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4D91" w14:textId="77777777" w:rsidR="009D793F" w:rsidRPr="004B5EFD" w:rsidRDefault="009D793F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</w:t>
      </w:r>
      <w:proofErr w:type="spellEnd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Anh 6 – </w:t>
      </w: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35C99D67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8E05C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5A5DAE34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56F0F40E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4CF9DE4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BE927B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AA67DDD" w14:textId="77777777" w:rsidR="00134ADC" w:rsidRPr="00A330BE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A. Choose the word whose underlined part is pronounced differently.</w:t>
      </w:r>
    </w:p>
    <w:p w14:paraId="003758F6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lent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ntern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shion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lways</w:t>
      </w:r>
    </w:p>
    <w:p w14:paraId="665C8864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open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clos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leav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</w:t>
      </w:r>
    </w:p>
    <w:p w14:paraId="06E958EC" w14:textId="77777777" w:rsidR="00134ADC" w:rsidRPr="00A330BE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1050983" w14:textId="77777777" w:rsidR="00134ADC" w:rsidRPr="00A330BE" w:rsidRDefault="00134ADC" w:rsidP="00134ADC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parade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special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sometimes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candy</w:t>
      </w:r>
    </w:p>
    <w:p w14:paraId="40F94DD6" w14:textId="5A97F1E4" w:rsidR="00134ADC" w:rsidRPr="00EF6F9C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decorate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festival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performance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2C6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celebrate</w:t>
      </w:r>
    </w:p>
    <w:p w14:paraId="372BDA8B" w14:textId="77777777" w:rsidR="00134ADC" w:rsidRPr="00A330BE" w:rsidRDefault="00134ADC" w:rsidP="00EF6F9C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(2.4 points)</w:t>
      </w:r>
    </w:p>
    <w:p w14:paraId="286BCB22" w14:textId="77777777" w:rsidR="00134ADC" w:rsidRPr="00A330BE" w:rsidRDefault="00134ADC" w:rsidP="00EF6F9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best option (A, B, C or D) to complete each of the following sentence</w:t>
      </w:r>
      <w:r w:rsidR="00D1797F"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A5C9983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5.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I __________ go to the movies. Maybe just once or twice a year.  </w:t>
      </w:r>
    </w:p>
    <w:p w14:paraId="5D7A1F5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always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rarely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sometimes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often</w:t>
      </w:r>
    </w:p>
    <w:p w14:paraId="311123E6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6.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Daniel __________ martial arts in the evenings.</w:t>
      </w:r>
    </w:p>
    <w:p w14:paraId="799AF97B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is often having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often do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often does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often have</w:t>
      </w:r>
    </w:p>
    <w:p w14:paraId="210072C6" w14:textId="10B3BA39" w:rsidR="00060F0C" w:rsidRDefault="00134ADC" w:rsidP="00B235DA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7.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Student A: How often do you go to the cinema?</w:t>
      </w:r>
      <w:r w:rsidR="00B235DA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95F6502" w14:textId="293FD3F9" w:rsidR="00134ADC" w:rsidRPr="00A330BE" w:rsidRDefault="00060F0C" w:rsidP="00B235DA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34ADC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 B: __________</w:t>
      </w:r>
    </w:p>
    <w:p w14:paraId="6BB2D51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Yes, I love it.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Not really.</w:t>
      </w:r>
    </w:p>
    <w:p w14:paraId="46A5CB9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Next Wednesday.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Once or twice a month.</w:t>
      </w:r>
    </w:p>
    <w:p w14:paraId="6181346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8.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I __________ chat with people I don’t know because it’s dangerous.  </w:t>
      </w:r>
    </w:p>
    <w:p w14:paraId="34C4429D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never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sometimes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always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usually</w:t>
      </w:r>
    </w:p>
    <w:p w14:paraId="683C49CA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9.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Before </w:t>
      </w:r>
      <w:proofErr w:type="spellStart"/>
      <w:r w:rsidRPr="00A330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Tết</w:t>
      </w:r>
      <w:proofErr w:type="spell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Vietnamese people decorate their houses __________ peach trees or apricot trees. </w:t>
      </w:r>
    </w:p>
    <w:p w14:paraId="6BE7B288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for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by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with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</w:t>
      </w:r>
    </w:p>
    <w:p w14:paraId="32B8F7A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10. My dad __________ breakfast for my family every day.</w:t>
      </w:r>
    </w:p>
    <w:p w14:paraId="7D0293D1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is cooking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cooks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cook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will cook</w:t>
      </w:r>
    </w:p>
    <w:p w14:paraId="66EDAF4F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11. On Christmas </w:t>
      </w:r>
      <w:r w:rsidR="00741771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ay, children __________ Christmas presents </w:t>
      </w:r>
      <w:r w:rsidR="00880294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from Santa Claus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</w:p>
    <w:p w14:paraId="476B699A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buy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celebrate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C. watch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receive</w:t>
      </w:r>
    </w:p>
    <w:p w14:paraId="7EBF151B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12.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I want to check out the __________. All the dishes look delicious.</w:t>
      </w:r>
    </w:p>
    <w:p w14:paraId="039996B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food stands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talent show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puppet show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tug of war</w:t>
      </w:r>
    </w:p>
    <w:p w14:paraId="3636846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13. Brian is brilliant at dancing. He is going to sign up for the __________. </w:t>
      </w:r>
    </w:p>
    <w:p w14:paraId="648137A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fashion </w:t>
      </w:r>
      <w:proofErr w:type="gramStart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show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festival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talent show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puppet show</w:t>
      </w:r>
    </w:p>
    <w:p w14:paraId="4C42022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14. During </w:t>
      </w:r>
      <w:proofErr w:type="spellStart"/>
      <w:r w:rsidRPr="00A330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Tết</w:t>
      </w:r>
      <w:proofErr w:type="spell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people often _________ their relatives and friends.</w:t>
      </w:r>
    </w:p>
    <w:p w14:paraId="1B585F64" w14:textId="081E6F19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have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visit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invite 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go to</w:t>
      </w:r>
    </w:p>
    <w:p w14:paraId="1298C689" w14:textId="2DC5AA73" w:rsidR="00B235DA" w:rsidRPr="00B235DA" w:rsidRDefault="00B235DA" w:rsidP="00B235DA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2" w:name="OLE_LINK8"/>
      <w:bookmarkStart w:id="3" w:name="OLE_LINK9"/>
      <w:r w:rsidRPr="00C732B4">
        <w:rPr>
          <w:rFonts w:ascii="Times New Roman" w:hAnsi="Times New Roman"/>
          <w:sz w:val="24"/>
          <w:szCs w:val="24"/>
        </w:rPr>
        <w:t>15.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82"/>
      </w:tblGrid>
      <w:tr w:rsidR="00A330BE" w:rsidRPr="00A330BE" w14:paraId="220010D6" w14:textId="77777777" w:rsidTr="00B235DA">
        <w:tc>
          <w:tcPr>
            <w:tcW w:w="5812" w:type="dxa"/>
          </w:tcPr>
          <w:p w14:paraId="42EADC1E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84424165"/>
            <w:bookmarkStart w:id="5" w:name="OLE_LINK6"/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in the evening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70B3B72" w14:textId="4CA513BE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at 8</w:t>
            </w:r>
            <w:r w:rsidR="007C52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a.m. and closes at 4</w:t>
            </w:r>
            <w:r w:rsidR="007C52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p.m</w:t>
            </w:r>
            <w:proofErr w:type="spellEnd"/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4F4685F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after 16:00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F54C3D3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doesn’t close in the evening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FB26D2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070D3D94" w14:textId="365A9E3B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751985" wp14:editId="2A4D8F45">
                  <wp:extent cx="1047261" cy="1070707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107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bookmarkEnd w:id="5"/>
    </w:tbl>
    <w:p w14:paraId="0EA4DDAB" w14:textId="77777777" w:rsidR="00B235DA" w:rsidRPr="00DA6288" w:rsidRDefault="00B235DA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D160E3E" w14:textId="0D905EFC" w:rsidR="00134ADC" w:rsidRDefault="00134ADC" w:rsidP="00134AD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732B4">
        <w:rPr>
          <w:rFonts w:ascii="Times New Roman" w:hAnsi="Times New Roman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682"/>
      </w:tblGrid>
      <w:tr w:rsidR="00A330BE" w:rsidRPr="00A330BE" w14:paraId="03BD8158" w14:textId="77777777" w:rsidTr="00B235DA">
        <w:tc>
          <w:tcPr>
            <w:tcW w:w="4399" w:type="dxa"/>
          </w:tcPr>
          <w:p w14:paraId="492AA870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opens at 7 o’clock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8CADFA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closes at 7 o’clock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FB08C5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opens on 24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July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8C22D6" w14:textId="77777777" w:rsidR="00B235DA" w:rsidRPr="00A330BE" w:rsidRDefault="00B235DA" w:rsidP="00B235DA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is always open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BD6A673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44BC3802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17AD91" wp14:editId="39554504">
                  <wp:extent cx="1357141" cy="1180123"/>
                  <wp:effectExtent l="0" t="0" r="1905" b="127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63" cy="119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bookmarkEnd w:id="3"/>
    <w:p w14:paraId="3E246281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4E3B8E5" w14:textId="537BD827" w:rsidR="00134ADC" w:rsidRDefault="00134ADC" w:rsidP="00EF6F9C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CF6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brackets.</w:t>
      </w:r>
    </w:p>
    <w:p w14:paraId="7F38EE59" w14:textId="681AB25C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8423500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Hurry up! The train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84429696"/>
      <w:bookmarkStart w:id="8" w:name="OLE_LINK11"/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ten minutes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LEAVE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6"/>
    </w:p>
    <w:p w14:paraId="461CBF46" w14:textId="755E0B2F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am really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 the talent show tomorrow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</w:t>
      </w:r>
      <w:r w:rsidR="00AE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7E2AC7B" w14:textId="15217F05" w:rsidR="00134ADC" w:rsidRDefault="00134ADC" w:rsidP="00A330BE">
      <w:pPr>
        <w:tabs>
          <w:tab w:val="left" w:pos="426"/>
        </w:tabs>
        <w:ind w:left="426" w:right="-140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bookmarkStart w:id="9" w:name="_Hlk84424338"/>
      <w:bookmarkStart w:id="10" w:name="OLE_LINK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Turkey and mashed potato</w:t>
      </w:r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9"/>
      <w:bookmarkEnd w:id="10"/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on Thanksgiving 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TRADITION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DFFD289" w14:textId="32AE0AB0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think fashion shows 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00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don’t like them at all.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BORE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A3CA22B" w14:textId="3C90E89B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proofErr w:type="spellStart"/>
      <w:r w:rsidRPr="00673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children wear new clothes and receive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2621A4" w14:textId="229A06F6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 great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the music festival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PERFORM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E55823" w14:textId="77777777" w:rsidR="00134ADC" w:rsidRPr="004E6BD6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3E2C90" w14:textId="4112A86D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3407637" w14:textId="6A1FD6D9" w:rsidR="00134ADC" w:rsidRPr="00F7265A" w:rsidRDefault="00134ADC" w:rsidP="00A330BE">
      <w:pPr>
        <w:spacing w:before="120" w:after="120"/>
        <w:ind w:left="284" w:right="-42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11" w:name="OLE_LINK13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conversation between Amy and Dan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answer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question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End w:id="11"/>
    </w:p>
    <w:p w14:paraId="022848E5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 w:right="-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23. What does Dan sometimes do on Saturdays?</w:t>
      </w:r>
    </w:p>
    <w:p w14:paraId="5E813701" w14:textId="6B3394E1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E281BF3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24. When does Amy go swimming?</w:t>
      </w:r>
    </w:p>
    <w:p w14:paraId="03C50A0E" w14:textId="134DD54D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91F6738" w14:textId="77777777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896170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does Lois do at the sports center?</w:t>
      </w:r>
    </w:p>
    <w:p w14:paraId="04C7A8AA" w14:textId="17993975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A9E22A6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26. Does Amy often go out on Thursdays?</w:t>
      </w:r>
    </w:p>
    <w:p w14:paraId="1FA4308B" w14:textId="219A249B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445F8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E7103F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27. Who always does homework on Thursdays?</w:t>
      </w:r>
    </w:p>
    <w:p w14:paraId="5367333A" w14:textId="580E8189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925191A" w14:textId="77777777" w:rsidR="00134ADC" w:rsidRPr="00DA6288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5F40DCE6" w14:textId="0754B073" w:rsidR="00134ADC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bookmarkStart w:id="12" w:name="OLE_LINK14"/>
      <w:r w:rsidR="00A33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Bill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A33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Pat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are 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talking about </w:t>
      </w:r>
      <w:r w:rsidR="00226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festival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activities with the time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is ONE piece of information that you don’t need.</w:t>
      </w:r>
      <w:bookmarkEnd w:id="12"/>
    </w:p>
    <w:p w14:paraId="56675751" w14:textId="77777777" w:rsidR="00134ADC" w:rsidRPr="00FA7FD5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2013"/>
        <w:gridCol w:w="2690"/>
      </w:tblGrid>
      <w:tr w:rsidR="00134ADC" w:rsidRPr="00E52145" w14:paraId="65E26536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37BD7058" w14:textId="139652B9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3" w:name="OLE_LINK15"/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28. The food stands open at </w:t>
            </w:r>
          </w:p>
        </w:tc>
        <w:tc>
          <w:tcPr>
            <w:tcW w:w="2013" w:type="dxa"/>
            <w:shd w:val="clear" w:color="auto" w:fill="auto"/>
          </w:tcPr>
          <w:p w14:paraId="798BBCBA" w14:textId="7FFF73B8" w:rsidR="00134ADC" w:rsidRPr="00F7265A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4" w:name="_Hlk84425283"/>
            <w:bookmarkStart w:id="15" w:name="OLE_LINK10"/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  <w:bookmarkEnd w:id="14"/>
            <w:bookmarkEnd w:id="15"/>
          </w:p>
        </w:tc>
        <w:tc>
          <w:tcPr>
            <w:tcW w:w="2690" w:type="dxa"/>
            <w:shd w:val="clear" w:color="auto" w:fill="auto"/>
            <w:vAlign w:val="center"/>
          </w:tcPr>
          <w:p w14:paraId="00D426D5" w14:textId="55D1C948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12 p.m.</w:t>
            </w:r>
          </w:p>
        </w:tc>
      </w:tr>
      <w:tr w:rsidR="00134ADC" w:rsidRPr="00E52145" w14:paraId="2FA2D651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D508E71" w14:textId="08F04958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 The food stands close at</w:t>
            </w:r>
          </w:p>
        </w:tc>
        <w:tc>
          <w:tcPr>
            <w:tcW w:w="2013" w:type="dxa"/>
            <w:shd w:val="clear" w:color="auto" w:fill="auto"/>
          </w:tcPr>
          <w:p w14:paraId="66754B68" w14:textId="5D78831C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CDAC420" w14:textId="32A9BB7A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4 p.m.</w:t>
            </w:r>
          </w:p>
        </w:tc>
      </w:tr>
      <w:tr w:rsidR="00134ADC" w:rsidRPr="00E52145" w14:paraId="33F371D8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7279C6E6" w14:textId="053A690C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 Music performances end at</w:t>
            </w:r>
          </w:p>
        </w:tc>
        <w:tc>
          <w:tcPr>
            <w:tcW w:w="2013" w:type="dxa"/>
            <w:shd w:val="clear" w:color="auto" w:fill="auto"/>
          </w:tcPr>
          <w:p w14:paraId="44D04A69" w14:textId="11EDD3F4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5C36482" w14:textId="2DF53843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 6 p.m.</w:t>
            </w:r>
          </w:p>
        </w:tc>
      </w:tr>
      <w:tr w:rsidR="00134ADC" w:rsidRPr="00E52145" w14:paraId="323F57B2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3EDFECF" w14:textId="2CDCAE0E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 The fashion show starts at</w:t>
            </w:r>
          </w:p>
        </w:tc>
        <w:tc>
          <w:tcPr>
            <w:tcW w:w="2013" w:type="dxa"/>
            <w:shd w:val="clear" w:color="auto" w:fill="auto"/>
          </w:tcPr>
          <w:p w14:paraId="5C54EB7E" w14:textId="6D18ECEC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0DB25A1" w14:textId="3B6078F5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 7 p.m.</w:t>
            </w:r>
          </w:p>
        </w:tc>
      </w:tr>
      <w:tr w:rsidR="00134ADC" w:rsidRPr="00E52145" w14:paraId="23594807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77787678" w14:textId="290E0782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 The fashion show ends at</w:t>
            </w:r>
          </w:p>
        </w:tc>
        <w:tc>
          <w:tcPr>
            <w:tcW w:w="2013" w:type="dxa"/>
            <w:shd w:val="clear" w:color="auto" w:fill="auto"/>
          </w:tcPr>
          <w:p w14:paraId="6365DF1D" w14:textId="13269246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62D4FBF" w14:textId="38BC22EF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E. 8 p.m.</w:t>
            </w:r>
          </w:p>
        </w:tc>
      </w:tr>
      <w:tr w:rsidR="00134ADC" w:rsidRPr="00E52145" w14:paraId="490374FD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332CEEC3" w14:textId="77777777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5DD08DD9" w14:textId="57437F6A" w:rsidR="00134ADC" w:rsidRPr="00E52145" w:rsidRDefault="00134ADC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0C44DDF3" w14:textId="12BF9F81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F. 8:30 p.m.</w:t>
            </w:r>
          </w:p>
        </w:tc>
      </w:tr>
    </w:tbl>
    <w:bookmarkEnd w:id="13"/>
    <w:p w14:paraId="739E4EA2" w14:textId="640865FF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1B3B8BE6" w14:textId="7A31A249" w:rsidR="00134ADC" w:rsidRPr="00DA6288" w:rsidRDefault="00134ADC" w:rsidP="002B008A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16" w:name="OLE_LINK16"/>
      <w:bookmarkStart w:id="17" w:name="OLE_LINK19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Jian’s email 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choose the best option (A, B, C or D)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for each of the following questions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bookmarkEnd w:id="16"/>
      <w:bookmarkEnd w:id="17"/>
    </w:p>
    <w:p w14:paraId="5672B186" w14:textId="77777777" w:rsidR="00134ADC" w:rsidRDefault="00134ADC" w:rsidP="00F7265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18" w:name="_Hlk84431180"/>
      <w:bookmarkStart w:id="19" w:name="OLE_LINK20"/>
      <w:r>
        <w:rPr>
          <w:rFonts w:ascii="Times New Roman" w:hAnsi="Times New Roman" w:cs="Times New Roman"/>
          <w:sz w:val="24"/>
          <w:szCs w:val="24"/>
        </w:rPr>
        <w:t xml:space="preserve">Hi </w:t>
      </w:r>
      <w:r>
        <w:rPr>
          <w:rFonts w:ascii="Times New Roman" w:hAnsi="Times New Roman" w:cs="Times New Roman"/>
          <w:sz w:val="24"/>
          <w:szCs w:val="24"/>
          <w:lang w:val="en-US"/>
        </w:rPr>
        <w:t>Sammy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91139A6" w14:textId="77777777" w:rsidR="00134ADC" w:rsidRDefault="00134ADC" w:rsidP="00F726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for your email. We’re celebrating Chinese New Year at the moment. We celebrate </w:t>
      </w:r>
      <w:r w:rsidR="00FA5438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in the first month of spring. It’s a very important festival for Chinese people. Before the celebrations, we clean our house. This is a tradition – we </w:t>
      </w:r>
      <w:r w:rsidR="00965247">
        <w:rPr>
          <w:rFonts w:ascii="Times New Roman" w:hAnsi="Times New Roman" w:cs="Times New Roman"/>
          <w:sz w:val="24"/>
          <w:szCs w:val="24"/>
          <w:lang w:val="en-US"/>
        </w:rPr>
        <w:t>wipe</w:t>
      </w:r>
      <w:r>
        <w:rPr>
          <w:rFonts w:ascii="Times New Roman" w:hAnsi="Times New Roman" w:cs="Times New Roman"/>
          <w:sz w:val="24"/>
          <w:szCs w:val="24"/>
        </w:rPr>
        <w:t xml:space="preserve"> away all the bad things. On New Year’s Eve, we have a special meal with our family. We eat traditional food and watch fireworks at midnight. We also wear red clothes. Red means fire, 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believe that </w:t>
      </w:r>
      <w:r>
        <w:rPr>
          <w:rFonts w:ascii="Times New Roman" w:hAnsi="Times New Roman" w:cs="Times New Roman"/>
          <w:sz w:val="24"/>
          <w:szCs w:val="24"/>
        </w:rPr>
        <w:t>our red clothes help chase away bad spirits. When we wake up on New Year’s Day, we always find red envelope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our beds. There is money in </w:t>
      </w:r>
      <w:r w:rsidR="00830686">
        <w:rPr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87685"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88768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our parents and grandparents. We </w:t>
      </w: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Fonts w:ascii="Times New Roman" w:hAnsi="Times New Roman" w:cs="Times New Roman"/>
          <w:sz w:val="24"/>
          <w:szCs w:val="24"/>
        </w:rPr>
        <w:t xml:space="preserve"> dragon dance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too. </w:t>
      </w:r>
      <w:r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my favorite part of the festival. I love Chinese New Year, because I like all the traditions and I like being with my family. </w:t>
      </w:r>
    </w:p>
    <w:p w14:paraId="74DD5238" w14:textId="77777777" w:rsidR="00134ADC" w:rsidRDefault="00134ADC" w:rsidP="00F726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to me about one of your festivals.</w:t>
      </w:r>
    </w:p>
    <w:p w14:paraId="69A82208" w14:textId="2E5E7B81" w:rsidR="00134ADC" w:rsidRPr="00F7265A" w:rsidRDefault="00134ADC" w:rsidP="00F726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Take care</w:t>
      </w:r>
      <w:r w:rsidR="00F726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C3610D" w14:textId="5D2BD2F6" w:rsidR="00134ADC" w:rsidRPr="009F4604" w:rsidRDefault="00134ADC" w:rsidP="009F46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8"/>
    <w:bookmarkEnd w:id="19"/>
    <w:p w14:paraId="116F32A0" w14:textId="77777777" w:rsidR="00134ADC" w:rsidRPr="002B008A" w:rsidRDefault="00134ADC" w:rsidP="002B008A">
      <w:pPr>
        <w:tabs>
          <w:tab w:val="left" w:pos="426"/>
          <w:tab w:val="left" w:pos="2552"/>
          <w:tab w:val="left" w:pos="4678"/>
          <w:tab w:val="left" w:pos="6804"/>
        </w:tabs>
        <w:spacing w:before="12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33.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When do Chinese people celebrate Chinese New Year?  </w:t>
      </w:r>
    </w:p>
    <w:p w14:paraId="71F5E430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At the moment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In the first month of spring </w:t>
      </w:r>
    </w:p>
    <w:p w14:paraId="013FEAE5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C. In the first spring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 New Year’s Eve</w:t>
      </w:r>
    </w:p>
    <w:p w14:paraId="0C230493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34.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What do people often do before the celebrations? </w:t>
      </w:r>
    </w:p>
    <w:p w14:paraId="3673236B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wear red clothes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eat traditional food</w:t>
      </w:r>
    </w:p>
    <w:p w14:paraId="7A227EB2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have special meals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clean </w:t>
      </w:r>
      <w:r w:rsidR="00A747A5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their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houses</w:t>
      </w:r>
    </w:p>
    <w:p w14:paraId="18636B74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35.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B00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is the meaning of the color ‘red’?</w:t>
      </w:r>
    </w:p>
    <w:p w14:paraId="391DED20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fire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bad spirits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New Year  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fireworks</w:t>
      </w:r>
    </w:p>
    <w:p w14:paraId="4C1EB001" w14:textId="22CBB7AC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36. 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New Year’s Day, Jian usually ________.</w:t>
      </w:r>
    </w:p>
    <w:p w14:paraId="5052E5DD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get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presents from friends 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wipes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away bad things</w:t>
      </w:r>
    </w:p>
    <w:p w14:paraId="17491E6A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C. </w:t>
      </w:r>
      <w:r w:rsidR="0015405E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red envelopes with money inside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gives presents to her parents</w:t>
      </w:r>
    </w:p>
    <w:p w14:paraId="6B2074CA" w14:textId="6F70485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0" w:name="OLE_LINK22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37.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__________ is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Jian’s favorite part of the festival.</w:t>
      </w:r>
    </w:p>
    <w:p w14:paraId="4687A3DE" w14:textId="2179AD21" w:rsidR="00F7265A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Eating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raditional </w:t>
      </w:r>
      <w:proofErr w:type="gramStart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food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Getting m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oney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red envelopes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72D50A2" w14:textId="71674B96" w:rsidR="00134ADC" w:rsidRPr="002B008A" w:rsidRDefault="00F7265A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Watching f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ireworks           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Watching d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ragon dances</w:t>
      </w:r>
    </w:p>
    <w:bookmarkEnd w:id="20"/>
    <w:p w14:paraId="007B3C62" w14:textId="77777777" w:rsidR="00134ADC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2C833CD" w14:textId="2BBF0A20" w:rsidR="00134ADC" w:rsidRDefault="00134ADC" w:rsidP="002B008A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bookmarkStart w:id="21" w:name="OLE_LINK21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each blank with a suitable word from the box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27DABFEA" w14:textId="68156287" w:rsidR="00134ADC" w:rsidRPr="002B008A" w:rsidRDefault="00134ADC" w:rsidP="002B008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decorate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decorations 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traditional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parade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celebrate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costumes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fireworks </w:t>
      </w:r>
    </w:p>
    <w:bookmarkEnd w:id="21"/>
    <w:p w14:paraId="0E01487E" w14:textId="77777777" w:rsidR="00134ADC" w:rsidRPr="002B008A" w:rsidRDefault="00134ADC" w:rsidP="002B00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08A">
        <w:rPr>
          <w:rFonts w:ascii="Times New Roman" w:hAnsi="Times New Roman" w:cs="Times New Roman"/>
          <w:b/>
          <w:bCs/>
          <w:sz w:val="24"/>
          <w:szCs w:val="24"/>
        </w:rPr>
        <w:t>GOLOWAN FESTIVAL</w:t>
      </w:r>
    </w:p>
    <w:p w14:paraId="6246C8C0" w14:textId="2B0E89FC" w:rsidR="00134ADC" w:rsidRPr="00DA6288" w:rsidRDefault="00134ADC" w:rsidP="00134AD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Golowan festival is one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biggest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festivals in Europe. </w:t>
      </w:r>
      <w:r w:rsidRPr="00070046">
        <w:rPr>
          <w:rFonts w:ascii="Times New Roman" w:hAnsi="Times New Roman" w:cs="Times New Roman"/>
          <w:i/>
          <w:iCs/>
          <w:sz w:val="24"/>
          <w:szCs w:val="24"/>
        </w:rPr>
        <w:t>Golowan</w:t>
      </w:r>
      <w:r>
        <w:rPr>
          <w:rFonts w:ascii="Times New Roman" w:hAnsi="Times New Roman" w:cs="Times New Roman"/>
          <w:sz w:val="24"/>
          <w:szCs w:val="24"/>
        </w:rPr>
        <w:t xml:space="preserve"> means ‘midsummer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 Cornish, the old language of Cornwall.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is the longest day of the year and people celebrate ‘midsummer’ in many countries. The festival lasts for ten days. The celebrations begin with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show and lots of different music events. People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streets with flags in different colors. School students make amazing animals out of paper. </w:t>
      </w:r>
      <w:r w:rsidR="00CC47E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aren’t any cars </w:t>
      </w:r>
      <w:r w:rsidR="00BA068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buses on the streets in the town center. Hundreds of people dress up in beautiful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41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walk along the street</w:t>
      </w:r>
      <w:r w:rsidR="00B9677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 Musician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play guitars and drums while people dance. Visitors can also try Cornish food at the food stands.</w:t>
      </w:r>
    </w:p>
    <w:p w14:paraId="4B0FE24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B69950A" w14:textId="77777777" w:rsidR="00134ADC" w:rsidRPr="00DA6288" w:rsidRDefault="00134ADC" w:rsidP="002B008A">
      <w:pPr>
        <w:tabs>
          <w:tab w:val="left" w:pos="426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877E24" w14:textId="65E28EDF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43. We/ usually/ on/ home/ are/ at/ Sundays/.</w:t>
      </w:r>
    </w:p>
    <w:p w14:paraId="54FF1F4A" w14:textId="34DDF8DA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A604F85" w14:textId="3F8FDCCD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44. sometimes/ My/ me/ with/ mother/ helps/ homework/ my/.</w:t>
      </w:r>
    </w:p>
    <w:p w14:paraId="3BD781E6" w14:textId="261DDC2E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59F3390" w14:textId="307C9EEF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bookmarkStart w:id="22" w:name="OLE_LINK23"/>
      <w:bookmarkStart w:id="23" w:name="OLE_LINK24"/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in/ 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festival/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city/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When/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your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bookmarkEnd w:id="22"/>
      <w:bookmarkEnd w:id="23"/>
    </w:p>
    <w:p w14:paraId="578A0170" w14:textId="18DA80B2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46615A1" w14:textId="620C95C5" w:rsidR="00134ADC" w:rsidRPr="002B008A" w:rsidRDefault="00134ADC" w:rsidP="002B008A">
      <w:pPr>
        <w:tabs>
          <w:tab w:val="left" w:pos="426"/>
          <w:tab w:val="left" w:leader="underscore" w:pos="9072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B. Rewrite the following sentences without changing the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ir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meaning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B58A990" w14:textId="77777777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46. Let’s play tug of war after school.</w:t>
      </w:r>
    </w:p>
    <w:p w14:paraId="536DDE9D" w14:textId="7447CFB9" w:rsidR="00134ADC" w:rsidRPr="002B008A" w:rsidRDefault="00134ADC" w:rsidP="006C674C">
      <w:pPr>
        <w:tabs>
          <w:tab w:val="left" w:pos="426"/>
          <w:tab w:val="left" w:leader="underscore" w:pos="90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Why don’t</w:t>
      </w:r>
      <w:r w:rsidR="009A5E71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6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9021D0E" w14:textId="7777777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4" w:name="OLE_LINK17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47. I always get to school on time.</w:t>
      </w:r>
      <w:bookmarkEnd w:id="24"/>
    </w:p>
    <w:p w14:paraId="21216AC5" w14:textId="01F8EDE9" w:rsidR="00134ADC" w:rsidRPr="002B008A" w:rsidRDefault="00134ADC" w:rsidP="006C674C">
      <w:pPr>
        <w:tabs>
          <w:tab w:val="left" w:pos="426"/>
          <w:tab w:val="left" w:leader="underscore" w:pos="90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r w:rsidR="009433E5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never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6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A09C263" w14:textId="77777777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My sister can paint pictures </w:t>
      </w:r>
      <w:r w:rsidR="0048195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really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well. </w:t>
      </w:r>
    </w:p>
    <w:p w14:paraId="037319FF" w14:textId="45CBC74E" w:rsidR="00134ADC" w:rsidRPr="002B008A" w:rsidRDefault="00134ADC" w:rsidP="006C674C">
      <w:pPr>
        <w:pStyle w:val="ListParagraph"/>
        <w:tabs>
          <w:tab w:val="left" w:pos="426"/>
          <w:tab w:val="left" w:leader="underscore" w:pos="900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My sister is good</w:t>
      </w:r>
      <w:r w:rsidR="0048195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6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1B910CB" w14:textId="59EB1FCA" w:rsidR="00134ADC" w:rsidRPr="002B008A" w:rsidRDefault="00134ADC" w:rsidP="002B008A">
      <w:pPr>
        <w:tabs>
          <w:tab w:val="left" w:pos="426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/phrases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to make complete sentences.</w:t>
      </w:r>
    </w:p>
    <w:p w14:paraId="63C62EAF" w14:textId="30271532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49. What time/ you/ usually/ get up/ morning/?</w:t>
      </w:r>
    </w:p>
    <w:p w14:paraId="44F9E1FD" w14:textId="2B54EBB1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15F8EC3" w14:textId="25412CF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50. There/</w:t>
      </w:r>
      <w:r w:rsidR="00C7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great food stand/ the market/ weekend/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88DBD2E" w14:textId="6EB946F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09F5545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09FA9025" w14:textId="77777777" w:rsidR="002877B7" w:rsidRPr="00DA6288" w:rsidRDefault="002877B7" w:rsidP="002877B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68CFFAD7" w14:textId="77777777" w:rsidR="00731C18" w:rsidRPr="00D40960" w:rsidRDefault="00731C18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31C18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334A" w14:textId="77777777" w:rsidR="008F2BAD" w:rsidRDefault="008F2BAD" w:rsidP="00146A97">
      <w:pPr>
        <w:spacing w:line="240" w:lineRule="auto"/>
      </w:pPr>
      <w:r>
        <w:separator/>
      </w:r>
    </w:p>
  </w:endnote>
  <w:endnote w:type="continuationSeparator" w:id="0">
    <w:p w14:paraId="0757E5E6" w14:textId="77777777" w:rsidR="008F2BAD" w:rsidRDefault="008F2BAD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0E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44E008B9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85BE" w14:textId="77777777" w:rsidR="008F2BAD" w:rsidRDefault="008F2BAD" w:rsidP="00146A97">
      <w:pPr>
        <w:spacing w:line="240" w:lineRule="auto"/>
      </w:pPr>
      <w:r>
        <w:separator/>
      </w:r>
    </w:p>
  </w:footnote>
  <w:footnote w:type="continuationSeparator" w:id="0">
    <w:p w14:paraId="68A47F11" w14:textId="77777777" w:rsidR="008F2BAD" w:rsidRDefault="008F2BAD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102682732">
    <w:abstractNumId w:val="30"/>
  </w:num>
  <w:num w:numId="2" w16cid:durableId="1709379185">
    <w:abstractNumId w:val="21"/>
  </w:num>
  <w:num w:numId="3" w16cid:durableId="77602138">
    <w:abstractNumId w:val="18"/>
  </w:num>
  <w:num w:numId="4" w16cid:durableId="697976449">
    <w:abstractNumId w:val="10"/>
  </w:num>
  <w:num w:numId="5" w16cid:durableId="305283141">
    <w:abstractNumId w:val="9"/>
  </w:num>
  <w:num w:numId="6" w16cid:durableId="517355582">
    <w:abstractNumId w:val="32"/>
  </w:num>
  <w:num w:numId="7" w16cid:durableId="1795513951">
    <w:abstractNumId w:val="37"/>
  </w:num>
  <w:num w:numId="8" w16cid:durableId="1778136398">
    <w:abstractNumId w:val="38"/>
  </w:num>
  <w:num w:numId="9" w16cid:durableId="1654944570">
    <w:abstractNumId w:val="7"/>
  </w:num>
  <w:num w:numId="10" w16cid:durableId="248391743">
    <w:abstractNumId w:val="41"/>
  </w:num>
  <w:num w:numId="11" w16cid:durableId="2116049922">
    <w:abstractNumId w:val="5"/>
  </w:num>
  <w:num w:numId="12" w16cid:durableId="910892314">
    <w:abstractNumId w:val="2"/>
  </w:num>
  <w:num w:numId="13" w16cid:durableId="1673485502">
    <w:abstractNumId w:val="6"/>
  </w:num>
  <w:num w:numId="14" w16cid:durableId="857231705">
    <w:abstractNumId w:val="34"/>
  </w:num>
  <w:num w:numId="15" w16cid:durableId="153227313">
    <w:abstractNumId w:val="43"/>
  </w:num>
  <w:num w:numId="16" w16cid:durableId="703136186">
    <w:abstractNumId w:val="27"/>
  </w:num>
  <w:num w:numId="17" w16cid:durableId="509686864">
    <w:abstractNumId w:val="22"/>
  </w:num>
  <w:num w:numId="18" w16cid:durableId="2106921314">
    <w:abstractNumId w:val="19"/>
  </w:num>
  <w:num w:numId="19" w16cid:durableId="1496145304">
    <w:abstractNumId w:val="31"/>
  </w:num>
  <w:num w:numId="20" w16cid:durableId="1218014347">
    <w:abstractNumId w:val="1"/>
  </w:num>
  <w:num w:numId="21" w16cid:durableId="620263237">
    <w:abstractNumId w:val="20"/>
  </w:num>
  <w:num w:numId="22" w16cid:durableId="2015915552">
    <w:abstractNumId w:val="39"/>
  </w:num>
  <w:num w:numId="23" w16cid:durableId="724182435">
    <w:abstractNumId w:val="15"/>
  </w:num>
  <w:num w:numId="24" w16cid:durableId="970745726">
    <w:abstractNumId w:val="12"/>
  </w:num>
  <w:num w:numId="25" w16cid:durableId="753018371">
    <w:abstractNumId w:val="0"/>
  </w:num>
  <w:num w:numId="26" w16cid:durableId="748503224">
    <w:abstractNumId w:val="16"/>
  </w:num>
  <w:num w:numId="27" w16cid:durableId="110056677">
    <w:abstractNumId w:val="8"/>
  </w:num>
  <w:num w:numId="28" w16cid:durableId="190001023">
    <w:abstractNumId w:val="26"/>
  </w:num>
  <w:num w:numId="29" w16cid:durableId="586117821">
    <w:abstractNumId w:val="35"/>
  </w:num>
  <w:num w:numId="30" w16cid:durableId="2070490814">
    <w:abstractNumId w:val="11"/>
  </w:num>
  <w:num w:numId="31" w16cid:durableId="442920513">
    <w:abstractNumId w:val="3"/>
  </w:num>
  <w:num w:numId="32" w16cid:durableId="144900796">
    <w:abstractNumId w:val="13"/>
  </w:num>
  <w:num w:numId="33" w16cid:durableId="162669271">
    <w:abstractNumId w:val="24"/>
  </w:num>
  <w:num w:numId="34" w16cid:durableId="963388681">
    <w:abstractNumId w:val="14"/>
  </w:num>
  <w:num w:numId="35" w16cid:durableId="2075741871">
    <w:abstractNumId w:val="25"/>
  </w:num>
  <w:num w:numId="36" w16cid:durableId="1823158719">
    <w:abstractNumId w:val="42"/>
  </w:num>
  <w:num w:numId="37" w16cid:durableId="905645457">
    <w:abstractNumId w:val="40"/>
  </w:num>
  <w:num w:numId="38" w16cid:durableId="636958056">
    <w:abstractNumId w:val="29"/>
  </w:num>
  <w:num w:numId="39" w16cid:durableId="616378240">
    <w:abstractNumId w:val="36"/>
  </w:num>
  <w:num w:numId="40" w16cid:durableId="1376540185">
    <w:abstractNumId w:val="17"/>
  </w:num>
  <w:num w:numId="41" w16cid:durableId="1553031403">
    <w:abstractNumId w:val="28"/>
  </w:num>
  <w:num w:numId="42" w16cid:durableId="1007442128">
    <w:abstractNumId w:val="4"/>
  </w:num>
  <w:num w:numId="43" w16cid:durableId="1437023900">
    <w:abstractNumId w:val="33"/>
  </w:num>
  <w:num w:numId="44" w16cid:durableId="1410881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5184"/>
    <w:rsid w:val="00012C76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051"/>
    <w:rsid w:val="00054EF5"/>
    <w:rsid w:val="0005527A"/>
    <w:rsid w:val="00060BE2"/>
    <w:rsid w:val="00060F0C"/>
    <w:rsid w:val="00064401"/>
    <w:rsid w:val="00070D88"/>
    <w:rsid w:val="00072DE5"/>
    <w:rsid w:val="00072E39"/>
    <w:rsid w:val="00075CDA"/>
    <w:rsid w:val="00080BA8"/>
    <w:rsid w:val="000862DC"/>
    <w:rsid w:val="0009139F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34ADC"/>
    <w:rsid w:val="00141F13"/>
    <w:rsid w:val="001439D2"/>
    <w:rsid w:val="00145A18"/>
    <w:rsid w:val="00146A97"/>
    <w:rsid w:val="00151DA4"/>
    <w:rsid w:val="00152739"/>
    <w:rsid w:val="001528CF"/>
    <w:rsid w:val="001529A3"/>
    <w:rsid w:val="00153236"/>
    <w:rsid w:val="0015405E"/>
    <w:rsid w:val="001555EA"/>
    <w:rsid w:val="00164533"/>
    <w:rsid w:val="001652B0"/>
    <w:rsid w:val="00166332"/>
    <w:rsid w:val="00180D1D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061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6835"/>
    <w:rsid w:val="00227755"/>
    <w:rsid w:val="0022794D"/>
    <w:rsid w:val="00227958"/>
    <w:rsid w:val="0023048E"/>
    <w:rsid w:val="00230F38"/>
    <w:rsid w:val="002364F1"/>
    <w:rsid w:val="00237E2B"/>
    <w:rsid w:val="002413CA"/>
    <w:rsid w:val="00241B19"/>
    <w:rsid w:val="00242C82"/>
    <w:rsid w:val="002433D0"/>
    <w:rsid w:val="00244A84"/>
    <w:rsid w:val="00246FCE"/>
    <w:rsid w:val="00250556"/>
    <w:rsid w:val="00255690"/>
    <w:rsid w:val="002557DD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877B7"/>
    <w:rsid w:val="00290860"/>
    <w:rsid w:val="00291A08"/>
    <w:rsid w:val="00292EE7"/>
    <w:rsid w:val="00294F68"/>
    <w:rsid w:val="002965A7"/>
    <w:rsid w:val="002965DC"/>
    <w:rsid w:val="002B008A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2F5024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403AF"/>
    <w:rsid w:val="00341FAA"/>
    <w:rsid w:val="00343ECB"/>
    <w:rsid w:val="00345D1A"/>
    <w:rsid w:val="003522AA"/>
    <w:rsid w:val="0035325F"/>
    <w:rsid w:val="00356ABC"/>
    <w:rsid w:val="00360E3D"/>
    <w:rsid w:val="00373942"/>
    <w:rsid w:val="00374278"/>
    <w:rsid w:val="003750B2"/>
    <w:rsid w:val="00375F94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44AA"/>
    <w:rsid w:val="003B75E0"/>
    <w:rsid w:val="003C0350"/>
    <w:rsid w:val="003C0F2F"/>
    <w:rsid w:val="003C17F8"/>
    <w:rsid w:val="003C4BC4"/>
    <w:rsid w:val="003C75A2"/>
    <w:rsid w:val="003D2A38"/>
    <w:rsid w:val="003D451A"/>
    <w:rsid w:val="003D52C6"/>
    <w:rsid w:val="003D796F"/>
    <w:rsid w:val="003E1AEF"/>
    <w:rsid w:val="003E5429"/>
    <w:rsid w:val="004023E8"/>
    <w:rsid w:val="00410450"/>
    <w:rsid w:val="00417850"/>
    <w:rsid w:val="004263B8"/>
    <w:rsid w:val="00434EED"/>
    <w:rsid w:val="004412C4"/>
    <w:rsid w:val="004445F8"/>
    <w:rsid w:val="00445183"/>
    <w:rsid w:val="0044559E"/>
    <w:rsid w:val="00445B79"/>
    <w:rsid w:val="00446732"/>
    <w:rsid w:val="00446D49"/>
    <w:rsid w:val="004470CD"/>
    <w:rsid w:val="00452193"/>
    <w:rsid w:val="0045239A"/>
    <w:rsid w:val="00455491"/>
    <w:rsid w:val="00455AB1"/>
    <w:rsid w:val="00455E2B"/>
    <w:rsid w:val="00457D61"/>
    <w:rsid w:val="004612AD"/>
    <w:rsid w:val="00463726"/>
    <w:rsid w:val="00466353"/>
    <w:rsid w:val="00466395"/>
    <w:rsid w:val="00466C8B"/>
    <w:rsid w:val="004711A8"/>
    <w:rsid w:val="00472839"/>
    <w:rsid w:val="00472C3F"/>
    <w:rsid w:val="0048163A"/>
    <w:rsid w:val="0048195C"/>
    <w:rsid w:val="00481B80"/>
    <w:rsid w:val="0048315C"/>
    <w:rsid w:val="004869D4"/>
    <w:rsid w:val="00487B2B"/>
    <w:rsid w:val="00492C26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31A9"/>
    <w:rsid w:val="004C5ECF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4F5F12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24D0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D04"/>
    <w:rsid w:val="005A3F03"/>
    <w:rsid w:val="005A7F71"/>
    <w:rsid w:val="005B1204"/>
    <w:rsid w:val="005B14F5"/>
    <w:rsid w:val="005B1700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A22C8"/>
    <w:rsid w:val="006B1A1B"/>
    <w:rsid w:val="006B1B82"/>
    <w:rsid w:val="006B1D97"/>
    <w:rsid w:val="006B2389"/>
    <w:rsid w:val="006B2E6D"/>
    <w:rsid w:val="006B55A3"/>
    <w:rsid w:val="006C37DE"/>
    <w:rsid w:val="006C3CBC"/>
    <w:rsid w:val="006C539E"/>
    <w:rsid w:val="006C674C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275B5"/>
    <w:rsid w:val="0073000C"/>
    <w:rsid w:val="00731C18"/>
    <w:rsid w:val="00740FA6"/>
    <w:rsid w:val="00741771"/>
    <w:rsid w:val="00742081"/>
    <w:rsid w:val="00742316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C5294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485D"/>
    <w:rsid w:val="007E6BF9"/>
    <w:rsid w:val="007E6C3A"/>
    <w:rsid w:val="007E6C72"/>
    <w:rsid w:val="007E6DD3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30686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6D9"/>
    <w:rsid w:val="00853B56"/>
    <w:rsid w:val="008551DE"/>
    <w:rsid w:val="008616F8"/>
    <w:rsid w:val="0086456B"/>
    <w:rsid w:val="00865307"/>
    <w:rsid w:val="008663D1"/>
    <w:rsid w:val="00880294"/>
    <w:rsid w:val="00887685"/>
    <w:rsid w:val="008935EE"/>
    <w:rsid w:val="00896170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05CB"/>
    <w:rsid w:val="008E1695"/>
    <w:rsid w:val="008E48B9"/>
    <w:rsid w:val="008F0038"/>
    <w:rsid w:val="008F189A"/>
    <w:rsid w:val="008F239C"/>
    <w:rsid w:val="008F2BAD"/>
    <w:rsid w:val="008F34DA"/>
    <w:rsid w:val="008F4498"/>
    <w:rsid w:val="008F4E6C"/>
    <w:rsid w:val="008F5020"/>
    <w:rsid w:val="008F51C2"/>
    <w:rsid w:val="008F7D7B"/>
    <w:rsid w:val="00901330"/>
    <w:rsid w:val="009138ED"/>
    <w:rsid w:val="00915BC5"/>
    <w:rsid w:val="00916447"/>
    <w:rsid w:val="009213FE"/>
    <w:rsid w:val="00923C8F"/>
    <w:rsid w:val="009279B0"/>
    <w:rsid w:val="00930FB8"/>
    <w:rsid w:val="0093590F"/>
    <w:rsid w:val="009372D7"/>
    <w:rsid w:val="00940402"/>
    <w:rsid w:val="00942FE5"/>
    <w:rsid w:val="009433E5"/>
    <w:rsid w:val="00943E0D"/>
    <w:rsid w:val="00945528"/>
    <w:rsid w:val="00946DA1"/>
    <w:rsid w:val="00953F21"/>
    <w:rsid w:val="00955A6C"/>
    <w:rsid w:val="00956AB4"/>
    <w:rsid w:val="009625ED"/>
    <w:rsid w:val="00964C39"/>
    <w:rsid w:val="00965247"/>
    <w:rsid w:val="00965513"/>
    <w:rsid w:val="009704D3"/>
    <w:rsid w:val="00974377"/>
    <w:rsid w:val="00974CAE"/>
    <w:rsid w:val="00984D9D"/>
    <w:rsid w:val="009905F2"/>
    <w:rsid w:val="00992352"/>
    <w:rsid w:val="00992630"/>
    <w:rsid w:val="00995CBE"/>
    <w:rsid w:val="009967AB"/>
    <w:rsid w:val="0099712A"/>
    <w:rsid w:val="009A5E71"/>
    <w:rsid w:val="009B041C"/>
    <w:rsid w:val="009B1639"/>
    <w:rsid w:val="009B3BCE"/>
    <w:rsid w:val="009B3C87"/>
    <w:rsid w:val="009B4892"/>
    <w:rsid w:val="009B75D6"/>
    <w:rsid w:val="009C1AA0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2DEE"/>
    <w:rsid w:val="009F3E8E"/>
    <w:rsid w:val="009F4604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23A1"/>
    <w:rsid w:val="00A136B7"/>
    <w:rsid w:val="00A15788"/>
    <w:rsid w:val="00A15FD6"/>
    <w:rsid w:val="00A161E0"/>
    <w:rsid w:val="00A22A96"/>
    <w:rsid w:val="00A330BE"/>
    <w:rsid w:val="00A3507F"/>
    <w:rsid w:val="00A37E00"/>
    <w:rsid w:val="00A412E4"/>
    <w:rsid w:val="00A426DC"/>
    <w:rsid w:val="00A463E6"/>
    <w:rsid w:val="00A46821"/>
    <w:rsid w:val="00A47C0B"/>
    <w:rsid w:val="00A50FDA"/>
    <w:rsid w:val="00A52EA4"/>
    <w:rsid w:val="00A53392"/>
    <w:rsid w:val="00A56FE1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47A5"/>
    <w:rsid w:val="00A75654"/>
    <w:rsid w:val="00A8335A"/>
    <w:rsid w:val="00A83C40"/>
    <w:rsid w:val="00A84AC6"/>
    <w:rsid w:val="00A87D02"/>
    <w:rsid w:val="00A90AAD"/>
    <w:rsid w:val="00A91EF4"/>
    <w:rsid w:val="00A97A55"/>
    <w:rsid w:val="00A97D20"/>
    <w:rsid w:val="00AA11F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2DE3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2B24"/>
    <w:rsid w:val="00B235DA"/>
    <w:rsid w:val="00B25C6D"/>
    <w:rsid w:val="00B3180B"/>
    <w:rsid w:val="00B31CF0"/>
    <w:rsid w:val="00B3310C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1CB"/>
    <w:rsid w:val="00B833F4"/>
    <w:rsid w:val="00B87C0F"/>
    <w:rsid w:val="00B87FFC"/>
    <w:rsid w:val="00B90957"/>
    <w:rsid w:val="00B90ACD"/>
    <w:rsid w:val="00B941DD"/>
    <w:rsid w:val="00B94422"/>
    <w:rsid w:val="00B96779"/>
    <w:rsid w:val="00BA0684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C31"/>
    <w:rsid w:val="00C04E2B"/>
    <w:rsid w:val="00C0530D"/>
    <w:rsid w:val="00C06DA2"/>
    <w:rsid w:val="00C07793"/>
    <w:rsid w:val="00C168AA"/>
    <w:rsid w:val="00C178D4"/>
    <w:rsid w:val="00C200D9"/>
    <w:rsid w:val="00C22515"/>
    <w:rsid w:val="00C22C6E"/>
    <w:rsid w:val="00C24277"/>
    <w:rsid w:val="00C24E59"/>
    <w:rsid w:val="00C2601C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70B29"/>
    <w:rsid w:val="00C73D25"/>
    <w:rsid w:val="00C73F16"/>
    <w:rsid w:val="00C74431"/>
    <w:rsid w:val="00C7540F"/>
    <w:rsid w:val="00C76050"/>
    <w:rsid w:val="00C83561"/>
    <w:rsid w:val="00C83E0C"/>
    <w:rsid w:val="00C84B61"/>
    <w:rsid w:val="00C90440"/>
    <w:rsid w:val="00C911BC"/>
    <w:rsid w:val="00C92334"/>
    <w:rsid w:val="00C94C90"/>
    <w:rsid w:val="00C94D5C"/>
    <w:rsid w:val="00CA5E35"/>
    <w:rsid w:val="00CA6244"/>
    <w:rsid w:val="00CB2105"/>
    <w:rsid w:val="00CB753D"/>
    <w:rsid w:val="00CC2D8C"/>
    <w:rsid w:val="00CC47B8"/>
    <w:rsid w:val="00CC47E8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6C7F"/>
    <w:rsid w:val="00CF72C5"/>
    <w:rsid w:val="00D003B8"/>
    <w:rsid w:val="00D00A1E"/>
    <w:rsid w:val="00D02915"/>
    <w:rsid w:val="00D031AC"/>
    <w:rsid w:val="00D039C7"/>
    <w:rsid w:val="00D06255"/>
    <w:rsid w:val="00D071BD"/>
    <w:rsid w:val="00D0766B"/>
    <w:rsid w:val="00D1797F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960"/>
    <w:rsid w:val="00D4263B"/>
    <w:rsid w:val="00D42966"/>
    <w:rsid w:val="00D5002F"/>
    <w:rsid w:val="00D51473"/>
    <w:rsid w:val="00D51A73"/>
    <w:rsid w:val="00D54374"/>
    <w:rsid w:val="00D701E3"/>
    <w:rsid w:val="00D706F2"/>
    <w:rsid w:val="00D819FF"/>
    <w:rsid w:val="00D85745"/>
    <w:rsid w:val="00D86636"/>
    <w:rsid w:val="00D930BC"/>
    <w:rsid w:val="00D93568"/>
    <w:rsid w:val="00D93ABB"/>
    <w:rsid w:val="00DA109E"/>
    <w:rsid w:val="00DA4B05"/>
    <w:rsid w:val="00DA6513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335E"/>
    <w:rsid w:val="00EC4281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6F9C"/>
    <w:rsid w:val="00EF7869"/>
    <w:rsid w:val="00F073D6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5B42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265A"/>
    <w:rsid w:val="00F82C00"/>
    <w:rsid w:val="00F861C4"/>
    <w:rsid w:val="00F90CAF"/>
    <w:rsid w:val="00F93309"/>
    <w:rsid w:val="00F94095"/>
    <w:rsid w:val="00F9432C"/>
    <w:rsid w:val="00F96785"/>
    <w:rsid w:val="00FA20A3"/>
    <w:rsid w:val="00FA31E5"/>
    <w:rsid w:val="00FA3E4F"/>
    <w:rsid w:val="00FA5438"/>
    <w:rsid w:val="00FA5DDC"/>
    <w:rsid w:val="00FA665F"/>
    <w:rsid w:val="00FA6B25"/>
    <w:rsid w:val="00FA71D8"/>
    <w:rsid w:val="00FA7325"/>
    <w:rsid w:val="00FA7F19"/>
    <w:rsid w:val="00FB3000"/>
    <w:rsid w:val="00FB5836"/>
    <w:rsid w:val="00FC159D"/>
    <w:rsid w:val="00FC3910"/>
    <w:rsid w:val="00FC759E"/>
    <w:rsid w:val="00FD4BD6"/>
    <w:rsid w:val="00FD7386"/>
    <w:rsid w:val="00FE00AE"/>
    <w:rsid w:val="00FE39DB"/>
    <w:rsid w:val="00FE4573"/>
    <w:rsid w:val="00FE52C0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6F68"/>
  <w15:docId w15:val="{93464915-DCFC-4F40-91F0-880D54D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DA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34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11</cp:revision>
  <cp:lastPrinted>2021-09-28T10:54:00Z</cp:lastPrinted>
  <dcterms:created xsi:type="dcterms:W3CDTF">2021-10-06T09:20:00Z</dcterms:created>
  <dcterms:modified xsi:type="dcterms:W3CDTF">2022-06-27T04:07:00Z</dcterms:modified>
</cp:coreProperties>
</file>