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0060" w14:textId="77777777" w:rsidR="000D4E5B" w:rsidRPr="003C51AA" w:rsidRDefault="005A13AE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="001E3B5F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="00B97F70"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GIỮA HỌC KỲ II</w:t>
      </w:r>
    </w:p>
    <w:p w14:paraId="440E2B7D" w14:textId="365FE91F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D714BB" w:rsidRPr="003C51AA">
        <w:rPr>
          <w:rFonts w:ascii="Times New Roman" w:hAnsi="Times New Roman" w:cs="Times New Roman"/>
          <w:b/>
          <w:bCs/>
          <w:sz w:val="26"/>
          <w:szCs w:val="26"/>
        </w:rPr>
        <w:t>OÁN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3C51A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3C51AA">
        <w:rPr>
          <w:rFonts w:ascii="Times New Roman" w:hAnsi="Times New Roman" w:cs="Times New Roman"/>
          <w:b/>
          <w:bCs/>
          <w:sz w:val="26"/>
          <w:szCs w:val="26"/>
        </w:rPr>
        <w:t>Ớ</w:t>
      </w:r>
      <w:r w:rsidR="0023123C" w:rsidRPr="003C51AA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FF7DF5" w:rsidRPr="003C51AA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</w:p>
    <w:p w14:paraId="6EA74003" w14:textId="77777777" w:rsidR="00B97F70" w:rsidRPr="003C51AA" w:rsidRDefault="00B97F70" w:rsidP="000D4E5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LiBang"/>
        <w:tblW w:w="534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54"/>
        <w:gridCol w:w="1143"/>
        <w:gridCol w:w="2554"/>
        <w:gridCol w:w="694"/>
        <w:gridCol w:w="705"/>
        <w:gridCol w:w="731"/>
        <w:gridCol w:w="798"/>
        <w:gridCol w:w="11"/>
        <w:gridCol w:w="735"/>
        <w:gridCol w:w="709"/>
        <w:gridCol w:w="11"/>
        <w:gridCol w:w="648"/>
        <w:gridCol w:w="13"/>
        <w:gridCol w:w="744"/>
        <w:gridCol w:w="11"/>
        <w:gridCol w:w="835"/>
        <w:gridCol w:w="11"/>
      </w:tblGrid>
      <w:tr w:rsidR="00650F6D" w:rsidRPr="003C51AA" w14:paraId="3EAB33B1" w14:textId="77777777" w:rsidTr="00F5057F">
        <w:trPr>
          <w:trHeight w:val="361"/>
        </w:trPr>
        <w:tc>
          <w:tcPr>
            <w:tcW w:w="254" w:type="pct"/>
            <w:vMerge w:val="restart"/>
            <w:vAlign w:val="center"/>
          </w:tcPr>
          <w:p w14:paraId="5CDE786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214FA702" w14:textId="5DBED226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14:paraId="5F9CF476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4AB2E51B" w14:textId="3FF5E9A4" w:rsidR="00324064" w:rsidRPr="003C51AA" w:rsidRDefault="00324064" w:rsidP="000D4E5B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171" w:type="pct"/>
            <w:vMerge w:val="restart"/>
            <w:vAlign w:val="center"/>
          </w:tcPr>
          <w:p w14:paraId="7F02CB6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07C6AB35" w14:textId="1BDF50AB" w:rsidR="00324064" w:rsidRPr="003C51AA" w:rsidRDefault="00324064" w:rsidP="000D4E5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663" w:type="pct"/>
            <w:gridSpan w:val="12"/>
            <w:vAlign w:val="center"/>
          </w:tcPr>
          <w:p w14:paraId="2FA76DC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6BA2BB8F" w14:textId="16708FCF" w:rsidR="00324064" w:rsidRPr="003C51AA" w:rsidRDefault="00324064" w:rsidP="000D4E5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388" w:type="pct"/>
            <w:gridSpan w:val="2"/>
          </w:tcPr>
          <w:p w14:paraId="05ABDDD2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13272336" w14:textId="2D6986AD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(</w:t>
            </w:r>
            <w:r w:rsidRPr="003C51AA">
              <w:rPr>
                <w:rFonts w:cs="Times New Roman"/>
                <w:spacing w:val="-8"/>
                <w:sz w:val="26"/>
                <w:szCs w:val="26"/>
              </w:rPr>
              <w:t>12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50F6D" w:rsidRPr="003C51AA" w14:paraId="29D73B46" w14:textId="77777777" w:rsidTr="00F5057F">
        <w:trPr>
          <w:trHeight w:val="144"/>
        </w:trPr>
        <w:tc>
          <w:tcPr>
            <w:tcW w:w="254" w:type="pct"/>
            <w:vMerge/>
            <w:vAlign w:val="center"/>
          </w:tcPr>
          <w:p w14:paraId="48EAE00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5ACED80C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1" w:type="pct"/>
            <w:vMerge/>
          </w:tcPr>
          <w:p w14:paraId="75A10E08" w14:textId="722D9C3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0BEA930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41178D3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8" w:type="pct"/>
            <w:gridSpan w:val="2"/>
          </w:tcPr>
          <w:p w14:paraId="176235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50F6D" w:rsidRPr="003C51AA" w14:paraId="06747CD0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109B017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vMerge/>
          </w:tcPr>
          <w:p w14:paraId="2F9E97AD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1" w:type="pct"/>
            <w:vMerge/>
          </w:tcPr>
          <w:p w14:paraId="2BB53D05" w14:textId="2D584D6A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62F2BA6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4E646EF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613BEACE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52ABD29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194CCAD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5D2FAFA5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8" w:type="pct"/>
            <w:gridSpan w:val="2"/>
          </w:tcPr>
          <w:p w14:paraId="0CF9EF79" w14:textId="77777777" w:rsidR="00324064" w:rsidRPr="003C51AA" w:rsidRDefault="00324064" w:rsidP="000D4E5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5057F" w:rsidRPr="003C51AA" w14:paraId="72307B61" w14:textId="77777777" w:rsidTr="00F5057F">
        <w:trPr>
          <w:gridAfter w:val="1"/>
          <w:wAfter w:w="5" w:type="pct"/>
          <w:trHeight w:val="553"/>
        </w:trPr>
        <w:tc>
          <w:tcPr>
            <w:tcW w:w="254" w:type="pct"/>
            <w:vMerge w:val="restart"/>
            <w:vAlign w:val="center"/>
          </w:tcPr>
          <w:p w14:paraId="3DE4DEAD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 w14:paraId="103F65A6" w14:textId="2FD88A62" w:rsidR="00F5057F" w:rsidRPr="003C51AA" w:rsidRDefault="00F5057F" w:rsidP="00F5057F">
            <w:pPr>
              <w:rPr>
                <w:rFonts w:eastAsia="Times New Roman" w:cs="Times New Roman"/>
                <w:b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</w:p>
        </w:tc>
        <w:tc>
          <w:tcPr>
            <w:tcW w:w="1171" w:type="pct"/>
          </w:tcPr>
          <w:p w14:paraId="6B2B39C3" w14:textId="6047A9DD" w:rsidR="00F5057F" w:rsidRPr="003C51AA" w:rsidRDefault="00F5057F" w:rsidP="00F5057F">
            <w:pPr>
              <w:jc w:val="both"/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453F156" w14:textId="5C8CDF45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35E680D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32874755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7CAA5A5" w14:textId="42629826" w:rsidR="00F5057F" w:rsidRPr="00F46768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64418C7F" w14:textId="2D4B03DA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3DA10A5" w14:textId="2B3ECF84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BD5865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3DF4D4FC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146C1638" w14:textId="28E2BBEE" w:rsidR="00F5057F" w:rsidRPr="003C51AA" w:rsidRDefault="00A913C4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1,5</w:t>
            </w:r>
          </w:p>
          <w:p w14:paraId="11EEA15C" w14:textId="400D52FF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A913C4">
              <w:rPr>
                <w:rFonts w:cs="Times New Roman"/>
                <w:spacing w:val="-8"/>
                <w:sz w:val="26"/>
                <w:szCs w:val="26"/>
                <w:lang w:val="da-DK"/>
              </w:rPr>
              <w:t>15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%)</w:t>
            </w:r>
          </w:p>
        </w:tc>
      </w:tr>
      <w:tr w:rsidR="00F5057F" w:rsidRPr="003C51AA" w14:paraId="79AF3271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Merge/>
            <w:vAlign w:val="center"/>
          </w:tcPr>
          <w:p w14:paraId="48FA2F4D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  <w:vAlign w:val="center"/>
          </w:tcPr>
          <w:p w14:paraId="40F56893" w14:textId="77777777" w:rsidR="00F5057F" w:rsidRPr="003C51AA" w:rsidRDefault="00F5057F" w:rsidP="00F5057F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71" w:type="pct"/>
          </w:tcPr>
          <w:p w14:paraId="21B9B3CF" w14:textId="004C2E74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EC10B7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6C33CEF5" w14:textId="25C9CFBA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</w:rPr>
              <w:t>C2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1A978724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2282667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9560B59" w14:textId="10CD62D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076BD280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4E771ECA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701AC513" w14:textId="168A30B9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F56BE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2</w:t>
            </w:r>
            <w:r w:rsidRPr="002F56BE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4E076FA6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0E5315FD" w14:textId="6466B193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14:paraId="41A0C78A" w14:textId="41591026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F5057F" w:rsidRPr="003C51AA" w14:paraId="0A80D5E5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2A565153" w14:textId="05B7B98E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24" w:type="pct"/>
            <w:vAlign w:val="center"/>
          </w:tcPr>
          <w:p w14:paraId="4C7AAC80" w14:textId="31CB19EE" w:rsidR="00F5057F" w:rsidRPr="003C51AA" w:rsidRDefault="00F5057F" w:rsidP="00F5057F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Phân tích và xử lí </w:t>
            </w: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171" w:type="pct"/>
          </w:tcPr>
          <w:p w14:paraId="1938920E" w14:textId="2046E436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A433C42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70E0C80" w14:textId="77777777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C3</w:t>
            </w:r>
          </w:p>
          <w:p w14:paraId="2A47D79D" w14:textId="07AEC6D2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C5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2127622D" w14:textId="1583489B" w:rsidR="00F5057F" w:rsidRPr="00FF09A4" w:rsidRDefault="00F5057F" w:rsidP="00FF09A4">
            <w:pP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6779451D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1A9DF10D" w14:textId="77777777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C4</w:t>
            </w:r>
          </w:p>
          <w:p w14:paraId="7EEE1E67" w14:textId="6C8F7679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0114F41" w14:textId="40B4D7A8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7F19119F" w14:textId="544B5592" w:rsidR="00F5057F" w:rsidRPr="003C51AA" w:rsidRDefault="00FF09A4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292EB6DA" w14:textId="26C9EDEA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 w:rsidR="005F524A">
              <w:rPr>
                <w:rFonts w:cs="Times New Roman"/>
                <w:spacing w:val="-8"/>
                <w:sz w:val="26"/>
                <w:szCs w:val="26"/>
                <w:lang w:val="da-DK"/>
              </w:rPr>
              <w:t>1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)</w:t>
            </w:r>
          </w:p>
          <w:p w14:paraId="1EE70102" w14:textId="2DDF91CD" w:rsidR="00F5057F" w:rsidRPr="00F75F00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B1</w:t>
            </w:r>
            <w:r w:rsidR="005F524A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a</w:t>
            </w:r>
            <w:r w:rsidRPr="00F75F00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)</w:t>
            </w: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F1E7E7A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FE6C324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0DB7F34D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1E4965AC" w14:textId="09D8CEC9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F5057F" w:rsidRPr="003C51AA" w14:paraId="656297D7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Align w:val="center"/>
          </w:tcPr>
          <w:p w14:paraId="66E01D40" w14:textId="245FAE8A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24" w:type="pct"/>
            <w:vAlign w:val="center"/>
          </w:tcPr>
          <w:p w14:paraId="3ECF0F98" w14:textId="2CA9E65B" w:rsidR="00F5057F" w:rsidRPr="003C51AA" w:rsidRDefault="00F5057F" w:rsidP="00F5057F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1171" w:type="pct"/>
          </w:tcPr>
          <w:p w14:paraId="289610EA" w14:textId="3E7F7FCD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biến cố ngẫu nhiên. 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3C51AA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14F9A32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3</w:t>
            </w:r>
          </w:p>
          <w:p w14:paraId="7A665AE8" w14:textId="77777777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C7</w:t>
            </w:r>
          </w:p>
          <w:p w14:paraId="43B17B6A" w14:textId="77777777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C8</w:t>
            </w:r>
          </w:p>
          <w:p w14:paraId="20139A8E" w14:textId="367B19E4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C10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3B74AA71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6D03DCF2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2B1D003F" w14:textId="270B6FFC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</w:t>
            </w:r>
            <w:r w:rsidR="001705FD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3</w:t>
            </w: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a)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64D3704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129F2F61" w14:textId="2A9B8CAE" w:rsidR="00F5057F" w:rsidRPr="00F46768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C9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29D78D30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707C4B91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(0,5)</w:t>
            </w:r>
          </w:p>
          <w:p w14:paraId="7FE96271" w14:textId="651F4CA9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B</w:t>
            </w:r>
            <w:r w:rsidR="001705FD">
              <w:rPr>
                <w:rFonts w:cs="Times New Roman"/>
                <w:color w:val="000099"/>
                <w:spacing w:val="-8"/>
                <w:sz w:val="26"/>
                <w:szCs w:val="26"/>
              </w:rPr>
              <w:t>3</w:t>
            </w:r>
            <w:r w:rsidRPr="00747B2B">
              <w:rPr>
                <w:rFonts w:cs="Times New Roman"/>
                <w:color w:val="000099"/>
                <w:spacing w:val="-8"/>
                <w:sz w:val="26"/>
                <w:szCs w:val="26"/>
                <w:lang w:val="vi-VN"/>
              </w:rPr>
              <w:t>b)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412AA739" w14:textId="0B936E2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1C5E14DE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0535659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33EECA4E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4B1213A7" w14:textId="5EF31183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(20%)</w:t>
            </w:r>
          </w:p>
        </w:tc>
      </w:tr>
      <w:tr w:rsidR="00F5057F" w:rsidRPr="003C51AA" w14:paraId="1158C935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Merge w:val="restart"/>
            <w:vAlign w:val="center"/>
          </w:tcPr>
          <w:p w14:paraId="21384120" w14:textId="3AE721E9" w:rsidR="00F5057F" w:rsidRPr="003C51AA" w:rsidRDefault="001277EB" w:rsidP="00F5057F">
            <w:pPr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4</w:t>
            </w:r>
          </w:p>
        </w:tc>
        <w:tc>
          <w:tcPr>
            <w:tcW w:w="524" w:type="pct"/>
            <w:vMerge w:val="restart"/>
            <w:vAlign w:val="center"/>
          </w:tcPr>
          <w:p w14:paraId="06271BA8" w14:textId="5B0B226E" w:rsidR="00F5057F" w:rsidRPr="003C51AA" w:rsidRDefault="00F5057F" w:rsidP="00F5057F">
            <w:pPr>
              <w:rPr>
                <w:rFonts w:eastAsia="Times New Roman" w:cs="Times New Roman"/>
                <w:b/>
                <w:bCs/>
                <w:iCs/>
                <w:color w:val="FF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171" w:type="pct"/>
            <w:vAlign w:val="center"/>
          </w:tcPr>
          <w:p w14:paraId="255CA3E5" w14:textId="072DD721" w:rsidR="00F5057F" w:rsidRPr="00297ACA" w:rsidRDefault="00F5057F" w:rsidP="00F5057F">
            <w:pPr>
              <w:suppressAutoHyphens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  <w:r w:rsidR="00297AC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 (TT, PG)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C8B5106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711D396F" w14:textId="2109F931" w:rsidR="00F5057F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</w:t>
            </w: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1</w:t>
            </w:r>
          </w:p>
          <w:p w14:paraId="16A98C58" w14:textId="5537A5A2" w:rsidR="00F5057F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C12</w:t>
            </w:r>
          </w:p>
          <w:p w14:paraId="321D7240" w14:textId="225AC159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C13</w:t>
            </w:r>
          </w:p>
          <w:p w14:paraId="6E0853F1" w14:textId="36DF2B85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C14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4ABCAC2B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7919AD58" w14:textId="77777777" w:rsidR="00DA69C3" w:rsidRDefault="00F5057F" w:rsidP="00DA69C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9B6EE1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Pr="003C51AA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14:paraId="508936E4" w14:textId="00EF5843" w:rsidR="00F5057F" w:rsidRPr="003C51AA" w:rsidRDefault="00F5057F" w:rsidP="00DA69C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</w:rPr>
              <w:t>B4a)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408C3C3D" w14:textId="77777777" w:rsidR="00F5057F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2</w:t>
            </w:r>
          </w:p>
          <w:p w14:paraId="583EF155" w14:textId="34654BE0" w:rsidR="00F5057F" w:rsidRPr="00F46768" w:rsidRDefault="00F5057F" w:rsidP="00F5057F">
            <w:pPr>
              <w:jc w:val="center"/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C15</w:t>
            </w:r>
          </w:p>
          <w:p w14:paraId="3B0BA9B6" w14:textId="442B0F6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F46768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C16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7C8F277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38771476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497A7FA3" w14:textId="7E935D6B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B4b)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7B7F65DB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61737400" w14:textId="751EFE9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2535FDFE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235DB285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8" w:type="pct"/>
            <w:gridSpan w:val="2"/>
            <w:vMerge w:val="restart"/>
            <w:vAlign w:val="center"/>
          </w:tcPr>
          <w:p w14:paraId="708C88C5" w14:textId="6110B4B6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4</w:t>
            </w:r>
            <w:r w:rsidR="00A913C4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,5</w:t>
            </w:r>
          </w:p>
          <w:p w14:paraId="5C966976" w14:textId="4820347B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</w:t>
            </w:r>
            <w:r>
              <w:rPr>
                <w:rFonts w:cs="Times New Roman"/>
                <w:spacing w:val="-8"/>
                <w:sz w:val="26"/>
                <w:szCs w:val="26"/>
                <w:lang w:val="da-DK"/>
              </w:rPr>
              <w:t>4</w:t>
            </w:r>
            <w:r w:rsidR="00A913C4">
              <w:rPr>
                <w:rFonts w:cs="Times New Roman"/>
                <w:spacing w:val="-8"/>
                <w:sz w:val="26"/>
                <w:szCs w:val="26"/>
                <w:lang w:val="da-DK"/>
              </w:rPr>
              <w:t>5</w:t>
            </w: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%)</w:t>
            </w:r>
          </w:p>
        </w:tc>
      </w:tr>
      <w:tr w:rsidR="00F5057F" w:rsidRPr="003C51AA" w14:paraId="1232EB56" w14:textId="77777777" w:rsidTr="00F5057F">
        <w:trPr>
          <w:gridAfter w:val="1"/>
          <w:wAfter w:w="5" w:type="pct"/>
          <w:trHeight w:val="144"/>
        </w:trPr>
        <w:tc>
          <w:tcPr>
            <w:tcW w:w="254" w:type="pct"/>
            <w:vMerge/>
          </w:tcPr>
          <w:p w14:paraId="162BBAF7" w14:textId="77777777" w:rsidR="00F5057F" w:rsidRPr="003C51AA" w:rsidRDefault="00F5057F" w:rsidP="00F5057F">
            <w:pPr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524" w:type="pct"/>
            <w:vMerge/>
          </w:tcPr>
          <w:p w14:paraId="26B05EDD" w14:textId="77777777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171" w:type="pct"/>
            <w:vAlign w:val="center"/>
          </w:tcPr>
          <w:p w14:paraId="5734028D" w14:textId="6334CC01" w:rsidR="00F5057F" w:rsidRPr="003C51AA" w:rsidRDefault="00F5057F" w:rsidP="00F5057F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C51A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0152B2E5" w14:textId="2A3E90C9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5CA59C3C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867879B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16CA3A80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6732F745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94509CE" w14:textId="77777777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02" w:type="pct"/>
            <w:gridSpan w:val="2"/>
            <w:shd w:val="clear" w:color="auto" w:fill="E7E6E6" w:themeFill="background2"/>
            <w:vAlign w:val="center"/>
          </w:tcPr>
          <w:p w14:paraId="5895E15A" w14:textId="77777777" w:rsidR="00F5057F" w:rsidRPr="003C51AA" w:rsidRDefault="00F5057F" w:rsidP="00F5057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7" w:type="pct"/>
            <w:gridSpan w:val="2"/>
            <w:shd w:val="clear" w:color="auto" w:fill="E7E6E6" w:themeFill="background2"/>
            <w:vAlign w:val="center"/>
          </w:tcPr>
          <w:p w14:paraId="6EA8C557" w14:textId="77777777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da-DK"/>
              </w:rPr>
              <w:t>1</w:t>
            </w:r>
          </w:p>
          <w:p w14:paraId="529FC80C" w14:textId="77777777" w:rsidR="00F5057F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3C51AA">
              <w:rPr>
                <w:rFonts w:cs="Times New Roman"/>
                <w:spacing w:val="-8"/>
                <w:sz w:val="26"/>
                <w:szCs w:val="26"/>
                <w:lang w:val="da-DK"/>
              </w:rPr>
              <w:t>(1)</w:t>
            </w:r>
          </w:p>
          <w:p w14:paraId="08F31869" w14:textId="4EC75833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  <w:r w:rsidRPr="005570D7">
              <w:rPr>
                <w:rFonts w:cs="Times New Roman"/>
                <w:color w:val="000099"/>
                <w:spacing w:val="-8"/>
                <w:sz w:val="26"/>
                <w:szCs w:val="26"/>
                <w:lang w:val="da-DK"/>
              </w:rPr>
              <w:t>B4c)</w:t>
            </w:r>
          </w:p>
        </w:tc>
        <w:tc>
          <w:tcPr>
            <w:tcW w:w="388" w:type="pct"/>
            <w:gridSpan w:val="2"/>
            <w:vMerge/>
            <w:vAlign w:val="center"/>
          </w:tcPr>
          <w:p w14:paraId="70FC1808" w14:textId="5B00014B" w:rsidR="00F5057F" w:rsidRPr="003C51AA" w:rsidRDefault="00F5057F" w:rsidP="00F5057F">
            <w:pPr>
              <w:jc w:val="center"/>
              <w:rPr>
                <w:rFonts w:cs="Times New Roman"/>
                <w:spacing w:val="-8"/>
                <w:sz w:val="26"/>
                <w:szCs w:val="26"/>
                <w:lang w:val="da-DK"/>
              </w:rPr>
            </w:pPr>
          </w:p>
        </w:tc>
      </w:tr>
      <w:tr w:rsidR="00F5057F" w:rsidRPr="003C51AA" w14:paraId="5407F50D" w14:textId="77777777" w:rsidTr="00F5057F">
        <w:trPr>
          <w:gridAfter w:val="1"/>
          <w:wAfter w:w="5" w:type="pct"/>
          <w:trHeight w:val="271"/>
        </w:trPr>
        <w:tc>
          <w:tcPr>
            <w:tcW w:w="1949" w:type="pct"/>
            <w:gridSpan w:val="3"/>
          </w:tcPr>
          <w:p w14:paraId="625F4467" w14:textId="53EF0E79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BCFFE3B" w14:textId="6CC8EDB1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755913F8" w14:textId="730C368E" w:rsidR="00F5057F" w:rsidRPr="003C51AA" w:rsidRDefault="005F524A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755FF891" w14:textId="7BEEB70E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7DCFCD08" w14:textId="03F17A17" w:rsidR="00F5057F" w:rsidRPr="003C51AA" w:rsidRDefault="00F5057F" w:rsidP="00F5057F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7F99D93" w14:textId="3A7EDD48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2E1ED902" w14:textId="0CE29625" w:rsidR="00F5057F" w:rsidRPr="003C51AA" w:rsidRDefault="00F5057F" w:rsidP="00F5057F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7077FBF0" w14:textId="0C639F2F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46091AB3" w14:textId="6BA6C4C8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4E9DC2AF" w14:textId="5D2E5904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</w:tr>
      <w:tr w:rsidR="00F5057F" w:rsidRPr="003C51AA" w14:paraId="224804E8" w14:textId="77777777" w:rsidTr="00F5057F">
        <w:trPr>
          <w:gridAfter w:val="1"/>
          <w:wAfter w:w="5" w:type="pct"/>
          <w:trHeight w:val="271"/>
        </w:trPr>
        <w:tc>
          <w:tcPr>
            <w:tcW w:w="1949" w:type="pct"/>
            <w:gridSpan w:val="3"/>
          </w:tcPr>
          <w:p w14:paraId="5330CA50" w14:textId="67972191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Số điểm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1CE329C" w14:textId="0802CBF4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2,5</w:t>
            </w:r>
          </w:p>
        </w:tc>
        <w:tc>
          <w:tcPr>
            <w:tcW w:w="323" w:type="pct"/>
            <w:shd w:val="clear" w:color="auto" w:fill="E2EFD9" w:themeFill="accent6" w:themeFillTint="33"/>
            <w:vAlign w:val="center"/>
          </w:tcPr>
          <w:p w14:paraId="2E785274" w14:textId="4CD7348D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1,5</w:t>
            </w:r>
          </w:p>
        </w:tc>
        <w:tc>
          <w:tcPr>
            <w:tcW w:w="335" w:type="pct"/>
            <w:shd w:val="clear" w:color="auto" w:fill="DEEAF6" w:themeFill="accent5" w:themeFillTint="33"/>
            <w:vAlign w:val="center"/>
          </w:tcPr>
          <w:p w14:paraId="5900066E" w14:textId="0EF6B702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1,5</w:t>
            </w:r>
          </w:p>
        </w:tc>
        <w:tc>
          <w:tcPr>
            <w:tcW w:w="366" w:type="pct"/>
            <w:shd w:val="clear" w:color="auto" w:fill="DEEAF6" w:themeFill="accent5" w:themeFillTint="33"/>
            <w:vAlign w:val="center"/>
          </w:tcPr>
          <w:p w14:paraId="71037F14" w14:textId="60A8C260" w:rsidR="00F5057F" w:rsidRPr="00E51A4F" w:rsidRDefault="00F5057F" w:rsidP="00F5057F">
            <w:pPr>
              <w:ind w:hanging="143"/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1,5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E2F094B" w14:textId="2FFBEC66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shd w:val="clear" w:color="auto" w:fill="FFF2CC" w:themeFill="accent4" w:themeFillTint="33"/>
            <w:vAlign w:val="center"/>
          </w:tcPr>
          <w:p w14:paraId="5D8452CB" w14:textId="689BC26E" w:rsidR="00F5057F" w:rsidRPr="00E51A4F" w:rsidRDefault="00F5057F" w:rsidP="00F5057F">
            <w:pPr>
              <w:ind w:right="-105" w:hanging="101"/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2,0</w:t>
            </w:r>
          </w:p>
        </w:tc>
        <w:tc>
          <w:tcPr>
            <w:tcW w:w="308" w:type="pct"/>
            <w:gridSpan w:val="3"/>
            <w:shd w:val="clear" w:color="auto" w:fill="E7E6E6" w:themeFill="background2"/>
            <w:vAlign w:val="center"/>
          </w:tcPr>
          <w:p w14:paraId="386919B4" w14:textId="64DE7735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0</w:t>
            </w:r>
          </w:p>
        </w:tc>
        <w:tc>
          <w:tcPr>
            <w:tcW w:w="341" w:type="pct"/>
            <w:shd w:val="clear" w:color="auto" w:fill="E7E6E6" w:themeFill="background2"/>
            <w:vAlign w:val="center"/>
          </w:tcPr>
          <w:p w14:paraId="330BCDB5" w14:textId="459021BE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  <w:gridSpan w:val="2"/>
          </w:tcPr>
          <w:p w14:paraId="66DF5EE2" w14:textId="7A335F73" w:rsidR="00F5057F" w:rsidRPr="00E51A4F" w:rsidRDefault="00F5057F" w:rsidP="00F5057F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E51A4F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10</w:t>
            </w:r>
          </w:p>
        </w:tc>
      </w:tr>
      <w:tr w:rsidR="00F5057F" w:rsidRPr="003C51AA" w14:paraId="695255F6" w14:textId="77777777" w:rsidTr="00F46768">
        <w:trPr>
          <w:trHeight w:val="271"/>
        </w:trPr>
        <w:tc>
          <w:tcPr>
            <w:tcW w:w="1949" w:type="pct"/>
            <w:gridSpan w:val="3"/>
          </w:tcPr>
          <w:p w14:paraId="5050E16B" w14:textId="74FA8DB2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06" w:type="pct"/>
            <w:gridSpan w:val="3"/>
            <w:shd w:val="clear" w:color="auto" w:fill="DEEAF6" w:themeFill="accent5" w:themeFillTint="33"/>
            <w:vAlign w:val="center"/>
          </w:tcPr>
          <w:p w14:paraId="0B80020C" w14:textId="4063EE9B" w:rsidR="00F5057F" w:rsidRPr="003C51AA" w:rsidRDefault="00F5057F" w:rsidP="00F5057F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667" w:type="pct"/>
            <w:gridSpan w:val="3"/>
            <w:shd w:val="clear" w:color="auto" w:fill="FFF2CC" w:themeFill="accent4" w:themeFillTint="33"/>
            <w:vAlign w:val="center"/>
          </w:tcPr>
          <w:p w14:paraId="1F07043E" w14:textId="2FFC2826" w:rsidR="00F5057F" w:rsidRPr="003C51AA" w:rsidRDefault="00F5057F" w:rsidP="00F5057F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649" w:type="pct"/>
            <w:gridSpan w:val="4"/>
            <w:shd w:val="clear" w:color="auto" w:fill="E7E6E6" w:themeFill="background2"/>
            <w:vAlign w:val="center"/>
          </w:tcPr>
          <w:p w14:paraId="3D876C69" w14:textId="20CF1E7F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388" w:type="pct"/>
            <w:gridSpan w:val="2"/>
          </w:tcPr>
          <w:p w14:paraId="34CAB218" w14:textId="378FE6A0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tr w:rsidR="00F5057F" w:rsidRPr="003C51AA" w14:paraId="5D9EABE7" w14:textId="77777777" w:rsidTr="00F5057F">
        <w:trPr>
          <w:trHeight w:val="144"/>
        </w:trPr>
        <w:tc>
          <w:tcPr>
            <w:tcW w:w="1949" w:type="pct"/>
            <w:gridSpan w:val="3"/>
          </w:tcPr>
          <w:p w14:paraId="16B8BC79" w14:textId="74B7BDC0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47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16" w:type="pct"/>
            <w:gridSpan w:val="7"/>
            <w:shd w:val="clear" w:color="auto" w:fill="FFF2CC" w:themeFill="accent4" w:themeFillTint="33"/>
            <w:vAlign w:val="center"/>
          </w:tcPr>
          <w:p w14:paraId="137D1390" w14:textId="18297909" w:rsidR="00F5057F" w:rsidRPr="003C51AA" w:rsidRDefault="00F5057F" w:rsidP="00F5057F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388" w:type="pct"/>
            <w:gridSpan w:val="2"/>
          </w:tcPr>
          <w:p w14:paraId="47FEE6F7" w14:textId="5619D1BB" w:rsidR="00F5057F" w:rsidRPr="003C51AA" w:rsidRDefault="00F5057F" w:rsidP="00F5057F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C51AA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</w:tbl>
    <w:p w14:paraId="4B3401A8" w14:textId="22596C9D" w:rsidR="00650F6D" w:rsidRPr="001C551C" w:rsidRDefault="00650F6D" w:rsidP="001C551C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  <w:lang w:val="vi-VN"/>
        </w:rPr>
      </w:pPr>
    </w:p>
    <w:sectPr w:rsidR="00650F6D" w:rsidRPr="001C551C" w:rsidSect="005570D7">
      <w:footerReference w:type="default" r:id="rId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FEFF" w14:textId="77777777" w:rsidR="00580D1E" w:rsidRDefault="00580D1E" w:rsidP="004D1995">
      <w:r>
        <w:separator/>
      </w:r>
    </w:p>
  </w:endnote>
  <w:endnote w:type="continuationSeparator" w:id="0">
    <w:p w14:paraId="5D9DF6B3" w14:textId="77777777" w:rsidR="00580D1E" w:rsidRDefault="00580D1E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E90C9" w14:textId="317C0F5C" w:rsidR="00142F22" w:rsidRDefault="00142F22" w:rsidP="005570D7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3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294B" w14:textId="77777777" w:rsidR="00580D1E" w:rsidRDefault="00580D1E" w:rsidP="004D1995">
      <w:r>
        <w:separator/>
      </w:r>
    </w:p>
  </w:footnote>
  <w:footnote w:type="continuationSeparator" w:id="0">
    <w:p w14:paraId="2D26BC67" w14:textId="77777777" w:rsidR="00580D1E" w:rsidRDefault="00580D1E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730750">
    <w:abstractNumId w:val="0"/>
  </w:num>
  <w:num w:numId="2" w16cid:durableId="1051803165">
    <w:abstractNumId w:val="4"/>
  </w:num>
  <w:num w:numId="3" w16cid:durableId="2053072919">
    <w:abstractNumId w:val="8"/>
  </w:num>
  <w:num w:numId="4" w16cid:durableId="709763190">
    <w:abstractNumId w:val="10"/>
  </w:num>
  <w:num w:numId="5" w16cid:durableId="504132263">
    <w:abstractNumId w:val="1"/>
  </w:num>
  <w:num w:numId="6" w16cid:durableId="1724216050">
    <w:abstractNumId w:val="9"/>
  </w:num>
  <w:num w:numId="7" w16cid:durableId="1674843628">
    <w:abstractNumId w:val="2"/>
  </w:num>
  <w:num w:numId="8" w16cid:durableId="604575569">
    <w:abstractNumId w:val="3"/>
  </w:num>
  <w:num w:numId="9" w16cid:durableId="1452548488">
    <w:abstractNumId w:val="7"/>
  </w:num>
  <w:num w:numId="10" w16cid:durableId="410348138">
    <w:abstractNumId w:val="6"/>
  </w:num>
  <w:num w:numId="11" w16cid:durableId="451293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26E7"/>
    <w:rsid w:val="000B3367"/>
    <w:rsid w:val="000B3BC0"/>
    <w:rsid w:val="000D4E5B"/>
    <w:rsid w:val="000E4362"/>
    <w:rsid w:val="00103391"/>
    <w:rsid w:val="00113313"/>
    <w:rsid w:val="0011509C"/>
    <w:rsid w:val="0012173D"/>
    <w:rsid w:val="001277EB"/>
    <w:rsid w:val="001376B9"/>
    <w:rsid w:val="00142F22"/>
    <w:rsid w:val="00151D66"/>
    <w:rsid w:val="00163AD0"/>
    <w:rsid w:val="00166906"/>
    <w:rsid w:val="001705FD"/>
    <w:rsid w:val="00176E97"/>
    <w:rsid w:val="001A1FD5"/>
    <w:rsid w:val="001C21D4"/>
    <w:rsid w:val="001C551C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177C"/>
    <w:rsid w:val="0027525E"/>
    <w:rsid w:val="00275CBD"/>
    <w:rsid w:val="00277741"/>
    <w:rsid w:val="002818D6"/>
    <w:rsid w:val="00297164"/>
    <w:rsid w:val="00297ACA"/>
    <w:rsid w:val="002A27B8"/>
    <w:rsid w:val="002A30F4"/>
    <w:rsid w:val="002B78A6"/>
    <w:rsid w:val="002F0A82"/>
    <w:rsid w:val="002F2B12"/>
    <w:rsid w:val="002F56BE"/>
    <w:rsid w:val="00316CBF"/>
    <w:rsid w:val="0032181B"/>
    <w:rsid w:val="00322553"/>
    <w:rsid w:val="00322CDE"/>
    <w:rsid w:val="00324064"/>
    <w:rsid w:val="00340B23"/>
    <w:rsid w:val="00346BB4"/>
    <w:rsid w:val="00375664"/>
    <w:rsid w:val="00381182"/>
    <w:rsid w:val="00396F58"/>
    <w:rsid w:val="003C51AA"/>
    <w:rsid w:val="003D021C"/>
    <w:rsid w:val="003F65B8"/>
    <w:rsid w:val="00415B3D"/>
    <w:rsid w:val="00426362"/>
    <w:rsid w:val="00427D41"/>
    <w:rsid w:val="00443071"/>
    <w:rsid w:val="00445625"/>
    <w:rsid w:val="00447374"/>
    <w:rsid w:val="00456BD9"/>
    <w:rsid w:val="0046446B"/>
    <w:rsid w:val="0047411D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3F68"/>
    <w:rsid w:val="00514E82"/>
    <w:rsid w:val="0051552A"/>
    <w:rsid w:val="005303FB"/>
    <w:rsid w:val="0053593D"/>
    <w:rsid w:val="00553ED6"/>
    <w:rsid w:val="005549E8"/>
    <w:rsid w:val="005570D7"/>
    <w:rsid w:val="0057123C"/>
    <w:rsid w:val="00571FB0"/>
    <w:rsid w:val="00580D1E"/>
    <w:rsid w:val="00582592"/>
    <w:rsid w:val="005A13AE"/>
    <w:rsid w:val="005C3830"/>
    <w:rsid w:val="005D1DF3"/>
    <w:rsid w:val="005F524A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13D36"/>
    <w:rsid w:val="00725901"/>
    <w:rsid w:val="007304D5"/>
    <w:rsid w:val="00732F7E"/>
    <w:rsid w:val="0073509A"/>
    <w:rsid w:val="00743E4F"/>
    <w:rsid w:val="00747B2B"/>
    <w:rsid w:val="00760781"/>
    <w:rsid w:val="0079212C"/>
    <w:rsid w:val="007A3295"/>
    <w:rsid w:val="007C1C28"/>
    <w:rsid w:val="007E03DF"/>
    <w:rsid w:val="007E05EB"/>
    <w:rsid w:val="007E47DF"/>
    <w:rsid w:val="007F5E51"/>
    <w:rsid w:val="0082200F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43BD"/>
    <w:rsid w:val="00971474"/>
    <w:rsid w:val="00972EFE"/>
    <w:rsid w:val="009968C0"/>
    <w:rsid w:val="009B644F"/>
    <w:rsid w:val="009B6B9C"/>
    <w:rsid w:val="009B6EE1"/>
    <w:rsid w:val="009C3EE0"/>
    <w:rsid w:val="009D61B5"/>
    <w:rsid w:val="00A04874"/>
    <w:rsid w:val="00A07557"/>
    <w:rsid w:val="00A079FF"/>
    <w:rsid w:val="00A11711"/>
    <w:rsid w:val="00A11AF1"/>
    <w:rsid w:val="00A37384"/>
    <w:rsid w:val="00A44D00"/>
    <w:rsid w:val="00A81B9B"/>
    <w:rsid w:val="00A84C8C"/>
    <w:rsid w:val="00A84FE1"/>
    <w:rsid w:val="00A85BAA"/>
    <w:rsid w:val="00A913C4"/>
    <w:rsid w:val="00A97CC1"/>
    <w:rsid w:val="00AA21E4"/>
    <w:rsid w:val="00AD2871"/>
    <w:rsid w:val="00AD3EEA"/>
    <w:rsid w:val="00AE6430"/>
    <w:rsid w:val="00B03770"/>
    <w:rsid w:val="00B40001"/>
    <w:rsid w:val="00B40F3E"/>
    <w:rsid w:val="00B45523"/>
    <w:rsid w:val="00B54255"/>
    <w:rsid w:val="00B821CD"/>
    <w:rsid w:val="00B9522B"/>
    <w:rsid w:val="00B9613E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41F18"/>
    <w:rsid w:val="00C66B2B"/>
    <w:rsid w:val="00C76909"/>
    <w:rsid w:val="00C9701A"/>
    <w:rsid w:val="00CC7284"/>
    <w:rsid w:val="00CD2E0C"/>
    <w:rsid w:val="00CF003E"/>
    <w:rsid w:val="00CF4752"/>
    <w:rsid w:val="00D130A1"/>
    <w:rsid w:val="00D3072D"/>
    <w:rsid w:val="00D45F01"/>
    <w:rsid w:val="00D519A9"/>
    <w:rsid w:val="00D714BB"/>
    <w:rsid w:val="00D82008"/>
    <w:rsid w:val="00D964D4"/>
    <w:rsid w:val="00DA69C3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30E28"/>
    <w:rsid w:val="00E51A4F"/>
    <w:rsid w:val="00E701AC"/>
    <w:rsid w:val="00E72CB7"/>
    <w:rsid w:val="00E826A1"/>
    <w:rsid w:val="00EA0299"/>
    <w:rsid w:val="00EA5BA8"/>
    <w:rsid w:val="00EC099F"/>
    <w:rsid w:val="00EC4212"/>
    <w:rsid w:val="00EC446F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46768"/>
    <w:rsid w:val="00F5057F"/>
    <w:rsid w:val="00F7269B"/>
    <w:rsid w:val="00F75F00"/>
    <w:rsid w:val="00F82536"/>
    <w:rsid w:val="00F864C2"/>
    <w:rsid w:val="00F917CE"/>
    <w:rsid w:val="00F939E2"/>
    <w:rsid w:val="00F967AB"/>
    <w:rsid w:val="00FA0856"/>
    <w:rsid w:val="00FB4042"/>
    <w:rsid w:val="00FD52F4"/>
    <w:rsid w:val="00FE08DB"/>
    <w:rsid w:val="00FF09A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Bongchuthich">
    <w:name w:val="Balloon Text"/>
    <w:basedOn w:val="Binhthng"/>
    <w:link w:val="Bongchuthich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32</TotalTime>
  <Pages>1</Pages>
  <Words>190</Words>
  <Characters>1084</Characters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2022-10-15T14:36:00Z</cp:lastPrinted>
  <dcterms:created xsi:type="dcterms:W3CDTF">2023-02-27T10:18:00Z</dcterms:created>
  <dcterms:modified xsi:type="dcterms:W3CDTF">2023-02-27T14:30:00Z</dcterms:modified>
</cp:coreProperties>
</file>