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15" w:rsidRPr="00800C36" w:rsidRDefault="007B7A15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800C36">
        <w:rPr>
          <w:rFonts w:ascii="Times New Roman" w:hAnsi="Times New Roman"/>
          <w:sz w:val="26"/>
          <w:szCs w:val="26"/>
        </w:rPr>
        <w:t>Bùi Đứ</w:t>
      </w:r>
      <w:r>
        <w:rPr>
          <w:rFonts w:ascii="Times New Roman" w:hAnsi="Times New Roman"/>
          <w:sz w:val="26"/>
          <w:szCs w:val="26"/>
        </w:rPr>
        <w:t>c Toàn - THCS Đa Phúc -</w:t>
      </w:r>
      <w:r w:rsidRPr="00800C36">
        <w:rPr>
          <w:rFonts w:ascii="Times New Roman" w:hAnsi="Times New Roman"/>
          <w:sz w:val="26"/>
          <w:szCs w:val="26"/>
        </w:rPr>
        <w:t>Dương Kinh</w:t>
      </w:r>
    </w:p>
    <w:p w:rsidR="007B7A15" w:rsidRPr="0010723D" w:rsidRDefault="007B7A15" w:rsidP="0034668B">
      <w:pPr>
        <w:spacing w:line="288" w:lineRule="auto"/>
        <w:jc w:val="center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CAUHOI</w:t>
      </w:r>
    </w:p>
    <w:p w:rsidR="007B7A15" w:rsidRPr="0010723D" w:rsidRDefault="007B7A15" w:rsidP="00E04E17">
      <w:pPr>
        <w:spacing w:after="0" w:line="312" w:lineRule="auto"/>
        <w:jc w:val="both"/>
        <w:rPr>
          <w:rFonts w:ascii="Times New Roman" w:hAnsi="Times New Roman"/>
          <w:position w:val="-24"/>
          <w:sz w:val="26"/>
          <w:szCs w:val="26"/>
          <w:lang w:val="fr-FR"/>
        </w:rPr>
      </w:pPr>
      <w:r w:rsidRPr="0010723D">
        <w:rPr>
          <w:rFonts w:ascii="Times New Roman" w:hAnsi="Times New Roman"/>
          <w:sz w:val="26"/>
          <w:szCs w:val="26"/>
          <w:lang w:val="fr-FR"/>
        </w:rPr>
        <w:t xml:space="preserve">Cho biểu thức sau : </w:t>
      </w:r>
      <w:r w:rsidRPr="00800C36">
        <w:rPr>
          <w:rFonts w:ascii="Times New Roman" w:hAnsi="Times New Roman"/>
          <w:position w:val="-30"/>
          <w:sz w:val="26"/>
          <w:szCs w:val="26"/>
        </w:rPr>
        <w:object w:dxaOrig="2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6pt" o:ole="">
            <v:imagedata r:id="rId4" o:title=""/>
          </v:shape>
          <o:OLEObject Type="Embed" ProgID="Equation.DSMT4" ShapeID="_x0000_i1025" DrawAspect="Content" ObjectID="_1550780457" r:id="rId5"/>
        </w:object>
      </w:r>
    </w:p>
    <w:p w:rsidR="007B7A15" w:rsidRDefault="007B7A15" w:rsidP="00800C36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Rút gọn biểu thức A</w:t>
      </w:r>
    </w:p>
    <w:p w:rsidR="007B7A15" w:rsidRDefault="007B7A15" w:rsidP="00800C36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Tìm giá trị của x để </w:t>
      </w:r>
      <w:r w:rsidRPr="00800C36">
        <w:rPr>
          <w:rFonts w:ascii="Times New Roman" w:hAnsi="Times New Roman"/>
          <w:position w:val="-24"/>
          <w:sz w:val="26"/>
          <w:szCs w:val="26"/>
        </w:rPr>
        <w:object w:dxaOrig="639" w:dyaOrig="620">
          <v:shape id="_x0000_i1026" type="#_x0000_t75" style="width:32.25pt;height:30.75pt" o:ole="">
            <v:imagedata r:id="rId6" o:title=""/>
          </v:shape>
          <o:OLEObject Type="Embed" ProgID="Equation.DSMT4" ShapeID="_x0000_i1026" DrawAspect="Content" ObjectID="_1550780458" r:id="rId7"/>
        </w:object>
      </w:r>
    </w:p>
    <w:p w:rsidR="007B7A15" w:rsidRPr="00800C36" w:rsidRDefault="007B7A15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800C36">
        <w:rPr>
          <w:rFonts w:ascii="Times New Roman" w:hAnsi="Times New Roman"/>
          <w:sz w:val="26"/>
          <w:szCs w:val="26"/>
        </w:rPr>
        <w:t>DAPAN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857"/>
        <w:gridCol w:w="7476"/>
        <w:gridCol w:w="808"/>
      </w:tblGrid>
      <w:tr w:rsidR="007B7A15" w:rsidRPr="00B85231" w:rsidTr="005D669D">
        <w:trPr>
          <w:jc w:val="center"/>
        </w:trPr>
        <w:tc>
          <w:tcPr>
            <w:tcW w:w="723" w:type="dxa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23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7" w:type="dxa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231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476" w:type="dxa"/>
            <w:vAlign w:val="center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231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23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B7A15" w:rsidRPr="00B85231" w:rsidTr="005D669D">
        <w:trPr>
          <w:jc w:val="center"/>
        </w:trPr>
        <w:tc>
          <w:tcPr>
            <w:tcW w:w="723" w:type="dxa"/>
            <w:vMerge w:val="restart"/>
            <w:vAlign w:val="center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  <w:vAlign w:val="center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1a</w:t>
            </w:r>
          </w:p>
        </w:tc>
        <w:tc>
          <w:tcPr>
            <w:tcW w:w="7476" w:type="dxa"/>
          </w:tcPr>
          <w:p w:rsidR="007B7A15" w:rsidRPr="00B85231" w:rsidRDefault="007B7A15" w:rsidP="008C6B0E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eastAsia="Times New Roman" w:hAnsi="Times New Roman"/>
                <w:position w:val="-166"/>
                <w:sz w:val="26"/>
                <w:szCs w:val="26"/>
              </w:rPr>
              <w:object w:dxaOrig="3800" w:dyaOrig="3440">
                <v:shape id="_x0000_i1027" type="#_x0000_t75" style="width:188.25pt;height:170.25pt" o:ole="">
                  <v:imagedata r:id="rId8" o:title=""/>
                </v:shape>
                <o:OLEObject Type="Embed" ProgID="Equation.DSMT4" ShapeID="_x0000_i1027" DrawAspect="Content" ObjectID="_1550780459" r:id="rId9"/>
              </w:object>
            </w:r>
          </w:p>
        </w:tc>
        <w:tc>
          <w:tcPr>
            <w:tcW w:w="808" w:type="dxa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7B7A15" w:rsidRPr="00B85231" w:rsidTr="005D669D">
        <w:trPr>
          <w:jc w:val="center"/>
        </w:trPr>
        <w:tc>
          <w:tcPr>
            <w:tcW w:w="723" w:type="dxa"/>
            <w:vMerge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:rsidR="007B7A15" w:rsidRPr="00B85231" w:rsidRDefault="007B7A15" w:rsidP="008C6B0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1b</w:t>
            </w:r>
          </w:p>
        </w:tc>
        <w:tc>
          <w:tcPr>
            <w:tcW w:w="7476" w:type="dxa"/>
          </w:tcPr>
          <w:p w:rsidR="007B7A15" w:rsidRPr="00B85231" w:rsidRDefault="007B7A15" w:rsidP="008C6B0E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 xml:space="preserve">ĐKXĐ: </w:t>
            </w:r>
            <w:r w:rsidRPr="00B85231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120" w:dyaOrig="320">
                <v:shape id="_x0000_i1028" type="#_x0000_t75" style="width:56.25pt;height:15.75pt" o:ole="">
                  <v:imagedata r:id="rId10" o:title=""/>
                </v:shape>
                <o:OLEObject Type="Embed" ProgID="Equation.DSMT4" ShapeID="_x0000_i1028" DrawAspect="Content" ObjectID="_1550780460" r:id="rId11"/>
              </w:object>
            </w:r>
          </w:p>
          <w:p w:rsidR="007B7A15" w:rsidRPr="00B85231" w:rsidRDefault="007B7A15" w:rsidP="008C6B0E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eastAsia="Times New Roman" w:hAnsi="Times New Roman"/>
                <w:position w:val="-50"/>
                <w:sz w:val="26"/>
                <w:szCs w:val="26"/>
              </w:rPr>
              <w:object w:dxaOrig="4560" w:dyaOrig="1520">
                <v:shape id="_x0000_i1029" type="#_x0000_t75" style="width:228pt;height:75pt" o:ole="">
                  <v:imagedata r:id="rId12" o:title=""/>
                </v:shape>
                <o:OLEObject Type="Embed" ProgID="Equation.DSMT4" ShapeID="_x0000_i1029" DrawAspect="Content" ObjectID="_1550780461" r:id="rId13"/>
              </w:object>
            </w:r>
            <w:r w:rsidRPr="00B85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7A15" w:rsidRPr="00B85231" w:rsidRDefault="007B7A15" w:rsidP="008C6B0E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 xml:space="preserve">Vậy với x = 168 thì </w:t>
            </w:r>
            <w:r w:rsidRPr="00B85231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639" w:dyaOrig="620">
                <v:shape id="_x0000_i1030" type="#_x0000_t75" style="width:32.25pt;height:30.75pt" o:ole="">
                  <v:imagedata r:id="rId6" o:title=""/>
                </v:shape>
                <o:OLEObject Type="Embed" ProgID="Equation.DSMT4" ShapeID="_x0000_i1030" DrawAspect="Content" ObjectID="_1550780462" r:id="rId14"/>
              </w:object>
            </w:r>
          </w:p>
        </w:tc>
        <w:tc>
          <w:tcPr>
            <w:tcW w:w="808" w:type="dxa"/>
          </w:tcPr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7B7A15" w:rsidRPr="00B85231" w:rsidRDefault="007B7A15" w:rsidP="008C6B0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231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</w:tbl>
    <w:p w:rsidR="007B7A15" w:rsidRPr="00800C36" w:rsidRDefault="007B7A15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sectPr w:rsidR="007B7A15" w:rsidRPr="00800C36" w:rsidSect="000A218B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68B"/>
    <w:rsid w:val="000A218B"/>
    <w:rsid w:val="0010723D"/>
    <w:rsid w:val="00225CBA"/>
    <w:rsid w:val="002A279C"/>
    <w:rsid w:val="003010E1"/>
    <w:rsid w:val="0034668B"/>
    <w:rsid w:val="00391A6A"/>
    <w:rsid w:val="003F1ED6"/>
    <w:rsid w:val="00434F2D"/>
    <w:rsid w:val="00547EA3"/>
    <w:rsid w:val="005D669D"/>
    <w:rsid w:val="00632F3D"/>
    <w:rsid w:val="007B7A15"/>
    <w:rsid w:val="00800C36"/>
    <w:rsid w:val="008C6B0E"/>
    <w:rsid w:val="00A97E4C"/>
    <w:rsid w:val="00AC6164"/>
    <w:rsid w:val="00B85231"/>
    <w:rsid w:val="00E04E17"/>
    <w:rsid w:val="00F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54</Words>
  <Characters>313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2017-02-05T08:31:00Z</dcterms:created>
  <dcterms:modified xsi:type="dcterms:W3CDTF">2017-03-11T16:34:00Z</dcterms:modified>
</cp:coreProperties>
</file>