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0" w:type="dxa"/>
        <w:tblInd w:w="-431" w:type="dxa"/>
        <w:tblBorders>
          <w:insideH w:val="nil"/>
          <w:insideV w:val="nil"/>
        </w:tblBorders>
        <w:tblLayout w:type="fixed"/>
        <w:tblLook w:val="0400" w:firstRow="0" w:lastRow="0" w:firstColumn="0" w:lastColumn="0" w:noHBand="0" w:noVBand="1"/>
      </w:tblPr>
      <w:tblGrid>
        <w:gridCol w:w="4259"/>
        <w:gridCol w:w="6661"/>
      </w:tblGrid>
      <w:tr w:rsidR="002D7FA3" w14:paraId="245BFE49" w14:textId="77777777" w:rsidTr="002D7FA3">
        <w:tc>
          <w:tcPr>
            <w:tcW w:w="4259" w:type="dxa"/>
            <w:tcBorders>
              <w:top w:val="nil"/>
              <w:left w:val="nil"/>
              <w:bottom w:val="nil"/>
              <w:right w:val="nil"/>
            </w:tcBorders>
          </w:tcPr>
          <w:p w14:paraId="6DBFA590" w14:textId="77777777" w:rsidR="002D7FA3" w:rsidRDefault="002D7FA3">
            <w:pPr>
              <w:jc w:val="center"/>
              <w:rPr>
                <w:b/>
                <w:sz w:val="22"/>
                <w:szCs w:val="22"/>
              </w:rPr>
            </w:pPr>
            <w:r>
              <w:rPr>
                <w:b/>
                <w:sz w:val="22"/>
              </w:rPr>
              <w:t>ĐỀ PHÁT TRIỂN THEO ĐỀ MINH HỌA BỘ GIÁO DỤC VÀ ĐÀO TẠO</w:t>
            </w:r>
          </w:p>
          <w:p w14:paraId="6C3F6538" w14:textId="77777777" w:rsidR="002D7FA3" w:rsidRDefault="002D7FA3">
            <w:pPr>
              <w:jc w:val="center"/>
              <w:rPr>
                <w:b/>
                <w:sz w:val="22"/>
              </w:rPr>
            </w:pPr>
            <w:r>
              <w:rPr>
                <w:b/>
                <w:sz w:val="22"/>
              </w:rPr>
              <w:t>NĂM HỌC 2022</w:t>
            </w:r>
          </w:p>
          <w:p w14:paraId="571B025D" w14:textId="77777777" w:rsidR="002D7FA3" w:rsidRDefault="002D7FA3">
            <w:pPr>
              <w:jc w:val="center"/>
              <w:rPr>
                <w:b/>
                <w:sz w:val="22"/>
              </w:rPr>
            </w:pPr>
          </w:p>
        </w:tc>
        <w:tc>
          <w:tcPr>
            <w:tcW w:w="6662" w:type="dxa"/>
            <w:tcBorders>
              <w:top w:val="nil"/>
              <w:left w:val="nil"/>
              <w:bottom w:val="nil"/>
              <w:right w:val="nil"/>
            </w:tcBorders>
          </w:tcPr>
          <w:p w14:paraId="42368EB7" w14:textId="77777777" w:rsidR="002D7FA3" w:rsidRDefault="002D7FA3">
            <w:pPr>
              <w:jc w:val="center"/>
              <w:rPr>
                <w:b/>
                <w:sz w:val="22"/>
              </w:rPr>
            </w:pPr>
            <w:r>
              <w:rPr>
                <w:b/>
                <w:sz w:val="22"/>
              </w:rPr>
              <w:t>KỲ THI TRUNG HỌC PHỔ THÔNG QUỐC GIA NĂM 2022</w:t>
            </w:r>
          </w:p>
          <w:p w14:paraId="420DCFA8" w14:textId="77777777" w:rsidR="002D7FA3" w:rsidRPr="002D7FA3" w:rsidRDefault="002D7FA3">
            <w:pPr>
              <w:jc w:val="center"/>
              <w:rPr>
                <w:b/>
                <w:sz w:val="22"/>
              </w:rPr>
            </w:pPr>
            <w:r w:rsidRPr="002D7FA3">
              <w:rPr>
                <w:b/>
                <w:sz w:val="22"/>
              </w:rPr>
              <w:t>Bài thi: KHOA HỌC TỰ NHIÊN</w:t>
            </w:r>
          </w:p>
          <w:p w14:paraId="26E43D52" w14:textId="77777777" w:rsidR="002D7FA3" w:rsidRPr="002D7FA3" w:rsidRDefault="002D7FA3">
            <w:pPr>
              <w:jc w:val="center"/>
              <w:rPr>
                <w:b/>
                <w:sz w:val="22"/>
              </w:rPr>
            </w:pPr>
            <w:r w:rsidRPr="002D7FA3">
              <w:rPr>
                <w:b/>
                <w:sz w:val="22"/>
              </w:rPr>
              <w:t>Môn thi thành phần: VẬT LÍ</w:t>
            </w:r>
          </w:p>
          <w:p w14:paraId="1D112BBD" w14:textId="77777777" w:rsidR="002D7FA3" w:rsidRPr="002D7FA3" w:rsidRDefault="002D7FA3">
            <w:pPr>
              <w:jc w:val="center"/>
              <w:rPr>
                <w:i/>
                <w:sz w:val="22"/>
              </w:rPr>
            </w:pPr>
            <w:r w:rsidRPr="002D7FA3">
              <w:rPr>
                <w:i/>
                <w:sz w:val="22"/>
              </w:rPr>
              <w:t>Thời gian làm bài: 50 phút, không kể thời gian phát đề</w:t>
            </w:r>
          </w:p>
          <w:p w14:paraId="36C7A6EF" w14:textId="77777777" w:rsidR="002D7FA3" w:rsidRPr="002D7FA3" w:rsidRDefault="002D7FA3">
            <w:pPr>
              <w:jc w:val="center"/>
              <w:rPr>
                <w:i/>
                <w:sz w:val="22"/>
              </w:rPr>
            </w:pPr>
          </w:p>
        </w:tc>
      </w:tr>
    </w:tbl>
    <w:p w14:paraId="459803F1" w14:textId="77777777" w:rsidR="00DC56CC" w:rsidRPr="00B520DD" w:rsidRDefault="00E61EC9" w:rsidP="00DC56CC">
      <w:pPr>
        <w:tabs>
          <w:tab w:val="left" w:pos="284"/>
        </w:tabs>
        <w:spacing w:line="360" w:lineRule="atLeast"/>
        <w:rPr>
          <w:sz w:val="26"/>
          <w:szCs w:val="26"/>
        </w:rPr>
      </w:pPr>
      <w:r>
        <w:rPr>
          <w:noProof/>
          <w:sz w:val="26"/>
          <w:szCs w:val="26"/>
        </w:rPr>
        <w:pict w14:anchorId="5F0273DA">
          <v:rect id="_x0000_s1026" style="position:absolute;margin-left:420.3pt;margin-top:14.15pt;width:76.45pt;height:24pt;z-index:3;mso-position-horizontal-relative:text;mso-position-vertical-relative:text" o:allowincell="f">
            <v:textbox>
              <w:txbxContent>
                <w:p w14:paraId="00848521" w14:textId="77777777" w:rsidR="00DC56CC" w:rsidRPr="00B520DD" w:rsidRDefault="0037453F" w:rsidP="00DC56CC">
                  <w:pPr>
                    <w:rPr>
                      <w:sz w:val="26"/>
                      <w:szCs w:val="26"/>
                    </w:rPr>
                  </w:pPr>
                  <w:r w:rsidRPr="00B520DD">
                    <w:rPr>
                      <w:b/>
                      <w:bCs/>
                      <w:sz w:val="26"/>
                      <w:szCs w:val="26"/>
                    </w:rPr>
                    <w:t>Mã đề 107</w:t>
                  </w:r>
                </w:p>
              </w:txbxContent>
            </v:textbox>
          </v:rect>
        </w:pict>
      </w:r>
      <w:r w:rsidR="0037453F" w:rsidRPr="00B520DD">
        <w:rPr>
          <w:b/>
          <w:bCs/>
          <w:sz w:val="26"/>
          <w:szCs w:val="26"/>
        </w:rPr>
        <w:t xml:space="preserve">                                                                                                                                            </w:t>
      </w:r>
    </w:p>
    <w:p w14:paraId="73DBFB5B" w14:textId="77777777" w:rsidR="00DC56CC" w:rsidRPr="00B520DD" w:rsidRDefault="0037453F" w:rsidP="00DC56CC">
      <w:pPr>
        <w:rPr>
          <w:sz w:val="26"/>
          <w:szCs w:val="26"/>
        </w:rPr>
      </w:pPr>
      <w:r w:rsidRPr="00B520DD">
        <w:rPr>
          <w:sz w:val="26"/>
          <w:szCs w:val="26"/>
        </w:rPr>
        <w:t>Họ và tên học sinh :.....</w:t>
      </w:r>
      <w:r>
        <w:rPr>
          <w:sz w:val="26"/>
          <w:szCs w:val="26"/>
        </w:rPr>
        <w:t>...............................</w:t>
      </w:r>
      <w:r w:rsidRPr="00B520DD">
        <w:rPr>
          <w:sz w:val="26"/>
          <w:szCs w:val="26"/>
        </w:rPr>
        <w:t>.....</w:t>
      </w:r>
      <w:r>
        <w:rPr>
          <w:sz w:val="26"/>
          <w:szCs w:val="26"/>
        </w:rPr>
        <w:t>........</w:t>
      </w:r>
      <w:r w:rsidRPr="00B520DD">
        <w:rPr>
          <w:sz w:val="26"/>
          <w:szCs w:val="26"/>
        </w:rPr>
        <w:t>.... Số báo danh : ...................</w:t>
      </w:r>
    </w:p>
    <w:p w14:paraId="5946C4D9" w14:textId="77777777" w:rsidR="00DA6820" w:rsidRPr="00B520DD" w:rsidRDefault="00E61EC9" w:rsidP="00DC56CC">
      <w:pPr>
        <w:rPr>
          <w:sz w:val="26"/>
          <w:szCs w:val="26"/>
        </w:rPr>
      </w:pPr>
    </w:p>
    <w:p w14:paraId="0AFA9D2A" w14:textId="77777777" w:rsidR="0089595D" w:rsidRPr="00B520DD" w:rsidRDefault="00E61EC9" w:rsidP="00DA6820">
      <w:pPr>
        <w:rPr>
          <w:sz w:val="26"/>
          <w:szCs w:val="26"/>
        </w:rPr>
      </w:pPr>
      <w:r>
        <w:rPr>
          <w:noProof/>
          <w:sz w:val="26"/>
          <w:szCs w:val="26"/>
        </w:rPr>
        <w:pict w14:anchorId="7C23583F">
          <v:line id="_x0000_s1027" style="position:absolute;z-index:4" from="3.75pt,1.4pt" to="499.8pt,1.4pt"/>
        </w:pict>
      </w:r>
    </w:p>
    <w:p w14:paraId="4B6C100D" w14:textId="77777777" w:rsidR="003D17E6" w:rsidRPr="00E312E2" w:rsidRDefault="0037453F">
      <w:pPr>
        <w:widowControl w:val="0"/>
        <w:autoSpaceDE w:val="0"/>
        <w:autoSpaceDN w:val="0"/>
        <w:adjustRightInd w:val="0"/>
        <w:spacing w:before="60"/>
      </w:pPr>
      <w:bookmarkStart w:id="0" w:name="note"/>
      <w:bookmarkEnd w:id="0"/>
      <w:r w:rsidRPr="00E312E2">
        <w:rPr>
          <w:b/>
        </w:rPr>
        <w:t xml:space="preserve">Câu 1. </w:t>
      </w:r>
      <w:r w:rsidRPr="00E312E2">
        <w:t>Đối với âm cơ bản và họa âm thứ 2 do cùng một dây đàn phát ra thì</w:t>
      </w:r>
    </w:p>
    <w:p w14:paraId="0BB09A9E" w14:textId="77777777" w:rsidR="00A77B3E" w:rsidRPr="00E312E2" w:rsidRDefault="0037453F">
      <w:pPr>
        <w:tabs>
          <w:tab w:val="left" w:pos="280"/>
        </w:tabs>
        <w:spacing w:before="60"/>
        <w:ind w:left="292" w:hanging="292"/>
      </w:pPr>
      <w:r w:rsidRPr="00E312E2">
        <w:rPr>
          <w:b/>
        </w:rPr>
        <w:tab/>
        <w:t>A.</w:t>
      </w:r>
      <w:r w:rsidRPr="00E312E2">
        <w:t xml:space="preserve"> Họa âm thứ 2 có cường độ âm lớn hơn cường độ âm cơ bản.</w:t>
      </w:r>
    </w:p>
    <w:p w14:paraId="1128555A" w14:textId="77777777" w:rsidR="00A77B3E" w:rsidRPr="00E312E2" w:rsidRDefault="0037453F">
      <w:pPr>
        <w:tabs>
          <w:tab w:val="left" w:pos="280"/>
        </w:tabs>
        <w:spacing w:before="60"/>
        <w:ind w:left="292" w:hanging="292"/>
      </w:pPr>
      <w:r w:rsidRPr="00E312E2">
        <w:rPr>
          <w:b/>
        </w:rPr>
        <w:tab/>
        <w:t>B.</w:t>
      </w:r>
      <w:r w:rsidRPr="00E312E2">
        <w:t xml:space="preserve"> Tốc độ âm cơ bản gấp đôi tốc độ họa âm thứ 2.</w:t>
      </w:r>
    </w:p>
    <w:p w14:paraId="535F08C7" w14:textId="77777777" w:rsidR="00A77B3E" w:rsidRPr="00E312E2" w:rsidRDefault="0037453F">
      <w:pPr>
        <w:tabs>
          <w:tab w:val="left" w:pos="280"/>
        </w:tabs>
        <w:spacing w:before="60"/>
        <w:ind w:left="292" w:hanging="292"/>
      </w:pPr>
      <w:r w:rsidRPr="00E312E2">
        <w:rPr>
          <w:b/>
        </w:rPr>
        <w:tab/>
        <w:t>C.</w:t>
      </w:r>
      <w:r w:rsidRPr="00E312E2">
        <w:t xml:space="preserve"> Tần số họa âm thứ 2 gấp đôi tần số âm cơ bản.</w:t>
      </w:r>
    </w:p>
    <w:p w14:paraId="7FE0A523" w14:textId="77777777" w:rsidR="00A77B3E" w:rsidRPr="00E312E2" w:rsidRDefault="0037453F">
      <w:pPr>
        <w:tabs>
          <w:tab w:val="left" w:pos="280"/>
        </w:tabs>
        <w:spacing w:before="60"/>
        <w:ind w:left="292" w:hanging="292"/>
      </w:pPr>
      <w:r w:rsidRPr="00E312E2">
        <w:rPr>
          <w:b/>
        </w:rPr>
        <w:tab/>
        <w:t>D.</w:t>
      </w:r>
      <w:r w:rsidRPr="00E312E2">
        <w:t xml:space="preserve"> Tần số âm cơ bản lớn</w:t>
      </w:r>
      <w:r w:rsidRPr="00E312E2">
        <w:rPr>
          <w:rFonts w:ascii="Times New Roman CE" w:hAnsi="Times New Roman CE"/>
        </w:rPr>
        <w:t xml:space="preserve"> gấp đôi tần số họa âm thứ 2.</w:t>
      </w:r>
    </w:p>
    <w:p w14:paraId="682C30AA" w14:textId="77777777" w:rsidR="003D17E6" w:rsidRPr="00E312E2" w:rsidRDefault="0037453F">
      <w:pPr>
        <w:pStyle w:val="Normal0"/>
        <w:autoSpaceDE w:val="0"/>
        <w:autoSpaceDN w:val="0"/>
        <w:adjustRightInd w:val="0"/>
        <w:spacing w:before="60"/>
        <w:jc w:val="both"/>
        <w:rPr>
          <w:rFonts w:ascii="Calibri" w:hAnsi="Calibri"/>
          <w:b/>
          <w:lang w:val="vi-VN"/>
        </w:rPr>
      </w:pPr>
      <w:r w:rsidRPr="00E312E2">
        <w:rPr>
          <w:b/>
        </w:rPr>
        <w:t xml:space="preserve">Câu 2. </w:t>
      </w:r>
      <w:r w:rsidRPr="00E312E2">
        <w:rPr>
          <w:rFonts w:hint="cs"/>
          <w:lang w:val="vi-VN"/>
        </w:rPr>
        <w:t>Đơn vị của cường độ dòng điện, suất điện động, điện lượng lần lượt là</w:t>
      </w:r>
    </w:p>
    <w:p w14:paraId="0253DAD4" w14:textId="77777777" w:rsidR="00A77B3E" w:rsidRPr="002D7FA3" w:rsidRDefault="0037453F">
      <w:pPr>
        <w:tabs>
          <w:tab w:val="left" w:pos="280"/>
          <w:tab w:val="left" w:pos="5240"/>
        </w:tabs>
        <w:spacing w:before="60"/>
        <w:rPr>
          <w:lang w:val="fr-FR"/>
        </w:rPr>
      </w:pPr>
      <w:r w:rsidRPr="00E312E2">
        <w:rPr>
          <w:b/>
        </w:rPr>
        <w:tab/>
      </w:r>
      <w:r w:rsidRPr="002D7FA3">
        <w:rPr>
          <w:b/>
          <w:lang w:val="fr-FR"/>
        </w:rPr>
        <w:t>A.</w:t>
      </w:r>
      <w:r w:rsidRPr="002D7FA3">
        <w:rPr>
          <w:lang w:val="fr-FR"/>
        </w:rPr>
        <w:t xml:space="preserve"> </w:t>
      </w:r>
      <w:r w:rsidRPr="00E312E2">
        <w:rPr>
          <w:rFonts w:hint="cs"/>
          <w:lang w:val="fr-FR"/>
        </w:rPr>
        <w:t>fara (F), vôn/mét (V/m), Jun (J).</w:t>
      </w:r>
      <w:r w:rsidRPr="002D7FA3">
        <w:rPr>
          <w:b/>
          <w:lang w:val="fr-FR"/>
        </w:rPr>
        <w:tab/>
        <w:t>B.</w:t>
      </w:r>
      <w:r w:rsidRPr="002D7FA3">
        <w:rPr>
          <w:lang w:val="fr-FR"/>
        </w:rPr>
        <w:t xml:space="preserve"> </w:t>
      </w:r>
      <w:r w:rsidRPr="00E312E2">
        <w:rPr>
          <w:rFonts w:hint="cs"/>
          <w:lang w:val="fr-FR"/>
        </w:rPr>
        <w:t xml:space="preserve">vôn (V), ampe (A), ampe (A). </w:t>
      </w:r>
    </w:p>
    <w:p w14:paraId="65FEAE29" w14:textId="77777777" w:rsidR="00A77B3E" w:rsidRPr="00E312E2" w:rsidRDefault="0037453F">
      <w:pPr>
        <w:tabs>
          <w:tab w:val="left" w:pos="280"/>
          <w:tab w:val="left" w:pos="5240"/>
        </w:tabs>
        <w:spacing w:before="60"/>
      </w:pPr>
      <w:r w:rsidRPr="002D7FA3">
        <w:rPr>
          <w:b/>
          <w:lang w:val="fr-FR"/>
        </w:rPr>
        <w:tab/>
        <w:t>C.</w:t>
      </w:r>
      <w:r w:rsidRPr="002D7FA3">
        <w:rPr>
          <w:lang w:val="fr-FR"/>
        </w:rPr>
        <w:t xml:space="preserve"> </w:t>
      </w:r>
      <w:r w:rsidRPr="00E312E2">
        <w:rPr>
          <w:rFonts w:hint="cs"/>
          <w:lang w:val="fr-FR"/>
        </w:rPr>
        <w:t xml:space="preserve">ampe (A), vôn (V), cu lông (C). </w:t>
      </w:r>
      <w:r w:rsidRPr="002D7FA3">
        <w:rPr>
          <w:b/>
          <w:lang w:val="fr-FR"/>
        </w:rPr>
        <w:tab/>
      </w:r>
      <w:r w:rsidRPr="00E312E2">
        <w:rPr>
          <w:b/>
        </w:rPr>
        <w:t>D.</w:t>
      </w:r>
      <w:r w:rsidRPr="00E312E2">
        <w:t xml:space="preserve"> </w:t>
      </w:r>
      <w:r w:rsidRPr="00E312E2">
        <w:rPr>
          <w:rFonts w:hint="cs"/>
        </w:rPr>
        <w:t>Niutơn (N), fara (F), vôn (V)</w:t>
      </w:r>
      <w:r w:rsidRPr="00E312E2">
        <w:rPr>
          <w:rFonts w:ascii="Calibri" w:hAnsi="Calibri"/>
        </w:rPr>
        <w:t>.</w:t>
      </w:r>
      <w:r w:rsidRPr="00E312E2">
        <w:t xml:space="preserve"> </w:t>
      </w:r>
    </w:p>
    <w:p w14:paraId="766C4F1C" w14:textId="77777777" w:rsidR="003D17E6" w:rsidRPr="00E312E2" w:rsidRDefault="0037453F">
      <w:pPr>
        <w:pStyle w:val="Normal0"/>
        <w:autoSpaceDE w:val="0"/>
        <w:autoSpaceDN w:val="0"/>
        <w:adjustRightInd w:val="0"/>
        <w:spacing w:before="60"/>
        <w:jc w:val="both"/>
        <w:rPr>
          <w:lang w:val="nl-NL"/>
        </w:rPr>
      </w:pPr>
      <w:r w:rsidRPr="00E312E2">
        <w:rPr>
          <w:b/>
        </w:rPr>
        <w:t xml:space="preserve">Câu 3. </w:t>
      </w:r>
      <w:r w:rsidRPr="00E312E2">
        <w:rPr>
          <w:rFonts w:hint="cs"/>
          <w:lang w:val="nl-NL"/>
        </w:rPr>
        <w:t>Trong thí nghiệm giao thoa ánh sáng với hai khe Young S</w:t>
      </w:r>
      <w:r w:rsidRPr="00E312E2">
        <w:rPr>
          <w:vertAlign w:val="subscript"/>
          <w:lang w:val="nl-NL"/>
        </w:rPr>
        <w:t>1</w:t>
      </w:r>
      <w:r w:rsidRPr="00E312E2">
        <w:rPr>
          <w:rFonts w:hint="cs"/>
          <w:lang w:val="nl-NL"/>
        </w:rPr>
        <w:t xml:space="preserve"> và S</w:t>
      </w:r>
      <w:r w:rsidRPr="00E312E2">
        <w:rPr>
          <w:vertAlign w:val="subscript"/>
          <w:lang w:val="nl-NL"/>
        </w:rPr>
        <w:t>2</w:t>
      </w:r>
      <w:r w:rsidRPr="00E312E2">
        <w:rPr>
          <w:rFonts w:hint="cs"/>
          <w:lang w:val="nl-NL"/>
        </w:rPr>
        <w:t>. Một điểm M nằm trên màn cách S</w:t>
      </w:r>
      <w:r w:rsidRPr="00E312E2">
        <w:rPr>
          <w:vertAlign w:val="subscript"/>
          <w:lang w:val="nl-NL"/>
        </w:rPr>
        <w:t>1</w:t>
      </w:r>
      <w:r w:rsidRPr="00E312E2">
        <w:rPr>
          <w:rFonts w:hint="cs"/>
          <w:lang w:val="nl-NL"/>
        </w:rPr>
        <w:t xml:space="preserve"> và S</w:t>
      </w:r>
      <w:r w:rsidRPr="00E312E2">
        <w:rPr>
          <w:vertAlign w:val="subscript"/>
          <w:lang w:val="nl-NL"/>
        </w:rPr>
        <w:t xml:space="preserve">2 </w:t>
      </w:r>
      <w:r w:rsidRPr="00E312E2">
        <w:rPr>
          <w:rFonts w:hint="cs"/>
          <w:lang w:val="nl-NL"/>
        </w:rPr>
        <w:t>những khoảng lần lượt là: MS</w:t>
      </w:r>
      <w:r w:rsidRPr="00E312E2">
        <w:rPr>
          <w:vertAlign w:val="subscript"/>
          <w:lang w:val="nl-NL"/>
        </w:rPr>
        <w:t>1</w:t>
      </w:r>
      <w:r w:rsidRPr="00E312E2">
        <w:rPr>
          <w:lang w:val="nl-NL"/>
        </w:rPr>
        <w:t xml:space="preserve"> = d</w:t>
      </w:r>
      <w:r w:rsidRPr="00E312E2">
        <w:rPr>
          <w:vertAlign w:val="subscript"/>
          <w:lang w:val="nl-NL"/>
        </w:rPr>
        <w:t>1</w:t>
      </w:r>
      <w:r w:rsidRPr="00E312E2">
        <w:rPr>
          <w:lang w:val="nl-NL"/>
        </w:rPr>
        <w:t>; MS</w:t>
      </w:r>
      <w:r w:rsidRPr="00E312E2">
        <w:rPr>
          <w:vertAlign w:val="subscript"/>
          <w:lang w:val="nl-NL"/>
        </w:rPr>
        <w:t>2</w:t>
      </w:r>
      <w:r w:rsidRPr="00E312E2">
        <w:rPr>
          <w:lang w:val="nl-NL"/>
        </w:rPr>
        <w:t xml:space="preserve"> = d</w:t>
      </w:r>
      <w:r w:rsidRPr="00E312E2">
        <w:rPr>
          <w:vertAlign w:val="subscript"/>
          <w:lang w:val="nl-NL"/>
        </w:rPr>
        <w:t>2</w:t>
      </w:r>
      <w:r w:rsidRPr="00E312E2">
        <w:rPr>
          <w:rFonts w:hint="cs"/>
          <w:lang w:val="nl-NL"/>
        </w:rPr>
        <w:t>. M sẽ ở trên vân sáng khi:</w:t>
      </w:r>
    </w:p>
    <w:p w14:paraId="3423CB73" w14:textId="282FA1A8" w:rsidR="00A77B3E" w:rsidRPr="00E312E2" w:rsidRDefault="0037453F">
      <w:pPr>
        <w:tabs>
          <w:tab w:val="left" w:pos="280"/>
          <w:tab w:val="left" w:pos="2580"/>
          <w:tab w:val="left" w:pos="5240"/>
          <w:tab w:val="left" w:pos="7660"/>
        </w:tabs>
        <w:spacing w:before="60"/>
      </w:pPr>
      <w:r w:rsidRPr="002D7FA3">
        <w:rPr>
          <w:b/>
          <w:lang w:val="nl-NL"/>
        </w:rPr>
        <w:tab/>
        <w:t>A.</w:t>
      </w:r>
      <w:r w:rsidRPr="002D7FA3">
        <w:rPr>
          <w:lang w:val="nl-NL"/>
        </w:rPr>
        <w:t xml:space="preserve"> </w:t>
      </w:r>
      <w:r w:rsidR="00E312E2" w:rsidRPr="00E312E2">
        <w:rPr>
          <w:position w:val="-12"/>
        </w:rPr>
        <w:object w:dxaOrig="1219" w:dyaOrig="360" w14:anchorId="72FD5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65pt;height:17.8pt" o:ole="">
            <v:imagedata r:id="rId7" o:title=""/>
          </v:shape>
          <o:OLEObject Type="Embed" ProgID="Equation.DSMT4" ShapeID="_x0000_i1025" DrawAspect="Content" ObjectID="_1712169485" r:id="rId8"/>
        </w:object>
      </w:r>
      <w:r w:rsidRPr="00E312E2">
        <w:rPr>
          <w:lang w:val="nl-NL"/>
        </w:rPr>
        <w:t xml:space="preserve">. </w:t>
      </w:r>
      <w:r w:rsidRPr="002D7FA3">
        <w:rPr>
          <w:b/>
          <w:lang w:val="nl-NL"/>
        </w:rPr>
        <w:tab/>
        <w:t>B.</w:t>
      </w:r>
      <w:r w:rsidRPr="002D7FA3">
        <w:rPr>
          <w:lang w:val="nl-NL"/>
        </w:rPr>
        <w:t xml:space="preserve"> </w:t>
      </w:r>
      <w:r w:rsidR="00E312E2" w:rsidRPr="00E312E2">
        <w:rPr>
          <w:position w:val="-24"/>
        </w:rPr>
        <w:object w:dxaOrig="1180" w:dyaOrig="620" w14:anchorId="7B3A5131">
          <v:shape id="_x0000_i1026" type="#_x0000_t75" style="width:59.05pt;height:30.75pt" o:ole="">
            <v:imagedata r:id="rId9" o:title=""/>
          </v:shape>
          <o:OLEObject Type="Embed" ProgID="Equation.DSMT4" ShapeID="_x0000_i1026" DrawAspect="Content" ObjectID="_1712169486" r:id="rId10"/>
        </w:object>
      </w:r>
      <w:r w:rsidRPr="00E312E2">
        <w:rPr>
          <w:lang w:val="nl-NL"/>
        </w:rPr>
        <w:t>.</w:t>
      </w:r>
      <w:r w:rsidRPr="002D7FA3">
        <w:rPr>
          <w:b/>
          <w:lang w:val="nl-NL"/>
        </w:rPr>
        <w:tab/>
        <w:t>C.</w:t>
      </w:r>
      <w:r w:rsidRPr="002D7FA3">
        <w:rPr>
          <w:lang w:val="nl-NL"/>
        </w:rPr>
        <w:t xml:space="preserve"> </w:t>
      </w:r>
      <w:r w:rsidR="00E312E2" w:rsidRPr="00E312E2">
        <w:rPr>
          <w:position w:val="-24"/>
        </w:rPr>
        <w:object w:dxaOrig="1240" w:dyaOrig="620" w14:anchorId="0749B0C7">
          <v:shape id="_x0000_i1027" type="#_x0000_t75" style="width:62.3pt;height:30.75pt" o:ole="">
            <v:imagedata r:id="rId11" o:title=""/>
          </v:shape>
          <o:OLEObject Type="Embed" ProgID="Equation.DSMT4" ShapeID="_x0000_i1027" DrawAspect="Content" ObjectID="_1712169487" r:id="rId12"/>
        </w:object>
      </w:r>
      <w:r w:rsidRPr="00E312E2">
        <w:rPr>
          <w:lang w:val="nl-NL"/>
        </w:rPr>
        <w:t xml:space="preserve">. </w:t>
      </w:r>
      <w:r w:rsidRPr="00E312E2">
        <w:rPr>
          <w:b/>
        </w:rPr>
        <w:tab/>
        <w:t>D.</w:t>
      </w:r>
      <w:r w:rsidRPr="00E312E2">
        <w:t xml:space="preserve"> </w:t>
      </w:r>
      <w:r w:rsidR="00E312E2" w:rsidRPr="00E312E2">
        <w:rPr>
          <w:position w:val="-24"/>
        </w:rPr>
        <w:object w:dxaOrig="1480" w:dyaOrig="620" w14:anchorId="310F6C07">
          <v:shape id="_x0000_i1028" type="#_x0000_t75" style="width:74.45pt;height:30.75pt" o:ole="">
            <v:imagedata r:id="rId13" o:title=""/>
          </v:shape>
          <o:OLEObject Type="Embed" ProgID="Equation.DSMT4" ShapeID="_x0000_i1028" DrawAspect="Content" ObjectID="_1712169488" r:id="rId14"/>
        </w:object>
      </w:r>
      <w:r w:rsidRPr="00E312E2">
        <w:rPr>
          <w:lang w:val="nl-NL"/>
        </w:rPr>
        <w:t>.</w:t>
      </w:r>
      <w:r w:rsidRPr="00E312E2">
        <w:rPr>
          <w:b/>
          <w:lang w:val="nl-NL"/>
        </w:rPr>
        <w:t xml:space="preserve"> </w:t>
      </w:r>
    </w:p>
    <w:p w14:paraId="5C40D25E" w14:textId="77777777" w:rsidR="00AF2C94" w:rsidRPr="00E312E2" w:rsidRDefault="0037453F" w:rsidP="00AF2C94">
      <w:pPr>
        <w:pStyle w:val="Normal0"/>
        <w:spacing w:before="60"/>
      </w:pPr>
      <w:r w:rsidRPr="00E312E2">
        <w:rPr>
          <w:b/>
        </w:rPr>
        <w:t xml:space="preserve">Câu 4. </w:t>
      </w:r>
      <w:r w:rsidRPr="00E312E2">
        <w:rPr>
          <w:rFonts w:hint="cs"/>
        </w:rPr>
        <w:t>Đặt điện áp xoay chiều có tần số không đổi vào hai đầu đoạn mạch điện có R, L, C mắc nối tiếp. Biết dung kháng của tụ điện nhỏ hơn cảm kháng của cuộn cảm thuần. So với cường độ dòng điện trong đoạn mạch thì điện áp hai đầu đoạn mạch</w:t>
      </w:r>
    </w:p>
    <w:p w14:paraId="3DD346F3" w14:textId="77777777" w:rsidR="00A77B3E" w:rsidRPr="002D7FA3" w:rsidRDefault="0037453F">
      <w:pPr>
        <w:tabs>
          <w:tab w:val="left" w:pos="280"/>
          <w:tab w:val="left" w:pos="2580"/>
          <w:tab w:val="left" w:pos="5240"/>
          <w:tab w:val="left" w:pos="7660"/>
        </w:tabs>
        <w:spacing w:before="60"/>
        <w:rPr>
          <w:lang w:val="fr-FR"/>
        </w:rPr>
      </w:pPr>
      <w:r w:rsidRPr="00E312E2">
        <w:rPr>
          <w:b/>
        </w:rPr>
        <w:tab/>
      </w:r>
      <w:r w:rsidRPr="002D7FA3">
        <w:rPr>
          <w:b/>
          <w:lang w:val="fr-FR"/>
        </w:rPr>
        <w:t>A.</w:t>
      </w:r>
      <w:r w:rsidRPr="002D7FA3">
        <w:rPr>
          <w:lang w:val="fr-FR"/>
        </w:rPr>
        <w:t xml:space="preserve"> </w:t>
      </w:r>
      <w:r w:rsidRPr="00E312E2">
        <w:rPr>
          <w:rFonts w:hint="cs"/>
          <w:lang w:val="fr-FR"/>
        </w:rPr>
        <w:t>sớm pha.</w:t>
      </w:r>
      <w:r w:rsidRPr="00E312E2">
        <w:rPr>
          <w:lang w:val="fr-FR"/>
        </w:rPr>
        <w:t xml:space="preserve"> </w:t>
      </w:r>
      <w:r w:rsidRPr="002D7FA3">
        <w:rPr>
          <w:b/>
          <w:lang w:val="fr-FR"/>
        </w:rPr>
        <w:tab/>
        <w:t>B.</w:t>
      </w:r>
      <w:r w:rsidRPr="002D7FA3">
        <w:rPr>
          <w:lang w:val="fr-FR"/>
        </w:rPr>
        <w:t xml:space="preserve"> </w:t>
      </w:r>
      <w:r w:rsidRPr="00E312E2">
        <w:rPr>
          <w:rFonts w:hint="cs"/>
          <w:lang w:val="fr-FR"/>
        </w:rPr>
        <w:t>trễ pha.</w:t>
      </w:r>
      <w:r w:rsidRPr="002D7FA3">
        <w:rPr>
          <w:b/>
          <w:lang w:val="fr-FR"/>
        </w:rPr>
        <w:tab/>
        <w:t>C.</w:t>
      </w:r>
      <w:r w:rsidRPr="002D7FA3">
        <w:rPr>
          <w:lang w:val="fr-FR"/>
        </w:rPr>
        <w:t xml:space="preserve"> </w:t>
      </w:r>
      <w:r w:rsidRPr="00E312E2">
        <w:rPr>
          <w:rFonts w:hint="cs"/>
          <w:lang w:val="fr-FR"/>
        </w:rPr>
        <w:t>Ngược pha.</w:t>
      </w:r>
      <w:r w:rsidRPr="00E312E2">
        <w:rPr>
          <w:lang w:val="fr-FR"/>
        </w:rPr>
        <w:t xml:space="preserve"> </w:t>
      </w:r>
      <w:r w:rsidRPr="002D7FA3">
        <w:rPr>
          <w:b/>
          <w:lang w:val="fr-FR"/>
        </w:rPr>
        <w:tab/>
        <w:t>D.</w:t>
      </w:r>
      <w:r w:rsidRPr="002D7FA3">
        <w:rPr>
          <w:lang w:val="fr-FR"/>
        </w:rPr>
        <w:t xml:space="preserve"> </w:t>
      </w:r>
      <w:r w:rsidRPr="00E312E2">
        <w:rPr>
          <w:rFonts w:hint="cs"/>
          <w:lang w:val="fr-FR"/>
        </w:rPr>
        <w:t>cùng pha.</w:t>
      </w:r>
      <w:r w:rsidRPr="00E312E2">
        <w:rPr>
          <w:lang w:val="fr-FR"/>
        </w:rPr>
        <w:t xml:space="preserve"> </w:t>
      </w:r>
    </w:p>
    <w:p w14:paraId="6D55BA35" w14:textId="77777777" w:rsidR="003D17E6" w:rsidRPr="002D7FA3" w:rsidRDefault="0037453F">
      <w:pPr>
        <w:pStyle w:val="Normal0"/>
        <w:autoSpaceDE w:val="0"/>
        <w:autoSpaceDN w:val="0"/>
        <w:adjustRightInd w:val="0"/>
        <w:spacing w:before="60"/>
        <w:rPr>
          <w:rFonts w:ascii="Calibri" w:hAnsi="Calibri"/>
          <w:lang w:val="fr-FR"/>
        </w:rPr>
      </w:pPr>
      <w:r w:rsidRPr="002D7FA3">
        <w:rPr>
          <w:b/>
          <w:lang w:val="fr-FR"/>
        </w:rPr>
        <w:t xml:space="preserve">Câu 5. </w:t>
      </w:r>
      <w:r w:rsidRPr="002D7FA3">
        <w:rPr>
          <w:lang w:val="fr-FR"/>
        </w:rPr>
        <w:t xml:space="preserve">Trong dao </w:t>
      </w:r>
      <w:r w:rsidRPr="002D7FA3">
        <w:rPr>
          <w:rFonts w:ascii="Times New Roman CE" w:hAnsi="Times New Roman CE" w:hint="cs"/>
          <w:lang w:val="fr-FR"/>
        </w:rPr>
        <w:t>đ</w:t>
      </w:r>
      <w:r w:rsidRPr="002D7FA3">
        <w:rPr>
          <w:rFonts w:hint="cs"/>
          <w:lang w:val="fr-FR"/>
        </w:rPr>
        <w:t>ộ</w:t>
      </w:r>
      <w:r w:rsidRPr="002D7FA3">
        <w:rPr>
          <w:rFonts w:ascii="Times New Roman CE" w:hAnsi="Times New Roman CE" w:hint="cs"/>
          <w:lang w:val="fr-FR"/>
        </w:rPr>
        <w:t>ng đ</w:t>
      </w:r>
      <w:r w:rsidRPr="002D7FA3">
        <w:rPr>
          <w:rFonts w:hint="cs"/>
          <w:lang w:val="fr-FR"/>
        </w:rPr>
        <w:t>iều hoà của con lắc đơn, phát biểu nào sau đây là đúng?</w:t>
      </w:r>
    </w:p>
    <w:p w14:paraId="0CD56C9B" w14:textId="77777777" w:rsidR="00A77B3E" w:rsidRPr="002D7FA3" w:rsidRDefault="0037453F">
      <w:pPr>
        <w:tabs>
          <w:tab w:val="left" w:pos="280"/>
        </w:tabs>
        <w:spacing w:before="60"/>
        <w:ind w:left="292" w:hanging="292"/>
        <w:rPr>
          <w:lang w:val="fr-FR"/>
        </w:rPr>
      </w:pPr>
      <w:r w:rsidRPr="002D7FA3">
        <w:rPr>
          <w:b/>
          <w:lang w:val="fr-FR"/>
        </w:rPr>
        <w:tab/>
        <w:t>A.</w:t>
      </w:r>
      <w:r w:rsidRPr="002D7FA3">
        <w:rPr>
          <w:lang w:val="fr-FR"/>
        </w:rPr>
        <w:t xml:space="preserve"> </w:t>
      </w:r>
      <w:r w:rsidRPr="002D7FA3">
        <w:rPr>
          <w:rFonts w:hint="cs"/>
          <w:lang w:val="fr-FR"/>
        </w:rPr>
        <w:t>Gia tốc của vật phụ thuộc vào khối lượng của vật.</w:t>
      </w:r>
    </w:p>
    <w:p w14:paraId="72B438C4" w14:textId="77777777" w:rsidR="00A77B3E" w:rsidRPr="002D7FA3" w:rsidRDefault="0037453F">
      <w:pPr>
        <w:tabs>
          <w:tab w:val="left" w:pos="280"/>
        </w:tabs>
        <w:spacing w:before="60"/>
        <w:ind w:left="292" w:hanging="292"/>
        <w:rPr>
          <w:lang w:val="fr-FR"/>
        </w:rPr>
      </w:pPr>
      <w:r w:rsidRPr="002D7FA3">
        <w:rPr>
          <w:b/>
          <w:lang w:val="fr-FR"/>
        </w:rPr>
        <w:tab/>
        <w:t>B.</w:t>
      </w:r>
      <w:r w:rsidRPr="002D7FA3">
        <w:rPr>
          <w:lang w:val="fr-FR"/>
        </w:rPr>
        <w:t xml:space="preserve"> </w:t>
      </w:r>
      <w:r w:rsidRPr="002D7FA3">
        <w:rPr>
          <w:rFonts w:hint="cs"/>
          <w:lang w:val="fr-FR"/>
        </w:rPr>
        <w:t>Lực kéo về phụ thuộc vào chiều dài của con lắc.</w:t>
      </w:r>
    </w:p>
    <w:p w14:paraId="06F2BBD4" w14:textId="77777777" w:rsidR="00A77B3E" w:rsidRPr="002D7FA3" w:rsidRDefault="0037453F">
      <w:pPr>
        <w:tabs>
          <w:tab w:val="left" w:pos="280"/>
        </w:tabs>
        <w:spacing w:before="60"/>
        <w:ind w:left="292" w:hanging="292"/>
        <w:rPr>
          <w:lang w:val="fr-FR"/>
        </w:rPr>
      </w:pPr>
      <w:r w:rsidRPr="002D7FA3">
        <w:rPr>
          <w:b/>
          <w:lang w:val="fr-FR"/>
        </w:rPr>
        <w:tab/>
        <w:t>C.</w:t>
      </w:r>
      <w:r w:rsidRPr="002D7FA3">
        <w:rPr>
          <w:lang w:val="fr-FR"/>
        </w:rPr>
        <w:t xml:space="preserve"> </w:t>
      </w:r>
      <w:r w:rsidRPr="002D7FA3">
        <w:rPr>
          <w:rFonts w:hint="cs"/>
          <w:lang w:val="fr-FR"/>
        </w:rPr>
        <w:t>Lực kéo về phụ thuộc vào khối lượng của vật nặng</w:t>
      </w:r>
    </w:p>
    <w:p w14:paraId="291C7AF9" w14:textId="77777777" w:rsidR="00A77B3E" w:rsidRPr="002D7FA3" w:rsidRDefault="0037453F">
      <w:pPr>
        <w:tabs>
          <w:tab w:val="left" w:pos="280"/>
        </w:tabs>
        <w:spacing w:before="60"/>
        <w:ind w:left="292" w:hanging="292"/>
        <w:rPr>
          <w:lang w:val="fr-FR"/>
        </w:rPr>
      </w:pPr>
      <w:r w:rsidRPr="002D7FA3">
        <w:rPr>
          <w:b/>
          <w:lang w:val="fr-FR"/>
        </w:rPr>
        <w:tab/>
        <w:t>D.</w:t>
      </w:r>
      <w:r w:rsidRPr="002D7FA3">
        <w:rPr>
          <w:lang w:val="fr-FR"/>
        </w:rPr>
        <w:t xml:space="preserve"> </w:t>
      </w:r>
      <w:r w:rsidRPr="002D7FA3">
        <w:rPr>
          <w:rFonts w:hint="cs"/>
          <w:lang w:val="fr-FR"/>
        </w:rPr>
        <w:t>Tần số góc của vật phụ thuộc vào khối lượng của vật khối lượng riêng của con lắc.</w:t>
      </w:r>
    </w:p>
    <w:p w14:paraId="44A67CD2" w14:textId="77777777" w:rsidR="003D17E6" w:rsidRPr="00E312E2" w:rsidRDefault="0037453F">
      <w:pPr>
        <w:pStyle w:val="Normal0"/>
        <w:autoSpaceDE w:val="0"/>
        <w:autoSpaceDN w:val="0"/>
        <w:adjustRightInd w:val="0"/>
        <w:spacing w:before="60"/>
        <w:rPr>
          <w:lang w:val="vi-VN"/>
        </w:rPr>
      </w:pPr>
      <w:r w:rsidRPr="002D7FA3">
        <w:rPr>
          <w:b/>
          <w:lang w:val="fr-FR"/>
        </w:rPr>
        <w:t xml:space="preserve">Câu 6. </w:t>
      </w:r>
      <w:r w:rsidRPr="00E312E2">
        <w:rPr>
          <w:rFonts w:hint="cs"/>
          <w:lang w:val="vi-VN"/>
        </w:rPr>
        <w:t>Cho hai dao động điều hòa cùng phương và cùng tần số. Hai dao động này ngược pha nhau khi độ lệch pha của hai dao động bằng</w:t>
      </w:r>
    </w:p>
    <w:p w14:paraId="420F6060" w14:textId="7629637B" w:rsidR="00A77B3E" w:rsidRPr="002D7FA3" w:rsidRDefault="0037453F">
      <w:pPr>
        <w:tabs>
          <w:tab w:val="left" w:pos="280"/>
          <w:tab w:val="left" w:pos="5240"/>
        </w:tabs>
        <w:spacing w:before="60"/>
        <w:rPr>
          <w:lang w:val="vi-VN"/>
        </w:rPr>
      </w:pPr>
      <w:r w:rsidRPr="002D7FA3">
        <w:rPr>
          <w:b/>
          <w:lang w:val="vi-VN"/>
        </w:rPr>
        <w:tab/>
        <w:t>A.</w:t>
      </w:r>
      <w:r w:rsidRPr="002D7FA3">
        <w:rPr>
          <w:lang w:val="vi-VN"/>
        </w:rPr>
        <w:t xml:space="preserve"> </w:t>
      </w:r>
      <w:r w:rsidRPr="00E312E2">
        <w:rPr>
          <w:lang w:val="vi-VN"/>
        </w:rPr>
        <w:t>2n</w:t>
      </w:r>
      <w:r w:rsidRPr="00E312E2">
        <w:rPr>
          <w:rFonts w:ascii="Times New Roman Greek" w:hAnsi="Times New Roman Greek" w:hint="cs"/>
        </w:rPr>
        <w:t>π</w:t>
      </w:r>
      <w:r w:rsidRPr="00E312E2">
        <w:rPr>
          <w:rFonts w:hint="cs"/>
          <w:lang w:val="vi-VN"/>
        </w:rPr>
        <w:t>  với n = 0, ± 1, ± 2.</w:t>
      </w:r>
      <w:r w:rsidRPr="002D7FA3">
        <w:rPr>
          <w:b/>
          <w:lang w:val="vi-VN"/>
        </w:rPr>
        <w:tab/>
        <w:t>B.</w:t>
      </w:r>
      <w:r w:rsidRPr="002D7FA3">
        <w:rPr>
          <w:lang w:val="vi-VN"/>
        </w:rPr>
        <w:t xml:space="preserve"> </w:t>
      </w:r>
      <w:r w:rsidR="00E312E2" w:rsidRPr="00E312E2">
        <w:rPr>
          <w:position w:val="-24"/>
        </w:rPr>
        <w:object w:dxaOrig="999" w:dyaOrig="620" w14:anchorId="37B0290D">
          <v:shape id="_x0000_i1029" type="#_x0000_t75" style="width:50.15pt;height:30.75pt" o:ole="">
            <v:imagedata r:id="rId15" o:title=""/>
          </v:shape>
          <o:OLEObject Type="Embed" ProgID="Equation.DSMT4" ShapeID="_x0000_i1029" DrawAspect="Content" ObjectID="_1712169489" r:id="rId16"/>
        </w:object>
      </w:r>
      <w:r w:rsidRPr="00E312E2">
        <w:rPr>
          <w:rFonts w:hint="cs"/>
          <w:lang w:val="vi-VN"/>
        </w:rPr>
        <w:t>với n = 0, ± 1, ± 2.</w:t>
      </w:r>
    </w:p>
    <w:p w14:paraId="62F125C7" w14:textId="08A8DCB0" w:rsidR="00A77B3E" w:rsidRPr="002D7FA3" w:rsidRDefault="0037453F">
      <w:pPr>
        <w:tabs>
          <w:tab w:val="left" w:pos="280"/>
          <w:tab w:val="left" w:pos="5240"/>
        </w:tabs>
        <w:spacing w:before="60"/>
        <w:rPr>
          <w:lang w:val="vi-VN"/>
        </w:rPr>
      </w:pPr>
      <w:r w:rsidRPr="002D7FA3">
        <w:rPr>
          <w:b/>
          <w:lang w:val="vi-VN"/>
        </w:rPr>
        <w:tab/>
        <w:t>C.</w:t>
      </w:r>
      <w:r w:rsidRPr="002D7FA3">
        <w:rPr>
          <w:lang w:val="vi-VN"/>
        </w:rPr>
        <w:t xml:space="preserve"> </w:t>
      </w:r>
      <w:r w:rsidR="00E312E2" w:rsidRPr="00E312E2">
        <w:rPr>
          <w:position w:val="-24"/>
        </w:rPr>
        <w:object w:dxaOrig="999" w:dyaOrig="620" w14:anchorId="7C23AFC3">
          <v:shape id="_x0000_i1030" type="#_x0000_t75" style="width:50.15pt;height:30.75pt" o:ole="">
            <v:imagedata r:id="rId17" o:title=""/>
          </v:shape>
          <o:OLEObject Type="Embed" ProgID="Equation.DSMT4" ShapeID="_x0000_i1030" DrawAspect="Content" ObjectID="_1712169490" r:id="rId18"/>
        </w:object>
      </w:r>
      <w:r w:rsidRPr="00E312E2">
        <w:rPr>
          <w:rFonts w:hint="cs"/>
          <w:lang w:val="vi-VN"/>
        </w:rPr>
        <w:t xml:space="preserve">với n = 0, ± 1, ± 2. </w:t>
      </w:r>
      <w:r w:rsidRPr="002D7FA3">
        <w:rPr>
          <w:b/>
          <w:lang w:val="vi-VN"/>
        </w:rPr>
        <w:tab/>
        <w:t>D.</w:t>
      </w:r>
      <w:r w:rsidRPr="002D7FA3">
        <w:rPr>
          <w:lang w:val="vi-VN"/>
        </w:rPr>
        <w:t xml:space="preserve"> </w:t>
      </w:r>
      <w:r w:rsidRPr="00E312E2">
        <w:rPr>
          <w:lang w:val="vi-VN"/>
        </w:rPr>
        <w:t>(2n + 1)</w:t>
      </w:r>
      <w:r w:rsidRPr="00E312E2">
        <w:rPr>
          <w:rFonts w:ascii="Times New Roman Greek" w:hAnsi="Times New Roman Greek" w:hint="cs"/>
        </w:rPr>
        <w:t>π</w:t>
      </w:r>
      <w:r w:rsidRPr="00E312E2">
        <w:rPr>
          <w:rFonts w:hint="cs"/>
          <w:lang w:val="vi-VN"/>
        </w:rPr>
        <w:t xml:space="preserve">  với n = 0, ± 1, ± 2. </w:t>
      </w:r>
    </w:p>
    <w:p w14:paraId="58433A81" w14:textId="77777777" w:rsidR="0077017A" w:rsidRPr="00E312E2" w:rsidRDefault="0037453F" w:rsidP="0077017A">
      <w:pPr>
        <w:pStyle w:val="Normal0"/>
        <w:spacing w:before="60"/>
        <w:jc w:val="both"/>
        <w:rPr>
          <w:lang w:val="nl-NL" w:eastAsia="en-US"/>
        </w:rPr>
      </w:pPr>
      <w:r w:rsidRPr="002D7FA3">
        <w:rPr>
          <w:b/>
          <w:lang w:val="vi-VN"/>
        </w:rPr>
        <w:t xml:space="preserve">Câu 7. </w:t>
      </w:r>
      <w:r w:rsidRPr="00E312E2">
        <w:rPr>
          <w:rFonts w:hint="cs"/>
          <w:lang w:val="nl-NL" w:eastAsia="en-US"/>
        </w:rPr>
        <w:t>Tác dụng nổi bật nhất của tia hồng ngoại là</w:t>
      </w:r>
    </w:p>
    <w:p w14:paraId="26284054" w14:textId="77777777" w:rsidR="00A77B3E" w:rsidRPr="00E312E2" w:rsidRDefault="0037453F">
      <w:pPr>
        <w:tabs>
          <w:tab w:val="left" w:pos="280"/>
          <w:tab w:val="left" w:pos="5240"/>
        </w:tabs>
        <w:spacing w:before="60"/>
      </w:pPr>
      <w:r w:rsidRPr="002D7FA3">
        <w:rPr>
          <w:b/>
          <w:lang w:val="vi-VN"/>
        </w:rPr>
        <w:tab/>
      </w:r>
      <w:r w:rsidRPr="00E312E2">
        <w:rPr>
          <w:b/>
        </w:rPr>
        <w:t>A.</w:t>
      </w:r>
      <w:r w:rsidRPr="00E312E2">
        <w:t xml:space="preserve"> </w:t>
      </w:r>
      <w:r w:rsidRPr="00E312E2">
        <w:rPr>
          <w:rFonts w:hint="cs"/>
          <w:lang w:val="nl-NL"/>
        </w:rPr>
        <w:t>tác dụng sinh họ</w:t>
      </w:r>
      <w:r w:rsidRPr="00E312E2">
        <w:rPr>
          <w:lang w:val="nl-NL"/>
        </w:rPr>
        <w:t>c .</w:t>
      </w:r>
      <w:r w:rsidRPr="00E312E2">
        <w:rPr>
          <w:b/>
        </w:rPr>
        <w:tab/>
        <w:t>B.</w:t>
      </w:r>
      <w:r w:rsidRPr="00E312E2">
        <w:t xml:space="preserve"> </w:t>
      </w:r>
      <w:r w:rsidRPr="00E312E2">
        <w:rPr>
          <w:rFonts w:hint="cs"/>
          <w:lang w:val="nl-NL"/>
        </w:rPr>
        <w:t>làm phát quang một số chất.</w:t>
      </w:r>
      <w:r w:rsidRPr="00E312E2">
        <w:rPr>
          <w:lang w:val="nl-NL"/>
        </w:rPr>
        <w:t xml:space="preserve"> </w:t>
      </w:r>
    </w:p>
    <w:p w14:paraId="7138ABB5" w14:textId="77777777" w:rsidR="00A77B3E" w:rsidRPr="00E312E2" w:rsidRDefault="0037453F">
      <w:pPr>
        <w:tabs>
          <w:tab w:val="left" w:pos="280"/>
          <w:tab w:val="left" w:pos="5240"/>
        </w:tabs>
        <w:spacing w:before="60"/>
      </w:pPr>
      <w:r w:rsidRPr="00E312E2">
        <w:rPr>
          <w:b/>
        </w:rPr>
        <w:tab/>
        <w:t>C.</w:t>
      </w:r>
      <w:r w:rsidRPr="00E312E2">
        <w:t xml:space="preserve"> </w:t>
      </w:r>
      <w:r w:rsidRPr="00E312E2">
        <w:rPr>
          <w:rFonts w:hint="cs"/>
          <w:lang w:val="nl-NL"/>
        </w:rPr>
        <w:t>làm iôn hóa không khí.</w:t>
      </w:r>
      <w:r w:rsidRPr="00E312E2">
        <w:rPr>
          <w:b/>
        </w:rPr>
        <w:tab/>
        <w:t>D.</w:t>
      </w:r>
      <w:r w:rsidRPr="00E312E2">
        <w:t xml:space="preserve"> </w:t>
      </w:r>
      <w:r w:rsidRPr="00E312E2">
        <w:rPr>
          <w:rFonts w:hint="cs"/>
          <w:lang w:val="nl-NL"/>
        </w:rPr>
        <w:t>tác dụng nhiệt.</w:t>
      </w:r>
      <w:r w:rsidRPr="00E312E2">
        <w:rPr>
          <w:lang w:val="nl-NL"/>
        </w:rPr>
        <w:t xml:space="preserve"> </w:t>
      </w:r>
    </w:p>
    <w:p w14:paraId="26202CC0" w14:textId="77777777" w:rsidR="006A3C44" w:rsidRPr="00E312E2" w:rsidRDefault="0037453F" w:rsidP="006A3C44">
      <w:pPr>
        <w:pStyle w:val="Normal0"/>
        <w:spacing w:before="60"/>
        <w:jc w:val="both"/>
        <w:rPr>
          <w:rFonts w:eastAsia="Calibri"/>
        </w:rPr>
      </w:pPr>
      <w:r w:rsidRPr="00E312E2">
        <w:rPr>
          <w:b/>
        </w:rPr>
        <w:t xml:space="preserve">Câu 8. </w:t>
      </w:r>
      <w:r w:rsidRPr="00E312E2">
        <w:rPr>
          <w:rFonts w:eastAsia="Calibri"/>
        </w:rPr>
        <w:t>Đại lượng nào sau đây không thay đổi khi sóng cơ truyền từ môi trường đàn hồi này sang môi trường đàn hồi khác?</w:t>
      </w:r>
    </w:p>
    <w:p w14:paraId="3B618E1A" w14:textId="77777777" w:rsidR="00A77B3E" w:rsidRPr="00E312E2" w:rsidRDefault="0037453F">
      <w:pPr>
        <w:tabs>
          <w:tab w:val="left" w:pos="280"/>
          <w:tab w:val="left" w:pos="5240"/>
        </w:tabs>
        <w:spacing w:before="60"/>
      </w:pPr>
      <w:r w:rsidRPr="00E312E2">
        <w:rPr>
          <w:b/>
        </w:rPr>
        <w:tab/>
        <w:t>A.</w:t>
      </w:r>
      <w:r w:rsidRPr="00E312E2">
        <w:t xml:space="preserve"> </w:t>
      </w:r>
      <w:r w:rsidRPr="00E312E2">
        <w:rPr>
          <w:rFonts w:eastAsia="Calibri"/>
        </w:rPr>
        <w:t xml:space="preserve">Bước sóng và tần số của sóng. </w:t>
      </w:r>
      <w:r w:rsidRPr="00E312E2">
        <w:rPr>
          <w:b/>
        </w:rPr>
        <w:tab/>
        <w:t>B.</w:t>
      </w:r>
      <w:r w:rsidRPr="00E312E2">
        <w:t xml:space="preserve"> </w:t>
      </w:r>
      <w:r w:rsidRPr="00E312E2">
        <w:rPr>
          <w:rFonts w:eastAsia="Calibri"/>
        </w:rPr>
        <w:t>Bước sóng và tốc độ truyền sóng.</w:t>
      </w:r>
    </w:p>
    <w:p w14:paraId="289558CF" w14:textId="77777777" w:rsidR="00A77B3E" w:rsidRPr="00E312E2" w:rsidRDefault="0037453F">
      <w:pPr>
        <w:tabs>
          <w:tab w:val="left" w:pos="280"/>
          <w:tab w:val="left" w:pos="5240"/>
        </w:tabs>
        <w:spacing w:before="60"/>
      </w:pPr>
      <w:r w:rsidRPr="00E312E2">
        <w:rPr>
          <w:b/>
        </w:rPr>
        <w:tab/>
        <w:t>C.</w:t>
      </w:r>
      <w:r w:rsidRPr="00E312E2">
        <w:t xml:space="preserve"> </w:t>
      </w:r>
      <w:r w:rsidRPr="00E312E2">
        <w:rPr>
          <w:rFonts w:eastAsia="Calibri"/>
        </w:rPr>
        <w:t>Tần số của sóng.</w:t>
      </w:r>
      <w:r w:rsidRPr="00E312E2">
        <w:rPr>
          <w:b/>
        </w:rPr>
        <w:tab/>
        <w:t>D.</w:t>
      </w:r>
      <w:r w:rsidRPr="00E312E2">
        <w:t xml:space="preserve"> </w:t>
      </w:r>
      <w:r w:rsidRPr="00E312E2">
        <w:rPr>
          <w:rFonts w:eastAsia="Calibri"/>
        </w:rPr>
        <w:t xml:space="preserve">Tốc độ truyền sóng. </w:t>
      </w:r>
    </w:p>
    <w:p w14:paraId="047CBD1E" w14:textId="77777777" w:rsidR="0053785B" w:rsidRPr="00E312E2" w:rsidRDefault="0037453F" w:rsidP="0053785B">
      <w:pPr>
        <w:pStyle w:val="Normal0"/>
        <w:spacing w:before="60"/>
        <w:jc w:val="both"/>
        <w:rPr>
          <w:lang w:val="nl-NL" w:eastAsia="en-US"/>
        </w:rPr>
      </w:pPr>
      <w:r w:rsidRPr="00E312E2">
        <w:rPr>
          <w:b/>
        </w:rPr>
        <w:t xml:space="preserve">Câu 9. </w:t>
      </w:r>
      <w:r w:rsidRPr="00E312E2">
        <w:rPr>
          <w:rFonts w:hint="cs"/>
          <w:lang w:val="nl-NL" w:eastAsia="en-US"/>
        </w:rPr>
        <w:t>Trong các đồng vị của caacbon, hạt nhân của đồng vị nào có số prôtôn bằng số nơtron?</w:t>
      </w:r>
    </w:p>
    <w:p w14:paraId="406FD90D" w14:textId="77777777" w:rsidR="00A77B3E" w:rsidRPr="00E312E2" w:rsidRDefault="0037453F">
      <w:pPr>
        <w:tabs>
          <w:tab w:val="left" w:pos="280"/>
          <w:tab w:val="left" w:pos="2580"/>
          <w:tab w:val="left" w:pos="5240"/>
          <w:tab w:val="left" w:pos="7660"/>
        </w:tabs>
        <w:spacing w:before="60"/>
      </w:pPr>
      <w:r w:rsidRPr="00E312E2">
        <w:rPr>
          <w:b/>
        </w:rPr>
        <w:tab/>
        <w:t>A.</w:t>
      </w:r>
      <w:r w:rsidRPr="00E312E2">
        <w:t xml:space="preserve"> </w:t>
      </w:r>
      <w:r w:rsidR="00E61EC9">
        <w:rPr>
          <w:rFonts w:ascii="Calibri" w:hAnsi="Calibri"/>
          <w:position w:val="-10"/>
          <w:lang w:val="nl-NL"/>
        </w:rPr>
        <w:pict w14:anchorId="001AB618">
          <v:shape id="_x0000_i1031" type="#_x0000_t75" style="width:18.6pt;height:16.2pt">
            <v:imagedata r:id="rId19" o:title=""/>
          </v:shape>
        </w:pict>
      </w:r>
      <w:r w:rsidRPr="00E312E2">
        <w:rPr>
          <w:lang w:val="nl-NL"/>
        </w:rPr>
        <w:t xml:space="preserve">. </w:t>
      </w:r>
      <w:r w:rsidRPr="00E312E2">
        <w:rPr>
          <w:b/>
        </w:rPr>
        <w:tab/>
        <w:t>B.</w:t>
      </w:r>
      <w:r w:rsidRPr="00E312E2">
        <w:t xml:space="preserve"> </w:t>
      </w:r>
      <w:r w:rsidR="00E61EC9">
        <w:rPr>
          <w:rFonts w:ascii="Calibri" w:hAnsi="Calibri"/>
          <w:position w:val="-10"/>
          <w:lang w:val="nl-NL"/>
        </w:rPr>
        <w:pict w14:anchorId="1BC859B6">
          <v:shape id="_x0000_i1032" type="#_x0000_t75" style="width:20.2pt;height:16.2pt">
            <v:imagedata r:id="rId20" o:title=""/>
          </v:shape>
        </w:pict>
      </w:r>
      <w:r w:rsidRPr="00E312E2">
        <w:rPr>
          <w:lang w:val="nl-NL"/>
        </w:rPr>
        <w:t xml:space="preserve">. </w:t>
      </w:r>
      <w:r w:rsidRPr="00E312E2">
        <w:rPr>
          <w:b/>
        </w:rPr>
        <w:tab/>
        <w:t>C.</w:t>
      </w:r>
      <w:r w:rsidRPr="00E312E2">
        <w:t xml:space="preserve"> </w:t>
      </w:r>
      <w:r w:rsidR="00E61EC9">
        <w:rPr>
          <w:rFonts w:ascii="Calibri" w:hAnsi="Calibri"/>
          <w:position w:val="-10"/>
          <w:lang w:val="nl-NL"/>
        </w:rPr>
        <w:pict w14:anchorId="70266E49">
          <v:shape id="_x0000_i1033" type="#_x0000_t75" style="width:18.6pt;height:16.2pt">
            <v:imagedata r:id="rId21" o:title=""/>
          </v:shape>
        </w:pict>
      </w:r>
      <w:r w:rsidRPr="00E312E2">
        <w:rPr>
          <w:lang w:val="nl-NL"/>
        </w:rPr>
        <w:t xml:space="preserve">. </w:t>
      </w:r>
      <w:r w:rsidRPr="00E312E2">
        <w:rPr>
          <w:b/>
        </w:rPr>
        <w:tab/>
        <w:t>D.</w:t>
      </w:r>
      <w:r w:rsidRPr="00E312E2">
        <w:t xml:space="preserve"> </w:t>
      </w:r>
      <w:r w:rsidR="00E61EC9">
        <w:rPr>
          <w:rFonts w:ascii="Calibri" w:hAnsi="Calibri"/>
          <w:position w:val="-10"/>
          <w:lang w:val="nl-NL"/>
        </w:rPr>
        <w:pict w14:anchorId="0D61E693">
          <v:shape id="_x0000_i1034" type="#_x0000_t75" style="width:20.2pt;height:16.2pt">
            <v:imagedata r:id="rId22" o:title=""/>
          </v:shape>
        </w:pict>
      </w:r>
      <w:r w:rsidRPr="00E312E2">
        <w:rPr>
          <w:lang w:val="nl-NL"/>
        </w:rPr>
        <w:t>.</w:t>
      </w:r>
    </w:p>
    <w:p w14:paraId="1DE6A78F" w14:textId="284E8238" w:rsidR="003D17E6" w:rsidRPr="00E312E2" w:rsidRDefault="0037453F">
      <w:pPr>
        <w:pStyle w:val="Normal0"/>
        <w:autoSpaceDE w:val="0"/>
        <w:autoSpaceDN w:val="0"/>
        <w:adjustRightInd w:val="0"/>
        <w:spacing w:before="60"/>
      </w:pPr>
      <w:r w:rsidRPr="00E312E2">
        <w:rPr>
          <w:b/>
        </w:rPr>
        <w:t xml:space="preserve">Câu 10. </w:t>
      </w:r>
      <w:r w:rsidRPr="00E312E2">
        <w:rPr>
          <w:rFonts w:ascii="Times New Roman CE" w:hAnsi="Times New Roman CE" w:hint="cs"/>
        </w:rPr>
        <w:t xml:space="preserve">Một điện áp xoay chiều có biểu thức </w:t>
      </w:r>
      <w:r w:rsidR="00E312E2" w:rsidRPr="00E312E2">
        <w:rPr>
          <w:position w:val="-10"/>
        </w:rPr>
        <w:object w:dxaOrig="2100" w:dyaOrig="320" w14:anchorId="7FD75935">
          <v:shape id="_x0000_i1035" type="#_x0000_t75" style="width:105.15pt;height:15.35pt" o:ole="">
            <v:imagedata r:id="rId23" o:title=""/>
          </v:shape>
          <o:OLEObject Type="Embed" ProgID="Equation.DSMT4" ShapeID="_x0000_i1035" DrawAspect="Content" ObjectID="_1712169491" r:id="rId24"/>
        </w:object>
      </w:r>
      <w:r w:rsidRPr="00E312E2">
        <w:rPr>
          <w:rFonts w:ascii="Times New Roman CE" w:hAnsi="Times New Roman CE" w:hint="cs"/>
        </w:rPr>
        <w:t xml:space="preserve"> giá trị điện áp </w:t>
      </w:r>
      <w:r w:rsidRPr="00E312E2">
        <w:rPr>
          <w:rFonts w:hint="cs"/>
        </w:rPr>
        <w:t>hiệu dụng là</w:t>
      </w:r>
    </w:p>
    <w:p w14:paraId="34B6D8A4" w14:textId="5125F019" w:rsidR="00A77B3E" w:rsidRPr="00E312E2" w:rsidRDefault="0037453F">
      <w:pPr>
        <w:tabs>
          <w:tab w:val="left" w:pos="280"/>
          <w:tab w:val="left" w:pos="2580"/>
          <w:tab w:val="left" w:pos="5240"/>
          <w:tab w:val="left" w:pos="7660"/>
        </w:tabs>
        <w:spacing w:before="60"/>
      </w:pPr>
      <w:r w:rsidRPr="00E312E2">
        <w:rPr>
          <w:b/>
        </w:rPr>
        <w:lastRenderedPageBreak/>
        <w:tab/>
        <w:t>A.</w:t>
      </w:r>
      <w:r w:rsidRPr="00E312E2">
        <w:t xml:space="preserve"> 120 V. </w:t>
      </w:r>
      <w:r w:rsidRPr="00E312E2">
        <w:rPr>
          <w:b/>
        </w:rPr>
        <w:tab/>
        <w:t>B.</w:t>
      </w:r>
      <w:r w:rsidRPr="00E312E2">
        <w:t xml:space="preserve"> </w:t>
      </w:r>
      <w:r w:rsidR="00E312E2" w:rsidRPr="00E312E2">
        <w:rPr>
          <w:position w:val="-10"/>
        </w:rPr>
        <w:object w:dxaOrig="920" w:dyaOrig="380" w14:anchorId="03865539">
          <v:shape id="_x0000_i1036" type="#_x0000_t75" style="width:46.1pt;height:18.6pt" o:ole="">
            <v:imagedata r:id="rId25" o:title=""/>
          </v:shape>
          <o:OLEObject Type="Embed" ProgID="Equation.DSMT4" ShapeID="_x0000_i1036" DrawAspect="Content" ObjectID="_1712169492" r:id="rId26"/>
        </w:object>
      </w:r>
      <w:r w:rsidRPr="00E312E2">
        <w:t xml:space="preserve">. </w:t>
      </w:r>
      <w:r w:rsidRPr="00E312E2">
        <w:rPr>
          <w:b/>
        </w:rPr>
        <w:tab/>
        <w:t>C.</w:t>
      </w:r>
      <w:r w:rsidRPr="00E312E2">
        <w:t xml:space="preserve"> 220 V. </w:t>
      </w:r>
      <w:r w:rsidRPr="00E312E2">
        <w:rPr>
          <w:b/>
        </w:rPr>
        <w:tab/>
        <w:t>D.</w:t>
      </w:r>
      <w:r w:rsidRPr="00E312E2">
        <w:t xml:space="preserve"> </w:t>
      </w:r>
      <w:r w:rsidR="00E312E2" w:rsidRPr="00E312E2">
        <w:rPr>
          <w:position w:val="-10"/>
        </w:rPr>
        <w:object w:dxaOrig="940" w:dyaOrig="380" w14:anchorId="53800EB3">
          <v:shape id="_x0000_i1037" type="#_x0000_t75" style="width:46.9pt;height:18.6pt" o:ole="">
            <v:imagedata r:id="rId27" o:title=""/>
          </v:shape>
          <o:OLEObject Type="Embed" ProgID="Equation.DSMT4" ShapeID="_x0000_i1037" DrawAspect="Content" ObjectID="_1712169493" r:id="rId28"/>
        </w:object>
      </w:r>
      <w:r w:rsidRPr="00E312E2">
        <w:t>.</w:t>
      </w:r>
    </w:p>
    <w:p w14:paraId="65A1CE30" w14:textId="77777777" w:rsidR="00A667DD" w:rsidRPr="00E312E2" w:rsidRDefault="0037453F" w:rsidP="00A667DD">
      <w:pPr>
        <w:pStyle w:val="Normal0"/>
        <w:spacing w:before="60"/>
        <w:jc w:val="both"/>
        <w:rPr>
          <w:lang w:val="nl-NL" w:eastAsia="en-US"/>
        </w:rPr>
      </w:pPr>
      <w:r w:rsidRPr="00E312E2">
        <w:rPr>
          <w:b/>
        </w:rPr>
        <w:t xml:space="preserve">Câu 11. </w:t>
      </w:r>
      <w:r w:rsidRPr="00E312E2">
        <w:rPr>
          <w:rFonts w:hint="cs"/>
          <w:lang w:val="nl-NL" w:eastAsia="en-US"/>
        </w:rPr>
        <w:t xml:space="preserve">Trong các ứng dụng sau, </w:t>
      </w:r>
      <w:r w:rsidRPr="00E312E2">
        <w:rPr>
          <w:lang w:val="nl-NL" w:eastAsia="en-US"/>
        </w:rPr>
        <w:t>l</w:t>
      </w:r>
      <w:r w:rsidRPr="00E312E2">
        <w:rPr>
          <w:rFonts w:hint="cs"/>
          <w:lang w:val="nl-NL" w:eastAsia="en-US"/>
        </w:rPr>
        <w:t xml:space="preserve">aze không được dùng để </w:t>
      </w:r>
      <w:r w:rsidRPr="00E312E2">
        <w:rPr>
          <w:lang w:val="nl-NL" w:eastAsia="en-US"/>
        </w:rPr>
        <w:t>l</w:t>
      </w:r>
      <w:r w:rsidRPr="00E312E2">
        <w:rPr>
          <w:rFonts w:hint="cs"/>
          <w:lang w:val="nl-NL" w:eastAsia="en-US"/>
        </w:rPr>
        <w:t>àm gì?</w:t>
      </w:r>
    </w:p>
    <w:p w14:paraId="0B6FF3A3" w14:textId="77777777" w:rsidR="00A77B3E" w:rsidRPr="00E312E2" w:rsidRDefault="0037453F">
      <w:pPr>
        <w:tabs>
          <w:tab w:val="left" w:pos="280"/>
          <w:tab w:val="left" w:pos="5240"/>
        </w:tabs>
        <w:spacing w:before="60"/>
      </w:pPr>
      <w:r w:rsidRPr="00E312E2">
        <w:rPr>
          <w:b/>
        </w:rPr>
        <w:tab/>
        <w:t>A.</w:t>
      </w:r>
      <w:r w:rsidRPr="00E312E2">
        <w:t xml:space="preserve"> </w:t>
      </w:r>
      <w:r w:rsidRPr="00E312E2">
        <w:rPr>
          <w:rFonts w:hint="cs"/>
          <w:lang w:val="nl-NL"/>
        </w:rPr>
        <w:t>Sưởi ấm cho cây trồng</w:t>
      </w:r>
      <w:r w:rsidRPr="00E312E2">
        <w:rPr>
          <w:b/>
        </w:rPr>
        <w:tab/>
        <w:t>B.</w:t>
      </w:r>
      <w:r w:rsidRPr="00E312E2">
        <w:t xml:space="preserve"> </w:t>
      </w:r>
      <w:r w:rsidRPr="00E312E2">
        <w:rPr>
          <w:rFonts w:hint="cs"/>
          <w:lang w:val="nl-NL"/>
        </w:rPr>
        <w:t xml:space="preserve">Thông tin </w:t>
      </w:r>
      <w:r w:rsidRPr="00E312E2">
        <w:rPr>
          <w:lang w:val="nl-NL"/>
        </w:rPr>
        <w:t>l</w:t>
      </w:r>
      <w:r w:rsidRPr="00E312E2">
        <w:rPr>
          <w:rFonts w:hint="cs"/>
          <w:lang w:val="nl-NL"/>
        </w:rPr>
        <w:t xml:space="preserve">iên </w:t>
      </w:r>
      <w:r w:rsidRPr="00E312E2">
        <w:rPr>
          <w:lang w:val="nl-NL"/>
        </w:rPr>
        <w:t>l</w:t>
      </w:r>
      <w:r w:rsidRPr="00E312E2">
        <w:rPr>
          <w:rFonts w:hint="cs"/>
          <w:lang w:val="nl-NL"/>
        </w:rPr>
        <w:t>ạc</w:t>
      </w:r>
      <w:r w:rsidRPr="00E312E2">
        <w:rPr>
          <w:lang w:val="nl-NL"/>
        </w:rPr>
        <w:t xml:space="preserve"> </w:t>
      </w:r>
    </w:p>
    <w:p w14:paraId="60E272C7" w14:textId="77777777" w:rsidR="00A77B3E" w:rsidRPr="00E312E2" w:rsidRDefault="0037453F">
      <w:pPr>
        <w:tabs>
          <w:tab w:val="left" w:pos="280"/>
          <w:tab w:val="left" w:pos="5240"/>
        </w:tabs>
        <w:spacing w:before="60"/>
      </w:pPr>
      <w:r w:rsidRPr="00E312E2">
        <w:rPr>
          <w:b/>
        </w:rPr>
        <w:tab/>
        <w:t>C.</w:t>
      </w:r>
      <w:r w:rsidRPr="00E312E2">
        <w:t xml:space="preserve"> </w:t>
      </w:r>
      <w:r w:rsidRPr="00E312E2">
        <w:rPr>
          <w:rFonts w:hint="cs"/>
          <w:lang w:val="nl-NL"/>
        </w:rPr>
        <w:t>Ứng dụng trong công nghiệp</w:t>
      </w:r>
      <w:r w:rsidRPr="00E312E2">
        <w:rPr>
          <w:lang w:val="nl-NL"/>
        </w:rPr>
        <w:t xml:space="preserve"> </w:t>
      </w:r>
      <w:r w:rsidRPr="00E312E2">
        <w:rPr>
          <w:b/>
        </w:rPr>
        <w:tab/>
        <w:t>D.</w:t>
      </w:r>
      <w:r w:rsidRPr="00E312E2">
        <w:t xml:space="preserve"> </w:t>
      </w:r>
      <w:r w:rsidRPr="00E312E2">
        <w:rPr>
          <w:rFonts w:hint="cs"/>
          <w:lang w:val="nl-NL"/>
        </w:rPr>
        <w:t>Sử dụng trong y tế</w:t>
      </w:r>
    </w:p>
    <w:p w14:paraId="6A5A2FD5" w14:textId="77777777" w:rsidR="00F46FD6" w:rsidRPr="00E312E2" w:rsidRDefault="0037453F" w:rsidP="00F46FD6">
      <w:pPr>
        <w:pStyle w:val="Normal0"/>
        <w:spacing w:before="60"/>
      </w:pPr>
      <w:r w:rsidRPr="00E312E2">
        <w:rPr>
          <w:b/>
        </w:rPr>
        <w:t xml:space="preserve">Câu 12. </w:t>
      </w:r>
      <w:r w:rsidRPr="00E312E2">
        <w:rPr>
          <w:rFonts w:hint="cs"/>
        </w:rPr>
        <w:t>Máy biến thế có số vòng cuộn sơ cấp lớn hơn số vòng cuộn thứ cấp thì có thể</w:t>
      </w:r>
    </w:p>
    <w:p w14:paraId="20E9DBAB" w14:textId="77777777" w:rsidR="00A77B3E" w:rsidRPr="00E312E2" w:rsidRDefault="0037453F">
      <w:pPr>
        <w:tabs>
          <w:tab w:val="left" w:pos="280"/>
        </w:tabs>
        <w:spacing w:before="60"/>
        <w:ind w:left="292" w:hanging="292"/>
      </w:pPr>
      <w:r w:rsidRPr="00E312E2">
        <w:rPr>
          <w:b/>
        </w:rPr>
        <w:tab/>
        <w:t>A.</w:t>
      </w:r>
      <w:r w:rsidRPr="00E312E2">
        <w:t xml:space="preserve"> </w:t>
      </w:r>
      <w:r w:rsidRPr="00E312E2">
        <w:rPr>
          <w:rFonts w:hint="cs"/>
        </w:rPr>
        <w:t>tăng cường độ dòng điện, tăng hiệu điện thế</w:t>
      </w:r>
    </w:p>
    <w:p w14:paraId="469CE811" w14:textId="77777777" w:rsidR="00A77B3E" w:rsidRPr="00E312E2" w:rsidRDefault="0037453F">
      <w:pPr>
        <w:tabs>
          <w:tab w:val="left" w:pos="280"/>
        </w:tabs>
        <w:spacing w:before="60"/>
        <w:ind w:left="292" w:hanging="292"/>
      </w:pPr>
      <w:r w:rsidRPr="00E312E2">
        <w:rPr>
          <w:b/>
        </w:rPr>
        <w:tab/>
        <w:t>B.</w:t>
      </w:r>
      <w:r w:rsidRPr="00E312E2">
        <w:t xml:space="preserve"> </w:t>
      </w:r>
      <w:r w:rsidRPr="00E312E2">
        <w:rPr>
          <w:rFonts w:hint="cs"/>
        </w:rPr>
        <w:t>giảm cường độ dòng điện, giảm hiệu điện thế</w:t>
      </w:r>
    </w:p>
    <w:p w14:paraId="0C7FAFD1" w14:textId="77777777" w:rsidR="00A77B3E" w:rsidRPr="00E312E2" w:rsidRDefault="0037453F">
      <w:pPr>
        <w:tabs>
          <w:tab w:val="left" w:pos="280"/>
        </w:tabs>
        <w:spacing w:before="60"/>
        <w:ind w:left="292" w:hanging="292"/>
      </w:pPr>
      <w:r w:rsidRPr="00E312E2">
        <w:rPr>
          <w:b/>
        </w:rPr>
        <w:tab/>
        <w:t>C.</w:t>
      </w:r>
      <w:r w:rsidRPr="00E312E2">
        <w:t xml:space="preserve"> </w:t>
      </w:r>
      <w:r w:rsidRPr="00E312E2">
        <w:rPr>
          <w:rFonts w:hint="cs"/>
        </w:rPr>
        <w:t>tăng cường độ dòng điện, giảm hiệu điện thế</w:t>
      </w:r>
    </w:p>
    <w:p w14:paraId="19889E06" w14:textId="77777777" w:rsidR="00A77B3E" w:rsidRPr="00E312E2" w:rsidRDefault="0037453F">
      <w:pPr>
        <w:tabs>
          <w:tab w:val="left" w:pos="280"/>
        </w:tabs>
        <w:spacing w:before="60"/>
        <w:ind w:left="292" w:hanging="292"/>
      </w:pPr>
      <w:r w:rsidRPr="00E312E2">
        <w:rPr>
          <w:b/>
        </w:rPr>
        <w:tab/>
        <w:t>D.</w:t>
      </w:r>
      <w:r w:rsidRPr="00E312E2">
        <w:t xml:space="preserve"> </w:t>
      </w:r>
      <w:r w:rsidRPr="00E312E2">
        <w:rPr>
          <w:rFonts w:hint="cs"/>
        </w:rPr>
        <w:t>giảm cường độ dòng điện, tăng hiệu điện thế</w:t>
      </w:r>
    </w:p>
    <w:p w14:paraId="29230F64" w14:textId="77777777" w:rsidR="003D17E6" w:rsidRPr="00E312E2" w:rsidRDefault="0037453F">
      <w:pPr>
        <w:pStyle w:val="Normal0"/>
        <w:autoSpaceDE w:val="0"/>
        <w:autoSpaceDN w:val="0"/>
        <w:adjustRightInd w:val="0"/>
        <w:spacing w:before="60"/>
        <w:jc w:val="both"/>
        <w:rPr>
          <w:lang w:val="it-IT"/>
        </w:rPr>
      </w:pPr>
      <w:r w:rsidRPr="00E312E2">
        <w:rPr>
          <w:b/>
        </w:rPr>
        <w:t xml:space="preserve">Câu 13. </w:t>
      </w:r>
      <w:r w:rsidRPr="00E312E2">
        <w:rPr>
          <w:rFonts w:hint="cs"/>
          <w:lang w:val="it-IT"/>
        </w:rPr>
        <w:t>Hiện tượng siêu dẫn là hiện tượng mà khi ta hạ nhiệt độ xuống dưới nhiệt độ T</w:t>
      </w:r>
      <w:r w:rsidRPr="00E312E2">
        <w:rPr>
          <w:vertAlign w:val="subscript"/>
          <w:lang w:val="it-IT"/>
        </w:rPr>
        <w:t>C</w:t>
      </w:r>
      <w:r w:rsidRPr="00E312E2">
        <w:rPr>
          <w:rFonts w:hint="cs"/>
          <w:lang w:val="it-IT"/>
        </w:rPr>
        <w:t xml:space="preserve"> nào đó thì </w:t>
      </w:r>
      <w:r w:rsidRPr="00E312E2">
        <w:rPr>
          <w:rFonts w:ascii="Times New Roman CE" w:hAnsi="Times New Roman CE" w:hint="cs"/>
          <w:lang w:val="it-IT"/>
        </w:rPr>
        <w:t>điện trở của kim loại (hay hợp kim)</w:t>
      </w:r>
    </w:p>
    <w:p w14:paraId="4112468B" w14:textId="77777777" w:rsidR="00A77B3E" w:rsidRPr="00E312E2" w:rsidRDefault="0037453F">
      <w:pPr>
        <w:tabs>
          <w:tab w:val="left" w:pos="280"/>
        </w:tabs>
        <w:spacing w:before="60"/>
        <w:ind w:left="292" w:hanging="292"/>
      </w:pPr>
      <w:r w:rsidRPr="00E312E2">
        <w:rPr>
          <w:b/>
        </w:rPr>
        <w:tab/>
        <w:t>A.</w:t>
      </w:r>
      <w:r w:rsidRPr="00E312E2">
        <w:t xml:space="preserve"> </w:t>
      </w:r>
      <w:r w:rsidRPr="00E312E2">
        <w:rPr>
          <w:rFonts w:ascii="Times New Roman CE" w:hAnsi="Times New Roman CE" w:hint="cs"/>
          <w:lang w:val="it-IT"/>
        </w:rPr>
        <w:t xml:space="preserve">tăng đến </w:t>
      </w:r>
      <w:r w:rsidRPr="00E312E2">
        <w:rPr>
          <w:rFonts w:hint="cs"/>
          <w:lang w:val="it-IT"/>
        </w:rPr>
        <w:t xml:space="preserve">vô cực. </w:t>
      </w:r>
    </w:p>
    <w:p w14:paraId="75292CD1" w14:textId="77777777" w:rsidR="00A77B3E" w:rsidRPr="00E312E2" w:rsidRDefault="0037453F">
      <w:pPr>
        <w:tabs>
          <w:tab w:val="left" w:pos="280"/>
        </w:tabs>
        <w:spacing w:before="60"/>
        <w:ind w:left="292" w:hanging="292"/>
      </w:pPr>
      <w:r w:rsidRPr="00E312E2">
        <w:rPr>
          <w:b/>
        </w:rPr>
        <w:tab/>
        <w:t>B.</w:t>
      </w:r>
      <w:r w:rsidRPr="00E312E2">
        <w:t xml:space="preserve"> </w:t>
      </w:r>
      <w:r w:rsidRPr="00E312E2">
        <w:rPr>
          <w:rFonts w:ascii="Times New Roman CE" w:hAnsi="Times New Roman CE" w:hint="cs"/>
          <w:lang w:val="it-IT"/>
        </w:rPr>
        <w:t>giảm đến một giá trí kh</w:t>
      </w:r>
      <w:r w:rsidRPr="00E312E2">
        <w:rPr>
          <w:rFonts w:hint="cs"/>
          <w:lang w:val="it-IT"/>
        </w:rPr>
        <w:t>ác không.</w:t>
      </w:r>
    </w:p>
    <w:p w14:paraId="47A94476" w14:textId="77777777" w:rsidR="00A77B3E" w:rsidRPr="00E312E2" w:rsidRDefault="0037453F">
      <w:pPr>
        <w:tabs>
          <w:tab w:val="left" w:pos="280"/>
        </w:tabs>
        <w:spacing w:before="60"/>
        <w:ind w:left="292" w:hanging="292"/>
      </w:pPr>
      <w:r w:rsidRPr="00E312E2">
        <w:rPr>
          <w:b/>
        </w:rPr>
        <w:tab/>
        <w:t>C.</w:t>
      </w:r>
      <w:r w:rsidRPr="00E312E2">
        <w:t xml:space="preserve"> </w:t>
      </w:r>
      <w:r w:rsidRPr="00E312E2">
        <w:rPr>
          <w:rFonts w:ascii="Times New Roman CE" w:hAnsi="Times New Roman CE" w:hint="cs"/>
        </w:rPr>
        <w:t>không thay đổi.</w:t>
      </w:r>
    </w:p>
    <w:p w14:paraId="43B44A7E" w14:textId="77777777" w:rsidR="00A77B3E" w:rsidRPr="00E312E2" w:rsidRDefault="0037453F">
      <w:pPr>
        <w:tabs>
          <w:tab w:val="left" w:pos="280"/>
        </w:tabs>
        <w:spacing w:before="60"/>
        <w:ind w:left="292" w:hanging="292"/>
      </w:pPr>
      <w:r w:rsidRPr="00E312E2">
        <w:rPr>
          <w:b/>
        </w:rPr>
        <w:tab/>
        <w:t>D.</w:t>
      </w:r>
      <w:r w:rsidRPr="00E312E2">
        <w:t xml:space="preserve"> </w:t>
      </w:r>
      <w:r w:rsidRPr="00E312E2">
        <w:rPr>
          <w:rFonts w:ascii="Times New Roman CE" w:hAnsi="Times New Roman CE" w:hint="cs"/>
          <w:lang w:val="it-IT"/>
        </w:rPr>
        <w:t>giảm đột ngột đến giá trị bằng không.</w:t>
      </w:r>
      <w:r w:rsidRPr="00E312E2">
        <w:rPr>
          <w:lang w:val="it-IT"/>
        </w:rPr>
        <w:t xml:space="preserve"> </w:t>
      </w:r>
    </w:p>
    <w:p w14:paraId="769AA5A0" w14:textId="77777777" w:rsidR="004E5D82" w:rsidRPr="00E312E2" w:rsidRDefault="0037453F" w:rsidP="004E5D82">
      <w:pPr>
        <w:pStyle w:val="Normal0"/>
        <w:spacing w:before="60"/>
      </w:pPr>
      <w:r w:rsidRPr="00E312E2">
        <w:rPr>
          <w:b/>
        </w:rPr>
        <w:t xml:space="preserve">Câu 14. </w:t>
      </w:r>
      <w:r w:rsidRPr="00E312E2">
        <w:rPr>
          <w:rFonts w:hint="cs"/>
        </w:rPr>
        <w:t>Dao động cưỡng bức có tần số</w:t>
      </w:r>
    </w:p>
    <w:p w14:paraId="25D0F3DF" w14:textId="77777777" w:rsidR="00A77B3E" w:rsidRPr="00E312E2" w:rsidRDefault="0037453F">
      <w:pPr>
        <w:tabs>
          <w:tab w:val="left" w:pos="280"/>
        </w:tabs>
        <w:spacing w:before="60"/>
        <w:ind w:left="292" w:hanging="292"/>
      </w:pPr>
      <w:r w:rsidRPr="00E312E2">
        <w:rPr>
          <w:b/>
        </w:rPr>
        <w:tab/>
        <w:t>A.</w:t>
      </w:r>
      <w:r w:rsidRPr="00E312E2">
        <w:t xml:space="preserve"> </w:t>
      </w:r>
      <w:r w:rsidRPr="00E312E2">
        <w:rPr>
          <w:rFonts w:hint="cs"/>
        </w:rPr>
        <w:t>bằng tần số dao động riêng của hệ.</w:t>
      </w:r>
    </w:p>
    <w:p w14:paraId="5C287885" w14:textId="77777777" w:rsidR="00A77B3E" w:rsidRPr="00E312E2" w:rsidRDefault="0037453F">
      <w:pPr>
        <w:tabs>
          <w:tab w:val="left" w:pos="280"/>
        </w:tabs>
        <w:spacing w:before="60"/>
        <w:ind w:left="292" w:hanging="292"/>
      </w:pPr>
      <w:r w:rsidRPr="00E312E2">
        <w:rPr>
          <w:b/>
        </w:rPr>
        <w:tab/>
        <w:t>B.</w:t>
      </w:r>
      <w:r w:rsidRPr="00E312E2">
        <w:t xml:space="preserve"> </w:t>
      </w:r>
      <w:r w:rsidRPr="00E312E2">
        <w:rPr>
          <w:rFonts w:hint="cs"/>
        </w:rPr>
        <w:t>nhỏ hơn tần số của lực cưỡng bức.</w:t>
      </w:r>
      <w:r w:rsidRPr="00E312E2">
        <w:t xml:space="preserve"> </w:t>
      </w:r>
    </w:p>
    <w:p w14:paraId="17A45D3C" w14:textId="77777777" w:rsidR="00A77B3E" w:rsidRPr="00E312E2" w:rsidRDefault="0037453F">
      <w:pPr>
        <w:tabs>
          <w:tab w:val="left" w:pos="280"/>
        </w:tabs>
        <w:spacing w:before="60"/>
        <w:ind w:left="292" w:hanging="292"/>
      </w:pPr>
      <w:r w:rsidRPr="00E312E2">
        <w:rPr>
          <w:b/>
        </w:rPr>
        <w:tab/>
        <w:t>C.</w:t>
      </w:r>
      <w:r w:rsidRPr="00E312E2">
        <w:t xml:space="preserve"> </w:t>
      </w:r>
      <w:r w:rsidRPr="00E312E2">
        <w:rPr>
          <w:rFonts w:hint="cs"/>
        </w:rPr>
        <w:t>bằng tần số của lực cưỡng bức.</w:t>
      </w:r>
    </w:p>
    <w:p w14:paraId="17999540" w14:textId="77777777" w:rsidR="00A77B3E" w:rsidRPr="00E312E2" w:rsidRDefault="0037453F">
      <w:pPr>
        <w:tabs>
          <w:tab w:val="left" w:pos="280"/>
        </w:tabs>
        <w:spacing w:before="60"/>
        <w:ind w:left="292" w:hanging="292"/>
      </w:pPr>
      <w:r w:rsidRPr="00E312E2">
        <w:rPr>
          <w:b/>
        </w:rPr>
        <w:tab/>
        <w:t>D.</w:t>
      </w:r>
      <w:r w:rsidRPr="00E312E2">
        <w:t xml:space="preserve"> </w:t>
      </w:r>
      <w:r w:rsidRPr="00E312E2">
        <w:rPr>
          <w:rFonts w:hint="cs"/>
        </w:rPr>
        <w:t>lớn hơn tần số của lực cưỡng bức.</w:t>
      </w:r>
      <w:r w:rsidRPr="00E312E2">
        <w:t xml:space="preserve"> </w:t>
      </w:r>
    </w:p>
    <w:p w14:paraId="79FF728A" w14:textId="77777777" w:rsidR="00381D85" w:rsidRPr="00E312E2" w:rsidRDefault="0037453F" w:rsidP="00381D85">
      <w:pPr>
        <w:pStyle w:val="Normal0"/>
        <w:spacing w:before="60"/>
        <w:jc w:val="both"/>
        <w:rPr>
          <w:lang w:eastAsia="en-US"/>
        </w:rPr>
      </w:pPr>
      <w:r w:rsidRPr="00E312E2">
        <w:rPr>
          <w:b/>
        </w:rPr>
        <w:t xml:space="preserve">Câu 15. </w:t>
      </w:r>
      <w:r w:rsidRPr="00E312E2">
        <w:rPr>
          <w:rFonts w:hint="cs"/>
          <w:lang w:eastAsia="en-US"/>
        </w:rPr>
        <w:t xml:space="preserve">Thiết bị nào sau đây không có trong máy phát thanh, phát hình bằng vô tuyến điện. </w:t>
      </w:r>
    </w:p>
    <w:p w14:paraId="57DA2479" w14:textId="77777777" w:rsidR="00A77B3E" w:rsidRPr="00E312E2" w:rsidRDefault="0037453F">
      <w:pPr>
        <w:tabs>
          <w:tab w:val="left" w:pos="280"/>
          <w:tab w:val="left" w:pos="2580"/>
          <w:tab w:val="left" w:pos="5240"/>
          <w:tab w:val="left" w:pos="7660"/>
        </w:tabs>
        <w:spacing w:before="60"/>
      </w:pPr>
      <w:r w:rsidRPr="00E312E2">
        <w:rPr>
          <w:b/>
        </w:rPr>
        <w:tab/>
        <w:t>A.</w:t>
      </w:r>
      <w:r w:rsidRPr="00E312E2">
        <w:t xml:space="preserve"> </w:t>
      </w:r>
      <w:r w:rsidRPr="00E312E2">
        <w:rPr>
          <w:rFonts w:hint="cs"/>
        </w:rPr>
        <w:t>Mạch dao động</w:t>
      </w:r>
      <w:r w:rsidRPr="00E312E2">
        <w:t xml:space="preserve"> </w:t>
      </w:r>
      <w:r w:rsidRPr="00E312E2">
        <w:rPr>
          <w:b/>
        </w:rPr>
        <w:tab/>
        <w:t>B.</w:t>
      </w:r>
      <w:r w:rsidRPr="00E312E2">
        <w:t xml:space="preserve"> </w:t>
      </w:r>
      <w:r w:rsidRPr="00E312E2">
        <w:rPr>
          <w:rFonts w:hint="cs"/>
        </w:rPr>
        <w:t>Máy tách sóng</w:t>
      </w:r>
      <w:r w:rsidRPr="00E312E2">
        <w:t xml:space="preserve"> </w:t>
      </w:r>
      <w:r w:rsidRPr="00E312E2">
        <w:rPr>
          <w:b/>
        </w:rPr>
        <w:tab/>
        <w:t>C.</w:t>
      </w:r>
      <w:r w:rsidRPr="00E312E2">
        <w:t xml:space="preserve"> </w:t>
      </w:r>
      <w:r w:rsidRPr="00E312E2">
        <w:rPr>
          <w:rFonts w:hint="cs"/>
        </w:rPr>
        <w:t>Máy biến áp</w:t>
      </w:r>
      <w:r w:rsidRPr="00E312E2">
        <w:t xml:space="preserve"> </w:t>
      </w:r>
      <w:r w:rsidRPr="00E312E2">
        <w:rPr>
          <w:b/>
        </w:rPr>
        <w:tab/>
        <w:t>D.</w:t>
      </w:r>
      <w:r w:rsidRPr="00E312E2">
        <w:t xml:space="preserve"> </w:t>
      </w:r>
      <w:r w:rsidRPr="00E312E2">
        <w:rPr>
          <w:rFonts w:hint="cs"/>
        </w:rPr>
        <w:t xml:space="preserve">Mạch trộn sóng </w:t>
      </w:r>
    </w:p>
    <w:p w14:paraId="66B61809" w14:textId="77777777" w:rsidR="003D17E6" w:rsidRPr="00E312E2" w:rsidRDefault="0037453F">
      <w:pPr>
        <w:pStyle w:val="Normal0"/>
        <w:autoSpaceDE w:val="0"/>
        <w:autoSpaceDN w:val="0"/>
        <w:adjustRightInd w:val="0"/>
        <w:spacing w:before="60"/>
      </w:pPr>
      <w:r w:rsidRPr="00E312E2">
        <w:rPr>
          <w:b/>
        </w:rPr>
        <w:t xml:space="preserve">Câu 16. </w:t>
      </w:r>
      <w:r w:rsidRPr="00E312E2">
        <w:t xml:space="preserve">Trong </w:t>
      </w:r>
      <w:r w:rsidRPr="00E312E2">
        <w:rPr>
          <w:rFonts w:ascii="Times New Roman CE" w:hAnsi="Times New Roman CE" w:hint="cs"/>
        </w:rPr>
        <w:t>dao động điều h</w:t>
      </w:r>
      <w:r w:rsidRPr="00E312E2">
        <w:rPr>
          <w:rFonts w:hint="cs"/>
        </w:rPr>
        <w:t>òa của con lắc lò xo độ cứng k, khối lượng vật m với biên độ</w:t>
      </w:r>
      <w:r w:rsidRPr="00E312E2">
        <w:t xml:space="preserve"> A. </w:t>
      </w:r>
      <w:r w:rsidRPr="00E312E2">
        <w:rPr>
          <w:rFonts w:hint="cs"/>
        </w:rPr>
        <w:t xml:space="preserve">Mối liên hệ giữa vận tốc và li độ của vật ở thời điểm t là </w:t>
      </w:r>
    </w:p>
    <w:p w14:paraId="72C5088D" w14:textId="18DE6D57" w:rsidR="00A77B3E" w:rsidRPr="00E312E2" w:rsidRDefault="0037453F">
      <w:pPr>
        <w:tabs>
          <w:tab w:val="left" w:pos="280"/>
          <w:tab w:val="left" w:pos="5240"/>
        </w:tabs>
        <w:spacing w:before="60"/>
      </w:pPr>
      <w:r w:rsidRPr="00E312E2">
        <w:rPr>
          <w:b/>
        </w:rPr>
        <w:tab/>
        <w:t>A.</w:t>
      </w:r>
      <w:r w:rsidRPr="00E312E2">
        <w:t xml:space="preserve"> x</w:t>
      </w:r>
      <w:r w:rsidRPr="00E312E2">
        <w:rPr>
          <w:vertAlign w:val="superscript"/>
        </w:rPr>
        <w:t xml:space="preserve">2 </w:t>
      </w:r>
      <w:r w:rsidRPr="00E312E2">
        <w:t>- A</w:t>
      </w:r>
      <w:r w:rsidRPr="00E312E2">
        <w:rPr>
          <w:vertAlign w:val="superscript"/>
        </w:rPr>
        <w:t xml:space="preserve">2 </w:t>
      </w:r>
      <w:r w:rsidRPr="00E312E2">
        <w:t xml:space="preserve">= </w:t>
      </w:r>
      <w:r w:rsidR="00E312E2" w:rsidRPr="00E312E2">
        <w:rPr>
          <w:position w:val="-24"/>
        </w:rPr>
        <w:object w:dxaOrig="300" w:dyaOrig="620" w14:anchorId="72C0BC32">
          <v:shape id="_x0000_i1038" type="#_x0000_t75" style="width:15.35pt;height:30.75pt" o:ole="">
            <v:imagedata r:id="rId29" o:title=""/>
          </v:shape>
          <o:OLEObject Type="Embed" ProgID="Equation.DSMT4" ShapeID="_x0000_i1038" DrawAspect="Content" ObjectID="_1712169494" r:id="rId30"/>
        </w:object>
      </w:r>
      <w:r w:rsidRPr="00E312E2">
        <w:t>v</w:t>
      </w:r>
      <w:r w:rsidRPr="00E312E2">
        <w:rPr>
          <w:vertAlign w:val="superscript"/>
        </w:rPr>
        <w:t>2</w:t>
      </w:r>
      <w:r w:rsidRPr="00E312E2">
        <w:t xml:space="preserve"> </w:t>
      </w:r>
      <w:r w:rsidRPr="00E312E2">
        <w:rPr>
          <w:b/>
        </w:rPr>
        <w:tab/>
        <w:t>B.</w:t>
      </w:r>
      <w:r w:rsidRPr="00E312E2">
        <w:t xml:space="preserve"> x</w:t>
      </w:r>
      <w:r w:rsidRPr="00E312E2">
        <w:rPr>
          <w:vertAlign w:val="superscript"/>
        </w:rPr>
        <w:t xml:space="preserve">2 </w:t>
      </w:r>
      <w:r w:rsidRPr="00E312E2">
        <w:t>- A</w:t>
      </w:r>
      <w:r w:rsidRPr="00E312E2">
        <w:rPr>
          <w:vertAlign w:val="superscript"/>
        </w:rPr>
        <w:t xml:space="preserve">2 </w:t>
      </w:r>
      <w:r w:rsidRPr="00E312E2">
        <w:t xml:space="preserve">= </w:t>
      </w:r>
      <w:r w:rsidR="00E312E2" w:rsidRPr="00E312E2">
        <w:rPr>
          <w:position w:val="-24"/>
        </w:rPr>
        <w:object w:dxaOrig="300" w:dyaOrig="620" w14:anchorId="6700BBD4">
          <v:shape id="_x0000_i1039" type="#_x0000_t75" style="width:15.35pt;height:30.75pt" o:ole="">
            <v:imagedata r:id="rId31" o:title=""/>
          </v:shape>
          <o:OLEObject Type="Embed" ProgID="Equation.DSMT4" ShapeID="_x0000_i1039" DrawAspect="Content" ObjectID="_1712169495" r:id="rId32"/>
        </w:object>
      </w:r>
      <w:r w:rsidRPr="00E312E2">
        <w:t>v</w:t>
      </w:r>
      <w:r w:rsidRPr="00E312E2">
        <w:rPr>
          <w:vertAlign w:val="superscript"/>
        </w:rPr>
        <w:t>2</w:t>
      </w:r>
      <w:r w:rsidRPr="00E312E2">
        <w:t>.</w:t>
      </w:r>
    </w:p>
    <w:p w14:paraId="0BE61006" w14:textId="0BD40F49" w:rsidR="00A77B3E" w:rsidRPr="00E312E2" w:rsidRDefault="0037453F">
      <w:pPr>
        <w:tabs>
          <w:tab w:val="left" w:pos="280"/>
          <w:tab w:val="left" w:pos="5240"/>
        </w:tabs>
        <w:spacing w:before="60"/>
      </w:pPr>
      <w:r w:rsidRPr="00E312E2">
        <w:rPr>
          <w:b/>
        </w:rPr>
        <w:tab/>
        <w:t>C.</w:t>
      </w:r>
      <w:r w:rsidRPr="00E312E2">
        <w:t xml:space="preserve"> A</w:t>
      </w:r>
      <w:r w:rsidRPr="00E312E2">
        <w:rPr>
          <w:vertAlign w:val="superscript"/>
        </w:rPr>
        <w:t xml:space="preserve">2 </w:t>
      </w:r>
      <w:r w:rsidRPr="00E312E2">
        <w:t>- x</w:t>
      </w:r>
      <w:r w:rsidRPr="00E312E2">
        <w:rPr>
          <w:vertAlign w:val="superscript"/>
        </w:rPr>
        <w:t xml:space="preserve">2 </w:t>
      </w:r>
      <w:r w:rsidRPr="00E312E2">
        <w:t xml:space="preserve">= </w:t>
      </w:r>
      <w:r w:rsidR="00E312E2" w:rsidRPr="00E312E2">
        <w:rPr>
          <w:position w:val="-24"/>
        </w:rPr>
        <w:object w:dxaOrig="300" w:dyaOrig="620" w14:anchorId="2232A2FD">
          <v:shape id="_x0000_i1040" type="#_x0000_t75" style="width:15.35pt;height:30.75pt" o:ole="">
            <v:imagedata r:id="rId33" o:title=""/>
          </v:shape>
          <o:OLEObject Type="Embed" ProgID="Equation.DSMT4" ShapeID="_x0000_i1040" DrawAspect="Content" ObjectID="_1712169496" r:id="rId34"/>
        </w:object>
      </w:r>
      <w:r w:rsidRPr="00E312E2">
        <w:t>v</w:t>
      </w:r>
      <w:r w:rsidRPr="00E312E2">
        <w:rPr>
          <w:vertAlign w:val="superscript"/>
        </w:rPr>
        <w:t>2</w:t>
      </w:r>
      <w:r w:rsidRPr="00E312E2">
        <w:t xml:space="preserve"> </w:t>
      </w:r>
      <w:r w:rsidRPr="00E312E2">
        <w:rPr>
          <w:b/>
        </w:rPr>
        <w:tab/>
        <w:t>D.</w:t>
      </w:r>
      <w:r w:rsidRPr="00E312E2">
        <w:t xml:space="preserve"> A</w:t>
      </w:r>
      <w:r w:rsidRPr="00E312E2">
        <w:rPr>
          <w:vertAlign w:val="superscript"/>
        </w:rPr>
        <w:t xml:space="preserve">2 </w:t>
      </w:r>
      <w:r w:rsidRPr="00E312E2">
        <w:t>- x</w:t>
      </w:r>
      <w:r w:rsidRPr="00E312E2">
        <w:rPr>
          <w:vertAlign w:val="superscript"/>
        </w:rPr>
        <w:t xml:space="preserve">2 </w:t>
      </w:r>
      <w:r w:rsidRPr="00E312E2">
        <w:t xml:space="preserve">= </w:t>
      </w:r>
      <w:r w:rsidR="00E312E2" w:rsidRPr="00E312E2">
        <w:rPr>
          <w:position w:val="-24"/>
        </w:rPr>
        <w:object w:dxaOrig="300" w:dyaOrig="620" w14:anchorId="0BA377C4">
          <v:shape id="_x0000_i1041" type="#_x0000_t75" style="width:15.35pt;height:30.75pt" o:ole="">
            <v:imagedata r:id="rId35" o:title=""/>
          </v:shape>
          <o:OLEObject Type="Embed" ProgID="Equation.DSMT4" ShapeID="_x0000_i1041" DrawAspect="Content" ObjectID="_1712169497" r:id="rId36"/>
        </w:object>
      </w:r>
      <w:r w:rsidRPr="00E312E2">
        <w:t>v</w:t>
      </w:r>
      <w:r w:rsidRPr="00E312E2">
        <w:rPr>
          <w:vertAlign w:val="superscript"/>
        </w:rPr>
        <w:t>2</w:t>
      </w:r>
      <w:r w:rsidRPr="00E312E2">
        <w:t xml:space="preserve"> </w:t>
      </w:r>
    </w:p>
    <w:p w14:paraId="140160F7" w14:textId="77777777" w:rsidR="003D17E6" w:rsidRPr="00E312E2" w:rsidRDefault="0037453F">
      <w:pPr>
        <w:pStyle w:val="Normal0"/>
        <w:autoSpaceDE w:val="0"/>
        <w:autoSpaceDN w:val="0"/>
        <w:adjustRightInd w:val="0"/>
        <w:spacing w:before="60"/>
        <w:jc w:val="both"/>
        <w:rPr>
          <w:lang w:val="vi-VN"/>
        </w:rPr>
      </w:pPr>
      <w:r w:rsidRPr="00E312E2">
        <w:rPr>
          <w:b/>
        </w:rPr>
        <w:t xml:space="preserve">Câu 17. </w:t>
      </w:r>
      <w:r w:rsidRPr="00E312E2">
        <w:rPr>
          <w:rFonts w:hint="cs"/>
          <w:lang w:val="vi-VN"/>
        </w:rPr>
        <w:t>Theo thuyết lượng tử thì năng lượng của các phôtôn</w:t>
      </w:r>
    </w:p>
    <w:p w14:paraId="13F1B2B5" w14:textId="77777777" w:rsidR="00A77B3E" w:rsidRPr="00E312E2" w:rsidRDefault="0037453F">
      <w:pPr>
        <w:tabs>
          <w:tab w:val="left" w:pos="280"/>
        </w:tabs>
        <w:spacing w:before="60"/>
        <w:ind w:left="292" w:hanging="292"/>
      </w:pPr>
      <w:r w:rsidRPr="00E312E2">
        <w:rPr>
          <w:b/>
        </w:rPr>
        <w:tab/>
        <w:t>A.</w:t>
      </w:r>
      <w:r w:rsidRPr="00E312E2">
        <w:t xml:space="preserve"> </w:t>
      </w:r>
      <w:r w:rsidRPr="00E312E2">
        <w:rPr>
          <w:rFonts w:hint="cs"/>
          <w:lang w:val="it-IT"/>
        </w:rPr>
        <w:t>tỉ lệ nghịch với tần số sóng ánh sáng tương ứng vớ</w:t>
      </w:r>
      <w:r w:rsidRPr="00E312E2">
        <w:rPr>
          <w:rFonts w:ascii="Times New Roman CE" w:hAnsi="Times New Roman CE" w:hint="cs"/>
          <w:lang w:val="it-IT"/>
        </w:rPr>
        <w:t>i phôtôn đó.</w:t>
      </w:r>
      <w:r w:rsidRPr="00E312E2">
        <w:rPr>
          <w:lang w:val="it-IT"/>
        </w:rPr>
        <w:t xml:space="preserve"> </w:t>
      </w:r>
    </w:p>
    <w:p w14:paraId="3A618E77" w14:textId="77777777" w:rsidR="00A77B3E" w:rsidRPr="00E312E2" w:rsidRDefault="0037453F">
      <w:pPr>
        <w:tabs>
          <w:tab w:val="left" w:pos="280"/>
        </w:tabs>
        <w:spacing w:before="60"/>
        <w:ind w:left="292" w:hanging="292"/>
      </w:pPr>
      <w:r w:rsidRPr="00E312E2">
        <w:rPr>
          <w:b/>
        </w:rPr>
        <w:tab/>
        <w:t>B.</w:t>
      </w:r>
      <w:r w:rsidRPr="00E312E2">
        <w:t xml:space="preserve"> </w:t>
      </w:r>
      <w:r w:rsidRPr="00E312E2">
        <w:rPr>
          <w:rFonts w:hint="cs"/>
          <w:lang w:val="it-IT"/>
        </w:rPr>
        <w:t>tỉ lệ thuận với bước sóng ánh sáng tương ứng vớ</w:t>
      </w:r>
      <w:r w:rsidRPr="00E312E2">
        <w:rPr>
          <w:rFonts w:ascii="Times New Roman CE" w:hAnsi="Times New Roman CE" w:hint="cs"/>
          <w:lang w:val="it-IT"/>
        </w:rPr>
        <w:t>i phôtôn đó.</w:t>
      </w:r>
    </w:p>
    <w:p w14:paraId="4BA3345C" w14:textId="77777777" w:rsidR="00A77B3E" w:rsidRPr="00E312E2" w:rsidRDefault="0037453F">
      <w:pPr>
        <w:tabs>
          <w:tab w:val="left" w:pos="280"/>
        </w:tabs>
        <w:spacing w:before="60"/>
        <w:ind w:left="292" w:hanging="292"/>
      </w:pPr>
      <w:r w:rsidRPr="00E312E2">
        <w:rPr>
          <w:b/>
        </w:rPr>
        <w:tab/>
        <w:t>C.</w:t>
      </w:r>
      <w:r w:rsidRPr="00E312E2">
        <w:t xml:space="preserve"> </w:t>
      </w:r>
      <w:r w:rsidRPr="00E312E2">
        <w:rPr>
          <w:rFonts w:hint="cs"/>
          <w:lang w:val="it-IT"/>
        </w:rPr>
        <w:t>trong một chùm ánh sáng đơn sắc thì bằng nhau.</w:t>
      </w:r>
    </w:p>
    <w:p w14:paraId="4F1C920D" w14:textId="77777777" w:rsidR="00A77B3E" w:rsidRPr="00E312E2" w:rsidRDefault="0037453F">
      <w:pPr>
        <w:tabs>
          <w:tab w:val="left" w:pos="280"/>
        </w:tabs>
        <w:spacing w:before="60"/>
        <w:ind w:left="292" w:hanging="292"/>
      </w:pPr>
      <w:r w:rsidRPr="00E312E2">
        <w:rPr>
          <w:b/>
        </w:rPr>
        <w:tab/>
        <w:t>D.</w:t>
      </w:r>
      <w:r w:rsidRPr="00E312E2">
        <w:t xml:space="preserve"> </w:t>
      </w:r>
      <w:r w:rsidRPr="00E312E2">
        <w:rPr>
          <w:rFonts w:hint="cs"/>
          <w:lang w:val="it-IT"/>
        </w:rPr>
        <w:t xml:space="preserve">phụ thuộc vào khoảng cách từ nguồn tới </w:t>
      </w:r>
      <w:r w:rsidRPr="00E312E2">
        <w:rPr>
          <w:rFonts w:hint="cs"/>
          <w:lang w:val="vi-VN"/>
        </w:rPr>
        <w:t>phôtôn</w:t>
      </w:r>
      <w:r w:rsidRPr="00E312E2">
        <w:rPr>
          <w:rFonts w:ascii="Times New Roman CE" w:hAnsi="Times New Roman CE" w:hint="cs"/>
          <w:lang w:val="it-IT"/>
        </w:rPr>
        <w:t xml:space="preserve"> đó.</w:t>
      </w:r>
    </w:p>
    <w:p w14:paraId="161BD464" w14:textId="77777777" w:rsidR="003D17E6" w:rsidRPr="002D7FA3" w:rsidRDefault="0037453F">
      <w:pPr>
        <w:pStyle w:val="Normal0"/>
        <w:autoSpaceDE w:val="0"/>
        <w:autoSpaceDN w:val="0"/>
        <w:adjustRightInd w:val="0"/>
        <w:spacing w:before="60"/>
      </w:pPr>
      <w:r w:rsidRPr="00E312E2">
        <w:rPr>
          <w:b/>
        </w:rPr>
        <w:t xml:space="preserve">Câu 18. </w:t>
      </w:r>
      <w:r w:rsidRPr="002D7FA3">
        <w:rPr>
          <w:rFonts w:ascii="Times New Roman CE" w:hAnsi="Times New Roman CE" w:hint="cs"/>
        </w:rPr>
        <w:t>Đ</w:t>
      </w:r>
      <w:r w:rsidRPr="002D7FA3">
        <w:rPr>
          <w:rFonts w:hint="cs"/>
        </w:rPr>
        <w:t>ại lượng nào sau đây đặc trưng cho tính bền vững của một hạt nhân nguyên tử?</w:t>
      </w:r>
    </w:p>
    <w:p w14:paraId="44AFC7BC" w14:textId="77777777" w:rsidR="00A77B3E" w:rsidRPr="00E312E2" w:rsidRDefault="0037453F">
      <w:pPr>
        <w:tabs>
          <w:tab w:val="left" w:pos="280"/>
          <w:tab w:val="left" w:pos="5240"/>
        </w:tabs>
        <w:spacing w:before="60"/>
      </w:pPr>
      <w:r w:rsidRPr="00E312E2">
        <w:rPr>
          <w:b/>
        </w:rPr>
        <w:tab/>
        <w:t>A.</w:t>
      </w:r>
      <w:r w:rsidRPr="00E312E2">
        <w:t xml:space="preserve"> </w:t>
      </w:r>
      <w:r w:rsidRPr="002D7FA3">
        <w:rPr>
          <w:rFonts w:hint="cs"/>
        </w:rPr>
        <w:t>Năng lượng liên kết riêng</w:t>
      </w:r>
      <w:r w:rsidRPr="00E312E2">
        <w:rPr>
          <w:b/>
        </w:rPr>
        <w:tab/>
        <w:t>B.</w:t>
      </w:r>
      <w:r w:rsidRPr="00E312E2">
        <w:t xml:space="preserve"> </w:t>
      </w:r>
      <w:r w:rsidRPr="002D7FA3">
        <w:rPr>
          <w:rFonts w:hint="cs"/>
        </w:rPr>
        <w:t xml:space="preserve">Năng lượng liên kết </w:t>
      </w:r>
    </w:p>
    <w:p w14:paraId="268E551C" w14:textId="77777777" w:rsidR="00A77B3E" w:rsidRPr="00E312E2" w:rsidRDefault="0037453F">
      <w:pPr>
        <w:tabs>
          <w:tab w:val="left" w:pos="280"/>
          <w:tab w:val="left" w:pos="5240"/>
        </w:tabs>
        <w:spacing w:before="60"/>
      </w:pPr>
      <w:r w:rsidRPr="00E312E2">
        <w:rPr>
          <w:b/>
        </w:rPr>
        <w:tab/>
        <w:t>C.</w:t>
      </w:r>
      <w:r w:rsidRPr="00E312E2">
        <w:t xml:space="preserve"> </w:t>
      </w:r>
      <w:r w:rsidRPr="002D7FA3">
        <w:rPr>
          <w:rFonts w:hint="cs"/>
        </w:rPr>
        <w:t xml:space="preserve">Năng lượng nghỉ </w:t>
      </w:r>
      <w:r w:rsidRPr="00E312E2">
        <w:rPr>
          <w:b/>
        </w:rPr>
        <w:tab/>
        <w:t>D.</w:t>
      </w:r>
      <w:r w:rsidRPr="00E312E2">
        <w:t xml:space="preserve"> </w:t>
      </w:r>
      <w:r w:rsidRPr="002D7FA3">
        <w:rPr>
          <w:rFonts w:ascii="Times New Roman CE" w:hAnsi="Times New Roman CE" w:hint="cs"/>
        </w:rPr>
        <w:t>Đ</w:t>
      </w:r>
      <w:r w:rsidRPr="002D7FA3">
        <w:rPr>
          <w:rFonts w:hint="cs"/>
        </w:rPr>
        <w:t xml:space="preserve">ộ hụt khối </w:t>
      </w:r>
    </w:p>
    <w:p w14:paraId="3D63D688" w14:textId="165EC373" w:rsidR="003D17E6" w:rsidRPr="00E312E2" w:rsidRDefault="0037453F">
      <w:pPr>
        <w:pStyle w:val="Normal0"/>
        <w:autoSpaceDE w:val="0"/>
        <w:autoSpaceDN w:val="0"/>
        <w:adjustRightInd w:val="0"/>
        <w:spacing w:before="60"/>
        <w:rPr>
          <w:lang w:val="pt-BR"/>
        </w:rPr>
      </w:pPr>
      <w:r w:rsidRPr="00E312E2">
        <w:rPr>
          <w:b/>
        </w:rPr>
        <w:t xml:space="preserve">Câu 19. </w:t>
      </w:r>
      <w:r w:rsidRPr="00E312E2">
        <w:rPr>
          <w:rFonts w:hint="cs"/>
          <w:lang w:val="pt-BR"/>
        </w:rPr>
        <w:t xml:space="preserve">Trong hiện tượng giao thoa của hai nguồn sóng cùng tần số và cùng pha. Biết </w:t>
      </w:r>
      <w:r w:rsidR="00E312E2" w:rsidRPr="00E312E2">
        <w:rPr>
          <w:position w:val="-6"/>
        </w:rPr>
        <w:object w:dxaOrig="220" w:dyaOrig="279" w14:anchorId="193641FE">
          <v:shape id="_x0000_i1042" type="#_x0000_t75" style="width:11.35pt;height:14.55pt" o:ole="">
            <v:imagedata r:id="rId37" o:title=""/>
          </v:shape>
          <o:OLEObject Type="Embed" ProgID="Equation.DSMT4" ShapeID="_x0000_i1042" DrawAspect="Content" ObjectID="_1712169498" r:id="rId38"/>
        </w:object>
      </w:r>
      <w:r w:rsidRPr="00E312E2">
        <w:rPr>
          <w:rFonts w:hint="cs"/>
          <w:lang w:val="pt-BR"/>
        </w:rPr>
        <w:t xml:space="preserve"> là bước sóng, </w:t>
      </w:r>
      <w:r w:rsidR="00E312E2" w:rsidRPr="00E312E2">
        <w:rPr>
          <w:position w:val="-6"/>
        </w:rPr>
        <w:object w:dxaOrig="200" w:dyaOrig="279" w14:anchorId="518E720F">
          <v:shape id="_x0000_i1043" type="#_x0000_t75" style="width:9.7pt;height:14.55pt" o:ole="">
            <v:imagedata r:id="rId39" o:title=""/>
          </v:shape>
          <o:OLEObject Type="Embed" ProgID="Equation.DSMT4" ShapeID="_x0000_i1043" DrawAspect="Content" ObjectID="_1712169499" r:id="rId40"/>
        </w:object>
      </w:r>
      <w:r w:rsidRPr="00E312E2">
        <w:rPr>
          <w:rFonts w:hint="cs"/>
          <w:lang w:val="pt-BR"/>
        </w:rPr>
        <w:t xml:space="preserve"> là số nguyên. Những điểm tại đó biên độ dao động cực tiểu là những điểm mà hiệu đường đi của hai sóng từ hai nguồn truyền tới bằng</w:t>
      </w:r>
    </w:p>
    <w:p w14:paraId="3A2A048F" w14:textId="34FCD324" w:rsidR="00A77B3E" w:rsidRPr="002D7FA3" w:rsidRDefault="0037453F">
      <w:pPr>
        <w:tabs>
          <w:tab w:val="left" w:pos="280"/>
          <w:tab w:val="left" w:pos="2580"/>
          <w:tab w:val="left" w:pos="5240"/>
          <w:tab w:val="left" w:pos="7660"/>
        </w:tabs>
        <w:spacing w:before="60"/>
        <w:rPr>
          <w:lang w:val="pt-BR"/>
        </w:rPr>
      </w:pPr>
      <w:r w:rsidRPr="002D7FA3">
        <w:rPr>
          <w:b/>
          <w:lang w:val="pt-BR"/>
        </w:rPr>
        <w:tab/>
        <w:t>A.</w:t>
      </w:r>
      <w:r w:rsidRPr="002D7FA3">
        <w:rPr>
          <w:lang w:val="pt-BR"/>
        </w:rPr>
        <w:t xml:space="preserve"> </w:t>
      </w:r>
      <w:r w:rsidR="00E312E2" w:rsidRPr="00E312E2">
        <w:rPr>
          <w:position w:val="-14"/>
        </w:rPr>
        <w:object w:dxaOrig="1020" w:dyaOrig="400" w14:anchorId="60BA798C">
          <v:shape id="_x0000_i1044" type="#_x0000_t75" style="width:50.95pt;height:20.2pt" o:ole="">
            <v:imagedata r:id="rId41" o:title=""/>
          </v:shape>
          <o:OLEObject Type="Embed" ProgID="Equation.DSMT4" ShapeID="_x0000_i1044" DrawAspect="Content" ObjectID="_1712169500" r:id="rId42"/>
        </w:object>
      </w:r>
      <w:r w:rsidRPr="002D7FA3">
        <w:rPr>
          <w:b/>
          <w:lang w:val="pt-BR"/>
        </w:rPr>
        <w:tab/>
        <w:t>B.</w:t>
      </w:r>
      <w:r w:rsidRPr="002D7FA3">
        <w:rPr>
          <w:lang w:val="pt-BR"/>
        </w:rPr>
        <w:t xml:space="preserve"> </w:t>
      </w:r>
      <w:r w:rsidR="00E312E2" w:rsidRPr="00E312E2">
        <w:rPr>
          <w:position w:val="-14"/>
        </w:rPr>
        <w:object w:dxaOrig="1120" w:dyaOrig="400" w14:anchorId="6CD5D05D">
          <v:shape id="_x0000_i1045" type="#_x0000_t75" style="width:55.8pt;height:20.2pt" o:ole="">
            <v:imagedata r:id="rId43" o:title=""/>
          </v:shape>
          <o:OLEObject Type="Embed" ProgID="Equation.DSMT4" ShapeID="_x0000_i1045" DrawAspect="Content" ObjectID="_1712169501" r:id="rId44"/>
        </w:object>
      </w:r>
      <w:r w:rsidRPr="002D7FA3">
        <w:rPr>
          <w:b/>
          <w:lang w:val="pt-BR"/>
        </w:rPr>
        <w:tab/>
        <w:t>C.</w:t>
      </w:r>
      <w:r w:rsidRPr="002D7FA3">
        <w:rPr>
          <w:lang w:val="pt-BR"/>
        </w:rPr>
        <w:t xml:space="preserve"> </w:t>
      </w:r>
      <w:r w:rsidR="00E312E2" w:rsidRPr="00E312E2">
        <w:rPr>
          <w:position w:val="-24"/>
        </w:rPr>
        <w:object w:dxaOrig="1180" w:dyaOrig="620" w14:anchorId="61A77E30">
          <v:shape id="_x0000_i1046" type="#_x0000_t75" style="width:59.05pt;height:30.75pt" o:ole="">
            <v:imagedata r:id="rId45" o:title=""/>
          </v:shape>
          <o:OLEObject Type="Embed" ProgID="Equation.DSMT4" ShapeID="_x0000_i1046" DrawAspect="Content" ObjectID="_1712169502" r:id="rId46"/>
        </w:object>
      </w:r>
      <w:r w:rsidRPr="002D7FA3">
        <w:rPr>
          <w:b/>
          <w:lang w:val="pt-BR"/>
        </w:rPr>
        <w:tab/>
        <w:t>D.</w:t>
      </w:r>
      <w:r w:rsidRPr="002D7FA3">
        <w:rPr>
          <w:lang w:val="pt-BR"/>
        </w:rPr>
        <w:t xml:space="preserve"> </w:t>
      </w:r>
      <w:r w:rsidR="00E312E2" w:rsidRPr="00E312E2">
        <w:rPr>
          <w:position w:val="-6"/>
        </w:rPr>
        <w:object w:dxaOrig="380" w:dyaOrig="279" w14:anchorId="71A0E1C2">
          <v:shape id="_x0000_i1047" type="#_x0000_t75" style="width:18.6pt;height:14.55pt" o:ole="">
            <v:imagedata r:id="rId47" o:title=""/>
          </v:shape>
          <o:OLEObject Type="Embed" ProgID="Equation.DSMT4" ShapeID="_x0000_i1047" DrawAspect="Content" ObjectID="_1712169503" r:id="rId48"/>
        </w:object>
      </w:r>
    </w:p>
    <w:p w14:paraId="78FDC407" w14:textId="77777777" w:rsidR="00D57106" w:rsidRPr="00E312E2" w:rsidRDefault="0037453F" w:rsidP="00D57106">
      <w:pPr>
        <w:pStyle w:val="Normal0"/>
        <w:autoSpaceDE w:val="0"/>
        <w:autoSpaceDN w:val="0"/>
        <w:adjustRightInd w:val="0"/>
        <w:spacing w:before="60"/>
        <w:jc w:val="both"/>
        <w:rPr>
          <w:lang w:val="nl-NL" w:eastAsia="en-US"/>
        </w:rPr>
      </w:pPr>
      <w:r w:rsidRPr="002D7FA3">
        <w:rPr>
          <w:b/>
          <w:lang w:val="pt-BR"/>
        </w:rPr>
        <w:t xml:space="preserve">Câu 20. </w:t>
      </w:r>
      <w:r w:rsidRPr="00E312E2">
        <w:rPr>
          <w:rFonts w:hint="cs"/>
          <w:lang w:val="nl-NL" w:eastAsia="en-US"/>
        </w:rPr>
        <w:t xml:space="preserve">Phát biểu nào sau đây là </w:t>
      </w:r>
      <w:r w:rsidRPr="00E312E2">
        <w:rPr>
          <w:b/>
          <w:lang w:val="nl-NL" w:eastAsia="en-US"/>
        </w:rPr>
        <w:t>sai</w:t>
      </w:r>
      <w:r w:rsidRPr="00E312E2">
        <w:rPr>
          <w:rFonts w:hint="cs"/>
          <w:lang w:val="nl-NL" w:eastAsia="en-US"/>
        </w:rPr>
        <w:t xml:space="preserve"> khi nói về ánh sáng đơn sắc?</w:t>
      </w:r>
    </w:p>
    <w:p w14:paraId="3A5637D4" w14:textId="77777777" w:rsidR="00A77B3E" w:rsidRPr="002D7FA3" w:rsidRDefault="0037453F">
      <w:pPr>
        <w:tabs>
          <w:tab w:val="left" w:pos="280"/>
        </w:tabs>
        <w:spacing w:before="60"/>
        <w:ind w:left="292" w:hanging="292"/>
        <w:rPr>
          <w:lang w:val="pt-BR"/>
        </w:rPr>
      </w:pPr>
      <w:r w:rsidRPr="002D7FA3">
        <w:rPr>
          <w:b/>
          <w:lang w:val="pt-BR"/>
        </w:rPr>
        <w:tab/>
        <w:t>A.</w:t>
      </w:r>
      <w:r w:rsidRPr="002D7FA3">
        <w:rPr>
          <w:lang w:val="pt-BR"/>
        </w:rPr>
        <w:t xml:space="preserve"> </w:t>
      </w:r>
      <w:r w:rsidRPr="00E312E2">
        <w:rPr>
          <w:rFonts w:hint="cs"/>
          <w:lang w:val="nl-NL"/>
        </w:rPr>
        <w:t>Trong chân không, các ánh sáng đơn sắc khác nhau truyền đi với cùng vận tố</w:t>
      </w:r>
      <w:r w:rsidRPr="00E312E2">
        <w:rPr>
          <w:lang w:val="nl-NL"/>
        </w:rPr>
        <w:t>c.</w:t>
      </w:r>
    </w:p>
    <w:p w14:paraId="18A8A073" w14:textId="77777777" w:rsidR="00A77B3E" w:rsidRPr="002D7FA3" w:rsidRDefault="0037453F">
      <w:pPr>
        <w:tabs>
          <w:tab w:val="left" w:pos="280"/>
        </w:tabs>
        <w:spacing w:before="60"/>
        <w:ind w:left="292" w:hanging="292"/>
        <w:rPr>
          <w:lang w:val="pt-BR"/>
        </w:rPr>
      </w:pPr>
      <w:r w:rsidRPr="002D7FA3">
        <w:rPr>
          <w:b/>
          <w:lang w:val="pt-BR"/>
        </w:rPr>
        <w:tab/>
        <w:t>B.</w:t>
      </w:r>
      <w:r w:rsidRPr="002D7FA3">
        <w:rPr>
          <w:lang w:val="pt-BR"/>
        </w:rPr>
        <w:t xml:space="preserve"> </w:t>
      </w:r>
      <w:r w:rsidRPr="00E312E2">
        <w:rPr>
          <w:rFonts w:hint="cs"/>
          <w:lang w:val="nl-NL"/>
        </w:rPr>
        <w:t xml:space="preserve">Chiết suất của một môi trường trong suốt đối với ánh sáng đỏ lớn hơn chiết suất của môi trường đó đối với ánh sáng tím. </w:t>
      </w:r>
    </w:p>
    <w:p w14:paraId="18202CDA" w14:textId="77777777" w:rsidR="00A77B3E" w:rsidRPr="002D7FA3" w:rsidRDefault="0037453F">
      <w:pPr>
        <w:tabs>
          <w:tab w:val="left" w:pos="280"/>
        </w:tabs>
        <w:spacing w:before="60"/>
        <w:ind w:left="292" w:hanging="292"/>
        <w:rPr>
          <w:lang w:val="pt-BR"/>
        </w:rPr>
      </w:pPr>
      <w:r w:rsidRPr="002D7FA3">
        <w:rPr>
          <w:b/>
          <w:lang w:val="pt-BR"/>
        </w:rPr>
        <w:lastRenderedPageBreak/>
        <w:tab/>
        <w:t>C.</w:t>
      </w:r>
      <w:r w:rsidRPr="002D7FA3">
        <w:rPr>
          <w:lang w:val="pt-BR"/>
        </w:rPr>
        <w:t xml:space="preserve"> </w:t>
      </w:r>
      <w:r w:rsidRPr="00E312E2">
        <w:rPr>
          <w:rFonts w:hint="cs"/>
          <w:lang w:val="nl-NL"/>
        </w:rPr>
        <w:t xml:space="preserve">Ánh sáng đơn sắc là ánh sáng không bị tán sắc khi đi qua lăng kính. </w:t>
      </w:r>
    </w:p>
    <w:p w14:paraId="25656F34" w14:textId="77777777" w:rsidR="00A77B3E" w:rsidRPr="002D7FA3" w:rsidRDefault="0037453F">
      <w:pPr>
        <w:tabs>
          <w:tab w:val="left" w:pos="280"/>
        </w:tabs>
        <w:spacing w:before="60"/>
        <w:ind w:left="292" w:hanging="292"/>
        <w:rPr>
          <w:lang w:val="pt-BR"/>
        </w:rPr>
      </w:pPr>
      <w:r w:rsidRPr="002D7FA3">
        <w:rPr>
          <w:b/>
          <w:lang w:val="pt-BR"/>
        </w:rPr>
        <w:tab/>
        <w:t>D.</w:t>
      </w:r>
      <w:r w:rsidRPr="002D7FA3">
        <w:rPr>
          <w:lang w:val="pt-BR"/>
        </w:rPr>
        <w:t xml:space="preserve"> </w:t>
      </w:r>
      <w:r w:rsidRPr="00E312E2">
        <w:rPr>
          <w:rFonts w:hint="cs"/>
          <w:lang w:val="nl-NL"/>
        </w:rPr>
        <w:t xml:space="preserve">Trong cùng một môi trường truyền, vận tốc ánh sáng tím nhỏ hơn vận tốc ánh sáng đỏ. </w:t>
      </w:r>
    </w:p>
    <w:p w14:paraId="3F67E6B9" w14:textId="77777777" w:rsidR="003D17E6" w:rsidRPr="002D7FA3" w:rsidRDefault="0037453F">
      <w:pPr>
        <w:pStyle w:val="Normal0"/>
        <w:autoSpaceDE w:val="0"/>
        <w:autoSpaceDN w:val="0"/>
        <w:adjustRightInd w:val="0"/>
        <w:spacing w:before="60"/>
        <w:jc w:val="both"/>
        <w:rPr>
          <w:lang w:val="pt-BR"/>
        </w:rPr>
      </w:pPr>
      <w:r w:rsidRPr="002D7FA3">
        <w:rPr>
          <w:b/>
          <w:lang w:val="pt-BR"/>
        </w:rPr>
        <w:t xml:space="preserve">Câu 21. </w:t>
      </w:r>
      <w:r w:rsidRPr="002D7FA3">
        <w:rPr>
          <w:rFonts w:hint="cs"/>
          <w:lang w:val="pt-BR"/>
        </w:rPr>
        <w:t>Trong mộ</w:t>
      </w:r>
      <w:r w:rsidRPr="002D7FA3">
        <w:rPr>
          <w:rFonts w:ascii="Times New Roman CE" w:hAnsi="Times New Roman CE" w:hint="cs"/>
          <w:lang w:val="pt-BR"/>
        </w:rPr>
        <w:t>t đo</w:t>
      </w:r>
      <w:r w:rsidRPr="002D7FA3">
        <w:rPr>
          <w:rFonts w:hint="cs"/>
          <w:lang w:val="pt-BR"/>
        </w:rPr>
        <w:t>ạn mạch xoay chiều, hệ số công suất bằng 1 khi</w:t>
      </w:r>
    </w:p>
    <w:p w14:paraId="100B0FF7" w14:textId="77777777" w:rsidR="00A77B3E" w:rsidRPr="002D7FA3" w:rsidRDefault="0037453F">
      <w:pPr>
        <w:tabs>
          <w:tab w:val="left" w:pos="280"/>
        </w:tabs>
        <w:spacing w:before="60"/>
        <w:ind w:left="292" w:hanging="292"/>
        <w:rPr>
          <w:lang w:val="pt-BR"/>
        </w:rPr>
      </w:pPr>
      <w:r w:rsidRPr="002D7FA3">
        <w:rPr>
          <w:b/>
          <w:lang w:val="pt-BR"/>
        </w:rPr>
        <w:tab/>
        <w:t>A.</w:t>
      </w:r>
      <w:r w:rsidRPr="002D7FA3">
        <w:rPr>
          <w:lang w:val="pt-BR"/>
        </w:rPr>
        <w:t xml:space="preserve"> </w:t>
      </w:r>
      <w:r w:rsidRPr="002D7FA3">
        <w:rPr>
          <w:rFonts w:ascii="Times New Roman CE" w:hAnsi="Times New Roman CE" w:hint="cs"/>
          <w:lang w:val="pt-BR"/>
        </w:rPr>
        <w:t>Đo</w:t>
      </w:r>
      <w:r w:rsidRPr="002D7FA3">
        <w:rPr>
          <w:rFonts w:hint="cs"/>
          <w:lang w:val="pt-BR"/>
        </w:rPr>
        <w:t>ạn mạch không có tụ</w:t>
      </w:r>
      <w:r w:rsidRPr="002D7FA3">
        <w:rPr>
          <w:rFonts w:ascii="Times New Roman CE" w:hAnsi="Times New Roman CE" w:hint="cs"/>
          <w:lang w:val="pt-BR"/>
        </w:rPr>
        <w:t xml:space="preserve"> đi</w:t>
      </w:r>
      <w:r w:rsidRPr="002D7FA3">
        <w:rPr>
          <w:rFonts w:hint="cs"/>
          <w:lang w:val="pt-BR"/>
        </w:rPr>
        <w:t>ện.</w:t>
      </w:r>
    </w:p>
    <w:p w14:paraId="13703885" w14:textId="77777777" w:rsidR="00A77B3E" w:rsidRPr="002D7FA3" w:rsidRDefault="0037453F">
      <w:pPr>
        <w:tabs>
          <w:tab w:val="left" w:pos="280"/>
        </w:tabs>
        <w:spacing w:before="60"/>
        <w:ind w:left="292" w:hanging="292"/>
        <w:rPr>
          <w:lang w:val="pt-BR"/>
        </w:rPr>
      </w:pPr>
      <w:r w:rsidRPr="002D7FA3">
        <w:rPr>
          <w:b/>
          <w:lang w:val="pt-BR"/>
        </w:rPr>
        <w:tab/>
        <w:t>B.</w:t>
      </w:r>
      <w:r w:rsidRPr="002D7FA3">
        <w:rPr>
          <w:lang w:val="pt-BR"/>
        </w:rPr>
        <w:t xml:space="preserve"> </w:t>
      </w:r>
      <w:r w:rsidRPr="002D7FA3">
        <w:rPr>
          <w:rFonts w:ascii="Times New Roman CE" w:hAnsi="Times New Roman CE" w:hint="cs"/>
          <w:lang w:val="pt-BR"/>
        </w:rPr>
        <w:t>Đo</w:t>
      </w:r>
      <w:r w:rsidRPr="002D7FA3">
        <w:rPr>
          <w:rFonts w:hint="cs"/>
          <w:lang w:val="pt-BR"/>
        </w:rPr>
        <w:t>ạn mạch không có cuộn cảm thuần.</w:t>
      </w:r>
    </w:p>
    <w:p w14:paraId="53350C39" w14:textId="77777777" w:rsidR="00A77B3E" w:rsidRPr="002D7FA3" w:rsidRDefault="0037453F">
      <w:pPr>
        <w:tabs>
          <w:tab w:val="left" w:pos="280"/>
        </w:tabs>
        <w:spacing w:before="60"/>
        <w:ind w:left="292" w:hanging="292"/>
        <w:rPr>
          <w:lang w:val="pt-BR"/>
        </w:rPr>
      </w:pPr>
      <w:r w:rsidRPr="002D7FA3">
        <w:rPr>
          <w:b/>
          <w:lang w:val="pt-BR"/>
        </w:rPr>
        <w:tab/>
        <w:t>C.</w:t>
      </w:r>
      <w:r w:rsidRPr="002D7FA3">
        <w:rPr>
          <w:lang w:val="pt-BR"/>
        </w:rPr>
        <w:t xml:space="preserve"> </w:t>
      </w:r>
      <w:r w:rsidRPr="002D7FA3">
        <w:rPr>
          <w:rFonts w:ascii="Times New Roman CE" w:hAnsi="Times New Roman CE" w:hint="cs"/>
          <w:lang w:val="pt-BR"/>
        </w:rPr>
        <w:t>Đo</w:t>
      </w:r>
      <w:r w:rsidRPr="002D7FA3">
        <w:rPr>
          <w:rFonts w:hint="cs"/>
          <w:lang w:val="pt-BR"/>
        </w:rPr>
        <w:t>ạn mạ</w:t>
      </w:r>
      <w:r w:rsidRPr="002D7FA3">
        <w:rPr>
          <w:rFonts w:ascii="Times New Roman CE" w:hAnsi="Times New Roman CE" w:hint="cs"/>
          <w:lang w:val="pt-BR"/>
        </w:rPr>
        <w:t>ch không có đi</w:t>
      </w:r>
      <w:r w:rsidRPr="002D7FA3">
        <w:rPr>
          <w:rFonts w:hint="cs"/>
          <w:lang w:val="pt-BR"/>
        </w:rPr>
        <w:t xml:space="preserve">ện trở thuần </w:t>
      </w:r>
    </w:p>
    <w:p w14:paraId="3522D29B" w14:textId="77777777" w:rsidR="00A77B3E" w:rsidRPr="002D7FA3" w:rsidRDefault="0037453F">
      <w:pPr>
        <w:tabs>
          <w:tab w:val="left" w:pos="280"/>
        </w:tabs>
        <w:spacing w:before="60"/>
        <w:ind w:left="292" w:hanging="292"/>
        <w:rPr>
          <w:lang w:val="pt-BR"/>
        </w:rPr>
      </w:pPr>
      <w:r w:rsidRPr="002D7FA3">
        <w:rPr>
          <w:b/>
          <w:lang w:val="pt-BR"/>
        </w:rPr>
        <w:tab/>
        <w:t>D.</w:t>
      </w:r>
      <w:r w:rsidRPr="002D7FA3">
        <w:rPr>
          <w:lang w:val="pt-BR"/>
        </w:rPr>
        <w:t xml:space="preserve"> </w:t>
      </w:r>
      <w:r w:rsidRPr="002D7FA3">
        <w:rPr>
          <w:rFonts w:ascii="Times New Roman CE" w:hAnsi="Times New Roman CE" w:hint="cs"/>
          <w:lang w:val="pt-BR"/>
        </w:rPr>
        <w:t>Trong đo</w:t>
      </w:r>
      <w:r w:rsidRPr="002D7FA3">
        <w:rPr>
          <w:rFonts w:hint="cs"/>
          <w:lang w:val="pt-BR"/>
        </w:rPr>
        <w:t>ạn mạch chỉ</w:t>
      </w:r>
      <w:r w:rsidRPr="002D7FA3">
        <w:rPr>
          <w:rFonts w:ascii="Times New Roman CE" w:hAnsi="Times New Roman CE" w:hint="cs"/>
          <w:lang w:val="pt-BR"/>
        </w:rPr>
        <w:t xml:space="preserve"> có đi</w:t>
      </w:r>
      <w:r w:rsidRPr="002D7FA3">
        <w:rPr>
          <w:rFonts w:hint="cs"/>
          <w:lang w:val="pt-BR"/>
        </w:rPr>
        <w:t>ện trở thuần hoặc có sự cộng hưở</w:t>
      </w:r>
      <w:r w:rsidRPr="002D7FA3">
        <w:rPr>
          <w:rFonts w:ascii="Times New Roman CE" w:hAnsi="Times New Roman CE" w:hint="cs"/>
          <w:lang w:val="pt-BR"/>
        </w:rPr>
        <w:t>ng đi</w:t>
      </w:r>
      <w:r w:rsidRPr="002D7FA3">
        <w:rPr>
          <w:rFonts w:hint="cs"/>
          <w:lang w:val="pt-BR"/>
        </w:rPr>
        <w:t>ện.</w:t>
      </w:r>
    </w:p>
    <w:p w14:paraId="13F64D5E" w14:textId="77777777" w:rsidR="003D17E6" w:rsidRPr="002D7FA3" w:rsidRDefault="0037453F">
      <w:pPr>
        <w:pStyle w:val="Normal0"/>
        <w:autoSpaceDE w:val="0"/>
        <w:autoSpaceDN w:val="0"/>
        <w:adjustRightInd w:val="0"/>
        <w:spacing w:before="60"/>
        <w:rPr>
          <w:lang w:val="pt-BR"/>
        </w:rPr>
      </w:pPr>
      <w:r w:rsidRPr="002D7FA3">
        <w:rPr>
          <w:b/>
          <w:lang w:val="pt-BR"/>
        </w:rPr>
        <w:t xml:space="preserve">Câu 22. </w:t>
      </w:r>
      <w:r w:rsidRPr="002D7FA3">
        <w:rPr>
          <w:rFonts w:hint="cs"/>
          <w:lang w:val="pt-BR"/>
        </w:rPr>
        <w:t>Hai điểm M và N nằm trên cùng một đường sức của một điện trường đều có cường độ E, hiệu điện thế giữa M và N là U</w:t>
      </w:r>
      <w:r w:rsidRPr="002D7FA3">
        <w:rPr>
          <w:vertAlign w:val="subscript"/>
          <w:lang w:val="pt-BR"/>
        </w:rPr>
        <w:t>MN</w:t>
      </w:r>
      <w:r w:rsidRPr="002D7FA3">
        <w:rPr>
          <w:rFonts w:hint="cs"/>
          <w:lang w:val="pt-BR"/>
        </w:rPr>
        <w:t xml:space="preserve">, khoảng cách MN = d. Công thức nào sau đây là </w:t>
      </w:r>
      <w:r w:rsidRPr="002D7FA3">
        <w:rPr>
          <w:rFonts w:hint="cs"/>
          <w:b/>
          <w:lang w:val="pt-BR"/>
        </w:rPr>
        <w:t>không</w:t>
      </w:r>
      <w:r w:rsidRPr="002D7FA3">
        <w:rPr>
          <w:rFonts w:ascii="Times New Roman CE" w:hAnsi="Times New Roman CE" w:hint="cs"/>
          <w:lang w:val="pt-BR"/>
        </w:rPr>
        <w:t xml:space="preserve"> đúng. </w:t>
      </w:r>
    </w:p>
    <w:p w14:paraId="6B02C671" w14:textId="77777777" w:rsidR="00A77B3E" w:rsidRPr="002D7FA3" w:rsidRDefault="0037453F">
      <w:pPr>
        <w:tabs>
          <w:tab w:val="left" w:pos="280"/>
          <w:tab w:val="left" w:pos="2580"/>
          <w:tab w:val="left" w:pos="5240"/>
          <w:tab w:val="left" w:pos="7660"/>
        </w:tabs>
        <w:spacing w:before="60"/>
        <w:rPr>
          <w:lang w:val="pt-BR"/>
        </w:rPr>
      </w:pPr>
      <w:r w:rsidRPr="002D7FA3">
        <w:rPr>
          <w:b/>
          <w:lang w:val="pt-BR"/>
        </w:rPr>
        <w:tab/>
        <w:t>A.</w:t>
      </w:r>
      <w:r w:rsidRPr="002D7FA3">
        <w:rPr>
          <w:lang w:val="pt-BR"/>
        </w:rPr>
        <w:t xml:space="preserve"> A</w:t>
      </w:r>
      <w:r w:rsidRPr="002D7FA3">
        <w:rPr>
          <w:vertAlign w:val="subscript"/>
          <w:lang w:val="pt-BR"/>
        </w:rPr>
        <w:t>MN</w:t>
      </w:r>
      <w:r w:rsidRPr="002D7FA3">
        <w:rPr>
          <w:lang w:val="pt-BR"/>
        </w:rPr>
        <w:t xml:space="preserve"> = q.U</w:t>
      </w:r>
      <w:r w:rsidRPr="002D7FA3">
        <w:rPr>
          <w:vertAlign w:val="subscript"/>
          <w:lang w:val="pt-BR"/>
        </w:rPr>
        <w:t>MN</w:t>
      </w:r>
      <w:r w:rsidRPr="002D7FA3">
        <w:rPr>
          <w:lang w:val="pt-BR"/>
        </w:rPr>
        <w:t xml:space="preserve"> </w:t>
      </w:r>
      <w:r w:rsidRPr="002D7FA3">
        <w:rPr>
          <w:b/>
          <w:lang w:val="pt-BR"/>
        </w:rPr>
        <w:tab/>
        <w:t>B.</w:t>
      </w:r>
      <w:r w:rsidRPr="002D7FA3">
        <w:rPr>
          <w:lang w:val="pt-BR"/>
        </w:rPr>
        <w:t xml:space="preserve"> U</w:t>
      </w:r>
      <w:r w:rsidRPr="002D7FA3">
        <w:rPr>
          <w:vertAlign w:val="subscript"/>
          <w:lang w:val="pt-BR"/>
        </w:rPr>
        <w:t>MN</w:t>
      </w:r>
      <w:r w:rsidRPr="002D7FA3">
        <w:rPr>
          <w:lang w:val="pt-BR"/>
        </w:rPr>
        <w:t xml:space="preserve"> = E.d </w:t>
      </w:r>
      <w:r w:rsidRPr="002D7FA3">
        <w:rPr>
          <w:b/>
          <w:lang w:val="pt-BR"/>
        </w:rPr>
        <w:tab/>
        <w:t>C.</w:t>
      </w:r>
      <w:r w:rsidRPr="002D7FA3">
        <w:rPr>
          <w:lang w:val="pt-BR"/>
        </w:rPr>
        <w:t xml:space="preserve"> U</w:t>
      </w:r>
      <w:r w:rsidRPr="002D7FA3">
        <w:rPr>
          <w:vertAlign w:val="subscript"/>
          <w:lang w:val="pt-BR"/>
        </w:rPr>
        <w:t>MN</w:t>
      </w:r>
      <w:r w:rsidRPr="002D7FA3">
        <w:rPr>
          <w:lang w:val="pt-BR"/>
        </w:rPr>
        <w:t xml:space="preserve"> = V</w:t>
      </w:r>
      <w:r w:rsidRPr="002D7FA3">
        <w:rPr>
          <w:vertAlign w:val="subscript"/>
          <w:lang w:val="pt-BR"/>
        </w:rPr>
        <w:t>M</w:t>
      </w:r>
      <w:r w:rsidRPr="002D7FA3">
        <w:rPr>
          <w:lang w:val="pt-BR"/>
        </w:rPr>
        <w:t xml:space="preserve"> - V</w:t>
      </w:r>
      <w:r w:rsidRPr="002D7FA3">
        <w:rPr>
          <w:vertAlign w:val="subscript"/>
          <w:lang w:val="pt-BR"/>
        </w:rPr>
        <w:t>N</w:t>
      </w:r>
      <w:r w:rsidRPr="002D7FA3">
        <w:rPr>
          <w:lang w:val="pt-BR"/>
        </w:rPr>
        <w:t xml:space="preserve">. </w:t>
      </w:r>
      <w:r w:rsidRPr="002D7FA3">
        <w:rPr>
          <w:b/>
          <w:lang w:val="pt-BR"/>
        </w:rPr>
        <w:tab/>
        <w:t>D.</w:t>
      </w:r>
      <w:r w:rsidRPr="002D7FA3">
        <w:rPr>
          <w:lang w:val="pt-BR"/>
        </w:rPr>
        <w:t xml:space="preserve"> E = U</w:t>
      </w:r>
      <w:r w:rsidRPr="002D7FA3">
        <w:rPr>
          <w:vertAlign w:val="subscript"/>
          <w:lang w:val="pt-BR"/>
        </w:rPr>
        <w:t>MN</w:t>
      </w:r>
      <w:r w:rsidRPr="002D7FA3">
        <w:rPr>
          <w:lang w:val="pt-BR"/>
        </w:rPr>
        <w:t>.d</w:t>
      </w:r>
    </w:p>
    <w:p w14:paraId="6483DF33" w14:textId="77777777" w:rsidR="003D17E6" w:rsidRPr="00E312E2" w:rsidRDefault="0037453F">
      <w:pPr>
        <w:pStyle w:val="Normal0"/>
        <w:autoSpaceDE w:val="0"/>
        <w:autoSpaceDN w:val="0"/>
        <w:adjustRightInd w:val="0"/>
        <w:spacing w:before="60"/>
        <w:jc w:val="both"/>
        <w:rPr>
          <w:b/>
          <w:lang w:val="nl-NL"/>
        </w:rPr>
      </w:pPr>
      <w:r w:rsidRPr="002D7FA3">
        <w:rPr>
          <w:b/>
          <w:lang w:val="pt-BR"/>
        </w:rPr>
        <w:t xml:space="preserve">Câu 23. </w:t>
      </w:r>
      <w:r w:rsidRPr="00E312E2">
        <w:rPr>
          <w:rFonts w:ascii="Times New Roman CE" w:hAnsi="Times New Roman CE" w:hint="cs"/>
          <w:lang w:val="nl-NL"/>
        </w:rPr>
        <w:t>Đặt một khung dây dẫn h</w:t>
      </w:r>
      <w:r w:rsidRPr="00E312E2">
        <w:rPr>
          <w:rFonts w:hint="cs"/>
          <w:lang w:val="nl-NL"/>
        </w:rPr>
        <w:t>ình chữ nhật có dòng điện chạy qua trong từ trường sao cho mặt phẳng khung dây vuông góc với các đường cảm ứng từ chiều như hình vẽ thì lực từ có tác dụng gì?</w:t>
      </w:r>
    </w:p>
    <w:p w14:paraId="32169500" w14:textId="77777777" w:rsidR="003D17E6" w:rsidRPr="00E312E2" w:rsidRDefault="00E61EC9">
      <w:pPr>
        <w:pStyle w:val="Normal0"/>
        <w:autoSpaceDE w:val="0"/>
        <w:autoSpaceDN w:val="0"/>
        <w:adjustRightInd w:val="0"/>
        <w:spacing w:before="60"/>
        <w:ind w:firstLine="280"/>
        <w:jc w:val="both"/>
        <w:rPr>
          <w:b/>
          <w:lang w:val="nl-NL"/>
        </w:rPr>
      </w:pPr>
      <w:r>
        <w:rPr>
          <w:rFonts w:ascii="Calibri" w:hAnsi="Calibri"/>
          <w:position w:val="-78"/>
        </w:rPr>
        <w:pict w14:anchorId="4401C603">
          <v:shape id="_x0000_i1048" type="#_x0000_t75" style="width:148.05pt;height:85.75pt" o:allowincell="f">
            <v:imagedata r:id="rId49" o:title=""/>
          </v:shape>
        </w:pict>
      </w:r>
    </w:p>
    <w:p w14:paraId="275EE2F0" w14:textId="77777777" w:rsidR="00A77B3E" w:rsidRPr="00E312E2" w:rsidRDefault="0037453F">
      <w:pPr>
        <w:tabs>
          <w:tab w:val="left" w:pos="280"/>
          <w:tab w:val="left" w:pos="5240"/>
        </w:tabs>
        <w:spacing w:before="60"/>
      </w:pPr>
      <w:r w:rsidRPr="00E312E2">
        <w:rPr>
          <w:b/>
        </w:rPr>
        <w:tab/>
        <w:t>A.</w:t>
      </w:r>
      <w:r w:rsidRPr="00E312E2">
        <w:t xml:space="preserve"> </w:t>
      </w:r>
      <w:r w:rsidRPr="00E312E2">
        <w:rPr>
          <w:rFonts w:hint="cs"/>
          <w:lang w:val="nl-NL"/>
        </w:rPr>
        <w:t xml:space="preserve">lực từ làm nén khung. </w:t>
      </w:r>
      <w:r w:rsidRPr="00E312E2">
        <w:rPr>
          <w:b/>
        </w:rPr>
        <w:tab/>
        <w:t>B.</w:t>
      </w:r>
      <w:r w:rsidRPr="00E312E2">
        <w:t xml:space="preserve"> </w:t>
      </w:r>
      <w:r w:rsidRPr="00E312E2">
        <w:rPr>
          <w:rFonts w:hint="cs"/>
          <w:lang w:val="nl-NL"/>
        </w:rPr>
        <w:t xml:space="preserve">lực từ làm dãn khung. </w:t>
      </w:r>
    </w:p>
    <w:p w14:paraId="7E34E507" w14:textId="77777777" w:rsidR="00A77B3E" w:rsidRPr="00E312E2" w:rsidRDefault="0037453F">
      <w:pPr>
        <w:tabs>
          <w:tab w:val="left" w:pos="280"/>
          <w:tab w:val="left" w:pos="5240"/>
        </w:tabs>
        <w:spacing w:before="60"/>
      </w:pPr>
      <w:r w:rsidRPr="00E312E2">
        <w:rPr>
          <w:b/>
        </w:rPr>
        <w:tab/>
        <w:t>C.</w:t>
      </w:r>
      <w:r w:rsidRPr="00E312E2">
        <w:t xml:space="preserve"> </w:t>
      </w:r>
      <w:r w:rsidRPr="00E312E2">
        <w:rPr>
          <w:rFonts w:hint="cs"/>
          <w:lang w:val="nl-NL"/>
        </w:rPr>
        <w:t xml:space="preserve">lực từ làm khung dây quay. </w:t>
      </w:r>
      <w:r w:rsidRPr="00E312E2">
        <w:rPr>
          <w:b/>
        </w:rPr>
        <w:tab/>
        <w:t>D.</w:t>
      </w:r>
      <w:r w:rsidRPr="00E312E2">
        <w:t xml:space="preserve"> </w:t>
      </w:r>
      <w:r w:rsidRPr="00E312E2">
        <w:rPr>
          <w:rFonts w:hint="cs"/>
          <w:lang w:val="nl-NL"/>
        </w:rPr>
        <w:t>lực từ không tác dụng lên khung.</w:t>
      </w:r>
    </w:p>
    <w:p w14:paraId="4E43478F" w14:textId="77777777" w:rsidR="006A3C44" w:rsidRPr="002D7FA3" w:rsidRDefault="0037453F" w:rsidP="006A3C44">
      <w:pPr>
        <w:pStyle w:val="Normal0"/>
        <w:spacing w:before="60"/>
        <w:jc w:val="both"/>
        <w:rPr>
          <w:rFonts w:eastAsia="Calibri"/>
          <w:lang w:val="fr-FR"/>
        </w:rPr>
      </w:pPr>
      <w:r w:rsidRPr="00E312E2">
        <w:rPr>
          <w:b/>
        </w:rPr>
        <w:t xml:space="preserve">Câu 24. </w:t>
      </w:r>
      <w:r w:rsidRPr="00E312E2">
        <w:rPr>
          <w:rFonts w:eastAsia="Calibri"/>
        </w:rPr>
        <w:t xml:space="preserve">Một con lắc lò xo đặt nằm ngang gồm vật nặng khối lượng 1 kg và lò xo khối lượng không đáng kể có độ cứng 100 N/m, dao động điều hòa. Trong quá trình dao động chiều dài của lò xo biến thiên từ 20 cm đến 32 cm. </w:t>
      </w:r>
      <w:r w:rsidRPr="002D7FA3">
        <w:rPr>
          <w:rFonts w:eastAsia="Calibri"/>
          <w:lang w:val="fr-FR"/>
        </w:rPr>
        <w:t>Cơ năng của vật là</w:t>
      </w:r>
    </w:p>
    <w:p w14:paraId="061D2945" w14:textId="77777777" w:rsidR="00A77B3E" w:rsidRPr="002D7FA3" w:rsidRDefault="0037453F">
      <w:pPr>
        <w:tabs>
          <w:tab w:val="left" w:pos="280"/>
          <w:tab w:val="left" w:pos="2580"/>
          <w:tab w:val="left" w:pos="5240"/>
          <w:tab w:val="left" w:pos="7660"/>
        </w:tabs>
        <w:spacing w:before="60"/>
        <w:rPr>
          <w:lang w:val="fr-FR"/>
        </w:rPr>
      </w:pPr>
      <w:r w:rsidRPr="002D7FA3">
        <w:rPr>
          <w:b/>
          <w:lang w:val="fr-FR"/>
        </w:rPr>
        <w:tab/>
        <w:t>A.</w:t>
      </w:r>
      <w:r w:rsidRPr="002D7FA3">
        <w:rPr>
          <w:lang w:val="fr-FR"/>
        </w:rPr>
        <w:t xml:space="preserve"> </w:t>
      </w:r>
      <w:r w:rsidRPr="002D7FA3">
        <w:rPr>
          <w:rFonts w:eastAsia="Calibri"/>
          <w:lang w:val="fr-FR"/>
        </w:rPr>
        <w:t xml:space="preserve">0,18 J. </w:t>
      </w:r>
      <w:r w:rsidRPr="002D7FA3">
        <w:rPr>
          <w:b/>
          <w:lang w:val="fr-FR"/>
        </w:rPr>
        <w:tab/>
        <w:t>B.</w:t>
      </w:r>
      <w:r w:rsidRPr="002D7FA3">
        <w:rPr>
          <w:lang w:val="fr-FR"/>
        </w:rPr>
        <w:t xml:space="preserve"> </w:t>
      </w:r>
      <w:r w:rsidRPr="002D7FA3">
        <w:rPr>
          <w:rFonts w:eastAsia="Calibri"/>
          <w:lang w:val="fr-FR"/>
        </w:rPr>
        <w:t xml:space="preserve">3 J. </w:t>
      </w:r>
      <w:r w:rsidRPr="002D7FA3">
        <w:rPr>
          <w:b/>
          <w:lang w:val="fr-FR"/>
        </w:rPr>
        <w:tab/>
        <w:t>C.</w:t>
      </w:r>
      <w:r w:rsidRPr="002D7FA3">
        <w:rPr>
          <w:lang w:val="fr-FR"/>
        </w:rPr>
        <w:t xml:space="preserve"> </w:t>
      </w:r>
      <w:r w:rsidRPr="002D7FA3">
        <w:rPr>
          <w:rFonts w:eastAsia="Calibri"/>
          <w:lang w:val="fr-FR"/>
        </w:rPr>
        <w:t xml:space="preserve">1,5 J. </w:t>
      </w:r>
      <w:r w:rsidRPr="002D7FA3">
        <w:rPr>
          <w:b/>
          <w:lang w:val="fr-FR"/>
        </w:rPr>
        <w:tab/>
        <w:t>D.</w:t>
      </w:r>
      <w:r w:rsidRPr="002D7FA3">
        <w:rPr>
          <w:lang w:val="fr-FR"/>
        </w:rPr>
        <w:t xml:space="preserve"> </w:t>
      </w:r>
      <w:r w:rsidRPr="002D7FA3">
        <w:rPr>
          <w:rFonts w:eastAsia="Calibri"/>
          <w:lang w:val="fr-FR"/>
        </w:rPr>
        <w:t>0,36 J.</w:t>
      </w:r>
    </w:p>
    <w:p w14:paraId="27C4FA42" w14:textId="77777777" w:rsidR="00555E64" w:rsidRPr="002D7FA3" w:rsidRDefault="0037453F" w:rsidP="00555E64">
      <w:pPr>
        <w:pStyle w:val="Normal0"/>
        <w:spacing w:before="60"/>
        <w:jc w:val="both"/>
        <w:rPr>
          <w:b/>
          <w:lang w:val="fr-FR" w:eastAsia="en-US"/>
        </w:rPr>
      </w:pPr>
      <w:r w:rsidRPr="002D7FA3">
        <w:rPr>
          <w:b/>
          <w:lang w:val="fr-FR"/>
        </w:rPr>
        <w:t xml:space="preserve">Câu 25. </w:t>
      </w:r>
      <w:r w:rsidRPr="002D7FA3">
        <w:rPr>
          <w:rFonts w:hint="cs"/>
          <w:iCs/>
          <w:lang w:val="fr-FR" w:eastAsia="en-US"/>
        </w:rPr>
        <w:t>Trong thí nghiệm Iâng về giao thoa ánh sáng khoảng cách giữa hai khe là 0</w:t>
      </w:r>
      <w:r w:rsidRPr="002D7FA3">
        <w:rPr>
          <w:iCs/>
          <w:lang w:val="fr-FR" w:eastAsia="en-US"/>
        </w:rPr>
        <w:t>,3</w:t>
      </w:r>
      <w:r w:rsidRPr="002D7FA3">
        <w:rPr>
          <w:rFonts w:hint="cs"/>
          <w:iCs/>
          <w:lang w:val="fr-FR" w:eastAsia="en-US"/>
        </w:rPr>
        <w:t xml:space="preserve"> mm, khoảng cách từ hai khe đến màn là 1,5 m, khoảng cách giữa 5 vân tối liên tiếp trên màn là 1 cm. Ánh sáng dùng trong thí nghiệm có bước sóng là </w:t>
      </w:r>
    </w:p>
    <w:p w14:paraId="4AC186AD" w14:textId="77777777" w:rsidR="00A77B3E" w:rsidRPr="002D7FA3" w:rsidRDefault="0037453F">
      <w:pPr>
        <w:tabs>
          <w:tab w:val="left" w:pos="280"/>
          <w:tab w:val="left" w:pos="2580"/>
          <w:tab w:val="left" w:pos="5240"/>
          <w:tab w:val="left" w:pos="7660"/>
        </w:tabs>
        <w:spacing w:before="60"/>
        <w:rPr>
          <w:lang w:val="fr-FR"/>
        </w:rPr>
      </w:pPr>
      <w:r w:rsidRPr="002D7FA3">
        <w:rPr>
          <w:b/>
          <w:lang w:val="fr-FR"/>
        </w:rPr>
        <w:tab/>
        <w:t>A.</w:t>
      </w:r>
      <w:r w:rsidRPr="002D7FA3">
        <w:rPr>
          <w:lang w:val="fr-FR"/>
        </w:rPr>
        <w:t xml:space="preserve"> </w:t>
      </w:r>
      <w:r w:rsidRPr="002D7FA3">
        <w:rPr>
          <w:iCs/>
          <w:lang w:val="fr-FR"/>
        </w:rPr>
        <w:t>0,5 pm.</w:t>
      </w:r>
      <w:r w:rsidRPr="002D7FA3">
        <w:rPr>
          <w:b/>
          <w:lang w:val="fr-FR"/>
        </w:rPr>
        <w:tab/>
        <w:t>B.</w:t>
      </w:r>
      <w:r w:rsidRPr="002D7FA3">
        <w:rPr>
          <w:lang w:val="fr-FR"/>
        </w:rPr>
        <w:t xml:space="preserve"> </w:t>
      </w:r>
      <w:r w:rsidRPr="002D7FA3">
        <w:rPr>
          <w:iCs/>
          <w:lang w:val="fr-FR"/>
        </w:rPr>
        <w:t>0.5 nm.</w:t>
      </w:r>
      <w:r w:rsidRPr="002D7FA3">
        <w:rPr>
          <w:lang w:val="fr-FR"/>
        </w:rPr>
        <w:t xml:space="preserve"> </w:t>
      </w:r>
      <w:r w:rsidRPr="002D7FA3">
        <w:rPr>
          <w:b/>
          <w:lang w:val="fr-FR"/>
        </w:rPr>
        <w:tab/>
        <w:t>C.</w:t>
      </w:r>
      <w:r w:rsidRPr="002D7FA3">
        <w:rPr>
          <w:lang w:val="fr-FR"/>
        </w:rPr>
        <w:t xml:space="preserve"> </w:t>
      </w:r>
      <w:r w:rsidRPr="002D7FA3">
        <w:rPr>
          <w:iCs/>
          <w:lang w:val="fr-FR"/>
        </w:rPr>
        <w:t xml:space="preserve">0,5 </w:t>
      </w:r>
      <w:r w:rsidRPr="00E312E2">
        <w:rPr>
          <w:rFonts w:ascii="Symbol" w:hAnsi="Symbol" w:hint="cs"/>
          <w:iCs/>
        </w:rPr>
        <w:t></w:t>
      </w:r>
      <w:r w:rsidRPr="002D7FA3">
        <w:rPr>
          <w:iCs/>
          <w:lang w:val="fr-FR"/>
        </w:rPr>
        <w:t>m.</w:t>
      </w:r>
      <w:r w:rsidRPr="002D7FA3">
        <w:rPr>
          <w:lang w:val="fr-FR"/>
        </w:rPr>
        <w:t xml:space="preserve"> </w:t>
      </w:r>
      <w:r w:rsidRPr="002D7FA3">
        <w:rPr>
          <w:b/>
          <w:lang w:val="fr-FR"/>
        </w:rPr>
        <w:tab/>
        <w:t>D.</w:t>
      </w:r>
      <w:r w:rsidRPr="002D7FA3">
        <w:rPr>
          <w:lang w:val="fr-FR"/>
        </w:rPr>
        <w:t xml:space="preserve"> </w:t>
      </w:r>
      <w:r w:rsidRPr="002D7FA3">
        <w:rPr>
          <w:iCs/>
          <w:lang w:val="fr-FR"/>
        </w:rPr>
        <w:t>0,5 mm.</w:t>
      </w:r>
      <w:r w:rsidRPr="002D7FA3">
        <w:rPr>
          <w:lang w:val="fr-FR"/>
        </w:rPr>
        <w:t xml:space="preserve"> </w:t>
      </w:r>
    </w:p>
    <w:p w14:paraId="7D58665F" w14:textId="77777777" w:rsidR="003D17E6" w:rsidRPr="002D7FA3" w:rsidRDefault="0037453F">
      <w:pPr>
        <w:pStyle w:val="Normal0"/>
        <w:autoSpaceDE w:val="0"/>
        <w:autoSpaceDN w:val="0"/>
        <w:adjustRightInd w:val="0"/>
        <w:spacing w:before="60"/>
        <w:jc w:val="both"/>
        <w:rPr>
          <w:lang w:val="fr-FR"/>
        </w:rPr>
      </w:pPr>
      <w:r w:rsidRPr="002D7FA3">
        <w:rPr>
          <w:b/>
          <w:lang w:val="fr-FR"/>
        </w:rPr>
        <w:t xml:space="preserve">Câu 26. </w:t>
      </w:r>
      <w:r w:rsidRPr="002D7FA3">
        <w:rPr>
          <w:rFonts w:hint="cs"/>
          <w:lang w:val="fr-FR"/>
        </w:rPr>
        <w:t xml:space="preserve">Cho phản ứng hạt nhân </w:t>
      </w:r>
      <w:r w:rsidRPr="00E312E2">
        <w:rPr>
          <w:rFonts w:ascii="Symbol" w:hAnsi="Symbol"/>
        </w:rPr>
        <w:t>a</w:t>
      </w:r>
      <w:r w:rsidRPr="002D7FA3">
        <w:rPr>
          <w:lang w:val="fr-FR"/>
        </w:rPr>
        <w:t xml:space="preserve"> + </w:t>
      </w:r>
      <w:r w:rsidR="00E61EC9">
        <w:rPr>
          <w:rFonts w:ascii="Calibri" w:hAnsi="Calibri"/>
          <w:position w:val="-12"/>
        </w:rPr>
        <w:pict w14:anchorId="131648B8">
          <v:shape id="_x0000_i1049" type="#_x0000_t75" style="width:11.35pt;height:18.6pt" o:allowincell="f">
            <v:imagedata r:id="rId50" o:title=""/>
          </v:shape>
        </w:pict>
      </w:r>
      <w:r w:rsidRPr="002D7FA3">
        <w:rPr>
          <w:lang w:val="fr-FR"/>
        </w:rPr>
        <w:t xml:space="preserve">Al </w:t>
      </w:r>
      <w:r w:rsidRPr="00E312E2">
        <w:rPr>
          <w:rFonts w:ascii="Wingdings" w:hAnsi="Wingdings" w:hint="cs"/>
        </w:rPr>
        <w:t>à</w:t>
      </w:r>
      <w:r w:rsidRPr="002D7FA3">
        <w:rPr>
          <w:lang w:val="fr-FR"/>
        </w:rPr>
        <w:t xml:space="preserve"> </w:t>
      </w:r>
      <w:r w:rsidR="00E61EC9">
        <w:rPr>
          <w:rFonts w:ascii="Calibri" w:hAnsi="Calibri"/>
          <w:position w:val="-12"/>
        </w:rPr>
        <w:pict w14:anchorId="58F07656">
          <v:shape id="_x0000_i1050" type="#_x0000_t75" style="width:11.35pt;height:18.6pt" o:allowincell="f">
            <v:imagedata r:id="rId51" o:title=""/>
          </v:shape>
        </w:pict>
      </w:r>
      <w:r w:rsidRPr="002D7FA3">
        <w:rPr>
          <w:lang w:val="fr-FR"/>
        </w:rPr>
        <w:t>P + n,</w:t>
      </w:r>
      <w:r w:rsidRPr="002D7FA3">
        <w:rPr>
          <w:rFonts w:hint="cs"/>
          <w:lang w:val="fr-FR"/>
        </w:rPr>
        <w:t xml:space="preserve"> khối lượng của các hạt nhân là m(</w:t>
      </w:r>
      <w:r w:rsidRPr="00E312E2">
        <w:rPr>
          <w:rFonts w:ascii="Symbol" w:hAnsi="Symbol"/>
        </w:rPr>
        <w:t>a</w:t>
      </w:r>
      <w:r w:rsidRPr="002D7FA3">
        <w:rPr>
          <w:lang w:val="fr-FR"/>
        </w:rPr>
        <w:t>)=4,0015u, m(Al)=26,97435u, m(p)=29,97005u; m(n)=1,008670u; 1u=931MeV/c</w:t>
      </w:r>
      <w:r w:rsidRPr="002D7FA3">
        <w:rPr>
          <w:vertAlign w:val="superscript"/>
          <w:lang w:val="fr-FR"/>
        </w:rPr>
        <w:t>2</w:t>
      </w:r>
      <w:r w:rsidRPr="002D7FA3">
        <w:rPr>
          <w:rFonts w:hint="cs"/>
          <w:lang w:val="fr-FR"/>
        </w:rPr>
        <w:t>. Năng lượng mà phản ứng này tỏa ra hoặc thu vào là bao nhiêu?</w:t>
      </w:r>
    </w:p>
    <w:p w14:paraId="435C4E50" w14:textId="77777777" w:rsidR="00A77B3E" w:rsidRPr="002D7FA3" w:rsidRDefault="0037453F">
      <w:pPr>
        <w:tabs>
          <w:tab w:val="left" w:pos="280"/>
          <w:tab w:val="left" w:pos="5240"/>
        </w:tabs>
        <w:spacing w:before="60"/>
        <w:rPr>
          <w:lang w:val="fr-FR"/>
        </w:rPr>
      </w:pPr>
      <w:r w:rsidRPr="002D7FA3">
        <w:rPr>
          <w:b/>
          <w:lang w:val="fr-FR"/>
        </w:rPr>
        <w:tab/>
        <w:t>A.</w:t>
      </w:r>
      <w:r w:rsidRPr="002D7FA3">
        <w:rPr>
          <w:lang w:val="fr-FR"/>
        </w:rPr>
        <w:t xml:space="preserve"> </w:t>
      </w:r>
      <w:r w:rsidRPr="002D7FA3">
        <w:rPr>
          <w:rFonts w:hint="cs"/>
          <w:lang w:val="fr-FR"/>
        </w:rPr>
        <w:t>Tỏa ra 1,21.10</w:t>
      </w:r>
      <w:r w:rsidRPr="002D7FA3">
        <w:rPr>
          <w:vertAlign w:val="superscript"/>
          <w:lang w:val="fr-FR"/>
        </w:rPr>
        <w:t>-11</w:t>
      </w:r>
      <w:r w:rsidRPr="002D7FA3">
        <w:rPr>
          <w:lang w:val="fr-FR"/>
        </w:rPr>
        <w:t xml:space="preserve">J </w:t>
      </w:r>
      <w:r w:rsidRPr="002D7FA3">
        <w:rPr>
          <w:b/>
          <w:lang w:val="fr-FR"/>
        </w:rPr>
        <w:tab/>
        <w:t>B.</w:t>
      </w:r>
      <w:r w:rsidRPr="002D7FA3">
        <w:rPr>
          <w:lang w:val="fr-FR"/>
        </w:rPr>
        <w:t xml:space="preserve"> </w:t>
      </w:r>
      <w:r w:rsidRPr="002D7FA3">
        <w:rPr>
          <w:rFonts w:hint="cs"/>
          <w:lang w:val="fr-FR"/>
        </w:rPr>
        <w:t xml:space="preserve">Thu vào 2,67MeV </w:t>
      </w:r>
    </w:p>
    <w:p w14:paraId="47351A05" w14:textId="77777777" w:rsidR="00A77B3E" w:rsidRPr="002D7FA3" w:rsidRDefault="0037453F">
      <w:pPr>
        <w:tabs>
          <w:tab w:val="left" w:pos="280"/>
          <w:tab w:val="left" w:pos="5240"/>
        </w:tabs>
        <w:spacing w:before="60"/>
        <w:rPr>
          <w:lang w:val="fr-FR"/>
        </w:rPr>
      </w:pPr>
      <w:r w:rsidRPr="002D7FA3">
        <w:rPr>
          <w:b/>
          <w:lang w:val="fr-FR"/>
        </w:rPr>
        <w:tab/>
        <w:t>C.</w:t>
      </w:r>
      <w:r w:rsidRPr="002D7FA3">
        <w:rPr>
          <w:lang w:val="fr-FR"/>
        </w:rPr>
        <w:t xml:space="preserve"> </w:t>
      </w:r>
      <w:r w:rsidRPr="002D7FA3">
        <w:rPr>
          <w:rFonts w:hint="cs"/>
          <w:lang w:val="fr-FR"/>
        </w:rPr>
        <w:t>Thu vào 1,21.10</w:t>
      </w:r>
      <w:r w:rsidRPr="002D7FA3">
        <w:rPr>
          <w:vertAlign w:val="superscript"/>
          <w:lang w:val="fr-FR"/>
        </w:rPr>
        <w:t>-17</w:t>
      </w:r>
      <w:r w:rsidRPr="002D7FA3">
        <w:rPr>
          <w:lang w:val="fr-FR"/>
        </w:rPr>
        <w:t>J</w:t>
      </w:r>
      <w:r w:rsidRPr="002D7FA3">
        <w:rPr>
          <w:b/>
          <w:lang w:val="fr-FR"/>
        </w:rPr>
        <w:tab/>
        <w:t>D.</w:t>
      </w:r>
      <w:r w:rsidRPr="002D7FA3">
        <w:rPr>
          <w:lang w:val="fr-FR"/>
        </w:rPr>
        <w:t xml:space="preserve"> </w:t>
      </w:r>
      <w:r w:rsidRPr="002D7FA3">
        <w:rPr>
          <w:rFonts w:hint="cs"/>
          <w:lang w:val="fr-FR"/>
        </w:rPr>
        <w:t xml:space="preserve">Tỏa ra 2,67MeV </w:t>
      </w:r>
    </w:p>
    <w:p w14:paraId="5B340C2E" w14:textId="77777777" w:rsidR="00EC7232" w:rsidRPr="002D7FA3" w:rsidRDefault="0037453F" w:rsidP="00EC7232">
      <w:pPr>
        <w:pStyle w:val="Normal0"/>
        <w:spacing w:before="60"/>
        <w:jc w:val="both"/>
        <w:rPr>
          <w:rFonts w:eastAsia="Calibri"/>
          <w:lang w:val="fr-FR"/>
        </w:rPr>
      </w:pPr>
      <w:r w:rsidRPr="002D7FA3">
        <w:rPr>
          <w:b/>
          <w:lang w:val="fr-FR"/>
        </w:rPr>
        <w:t xml:space="preserve">Câu 27. </w:t>
      </w:r>
      <w:r w:rsidRPr="002D7FA3">
        <w:rPr>
          <w:rFonts w:eastAsia="Calibri"/>
          <w:lang w:val="fr-FR"/>
        </w:rPr>
        <w:t xml:space="preserve">Đặt điện áp xoay chiều vào hai đầu đoạn mạch mắc nối tiếp gồm cuộn cảm thuần và điện trở R = 40 </w:t>
      </w:r>
      <w:r w:rsidRPr="00E312E2">
        <w:rPr>
          <w:rFonts w:eastAsia="Calibri"/>
        </w:rPr>
        <w:t>Ω</w:t>
      </w:r>
      <w:r w:rsidRPr="002D7FA3">
        <w:rPr>
          <w:rFonts w:eastAsia="Calibri"/>
          <w:lang w:val="fr-FR"/>
        </w:rPr>
        <w:t xml:space="preserve"> thì điện áp giữa hai đầu đoạn mạch lệch pha </w:t>
      </w:r>
      <w:r w:rsidRPr="00E312E2">
        <w:rPr>
          <w:rFonts w:eastAsia="Calibri"/>
        </w:rPr>
        <w:t>π</w:t>
      </w:r>
      <w:r w:rsidRPr="002D7FA3">
        <w:rPr>
          <w:rFonts w:eastAsia="Calibri"/>
          <w:lang w:val="fr-FR"/>
        </w:rPr>
        <w:t>/3 so với cường độ dòng điện trong đoạn mạch. Tổng trở của đoạn mạch bằng</w:t>
      </w:r>
    </w:p>
    <w:p w14:paraId="76C41CCB" w14:textId="77777777" w:rsidR="00A77B3E" w:rsidRPr="002D7FA3" w:rsidRDefault="0037453F">
      <w:pPr>
        <w:tabs>
          <w:tab w:val="left" w:pos="280"/>
          <w:tab w:val="left" w:pos="2580"/>
          <w:tab w:val="left" w:pos="5240"/>
          <w:tab w:val="left" w:pos="7660"/>
        </w:tabs>
        <w:spacing w:before="60"/>
        <w:rPr>
          <w:lang w:val="fr-FR"/>
        </w:rPr>
      </w:pPr>
      <w:r w:rsidRPr="002D7FA3">
        <w:rPr>
          <w:b/>
          <w:lang w:val="fr-FR"/>
        </w:rPr>
        <w:tab/>
        <w:t>A.</w:t>
      </w:r>
      <w:r w:rsidRPr="002D7FA3">
        <w:rPr>
          <w:lang w:val="fr-FR"/>
        </w:rPr>
        <w:t xml:space="preserve"> </w:t>
      </w:r>
      <w:r w:rsidR="00E61EC9">
        <w:rPr>
          <w:rFonts w:ascii="Calibri" w:eastAsia="Calibri" w:hAnsi="Calibri"/>
          <w:position w:val="-12"/>
        </w:rPr>
        <w:pict w14:anchorId="1BF8A3A0">
          <v:shape id="_x0000_i1051" type="#_x0000_t75" style="width:39.65pt;height:17.8pt">
            <v:imagedata r:id="rId52" o:title=""/>
          </v:shape>
        </w:pict>
      </w:r>
      <w:r w:rsidRPr="002D7FA3">
        <w:rPr>
          <w:b/>
          <w:lang w:val="fr-FR"/>
        </w:rPr>
        <w:tab/>
        <w:t>B.</w:t>
      </w:r>
      <w:r w:rsidRPr="002D7FA3">
        <w:rPr>
          <w:lang w:val="fr-FR"/>
        </w:rPr>
        <w:t xml:space="preserve"> </w:t>
      </w:r>
      <w:r w:rsidR="00E61EC9">
        <w:rPr>
          <w:rFonts w:ascii="Calibri" w:eastAsia="Calibri" w:hAnsi="Calibri"/>
          <w:position w:val="-12"/>
        </w:rPr>
        <w:pict w14:anchorId="2CA9F78F">
          <v:shape id="_x0000_i1052" type="#_x0000_t75" style="width:41.25pt;height:19.4pt">
            <v:imagedata r:id="rId53" o:title=""/>
          </v:shape>
        </w:pict>
      </w:r>
      <w:r w:rsidRPr="002D7FA3">
        <w:rPr>
          <w:b/>
          <w:lang w:val="fr-FR"/>
        </w:rPr>
        <w:tab/>
        <w:t>C.</w:t>
      </w:r>
      <w:r w:rsidRPr="002D7FA3">
        <w:rPr>
          <w:lang w:val="fr-FR"/>
        </w:rPr>
        <w:t xml:space="preserve"> </w:t>
      </w:r>
      <w:r w:rsidR="00E61EC9">
        <w:rPr>
          <w:rFonts w:ascii="Calibri" w:eastAsia="Calibri" w:hAnsi="Calibri"/>
          <w:position w:val="-10"/>
        </w:rPr>
        <w:pict w14:anchorId="0F8AF8E7">
          <v:shape id="_x0000_i1053" type="#_x0000_t75" style="width:25.1pt;height:13.75pt">
            <v:imagedata r:id="rId54" o:title=""/>
          </v:shape>
        </w:pict>
      </w:r>
      <w:r w:rsidRPr="002D7FA3">
        <w:rPr>
          <w:b/>
          <w:lang w:val="fr-FR"/>
        </w:rPr>
        <w:tab/>
        <w:t>D.</w:t>
      </w:r>
      <w:r w:rsidRPr="002D7FA3">
        <w:rPr>
          <w:lang w:val="fr-FR"/>
        </w:rPr>
        <w:t xml:space="preserve"> </w:t>
      </w:r>
      <w:r w:rsidR="00E61EC9">
        <w:rPr>
          <w:rFonts w:ascii="Calibri" w:eastAsia="Calibri" w:hAnsi="Calibri"/>
          <w:position w:val="-12"/>
        </w:rPr>
        <w:pict w14:anchorId="617B6220">
          <v:shape id="_x0000_i1054" type="#_x0000_t75" style="width:39.65pt;height:19.4pt">
            <v:imagedata r:id="rId55" o:title=""/>
          </v:shape>
        </w:pict>
      </w:r>
    </w:p>
    <w:p w14:paraId="5C91A103" w14:textId="77777777" w:rsidR="00092B21" w:rsidRPr="00E312E2" w:rsidRDefault="0037453F" w:rsidP="00092B21">
      <w:pPr>
        <w:pStyle w:val="Normal0"/>
        <w:spacing w:before="60"/>
        <w:jc w:val="both"/>
        <w:rPr>
          <w:lang w:val="nl-NL" w:eastAsia="en-US"/>
        </w:rPr>
      </w:pPr>
      <w:r w:rsidRPr="002D7FA3">
        <w:rPr>
          <w:b/>
          <w:lang w:val="fr-FR"/>
        </w:rPr>
        <w:t xml:space="preserve">Câu 28. </w:t>
      </w:r>
      <w:r w:rsidRPr="00E312E2">
        <w:rPr>
          <w:rFonts w:hint="cs"/>
          <w:lang w:val="nl-NL" w:eastAsia="en-US"/>
        </w:rPr>
        <w:t>Một mạch dao động lý tưởng LC, năng lượng từ trường và năng lượng điện trường cứ sau 1ms lại bằng nhau. Chu kì dao động của mạch dao động bằng</w:t>
      </w:r>
    </w:p>
    <w:p w14:paraId="59DAE74D" w14:textId="77777777" w:rsidR="00A77B3E" w:rsidRPr="002D7FA3" w:rsidRDefault="0037453F">
      <w:pPr>
        <w:tabs>
          <w:tab w:val="left" w:pos="280"/>
          <w:tab w:val="left" w:pos="2580"/>
          <w:tab w:val="left" w:pos="5240"/>
          <w:tab w:val="left" w:pos="7660"/>
        </w:tabs>
        <w:spacing w:before="60"/>
        <w:rPr>
          <w:lang w:val="nl-NL"/>
        </w:rPr>
      </w:pPr>
      <w:r w:rsidRPr="002D7FA3">
        <w:rPr>
          <w:b/>
          <w:lang w:val="nl-NL"/>
        </w:rPr>
        <w:tab/>
        <w:t>A.</w:t>
      </w:r>
      <w:r w:rsidRPr="002D7FA3">
        <w:rPr>
          <w:lang w:val="nl-NL"/>
        </w:rPr>
        <w:t xml:space="preserve"> </w:t>
      </w:r>
      <w:r w:rsidRPr="00E312E2">
        <w:rPr>
          <w:lang w:val="nl-NL"/>
        </w:rPr>
        <w:t>4 ms.</w:t>
      </w:r>
      <w:r w:rsidRPr="002D7FA3">
        <w:rPr>
          <w:b/>
          <w:lang w:val="nl-NL"/>
        </w:rPr>
        <w:tab/>
        <w:t>B.</w:t>
      </w:r>
      <w:r w:rsidRPr="002D7FA3">
        <w:rPr>
          <w:lang w:val="nl-NL"/>
        </w:rPr>
        <w:t xml:space="preserve"> </w:t>
      </w:r>
      <w:r w:rsidRPr="00E312E2">
        <w:rPr>
          <w:lang w:val="nl-NL"/>
        </w:rPr>
        <w:t xml:space="preserve">0,25 ms. </w:t>
      </w:r>
      <w:r w:rsidRPr="002D7FA3">
        <w:rPr>
          <w:b/>
          <w:lang w:val="nl-NL"/>
        </w:rPr>
        <w:tab/>
        <w:t>C.</w:t>
      </w:r>
      <w:r w:rsidRPr="002D7FA3">
        <w:rPr>
          <w:lang w:val="nl-NL"/>
        </w:rPr>
        <w:t xml:space="preserve"> </w:t>
      </w:r>
      <w:r w:rsidRPr="00E312E2">
        <w:rPr>
          <w:lang w:val="nl-NL"/>
        </w:rPr>
        <w:t xml:space="preserve">1 ms. </w:t>
      </w:r>
      <w:r w:rsidRPr="002D7FA3">
        <w:rPr>
          <w:b/>
          <w:lang w:val="nl-NL"/>
        </w:rPr>
        <w:tab/>
        <w:t>D.</w:t>
      </w:r>
      <w:r w:rsidRPr="002D7FA3">
        <w:rPr>
          <w:lang w:val="nl-NL"/>
        </w:rPr>
        <w:t xml:space="preserve"> </w:t>
      </w:r>
      <w:r w:rsidRPr="00E312E2">
        <w:rPr>
          <w:lang w:val="nl-NL"/>
        </w:rPr>
        <w:t xml:space="preserve">2 ms. </w:t>
      </w:r>
    </w:p>
    <w:p w14:paraId="3DE84E70" w14:textId="77777777" w:rsidR="003D17E6" w:rsidRPr="00E312E2" w:rsidRDefault="0037453F">
      <w:pPr>
        <w:pStyle w:val="Normal0"/>
        <w:autoSpaceDE w:val="0"/>
        <w:autoSpaceDN w:val="0"/>
        <w:adjustRightInd w:val="0"/>
        <w:spacing w:before="60"/>
        <w:jc w:val="both"/>
        <w:rPr>
          <w:lang w:val="vi-VN"/>
        </w:rPr>
      </w:pPr>
      <w:r w:rsidRPr="002D7FA3">
        <w:rPr>
          <w:b/>
          <w:lang w:val="nl-NL"/>
        </w:rPr>
        <w:t xml:space="preserve">Câu 29. </w:t>
      </w:r>
      <w:r w:rsidRPr="00E312E2">
        <w:rPr>
          <w:rFonts w:hint="cs"/>
          <w:lang w:val="vi-VN"/>
        </w:rPr>
        <w:t>Trong chân không, một ánh sáng có bước sóng 0,6 µm. Năng lượng của photon ánh sáng này bằng</w:t>
      </w:r>
    </w:p>
    <w:p w14:paraId="1415F3E2" w14:textId="77777777" w:rsidR="00A77B3E" w:rsidRPr="00E312E2" w:rsidRDefault="0037453F">
      <w:pPr>
        <w:tabs>
          <w:tab w:val="left" w:pos="280"/>
          <w:tab w:val="left" w:pos="2580"/>
          <w:tab w:val="left" w:pos="5240"/>
          <w:tab w:val="left" w:pos="7660"/>
        </w:tabs>
        <w:spacing w:before="60"/>
      </w:pPr>
      <w:r w:rsidRPr="002D7FA3">
        <w:rPr>
          <w:b/>
          <w:lang w:val="nl-NL"/>
        </w:rPr>
        <w:tab/>
      </w:r>
      <w:r w:rsidRPr="00E312E2">
        <w:rPr>
          <w:b/>
        </w:rPr>
        <w:t>A.</w:t>
      </w:r>
      <w:r w:rsidRPr="00E312E2">
        <w:t xml:space="preserve"> </w:t>
      </w:r>
      <w:r w:rsidRPr="00E312E2">
        <w:rPr>
          <w:lang w:val="vi-VN"/>
        </w:rPr>
        <w:t>3,34 eV</w:t>
      </w:r>
      <w:r w:rsidRPr="00E312E2">
        <w:rPr>
          <w:b/>
        </w:rPr>
        <w:tab/>
        <w:t>B.</w:t>
      </w:r>
      <w:r w:rsidRPr="00E312E2">
        <w:t xml:space="preserve"> </w:t>
      </w:r>
      <w:r w:rsidRPr="00E312E2">
        <w:rPr>
          <w:lang w:val="vi-VN"/>
        </w:rPr>
        <w:t xml:space="preserve">2,07 eV </w:t>
      </w:r>
      <w:r w:rsidRPr="00E312E2">
        <w:rPr>
          <w:b/>
        </w:rPr>
        <w:tab/>
        <w:t>C.</w:t>
      </w:r>
      <w:r w:rsidRPr="00E312E2">
        <w:t xml:space="preserve"> </w:t>
      </w:r>
      <w:r w:rsidRPr="00E312E2">
        <w:rPr>
          <w:lang w:val="vi-VN"/>
        </w:rPr>
        <w:t xml:space="preserve">5,14 eV </w:t>
      </w:r>
      <w:r w:rsidRPr="00E312E2">
        <w:rPr>
          <w:b/>
        </w:rPr>
        <w:tab/>
        <w:t>D.</w:t>
      </w:r>
      <w:r w:rsidRPr="00E312E2">
        <w:t xml:space="preserve"> </w:t>
      </w:r>
      <w:r w:rsidRPr="00E312E2">
        <w:rPr>
          <w:lang w:val="vi-VN"/>
        </w:rPr>
        <w:t xml:space="preserve">4,07 eV </w:t>
      </w:r>
    </w:p>
    <w:p w14:paraId="2939ECBC" w14:textId="77777777" w:rsidR="003D17E6" w:rsidRPr="00E312E2" w:rsidRDefault="0037453F">
      <w:pPr>
        <w:pStyle w:val="Normal0"/>
        <w:autoSpaceDE w:val="0"/>
        <w:autoSpaceDN w:val="0"/>
        <w:adjustRightInd w:val="0"/>
        <w:spacing w:before="60"/>
      </w:pPr>
      <w:r w:rsidRPr="00E312E2">
        <w:rPr>
          <w:b/>
        </w:rPr>
        <w:t xml:space="preserve">Câu 30. </w:t>
      </w:r>
      <w:r w:rsidRPr="00E312E2">
        <w:rPr>
          <w:rFonts w:hint="cs"/>
        </w:rPr>
        <w:t>Cườ</w:t>
      </w:r>
      <w:r w:rsidRPr="00E312E2">
        <w:rPr>
          <w:rFonts w:ascii="Times New Roman CE" w:hAnsi="Times New Roman CE" w:hint="cs"/>
        </w:rPr>
        <w:t>ng đ</w:t>
      </w:r>
      <w:r w:rsidRPr="00E312E2">
        <w:rPr>
          <w:rFonts w:hint="cs"/>
        </w:rPr>
        <w:t>ộ âm tại mộ</w:t>
      </w:r>
      <w:r w:rsidRPr="00E312E2">
        <w:rPr>
          <w:rFonts w:ascii="Times New Roman CE" w:hAnsi="Times New Roman CE" w:hint="cs"/>
        </w:rPr>
        <w:t>t đi</w:t>
      </w:r>
      <w:r w:rsidRPr="00E312E2">
        <w:rPr>
          <w:rFonts w:hint="cs"/>
        </w:rPr>
        <w:t>ểm trong môi trường truyền âm là 10</w:t>
      </w:r>
      <w:r w:rsidRPr="00E312E2">
        <w:rPr>
          <w:vertAlign w:val="superscript"/>
        </w:rPr>
        <w:t>-5</w:t>
      </w:r>
      <w:r w:rsidRPr="00E312E2">
        <w:t xml:space="preserve"> W/m</w:t>
      </w:r>
      <w:r w:rsidRPr="00E312E2">
        <w:rPr>
          <w:vertAlign w:val="superscript"/>
        </w:rPr>
        <w:t>2</w:t>
      </w:r>
      <w:r w:rsidRPr="00E312E2">
        <w:rPr>
          <w:rFonts w:hint="cs"/>
        </w:rPr>
        <w:t>. Biết cườ</w:t>
      </w:r>
      <w:r w:rsidRPr="00E312E2">
        <w:rPr>
          <w:rFonts w:ascii="Times New Roman CE" w:hAnsi="Times New Roman CE" w:hint="cs"/>
        </w:rPr>
        <w:t>ng đ</w:t>
      </w:r>
      <w:r w:rsidRPr="00E312E2">
        <w:rPr>
          <w:rFonts w:hint="cs"/>
        </w:rPr>
        <w:t>ộ âm chuẩn là 10</w:t>
      </w:r>
      <w:r w:rsidRPr="00E312E2">
        <w:rPr>
          <w:vertAlign w:val="superscript"/>
        </w:rPr>
        <w:t>-12</w:t>
      </w:r>
      <w:r w:rsidRPr="00E312E2">
        <w:t xml:space="preserve"> W/m</w:t>
      </w:r>
      <w:r w:rsidRPr="00E312E2">
        <w:rPr>
          <w:vertAlign w:val="superscript"/>
        </w:rPr>
        <w:t>2</w:t>
      </w:r>
      <w:r w:rsidRPr="00E312E2">
        <w:rPr>
          <w:rFonts w:hint="cs"/>
        </w:rPr>
        <w:t>. Mức cườ</w:t>
      </w:r>
      <w:r w:rsidRPr="00E312E2">
        <w:rPr>
          <w:rFonts w:ascii="Times New Roman CE" w:hAnsi="Times New Roman CE" w:hint="cs"/>
        </w:rPr>
        <w:t>ng đ</w:t>
      </w:r>
      <w:r w:rsidRPr="00E312E2">
        <w:rPr>
          <w:rFonts w:hint="cs"/>
        </w:rPr>
        <w:t>ộ âm tạ</w:t>
      </w:r>
      <w:r w:rsidRPr="00E312E2">
        <w:rPr>
          <w:rFonts w:ascii="Times New Roman CE" w:hAnsi="Times New Roman CE" w:hint="cs"/>
        </w:rPr>
        <w:t>i đi</w:t>
      </w:r>
      <w:r w:rsidRPr="00E312E2">
        <w:rPr>
          <w:rFonts w:hint="cs"/>
        </w:rPr>
        <w:t>ể</w:t>
      </w:r>
      <w:r w:rsidRPr="00E312E2">
        <w:rPr>
          <w:rFonts w:ascii="Times New Roman CE" w:hAnsi="Times New Roman CE" w:hint="cs"/>
        </w:rPr>
        <w:t>m đó b</w:t>
      </w:r>
      <w:r w:rsidRPr="00E312E2">
        <w:rPr>
          <w:rFonts w:hint="cs"/>
        </w:rPr>
        <w:t>ằng</w:t>
      </w:r>
    </w:p>
    <w:p w14:paraId="2E3BB4A6" w14:textId="71536A3C" w:rsidR="00A77B3E" w:rsidRPr="00E312E2" w:rsidRDefault="0037453F">
      <w:pPr>
        <w:tabs>
          <w:tab w:val="left" w:pos="280"/>
          <w:tab w:val="left" w:pos="2580"/>
          <w:tab w:val="left" w:pos="5240"/>
          <w:tab w:val="left" w:pos="7660"/>
        </w:tabs>
        <w:spacing w:before="60"/>
      </w:pPr>
      <w:r w:rsidRPr="00E312E2">
        <w:rPr>
          <w:b/>
        </w:rPr>
        <w:tab/>
        <w:t>A.</w:t>
      </w:r>
      <w:r w:rsidRPr="00E312E2">
        <w:t xml:space="preserve"> 70 dB</w:t>
      </w:r>
      <w:r w:rsidRPr="00E312E2">
        <w:rPr>
          <w:b/>
        </w:rPr>
        <w:tab/>
        <w:t>B.</w:t>
      </w:r>
      <w:r w:rsidRPr="00E312E2">
        <w:t xml:space="preserve"> 0,7 dB </w:t>
      </w:r>
      <w:r w:rsidRPr="00E312E2">
        <w:rPr>
          <w:b/>
        </w:rPr>
        <w:tab/>
        <w:t>C.</w:t>
      </w:r>
      <w:r w:rsidRPr="00E312E2">
        <w:t xml:space="preserve"> 70 B </w:t>
      </w:r>
      <w:r w:rsidRPr="00E312E2">
        <w:rPr>
          <w:b/>
        </w:rPr>
        <w:tab/>
        <w:t>D.</w:t>
      </w:r>
      <w:r w:rsidRPr="00E312E2">
        <w:t xml:space="preserve"> 0,7 B</w:t>
      </w:r>
    </w:p>
    <w:p w14:paraId="237C5E7F" w14:textId="77777777" w:rsidR="00E312E2" w:rsidRPr="00E312E2" w:rsidRDefault="00E312E2" w:rsidP="00E312E2">
      <w:pPr>
        <w:tabs>
          <w:tab w:val="left" w:pos="284"/>
          <w:tab w:val="left" w:pos="2552"/>
          <w:tab w:val="left" w:pos="4962"/>
          <w:tab w:val="left" w:pos="7371"/>
        </w:tabs>
        <w:jc w:val="both"/>
      </w:pPr>
      <w:r w:rsidRPr="002D7FA3">
        <w:rPr>
          <w:b/>
        </w:rPr>
        <w:lastRenderedPageBreak/>
        <w:t>Câu 31:</w:t>
      </w:r>
      <w:r w:rsidRPr="002D7FA3">
        <w:t xml:space="preserve"> Trong thí nghiệm Y-âng về giao thoa ánh sáng, nguồn sáng phát ra ánh sáng đơn sắc có bước sóng </w:t>
      </w:r>
      <w:r w:rsidRPr="00E312E2">
        <w:rPr>
          <w:position w:val="-12"/>
        </w:rPr>
        <w:object w:dxaOrig="240" w:dyaOrig="360" w14:anchorId="435FE36F">
          <v:shape id="_x0000_i1055" type="#_x0000_t75" style="width:12.15pt;height:17.8pt" o:ole="">
            <v:imagedata r:id="rId56" o:title=""/>
          </v:shape>
          <o:OLEObject Type="Embed" ProgID="Equation.DSMT4" ShapeID="_x0000_i1055" DrawAspect="Content" ObjectID="_1712169504" r:id="rId57"/>
        </w:object>
      </w:r>
      <w:r w:rsidRPr="002D7FA3">
        <w:t xml:space="preserve">. </w:t>
      </w:r>
      <w:r w:rsidRPr="00E312E2">
        <w:t xml:space="preserve">Trên màn quan sát, trên đoạn thẳng MN dài 20 mm (MN vuông góc với hệ vân giao thoa) có 10 vân tối, M và N là vị trí của hai vân sáng. Thay ánh sáng trên bằng ánh sáng đơn sắc có bước sóng </w:t>
      </w:r>
      <w:r w:rsidRPr="00E312E2">
        <w:rPr>
          <w:position w:val="-24"/>
        </w:rPr>
        <w:object w:dxaOrig="880" w:dyaOrig="620" w14:anchorId="50A4E7EC">
          <v:shape id="_x0000_i1056" type="#_x0000_t75" style="width:43.7pt;height:31.55pt" o:ole="">
            <v:imagedata r:id="rId58" o:title=""/>
          </v:shape>
          <o:OLEObject Type="Embed" ProgID="Equation.DSMT4" ShapeID="_x0000_i1056" DrawAspect="Content" ObjectID="_1712169505" r:id="rId59"/>
        </w:object>
      </w:r>
      <w:r w:rsidRPr="00E312E2">
        <w:t xml:space="preserve"> thì tại M là vị trí của một vân giao thoa, số vân sáng trên đoạn MN lúc này là</w:t>
      </w:r>
    </w:p>
    <w:p w14:paraId="7541FF95" w14:textId="77777777" w:rsidR="00E312E2" w:rsidRPr="00E312E2" w:rsidRDefault="00E312E2" w:rsidP="00E312E2">
      <w:pPr>
        <w:tabs>
          <w:tab w:val="left" w:pos="284"/>
          <w:tab w:val="left" w:pos="2552"/>
          <w:tab w:val="left" w:pos="4962"/>
          <w:tab w:val="left" w:pos="7371"/>
        </w:tabs>
        <w:jc w:val="both"/>
      </w:pPr>
      <w:r w:rsidRPr="00E312E2">
        <w:rPr>
          <w:b/>
        </w:rPr>
        <w:t>A.</w:t>
      </w:r>
      <w:r w:rsidRPr="00E312E2">
        <w:t>7</w:t>
      </w:r>
      <w:r w:rsidRPr="00E312E2">
        <w:tab/>
      </w:r>
      <w:r w:rsidRPr="00E312E2">
        <w:rPr>
          <w:b/>
        </w:rPr>
        <w:t>B.</w:t>
      </w:r>
      <w:r w:rsidRPr="00E312E2">
        <w:t xml:space="preserve"> 5</w:t>
      </w:r>
      <w:r w:rsidRPr="00E312E2">
        <w:tab/>
      </w:r>
      <w:r w:rsidRPr="00E312E2">
        <w:rPr>
          <w:b/>
        </w:rPr>
        <w:t>C.</w:t>
      </w:r>
      <w:r w:rsidRPr="00E312E2">
        <w:t xml:space="preserve"> 8.</w:t>
      </w:r>
      <w:r w:rsidRPr="00E312E2">
        <w:tab/>
      </w:r>
      <w:r w:rsidRPr="00E312E2">
        <w:rPr>
          <w:b/>
        </w:rPr>
        <w:t>D.</w:t>
      </w:r>
      <w:r w:rsidRPr="00E312E2">
        <w:t xml:space="preserve"> 6</w:t>
      </w:r>
    </w:p>
    <w:p w14:paraId="7FF6E1F9" w14:textId="77777777" w:rsidR="00E312E2" w:rsidRPr="00E312E2" w:rsidRDefault="00E312E2" w:rsidP="00E312E2">
      <w:pPr>
        <w:jc w:val="both"/>
        <w:rPr>
          <w:rFonts w:eastAsia="Calibri"/>
        </w:rPr>
      </w:pPr>
      <w:r w:rsidRPr="002D7FA3">
        <w:rPr>
          <w:rFonts w:eastAsia="Calibri"/>
          <w:b/>
          <w:bCs/>
        </w:rPr>
        <w:t xml:space="preserve">Câu 32: </w:t>
      </w:r>
      <w:r w:rsidRPr="00E312E2">
        <w:rPr>
          <w:rFonts w:eastAsia="Calibri"/>
        </w:rPr>
        <w:t>Lần lượt đặt điện áp u = U</w:t>
      </w:r>
      <w:r w:rsidRPr="00E312E2">
        <w:rPr>
          <w:rFonts w:eastAsia="Calibri"/>
          <w:position w:val="-6"/>
        </w:rPr>
        <w:object w:dxaOrig="380" w:dyaOrig="340" w14:anchorId="61623754">
          <v:shape id="_x0000_i1057" type="#_x0000_t75" style="width:19.4pt;height:16.2pt" o:ole="">
            <v:imagedata r:id="rId60" o:title=""/>
          </v:shape>
          <o:OLEObject Type="Embed" ProgID="Equation.3" ShapeID="_x0000_i1057" DrawAspect="Content" ObjectID="_1712169506" r:id="rId61"/>
        </w:object>
      </w:r>
      <w:r w:rsidRPr="00E312E2">
        <w:rPr>
          <w:rFonts w:eastAsia="Calibri"/>
        </w:rPr>
        <w:t>cos</w:t>
      </w:r>
      <w:r w:rsidRPr="00E312E2">
        <w:rPr>
          <w:rFonts w:eastAsia="Calibri"/>
        </w:rPr>
        <w:sym w:font="Symbol" w:char="F077"/>
      </w:r>
      <w:r w:rsidRPr="00E312E2">
        <w:rPr>
          <w:rFonts w:eastAsia="Calibri"/>
        </w:rPr>
        <w:t xml:space="preserve">t ( U không đổi, </w:t>
      </w:r>
      <w:r w:rsidRPr="00E312E2">
        <w:rPr>
          <w:rFonts w:eastAsia="Calibri"/>
        </w:rPr>
        <w:sym w:font="Symbol" w:char="F077"/>
      </w:r>
      <w:r w:rsidRPr="00E312E2">
        <w:rPr>
          <w:rFonts w:eastAsia="Calibri"/>
        </w:rPr>
        <w:t xml:space="preserve"> thay đổi được) vào hai đầu của đoạn mạch X và vào hai đầu của đoạn mạch Y; với X và Y là các đoạn mạch có R, L, C mắc nối tiếp. Trên hình vẽ, P</w:t>
      </w:r>
      <w:r w:rsidRPr="00E312E2">
        <w:rPr>
          <w:rFonts w:eastAsia="Calibri"/>
          <w:vertAlign w:val="subscript"/>
        </w:rPr>
        <w:t>X</w:t>
      </w:r>
      <w:r w:rsidRPr="00E312E2">
        <w:rPr>
          <w:rFonts w:eastAsia="Calibri"/>
        </w:rPr>
        <w:t xml:space="preserve"> và P</w:t>
      </w:r>
      <w:r w:rsidRPr="00E312E2">
        <w:rPr>
          <w:rFonts w:eastAsia="Calibri"/>
          <w:vertAlign w:val="subscript"/>
        </w:rPr>
        <w:t>Y</w:t>
      </w:r>
      <w:r w:rsidRPr="00E312E2">
        <w:rPr>
          <w:rFonts w:eastAsia="Calibri"/>
        </w:rPr>
        <w:t xml:space="preserve"> lần lượt biểu diễn quan hệ công suất tiêu thụ của X với </w:t>
      </w:r>
      <w:r w:rsidRPr="00E312E2">
        <w:rPr>
          <w:rFonts w:eastAsia="Calibri"/>
        </w:rPr>
        <w:sym w:font="Symbol" w:char="F077"/>
      </w:r>
      <w:r w:rsidRPr="00E312E2">
        <w:rPr>
          <w:rFonts w:eastAsia="Calibri"/>
        </w:rPr>
        <w:t xml:space="preserve"> và của Y với </w:t>
      </w:r>
      <w:r w:rsidRPr="00E312E2">
        <w:rPr>
          <w:rFonts w:eastAsia="Calibri"/>
        </w:rPr>
        <w:sym w:font="Symbol" w:char="F077"/>
      </w:r>
      <w:r w:rsidRPr="00E312E2">
        <w:rPr>
          <w:rFonts w:eastAsia="Calibri"/>
        </w:rPr>
        <w:t>. Sau đó, đặt điện áp u lên hai đầu đoạn mạch AB gồm X và Y mắc nối tiếp. Biết cảm kháng của cuộn cảm thuần mắc nối tiếp ( có cảm kháng Z</w:t>
      </w:r>
      <w:r w:rsidRPr="00E312E2">
        <w:rPr>
          <w:rFonts w:eastAsia="Calibri"/>
          <w:vertAlign w:val="subscript"/>
        </w:rPr>
        <w:t>L1</w:t>
      </w:r>
      <w:r w:rsidRPr="00E312E2">
        <w:rPr>
          <w:rFonts w:eastAsia="Calibri"/>
        </w:rPr>
        <w:t xml:space="preserve"> và Z</w:t>
      </w:r>
      <w:r w:rsidRPr="00E312E2">
        <w:rPr>
          <w:rFonts w:eastAsia="Calibri"/>
          <w:vertAlign w:val="subscript"/>
        </w:rPr>
        <w:t>L2</w:t>
      </w:r>
      <w:r w:rsidRPr="00E312E2">
        <w:rPr>
          <w:rFonts w:eastAsia="Calibri"/>
        </w:rPr>
        <w:t>) là Z</w:t>
      </w:r>
      <w:r w:rsidRPr="00E312E2">
        <w:rPr>
          <w:rFonts w:eastAsia="Calibri"/>
          <w:vertAlign w:val="subscript"/>
        </w:rPr>
        <w:t>L</w:t>
      </w:r>
      <w:r w:rsidRPr="00E312E2">
        <w:rPr>
          <w:rFonts w:eastAsia="Calibri"/>
        </w:rPr>
        <w:t xml:space="preserve"> = Z</w:t>
      </w:r>
      <w:r w:rsidRPr="00E312E2">
        <w:rPr>
          <w:rFonts w:eastAsia="Calibri"/>
          <w:vertAlign w:val="subscript"/>
        </w:rPr>
        <w:t>L1</w:t>
      </w:r>
      <w:r w:rsidRPr="00E312E2">
        <w:rPr>
          <w:rFonts w:eastAsia="Calibri"/>
        </w:rPr>
        <w:t xml:space="preserve"> + Z</w:t>
      </w:r>
      <w:r w:rsidRPr="00E312E2">
        <w:rPr>
          <w:rFonts w:eastAsia="Calibri"/>
          <w:vertAlign w:val="subscript"/>
        </w:rPr>
        <w:t xml:space="preserve">L2 </w:t>
      </w:r>
      <w:r w:rsidRPr="00E312E2">
        <w:rPr>
          <w:rFonts w:eastAsia="Calibri"/>
        </w:rPr>
        <w:t xml:space="preserve"> và dung kháng của hai tụ điện mắc nối tiếp( có dung kháng Z</w:t>
      </w:r>
      <w:r w:rsidRPr="00E312E2">
        <w:rPr>
          <w:rFonts w:eastAsia="Calibri"/>
          <w:vertAlign w:val="subscript"/>
        </w:rPr>
        <w:t>C1</w:t>
      </w:r>
      <w:r w:rsidRPr="00E312E2">
        <w:rPr>
          <w:rFonts w:eastAsia="Calibri"/>
        </w:rPr>
        <w:t xml:space="preserve"> và Z</w:t>
      </w:r>
      <w:r w:rsidRPr="00E312E2">
        <w:rPr>
          <w:rFonts w:eastAsia="Calibri"/>
          <w:vertAlign w:val="subscript"/>
        </w:rPr>
        <w:t>C2</w:t>
      </w:r>
      <w:r w:rsidRPr="00E312E2">
        <w:rPr>
          <w:rFonts w:eastAsia="Calibri"/>
        </w:rPr>
        <w:t>) là Z</w:t>
      </w:r>
      <w:r w:rsidRPr="00E312E2">
        <w:rPr>
          <w:rFonts w:eastAsia="Calibri"/>
          <w:vertAlign w:val="subscript"/>
        </w:rPr>
        <w:t>C</w:t>
      </w:r>
      <w:r w:rsidRPr="00E312E2">
        <w:rPr>
          <w:rFonts w:eastAsia="Calibri"/>
        </w:rPr>
        <w:t xml:space="preserve"> = Z</w:t>
      </w:r>
      <w:r w:rsidRPr="00E312E2">
        <w:rPr>
          <w:rFonts w:eastAsia="Calibri"/>
          <w:vertAlign w:val="subscript"/>
        </w:rPr>
        <w:t>C1</w:t>
      </w:r>
      <w:r w:rsidRPr="00E312E2">
        <w:rPr>
          <w:rFonts w:eastAsia="Calibri"/>
        </w:rPr>
        <w:t xml:space="preserve"> + Z</w:t>
      </w:r>
      <w:r w:rsidRPr="00E312E2">
        <w:rPr>
          <w:rFonts w:eastAsia="Calibri"/>
          <w:vertAlign w:val="subscript"/>
        </w:rPr>
        <w:t xml:space="preserve">C2 </w:t>
      </w:r>
      <w:r w:rsidRPr="00E312E2">
        <w:rPr>
          <w:rFonts w:eastAsia="Calibri"/>
        </w:rPr>
        <w:t xml:space="preserve">. Khi </w:t>
      </w:r>
      <w:r w:rsidRPr="00E312E2">
        <w:rPr>
          <w:rFonts w:eastAsia="Calibri"/>
        </w:rPr>
        <w:sym w:font="Symbol" w:char="F077"/>
      </w:r>
      <w:r w:rsidRPr="00E312E2">
        <w:rPr>
          <w:rFonts w:eastAsia="Calibri"/>
        </w:rPr>
        <w:t xml:space="preserve"> = </w:t>
      </w:r>
      <w:r w:rsidRPr="00E312E2">
        <w:rPr>
          <w:rFonts w:eastAsia="Calibri"/>
        </w:rPr>
        <w:sym w:font="Symbol" w:char="F077"/>
      </w:r>
      <w:r w:rsidRPr="00E312E2">
        <w:rPr>
          <w:rFonts w:eastAsia="Calibri"/>
          <w:vertAlign w:val="subscript"/>
        </w:rPr>
        <w:t>2</w:t>
      </w:r>
      <w:r w:rsidRPr="00E312E2">
        <w:rPr>
          <w:rFonts w:eastAsia="Calibri"/>
        </w:rPr>
        <w:t>, công suất tiêu thụ của đoạn mạch AB có giá trị gần giá trị nào nhất sau đây?</w:t>
      </w:r>
    </w:p>
    <w:p w14:paraId="3D480E8F" w14:textId="5E36FB21" w:rsidR="00E312E2" w:rsidRPr="00E312E2" w:rsidRDefault="00E61EC9" w:rsidP="00E312E2">
      <w:pPr>
        <w:jc w:val="center"/>
        <w:rPr>
          <w:rFonts w:eastAsia="Calibri"/>
        </w:rPr>
      </w:pPr>
      <w:r>
        <w:pict w14:anchorId="26A3350D">
          <v:group id="Group 732" o:spid="_x0000_s1126" style="width:154.15pt;height:189.4pt;mso-position-horizontal-relative:char;mso-position-vertical-relative:line" coordsize="19577,24066">
            <v:shapetype id="_x0000_t202" coordsize="21600,21600" o:spt="202" path="m,l,21600r21600,l21600,xe">
              <v:stroke joinstyle="miter"/>
              <v:path gradientshapeok="t" o:connecttype="rect"/>
            </v:shapetype>
            <v:shape id="Text Box 730" o:spid="_x0000_s1127" type="#_x0000_t202" style="position:absolute;left:86;top:19754;width:19232;height:4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" stroked="f">
              <v:textbox>
                <w:txbxContent>
                  <w:p w14:paraId="01E2365E" w14:textId="77777777" w:rsidR="00E312E2" w:rsidRDefault="00E312E2" w:rsidP="00E312E2">
                    <w:r>
                      <w:t>A         X               Y         B</w:t>
                    </w:r>
                  </w:p>
                  <w:p w14:paraId="5E4C673F" w14:textId="77777777" w:rsidR="00E312E2" w:rsidRPr="00151F06" w:rsidRDefault="00E312E2" w:rsidP="00E312E2">
                    <w:r>
                      <w:sym w:font="Symbol" w:char="F0B7"/>
                    </w:r>
                    <w:r>
                      <w:t xml:space="preserve">                                         </w:t>
                    </w:r>
                    <w:r>
                      <w:sym w:font="Symbol" w:char="F0B7"/>
                    </w:r>
                  </w:p>
                </w:txbxContent>
              </v:textbox>
            </v:shape>
            <v:group id="Group 708" o:spid="_x0000_s1128" style="position:absolute;width:19577;height:19577" coordsize="19581,1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">
              <v:shape id="Text Box 709" o:spid="_x0000_s1129" type="#_x0000_t202" style="position:absolute;left:7763;top:11128;width:8094;height:5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" stroked="f">
                <v:textbox>
                  <w:txbxContent>
                    <w:p w14:paraId="11530F0D" w14:textId="77777777" w:rsidR="00E312E2" w:rsidRDefault="00E312E2" w:rsidP="00E312E2">
                      <w:pPr>
                        <w:rPr>
                          <w:sz w:val="20"/>
                          <w:szCs w:val="20"/>
                          <w:vertAlign w:val="subscript"/>
                        </w:rPr>
                      </w:pPr>
                      <w:r>
                        <w:rPr>
                          <w:sz w:val="20"/>
                          <w:szCs w:val="20"/>
                        </w:rPr>
                        <w:t xml:space="preserve">         </w:t>
                      </w:r>
                      <w:r w:rsidRPr="003F49FD">
                        <w:rPr>
                          <w:sz w:val="20"/>
                          <w:szCs w:val="20"/>
                        </w:rPr>
                        <w:t>P</w:t>
                      </w:r>
                      <w:r w:rsidRPr="003F49FD">
                        <w:rPr>
                          <w:sz w:val="20"/>
                          <w:szCs w:val="20"/>
                          <w:vertAlign w:val="subscript"/>
                        </w:rPr>
                        <w:t>Y</w:t>
                      </w:r>
                    </w:p>
                    <w:p w14:paraId="3A752902" w14:textId="77777777" w:rsidR="00E312E2" w:rsidRPr="003F49FD" w:rsidRDefault="00E312E2" w:rsidP="00E312E2">
                      <w:pPr>
                        <w:rPr>
                          <w:sz w:val="20"/>
                          <w:szCs w:val="20"/>
                          <w:vertAlign w:val="subscript"/>
                        </w:rPr>
                      </w:pPr>
                      <w:r w:rsidRPr="003F49FD">
                        <w:rPr>
                          <w:sz w:val="20"/>
                          <w:szCs w:val="20"/>
                        </w:rPr>
                        <w:t>P</w:t>
                      </w:r>
                      <w:r>
                        <w:rPr>
                          <w:sz w:val="20"/>
                          <w:szCs w:val="20"/>
                          <w:vertAlign w:val="subscript"/>
                        </w:rPr>
                        <w:t>X</w:t>
                      </w:r>
                    </w:p>
                  </w:txbxContent>
                </v:textbox>
              </v:shape>
              <v:shape id="Text Box 710" o:spid="_x0000_s1130" type="#_x0000_t202" style="position:absolute;width:6895;height:14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" stroked="f">
                <v:textbox>
                  <w:txbxContent>
                    <w:p w14:paraId="5F7643D8" w14:textId="77777777" w:rsidR="00E312E2" w:rsidRDefault="00E312E2" w:rsidP="00E312E2">
                      <w:pPr>
                        <w:rPr>
                          <w:sz w:val="20"/>
                          <w:szCs w:val="20"/>
                        </w:rPr>
                      </w:pPr>
                      <w:r>
                        <w:rPr>
                          <w:sz w:val="20"/>
                          <w:szCs w:val="20"/>
                        </w:rPr>
                        <w:t xml:space="preserve">  </w:t>
                      </w:r>
                    </w:p>
                    <w:p w14:paraId="5715AC61" w14:textId="77777777" w:rsidR="00E312E2" w:rsidRDefault="00E312E2" w:rsidP="00E312E2">
                      <w:pPr>
                        <w:rPr>
                          <w:sz w:val="20"/>
                          <w:szCs w:val="20"/>
                        </w:rPr>
                      </w:pPr>
                      <w:r>
                        <w:rPr>
                          <w:sz w:val="20"/>
                          <w:szCs w:val="20"/>
                        </w:rPr>
                        <w:t xml:space="preserve"> </w:t>
                      </w:r>
                    </w:p>
                    <w:p w14:paraId="7582E931" w14:textId="77777777" w:rsidR="00E312E2" w:rsidRDefault="00E312E2" w:rsidP="00E312E2">
                      <w:pPr>
                        <w:rPr>
                          <w:sz w:val="20"/>
                          <w:szCs w:val="20"/>
                        </w:rPr>
                      </w:pPr>
                      <w:r>
                        <w:rPr>
                          <w:sz w:val="20"/>
                          <w:szCs w:val="20"/>
                        </w:rPr>
                        <w:t xml:space="preserve"> </w:t>
                      </w:r>
                      <w:r w:rsidRPr="005101F5">
                        <w:rPr>
                          <w:sz w:val="20"/>
                          <w:szCs w:val="20"/>
                        </w:rPr>
                        <w:t xml:space="preserve">P </w:t>
                      </w:r>
                      <w:r>
                        <w:rPr>
                          <w:sz w:val="20"/>
                          <w:szCs w:val="20"/>
                        </w:rPr>
                        <w:t xml:space="preserve">    </w:t>
                      </w:r>
                      <w:r w:rsidRPr="005101F5">
                        <w:rPr>
                          <w:sz w:val="20"/>
                          <w:szCs w:val="20"/>
                        </w:rPr>
                        <w:t>(W)</w:t>
                      </w:r>
                    </w:p>
                    <w:p w14:paraId="3A38E27B" w14:textId="77777777" w:rsidR="00E312E2" w:rsidRDefault="00E312E2" w:rsidP="00E312E2">
                      <w:pPr>
                        <w:rPr>
                          <w:sz w:val="20"/>
                          <w:szCs w:val="20"/>
                        </w:rPr>
                      </w:pPr>
                    </w:p>
                    <w:p w14:paraId="33554EE4" w14:textId="77777777" w:rsidR="00E312E2" w:rsidRDefault="00E312E2" w:rsidP="00E312E2">
                      <w:pPr>
                        <w:rPr>
                          <w:sz w:val="20"/>
                          <w:szCs w:val="20"/>
                        </w:rPr>
                      </w:pPr>
                      <w:r>
                        <w:rPr>
                          <w:sz w:val="20"/>
                          <w:szCs w:val="20"/>
                        </w:rPr>
                        <w:t xml:space="preserve"> 60 </w:t>
                      </w:r>
                      <w:r>
                        <w:rPr>
                          <w:sz w:val="20"/>
                          <w:szCs w:val="20"/>
                        </w:rPr>
                        <w:sym w:font="Symbol" w:char="F0B7"/>
                      </w:r>
                    </w:p>
                    <w:p w14:paraId="6AC0623C" w14:textId="77777777" w:rsidR="00E312E2" w:rsidRDefault="00E312E2" w:rsidP="00E312E2">
                      <w:pPr>
                        <w:rPr>
                          <w:sz w:val="20"/>
                          <w:szCs w:val="20"/>
                        </w:rPr>
                      </w:pPr>
                    </w:p>
                    <w:p w14:paraId="718576BA" w14:textId="77777777" w:rsidR="00E312E2" w:rsidRDefault="00E312E2" w:rsidP="00E312E2">
                      <w:pPr>
                        <w:rPr>
                          <w:sz w:val="20"/>
                          <w:szCs w:val="20"/>
                        </w:rPr>
                      </w:pPr>
                      <w:r>
                        <w:rPr>
                          <w:sz w:val="20"/>
                          <w:szCs w:val="20"/>
                        </w:rPr>
                        <w:t xml:space="preserve">40  </w:t>
                      </w:r>
                      <w:r>
                        <w:rPr>
                          <w:sz w:val="20"/>
                          <w:szCs w:val="20"/>
                        </w:rPr>
                        <w:sym w:font="Symbol" w:char="F0B7"/>
                      </w:r>
                    </w:p>
                    <w:p w14:paraId="2828C318" w14:textId="77777777" w:rsidR="00E312E2" w:rsidRDefault="00E312E2" w:rsidP="00E312E2">
                      <w:pPr>
                        <w:rPr>
                          <w:sz w:val="20"/>
                          <w:szCs w:val="20"/>
                        </w:rPr>
                      </w:pPr>
                    </w:p>
                    <w:p w14:paraId="3ED13D92" w14:textId="77777777" w:rsidR="00E312E2" w:rsidRPr="005101F5" w:rsidRDefault="00E312E2" w:rsidP="00E312E2">
                      <w:pPr>
                        <w:rPr>
                          <w:sz w:val="20"/>
                          <w:szCs w:val="20"/>
                        </w:rPr>
                      </w:pPr>
                      <w:r>
                        <w:rPr>
                          <w:sz w:val="20"/>
                          <w:szCs w:val="20"/>
                        </w:rPr>
                        <w:t xml:space="preserve">20  </w:t>
                      </w:r>
                      <w:r>
                        <w:rPr>
                          <w:sz w:val="20"/>
                          <w:szCs w:val="20"/>
                        </w:rPr>
                        <w:sym w:font="Symbol" w:char="F0B7"/>
                      </w:r>
                    </w:p>
                  </w:txbxContent>
                </v:textbox>
              </v:shape>
              <v:shape id="Text Box 28" o:spid="_x0000_s1131" type="#_x0000_t202" style="position:absolute;left:2070;top:15268;width:9226;height:4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" stroked="f">
                <v:textbox>
                  <w:txbxContent>
                    <w:p w14:paraId="6C24B2A5" w14:textId="77777777" w:rsidR="00E312E2" w:rsidRDefault="00E312E2" w:rsidP="00E312E2">
                      <w:pPr>
                        <w:rPr>
                          <w:sz w:val="20"/>
                          <w:szCs w:val="20"/>
                        </w:rPr>
                      </w:pPr>
                      <w:r>
                        <w:rPr>
                          <w:sz w:val="20"/>
                          <w:szCs w:val="20"/>
                        </w:rPr>
                        <w:t xml:space="preserve"> </w:t>
                      </w:r>
                    </w:p>
                    <w:p w14:paraId="56E64306" w14:textId="77777777" w:rsidR="00E312E2" w:rsidRPr="009B7CBF" w:rsidRDefault="00E312E2" w:rsidP="00E312E2">
                      <w:pPr>
                        <w:rPr>
                          <w:sz w:val="20"/>
                          <w:szCs w:val="20"/>
                          <w:vertAlign w:val="subscript"/>
                        </w:rPr>
                      </w:pPr>
                      <w:r>
                        <w:rPr>
                          <w:sz w:val="20"/>
                          <w:szCs w:val="20"/>
                        </w:rPr>
                        <w:t xml:space="preserve">0    </w:t>
                      </w:r>
                      <w:r>
                        <w:rPr>
                          <w:sz w:val="20"/>
                          <w:szCs w:val="20"/>
                        </w:rPr>
                        <w:sym w:font="Symbol" w:char="F077"/>
                      </w:r>
                      <w:r>
                        <w:rPr>
                          <w:sz w:val="20"/>
                          <w:szCs w:val="20"/>
                          <w:vertAlign w:val="subscript"/>
                        </w:rPr>
                        <w:t xml:space="preserve">1   </w:t>
                      </w:r>
                      <w:r>
                        <w:rPr>
                          <w:sz w:val="20"/>
                          <w:szCs w:val="20"/>
                        </w:rPr>
                        <w:sym w:font="Symbol" w:char="F077"/>
                      </w:r>
                      <w:r>
                        <w:rPr>
                          <w:sz w:val="20"/>
                          <w:szCs w:val="20"/>
                          <w:vertAlign w:val="subscript"/>
                        </w:rPr>
                        <w:t xml:space="preserve">2   </w:t>
                      </w:r>
                      <w:r>
                        <w:rPr>
                          <w:sz w:val="20"/>
                          <w:szCs w:val="20"/>
                        </w:rPr>
                        <w:sym w:font="Symbol" w:char="F077"/>
                      </w:r>
                      <w:r>
                        <w:rPr>
                          <w:sz w:val="20"/>
                          <w:szCs w:val="20"/>
                          <w:vertAlign w:val="subscript"/>
                        </w:rPr>
                        <w:t>3</w:t>
                      </w:r>
                    </w:p>
                  </w:txbxContent>
                </v:textbox>
              </v:shape>
              <v:shape id="d56Freeform 108" o:spid="_x0000_s1132" style="position:absolute;left:3191;top:10092;width:4572;height:6858;rotation:180;visibility:visible;mso-wrap-style:square;v-text-anchor:top" coordsize="1800,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" path="m1800,c1500,936,1200,1872,900,1872,600,1872,300,936,,e" filled="f">
                <v:path arrowok="t" o:connecttype="custom" o:connectlocs="457200,0;228600,685800;0,0" o:connectangles="0,0,0"/>
              </v:shape>
              <v:line id="d64Line 15" o:spid="_x0000_s1133" style="position:absolute;flip:y;visibility:visible;mso-wrap-style:square" from="3191,1897" to="3191,17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">
                <v:stroke endarrow="block"/>
              </v:line>
              <v:shape id="d48Freeform 12" o:spid="_x0000_s1134" style="position:absolute;left:9489;top:11904;width:5232;height:2972;rotation:1619149fd;visibility:visible;mso-wrap-style:square;v-text-anchor:top" coordsize="4320,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" path="m,c630,1105,1260,2210,1980,2808v720,598,1530,689,2340,780e" filled="f">
                <v:path arrowok="t" o:connecttype="custom" o:connectlocs="0,0;239818,232576;523240,297180" o:connectangles="0,0,0"/>
              </v:shape>
              <v:shape id="d48Freeform 12" o:spid="_x0000_s1135" style="position:absolute;left:2458;top:14449;width:5093;height:1409;rotation:-4281619fd;visibility:visible;mso-wrap-style:square;v-text-anchor:top" coordsize="4320,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" path="m,c630,1105,1260,2210,1980,2808v720,598,1530,689,2340,780e" filled="f">
                <v:path arrowok="t" o:connecttype="custom" o:connectlocs="0,0;233415,110324;509270,140970" o:connectangles="0,0,0"/>
              </v:shape>
              <v:shape id="Text Box 716" o:spid="_x0000_s1136" type="#_x0000_t202" style="position:absolute;left:15355;top:14923;width:4226;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" stroked="f">
                <v:textbox>
                  <w:txbxContent>
                    <w:p w14:paraId="33B38B20" w14:textId="77777777" w:rsidR="00E312E2" w:rsidRPr="00151F06" w:rsidRDefault="00E312E2" w:rsidP="00E312E2">
                      <w:r>
                        <w:sym w:font="Symbol" w:char="F077"/>
                      </w:r>
                    </w:p>
                  </w:txbxContent>
                </v:textbox>
              </v:shape>
              <v:shape id="Text Box 717" o:spid="_x0000_s1137" type="#_x0000_t202" style="position:absolute;left:6556;top:13543;width:1207;height: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" stroked="f">
                <v:textbox>
                  <w:txbxContent>
                    <w:p w14:paraId="656F6B02" w14:textId="77777777" w:rsidR="00E312E2" w:rsidRPr="00151F06" w:rsidRDefault="00E312E2" w:rsidP="00E312E2"/>
                  </w:txbxContent>
                </v:textbox>
              </v:shape>
              <v:shape id="d48Freeform 12" o:spid="_x0000_s1138" style="position:absolute;left:6814;top:13457;width:4052;height:2070;rotation:658010fd;visibility:visible;mso-wrap-style:square;v-text-anchor:top" coordsize="4320,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" path="m,c630,1105,1260,2210,1980,2808v720,598,1530,689,2340,780e" filled="f">
                <v:path arrowok="t" o:connecttype="custom" o:connectlocs="0,0;185685,162008;405130,207010" o:connectangles="0,0,0"/>
              </v:shape>
              <v:line id="d64Line 16" o:spid="_x0000_s1139" style="position:absolute;flip:y;visibility:visible;mso-wrap-style:square" from="3278,13198" to="7850,13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">
                <v:stroke dashstyle="dash"/>
              </v:line>
              <v:line id="d64Line 16" o:spid="_x0000_s1140" style="position:absolute;flip:y;visibility:visible;mso-wrap-style:square" from="3191,9920" to="7763,9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">
                <v:stroke dashstyle="dash"/>
              </v:line>
              <v:line id="d64Line 16" o:spid="_x0000_s1141" style="position:absolute;flip:y;visibility:visible;mso-wrap-style:square" from="3450,6987" to="8022,7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">
                <v:stroke dashstyle="dash"/>
              </v:line>
              <v:line id="d48Line 10" o:spid="_x0000_s1142" style="position:absolute;flip:y;visibility:visible;mso-wrap-style:square" from="6901,12422" to="6901,17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">
                <v:stroke dashstyle="dash"/>
              </v:line>
              <v:line id="d48Line 10" o:spid="_x0000_s1143" style="position:absolute;flip:y;visibility:visible;mso-wrap-style:square" from="5434,10179" to="5434,17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">
                <v:stroke dashstyle="dash"/>
              </v:line>
              <v:line id="d48Line 10" o:spid="_x0000_s1144" style="position:absolute;flip:y;visibility:visible;mso-wrap-style:square" from="8712,6211" to="8712,17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">
                <v:stroke dashstyle="dash"/>
              </v:line>
              <v:line id="Straight Connector 725" o:spid="_x0000_s1145" style="position:absolute;visibility:visible;mso-wrap-style:square" from="3191,17166" to="17942,17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" strokecolor="#5b9bd5" strokeweight="1.5pt">
                <v:stroke endarrow="block" joinstyle="miter"/>
              </v:line>
              <v:shape id="d56Freeform 108" o:spid="_x0000_s1146" style="position:absolute;left:6469;top:6728;width:4572;height:6858;rotation:180;visibility:visible;mso-wrap-style:square;v-text-anchor:top" coordsize="1800,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" path="m1800,c1500,936,1200,1872,900,1872,600,1872,300,936,,e" filled="f">
                <v:path arrowok="t" o:connecttype="custom" o:connectlocs="457200,0;228600,685800;0,0" o:connectangles="0,0,0"/>
              </v:shape>
            </v:group>
            <v:rect id="Rectangle 727" o:spid="_x0000_s1147" style="position:absolute;left:4399;top:22514;width:4305;height: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" fillcolor="#5b9bd5" strokecolor="#41719c" strokeweight="1pt"/>
            <v:rect id="Rectangle 728" o:spid="_x0000_s1148" style="position:absolute;left:10783;top:22514;width:4305;height: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" fillcolor="#5b9bd5" strokecolor="#41719c" strokeweight="1pt"/>
            <v:line id="Straight Connector 729" o:spid="_x0000_s1149" style="position:absolute;visibility:visible;mso-wrap-style:square" from="948,22946" to="17935,22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" strokecolor="#5b9bd5" strokeweight=".5pt">
              <v:stroke joinstyle="miter"/>
            </v:line>
            <w10:anchorlock/>
          </v:group>
        </w:pict>
      </w:r>
    </w:p>
    <w:p w14:paraId="10635C98" w14:textId="77777777" w:rsidR="00E312E2" w:rsidRPr="00E312E2" w:rsidRDefault="00E312E2" w:rsidP="00E312E2">
      <w:pPr>
        <w:jc w:val="both"/>
      </w:pPr>
      <w:r w:rsidRPr="00E312E2">
        <w:rPr>
          <w:b/>
        </w:rPr>
        <w:t>A.</w:t>
      </w:r>
      <w:r w:rsidRPr="00E312E2">
        <w:t xml:space="preserve"> 14 W.         </w:t>
      </w:r>
      <w:r w:rsidRPr="00E312E2">
        <w:tab/>
      </w:r>
      <w:r w:rsidRPr="00E312E2">
        <w:tab/>
      </w:r>
      <w:r w:rsidRPr="00E312E2">
        <w:tab/>
      </w:r>
      <w:r w:rsidRPr="00E312E2">
        <w:rPr>
          <w:b/>
        </w:rPr>
        <w:t>B.</w:t>
      </w:r>
      <w:r w:rsidRPr="00E312E2">
        <w:t xml:space="preserve"> 10W            </w:t>
      </w:r>
      <w:r w:rsidRPr="00E312E2">
        <w:tab/>
        <w:t xml:space="preserve"> </w:t>
      </w:r>
      <w:r w:rsidRPr="00E312E2">
        <w:rPr>
          <w:b/>
        </w:rPr>
        <w:t>C.</w:t>
      </w:r>
      <w:r w:rsidRPr="00E312E2">
        <w:t xml:space="preserve"> 22W               </w:t>
      </w:r>
      <w:r w:rsidRPr="00E312E2">
        <w:tab/>
        <w:t xml:space="preserve"> </w:t>
      </w:r>
      <w:r w:rsidRPr="00E312E2">
        <w:rPr>
          <w:b/>
        </w:rPr>
        <w:t>D.</w:t>
      </w:r>
      <w:r w:rsidRPr="00E312E2">
        <w:t xml:space="preserve"> 24 W</w:t>
      </w:r>
    </w:p>
    <w:p w14:paraId="4EE3E220" w14:textId="77777777" w:rsidR="00E312E2" w:rsidRPr="00E312E2" w:rsidRDefault="00E312E2" w:rsidP="00E312E2">
      <w:pPr>
        <w:tabs>
          <w:tab w:val="left" w:pos="284"/>
          <w:tab w:val="left" w:pos="2552"/>
          <w:tab w:val="left" w:pos="4962"/>
          <w:tab w:val="left" w:pos="7371"/>
        </w:tabs>
        <w:jc w:val="both"/>
      </w:pPr>
      <w:r w:rsidRPr="00E312E2">
        <w:rPr>
          <w:b/>
        </w:rPr>
        <w:t>Câu 33:</w:t>
      </w:r>
      <w:r w:rsidRPr="00E312E2">
        <w:t xml:space="preserve"> Trong giờ thực hành, một học sinh mắc đoạn mạch AB gồm điện trở thuần 40 </w:t>
      </w:r>
      <w:r w:rsidRPr="00E312E2">
        <w:sym w:font="Symbol" w:char="F057"/>
      </w:r>
      <w:r w:rsidRPr="00E312E2">
        <w:t>, tụ điện có điện dung C thay đổi được và cuộn dây có độ tự cảm L nối tiếp nhau theo đúng thứ tự trên. Gọi M là điểm nối giữa điện trở thuần và tụ điện. Đặt vào hai đầu đoạn mạch AB một điện áp xoay chiều có giá trị hiệu dụng 200V và tần số 50 Hz. Khi điều chỉnh điện dung của tụ điện đến giá trị C</w:t>
      </w:r>
      <w:r w:rsidRPr="00E312E2">
        <w:rPr>
          <w:vertAlign w:val="subscript"/>
        </w:rPr>
        <w:t>m</w:t>
      </w:r>
      <w:r w:rsidRPr="00E312E2">
        <w:t xml:space="preserve"> thì điện áp hiệu dụng giữa hai đầu đoạn mạch MB đạt giá trị cực tiểu bằng 75 V. Điện trở thuần của cuộn dây là</w:t>
      </w:r>
    </w:p>
    <w:p w14:paraId="1766B43A" w14:textId="77777777" w:rsidR="00E312E2" w:rsidRPr="00E312E2" w:rsidRDefault="00E312E2" w:rsidP="00E312E2">
      <w:pPr>
        <w:tabs>
          <w:tab w:val="left" w:pos="284"/>
          <w:tab w:val="left" w:pos="2552"/>
          <w:tab w:val="left" w:pos="4962"/>
          <w:tab w:val="left" w:pos="7371"/>
        </w:tabs>
        <w:jc w:val="both"/>
      </w:pPr>
      <w:r w:rsidRPr="00E312E2">
        <w:rPr>
          <w:b/>
        </w:rPr>
        <w:t>A.</w:t>
      </w:r>
      <w:r w:rsidRPr="00E312E2">
        <w:t xml:space="preserve"> 24 </w:t>
      </w:r>
      <w:r w:rsidRPr="00E312E2">
        <w:sym w:font="Symbol" w:char="F057"/>
      </w:r>
      <w:r w:rsidRPr="00E312E2">
        <w:t>.</w:t>
      </w:r>
      <w:r w:rsidRPr="00E312E2">
        <w:tab/>
      </w:r>
      <w:r w:rsidRPr="00E312E2">
        <w:rPr>
          <w:b/>
        </w:rPr>
        <w:t>B.</w:t>
      </w:r>
      <w:r w:rsidRPr="00E312E2">
        <w:t xml:space="preserve"> 16 </w:t>
      </w:r>
      <w:r w:rsidRPr="00E312E2">
        <w:sym w:font="Symbol" w:char="F057"/>
      </w:r>
      <w:r w:rsidRPr="00E312E2">
        <w:t>.</w:t>
      </w:r>
      <w:r w:rsidRPr="00E312E2">
        <w:tab/>
      </w:r>
      <w:r w:rsidRPr="00E312E2">
        <w:rPr>
          <w:b/>
        </w:rPr>
        <w:t>C.</w:t>
      </w:r>
      <w:r w:rsidRPr="00E312E2">
        <w:t xml:space="preserve"> 30 </w:t>
      </w:r>
      <w:r w:rsidRPr="00E312E2">
        <w:sym w:font="Symbol" w:char="F057"/>
      </w:r>
      <w:r w:rsidRPr="00E312E2">
        <w:t>.</w:t>
      </w:r>
      <w:r w:rsidRPr="00E312E2">
        <w:tab/>
      </w:r>
      <w:r w:rsidRPr="00E312E2">
        <w:rPr>
          <w:b/>
        </w:rPr>
        <w:t>D.</w:t>
      </w:r>
      <w:r w:rsidRPr="00E312E2">
        <w:t xml:space="preserve"> 40 </w:t>
      </w:r>
      <w:r w:rsidRPr="00E312E2">
        <w:sym w:font="Symbol" w:char="F057"/>
      </w:r>
      <w:r w:rsidRPr="00E312E2">
        <w:t>.</w:t>
      </w:r>
    </w:p>
    <w:p w14:paraId="5A1CDD4D" w14:textId="77777777" w:rsidR="00E312E2" w:rsidRPr="00E312E2" w:rsidRDefault="00E312E2" w:rsidP="00E312E2">
      <w:pPr>
        <w:spacing w:before="120" w:line="276" w:lineRule="auto"/>
        <w:jc w:val="both"/>
      </w:pPr>
      <w:r w:rsidRPr="00E312E2">
        <w:rPr>
          <w:b/>
        </w:rPr>
        <w:t xml:space="preserve">Câu 34: </w:t>
      </w:r>
      <w:r w:rsidRPr="00E312E2">
        <w:t>Hai con lắc đơn giống hệt nhau mà các vật nhỏ mang điện tích như nhau, được treo ở cùng một nơi trên mặt đất. Trong mỗi vùng không gian chứa mỗi con lắc có một điện trường đều. Hai điện trường này có cùng cường độ nhưng các đường sức vuông góc với nhau. Giữ hai con lắc ở vị trí các dây treo có phương thẳng đứng rồi thả nhẹ thì chúng dao động điều hòa trong cùng một mặt phẳng với cùng biên độ góc 8° và chu kỳ tương ứng là T</w:t>
      </w:r>
      <w:r w:rsidRPr="00E312E2">
        <w:rPr>
          <w:vertAlign w:val="subscript"/>
        </w:rPr>
        <w:t>1</w:t>
      </w:r>
      <w:r w:rsidRPr="00E312E2">
        <w:t xml:space="preserve"> và T</w:t>
      </w:r>
      <w:r w:rsidRPr="00E312E2">
        <w:rPr>
          <w:vertAlign w:val="subscript"/>
        </w:rPr>
        <w:t>2</w:t>
      </w:r>
      <w:r w:rsidRPr="00E312E2">
        <w:t xml:space="preserve"> = T</w:t>
      </w:r>
      <w:r w:rsidRPr="00E312E2">
        <w:rPr>
          <w:vertAlign w:val="subscript"/>
        </w:rPr>
        <w:t>1</w:t>
      </w:r>
      <w:r w:rsidRPr="00E312E2">
        <w:t xml:space="preserve"> + 0,25s. Giá trị của T</w:t>
      </w:r>
      <w:r w:rsidRPr="00E312E2">
        <w:rPr>
          <w:vertAlign w:val="subscript"/>
        </w:rPr>
        <w:t>1</w:t>
      </w:r>
      <w:r w:rsidRPr="00E312E2">
        <w:t xml:space="preserve"> là</w:t>
      </w:r>
    </w:p>
    <w:p w14:paraId="2062B0B6" w14:textId="77777777" w:rsidR="00E312E2" w:rsidRPr="00E312E2" w:rsidRDefault="00E312E2" w:rsidP="00E312E2">
      <w:pPr>
        <w:tabs>
          <w:tab w:val="left" w:pos="2520"/>
          <w:tab w:val="left" w:pos="5040"/>
          <w:tab w:val="left" w:pos="7560"/>
        </w:tabs>
        <w:spacing w:line="276" w:lineRule="auto"/>
        <w:jc w:val="both"/>
      </w:pPr>
      <w:r w:rsidRPr="00E312E2">
        <w:rPr>
          <w:b/>
        </w:rPr>
        <w:t xml:space="preserve">A. </w:t>
      </w:r>
      <w:r w:rsidRPr="00E312E2">
        <w:t>1,895s</w:t>
      </w:r>
      <w:r w:rsidRPr="00E312E2">
        <w:tab/>
      </w:r>
      <w:r w:rsidRPr="00E312E2">
        <w:rPr>
          <w:b/>
        </w:rPr>
        <w:t>B.</w:t>
      </w:r>
      <w:r w:rsidRPr="00E312E2">
        <w:t xml:space="preserve"> 1,645s</w:t>
      </w:r>
      <w:r w:rsidRPr="00E312E2">
        <w:tab/>
      </w:r>
      <w:r w:rsidRPr="00E312E2">
        <w:rPr>
          <w:b/>
        </w:rPr>
        <w:t>C.</w:t>
      </w:r>
      <w:r w:rsidRPr="00E312E2">
        <w:t xml:space="preserve"> 2,274s</w:t>
      </w:r>
      <w:r w:rsidRPr="00E312E2">
        <w:tab/>
      </w:r>
      <w:r w:rsidRPr="00E312E2">
        <w:rPr>
          <w:b/>
        </w:rPr>
        <w:t>D.</w:t>
      </w:r>
      <w:r w:rsidRPr="00E312E2">
        <w:t xml:space="preserve"> 1,974s</w:t>
      </w:r>
    </w:p>
    <w:p w14:paraId="0521F283" w14:textId="77777777" w:rsidR="00E312E2" w:rsidRPr="00E312E2" w:rsidRDefault="00E312E2" w:rsidP="00E312E2">
      <w:pPr>
        <w:contextualSpacing/>
        <w:jc w:val="both"/>
      </w:pPr>
      <w:r w:rsidRPr="00E312E2">
        <w:rPr>
          <w:b/>
        </w:rPr>
        <w:t>Câu 35:</w:t>
      </w:r>
      <w:r w:rsidRPr="00E312E2">
        <w:t xml:space="preserve">  Tại mặt nước, hai nguồn kết hợp được đặt tại hai điểm A và B cách nhay 68mm, dao động điều hòa, cùng cùng tần số, cùng pha theo phương vuông góc với mặt nước. Trên AB, hai phần tử nước dao động với biên độ cực đại có vị trí cân bằng cách nhau một đoạn ngắn nhất là 10mm. Điểm C là vị trí cân bằng của phần tử ở mặt nước sao cho AC </w:t>
      </w:r>
      <w:r w:rsidRPr="00E312E2">
        <w:sym w:font="Symbol" w:char="F05E"/>
      </w:r>
      <w:r w:rsidRPr="00E312E2">
        <w:t xml:space="preserve"> B</w:t>
      </w:r>
      <w:r w:rsidRPr="00E312E2">
        <w:rPr>
          <w:b/>
        </w:rPr>
        <w:t>C.</w:t>
      </w:r>
      <w:r w:rsidRPr="00E312E2">
        <w:t xml:space="preserve"> Phần tử nước ở C dao động với biên độ cực đại. Khoảng cách BC lớn nhất bằng:</w:t>
      </w:r>
    </w:p>
    <w:p w14:paraId="02614E81" w14:textId="77777777" w:rsidR="00E312E2" w:rsidRPr="00E312E2" w:rsidRDefault="00E312E2" w:rsidP="00E312E2">
      <w:pPr>
        <w:ind w:left="90"/>
        <w:jc w:val="both"/>
        <w:rPr>
          <w:rFonts w:eastAsia="Calibri"/>
        </w:rPr>
      </w:pPr>
      <w:r w:rsidRPr="00E312E2">
        <w:rPr>
          <w:rFonts w:eastAsia="Calibri"/>
          <w:b/>
        </w:rPr>
        <w:t>A.</w:t>
      </w:r>
      <w:r w:rsidRPr="00E312E2">
        <w:rPr>
          <w:rFonts w:eastAsia="Calibri"/>
        </w:rPr>
        <w:t xml:space="preserve"> 37,6 mm          </w:t>
      </w:r>
      <w:r w:rsidRPr="00E312E2">
        <w:rPr>
          <w:rFonts w:eastAsia="Calibri"/>
        </w:rPr>
        <w:tab/>
      </w:r>
      <w:r w:rsidRPr="00E312E2">
        <w:rPr>
          <w:rFonts w:eastAsia="Calibri"/>
        </w:rPr>
        <w:tab/>
      </w:r>
      <w:r w:rsidRPr="00E312E2">
        <w:rPr>
          <w:rFonts w:eastAsia="Calibri"/>
          <w:b/>
        </w:rPr>
        <w:t>B.</w:t>
      </w:r>
      <w:r w:rsidRPr="00E312E2">
        <w:rPr>
          <w:rFonts w:eastAsia="Calibri"/>
        </w:rPr>
        <w:t xml:space="preserve"> 67,6 mm             </w:t>
      </w:r>
      <w:r w:rsidRPr="00E312E2">
        <w:rPr>
          <w:rFonts w:eastAsia="Calibri"/>
        </w:rPr>
        <w:tab/>
      </w:r>
      <w:r w:rsidRPr="00E312E2">
        <w:rPr>
          <w:rFonts w:eastAsia="Calibri"/>
          <w:b/>
        </w:rPr>
        <w:t>C.</w:t>
      </w:r>
      <w:r w:rsidRPr="00E312E2">
        <w:rPr>
          <w:rFonts w:eastAsia="Calibri"/>
        </w:rPr>
        <w:t xml:space="preserve"> 64 mm            </w:t>
      </w:r>
      <w:r w:rsidRPr="00E312E2">
        <w:rPr>
          <w:rFonts w:eastAsia="Calibri"/>
        </w:rPr>
        <w:tab/>
      </w:r>
      <w:r w:rsidRPr="00E312E2">
        <w:rPr>
          <w:rFonts w:eastAsia="Calibri"/>
          <w:b/>
        </w:rPr>
        <w:t>D.</w:t>
      </w:r>
      <w:r w:rsidRPr="00E312E2">
        <w:rPr>
          <w:rFonts w:eastAsia="Calibri"/>
        </w:rPr>
        <w:t xml:space="preserve"> 68,5 mm  </w:t>
      </w:r>
    </w:p>
    <w:p w14:paraId="6A0D6634" w14:textId="77777777" w:rsidR="00E312E2" w:rsidRPr="00E312E2" w:rsidRDefault="00E312E2" w:rsidP="00E312E2">
      <w:pPr>
        <w:jc w:val="both"/>
        <w:rPr>
          <w:rFonts w:eastAsia="Calibri"/>
        </w:rPr>
      </w:pPr>
      <w:r w:rsidRPr="00E312E2">
        <w:rPr>
          <w:rFonts w:eastAsia="Calibri"/>
          <w:b/>
        </w:rPr>
        <w:t xml:space="preserve">Câu 36: </w:t>
      </w:r>
      <w:r w:rsidRPr="00E312E2">
        <w:rPr>
          <w:rFonts w:eastAsia="Calibri"/>
        </w:rPr>
        <w:t xml:space="preserve"> Đồng vị phóng xạ </w:t>
      </w:r>
      <w:r w:rsidRPr="00E312E2">
        <w:rPr>
          <w:rFonts w:eastAsia="Calibri"/>
          <w:position w:val="-12"/>
        </w:rPr>
        <w:object w:dxaOrig="580" w:dyaOrig="380" w14:anchorId="0FF16F41">
          <v:shape id="_x0000_i1059" type="#_x0000_t75" style="width:29.1pt;height:19.4pt" o:ole="">
            <v:imagedata r:id="rId62" o:title=""/>
          </v:shape>
          <o:OLEObject Type="Embed" ProgID="Equation.3" ShapeID="_x0000_i1059" DrawAspect="Content" ObjectID="_1712169507" r:id="rId63"/>
        </w:object>
      </w:r>
      <w:r w:rsidRPr="00E312E2">
        <w:rPr>
          <w:rFonts w:eastAsia="Calibri"/>
        </w:rPr>
        <w:t xml:space="preserve">phân rã </w:t>
      </w:r>
      <w:r w:rsidRPr="00E312E2">
        <w:rPr>
          <w:rFonts w:eastAsia="Calibri"/>
        </w:rPr>
        <w:sym w:font="Symbol" w:char="F061"/>
      </w:r>
      <w:r w:rsidRPr="00E312E2">
        <w:rPr>
          <w:rFonts w:eastAsia="Calibri"/>
        </w:rPr>
        <w:t xml:space="preserve">, biến thành đồng vị bền </w:t>
      </w:r>
      <w:r w:rsidRPr="00E312E2">
        <w:rPr>
          <w:rFonts w:eastAsia="Calibri"/>
          <w:position w:val="-12"/>
        </w:rPr>
        <w:object w:dxaOrig="580" w:dyaOrig="380" w14:anchorId="3C45CD02">
          <v:shape id="_x0000_i1060" type="#_x0000_t75" style="width:29.1pt;height:19.4pt" o:ole="">
            <v:imagedata r:id="rId64" o:title=""/>
          </v:shape>
          <o:OLEObject Type="Embed" ProgID="Equation.3" ShapeID="_x0000_i1060" DrawAspect="Content" ObjectID="_1712169508" r:id="rId65"/>
        </w:object>
      </w:r>
      <w:r w:rsidRPr="00E312E2">
        <w:rPr>
          <w:rFonts w:eastAsia="Calibri"/>
        </w:rPr>
        <w:t>với chu kỳ bán rã 138 ngày. Ban đầu có môt mẫu</w:t>
      </w:r>
      <w:r w:rsidRPr="00E312E2">
        <w:rPr>
          <w:rFonts w:eastAsia="Calibri"/>
          <w:position w:val="-12"/>
        </w:rPr>
        <w:object w:dxaOrig="580" w:dyaOrig="380" w14:anchorId="5CD688A3">
          <v:shape id="_x0000_i1061" type="#_x0000_t75" style="width:29.1pt;height:19.4pt" o:ole="">
            <v:imagedata r:id="rId62" o:title=""/>
          </v:shape>
          <o:OLEObject Type="Embed" ProgID="Equation.3" ShapeID="_x0000_i1061" DrawAspect="Content" ObjectID="_1712169509" r:id="rId66"/>
        </w:object>
      </w:r>
      <w:r w:rsidRPr="00E312E2">
        <w:rPr>
          <w:rFonts w:eastAsia="Calibri"/>
        </w:rPr>
        <w:t xml:space="preserve">tinh khiết. Đền thời điểm t, tổng số hạt </w:t>
      </w:r>
      <w:r w:rsidRPr="00E312E2">
        <w:rPr>
          <w:rFonts w:eastAsia="Calibri"/>
        </w:rPr>
        <w:sym w:font="Symbol" w:char="F061"/>
      </w:r>
      <w:r w:rsidRPr="00E312E2">
        <w:rPr>
          <w:rFonts w:eastAsia="Calibri"/>
        </w:rPr>
        <w:t xml:space="preserve"> và hạt nhân</w:t>
      </w:r>
      <w:r w:rsidRPr="00E312E2">
        <w:rPr>
          <w:rFonts w:eastAsia="Calibri"/>
          <w:position w:val="-12"/>
        </w:rPr>
        <w:object w:dxaOrig="580" w:dyaOrig="380" w14:anchorId="2D44B6EC">
          <v:shape id="_x0000_i1062" type="#_x0000_t75" style="width:29.1pt;height:19.4pt" o:ole="">
            <v:imagedata r:id="rId64" o:title=""/>
          </v:shape>
          <o:OLEObject Type="Embed" ProgID="Equation.3" ShapeID="_x0000_i1062" DrawAspect="Content" ObjectID="_1712169510" r:id="rId67"/>
        </w:object>
      </w:r>
      <w:r w:rsidRPr="00E312E2">
        <w:rPr>
          <w:rFonts w:eastAsia="Calibri"/>
        </w:rPr>
        <w:t xml:space="preserve">( được tạo ra) gấp 14 lần số hạt nhân </w:t>
      </w:r>
      <w:r w:rsidRPr="00E312E2">
        <w:rPr>
          <w:rFonts w:eastAsia="Calibri"/>
          <w:position w:val="-12"/>
        </w:rPr>
        <w:object w:dxaOrig="580" w:dyaOrig="380" w14:anchorId="402A502E">
          <v:shape id="_x0000_i1063" type="#_x0000_t75" style="width:29.1pt;height:19.4pt" o:ole="">
            <v:imagedata r:id="rId62" o:title=""/>
          </v:shape>
          <o:OLEObject Type="Embed" ProgID="Equation.3" ShapeID="_x0000_i1063" DrawAspect="Content" ObjectID="_1712169511" r:id="rId68"/>
        </w:object>
      </w:r>
      <w:r w:rsidRPr="00E312E2">
        <w:rPr>
          <w:rFonts w:eastAsia="Calibri"/>
        </w:rPr>
        <w:t>còn lại. Giá trị của t bằng:</w:t>
      </w:r>
    </w:p>
    <w:p w14:paraId="1F16D3B4" w14:textId="77777777" w:rsidR="00E312E2" w:rsidRPr="00E312E2" w:rsidRDefault="00E312E2" w:rsidP="00E312E2">
      <w:pPr>
        <w:jc w:val="both"/>
        <w:rPr>
          <w:rFonts w:eastAsia="Calibri"/>
        </w:rPr>
      </w:pPr>
      <w:r w:rsidRPr="00E312E2">
        <w:rPr>
          <w:rFonts w:eastAsia="Calibri"/>
          <w:b/>
        </w:rPr>
        <w:t>A.</w:t>
      </w:r>
      <w:r w:rsidRPr="00E312E2">
        <w:rPr>
          <w:rFonts w:eastAsia="Calibri"/>
        </w:rPr>
        <w:t xml:space="preserve"> 552 ngày          </w:t>
      </w:r>
      <w:r w:rsidRPr="00E312E2">
        <w:rPr>
          <w:rFonts w:eastAsia="Calibri"/>
        </w:rPr>
        <w:tab/>
      </w:r>
      <w:r w:rsidRPr="00E312E2">
        <w:rPr>
          <w:rFonts w:eastAsia="Calibri"/>
        </w:rPr>
        <w:tab/>
      </w:r>
      <w:r w:rsidRPr="00E312E2">
        <w:rPr>
          <w:rFonts w:eastAsia="Calibri"/>
          <w:b/>
        </w:rPr>
        <w:t>B.</w:t>
      </w:r>
      <w:r w:rsidRPr="00E312E2">
        <w:rPr>
          <w:rFonts w:eastAsia="Calibri"/>
        </w:rPr>
        <w:t xml:space="preserve"> 414 ngày            </w:t>
      </w:r>
      <w:r w:rsidRPr="00E312E2">
        <w:rPr>
          <w:rFonts w:eastAsia="Calibri"/>
        </w:rPr>
        <w:tab/>
      </w:r>
      <w:r w:rsidRPr="00E312E2">
        <w:rPr>
          <w:rFonts w:eastAsia="Calibri"/>
          <w:b/>
        </w:rPr>
        <w:t>C.</w:t>
      </w:r>
      <w:r w:rsidRPr="00E312E2">
        <w:rPr>
          <w:rFonts w:eastAsia="Calibri"/>
        </w:rPr>
        <w:t xml:space="preserve">  828 ngày           </w:t>
      </w:r>
      <w:r w:rsidRPr="00E312E2">
        <w:rPr>
          <w:rFonts w:eastAsia="Calibri"/>
        </w:rPr>
        <w:tab/>
      </w:r>
      <w:r w:rsidRPr="00E312E2">
        <w:rPr>
          <w:rFonts w:eastAsia="Calibri"/>
          <w:b/>
        </w:rPr>
        <w:t>D.</w:t>
      </w:r>
      <w:r w:rsidRPr="00E312E2">
        <w:rPr>
          <w:rFonts w:eastAsia="Calibri"/>
        </w:rPr>
        <w:t xml:space="preserve"> 276 ngày</w:t>
      </w:r>
    </w:p>
    <w:p w14:paraId="49C45FB4" w14:textId="77777777" w:rsidR="00E312E2" w:rsidRPr="00E312E2" w:rsidRDefault="00E312E2" w:rsidP="00E312E2">
      <w:pPr>
        <w:shd w:val="clear" w:color="auto" w:fill="FFFFFF"/>
        <w:jc w:val="both"/>
        <w:rPr>
          <w:lang w:val="vi-VN" w:eastAsia="vi-VN"/>
        </w:rPr>
      </w:pPr>
      <w:r w:rsidRPr="00E312E2">
        <w:rPr>
          <w:b/>
          <w:lang w:val="vi-VN" w:eastAsia="vi-VN"/>
        </w:rPr>
        <w:lastRenderedPageBreak/>
        <w:t xml:space="preserve">Câu 37:  </w:t>
      </w:r>
      <w:r w:rsidRPr="00E312E2">
        <w:rPr>
          <w:lang w:val="vi-VN" w:eastAsia="vi-VN"/>
        </w:rPr>
        <w:t xml:space="preserve">Đặt  điện áp </w:t>
      </w:r>
      <w:r w:rsidRPr="00E312E2">
        <w:rPr>
          <w:position w:val="-28"/>
          <w:lang w:val="vi-VN" w:eastAsia="vi-VN"/>
        </w:rPr>
        <w:object w:dxaOrig="2439" w:dyaOrig="680" w14:anchorId="3252C363">
          <v:shape id="_x0000_i1064" type="#_x0000_t75" style="width:120.55pt;height:34.8pt" o:ole="">
            <v:imagedata r:id="rId69" o:title=""/>
          </v:shape>
          <o:OLEObject Type="Embed" ProgID="Equation.DSMT4" ShapeID="_x0000_i1064" DrawAspect="Content" ObjectID="_1712169512" r:id="rId70"/>
        </w:object>
      </w:r>
      <w:r w:rsidRPr="00E312E2">
        <w:rPr>
          <w:lang w:val="vi-VN" w:eastAsia="vi-VN"/>
        </w:rPr>
        <w:t xml:space="preserve"> (V)  vào hai đầu đoạn mạch AB như hình vẽ bên, trong đó tụ điện có điện dung C thay đổi được. Khi C = C</w:t>
      </w:r>
      <w:r w:rsidRPr="00E312E2">
        <w:rPr>
          <w:vertAlign w:val="subscript"/>
          <w:lang w:val="vi-VN" w:eastAsia="vi-VN"/>
        </w:rPr>
        <w:t xml:space="preserve">0 </w:t>
      </w:r>
      <w:r w:rsidRPr="00E312E2">
        <w:rPr>
          <w:lang w:val="vi-VN" w:eastAsia="vi-VN"/>
        </w:rPr>
        <w:t xml:space="preserve">thì tổng trở của đoạn mạch AB đạt giá trị cực tiểu và điện áp hiệu dụng giữa hai đầu đoạn mạch AN là  40 </w:t>
      </w:r>
      <w:r w:rsidRPr="00E312E2">
        <w:rPr>
          <w:position w:val="-6"/>
          <w:lang w:val="vi-VN" w:eastAsia="vi-VN"/>
        </w:rPr>
        <w:object w:dxaOrig="380" w:dyaOrig="340" w14:anchorId="2C1E7C2A">
          <v:shape id="_x0000_i1065" type="#_x0000_t75" style="width:18.6pt;height:18.6pt" o:ole="">
            <v:imagedata r:id="rId71" o:title=""/>
          </v:shape>
          <o:OLEObject Type="Embed" ProgID="Equation.DSMT4" ShapeID="_x0000_i1065" DrawAspect="Content" ObjectID="_1712169513" r:id="rId72"/>
        </w:object>
      </w:r>
      <w:r w:rsidRPr="00E312E2">
        <w:rPr>
          <w:lang w:val="vi-VN" w:eastAsia="vi-VN"/>
        </w:rPr>
        <w:t>V. Khi C = 0,5 C</w:t>
      </w:r>
      <w:r w:rsidRPr="00E312E2">
        <w:rPr>
          <w:vertAlign w:val="subscript"/>
          <w:lang w:val="vi-VN" w:eastAsia="vi-VN"/>
        </w:rPr>
        <w:t xml:space="preserve">0 </w:t>
      </w:r>
      <w:r w:rsidRPr="00E312E2">
        <w:rPr>
          <w:lang w:val="vi-VN" w:eastAsia="vi-VN"/>
        </w:rPr>
        <w:t>thì biểu thức điện áp giữa hai đầu tụ điện là:</w:t>
      </w:r>
    </w:p>
    <w:p w14:paraId="0D9868E4" w14:textId="77777777" w:rsidR="00E312E2" w:rsidRPr="00E312E2" w:rsidRDefault="00E61EC9" w:rsidP="00E312E2">
      <w:pPr>
        <w:shd w:val="clear" w:color="auto" w:fill="FFFFFF"/>
        <w:jc w:val="center"/>
        <w:rPr>
          <w:lang w:val="vi-VN" w:eastAsia="vi-VN"/>
        </w:rPr>
      </w:pPr>
      <w:r>
        <w:rPr>
          <w:b/>
          <w:lang w:val="vi-VN" w:eastAsia="vi-VN"/>
        </w:rPr>
      </w:r>
      <w:r>
        <w:rPr>
          <w:b/>
          <w:lang w:val="vi-VN" w:eastAsia="vi-VN"/>
        </w:rPr>
        <w:pict w14:anchorId="288E30E0">
          <v:group id="_x0000_s1060" style="width:168.25pt;height:37.6pt;mso-position-horizontal-relative:char;mso-position-vertical-relative:line" coordorigin="5237,9236" coordsize="2537,594" o:allowincell="f">
            <v:group id="_x0000_s1061" style="position:absolute;left:6295;top:9476;width:901;height:178" coordorigin="7219,4818" coordsize="965,206">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2" type="#_x0000_t19" style="position:absolute;left:7311;top:4829;width:111;height:130;rotation:1080;flip:y" coordsize="38115,21600" adj="2601809,11427560,21496,0" path="wr-104,-21600,43096,21600,38115,13798,,2119nfewr-104,-21600,43096,21600,38115,13798,,2119l21496,nsxe" strokeweight="1pt">
                <v:path o:connectlocs="38115,13798;0,2119;21496,0"/>
              </v:shape>
              <v:shape id="_x0000_s1063" type="#_x0000_t19" style="position:absolute;left:7986;top:4818;width:111;height:130;rotation:1080;flip:x y" coordsize="38125,21600" adj="2601809,11445846,21506,0" path="wr-94,-21600,43106,21600,38125,13798,,2014nfewr-94,-21600,43106,21600,38125,13798,,2014l21506,nsxe" strokeweight="1pt">
                <v:path o:connectlocs="38125,13798;0,2014;21506,0"/>
              </v:shape>
              <v:shape id="_x0000_s1064" style="position:absolute;left:7970;top:4868;width:28;height:156;flip:x;mso-position-horizontal:absolute;mso-position-vertical:absolute" coordsize="258,1110" path="m130,3c114,6,94,79,79,120,64,161,52,205,40,252,28,299,16,355,10,402,4,449,2,488,1,537,,586,2,652,4,699v2,47,6,79,12,120c22,860,32,904,43,945v11,41,24,94,36,120c91,1091,106,1098,115,1104v9,6,10,5,18,c141,1099,154,1099,166,1074v12,-25,30,-75,42,-123c220,903,233,836,241,783v8,-53,13,-106,15,-150c258,589,258,562,256,519,254,476,247,419,241,372,235,325,228,279,217,234,206,189,188,140,175,102,162,64,146,,130,3xe" strokeweight="1pt">
                <v:path arrowok="t"/>
              </v:shape>
              <v:group id="_x0000_s1065" style="position:absolute;left:7876;top:4822;width:109;height:200;flip:x" coordorigin="3097,1034" coordsize="994,1423">
                <v:shape id="_x0000_s1066" type="#_x0000_t19" style="position:absolute;left:3097;top:1034;width:878;height:926;rotation:1080;flip:y" coordsize="33154,21600" adj="2699991,9272293,16901,0" path="wr-4699,-21600,38501,21600,33154,14227,,13451nfewr-4699,-21600,38501,21600,33154,14227,,13451l16901,nsxe" strokeweight="1pt">
                  <v:path o:connectlocs="33154,14227;0,13451;16901,0"/>
                </v:shape>
                <v:shape id="_x0000_s1067" style="position:absolute;left:3833;top:1347;width:258;height:1110;mso-position-horizontal:absolute;mso-position-vertical:absolute" coordsize="258,1110" path="m130,3c114,6,94,79,79,120,64,161,52,205,40,252,28,299,16,355,10,402,4,449,2,488,1,537,,586,2,652,4,699v2,47,6,79,12,120c22,860,32,904,43,945v11,41,24,94,36,120c91,1091,106,1098,115,1104v9,6,10,5,18,c141,1099,154,1099,166,1074v12,-25,30,-75,42,-123c220,903,233,836,241,783v8,-53,13,-106,15,-150c258,589,258,562,256,519,254,476,247,419,241,372,235,325,228,279,217,234,206,189,188,140,175,102,162,64,146,,130,3xe" strokeweight="1pt">
                  <v:path arrowok="t"/>
                </v:shape>
              </v:group>
              <v:shape id="_x0000_s1068" type="#_x0000_t19" style="position:absolute;left:7797;top:4822;width:96;height:130;rotation:1080;flip:x y" coordsize="33154,21600" adj="2699991,9272293,16901,0" path="wr-4699,-21600,38501,21600,33154,14227,,13451nfewr-4699,-21600,38501,21600,33154,14227,,13451l16901,nsxe" strokeweight="1pt">
                <v:path o:connectlocs="33154,14227;0,13451;16901,0"/>
              </v:shape>
              <v:shape id="_x0000_s1069" style="position:absolute;left:7783;top:4866;width:28;height:156;flip:x;mso-position-horizontal:absolute;mso-position-vertical:absolute" coordsize="258,1110" path="m130,3c114,6,94,79,79,120,64,161,52,205,40,252,28,299,16,355,10,402,4,449,2,488,1,537,,586,2,652,4,699v2,47,6,79,12,120c22,860,32,904,43,945v11,41,24,94,36,120c91,1091,106,1098,115,1104v9,6,10,5,18,c141,1099,154,1099,166,1074v12,-25,30,-75,42,-123c220,903,233,836,241,783v8,-53,13,-106,15,-150c258,589,258,562,256,519,254,476,247,419,241,372,235,325,228,279,217,234,206,189,188,140,175,102,162,64,146,,130,3xe" strokeweight="1pt">
                <v:path arrowok="t"/>
              </v:shape>
              <v:group id="_x0000_s1070" style="position:absolute;left:7691;top:4822;width:109;height:200;flip:x" coordorigin="3097,1034" coordsize="994,1423">
                <v:shape id="_x0000_s1071" type="#_x0000_t19" style="position:absolute;left:3097;top:1034;width:878;height:926;rotation:1080;flip:y" coordsize="33154,21600" adj="2699991,9272293,16901,0" path="wr-4699,-21600,38501,21600,33154,14227,,13451nfewr-4699,-21600,38501,21600,33154,14227,,13451l16901,nsxe" strokeweight="1pt">
                  <v:path o:connectlocs="33154,14227;0,13451;16901,0"/>
                </v:shape>
                <v:shape id="_x0000_s1072" style="position:absolute;left:3833;top:1347;width:258;height:1110;mso-position-horizontal:absolute;mso-position-vertical:absolute" coordsize="258,1110" path="m130,3c114,6,94,79,79,120,64,161,52,205,40,252,28,299,16,355,10,402,4,449,2,488,1,537,,586,2,652,4,699v2,47,6,79,12,120c22,860,32,904,43,945v11,41,24,94,36,120c91,1091,106,1098,115,1104v9,6,10,5,18,c141,1099,154,1099,166,1074v12,-25,30,-75,42,-123c220,903,233,836,241,783v8,-53,13,-106,15,-150c258,589,258,562,256,519,254,476,247,419,241,372,235,325,228,279,217,234,206,189,188,140,175,102,162,64,146,,130,3xe" strokeweight="1pt">
                  <v:path arrowok="t"/>
                </v:shape>
              </v:group>
              <v:group id="_x0000_s1073" style="position:absolute;left:7598;top:4822;width:109;height:200;flip:x" coordorigin="3097,1034" coordsize="994,1423">
                <v:shape id="_x0000_s1074" type="#_x0000_t19" style="position:absolute;left:3097;top:1034;width:878;height:926;rotation:1080;flip:y" coordsize="33154,21600" adj="2699991,9272293,16901,0" path="wr-4699,-21600,38501,21600,33154,14227,,13451nfewr-4699,-21600,38501,21600,33154,14227,,13451l16901,nsxe" strokeweight="1pt">
                  <v:path o:connectlocs="33154,14227;0,13451;16901,0"/>
                </v:shape>
                <v:shape id="_x0000_s1075" style="position:absolute;left:3833;top:1347;width:258;height:1110;mso-position-horizontal:absolute;mso-position-vertical:absolute" coordsize="258,1110" path="m130,3c114,6,94,79,79,120,64,161,52,205,40,252,28,299,16,355,10,402,4,449,2,488,1,537,,586,2,652,4,699v2,47,6,79,12,120c22,860,32,904,43,945v11,41,24,94,36,120c91,1091,106,1098,115,1104v9,6,10,5,18,c141,1099,154,1099,166,1074v12,-25,30,-75,42,-123c220,903,233,836,241,783v8,-53,13,-106,15,-150c258,589,258,562,256,519,254,476,247,419,241,372,235,325,228,279,217,234,206,189,188,140,175,102,162,64,146,,130,3xe" strokeweight="1pt">
                  <v:path arrowok="t"/>
                </v:shape>
              </v:group>
              <v:group id="_x0000_s1076" style="position:absolute;left:7506;top:4822;width:108;height:200;flip:x" coordorigin="3097,1034" coordsize="994,1423">
                <v:shape id="_x0000_s1077" type="#_x0000_t19" style="position:absolute;left:3097;top:1034;width:878;height:926;rotation:1080;flip:y" coordsize="33154,21600" adj="2699991,9272293,16901,0" path="wr-4699,-21600,38501,21600,33154,14227,,13451nfewr-4699,-21600,38501,21600,33154,14227,,13451l16901,nsxe" strokeweight="1pt">
                  <v:path o:connectlocs="33154,14227;0,13451;16901,0"/>
                </v:shape>
                <v:shape id="_x0000_s1078" style="position:absolute;left:3833;top:1347;width:258;height:1110;mso-position-horizontal:absolute;mso-position-vertical:absolute" coordsize="258,1110" path="m130,3c114,6,94,79,79,120,64,161,52,205,40,252,28,299,16,355,10,402,4,449,2,488,1,537,,586,2,652,4,699v2,47,6,79,12,120c22,860,32,904,43,945v11,41,24,94,36,120c91,1091,106,1098,115,1104v9,6,10,5,18,c141,1099,154,1099,166,1074v12,-25,30,-75,42,-123c220,903,233,836,241,783v8,-53,13,-106,15,-150c258,589,258,562,256,519,254,476,247,419,241,372,235,325,228,279,217,234,206,189,188,140,175,102,162,64,146,,130,3xe" strokeweight="1pt">
                  <v:path arrowok="t"/>
                </v:shape>
              </v:group>
              <v:group id="_x0000_s1079" style="position:absolute;left:7412;top:4822;width:109;height:200;flip:x" coordorigin="3097,1034" coordsize="994,1423">
                <v:shape id="_x0000_s1080" type="#_x0000_t19" style="position:absolute;left:3097;top:1034;width:878;height:926;rotation:1080;flip:y" coordsize="33154,21600" adj="2699991,9272293,16901,0" path="wr-4699,-21600,38501,21600,33154,14227,,13451nfewr-4699,-21600,38501,21600,33154,14227,,13451l16901,nsxe" strokeweight="1pt">
                  <v:path o:connectlocs="33154,14227;0,13451;16901,0"/>
                </v:shape>
                <v:shape id="_x0000_s1081" style="position:absolute;left:3833;top:1347;width:258;height:1110;mso-position-horizontal:absolute;mso-position-vertical:absolute" coordsize="258,1110" path="m130,3c114,6,94,79,79,120,64,161,52,205,40,252,28,299,16,355,10,402,4,449,2,488,1,537,,586,2,652,4,699v2,47,6,79,12,120c22,860,32,904,43,945v11,41,24,94,36,120c91,1091,106,1098,115,1104v9,6,10,5,18,c141,1099,154,1099,166,1074v12,-25,30,-75,42,-123c220,903,233,836,241,783v8,-53,13,-106,15,-150c258,589,258,562,256,519,254,476,247,419,241,372,235,325,228,279,217,234,206,189,188,140,175,102,162,64,146,,130,3xe" strokeweight="1pt">
                  <v:path arrowok="t"/>
                </v:shape>
              </v:group>
              <v:line id="_x0000_s1082" style="position:absolute;rotation:90;flip:y" from="8138,4897" to="8138,4989" strokeweight="1pt"/>
              <v:line id="_x0000_s1083" style="position:absolute;rotation:90;flip:y" from="7265,4897" to="7265,4989" strokeweight="1pt"/>
            </v:group>
            <v:group id="_x0000_s1084" style="position:absolute;left:5726;top:9519;width:583;height:135" coordorigin="2053,1670" coordsize="896,156">
              <v:rect id="_x0000_s1085" style="position:absolute;left:2216;top:1670;width:570;height:156" strokeweight="1pt"/>
              <v:line id="_x0000_s1086" style="position:absolute" from="2778,1748" to="2949,1748" strokeweight="1pt"/>
              <v:line id="_x0000_s1087" style="position:absolute" from="2053,1748" to="2224,1748" strokeweight="1pt"/>
            </v:group>
            <v:group id="_x0000_s1088" style="position:absolute;left:7184;top:9478;width:268;height:203" coordorigin="159,240" coordsize="411,235">
              <v:line id="_x0000_s1089" style="position:absolute" from="159,365" to="330,365" strokeweight="1pt"/>
              <v:line id="_x0000_s1090" style="position:absolute" from="399,365" to="570,365" strokeweight="1pt"/>
              <v:line id="_x0000_s1091" style="position:absolute" from="322,240" to="322,474" strokeweight="1.5pt"/>
              <v:line id="_x0000_s1092" style="position:absolute" from="403,241" to="403,475" strokeweight="1.5pt"/>
            </v:group>
            <v:line id="_x0000_s1093" style="position:absolute;flip:y" from="7118,9415" to="7517,9766">
              <v:stroke endarrow="classic" endarrowwidth="narrow" endarrowlength="short"/>
            </v:line>
            <v:group id="_x0000_s1094" style="position:absolute;left:7444;top:9532;width:282;height:99" coordorigin="8657,5080" coordsize="339,114">
              <v:group id="_x0000_s1095" style="position:absolute;left:8907;top:5080;width:89;height:114" coordorigin="2768,1856" coordsize="114,114">
                <v:oval id="_x0000_s1096" style="position:absolute;left:2795;top:1892;width:57;height:39"/>
                <v:line id="_x0000_s1097" style="position:absolute;flip:y" from="2768,1856" to="2882,1970" strokeweight=".25pt"/>
              </v:group>
              <v:line id="_x0000_s1098" style="position:absolute" from="8657,5141" to="8942,5141" strokeweight="1pt"/>
            </v:group>
            <v:group id="_x0000_s1099" style="position:absolute;left:5467;top:9531;width:275;height:99" coordorigin="9181,5074" coordsize="331,114">
              <v:group id="_x0000_s1100" style="position:absolute;left:9181;top:5074;width:89;height:114" coordorigin="5276,1850" coordsize="114,114">
                <v:oval id="_x0000_s1101" style="position:absolute;left:5303;top:1892;width:57;height:39"/>
                <v:line id="_x0000_s1102" style="position:absolute;flip:y" from="5276,1850" to="5390,1964" strokeweight=".25pt"/>
              </v:group>
              <v:line id="_x0000_s1103" style="position:absolute" from="9227,5141" to="9512,5141" strokeweight="1pt"/>
            </v:group>
            <v:oval id="_x0000_s1104" style="position:absolute;left:6278;top:9569;width:49;height:32;rotation:90" fillcolor="#36f"/>
            <v:oval id="_x0000_s1105" style="position:absolute;left:7191;top:9570;width:49;height:32;rotation:90" fillcolor="#36f"/>
            <v:shape id="_x0000_s1106" type="#_x0000_t75" style="position:absolute;left:5237;top:9246;width:217;height:227">
              <v:imagedata r:id="rId73" o:title=""/>
            </v:shape>
            <v:shape id="_x0000_s1107" type="#_x0000_t75" style="position:absolute;left:7574;top:9236;width:200;height:225">
              <v:imagedata r:id="rId74" o:title=""/>
            </v:shape>
            <v:shape id="_x0000_s1108" type="#_x0000_t75" style="position:absolute;left:6181;top:9587;width:249;height:225">
              <v:imagedata r:id="rId75" o:title=""/>
            </v:shape>
            <v:shape id="_x0000_s1109" type="#_x0000_t75" style="position:absolute;left:7061;top:9587;width:216;height:243">
              <v:imagedata r:id="rId76" o:title=""/>
            </v:shape>
            <v:shape id="_x0000_s1110" type="#_x0000_t75" style="position:absolute;left:5963;top:9236;width:216;height:226">
              <v:imagedata r:id="rId77" o:title=""/>
            </v:shape>
            <v:shape id="_x0000_s1111" type="#_x0000_t75" style="position:absolute;left:6662;top:9236;width:183;height:226">
              <v:imagedata r:id="rId78" o:title=""/>
            </v:shape>
            <v:shape id="_x0000_s1112" type="#_x0000_t75" style="position:absolute;left:7232;top:9236;width:200;height:243">
              <v:imagedata r:id="rId79" o:title=""/>
            </v:shape>
            <w10:anchorlock/>
          </v:group>
          <o:OLEObject Type="Embed" ProgID="Equation.DSMT4" ShapeID="_x0000_s1106" DrawAspect="Content" ObjectID="_1712169531" r:id="rId80"/>
          <o:OLEObject Type="Embed" ProgID="Equation.DSMT4" ShapeID="_x0000_s1107" DrawAspect="Content" ObjectID="_1712169532" r:id="rId81"/>
          <o:OLEObject Type="Embed" ProgID="Equation.DSMT4" ShapeID="_x0000_s1108" DrawAspect="Content" ObjectID="_1712169533" r:id="rId82"/>
          <o:OLEObject Type="Embed" ProgID="Equation.DSMT4" ShapeID="_x0000_s1109" DrawAspect="Content" ObjectID="_1712169534" r:id="rId83"/>
          <o:OLEObject Type="Embed" ProgID="Equation.DSMT4" ShapeID="_x0000_s1110" DrawAspect="Content" ObjectID="_1712169535" r:id="rId84"/>
          <o:OLEObject Type="Embed" ProgID="Equation.DSMT4" ShapeID="_x0000_s1111" DrawAspect="Content" ObjectID="_1712169536" r:id="rId85"/>
          <o:OLEObject Type="Embed" ProgID="Equation.DSMT4" ShapeID="_x0000_s1112" DrawAspect="Content" ObjectID="_1712169537" r:id="rId86"/>
        </w:pict>
      </w:r>
    </w:p>
    <w:p w14:paraId="2AFCA6E8" w14:textId="77777777" w:rsidR="00E312E2" w:rsidRPr="00E312E2" w:rsidRDefault="00E312E2" w:rsidP="00E312E2">
      <w:pPr>
        <w:widowControl w:val="0"/>
        <w:spacing w:before="60" w:after="60"/>
        <w:ind w:right="100"/>
        <w:jc w:val="both"/>
        <w:rPr>
          <w:lang w:val="vi-VN" w:eastAsia="vi-VN"/>
        </w:rPr>
      </w:pPr>
      <w:r w:rsidRPr="00E312E2">
        <w:rPr>
          <w:b/>
          <w:lang w:val="vi-VN" w:eastAsia="vi-VN"/>
        </w:rPr>
        <w:t>A.</w:t>
      </w:r>
      <w:r w:rsidRPr="00E312E2">
        <w:rPr>
          <w:lang w:val="vi-VN" w:eastAsia="vi-VN"/>
        </w:rPr>
        <w:t xml:space="preserve"> </w:t>
      </w:r>
      <w:r w:rsidRPr="00E312E2">
        <w:rPr>
          <w:rFonts w:ascii="Arial" w:eastAsia="Arial" w:hAnsi="Arial"/>
          <w:position w:val="-14"/>
          <w:lang w:val="vi-VN"/>
        </w:rPr>
        <w:object w:dxaOrig="2680" w:dyaOrig="420" w14:anchorId="71F5BE24">
          <v:shape id="_x0000_i1074" type="#_x0000_t75" style="width:133.5pt;height:21.05pt" o:ole="">
            <v:imagedata r:id="rId87" o:title=""/>
          </v:shape>
          <o:OLEObject Type="Embed" ProgID="Equation.DSMT4" ShapeID="_x0000_i1074" DrawAspect="Content" ObjectID="_1712169514" r:id="rId88"/>
        </w:object>
      </w:r>
      <w:r w:rsidRPr="00E312E2">
        <w:rPr>
          <w:lang w:val="vi-VN" w:eastAsia="vi-VN"/>
        </w:rPr>
        <w:t xml:space="preserve">. </w:t>
      </w:r>
      <w:r w:rsidRPr="00E312E2">
        <w:rPr>
          <w:lang w:val="vi-VN" w:eastAsia="vi-VN"/>
        </w:rPr>
        <w:tab/>
      </w:r>
      <w:r w:rsidRPr="00E312E2">
        <w:rPr>
          <w:lang w:val="vi-VN" w:eastAsia="vi-VN"/>
        </w:rPr>
        <w:tab/>
      </w:r>
      <w:r w:rsidRPr="00E312E2">
        <w:rPr>
          <w:lang w:val="vi-VN" w:eastAsia="vi-VN"/>
        </w:rPr>
        <w:tab/>
      </w:r>
      <w:r w:rsidRPr="00E312E2">
        <w:rPr>
          <w:b/>
          <w:lang w:val="vi-VN" w:eastAsia="vi-VN"/>
        </w:rPr>
        <w:t>B.</w:t>
      </w:r>
      <w:r w:rsidRPr="00E312E2">
        <w:rPr>
          <w:lang w:val="vi-VN" w:eastAsia="vi-VN"/>
        </w:rPr>
        <w:t xml:space="preserve"> </w:t>
      </w:r>
      <w:r w:rsidRPr="00E312E2">
        <w:rPr>
          <w:rFonts w:ascii="Arial" w:eastAsia="Arial" w:hAnsi="Arial"/>
          <w:position w:val="-28"/>
          <w:lang w:val="vi-VN"/>
        </w:rPr>
        <w:object w:dxaOrig="3120" w:dyaOrig="680" w14:anchorId="7B8C50D4">
          <v:shape id="_x0000_i1075" type="#_x0000_t75" style="width:156.15pt;height:34.8pt" o:ole="">
            <v:imagedata r:id="rId89" o:title=""/>
          </v:shape>
          <o:OLEObject Type="Embed" ProgID="Equation.DSMT4" ShapeID="_x0000_i1075" DrawAspect="Content" ObjectID="_1712169515" r:id="rId90"/>
        </w:object>
      </w:r>
      <w:r w:rsidRPr="00E312E2">
        <w:rPr>
          <w:lang w:val="vi-VN" w:eastAsia="vi-VN"/>
        </w:rPr>
        <w:tab/>
      </w:r>
    </w:p>
    <w:p w14:paraId="399BCEF9" w14:textId="77777777" w:rsidR="00E312E2" w:rsidRPr="00E312E2" w:rsidRDefault="00E312E2" w:rsidP="00E312E2">
      <w:pPr>
        <w:jc w:val="both"/>
        <w:rPr>
          <w:rFonts w:ascii="Arial" w:eastAsia="Arial" w:hAnsi="Arial"/>
          <w:lang w:val="vi-VN"/>
        </w:rPr>
      </w:pPr>
      <w:r w:rsidRPr="00E312E2">
        <w:rPr>
          <w:b/>
          <w:lang w:val="vi-VN" w:eastAsia="vi-VN"/>
        </w:rPr>
        <w:t>C.</w:t>
      </w:r>
      <w:r w:rsidRPr="00E312E2">
        <w:rPr>
          <w:lang w:val="vi-VN" w:eastAsia="vi-VN"/>
        </w:rPr>
        <w:t xml:space="preserve"> </w:t>
      </w:r>
      <w:r w:rsidRPr="00E312E2">
        <w:rPr>
          <w:rFonts w:ascii="Arial" w:eastAsia="Arial" w:hAnsi="Arial"/>
          <w:position w:val="-28"/>
          <w:lang w:val="vi-VN"/>
        </w:rPr>
        <w:object w:dxaOrig="3120" w:dyaOrig="680" w14:anchorId="5105C8A1">
          <v:shape id="_x0000_i1076" type="#_x0000_t75" style="width:156.15pt;height:34.8pt" o:ole="">
            <v:imagedata r:id="rId91" o:title=""/>
          </v:shape>
          <o:OLEObject Type="Embed" ProgID="Equation.DSMT4" ShapeID="_x0000_i1076" DrawAspect="Content" ObjectID="_1712169516" r:id="rId92"/>
        </w:object>
      </w:r>
      <w:r w:rsidRPr="00E312E2">
        <w:rPr>
          <w:lang w:val="vi-VN" w:eastAsia="vi-VN"/>
        </w:rPr>
        <w:t xml:space="preserve">. </w:t>
      </w:r>
      <w:r w:rsidRPr="00E312E2">
        <w:rPr>
          <w:lang w:val="vi-VN" w:eastAsia="vi-VN"/>
        </w:rPr>
        <w:tab/>
      </w:r>
      <w:r w:rsidRPr="00E312E2">
        <w:rPr>
          <w:lang w:val="vi-VN" w:eastAsia="vi-VN"/>
        </w:rPr>
        <w:tab/>
      </w:r>
      <w:r w:rsidRPr="00E312E2">
        <w:rPr>
          <w:lang w:val="vi-VN" w:eastAsia="vi-VN"/>
        </w:rPr>
        <w:tab/>
      </w:r>
      <w:r w:rsidRPr="00E312E2">
        <w:rPr>
          <w:b/>
          <w:lang w:val="vi-VN" w:eastAsia="vi-VN"/>
        </w:rPr>
        <w:t>D.</w:t>
      </w:r>
      <w:r w:rsidRPr="00E312E2">
        <w:rPr>
          <w:lang w:val="vi-VN" w:eastAsia="vi-VN"/>
        </w:rPr>
        <w:t xml:space="preserve"> </w:t>
      </w:r>
      <w:r w:rsidRPr="00E312E2">
        <w:rPr>
          <w:rFonts w:ascii="Arial" w:eastAsia="Arial" w:hAnsi="Arial"/>
          <w:position w:val="-14"/>
          <w:lang w:val="vi-VN"/>
        </w:rPr>
        <w:object w:dxaOrig="2680" w:dyaOrig="420" w14:anchorId="65EEACD1">
          <v:shape id="_x0000_i1077" type="#_x0000_t75" style="width:133.5pt;height:21.05pt" o:ole="">
            <v:imagedata r:id="rId93" o:title=""/>
          </v:shape>
          <o:OLEObject Type="Embed" ProgID="Equation.DSMT4" ShapeID="_x0000_i1077" DrawAspect="Content" ObjectID="_1712169517" r:id="rId94"/>
        </w:object>
      </w:r>
    </w:p>
    <w:p w14:paraId="2960053E" w14:textId="77777777" w:rsidR="00E312E2" w:rsidRPr="002D7FA3" w:rsidRDefault="00E312E2" w:rsidP="00E312E2">
      <w:pPr>
        <w:jc w:val="both"/>
        <w:rPr>
          <w:lang w:val="vi-VN"/>
        </w:rPr>
      </w:pPr>
      <w:r w:rsidRPr="002D7FA3">
        <w:rPr>
          <w:b/>
          <w:bCs/>
          <w:lang w:val="vi-VN"/>
        </w:rPr>
        <w:t>Câu 38:</w:t>
      </w:r>
      <w:r w:rsidRPr="002D7FA3">
        <w:rPr>
          <w:lang w:val="vi-VN"/>
        </w:rPr>
        <w:t xml:space="preserve">  Hai mạch dao động điện từ LC lí tưởng đang có dao động điện từ tự do với các cường độ dòng điện tức thời trong hai mạch là </w:t>
      </w:r>
      <w:r w:rsidRPr="00E312E2">
        <w:rPr>
          <w:position w:val="-12"/>
        </w:rPr>
        <w:object w:dxaOrig="200" w:dyaOrig="360" w14:anchorId="1068B016">
          <v:shape id="_x0000_i1078" type="#_x0000_t75" style="width:10.5pt;height:17.8pt" o:ole="">
            <v:imagedata r:id="rId95" o:title=""/>
          </v:shape>
          <o:OLEObject Type="Embed" ProgID="Equation.DSMT4" ShapeID="_x0000_i1078" DrawAspect="Content" ObjectID="_1712169518" r:id="rId96"/>
        </w:object>
      </w:r>
      <w:r w:rsidRPr="002D7FA3">
        <w:rPr>
          <w:lang w:val="vi-VN"/>
        </w:rPr>
        <w:t xml:space="preserve"> và </w:t>
      </w:r>
      <w:r w:rsidRPr="00E312E2">
        <w:rPr>
          <w:position w:val="-12"/>
        </w:rPr>
        <w:object w:dxaOrig="220" w:dyaOrig="360" w14:anchorId="1B37ED86">
          <v:shape id="_x0000_i1079" type="#_x0000_t75" style="width:10.5pt;height:17.8pt" o:ole="">
            <v:imagedata r:id="rId97" o:title=""/>
          </v:shape>
          <o:OLEObject Type="Embed" ProgID="Equation.DSMT4" ShapeID="_x0000_i1079" DrawAspect="Content" ObjectID="_1712169519" r:id="rId98"/>
        </w:object>
      </w:r>
      <w:r w:rsidRPr="002D7FA3">
        <w:rPr>
          <w:lang w:val="vi-VN"/>
        </w:rPr>
        <w:t xml:space="preserve"> được biểu diễn như hình vẽ. Tổng điện tích của hai tụ điện trong hai mạch ở cùng một thời điểm có giá trị lớn nhất bằng</w:t>
      </w:r>
    </w:p>
    <w:p w14:paraId="63B5ECBE" w14:textId="019D74D4" w:rsidR="00E312E2" w:rsidRPr="00E312E2" w:rsidRDefault="00E61EC9" w:rsidP="00E312E2">
      <w:pPr>
        <w:jc w:val="center"/>
      </w:pPr>
      <w:r>
        <w:rPr>
          <w:b/>
          <w:noProof/>
        </w:rPr>
        <w:pict w14:anchorId="389685F2">
          <v:shape id="Picture 18" o:spid="_x0000_i1080" type="#_x0000_t75" style="width:170.7pt;height:85.75pt;visibility:visible;mso-wrap-style:square">
            <v:imagedata r:id="rId99" o:title="" gain="5" blacklevel="-655f"/>
          </v:shape>
        </w:pict>
      </w:r>
    </w:p>
    <w:p w14:paraId="55483154" w14:textId="03F60FE0" w:rsidR="00E312E2" w:rsidRPr="00E312E2" w:rsidRDefault="00E61EC9" w:rsidP="00E312E2">
      <w:pPr>
        <w:jc w:val="both"/>
      </w:pPr>
      <w:r>
        <w:rPr>
          <w:noProof/>
        </w:rPr>
        <w:pict w14:anchorId="0F6A817B">
          <v:oval id="Oval 17" o:spid="_x0000_s1125" style="position:absolute;left:0;text-align:left;margin-left:-125.7pt;margin-top:473.75pt;width:14.4pt;height:14.4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" filled="f" strokecolor="maroon" strokeweight="1pt"/>
        </w:pict>
      </w:r>
      <w:r>
        <w:rPr>
          <w:noProof/>
        </w:rPr>
        <w:pict w14:anchorId="477F6F72">
          <v:oval id="Oval 16" o:spid="_x0000_s1124" style="position:absolute;left:0;text-align:left;margin-left:-130.7pt;margin-top:437.75pt;width:14.4pt;height:14.4p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" filled="f" strokecolor="maroon" strokeweight="1pt"/>
        </w:pict>
      </w:r>
      <w:r>
        <w:rPr>
          <w:noProof/>
        </w:rPr>
        <w:pict w14:anchorId="5EB230AA">
          <v:oval id="Oval 15" o:spid="_x0000_s1123" style="position:absolute;left:0;text-align:left;margin-left:-135.1pt;margin-top:398.75pt;width:14.4pt;height:14.4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" filled="f" strokecolor="maroon" strokeweight="1pt"/>
        </w:pict>
      </w:r>
      <w:r>
        <w:rPr>
          <w:noProof/>
        </w:rPr>
        <w:pict w14:anchorId="430B92DA">
          <v:oval id="Oval 14" o:spid="_x0000_s1122" style="position:absolute;left:0;text-align:left;margin-left:-130.7pt;margin-top:347.75pt;width:14.4pt;height:14.4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" filled="f" strokecolor="maroon" strokeweight="1pt"/>
        </w:pict>
      </w:r>
      <w:r>
        <w:rPr>
          <w:noProof/>
        </w:rPr>
        <w:pict w14:anchorId="49E0885A">
          <v:oval id="Oval 13" o:spid="_x0000_s1121" style="position:absolute;left:0;text-align:left;margin-left:-140.1pt;margin-top:282.75pt;width:14.4pt;height:14.4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" filled="f" strokecolor="maroon" strokeweight="1pt"/>
        </w:pict>
      </w:r>
      <w:r>
        <w:rPr>
          <w:noProof/>
        </w:rPr>
        <w:pict w14:anchorId="746C2628">
          <v:oval id="Oval 12" o:spid="_x0000_s1120" style="position:absolute;left:0;text-align:left;margin-left:-130.7pt;margin-top:233.75pt;width:14.4pt;height:14.4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" filled="f" strokecolor="maroon" strokeweight="1pt"/>
        </w:pict>
      </w:r>
      <w:r>
        <w:rPr>
          <w:noProof/>
        </w:rPr>
        <w:pict w14:anchorId="018E3FDC">
          <v:oval id="Oval 11" o:spid="_x0000_s1119" style="position:absolute;left:0;text-align:left;margin-left:-125.7pt;margin-top:162.25pt;width:14.4pt;height:14.4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" filled="f" strokecolor="maroon" strokeweight="1pt"/>
        </w:pict>
      </w:r>
      <w:r>
        <w:rPr>
          <w:noProof/>
        </w:rPr>
        <w:pict w14:anchorId="5A8D8442">
          <v:oval id="Oval 10" o:spid="_x0000_s1118" style="position:absolute;left:0;text-align:left;margin-left:-128.2pt;margin-top:97.25pt;width:14.4pt;height:14.4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" filled="f" strokecolor="maroon" strokeweight="1pt"/>
        </w:pict>
      </w:r>
      <w:r>
        <w:rPr>
          <w:noProof/>
        </w:rPr>
        <w:pict w14:anchorId="542FC238">
          <v:oval id="Oval 9" o:spid="_x0000_s1117" style="position:absolute;left:0;text-align:left;margin-left:-128.2pt;margin-top:43.75pt;width:14.4pt;height:14.4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" filled="f" strokecolor="maroon" strokeweight="1pt"/>
        </w:pict>
      </w:r>
      <w:r>
        <w:rPr>
          <w:noProof/>
        </w:rPr>
        <w:pict w14:anchorId="1D811BAE">
          <v:oval id="Oval 8" o:spid="_x0000_s1116" style="position:absolute;left:0;text-align:left;margin-left:-130.7pt;margin-top:-23.25pt;width:14.4pt;height:14.4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" filled="f" strokecolor="maroon" strokeweight="1pt"/>
        </w:pict>
      </w:r>
      <w:r>
        <w:rPr>
          <w:noProof/>
        </w:rPr>
        <w:pict w14:anchorId="234A7435">
          <v:oval id="Oval 7" o:spid="_x0000_s1115" style="position:absolute;left:0;text-align:left;margin-left:-128.2pt;margin-top:-67.25pt;width:14.4pt;height:14.4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" filled="f" strokecolor="maroon" strokeweight="1pt"/>
        </w:pict>
      </w:r>
      <w:r>
        <w:rPr>
          <w:noProof/>
        </w:rPr>
        <w:pict w14:anchorId="6F12EDC7">
          <v:oval id="Oval 6" o:spid="_x0000_s1114" style="position:absolute;left:0;text-align:left;margin-left:-120.7pt;margin-top:-95.75pt;width:14.4pt;height:14.4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" filled="f" strokecolor="maroon" strokeweight="1pt"/>
        </w:pict>
      </w:r>
      <w:r>
        <w:rPr>
          <w:noProof/>
        </w:rPr>
        <w:pict w14:anchorId="58EA0737">
          <v:oval id="Oval 4" o:spid="_x0000_s1113" style="position:absolute;left:0;text-align:left;margin-left:-120.7pt;margin-top:-181.75pt;width:14.4pt;height:14.4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" filled="f" strokecolor="maroon" strokeweight="1pt"/>
        </w:pict>
      </w:r>
      <w:r w:rsidR="00E312E2" w:rsidRPr="00E312E2">
        <w:rPr>
          <w:b/>
        </w:rPr>
        <w:t>A.</w:t>
      </w:r>
      <w:r w:rsidR="00E312E2" w:rsidRPr="00E312E2">
        <w:t xml:space="preserve"> </w:t>
      </w:r>
      <w:r w:rsidR="00E312E2" w:rsidRPr="00E312E2">
        <w:rPr>
          <w:position w:val="-24"/>
        </w:rPr>
        <w:object w:dxaOrig="560" w:dyaOrig="620" w14:anchorId="4B9FE3A1">
          <v:shape id="_x0000_i1081" type="#_x0000_t75" style="width:28.3pt;height:31.55pt" o:ole="">
            <v:imagedata r:id="rId100" o:title=""/>
          </v:shape>
          <o:OLEObject Type="Embed" ProgID="Equation.DSMT4" ShapeID="_x0000_i1081" DrawAspect="Content" ObjectID="_1712169520" r:id="rId101"/>
        </w:object>
      </w:r>
      <w:r w:rsidR="00E312E2" w:rsidRPr="00E312E2">
        <w:t xml:space="preserve"> </w:t>
      </w:r>
      <w:r w:rsidR="00E312E2" w:rsidRPr="00E312E2">
        <w:tab/>
      </w:r>
      <w:r w:rsidR="00E312E2" w:rsidRPr="00E312E2">
        <w:tab/>
      </w:r>
      <w:r w:rsidR="00E312E2" w:rsidRPr="00E312E2">
        <w:rPr>
          <w:b/>
        </w:rPr>
        <w:t>B.</w:t>
      </w:r>
      <w:r w:rsidR="00E312E2" w:rsidRPr="00E312E2">
        <w:t xml:space="preserve"> </w:t>
      </w:r>
      <w:r w:rsidR="00E312E2" w:rsidRPr="00E312E2">
        <w:rPr>
          <w:position w:val="-24"/>
        </w:rPr>
        <w:object w:dxaOrig="560" w:dyaOrig="620" w14:anchorId="4FEC68EF">
          <v:shape id="_x0000_i1082" type="#_x0000_t75" style="width:28.3pt;height:31.55pt" o:ole="">
            <v:imagedata r:id="rId102" o:title=""/>
          </v:shape>
          <o:OLEObject Type="Embed" ProgID="Equation.DSMT4" ShapeID="_x0000_i1082" DrawAspect="Content" ObjectID="_1712169521" r:id="rId103"/>
        </w:object>
      </w:r>
      <w:r w:rsidR="00E312E2" w:rsidRPr="00E312E2">
        <w:tab/>
      </w:r>
      <w:r w:rsidR="00E312E2" w:rsidRPr="00E312E2">
        <w:tab/>
      </w:r>
      <w:r w:rsidR="00E312E2" w:rsidRPr="00E312E2">
        <w:rPr>
          <w:b/>
        </w:rPr>
        <w:t>C.</w:t>
      </w:r>
      <w:r w:rsidR="00E312E2" w:rsidRPr="00E312E2">
        <w:t xml:space="preserve"> </w:t>
      </w:r>
      <w:r w:rsidR="00E312E2" w:rsidRPr="00E312E2">
        <w:rPr>
          <w:position w:val="-24"/>
        </w:rPr>
        <w:object w:dxaOrig="560" w:dyaOrig="620" w14:anchorId="3B8283AC">
          <v:shape id="_x0000_i1083" type="#_x0000_t75" style="width:28.3pt;height:31.55pt" o:ole="">
            <v:imagedata r:id="rId104" o:title=""/>
          </v:shape>
          <o:OLEObject Type="Embed" ProgID="Equation.DSMT4" ShapeID="_x0000_i1083" DrawAspect="Content" ObjectID="_1712169522" r:id="rId105"/>
        </w:object>
      </w:r>
      <w:r w:rsidR="00E312E2" w:rsidRPr="00E312E2">
        <w:t xml:space="preserve">                       </w:t>
      </w:r>
      <w:r w:rsidR="00E312E2" w:rsidRPr="00E312E2">
        <w:rPr>
          <w:b/>
        </w:rPr>
        <w:t>D.</w:t>
      </w:r>
      <w:r w:rsidR="00E312E2" w:rsidRPr="00E312E2">
        <w:t xml:space="preserve"> </w:t>
      </w:r>
      <w:r w:rsidR="00E312E2" w:rsidRPr="00E312E2">
        <w:rPr>
          <w:position w:val="-24"/>
        </w:rPr>
        <w:object w:dxaOrig="639" w:dyaOrig="620" w14:anchorId="19023813">
          <v:shape id="_x0000_i1084" type="#_x0000_t75" style="width:31.55pt;height:31.55pt" o:ole="">
            <v:imagedata r:id="rId106" o:title=""/>
          </v:shape>
          <o:OLEObject Type="Embed" ProgID="Equation.DSMT4" ShapeID="_x0000_i1084" DrawAspect="Content" ObjectID="_1712169523" r:id="rId107"/>
        </w:object>
      </w:r>
    </w:p>
    <w:p w14:paraId="4D994A77" w14:textId="77777777" w:rsidR="00E312E2" w:rsidRPr="00E312E2" w:rsidRDefault="00E312E2" w:rsidP="00E312E2">
      <w:pPr>
        <w:tabs>
          <w:tab w:val="left" w:pos="181"/>
          <w:tab w:val="left" w:pos="2699"/>
          <w:tab w:val="left" w:pos="5221"/>
          <w:tab w:val="left" w:pos="7739"/>
        </w:tabs>
        <w:spacing w:line="360" w:lineRule="auto"/>
        <w:jc w:val="both"/>
        <w:rPr>
          <w:rFonts w:eastAsia="Calibri"/>
          <w:spacing w:val="2"/>
        </w:rPr>
      </w:pPr>
      <w:r w:rsidRPr="00E312E2">
        <w:rPr>
          <w:rFonts w:eastAsia="Calibri"/>
          <w:b/>
          <w:spacing w:val="2"/>
        </w:rPr>
        <w:t>Câu 39:</w:t>
      </w:r>
      <w:r w:rsidRPr="00E312E2">
        <w:rPr>
          <w:rFonts w:eastAsia="Calibri"/>
          <w:spacing w:val="2"/>
        </w:rPr>
        <w:t xml:space="preserve"> </w:t>
      </w:r>
      <w:r w:rsidRPr="00E312E2">
        <w:rPr>
          <w:rFonts w:eastAsia="Calibri"/>
        </w:rPr>
        <w:t xml:space="preserve">Một sợi dây đàn hồi căng ngang với hai đầu cố định. Sóng truyền trên dây có tốc độ không đổi nhưng tần số </w:t>
      </w:r>
      <w:r w:rsidRPr="00E312E2">
        <w:rPr>
          <w:rFonts w:eastAsia="Calibri"/>
          <w:position w:val="-10"/>
        </w:rPr>
        <w:object w:dxaOrig="240" w:dyaOrig="320" w14:anchorId="052DFB89">
          <v:shape id="_x0000_i1085" type="#_x0000_t75" style="width:12.15pt;height:16.2pt" o:ole="">
            <v:imagedata r:id="rId108" o:title=""/>
          </v:shape>
          <o:OLEObject Type="Embed" ProgID="Equation.DSMT4" ShapeID="_x0000_i1085" DrawAspect="Content" ObjectID="_1712169524" r:id="rId109"/>
        </w:object>
      </w:r>
      <w:r w:rsidRPr="00E312E2">
        <w:rPr>
          <w:rFonts w:eastAsia="Calibri"/>
        </w:rPr>
        <w:t xml:space="preserve"> thay đổi được. Khi </w:t>
      </w:r>
      <w:r w:rsidRPr="00E312E2">
        <w:rPr>
          <w:rFonts w:eastAsia="Calibri"/>
          <w:position w:val="-10"/>
        </w:rPr>
        <w:object w:dxaOrig="240" w:dyaOrig="320" w14:anchorId="501766F3">
          <v:shape id="_x0000_i1086" type="#_x0000_t75" style="width:12.15pt;height:16.2pt" o:ole="">
            <v:imagedata r:id="rId108" o:title=""/>
          </v:shape>
          <o:OLEObject Type="Embed" ProgID="Equation.DSMT4" ShapeID="_x0000_i1086" DrawAspect="Content" ObjectID="_1712169525" r:id="rId110"/>
        </w:object>
      </w:r>
      <w:r w:rsidRPr="00E312E2">
        <w:rPr>
          <w:rFonts w:eastAsia="Calibri"/>
        </w:rPr>
        <w:t xml:space="preserve"> nhận giá trị 1760 Hz thì trên dây có sóng dừng với 4 bụng sóng. Giá trị nhỏ nhất của </w:t>
      </w:r>
      <w:r w:rsidRPr="00E312E2">
        <w:rPr>
          <w:rFonts w:eastAsia="Calibri"/>
          <w:position w:val="-10"/>
        </w:rPr>
        <w:object w:dxaOrig="240" w:dyaOrig="320" w14:anchorId="2CD54A40">
          <v:shape id="_x0000_i1087" type="#_x0000_t75" style="width:12.15pt;height:16.2pt" o:ole="">
            <v:imagedata r:id="rId108" o:title=""/>
          </v:shape>
          <o:OLEObject Type="Embed" ProgID="Equation.DSMT4" ShapeID="_x0000_i1087" DrawAspect="Content" ObjectID="_1712169526" r:id="rId111"/>
        </w:object>
      </w:r>
      <w:r w:rsidRPr="00E312E2">
        <w:rPr>
          <w:rFonts w:eastAsia="Calibri"/>
        </w:rPr>
        <w:t xml:space="preserve"> bằng bao nhiêu để trên dây vẫn có sóng dừng?</w:t>
      </w:r>
    </w:p>
    <w:p w14:paraId="0CCAA71A" w14:textId="77777777" w:rsidR="00E312E2" w:rsidRPr="00E312E2" w:rsidRDefault="00E312E2" w:rsidP="00E312E2">
      <w:pPr>
        <w:tabs>
          <w:tab w:val="left" w:pos="181"/>
          <w:tab w:val="left" w:pos="2699"/>
          <w:tab w:val="left" w:pos="5221"/>
          <w:tab w:val="left" w:pos="7739"/>
        </w:tabs>
        <w:spacing w:line="360" w:lineRule="auto"/>
        <w:jc w:val="both"/>
        <w:rPr>
          <w:rFonts w:eastAsia="Calibri"/>
        </w:rPr>
      </w:pPr>
      <w:r w:rsidRPr="00E312E2">
        <w:rPr>
          <w:rFonts w:eastAsia="Calibri"/>
          <w:b/>
        </w:rPr>
        <w:t>A.</w:t>
      </w:r>
      <w:r w:rsidRPr="00E312E2">
        <w:rPr>
          <w:rFonts w:eastAsia="Calibri"/>
        </w:rPr>
        <w:t xml:space="preserve"> 880 Hz.</w:t>
      </w:r>
      <w:r w:rsidRPr="00E312E2">
        <w:rPr>
          <w:rFonts w:eastAsia="Calibri"/>
          <w:b/>
        </w:rPr>
        <w:tab/>
        <w:t>B.</w:t>
      </w:r>
      <w:r w:rsidRPr="00E312E2">
        <w:rPr>
          <w:rFonts w:eastAsia="Calibri"/>
        </w:rPr>
        <w:t xml:space="preserve"> 400 Hz.</w:t>
      </w:r>
      <w:r w:rsidRPr="00E312E2">
        <w:rPr>
          <w:rFonts w:eastAsia="Calibri"/>
          <w:b/>
        </w:rPr>
        <w:tab/>
        <w:t>C.</w:t>
      </w:r>
      <w:r w:rsidRPr="00E312E2">
        <w:rPr>
          <w:rFonts w:eastAsia="Calibri"/>
        </w:rPr>
        <w:t xml:space="preserve"> 440 Hz.</w:t>
      </w:r>
      <w:r w:rsidRPr="00E312E2">
        <w:rPr>
          <w:rFonts w:eastAsia="Calibri"/>
          <w:b/>
        </w:rPr>
        <w:tab/>
        <w:t>D.</w:t>
      </w:r>
      <w:r w:rsidRPr="00E312E2">
        <w:rPr>
          <w:rFonts w:eastAsia="Calibri"/>
        </w:rPr>
        <w:t xml:space="preserve"> 800 Hz.</w:t>
      </w:r>
    </w:p>
    <w:p w14:paraId="55794B30" w14:textId="77777777" w:rsidR="00E312E2" w:rsidRPr="00E312E2" w:rsidRDefault="00E312E2" w:rsidP="00E312E2">
      <w:pPr>
        <w:jc w:val="both"/>
      </w:pPr>
      <w:r w:rsidRPr="00E312E2">
        <w:rPr>
          <w:b/>
        </w:rPr>
        <w:t xml:space="preserve">Câu 40: </w:t>
      </w:r>
      <w:r w:rsidRPr="00E312E2">
        <w:t xml:space="preserve">Dao động của một vật là tổng hợp của hai dao động điều hòa cùng phương có li độ lần lượt là </w:t>
      </w:r>
      <w:r w:rsidRPr="00E312E2">
        <w:rPr>
          <w:position w:val="-12"/>
        </w:rPr>
        <w:object w:dxaOrig="920" w:dyaOrig="360" w14:anchorId="0D8E4827">
          <v:shape id="_x0000_i1088" type="#_x0000_t75" style="width:46.1pt;height:18.6pt" o:ole="">
            <v:imagedata r:id="rId112" o:title=""/>
          </v:shape>
          <o:OLEObject Type="Embed" ProgID="Equation.DSMT4" ShapeID="_x0000_i1088" DrawAspect="Content" ObjectID="_1712169527" r:id="rId113"/>
        </w:object>
      </w:r>
      <w:r w:rsidRPr="00E312E2">
        <w:t xml:space="preserve"> Hình bên là đồ thị biểu diễn sự phụ thuộc của </w:t>
      </w:r>
      <w:r w:rsidRPr="00E312E2">
        <w:rPr>
          <w:position w:val="-12"/>
        </w:rPr>
        <w:object w:dxaOrig="859" w:dyaOrig="360" w14:anchorId="2672BDE9">
          <v:shape id="_x0000_i1089" type="#_x0000_t75" style="width:42.9pt;height:18.6pt" o:ole="">
            <v:imagedata r:id="rId114" o:title=""/>
          </v:shape>
          <o:OLEObject Type="Embed" ProgID="Equation.DSMT4" ShapeID="_x0000_i1089" DrawAspect="Content" ObjectID="_1712169528" r:id="rId115"/>
        </w:object>
      </w:r>
      <w:r w:rsidRPr="00E312E2">
        <w:t xml:space="preserve"> theo thời gian t. Biết độ lớn lực kéo về tác dụng lên vật ở thời điểm </w:t>
      </w:r>
      <w:r w:rsidRPr="00E312E2">
        <w:rPr>
          <w:position w:val="-10"/>
        </w:rPr>
        <w:object w:dxaOrig="880" w:dyaOrig="320" w14:anchorId="1AEC60E6">
          <v:shape id="_x0000_i1090" type="#_x0000_t75" style="width:43.7pt;height:15.35pt" o:ole="">
            <v:imagedata r:id="rId116" o:title=""/>
          </v:shape>
          <o:OLEObject Type="Embed" ProgID="Equation.DSMT4" ShapeID="_x0000_i1090" DrawAspect="Content" ObjectID="_1712169529" r:id="rId117"/>
        </w:object>
      </w:r>
      <w:r w:rsidRPr="00E312E2">
        <w:t>là 0,4 N.</w:t>
      </w:r>
    </w:p>
    <w:p w14:paraId="294659DD" w14:textId="16B170A3" w:rsidR="00E312E2" w:rsidRPr="00E312E2" w:rsidRDefault="00E312E2" w:rsidP="00E312E2">
      <w:pPr>
        <w:jc w:val="both"/>
      </w:pPr>
      <w:r w:rsidRPr="00E312E2">
        <w:t xml:space="preserve"> </w:t>
      </w:r>
      <w:r w:rsidR="00E61EC9">
        <w:rPr>
          <w:noProof/>
        </w:rPr>
        <w:pict w14:anchorId="2EC6AB96">
          <v:shape id="Picture 1" o:spid="_x0000_i1091" type="#_x0000_t75" alt="Diagram&#10;&#10;Description automatically generated" style="width:213.55pt;height:100.3pt;visibility:visible;mso-wrap-style:square">
            <v:imagedata r:id="rId118" o:title="Diagram&#10;&#10;Description automatically generated"/>
          </v:shape>
        </w:pict>
      </w:r>
    </w:p>
    <w:p w14:paraId="0AF23C92" w14:textId="77777777" w:rsidR="00E312E2" w:rsidRPr="00E312E2" w:rsidRDefault="00E312E2" w:rsidP="00E312E2">
      <w:pPr>
        <w:jc w:val="both"/>
        <w:rPr>
          <w:b/>
        </w:rPr>
      </w:pPr>
      <w:r w:rsidRPr="00E312E2">
        <w:t xml:space="preserve">Động năng của vật ở thời điểm </w:t>
      </w:r>
      <w:r w:rsidRPr="00E312E2">
        <w:rPr>
          <w:position w:val="-10"/>
        </w:rPr>
        <w:object w:dxaOrig="880" w:dyaOrig="320" w14:anchorId="794E1571">
          <v:shape id="_x0000_i1092" type="#_x0000_t75" style="width:43.7pt;height:15.35pt" o:ole="">
            <v:imagedata r:id="rId119" o:title=""/>
          </v:shape>
          <o:OLEObject Type="Embed" ProgID="Equation.DSMT4" ShapeID="_x0000_i1092" DrawAspect="Content" ObjectID="_1712169530" r:id="rId120"/>
        </w:object>
      </w:r>
      <w:r w:rsidRPr="00E312E2">
        <w:t xml:space="preserve"> là</w:t>
      </w:r>
    </w:p>
    <w:p w14:paraId="0A0A52E2" w14:textId="77777777" w:rsidR="00E312E2" w:rsidRPr="00E312E2" w:rsidRDefault="00E312E2" w:rsidP="00E312E2">
      <w:pPr>
        <w:tabs>
          <w:tab w:val="left" w:pos="283"/>
          <w:tab w:val="left" w:pos="2835"/>
          <w:tab w:val="left" w:pos="5386"/>
          <w:tab w:val="left" w:pos="7937"/>
        </w:tabs>
        <w:jc w:val="both"/>
      </w:pPr>
      <w:r w:rsidRPr="00E312E2">
        <w:rPr>
          <w:rFonts w:ascii="Palatino Linotype" w:hAnsi="Palatino Linotype"/>
          <w:b/>
        </w:rPr>
        <w:t>A.</w:t>
      </w:r>
      <w:r w:rsidRPr="00E312E2">
        <w:rPr>
          <w:b/>
        </w:rPr>
        <w:t xml:space="preserve"> </w:t>
      </w:r>
      <w:r w:rsidRPr="00E312E2">
        <w:t>6,4 mJ.</w:t>
      </w:r>
      <w:r w:rsidRPr="00E312E2">
        <w:rPr>
          <w:b/>
        </w:rPr>
        <w:tab/>
      </w:r>
      <w:r w:rsidRPr="00E312E2">
        <w:rPr>
          <w:rFonts w:ascii="Palatino Linotype" w:hAnsi="Palatino Linotype"/>
          <w:b/>
        </w:rPr>
        <w:t>B.</w:t>
      </w:r>
      <w:r w:rsidRPr="00E312E2">
        <w:rPr>
          <w:b/>
        </w:rPr>
        <w:t xml:space="preserve"> </w:t>
      </w:r>
      <w:r w:rsidRPr="00E312E2">
        <w:t>15,6 mJ.</w:t>
      </w:r>
      <w:r w:rsidRPr="00E312E2">
        <w:rPr>
          <w:b/>
        </w:rPr>
        <w:tab/>
      </w:r>
      <w:r w:rsidRPr="00E312E2">
        <w:rPr>
          <w:rFonts w:ascii="Palatino Linotype" w:hAnsi="Palatino Linotype"/>
          <w:b/>
        </w:rPr>
        <w:t>C.</w:t>
      </w:r>
      <w:r w:rsidRPr="00E312E2">
        <w:rPr>
          <w:b/>
        </w:rPr>
        <w:t xml:space="preserve"> </w:t>
      </w:r>
      <w:r w:rsidRPr="00E312E2">
        <w:t>4,8 mJ.</w:t>
      </w:r>
      <w:r w:rsidRPr="00E312E2">
        <w:rPr>
          <w:b/>
        </w:rPr>
        <w:tab/>
      </w:r>
      <w:r w:rsidRPr="00E312E2">
        <w:rPr>
          <w:rFonts w:ascii="Palatino Linotype" w:hAnsi="Palatino Linotype"/>
          <w:b/>
        </w:rPr>
        <w:t>D.</w:t>
      </w:r>
      <w:r w:rsidRPr="00E312E2">
        <w:rPr>
          <w:b/>
        </w:rPr>
        <w:t xml:space="preserve"> </w:t>
      </w:r>
      <w:r w:rsidRPr="00E312E2">
        <w:t>11,2 mJ.</w:t>
      </w:r>
    </w:p>
    <w:p w14:paraId="491A5129" w14:textId="77777777" w:rsidR="00E312E2" w:rsidRPr="005F7A9B" w:rsidRDefault="00E312E2" w:rsidP="00E312E2">
      <w:pPr>
        <w:jc w:val="both"/>
      </w:pPr>
    </w:p>
    <w:p w14:paraId="281F80E6" w14:textId="77777777" w:rsidR="00E312E2" w:rsidRDefault="00E312E2">
      <w:pPr>
        <w:tabs>
          <w:tab w:val="left" w:pos="280"/>
          <w:tab w:val="left" w:pos="2580"/>
          <w:tab w:val="left" w:pos="5240"/>
          <w:tab w:val="left" w:pos="7660"/>
        </w:tabs>
        <w:spacing w:before="60"/>
      </w:pPr>
    </w:p>
    <w:p w14:paraId="438E21AA" w14:textId="01F46C50" w:rsidR="00CE1DAE" w:rsidRDefault="0037453F" w:rsidP="00D470B4">
      <w:pPr>
        <w:spacing w:before="60"/>
        <w:jc w:val="center"/>
        <w:rPr>
          <w:b/>
          <w:i/>
          <w:szCs w:val="26"/>
        </w:rPr>
      </w:pPr>
      <w:r w:rsidRPr="00B520DD">
        <w:rPr>
          <w:b/>
          <w:i/>
          <w:szCs w:val="26"/>
        </w:rPr>
        <w:t>------ HẾT ------</w:t>
      </w:r>
    </w:p>
    <w:p w14:paraId="18EBEA71" w14:textId="2D8DBF6E" w:rsidR="004133DA" w:rsidRDefault="004133DA" w:rsidP="00D470B4">
      <w:pPr>
        <w:spacing w:before="60"/>
        <w:jc w:val="center"/>
        <w:rPr>
          <w:b/>
          <w:i/>
          <w:szCs w:val="26"/>
        </w:rPr>
      </w:pPr>
    </w:p>
    <w:p w14:paraId="31F5A94A" w14:textId="386C5CEA" w:rsidR="004133DA" w:rsidRDefault="004133DA" w:rsidP="00D470B4">
      <w:pPr>
        <w:spacing w:before="60"/>
        <w:jc w:val="center"/>
        <w:rPr>
          <w:b/>
          <w:i/>
          <w:szCs w:val="26"/>
        </w:rPr>
      </w:pPr>
    </w:p>
    <w:p w14:paraId="30355F77" w14:textId="0A9C25A3" w:rsidR="004133DA" w:rsidRDefault="004133DA" w:rsidP="00D470B4">
      <w:pPr>
        <w:spacing w:before="60"/>
        <w:jc w:val="center"/>
        <w:rPr>
          <w:b/>
          <w:i/>
          <w:szCs w:val="26"/>
        </w:rPr>
      </w:pPr>
    </w:p>
    <w:p w14:paraId="235C83AE" w14:textId="2F347D28" w:rsidR="004133DA" w:rsidRDefault="004133DA" w:rsidP="00D470B4">
      <w:pPr>
        <w:spacing w:before="60"/>
        <w:jc w:val="center"/>
        <w:rPr>
          <w:b/>
          <w:i/>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0"/>
        <w:gridCol w:w="6749"/>
      </w:tblGrid>
      <w:tr w:rsidR="004133DA" w14:paraId="2B09B5A6" w14:textId="77777777" w:rsidTr="00162939">
        <w:tc>
          <w:tcPr>
            <w:tcW w:w="500" w:type="pct"/>
            <w:tcMar>
              <w:left w:w="0" w:type="dxa"/>
              <w:right w:w="0" w:type="dxa"/>
            </w:tcMar>
          </w:tcPr>
          <w:p w14:paraId="0CA82534" w14:textId="77777777" w:rsidR="004133DA" w:rsidRPr="007171A9" w:rsidRDefault="00E61EC9" w:rsidP="00162939">
            <w:pPr>
              <w:tabs>
                <w:tab w:val="left" w:pos="284"/>
              </w:tabs>
              <w:spacing w:before="60"/>
              <w:jc w:val="center"/>
              <w:rPr>
                <w:b/>
                <w:i/>
                <w:szCs w:val="26"/>
              </w:rPr>
            </w:pPr>
            <w:r>
              <w:rPr>
                <w:noProof/>
                <w:szCs w:val="26"/>
              </w:rPr>
              <w:lastRenderedPageBreak/>
              <w:pict w14:anchorId="50F2C624">
                <v:shape id="Hình ảnh 100002" o:spid="_x0000_i1093" type="#_x0000_t75" style="width:58.25pt;height:25.9pt;visibility:visible;mso-wrap-style:square">
                  <v:imagedata r:id="rId121" o:title=""/>
                </v:shape>
              </w:pict>
            </w:r>
          </w:p>
        </w:tc>
        <w:tc>
          <w:tcPr>
            <w:tcW w:w="900" w:type="pct"/>
            <w:tcMar>
              <w:left w:w="0" w:type="dxa"/>
              <w:right w:w="0" w:type="dxa"/>
            </w:tcMar>
          </w:tcPr>
          <w:p w14:paraId="29A7F25D" w14:textId="77777777" w:rsidR="004133DA" w:rsidRPr="007171A9" w:rsidRDefault="004133DA" w:rsidP="00162939">
            <w:pPr>
              <w:tabs>
                <w:tab w:val="left" w:pos="284"/>
              </w:tabs>
              <w:spacing w:before="60"/>
              <w:jc w:val="center"/>
              <w:rPr>
                <w:b/>
                <w:szCs w:val="26"/>
              </w:rPr>
            </w:pPr>
            <w:r w:rsidRPr="007171A9">
              <w:rPr>
                <w:b/>
                <w:i/>
                <w:szCs w:val="26"/>
              </w:rPr>
              <w:t>107</w:t>
            </w:r>
          </w:p>
        </w:tc>
      </w:tr>
      <w:tr w:rsidR="004133DA" w14:paraId="279F3334" w14:textId="77777777" w:rsidTr="00162939">
        <w:tc>
          <w:tcPr>
            <w:tcW w:w="500" w:type="pct"/>
            <w:tcMar>
              <w:left w:w="0" w:type="dxa"/>
              <w:right w:w="0" w:type="dxa"/>
            </w:tcMar>
          </w:tcPr>
          <w:p w14:paraId="2E8A6F4E" w14:textId="77777777" w:rsidR="004133DA" w:rsidRPr="007171A9" w:rsidRDefault="004133DA" w:rsidP="00162939">
            <w:pPr>
              <w:tabs>
                <w:tab w:val="left" w:pos="284"/>
              </w:tabs>
              <w:spacing w:before="60"/>
              <w:jc w:val="center"/>
              <w:rPr>
                <w:b/>
                <w:szCs w:val="26"/>
              </w:rPr>
            </w:pPr>
            <w:r w:rsidRPr="007171A9">
              <w:rPr>
                <w:b/>
                <w:szCs w:val="26"/>
              </w:rPr>
              <w:t>1</w:t>
            </w:r>
          </w:p>
        </w:tc>
        <w:tc>
          <w:tcPr>
            <w:tcW w:w="900" w:type="pct"/>
            <w:tcMar>
              <w:left w:w="0" w:type="dxa"/>
              <w:right w:w="0" w:type="dxa"/>
            </w:tcMar>
          </w:tcPr>
          <w:p w14:paraId="0FDCE08D" w14:textId="77777777" w:rsidR="004133DA" w:rsidRPr="007171A9" w:rsidRDefault="004133DA" w:rsidP="00162939">
            <w:pPr>
              <w:tabs>
                <w:tab w:val="left" w:pos="284"/>
              </w:tabs>
              <w:spacing w:before="60"/>
              <w:jc w:val="center"/>
              <w:rPr>
                <w:b/>
                <w:szCs w:val="26"/>
              </w:rPr>
            </w:pPr>
            <w:r w:rsidRPr="007171A9">
              <w:rPr>
                <w:b/>
                <w:szCs w:val="26"/>
              </w:rPr>
              <w:t>C</w:t>
            </w:r>
          </w:p>
        </w:tc>
      </w:tr>
      <w:tr w:rsidR="004133DA" w14:paraId="0F07D70B" w14:textId="77777777" w:rsidTr="00162939">
        <w:tc>
          <w:tcPr>
            <w:tcW w:w="500" w:type="pct"/>
            <w:tcMar>
              <w:left w:w="0" w:type="dxa"/>
              <w:right w:w="0" w:type="dxa"/>
            </w:tcMar>
          </w:tcPr>
          <w:p w14:paraId="217C0B4A" w14:textId="77777777" w:rsidR="004133DA" w:rsidRPr="007171A9" w:rsidRDefault="004133DA" w:rsidP="00162939">
            <w:pPr>
              <w:tabs>
                <w:tab w:val="left" w:pos="284"/>
              </w:tabs>
              <w:spacing w:before="60"/>
              <w:jc w:val="center"/>
              <w:rPr>
                <w:b/>
                <w:szCs w:val="26"/>
              </w:rPr>
            </w:pPr>
            <w:r w:rsidRPr="007171A9">
              <w:rPr>
                <w:b/>
                <w:szCs w:val="26"/>
              </w:rPr>
              <w:t>2</w:t>
            </w:r>
          </w:p>
        </w:tc>
        <w:tc>
          <w:tcPr>
            <w:tcW w:w="900" w:type="pct"/>
            <w:tcMar>
              <w:left w:w="0" w:type="dxa"/>
              <w:right w:w="0" w:type="dxa"/>
            </w:tcMar>
          </w:tcPr>
          <w:p w14:paraId="2EC9CE9B" w14:textId="77777777" w:rsidR="004133DA" w:rsidRPr="007171A9" w:rsidRDefault="004133DA" w:rsidP="00162939">
            <w:pPr>
              <w:tabs>
                <w:tab w:val="left" w:pos="284"/>
              </w:tabs>
              <w:spacing w:before="60"/>
              <w:jc w:val="center"/>
              <w:rPr>
                <w:b/>
                <w:szCs w:val="26"/>
              </w:rPr>
            </w:pPr>
            <w:r w:rsidRPr="007171A9">
              <w:rPr>
                <w:b/>
                <w:szCs w:val="26"/>
              </w:rPr>
              <w:t>C</w:t>
            </w:r>
          </w:p>
        </w:tc>
      </w:tr>
      <w:tr w:rsidR="004133DA" w14:paraId="4C909AA3" w14:textId="77777777" w:rsidTr="00162939">
        <w:tc>
          <w:tcPr>
            <w:tcW w:w="500" w:type="pct"/>
            <w:tcMar>
              <w:left w:w="0" w:type="dxa"/>
              <w:right w:w="0" w:type="dxa"/>
            </w:tcMar>
          </w:tcPr>
          <w:p w14:paraId="3AD18675" w14:textId="77777777" w:rsidR="004133DA" w:rsidRPr="007171A9" w:rsidRDefault="004133DA" w:rsidP="00162939">
            <w:pPr>
              <w:tabs>
                <w:tab w:val="left" w:pos="284"/>
              </w:tabs>
              <w:spacing w:before="60"/>
              <w:jc w:val="center"/>
              <w:rPr>
                <w:b/>
                <w:szCs w:val="26"/>
              </w:rPr>
            </w:pPr>
            <w:r w:rsidRPr="007171A9">
              <w:rPr>
                <w:b/>
                <w:szCs w:val="26"/>
              </w:rPr>
              <w:t>3</w:t>
            </w:r>
          </w:p>
        </w:tc>
        <w:tc>
          <w:tcPr>
            <w:tcW w:w="900" w:type="pct"/>
            <w:tcMar>
              <w:left w:w="0" w:type="dxa"/>
              <w:right w:w="0" w:type="dxa"/>
            </w:tcMar>
          </w:tcPr>
          <w:p w14:paraId="131FF898" w14:textId="77777777" w:rsidR="004133DA" w:rsidRPr="007171A9" w:rsidRDefault="004133DA" w:rsidP="00162939">
            <w:pPr>
              <w:tabs>
                <w:tab w:val="left" w:pos="284"/>
              </w:tabs>
              <w:spacing w:before="60"/>
              <w:jc w:val="center"/>
              <w:rPr>
                <w:b/>
                <w:szCs w:val="26"/>
              </w:rPr>
            </w:pPr>
            <w:r w:rsidRPr="007171A9">
              <w:rPr>
                <w:b/>
                <w:szCs w:val="26"/>
              </w:rPr>
              <w:t>A</w:t>
            </w:r>
          </w:p>
        </w:tc>
      </w:tr>
      <w:tr w:rsidR="004133DA" w14:paraId="65EA5E91" w14:textId="77777777" w:rsidTr="00162939">
        <w:tc>
          <w:tcPr>
            <w:tcW w:w="500" w:type="pct"/>
            <w:tcMar>
              <w:left w:w="0" w:type="dxa"/>
              <w:right w:w="0" w:type="dxa"/>
            </w:tcMar>
          </w:tcPr>
          <w:p w14:paraId="62893AA0" w14:textId="77777777" w:rsidR="004133DA" w:rsidRPr="007171A9" w:rsidRDefault="004133DA" w:rsidP="00162939">
            <w:pPr>
              <w:tabs>
                <w:tab w:val="left" w:pos="284"/>
              </w:tabs>
              <w:spacing w:before="60"/>
              <w:jc w:val="center"/>
              <w:rPr>
                <w:b/>
                <w:szCs w:val="26"/>
              </w:rPr>
            </w:pPr>
            <w:r w:rsidRPr="007171A9">
              <w:rPr>
                <w:b/>
                <w:szCs w:val="26"/>
              </w:rPr>
              <w:t>4</w:t>
            </w:r>
          </w:p>
        </w:tc>
        <w:tc>
          <w:tcPr>
            <w:tcW w:w="900" w:type="pct"/>
            <w:tcMar>
              <w:left w:w="0" w:type="dxa"/>
              <w:right w:w="0" w:type="dxa"/>
            </w:tcMar>
          </w:tcPr>
          <w:p w14:paraId="459AFD0B" w14:textId="77777777" w:rsidR="004133DA" w:rsidRPr="007171A9" w:rsidRDefault="004133DA" w:rsidP="00162939">
            <w:pPr>
              <w:tabs>
                <w:tab w:val="left" w:pos="284"/>
              </w:tabs>
              <w:spacing w:before="60"/>
              <w:jc w:val="center"/>
              <w:rPr>
                <w:b/>
                <w:szCs w:val="26"/>
              </w:rPr>
            </w:pPr>
            <w:r w:rsidRPr="007171A9">
              <w:rPr>
                <w:b/>
                <w:szCs w:val="26"/>
              </w:rPr>
              <w:t>A</w:t>
            </w:r>
          </w:p>
        </w:tc>
      </w:tr>
      <w:tr w:rsidR="004133DA" w14:paraId="22338C01" w14:textId="77777777" w:rsidTr="00162939">
        <w:tc>
          <w:tcPr>
            <w:tcW w:w="500" w:type="pct"/>
            <w:tcMar>
              <w:left w:w="0" w:type="dxa"/>
              <w:right w:w="0" w:type="dxa"/>
            </w:tcMar>
          </w:tcPr>
          <w:p w14:paraId="6B3ADD21" w14:textId="77777777" w:rsidR="004133DA" w:rsidRPr="007171A9" w:rsidRDefault="004133DA" w:rsidP="00162939">
            <w:pPr>
              <w:tabs>
                <w:tab w:val="left" w:pos="284"/>
              </w:tabs>
              <w:spacing w:before="60"/>
              <w:jc w:val="center"/>
              <w:rPr>
                <w:b/>
                <w:szCs w:val="26"/>
              </w:rPr>
            </w:pPr>
            <w:r w:rsidRPr="007171A9">
              <w:rPr>
                <w:b/>
                <w:szCs w:val="26"/>
              </w:rPr>
              <w:t>5</w:t>
            </w:r>
          </w:p>
        </w:tc>
        <w:tc>
          <w:tcPr>
            <w:tcW w:w="900" w:type="pct"/>
            <w:tcMar>
              <w:left w:w="0" w:type="dxa"/>
              <w:right w:w="0" w:type="dxa"/>
            </w:tcMar>
          </w:tcPr>
          <w:p w14:paraId="4C422FE0" w14:textId="77777777" w:rsidR="004133DA" w:rsidRPr="007171A9" w:rsidRDefault="004133DA" w:rsidP="00162939">
            <w:pPr>
              <w:tabs>
                <w:tab w:val="left" w:pos="284"/>
              </w:tabs>
              <w:spacing w:before="60"/>
              <w:jc w:val="center"/>
              <w:rPr>
                <w:b/>
                <w:szCs w:val="26"/>
              </w:rPr>
            </w:pPr>
            <w:r w:rsidRPr="007171A9">
              <w:rPr>
                <w:b/>
                <w:szCs w:val="26"/>
              </w:rPr>
              <w:t>C</w:t>
            </w:r>
          </w:p>
        </w:tc>
      </w:tr>
      <w:tr w:rsidR="004133DA" w14:paraId="35F84FFC" w14:textId="77777777" w:rsidTr="00162939">
        <w:tc>
          <w:tcPr>
            <w:tcW w:w="500" w:type="pct"/>
            <w:tcMar>
              <w:left w:w="0" w:type="dxa"/>
              <w:right w:w="0" w:type="dxa"/>
            </w:tcMar>
          </w:tcPr>
          <w:p w14:paraId="2E8EBDDC" w14:textId="77777777" w:rsidR="004133DA" w:rsidRPr="007171A9" w:rsidRDefault="004133DA" w:rsidP="00162939">
            <w:pPr>
              <w:tabs>
                <w:tab w:val="left" w:pos="284"/>
              </w:tabs>
              <w:spacing w:before="60"/>
              <w:jc w:val="center"/>
              <w:rPr>
                <w:b/>
                <w:szCs w:val="26"/>
              </w:rPr>
            </w:pPr>
            <w:r w:rsidRPr="007171A9">
              <w:rPr>
                <w:b/>
                <w:szCs w:val="26"/>
              </w:rPr>
              <w:t>6</w:t>
            </w:r>
          </w:p>
        </w:tc>
        <w:tc>
          <w:tcPr>
            <w:tcW w:w="900" w:type="pct"/>
            <w:tcMar>
              <w:left w:w="0" w:type="dxa"/>
              <w:right w:w="0" w:type="dxa"/>
            </w:tcMar>
          </w:tcPr>
          <w:p w14:paraId="35165CF1" w14:textId="77777777" w:rsidR="004133DA" w:rsidRPr="007171A9" w:rsidRDefault="004133DA" w:rsidP="00162939">
            <w:pPr>
              <w:tabs>
                <w:tab w:val="left" w:pos="284"/>
              </w:tabs>
              <w:spacing w:before="60"/>
              <w:jc w:val="center"/>
              <w:rPr>
                <w:b/>
                <w:szCs w:val="26"/>
              </w:rPr>
            </w:pPr>
            <w:r w:rsidRPr="007171A9">
              <w:rPr>
                <w:b/>
                <w:szCs w:val="26"/>
              </w:rPr>
              <w:t>D</w:t>
            </w:r>
          </w:p>
        </w:tc>
      </w:tr>
      <w:tr w:rsidR="004133DA" w14:paraId="36E4280A" w14:textId="77777777" w:rsidTr="00162939">
        <w:tc>
          <w:tcPr>
            <w:tcW w:w="500" w:type="pct"/>
            <w:tcMar>
              <w:left w:w="0" w:type="dxa"/>
              <w:right w:w="0" w:type="dxa"/>
            </w:tcMar>
          </w:tcPr>
          <w:p w14:paraId="12214680" w14:textId="77777777" w:rsidR="004133DA" w:rsidRPr="007171A9" w:rsidRDefault="004133DA" w:rsidP="00162939">
            <w:pPr>
              <w:tabs>
                <w:tab w:val="left" w:pos="284"/>
              </w:tabs>
              <w:spacing w:before="60"/>
              <w:jc w:val="center"/>
              <w:rPr>
                <w:b/>
                <w:szCs w:val="26"/>
              </w:rPr>
            </w:pPr>
            <w:r w:rsidRPr="007171A9">
              <w:rPr>
                <w:b/>
                <w:szCs w:val="26"/>
              </w:rPr>
              <w:t>7</w:t>
            </w:r>
          </w:p>
        </w:tc>
        <w:tc>
          <w:tcPr>
            <w:tcW w:w="900" w:type="pct"/>
            <w:tcMar>
              <w:left w:w="0" w:type="dxa"/>
              <w:right w:w="0" w:type="dxa"/>
            </w:tcMar>
          </w:tcPr>
          <w:p w14:paraId="219A48B6" w14:textId="77777777" w:rsidR="004133DA" w:rsidRPr="007171A9" w:rsidRDefault="004133DA" w:rsidP="00162939">
            <w:pPr>
              <w:tabs>
                <w:tab w:val="left" w:pos="284"/>
              </w:tabs>
              <w:spacing w:before="60"/>
              <w:jc w:val="center"/>
              <w:rPr>
                <w:b/>
                <w:szCs w:val="26"/>
              </w:rPr>
            </w:pPr>
            <w:r w:rsidRPr="007171A9">
              <w:rPr>
                <w:b/>
                <w:szCs w:val="26"/>
              </w:rPr>
              <w:t>D</w:t>
            </w:r>
          </w:p>
        </w:tc>
      </w:tr>
      <w:tr w:rsidR="004133DA" w14:paraId="0ECB9503" w14:textId="77777777" w:rsidTr="00162939">
        <w:tc>
          <w:tcPr>
            <w:tcW w:w="500" w:type="pct"/>
            <w:tcMar>
              <w:left w:w="0" w:type="dxa"/>
              <w:right w:w="0" w:type="dxa"/>
            </w:tcMar>
          </w:tcPr>
          <w:p w14:paraId="69E0CAC4" w14:textId="77777777" w:rsidR="004133DA" w:rsidRPr="007171A9" w:rsidRDefault="004133DA" w:rsidP="00162939">
            <w:pPr>
              <w:tabs>
                <w:tab w:val="left" w:pos="284"/>
              </w:tabs>
              <w:spacing w:before="60"/>
              <w:jc w:val="center"/>
              <w:rPr>
                <w:b/>
                <w:szCs w:val="26"/>
              </w:rPr>
            </w:pPr>
            <w:r w:rsidRPr="007171A9">
              <w:rPr>
                <w:b/>
                <w:szCs w:val="26"/>
              </w:rPr>
              <w:t>8</w:t>
            </w:r>
          </w:p>
        </w:tc>
        <w:tc>
          <w:tcPr>
            <w:tcW w:w="900" w:type="pct"/>
            <w:tcMar>
              <w:left w:w="0" w:type="dxa"/>
              <w:right w:w="0" w:type="dxa"/>
            </w:tcMar>
          </w:tcPr>
          <w:p w14:paraId="6FCFB7D0" w14:textId="77777777" w:rsidR="004133DA" w:rsidRPr="007171A9" w:rsidRDefault="004133DA" w:rsidP="00162939">
            <w:pPr>
              <w:tabs>
                <w:tab w:val="left" w:pos="284"/>
              </w:tabs>
              <w:spacing w:before="60"/>
              <w:jc w:val="center"/>
              <w:rPr>
                <w:b/>
                <w:szCs w:val="26"/>
              </w:rPr>
            </w:pPr>
            <w:r w:rsidRPr="007171A9">
              <w:rPr>
                <w:b/>
                <w:szCs w:val="26"/>
              </w:rPr>
              <w:t>C</w:t>
            </w:r>
          </w:p>
        </w:tc>
      </w:tr>
      <w:tr w:rsidR="004133DA" w14:paraId="2CE33128" w14:textId="77777777" w:rsidTr="00162939">
        <w:tc>
          <w:tcPr>
            <w:tcW w:w="500" w:type="pct"/>
            <w:tcMar>
              <w:left w:w="0" w:type="dxa"/>
              <w:right w:w="0" w:type="dxa"/>
            </w:tcMar>
          </w:tcPr>
          <w:p w14:paraId="33203DAD" w14:textId="77777777" w:rsidR="004133DA" w:rsidRPr="007171A9" w:rsidRDefault="004133DA" w:rsidP="00162939">
            <w:pPr>
              <w:tabs>
                <w:tab w:val="left" w:pos="284"/>
              </w:tabs>
              <w:spacing w:before="60"/>
              <w:jc w:val="center"/>
              <w:rPr>
                <w:b/>
                <w:szCs w:val="26"/>
              </w:rPr>
            </w:pPr>
            <w:r w:rsidRPr="007171A9">
              <w:rPr>
                <w:b/>
                <w:szCs w:val="26"/>
              </w:rPr>
              <w:t>9</w:t>
            </w:r>
          </w:p>
        </w:tc>
        <w:tc>
          <w:tcPr>
            <w:tcW w:w="900" w:type="pct"/>
            <w:tcMar>
              <w:left w:w="0" w:type="dxa"/>
              <w:right w:w="0" w:type="dxa"/>
            </w:tcMar>
          </w:tcPr>
          <w:p w14:paraId="76EAE86A" w14:textId="77777777" w:rsidR="004133DA" w:rsidRPr="007171A9" w:rsidRDefault="004133DA" w:rsidP="00162939">
            <w:pPr>
              <w:tabs>
                <w:tab w:val="left" w:pos="284"/>
              </w:tabs>
              <w:spacing w:before="60"/>
              <w:jc w:val="center"/>
              <w:rPr>
                <w:b/>
                <w:szCs w:val="26"/>
              </w:rPr>
            </w:pPr>
            <w:r w:rsidRPr="007171A9">
              <w:rPr>
                <w:b/>
                <w:szCs w:val="26"/>
              </w:rPr>
              <w:t>B</w:t>
            </w:r>
          </w:p>
        </w:tc>
      </w:tr>
      <w:tr w:rsidR="004133DA" w14:paraId="75E69C7B" w14:textId="77777777" w:rsidTr="00162939">
        <w:tc>
          <w:tcPr>
            <w:tcW w:w="500" w:type="pct"/>
            <w:tcMar>
              <w:left w:w="0" w:type="dxa"/>
              <w:right w:w="0" w:type="dxa"/>
            </w:tcMar>
          </w:tcPr>
          <w:p w14:paraId="22E18EBE" w14:textId="77777777" w:rsidR="004133DA" w:rsidRPr="007171A9" w:rsidRDefault="004133DA" w:rsidP="00162939">
            <w:pPr>
              <w:tabs>
                <w:tab w:val="left" w:pos="284"/>
              </w:tabs>
              <w:spacing w:before="60"/>
              <w:jc w:val="center"/>
              <w:rPr>
                <w:b/>
                <w:szCs w:val="26"/>
              </w:rPr>
            </w:pPr>
            <w:r w:rsidRPr="007171A9">
              <w:rPr>
                <w:b/>
                <w:szCs w:val="26"/>
              </w:rPr>
              <w:t>10</w:t>
            </w:r>
          </w:p>
        </w:tc>
        <w:tc>
          <w:tcPr>
            <w:tcW w:w="900" w:type="pct"/>
            <w:tcMar>
              <w:left w:w="0" w:type="dxa"/>
              <w:right w:w="0" w:type="dxa"/>
            </w:tcMar>
          </w:tcPr>
          <w:p w14:paraId="422DE63D" w14:textId="77777777" w:rsidR="004133DA" w:rsidRPr="007171A9" w:rsidRDefault="004133DA" w:rsidP="00162939">
            <w:pPr>
              <w:tabs>
                <w:tab w:val="left" w:pos="284"/>
              </w:tabs>
              <w:spacing w:before="60"/>
              <w:jc w:val="center"/>
              <w:rPr>
                <w:b/>
                <w:szCs w:val="26"/>
              </w:rPr>
            </w:pPr>
            <w:r w:rsidRPr="007171A9">
              <w:rPr>
                <w:b/>
                <w:szCs w:val="26"/>
              </w:rPr>
              <w:t>B</w:t>
            </w:r>
          </w:p>
        </w:tc>
      </w:tr>
      <w:tr w:rsidR="004133DA" w14:paraId="7AA8A3F2" w14:textId="77777777" w:rsidTr="00162939">
        <w:tc>
          <w:tcPr>
            <w:tcW w:w="500" w:type="pct"/>
            <w:tcMar>
              <w:left w:w="0" w:type="dxa"/>
              <w:right w:w="0" w:type="dxa"/>
            </w:tcMar>
          </w:tcPr>
          <w:p w14:paraId="2B0E1139" w14:textId="77777777" w:rsidR="004133DA" w:rsidRPr="007171A9" w:rsidRDefault="004133DA" w:rsidP="00162939">
            <w:pPr>
              <w:tabs>
                <w:tab w:val="left" w:pos="284"/>
              </w:tabs>
              <w:spacing w:before="60"/>
              <w:jc w:val="center"/>
              <w:rPr>
                <w:b/>
                <w:szCs w:val="26"/>
              </w:rPr>
            </w:pPr>
            <w:r w:rsidRPr="007171A9">
              <w:rPr>
                <w:b/>
                <w:szCs w:val="26"/>
              </w:rPr>
              <w:t>11</w:t>
            </w:r>
          </w:p>
        </w:tc>
        <w:tc>
          <w:tcPr>
            <w:tcW w:w="900" w:type="pct"/>
            <w:tcMar>
              <w:left w:w="0" w:type="dxa"/>
              <w:right w:w="0" w:type="dxa"/>
            </w:tcMar>
          </w:tcPr>
          <w:p w14:paraId="55B778F8" w14:textId="77777777" w:rsidR="004133DA" w:rsidRPr="007171A9" w:rsidRDefault="004133DA" w:rsidP="00162939">
            <w:pPr>
              <w:tabs>
                <w:tab w:val="left" w:pos="284"/>
              </w:tabs>
              <w:spacing w:before="60"/>
              <w:jc w:val="center"/>
              <w:rPr>
                <w:b/>
                <w:szCs w:val="26"/>
              </w:rPr>
            </w:pPr>
            <w:r w:rsidRPr="007171A9">
              <w:rPr>
                <w:b/>
                <w:szCs w:val="26"/>
              </w:rPr>
              <w:t>A</w:t>
            </w:r>
          </w:p>
        </w:tc>
      </w:tr>
      <w:tr w:rsidR="004133DA" w14:paraId="103064D7" w14:textId="77777777" w:rsidTr="00162939">
        <w:tc>
          <w:tcPr>
            <w:tcW w:w="500" w:type="pct"/>
            <w:tcMar>
              <w:left w:w="0" w:type="dxa"/>
              <w:right w:w="0" w:type="dxa"/>
            </w:tcMar>
          </w:tcPr>
          <w:p w14:paraId="32A683A9" w14:textId="77777777" w:rsidR="004133DA" w:rsidRPr="007171A9" w:rsidRDefault="004133DA" w:rsidP="00162939">
            <w:pPr>
              <w:tabs>
                <w:tab w:val="left" w:pos="284"/>
              </w:tabs>
              <w:spacing w:before="60"/>
              <w:jc w:val="center"/>
              <w:rPr>
                <w:b/>
                <w:szCs w:val="26"/>
              </w:rPr>
            </w:pPr>
            <w:r w:rsidRPr="007171A9">
              <w:rPr>
                <w:b/>
                <w:szCs w:val="26"/>
              </w:rPr>
              <w:t>12</w:t>
            </w:r>
          </w:p>
        </w:tc>
        <w:tc>
          <w:tcPr>
            <w:tcW w:w="900" w:type="pct"/>
            <w:tcMar>
              <w:left w:w="0" w:type="dxa"/>
              <w:right w:w="0" w:type="dxa"/>
            </w:tcMar>
          </w:tcPr>
          <w:p w14:paraId="3915B0E7" w14:textId="77777777" w:rsidR="004133DA" w:rsidRPr="007171A9" w:rsidRDefault="004133DA" w:rsidP="00162939">
            <w:pPr>
              <w:tabs>
                <w:tab w:val="left" w:pos="284"/>
              </w:tabs>
              <w:spacing w:before="60"/>
              <w:jc w:val="center"/>
              <w:rPr>
                <w:b/>
                <w:szCs w:val="26"/>
              </w:rPr>
            </w:pPr>
            <w:r w:rsidRPr="007171A9">
              <w:rPr>
                <w:b/>
                <w:szCs w:val="26"/>
              </w:rPr>
              <w:t>C</w:t>
            </w:r>
          </w:p>
        </w:tc>
      </w:tr>
      <w:tr w:rsidR="004133DA" w14:paraId="14749A7C" w14:textId="77777777" w:rsidTr="00162939">
        <w:tc>
          <w:tcPr>
            <w:tcW w:w="500" w:type="pct"/>
            <w:tcMar>
              <w:left w:w="0" w:type="dxa"/>
              <w:right w:w="0" w:type="dxa"/>
            </w:tcMar>
          </w:tcPr>
          <w:p w14:paraId="2B993432" w14:textId="77777777" w:rsidR="004133DA" w:rsidRPr="007171A9" w:rsidRDefault="004133DA" w:rsidP="00162939">
            <w:pPr>
              <w:tabs>
                <w:tab w:val="left" w:pos="284"/>
              </w:tabs>
              <w:spacing w:before="60"/>
              <w:jc w:val="center"/>
              <w:rPr>
                <w:b/>
                <w:szCs w:val="26"/>
              </w:rPr>
            </w:pPr>
            <w:r w:rsidRPr="007171A9">
              <w:rPr>
                <w:b/>
                <w:szCs w:val="26"/>
              </w:rPr>
              <w:t>13</w:t>
            </w:r>
          </w:p>
        </w:tc>
        <w:tc>
          <w:tcPr>
            <w:tcW w:w="900" w:type="pct"/>
            <w:tcMar>
              <w:left w:w="0" w:type="dxa"/>
              <w:right w:w="0" w:type="dxa"/>
            </w:tcMar>
          </w:tcPr>
          <w:p w14:paraId="2F741C76" w14:textId="77777777" w:rsidR="004133DA" w:rsidRPr="007171A9" w:rsidRDefault="004133DA" w:rsidP="00162939">
            <w:pPr>
              <w:tabs>
                <w:tab w:val="left" w:pos="284"/>
              </w:tabs>
              <w:spacing w:before="60"/>
              <w:jc w:val="center"/>
              <w:rPr>
                <w:b/>
                <w:szCs w:val="26"/>
              </w:rPr>
            </w:pPr>
            <w:r w:rsidRPr="007171A9">
              <w:rPr>
                <w:b/>
                <w:szCs w:val="26"/>
              </w:rPr>
              <w:t>D</w:t>
            </w:r>
          </w:p>
        </w:tc>
      </w:tr>
      <w:tr w:rsidR="004133DA" w14:paraId="547B842B" w14:textId="77777777" w:rsidTr="00162939">
        <w:tc>
          <w:tcPr>
            <w:tcW w:w="500" w:type="pct"/>
            <w:tcMar>
              <w:left w:w="0" w:type="dxa"/>
              <w:right w:w="0" w:type="dxa"/>
            </w:tcMar>
          </w:tcPr>
          <w:p w14:paraId="585742B0" w14:textId="77777777" w:rsidR="004133DA" w:rsidRPr="007171A9" w:rsidRDefault="004133DA" w:rsidP="00162939">
            <w:pPr>
              <w:tabs>
                <w:tab w:val="left" w:pos="284"/>
              </w:tabs>
              <w:spacing w:before="60"/>
              <w:jc w:val="center"/>
              <w:rPr>
                <w:b/>
                <w:szCs w:val="26"/>
              </w:rPr>
            </w:pPr>
            <w:r w:rsidRPr="007171A9">
              <w:rPr>
                <w:b/>
                <w:szCs w:val="26"/>
              </w:rPr>
              <w:t>14</w:t>
            </w:r>
          </w:p>
        </w:tc>
        <w:tc>
          <w:tcPr>
            <w:tcW w:w="900" w:type="pct"/>
            <w:tcMar>
              <w:left w:w="0" w:type="dxa"/>
              <w:right w:w="0" w:type="dxa"/>
            </w:tcMar>
          </w:tcPr>
          <w:p w14:paraId="26A64A42" w14:textId="77777777" w:rsidR="004133DA" w:rsidRPr="007171A9" w:rsidRDefault="004133DA" w:rsidP="00162939">
            <w:pPr>
              <w:tabs>
                <w:tab w:val="left" w:pos="284"/>
              </w:tabs>
              <w:spacing w:before="60"/>
              <w:jc w:val="center"/>
              <w:rPr>
                <w:b/>
                <w:szCs w:val="26"/>
              </w:rPr>
            </w:pPr>
            <w:r w:rsidRPr="007171A9">
              <w:rPr>
                <w:b/>
                <w:szCs w:val="26"/>
              </w:rPr>
              <w:t>C</w:t>
            </w:r>
          </w:p>
        </w:tc>
      </w:tr>
      <w:tr w:rsidR="004133DA" w14:paraId="55B607DC" w14:textId="77777777" w:rsidTr="00162939">
        <w:tc>
          <w:tcPr>
            <w:tcW w:w="500" w:type="pct"/>
            <w:tcMar>
              <w:left w:w="0" w:type="dxa"/>
              <w:right w:w="0" w:type="dxa"/>
            </w:tcMar>
          </w:tcPr>
          <w:p w14:paraId="218A3652" w14:textId="77777777" w:rsidR="004133DA" w:rsidRPr="007171A9" w:rsidRDefault="004133DA" w:rsidP="00162939">
            <w:pPr>
              <w:tabs>
                <w:tab w:val="left" w:pos="284"/>
              </w:tabs>
              <w:spacing w:before="60"/>
              <w:jc w:val="center"/>
              <w:rPr>
                <w:b/>
                <w:szCs w:val="26"/>
              </w:rPr>
            </w:pPr>
            <w:r w:rsidRPr="007171A9">
              <w:rPr>
                <w:b/>
                <w:szCs w:val="26"/>
              </w:rPr>
              <w:t>15</w:t>
            </w:r>
          </w:p>
        </w:tc>
        <w:tc>
          <w:tcPr>
            <w:tcW w:w="900" w:type="pct"/>
            <w:tcMar>
              <w:left w:w="0" w:type="dxa"/>
              <w:right w:w="0" w:type="dxa"/>
            </w:tcMar>
          </w:tcPr>
          <w:p w14:paraId="4E52B351" w14:textId="77777777" w:rsidR="004133DA" w:rsidRPr="007171A9" w:rsidRDefault="004133DA" w:rsidP="00162939">
            <w:pPr>
              <w:tabs>
                <w:tab w:val="left" w:pos="284"/>
              </w:tabs>
              <w:spacing w:before="60"/>
              <w:jc w:val="center"/>
              <w:rPr>
                <w:b/>
                <w:szCs w:val="26"/>
              </w:rPr>
            </w:pPr>
            <w:r w:rsidRPr="007171A9">
              <w:rPr>
                <w:b/>
                <w:szCs w:val="26"/>
              </w:rPr>
              <w:t>B</w:t>
            </w:r>
          </w:p>
        </w:tc>
      </w:tr>
      <w:tr w:rsidR="004133DA" w14:paraId="086B7AAA" w14:textId="77777777" w:rsidTr="00162939">
        <w:tc>
          <w:tcPr>
            <w:tcW w:w="500" w:type="pct"/>
            <w:tcMar>
              <w:left w:w="0" w:type="dxa"/>
              <w:right w:w="0" w:type="dxa"/>
            </w:tcMar>
          </w:tcPr>
          <w:p w14:paraId="4358702B" w14:textId="77777777" w:rsidR="004133DA" w:rsidRPr="007171A9" w:rsidRDefault="004133DA" w:rsidP="00162939">
            <w:pPr>
              <w:tabs>
                <w:tab w:val="left" w:pos="284"/>
              </w:tabs>
              <w:spacing w:before="60"/>
              <w:jc w:val="center"/>
              <w:rPr>
                <w:b/>
                <w:szCs w:val="26"/>
              </w:rPr>
            </w:pPr>
            <w:r w:rsidRPr="007171A9">
              <w:rPr>
                <w:b/>
                <w:szCs w:val="26"/>
              </w:rPr>
              <w:t>16</w:t>
            </w:r>
          </w:p>
        </w:tc>
        <w:tc>
          <w:tcPr>
            <w:tcW w:w="900" w:type="pct"/>
            <w:tcMar>
              <w:left w:w="0" w:type="dxa"/>
              <w:right w:w="0" w:type="dxa"/>
            </w:tcMar>
          </w:tcPr>
          <w:p w14:paraId="32D3F504" w14:textId="77777777" w:rsidR="004133DA" w:rsidRPr="007171A9" w:rsidRDefault="004133DA" w:rsidP="00162939">
            <w:pPr>
              <w:tabs>
                <w:tab w:val="left" w:pos="284"/>
              </w:tabs>
              <w:spacing w:before="60"/>
              <w:jc w:val="center"/>
              <w:rPr>
                <w:b/>
                <w:szCs w:val="26"/>
              </w:rPr>
            </w:pPr>
            <w:r w:rsidRPr="007171A9">
              <w:rPr>
                <w:b/>
                <w:szCs w:val="26"/>
              </w:rPr>
              <w:t>D</w:t>
            </w:r>
          </w:p>
        </w:tc>
      </w:tr>
      <w:tr w:rsidR="004133DA" w14:paraId="6948BA4C" w14:textId="77777777" w:rsidTr="00162939">
        <w:tc>
          <w:tcPr>
            <w:tcW w:w="500" w:type="pct"/>
            <w:tcMar>
              <w:left w:w="0" w:type="dxa"/>
              <w:right w:w="0" w:type="dxa"/>
            </w:tcMar>
          </w:tcPr>
          <w:p w14:paraId="1E4D87ED" w14:textId="77777777" w:rsidR="004133DA" w:rsidRPr="007171A9" w:rsidRDefault="004133DA" w:rsidP="00162939">
            <w:pPr>
              <w:tabs>
                <w:tab w:val="left" w:pos="284"/>
              </w:tabs>
              <w:spacing w:before="60"/>
              <w:jc w:val="center"/>
              <w:rPr>
                <w:b/>
                <w:szCs w:val="26"/>
              </w:rPr>
            </w:pPr>
            <w:r w:rsidRPr="007171A9">
              <w:rPr>
                <w:b/>
                <w:szCs w:val="26"/>
              </w:rPr>
              <w:t>17</w:t>
            </w:r>
          </w:p>
        </w:tc>
        <w:tc>
          <w:tcPr>
            <w:tcW w:w="900" w:type="pct"/>
            <w:tcMar>
              <w:left w:w="0" w:type="dxa"/>
              <w:right w:w="0" w:type="dxa"/>
            </w:tcMar>
          </w:tcPr>
          <w:p w14:paraId="1F646378" w14:textId="77777777" w:rsidR="004133DA" w:rsidRPr="007171A9" w:rsidRDefault="004133DA" w:rsidP="00162939">
            <w:pPr>
              <w:tabs>
                <w:tab w:val="left" w:pos="284"/>
              </w:tabs>
              <w:spacing w:before="60"/>
              <w:jc w:val="center"/>
              <w:rPr>
                <w:b/>
                <w:szCs w:val="26"/>
              </w:rPr>
            </w:pPr>
            <w:r w:rsidRPr="007171A9">
              <w:rPr>
                <w:b/>
                <w:szCs w:val="26"/>
              </w:rPr>
              <w:t>C</w:t>
            </w:r>
          </w:p>
        </w:tc>
      </w:tr>
      <w:tr w:rsidR="004133DA" w14:paraId="59A920B3" w14:textId="77777777" w:rsidTr="00162939">
        <w:tc>
          <w:tcPr>
            <w:tcW w:w="500" w:type="pct"/>
            <w:tcMar>
              <w:left w:w="0" w:type="dxa"/>
              <w:right w:w="0" w:type="dxa"/>
            </w:tcMar>
          </w:tcPr>
          <w:p w14:paraId="261FEF4B" w14:textId="77777777" w:rsidR="004133DA" w:rsidRPr="007171A9" w:rsidRDefault="004133DA" w:rsidP="00162939">
            <w:pPr>
              <w:tabs>
                <w:tab w:val="left" w:pos="284"/>
              </w:tabs>
              <w:spacing w:before="60"/>
              <w:jc w:val="center"/>
              <w:rPr>
                <w:b/>
                <w:szCs w:val="26"/>
              </w:rPr>
            </w:pPr>
            <w:r w:rsidRPr="007171A9">
              <w:rPr>
                <w:b/>
                <w:szCs w:val="26"/>
              </w:rPr>
              <w:t>18</w:t>
            </w:r>
          </w:p>
        </w:tc>
        <w:tc>
          <w:tcPr>
            <w:tcW w:w="900" w:type="pct"/>
            <w:tcMar>
              <w:left w:w="0" w:type="dxa"/>
              <w:right w:w="0" w:type="dxa"/>
            </w:tcMar>
          </w:tcPr>
          <w:p w14:paraId="322BE97D" w14:textId="77777777" w:rsidR="004133DA" w:rsidRPr="007171A9" w:rsidRDefault="004133DA" w:rsidP="00162939">
            <w:pPr>
              <w:tabs>
                <w:tab w:val="left" w:pos="284"/>
              </w:tabs>
              <w:spacing w:before="60"/>
              <w:jc w:val="center"/>
              <w:rPr>
                <w:b/>
                <w:szCs w:val="26"/>
              </w:rPr>
            </w:pPr>
            <w:r w:rsidRPr="007171A9">
              <w:rPr>
                <w:b/>
                <w:szCs w:val="26"/>
              </w:rPr>
              <w:t>A</w:t>
            </w:r>
          </w:p>
        </w:tc>
      </w:tr>
      <w:tr w:rsidR="004133DA" w14:paraId="6A1689B4" w14:textId="77777777" w:rsidTr="00162939">
        <w:tc>
          <w:tcPr>
            <w:tcW w:w="500" w:type="pct"/>
            <w:tcMar>
              <w:left w:w="0" w:type="dxa"/>
              <w:right w:w="0" w:type="dxa"/>
            </w:tcMar>
          </w:tcPr>
          <w:p w14:paraId="48584706" w14:textId="77777777" w:rsidR="004133DA" w:rsidRPr="007171A9" w:rsidRDefault="004133DA" w:rsidP="00162939">
            <w:pPr>
              <w:tabs>
                <w:tab w:val="left" w:pos="284"/>
              </w:tabs>
              <w:spacing w:before="60"/>
              <w:jc w:val="center"/>
              <w:rPr>
                <w:b/>
                <w:szCs w:val="26"/>
              </w:rPr>
            </w:pPr>
            <w:r w:rsidRPr="007171A9">
              <w:rPr>
                <w:b/>
                <w:szCs w:val="26"/>
              </w:rPr>
              <w:t>19</w:t>
            </w:r>
          </w:p>
        </w:tc>
        <w:tc>
          <w:tcPr>
            <w:tcW w:w="900" w:type="pct"/>
            <w:tcMar>
              <w:left w:w="0" w:type="dxa"/>
              <w:right w:w="0" w:type="dxa"/>
            </w:tcMar>
          </w:tcPr>
          <w:p w14:paraId="7DA97C67" w14:textId="77777777" w:rsidR="004133DA" w:rsidRPr="007171A9" w:rsidRDefault="004133DA" w:rsidP="00162939">
            <w:pPr>
              <w:tabs>
                <w:tab w:val="left" w:pos="284"/>
              </w:tabs>
              <w:spacing w:before="60"/>
              <w:jc w:val="center"/>
              <w:rPr>
                <w:b/>
                <w:szCs w:val="26"/>
              </w:rPr>
            </w:pPr>
            <w:r w:rsidRPr="007171A9">
              <w:rPr>
                <w:b/>
                <w:szCs w:val="26"/>
              </w:rPr>
              <w:t>B</w:t>
            </w:r>
          </w:p>
        </w:tc>
      </w:tr>
      <w:tr w:rsidR="004133DA" w14:paraId="2B902DDE" w14:textId="77777777" w:rsidTr="00162939">
        <w:tc>
          <w:tcPr>
            <w:tcW w:w="500" w:type="pct"/>
            <w:tcMar>
              <w:left w:w="0" w:type="dxa"/>
              <w:right w:w="0" w:type="dxa"/>
            </w:tcMar>
          </w:tcPr>
          <w:p w14:paraId="7DADBC31" w14:textId="77777777" w:rsidR="004133DA" w:rsidRPr="007171A9" w:rsidRDefault="004133DA" w:rsidP="00162939">
            <w:pPr>
              <w:tabs>
                <w:tab w:val="left" w:pos="284"/>
              </w:tabs>
              <w:spacing w:before="60"/>
              <w:jc w:val="center"/>
              <w:rPr>
                <w:b/>
                <w:szCs w:val="26"/>
              </w:rPr>
            </w:pPr>
            <w:r w:rsidRPr="007171A9">
              <w:rPr>
                <w:b/>
                <w:szCs w:val="26"/>
              </w:rPr>
              <w:t>20</w:t>
            </w:r>
          </w:p>
        </w:tc>
        <w:tc>
          <w:tcPr>
            <w:tcW w:w="900" w:type="pct"/>
            <w:tcMar>
              <w:left w:w="0" w:type="dxa"/>
              <w:right w:w="0" w:type="dxa"/>
            </w:tcMar>
          </w:tcPr>
          <w:p w14:paraId="0D19A308" w14:textId="77777777" w:rsidR="004133DA" w:rsidRPr="007171A9" w:rsidRDefault="004133DA" w:rsidP="00162939">
            <w:pPr>
              <w:tabs>
                <w:tab w:val="left" w:pos="284"/>
              </w:tabs>
              <w:spacing w:before="60"/>
              <w:jc w:val="center"/>
              <w:rPr>
                <w:b/>
                <w:szCs w:val="26"/>
              </w:rPr>
            </w:pPr>
            <w:r w:rsidRPr="007171A9">
              <w:rPr>
                <w:b/>
                <w:szCs w:val="26"/>
              </w:rPr>
              <w:t>B</w:t>
            </w:r>
          </w:p>
        </w:tc>
      </w:tr>
      <w:tr w:rsidR="004133DA" w14:paraId="6C4D4B1F" w14:textId="77777777" w:rsidTr="00162939">
        <w:tc>
          <w:tcPr>
            <w:tcW w:w="500" w:type="pct"/>
            <w:tcMar>
              <w:left w:w="0" w:type="dxa"/>
              <w:right w:w="0" w:type="dxa"/>
            </w:tcMar>
          </w:tcPr>
          <w:p w14:paraId="553C6DD2" w14:textId="77777777" w:rsidR="004133DA" w:rsidRPr="007171A9" w:rsidRDefault="004133DA" w:rsidP="00162939">
            <w:pPr>
              <w:tabs>
                <w:tab w:val="left" w:pos="284"/>
              </w:tabs>
              <w:spacing w:before="60"/>
              <w:jc w:val="center"/>
              <w:rPr>
                <w:b/>
                <w:szCs w:val="26"/>
              </w:rPr>
            </w:pPr>
            <w:r w:rsidRPr="007171A9">
              <w:rPr>
                <w:b/>
                <w:szCs w:val="26"/>
              </w:rPr>
              <w:t>21</w:t>
            </w:r>
          </w:p>
        </w:tc>
        <w:tc>
          <w:tcPr>
            <w:tcW w:w="900" w:type="pct"/>
            <w:tcMar>
              <w:left w:w="0" w:type="dxa"/>
              <w:right w:w="0" w:type="dxa"/>
            </w:tcMar>
          </w:tcPr>
          <w:p w14:paraId="0A4DF8C5" w14:textId="77777777" w:rsidR="004133DA" w:rsidRPr="007171A9" w:rsidRDefault="004133DA" w:rsidP="00162939">
            <w:pPr>
              <w:tabs>
                <w:tab w:val="left" w:pos="284"/>
              </w:tabs>
              <w:spacing w:before="60"/>
              <w:jc w:val="center"/>
              <w:rPr>
                <w:b/>
                <w:szCs w:val="26"/>
              </w:rPr>
            </w:pPr>
            <w:r w:rsidRPr="007171A9">
              <w:rPr>
                <w:b/>
                <w:szCs w:val="26"/>
              </w:rPr>
              <w:t>D</w:t>
            </w:r>
          </w:p>
        </w:tc>
      </w:tr>
      <w:tr w:rsidR="004133DA" w14:paraId="268788BE" w14:textId="77777777" w:rsidTr="00162939">
        <w:tc>
          <w:tcPr>
            <w:tcW w:w="500" w:type="pct"/>
            <w:tcMar>
              <w:left w:w="0" w:type="dxa"/>
              <w:right w:w="0" w:type="dxa"/>
            </w:tcMar>
          </w:tcPr>
          <w:p w14:paraId="6C47CEE2" w14:textId="77777777" w:rsidR="004133DA" w:rsidRPr="007171A9" w:rsidRDefault="004133DA" w:rsidP="00162939">
            <w:pPr>
              <w:tabs>
                <w:tab w:val="left" w:pos="284"/>
              </w:tabs>
              <w:spacing w:before="60"/>
              <w:jc w:val="center"/>
              <w:rPr>
                <w:b/>
                <w:szCs w:val="26"/>
              </w:rPr>
            </w:pPr>
            <w:r w:rsidRPr="007171A9">
              <w:rPr>
                <w:b/>
                <w:szCs w:val="26"/>
              </w:rPr>
              <w:t>22</w:t>
            </w:r>
          </w:p>
        </w:tc>
        <w:tc>
          <w:tcPr>
            <w:tcW w:w="900" w:type="pct"/>
            <w:tcMar>
              <w:left w:w="0" w:type="dxa"/>
              <w:right w:w="0" w:type="dxa"/>
            </w:tcMar>
          </w:tcPr>
          <w:p w14:paraId="19D8A03A" w14:textId="77777777" w:rsidR="004133DA" w:rsidRPr="007171A9" w:rsidRDefault="004133DA" w:rsidP="00162939">
            <w:pPr>
              <w:tabs>
                <w:tab w:val="left" w:pos="284"/>
              </w:tabs>
              <w:spacing w:before="60"/>
              <w:jc w:val="center"/>
              <w:rPr>
                <w:b/>
                <w:szCs w:val="26"/>
              </w:rPr>
            </w:pPr>
            <w:r w:rsidRPr="007171A9">
              <w:rPr>
                <w:b/>
                <w:szCs w:val="26"/>
              </w:rPr>
              <w:t>D</w:t>
            </w:r>
          </w:p>
        </w:tc>
      </w:tr>
      <w:tr w:rsidR="004133DA" w14:paraId="7E75BDB0" w14:textId="77777777" w:rsidTr="00162939">
        <w:tc>
          <w:tcPr>
            <w:tcW w:w="500" w:type="pct"/>
            <w:tcMar>
              <w:left w:w="0" w:type="dxa"/>
              <w:right w:w="0" w:type="dxa"/>
            </w:tcMar>
          </w:tcPr>
          <w:p w14:paraId="3895B94A" w14:textId="77777777" w:rsidR="004133DA" w:rsidRPr="007171A9" w:rsidRDefault="004133DA" w:rsidP="00162939">
            <w:pPr>
              <w:tabs>
                <w:tab w:val="left" w:pos="284"/>
              </w:tabs>
              <w:spacing w:before="60"/>
              <w:jc w:val="center"/>
              <w:rPr>
                <w:b/>
                <w:szCs w:val="26"/>
              </w:rPr>
            </w:pPr>
            <w:r w:rsidRPr="007171A9">
              <w:rPr>
                <w:b/>
                <w:szCs w:val="26"/>
              </w:rPr>
              <w:t>23</w:t>
            </w:r>
          </w:p>
        </w:tc>
        <w:tc>
          <w:tcPr>
            <w:tcW w:w="900" w:type="pct"/>
            <w:tcMar>
              <w:left w:w="0" w:type="dxa"/>
              <w:right w:w="0" w:type="dxa"/>
            </w:tcMar>
          </w:tcPr>
          <w:p w14:paraId="62F224AC" w14:textId="77777777" w:rsidR="004133DA" w:rsidRPr="007171A9" w:rsidRDefault="004133DA" w:rsidP="00162939">
            <w:pPr>
              <w:tabs>
                <w:tab w:val="left" w:pos="284"/>
              </w:tabs>
              <w:spacing w:before="60"/>
              <w:jc w:val="center"/>
              <w:rPr>
                <w:b/>
                <w:szCs w:val="26"/>
              </w:rPr>
            </w:pPr>
            <w:r w:rsidRPr="007171A9">
              <w:rPr>
                <w:b/>
                <w:szCs w:val="26"/>
              </w:rPr>
              <w:t>A</w:t>
            </w:r>
          </w:p>
        </w:tc>
      </w:tr>
      <w:tr w:rsidR="004133DA" w14:paraId="6409A270" w14:textId="77777777" w:rsidTr="00162939">
        <w:tc>
          <w:tcPr>
            <w:tcW w:w="500" w:type="pct"/>
            <w:tcMar>
              <w:left w:w="0" w:type="dxa"/>
              <w:right w:w="0" w:type="dxa"/>
            </w:tcMar>
          </w:tcPr>
          <w:p w14:paraId="05FAF5AA" w14:textId="77777777" w:rsidR="004133DA" w:rsidRPr="007171A9" w:rsidRDefault="004133DA" w:rsidP="00162939">
            <w:pPr>
              <w:tabs>
                <w:tab w:val="left" w:pos="284"/>
              </w:tabs>
              <w:spacing w:before="60"/>
              <w:jc w:val="center"/>
              <w:rPr>
                <w:b/>
                <w:szCs w:val="26"/>
              </w:rPr>
            </w:pPr>
            <w:r w:rsidRPr="007171A9">
              <w:rPr>
                <w:b/>
                <w:szCs w:val="26"/>
              </w:rPr>
              <w:t>24</w:t>
            </w:r>
          </w:p>
        </w:tc>
        <w:tc>
          <w:tcPr>
            <w:tcW w:w="900" w:type="pct"/>
            <w:tcMar>
              <w:left w:w="0" w:type="dxa"/>
              <w:right w:w="0" w:type="dxa"/>
            </w:tcMar>
          </w:tcPr>
          <w:p w14:paraId="07AF1D74" w14:textId="77777777" w:rsidR="004133DA" w:rsidRPr="007171A9" w:rsidRDefault="004133DA" w:rsidP="00162939">
            <w:pPr>
              <w:tabs>
                <w:tab w:val="left" w:pos="284"/>
              </w:tabs>
              <w:spacing w:before="60"/>
              <w:jc w:val="center"/>
              <w:rPr>
                <w:b/>
                <w:szCs w:val="26"/>
              </w:rPr>
            </w:pPr>
            <w:r w:rsidRPr="007171A9">
              <w:rPr>
                <w:b/>
                <w:szCs w:val="26"/>
              </w:rPr>
              <w:t>A</w:t>
            </w:r>
          </w:p>
        </w:tc>
      </w:tr>
      <w:tr w:rsidR="004133DA" w14:paraId="1AB6BF08" w14:textId="77777777" w:rsidTr="00162939">
        <w:tc>
          <w:tcPr>
            <w:tcW w:w="500" w:type="pct"/>
            <w:tcMar>
              <w:left w:w="0" w:type="dxa"/>
              <w:right w:w="0" w:type="dxa"/>
            </w:tcMar>
          </w:tcPr>
          <w:p w14:paraId="60A97E79" w14:textId="77777777" w:rsidR="004133DA" w:rsidRPr="007171A9" w:rsidRDefault="004133DA" w:rsidP="00162939">
            <w:pPr>
              <w:tabs>
                <w:tab w:val="left" w:pos="284"/>
              </w:tabs>
              <w:spacing w:before="60"/>
              <w:jc w:val="center"/>
              <w:rPr>
                <w:b/>
                <w:szCs w:val="26"/>
              </w:rPr>
            </w:pPr>
            <w:r w:rsidRPr="007171A9">
              <w:rPr>
                <w:b/>
                <w:szCs w:val="26"/>
              </w:rPr>
              <w:t>25</w:t>
            </w:r>
          </w:p>
        </w:tc>
        <w:tc>
          <w:tcPr>
            <w:tcW w:w="900" w:type="pct"/>
            <w:tcMar>
              <w:left w:w="0" w:type="dxa"/>
              <w:right w:w="0" w:type="dxa"/>
            </w:tcMar>
          </w:tcPr>
          <w:p w14:paraId="6165D55A" w14:textId="77777777" w:rsidR="004133DA" w:rsidRPr="007171A9" w:rsidRDefault="004133DA" w:rsidP="00162939">
            <w:pPr>
              <w:tabs>
                <w:tab w:val="left" w:pos="284"/>
              </w:tabs>
              <w:spacing w:before="60"/>
              <w:jc w:val="center"/>
              <w:rPr>
                <w:b/>
                <w:szCs w:val="26"/>
              </w:rPr>
            </w:pPr>
            <w:r w:rsidRPr="007171A9">
              <w:rPr>
                <w:b/>
                <w:szCs w:val="26"/>
              </w:rPr>
              <w:t>C</w:t>
            </w:r>
          </w:p>
        </w:tc>
      </w:tr>
      <w:tr w:rsidR="004133DA" w14:paraId="16DC2DA1" w14:textId="77777777" w:rsidTr="00162939">
        <w:tc>
          <w:tcPr>
            <w:tcW w:w="500" w:type="pct"/>
            <w:tcMar>
              <w:left w:w="0" w:type="dxa"/>
              <w:right w:w="0" w:type="dxa"/>
            </w:tcMar>
          </w:tcPr>
          <w:p w14:paraId="6FCB4782" w14:textId="77777777" w:rsidR="004133DA" w:rsidRPr="007171A9" w:rsidRDefault="004133DA" w:rsidP="00162939">
            <w:pPr>
              <w:tabs>
                <w:tab w:val="left" w:pos="284"/>
              </w:tabs>
              <w:spacing w:before="60"/>
              <w:jc w:val="center"/>
              <w:rPr>
                <w:b/>
                <w:szCs w:val="26"/>
              </w:rPr>
            </w:pPr>
            <w:r w:rsidRPr="007171A9">
              <w:rPr>
                <w:b/>
                <w:szCs w:val="26"/>
              </w:rPr>
              <w:t>26</w:t>
            </w:r>
          </w:p>
        </w:tc>
        <w:tc>
          <w:tcPr>
            <w:tcW w:w="900" w:type="pct"/>
            <w:tcMar>
              <w:left w:w="0" w:type="dxa"/>
              <w:right w:w="0" w:type="dxa"/>
            </w:tcMar>
          </w:tcPr>
          <w:p w14:paraId="64832981" w14:textId="77777777" w:rsidR="004133DA" w:rsidRPr="007171A9" w:rsidRDefault="004133DA" w:rsidP="00162939">
            <w:pPr>
              <w:tabs>
                <w:tab w:val="left" w:pos="284"/>
              </w:tabs>
              <w:spacing w:before="60"/>
              <w:jc w:val="center"/>
              <w:rPr>
                <w:b/>
                <w:szCs w:val="26"/>
              </w:rPr>
            </w:pPr>
            <w:r w:rsidRPr="007171A9">
              <w:rPr>
                <w:b/>
                <w:szCs w:val="26"/>
              </w:rPr>
              <w:t>B</w:t>
            </w:r>
          </w:p>
        </w:tc>
      </w:tr>
      <w:tr w:rsidR="004133DA" w14:paraId="5A5EA446" w14:textId="77777777" w:rsidTr="00162939">
        <w:tc>
          <w:tcPr>
            <w:tcW w:w="500" w:type="pct"/>
            <w:tcMar>
              <w:left w:w="0" w:type="dxa"/>
              <w:right w:w="0" w:type="dxa"/>
            </w:tcMar>
          </w:tcPr>
          <w:p w14:paraId="17CF4552" w14:textId="77777777" w:rsidR="004133DA" w:rsidRPr="007171A9" w:rsidRDefault="004133DA" w:rsidP="00162939">
            <w:pPr>
              <w:tabs>
                <w:tab w:val="left" w:pos="284"/>
              </w:tabs>
              <w:spacing w:before="60"/>
              <w:jc w:val="center"/>
              <w:rPr>
                <w:b/>
                <w:szCs w:val="26"/>
              </w:rPr>
            </w:pPr>
            <w:r w:rsidRPr="007171A9">
              <w:rPr>
                <w:b/>
                <w:szCs w:val="26"/>
              </w:rPr>
              <w:t>27</w:t>
            </w:r>
          </w:p>
        </w:tc>
        <w:tc>
          <w:tcPr>
            <w:tcW w:w="900" w:type="pct"/>
            <w:tcMar>
              <w:left w:w="0" w:type="dxa"/>
              <w:right w:w="0" w:type="dxa"/>
            </w:tcMar>
          </w:tcPr>
          <w:p w14:paraId="05A30760" w14:textId="77777777" w:rsidR="004133DA" w:rsidRPr="007171A9" w:rsidRDefault="004133DA" w:rsidP="00162939">
            <w:pPr>
              <w:tabs>
                <w:tab w:val="left" w:pos="284"/>
              </w:tabs>
              <w:spacing w:before="60"/>
              <w:jc w:val="center"/>
              <w:rPr>
                <w:b/>
                <w:szCs w:val="26"/>
              </w:rPr>
            </w:pPr>
            <w:r w:rsidRPr="007171A9">
              <w:rPr>
                <w:b/>
                <w:szCs w:val="26"/>
              </w:rPr>
              <w:t>C</w:t>
            </w:r>
          </w:p>
        </w:tc>
      </w:tr>
      <w:tr w:rsidR="004133DA" w14:paraId="3DE2EA44" w14:textId="77777777" w:rsidTr="00162939">
        <w:tc>
          <w:tcPr>
            <w:tcW w:w="500" w:type="pct"/>
            <w:tcMar>
              <w:left w:w="0" w:type="dxa"/>
              <w:right w:w="0" w:type="dxa"/>
            </w:tcMar>
          </w:tcPr>
          <w:p w14:paraId="7BD0E652" w14:textId="77777777" w:rsidR="004133DA" w:rsidRPr="007171A9" w:rsidRDefault="004133DA" w:rsidP="00162939">
            <w:pPr>
              <w:tabs>
                <w:tab w:val="left" w:pos="284"/>
              </w:tabs>
              <w:spacing w:before="60"/>
              <w:jc w:val="center"/>
              <w:rPr>
                <w:b/>
                <w:szCs w:val="26"/>
              </w:rPr>
            </w:pPr>
            <w:r w:rsidRPr="007171A9">
              <w:rPr>
                <w:b/>
                <w:szCs w:val="26"/>
              </w:rPr>
              <w:t>28</w:t>
            </w:r>
          </w:p>
        </w:tc>
        <w:tc>
          <w:tcPr>
            <w:tcW w:w="900" w:type="pct"/>
            <w:tcMar>
              <w:left w:w="0" w:type="dxa"/>
              <w:right w:w="0" w:type="dxa"/>
            </w:tcMar>
          </w:tcPr>
          <w:p w14:paraId="1820D047" w14:textId="77777777" w:rsidR="004133DA" w:rsidRPr="007171A9" w:rsidRDefault="004133DA" w:rsidP="00162939">
            <w:pPr>
              <w:tabs>
                <w:tab w:val="left" w:pos="284"/>
              </w:tabs>
              <w:spacing w:before="60"/>
              <w:jc w:val="center"/>
              <w:rPr>
                <w:b/>
                <w:szCs w:val="26"/>
              </w:rPr>
            </w:pPr>
            <w:r w:rsidRPr="007171A9">
              <w:rPr>
                <w:b/>
                <w:szCs w:val="26"/>
              </w:rPr>
              <w:t>A</w:t>
            </w:r>
          </w:p>
        </w:tc>
      </w:tr>
      <w:tr w:rsidR="004133DA" w14:paraId="2E15300F" w14:textId="77777777" w:rsidTr="00162939">
        <w:tc>
          <w:tcPr>
            <w:tcW w:w="500" w:type="pct"/>
            <w:tcMar>
              <w:left w:w="0" w:type="dxa"/>
              <w:right w:w="0" w:type="dxa"/>
            </w:tcMar>
          </w:tcPr>
          <w:p w14:paraId="45420E91" w14:textId="77777777" w:rsidR="004133DA" w:rsidRPr="007171A9" w:rsidRDefault="004133DA" w:rsidP="00162939">
            <w:pPr>
              <w:tabs>
                <w:tab w:val="left" w:pos="284"/>
              </w:tabs>
              <w:spacing w:before="60"/>
              <w:jc w:val="center"/>
              <w:rPr>
                <w:b/>
                <w:szCs w:val="26"/>
              </w:rPr>
            </w:pPr>
            <w:r w:rsidRPr="007171A9">
              <w:rPr>
                <w:b/>
                <w:szCs w:val="26"/>
              </w:rPr>
              <w:t>29</w:t>
            </w:r>
          </w:p>
        </w:tc>
        <w:tc>
          <w:tcPr>
            <w:tcW w:w="900" w:type="pct"/>
            <w:tcMar>
              <w:left w:w="0" w:type="dxa"/>
              <w:right w:w="0" w:type="dxa"/>
            </w:tcMar>
          </w:tcPr>
          <w:p w14:paraId="12359EAE" w14:textId="77777777" w:rsidR="004133DA" w:rsidRPr="007171A9" w:rsidRDefault="004133DA" w:rsidP="00162939">
            <w:pPr>
              <w:tabs>
                <w:tab w:val="left" w:pos="284"/>
              </w:tabs>
              <w:spacing w:before="60"/>
              <w:jc w:val="center"/>
              <w:rPr>
                <w:b/>
                <w:szCs w:val="26"/>
              </w:rPr>
            </w:pPr>
            <w:r w:rsidRPr="007171A9">
              <w:rPr>
                <w:b/>
                <w:szCs w:val="26"/>
              </w:rPr>
              <w:t>B</w:t>
            </w:r>
          </w:p>
        </w:tc>
      </w:tr>
      <w:tr w:rsidR="004133DA" w14:paraId="70FAB44F" w14:textId="77777777" w:rsidTr="00162939">
        <w:tc>
          <w:tcPr>
            <w:tcW w:w="500" w:type="pct"/>
            <w:tcMar>
              <w:left w:w="0" w:type="dxa"/>
              <w:right w:w="0" w:type="dxa"/>
            </w:tcMar>
          </w:tcPr>
          <w:p w14:paraId="7DE187C9" w14:textId="77777777" w:rsidR="004133DA" w:rsidRPr="007171A9" w:rsidRDefault="004133DA" w:rsidP="00162939">
            <w:pPr>
              <w:tabs>
                <w:tab w:val="left" w:pos="284"/>
              </w:tabs>
              <w:spacing w:before="60"/>
              <w:jc w:val="center"/>
              <w:rPr>
                <w:b/>
                <w:szCs w:val="26"/>
              </w:rPr>
            </w:pPr>
            <w:r w:rsidRPr="007171A9">
              <w:rPr>
                <w:b/>
                <w:szCs w:val="26"/>
              </w:rPr>
              <w:t>30</w:t>
            </w:r>
          </w:p>
        </w:tc>
        <w:tc>
          <w:tcPr>
            <w:tcW w:w="900" w:type="pct"/>
            <w:tcMar>
              <w:left w:w="0" w:type="dxa"/>
              <w:right w:w="0" w:type="dxa"/>
            </w:tcMar>
          </w:tcPr>
          <w:p w14:paraId="50233024" w14:textId="77777777" w:rsidR="004133DA" w:rsidRPr="007171A9" w:rsidRDefault="004133DA" w:rsidP="00162939">
            <w:pPr>
              <w:tabs>
                <w:tab w:val="left" w:pos="284"/>
              </w:tabs>
              <w:spacing w:before="60"/>
              <w:jc w:val="center"/>
              <w:rPr>
                <w:b/>
                <w:szCs w:val="26"/>
              </w:rPr>
            </w:pPr>
            <w:r w:rsidRPr="007171A9">
              <w:rPr>
                <w:b/>
                <w:szCs w:val="26"/>
              </w:rPr>
              <w:t>A</w:t>
            </w:r>
          </w:p>
        </w:tc>
      </w:tr>
      <w:tr w:rsidR="004133DA" w14:paraId="00E78C89" w14:textId="77777777" w:rsidTr="00162939">
        <w:tc>
          <w:tcPr>
            <w:tcW w:w="500" w:type="pct"/>
            <w:tcMar>
              <w:left w:w="0" w:type="dxa"/>
              <w:right w:w="0" w:type="dxa"/>
            </w:tcMar>
          </w:tcPr>
          <w:p w14:paraId="5CE435BB" w14:textId="77777777" w:rsidR="004133DA" w:rsidRPr="007171A9" w:rsidRDefault="004133DA" w:rsidP="00162939">
            <w:pPr>
              <w:tabs>
                <w:tab w:val="left" w:pos="284"/>
              </w:tabs>
              <w:spacing w:before="60"/>
              <w:jc w:val="center"/>
              <w:rPr>
                <w:b/>
                <w:szCs w:val="26"/>
              </w:rPr>
            </w:pPr>
            <w:r>
              <w:rPr>
                <w:b/>
                <w:szCs w:val="26"/>
              </w:rPr>
              <w:t>31</w:t>
            </w:r>
          </w:p>
        </w:tc>
        <w:tc>
          <w:tcPr>
            <w:tcW w:w="900" w:type="pct"/>
            <w:tcMar>
              <w:left w:w="0" w:type="dxa"/>
              <w:right w:w="0" w:type="dxa"/>
            </w:tcMar>
          </w:tcPr>
          <w:p w14:paraId="39EE2AAA" w14:textId="77777777" w:rsidR="004133DA" w:rsidRPr="007171A9" w:rsidRDefault="004133DA" w:rsidP="00162939">
            <w:pPr>
              <w:tabs>
                <w:tab w:val="left" w:pos="284"/>
              </w:tabs>
              <w:spacing w:before="60"/>
              <w:jc w:val="center"/>
              <w:rPr>
                <w:b/>
                <w:szCs w:val="26"/>
              </w:rPr>
            </w:pPr>
            <w:r>
              <w:rPr>
                <w:b/>
                <w:szCs w:val="26"/>
              </w:rPr>
              <w:t>A</w:t>
            </w:r>
          </w:p>
        </w:tc>
      </w:tr>
      <w:tr w:rsidR="004133DA" w14:paraId="319BD285" w14:textId="77777777" w:rsidTr="00162939">
        <w:tc>
          <w:tcPr>
            <w:tcW w:w="500" w:type="pct"/>
            <w:tcMar>
              <w:left w:w="0" w:type="dxa"/>
              <w:right w:w="0" w:type="dxa"/>
            </w:tcMar>
          </w:tcPr>
          <w:p w14:paraId="4E070FE7" w14:textId="77777777" w:rsidR="004133DA" w:rsidRPr="007171A9" w:rsidRDefault="004133DA" w:rsidP="00162939">
            <w:pPr>
              <w:tabs>
                <w:tab w:val="left" w:pos="284"/>
              </w:tabs>
              <w:spacing w:before="60"/>
              <w:jc w:val="center"/>
              <w:rPr>
                <w:b/>
                <w:szCs w:val="26"/>
              </w:rPr>
            </w:pPr>
            <w:r>
              <w:rPr>
                <w:b/>
                <w:szCs w:val="26"/>
              </w:rPr>
              <w:t>32</w:t>
            </w:r>
          </w:p>
        </w:tc>
        <w:tc>
          <w:tcPr>
            <w:tcW w:w="900" w:type="pct"/>
            <w:tcMar>
              <w:left w:w="0" w:type="dxa"/>
              <w:right w:w="0" w:type="dxa"/>
            </w:tcMar>
          </w:tcPr>
          <w:p w14:paraId="7FF9EA3B" w14:textId="77777777" w:rsidR="004133DA" w:rsidRPr="007171A9" w:rsidRDefault="004133DA" w:rsidP="00162939">
            <w:pPr>
              <w:tabs>
                <w:tab w:val="left" w:pos="284"/>
              </w:tabs>
              <w:spacing w:before="60"/>
              <w:jc w:val="center"/>
              <w:rPr>
                <w:b/>
                <w:szCs w:val="26"/>
              </w:rPr>
            </w:pPr>
            <w:r>
              <w:rPr>
                <w:b/>
                <w:szCs w:val="26"/>
              </w:rPr>
              <w:t>D</w:t>
            </w:r>
          </w:p>
        </w:tc>
      </w:tr>
      <w:tr w:rsidR="004133DA" w14:paraId="5C471085" w14:textId="77777777" w:rsidTr="00162939">
        <w:tc>
          <w:tcPr>
            <w:tcW w:w="500" w:type="pct"/>
            <w:tcMar>
              <w:left w:w="0" w:type="dxa"/>
              <w:right w:w="0" w:type="dxa"/>
            </w:tcMar>
          </w:tcPr>
          <w:p w14:paraId="41E8002C" w14:textId="77777777" w:rsidR="004133DA" w:rsidRPr="007171A9" w:rsidRDefault="004133DA" w:rsidP="00162939">
            <w:pPr>
              <w:tabs>
                <w:tab w:val="left" w:pos="284"/>
              </w:tabs>
              <w:spacing w:before="60"/>
              <w:jc w:val="center"/>
              <w:rPr>
                <w:b/>
                <w:szCs w:val="26"/>
              </w:rPr>
            </w:pPr>
            <w:r>
              <w:rPr>
                <w:b/>
                <w:szCs w:val="26"/>
              </w:rPr>
              <w:t>33</w:t>
            </w:r>
          </w:p>
        </w:tc>
        <w:tc>
          <w:tcPr>
            <w:tcW w:w="900" w:type="pct"/>
            <w:tcMar>
              <w:left w:w="0" w:type="dxa"/>
              <w:right w:w="0" w:type="dxa"/>
            </w:tcMar>
          </w:tcPr>
          <w:p w14:paraId="7C5B793D" w14:textId="77777777" w:rsidR="004133DA" w:rsidRPr="007171A9" w:rsidRDefault="004133DA" w:rsidP="00162939">
            <w:pPr>
              <w:tabs>
                <w:tab w:val="left" w:pos="284"/>
              </w:tabs>
              <w:spacing w:before="60"/>
              <w:jc w:val="center"/>
              <w:rPr>
                <w:b/>
                <w:szCs w:val="26"/>
              </w:rPr>
            </w:pPr>
            <w:r>
              <w:rPr>
                <w:b/>
                <w:szCs w:val="26"/>
              </w:rPr>
              <w:t>A</w:t>
            </w:r>
          </w:p>
        </w:tc>
      </w:tr>
      <w:tr w:rsidR="004133DA" w14:paraId="5C21D461" w14:textId="77777777" w:rsidTr="00162939">
        <w:tc>
          <w:tcPr>
            <w:tcW w:w="500" w:type="pct"/>
            <w:tcMar>
              <w:left w:w="0" w:type="dxa"/>
              <w:right w:w="0" w:type="dxa"/>
            </w:tcMar>
          </w:tcPr>
          <w:p w14:paraId="2D51A5CB" w14:textId="77777777" w:rsidR="004133DA" w:rsidRPr="007171A9" w:rsidRDefault="004133DA" w:rsidP="00162939">
            <w:pPr>
              <w:tabs>
                <w:tab w:val="left" w:pos="284"/>
              </w:tabs>
              <w:spacing w:before="60"/>
              <w:jc w:val="center"/>
              <w:rPr>
                <w:b/>
                <w:szCs w:val="26"/>
              </w:rPr>
            </w:pPr>
            <w:r>
              <w:rPr>
                <w:b/>
                <w:szCs w:val="26"/>
              </w:rPr>
              <w:t>34</w:t>
            </w:r>
          </w:p>
        </w:tc>
        <w:tc>
          <w:tcPr>
            <w:tcW w:w="900" w:type="pct"/>
            <w:tcMar>
              <w:left w:w="0" w:type="dxa"/>
              <w:right w:w="0" w:type="dxa"/>
            </w:tcMar>
          </w:tcPr>
          <w:p w14:paraId="305230AB" w14:textId="77777777" w:rsidR="004133DA" w:rsidRPr="007171A9" w:rsidRDefault="004133DA" w:rsidP="00162939">
            <w:pPr>
              <w:tabs>
                <w:tab w:val="left" w:pos="284"/>
              </w:tabs>
              <w:spacing w:before="60"/>
              <w:jc w:val="center"/>
              <w:rPr>
                <w:b/>
                <w:szCs w:val="26"/>
              </w:rPr>
            </w:pPr>
            <w:r>
              <w:rPr>
                <w:b/>
                <w:szCs w:val="26"/>
              </w:rPr>
              <w:t>B</w:t>
            </w:r>
          </w:p>
        </w:tc>
      </w:tr>
      <w:tr w:rsidR="004133DA" w14:paraId="4986C302" w14:textId="77777777" w:rsidTr="00162939">
        <w:tc>
          <w:tcPr>
            <w:tcW w:w="500" w:type="pct"/>
            <w:tcMar>
              <w:left w:w="0" w:type="dxa"/>
              <w:right w:w="0" w:type="dxa"/>
            </w:tcMar>
          </w:tcPr>
          <w:p w14:paraId="18DD794A" w14:textId="77777777" w:rsidR="004133DA" w:rsidRPr="007171A9" w:rsidRDefault="004133DA" w:rsidP="00162939">
            <w:pPr>
              <w:tabs>
                <w:tab w:val="left" w:pos="284"/>
              </w:tabs>
              <w:spacing w:before="60"/>
              <w:jc w:val="center"/>
              <w:rPr>
                <w:b/>
                <w:szCs w:val="26"/>
              </w:rPr>
            </w:pPr>
            <w:r>
              <w:rPr>
                <w:b/>
                <w:szCs w:val="26"/>
              </w:rPr>
              <w:t>35</w:t>
            </w:r>
          </w:p>
        </w:tc>
        <w:tc>
          <w:tcPr>
            <w:tcW w:w="900" w:type="pct"/>
            <w:tcMar>
              <w:left w:w="0" w:type="dxa"/>
              <w:right w:w="0" w:type="dxa"/>
            </w:tcMar>
          </w:tcPr>
          <w:p w14:paraId="0382BC84" w14:textId="77777777" w:rsidR="004133DA" w:rsidRPr="007171A9" w:rsidRDefault="004133DA" w:rsidP="00162939">
            <w:pPr>
              <w:tabs>
                <w:tab w:val="left" w:pos="284"/>
              </w:tabs>
              <w:spacing w:before="60"/>
              <w:jc w:val="center"/>
              <w:rPr>
                <w:b/>
                <w:szCs w:val="26"/>
              </w:rPr>
            </w:pPr>
            <w:r>
              <w:rPr>
                <w:b/>
                <w:szCs w:val="26"/>
              </w:rPr>
              <w:t>B</w:t>
            </w:r>
          </w:p>
        </w:tc>
      </w:tr>
      <w:tr w:rsidR="004133DA" w14:paraId="56B094C9" w14:textId="77777777" w:rsidTr="00162939">
        <w:tc>
          <w:tcPr>
            <w:tcW w:w="500" w:type="pct"/>
            <w:tcMar>
              <w:left w:w="0" w:type="dxa"/>
              <w:right w:w="0" w:type="dxa"/>
            </w:tcMar>
          </w:tcPr>
          <w:p w14:paraId="51F40043" w14:textId="77777777" w:rsidR="004133DA" w:rsidRPr="007171A9" w:rsidRDefault="004133DA" w:rsidP="00162939">
            <w:pPr>
              <w:tabs>
                <w:tab w:val="left" w:pos="284"/>
              </w:tabs>
              <w:spacing w:before="60"/>
              <w:jc w:val="center"/>
              <w:rPr>
                <w:b/>
                <w:szCs w:val="26"/>
              </w:rPr>
            </w:pPr>
            <w:r>
              <w:rPr>
                <w:b/>
                <w:szCs w:val="26"/>
              </w:rPr>
              <w:t>36</w:t>
            </w:r>
          </w:p>
        </w:tc>
        <w:tc>
          <w:tcPr>
            <w:tcW w:w="900" w:type="pct"/>
            <w:tcMar>
              <w:left w:w="0" w:type="dxa"/>
              <w:right w:w="0" w:type="dxa"/>
            </w:tcMar>
          </w:tcPr>
          <w:p w14:paraId="18BAF0B2" w14:textId="77777777" w:rsidR="004133DA" w:rsidRPr="007171A9" w:rsidRDefault="004133DA" w:rsidP="00162939">
            <w:pPr>
              <w:tabs>
                <w:tab w:val="left" w:pos="284"/>
              </w:tabs>
              <w:spacing w:before="60"/>
              <w:jc w:val="center"/>
              <w:rPr>
                <w:b/>
                <w:szCs w:val="26"/>
              </w:rPr>
            </w:pPr>
            <w:r>
              <w:rPr>
                <w:b/>
                <w:szCs w:val="26"/>
              </w:rPr>
              <w:t>B</w:t>
            </w:r>
          </w:p>
        </w:tc>
      </w:tr>
      <w:tr w:rsidR="004133DA" w14:paraId="426398E0" w14:textId="77777777" w:rsidTr="00162939">
        <w:tc>
          <w:tcPr>
            <w:tcW w:w="500" w:type="pct"/>
            <w:tcMar>
              <w:left w:w="0" w:type="dxa"/>
              <w:right w:w="0" w:type="dxa"/>
            </w:tcMar>
          </w:tcPr>
          <w:p w14:paraId="4F48BEBB" w14:textId="77777777" w:rsidR="004133DA" w:rsidRPr="007171A9" w:rsidRDefault="004133DA" w:rsidP="00162939">
            <w:pPr>
              <w:tabs>
                <w:tab w:val="left" w:pos="284"/>
              </w:tabs>
              <w:spacing w:before="60"/>
              <w:jc w:val="center"/>
              <w:rPr>
                <w:b/>
                <w:szCs w:val="26"/>
              </w:rPr>
            </w:pPr>
            <w:r>
              <w:rPr>
                <w:b/>
                <w:szCs w:val="26"/>
              </w:rPr>
              <w:t>37</w:t>
            </w:r>
          </w:p>
        </w:tc>
        <w:tc>
          <w:tcPr>
            <w:tcW w:w="900" w:type="pct"/>
            <w:tcMar>
              <w:left w:w="0" w:type="dxa"/>
              <w:right w:w="0" w:type="dxa"/>
            </w:tcMar>
          </w:tcPr>
          <w:p w14:paraId="34C9F25D" w14:textId="77777777" w:rsidR="004133DA" w:rsidRPr="007171A9" w:rsidRDefault="004133DA" w:rsidP="00162939">
            <w:pPr>
              <w:tabs>
                <w:tab w:val="left" w:pos="284"/>
              </w:tabs>
              <w:spacing w:before="60"/>
              <w:jc w:val="center"/>
              <w:rPr>
                <w:b/>
                <w:szCs w:val="26"/>
              </w:rPr>
            </w:pPr>
            <w:r>
              <w:rPr>
                <w:b/>
                <w:szCs w:val="26"/>
              </w:rPr>
              <w:t>D</w:t>
            </w:r>
          </w:p>
        </w:tc>
      </w:tr>
      <w:tr w:rsidR="004133DA" w14:paraId="79E8E556" w14:textId="77777777" w:rsidTr="00162939">
        <w:tc>
          <w:tcPr>
            <w:tcW w:w="500" w:type="pct"/>
            <w:tcMar>
              <w:left w:w="0" w:type="dxa"/>
              <w:right w:w="0" w:type="dxa"/>
            </w:tcMar>
          </w:tcPr>
          <w:p w14:paraId="01ECA0F8" w14:textId="77777777" w:rsidR="004133DA" w:rsidRDefault="004133DA" w:rsidP="00162939">
            <w:pPr>
              <w:tabs>
                <w:tab w:val="left" w:pos="284"/>
              </w:tabs>
              <w:spacing w:before="60"/>
              <w:jc w:val="center"/>
              <w:rPr>
                <w:b/>
                <w:szCs w:val="26"/>
              </w:rPr>
            </w:pPr>
            <w:r>
              <w:rPr>
                <w:b/>
                <w:szCs w:val="26"/>
              </w:rPr>
              <w:t>38</w:t>
            </w:r>
          </w:p>
        </w:tc>
        <w:tc>
          <w:tcPr>
            <w:tcW w:w="900" w:type="pct"/>
            <w:tcMar>
              <w:left w:w="0" w:type="dxa"/>
              <w:right w:w="0" w:type="dxa"/>
            </w:tcMar>
          </w:tcPr>
          <w:p w14:paraId="6DE80A88" w14:textId="77777777" w:rsidR="004133DA" w:rsidRPr="007171A9" w:rsidRDefault="004133DA" w:rsidP="00162939">
            <w:pPr>
              <w:tabs>
                <w:tab w:val="left" w:pos="284"/>
              </w:tabs>
              <w:spacing w:before="60"/>
              <w:jc w:val="center"/>
              <w:rPr>
                <w:b/>
                <w:szCs w:val="26"/>
              </w:rPr>
            </w:pPr>
            <w:r>
              <w:rPr>
                <w:b/>
                <w:szCs w:val="26"/>
              </w:rPr>
              <w:t>C</w:t>
            </w:r>
          </w:p>
        </w:tc>
      </w:tr>
      <w:tr w:rsidR="004133DA" w14:paraId="1625781D" w14:textId="77777777" w:rsidTr="00162939">
        <w:tc>
          <w:tcPr>
            <w:tcW w:w="500" w:type="pct"/>
            <w:tcMar>
              <w:left w:w="0" w:type="dxa"/>
              <w:right w:w="0" w:type="dxa"/>
            </w:tcMar>
          </w:tcPr>
          <w:p w14:paraId="76B31497" w14:textId="77777777" w:rsidR="004133DA" w:rsidRDefault="004133DA" w:rsidP="00162939">
            <w:pPr>
              <w:tabs>
                <w:tab w:val="left" w:pos="284"/>
              </w:tabs>
              <w:spacing w:before="60"/>
              <w:jc w:val="center"/>
              <w:rPr>
                <w:b/>
                <w:szCs w:val="26"/>
              </w:rPr>
            </w:pPr>
            <w:r>
              <w:rPr>
                <w:b/>
                <w:szCs w:val="26"/>
              </w:rPr>
              <w:t>39</w:t>
            </w:r>
          </w:p>
        </w:tc>
        <w:tc>
          <w:tcPr>
            <w:tcW w:w="900" w:type="pct"/>
            <w:tcMar>
              <w:left w:w="0" w:type="dxa"/>
              <w:right w:w="0" w:type="dxa"/>
            </w:tcMar>
          </w:tcPr>
          <w:p w14:paraId="4F29EAE7" w14:textId="77777777" w:rsidR="004133DA" w:rsidRPr="007171A9" w:rsidRDefault="004133DA" w:rsidP="00162939">
            <w:pPr>
              <w:tabs>
                <w:tab w:val="left" w:pos="284"/>
              </w:tabs>
              <w:spacing w:before="60"/>
              <w:jc w:val="center"/>
              <w:rPr>
                <w:b/>
                <w:szCs w:val="26"/>
              </w:rPr>
            </w:pPr>
            <w:r>
              <w:rPr>
                <w:b/>
                <w:szCs w:val="26"/>
              </w:rPr>
              <w:t>C</w:t>
            </w:r>
          </w:p>
        </w:tc>
      </w:tr>
      <w:tr w:rsidR="004133DA" w14:paraId="365F47EE" w14:textId="77777777" w:rsidTr="00162939">
        <w:tc>
          <w:tcPr>
            <w:tcW w:w="500" w:type="pct"/>
            <w:tcMar>
              <w:left w:w="0" w:type="dxa"/>
              <w:right w:w="0" w:type="dxa"/>
            </w:tcMar>
          </w:tcPr>
          <w:p w14:paraId="367D9BFF" w14:textId="77777777" w:rsidR="004133DA" w:rsidRDefault="004133DA" w:rsidP="00162939">
            <w:pPr>
              <w:tabs>
                <w:tab w:val="left" w:pos="284"/>
              </w:tabs>
              <w:spacing w:before="60"/>
              <w:jc w:val="center"/>
              <w:rPr>
                <w:b/>
                <w:szCs w:val="26"/>
              </w:rPr>
            </w:pPr>
            <w:r>
              <w:rPr>
                <w:b/>
                <w:szCs w:val="26"/>
              </w:rPr>
              <w:t>40</w:t>
            </w:r>
          </w:p>
        </w:tc>
        <w:tc>
          <w:tcPr>
            <w:tcW w:w="900" w:type="pct"/>
            <w:tcMar>
              <w:left w:w="0" w:type="dxa"/>
              <w:right w:w="0" w:type="dxa"/>
            </w:tcMar>
          </w:tcPr>
          <w:p w14:paraId="0BD6469A" w14:textId="77777777" w:rsidR="004133DA" w:rsidRPr="007171A9" w:rsidRDefault="004133DA" w:rsidP="00162939">
            <w:pPr>
              <w:tabs>
                <w:tab w:val="left" w:pos="284"/>
              </w:tabs>
              <w:spacing w:before="60"/>
              <w:jc w:val="center"/>
              <w:rPr>
                <w:b/>
                <w:szCs w:val="26"/>
              </w:rPr>
            </w:pPr>
            <w:r>
              <w:rPr>
                <w:b/>
                <w:szCs w:val="26"/>
              </w:rPr>
              <w:t>C</w:t>
            </w:r>
          </w:p>
        </w:tc>
      </w:tr>
    </w:tbl>
    <w:p w14:paraId="0BB2444C" w14:textId="77777777" w:rsidR="004133DA" w:rsidRPr="00B520DD" w:rsidRDefault="004133DA" w:rsidP="00D470B4">
      <w:pPr>
        <w:spacing w:before="60"/>
        <w:jc w:val="center"/>
        <w:rPr>
          <w:b/>
          <w:i/>
          <w:szCs w:val="26"/>
        </w:rPr>
      </w:pPr>
    </w:p>
    <w:p w14:paraId="3EAE5D09" w14:textId="77777777" w:rsidR="00CE1DAE" w:rsidRPr="00B520DD" w:rsidRDefault="00E61EC9" w:rsidP="00D470B4">
      <w:pPr>
        <w:spacing w:before="60"/>
        <w:jc w:val="center"/>
        <w:rPr>
          <w:b/>
          <w:i/>
          <w:szCs w:val="26"/>
        </w:rPr>
      </w:pPr>
    </w:p>
    <w:sectPr w:rsidR="00CE1DAE" w:rsidRPr="00B520DD" w:rsidSect="007C59D5">
      <w:footerReference w:type="default" r:id="rId122"/>
      <w:pgSz w:w="11907" w:h="16840" w:code="9"/>
      <w:pgMar w:top="737" w:right="709" w:bottom="737"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952F2" w14:textId="77777777" w:rsidR="00E61EC9" w:rsidRDefault="00E61EC9">
      <w:r>
        <w:separator/>
      </w:r>
    </w:p>
  </w:endnote>
  <w:endnote w:type="continuationSeparator" w:id="0">
    <w:p w14:paraId="6A4D001F" w14:textId="77777777" w:rsidR="00E61EC9" w:rsidRDefault="00E61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Times New Roman CE">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imes New Roman Greek">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3"/>
    <w:family w:val="roman"/>
    <w:pitch w:val="variable"/>
    <w:sig w:usb0="E0000287" w:usb1="40000013" w:usb2="00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7720" w14:textId="77777777" w:rsidR="003D17E6" w:rsidRDefault="0037453F">
    <w:pPr>
      <w:jc w:val="center"/>
      <w:rPr>
        <w:color w:val="000000"/>
      </w:rPr>
    </w:pPr>
    <w:r>
      <w:rPr>
        <w:color w:val="000000"/>
      </w:rPr>
      <w:fldChar w:fldCharType="begin"/>
    </w:r>
    <w:r>
      <w:rPr>
        <w:color w:val="000000"/>
      </w:rPr>
      <w:instrText>PAGE</w:instrText>
    </w:r>
    <w:r>
      <w:rPr>
        <w:color w:val="000000"/>
      </w:rPr>
      <w:fldChar w:fldCharType="separate"/>
    </w:r>
    <w:r>
      <w:rPr>
        <w:color w:val="000000"/>
      </w:rPr>
      <w:t>4</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color w:val="000000"/>
      </w:rPr>
      <w:t>4</w:t>
    </w:r>
    <w:r>
      <w:rPr>
        <w:color w:val="000000"/>
      </w:rPr>
      <w:fldChar w:fldCharType="end"/>
    </w:r>
    <w:r>
      <w:rPr>
        <w:color w:val="000000"/>
      </w:rPr>
      <w:t xml:space="preserve"> - Mã đề 107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597AC" w14:textId="77777777" w:rsidR="00E61EC9" w:rsidRDefault="00E61EC9">
      <w:r>
        <w:separator/>
      </w:r>
    </w:p>
  </w:footnote>
  <w:footnote w:type="continuationSeparator" w:id="0">
    <w:p w14:paraId="3A64F820" w14:textId="77777777" w:rsidR="00E61EC9" w:rsidRDefault="00E61E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17E6"/>
    <w:rsid w:val="002D7FA3"/>
    <w:rsid w:val="0037453F"/>
    <w:rsid w:val="003D17E6"/>
    <w:rsid w:val="004133DA"/>
    <w:rsid w:val="00884C60"/>
    <w:rsid w:val="00E312E2"/>
    <w:rsid w:val="00E61EC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0"/>
    <o:shapelayout v:ext="edit">
      <o:idmap v:ext="edit" data="1"/>
      <o:rules v:ext="edit">
        <o:r id="V:Rule1" type="arc" idref="#_x0000_s1062"/>
        <o:r id="V:Rule2" type="arc" idref="#_x0000_s1063"/>
        <o:r id="V:Rule3" type="arc" idref="#_x0000_s1066"/>
        <o:r id="V:Rule4" type="arc" idref="#_x0000_s1068"/>
        <o:r id="V:Rule5" type="arc" idref="#_x0000_s1071"/>
        <o:r id="V:Rule6" type="arc" idref="#_x0000_s1074"/>
        <o:r id="V:Rule7" type="arc" idref="#_x0000_s1077"/>
        <o:r id="V:Rule8" type="arc" idref="#_x0000_s1080"/>
        <o:r id="V:Rule9" type="connector" idref="#Straight Connector 729"/>
        <o:r id="V:Rule10" type="connector" idref="#Straight Connector 725"/>
        <o:r id="V:Rule11" type="connector" idref="#d48Line 10"/>
        <o:r id="V:Rule12" type="connector" idref="#d64Line 15"/>
        <o:r id="V:Rule13" type="connector" idref="#d64Line 16"/>
      </o:rules>
    </o:shapelayout>
  </w:shapeDefaults>
  <w:decimalSymbol w:val="."/>
  <w:listSeparator w:val=","/>
  <w14:docId w14:val="415BB4D6"/>
  <w15:docId w15:val="{FABFA76C-F67F-4636-BB8F-A23D912DC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6CC"/>
    <w:rPr>
      <w:sz w:val="24"/>
      <w:szCs w:val="24"/>
      <w:lang w:val="en-US" w:eastAsia="en-US"/>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rsid w:val="00805BCE"/>
    <w:pPr>
      <w:widowControl w:val="0"/>
    </w:pPr>
    <w:rPr>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660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52.bin"/><Relationship Id="rId21" Type="http://schemas.openxmlformats.org/officeDocument/2006/relationships/image" Target="media/image9.wmf"/><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oleObject" Target="embeddings/oleObject23.bin"/><Relationship Id="rId68" Type="http://schemas.openxmlformats.org/officeDocument/2006/relationships/oleObject" Target="embeddings/oleObject27.bin"/><Relationship Id="rId84" Type="http://schemas.openxmlformats.org/officeDocument/2006/relationships/oleObject" Target="embeddings/oleObject34.bin"/><Relationship Id="rId89" Type="http://schemas.openxmlformats.org/officeDocument/2006/relationships/image" Target="media/image46.wmf"/><Relationship Id="rId112" Type="http://schemas.openxmlformats.org/officeDocument/2006/relationships/image" Target="media/image57.wmf"/><Relationship Id="rId16" Type="http://schemas.openxmlformats.org/officeDocument/2006/relationships/oleObject" Target="embeddings/oleObject5.bin"/><Relationship Id="rId107" Type="http://schemas.openxmlformats.org/officeDocument/2006/relationships/oleObject" Target="embeddings/oleObject46.bin"/><Relationship Id="rId11" Type="http://schemas.openxmlformats.org/officeDocument/2006/relationships/image" Target="media/image3.wmf"/><Relationship Id="rId32" Type="http://schemas.openxmlformats.org/officeDocument/2006/relationships/oleObject" Target="embeddings/oleObject11.bin"/><Relationship Id="rId37" Type="http://schemas.openxmlformats.org/officeDocument/2006/relationships/image" Target="media/image18.wmf"/><Relationship Id="rId53" Type="http://schemas.openxmlformats.org/officeDocument/2006/relationships/image" Target="media/image28.wmf"/><Relationship Id="rId58" Type="http://schemas.openxmlformats.org/officeDocument/2006/relationships/image" Target="media/image32.wmf"/><Relationship Id="rId74" Type="http://schemas.openxmlformats.org/officeDocument/2006/relationships/image" Target="media/image39.wmf"/><Relationship Id="rId79" Type="http://schemas.openxmlformats.org/officeDocument/2006/relationships/image" Target="media/image44.wmf"/><Relationship Id="rId102" Type="http://schemas.openxmlformats.org/officeDocument/2006/relationships/image" Target="media/image53.wmf"/><Relationship Id="rId123"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22.bin"/><Relationship Id="rId82" Type="http://schemas.openxmlformats.org/officeDocument/2006/relationships/oleObject" Target="embeddings/oleObject32.bin"/><Relationship Id="rId90" Type="http://schemas.openxmlformats.org/officeDocument/2006/relationships/oleObject" Target="embeddings/oleObject38.bin"/><Relationship Id="rId95" Type="http://schemas.openxmlformats.org/officeDocument/2006/relationships/image" Target="media/image49.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image" Target="media/image31.wmf"/><Relationship Id="rId64" Type="http://schemas.openxmlformats.org/officeDocument/2006/relationships/image" Target="media/image35.wmf"/><Relationship Id="rId69" Type="http://schemas.openxmlformats.org/officeDocument/2006/relationships/image" Target="media/image36.wmf"/><Relationship Id="rId77" Type="http://schemas.openxmlformats.org/officeDocument/2006/relationships/image" Target="media/image42.wmf"/><Relationship Id="rId100" Type="http://schemas.openxmlformats.org/officeDocument/2006/relationships/image" Target="media/image52.wmf"/><Relationship Id="rId105" Type="http://schemas.openxmlformats.org/officeDocument/2006/relationships/oleObject" Target="embeddings/oleObject45.bin"/><Relationship Id="rId113" Type="http://schemas.openxmlformats.org/officeDocument/2006/relationships/oleObject" Target="embeddings/oleObject50.bin"/><Relationship Id="rId118" Type="http://schemas.openxmlformats.org/officeDocument/2006/relationships/image" Target="media/image60.png"/><Relationship Id="rId8" Type="http://schemas.openxmlformats.org/officeDocument/2006/relationships/oleObject" Target="embeddings/oleObject1.bin"/><Relationship Id="rId51" Type="http://schemas.openxmlformats.org/officeDocument/2006/relationships/image" Target="media/image26.wmf"/><Relationship Id="rId72" Type="http://schemas.openxmlformats.org/officeDocument/2006/relationships/oleObject" Target="embeddings/oleObject29.bin"/><Relationship Id="rId80" Type="http://schemas.openxmlformats.org/officeDocument/2006/relationships/oleObject" Target="embeddings/oleObject30.bin"/><Relationship Id="rId85" Type="http://schemas.openxmlformats.org/officeDocument/2006/relationships/oleObject" Target="embeddings/oleObject35.bin"/><Relationship Id="rId93" Type="http://schemas.openxmlformats.org/officeDocument/2006/relationships/image" Target="media/image48.wmf"/><Relationship Id="rId98" Type="http://schemas.openxmlformats.org/officeDocument/2006/relationships/oleObject" Target="embeddings/oleObject42.bin"/><Relationship Id="rId121" Type="http://schemas.openxmlformats.org/officeDocument/2006/relationships/image" Target="media/image62.pn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1.bin"/><Relationship Id="rId67" Type="http://schemas.openxmlformats.org/officeDocument/2006/relationships/oleObject" Target="embeddings/oleObject26.bin"/><Relationship Id="rId103" Type="http://schemas.openxmlformats.org/officeDocument/2006/relationships/oleObject" Target="embeddings/oleObject44.bin"/><Relationship Id="rId108" Type="http://schemas.openxmlformats.org/officeDocument/2006/relationships/image" Target="media/image56.wmf"/><Relationship Id="rId116" Type="http://schemas.openxmlformats.org/officeDocument/2006/relationships/image" Target="media/image59.wmf"/><Relationship Id="rId124"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image" Target="media/image20.wmf"/><Relationship Id="rId54" Type="http://schemas.openxmlformats.org/officeDocument/2006/relationships/image" Target="media/image29.wmf"/><Relationship Id="rId62" Type="http://schemas.openxmlformats.org/officeDocument/2006/relationships/image" Target="media/image34.wmf"/><Relationship Id="rId70" Type="http://schemas.openxmlformats.org/officeDocument/2006/relationships/oleObject" Target="embeddings/oleObject28.bin"/><Relationship Id="rId75" Type="http://schemas.openxmlformats.org/officeDocument/2006/relationships/image" Target="media/image40.wmf"/><Relationship Id="rId83" Type="http://schemas.openxmlformats.org/officeDocument/2006/relationships/oleObject" Target="embeddings/oleObject33.bin"/><Relationship Id="rId88" Type="http://schemas.openxmlformats.org/officeDocument/2006/relationships/oleObject" Target="embeddings/oleObject37.bin"/><Relationship Id="rId91" Type="http://schemas.openxmlformats.org/officeDocument/2006/relationships/image" Target="media/image47.wmf"/><Relationship Id="rId96" Type="http://schemas.openxmlformats.org/officeDocument/2006/relationships/oleObject" Target="embeddings/oleObject41.bin"/><Relationship Id="rId111" Type="http://schemas.openxmlformats.org/officeDocument/2006/relationships/oleObject" Target="embeddings/oleObject49.bin"/><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oleObject" Target="embeddings/oleObject20.bin"/><Relationship Id="rId106" Type="http://schemas.openxmlformats.org/officeDocument/2006/relationships/image" Target="media/image55.wmf"/><Relationship Id="rId114" Type="http://schemas.openxmlformats.org/officeDocument/2006/relationships/image" Target="media/image58.wmf"/><Relationship Id="rId119"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image" Target="media/image27.wmf"/><Relationship Id="rId60" Type="http://schemas.openxmlformats.org/officeDocument/2006/relationships/image" Target="media/image33.wmf"/><Relationship Id="rId65" Type="http://schemas.openxmlformats.org/officeDocument/2006/relationships/oleObject" Target="embeddings/oleObject24.bin"/><Relationship Id="rId73" Type="http://schemas.openxmlformats.org/officeDocument/2006/relationships/image" Target="media/image38.wmf"/><Relationship Id="rId78" Type="http://schemas.openxmlformats.org/officeDocument/2006/relationships/image" Target="media/image43.wmf"/><Relationship Id="rId81" Type="http://schemas.openxmlformats.org/officeDocument/2006/relationships/oleObject" Target="embeddings/oleObject31.bin"/><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image" Target="media/image51.png"/><Relationship Id="rId101" Type="http://schemas.openxmlformats.org/officeDocument/2006/relationships/oleObject" Target="embeddings/oleObject43.bin"/><Relationship Id="rId12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oleObject" Target="embeddings/oleObject47.bin"/><Relationship Id="rId34" Type="http://schemas.openxmlformats.org/officeDocument/2006/relationships/oleObject" Target="embeddings/oleObject12.bin"/><Relationship Id="rId50" Type="http://schemas.openxmlformats.org/officeDocument/2006/relationships/image" Target="media/image25.wmf"/><Relationship Id="rId55" Type="http://schemas.openxmlformats.org/officeDocument/2006/relationships/image" Target="media/image30.wmf"/><Relationship Id="rId76" Type="http://schemas.openxmlformats.org/officeDocument/2006/relationships/image" Target="media/image41.wmf"/><Relationship Id="rId97" Type="http://schemas.openxmlformats.org/officeDocument/2006/relationships/image" Target="media/image50.wmf"/><Relationship Id="rId104" Type="http://schemas.openxmlformats.org/officeDocument/2006/relationships/image" Target="media/image54.wmf"/><Relationship Id="rId120" Type="http://schemas.openxmlformats.org/officeDocument/2006/relationships/oleObject" Target="embeddings/oleObject53.bin"/><Relationship Id="rId7" Type="http://schemas.openxmlformats.org/officeDocument/2006/relationships/image" Target="media/image1.wmf"/><Relationship Id="rId71" Type="http://schemas.openxmlformats.org/officeDocument/2006/relationships/image" Target="media/image37.wmf"/><Relationship Id="rId92" Type="http://schemas.openxmlformats.org/officeDocument/2006/relationships/oleObject" Target="embeddings/oleObject39.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2.wmf"/><Relationship Id="rId66" Type="http://schemas.openxmlformats.org/officeDocument/2006/relationships/oleObject" Target="embeddings/oleObject25.bin"/><Relationship Id="rId87" Type="http://schemas.openxmlformats.org/officeDocument/2006/relationships/image" Target="media/image45.wmf"/><Relationship Id="rId110" Type="http://schemas.openxmlformats.org/officeDocument/2006/relationships/oleObject" Target="embeddings/oleObject48.bin"/><Relationship Id="rId115" Type="http://schemas.openxmlformats.org/officeDocument/2006/relationships/oleObject" Target="embeddings/oleObject5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90A94-DDDA-4130-AF65-7F9910660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Template>
  <TotalTime>10</TotalTime>
  <Pages>1</Pages>
  <Words>1976</Words>
  <Characters>11265</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2016-09-26T10:48:00Z</dcterms:created>
  <dcterms:modified xsi:type="dcterms:W3CDTF">2022-04-22T14:50:00Z</dcterms:modified>
</cp:coreProperties>
</file>