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000B9E8E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554A63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000B9E8E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554A63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6769ACC5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C15F46E" w14:textId="514F0B42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06FC103" w14:textId="3A4C685B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04C43DA" w14:textId="77777777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663AF53" w14:textId="77777777" w:rsidR="00C63C26" w:rsidRDefault="00C63C26" w:rsidP="00C63C26">
      <w:pPr>
        <w:pStyle w:val="Normal0"/>
        <w:widowControl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/>
          <w:b/>
          <w:color w:val="0000FF"/>
          <w:szCs w:val="22"/>
        </w:rPr>
      </w:pPr>
      <w:bookmarkStart w:id="0" w:name="BMN_QUESTION1"/>
      <w:bookmarkEnd w:id="0"/>
      <w:r>
        <w:rPr>
          <w:rFonts w:ascii="Palatino Linotype" w:hAnsi="Palatino Linotype"/>
          <w:b/>
          <w:noProof/>
          <w:color w:val="0000FF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FB10C" wp14:editId="4E97C5C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4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CCAD3" w14:textId="28D3BF0A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DFB10C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09CCAD3" w14:textId="28D3BF0A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  <w:szCs w:val="22"/>
        </w:rPr>
        <w:drawing>
          <wp:anchor distT="0" distB="0" distL="114300" distR="114300" simplePos="0" relativeHeight="251683840" behindDoc="0" locked="0" layoutInCell="1" allowOverlap="1" wp14:anchorId="2F8BCB92" wp14:editId="210D7D2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8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  <w:szCs w:val="22"/>
        </w:rPr>
        <w:t>Câu 1:</w:t>
      </w:r>
    </w:p>
    <w:p w14:paraId="694A0081" w14:textId="77777777" w:rsidR="00C63C26" w:rsidRPr="00917410" w:rsidRDefault="00C63C26" w:rsidP="00C63C26">
      <w:pPr>
        <w:pStyle w:val="Normal0"/>
        <w:widowControl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/>
          <w:b/>
          <w:color w:val="0000FF"/>
          <w:szCs w:val="22"/>
        </w:rPr>
      </w:pPr>
      <w:r w:rsidRPr="00917410">
        <w:rPr>
          <w:rFonts w:ascii="Palatino Linotype" w:hAnsi="Palatino Linotype"/>
          <w:sz w:val="24"/>
          <w:szCs w:val="22"/>
        </w:rPr>
        <w:t xml:space="preserve">Có bao nhiêu giá trị nguyên của </w:t>
      </w:r>
      <w:r w:rsidRPr="00917410">
        <w:rPr>
          <w:rFonts w:ascii="Palatino Linotype" w:eastAsia="Times New Roman" w:hAnsi="Palatino Linotype"/>
          <w:position w:val="-6"/>
          <w:sz w:val="24"/>
          <w:szCs w:val="22"/>
        </w:rPr>
        <w:object w:dxaOrig="270" w:dyaOrig="225" w14:anchorId="1E618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5" type="#_x0000_t75" style="width:13.8pt;height:11.4pt" o:ole="">
            <v:imagedata r:id="rId8" o:title=""/>
          </v:shape>
          <o:OLEObject Type="Embed" ProgID="Equation.DSMT4" ShapeID="_x0000_i1545" DrawAspect="Content" ObjectID="_1741822895" r:id="rId9"/>
        </w:object>
      </w:r>
      <w:r w:rsidRPr="00917410">
        <w:rPr>
          <w:rFonts w:ascii="Palatino Linotype" w:hAnsi="Palatino Linotype"/>
          <w:sz w:val="24"/>
          <w:szCs w:val="22"/>
        </w:rPr>
        <w:t xml:space="preserve"> để hàm số </w:t>
      </w:r>
      <w:r w:rsidRPr="00917410">
        <w:rPr>
          <w:rFonts w:ascii="Palatino Linotype" w:eastAsia="Times New Roman" w:hAnsi="Palatino Linotype"/>
          <w:position w:val="-16"/>
          <w:sz w:val="24"/>
          <w:szCs w:val="22"/>
        </w:rPr>
        <w:object w:dxaOrig="2445" w:dyaOrig="435" w14:anchorId="1DD2D984">
          <v:shape id="_x0000_i1546" type="#_x0000_t75" style="width:122.35pt;height:21.6pt" o:ole="">
            <v:imagedata r:id="rId10" o:title=""/>
          </v:shape>
          <o:OLEObject Type="Embed" ProgID="Equation.DSMT4" ShapeID="_x0000_i1546" DrawAspect="Content" ObjectID="_1741822896" r:id="rId11"/>
        </w:object>
      </w:r>
      <w:r w:rsidRPr="00917410">
        <w:rPr>
          <w:rFonts w:ascii="Palatino Linotype" w:hAnsi="Palatino Linotype"/>
          <w:sz w:val="24"/>
          <w:szCs w:val="22"/>
        </w:rPr>
        <w:t xml:space="preserve"> có đúng một điểm cực đại và không có điểm cực tiểu?</w:t>
      </w:r>
    </w:p>
    <w:p w14:paraId="570250B8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color w:val="000000"/>
          <w:position w:val="-6"/>
          <w:sz w:val="24"/>
        </w:rPr>
        <w:object w:dxaOrig="195" w:dyaOrig="285" w14:anchorId="3CEF6B7A">
          <v:shape id="_x0000_i1547" type="#_x0000_t75" style="width:9.6pt;height:14.4pt" o:ole="">
            <v:imagedata r:id="rId12" o:title=""/>
          </v:shape>
          <o:OLEObject Type="Embed" ProgID="Equation.DSMT4" ShapeID="_x0000_i1547" DrawAspect="Content" ObjectID="_1741822897" r:id="rId13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position w:val="-6"/>
          <w:sz w:val="24"/>
        </w:rPr>
        <w:object w:dxaOrig="210" w:dyaOrig="285" w14:anchorId="47FB0EF2">
          <v:shape id="_x0000_i1548" type="#_x0000_t75" style="width:10.8pt;height:14.4pt" o:ole="">
            <v:imagedata r:id="rId14" o:title=""/>
          </v:shape>
          <o:OLEObject Type="Embed" ProgID="Equation.DSMT4" ShapeID="_x0000_i1548" DrawAspect="Content" ObjectID="_1741822898" r:id="rId15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position w:val="-4"/>
          <w:sz w:val="24"/>
        </w:rPr>
        <w:object w:dxaOrig="210" w:dyaOrig="270" w14:anchorId="05793BC6">
          <v:shape id="_x0000_i1549" type="#_x0000_t75" style="width:10.8pt;height:13.8pt" o:ole="">
            <v:imagedata r:id="rId16" o:title=""/>
          </v:shape>
          <o:OLEObject Type="Embed" ProgID="Equation.DSMT4" ShapeID="_x0000_i1549" DrawAspect="Content" ObjectID="_1741822899" r:id="rId17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position w:val="-4"/>
          <w:sz w:val="24"/>
        </w:rPr>
        <w:object w:dxaOrig="135" w:dyaOrig="270" w14:anchorId="16F6D6F3">
          <v:shape id="_x0000_i1550" type="#_x0000_t75" style="width:6.6pt;height:13.8pt" o:ole="">
            <v:imagedata r:id="rId18" o:title=""/>
          </v:shape>
          <o:OLEObject Type="Embed" ProgID="Equation.DSMT4" ShapeID="_x0000_i1550" DrawAspect="Content" ObjectID="_1741822900" r:id="rId19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</w:p>
    <w:p w14:paraId="0EDF865A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031E69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67012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A4CD2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C60092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4C9DF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54394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258BF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78623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5CDB1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4E6FB3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201E8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3F646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FC857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98CDD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1E9AD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927C244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55546419" w14:textId="77777777" w:rsidR="00C63C26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7F8B9" wp14:editId="045D8EB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DE5E2" w14:textId="5E54A8FD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7F8B9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1DE5E2" w14:textId="5E54A8FD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14392DEB" wp14:editId="70A35A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9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2:</w:t>
      </w:r>
    </w:p>
    <w:p w14:paraId="2190F22B" w14:textId="77777777" w:rsidR="00C63C26" w:rsidRPr="00917410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Cho khối lăng trụ </w:t>
      </w:r>
      <w:r w:rsidRPr="00917410">
        <w:rPr>
          <w:rFonts w:ascii="Palatino Linotype" w:hAnsi="Palatino Linotype"/>
          <w:position w:val="-6"/>
          <w:sz w:val="24"/>
        </w:rPr>
        <w:object w:dxaOrig="1239" w:dyaOrig="280" w14:anchorId="16A0EEB6">
          <v:shape id="_x0000_i1551" type="#_x0000_t75" style="width:61.85pt;height:14.4pt" o:ole="">
            <v:imagedata r:id="rId20" o:title=""/>
          </v:shape>
          <o:OLEObject Type="Embed" ProgID="Equation.DSMT4" ShapeID="_x0000_i1551" DrawAspect="Content" ObjectID="_1741822901" r:id="rId21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có </w:t>
      </w:r>
      <w:r w:rsidRPr="00917410">
        <w:rPr>
          <w:rFonts w:ascii="Palatino Linotype" w:hAnsi="Palatino Linotype"/>
          <w:position w:val="-10"/>
          <w:sz w:val="24"/>
        </w:rPr>
        <w:object w:dxaOrig="920" w:dyaOrig="320" w14:anchorId="36F28C11">
          <v:shape id="_x0000_i1552" type="#_x0000_t75" style="width:44.4pt;height:15.6pt" o:ole="">
            <v:imagedata r:id="rId22" o:title=""/>
          </v:shape>
          <o:OLEObject Type="Embed" ProgID="Equation.DSMT4" ShapeID="_x0000_i1552" DrawAspect="Content" ObjectID="_1741822902" r:id="rId23"/>
        </w:object>
      </w:r>
      <w:r w:rsidRPr="00917410">
        <w:rPr>
          <w:rFonts w:ascii="Palatino Linotype" w:hAnsi="Palatino Linotype"/>
          <w:position w:val="-10"/>
          <w:sz w:val="24"/>
        </w:rPr>
        <w:object w:dxaOrig="960" w:dyaOrig="320" w14:anchorId="11F43AC0">
          <v:shape id="_x0000_i1553" type="#_x0000_t75" style="width:48.6pt;height:15.6pt" o:ole="">
            <v:imagedata r:id="rId24" o:title=""/>
          </v:shape>
          <o:OLEObject Type="Embed" ProgID="Equation.DSMT4" ShapeID="_x0000_i1553" DrawAspect="Content" ObjectID="_1741822903" r:id="rId25"/>
        </w:object>
      </w:r>
      <w:r w:rsidRPr="00917410">
        <w:rPr>
          <w:rFonts w:ascii="Palatino Linotype" w:hAnsi="Palatino Linotype"/>
          <w:position w:val="-10"/>
          <w:sz w:val="24"/>
        </w:rPr>
        <w:object w:dxaOrig="940" w:dyaOrig="320" w14:anchorId="617E91AB">
          <v:shape id="_x0000_i1554" type="#_x0000_t75" style="width:45.6pt;height:15.6pt" o:ole="">
            <v:imagedata r:id="rId26" o:title=""/>
          </v:shape>
          <o:OLEObject Type="Embed" ProgID="Equation.DSMT4" ShapeID="_x0000_i1554" DrawAspect="Content" ObjectID="_1741822904" r:id="rId27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khoảng cách giữa hai đường thẳng </w:t>
      </w:r>
      <w:r w:rsidRPr="00917410">
        <w:rPr>
          <w:rFonts w:ascii="Palatino Linotype" w:hAnsi="Palatino Linotype"/>
          <w:position w:val="-4"/>
          <w:sz w:val="24"/>
        </w:rPr>
        <w:object w:dxaOrig="400" w:dyaOrig="260" w14:anchorId="4FA7369F">
          <v:shape id="_x0000_i1555" type="#_x0000_t75" style="width:20.4pt;height:12.6pt" o:ole="">
            <v:imagedata r:id="rId28" o:title=""/>
          </v:shape>
          <o:OLEObject Type="Embed" ProgID="Equation.DSMT4" ShapeID="_x0000_i1555" DrawAspect="Content" ObjectID="_1741822905" r:id="rId29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và </w:t>
      </w:r>
      <w:r w:rsidRPr="00917410">
        <w:rPr>
          <w:rFonts w:ascii="Palatino Linotype" w:hAnsi="Palatino Linotype"/>
          <w:position w:val="-6"/>
          <w:sz w:val="24"/>
        </w:rPr>
        <w:object w:dxaOrig="499" w:dyaOrig="280" w14:anchorId="5CE74202">
          <v:shape id="_x0000_i1556" type="#_x0000_t75" style="width:24.6pt;height:14.4pt" o:ole="">
            <v:imagedata r:id="rId30" o:title=""/>
          </v:shape>
          <o:OLEObject Type="Embed" ProgID="Equation.DSMT4" ShapeID="_x0000_i1556" DrawAspect="Content" ObjectID="_1741822906" r:id="rId31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bằng </w:t>
      </w:r>
      <w:r w:rsidRPr="00917410">
        <w:rPr>
          <w:rFonts w:ascii="Palatino Linotype" w:hAnsi="Palatino Linotype"/>
          <w:position w:val="-6"/>
          <w:sz w:val="24"/>
        </w:rPr>
        <w:object w:dxaOrig="360" w:dyaOrig="280" w14:anchorId="2EDC352C">
          <v:shape id="_x0000_i1557" type="#_x0000_t75" style="width:18.6pt;height:14.4pt" o:ole="">
            <v:imagedata r:id="rId32" o:title=""/>
          </v:shape>
          <o:OLEObject Type="Embed" ProgID="Equation.DSMT4" ShapeID="_x0000_i1557" DrawAspect="Content" ObjectID="_1741822907" r:id="rId33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Gọi </w:t>
      </w:r>
      <w:r w:rsidRPr="00917410">
        <w:rPr>
          <w:rFonts w:ascii="Palatino Linotype" w:hAnsi="Palatino Linotype"/>
          <w:position w:val="-10"/>
          <w:sz w:val="24"/>
        </w:rPr>
        <w:object w:dxaOrig="380" w:dyaOrig="320" w14:anchorId="50F0A8C8">
          <v:shape id="_x0000_i1558" type="#_x0000_t75" style="width:18.6pt;height:15.6pt" o:ole="">
            <v:imagedata r:id="rId34" o:title=""/>
          </v:shape>
          <o:OLEObject Type="Embed" ProgID="Equation.DSMT4" ShapeID="_x0000_i1558" DrawAspect="Content" ObjectID="_1741822908" r:id="rId35"/>
        </w:object>
      </w:r>
      <w:r w:rsidRPr="00917410">
        <w:rPr>
          <w:rFonts w:ascii="Palatino Linotype" w:hAnsi="Palatino Linotype"/>
          <w:position w:val="-6"/>
          <w:sz w:val="24"/>
        </w:rPr>
        <w:object w:dxaOrig="280" w:dyaOrig="280" w14:anchorId="3B87EBA8">
          <v:shape id="_x0000_i1559" type="#_x0000_t75" style="width:14.4pt;height:14.4pt" o:ole="">
            <v:imagedata r:id="rId36" o:title=""/>
          </v:shape>
          <o:OLEObject Type="Embed" ProgID="Equation.DSMT4" ShapeID="_x0000_i1559" DrawAspect="Content" ObjectID="_1741822909" r:id="rId37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lần lượt là trung điểm của </w:t>
      </w:r>
      <w:r w:rsidRPr="00917410">
        <w:rPr>
          <w:rFonts w:ascii="Palatino Linotype" w:hAnsi="Palatino Linotype"/>
          <w:position w:val="-4"/>
          <w:sz w:val="24"/>
        </w:rPr>
        <w:object w:dxaOrig="499" w:dyaOrig="260" w14:anchorId="68684E31">
          <v:shape id="_x0000_i1560" type="#_x0000_t75" style="width:24.6pt;height:12.6pt" o:ole="">
            <v:imagedata r:id="rId38" o:title=""/>
          </v:shape>
          <o:OLEObject Type="Embed" ProgID="Equation.DSMT4" ShapeID="_x0000_i1560" DrawAspect="Content" ObjectID="_1741822910" r:id="rId39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và </w:t>
      </w:r>
      <w:r w:rsidRPr="00917410">
        <w:rPr>
          <w:rFonts w:ascii="Palatino Linotype" w:hAnsi="Palatino Linotype"/>
          <w:position w:val="-10"/>
          <w:sz w:val="24"/>
        </w:rPr>
        <w:object w:dxaOrig="580" w:dyaOrig="320" w14:anchorId="048C968E">
          <v:shape id="_x0000_i1561" type="#_x0000_t75" style="width:30pt;height:15.6pt" o:ole="">
            <v:imagedata r:id="rId40" o:title=""/>
          </v:shape>
          <o:OLEObject Type="Embed" ProgID="Equation.DSMT4" ShapeID="_x0000_i1561" DrawAspect="Content" ObjectID="_1741822911" r:id="rId41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(tham khảo hình vẽ dưới đây). Thể tích </w:t>
      </w:r>
      <w:r w:rsidRPr="00917410">
        <w:rPr>
          <w:rFonts w:ascii="Palatino Linotype" w:hAnsi="Palatino Linotype"/>
          <w:position w:val="-6"/>
          <w:sz w:val="24"/>
        </w:rPr>
        <w:object w:dxaOrig="240" w:dyaOrig="280" w14:anchorId="20787684">
          <v:shape id="_x0000_i1562" type="#_x0000_t75" style="width:12pt;height:14.4pt" o:ole="">
            <v:imagedata r:id="rId42" o:title=""/>
          </v:shape>
          <o:OLEObject Type="Embed" ProgID="Equation.DSMT4" ShapeID="_x0000_i1562" DrawAspect="Content" ObjectID="_1741822912" r:id="rId43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của khối chóp </w:t>
      </w:r>
      <w:r w:rsidRPr="00917410">
        <w:rPr>
          <w:rFonts w:ascii="Palatino Linotype" w:hAnsi="Palatino Linotype"/>
          <w:position w:val="-6"/>
          <w:sz w:val="24"/>
        </w:rPr>
        <w:object w:dxaOrig="999" w:dyaOrig="280" w14:anchorId="486770E2">
          <v:shape id="_x0000_i1563" type="#_x0000_t75" style="width:50.4pt;height:14.4pt" o:ole="">
            <v:imagedata r:id="rId44" o:title=""/>
          </v:shape>
          <o:OLEObject Type="Embed" ProgID="Equation.DSMT4" ShapeID="_x0000_i1563" DrawAspect="Content" ObjectID="_1741822913" r:id="rId45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là</w:t>
      </w:r>
    </w:p>
    <w:p w14:paraId="50A7225A" w14:textId="77777777" w:rsidR="00C63C26" w:rsidRPr="00917410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5D88630" wp14:editId="1EA0C62B">
            <wp:extent cx="2009775" cy="1838325"/>
            <wp:effectExtent l="0" t="0" r="0" b="0"/>
            <wp:docPr id="30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C285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900" w:dyaOrig="320" w14:anchorId="43625A27">
          <v:shape id="_x0000_i1564" type="#_x0000_t75" style="width:45pt;height:16.2pt" o:ole="">
            <v:imagedata r:id="rId47" o:title=""/>
          </v:shape>
          <o:OLEObject Type="Embed" ProgID="Equation.DSMT4" ShapeID="_x0000_i1564" DrawAspect="Content" ObjectID="_1741822914" r:id="rId48"/>
        </w:object>
      </w:r>
      <w:r w:rsidRPr="00917410">
        <w:rPr>
          <w:rFonts w:ascii="Palatino Linotype" w:hAnsi="Palatino Linotype"/>
          <w:b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880" w:dyaOrig="320" w14:anchorId="2F297205">
          <v:shape id="_x0000_i1565" type="#_x0000_t75" style="width:43.8pt;height:16.2pt" o:ole="">
            <v:imagedata r:id="rId49" o:title=""/>
          </v:shape>
          <o:OLEObject Type="Embed" ProgID="Equation.DSMT4" ShapeID="_x0000_i1565" DrawAspect="Content" ObjectID="_1741822915" r:id="rId50"/>
        </w:object>
      </w:r>
      <w:r w:rsidRPr="00917410">
        <w:rPr>
          <w:rFonts w:ascii="Palatino Linotype" w:hAnsi="Palatino Linotype"/>
          <w:b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900" w:dyaOrig="320" w14:anchorId="6407FA36">
          <v:shape id="_x0000_i1566" type="#_x0000_t75" style="width:45pt;height:16.2pt" o:ole="">
            <v:imagedata r:id="rId51" o:title=""/>
          </v:shape>
          <o:OLEObject Type="Embed" ProgID="Equation.DSMT4" ShapeID="_x0000_i1566" DrawAspect="Content" ObjectID="_1741822916" r:id="rId52"/>
        </w:object>
      </w:r>
      <w:r w:rsidRPr="00917410">
        <w:rPr>
          <w:rFonts w:ascii="Palatino Linotype" w:hAnsi="Palatino Linotype"/>
          <w:b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917410">
        <w:rPr>
          <w:rFonts w:ascii="Palatino Linotype" w:hAnsi="Palatino Linotype"/>
          <w:b/>
          <w:color w:val="0000FF"/>
        </w:rPr>
        <w:t xml:space="preserve"> </w:t>
      </w:r>
      <w:r w:rsidRPr="00917410">
        <w:rPr>
          <w:rFonts w:ascii="Palatino Linotype" w:hAnsi="Palatino Linotype"/>
          <w:position w:val="-6"/>
        </w:rPr>
        <w:object w:dxaOrig="900" w:dyaOrig="320" w14:anchorId="2116E600">
          <v:shape id="_x0000_i1567" type="#_x0000_t75" style="width:45pt;height:16.2pt" o:ole="">
            <v:imagedata r:id="rId53" o:title=""/>
          </v:shape>
          <o:OLEObject Type="Embed" ProgID="Equation.DSMT4" ShapeID="_x0000_i1567" DrawAspect="Content" ObjectID="_1741822917" r:id="rId54"/>
        </w:object>
      </w:r>
    </w:p>
    <w:p w14:paraId="747C2A66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FontAwesome" w:hAnsi="FontAwesome"/>
          <w:b/>
          <w:color w:val="FF0066"/>
        </w:rPr>
        <w:t></w:t>
      </w:r>
      <w:r w:rsidRPr="00917410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5A739333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EE2E704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1C555FB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A802347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0D60AE6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E6CFB8D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5FB3168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60A32CCF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6EFAECB8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2B5841C9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3E08812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7D10265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85586DF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4242355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96C3357" w14:textId="77777777" w:rsidR="00C63C26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46FA8B0A" w14:textId="77777777" w:rsidR="00C63C26" w:rsidRPr="00917410" w:rsidRDefault="00C63C26" w:rsidP="00C63C26">
      <w:pPr>
        <w:pStyle w:val="MTDisplayEquation"/>
        <w:numPr>
          <w:ilvl w:val="0"/>
          <w:numId w:val="0"/>
        </w:num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  <w:color w:val="A6A6A6"/>
          <w:sz w:val="22"/>
        </w:rPr>
      </w:pPr>
    </w:p>
    <w:p w14:paraId="14B4D0FB" w14:textId="77777777" w:rsidR="00C63C26" w:rsidRDefault="00C63C26" w:rsidP="00C63C26">
      <w:pPr>
        <w:pStyle w:val="NormalWeb"/>
        <w:pBdr>
          <w:left w:val="single" w:sz="24" w:space="4" w:color="00B050"/>
        </w:pBdr>
        <w:shd w:val="clear" w:color="auto" w:fill="F3FFF9"/>
        <w:tabs>
          <w:tab w:val="left" w:pos="992"/>
        </w:tabs>
        <w:spacing w:before="0" w:beforeAutospacing="0" w:after="0" w:afterAutospacing="0"/>
        <w:mirrorIndents/>
        <w:jc w:val="both"/>
        <w:rPr>
          <w:rFonts w:ascii="Palatino Linotype" w:hAnsi="Palatino Linotype"/>
          <w:b/>
          <w:color w:val="0000FF"/>
        </w:rPr>
      </w:pPr>
      <w:bookmarkStart w:id="2" w:name="BMN_QUESTION3"/>
      <w:bookmarkEnd w:id="2"/>
      <w:r>
        <w:rPr>
          <w:rFonts w:ascii="Palatino Linotype" w:hAnsi="Palatino Linotype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DF1439" wp14:editId="411795D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8DD66" w14:textId="70E3E140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DF1439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808DD66" w14:textId="70E3E140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</w:rPr>
        <w:drawing>
          <wp:anchor distT="0" distB="0" distL="114300" distR="114300" simplePos="0" relativeHeight="251687936" behindDoc="0" locked="0" layoutInCell="1" allowOverlap="1" wp14:anchorId="40DB34DD" wp14:editId="3487D62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</w:rPr>
        <w:t>Câu 3:</w:t>
      </w:r>
    </w:p>
    <w:p w14:paraId="77C1F88F" w14:textId="77777777" w:rsidR="00C63C26" w:rsidRPr="00917410" w:rsidRDefault="00C63C26" w:rsidP="00C63C26">
      <w:pPr>
        <w:pStyle w:val="NormalWeb"/>
        <w:pBdr>
          <w:left w:val="single" w:sz="24" w:space="4" w:color="00B050"/>
        </w:pBdr>
        <w:shd w:val="clear" w:color="auto" w:fill="F3FFF9"/>
        <w:tabs>
          <w:tab w:val="left" w:pos="992"/>
        </w:tabs>
        <w:spacing w:before="0" w:beforeAutospacing="0" w:after="0" w:afterAutospacing="0"/>
        <w:mirrorIndents/>
        <w:jc w:val="both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  <w:bCs/>
        </w:rPr>
        <w:t xml:space="preserve">Cho hai số phức </w:t>
      </w:r>
      <w:r w:rsidRPr="00917410">
        <w:rPr>
          <w:rFonts w:ascii="Palatino Linotype" w:hAnsi="Palatino Linotype"/>
          <w:bCs/>
          <w:position w:val="-4"/>
        </w:rPr>
        <w:object w:dxaOrig="195" w:dyaOrig="195" w14:anchorId="0682558F">
          <v:shape id="_x0000_i1568" type="#_x0000_t75" style="width:9.6pt;height:9.6pt" o:ole="">
            <v:imagedata r:id="rId55" o:title=""/>
          </v:shape>
          <o:OLEObject Type="Embed" ProgID="Equation.DSMT4" ShapeID="_x0000_i1568" DrawAspect="Content" ObjectID="_1741822918" r:id="rId56"/>
        </w:object>
      </w:r>
      <w:r w:rsidRPr="00917410">
        <w:rPr>
          <w:rFonts w:ascii="Palatino Linotype" w:hAnsi="Palatino Linotype"/>
          <w:bCs/>
        </w:rPr>
        <w:t xml:space="preserve">và </w:t>
      </w:r>
      <w:r w:rsidRPr="00917410">
        <w:rPr>
          <w:rFonts w:ascii="Palatino Linotype" w:hAnsi="Palatino Linotype"/>
          <w:bCs/>
          <w:position w:val="-6"/>
        </w:rPr>
        <w:object w:dxaOrig="270" w:dyaOrig="225" w14:anchorId="51191455">
          <v:shape id="_x0000_i1569" type="#_x0000_t75" style="width:13.8pt;height:11.4pt" o:ole="">
            <v:imagedata r:id="rId57" o:title=""/>
          </v:shape>
          <o:OLEObject Type="Embed" ProgID="Equation.DSMT4" ShapeID="_x0000_i1569" DrawAspect="Content" ObjectID="_1741822919" r:id="rId58"/>
        </w:object>
      </w:r>
      <w:r w:rsidRPr="00917410">
        <w:rPr>
          <w:rFonts w:ascii="Palatino Linotype" w:hAnsi="Palatino Linotype"/>
          <w:bCs/>
        </w:rPr>
        <w:t xml:space="preserve">thỏa mãn </w:t>
      </w:r>
      <w:r w:rsidRPr="00917410">
        <w:rPr>
          <w:rFonts w:ascii="Palatino Linotype" w:hAnsi="Palatino Linotype"/>
          <w:bCs/>
          <w:position w:val="-14"/>
        </w:rPr>
        <w:object w:dxaOrig="1320" w:dyaOrig="420" w14:anchorId="4A2DE25C">
          <v:shape id="_x0000_i1570" type="#_x0000_t75" style="width:66pt;height:21pt" o:ole="">
            <v:imagedata r:id="rId59" o:title=""/>
          </v:shape>
          <o:OLEObject Type="Embed" ProgID="Equation.DSMT4" ShapeID="_x0000_i1570" DrawAspect="Content" ObjectID="_1741822920" r:id="rId60"/>
        </w:object>
      </w:r>
      <w:r w:rsidRPr="00917410">
        <w:rPr>
          <w:rFonts w:ascii="Palatino Linotype" w:hAnsi="Palatino Linotype"/>
          <w:bCs/>
        </w:rPr>
        <w:t xml:space="preserve">. Khi </w:t>
      </w:r>
      <w:r w:rsidRPr="00917410">
        <w:rPr>
          <w:rFonts w:ascii="Palatino Linotype" w:hAnsi="Palatino Linotype"/>
          <w:bCs/>
          <w:position w:val="-18"/>
        </w:rPr>
        <w:object w:dxaOrig="1500" w:dyaOrig="495" w14:anchorId="5D51C953">
          <v:shape id="_x0000_i1571" type="#_x0000_t75" style="width:75pt;height:24.6pt" o:ole="">
            <v:imagedata r:id="rId61" o:title=""/>
          </v:shape>
          <o:OLEObject Type="Embed" ProgID="Equation.DSMT4" ShapeID="_x0000_i1571" DrawAspect="Content" ObjectID="_1741822921" r:id="rId62"/>
        </w:object>
      </w:r>
      <w:r w:rsidRPr="00917410">
        <w:rPr>
          <w:rFonts w:ascii="Palatino Linotype" w:hAnsi="Palatino Linotype"/>
          <w:bCs/>
        </w:rPr>
        <w:t xml:space="preserve"> đạt giá trị lớn nhất, phần thực của </w:t>
      </w:r>
      <w:r w:rsidRPr="00917410">
        <w:rPr>
          <w:rFonts w:ascii="Palatino Linotype" w:hAnsi="Palatino Linotype"/>
          <w:bCs/>
          <w:position w:val="-6"/>
        </w:rPr>
        <w:object w:dxaOrig="615" w:dyaOrig="270" w14:anchorId="25A55031">
          <v:shape id="_x0000_i1572" type="#_x0000_t75" style="width:30.6pt;height:13.8pt" o:ole="">
            <v:imagedata r:id="rId63" o:title=""/>
          </v:shape>
          <o:OLEObject Type="Embed" ProgID="Equation.DSMT4" ShapeID="_x0000_i1572" DrawAspect="Content" ObjectID="_1741822922" r:id="rId64"/>
        </w:object>
      </w:r>
      <w:r w:rsidRPr="00917410">
        <w:rPr>
          <w:rFonts w:ascii="Palatino Linotype" w:hAnsi="Palatino Linotype"/>
          <w:bCs/>
        </w:rPr>
        <w:t xml:space="preserve"> bằng</w:t>
      </w:r>
    </w:p>
    <w:p w14:paraId="67697BCF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bCs/>
          <w:color w:val="0000FF"/>
          <w:position w:val="-24"/>
          <w:sz w:val="24"/>
          <w:szCs w:val="24"/>
        </w:rPr>
        <w:object w:dxaOrig="345" w:dyaOrig="615" w14:anchorId="520235E0">
          <v:shape id="_x0000_i1573" type="#_x0000_t75" style="width:17.4pt;height:30.6pt" o:ole="">
            <v:imagedata r:id="rId65" o:title=""/>
          </v:shape>
          <o:OLEObject Type="Embed" ProgID="Equation.DSMT4" ShapeID="_x0000_i1573" DrawAspect="Content" ObjectID="_1741822923" r:id="rId66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Ⓑ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bCs/>
          <w:color w:val="0000FF"/>
          <w:position w:val="-24"/>
          <w:sz w:val="24"/>
          <w:szCs w:val="24"/>
        </w:rPr>
        <w:object w:dxaOrig="495" w:dyaOrig="615" w14:anchorId="39D9B68E">
          <v:shape id="_x0000_i1574" type="#_x0000_t75" style="width:24.6pt;height:30.6pt" o:ole="">
            <v:imagedata r:id="rId67" o:title=""/>
          </v:shape>
          <o:OLEObject Type="Embed" ProgID="Equation.DSMT4" ShapeID="_x0000_i1574" DrawAspect="Content" ObjectID="_1741822924" r:id="rId68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Ⓒ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noProof/>
          <w:color w:val="000000"/>
          <w:position w:val="-24"/>
          <w:sz w:val="24"/>
          <w:szCs w:val="24"/>
          <w:bdr w:val="none" w:sz="0" w:space="0" w:color="auto" w:frame="1"/>
          <w:vertAlign w:val="subscript"/>
        </w:rPr>
        <w:object w:dxaOrig="360" w:dyaOrig="615" w14:anchorId="703D39CD">
          <v:shape id="_x0000_i1575" type="#_x0000_t75" style="width:18pt;height:30.6pt" o:ole="">
            <v:imagedata r:id="rId69" o:title=""/>
          </v:shape>
          <o:OLEObject Type="Embed" ProgID="Equation.DSMT4" ShapeID="_x0000_i1575" DrawAspect="Content" ObjectID="_1741822925" r:id="rId70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Ⓓ</w:t>
      </w:r>
      <w:r w:rsidRPr="00917410">
        <w:rPr>
          <w:rFonts w:ascii="Palatino Linotype" w:hAnsi="Palatino Linotype" w:cs="Times New Roman"/>
          <w:b/>
          <w:bCs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bCs/>
          <w:color w:val="0000FF"/>
          <w:position w:val="-24"/>
          <w:sz w:val="24"/>
          <w:szCs w:val="24"/>
        </w:rPr>
        <w:object w:dxaOrig="345" w:dyaOrig="615" w14:anchorId="77DF73F7">
          <v:shape id="_x0000_i1576" type="#_x0000_t75" style="width:17.4pt;height:30.6pt" o:ole="">
            <v:imagedata r:id="rId71" o:title=""/>
          </v:shape>
          <o:OLEObject Type="Embed" ProgID="Equation.DSMT4" ShapeID="_x0000_i1576" DrawAspect="Content" ObjectID="_1741822926" r:id="rId72"/>
        </w:object>
      </w:r>
      <w:r w:rsidRPr="00917410">
        <w:rPr>
          <w:rFonts w:ascii="Palatino Linotype" w:hAnsi="Palatino Linotype" w:cs="Times New Roman"/>
          <w:color w:val="000000"/>
          <w:sz w:val="24"/>
        </w:rPr>
        <w:t>.</w:t>
      </w:r>
    </w:p>
    <w:p w14:paraId="54BFA9C3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7E0777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53804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6CBCD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94916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79A7FB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22A03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6A41A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65FA1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38FEF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9AB1D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A6141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5ED9E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D966C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649AD0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8098C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70CD1A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0D791FA3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E93A4" wp14:editId="47E2EAB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28B25" w14:textId="7145514D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2E93A4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228B25" w14:textId="7145514D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67547800" wp14:editId="2E8C974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7ABF64BC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sz w:val="24"/>
          <w:szCs w:val="24"/>
        </w:rPr>
        <w:t xml:space="preserve">Có bao nhiêu cặp số nguyên </w:t>
      </w:r>
      <w:r w:rsidRPr="00917410">
        <w:rPr>
          <w:rFonts w:ascii="Palatino Linotype" w:hAnsi="Palatino Linotype"/>
          <w:position w:val="-14"/>
          <w:sz w:val="24"/>
        </w:rPr>
        <w:object w:dxaOrig="600" w:dyaOrig="400" w14:anchorId="5270CCBB">
          <v:shape id="_x0000_i1577" type="#_x0000_t75" style="width:30pt;height:19.8pt" o:ole="">
            <v:imagedata r:id="rId73" o:title=""/>
          </v:shape>
          <o:OLEObject Type="Embed" ProgID="Equation.DSMT4" ShapeID="_x0000_i1577" DrawAspect="Content" ObjectID="_1741822927" r:id="rId74"/>
        </w:object>
      </w:r>
      <w:r w:rsidRPr="00917410">
        <w:rPr>
          <w:rFonts w:ascii="Palatino Linotype" w:hAnsi="Palatino Linotype" w:cs="Times New Roman"/>
          <w:sz w:val="24"/>
          <w:szCs w:val="24"/>
        </w:rPr>
        <w:t xml:space="preserve"> thỏa mãn </w:t>
      </w:r>
      <w:r w:rsidRPr="00917410">
        <w:rPr>
          <w:rFonts w:ascii="Palatino Linotype" w:hAnsi="Palatino Linotype"/>
          <w:position w:val="-6"/>
          <w:sz w:val="24"/>
        </w:rPr>
        <w:object w:dxaOrig="1259" w:dyaOrig="280" w14:anchorId="4C6B0177">
          <v:shape id="_x0000_i1578" type="#_x0000_t75" style="width:63pt;height:14.4pt" o:ole="">
            <v:imagedata r:id="rId75" o:title=""/>
          </v:shape>
          <o:OLEObject Type="Embed" ProgID="Equation.DSMT4" ShapeID="_x0000_i1578" DrawAspect="Content" ObjectID="_1741822928" r:id="rId76"/>
        </w:object>
      </w:r>
      <w:r w:rsidRPr="00917410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17410">
        <w:rPr>
          <w:rFonts w:ascii="Palatino Linotype" w:hAnsi="Palatino Linotype"/>
          <w:position w:val="-16"/>
          <w:sz w:val="24"/>
        </w:rPr>
        <w:object w:dxaOrig="3260" w:dyaOrig="460" w14:anchorId="402422C6">
          <v:shape id="_x0000_i1579" type="#_x0000_t75" style="width:161.35pt;height:23.4pt" o:ole="">
            <v:imagedata r:id="rId77" o:title=""/>
          </v:shape>
          <o:OLEObject Type="Embed" ProgID="Equation.DSMT4" ShapeID="_x0000_i1579" DrawAspect="Content" ObjectID="_1741822929" r:id="rId78"/>
        </w:object>
      </w:r>
      <w:r w:rsidRPr="00917410">
        <w:rPr>
          <w:rFonts w:ascii="Palatino Linotype" w:hAnsi="Palatino Linotype" w:cs="Times New Roman"/>
          <w:sz w:val="24"/>
          <w:szCs w:val="24"/>
        </w:rPr>
        <w:t>?</w:t>
      </w:r>
    </w:p>
    <w:p w14:paraId="1B888D2A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CC"/>
          <w:sz w:val="24"/>
          <w:szCs w:val="24"/>
        </w:rPr>
      </w:pP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6"/>
          <w:sz w:val="24"/>
          <w:szCs w:val="24"/>
        </w:rPr>
        <w:object w:dxaOrig="180" w:dyaOrig="280" w14:anchorId="4556D906">
          <v:shape id="_x0000_i1580" type="#_x0000_t75" style="width:9pt;height:14.4pt" o:ole="">
            <v:imagedata r:id="rId79" o:title=""/>
          </v:shape>
          <o:OLEObject Type="Embed" ProgID="Equation.DSMT4" ShapeID="_x0000_i1580" DrawAspect="Content" ObjectID="_1741822930" r:id="rId80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4"/>
          <w:sz w:val="24"/>
          <w:szCs w:val="24"/>
        </w:rPr>
        <w:object w:dxaOrig="200" w:dyaOrig="260" w14:anchorId="2FD0A5E1">
          <v:shape id="_x0000_i1581" type="#_x0000_t75" style="width:12pt;height:12.6pt" o:ole="">
            <v:imagedata r:id="rId81" o:title=""/>
          </v:shape>
          <o:OLEObject Type="Embed" ProgID="Equation.DSMT4" ShapeID="_x0000_i1581" DrawAspect="Content" ObjectID="_1741822931" r:id="rId82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4"/>
          <w:sz w:val="24"/>
          <w:szCs w:val="24"/>
        </w:rPr>
        <w:object w:dxaOrig="200" w:dyaOrig="260" w14:anchorId="72787563">
          <v:shape id="_x0000_i1582" type="#_x0000_t75" style="width:12pt;height:12.6pt" o:ole="">
            <v:imagedata r:id="rId83" o:title=""/>
          </v:shape>
          <o:OLEObject Type="Embed" ProgID="Equation.DSMT4" ShapeID="_x0000_i1582" DrawAspect="Content" ObjectID="_1741822932" r:id="rId84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b/>
          <w:color w:val="0000CC"/>
          <w:position w:val="-6"/>
          <w:sz w:val="24"/>
          <w:szCs w:val="24"/>
        </w:rPr>
        <w:object w:dxaOrig="180" w:dyaOrig="280" w14:anchorId="123C5034">
          <v:shape id="_x0000_i1583" type="#_x0000_t75" style="width:9pt;height:14.4pt" o:ole="">
            <v:imagedata r:id="rId85" o:title=""/>
          </v:shape>
          <o:OLEObject Type="Embed" ProgID="Equation.DSMT4" ShapeID="_x0000_i1583" DrawAspect="Content" ObjectID="_1741822933" r:id="rId86"/>
        </w:object>
      </w:r>
      <w:r w:rsidRPr="00917410">
        <w:rPr>
          <w:rFonts w:ascii="Palatino Linotype" w:hAnsi="Palatino Linotype" w:cs="Times New Roman"/>
          <w:color w:val="0000CC"/>
          <w:sz w:val="24"/>
          <w:szCs w:val="24"/>
        </w:rPr>
        <w:t>.</w:t>
      </w:r>
    </w:p>
    <w:p w14:paraId="609C4A50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CC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6DBD8E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1CB05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A6E48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B9B16B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C26ED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235FE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2348C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AB0F8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7F415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FBD47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12DC3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96A43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E2685F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EECA6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D85BB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434416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1397DA35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bookmarkStart w:id="4" w:name="BMN_QUESTION5"/>
      <w:bookmarkEnd w:id="4"/>
      <w:r>
        <w:rPr>
          <w:rFonts w:ascii="Palatino Linotype" w:hAnsi="Palatino Linotype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95561D" wp14:editId="16157B0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0ABEF" w14:textId="0B4CFD53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5561D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340ABEF" w14:textId="0B4CFD53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</w:rPr>
        <w:drawing>
          <wp:anchor distT="0" distB="0" distL="114300" distR="114300" simplePos="0" relativeHeight="251692032" behindDoc="0" locked="0" layoutInCell="1" allowOverlap="1" wp14:anchorId="511D122F" wp14:editId="634F64B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</w:rPr>
        <w:t>Câu 5:</w:t>
      </w:r>
    </w:p>
    <w:p w14:paraId="439AF167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  <w:color w:val="000000"/>
          <w:lang w:val="nl-NL"/>
        </w:rPr>
        <w:t xml:space="preserve">Cho khối lăng trụ </w:t>
      </w:r>
      <w:r w:rsidRPr="00917410">
        <w:rPr>
          <w:rFonts w:ascii="Palatino Linotype" w:hAnsi="Palatino Linotype"/>
          <w:position w:val="-6"/>
        </w:rPr>
        <w:object w:dxaOrig="1240" w:dyaOrig="279" w14:anchorId="2EDD8A79">
          <v:shape id="_x0000_i1584" type="#_x0000_t75" style="width:62.35pt;height:14.4pt" o:ole="">
            <v:imagedata r:id="rId87" o:title=""/>
          </v:shape>
          <o:OLEObject Type="Embed" ProgID="Equation.DSMT4" ShapeID="_x0000_i1584" DrawAspect="Content" ObjectID="_1741822934" r:id="rId88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có đáy </w:t>
      </w:r>
      <w:r w:rsidRPr="00917410">
        <w:rPr>
          <w:rFonts w:ascii="Palatino Linotype" w:hAnsi="Palatino Linotype"/>
          <w:position w:val="-6"/>
        </w:rPr>
        <w:object w:dxaOrig="560" w:dyaOrig="279" w14:anchorId="0416048D">
          <v:shape id="_x0000_i1585" type="#_x0000_t75" style="width:27.6pt;height:14.4pt" o:ole="">
            <v:imagedata r:id="rId89" o:title=""/>
          </v:shape>
          <o:OLEObject Type="Embed" ProgID="Equation.DSMT4" ShapeID="_x0000_i1585" DrawAspect="Content" ObjectID="_1741822935" r:id="rId90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là tam giác vuông cân tại </w:t>
      </w:r>
      <w:r w:rsidRPr="00917410">
        <w:rPr>
          <w:rFonts w:ascii="Palatino Linotype" w:hAnsi="Palatino Linotype"/>
          <w:position w:val="-4"/>
        </w:rPr>
        <w:object w:dxaOrig="240" w:dyaOrig="260" w14:anchorId="5BB9385D">
          <v:shape id="_x0000_i1586" type="#_x0000_t75" style="width:12pt;height:12.6pt" o:ole="">
            <v:imagedata r:id="rId91" o:title=""/>
          </v:shape>
          <o:OLEObject Type="Embed" ProgID="Equation.DSMT4" ShapeID="_x0000_i1586" DrawAspect="Content" ObjectID="_1741822936" r:id="rId92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và </w:t>
      </w:r>
      <w:r w:rsidRPr="00917410">
        <w:rPr>
          <w:rFonts w:ascii="Palatino Linotype" w:hAnsi="Palatino Linotype"/>
          <w:position w:val="-6"/>
        </w:rPr>
        <w:object w:dxaOrig="920" w:dyaOrig="279" w14:anchorId="6BB428E4">
          <v:shape id="_x0000_i1587" type="#_x0000_t75" style="width:45.6pt;height:14.4pt" o:ole="">
            <v:imagedata r:id="rId93" o:title=""/>
          </v:shape>
          <o:OLEObject Type="Embed" ProgID="Equation.DSMT4" ShapeID="_x0000_i1587" DrawAspect="Content" ObjectID="_1741822937" r:id="rId94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. Hình chiếu vuông góc của </w:t>
      </w:r>
      <w:r w:rsidRPr="00917410">
        <w:rPr>
          <w:rFonts w:ascii="Palatino Linotype" w:hAnsi="Palatino Linotype"/>
          <w:position w:val="-4"/>
        </w:rPr>
        <w:object w:dxaOrig="279" w:dyaOrig="260" w14:anchorId="79919C40">
          <v:shape id="_x0000_i1588" type="#_x0000_t75" style="width:14.4pt;height:12.6pt" o:ole="">
            <v:imagedata r:id="rId95" o:title=""/>
          </v:shape>
          <o:OLEObject Type="Embed" ProgID="Equation.DSMT4" ShapeID="_x0000_i1588" DrawAspect="Content" ObjectID="_1741822938" r:id="rId96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trên mặt phẳng </w:t>
      </w:r>
      <w:r w:rsidRPr="00917410">
        <w:rPr>
          <w:rFonts w:ascii="Palatino Linotype" w:hAnsi="Palatino Linotype"/>
          <w:position w:val="-14"/>
        </w:rPr>
        <w:object w:dxaOrig="740" w:dyaOrig="400" w14:anchorId="622432F7">
          <v:shape id="_x0000_i1589" type="#_x0000_t75" style="width:36.6pt;height:20.4pt" o:ole="">
            <v:imagedata r:id="rId97" o:title=""/>
          </v:shape>
          <o:OLEObject Type="Embed" ProgID="Equation.DSMT4" ShapeID="_x0000_i1589" DrawAspect="Content" ObjectID="_1741822939" r:id="rId98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là trung điểm </w:t>
      </w:r>
      <w:r w:rsidRPr="00917410">
        <w:rPr>
          <w:rFonts w:ascii="Palatino Linotype" w:hAnsi="Palatino Linotype"/>
          <w:position w:val="-4"/>
        </w:rPr>
        <w:object w:dxaOrig="279" w:dyaOrig="260" w14:anchorId="21C42757">
          <v:shape id="_x0000_i1590" type="#_x0000_t75" style="width:14.4pt;height:12.6pt" o:ole="">
            <v:imagedata r:id="rId99" o:title=""/>
          </v:shape>
          <o:OLEObject Type="Embed" ProgID="Equation.DSMT4" ShapeID="_x0000_i1590" DrawAspect="Content" ObjectID="_1741822940" r:id="rId100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của cạnh </w:t>
      </w:r>
      <w:r w:rsidRPr="00917410">
        <w:rPr>
          <w:rFonts w:ascii="Palatino Linotype" w:hAnsi="Palatino Linotype"/>
          <w:position w:val="-4"/>
        </w:rPr>
        <w:object w:dxaOrig="400" w:dyaOrig="260" w14:anchorId="7D2606E0">
          <v:shape id="_x0000_i1591" type="#_x0000_t75" style="width:20.4pt;height:12.6pt" o:ole="">
            <v:imagedata r:id="rId101" o:title=""/>
          </v:shape>
          <o:OLEObject Type="Embed" ProgID="Equation.DSMT4" ShapeID="_x0000_i1591" DrawAspect="Content" ObjectID="_1741822941" r:id="rId102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và </w:t>
      </w:r>
      <w:r w:rsidRPr="00917410">
        <w:rPr>
          <w:rFonts w:ascii="Palatino Linotype" w:hAnsi="Palatino Linotype"/>
          <w:position w:val="-6"/>
        </w:rPr>
        <w:object w:dxaOrig="1100" w:dyaOrig="340" w14:anchorId="36E2AA26">
          <v:shape id="_x0000_i1592" type="#_x0000_t75" style="width:54.6pt;height:17.4pt" o:ole="">
            <v:imagedata r:id="rId103" o:title=""/>
          </v:shape>
          <o:OLEObject Type="Embed" ProgID="Equation.DSMT4" ShapeID="_x0000_i1592" DrawAspect="Content" ObjectID="_1741822942" r:id="rId104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. Tính thể tích </w:t>
      </w:r>
      <w:r w:rsidRPr="00917410">
        <w:rPr>
          <w:rFonts w:ascii="Palatino Linotype" w:hAnsi="Palatino Linotype"/>
          <w:position w:val="-6"/>
        </w:rPr>
        <w:object w:dxaOrig="240" w:dyaOrig="279" w14:anchorId="30A64780">
          <v:shape id="_x0000_i1593" type="#_x0000_t75" style="width:12pt;height:14.4pt" o:ole="">
            <v:imagedata r:id="rId105" o:title=""/>
          </v:shape>
          <o:OLEObject Type="Embed" ProgID="Equation.DSMT4" ShapeID="_x0000_i1593" DrawAspect="Content" ObjectID="_1741822943" r:id="rId106"/>
        </w:object>
      </w:r>
      <w:r w:rsidRPr="00917410">
        <w:rPr>
          <w:rFonts w:ascii="Palatino Linotype" w:hAnsi="Palatino Linotype"/>
          <w:color w:val="000000"/>
          <w:lang w:val="nl-NL"/>
        </w:rPr>
        <w:t xml:space="preserve"> của khối lăng trụ đã cho.</w:t>
      </w:r>
    </w:p>
    <w:p w14:paraId="2A2BE791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8"/>
          <w:sz w:val="24"/>
          <w:szCs w:val="24"/>
        </w:rPr>
        <w:object w:dxaOrig="980" w:dyaOrig="360" w14:anchorId="7611CF37">
          <v:shape id="_x0000_i1594" type="#_x0000_t75" style="width:48.6pt;height:18pt" o:ole="">
            <v:imagedata r:id="rId107" o:title=""/>
          </v:shape>
          <o:OLEObject Type="Embed" ProgID="Equation.DSMT4" ShapeID="_x0000_i1594" DrawAspect="Content" ObjectID="_1741822944" r:id="rId108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80" w14:anchorId="24476964">
          <v:shape id="_x0000_i1595" type="#_x0000_t75" style="width:51.6pt;height:33.6pt" o:ole="">
            <v:imagedata r:id="rId109" o:title=""/>
          </v:shape>
          <o:OLEObject Type="Embed" ProgID="Equation.DSMT4" ShapeID="_x0000_i1595" DrawAspect="Content" ObjectID="_1741822945" r:id="rId110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1140" w:dyaOrig="340" w14:anchorId="62A2F745">
          <v:shape id="_x0000_i1596" type="#_x0000_t75" style="width:57pt;height:17.4pt" o:ole="">
            <v:imagedata r:id="rId111" o:title=""/>
          </v:shape>
          <o:OLEObject Type="Embed" ProgID="Equation.DSMT4" ShapeID="_x0000_i1596" DrawAspect="Content" ObjectID="_1741822946" r:id="rId112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80" w14:anchorId="20F4F905">
          <v:shape id="_x0000_i1597" type="#_x0000_t75" style="width:51.6pt;height:33.6pt" o:ole="">
            <v:imagedata r:id="rId113" o:title=""/>
          </v:shape>
          <o:OLEObject Type="Embed" ProgID="Equation.DSMT4" ShapeID="_x0000_i1597" DrawAspect="Content" ObjectID="_1741822947" r:id="rId114"/>
        </w:object>
      </w:r>
    </w:p>
    <w:p w14:paraId="715F75C5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6360D6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AE59B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B51EE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6F075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7A6243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18784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CA669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CEE7A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98E2A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3B1DD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F4BBC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DD40F0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50EAD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4EF50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1AF81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AC6F6E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153BD071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i/>
          <w:color w:val="0000FF"/>
          <w:lang w:val="fr-FR"/>
        </w:rPr>
      </w:pPr>
      <w:bookmarkStart w:id="5" w:name="BMN_QUESTION6"/>
      <w:bookmarkEnd w:id="5"/>
      <w:r>
        <w:rPr>
          <w:rFonts w:ascii="Palatino Linotype" w:hAnsi="Palatino Linotype"/>
          <w:b/>
          <w:i/>
          <w:noProof/>
          <w:color w:val="0000FF"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D7EA44" wp14:editId="3143237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0D114" w14:textId="239F007E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D7EA44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310D114" w14:textId="239F007E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i/>
          <w:noProof/>
          <w:color w:val="0000FF"/>
          <w:lang w:val="fr-FR"/>
        </w:rPr>
        <w:drawing>
          <wp:anchor distT="0" distB="0" distL="114300" distR="114300" simplePos="0" relativeHeight="251694080" behindDoc="0" locked="0" layoutInCell="1" allowOverlap="1" wp14:anchorId="77B49AAB" wp14:editId="669E776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i/>
          <w:color w:val="FFFFFF"/>
          <w:sz w:val="12"/>
          <w:lang w:val="fr-FR"/>
        </w:rPr>
        <w:t>Câu 6:</w:t>
      </w:r>
    </w:p>
    <w:p w14:paraId="32B82DBB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i/>
          <w:color w:val="0000FF"/>
          <w:lang w:val="fr-FR"/>
        </w:rPr>
      </w:pPr>
      <w:r w:rsidRPr="00917410">
        <w:rPr>
          <w:rFonts w:ascii="Palatino Linotype" w:hAnsi="Palatino Linotype"/>
          <w:color w:val="000000"/>
          <w:lang w:val="fr-FR"/>
        </w:rPr>
        <w:t xml:space="preserve">Cho hình thang </w:t>
      </w:r>
      <w:r w:rsidRPr="00917410">
        <w:rPr>
          <w:rFonts w:ascii="Palatino Linotype" w:hAnsi="Palatino Linotype"/>
          <w:i/>
          <w:color w:val="000000"/>
          <w:lang w:val="fr-FR"/>
        </w:rPr>
        <w:t>ABCD</w:t>
      </w:r>
      <w:r w:rsidRPr="00917410">
        <w:rPr>
          <w:rFonts w:ascii="Palatino Linotype" w:hAnsi="Palatino Linotype"/>
          <w:color w:val="000000"/>
          <w:lang w:val="fr-FR"/>
        </w:rPr>
        <w:t xml:space="preserve"> vuông tại </w:t>
      </w:r>
      <w:r w:rsidRPr="00917410">
        <w:rPr>
          <w:rFonts w:ascii="Palatino Linotype" w:hAnsi="Palatino Linotype"/>
          <w:i/>
          <w:color w:val="000000"/>
          <w:lang w:val="fr-FR"/>
        </w:rPr>
        <w:t>A</w:t>
      </w:r>
      <w:r w:rsidRPr="00917410">
        <w:rPr>
          <w:rFonts w:ascii="Palatino Linotype" w:hAnsi="Palatino Linotype"/>
          <w:color w:val="000000"/>
          <w:lang w:val="fr-FR"/>
        </w:rPr>
        <w:t xml:space="preserve"> và </w:t>
      </w:r>
      <w:r w:rsidRPr="00917410">
        <w:rPr>
          <w:rFonts w:ascii="Palatino Linotype" w:hAnsi="Palatino Linotype"/>
          <w:i/>
          <w:color w:val="000000"/>
          <w:lang w:val="fr-FR"/>
        </w:rPr>
        <w:t>D</w:t>
      </w:r>
      <w:r w:rsidRPr="00917410">
        <w:rPr>
          <w:rFonts w:ascii="Palatino Linotype" w:hAnsi="Palatino Linotype"/>
          <w:color w:val="000000"/>
          <w:lang w:val="fr-FR"/>
        </w:rPr>
        <w:t xml:space="preserve"> có </w:t>
      </w:r>
      <w:r w:rsidRPr="00917410">
        <w:rPr>
          <w:rFonts w:ascii="Palatino Linotype" w:hAnsi="Palatino Linotype"/>
          <w:position w:val="-6"/>
        </w:rPr>
        <w:object w:dxaOrig="2220" w:dyaOrig="279" w14:anchorId="7101FE52">
          <v:shape id="_x0000_i1598" type="#_x0000_t75" style="width:111pt;height:14.4pt" o:ole="">
            <v:imagedata r:id="rId115" o:title=""/>
          </v:shape>
          <o:OLEObject Type="Embed" ProgID="Equation.DSMT4" ShapeID="_x0000_i1598" DrawAspect="Content" ObjectID="_1741822948" r:id="rId116"/>
        </w:object>
      </w:r>
      <w:r w:rsidRPr="00917410">
        <w:rPr>
          <w:rFonts w:ascii="Palatino Linotype" w:hAnsi="Palatino Linotype"/>
          <w:color w:val="000000"/>
          <w:lang w:val="fr-FR"/>
        </w:rPr>
        <w:t xml:space="preserve"> Tính thể tích </w:t>
      </w:r>
      <w:r w:rsidRPr="00917410">
        <w:rPr>
          <w:rFonts w:ascii="Palatino Linotype" w:hAnsi="Palatino Linotype"/>
          <w:i/>
          <w:color w:val="000000"/>
          <w:lang w:val="fr-FR"/>
        </w:rPr>
        <w:t>V</w:t>
      </w:r>
      <w:r w:rsidRPr="00917410">
        <w:rPr>
          <w:rFonts w:ascii="Palatino Linotype" w:hAnsi="Palatino Linotype"/>
          <w:color w:val="000000"/>
          <w:lang w:val="fr-FR"/>
        </w:rPr>
        <w:t xml:space="preserve"> của khối tròn xoay sinh ra bởi hình thang </w:t>
      </w:r>
      <w:r w:rsidRPr="00917410">
        <w:rPr>
          <w:rFonts w:ascii="Palatino Linotype" w:hAnsi="Palatino Linotype"/>
          <w:i/>
          <w:color w:val="000000"/>
          <w:lang w:val="fr-FR"/>
        </w:rPr>
        <w:t>ABCD</w:t>
      </w:r>
      <w:r w:rsidRPr="00917410">
        <w:rPr>
          <w:rFonts w:ascii="Palatino Linotype" w:hAnsi="Palatino Linotype"/>
          <w:color w:val="000000"/>
          <w:lang w:val="fr-FR"/>
        </w:rPr>
        <w:t xml:space="preserve"> khi quanh xung quanh đường thẳng </w:t>
      </w:r>
      <w:r w:rsidRPr="00917410">
        <w:rPr>
          <w:rFonts w:ascii="Palatino Linotype" w:hAnsi="Palatino Linotype"/>
          <w:i/>
          <w:color w:val="000000"/>
          <w:lang w:val="fr-FR"/>
        </w:rPr>
        <w:t>B</w:t>
      </w:r>
      <w:r>
        <w:rPr>
          <w:rFonts w:ascii="MS Gothic" w:eastAsia="MS Gothic" w:hAnsi="MS Gothic" w:cs="MS Gothic" w:hint="eastAsia"/>
          <w:b/>
          <w:i/>
          <w:color w:val="00B050"/>
          <w:lang w:val="fr-FR"/>
        </w:rPr>
        <w:t>Ⓒ</w:t>
      </w:r>
    </w:p>
    <w:p w14:paraId="5EBF3EFD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  <w:noProof/>
          <w:color w:val="000000"/>
        </w:rPr>
        <w:drawing>
          <wp:inline distT="0" distB="0" distL="0" distR="0" wp14:anchorId="68585A40" wp14:editId="208B384C">
            <wp:extent cx="1343025" cy="1647825"/>
            <wp:effectExtent l="0" t="0" r="0" b="0"/>
            <wp:docPr id="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6ADE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359" w:dyaOrig="680" w14:anchorId="748670E5">
          <v:shape id="_x0000_i1599" type="#_x0000_t75" style="width:68.45pt;height:33.6pt" o:ole="">
            <v:imagedata r:id="rId118" o:title=""/>
          </v:shape>
          <o:OLEObject Type="Embed" ProgID="Equation.DSMT4" ShapeID="_x0000_i1599" DrawAspect="Content" ObjectID="_1741822949" r:id="rId119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1219" w:dyaOrig="340" w14:anchorId="64A5EA9D">
          <v:shape id="_x0000_i1600" type="#_x0000_t75" style="width:60.6pt;height:17.4pt" o:ole="">
            <v:imagedata r:id="rId120" o:title=""/>
          </v:shape>
          <o:OLEObject Type="Embed" ProgID="Equation.DSMT4" ShapeID="_x0000_i1600" DrawAspect="Content" ObjectID="_1741822950" r:id="rId121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260" w:dyaOrig="680" w14:anchorId="4C2678C1">
          <v:shape id="_x0000_i1601" type="#_x0000_t75" style="width:63pt;height:33.6pt" o:ole="">
            <v:imagedata r:id="rId122" o:title=""/>
          </v:shape>
          <o:OLEObject Type="Embed" ProgID="Equation.DSMT4" ShapeID="_x0000_i1601" DrawAspect="Content" ObjectID="_1741822951" r:id="rId123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24"/>
          <w:sz w:val="24"/>
          <w:szCs w:val="24"/>
        </w:rPr>
        <w:object w:dxaOrig="1280" w:dyaOrig="680" w14:anchorId="7AF35748">
          <v:shape id="_x0000_i1602" type="#_x0000_t75" style="width:63.6pt;height:33.6pt" o:ole="">
            <v:imagedata r:id="rId124" o:title=""/>
          </v:shape>
          <o:OLEObject Type="Embed" ProgID="Equation.DSMT4" ShapeID="_x0000_i1602" DrawAspect="Content" ObjectID="_1741822952" r:id="rId125"/>
        </w:object>
      </w:r>
    </w:p>
    <w:p w14:paraId="6170A342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934084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2F25F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D09D8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38C06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3A004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290A3D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7AC8B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71CB9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9C873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FD4D7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92608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8E8DE3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E60BB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5B510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41521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F610B3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4BEB512F" w14:textId="77777777" w:rsidR="00C63C26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FB766E" wp14:editId="24FB23F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1E3A0" w14:textId="25E2A31D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FB766E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731E3A0" w14:textId="25E2A31D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51A08C6E" wp14:editId="17384AE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1D964DB8" w14:textId="77777777" w:rsidR="00C63C26" w:rsidRPr="00917410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Cho phương trình </w:t>
      </w:r>
      <w:r w:rsidRPr="00917410">
        <w:rPr>
          <w:rFonts w:ascii="Palatino Linotype" w:hAnsi="Palatino Linotype"/>
          <w:position w:val="-16"/>
          <w:sz w:val="24"/>
        </w:rPr>
        <w:object w:dxaOrig="3240" w:dyaOrig="480" w14:anchorId="646856D2">
          <v:shape id="_x0000_i1603" type="#_x0000_t75" style="width:162pt;height:24.6pt" o:ole="">
            <v:imagedata r:id="rId126" o:title=""/>
          </v:shape>
          <o:OLEObject Type="Embed" ProgID="Equation.DSMT4" ShapeID="_x0000_i1603" DrawAspect="Content" ObjectID="_1741822953" r:id="rId127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(</w:t>
      </w:r>
      <w:r w:rsidRPr="00917410">
        <w:rPr>
          <w:rFonts w:ascii="Palatino Linotype" w:hAnsi="Palatino Linotype"/>
          <w:position w:val="-6"/>
          <w:sz w:val="24"/>
        </w:rPr>
        <w:object w:dxaOrig="260" w:dyaOrig="220" w14:anchorId="11D7A543">
          <v:shape id="_x0000_i1604" type="#_x0000_t75" style="width:12.6pt;height:11.4pt" o:ole="">
            <v:imagedata r:id="rId128" o:title=""/>
          </v:shape>
          <o:OLEObject Type="Embed" ProgID="Equation.DSMT4" ShapeID="_x0000_i1604" DrawAspect="Content" ObjectID="_1741822954" r:id="rId129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là tham số thực). Có tất cả bao nhiêu giá trị nguyên dương của </w:t>
      </w:r>
      <w:r w:rsidRPr="00917410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659E4BD2" wp14:editId="04CF9135">
            <wp:extent cx="161925" cy="133350"/>
            <wp:effectExtent l="0" t="0" r="0" b="0"/>
            <wp:docPr id="3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để phương trình đã cho có đúng hai nghiệm phân biệt?</w:t>
      </w:r>
    </w:p>
    <w:p w14:paraId="2A3056EC" w14:textId="77777777" w:rsidR="00C63C26" w:rsidRDefault="00C63C26" w:rsidP="00C63C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18EBAF31">
          <v:shape id="_x0000_i1605" type="#_x0000_t75" style="width:15.6pt;height:14.4pt" o:ole="">
            <v:imagedata r:id="rId131" o:title=""/>
          </v:shape>
          <o:OLEObject Type="Embed" ProgID="Equation.DSMT4" ShapeID="_x0000_i1605" DrawAspect="Content" ObjectID="_1741822955" r:id="rId132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24ACB8F4">
          <v:shape id="_x0000_i1606" type="#_x0000_t75" style="width:15.6pt;height:14.4pt" o:ole="">
            <v:imagedata r:id="rId133" o:title=""/>
          </v:shape>
          <o:OLEObject Type="Embed" ProgID="Equation.DSMT4" ShapeID="_x0000_i1606" DrawAspect="Content" ObjectID="_1741822956" r:id="rId134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color w:val="000000" w:themeColor="text1"/>
          <w:sz w:val="24"/>
          <w:szCs w:val="24"/>
        </w:rPr>
        <w:t>Vô số</w: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11402D6E">
          <v:shape id="_x0000_i1607" type="#_x0000_t75" style="width:15.6pt;height:14.4pt" o:ole="">
            <v:imagedata r:id="rId135" o:title=""/>
          </v:shape>
          <o:OLEObject Type="Embed" ProgID="Equation.DSMT4" ShapeID="_x0000_i1607" DrawAspect="Content" ObjectID="_1741822957" r:id="rId136"/>
        </w:object>
      </w:r>
    </w:p>
    <w:p w14:paraId="1B8375BA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D4819D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13381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5AFFE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171F9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2407A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4647B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3929B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02383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33243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013F7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EC0728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DB3DFB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77E5A5B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134E1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A7EF39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9124E4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634107BB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7" w:name="BMN_QUESTION8"/>
      <w:bookmarkEnd w:id="7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25088" wp14:editId="35D846A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65899" w14:textId="02985200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25088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FF65899" w14:textId="02985200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451C2973" wp14:editId="646EE90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50D28705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Cho hình chóp </w:t>
      </w:r>
      <w:r w:rsidRPr="00917410">
        <w:rPr>
          <w:rFonts w:ascii="Palatino Linotype" w:hAnsi="Palatino Linotype"/>
          <w:position w:val="-6"/>
          <w:sz w:val="24"/>
        </w:rPr>
        <w:object w:dxaOrig="740" w:dyaOrig="280" w14:anchorId="661B7EB2">
          <v:shape id="_x0000_i1608" type="#_x0000_t75" style="width:37.8pt;height:14.4pt" o:ole="">
            <v:imagedata r:id="rId137" o:title=""/>
          </v:shape>
          <o:OLEObject Type="Embed" ProgID="Equation.DSMT4" ShapeID="_x0000_i1608" DrawAspect="Content" ObjectID="_1741822958" r:id="rId138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có </w:t>
      </w:r>
      <w:r w:rsidRPr="00917410">
        <w:rPr>
          <w:rFonts w:ascii="Palatino Linotype" w:hAnsi="Palatino Linotype"/>
          <w:position w:val="-10"/>
          <w:sz w:val="24"/>
        </w:rPr>
        <w:object w:dxaOrig="2120" w:dyaOrig="380" w14:anchorId="47D8532C">
          <v:shape id="_x0000_i1609" type="#_x0000_t75" style="width:105.6pt;height:19.2pt" o:ole="">
            <v:imagedata r:id="rId139" o:title=""/>
          </v:shape>
          <o:OLEObject Type="Embed" ProgID="Equation.DSMT4" ShapeID="_x0000_i1609" DrawAspect="Content" ObjectID="_1741822959" r:id="rId140"/>
        </w:object>
      </w:r>
      <w:r w:rsidRPr="00917410">
        <w:rPr>
          <w:rFonts w:ascii="Palatino Linotype" w:hAnsi="Palatino Linotype"/>
          <w:position w:val="-10"/>
          <w:sz w:val="24"/>
        </w:rPr>
        <w:object w:dxaOrig="2920" w:dyaOrig="400" w14:anchorId="50FB9706">
          <v:shape id="_x0000_i1610" type="#_x0000_t75" style="width:144.55pt;height:19.8pt" o:ole="">
            <v:imagedata r:id="rId141" o:title=""/>
          </v:shape>
          <o:OLEObject Type="Embed" ProgID="Equation.DSMT4" ShapeID="_x0000_i1610" DrawAspect="Content" ObjectID="_1741822960" r:id="rId142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>; Sin góc giữa hai mặt phẳng</w:t>
      </w:r>
      <w:r w:rsidRPr="00917410">
        <w:rPr>
          <w:rFonts w:ascii="Palatino Linotype" w:hAnsi="Palatino Linotype"/>
          <w:position w:val="-14"/>
          <w:sz w:val="24"/>
        </w:rPr>
        <w:object w:dxaOrig="680" w:dyaOrig="400" w14:anchorId="5EDDAB6D">
          <v:shape id="_x0000_i1611" type="#_x0000_t75" style="width:34.8pt;height:19.8pt" o:ole="">
            <v:imagedata r:id="rId143" o:title=""/>
          </v:shape>
          <o:OLEObject Type="Embed" ProgID="Equation.DSMT4" ShapeID="_x0000_i1611" DrawAspect="Content" ObjectID="_1741822961" r:id="rId144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>và</w:t>
      </w:r>
      <w:r w:rsidRPr="00917410">
        <w:rPr>
          <w:rFonts w:ascii="Palatino Linotype" w:hAnsi="Palatino Linotype"/>
          <w:position w:val="-14"/>
          <w:sz w:val="24"/>
        </w:rPr>
        <w:object w:dxaOrig="699" w:dyaOrig="400" w14:anchorId="7906642A">
          <v:shape id="_x0000_i1612" type="#_x0000_t75" style="width:34.2pt;height:19.8pt" o:ole="">
            <v:imagedata r:id="rId145" o:title=""/>
          </v:shape>
          <o:OLEObject Type="Embed" ProgID="Equation.DSMT4" ShapeID="_x0000_i1612" DrawAspect="Content" ObjectID="_1741822962" r:id="rId146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bằng</w:t>
      </w:r>
      <w:r w:rsidRPr="00917410">
        <w:rPr>
          <w:rFonts w:ascii="Palatino Linotype" w:hAnsi="Palatino Linotype"/>
          <w:position w:val="-24"/>
          <w:sz w:val="24"/>
        </w:rPr>
        <w:object w:dxaOrig="480" w:dyaOrig="680" w14:anchorId="053D8ADC">
          <v:shape id="_x0000_i1613" type="#_x0000_t75" style="width:24pt;height:34.8pt" o:ole="">
            <v:imagedata r:id="rId147" o:title=""/>
          </v:shape>
          <o:OLEObject Type="Embed" ProgID="Equation.DSMT4" ShapeID="_x0000_i1613" DrawAspect="Content" ObjectID="_1741822963" r:id="rId148"/>
        </w:object>
      </w:r>
      <w:r w:rsidRPr="00917410">
        <w:rPr>
          <w:rFonts w:ascii="Palatino Linotype" w:hAnsi="Palatino Linotype" w:cs="Times New Roman"/>
          <w:color w:val="000000"/>
          <w:sz w:val="24"/>
          <w:szCs w:val="24"/>
        </w:rPr>
        <w:t xml:space="preserve"> Bán kính mặt cầu ngoại tiếp hình chóp đã cho bằng</w:t>
      </w:r>
    </w:p>
    <w:p w14:paraId="3792AED9" w14:textId="77777777" w:rsidR="00C63C26" w:rsidRDefault="00C63C26" w:rsidP="00C63C26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CC00"/>
          <w:szCs w:val="24"/>
        </w:rPr>
      </w:pPr>
      <w:r w:rsidRPr="00917410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760" w:dyaOrig="680" w14:anchorId="2504C71B">
          <v:shape id="_x0000_i1614" type="#_x0000_t75" style="width:37.8pt;height:34.8pt" o:ole="">
            <v:imagedata r:id="rId149" o:title=""/>
          </v:shape>
          <o:OLEObject Type="Embed" ProgID="Equation.DSMT4" ShapeID="_x0000_i1614" DrawAspect="Content" ObjectID="_1741822964" r:id="rId150"/>
        </w:objec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>.</w: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  <w:lang w:val="en-US"/>
        </w:rPr>
        <w:t>Ⓑ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760" w:dyaOrig="680" w14:anchorId="43571E97">
          <v:shape id="_x0000_i1615" type="#_x0000_t75" style="width:37.8pt;height:34.8pt" o:ole="">
            <v:imagedata r:id="rId151" o:title=""/>
          </v:shape>
          <o:OLEObject Type="Embed" ProgID="Equation.DSMT4" ShapeID="_x0000_i1615" DrawAspect="Content" ObjectID="_1741822965" r:id="rId152"/>
        </w:objec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>.</w: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  <w:lang w:val="en-US"/>
        </w:rPr>
        <w:t>Ⓒ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639" w:dyaOrig="680" w14:anchorId="003D6126">
          <v:shape id="_x0000_i1616" type="#_x0000_t75" style="width:31.8pt;height:34.8pt" o:ole="">
            <v:imagedata r:id="rId153" o:title=""/>
          </v:shape>
          <o:OLEObject Type="Embed" ProgID="Equation.DSMT4" ShapeID="_x0000_i1616" DrawAspect="Content" ObjectID="_1741822966" r:id="rId154"/>
        </w:objec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>.</w:t>
      </w:r>
      <w:r w:rsidRPr="00917410">
        <w:rPr>
          <w:rFonts w:ascii="Palatino Linotype" w:hAnsi="Palatino Linotype"/>
          <w:color w:val="00CC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  <w:lang w:val="en-US"/>
        </w:rPr>
        <w:t>Ⓓ</w:t>
      </w:r>
      <w:r w:rsidRPr="00917410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917410">
        <w:rPr>
          <w:rFonts w:ascii="Palatino Linotype" w:hAnsi="Palatino Linotype"/>
          <w:color w:val="000000"/>
          <w:position w:val="-24"/>
          <w:sz w:val="24"/>
          <w:szCs w:val="24"/>
        </w:rPr>
        <w:object w:dxaOrig="639" w:dyaOrig="680" w14:anchorId="4DC49D8F">
          <v:shape id="_x0000_i1617" type="#_x0000_t75" style="width:31.8pt;height:34.8pt" o:ole="">
            <v:imagedata r:id="rId155" o:title=""/>
          </v:shape>
          <o:OLEObject Type="Embed" ProgID="Equation.DSMT4" ShapeID="_x0000_i1617" DrawAspect="Content" ObjectID="_1741822967" r:id="rId156"/>
        </w:object>
      </w:r>
      <w:r w:rsidRPr="00917410">
        <w:rPr>
          <w:rFonts w:ascii="Palatino Linotype" w:hAnsi="Palatino Linotype"/>
          <w:color w:val="00CC00"/>
          <w:sz w:val="24"/>
          <w:szCs w:val="24"/>
        </w:rPr>
        <w:t>.</w:t>
      </w:r>
    </w:p>
    <w:p w14:paraId="114A811E" w14:textId="77777777" w:rsidR="00C63C26" w:rsidRDefault="00C63C26" w:rsidP="00C63C26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CC00"/>
          <w:szCs w:val="24"/>
        </w:rPr>
      </w:pPr>
      <w:r>
        <w:rPr>
          <w:rFonts w:ascii="FontAwesome" w:hAnsi="FontAwesome"/>
          <w:b/>
          <w:color w:val="FF0066"/>
          <w:szCs w:val="24"/>
        </w:rPr>
        <w:t></w:t>
      </w:r>
      <w:r w:rsidRPr="00917410">
        <w:rPr>
          <w:rFonts w:ascii="Palatino Linotype" w:hAnsi="Palatino Linotype"/>
          <w:b/>
          <w:color w:val="FF0066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Cs w:val="24"/>
        </w:rPr>
        <w:t>Lời giải</w:t>
      </w:r>
    </w:p>
    <w:p w14:paraId="72481DE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3B04E75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DBEBE0A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98D4FD1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D3BB1A9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61B64BB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3F42696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8791B5C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91B9495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21FCAC9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8B32C6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CBB4BC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856F267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A9E1C7B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EB763F8" w14:textId="77777777" w:rsidR="00C63C26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C82C6EF" w14:textId="77777777" w:rsidR="00C63C26" w:rsidRPr="00917410" w:rsidRDefault="00C63C26" w:rsidP="00C63C26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p w14:paraId="30168E40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8" w:name="BMN_QUESTION9"/>
      <w:bookmarkEnd w:id="8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EDCF77" wp14:editId="773CC49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1DFDE" w14:textId="288E81E6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DCF77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8B1DFDE" w14:textId="288E81E6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714FF109" wp14:editId="22DEC80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6C5BF567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917410">
        <w:rPr>
          <w:rFonts w:ascii="Palatino Linotype" w:hAnsi="Palatino Linotype" w:cs="Times New Roman"/>
          <w:sz w:val="24"/>
        </w:rPr>
        <w:t xml:space="preserve">Trên tập hợp các số phức, xét phương trình </w:t>
      </w:r>
      <w:r w:rsidRPr="00917410">
        <w:rPr>
          <w:rFonts w:ascii="Palatino Linotype" w:eastAsia="Times New Roman" w:hAnsi="Palatino Linotype"/>
          <w:position w:val="-6"/>
          <w:sz w:val="24"/>
        </w:rPr>
        <w:object w:dxaOrig="2055" w:dyaOrig="315" w14:anchorId="0ADD5DFB">
          <v:shape id="_x0000_i1618" type="#_x0000_t75" style="width:102.65pt;height:15.6pt" o:ole="">
            <v:imagedata r:id="rId157" o:title=""/>
          </v:shape>
          <o:OLEObject Type="Embed" ProgID="Equation.DSMT4" ShapeID="_x0000_i1618" DrawAspect="Content" ObjectID="_1741822968" r:id="rId158"/>
        </w:object>
      </w:r>
      <w:r w:rsidRPr="00917410">
        <w:rPr>
          <w:rFonts w:ascii="Palatino Linotype" w:hAnsi="Palatino Linotype" w:cs="Times New Roman"/>
          <w:sz w:val="24"/>
        </w:rPr>
        <w:t xml:space="preserve"> (</w:t>
      </w:r>
      <w:r w:rsidRPr="00917410">
        <w:rPr>
          <w:rFonts w:ascii="Palatino Linotype" w:eastAsia="Times New Roman" w:hAnsi="Palatino Linotype"/>
          <w:position w:val="-6"/>
          <w:sz w:val="24"/>
        </w:rPr>
        <w:object w:dxaOrig="315" w:dyaOrig="210" w14:anchorId="696B1EAD">
          <v:shape id="_x0000_i1619" type="#_x0000_t75" style="width:15.6pt;height:10.8pt" o:ole="">
            <v:imagedata r:id="rId159" o:title=""/>
          </v:shape>
          <o:OLEObject Type="Embed" ProgID="Equation.DSMT4" ShapeID="_x0000_i1619" DrawAspect="Content" ObjectID="_1741822969" r:id="rId160"/>
        </w:object>
      </w:r>
      <w:r w:rsidRPr="00917410">
        <w:rPr>
          <w:rFonts w:ascii="Palatino Linotype" w:hAnsi="Palatino Linotype" w:cs="Times New Roman"/>
          <w:sz w:val="24"/>
        </w:rPr>
        <w:t xml:space="preserve"> là tham số thực). Có bao nhiêu giá trị nguyên của </w:t>
      </w:r>
      <w:r w:rsidRPr="00917410">
        <w:rPr>
          <w:rFonts w:ascii="Palatino Linotype" w:eastAsia="Times New Roman" w:hAnsi="Palatino Linotype"/>
          <w:position w:val="-6"/>
          <w:sz w:val="24"/>
        </w:rPr>
        <w:object w:dxaOrig="315" w:dyaOrig="210" w14:anchorId="4D84D167">
          <v:shape id="_x0000_i1620" type="#_x0000_t75" style="width:15.6pt;height:10.8pt" o:ole="">
            <v:imagedata r:id="rId161" o:title=""/>
          </v:shape>
          <o:OLEObject Type="Embed" ProgID="Equation.DSMT4" ShapeID="_x0000_i1620" DrawAspect="Content" ObjectID="_1741822970" r:id="rId162"/>
        </w:object>
      </w:r>
      <w:r w:rsidRPr="00917410">
        <w:rPr>
          <w:rFonts w:ascii="Palatino Linotype" w:hAnsi="Palatino Linotype" w:cs="Times New Roman"/>
          <w:sz w:val="24"/>
        </w:rPr>
        <w:t xml:space="preserve"> để phương trình đó có hai nghiệm phân biệt </w:t>
      </w:r>
      <w:r w:rsidRPr="00917410">
        <w:rPr>
          <w:rFonts w:ascii="Palatino Linotype" w:eastAsia="Times New Roman" w:hAnsi="Palatino Linotype"/>
          <w:position w:val="-12"/>
          <w:sz w:val="24"/>
        </w:rPr>
        <w:object w:dxaOrig="210" w:dyaOrig="405" w14:anchorId="7B622E3D">
          <v:shape id="_x0000_i1621" type="#_x0000_t75" style="width:10.8pt;height:20.4pt" o:ole="">
            <v:imagedata r:id="rId163" o:title=""/>
          </v:shape>
          <o:OLEObject Type="Embed" ProgID="Equation.DSMT4" ShapeID="_x0000_i1621" DrawAspect="Content" ObjectID="_1741822971" r:id="rId164"/>
        </w:object>
      </w:r>
      <w:r w:rsidRPr="00917410">
        <w:rPr>
          <w:rFonts w:ascii="Palatino Linotype" w:hAnsi="Palatino Linotype" w:cs="Times New Roman"/>
          <w:sz w:val="24"/>
        </w:rPr>
        <w:t xml:space="preserve">, </w:t>
      </w:r>
      <w:r w:rsidRPr="00917410">
        <w:rPr>
          <w:rFonts w:ascii="Palatino Linotype" w:eastAsia="Times New Roman" w:hAnsi="Palatino Linotype"/>
          <w:position w:val="-12"/>
          <w:sz w:val="24"/>
        </w:rPr>
        <w:object w:dxaOrig="315" w:dyaOrig="405" w14:anchorId="0094C17E">
          <v:shape id="_x0000_i1622" type="#_x0000_t75" style="width:15.6pt;height:20.4pt" o:ole="">
            <v:imagedata r:id="rId165" o:title=""/>
          </v:shape>
          <o:OLEObject Type="Embed" ProgID="Equation.DSMT4" ShapeID="_x0000_i1622" DrawAspect="Content" ObjectID="_1741822972" r:id="rId166"/>
        </w:object>
      </w:r>
      <w:r w:rsidRPr="00917410">
        <w:rPr>
          <w:rFonts w:ascii="Palatino Linotype" w:hAnsi="Palatino Linotype" w:cs="Times New Roman"/>
          <w:sz w:val="24"/>
        </w:rPr>
        <w:t xml:space="preserve"> thỏa mãn </w:t>
      </w:r>
      <w:r w:rsidRPr="00917410">
        <w:rPr>
          <w:rFonts w:ascii="Palatino Linotype" w:eastAsia="Times New Roman" w:hAnsi="Palatino Linotype"/>
          <w:position w:val="-14"/>
          <w:sz w:val="24"/>
        </w:rPr>
        <w:object w:dxaOrig="2055" w:dyaOrig="405" w14:anchorId="65CF9E77">
          <v:shape id="_x0000_i1623" type="#_x0000_t75" style="width:102.65pt;height:20.4pt" o:ole="">
            <v:imagedata r:id="rId167" o:title=""/>
          </v:shape>
          <o:OLEObject Type="Embed" ProgID="Equation.DSMT4" ShapeID="_x0000_i1623" DrawAspect="Content" ObjectID="_1741822973" r:id="rId168"/>
        </w:object>
      </w:r>
      <w:r w:rsidRPr="00917410">
        <w:rPr>
          <w:rFonts w:ascii="Palatino Linotype" w:hAnsi="Palatino Linotype" w:cs="Times New Roman"/>
          <w:sz w:val="24"/>
        </w:rPr>
        <w:t>?</w:t>
      </w:r>
    </w:p>
    <w:p w14:paraId="1EE26D8D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CC"/>
          <w:sz w:val="24"/>
        </w:rPr>
      </w:pP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4"/>
          <w:sz w:val="24"/>
        </w:rPr>
        <w:object w:dxaOrig="105" w:dyaOrig="315" w14:anchorId="68FF3510">
          <v:shape id="_x0000_i1624" type="#_x0000_t75" style="width:5.4pt;height:15.6pt" o:ole="">
            <v:imagedata r:id="rId169" o:title=""/>
          </v:shape>
          <o:OLEObject Type="Embed" ProgID="Equation.DSMT4" ShapeID="_x0000_i1624" DrawAspect="Content" ObjectID="_1741822974" r:id="rId170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4"/>
          <w:sz w:val="24"/>
        </w:rPr>
        <w:object w:dxaOrig="210" w:dyaOrig="315" w14:anchorId="21A39974">
          <v:shape id="_x0000_i1625" type="#_x0000_t75" style="width:10.8pt;height:15.6pt" o:ole="">
            <v:imagedata r:id="rId171" o:title=""/>
          </v:shape>
          <o:OLEObject Type="Embed" ProgID="Equation.DSMT4" ShapeID="_x0000_i1625" DrawAspect="Content" ObjectID="_1741822975" r:id="rId172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6"/>
          <w:sz w:val="24"/>
        </w:rPr>
        <w:object w:dxaOrig="210" w:dyaOrig="315" w14:anchorId="1C42CD89">
          <v:shape id="_x0000_i1626" type="#_x0000_t75" style="width:10.8pt;height:15.6pt" o:ole="">
            <v:imagedata r:id="rId173" o:title=""/>
          </v:shape>
          <o:OLEObject Type="Embed" ProgID="Equation.DSMT4" ShapeID="_x0000_i1626" DrawAspect="Content" ObjectID="_1741822976" r:id="rId174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17410">
        <w:rPr>
          <w:rFonts w:ascii="Palatino Linotype" w:eastAsia="Times New Roman" w:hAnsi="Palatino Linotype" w:cs="Times New Roman"/>
          <w:b/>
          <w:color w:val="0000CC"/>
          <w:position w:val="-4"/>
          <w:sz w:val="24"/>
        </w:rPr>
        <w:object w:dxaOrig="210" w:dyaOrig="315" w14:anchorId="49D3C4CE">
          <v:shape id="_x0000_i1627" type="#_x0000_t75" style="width:10.8pt;height:15.6pt" o:ole="">
            <v:imagedata r:id="rId175" o:title=""/>
          </v:shape>
          <o:OLEObject Type="Embed" ProgID="Equation.DSMT4" ShapeID="_x0000_i1627" DrawAspect="Content" ObjectID="_1741822977" r:id="rId176"/>
        </w:object>
      </w:r>
      <w:r w:rsidRPr="00917410">
        <w:rPr>
          <w:rFonts w:ascii="Palatino Linotype" w:hAnsi="Palatino Linotype" w:cs="Times New Roman"/>
          <w:b/>
          <w:color w:val="0000CC"/>
          <w:sz w:val="24"/>
        </w:rPr>
        <w:t>.</w:t>
      </w:r>
    </w:p>
    <w:p w14:paraId="6F917AE2" w14:textId="77777777" w:rsidR="00C63C26" w:rsidRDefault="00C63C26" w:rsidP="00C63C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B2426F0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F6A25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4BE1B87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32C7B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245766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39CC94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6A3285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20C93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D540D1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245DFA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3627AC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9CC1E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BC6D11E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5159D2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EF92BF" w14:textId="77777777" w:rsidR="00C63C26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DD91D6" w14:textId="77777777" w:rsidR="00C63C26" w:rsidRPr="00917410" w:rsidRDefault="00C63C26" w:rsidP="00C63C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7830A0AC" w14:textId="77777777" w:rsidR="00C63C26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bookmarkStart w:id="9" w:name="BMN_QUESTION10"/>
      <w:bookmarkEnd w:id="9"/>
      <w:r>
        <w:rPr>
          <w:rFonts w:ascii="Palatino Linotype" w:hAnsi="Palatino Linotype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D7635" wp14:editId="349CC72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60BE8" w14:textId="4A98A237" w:rsidR="00C63C26" w:rsidRPr="00917410" w:rsidRDefault="00C63C26" w:rsidP="00C63C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AD763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E60BE8" w14:textId="4A98A237" w:rsidR="00C63C26" w:rsidRPr="00917410" w:rsidRDefault="00C63C26" w:rsidP="00C63C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</w:rPr>
        <w:drawing>
          <wp:anchor distT="0" distB="0" distL="114300" distR="114300" simplePos="0" relativeHeight="251702272" behindDoc="0" locked="0" layoutInCell="1" allowOverlap="1" wp14:anchorId="7D907B87" wp14:editId="2ADFE6E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410">
        <w:rPr>
          <w:rFonts w:ascii="Palatino Linotype" w:hAnsi="Palatino Linotype"/>
          <w:b/>
          <w:color w:val="FFFFFF"/>
          <w:sz w:val="12"/>
        </w:rPr>
        <w:t>Câu 10:</w:t>
      </w:r>
    </w:p>
    <w:p w14:paraId="7C90CFD5" w14:textId="77777777" w:rsidR="00C63C26" w:rsidRPr="00917410" w:rsidRDefault="00C63C26" w:rsidP="00C63C26">
      <w:pPr>
        <w:pStyle w:val="MTDisplayEquation"/>
        <w:numPr>
          <w:ilvl w:val="0"/>
          <w:numId w:val="0"/>
        </w:num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</w:rPr>
      </w:pPr>
      <w:r w:rsidRPr="00917410">
        <w:rPr>
          <w:rFonts w:ascii="Palatino Linotype" w:hAnsi="Palatino Linotype"/>
        </w:rPr>
        <w:t xml:space="preserve">Có tất cả bao nhiêu giá trị nguyên của tham số </w:t>
      </w:r>
      <w:r w:rsidRPr="00917410">
        <w:rPr>
          <w:rFonts w:ascii="Palatino Linotype" w:hAnsi="Palatino Linotype"/>
          <w:i/>
          <w:iCs/>
        </w:rPr>
        <w:t>m</w:t>
      </w:r>
      <w:r w:rsidRPr="00917410">
        <w:rPr>
          <w:rFonts w:ascii="Palatino Linotype" w:hAnsi="Palatino Linotype"/>
        </w:rPr>
        <w:t xml:space="preserve"> để hàm số </w:t>
      </w:r>
      <w:r w:rsidRPr="00917410">
        <w:rPr>
          <w:rFonts w:ascii="Palatino Linotype" w:hAnsi="Palatino Linotype"/>
          <w:position w:val="-16"/>
        </w:rPr>
        <w:object w:dxaOrig="2720" w:dyaOrig="440" w14:anchorId="5C31E9FA">
          <v:shape id="_x0000_i1628" type="#_x0000_t75" style="width:135.6pt;height:21pt" o:ole="">
            <v:imagedata r:id="rId177" o:title=""/>
          </v:shape>
          <o:OLEObject Type="Embed" ProgID="Equation.DSMT4" ShapeID="_x0000_i1628" DrawAspect="Content" ObjectID="_1741822978" r:id="rId178"/>
        </w:object>
      </w:r>
      <w:r w:rsidRPr="00917410">
        <w:rPr>
          <w:rFonts w:ascii="Palatino Linotype" w:hAnsi="Palatino Linotype"/>
        </w:rPr>
        <w:t xml:space="preserve"> đồng biến trên khoảng </w:t>
      </w:r>
      <w:r w:rsidRPr="00917410">
        <w:rPr>
          <w:rFonts w:ascii="Palatino Linotype" w:hAnsi="Palatino Linotype"/>
          <w:position w:val="-14"/>
        </w:rPr>
        <w:object w:dxaOrig="760" w:dyaOrig="400" w14:anchorId="01E9FF2E">
          <v:shape id="_x0000_i1629" type="#_x0000_t75" style="width:38.4pt;height:21pt" o:ole="">
            <v:imagedata r:id="rId179" o:title=""/>
          </v:shape>
          <o:OLEObject Type="Embed" ProgID="Equation.DSMT4" ShapeID="_x0000_i1629" DrawAspect="Content" ObjectID="_1741822979" r:id="rId180"/>
        </w:object>
      </w:r>
      <w:r w:rsidRPr="00917410">
        <w:rPr>
          <w:rFonts w:ascii="Palatino Linotype" w:hAnsi="Palatino Linotype"/>
        </w:rPr>
        <w:t>?</w:t>
      </w:r>
    </w:p>
    <w:p w14:paraId="5A820734" w14:textId="77777777" w:rsidR="00C63C26" w:rsidRPr="00917410" w:rsidRDefault="00C63C26" w:rsidP="00C63C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00"/>
          <w:sz w:val="24"/>
          <w:szCs w:val="24"/>
        </w:rPr>
      </w:pPr>
      <w:r w:rsidRPr="00917410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08EF35A5">
          <v:shape id="_x0000_i1630" type="#_x0000_t75" style="width:9pt;height:14.4pt" o:ole="">
            <v:imagedata r:id="rId181" o:title=""/>
          </v:shape>
          <o:OLEObject Type="Embed" ProgID="Equation.DSMT4" ShapeID="_x0000_i1630" DrawAspect="Content" ObjectID="_1741822980" r:id="rId182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5BE9BBAE">
          <v:shape id="_x0000_i1631" type="#_x0000_t75" style="width:9pt;height:14.4pt" o:ole="">
            <v:imagedata r:id="rId183" o:title=""/>
          </v:shape>
          <o:OLEObject Type="Embed" ProgID="Equation.DSMT4" ShapeID="_x0000_i1631" DrawAspect="Content" ObjectID="_1741822981" r:id="rId184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30D1F0A6">
          <v:shape id="_x0000_i1632" type="#_x0000_t75" style="width:9pt;height:12.6pt" o:ole="">
            <v:imagedata r:id="rId185" o:title=""/>
          </v:shape>
          <o:OLEObject Type="Embed" ProgID="Equation.DSMT4" ShapeID="_x0000_i1632" DrawAspect="Content" ObjectID="_1741822982" r:id="rId186"/>
        </w:object>
      </w:r>
      <w:r w:rsidRPr="00917410">
        <w:rPr>
          <w:rFonts w:ascii="Palatino Linotype" w:hAnsi="Palatino Linotype" w:cs="Times New Roman"/>
          <w:b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1741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17410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0109D0D2">
          <v:shape id="_x0000_i1633" type="#_x0000_t75" style="width:9pt;height:14.4pt" o:ole="">
            <v:imagedata r:id="rId187" o:title=""/>
          </v:shape>
          <o:OLEObject Type="Embed" ProgID="Equation.DSMT4" ShapeID="_x0000_i1633" DrawAspect="Content" ObjectID="_1741822983" r:id="rId188"/>
        </w:object>
      </w:r>
    </w:p>
    <w:p w14:paraId="495B343A" w14:textId="77777777" w:rsidR="00C63C26" w:rsidRDefault="00C63C26" w:rsidP="00C63C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4AEF62D8" w14:textId="77777777" w:rsidR="00C63C26" w:rsidRDefault="00C63C26" w:rsidP="00C63C26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17410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CAFE723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430E6B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E8CFD82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E62784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86AAC7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525421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726CE6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C89783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693C0E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31B928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9905BB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7D9461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B1FE9D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4B81C1C6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F3A29E" w14:textId="77777777" w:rsidR="00C63C26" w:rsidRDefault="00C63C26" w:rsidP="00C63C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t>HẾT</w:t>
      </w:r>
    </w:p>
    <w:p w14:paraId="54A4B566" w14:textId="77777777" w:rsidR="008E0E4F" w:rsidRDefault="008E0E4F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CF0D97" w14:textId="108836A3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89"/>
      <w:footerReference w:type="default" r:id="rId190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BDC7" w14:textId="77777777" w:rsidR="007901EC" w:rsidRDefault="007901EC" w:rsidP="00034DCD">
      <w:pPr>
        <w:spacing w:after="0" w:line="240" w:lineRule="auto"/>
      </w:pPr>
      <w:r>
        <w:separator/>
      </w:r>
    </w:p>
  </w:endnote>
  <w:endnote w:type="continuationSeparator" w:id="0">
    <w:p w14:paraId="646F0A22" w14:textId="77777777" w:rsidR="007901EC" w:rsidRDefault="007901EC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6AD42D0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5ECAB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FD74" w14:textId="77777777" w:rsidR="007901EC" w:rsidRDefault="007901EC" w:rsidP="00034DCD">
      <w:pPr>
        <w:spacing w:after="0" w:line="240" w:lineRule="auto"/>
      </w:pPr>
      <w:r>
        <w:separator/>
      </w:r>
    </w:p>
  </w:footnote>
  <w:footnote w:type="continuationSeparator" w:id="0">
    <w:p w14:paraId="0A010E63" w14:textId="77777777" w:rsidR="007901EC" w:rsidRDefault="007901EC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8D7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6920"/>
    <w:rsid w:val="002905CC"/>
    <w:rsid w:val="0033455F"/>
    <w:rsid w:val="003F129E"/>
    <w:rsid w:val="00492E46"/>
    <w:rsid w:val="00554A63"/>
    <w:rsid w:val="00584836"/>
    <w:rsid w:val="0065711D"/>
    <w:rsid w:val="007901EC"/>
    <w:rsid w:val="007F623F"/>
    <w:rsid w:val="008A7DB6"/>
    <w:rsid w:val="008E0E4F"/>
    <w:rsid w:val="0090240C"/>
    <w:rsid w:val="009739E3"/>
    <w:rsid w:val="00992239"/>
    <w:rsid w:val="00A85F5F"/>
    <w:rsid w:val="00B16296"/>
    <w:rsid w:val="00C63C26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e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9.wmf"/><Relationship Id="rId175" Type="http://schemas.openxmlformats.org/officeDocument/2006/relationships/image" Target="media/image87.wmf"/><Relationship Id="rId170" Type="http://schemas.openxmlformats.org/officeDocument/2006/relationships/oleObject" Target="embeddings/oleObject80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e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6</TotalTime>
  <Pages>8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2023-03-31T16:19:00Z</dcterms:created>
  <dcterms:modified xsi:type="dcterms:W3CDTF">2023-03-31T16:33:00Z</dcterms:modified>
</cp:coreProperties>
</file>