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579"/>
        <w:gridCol w:w="3861"/>
      </w:tblGrid>
      <w:tr w:rsidR="00874802" w:rsidRPr="00A87A0E" w14:paraId="280844C9" w14:textId="77777777" w:rsidTr="0085189D">
        <w:tc>
          <w:tcPr>
            <w:tcW w:w="2245" w:type="dxa"/>
            <w:shd w:val="clear" w:color="auto" w:fill="FBE4D5"/>
          </w:tcPr>
          <w:p w14:paraId="12D7F9DF" w14:textId="77777777" w:rsidR="00874802" w:rsidRPr="00A87A0E" w:rsidRDefault="00874802" w:rsidP="00A97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3650" w:type="dxa"/>
            <w:shd w:val="clear" w:color="auto" w:fill="FBE4D5"/>
          </w:tcPr>
          <w:p w14:paraId="02998E2C" w14:textId="77777777" w:rsidR="00874802" w:rsidRPr="00A87A0E" w:rsidRDefault="00874802" w:rsidP="00A97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3962" w:type="dxa"/>
            <w:shd w:val="clear" w:color="auto" w:fill="FBE4D5"/>
          </w:tcPr>
          <w:p w14:paraId="57EFDD43" w14:textId="77777777" w:rsidR="00874802" w:rsidRPr="00A87A0E" w:rsidRDefault="00874802" w:rsidP="00A97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GRAMMAR</w:t>
            </w:r>
          </w:p>
        </w:tc>
      </w:tr>
      <w:tr w:rsidR="00874802" w:rsidRPr="00A87A0E" w14:paraId="7D45E1D2" w14:textId="77777777" w:rsidTr="0085189D">
        <w:tc>
          <w:tcPr>
            <w:tcW w:w="2245" w:type="dxa"/>
            <w:shd w:val="clear" w:color="auto" w:fill="auto"/>
          </w:tcPr>
          <w:p w14:paraId="60439DA5" w14:textId="77777777" w:rsidR="00874802" w:rsidRPr="00A87A0E" w:rsidRDefault="00874802" w:rsidP="00A9706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Unit</w:t>
            </w:r>
            <w:proofErr w:type="spellEnd"/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  <w:p w14:paraId="1D03BFD9" w14:textId="77777777" w:rsidR="00874802" w:rsidRPr="00A87A0E" w:rsidRDefault="0085189D" w:rsidP="00A9706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FREE TIME</w:t>
            </w:r>
          </w:p>
        </w:tc>
        <w:tc>
          <w:tcPr>
            <w:tcW w:w="3650" w:type="dxa"/>
            <w:shd w:val="clear" w:color="auto" w:fill="auto"/>
          </w:tcPr>
          <w:p w14:paraId="33E3B9CE" w14:textId="77777777" w:rsidR="00874802" w:rsidRPr="00A87A0E" w:rsidRDefault="00874802" w:rsidP="00A9706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219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Hobbies</w:t>
            </w:r>
          </w:p>
          <w:p w14:paraId="425BE2BC" w14:textId="77777777" w:rsidR="00874802" w:rsidRPr="00A87A0E" w:rsidRDefault="00874802" w:rsidP="0032199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219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Make future plans</w:t>
            </w:r>
          </w:p>
          <w:p w14:paraId="5A162A66" w14:textId="77777777" w:rsidR="00874802" w:rsidRPr="0032199D" w:rsidRDefault="00874802" w:rsidP="00355E6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219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Pronunciation</w:t>
            </w:r>
            <w:r w:rsidR="0032199D" w:rsidRPr="007233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32199D" w:rsidRPr="007233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="0032199D" w:rsidRPr="00723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eɪ</w:t>
            </w:r>
            <w:proofErr w:type="spellEnd"/>
            <w:r w:rsidR="0032199D" w:rsidRPr="00723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 sound</w:t>
            </w:r>
          </w:p>
        </w:tc>
        <w:tc>
          <w:tcPr>
            <w:tcW w:w="3962" w:type="dxa"/>
            <w:shd w:val="clear" w:color="auto" w:fill="auto"/>
          </w:tcPr>
          <w:p w14:paraId="1F657EAC" w14:textId="77777777" w:rsidR="00874802" w:rsidRPr="00A87A0E" w:rsidRDefault="00874802" w:rsidP="00C21C1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21C1D" w:rsidRPr="00A87A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 simple</w:t>
            </w:r>
            <w:r w:rsidR="00C352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for habits</w:t>
            </w:r>
          </w:p>
          <w:p w14:paraId="13B94A61" w14:textId="77777777" w:rsidR="00C21C1D" w:rsidRDefault="00C21C1D" w:rsidP="00C3523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Present continuous</w:t>
            </w:r>
            <w:r w:rsidR="00C352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for future plans</w:t>
            </w:r>
          </w:p>
          <w:p w14:paraId="46672010" w14:textId="77777777" w:rsidR="00C35235" w:rsidRPr="00A87A0E" w:rsidRDefault="00C35235" w:rsidP="00C3523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Prepositions of place</w:t>
            </w:r>
          </w:p>
        </w:tc>
      </w:tr>
    </w:tbl>
    <w:p w14:paraId="235AF4BC" w14:textId="77777777" w:rsidR="00913825" w:rsidRDefault="00913825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01B040D" w14:textId="77777777" w:rsidR="00913825" w:rsidRDefault="00913825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099582B" w14:textId="35D81EBF" w:rsidR="00913825" w:rsidRDefault="00913825" w:rsidP="00913825">
      <w:pPr>
        <w:tabs>
          <w:tab w:val="left" w:pos="2944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</w:p>
    <w:p w14:paraId="7CF53796" w14:textId="2777237E" w:rsidR="009D793F" w:rsidRPr="0008741C" w:rsidRDefault="00874802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13825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943287" w:rsidRPr="00087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TIẾNG ANH 7 – </w:t>
      </w:r>
      <w:proofErr w:type="spellStart"/>
      <w:r w:rsidR="009432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="009432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943287" w:rsidRPr="00087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LEARN SMART WORLD</w:t>
      </w:r>
    </w:p>
    <w:p w14:paraId="666270E6" w14:textId="77777777" w:rsidR="002C0074" w:rsidRPr="00A87A0E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450CA7" w:rsidRPr="00A87A0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A87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699207AF" w14:textId="77777777" w:rsidR="00742081" w:rsidRPr="00A87A0E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223DC681" w14:textId="77777777" w:rsidR="005F79E9" w:rsidRPr="00A87A0E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6F4F4FE" w14:textId="77777777" w:rsidR="00054EF5" w:rsidRPr="00A87A0E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6E677B9A" w14:textId="77777777" w:rsidR="002C0074" w:rsidRPr="00A87A0E" w:rsidRDefault="00054EF5" w:rsidP="00744E9F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2FDC027" w14:textId="77777777" w:rsidR="002C0074" w:rsidRPr="00A87A0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1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123CD" w:rsidRPr="00C123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 w:rsidR="00C1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="005756FB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A74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DA7489" w:rsidRPr="00DA7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 w:rsidR="00DA74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5BF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="00184107" w:rsidRPr="00945B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DA7489" w:rsidRPr="00945BF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a</w:t>
      </w:r>
      <w:r w:rsidR="00DA7489" w:rsidRPr="00945BF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lley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A74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DA7489" w:rsidRPr="00DA7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 w:rsidR="00DA74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</w:t>
      </w:r>
    </w:p>
    <w:p w14:paraId="2BC15FBA" w14:textId="77777777" w:rsidR="002C0074" w:rsidRPr="00A87A0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</w:t>
      </w:r>
      <w:r w:rsidR="00113B1E" w:rsidRPr="006D2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ry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13B1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113B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113B1E" w:rsidRPr="00113B1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13B1E" w:rsidRPr="006D2DC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o</w:t>
      </w:r>
      <w:r w:rsidR="00113B1E" w:rsidRPr="00113B1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wling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="00113B1E" w:rsidRPr="006D2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rbing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r w:rsidR="00113B1E" w:rsidRPr="006D2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rts</w:t>
      </w:r>
    </w:p>
    <w:p w14:paraId="348227F4" w14:textId="77777777" w:rsidR="002C0074" w:rsidRPr="00A87A0E" w:rsidRDefault="00054EF5" w:rsidP="00744E9F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proofErr w:type="spellStart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</w:t>
      </w:r>
      <w:proofErr w:type="spellEnd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</w:t>
      </w:r>
      <w:proofErr w:type="spellEnd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that</w:t>
      </w:r>
      <w:proofErr w:type="spellEnd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has</w:t>
      </w:r>
      <w:proofErr w:type="spellEnd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a </w:t>
      </w:r>
      <w:proofErr w:type="spellStart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different</w:t>
      </w:r>
      <w:proofErr w:type="spellEnd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s</w:t>
      </w:r>
      <w:r w:rsidR="006A0EA1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="006A0EA1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0439D20" w14:textId="77777777" w:rsidR="002C0074" w:rsidRPr="00A87A0E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05D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collect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05D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tonight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063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behind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E05DC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="00184107" w:rsidRPr="00E05D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E05DCD" w:rsidRPr="00E05DC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comic</w:t>
      </w:r>
    </w:p>
    <w:p w14:paraId="3CEF942A" w14:textId="77777777" w:rsidR="002C0074" w:rsidRPr="00A87A0E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A71A3" w:rsidRPr="002F0EB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184107" w:rsidRPr="002F0E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2F0EB7" w:rsidRPr="002F0EB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equipment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E05D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F0E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badminton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E05D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F0E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opposite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E05D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F0E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teenager</w:t>
      </w:r>
    </w:p>
    <w:p w14:paraId="4E13EA4C" w14:textId="77777777" w:rsidR="005F79E9" w:rsidRPr="00A87A0E" w:rsidRDefault="005F79E9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104212" w14:textId="77777777" w:rsidR="002C0074" w:rsidRPr="00A87A0E" w:rsidRDefault="00075CDA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3E420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23C38BED" w14:textId="6B2A10CB" w:rsidR="002C0074" w:rsidRPr="00A87A0E" w:rsidRDefault="00184107" w:rsidP="00744E9F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7D1875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option (A, B, C or D) to complete each of the following </w:t>
      </w:r>
      <w:r w:rsidR="00DD221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questions</w:t>
      </w:r>
      <w:r w:rsidR="008E48B9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FDBBF6B" w14:textId="77777777" w:rsidR="001A71A3" w:rsidRPr="00A87A0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743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brother</w:t>
      </w:r>
      <w:r w:rsidR="005D4DD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C743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F65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sports</w:t>
      </w:r>
      <w:r w:rsidR="0006562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96572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449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="005F65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watches TV or plays computer games all day</w:t>
      </w:r>
      <w:r w:rsidR="00A449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C4B27D0" w14:textId="77777777" w:rsidR="00A449C1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449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often plays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A449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7436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C74363" w:rsidRPr="00C7436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never plays</w:t>
      </w:r>
    </w:p>
    <w:p w14:paraId="7A433C63" w14:textId="77777777" w:rsidR="001A71A3" w:rsidRPr="00A87A0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FD6A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rarely play</w:t>
      </w:r>
      <w:r w:rsidR="00FD6A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FD6A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sometimes playing</w:t>
      </w:r>
    </w:p>
    <w:p w14:paraId="00709C67" w14:textId="77777777" w:rsidR="001A71A3" w:rsidRPr="00A87A0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550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friends and </w:t>
      </w:r>
      <w:r w:rsidR="009365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go skating at the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166332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365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Saturdays</w:t>
      </w:r>
      <w:r w:rsidR="00166332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B2CC766" w14:textId="77777777" w:rsidR="001A71A3" w:rsidRPr="00A87A0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D518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water park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0432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fair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D518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alley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4328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9C482B" w:rsidRPr="0004328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ice rink</w:t>
      </w:r>
    </w:p>
    <w:p w14:paraId="7FEA85CB" w14:textId="77777777" w:rsidR="001A71A3" w:rsidRPr="00A87A0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659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sister</w:t>
      </w:r>
      <w:r w:rsidR="00C77B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0972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her friends on school nights</w:t>
      </w:r>
      <w:r w:rsidR="004313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7659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She </w:t>
      </w:r>
      <w:r w:rsidR="007659B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7659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lots of homework.</w:t>
      </w:r>
      <w:r w:rsidR="00523A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31BBE25" w14:textId="44463B9A" w:rsidR="00FF117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2120B" w:rsidRPr="00FF117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FF1176" w:rsidRPr="00FF117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doesn’t </w:t>
      </w:r>
      <w:r w:rsidR="000972F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hang out</w:t>
      </w:r>
      <w:r w:rsidR="00FF1176" w:rsidRPr="00FF117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/ </w:t>
      </w:r>
      <w:r w:rsidR="002925C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has</w:t>
      </w:r>
      <w:r w:rsidR="00FF11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2120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63E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hangs</w:t>
      </w:r>
      <w:r w:rsidR="007969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out</w:t>
      </w:r>
      <w:r w:rsidR="00FF11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D020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has</w:t>
      </w:r>
    </w:p>
    <w:p w14:paraId="3A5A85F5" w14:textId="77777777" w:rsidR="001A71A3" w:rsidRPr="00A87A0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FF11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isn’t </w:t>
      </w:r>
      <w:r w:rsidR="007969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hanging out</w:t>
      </w:r>
      <w:r w:rsidR="00FF11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is </w:t>
      </w:r>
      <w:r w:rsidR="00D020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A675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isn’t </w:t>
      </w:r>
      <w:r w:rsidR="007A0A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hanging out</w:t>
      </w:r>
      <w:r w:rsidR="00A675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A038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has</w:t>
      </w:r>
      <w:r w:rsidR="006227D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DD1CCCA" w14:textId="77777777" w:rsidR="00BF5074" w:rsidRPr="00A87A0E" w:rsidRDefault="004E6BD6" w:rsidP="007F6FC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F27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Our family </w:t>
      </w:r>
      <w:r w:rsidR="00D945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love</w:t>
      </w:r>
      <w:r w:rsidR="004419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D945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going</w:t>
      </w:r>
      <w:r w:rsidR="003F27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the</w:t>
      </w:r>
      <w:r w:rsidR="007F6FC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6933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69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every summer. </w:t>
      </w:r>
      <w:r w:rsidR="003F27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There are many amazing water slides and a lazy river. 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34AA317B" w14:textId="77777777" w:rsidR="00BF5074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53D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 fair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A53D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sports center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D5E8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A53D68" w:rsidRPr="007D5E8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water </w:t>
      </w:r>
      <w:proofErr w:type="gramStart"/>
      <w:r w:rsidR="00A53D68" w:rsidRPr="007D5E8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park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606A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park</w:t>
      </w:r>
    </w:p>
    <w:p w14:paraId="00391C32" w14:textId="77777777" w:rsidR="00BF5074" w:rsidRPr="00A87A0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F1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often</w:t>
      </w:r>
      <w:r w:rsidR="00946DA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FF44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F1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my camera or smartphone</w:t>
      </w:r>
      <w:r w:rsidR="009E6BCA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9FB5BD8" w14:textId="77777777" w:rsidR="00BF5074" w:rsidRPr="00A87A0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C5C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build </w:t>
      </w:r>
      <w:proofErr w:type="gramStart"/>
      <w:r w:rsidR="00CC5C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9C556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CC5CC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make vlogs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1323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write blogs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E71B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read stories</w:t>
      </w:r>
    </w:p>
    <w:p w14:paraId="2AFF315B" w14:textId="77777777" w:rsidR="00143543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435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 A: “Why did you buy eggs and flour?”</w:t>
      </w:r>
    </w:p>
    <w:p w14:paraId="1B1547A7" w14:textId="77777777" w:rsidR="00BF5074" w:rsidRPr="00A87A0E" w:rsidRDefault="0014354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Student B: “I</w:t>
      </w:r>
      <w:r w:rsidR="00F61BC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81251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cake for my mum</w:t>
      </w:r>
      <w:r w:rsidR="0081251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It’s her birthday tomorrow.”</w:t>
      </w:r>
    </w:p>
    <w:p w14:paraId="1A6A921C" w14:textId="77777777" w:rsidR="00BF5074" w:rsidRPr="00A87A0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4F0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262145" w:rsidRPr="00DA4F0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am baking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C30D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 have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CC74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am </w:t>
      </w:r>
      <w:r w:rsidR="00C30D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cook</w:t>
      </w:r>
      <w:r w:rsidR="00CC74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1D4B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</w:t>
      </w:r>
    </w:p>
    <w:p w14:paraId="0573F7BE" w14:textId="77777777" w:rsidR="00BF5074" w:rsidRPr="00A87A0E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056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There’s a park</w:t>
      </w:r>
      <w:r w:rsidR="00E21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390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 </w:t>
      </w:r>
      <w:r w:rsidR="000056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house</w:t>
      </w:r>
      <w:r w:rsidR="008C6D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0056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But </w:t>
      </w:r>
      <w:r w:rsidR="00CC4E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dad has to take us there</w:t>
      </w:r>
      <w:r w:rsidR="000056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because crossing the road is dangerous.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4CF3F702" w14:textId="77777777" w:rsidR="00BF5074" w:rsidRPr="00A87A0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B58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front</w:t>
      </w:r>
      <w:r w:rsidR="009A267E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A5768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AB58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next to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70BC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3D0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opposite</w:t>
      </w:r>
      <w:r w:rsidR="007A5768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FA1A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behind of</w:t>
      </w:r>
    </w:p>
    <w:p w14:paraId="4657F067" w14:textId="77777777" w:rsidR="00BF5074" w:rsidRPr="00A87A0E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C1D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mother likes buying vegetables at the</w:t>
      </w:r>
      <w:r w:rsidR="00AE0E9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6C1D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they are fresh and cheap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36AE6FBE" w14:textId="77777777" w:rsidR="00BF5074" w:rsidRPr="00A87A0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753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fun </w:t>
      </w:r>
      <w:r w:rsidR="00035C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fair</w:t>
      </w:r>
      <w:r w:rsidR="00546CD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753C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035CA7" w:rsidRPr="00C753C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market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035C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park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B252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mall</w:t>
      </w:r>
    </w:p>
    <w:p w14:paraId="5D019B12" w14:textId="77777777" w:rsidR="00BF5074" w:rsidRPr="00A87A0E" w:rsidRDefault="007834B4" w:rsidP="00DD3C72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31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</w:t>
      </w:r>
      <w:r w:rsidR="004E688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526D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0A33BA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6B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="00D31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1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Hòa</w:t>
      </w:r>
      <w:proofErr w:type="spellEnd"/>
      <w:r w:rsidR="00D31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1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Bình</w:t>
      </w:r>
      <w:proofErr w:type="spellEnd"/>
      <w:r w:rsidR="00D31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theater</w:t>
      </w:r>
      <w:r w:rsidR="009E2B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0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tomorrow</w:t>
      </w:r>
      <w:r w:rsidR="00DB530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D31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6B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dad bought the tickets yesterday.</w:t>
      </w:r>
    </w:p>
    <w:p w14:paraId="21A6F395" w14:textId="702616FB" w:rsidR="001733AC" w:rsidRPr="00A87A0E" w:rsidRDefault="008526D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3E05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going to watch</w:t>
      </w:r>
      <w:r w:rsidR="002A1E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play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3E05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watch</w:t>
      </w:r>
      <w:r w:rsidR="00270D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play</w:t>
      </w:r>
    </w:p>
    <w:p w14:paraId="1CDB6024" w14:textId="77777777" w:rsidR="008526D9" w:rsidRPr="00A87A0E" w:rsidRDefault="008526D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8819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will </w:t>
      </w:r>
      <w:r w:rsidR="001214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watch</w:t>
      </w:r>
      <w:r w:rsidR="00FD4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play</w:t>
      </w:r>
      <w:r w:rsidR="001733A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3268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902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 watching a play</w:t>
      </w:r>
    </w:p>
    <w:p w14:paraId="270403B8" w14:textId="4B39A2AB" w:rsidR="00FE1EA4" w:rsidRPr="00A87A0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E1EA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A: </w:t>
      </w:r>
      <w:r w:rsidR="00F92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730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often do you play online games?</w:t>
      </w:r>
      <w:r w:rsidR="00F92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600F7DFD" w14:textId="628C6220" w:rsidR="00FE1EA4" w:rsidRPr="00A87A0E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Student B: </w:t>
      </w:r>
      <w:r w:rsidR="00F92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4F44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F92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4D612C13" w14:textId="77777777" w:rsidR="00FE1EA4" w:rsidRPr="00A87A0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D0E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I’m playing it now.</w:t>
      </w:r>
      <w:r w:rsidR="0039752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0A46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 do.</w:t>
      </w:r>
    </w:p>
    <w:p w14:paraId="23E4B496" w14:textId="77777777" w:rsidR="00BF5074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27006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F0A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Every weekend</w:t>
      </w:r>
      <w:r w:rsidR="00730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730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30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AC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="00C734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always </w:t>
      </w:r>
      <w:r w:rsidR="00AC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love online games.</w:t>
      </w:r>
      <w:r w:rsidR="003A7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7F0B69C" w14:textId="77777777" w:rsidR="00730DD7" w:rsidRPr="00A87A0E" w:rsidRDefault="00730DD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89A4987" w14:textId="26001C6D" w:rsidR="0047460C" w:rsidRDefault="00E72A94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hAnsi="Times New Roman"/>
          <w:color w:val="000000"/>
          <w:sz w:val="24"/>
          <w:szCs w:val="24"/>
        </w:rPr>
        <w:br w:type="page"/>
      </w:r>
      <w:r w:rsidR="0047460C" w:rsidRPr="00A87A0E">
        <w:rPr>
          <w:rFonts w:ascii="Times New Roman" w:hAnsi="Times New Roman"/>
          <w:color w:val="000000"/>
          <w:sz w:val="24"/>
          <w:szCs w:val="24"/>
        </w:rPr>
        <w:lastRenderedPageBreak/>
        <w:t xml:space="preserve">15. </w:t>
      </w:r>
      <w:r w:rsidR="0074257D">
        <w:rPr>
          <w:rFonts w:ascii="Times New Roman" w:hAnsi="Times New Roman"/>
          <w:color w:val="000000"/>
          <w:sz w:val="24"/>
          <w:szCs w:val="24"/>
          <w:lang w:val="en-US"/>
        </w:rPr>
        <w:t>Read the poster and c</w:t>
      </w:r>
      <w:r w:rsidR="00765C0D">
        <w:rPr>
          <w:rFonts w:ascii="Times New Roman" w:hAnsi="Times New Roman"/>
          <w:color w:val="000000"/>
          <w:sz w:val="24"/>
          <w:szCs w:val="24"/>
          <w:lang w:val="en-US"/>
        </w:rPr>
        <w:t>hoose the correct statement.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9"/>
      </w:tblGrid>
      <w:tr w:rsidR="00744E9F" w14:paraId="73BB2FDF" w14:textId="77777777" w:rsidTr="00F92FF2">
        <w:tc>
          <w:tcPr>
            <w:tcW w:w="2972" w:type="dxa"/>
            <w:vAlign w:val="center"/>
          </w:tcPr>
          <w:p w14:paraId="04C72D38" w14:textId="2B3A7E19" w:rsidR="00744E9F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E045746" wp14:editId="414B98E1">
                  <wp:extent cx="1509080" cy="1146406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080" cy="1146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Align w:val="center"/>
          </w:tcPr>
          <w:p w14:paraId="6BA543B9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A.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don’t have to buy tickets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E240C4A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B.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 opens daily from 3 to 7p.m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7F844EF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580C6E">
              <w:rPr>
                <w:rFonts w:ascii="Times New Roman" w:hAnsi="Times New Roman"/>
                <w:color w:val="FF0000"/>
                <w:sz w:val="24"/>
                <w:szCs w:val="24"/>
              </w:rPr>
              <w:t>C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 costs $2.5 to rent a pair of skates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81E76A9" w14:textId="16F732DE" w:rsidR="00744E9F" w:rsidRPr="00F92FF2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It’s closed early on Saturdays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2A8FE26" w14:textId="76D95A7F" w:rsidR="0047460C" w:rsidRDefault="0047460C" w:rsidP="00DB4A26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87A0E">
        <w:rPr>
          <w:rFonts w:ascii="Times New Roman" w:hAnsi="Times New Roman"/>
          <w:color w:val="000000"/>
          <w:sz w:val="24"/>
          <w:szCs w:val="24"/>
        </w:rPr>
        <w:t xml:space="preserve">16. </w:t>
      </w:r>
      <w:proofErr w:type="spellStart"/>
      <w:r w:rsidRPr="00A87A0E">
        <w:rPr>
          <w:rFonts w:ascii="Times New Roman" w:hAnsi="Times New Roman"/>
          <w:color w:val="000000"/>
          <w:sz w:val="24"/>
          <w:szCs w:val="24"/>
        </w:rPr>
        <w:t>What</w:t>
      </w:r>
      <w:proofErr w:type="spellEnd"/>
      <w:r w:rsidRPr="00A87A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hAnsi="Times New Roman"/>
          <w:color w:val="000000"/>
          <w:sz w:val="24"/>
          <w:szCs w:val="24"/>
        </w:rPr>
        <w:t>does</w:t>
      </w:r>
      <w:proofErr w:type="spellEnd"/>
      <w:r w:rsidRPr="00A87A0E"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 w:rsidRPr="00A87A0E">
        <w:rPr>
          <w:rFonts w:ascii="Times New Roman" w:hAnsi="Times New Roman"/>
          <w:color w:val="000000"/>
          <w:sz w:val="24"/>
          <w:szCs w:val="24"/>
        </w:rPr>
        <w:t>sign</w:t>
      </w:r>
      <w:proofErr w:type="spellEnd"/>
      <w:r w:rsidRPr="00A87A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hAnsi="Times New Roman"/>
          <w:color w:val="000000"/>
          <w:sz w:val="24"/>
          <w:szCs w:val="24"/>
        </w:rPr>
        <w:t>mean</w:t>
      </w:r>
      <w:proofErr w:type="spellEnd"/>
      <w:r w:rsidRPr="00A87A0E">
        <w:rPr>
          <w:rFonts w:ascii="Times New Roman" w:hAnsi="Times New Roman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9"/>
      </w:tblGrid>
      <w:tr w:rsidR="00744E9F" w14:paraId="1F82C1CD" w14:textId="77777777" w:rsidTr="00F92FF2">
        <w:tc>
          <w:tcPr>
            <w:tcW w:w="2972" w:type="dxa"/>
            <w:vAlign w:val="center"/>
          </w:tcPr>
          <w:p w14:paraId="7917C63F" w14:textId="0EBE36AF" w:rsidR="00744E9F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244820F" wp14:editId="78591FEC">
                  <wp:extent cx="891471" cy="1093444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847" cy="111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Align w:val="center"/>
          </w:tcPr>
          <w:p w14:paraId="4A0311C3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Children can enter this place alone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2CD43CA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6B210F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Children can’t play in this area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7AE84C2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Only children can enter this place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01D4F95" w14:textId="1A649AD4" w:rsidR="00744E9F" w:rsidRPr="00F92FF2" w:rsidRDefault="00744E9F" w:rsidP="00F92FF2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r w:rsidRPr="00E4561F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D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Children can’t enter this area without their parents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5E13654" w14:textId="77777777" w:rsidR="002C0074" w:rsidRPr="00A87A0E" w:rsidRDefault="00184107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BEE1565" w14:textId="414931A6" w:rsidR="002C0074" w:rsidRPr="00A87A0E" w:rsidRDefault="008B3B55" w:rsidP="00744E9F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proofErr w:type="spellStart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proofErr w:type="spellEnd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of</w:t>
      </w:r>
      <w:proofErr w:type="spellEnd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words</w:t>
      </w:r>
      <w:proofErr w:type="spellEnd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B5103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7B7BE93" w14:textId="77777777" w:rsidR="00D2449D" w:rsidRPr="00A87A0E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4235006"/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71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Scuba diving</w:t>
      </w:r>
      <w:r w:rsidR="006911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looks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="00CF3FD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exciting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______.</w:t>
      </w:r>
      <w:r w:rsidR="006911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think I will try it.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11BA8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EXCITE</w:t>
      </w:r>
      <w:r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2"/>
    </w:p>
    <w:p w14:paraId="4F16E30B" w14:textId="77777777" w:rsidR="002C0074" w:rsidRPr="00A87A0E" w:rsidRDefault="00D2449D" w:rsidP="00C100A3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11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first time I went rock climbing, I was really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58192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scared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753DA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D4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B42120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SCARY</w:t>
      </w:r>
      <w:r w:rsidR="00FD4BD6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C110E70" w14:textId="77777777" w:rsidR="007D3C3D" w:rsidRPr="00A87A0E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 costs 10 </w:t>
      </w:r>
      <w:r w:rsidR="00BC75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dollars 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028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rent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1E709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E379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safety</w:t>
      </w:r>
      <w:r w:rsidR="007D3C3D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8C741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equipment</w:t>
      </w:r>
      <w:r w:rsidR="007B7F4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9D17E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BC75BA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SAFE</w:t>
      </w:r>
      <w:r w:rsidR="00A15FD6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7563B8AC" w14:textId="77777777" w:rsidR="002C0074" w:rsidRPr="00A87A0E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72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Andy has a</w:t>
      </w:r>
      <w:r w:rsidR="00D307C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67686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collection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DD7302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stamps and </w:t>
      </w:r>
      <w:r w:rsidR="00D726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postcards from different countries</w:t>
      </w:r>
      <w:r w:rsidR="00CE45B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F6EA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D7269E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COLLECT</w:t>
      </w:r>
      <w:r w:rsidR="00FD4BD6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0DB0A476" w14:textId="77777777" w:rsidR="002C0074" w:rsidRPr="00A87A0E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53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Kate is having a birthday party next Sunday. She sent me an</w:t>
      </w:r>
      <w:r w:rsidR="009B7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7302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330B91" w:rsidRPr="00330B9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</w:t>
      </w:r>
      <w:r w:rsidR="00347FC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nvitation</w:t>
      </w:r>
      <w:r w:rsidR="00DD7302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360E3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53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yesterday</w:t>
      </w:r>
      <w:r w:rsidR="00F05070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B5E00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INVITE</w:t>
      </w:r>
      <w:r w:rsidR="002433D0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B26EEA4" w14:textId="32B536DF" w:rsidR="002F18F5" w:rsidRPr="00DB4A26" w:rsidRDefault="001A71A3" w:rsidP="00DB4A26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F4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brother is really into extreme sports like rock climbing or zorbing, but my mum thinks they’re too</w:t>
      </w:r>
      <w:r w:rsidR="006A7DE5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2E2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4A2C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dangerous</w:t>
      </w:r>
      <w:r w:rsidR="000A72E2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822DB0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94095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2E2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AF402C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DANGER</w:t>
      </w:r>
      <w:r w:rsidR="000A72E2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F9DF4A7" w14:textId="77777777" w:rsidR="00992630" w:rsidRPr="00A87A0E" w:rsidRDefault="00992630" w:rsidP="00DB4A26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9BF73E0" w14:textId="1AA857D6" w:rsidR="004869D4" w:rsidRPr="00A87A0E" w:rsidRDefault="00DF78DA" w:rsidP="00744E9F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74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Becky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is </w:t>
      </w:r>
      <w:r w:rsidR="00274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calling Toby to make plans to meet</w:t>
      </w:r>
      <w:r w:rsidR="00C0464D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 and w</w:t>
      </w:r>
      <w:r w:rsidR="00425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rite short answers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to the questions</w:t>
      </w:r>
      <w:r w:rsidR="00425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</w:p>
    <w:p w14:paraId="27F5BD38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877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Where is Becky meeting Joe tonight?</w:t>
      </w:r>
    </w:p>
    <w:p w14:paraId="1968D521" w14:textId="77777777" w:rsidR="00425F5D" w:rsidRPr="00A87A0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87A6D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At the fair</w:t>
      </w:r>
    </w:p>
    <w:p w14:paraId="65C506E9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24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97D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is Toby doing tonight?</w:t>
      </w:r>
    </w:p>
    <w:p w14:paraId="52A71420" w14:textId="77777777" w:rsidR="00425F5D" w:rsidRPr="004D7CA9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4D7CA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(He’s) doing his homework/ Doing homework</w:t>
      </w:r>
    </w:p>
    <w:p w14:paraId="6EBBF6A6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25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97D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is Toby going bowling?</w:t>
      </w:r>
    </w:p>
    <w:p w14:paraId="3BF23524" w14:textId="77777777" w:rsidR="00425F5D" w:rsidRPr="00072DDA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072DD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(On) Saturday night</w:t>
      </w:r>
    </w:p>
    <w:p w14:paraId="55ED8337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26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97D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Whose birthday is on Saturday?</w:t>
      </w:r>
    </w:p>
    <w:p w14:paraId="13CFA65B" w14:textId="77777777" w:rsidR="00425F5D" w:rsidRPr="00D55495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5549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Becky’s brother</w:t>
      </w:r>
    </w:p>
    <w:p w14:paraId="202DAE94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27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77F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Where are Becky and Toby meeting on Saturday afternoon?</w:t>
      </w:r>
    </w:p>
    <w:p w14:paraId="138F1C1D" w14:textId="77777777" w:rsidR="00425F5D" w:rsidRPr="00D71A77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71A7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Behind the mall</w:t>
      </w:r>
    </w:p>
    <w:p w14:paraId="689B7D23" w14:textId="4DFB9434" w:rsidR="00545DA4" w:rsidRPr="00A87A0E" w:rsidRDefault="00DF78DA" w:rsidP="00744E9F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9B6F7C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hear</w:t>
      </w:r>
      <w:r w:rsidR="00D4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 talk about an extreme sport</w:t>
      </w:r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</w:t>
      </w:r>
      <w:proofErr w:type="spellStart"/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isten</w:t>
      </w:r>
      <w:proofErr w:type="spellEnd"/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</w:t>
      </w:r>
      <w:proofErr w:type="spellEnd"/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B6F7C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decide whether the statements are True (T) or False (F)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568DD21A" w14:textId="77777777" w:rsidR="00C53383" w:rsidRPr="00A87A0E" w:rsidRDefault="00C53383" w:rsidP="00C5338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28. </w:t>
      </w:r>
      <w:r w:rsidR="00BD77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started skydiving two years ago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55C63" w:rsidRPr="00955C63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9C217C0" w14:textId="77777777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29.</w:t>
      </w:r>
      <w:r w:rsidR="00A120FC" w:rsidRPr="00A87A0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="000C720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His friend taught him how to skydive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="006D6FA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4615CE3B" w14:textId="77777777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30. </w:t>
      </w:r>
      <w:r w:rsidR="00E45BF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They fell for 13 seconds before opening the parachute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410C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D959116" w14:textId="77777777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31. </w:t>
      </w:r>
      <w:r w:rsidR="00F630D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felt excited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46F0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DEBE928" w14:textId="77777777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32. </w:t>
      </w:r>
      <w:r w:rsidR="00C9188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thought he would never go skydiving again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F54C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22869A88" w14:textId="77777777" w:rsidR="002C0074" w:rsidRPr="00A87A0E" w:rsidRDefault="008F4498" w:rsidP="00744E9F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20E31E30" w14:textId="5EC39B7D" w:rsidR="0005527A" w:rsidRPr="00A87A0E" w:rsidRDefault="00FF68BF" w:rsidP="00744E9F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Read</w:t>
      </w:r>
      <w:proofErr w:type="spellEnd"/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</w:t>
      </w:r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following passage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4B3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complete the 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summary with </w:t>
      </w:r>
      <w:r w:rsidR="00684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suitable 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information</w:t>
      </w:r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B171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For each </w:t>
      </w:r>
      <w:r w:rsidR="00EC1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blank</w:t>
      </w:r>
      <w:r w:rsidR="007E7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w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rite </w:t>
      </w:r>
      <w:r w:rsidR="0060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NO MORE THAN THREE WORDS AND/</w:t>
      </w:r>
      <w:r w:rsidR="00356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60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OR A NUMBER</w:t>
      </w:r>
      <w:r w:rsidR="00C02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48527251" w14:textId="77777777" w:rsidR="00C15953" w:rsidRPr="005F7A30" w:rsidRDefault="006A32E2" w:rsidP="008660A1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name is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Dylan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F44A0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favorite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hobby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vlogs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hobby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963479">
        <w:rPr>
          <w:rFonts w:ascii="Times New Roman" w:hAnsi="Times New Roman" w:cs="Times New Roman"/>
          <w:sz w:val="24"/>
          <w:szCs w:val="24"/>
          <w:lang w:val="en-US"/>
        </w:rPr>
        <w:t>in grade 6th</w:t>
      </w:r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963479">
        <w:rPr>
          <w:rFonts w:ascii="Times New Roman" w:hAnsi="Times New Roman" w:cs="Times New Roman"/>
          <w:sz w:val="24"/>
          <w:szCs w:val="24"/>
          <w:lang w:val="en-US"/>
        </w:rPr>
        <w:t>12</w:t>
      </w:r>
      <w:proofErr w:type="spellStart"/>
      <w:r w:rsidR="00F0643F" w:rsidRPr="00AD6D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,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dad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I love it so much and I always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vlogs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. </w:t>
      </w:r>
      <w:r w:rsidR="00FA2BE8" w:rsidRPr="005F7A30">
        <w:rPr>
          <w:rFonts w:ascii="Times New Roman" w:hAnsi="Times New Roman" w:cs="Times New Roman"/>
          <w:sz w:val="24"/>
          <w:szCs w:val="24"/>
          <w:lang w:val="en-US"/>
        </w:rPr>
        <w:t>I really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. </w:t>
      </w:r>
      <w:r w:rsidR="00D028BA" w:rsidRPr="005F7A30">
        <w:rPr>
          <w:rFonts w:ascii="Times New Roman" w:hAnsi="Times New Roman" w:cs="Times New Roman"/>
          <w:sz w:val="24"/>
          <w:szCs w:val="24"/>
          <w:lang w:val="en-US"/>
        </w:rPr>
        <w:t>I think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. </w:t>
      </w:r>
      <w:r w:rsidR="0066078F" w:rsidRPr="005F7A30">
        <w:rPr>
          <w:rFonts w:ascii="Times New Roman" w:hAnsi="Times New Roman" w:cs="Times New Roman"/>
          <w:sz w:val="24"/>
          <w:szCs w:val="24"/>
          <w:lang w:val="en-US"/>
        </w:rPr>
        <w:t>My dad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journalist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, so he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r w:rsidR="0066078F" w:rsidRPr="005F7A3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. </w:t>
      </w:r>
      <w:r w:rsidR="0066078F" w:rsidRPr="005F7A3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r w:rsidR="00C35D07" w:rsidRPr="005F7A3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, so </w:t>
      </w:r>
      <w:r w:rsidR="00C35D07" w:rsidRPr="005F7A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r w:rsidR="00C35D07" w:rsidRPr="005F7A3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vlogs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than 1,000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followers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. </w:t>
      </w:r>
      <w:r w:rsidR="00901323" w:rsidRPr="005F7A30">
        <w:rPr>
          <w:rFonts w:ascii="Times New Roman" w:hAnsi="Times New Roman" w:cs="Times New Roman"/>
          <w:sz w:val="24"/>
          <w:szCs w:val="24"/>
          <w:lang w:val="en-US"/>
        </w:rPr>
        <w:t>I don’t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r w:rsidR="00206A8E" w:rsidRPr="005F7A30">
        <w:rPr>
          <w:rFonts w:ascii="Times New Roman" w:hAnsi="Times New Roman" w:cs="Times New Roman"/>
          <w:sz w:val="24"/>
          <w:szCs w:val="24"/>
          <w:lang w:val="en-US"/>
        </w:rPr>
        <w:t>I have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r w:rsidR="00206A8E" w:rsidRPr="005F7A30">
        <w:rPr>
          <w:rFonts w:ascii="Times New Roman" w:hAnsi="Times New Roman" w:cs="Times New Roman"/>
          <w:sz w:val="24"/>
          <w:szCs w:val="24"/>
          <w:lang w:val="en-US"/>
        </w:rPr>
        <w:t>so much homework to do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, </w:t>
      </w:r>
      <w:r w:rsidR="00A57D0C" w:rsidRPr="005F7A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edit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vlogs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weekends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r w:rsidR="00A57D0C" w:rsidRPr="005F7A3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r w:rsidR="005B78B2" w:rsidRPr="005F7A30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5E0479" w:rsidRPr="005F7A30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. </w:t>
      </w:r>
      <w:r w:rsidR="005E63B5" w:rsidRPr="005F7A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r w:rsidR="005E63B5" w:rsidRPr="005F7A30">
        <w:rPr>
          <w:rFonts w:ascii="Times New Roman" w:hAnsi="Times New Roman" w:cs="Times New Roman"/>
          <w:sz w:val="24"/>
          <w:szCs w:val="24"/>
          <w:lang w:val="en-US"/>
        </w:rPr>
        <w:t>I’m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fan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r w:rsidR="00C70FC3" w:rsidRPr="005F7A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vlogs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643F" w:rsidRPr="005F7A30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F0643F" w:rsidRPr="005F7A30">
        <w:rPr>
          <w:rFonts w:ascii="Times New Roman" w:hAnsi="Times New Roman" w:cs="Times New Roman"/>
          <w:sz w:val="24"/>
          <w:szCs w:val="24"/>
        </w:rPr>
        <w:t>.</w:t>
      </w:r>
    </w:p>
    <w:p w14:paraId="1DF85D14" w14:textId="77777777" w:rsidR="008660A1" w:rsidRPr="005F7A30" w:rsidRDefault="008660A1" w:rsidP="008660A1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177EF6" w14:textId="77777777" w:rsidR="00A350EE" w:rsidRPr="009729A4" w:rsidRDefault="00A350EE" w:rsidP="00A350EE">
      <w:pPr>
        <w:tabs>
          <w:tab w:val="left" w:leader="underscore" w:pos="2268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729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DYLAN’S FAVORITE HOBBY</w:t>
      </w:r>
    </w:p>
    <w:p w14:paraId="397A52B3" w14:textId="549F8128" w:rsidR="009A295D" w:rsidRDefault="009A295D" w:rsidP="00D576E5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Dylan began making vlogs at the age of (33) __</w:t>
      </w:r>
      <w:r w:rsidRPr="00F5042B">
        <w:rPr>
          <w:rFonts w:ascii="Times New Roman" w:hAnsi="Times New Roman" w:cs="Times New Roman"/>
          <w:color w:val="FF0000"/>
          <w:sz w:val="24"/>
          <w:szCs w:val="24"/>
          <w:lang w:val="en-US"/>
        </w:rPr>
        <w:t>twelve/ 12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_______. He uses a (34) ___</w:t>
      </w:r>
      <w:r w:rsidRPr="00F400DE">
        <w:rPr>
          <w:rFonts w:ascii="Times New Roman" w:hAnsi="Times New Roman" w:cs="Times New Roman"/>
          <w:color w:val="FF0000"/>
          <w:sz w:val="24"/>
          <w:szCs w:val="24"/>
          <w:lang w:val="en-US"/>
        </w:rPr>
        <w:t>camera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______ to make them. 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hobby helps him make (35) ___</w:t>
      </w:r>
      <w:r w:rsidR="00DE703A" w:rsidRPr="00F5042B">
        <w:rPr>
          <w:rFonts w:ascii="Times New Roman" w:hAnsi="Times New Roman" w:cs="Times New Roman"/>
          <w:color w:val="FF0000"/>
          <w:sz w:val="24"/>
          <w:szCs w:val="24"/>
          <w:lang w:val="en-US"/>
        </w:rPr>
        <w:t>new friends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 and know more about their lifestyles.</w:t>
      </w:r>
      <w:r w:rsidR="00733BB5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 posts his </w:t>
      </w:r>
      <w:r w:rsidR="00470E65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videos</w:t>
      </w:r>
      <w:r w:rsidR="00733BB5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(36) 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 w:rsidR="00DE703A" w:rsidRPr="00F5042B">
        <w:rPr>
          <w:rFonts w:ascii="Times New Roman" w:hAnsi="Times New Roman" w:cs="Times New Roman"/>
          <w:color w:val="FF0000"/>
          <w:sz w:val="24"/>
          <w:szCs w:val="24"/>
          <w:lang w:val="en-US"/>
        </w:rPr>
        <w:t>Facebook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F6088C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attracts many followers. 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="00A275AB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does the editing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(37) __</w:t>
      </w:r>
      <w:r w:rsidR="00DE703A" w:rsidRPr="00F5042B">
        <w:rPr>
          <w:rFonts w:ascii="Times New Roman" w:hAnsi="Times New Roman" w:cs="Times New Roman"/>
          <w:color w:val="FF0000"/>
          <w:sz w:val="24"/>
          <w:szCs w:val="24"/>
          <w:lang w:val="en-US"/>
        </w:rPr>
        <w:t>the weekends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 and it takes him one day to make a vlog.</w:t>
      </w:r>
    </w:p>
    <w:p w14:paraId="55BE8279" w14:textId="24C36A5B" w:rsidR="009A295D" w:rsidRDefault="009A295D" w:rsidP="000F6475">
      <w:pPr>
        <w:tabs>
          <w:tab w:val="left" w:leader="underscore" w:pos="226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EBA8F07" w14:textId="49A3CD06" w:rsidR="0061679B" w:rsidRPr="00A87A0E" w:rsidRDefault="0061679B" w:rsidP="0061679B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Read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following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7A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Pr="00A87A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fill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in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each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blank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with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suitable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word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/phrase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from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box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There </w:t>
      </w:r>
      <w:r w:rsidR="008A1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are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8A1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word</w:t>
      </w:r>
      <w:r w:rsidR="00D06E3E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/ phrase</w:t>
      </w:r>
      <w:r w:rsidR="00D06E3E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that you don’t need.</w:t>
      </w:r>
    </w:p>
    <w:p w14:paraId="060DF3B0" w14:textId="2F72649B" w:rsidR="0061679B" w:rsidRPr="00A87A0E" w:rsidRDefault="008A1BD9" w:rsidP="0061679B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8A6227" wp14:editId="1D38079A">
                <wp:simplePos x="0" y="0"/>
                <wp:positionH relativeFrom="column">
                  <wp:posOffset>731440</wp:posOffset>
                </wp:positionH>
                <wp:positionV relativeFrom="paragraph">
                  <wp:posOffset>113070</wp:posOffset>
                </wp:positionV>
                <wp:extent cx="4680705" cy="396453"/>
                <wp:effectExtent l="0" t="0" r="1841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705" cy="39645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FD36498">
              <v:rect id="Rectangle 1" style="position:absolute;margin-left:57.6pt;margin-top:8.9pt;width:368.55pt;height:31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w14:anchorId="797751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"/>
            </w:pict>
          </mc:Fallback>
        </mc:AlternateContent>
      </w:r>
    </w:p>
    <w:p w14:paraId="604A4907" w14:textId="77777777" w:rsidR="0061679B" w:rsidRPr="00A87A0E" w:rsidRDefault="00131F25" w:rsidP="0061679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DF3D85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ext to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361B5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free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zorbing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models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50134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takes</w:t>
      </w:r>
      <w:r w:rsidR="001D1271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swimming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50134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spends</w:t>
      </w:r>
      <w:r w:rsidR="00EF32DC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EF32DC" w:rsidRPr="00A87A0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          </w:t>
      </w:r>
    </w:p>
    <w:p w14:paraId="1CE08430" w14:textId="77777777" w:rsidR="0061679B" w:rsidRPr="00A87A0E" w:rsidRDefault="0061679B" w:rsidP="0061679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C3BD577" w14:textId="78884FEA" w:rsidR="000D7947" w:rsidRDefault="008B0C9E" w:rsidP="000D794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A4370F" wp14:editId="662A1B29">
                <wp:simplePos x="0" y="0"/>
                <wp:positionH relativeFrom="column">
                  <wp:posOffset>668020</wp:posOffset>
                </wp:positionH>
                <wp:positionV relativeFrom="paragraph">
                  <wp:posOffset>620346</wp:posOffset>
                </wp:positionV>
                <wp:extent cx="1967865" cy="2851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8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7E638" w14:textId="77777777" w:rsidR="000D7947" w:rsidRPr="00872840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Water park next Sunday?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997CA7D">
              <v:shapetype id="_x0000_t202" coordsize="21600,21600" o:spt="202" path="m,l,21600r21600,l21600,xe" w14:anchorId="18A4370F">
                <v:stroke joinstyle="miter"/>
                <v:path gradientshapeok="t" o:connecttype="rect"/>
              </v:shapetype>
              <v:shape id="Text Box 6" style="position:absolute;margin-left:52.6pt;margin-top:48.85pt;width:154.95pt;height:22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">
                <v:textbox>
                  <w:txbxContent>
                    <w:p w:rsidRPr="00872840" w:rsidR="000D7947" w:rsidP="000D7947" w:rsidRDefault="000D7947" w14:paraId="465CB21C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Water park next Sunday?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9435C6" wp14:editId="42B5E805">
                <wp:simplePos x="0" y="0"/>
                <wp:positionH relativeFrom="column">
                  <wp:posOffset>698402</wp:posOffset>
                </wp:positionH>
                <wp:positionV relativeFrom="paragraph">
                  <wp:posOffset>361168</wp:posOffset>
                </wp:positionV>
                <wp:extent cx="1967865" cy="2851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8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72010" w14:textId="77777777" w:rsidR="000D7947" w:rsidRPr="00872840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Michael@gmail.com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1140B01">
              <v:shape id="Text Box 5" style="position:absolute;margin-left:55pt;margin-top:28.45pt;width:154.95pt;height:22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" w14:anchorId="589435C6">
                <v:textbox>
                  <w:txbxContent>
                    <w:p w:rsidRPr="00872840" w:rsidR="000D7947" w:rsidP="000D7947" w:rsidRDefault="000D7947" w14:paraId="5A26153F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Michael@gmail.com</w:t>
                      </w:r>
                    </w:p>
                  </w:txbxContent>
                </v:textbox>
              </v:shape>
            </w:pict>
          </mc:Fallback>
        </mc:AlternateContent>
      </w:r>
      <w:r w:rsidR="00A719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4724B" wp14:editId="6DA07EA1">
                <wp:simplePos x="0" y="0"/>
                <wp:positionH relativeFrom="column">
                  <wp:posOffset>111369</wp:posOffset>
                </wp:positionH>
                <wp:positionV relativeFrom="paragraph">
                  <wp:posOffset>940875</wp:posOffset>
                </wp:positionV>
                <wp:extent cx="5449570" cy="24796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47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6B2E1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Michael,</w:t>
                            </w:r>
                          </w:p>
                          <w:p w14:paraId="37A929E5" w14:textId="2BBEF80C" w:rsidR="000D7947" w:rsidRDefault="000D7947" w:rsidP="000D79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Are you 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(38)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="00BA6133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free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next Sunday? My dad is taking me and my brother to the new </w:t>
                            </w:r>
                            <w:r w:rsidR="000A0A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theme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park. It’s 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(3</w:t>
                            </w:r>
                            <w:r w:rsidR="005762A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="00131F2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next to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sports center. Do you want to come? </w:t>
                            </w:r>
                          </w:p>
                          <w:p w14:paraId="6FB90CF5" w14:textId="77777777" w:rsidR="000D7947" w:rsidRDefault="000D7947" w:rsidP="000D79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My dad can pick you up at 8a.m. It 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421F3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40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="00550513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takes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one hour to get there. Tickets cost 30 dollars. There are many amazing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water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slides and especially, there is aqua 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157D3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41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="00C51A0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zorbing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It will be incredibly fun and thrilling when you roll </w:t>
                            </w:r>
                            <w:r w:rsidR="008144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on water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inside a huge ball. And don’t worry, it’s not dangerous at all. There’s also a souvenir shop where you can buy beautiful wooden boat 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8279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42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</w:t>
                            </w:r>
                            <w:r w:rsidR="00B934D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models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your collection.</w:t>
                            </w:r>
                          </w:p>
                          <w:p w14:paraId="2932F9E2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Let me know if you can come by Thursday.</w:t>
                            </w:r>
                          </w:p>
                          <w:p w14:paraId="23A915B7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hope you can come!</w:t>
                            </w:r>
                          </w:p>
                          <w:p w14:paraId="28B2D351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See you soon.</w:t>
                            </w:r>
                          </w:p>
                          <w:p w14:paraId="6F6188FD" w14:textId="77777777" w:rsidR="000D7947" w:rsidRPr="00F11492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472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8.75pt;margin-top:74.1pt;width:429.1pt;height:1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" filled="f" stroked="f" strokeweight=".5pt">
                <v:textbox>
                  <w:txbxContent>
                    <w:p w14:paraId="1026B2E1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 Michael,</w:t>
                      </w:r>
                    </w:p>
                    <w:p w14:paraId="37A929E5" w14:textId="2BBEF80C" w:rsidR="000D7947" w:rsidRDefault="000D7947" w:rsidP="000D794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Are you 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(38)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</w:t>
                      </w:r>
                      <w:r w:rsidR="00BA6133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free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next Sunday? My dad is taking me and my brother to the new </w:t>
                      </w:r>
                      <w:r w:rsidR="000A0A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theme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park.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It’s 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(3</w:t>
                      </w:r>
                      <w:r w:rsidR="005762A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9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</w:t>
                      </w:r>
                      <w:r w:rsidR="00131F2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next to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sports center. Do you want to come? </w:t>
                      </w:r>
                    </w:p>
                    <w:p w14:paraId="6FB90CF5" w14:textId="77777777" w:rsidR="000D7947" w:rsidRDefault="000D7947" w:rsidP="000D794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My dad can pick you up at 8a.m. It 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421F3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40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</w:t>
                      </w:r>
                      <w:r w:rsidR="00550513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takes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one hour to get there. Tickets cost 30 dollars. There are many amazing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water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slides and especially, there is aqua 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157D3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41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</w:t>
                      </w:r>
                      <w:r w:rsidR="00C51A0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zorbing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It will be incredibly fun and thrilling when you roll </w:t>
                      </w:r>
                      <w:r w:rsidR="0081440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on water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inside a huge ball. And don’t worry, it’s not dangerous at all. There’s also a souvenir shop where you can buy beautiful wooden boat 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8279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42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</w:t>
                      </w:r>
                      <w:r w:rsidR="00B934D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models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your collection.</w:t>
                      </w:r>
                    </w:p>
                    <w:p w14:paraId="2932F9E2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Let me know if you can come by Thursday.</w:t>
                      </w:r>
                    </w:p>
                    <w:p w14:paraId="23A915B7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hope you can come!</w:t>
                      </w:r>
                    </w:p>
                    <w:p w14:paraId="28B2D351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See you soon.</w:t>
                      </w:r>
                    </w:p>
                    <w:p w14:paraId="6F6188FD" w14:textId="77777777" w:rsidR="000D7947" w:rsidRPr="00F11492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Jackson</w:t>
                      </w:r>
                    </w:p>
                  </w:txbxContent>
                </v:textbox>
              </v:shape>
            </w:pict>
          </mc:Fallback>
        </mc:AlternateContent>
      </w:r>
      <w:r w:rsidR="00667FC9">
        <w:rPr>
          <w:noProof/>
        </w:rPr>
        <w:drawing>
          <wp:inline distT="0" distB="0" distL="0" distR="0" wp14:anchorId="530119E7" wp14:editId="1538FFD4">
            <wp:extent cx="5833136" cy="4005931"/>
            <wp:effectExtent l="0" t="0" r="0" b="0"/>
            <wp:docPr id="3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36" cy="400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B97F1" w14:textId="77777777" w:rsidR="002C0074" w:rsidRPr="00A87A0E" w:rsidRDefault="00992630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="00EC483E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9C0CFFD" w14:textId="014D50CF" w:rsidR="008229A2" w:rsidRPr="00C64FF4" w:rsidRDefault="008229A2" w:rsidP="00744E9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proofErr w:type="spellStart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>Rewrite</w:t>
      </w:r>
      <w:proofErr w:type="spellEnd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the </w:t>
      </w:r>
      <w:proofErr w:type="spellStart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>following</w:t>
      </w:r>
      <w:proofErr w:type="spellEnd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>sentences</w:t>
      </w:r>
      <w:proofErr w:type="spellEnd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>without</w:t>
      </w:r>
      <w:proofErr w:type="spellEnd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>changing</w:t>
      </w:r>
      <w:proofErr w:type="spellEnd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the</w:t>
      </w:r>
      <w:proofErr w:type="spellStart"/>
      <w:r w:rsidR="002938B8" w:rsidRPr="00A87A0E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ir</w:t>
      </w:r>
      <w:proofErr w:type="spellEnd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>meaning</w:t>
      </w:r>
      <w:proofErr w:type="spellEnd"/>
      <w:r w:rsidR="004E2FA4" w:rsidRPr="00A87A0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64FF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C64FF4" w:rsidRPr="00C64FF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Use the given word(s) if any.</w:t>
      </w:r>
    </w:p>
    <w:p w14:paraId="24F81C24" w14:textId="77777777" w:rsidR="008229A2" w:rsidRPr="00A87A0E" w:rsidRDefault="008229A2" w:rsidP="008229A2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43. </w:t>
      </w:r>
      <w:r w:rsidR="00CA26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 likes making vlogs about his plants and flowers</w:t>
      </w:r>
      <w:r w:rsidR="000B0F00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D5C54E3" w14:textId="77777777" w:rsidR="008229A2" w:rsidRPr="00BD00DF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E527CA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Ben’s hobby</w:t>
      </w:r>
      <w:r w:rsidR="00BD00D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is making vlogs about his plants and flowers.</w:t>
      </w:r>
    </w:p>
    <w:p w14:paraId="3A317111" w14:textId="77777777" w:rsidR="00E83ACA" w:rsidRPr="00A87A0E" w:rsidRDefault="00E83ACA" w:rsidP="00E83AC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281D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often takes Ben two hours to make a vlog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5CB6289" w14:textId="77777777" w:rsidR="00E83ACA" w:rsidRPr="00E51B66" w:rsidRDefault="00E83ACA" w:rsidP="00E83AC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Ben often spends</w:t>
      </w:r>
      <w:r w:rsidR="00E51B6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two hours (on) making a vlog.</w:t>
      </w:r>
    </w:p>
    <w:p w14:paraId="368FCE94" w14:textId="77777777" w:rsidR="008229A2" w:rsidRPr="00A87A0E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281D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3231B7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D2D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café is in front of the sports center</w:t>
      </w:r>
      <w:r w:rsidR="00530E8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5F4CF12" w14:textId="77777777" w:rsidR="008229A2" w:rsidRPr="001C53C7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9D13A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The sports center</w:t>
      </w:r>
      <w:r w:rsidR="001C53C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is behind the café.</w:t>
      </w:r>
    </w:p>
    <w:p w14:paraId="5BB8AE11" w14:textId="77777777" w:rsidR="00281D75" w:rsidRPr="00A87A0E" w:rsidRDefault="00281D75" w:rsidP="00281D75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130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I’m interested in cycling in the park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6FABBC9" w14:textId="77777777" w:rsidR="00281D75" w:rsidRDefault="00281D75" w:rsidP="00281D75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E657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I </w:t>
      </w:r>
      <w:r w:rsidR="0096220F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think </w:t>
      </w:r>
      <w:r w:rsidR="00686A5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cycling</w:t>
      </w:r>
      <w:r w:rsidR="005738DA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F511B8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in the park is interesting.</w:t>
      </w:r>
      <w:r w:rsidR="00D6581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56361A8" w14:textId="77777777" w:rsidR="005F5291" w:rsidRDefault="00191DA0" w:rsidP="00744E9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="005F5291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DE1E6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words</w:t>
      </w:r>
      <w:r w:rsidR="00CE52BC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or phrases</w:t>
      </w:r>
      <w:r w:rsidR="00DE1E6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to make complete sentences</w:t>
      </w:r>
      <w:r w:rsidR="005F5291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0A63DBB" w14:textId="77777777" w:rsidR="007639BC" w:rsidRPr="00A87A0E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F15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266C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dad</w:t>
      </w:r>
      <w:r w:rsidR="009E3B4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7A38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</w:t>
      </w:r>
      <w:r w:rsidR="009E3B4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7A38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sports center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2B6AF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A0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weekends</w:t>
      </w:r>
      <w:r w:rsidR="00947D4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/.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49ADE4A" w14:textId="77777777" w:rsidR="007639BC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C43C6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My dad goes to the sports center on weekends.</w:t>
      </w:r>
    </w:p>
    <w:p w14:paraId="544E8EEE" w14:textId="77777777" w:rsidR="00C43C6E" w:rsidRDefault="00C43C6E" w:rsidP="00C43C6E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My dad goes to the sports center at </w:t>
      </w:r>
      <w:r w:rsidR="00485D8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eekends.</w:t>
      </w:r>
    </w:p>
    <w:p w14:paraId="64CE1654" w14:textId="77777777" w:rsidR="005F5291" w:rsidRPr="00A87A0E" w:rsidRDefault="005F5291" w:rsidP="005F5291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F15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459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Molly</w:t>
      </w:r>
      <w:r w:rsidR="009B3D1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1459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40A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enjoy/ </w:t>
      </w:r>
      <w:r w:rsidR="001459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read</w:t>
      </w:r>
      <w:r w:rsidR="0068531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D10F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collect/ </w:t>
      </w:r>
      <w:r w:rsidR="001459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comics</w:t>
      </w:r>
      <w:r w:rsidR="004E407E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E350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13B747F" w14:textId="77777777" w:rsidR="005F5291" w:rsidRPr="00D11F24" w:rsidRDefault="005F529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11F2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Molly enjoys reading </w:t>
      </w:r>
      <w:r w:rsidR="00D10FF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and collecting </w:t>
      </w:r>
      <w:r w:rsidR="00D11F2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comics.</w:t>
      </w:r>
    </w:p>
    <w:p w14:paraId="70F12020" w14:textId="77777777" w:rsidR="00B52E9A" w:rsidRPr="00A87A0E" w:rsidRDefault="00B52E9A" w:rsidP="00B52E9A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F15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Ann/ </w:t>
      </w:r>
      <w:r w:rsidR="006372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6372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us/ in front/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023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bowling alley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6372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 o’clock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this evening</w:t>
      </w:r>
      <w:r w:rsidR="00896C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D6A4C5B" w14:textId="77777777" w:rsidR="00B52E9A" w:rsidRPr="00FA6C18" w:rsidRDefault="00B52E9A" w:rsidP="00B52E9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FA6C1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Ann </w:t>
      </w:r>
      <w:r w:rsidR="0063728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is meeting us in front of the bowling alley at 7 o’clock this evening</w:t>
      </w:r>
      <w:r w:rsidR="00FA6C1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14:paraId="22002C15" w14:textId="20946B2B" w:rsidR="005F5291" w:rsidRPr="00A87A0E" w:rsidRDefault="007639BC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="005F529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B0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</w:t>
      </w:r>
      <w:r w:rsidR="00CA5C72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2B0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 sister</w:t>
      </w:r>
      <w:r w:rsidR="00583687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90765E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B0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</w:t>
      </w:r>
      <w:r w:rsidR="005F529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583687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B0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free time</w:t>
      </w:r>
      <w:r w:rsidR="00E84B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/?</w:t>
      </w:r>
    </w:p>
    <w:p w14:paraId="7BA7E031" w14:textId="77777777" w:rsidR="005F5291" w:rsidRPr="00635D5A" w:rsidRDefault="005F529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635D5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What does your sister do in her free time?</w:t>
      </w:r>
    </w:p>
    <w:p w14:paraId="7250AB56" w14:textId="77777777" w:rsidR="005F5291" w:rsidRPr="00A87A0E" w:rsidRDefault="005F5291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BCA060B" w14:textId="77777777" w:rsidR="00A15FD6" w:rsidRPr="00A87A0E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30569AF4" w14:textId="77777777" w:rsidR="00964C39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05835D02" w14:textId="77777777" w:rsidR="00CB0BAB" w:rsidRDefault="00CB0BAB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1B93CB74" w14:textId="77777777" w:rsidR="00CB0BAB" w:rsidRPr="00B834CB" w:rsidRDefault="00CB0BAB" w:rsidP="00CB0BA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3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Audio scripts:</w:t>
      </w:r>
    </w:p>
    <w:p w14:paraId="0FF0DDB0" w14:textId="77777777" w:rsidR="00CB0BAB" w:rsidRPr="00F21AD8" w:rsidRDefault="00CB0BAB" w:rsidP="00CB0BA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2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Listening 1:</w:t>
      </w:r>
    </w:p>
    <w:p w14:paraId="2675536C" w14:textId="77777777" w:rsidR="00F21AD8" w:rsidRDefault="00F21AD8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 Hi Toby, it’s Becky. Can you talk now?</w:t>
      </w:r>
    </w:p>
    <w:p w14:paraId="7E0E2FB2" w14:textId="77777777" w:rsidR="00F21AD8" w:rsidRDefault="00F21AD8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 Hi Becky. Yeah, what’s up?</w:t>
      </w:r>
    </w:p>
    <w:p w14:paraId="0148BB3A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</w:t>
      </w:r>
      <w:r w:rsidR="00622B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I’m meeting Joe at the fair tonight. It’ll be fun. Do you want to come?</w:t>
      </w:r>
    </w:p>
    <w:p w14:paraId="5E434169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</w:t>
      </w:r>
      <w:r w:rsidR="00622B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Sorry, I can’t. I’m doing my homework tonight.</w:t>
      </w:r>
    </w:p>
    <w:p w14:paraId="553152D4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</w:t>
      </w:r>
      <w:r w:rsidR="00622B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3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Oh, that’s too bad.</w:t>
      </w:r>
    </w:p>
    <w:p w14:paraId="604373B8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</w:t>
      </w:r>
      <w:r w:rsidR="00DE3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Yeah. Oh wait, do you like bowling?</w:t>
      </w:r>
    </w:p>
    <w:p w14:paraId="16BB387B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</w:t>
      </w:r>
      <w:r w:rsidR="00A84D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Yeah, why?</w:t>
      </w:r>
    </w:p>
    <w:p w14:paraId="277289F9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</w:t>
      </w:r>
      <w:r w:rsidR="00A84D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We’re going to the bowling alley on Saturday night. You should come.</w:t>
      </w:r>
    </w:p>
    <w:p w14:paraId="7023CD47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</w:t>
      </w:r>
      <w:r w:rsidR="00A84D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Saturday night? Oh no. It’s my brother’s birthday. We’re going skating at the new ice rink. Sorry!</w:t>
      </w:r>
    </w:p>
    <w:p w14:paraId="288702FF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</w:t>
      </w:r>
      <w:r w:rsidR="00EC53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Ah! That’s OK.</w:t>
      </w:r>
    </w:p>
    <w:p w14:paraId="5E8AC12F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</w:t>
      </w:r>
      <w:r w:rsidR="00EC53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Hey, I’m buying him a present at the market on Saturday afternoon. Do you want to come?</w:t>
      </w:r>
    </w:p>
    <w:p w14:paraId="0C220C08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</w:t>
      </w:r>
      <w:r w:rsidR="00EC53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Sure. Where do you want to meet?</w:t>
      </w:r>
    </w:p>
    <w:p w14:paraId="11344E39" w14:textId="77777777" w:rsidR="00EC53CE" w:rsidRDefault="00EC53CE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 Let’s meet at three behind the mall.</w:t>
      </w:r>
    </w:p>
    <w:p w14:paraId="1EA9A6D8" w14:textId="77777777" w:rsidR="00F21AD8" w:rsidRDefault="00EC53CE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 OK. Cool. See you then. Bye, Becky!</w:t>
      </w:r>
    </w:p>
    <w:p w14:paraId="6D72608B" w14:textId="77777777" w:rsidR="00EC53CE" w:rsidRDefault="00EC53CE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 Bye!</w:t>
      </w:r>
    </w:p>
    <w:p w14:paraId="57EE978D" w14:textId="77777777" w:rsidR="00840335" w:rsidRDefault="00840335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738DB27" w14:textId="77777777" w:rsidR="00840335" w:rsidRDefault="00840335" w:rsidP="0084033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2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Listening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F2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5B3C6CB0" w14:textId="3AE62F57" w:rsidR="00A00811" w:rsidRPr="00A00811" w:rsidRDefault="00A00811" w:rsidP="00BE28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like new adventures and I used to play a lot of sport. Then, one day, a friend introduced me to skydiving. In this activity, you jump out of an airplane and fall for hundreds of meters before a parachute opens. My friend started skydiving two years ago. He said it was easy and very exciting, and I should try it. </w:t>
      </w:r>
      <w:r w:rsidR="00F46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gave me lessons in how to skydive, and then we went up </w:t>
      </w:r>
      <w:r w:rsidR="00627C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a</w:t>
      </w:r>
      <w:r w:rsidR="00634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627C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airplane. We were strapped together and we jumped out of the airplane. We fell for thirty seconds before he opened our parachute. I was really scared. We went so fast! We landed safely, but I couldn’t stand up for a few minutes because I was so scared. Many people think skydiving is an exciting hobby, but I thought it was frightening. Never again!</w:t>
      </w:r>
    </w:p>
    <w:p w14:paraId="38229027" w14:textId="77777777" w:rsidR="00840335" w:rsidRDefault="00840335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100F772" w14:textId="77777777" w:rsidR="00CB0BAB" w:rsidRPr="00CB0BAB" w:rsidRDefault="00CB0BAB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CB0BAB" w:rsidRPr="00CB0BAB" w:rsidSect="003A66EE">
      <w:footerReference w:type="default" r:id="rId10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AE20" w14:textId="77777777" w:rsidR="00254812" w:rsidRDefault="00254812" w:rsidP="00146A97">
      <w:pPr>
        <w:spacing w:line="240" w:lineRule="auto"/>
      </w:pPr>
      <w:r>
        <w:separator/>
      </w:r>
    </w:p>
  </w:endnote>
  <w:endnote w:type="continuationSeparator" w:id="0">
    <w:p w14:paraId="0755B170" w14:textId="77777777" w:rsidR="00254812" w:rsidRDefault="00254812" w:rsidP="00146A97">
      <w:pPr>
        <w:spacing w:line="240" w:lineRule="auto"/>
      </w:pPr>
      <w:r>
        <w:continuationSeparator/>
      </w:r>
    </w:p>
  </w:endnote>
  <w:endnote w:type="continuationNotice" w:id="1">
    <w:p w14:paraId="6B81F247" w14:textId="77777777" w:rsidR="00254812" w:rsidRDefault="002548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51B0" w14:textId="77777777" w:rsidR="00395F34" w:rsidRPr="00395F34" w:rsidRDefault="00395F34">
    <w:pPr>
      <w:pStyle w:val="Footer"/>
      <w:jc w:val="right"/>
      <w:rPr>
        <w:i/>
        <w:iCs/>
      </w:rPr>
    </w:pPr>
    <w:proofErr w:type="spellStart"/>
    <w:r w:rsidRPr="00395F34">
      <w:rPr>
        <w:i/>
        <w:iCs/>
      </w:rPr>
      <w:t>Page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</w:t>
    </w:r>
    <w:proofErr w:type="spellStart"/>
    <w:r w:rsidRPr="00395F34">
      <w:rPr>
        <w:i/>
        <w:iCs/>
      </w:rPr>
      <w:t>of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7A28C100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9619" w14:textId="77777777" w:rsidR="00254812" w:rsidRDefault="00254812" w:rsidP="00146A97">
      <w:pPr>
        <w:spacing w:line="240" w:lineRule="auto"/>
      </w:pPr>
      <w:r>
        <w:separator/>
      </w:r>
    </w:p>
  </w:footnote>
  <w:footnote w:type="continuationSeparator" w:id="0">
    <w:p w14:paraId="5E6EE2BE" w14:textId="77777777" w:rsidR="00254812" w:rsidRDefault="00254812" w:rsidP="00146A97">
      <w:pPr>
        <w:spacing w:line="240" w:lineRule="auto"/>
      </w:pPr>
      <w:r>
        <w:continuationSeparator/>
      </w:r>
    </w:p>
  </w:footnote>
  <w:footnote w:type="continuationNotice" w:id="1">
    <w:p w14:paraId="3F623CA0" w14:textId="77777777" w:rsidR="00254812" w:rsidRDefault="0025481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9372DB9"/>
    <w:multiLevelType w:val="multilevel"/>
    <w:tmpl w:val="B63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6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8197A"/>
    <w:multiLevelType w:val="hybridMultilevel"/>
    <w:tmpl w:val="A0CA1038"/>
    <w:lvl w:ilvl="0" w:tplc="D95AFD80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1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4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288464239">
    <w:abstractNumId w:val="30"/>
  </w:num>
  <w:num w:numId="2" w16cid:durableId="534393623">
    <w:abstractNumId w:val="21"/>
  </w:num>
  <w:num w:numId="3" w16cid:durableId="1714846985">
    <w:abstractNumId w:val="18"/>
  </w:num>
  <w:num w:numId="4" w16cid:durableId="943339080">
    <w:abstractNumId w:val="10"/>
  </w:num>
  <w:num w:numId="5" w16cid:durableId="1332374429">
    <w:abstractNumId w:val="9"/>
  </w:num>
  <w:num w:numId="6" w16cid:durableId="1594973756">
    <w:abstractNumId w:val="32"/>
  </w:num>
  <w:num w:numId="7" w16cid:durableId="966739671">
    <w:abstractNumId w:val="39"/>
  </w:num>
  <w:num w:numId="8" w16cid:durableId="1181090197">
    <w:abstractNumId w:val="40"/>
  </w:num>
  <w:num w:numId="9" w16cid:durableId="1656958264">
    <w:abstractNumId w:val="7"/>
  </w:num>
  <w:num w:numId="10" w16cid:durableId="1283880097">
    <w:abstractNumId w:val="43"/>
  </w:num>
  <w:num w:numId="11" w16cid:durableId="1708289804">
    <w:abstractNumId w:val="5"/>
  </w:num>
  <w:num w:numId="12" w16cid:durableId="1873498052">
    <w:abstractNumId w:val="2"/>
  </w:num>
  <w:num w:numId="13" w16cid:durableId="1945140277">
    <w:abstractNumId w:val="6"/>
  </w:num>
  <w:num w:numId="14" w16cid:durableId="1478837104">
    <w:abstractNumId w:val="35"/>
  </w:num>
  <w:num w:numId="15" w16cid:durableId="406270835">
    <w:abstractNumId w:val="45"/>
  </w:num>
  <w:num w:numId="16" w16cid:durableId="1232807914">
    <w:abstractNumId w:val="27"/>
  </w:num>
  <w:num w:numId="17" w16cid:durableId="1057555878">
    <w:abstractNumId w:val="22"/>
  </w:num>
  <w:num w:numId="18" w16cid:durableId="1136334146">
    <w:abstractNumId w:val="19"/>
  </w:num>
  <w:num w:numId="19" w16cid:durableId="2042969515">
    <w:abstractNumId w:val="31"/>
  </w:num>
  <w:num w:numId="20" w16cid:durableId="2021270667">
    <w:abstractNumId w:val="1"/>
  </w:num>
  <w:num w:numId="21" w16cid:durableId="2122216399">
    <w:abstractNumId w:val="20"/>
  </w:num>
  <w:num w:numId="22" w16cid:durableId="2136486680">
    <w:abstractNumId w:val="41"/>
  </w:num>
  <w:num w:numId="23" w16cid:durableId="1053581089">
    <w:abstractNumId w:val="15"/>
  </w:num>
  <w:num w:numId="24" w16cid:durableId="1609851178">
    <w:abstractNumId w:val="12"/>
  </w:num>
  <w:num w:numId="25" w16cid:durableId="448352732">
    <w:abstractNumId w:val="0"/>
  </w:num>
  <w:num w:numId="26" w16cid:durableId="1075200548">
    <w:abstractNumId w:val="16"/>
  </w:num>
  <w:num w:numId="27" w16cid:durableId="1578979157">
    <w:abstractNumId w:val="8"/>
  </w:num>
  <w:num w:numId="28" w16cid:durableId="1959989981">
    <w:abstractNumId w:val="26"/>
  </w:num>
  <w:num w:numId="29" w16cid:durableId="1311910955">
    <w:abstractNumId w:val="36"/>
  </w:num>
  <w:num w:numId="30" w16cid:durableId="328946999">
    <w:abstractNumId w:val="11"/>
  </w:num>
  <w:num w:numId="31" w16cid:durableId="406655575">
    <w:abstractNumId w:val="3"/>
  </w:num>
  <w:num w:numId="32" w16cid:durableId="652298762">
    <w:abstractNumId w:val="13"/>
  </w:num>
  <w:num w:numId="33" w16cid:durableId="1981417250">
    <w:abstractNumId w:val="24"/>
  </w:num>
  <w:num w:numId="34" w16cid:durableId="881088569">
    <w:abstractNumId w:val="14"/>
  </w:num>
  <w:num w:numId="35" w16cid:durableId="1259171600">
    <w:abstractNumId w:val="25"/>
  </w:num>
  <w:num w:numId="36" w16cid:durableId="833377687">
    <w:abstractNumId w:val="44"/>
  </w:num>
  <w:num w:numId="37" w16cid:durableId="1538614858">
    <w:abstractNumId w:val="42"/>
  </w:num>
  <w:num w:numId="38" w16cid:durableId="1775202418">
    <w:abstractNumId w:val="29"/>
  </w:num>
  <w:num w:numId="39" w16cid:durableId="1823689858">
    <w:abstractNumId w:val="38"/>
  </w:num>
  <w:num w:numId="40" w16cid:durableId="1552620039">
    <w:abstractNumId w:val="17"/>
  </w:num>
  <w:num w:numId="41" w16cid:durableId="975260137">
    <w:abstractNumId w:val="28"/>
  </w:num>
  <w:num w:numId="42" w16cid:durableId="933047788">
    <w:abstractNumId w:val="4"/>
  </w:num>
  <w:num w:numId="43" w16cid:durableId="239993553">
    <w:abstractNumId w:val="34"/>
  </w:num>
  <w:num w:numId="44" w16cid:durableId="1627467663">
    <w:abstractNumId w:val="23"/>
  </w:num>
  <w:num w:numId="45" w16cid:durableId="1661619324">
    <w:abstractNumId w:val="33"/>
  </w:num>
  <w:num w:numId="46" w16cid:durableId="18409933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0599"/>
    <w:rsid w:val="00001D2F"/>
    <w:rsid w:val="00002962"/>
    <w:rsid w:val="0000335C"/>
    <w:rsid w:val="00005184"/>
    <w:rsid w:val="00005669"/>
    <w:rsid w:val="000069B1"/>
    <w:rsid w:val="00010DE7"/>
    <w:rsid w:val="000126C5"/>
    <w:rsid w:val="00014516"/>
    <w:rsid w:val="00015250"/>
    <w:rsid w:val="00016ABD"/>
    <w:rsid w:val="0001730F"/>
    <w:rsid w:val="00022975"/>
    <w:rsid w:val="0002333F"/>
    <w:rsid w:val="0002445A"/>
    <w:rsid w:val="00033F04"/>
    <w:rsid w:val="000348E0"/>
    <w:rsid w:val="00034BAC"/>
    <w:rsid w:val="0003515D"/>
    <w:rsid w:val="00035CA7"/>
    <w:rsid w:val="000362C6"/>
    <w:rsid w:val="00037234"/>
    <w:rsid w:val="000410C7"/>
    <w:rsid w:val="00041F21"/>
    <w:rsid w:val="0004328F"/>
    <w:rsid w:val="00043C2F"/>
    <w:rsid w:val="00044298"/>
    <w:rsid w:val="00044437"/>
    <w:rsid w:val="00047655"/>
    <w:rsid w:val="000515FB"/>
    <w:rsid w:val="0005321A"/>
    <w:rsid w:val="000535D2"/>
    <w:rsid w:val="00053DF6"/>
    <w:rsid w:val="00054EF5"/>
    <w:rsid w:val="0005527A"/>
    <w:rsid w:val="00060F8D"/>
    <w:rsid w:val="00064401"/>
    <w:rsid w:val="0006545B"/>
    <w:rsid w:val="0006562D"/>
    <w:rsid w:val="00065796"/>
    <w:rsid w:val="00066B2C"/>
    <w:rsid w:val="00070D88"/>
    <w:rsid w:val="00072641"/>
    <w:rsid w:val="00072DDA"/>
    <w:rsid w:val="00072DE5"/>
    <w:rsid w:val="00072E39"/>
    <w:rsid w:val="0007311A"/>
    <w:rsid w:val="00074450"/>
    <w:rsid w:val="00075CDA"/>
    <w:rsid w:val="00080BA8"/>
    <w:rsid w:val="00082C73"/>
    <w:rsid w:val="00084C2D"/>
    <w:rsid w:val="000870B3"/>
    <w:rsid w:val="0008741C"/>
    <w:rsid w:val="00091445"/>
    <w:rsid w:val="00091825"/>
    <w:rsid w:val="00092CB4"/>
    <w:rsid w:val="00092F28"/>
    <w:rsid w:val="0009476A"/>
    <w:rsid w:val="00096843"/>
    <w:rsid w:val="000972F3"/>
    <w:rsid w:val="000A0AFA"/>
    <w:rsid w:val="000A325F"/>
    <w:rsid w:val="000A33BA"/>
    <w:rsid w:val="000A3E28"/>
    <w:rsid w:val="000A3F2A"/>
    <w:rsid w:val="000A4575"/>
    <w:rsid w:val="000A46BF"/>
    <w:rsid w:val="000A6D5D"/>
    <w:rsid w:val="000A72E2"/>
    <w:rsid w:val="000B01B3"/>
    <w:rsid w:val="000B0F00"/>
    <w:rsid w:val="000B11BC"/>
    <w:rsid w:val="000B219E"/>
    <w:rsid w:val="000B5003"/>
    <w:rsid w:val="000B5753"/>
    <w:rsid w:val="000B6DD1"/>
    <w:rsid w:val="000C048F"/>
    <w:rsid w:val="000C112B"/>
    <w:rsid w:val="000C227D"/>
    <w:rsid w:val="000C29CF"/>
    <w:rsid w:val="000C720A"/>
    <w:rsid w:val="000D0E67"/>
    <w:rsid w:val="000D1268"/>
    <w:rsid w:val="000D33B1"/>
    <w:rsid w:val="000D5E30"/>
    <w:rsid w:val="000D7947"/>
    <w:rsid w:val="000E3D99"/>
    <w:rsid w:val="000E6EB8"/>
    <w:rsid w:val="000E7DFE"/>
    <w:rsid w:val="000F0069"/>
    <w:rsid w:val="000F103C"/>
    <w:rsid w:val="000F1A6D"/>
    <w:rsid w:val="000F1F2E"/>
    <w:rsid w:val="000F470E"/>
    <w:rsid w:val="000F526F"/>
    <w:rsid w:val="000F6475"/>
    <w:rsid w:val="000F65B3"/>
    <w:rsid w:val="001006A2"/>
    <w:rsid w:val="00100A1E"/>
    <w:rsid w:val="00100DF0"/>
    <w:rsid w:val="001014A5"/>
    <w:rsid w:val="00101D6C"/>
    <w:rsid w:val="001023B6"/>
    <w:rsid w:val="001043AF"/>
    <w:rsid w:val="00106A5C"/>
    <w:rsid w:val="00107993"/>
    <w:rsid w:val="00112DC5"/>
    <w:rsid w:val="0011312F"/>
    <w:rsid w:val="001139DB"/>
    <w:rsid w:val="00113B1E"/>
    <w:rsid w:val="00114063"/>
    <w:rsid w:val="00117663"/>
    <w:rsid w:val="00120A95"/>
    <w:rsid w:val="0012143A"/>
    <w:rsid w:val="00121E30"/>
    <w:rsid w:val="001235BA"/>
    <w:rsid w:val="00123FF6"/>
    <w:rsid w:val="00126314"/>
    <w:rsid w:val="0012653B"/>
    <w:rsid w:val="00130D34"/>
    <w:rsid w:val="00131AAF"/>
    <w:rsid w:val="00131F25"/>
    <w:rsid w:val="001323B9"/>
    <w:rsid w:val="00135795"/>
    <w:rsid w:val="00140130"/>
    <w:rsid w:val="00141F13"/>
    <w:rsid w:val="00143543"/>
    <w:rsid w:val="00144716"/>
    <w:rsid w:val="00145824"/>
    <w:rsid w:val="001459E0"/>
    <w:rsid w:val="00146A97"/>
    <w:rsid w:val="00151312"/>
    <w:rsid w:val="00151B13"/>
    <w:rsid w:val="00151DA4"/>
    <w:rsid w:val="00152085"/>
    <w:rsid w:val="00152739"/>
    <w:rsid w:val="001529A3"/>
    <w:rsid w:val="00153236"/>
    <w:rsid w:val="0015415A"/>
    <w:rsid w:val="001565BC"/>
    <w:rsid w:val="00157D36"/>
    <w:rsid w:val="00164533"/>
    <w:rsid w:val="00164F42"/>
    <w:rsid w:val="001652B0"/>
    <w:rsid w:val="00166332"/>
    <w:rsid w:val="00167414"/>
    <w:rsid w:val="00167613"/>
    <w:rsid w:val="001733AC"/>
    <w:rsid w:val="001739B7"/>
    <w:rsid w:val="001740E9"/>
    <w:rsid w:val="00174DED"/>
    <w:rsid w:val="00176B32"/>
    <w:rsid w:val="00176BB4"/>
    <w:rsid w:val="00180D1D"/>
    <w:rsid w:val="00182ADD"/>
    <w:rsid w:val="00184107"/>
    <w:rsid w:val="001858FC"/>
    <w:rsid w:val="00190255"/>
    <w:rsid w:val="001906B6"/>
    <w:rsid w:val="00191DA0"/>
    <w:rsid w:val="00193837"/>
    <w:rsid w:val="00193B47"/>
    <w:rsid w:val="00194FD2"/>
    <w:rsid w:val="0019565F"/>
    <w:rsid w:val="001960BC"/>
    <w:rsid w:val="001963D1"/>
    <w:rsid w:val="001967D1"/>
    <w:rsid w:val="001A05ED"/>
    <w:rsid w:val="001A11B6"/>
    <w:rsid w:val="001A43D3"/>
    <w:rsid w:val="001A5A70"/>
    <w:rsid w:val="001A6CC0"/>
    <w:rsid w:val="001A71A3"/>
    <w:rsid w:val="001A73FF"/>
    <w:rsid w:val="001B06B0"/>
    <w:rsid w:val="001B0919"/>
    <w:rsid w:val="001B0C60"/>
    <w:rsid w:val="001B3874"/>
    <w:rsid w:val="001B5197"/>
    <w:rsid w:val="001B6D51"/>
    <w:rsid w:val="001B7A5F"/>
    <w:rsid w:val="001C0318"/>
    <w:rsid w:val="001C13DF"/>
    <w:rsid w:val="001C1A65"/>
    <w:rsid w:val="001C3C6A"/>
    <w:rsid w:val="001C52C1"/>
    <w:rsid w:val="001C53C7"/>
    <w:rsid w:val="001C68FF"/>
    <w:rsid w:val="001C6D9B"/>
    <w:rsid w:val="001C763B"/>
    <w:rsid w:val="001D09CF"/>
    <w:rsid w:val="001D1271"/>
    <w:rsid w:val="001D39F8"/>
    <w:rsid w:val="001D467F"/>
    <w:rsid w:val="001D4B76"/>
    <w:rsid w:val="001D4DE3"/>
    <w:rsid w:val="001D6584"/>
    <w:rsid w:val="001D73DE"/>
    <w:rsid w:val="001D74A4"/>
    <w:rsid w:val="001E1D57"/>
    <w:rsid w:val="001E2C15"/>
    <w:rsid w:val="001E59FC"/>
    <w:rsid w:val="001E5B29"/>
    <w:rsid w:val="001E6D7B"/>
    <w:rsid w:val="001E7093"/>
    <w:rsid w:val="001F076B"/>
    <w:rsid w:val="001F0896"/>
    <w:rsid w:val="001F15B3"/>
    <w:rsid w:val="001F16D9"/>
    <w:rsid w:val="001F251A"/>
    <w:rsid w:val="001F3181"/>
    <w:rsid w:val="001F374E"/>
    <w:rsid w:val="001F3AFE"/>
    <w:rsid w:val="001F4671"/>
    <w:rsid w:val="001F4731"/>
    <w:rsid w:val="001F62C1"/>
    <w:rsid w:val="001F7C0B"/>
    <w:rsid w:val="00201428"/>
    <w:rsid w:val="0020315D"/>
    <w:rsid w:val="00204D78"/>
    <w:rsid w:val="002062F7"/>
    <w:rsid w:val="00206A8E"/>
    <w:rsid w:val="0021006E"/>
    <w:rsid w:val="00215076"/>
    <w:rsid w:val="00217841"/>
    <w:rsid w:val="0022120D"/>
    <w:rsid w:val="00222493"/>
    <w:rsid w:val="00223EBC"/>
    <w:rsid w:val="002243C5"/>
    <w:rsid w:val="00227755"/>
    <w:rsid w:val="0022794D"/>
    <w:rsid w:val="00227958"/>
    <w:rsid w:val="0023048E"/>
    <w:rsid w:val="00235F3C"/>
    <w:rsid w:val="002361B5"/>
    <w:rsid w:val="002375EC"/>
    <w:rsid w:val="0023796F"/>
    <w:rsid w:val="00237A96"/>
    <w:rsid w:val="00237C48"/>
    <w:rsid w:val="00237E2B"/>
    <w:rsid w:val="002405F7"/>
    <w:rsid w:val="00241C4A"/>
    <w:rsid w:val="00242C82"/>
    <w:rsid w:val="002433D0"/>
    <w:rsid w:val="00244A8F"/>
    <w:rsid w:val="00246FCE"/>
    <w:rsid w:val="00250556"/>
    <w:rsid w:val="00250898"/>
    <w:rsid w:val="00250FD6"/>
    <w:rsid w:val="00252E73"/>
    <w:rsid w:val="002532BF"/>
    <w:rsid w:val="00254812"/>
    <w:rsid w:val="00255690"/>
    <w:rsid w:val="002557DD"/>
    <w:rsid w:val="00256792"/>
    <w:rsid w:val="00257AFF"/>
    <w:rsid w:val="00262145"/>
    <w:rsid w:val="00262D33"/>
    <w:rsid w:val="00262ECB"/>
    <w:rsid w:val="00270064"/>
    <w:rsid w:val="00270D3D"/>
    <w:rsid w:val="00272F73"/>
    <w:rsid w:val="00273AE2"/>
    <w:rsid w:val="0027414D"/>
    <w:rsid w:val="00275ED0"/>
    <w:rsid w:val="00280529"/>
    <w:rsid w:val="00281D75"/>
    <w:rsid w:val="00281F87"/>
    <w:rsid w:val="002851A7"/>
    <w:rsid w:val="002852FC"/>
    <w:rsid w:val="00285C8A"/>
    <w:rsid w:val="00286194"/>
    <w:rsid w:val="00290860"/>
    <w:rsid w:val="00291A08"/>
    <w:rsid w:val="002925C6"/>
    <w:rsid w:val="00292EE7"/>
    <w:rsid w:val="002938B8"/>
    <w:rsid w:val="00294F68"/>
    <w:rsid w:val="002965A7"/>
    <w:rsid w:val="002A04E6"/>
    <w:rsid w:val="002A1E33"/>
    <w:rsid w:val="002A671D"/>
    <w:rsid w:val="002B060A"/>
    <w:rsid w:val="002B16CD"/>
    <w:rsid w:val="002B1703"/>
    <w:rsid w:val="002B2755"/>
    <w:rsid w:val="002B54F8"/>
    <w:rsid w:val="002B6AF4"/>
    <w:rsid w:val="002B6D2C"/>
    <w:rsid w:val="002B6EA6"/>
    <w:rsid w:val="002C0074"/>
    <w:rsid w:val="002C2994"/>
    <w:rsid w:val="002C35B8"/>
    <w:rsid w:val="002C4A02"/>
    <w:rsid w:val="002C4AA2"/>
    <w:rsid w:val="002C6E9D"/>
    <w:rsid w:val="002C6ED1"/>
    <w:rsid w:val="002C711B"/>
    <w:rsid w:val="002C7463"/>
    <w:rsid w:val="002D1960"/>
    <w:rsid w:val="002D358D"/>
    <w:rsid w:val="002D4612"/>
    <w:rsid w:val="002D47F2"/>
    <w:rsid w:val="002D4DFD"/>
    <w:rsid w:val="002D79B8"/>
    <w:rsid w:val="002D7AE5"/>
    <w:rsid w:val="002E0754"/>
    <w:rsid w:val="002E2687"/>
    <w:rsid w:val="002E29C2"/>
    <w:rsid w:val="002E46A8"/>
    <w:rsid w:val="002E562E"/>
    <w:rsid w:val="002F0195"/>
    <w:rsid w:val="002F0D03"/>
    <w:rsid w:val="002F0EB7"/>
    <w:rsid w:val="002F18F5"/>
    <w:rsid w:val="002F6A30"/>
    <w:rsid w:val="002F6A3D"/>
    <w:rsid w:val="00300127"/>
    <w:rsid w:val="00302807"/>
    <w:rsid w:val="003043C8"/>
    <w:rsid w:val="003065B3"/>
    <w:rsid w:val="00311BA8"/>
    <w:rsid w:val="003127A9"/>
    <w:rsid w:val="0031310F"/>
    <w:rsid w:val="0031340A"/>
    <w:rsid w:val="00316E16"/>
    <w:rsid w:val="003218CA"/>
    <w:rsid w:val="0032199D"/>
    <w:rsid w:val="00321C66"/>
    <w:rsid w:val="00322C0E"/>
    <w:rsid w:val="00322DEB"/>
    <w:rsid w:val="003231B7"/>
    <w:rsid w:val="00323C92"/>
    <w:rsid w:val="00323CDD"/>
    <w:rsid w:val="003246C1"/>
    <w:rsid w:val="003247BF"/>
    <w:rsid w:val="00325633"/>
    <w:rsid w:val="0032615D"/>
    <w:rsid w:val="0032676D"/>
    <w:rsid w:val="0032747B"/>
    <w:rsid w:val="00330217"/>
    <w:rsid w:val="00330B91"/>
    <w:rsid w:val="00330D61"/>
    <w:rsid w:val="00331A71"/>
    <w:rsid w:val="0033268B"/>
    <w:rsid w:val="00334970"/>
    <w:rsid w:val="00340173"/>
    <w:rsid w:val="003403AF"/>
    <w:rsid w:val="00341FAA"/>
    <w:rsid w:val="00343ECB"/>
    <w:rsid w:val="0034522A"/>
    <w:rsid w:val="00345D1A"/>
    <w:rsid w:val="00347FC5"/>
    <w:rsid w:val="0035011E"/>
    <w:rsid w:val="00351FB3"/>
    <w:rsid w:val="003522AA"/>
    <w:rsid w:val="0035325F"/>
    <w:rsid w:val="00354184"/>
    <w:rsid w:val="00355067"/>
    <w:rsid w:val="00355E6F"/>
    <w:rsid w:val="00356ABC"/>
    <w:rsid w:val="00356DEF"/>
    <w:rsid w:val="003609E0"/>
    <w:rsid w:val="00360E3D"/>
    <w:rsid w:val="0037159E"/>
    <w:rsid w:val="00371BDC"/>
    <w:rsid w:val="00372EFA"/>
    <w:rsid w:val="00373942"/>
    <w:rsid w:val="00374278"/>
    <w:rsid w:val="00374964"/>
    <w:rsid w:val="003750B2"/>
    <w:rsid w:val="00375EDA"/>
    <w:rsid w:val="00375F94"/>
    <w:rsid w:val="003778CA"/>
    <w:rsid w:val="00377E11"/>
    <w:rsid w:val="003814FE"/>
    <w:rsid w:val="003831B8"/>
    <w:rsid w:val="00385569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9752C"/>
    <w:rsid w:val="003977E4"/>
    <w:rsid w:val="003A3D2E"/>
    <w:rsid w:val="003A5721"/>
    <w:rsid w:val="003A66EE"/>
    <w:rsid w:val="003A6AC8"/>
    <w:rsid w:val="003A6C76"/>
    <w:rsid w:val="003A73C5"/>
    <w:rsid w:val="003B0823"/>
    <w:rsid w:val="003B168E"/>
    <w:rsid w:val="003B2446"/>
    <w:rsid w:val="003B283C"/>
    <w:rsid w:val="003B2C0F"/>
    <w:rsid w:val="003B3B35"/>
    <w:rsid w:val="003B3B75"/>
    <w:rsid w:val="003B54EF"/>
    <w:rsid w:val="003B75E0"/>
    <w:rsid w:val="003B78D8"/>
    <w:rsid w:val="003C0124"/>
    <w:rsid w:val="003C0350"/>
    <w:rsid w:val="003C0E8A"/>
    <w:rsid w:val="003C0F2F"/>
    <w:rsid w:val="003C17F8"/>
    <w:rsid w:val="003C1C2B"/>
    <w:rsid w:val="003C259A"/>
    <w:rsid w:val="003C4BC4"/>
    <w:rsid w:val="003C7389"/>
    <w:rsid w:val="003C75A2"/>
    <w:rsid w:val="003C7C32"/>
    <w:rsid w:val="003D065D"/>
    <w:rsid w:val="003D235B"/>
    <w:rsid w:val="003D2A38"/>
    <w:rsid w:val="003D451A"/>
    <w:rsid w:val="003D796F"/>
    <w:rsid w:val="003E0574"/>
    <w:rsid w:val="003E1AEF"/>
    <w:rsid w:val="003E420D"/>
    <w:rsid w:val="003E4C57"/>
    <w:rsid w:val="003E7CF7"/>
    <w:rsid w:val="003F2785"/>
    <w:rsid w:val="003F283C"/>
    <w:rsid w:val="003F3AF8"/>
    <w:rsid w:val="003F4A5C"/>
    <w:rsid w:val="003F6B25"/>
    <w:rsid w:val="003F6DA9"/>
    <w:rsid w:val="00406309"/>
    <w:rsid w:val="00406AF0"/>
    <w:rsid w:val="004130A0"/>
    <w:rsid w:val="00415D52"/>
    <w:rsid w:val="004165C2"/>
    <w:rsid w:val="0041756A"/>
    <w:rsid w:val="00417850"/>
    <w:rsid w:val="00421F3A"/>
    <w:rsid w:val="004226A7"/>
    <w:rsid w:val="004245DB"/>
    <w:rsid w:val="00425F5D"/>
    <w:rsid w:val="004263B8"/>
    <w:rsid w:val="00431323"/>
    <w:rsid w:val="00434A0A"/>
    <w:rsid w:val="00434EED"/>
    <w:rsid w:val="004351F0"/>
    <w:rsid w:val="00436250"/>
    <w:rsid w:val="00440016"/>
    <w:rsid w:val="00440EB3"/>
    <w:rsid w:val="004412C4"/>
    <w:rsid w:val="00441940"/>
    <w:rsid w:val="00445183"/>
    <w:rsid w:val="0044559E"/>
    <w:rsid w:val="004456E3"/>
    <w:rsid w:val="0044584B"/>
    <w:rsid w:val="00446732"/>
    <w:rsid w:val="0044673B"/>
    <w:rsid w:val="00446D49"/>
    <w:rsid w:val="004478DA"/>
    <w:rsid w:val="00450CA7"/>
    <w:rsid w:val="00452193"/>
    <w:rsid w:val="004522B9"/>
    <w:rsid w:val="00452697"/>
    <w:rsid w:val="00452CED"/>
    <w:rsid w:val="00455491"/>
    <w:rsid w:val="00455AB1"/>
    <w:rsid w:val="00455E2B"/>
    <w:rsid w:val="00457D61"/>
    <w:rsid w:val="00457FE4"/>
    <w:rsid w:val="004612AD"/>
    <w:rsid w:val="004624DD"/>
    <w:rsid w:val="00463726"/>
    <w:rsid w:val="00466395"/>
    <w:rsid w:val="00466C8B"/>
    <w:rsid w:val="0046703D"/>
    <w:rsid w:val="00470E65"/>
    <w:rsid w:val="004711A8"/>
    <w:rsid w:val="00472839"/>
    <w:rsid w:val="00472C3F"/>
    <w:rsid w:val="004742D6"/>
    <w:rsid w:val="0047460C"/>
    <w:rsid w:val="0048163A"/>
    <w:rsid w:val="00481B80"/>
    <w:rsid w:val="00482ACF"/>
    <w:rsid w:val="0048315C"/>
    <w:rsid w:val="00485D85"/>
    <w:rsid w:val="004869D4"/>
    <w:rsid w:val="00490FE2"/>
    <w:rsid w:val="00492C26"/>
    <w:rsid w:val="004957D9"/>
    <w:rsid w:val="00497B0A"/>
    <w:rsid w:val="004A00E6"/>
    <w:rsid w:val="004A1D9D"/>
    <w:rsid w:val="004A2412"/>
    <w:rsid w:val="004A2A3D"/>
    <w:rsid w:val="004A2C04"/>
    <w:rsid w:val="004A2FE9"/>
    <w:rsid w:val="004A3188"/>
    <w:rsid w:val="004A33C5"/>
    <w:rsid w:val="004A3E59"/>
    <w:rsid w:val="004A4408"/>
    <w:rsid w:val="004A5131"/>
    <w:rsid w:val="004A518A"/>
    <w:rsid w:val="004B06CE"/>
    <w:rsid w:val="004B1237"/>
    <w:rsid w:val="004B13C5"/>
    <w:rsid w:val="004B2233"/>
    <w:rsid w:val="004B3606"/>
    <w:rsid w:val="004B3948"/>
    <w:rsid w:val="004B3CA0"/>
    <w:rsid w:val="004B50F8"/>
    <w:rsid w:val="004B5548"/>
    <w:rsid w:val="004B5EA8"/>
    <w:rsid w:val="004B6735"/>
    <w:rsid w:val="004B6A42"/>
    <w:rsid w:val="004B7142"/>
    <w:rsid w:val="004B721C"/>
    <w:rsid w:val="004B72DA"/>
    <w:rsid w:val="004C2312"/>
    <w:rsid w:val="004C2A91"/>
    <w:rsid w:val="004C31A9"/>
    <w:rsid w:val="004C3E91"/>
    <w:rsid w:val="004D0B9C"/>
    <w:rsid w:val="004D579B"/>
    <w:rsid w:val="004D7CA9"/>
    <w:rsid w:val="004E1F66"/>
    <w:rsid w:val="004E29B4"/>
    <w:rsid w:val="004E2FA4"/>
    <w:rsid w:val="004E3094"/>
    <w:rsid w:val="004E407E"/>
    <w:rsid w:val="004E40EC"/>
    <w:rsid w:val="004E4AE3"/>
    <w:rsid w:val="004E688B"/>
    <w:rsid w:val="004E6BD6"/>
    <w:rsid w:val="004E6EFD"/>
    <w:rsid w:val="004E76B6"/>
    <w:rsid w:val="004F2277"/>
    <w:rsid w:val="004F2725"/>
    <w:rsid w:val="004F34CC"/>
    <w:rsid w:val="004F44FC"/>
    <w:rsid w:val="004F51CC"/>
    <w:rsid w:val="004F55C9"/>
    <w:rsid w:val="004F5903"/>
    <w:rsid w:val="004F5A9D"/>
    <w:rsid w:val="004F6D29"/>
    <w:rsid w:val="005002A2"/>
    <w:rsid w:val="005033FE"/>
    <w:rsid w:val="0050347F"/>
    <w:rsid w:val="00504674"/>
    <w:rsid w:val="00505534"/>
    <w:rsid w:val="00505F07"/>
    <w:rsid w:val="00510A2E"/>
    <w:rsid w:val="00513A76"/>
    <w:rsid w:val="00513D09"/>
    <w:rsid w:val="00515FDE"/>
    <w:rsid w:val="005161A2"/>
    <w:rsid w:val="0052030E"/>
    <w:rsid w:val="005216B1"/>
    <w:rsid w:val="00521834"/>
    <w:rsid w:val="00523014"/>
    <w:rsid w:val="00523AB7"/>
    <w:rsid w:val="0052478F"/>
    <w:rsid w:val="00525211"/>
    <w:rsid w:val="00525F3C"/>
    <w:rsid w:val="005305DA"/>
    <w:rsid w:val="00530E84"/>
    <w:rsid w:val="00533298"/>
    <w:rsid w:val="00534722"/>
    <w:rsid w:val="005348E6"/>
    <w:rsid w:val="00535706"/>
    <w:rsid w:val="005359D3"/>
    <w:rsid w:val="00537277"/>
    <w:rsid w:val="005374AB"/>
    <w:rsid w:val="00537F81"/>
    <w:rsid w:val="00537F96"/>
    <w:rsid w:val="005412F2"/>
    <w:rsid w:val="00542589"/>
    <w:rsid w:val="005429E9"/>
    <w:rsid w:val="00543B7D"/>
    <w:rsid w:val="0054412B"/>
    <w:rsid w:val="00545DA4"/>
    <w:rsid w:val="00546CD3"/>
    <w:rsid w:val="00547F1D"/>
    <w:rsid w:val="00550513"/>
    <w:rsid w:val="00550852"/>
    <w:rsid w:val="005514FE"/>
    <w:rsid w:val="0055186F"/>
    <w:rsid w:val="00552C96"/>
    <w:rsid w:val="00553051"/>
    <w:rsid w:val="005540CB"/>
    <w:rsid w:val="005565F3"/>
    <w:rsid w:val="00557BB2"/>
    <w:rsid w:val="00565922"/>
    <w:rsid w:val="005714D6"/>
    <w:rsid w:val="00571B3D"/>
    <w:rsid w:val="005738DA"/>
    <w:rsid w:val="005756FB"/>
    <w:rsid w:val="005762A9"/>
    <w:rsid w:val="00580C6E"/>
    <w:rsid w:val="00580E70"/>
    <w:rsid w:val="00581674"/>
    <w:rsid w:val="0058192B"/>
    <w:rsid w:val="00581FE7"/>
    <w:rsid w:val="00583687"/>
    <w:rsid w:val="00583820"/>
    <w:rsid w:val="005845AB"/>
    <w:rsid w:val="00585B87"/>
    <w:rsid w:val="00586C33"/>
    <w:rsid w:val="00586D8E"/>
    <w:rsid w:val="00587697"/>
    <w:rsid w:val="00590502"/>
    <w:rsid w:val="005906A2"/>
    <w:rsid w:val="00591AD3"/>
    <w:rsid w:val="00593E20"/>
    <w:rsid w:val="0059433F"/>
    <w:rsid w:val="005944F3"/>
    <w:rsid w:val="005963AE"/>
    <w:rsid w:val="00596BB5"/>
    <w:rsid w:val="005A2D04"/>
    <w:rsid w:val="005A3F03"/>
    <w:rsid w:val="005A4E92"/>
    <w:rsid w:val="005A7276"/>
    <w:rsid w:val="005A7F71"/>
    <w:rsid w:val="005B1204"/>
    <w:rsid w:val="005B14F5"/>
    <w:rsid w:val="005B1700"/>
    <w:rsid w:val="005B4C0E"/>
    <w:rsid w:val="005B5103"/>
    <w:rsid w:val="005B78B2"/>
    <w:rsid w:val="005C060E"/>
    <w:rsid w:val="005C1E72"/>
    <w:rsid w:val="005C7D7A"/>
    <w:rsid w:val="005D0E9B"/>
    <w:rsid w:val="005D1480"/>
    <w:rsid w:val="005D1F01"/>
    <w:rsid w:val="005D4245"/>
    <w:rsid w:val="005D4DD4"/>
    <w:rsid w:val="005D6431"/>
    <w:rsid w:val="005E0479"/>
    <w:rsid w:val="005E2AF5"/>
    <w:rsid w:val="005E63B5"/>
    <w:rsid w:val="005E63CC"/>
    <w:rsid w:val="005E735E"/>
    <w:rsid w:val="005F0A6D"/>
    <w:rsid w:val="005F3D48"/>
    <w:rsid w:val="005F3F4A"/>
    <w:rsid w:val="005F4E8C"/>
    <w:rsid w:val="005F5291"/>
    <w:rsid w:val="005F657B"/>
    <w:rsid w:val="005F79E9"/>
    <w:rsid w:val="005F7A30"/>
    <w:rsid w:val="006027A5"/>
    <w:rsid w:val="00604376"/>
    <w:rsid w:val="0060444D"/>
    <w:rsid w:val="006054D6"/>
    <w:rsid w:val="006054FC"/>
    <w:rsid w:val="006056A7"/>
    <w:rsid w:val="00606ABD"/>
    <w:rsid w:val="006100CC"/>
    <w:rsid w:val="006124C1"/>
    <w:rsid w:val="00612620"/>
    <w:rsid w:val="00613ECC"/>
    <w:rsid w:val="00614662"/>
    <w:rsid w:val="00614B55"/>
    <w:rsid w:val="00615BD5"/>
    <w:rsid w:val="00615C11"/>
    <w:rsid w:val="0061679B"/>
    <w:rsid w:val="00616A5C"/>
    <w:rsid w:val="006227DC"/>
    <w:rsid w:val="00622B67"/>
    <w:rsid w:val="00626226"/>
    <w:rsid w:val="00627C29"/>
    <w:rsid w:val="00627DFB"/>
    <w:rsid w:val="00631F5C"/>
    <w:rsid w:val="006346FC"/>
    <w:rsid w:val="00634B33"/>
    <w:rsid w:val="00635591"/>
    <w:rsid w:val="00635D5A"/>
    <w:rsid w:val="00636A7E"/>
    <w:rsid w:val="00636B37"/>
    <w:rsid w:val="00637283"/>
    <w:rsid w:val="00637518"/>
    <w:rsid w:val="006409D8"/>
    <w:rsid w:val="00642A5E"/>
    <w:rsid w:val="00643EF9"/>
    <w:rsid w:val="006446A4"/>
    <w:rsid w:val="00644884"/>
    <w:rsid w:val="00650506"/>
    <w:rsid w:val="00650591"/>
    <w:rsid w:val="006505AB"/>
    <w:rsid w:val="00650A7C"/>
    <w:rsid w:val="006521B1"/>
    <w:rsid w:val="006521BB"/>
    <w:rsid w:val="0065397A"/>
    <w:rsid w:val="006551DC"/>
    <w:rsid w:val="00655A54"/>
    <w:rsid w:val="00656C71"/>
    <w:rsid w:val="00660511"/>
    <w:rsid w:val="0066078F"/>
    <w:rsid w:val="00660AEB"/>
    <w:rsid w:val="00661909"/>
    <w:rsid w:val="00662560"/>
    <w:rsid w:val="00663044"/>
    <w:rsid w:val="0066476E"/>
    <w:rsid w:val="006667AA"/>
    <w:rsid w:val="00667977"/>
    <w:rsid w:val="00667FC9"/>
    <w:rsid w:val="00670BC6"/>
    <w:rsid w:val="00670ECB"/>
    <w:rsid w:val="00671966"/>
    <w:rsid w:val="00671BBA"/>
    <w:rsid w:val="0067274E"/>
    <w:rsid w:val="00672986"/>
    <w:rsid w:val="006732BC"/>
    <w:rsid w:val="006745D0"/>
    <w:rsid w:val="0067614C"/>
    <w:rsid w:val="00676866"/>
    <w:rsid w:val="00680307"/>
    <w:rsid w:val="0068197B"/>
    <w:rsid w:val="00683831"/>
    <w:rsid w:val="00684922"/>
    <w:rsid w:val="00684B19"/>
    <w:rsid w:val="00685311"/>
    <w:rsid w:val="00685782"/>
    <w:rsid w:val="00686A54"/>
    <w:rsid w:val="00687D25"/>
    <w:rsid w:val="0069110E"/>
    <w:rsid w:val="0069236A"/>
    <w:rsid w:val="00692CFD"/>
    <w:rsid w:val="0069339D"/>
    <w:rsid w:val="00694C5E"/>
    <w:rsid w:val="00697D77"/>
    <w:rsid w:val="006A0CC5"/>
    <w:rsid w:val="006A0EA1"/>
    <w:rsid w:val="006A1475"/>
    <w:rsid w:val="006A14C2"/>
    <w:rsid w:val="006A22AA"/>
    <w:rsid w:val="006A32E2"/>
    <w:rsid w:val="006A4626"/>
    <w:rsid w:val="006A7134"/>
    <w:rsid w:val="006A76D7"/>
    <w:rsid w:val="006A7731"/>
    <w:rsid w:val="006A7DE5"/>
    <w:rsid w:val="006B0279"/>
    <w:rsid w:val="006B1B82"/>
    <w:rsid w:val="006B1D97"/>
    <w:rsid w:val="006B210F"/>
    <w:rsid w:val="006B2389"/>
    <w:rsid w:val="006B2F4C"/>
    <w:rsid w:val="006B308B"/>
    <w:rsid w:val="006B4DD7"/>
    <w:rsid w:val="006B55A3"/>
    <w:rsid w:val="006C0954"/>
    <w:rsid w:val="006C0E75"/>
    <w:rsid w:val="006C1DB2"/>
    <w:rsid w:val="006C37DE"/>
    <w:rsid w:val="006C3CBC"/>
    <w:rsid w:val="006C539E"/>
    <w:rsid w:val="006C677B"/>
    <w:rsid w:val="006D0CD8"/>
    <w:rsid w:val="006D2B32"/>
    <w:rsid w:val="006D2DC0"/>
    <w:rsid w:val="006D3368"/>
    <w:rsid w:val="006D45ED"/>
    <w:rsid w:val="006D5215"/>
    <w:rsid w:val="006D6FAD"/>
    <w:rsid w:val="006E075C"/>
    <w:rsid w:val="006E57B7"/>
    <w:rsid w:val="006E73DA"/>
    <w:rsid w:val="006E7443"/>
    <w:rsid w:val="006E778A"/>
    <w:rsid w:val="006E7CD2"/>
    <w:rsid w:val="006F1715"/>
    <w:rsid w:val="006F2194"/>
    <w:rsid w:val="006F2E09"/>
    <w:rsid w:val="006F66A3"/>
    <w:rsid w:val="006F71A4"/>
    <w:rsid w:val="0070320B"/>
    <w:rsid w:val="00703270"/>
    <w:rsid w:val="00704266"/>
    <w:rsid w:val="0070500D"/>
    <w:rsid w:val="007054CF"/>
    <w:rsid w:val="0070552D"/>
    <w:rsid w:val="007063A5"/>
    <w:rsid w:val="00706CE2"/>
    <w:rsid w:val="00706E7A"/>
    <w:rsid w:val="0070700F"/>
    <w:rsid w:val="00707D9E"/>
    <w:rsid w:val="00710156"/>
    <w:rsid w:val="007116CF"/>
    <w:rsid w:val="00711FCC"/>
    <w:rsid w:val="0071281A"/>
    <w:rsid w:val="00713905"/>
    <w:rsid w:val="00713BB2"/>
    <w:rsid w:val="00714A9D"/>
    <w:rsid w:val="00717C37"/>
    <w:rsid w:val="00720409"/>
    <w:rsid w:val="00720451"/>
    <w:rsid w:val="00720E8D"/>
    <w:rsid w:val="0072339B"/>
    <w:rsid w:val="00723671"/>
    <w:rsid w:val="00724CE7"/>
    <w:rsid w:val="00725AD1"/>
    <w:rsid w:val="0073000C"/>
    <w:rsid w:val="00730DD7"/>
    <w:rsid w:val="007332AB"/>
    <w:rsid w:val="00733BB5"/>
    <w:rsid w:val="00733D93"/>
    <w:rsid w:val="00734CF1"/>
    <w:rsid w:val="0073614E"/>
    <w:rsid w:val="00740FA6"/>
    <w:rsid w:val="00742081"/>
    <w:rsid w:val="0074257D"/>
    <w:rsid w:val="007426FF"/>
    <w:rsid w:val="00742D12"/>
    <w:rsid w:val="0074457C"/>
    <w:rsid w:val="00744E9F"/>
    <w:rsid w:val="00745783"/>
    <w:rsid w:val="00746C39"/>
    <w:rsid w:val="007475A2"/>
    <w:rsid w:val="00747747"/>
    <w:rsid w:val="00747E4F"/>
    <w:rsid w:val="0075211D"/>
    <w:rsid w:val="0075285B"/>
    <w:rsid w:val="00753DAB"/>
    <w:rsid w:val="00754C88"/>
    <w:rsid w:val="0075536A"/>
    <w:rsid w:val="00756E05"/>
    <w:rsid w:val="00757B63"/>
    <w:rsid w:val="00757D48"/>
    <w:rsid w:val="00757F68"/>
    <w:rsid w:val="00757F7E"/>
    <w:rsid w:val="007607FF"/>
    <w:rsid w:val="00761218"/>
    <w:rsid w:val="007639BC"/>
    <w:rsid w:val="00763F73"/>
    <w:rsid w:val="007653B5"/>
    <w:rsid w:val="007659B1"/>
    <w:rsid w:val="00765C0D"/>
    <w:rsid w:val="0076652A"/>
    <w:rsid w:val="00772AB4"/>
    <w:rsid w:val="007762DD"/>
    <w:rsid w:val="0077725F"/>
    <w:rsid w:val="00777839"/>
    <w:rsid w:val="007834B4"/>
    <w:rsid w:val="007866C3"/>
    <w:rsid w:val="00787161"/>
    <w:rsid w:val="00787D90"/>
    <w:rsid w:val="007917F7"/>
    <w:rsid w:val="007927DA"/>
    <w:rsid w:val="00792E9D"/>
    <w:rsid w:val="007940DD"/>
    <w:rsid w:val="00795F83"/>
    <w:rsid w:val="0079659C"/>
    <w:rsid w:val="00796916"/>
    <w:rsid w:val="0079767E"/>
    <w:rsid w:val="007A0A47"/>
    <w:rsid w:val="007A381E"/>
    <w:rsid w:val="007A5768"/>
    <w:rsid w:val="007A59C9"/>
    <w:rsid w:val="007A5FCD"/>
    <w:rsid w:val="007A6494"/>
    <w:rsid w:val="007A7951"/>
    <w:rsid w:val="007B094D"/>
    <w:rsid w:val="007B1B96"/>
    <w:rsid w:val="007B25B7"/>
    <w:rsid w:val="007B31CB"/>
    <w:rsid w:val="007B3748"/>
    <w:rsid w:val="007B3D38"/>
    <w:rsid w:val="007B4051"/>
    <w:rsid w:val="007B4262"/>
    <w:rsid w:val="007B54AF"/>
    <w:rsid w:val="007B6128"/>
    <w:rsid w:val="007B6A9C"/>
    <w:rsid w:val="007B7190"/>
    <w:rsid w:val="007B7F49"/>
    <w:rsid w:val="007C18DB"/>
    <w:rsid w:val="007C1EB8"/>
    <w:rsid w:val="007C2EF5"/>
    <w:rsid w:val="007C4EEB"/>
    <w:rsid w:val="007D132D"/>
    <w:rsid w:val="007D1875"/>
    <w:rsid w:val="007D1F53"/>
    <w:rsid w:val="007D28BA"/>
    <w:rsid w:val="007D3C3D"/>
    <w:rsid w:val="007D4816"/>
    <w:rsid w:val="007D5237"/>
    <w:rsid w:val="007D5E80"/>
    <w:rsid w:val="007D78C7"/>
    <w:rsid w:val="007E011D"/>
    <w:rsid w:val="007E02D7"/>
    <w:rsid w:val="007E1E2C"/>
    <w:rsid w:val="007E29AD"/>
    <w:rsid w:val="007E379D"/>
    <w:rsid w:val="007E485D"/>
    <w:rsid w:val="007E6BF9"/>
    <w:rsid w:val="007E6C72"/>
    <w:rsid w:val="007E709B"/>
    <w:rsid w:val="007F3598"/>
    <w:rsid w:val="007F4AE6"/>
    <w:rsid w:val="007F6F82"/>
    <w:rsid w:val="007F6FCC"/>
    <w:rsid w:val="00800031"/>
    <w:rsid w:val="00803750"/>
    <w:rsid w:val="00804ECE"/>
    <w:rsid w:val="0080726D"/>
    <w:rsid w:val="00807389"/>
    <w:rsid w:val="00812519"/>
    <w:rsid w:val="00814409"/>
    <w:rsid w:val="008201C4"/>
    <w:rsid w:val="00821451"/>
    <w:rsid w:val="008229A2"/>
    <w:rsid w:val="00822DB0"/>
    <w:rsid w:val="008268D3"/>
    <w:rsid w:val="00827902"/>
    <w:rsid w:val="0083022A"/>
    <w:rsid w:val="00831045"/>
    <w:rsid w:val="0083111B"/>
    <w:rsid w:val="0083180F"/>
    <w:rsid w:val="00831845"/>
    <w:rsid w:val="00833079"/>
    <w:rsid w:val="008332AA"/>
    <w:rsid w:val="00833C58"/>
    <w:rsid w:val="0083472D"/>
    <w:rsid w:val="00835E71"/>
    <w:rsid w:val="008361EB"/>
    <w:rsid w:val="00837178"/>
    <w:rsid w:val="0083789D"/>
    <w:rsid w:val="00837BF2"/>
    <w:rsid w:val="00840335"/>
    <w:rsid w:val="00840AD7"/>
    <w:rsid w:val="00840CA2"/>
    <w:rsid w:val="00840CD3"/>
    <w:rsid w:val="008441C9"/>
    <w:rsid w:val="0085094D"/>
    <w:rsid w:val="0085189D"/>
    <w:rsid w:val="00851E37"/>
    <w:rsid w:val="008526D9"/>
    <w:rsid w:val="008527CA"/>
    <w:rsid w:val="00853B56"/>
    <w:rsid w:val="00854C6D"/>
    <w:rsid w:val="008551DE"/>
    <w:rsid w:val="008616F8"/>
    <w:rsid w:val="0086456B"/>
    <w:rsid w:val="00864C96"/>
    <w:rsid w:val="00865307"/>
    <w:rsid w:val="008660A1"/>
    <w:rsid w:val="008726FE"/>
    <w:rsid w:val="00874802"/>
    <w:rsid w:val="00876C8C"/>
    <w:rsid w:val="0088144F"/>
    <w:rsid w:val="00881905"/>
    <w:rsid w:val="00884DC7"/>
    <w:rsid w:val="00884EA7"/>
    <w:rsid w:val="008854E7"/>
    <w:rsid w:val="008903AE"/>
    <w:rsid w:val="008928F2"/>
    <w:rsid w:val="00892BF9"/>
    <w:rsid w:val="00896327"/>
    <w:rsid w:val="008965BB"/>
    <w:rsid w:val="00896CA9"/>
    <w:rsid w:val="00897140"/>
    <w:rsid w:val="008A1BD9"/>
    <w:rsid w:val="008A1CFE"/>
    <w:rsid w:val="008A1E9C"/>
    <w:rsid w:val="008A4560"/>
    <w:rsid w:val="008A6450"/>
    <w:rsid w:val="008A66F9"/>
    <w:rsid w:val="008B0C9E"/>
    <w:rsid w:val="008B0E67"/>
    <w:rsid w:val="008B2444"/>
    <w:rsid w:val="008B3B55"/>
    <w:rsid w:val="008B7C42"/>
    <w:rsid w:val="008C01C7"/>
    <w:rsid w:val="008C30F4"/>
    <w:rsid w:val="008C5D32"/>
    <w:rsid w:val="008C6D33"/>
    <w:rsid w:val="008C6DD6"/>
    <w:rsid w:val="008C7413"/>
    <w:rsid w:val="008C7B63"/>
    <w:rsid w:val="008D025D"/>
    <w:rsid w:val="008D1E84"/>
    <w:rsid w:val="008D28D3"/>
    <w:rsid w:val="008D45FF"/>
    <w:rsid w:val="008E1695"/>
    <w:rsid w:val="008E225B"/>
    <w:rsid w:val="008E22D2"/>
    <w:rsid w:val="008E48B9"/>
    <w:rsid w:val="008E62F2"/>
    <w:rsid w:val="008F0038"/>
    <w:rsid w:val="008F044A"/>
    <w:rsid w:val="008F34DA"/>
    <w:rsid w:val="008F4498"/>
    <w:rsid w:val="008F4E6C"/>
    <w:rsid w:val="008F5020"/>
    <w:rsid w:val="008F51C2"/>
    <w:rsid w:val="008F6EAD"/>
    <w:rsid w:val="008F702F"/>
    <w:rsid w:val="008F7D7B"/>
    <w:rsid w:val="00901323"/>
    <w:rsid w:val="00901330"/>
    <w:rsid w:val="0090765E"/>
    <w:rsid w:val="00911DDB"/>
    <w:rsid w:val="0091209E"/>
    <w:rsid w:val="00913825"/>
    <w:rsid w:val="009138ED"/>
    <w:rsid w:val="00915967"/>
    <w:rsid w:val="00915BC5"/>
    <w:rsid w:val="00916447"/>
    <w:rsid w:val="0091707D"/>
    <w:rsid w:val="00920C8A"/>
    <w:rsid w:val="009213FE"/>
    <w:rsid w:val="0092171C"/>
    <w:rsid w:val="009259CA"/>
    <w:rsid w:val="0092715F"/>
    <w:rsid w:val="009279B0"/>
    <w:rsid w:val="00930FB8"/>
    <w:rsid w:val="0093173C"/>
    <w:rsid w:val="0093434F"/>
    <w:rsid w:val="00936555"/>
    <w:rsid w:val="009372D7"/>
    <w:rsid w:val="00940402"/>
    <w:rsid w:val="00940A30"/>
    <w:rsid w:val="00942FE5"/>
    <w:rsid w:val="00943287"/>
    <w:rsid w:val="00943E0D"/>
    <w:rsid w:val="00945528"/>
    <w:rsid w:val="00945BF1"/>
    <w:rsid w:val="00946293"/>
    <w:rsid w:val="0094660F"/>
    <w:rsid w:val="00946DA1"/>
    <w:rsid w:val="00946F3F"/>
    <w:rsid w:val="00947D43"/>
    <w:rsid w:val="00952294"/>
    <w:rsid w:val="00953F21"/>
    <w:rsid w:val="00955A6C"/>
    <w:rsid w:val="00955C63"/>
    <w:rsid w:val="00956AB4"/>
    <w:rsid w:val="0096220F"/>
    <w:rsid w:val="009625ED"/>
    <w:rsid w:val="00963479"/>
    <w:rsid w:val="00963E98"/>
    <w:rsid w:val="00964C39"/>
    <w:rsid w:val="00965513"/>
    <w:rsid w:val="009704D3"/>
    <w:rsid w:val="00971ED1"/>
    <w:rsid w:val="009729A4"/>
    <w:rsid w:val="00974CAE"/>
    <w:rsid w:val="00977AA1"/>
    <w:rsid w:val="009826D4"/>
    <w:rsid w:val="00984D9D"/>
    <w:rsid w:val="00985108"/>
    <w:rsid w:val="009905F2"/>
    <w:rsid w:val="00992352"/>
    <w:rsid w:val="00992630"/>
    <w:rsid w:val="00993890"/>
    <w:rsid w:val="00993A7D"/>
    <w:rsid w:val="00995B72"/>
    <w:rsid w:val="00995CBE"/>
    <w:rsid w:val="0099712A"/>
    <w:rsid w:val="009A267E"/>
    <w:rsid w:val="009A295D"/>
    <w:rsid w:val="009A4239"/>
    <w:rsid w:val="009B041C"/>
    <w:rsid w:val="009B3363"/>
    <w:rsid w:val="009B3BCE"/>
    <w:rsid w:val="009B3C87"/>
    <w:rsid w:val="009B3D1C"/>
    <w:rsid w:val="009B4892"/>
    <w:rsid w:val="009B4F2F"/>
    <w:rsid w:val="009B6F7C"/>
    <w:rsid w:val="009B75D6"/>
    <w:rsid w:val="009B78A9"/>
    <w:rsid w:val="009C076B"/>
    <w:rsid w:val="009C221B"/>
    <w:rsid w:val="009C2715"/>
    <w:rsid w:val="009C2DEC"/>
    <w:rsid w:val="009C482B"/>
    <w:rsid w:val="009C5567"/>
    <w:rsid w:val="009C61C0"/>
    <w:rsid w:val="009D05F1"/>
    <w:rsid w:val="009D1065"/>
    <w:rsid w:val="009D13A3"/>
    <w:rsid w:val="009D17E6"/>
    <w:rsid w:val="009D19C8"/>
    <w:rsid w:val="009D2B13"/>
    <w:rsid w:val="009D4399"/>
    <w:rsid w:val="009D793F"/>
    <w:rsid w:val="009E2006"/>
    <w:rsid w:val="009E2BF0"/>
    <w:rsid w:val="009E2E54"/>
    <w:rsid w:val="009E3B4D"/>
    <w:rsid w:val="009E6955"/>
    <w:rsid w:val="009E6A2E"/>
    <w:rsid w:val="009E6BCA"/>
    <w:rsid w:val="009E6E19"/>
    <w:rsid w:val="009E71C5"/>
    <w:rsid w:val="009E7BED"/>
    <w:rsid w:val="009F0AFC"/>
    <w:rsid w:val="009F12BF"/>
    <w:rsid w:val="009F1C4E"/>
    <w:rsid w:val="009F3B68"/>
    <w:rsid w:val="009F3E8E"/>
    <w:rsid w:val="009F44A0"/>
    <w:rsid w:val="009F5797"/>
    <w:rsid w:val="009F6396"/>
    <w:rsid w:val="009F695D"/>
    <w:rsid w:val="009F6FB1"/>
    <w:rsid w:val="009F7496"/>
    <w:rsid w:val="00A000B7"/>
    <w:rsid w:val="00A00811"/>
    <w:rsid w:val="00A016E2"/>
    <w:rsid w:val="00A02A74"/>
    <w:rsid w:val="00A02B9F"/>
    <w:rsid w:val="00A032E4"/>
    <w:rsid w:val="00A03839"/>
    <w:rsid w:val="00A03D7E"/>
    <w:rsid w:val="00A04942"/>
    <w:rsid w:val="00A04AE9"/>
    <w:rsid w:val="00A06BA3"/>
    <w:rsid w:val="00A07566"/>
    <w:rsid w:val="00A07B3E"/>
    <w:rsid w:val="00A103C5"/>
    <w:rsid w:val="00A1187B"/>
    <w:rsid w:val="00A11AC8"/>
    <w:rsid w:val="00A120FC"/>
    <w:rsid w:val="00A130D1"/>
    <w:rsid w:val="00A15788"/>
    <w:rsid w:val="00A15FD6"/>
    <w:rsid w:val="00A161E0"/>
    <w:rsid w:val="00A16880"/>
    <w:rsid w:val="00A16CFD"/>
    <w:rsid w:val="00A177FD"/>
    <w:rsid w:val="00A21A1E"/>
    <w:rsid w:val="00A2462B"/>
    <w:rsid w:val="00A25F1C"/>
    <w:rsid w:val="00A2612D"/>
    <w:rsid w:val="00A26CE4"/>
    <w:rsid w:val="00A275AB"/>
    <w:rsid w:val="00A3507F"/>
    <w:rsid w:val="00A350EE"/>
    <w:rsid w:val="00A37E00"/>
    <w:rsid w:val="00A426DC"/>
    <w:rsid w:val="00A449C1"/>
    <w:rsid w:val="00A44DD2"/>
    <w:rsid w:val="00A45B73"/>
    <w:rsid w:val="00A45E93"/>
    <w:rsid w:val="00A463E6"/>
    <w:rsid w:val="00A46821"/>
    <w:rsid w:val="00A47BBE"/>
    <w:rsid w:val="00A47C0B"/>
    <w:rsid w:val="00A50FDA"/>
    <w:rsid w:val="00A520B2"/>
    <w:rsid w:val="00A5278D"/>
    <w:rsid w:val="00A5291E"/>
    <w:rsid w:val="00A52EA4"/>
    <w:rsid w:val="00A53392"/>
    <w:rsid w:val="00A53D68"/>
    <w:rsid w:val="00A55106"/>
    <w:rsid w:val="00A56025"/>
    <w:rsid w:val="00A56AE0"/>
    <w:rsid w:val="00A57D0C"/>
    <w:rsid w:val="00A6207A"/>
    <w:rsid w:val="00A625AE"/>
    <w:rsid w:val="00A62A42"/>
    <w:rsid w:val="00A62AC8"/>
    <w:rsid w:val="00A6427B"/>
    <w:rsid w:val="00A65B7A"/>
    <w:rsid w:val="00A65FC4"/>
    <w:rsid w:val="00A675E7"/>
    <w:rsid w:val="00A67DCA"/>
    <w:rsid w:val="00A70D1E"/>
    <w:rsid w:val="00A71382"/>
    <w:rsid w:val="00A719C6"/>
    <w:rsid w:val="00A72EF6"/>
    <w:rsid w:val="00A72F55"/>
    <w:rsid w:val="00A73012"/>
    <w:rsid w:val="00A8179D"/>
    <w:rsid w:val="00A8198D"/>
    <w:rsid w:val="00A829AB"/>
    <w:rsid w:val="00A8335A"/>
    <w:rsid w:val="00A83C40"/>
    <w:rsid w:val="00A84AC6"/>
    <w:rsid w:val="00A84DC0"/>
    <w:rsid w:val="00A87A0E"/>
    <w:rsid w:val="00A87D02"/>
    <w:rsid w:val="00A90AAD"/>
    <w:rsid w:val="00A91EF4"/>
    <w:rsid w:val="00A9706D"/>
    <w:rsid w:val="00A976F5"/>
    <w:rsid w:val="00A97A55"/>
    <w:rsid w:val="00A97A5A"/>
    <w:rsid w:val="00AA11F1"/>
    <w:rsid w:val="00AA228A"/>
    <w:rsid w:val="00AA5218"/>
    <w:rsid w:val="00AA5ED5"/>
    <w:rsid w:val="00AA7F8D"/>
    <w:rsid w:val="00AB14FC"/>
    <w:rsid w:val="00AB1772"/>
    <w:rsid w:val="00AB1D69"/>
    <w:rsid w:val="00AB3D25"/>
    <w:rsid w:val="00AB488C"/>
    <w:rsid w:val="00AB52FD"/>
    <w:rsid w:val="00AB54D6"/>
    <w:rsid w:val="00AB58DF"/>
    <w:rsid w:val="00AB6F18"/>
    <w:rsid w:val="00AB7093"/>
    <w:rsid w:val="00AC271C"/>
    <w:rsid w:val="00AC3A93"/>
    <w:rsid w:val="00AC571C"/>
    <w:rsid w:val="00AC7F0A"/>
    <w:rsid w:val="00AD0EF4"/>
    <w:rsid w:val="00AD1573"/>
    <w:rsid w:val="00AE0724"/>
    <w:rsid w:val="00AE0BAC"/>
    <w:rsid w:val="00AE0BF9"/>
    <w:rsid w:val="00AE0E96"/>
    <w:rsid w:val="00AE1A50"/>
    <w:rsid w:val="00AE2BCE"/>
    <w:rsid w:val="00AE30E0"/>
    <w:rsid w:val="00AE5DF7"/>
    <w:rsid w:val="00AE5F0D"/>
    <w:rsid w:val="00AE7AFA"/>
    <w:rsid w:val="00AE7F05"/>
    <w:rsid w:val="00AF15F3"/>
    <w:rsid w:val="00AF1616"/>
    <w:rsid w:val="00AF1DFB"/>
    <w:rsid w:val="00AF2406"/>
    <w:rsid w:val="00AF35D8"/>
    <w:rsid w:val="00AF402C"/>
    <w:rsid w:val="00AF446E"/>
    <w:rsid w:val="00AF4BFC"/>
    <w:rsid w:val="00AF7363"/>
    <w:rsid w:val="00AF737C"/>
    <w:rsid w:val="00AF77C2"/>
    <w:rsid w:val="00B00FE4"/>
    <w:rsid w:val="00B01E7D"/>
    <w:rsid w:val="00B02501"/>
    <w:rsid w:val="00B04F64"/>
    <w:rsid w:val="00B12C51"/>
    <w:rsid w:val="00B14053"/>
    <w:rsid w:val="00B144E7"/>
    <w:rsid w:val="00B15407"/>
    <w:rsid w:val="00B162E9"/>
    <w:rsid w:val="00B16F05"/>
    <w:rsid w:val="00B171A4"/>
    <w:rsid w:val="00B2122E"/>
    <w:rsid w:val="00B213F7"/>
    <w:rsid w:val="00B22B24"/>
    <w:rsid w:val="00B24C0A"/>
    <w:rsid w:val="00B25297"/>
    <w:rsid w:val="00B25C6D"/>
    <w:rsid w:val="00B30B2C"/>
    <w:rsid w:val="00B3180B"/>
    <w:rsid w:val="00B31CF0"/>
    <w:rsid w:val="00B3310C"/>
    <w:rsid w:val="00B333FA"/>
    <w:rsid w:val="00B36F75"/>
    <w:rsid w:val="00B377D0"/>
    <w:rsid w:val="00B415F4"/>
    <w:rsid w:val="00B42120"/>
    <w:rsid w:val="00B42719"/>
    <w:rsid w:val="00B46914"/>
    <w:rsid w:val="00B46F0D"/>
    <w:rsid w:val="00B47EA8"/>
    <w:rsid w:val="00B5025A"/>
    <w:rsid w:val="00B50E8E"/>
    <w:rsid w:val="00B52BFC"/>
    <w:rsid w:val="00B52E9A"/>
    <w:rsid w:val="00B5302F"/>
    <w:rsid w:val="00B533E0"/>
    <w:rsid w:val="00B551DE"/>
    <w:rsid w:val="00B55F33"/>
    <w:rsid w:val="00B56D6E"/>
    <w:rsid w:val="00B6327A"/>
    <w:rsid w:val="00B63C5D"/>
    <w:rsid w:val="00B65014"/>
    <w:rsid w:val="00B66B82"/>
    <w:rsid w:val="00B66F63"/>
    <w:rsid w:val="00B70DDC"/>
    <w:rsid w:val="00B70ED1"/>
    <w:rsid w:val="00B74AEF"/>
    <w:rsid w:val="00B76B49"/>
    <w:rsid w:val="00B80DFE"/>
    <w:rsid w:val="00B82BBD"/>
    <w:rsid w:val="00B833F4"/>
    <w:rsid w:val="00B834CB"/>
    <w:rsid w:val="00B84389"/>
    <w:rsid w:val="00B84CD5"/>
    <w:rsid w:val="00B87C0F"/>
    <w:rsid w:val="00B87FFC"/>
    <w:rsid w:val="00B90957"/>
    <w:rsid w:val="00B90ACD"/>
    <w:rsid w:val="00B934DB"/>
    <w:rsid w:val="00B93565"/>
    <w:rsid w:val="00B941DD"/>
    <w:rsid w:val="00B949BE"/>
    <w:rsid w:val="00B9510C"/>
    <w:rsid w:val="00B954A8"/>
    <w:rsid w:val="00B96572"/>
    <w:rsid w:val="00BA6133"/>
    <w:rsid w:val="00BB0D39"/>
    <w:rsid w:val="00BB1526"/>
    <w:rsid w:val="00BB1D60"/>
    <w:rsid w:val="00BB433D"/>
    <w:rsid w:val="00BB4379"/>
    <w:rsid w:val="00BB4964"/>
    <w:rsid w:val="00BB5F33"/>
    <w:rsid w:val="00BB5FCB"/>
    <w:rsid w:val="00BB6375"/>
    <w:rsid w:val="00BB6521"/>
    <w:rsid w:val="00BB67B9"/>
    <w:rsid w:val="00BC14C2"/>
    <w:rsid w:val="00BC1D6E"/>
    <w:rsid w:val="00BC479E"/>
    <w:rsid w:val="00BC4B77"/>
    <w:rsid w:val="00BC6198"/>
    <w:rsid w:val="00BC71A4"/>
    <w:rsid w:val="00BC75BA"/>
    <w:rsid w:val="00BC77CD"/>
    <w:rsid w:val="00BD00DF"/>
    <w:rsid w:val="00BD239A"/>
    <w:rsid w:val="00BD2B2D"/>
    <w:rsid w:val="00BD341D"/>
    <w:rsid w:val="00BD3E87"/>
    <w:rsid w:val="00BD60AC"/>
    <w:rsid w:val="00BD706D"/>
    <w:rsid w:val="00BD771A"/>
    <w:rsid w:val="00BE1180"/>
    <w:rsid w:val="00BE2894"/>
    <w:rsid w:val="00BE2932"/>
    <w:rsid w:val="00BE3592"/>
    <w:rsid w:val="00BE3F86"/>
    <w:rsid w:val="00BE5314"/>
    <w:rsid w:val="00BE69E3"/>
    <w:rsid w:val="00BE7252"/>
    <w:rsid w:val="00BE739D"/>
    <w:rsid w:val="00BF046B"/>
    <w:rsid w:val="00BF266E"/>
    <w:rsid w:val="00BF268A"/>
    <w:rsid w:val="00BF5074"/>
    <w:rsid w:val="00C006C6"/>
    <w:rsid w:val="00C00ABD"/>
    <w:rsid w:val="00C01743"/>
    <w:rsid w:val="00C022B9"/>
    <w:rsid w:val="00C0464D"/>
    <w:rsid w:val="00C04E2B"/>
    <w:rsid w:val="00C0530D"/>
    <w:rsid w:val="00C06F1D"/>
    <w:rsid w:val="00C07793"/>
    <w:rsid w:val="00C100A3"/>
    <w:rsid w:val="00C11266"/>
    <w:rsid w:val="00C123CD"/>
    <w:rsid w:val="00C14550"/>
    <w:rsid w:val="00C15953"/>
    <w:rsid w:val="00C16305"/>
    <w:rsid w:val="00C168AA"/>
    <w:rsid w:val="00C178D4"/>
    <w:rsid w:val="00C200D9"/>
    <w:rsid w:val="00C20696"/>
    <w:rsid w:val="00C21C1D"/>
    <w:rsid w:val="00C22515"/>
    <w:rsid w:val="00C22C6E"/>
    <w:rsid w:val="00C24277"/>
    <w:rsid w:val="00C24E59"/>
    <w:rsid w:val="00C2738B"/>
    <w:rsid w:val="00C27AC9"/>
    <w:rsid w:val="00C27BED"/>
    <w:rsid w:val="00C30BCE"/>
    <w:rsid w:val="00C30D58"/>
    <w:rsid w:val="00C3211C"/>
    <w:rsid w:val="00C33974"/>
    <w:rsid w:val="00C34BC7"/>
    <w:rsid w:val="00C35235"/>
    <w:rsid w:val="00C35D07"/>
    <w:rsid w:val="00C35E67"/>
    <w:rsid w:val="00C37F15"/>
    <w:rsid w:val="00C4165A"/>
    <w:rsid w:val="00C419D9"/>
    <w:rsid w:val="00C4223A"/>
    <w:rsid w:val="00C434E1"/>
    <w:rsid w:val="00C43A2A"/>
    <w:rsid w:val="00C43C6E"/>
    <w:rsid w:val="00C43CF3"/>
    <w:rsid w:val="00C44B0A"/>
    <w:rsid w:val="00C45CA2"/>
    <w:rsid w:val="00C47364"/>
    <w:rsid w:val="00C47B56"/>
    <w:rsid w:val="00C50134"/>
    <w:rsid w:val="00C504A6"/>
    <w:rsid w:val="00C51A08"/>
    <w:rsid w:val="00C52D07"/>
    <w:rsid w:val="00C53383"/>
    <w:rsid w:val="00C53AFC"/>
    <w:rsid w:val="00C56558"/>
    <w:rsid w:val="00C56E2F"/>
    <w:rsid w:val="00C57BE6"/>
    <w:rsid w:val="00C57F99"/>
    <w:rsid w:val="00C60CC5"/>
    <w:rsid w:val="00C63909"/>
    <w:rsid w:val="00C64FF4"/>
    <w:rsid w:val="00C652F0"/>
    <w:rsid w:val="00C67AE8"/>
    <w:rsid w:val="00C70FC3"/>
    <w:rsid w:val="00C72639"/>
    <w:rsid w:val="00C73449"/>
    <w:rsid w:val="00C73D25"/>
    <w:rsid w:val="00C73F16"/>
    <w:rsid w:val="00C74363"/>
    <w:rsid w:val="00C74431"/>
    <w:rsid w:val="00C753C3"/>
    <w:rsid w:val="00C7540F"/>
    <w:rsid w:val="00C7708B"/>
    <w:rsid w:val="00C77B3F"/>
    <w:rsid w:val="00C77B5C"/>
    <w:rsid w:val="00C81AD3"/>
    <w:rsid w:val="00C83561"/>
    <w:rsid w:val="00C83E0C"/>
    <w:rsid w:val="00C90218"/>
    <w:rsid w:val="00C911BC"/>
    <w:rsid w:val="00C9188C"/>
    <w:rsid w:val="00C9201D"/>
    <w:rsid w:val="00C92334"/>
    <w:rsid w:val="00C94C90"/>
    <w:rsid w:val="00C94D5C"/>
    <w:rsid w:val="00C94FEA"/>
    <w:rsid w:val="00CA1EBF"/>
    <w:rsid w:val="00CA26B7"/>
    <w:rsid w:val="00CA3981"/>
    <w:rsid w:val="00CA3EF7"/>
    <w:rsid w:val="00CA59E5"/>
    <w:rsid w:val="00CA5C72"/>
    <w:rsid w:val="00CA5E35"/>
    <w:rsid w:val="00CA5EA3"/>
    <w:rsid w:val="00CA734F"/>
    <w:rsid w:val="00CA7EEC"/>
    <w:rsid w:val="00CB0920"/>
    <w:rsid w:val="00CB0BAB"/>
    <w:rsid w:val="00CB2105"/>
    <w:rsid w:val="00CB328C"/>
    <w:rsid w:val="00CB60B0"/>
    <w:rsid w:val="00CB753D"/>
    <w:rsid w:val="00CC00A2"/>
    <w:rsid w:val="00CC2D8C"/>
    <w:rsid w:val="00CC46F8"/>
    <w:rsid w:val="00CC4869"/>
    <w:rsid w:val="00CC4A7F"/>
    <w:rsid w:val="00CC4EC7"/>
    <w:rsid w:val="00CC5CC9"/>
    <w:rsid w:val="00CC706B"/>
    <w:rsid w:val="00CC72E7"/>
    <w:rsid w:val="00CC7407"/>
    <w:rsid w:val="00CC7BD7"/>
    <w:rsid w:val="00CD04B1"/>
    <w:rsid w:val="00CD1EB1"/>
    <w:rsid w:val="00CD2E71"/>
    <w:rsid w:val="00CD3390"/>
    <w:rsid w:val="00CD4E22"/>
    <w:rsid w:val="00CD5F67"/>
    <w:rsid w:val="00CD6527"/>
    <w:rsid w:val="00CE1AF3"/>
    <w:rsid w:val="00CE45BD"/>
    <w:rsid w:val="00CE52BC"/>
    <w:rsid w:val="00CE57E6"/>
    <w:rsid w:val="00CE5B54"/>
    <w:rsid w:val="00CF34CB"/>
    <w:rsid w:val="00CF35CF"/>
    <w:rsid w:val="00CF3FDF"/>
    <w:rsid w:val="00CF520D"/>
    <w:rsid w:val="00CF72C5"/>
    <w:rsid w:val="00D003B8"/>
    <w:rsid w:val="00D0069A"/>
    <w:rsid w:val="00D00A1E"/>
    <w:rsid w:val="00D02006"/>
    <w:rsid w:val="00D028BA"/>
    <w:rsid w:val="00D041AA"/>
    <w:rsid w:val="00D05E23"/>
    <w:rsid w:val="00D06255"/>
    <w:rsid w:val="00D06E3E"/>
    <w:rsid w:val="00D0766B"/>
    <w:rsid w:val="00D101E9"/>
    <w:rsid w:val="00D10FFC"/>
    <w:rsid w:val="00D11F24"/>
    <w:rsid w:val="00D13774"/>
    <w:rsid w:val="00D1635E"/>
    <w:rsid w:val="00D178BB"/>
    <w:rsid w:val="00D22838"/>
    <w:rsid w:val="00D22FB1"/>
    <w:rsid w:val="00D2307B"/>
    <w:rsid w:val="00D239BD"/>
    <w:rsid w:val="00D2449D"/>
    <w:rsid w:val="00D266C1"/>
    <w:rsid w:val="00D268B1"/>
    <w:rsid w:val="00D27AEA"/>
    <w:rsid w:val="00D307CB"/>
    <w:rsid w:val="00D315BB"/>
    <w:rsid w:val="00D31BA2"/>
    <w:rsid w:val="00D3217C"/>
    <w:rsid w:val="00D32984"/>
    <w:rsid w:val="00D3327D"/>
    <w:rsid w:val="00D34575"/>
    <w:rsid w:val="00D355FF"/>
    <w:rsid w:val="00D36A1F"/>
    <w:rsid w:val="00D407BF"/>
    <w:rsid w:val="00D41B3C"/>
    <w:rsid w:val="00D4263B"/>
    <w:rsid w:val="00D42966"/>
    <w:rsid w:val="00D43462"/>
    <w:rsid w:val="00D43619"/>
    <w:rsid w:val="00D5002F"/>
    <w:rsid w:val="00D51473"/>
    <w:rsid w:val="00D518CA"/>
    <w:rsid w:val="00D51A73"/>
    <w:rsid w:val="00D54374"/>
    <w:rsid w:val="00D5505E"/>
    <w:rsid w:val="00D55495"/>
    <w:rsid w:val="00D576E5"/>
    <w:rsid w:val="00D65818"/>
    <w:rsid w:val="00D701E3"/>
    <w:rsid w:val="00D706F2"/>
    <w:rsid w:val="00D7172A"/>
    <w:rsid w:val="00D71A77"/>
    <w:rsid w:val="00D7269E"/>
    <w:rsid w:val="00D803F1"/>
    <w:rsid w:val="00D819FF"/>
    <w:rsid w:val="00D83B7C"/>
    <w:rsid w:val="00D84453"/>
    <w:rsid w:val="00D85745"/>
    <w:rsid w:val="00D86636"/>
    <w:rsid w:val="00D87A6D"/>
    <w:rsid w:val="00D90578"/>
    <w:rsid w:val="00D90A3F"/>
    <w:rsid w:val="00D93568"/>
    <w:rsid w:val="00D93ABB"/>
    <w:rsid w:val="00D94152"/>
    <w:rsid w:val="00D94534"/>
    <w:rsid w:val="00D95E64"/>
    <w:rsid w:val="00D968B8"/>
    <w:rsid w:val="00D97149"/>
    <w:rsid w:val="00DA109E"/>
    <w:rsid w:val="00DA33B1"/>
    <w:rsid w:val="00DA41F8"/>
    <w:rsid w:val="00DA47E0"/>
    <w:rsid w:val="00DA4BBE"/>
    <w:rsid w:val="00DA4F0E"/>
    <w:rsid w:val="00DA6288"/>
    <w:rsid w:val="00DA6513"/>
    <w:rsid w:val="00DA6AF8"/>
    <w:rsid w:val="00DA6E03"/>
    <w:rsid w:val="00DA6F91"/>
    <w:rsid w:val="00DA7489"/>
    <w:rsid w:val="00DA7798"/>
    <w:rsid w:val="00DA7C57"/>
    <w:rsid w:val="00DB3F4B"/>
    <w:rsid w:val="00DB4770"/>
    <w:rsid w:val="00DB4A26"/>
    <w:rsid w:val="00DB530C"/>
    <w:rsid w:val="00DB574D"/>
    <w:rsid w:val="00DB6EAE"/>
    <w:rsid w:val="00DC005F"/>
    <w:rsid w:val="00DC2DFD"/>
    <w:rsid w:val="00DC396A"/>
    <w:rsid w:val="00DC39AE"/>
    <w:rsid w:val="00DC4F75"/>
    <w:rsid w:val="00DC501F"/>
    <w:rsid w:val="00DC512A"/>
    <w:rsid w:val="00DC5C78"/>
    <w:rsid w:val="00DC674D"/>
    <w:rsid w:val="00DD104C"/>
    <w:rsid w:val="00DD1E52"/>
    <w:rsid w:val="00DD221B"/>
    <w:rsid w:val="00DD3C72"/>
    <w:rsid w:val="00DD4C20"/>
    <w:rsid w:val="00DD5144"/>
    <w:rsid w:val="00DD7302"/>
    <w:rsid w:val="00DE076F"/>
    <w:rsid w:val="00DE0F79"/>
    <w:rsid w:val="00DE1E67"/>
    <w:rsid w:val="00DE2443"/>
    <w:rsid w:val="00DE309C"/>
    <w:rsid w:val="00DE56D1"/>
    <w:rsid w:val="00DE5D61"/>
    <w:rsid w:val="00DE6573"/>
    <w:rsid w:val="00DE703A"/>
    <w:rsid w:val="00DE7A85"/>
    <w:rsid w:val="00DF19BF"/>
    <w:rsid w:val="00DF2B37"/>
    <w:rsid w:val="00DF38F2"/>
    <w:rsid w:val="00DF3D85"/>
    <w:rsid w:val="00DF3EA9"/>
    <w:rsid w:val="00DF54C6"/>
    <w:rsid w:val="00DF70DA"/>
    <w:rsid w:val="00DF78DA"/>
    <w:rsid w:val="00E0041F"/>
    <w:rsid w:val="00E0067F"/>
    <w:rsid w:val="00E00FE7"/>
    <w:rsid w:val="00E01549"/>
    <w:rsid w:val="00E0343D"/>
    <w:rsid w:val="00E046B8"/>
    <w:rsid w:val="00E05935"/>
    <w:rsid w:val="00E05B2E"/>
    <w:rsid w:val="00E05DCD"/>
    <w:rsid w:val="00E0661D"/>
    <w:rsid w:val="00E0731F"/>
    <w:rsid w:val="00E10CDF"/>
    <w:rsid w:val="00E12E63"/>
    <w:rsid w:val="00E13EEC"/>
    <w:rsid w:val="00E14A0D"/>
    <w:rsid w:val="00E154B4"/>
    <w:rsid w:val="00E15D77"/>
    <w:rsid w:val="00E16094"/>
    <w:rsid w:val="00E17355"/>
    <w:rsid w:val="00E17356"/>
    <w:rsid w:val="00E20358"/>
    <w:rsid w:val="00E2120B"/>
    <w:rsid w:val="00E21B65"/>
    <w:rsid w:val="00E21FC7"/>
    <w:rsid w:val="00E22E0C"/>
    <w:rsid w:val="00E23D22"/>
    <w:rsid w:val="00E269EE"/>
    <w:rsid w:val="00E26EFE"/>
    <w:rsid w:val="00E2784C"/>
    <w:rsid w:val="00E27B2D"/>
    <w:rsid w:val="00E32A47"/>
    <w:rsid w:val="00E349FE"/>
    <w:rsid w:val="00E350C4"/>
    <w:rsid w:val="00E35235"/>
    <w:rsid w:val="00E36C3C"/>
    <w:rsid w:val="00E443D8"/>
    <w:rsid w:val="00E4561F"/>
    <w:rsid w:val="00E45BF2"/>
    <w:rsid w:val="00E46D07"/>
    <w:rsid w:val="00E5009C"/>
    <w:rsid w:val="00E50A6C"/>
    <w:rsid w:val="00E51B66"/>
    <w:rsid w:val="00E527CA"/>
    <w:rsid w:val="00E53EFD"/>
    <w:rsid w:val="00E54CA5"/>
    <w:rsid w:val="00E559BB"/>
    <w:rsid w:val="00E55F00"/>
    <w:rsid w:val="00E56696"/>
    <w:rsid w:val="00E56CC2"/>
    <w:rsid w:val="00E56F34"/>
    <w:rsid w:val="00E60354"/>
    <w:rsid w:val="00E618AE"/>
    <w:rsid w:val="00E64126"/>
    <w:rsid w:val="00E65786"/>
    <w:rsid w:val="00E65791"/>
    <w:rsid w:val="00E65E1A"/>
    <w:rsid w:val="00E71435"/>
    <w:rsid w:val="00E71B00"/>
    <w:rsid w:val="00E72A94"/>
    <w:rsid w:val="00E736B7"/>
    <w:rsid w:val="00E736D9"/>
    <w:rsid w:val="00E770D0"/>
    <w:rsid w:val="00E779C2"/>
    <w:rsid w:val="00E81127"/>
    <w:rsid w:val="00E8146F"/>
    <w:rsid w:val="00E83ACA"/>
    <w:rsid w:val="00E84B10"/>
    <w:rsid w:val="00E85F66"/>
    <w:rsid w:val="00E87161"/>
    <w:rsid w:val="00E87745"/>
    <w:rsid w:val="00E87B6F"/>
    <w:rsid w:val="00E91062"/>
    <w:rsid w:val="00E9541E"/>
    <w:rsid w:val="00E97F3C"/>
    <w:rsid w:val="00E97FC5"/>
    <w:rsid w:val="00EA0348"/>
    <w:rsid w:val="00EA097A"/>
    <w:rsid w:val="00EA69BD"/>
    <w:rsid w:val="00EB03A4"/>
    <w:rsid w:val="00EB2700"/>
    <w:rsid w:val="00EB53F2"/>
    <w:rsid w:val="00EB5606"/>
    <w:rsid w:val="00EB641E"/>
    <w:rsid w:val="00EB7C22"/>
    <w:rsid w:val="00EC089D"/>
    <w:rsid w:val="00EC1D6F"/>
    <w:rsid w:val="00EC1F52"/>
    <w:rsid w:val="00EC20AB"/>
    <w:rsid w:val="00EC22F4"/>
    <w:rsid w:val="00EC483E"/>
    <w:rsid w:val="00EC4FD8"/>
    <w:rsid w:val="00EC53CE"/>
    <w:rsid w:val="00EC6CF3"/>
    <w:rsid w:val="00ED033C"/>
    <w:rsid w:val="00ED1A82"/>
    <w:rsid w:val="00ED2B07"/>
    <w:rsid w:val="00ED3AC8"/>
    <w:rsid w:val="00ED6DDF"/>
    <w:rsid w:val="00EE1940"/>
    <w:rsid w:val="00EE2423"/>
    <w:rsid w:val="00EE2D06"/>
    <w:rsid w:val="00EE2D1C"/>
    <w:rsid w:val="00EE3817"/>
    <w:rsid w:val="00EE396F"/>
    <w:rsid w:val="00EE49D9"/>
    <w:rsid w:val="00EE5FD0"/>
    <w:rsid w:val="00EE7A93"/>
    <w:rsid w:val="00EF2251"/>
    <w:rsid w:val="00EF32DC"/>
    <w:rsid w:val="00EF4DD6"/>
    <w:rsid w:val="00EF551B"/>
    <w:rsid w:val="00EF7869"/>
    <w:rsid w:val="00F01448"/>
    <w:rsid w:val="00F01499"/>
    <w:rsid w:val="00F017BE"/>
    <w:rsid w:val="00F03350"/>
    <w:rsid w:val="00F05070"/>
    <w:rsid w:val="00F0643F"/>
    <w:rsid w:val="00F11A9E"/>
    <w:rsid w:val="00F128BA"/>
    <w:rsid w:val="00F12E4E"/>
    <w:rsid w:val="00F15638"/>
    <w:rsid w:val="00F158B0"/>
    <w:rsid w:val="00F15BED"/>
    <w:rsid w:val="00F163AE"/>
    <w:rsid w:val="00F16400"/>
    <w:rsid w:val="00F20E31"/>
    <w:rsid w:val="00F21AD8"/>
    <w:rsid w:val="00F236FD"/>
    <w:rsid w:val="00F24EAF"/>
    <w:rsid w:val="00F267D1"/>
    <w:rsid w:val="00F274F6"/>
    <w:rsid w:val="00F3127B"/>
    <w:rsid w:val="00F3135E"/>
    <w:rsid w:val="00F343EF"/>
    <w:rsid w:val="00F34824"/>
    <w:rsid w:val="00F36827"/>
    <w:rsid w:val="00F400DE"/>
    <w:rsid w:val="00F41AE8"/>
    <w:rsid w:val="00F42119"/>
    <w:rsid w:val="00F42BB8"/>
    <w:rsid w:val="00F4663C"/>
    <w:rsid w:val="00F5042B"/>
    <w:rsid w:val="00F50B21"/>
    <w:rsid w:val="00F511B8"/>
    <w:rsid w:val="00F511F5"/>
    <w:rsid w:val="00F56112"/>
    <w:rsid w:val="00F56CDE"/>
    <w:rsid w:val="00F604DD"/>
    <w:rsid w:val="00F6088C"/>
    <w:rsid w:val="00F61BCC"/>
    <w:rsid w:val="00F6216E"/>
    <w:rsid w:val="00F62F45"/>
    <w:rsid w:val="00F630DC"/>
    <w:rsid w:val="00F63AF6"/>
    <w:rsid w:val="00F63DE3"/>
    <w:rsid w:val="00F66D7A"/>
    <w:rsid w:val="00F67932"/>
    <w:rsid w:val="00F70416"/>
    <w:rsid w:val="00F7053F"/>
    <w:rsid w:val="00F7079D"/>
    <w:rsid w:val="00F735D6"/>
    <w:rsid w:val="00F73948"/>
    <w:rsid w:val="00F77FAD"/>
    <w:rsid w:val="00F80B80"/>
    <w:rsid w:val="00F80F83"/>
    <w:rsid w:val="00F82681"/>
    <w:rsid w:val="00F82C00"/>
    <w:rsid w:val="00F838A1"/>
    <w:rsid w:val="00F861C4"/>
    <w:rsid w:val="00F869F1"/>
    <w:rsid w:val="00F90CAF"/>
    <w:rsid w:val="00F929A2"/>
    <w:rsid w:val="00F92FF2"/>
    <w:rsid w:val="00F93309"/>
    <w:rsid w:val="00F93342"/>
    <w:rsid w:val="00F94095"/>
    <w:rsid w:val="00F9432C"/>
    <w:rsid w:val="00F94F17"/>
    <w:rsid w:val="00FA0550"/>
    <w:rsid w:val="00FA1906"/>
    <w:rsid w:val="00FA1A14"/>
    <w:rsid w:val="00FA2BE8"/>
    <w:rsid w:val="00FA31E5"/>
    <w:rsid w:val="00FA3E4F"/>
    <w:rsid w:val="00FA4E38"/>
    <w:rsid w:val="00FA51DC"/>
    <w:rsid w:val="00FA665F"/>
    <w:rsid w:val="00FA6B25"/>
    <w:rsid w:val="00FA6C18"/>
    <w:rsid w:val="00FA71D8"/>
    <w:rsid w:val="00FA7325"/>
    <w:rsid w:val="00FA7682"/>
    <w:rsid w:val="00FA7F19"/>
    <w:rsid w:val="00FB02BC"/>
    <w:rsid w:val="00FB3000"/>
    <w:rsid w:val="00FB32A7"/>
    <w:rsid w:val="00FB5E00"/>
    <w:rsid w:val="00FB6DCA"/>
    <w:rsid w:val="00FC159D"/>
    <w:rsid w:val="00FC2D45"/>
    <w:rsid w:val="00FC3910"/>
    <w:rsid w:val="00FC759E"/>
    <w:rsid w:val="00FD455F"/>
    <w:rsid w:val="00FD4BD6"/>
    <w:rsid w:val="00FD6AD9"/>
    <w:rsid w:val="00FD7386"/>
    <w:rsid w:val="00FE1EA4"/>
    <w:rsid w:val="00FE2EB7"/>
    <w:rsid w:val="00FE39DB"/>
    <w:rsid w:val="00FE538F"/>
    <w:rsid w:val="00FE5BF9"/>
    <w:rsid w:val="00FF0427"/>
    <w:rsid w:val="00FF0C96"/>
    <w:rsid w:val="00FF1176"/>
    <w:rsid w:val="00FF3516"/>
    <w:rsid w:val="00FF3BDF"/>
    <w:rsid w:val="00FF4494"/>
    <w:rsid w:val="00FF48D1"/>
    <w:rsid w:val="00FF5ABC"/>
    <w:rsid w:val="00FF68BF"/>
    <w:rsid w:val="00FF7BAC"/>
    <w:rsid w:val="2823CD70"/>
    <w:rsid w:val="2F996E7F"/>
    <w:rsid w:val="332AA59E"/>
    <w:rsid w:val="5B948C3F"/>
    <w:rsid w:val="638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5FD4"/>
  <w15:docId w15:val="{D86E4B84-48CA-4E4C-8708-AB9AEFA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customStyle="1" w:styleId="muitypography-root">
    <w:name w:val="muitypography-root"/>
    <w:basedOn w:val="Normal"/>
    <w:rsid w:val="00D0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9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236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52</cp:revision>
  <cp:lastPrinted>2022-05-18T06:24:00Z</cp:lastPrinted>
  <dcterms:created xsi:type="dcterms:W3CDTF">2022-05-12T03:01:00Z</dcterms:created>
  <dcterms:modified xsi:type="dcterms:W3CDTF">2022-06-29T03:19:00Z</dcterms:modified>
</cp:coreProperties>
</file>