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CD" w:rsidRPr="002A3115" w:rsidRDefault="00E254CD" w:rsidP="00ED224F">
      <w:pPr>
        <w:rPr>
          <w:rFonts w:ascii="Times New Roman" w:hAnsi="Times New Roman" w:cs="Times New Roman"/>
          <w:sz w:val="28"/>
          <w:szCs w:val="28"/>
        </w:rPr>
      </w:pPr>
      <w:r w:rsidRPr="002A3115">
        <w:rPr>
          <w:rFonts w:ascii="Times New Roman" w:hAnsi="Times New Roman" w:cs="Times New Roman"/>
          <w:sz w:val="28"/>
          <w:szCs w:val="28"/>
        </w:rPr>
        <w:t xml:space="preserve">Ngày soạn: </w:t>
      </w:r>
      <w:r w:rsidR="002A3115" w:rsidRPr="002A3115">
        <w:rPr>
          <w:rFonts w:ascii="Times New Roman" w:hAnsi="Times New Roman" w:cs="Times New Roman"/>
          <w:sz w:val="28"/>
          <w:szCs w:val="28"/>
        </w:rPr>
        <w:t>…/…/….</w:t>
      </w:r>
    </w:p>
    <w:p w:rsidR="00E254CD" w:rsidRPr="001770AA" w:rsidRDefault="00E254CD" w:rsidP="00E254CD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Ngày dạy: .../.../...                        </w:t>
      </w:r>
    </w:p>
    <w:p w:rsidR="00D25352" w:rsidRDefault="00E254CD" w:rsidP="00D25352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81DF5"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CHỦ ĐỀ: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PHÉP </w:t>
      </w:r>
      <w:r w:rsidR="00581DF5" w:rsidRPr="001770AA"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SỐ NGUYÊN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54CD" w:rsidRPr="00D25352" w:rsidRDefault="00E254CD" w:rsidP="00D25352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Yêu cầu cần đạt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Sau khi học xong bài này HS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i/>
          <w:sz w:val="28"/>
          <w:szCs w:val="28"/>
          <w:lang w:val="nl-NL"/>
        </w:rPr>
        <w:t xml:space="preserve">- </w:t>
      </w:r>
      <w:r w:rsidRPr="001770AA">
        <w:rPr>
          <w:rFonts w:ascii="Times New Roman" w:hAnsi="Times New Roman"/>
          <w:sz w:val="28"/>
          <w:szCs w:val="28"/>
          <w:lang w:val="nl-NL"/>
        </w:rPr>
        <w:t>Nhận biết được quy tắc nhân hai số nguyên.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- Nhận biết được các tính chất của phép nhân số nguyên.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2. Năng lực 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 w:rsidRPr="001770AA">
        <w:rPr>
          <w:rFonts w:ascii="Times New Roman" w:hAnsi="Times New Roman"/>
          <w:sz w:val="28"/>
          <w:szCs w:val="28"/>
          <w:lang w:val="nl-NL"/>
        </w:rPr>
        <w:t>Thực hiện được phép nhân số nguyên.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+ Vận dụng được các tính chất của phép nhân để tính nhẩm, tính hợp lí.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+ Giải được một số bài toán có nội dung thực tiễn  sử dụng các phép tính cộng, trừ, và nhân số nguyên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1770AA"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>-  Phẩm chất:</w:t>
      </w:r>
      <w:r w:rsidRPr="001770AA">
        <w:rPr>
          <w:rFonts w:ascii="Times New Roman" w:hAnsi="Times New Roman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 THIẾT BỊ DẠY HỌC VÀ HỌC LIỆU</w:t>
      </w: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>1. G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Giáo án, phiếu học tập,</w:t>
      </w:r>
      <w:r w:rsidR="008C56F6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máy chiếu,</w:t>
      </w:r>
      <w:r w:rsidR="008C56F6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phấn các màu, TL tham khảo 100 đề thi HSG cấp huyện …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>2. H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Vở,</w:t>
      </w:r>
      <w:r w:rsidR="008C56F6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nháp,</w:t>
      </w:r>
      <w:r w:rsidR="008C56F6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bút, chuẩn bị trước bài theo phiếu giao trên nhóm Toán 6 ra nháp.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III. TIẾN TRÌNH DẠY HỌC</w:t>
      </w: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E254CD" w:rsidRPr="001770AA" w:rsidRDefault="00A5229A" w:rsidP="00861701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="00E254CD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BUỔI 1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(Toán cơ bản)</w:t>
      </w:r>
    </w:p>
    <w:p w:rsidR="00E254CD" w:rsidRPr="001770AA" w:rsidRDefault="00E254CD" w:rsidP="00E25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a) Mục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H</w:t>
      </w:r>
      <w:r w:rsidR="008C56F6" w:rsidRPr="001770AA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được củng cố kiến thức và rèn kĩ năng giải toán.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b) Nội dung: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Phiếu 01</w:t>
      </w:r>
      <w:r w:rsidR="00674D31" w:rsidRPr="001770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Phép nhân số nguyên</w:t>
      </w:r>
      <w:r w:rsidR="00674D31" w:rsidRPr="0017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c) Sản phẩm: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H</w:t>
      </w:r>
      <w:r w:rsidR="00674D3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giải đáp những bài tập G</w:t>
      </w:r>
      <w:r w:rsidR="00674D3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giao trên phiếu. </w:t>
      </w:r>
    </w:p>
    <w:p w:rsidR="00E254CD" w:rsidRPr="001770AA" w:rsidRDefault="00E254CD" w:rsidP="00674D31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Tổ chức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25352" w:rsidRPr="001770AA" w:rsidTr="00D25352">
        <w:tc>
          <w:tcPr>
            <w:tcW w:w="4786" w:type="dxa"/>
          </w:tcPr>
          <w:p w:rsidR="00D25352" w:rsidRPr="001770AA" w:rsidRDefault="00D25352" w:rsidP="00674D31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Gv.</w:t>
            </w:r>
          </w:p>
        </w:tc>
        <w:tc>
          <w:tcPr>
            <w:tcW w:w="4678" w:type="dxa"/>
          </w:tcPr>
          <w:p w:rsidR="00D25352" w:rsidRPr="001770AA" w:rsidRDefault="00D25352" w:rsidP="00674D31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Hs.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P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 1:</w:t>
            </w: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giao nhiệm vụ.</w:t>
            </w:r>
          </w:p>
          <w:p w:rsidR="00D25352" w:rsidRPr="001770AA" w:rsidRDefault="00D25352" w:rsidP="00D25352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giao Hs lần lượt làm các bài tập trong phiếu 01.</w:t>
            </w:r>
          </w:p>
        </w:tc>
        <w:tc>
          <w:tcPr>
            <w:tcW w:w="4678" w:type="dxa"/>
          </w:tcPr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Nhận nhiệm vụ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2:</w:t>
            </w:r>
            <w:r w:rsidRPr="00177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hiện nhiệm vụ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25352" w:rsidRP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đôn đốc, giúp đỡ những Hs còn chưa biết hướng giải.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tự luận cho Hs thảo luận nhóm lần lượt giải các bài tập.</w:t>
            </w:r>
          </w:p>
        </w:tc>
        <w:tc>
          <w:tcPr>
            <w:tcW w:w="4678" w:type="dxa"/>
          </w:tcPr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theo hướng dẫn của Gv.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Pr="001770AA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3:</w:t>
            </w:r>
            <w:r w:rsidRPr="00177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 cáo, Thảo luận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trắc nghiệm: Gv gọi các Hs lần lượt đứng tại chỗ trả lời câu hỏi.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Phần tự luận: Gv gọi đại diện các nhóm lên bảng trình bày. </w:t>
            </w:r>
          </w:p>
          <w:p w:rsidR="00D25352" w:rsidRPr="001770AA" w:rsidRDefault="00D25352" w:rsidP="00A5229A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Hs lớp theo dõi nhận xét.</w:t>
            </w:r>
          </w:p>
        </w:tc>
        <w:tc>
          <w:tcPr>
            <w:tcW w:w="4678" w:type="dxa"/>
          </w:tcPr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Các Hs theo chỉ định của Gv đứng tại chỗ trả lời phần trắc nghiệm; và trình bày bài đối với phần tự luận.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Mạnh dạn trao đổi, hỏi những nội dung kiến thức chưa hiểu.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P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</w:t>
            </w:r>
            <w:r w:rsidRPr="00177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luận, Nhận định.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kiến thức đã sử dụng trong bài tập và các kiến thức đã được ôn tập trong tiết học này.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phiếu 01.</w:t>
            </w:r>
          </w:p>
        </w:tc>
        <w:tc>
          <w:tcPr>
            <w:tcW w:w="4678" w:type="dxa"/>
          </w:tcPr>
          <w:p w:rsidR="00D25352" w:rsidRPr="001770AA" w:rsidRDefault="00D25352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Ghi chép bài cẩn thận, rèn luyện chữ viết, hiểu bài.</w:t>
            </w:r>
          </w:p>
        </w:tc>
      </w:tr>
    </w:tbl>
    <w:p w:rsidR="00674D31" w:rsidRPr="001770AA" w:rsidRDefault="00674D31" w:rsidP="00674D3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254CD" w:rsidRPr="001770AA" w:rsidRDefault="00A5229A" w:rsidP="00A5229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</w:t>
      </w:r>
      <w:r w:rsidR="00E254CD"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E254CD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BUỔI 2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(Toán nâng cao)</w:t>
      </w:r>
    </w:p>
    <w:p w:rsidR="00E254CD" w:rsidRPr="001770AA" w:rsidRDefault="00E254CD" w:rsidP="00E25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a) Mục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H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vận dung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kiến thức về phép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nhân số nguyên, tính chất của phép nhân số nguyên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Thực hiện phép tính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; Tìm x;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tính tổng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 ở dạng nâng cao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b) Nội dung: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Phiếu 0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Phép nhân số nguyên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c) Sản phẩm: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H</w:t>
      </w:r>
      <w:r w:rsidR="0086170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giải đáp những bài tập G</w:t>
      </w:r>
      <w:r w:rsidR="0086170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giao trên phiếu . 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Tổ chức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của Gv.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Hs.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giao Hs lần lượt làm các bài tập trong phiếu 02.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Nhận nhiệm vụ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đôn đốc, giúp đỡ những Hs còn chưa biết hướng giải.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tự luận cho Hs thảo luận nhóm lần lượt giải các bài tập.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theo hướng dẫn của Gv.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trắc nghiệm: Gv gọi các Hs lần lượt đứng tại chỗ trả lời câu hỏi.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Phần tự luận: Gv gọi đại diện các nhóm lên bảng trình bày. 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Hs lớp theo dõi nhận xét.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Các Hs theo chỉ định của Gv đứng tại chỗ trả lời phần trắc nghiệm; và trình bày bài đối với phần tự luận.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Mạnh dạn trao đổi, hỏi những nội dung kiến thức chưa hiểu.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kiến thức đã sử dụng trong bài tập và các kiến thức đã được ôn tập trong tiết học này.</w:t>
            </w:r>
          </w:p>
          <w:p w:rsidR="00D25352" w:rsidRPr="001770AA" w:rsidRDefault="00D25352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phiếu 02.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Ghi chép bài cẩn thận, rèn luyện chữ viết, hiểu bài.</w:t>
            </w:r>
          </w:p>
        </w:tc>
      </w:tr>
    </w:tbl>
    <w:p w:rsidR="00861701" w:rsidRPr="001770AA" w:rsidRDefault="00861701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4CD" w:rsidRPr="001770AA" w:rsidRDefault="00E254CD" w:rsidP="00D23DF1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IV. KẾ HOẠCH ĐÁNH GIÁ: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511"/>
        <w:gridCol w:w="3330"/>
      </w:tblGrid>
      <w:tr w:rsidR="00E254CD" w:rsidRPr="001770AA" w:rsidTr="00D23DF1">
        <w:tc>
          <w:tcPr>
            <w:tcW w:w="3144" w:type="dxa"/>
          </w:tcPr>
          <w:p w:rsidR="00E254CD" w:rsidRPr="001770AA" w:rsidRDefault="00D23DF1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tự đánh giá 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rút kinh nghiệm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E254CD" w:rsidRPr="001770AA" w:rsidRDefault="00D23DF1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đánh giá H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 t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rong tự học qua kiểm tra sản phẩm tự học</w:t>
            </w:r>
          </w:p>
        </w:tc>
        <w:tc>
          <w:tcPr>
            <w:tcW w:w="3330" w:type="dxa"/>
          </w:tcPr>
          <w:p w:rsidR="00E254CD" w:rsidRPr="001770AA" w:rsidRDefault="00E254CD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</w:t>
            </w:r>
            <w:r w:rsidR="00D23DF1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="00D23DF1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đánh giá con trong tự học phiếu giao từ xa</w:t>
            </w:r>
          </w:p>
        </w:tc>
      </w:tr>
      <w:tr w:rsidR="00E254CD" w:rsidRPr="001770AA" w:rsidTr="00D23DF1">
        <w:tc>
          <w:tcPr>
            <w:tcW w:w="3144" w:type="dxa"/>
          </w:tcPr>
          <w:p w:rsidR="00E254CD" w:rsidRPr="001770AA" w:rsidRDefault="00E254CD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23DF1" w:rsidRPr="001770AA" w:rsidRDefault="00D23DF1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E254CD" w:rsidRPr="001770AA" w:rsidRDefault="00E254CD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:rsidR="00E254CD" w:rsidRPr="001770AA" w:rsidRDefault="00E254CD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4CD" w:rsidRPr="001770AA" w:rsidRDefault="00E254CD" w:rsidP="00E254CD">
      <w:pPr>
        <w:tabs>
          <w:tab w:val="left" w:pos="7076"/>
        </w:tabs>
        <w:spacing w:after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V. HỒ SƠ DẠY HỌC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Đính kèm các phiếu học tập)</w:t>
      </w:r>
    </w:p>
    <w:p w:rsidR="00E254CD" w:rsidRPr="001770AA" w:rsidRDefault="00E254CD" w:rsidP="00E254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PHIẾU ĐỀ SỐ  01</w:t>
      </w:r>
    </w:p>
    <w:p w:rsidR="00E254CD" w:rsidRPr="001770AA" w:rsidRDefault="00E254CD" w:rsidP="00E2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70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E254CD" w:rsidRPr="001770AA" w:rsidRDefault="00E254CD" w:rsidP="00E254CD">
      <w:pPr>
        <w:keepNext/>
        <w:spacing w:after="0"/>
        <w:outlineLvl w:val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1</w:t>
      </w:r>
      <w:r w:rsidR="0077404C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 </w:t>
      </w:r>
    </w:p>
    <w:p w:rsidR="00E254CD" w:rsidRPr="001770AA" w:rsidRDefault="00E254CD" w:rsidP="00861701">
      <w:pPr>
        <w:widowControl w:val="0"/>
        <w:tabs>
          <w:tab w:val="left" w:pos="2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552925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707DF7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2925" w:rsidRPr="001770AA">
        <w:rPr>
          <w:rFonts w:ascii="Times New Roman" w:eastAsia="Times New Roman" w:hAnsi="Times New Roman" w:cs="Times New Roman"/>
          <w:bCs/>
          <w:sz w:val="28"/>
          <w:szCs w:val="28"/>
        </w:rPr>
        <w:t>Đánh dấu “X” vào ô thích hợp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77328D" w:rsidRPr="001770AA" w:rsidTr="0077328D">
        <w:tc>
          <w:tcPr>
            <w:tcW w:w="55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</w:t>
            </w:r>
          </w:p>
        </w:tc>
        <w:tc>
          <w:tcPr>
            <w:tcW w:w="7781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Đúng</w:t>
            </w: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Sai</w:t>
            </w: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1" w:type="dxa"/>
          </w:tcPr>
          <w:p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âm là một số nguyên dương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1" w:type="dxa"/>
          </w:tcPr>
          <w:p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 của hai số nguyên âm là một số nguyên dương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1" w:type="dxa"/>
          </w:tcPr>
          <w:p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dương là một số nguyên dương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81" w:type="dxa"/>
          </w:tcPr>
          <w:p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0 là số nguyên dương nhỏ nhất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99E" w:rsidRPr="001770AA" w:rsidTr="00581DF5">
        <w:tc>
          <w:tcPr>
            <w:tcW w:w="559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1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số nguyên dương và số nguyên âm là một số nguyên âm</w:t>
            </w:r>
          </w:p>
        </w:tc>
        <w:tc>
          <w:tcPr>
            <w:tcW w:w="839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99E" w:rsidRPr="001770AA" w:rsidRDefault="007A499E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Tích của số nguyên âm lớn nhất và số nguyên dương nhỏ nhất là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E0B4D" w:rsidRPr="001770AA" w:rsidRDefault="004E0B4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A.0                       B.1                         C.-1               D. Cả 3 đáp án đều sai                </w:t>
      </w:r>
    </w:p>
    <w:p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Kết quả của phép tính nào dưới đây khác với kết quả còn lại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61701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404C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-99 . 10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99 . (-10)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77328D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-|(-99) .10|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|99 . (-10)|</w:t>
      </w:r>
    </w:p>
    <w:p w:rsidR="0077328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Tính chất nào sau đây kh</w:t>
      </w:r>
      <w:r w:rsidR="00581DF5" w:rsidRPr="001770AA">
        <w:rPr>
          <w:rFonts w:ascii="Times New Roman" w:eastAsia="Times New Roman" w:hAnsi="Times New Roman" w:cs="Times New Roman"/>
          <w:bCs/>
          <w:sz w:val="28"/>
          <w:szCs w:val="28"/>
        </w:rPr>
        <w:t>ông phải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tính chất của phép nhân số nguyên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C4A68" w:rsidRPr="001770AA" w:rsidRDefault="00BC202C" w:rsidP="0077328D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Giao hoán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Phân phối của phép nhân với phép cộng</w:t>
      </w:r>
    </w:p>
    <w:p w:rsidR="00E254CD" w:rsidRPr="001770AA" w:rsidRDefault="007C4A68" w:rsidP="007C4A68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Kết hợp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D.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Nhân với số đối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Giá trị của biểu thức: (-20).(+7).(-25).(-5).(-4)</w:t>
      </w:r>
    </w:p>
    <w:p w:rsidR="007C4A68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7C4A68" w:rsidRPr="001770AA" w:rsidRDefault="0077404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202C" w:rsidRPr="001770AA" w:rsidRDefault="00BC202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6: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P = (-4).(-3).(-2)…4.5.6 .Khẳng định nào sau đây đúng?</w:t>
      </w:r>
    </w:p>
    <w:p w:rsidR="00056FF3" w:rsidRPr="001770AA" w:rsidRDefault="00056FF3" w:rsidP="00056FF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P &lt; 0              B. P = 0                C. P &gt; 0          D. P = 4.5.6      </w:t>
      </w:r>
    </w:p>
    <w:p w:rsidR="00E254CD" w:rsidRPr="001770AA" w:rsidRDefault="00E254CD" w:rsidP="00E254CD">
      <w:pPr>
        <w:tabs>
          <w:tab w:val="left" w:pos="720"/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Phần II </w:t>
      </w:r>
      <w:r w:rsidR="009D3002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Tự luận </w:t>
      </w:r>
    </w:p>
    <w:p w:rsidR="00E254CD" w:rsidRPr="001770AA" w:rsidRDefault="00F66C04" w:rsidP="00E254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Thực hiện phép tính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E254CD" w:rsidRPr="001770AA" w:rsidRDefault="00581DF5" w:rsidP="00581D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(-13).7           b) 8.(-9)              c) 245.(-2)      d) (-61).(-5)           e) (-6).|-28|</w:t>
      </w:r>
    </w:p>
    <w:p w:rsidR="00581DF5" w:rsidRPr="001770AA" w:rsidRDefault="00581DF5" w:rsidP="00581D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f) (-11).(-91)                g) (-20).0</w:t>
      </w:r>
      <w:r w:rsidR="00034D9F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h) 9.17</w:t>
      </w:r>
    </w:p>
    <w:p w:rsidR="00E254CD" w:rsidRPr="001770AA" w:rsidRDefault="00F66C04" w:rsidP="00E254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Tìm số nguyên x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:rsidR="009D3002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35D8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:rsidR="00034D9F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24:(3x-2) = -3 </w:t>
      </w:r>
    </w:p>
    <w:p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902F2" w:rsidRPr="001770AA" w:rsidRDefault="00F66C04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3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Không thực hiện phép tính hãy so sánh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</w:t>
      </w:r>
    </w:p>
    <w:p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a)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2021.(-2) với 0</w:t>
      </w:r>
    </w:p>
    <w:p w:rsidR="00003980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</w:rPr>
        <w:t>(-2021).(-2022) với 0</w:t>
      </w:r>
    </w:p>
    <w:p w:rsidR="00E254CD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với -213</w:t>
      </w:r>
    </w:p>
    <w:p w:rsidR="00003980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với 15.(-59)</w:t>
      </w:r>
    </w:p>
    <w:p w:rsidR="00733DAE" w:rsidRPr="001770AA" w:rsidRDefault="00F66C04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4</w:t>
      </w:r>
      <w:r w:rsidR="009902F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sdt>
        <w:sdtPr>
          <w:rPr>
            <w:rFonts w:ascii="Cambria Math" w:eastAsia="Times New Roman" w:hAnsi="Cambria Math" w:cs="Times New Roman"/>
            <w:b/>
            <w:bCs/>
            <w:i/>
            <w:sz w:val="28"/>
            <w:szCs w:val="28"/>
            <w:lang w:val="pt-BR"/>
          </w:rPr>
          <w:id w:val="-762456322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/>
              </w:rPr>
              <m:t>Type equation here.</m:t>
            </m:r>
          </m:oMath>
        </w:sdtContent>
      </w:sdt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9902F2" w:rsidRPr="001770AA">
        <w:rPr>
          <w:rFonts w:ascii="Times New Roman" w:hAnsi="Times New Roman" w:cs="Times New Roman"/>
          <w:sz w:val="28"/>
          <w:szCs w:val="28"/>
        </w:rPr>
        <w:t>.</w:t>
      </w:r>
    </w:p>
    <w:p w:rsidR="00733DAE" w:rsidRPr="001770AA" w:rsidRDefault="00733DAE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9295C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Hai ca nô xuất phát từ bến A và cùng đi về bến B hoặc cùng đi về bến C ( Bến A nằm giữa bến B và bến C). Quy ước chiều từ A về B là chiều dương, chiều từ A về C là chiều âm. Biết vận tốc ca nô I là 25km/h, vận tốc ca nô II là -30 km/h. Tính khoảng cách giữa hai ca nô sau 2 giờ.</w:t>
      </w:r>
    </w:p>
    <w:p w:rsidR="009D3002" w:rsidRPr="001770AA" w:rsidRDefault="00E254CD" w:rsidP="00E04D1E">
      <w:pPr>
        <w:tabs>
          <w:tab w:val="left" w:pos="177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HƯỚNG DẪN PHIẾU ĐỀ SỐ  01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I: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nghiệm.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 1: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A. (1)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- Đúng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(2)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Sai </w:t>
      </w:r>
    </w:p>
    <w:p w:rsidR="00C11E21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(3)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Đúng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(4)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- Sai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D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C11E21" w:rsidRPr="001770AA" w:rsidRDefault="00C11E21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Câu 6: Đáp án B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Phần II: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Phần tự luận.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1: </w:t>
      </w:r>
    </w:p>
    <w:p w:rsidR="00AD470E" w:rsidRPr="001770AA" w:rsidRDefault="00C11E21" w:rsidP="00AD47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(-13).7 = -91    b) 8.(-9) = -72            c) 245.(-2) =-490     d) (-61).(-5)  = 305         e) (-6).|-28| =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>(-6).28= -168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f) (-11).(-91) = 1001               g) (-20).0 = 0           h) 9.17= 153</w:t>
      </w:r>
    </w:p>
    <w:p w:rsidR="00C11E21" w:rsidRPr="001770AA" w:rsidRDefault="00C11E21" w:rsidP="00AD470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A1B53" w:rsidRPr="001770AA" w:rsidRDefault="000A1B53" w:rsidP="000A1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</w:p>
    <w:p w:rsidR="00AD470E" w:rsidRPr="001770AA" w:rsidRDefault="00AD470E" w:rsidP="00AD47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0.</w:t>
      </w:r>
    </w:p>
    <w:p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x=0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x-9 =0</m:t>
            </m:r>
          </m:den>
        </m:f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x=-9</m:t>
            </m:r>
          </m:den>
        </m:f>
      </m:oMath>
    </w:p>
    <w:p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Vậy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∈{0;-9}</m:t>
        </m:r>
      </m:oMath>
    </w:p>
    <w:p w:rsidR="00AD470E" w:rsidRPr="001770AA" w:rsidRDefault="00AD470E" w:rsidP="001602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x-1=0 hoặc x+2 =0 hoặc 2x-4 = 0</w:t>
      </w:r>
    </w:p>
    <w:p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x=1 hoặc x=-2 hoặc x= 2</w:t>
      </w:r>
    </w:p>
    <w:p w:rsidR="00AD470E" w:rsidRPr="001770AA" w:rsidRDefault="00AD470E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24:(3x-2) = -3 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3x-2 = 24: (-3)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– 2 = -8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= -8+2 = -6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x = -6:3  = -2</w:t>
      </w:r>
    </w:p>
    <w:p w:rsidR="00AD470E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d)</w:t>
      </w:r>
      <w:r w:rsidR="00AD470E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AD470E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602E8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-9.(-3-2x) = 3</w:t>
      </w:r>
    </w:p>
    <w:p w:rsidR="0016360D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9.(3+2x) = 3</w:t>
      </w:r>
    </w:p>
    <w:p w:rsidR="00B80B6B" w:rsidRPr="001770AA" w:rsidRDefault="00B80B6B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3 + 2x = 3:9 </w:t>
      </w:r>
      <w:r w:rsidRPr="001770AA">
        <w:rPr>
          <w:rFonts w:ascii="Cambria Math" w:eastAsia="Times New Roman" w:hAnsi="Cambria Math" w:cs="Cambria Math"/>
          <w:sz w:val="28"/>
          <w:szCs w:val="28"/>
        </w:rPr>
        <w:t>∉ Z. Vậy không có số nguyên x nào thỏa mãn.</w:t>
      </w:r>
    </w:p>
    <w:p w:rsidR="00307312" w:rsidRPr="001770AA" w:rsidRDefault="00307312" w:rsidP="00307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3: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a) 2021.(-2) &lt; 0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(-2021).(-2022) &gt; 0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&lt; -213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&gt;15.(-59)</w:t>
      </w:r>
    </w:p>
    <w:p w:rsidR="00307312" w:rsidRPr="001770AA" w:rsidRDefault="00307312" w:rsidP="00307312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173220" w:rsidRPr="001770AA" w:rsidRDefault="00307312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17322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173220" w:rsidRPr="001770AA">
        <w:rPr>
          <w:rFonts w:ascii="Times New Roman" w:hAnsi="Times New Roman" w:cs="Times New Roman"/>
          <w:sz w:val="28"/>
          <w:szCs w:val="28"/>
        </w:rPr>
        <w:t>.</w:t>
      </w:r>
    </w:p>
    <w:p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lastRenderedPageBreak/>
        <w:t>Nhận xét từ 1 đến 2022 có 2022 số hạng nên ta nhóm được A thành 2022:2 = 1011 số hạng như sau:</w:t>
      </w:r>
    </w:p>
    <w:p w:rsidR="00307312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A = (1-2)+(3-4) + …+ (2021- 2022) = (-1) + (-1) + …+ (-1) (có 1011 số hạng (-1) ) </w:t>
      </w:r>
    </w:p>
    <w:p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>A = 1011.(-1) = -1011</w:t>
      </w:r>
    </w:p>
    <w:p w:rsidR="00733DAE" w:rsidRPr="001770AA" w:rsidRDefault="00733DAE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</w:p>
    <w:p w:rsidR="00733DAE" w:rsidRPr="001770AA" w:rsidRDefault="00892872" w:rsidP="0073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 đi được quãng  đường  2.25 = 50(km)</w:t>
      </w:r>
    </w:p>
    <w:p w:rsidR="00892872" w:rsidRPr="001770AA" w:rsidRDefault="00892872" w:rsidP="00892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II đi được quãng  đường  2.(-30) = - 60(km)</w:t>
      </w:r>
    </w:p>
    <w:p w:rsidR="00892872" w:rsidRPr="001770AA" w:rsidRDefault="00892872" w:rsidP="00892872">
      <w:pPr>
        <w:tabs>
          <w:tab w:val="left" w:pos="1350"/>
          <w:tab w:val="center" w:pos="46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sz w:val="26"/>
          <w:szCs w:val="26"/>
        </w:rPr>
        <w:tab/>
        <w:t>Vậy sau 2 giờ hai ô tô cách nhau : 50-(-60) = 110 ( km)</w:t>
      </w:r>
    </w:p>
    <w:p w:rsidR="00A90D67" w:rsidRPr="001770AA" w:rsidRDefault="00A90D67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35D8" w:rsidRPr="001770AA" w:rsidRDefault="002535D8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PHIẾU HỌC TẬP SỐ 02.</w:t>
      </w:r>
    </w:p>
    <w:p w:rsidR="00C35FE2" w:rsidRPr="001770AA" w:rsidRDefault="00C35FE2" w:rsidP="00C35F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II. Phần tự luận:</w:t>
      </w:r>
    </w:p>
    <w:p w:rsidR="002535D8" w:rsidRPr="001770AA" w:rsidRDefault="00E04D1E" w:rsidP="008928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nhanh</w:t>
      </w:r>
    </w:p>
    <w:p w:rsidR="00892872" w:rsidRPr="001770AA" w:rsidRDefault="00892872" w:rsidP="008928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b) 147.333 + 233.(-147)</w:t>
      </w:r>
    </w:p>
    <w:p w:rsidR="00892872" w:rsidRPr="001770AA" w:rsidRDefault="00B336DD" w:rsidP="00B336D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(-115).27 + 33.(-115)                                       d)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-284.172 + (-284).(-72)</w:t>
      </w:r>
    </w:p>
    <w:p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 Tìm số nguyên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x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(x-5).(x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 – 3).( x- 5) &lt; 0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Tìm số nguyên x, y biết:</w:t>
      </w:r>
    </w:p>
    <w:p w:rsidR="0077404C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-17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3x + 4y – xy  = 15</w:t>
      </w:r>
    </w:p>
    <w:p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C35FE2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4: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Cho a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ϵ Z</m:t>
        </m:r>
      </m:oMath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:rsidR="00C35FE2" w:rsidRPr="001770AA" w:rsidRDefault="0077404C" w:rsidP="00D92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nhỏ nhất của biểu thức: ( x – 11)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:rsidR="00D923A4" w:rsidRPr="001770AA" w:rsidRDefault="0077404C" w:rsidP="00D923A4">
      <w:pPr>
        <w:spacing w:after="0"/>
        <w:jc w:val="both"/>
      </w:pPr>
      <w:r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D923A4" w:rsidRPr="001770AA">
        <w:rPr>
          <w:rFonts w:ascii="Times New Roman" w:hAnsi="Times New Roman" w:cs="Times New Roman"/>
          <w:sz w:val="28"/>
          <w:szCs w:val="28"/>
        </w:rPr>
        <w:t>c)</w:t>
      </w:r>
      <w:r w:rsidR="00533A02"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="00D923A4" w:rsidRPr="001770AA">
        <w:rPr>
          <w:rFonts w:ascii="Times New Roman" w:hAnsi="Times New Roman" w:cs="Times New Roman"/>
          <w:sz w:val="28"/>
          <w:szCs w:val="28"/>
        </w:rPr>
        <w:t>.</w:t>
      </w:r>
    </w:p>
    <w:p w:rsidR="00A90D67" w:rsidRPr="001770AA" w:rsidRDefault="0077404C" w:rsidP="003E6D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3E6DF7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Tính giá trị của biểu thức :</w:t>
      </w:r>
    </w:p>
    <w:p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:rsidR="00073F50" w:rsidRDefault="00073F50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25352" w:rsidRDefault="00D25352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25352" w:rsidRPr="001770AA" w:rsidRDefault="00D25352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E04D1E" w:rsidRPr="001770AA" w:rsidRDefault="00E04D1E" w:rsidP="00E04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ĐÁP ÁN PHIẾU HỌC TẬP SỐ 02.</w:t>
      </w:r>
    </w:p>
    <w:p w:rsidR="00F62931" w:rsidRPr="001770AA" w:rsidRDefault="00F62931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1:</w:t>
      </w:r>
    </w:p>
    <w:p w:rsidR="003E6DF7" w:rsidRPr="001770AA" w:rsidRDefault="003E6DF7" w:rsidP="003E6DF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</w:p>
    <w:p w:rsidR="000B52AC" w:rsidRPr="001770AA" w:rsidRDefault="000B52AC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(-25).(-4).(-125).8.3 = 100.(-1000).3 = -3000000</w:t>
      </w:r>
    </w:p>
    <w:p w:rsidR="000B52AC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b) 147.333 + 233.(-147)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147.333 – 233.147 = 147.( 333-233) = 147.100 = 14700</w:t>
      </w:r>
    </w:p>
    <w:p w:rsidR="000B52AC" w:rsidRPr="001770AA" w:rsidRDefault="003E6DF7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c) (-115).27 + 33.(-115)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(-115). (27 + 33) 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-115.60= -6900</w:t>
      </w:r>
    </w:p>
    <w:p w:rsidR="003E6DF7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d) -284.172 + (-284).(-72)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-284. (172-72) = -284.100 = -28400</w:t>
      </w:r>
    </w:p>
    <w:p w:rsidR="005A3C2F" w:rsidRPr="001770AA" w:rsidRDefault="005A3C2F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C69" w:rsidRPr="001770AA" w:rsidRDefault="003E6DF7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(x-5).(x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x - 5 = 0 hoặc x – 9 = 0                                   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9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3 hoặc x = -3</w:t>
      </w:r>
    </w:p>
    <w:p w:rsidR="006E4C69" w:rsidRPr="001770AA" w:rsidRDefault="006E4C69" w:rsidP="006E4C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0.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b) Vì 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51) &lt; 0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nên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trái dấu nhau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Mà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-7&gt;x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- 51 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do đó, ta có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7&gt;0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&lt; 0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&gt;7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&lt; 51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Ta có: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3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 4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6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7²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hay x = ±3; +4; ±5; ±6; ±7.</w:t>
      </w:r>
    </w:p>
    <w:p w:rsidR="003E6DF7" w:rsidRPr="001770AA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>) (x – 3).( x- 5) &lt; 0</w:t>
      </w:r>
    </w:p>
    <w:p w:rsidR="004324E0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190500</wp:posOffset>
                </wp:positionV>
                <wp:extent cx="45719" cy="571500"/>
                <wp:effectExtent l="0" t="0" r="12065" b="19050"/>
                <wp:wrapNone/>
                <wp:docPr id="8" name="Lef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8" o:spid="_x0000_s1026" type="#_x0000_t85" style="position:absolute;margin-left:60.75pt;margin-top:15pt;width:3.6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" adj="14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142875</wp:posOffset>
                </wp:positionV>
                <wp:extent cx="45719" cy="619125"/>
                <wp:effectExtent l="0" t="0" r="12065" b="28575"/>
                <wp:wrapNone/>
                <wp:docPr id="7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Bracket 7" o:spid="_x0000_s1026" type="#_x0000_t85" style="position:absolute;margin-left:-12.2pt;margin-top:11.25pt;width:3.6pt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" adj="133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45719" cy="342900"/>
                <wp:effectExtent l="0" t="0" r="12065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66.75pt;margin-top:3.75pt;width:3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" adj="240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-83819</wp:posOffset>
                </wp:positionH>
                <wp:positionV relativeFrom="paragraph">
                  <wp:posOffset>47625</wp:posOffset>
                </wp:positionV>
                <wp:extent cx="45719" cy="400050"/>
                <wp:effectExtent l="0" t="0" r="1206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3" o:spid="_x0000_s1026" type="#_x0000_t87" style="position:absolute;margin-left:-6.6pt;margin-top:3.75pt;width:3.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" adj="206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x-3&gt;0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x&gt;3</w:t>
      </w:r>
    </w:p>
    <w:p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154940</wp:posOffset>
                </wp:positionV>
                <wp:extent cx="180975" cy="14287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0.5pt;margin-top:12.2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" adj="13074" fillcolor="black [3200]" strokecolor="black [1600]" strokeweight="2pt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x-5&lt;0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x&lt;5</w:t>
      </w:r>
    </w:p>
    <w:p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847091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6" o:spid="_x0000_s1026" type="#_x0000_t87" style="position:absolute;margin-left:66.7pt;margin-top:4.95pt;width:3.6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" adj="25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-86359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4" o:spid="_x0000_s1026" type="#_x0000_t87" style="position:absolute;margin-left:-6.8pt;margin-top:4.95pt;width:3.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" adj="254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x&lt;3</w:t>
      </w:r>
    </w:p>
    <w:p w:rsidR="003E6DF7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x-5&gt;0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x&gt;5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1770AA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lại có :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Z. Vậy x=4</w:t>
      </w:r>
    </w:p>
    <w:p w:rsidR="00EB169A" w:rsidRDefault="00EB169A" w:rsidP="00E04D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10E3" w:rsidRPr="001770AA" w:rsidRDefault="00C410E3" w:rsidP="00E04D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</w:p>
    <w:p w:rsidR="00EB169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xy = 11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Tr="00EB169A">
        <w:trPr>
          <w:trHeight w:val="322"/>
        </w:trPr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</w:tr>
      <w:tr w:rsidR="00EB169A" w:rsidTr="00EB169A">
        <w:trPr>
          <w:trHeight w:val="308"/>
        </w:trPr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  <w:tc>
          <w:tcPr>
            <w:tcW w:w="752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</w:tbl>
    <w:p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xy = 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:rsidTr="00D81421">
        <w:trPr>
          <w:trHeight w:val="308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3x + 4y – xy  = 15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+ 4y - xy= 15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y(4 - x)</w:t>
      </w:r>
      <w:r w:rsidRPr="005A2B73">
        <w:t xml:space="preserve"> </w:t>
      </w: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= 15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- 12- y(x-4) = 15 - 12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3(x-4)- y(x - 4) = 3</w:t>
      </w:r>
    </w:p>
    <w:p w:rsidR="00EB169A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(x-4)(3- y)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x-4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</w:tr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3-y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  <w:tc>
          <w:tcPr>
            <w:tcW w:w="751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B169A" w:rsidRPr="00EB169A" w:rsidTr="00D81421">
        <w:trPr>
          <w:trHeight w:val="308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D1E" w:rsidRPr="001770AA" w:rsidRDefault="00E04D1E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:rsidR="003E6DF7" w:rsidRPr="001770AA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b) Tìm giá trị nhỏ nhất của biểu thức: ( x – 11)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:rsidR="003E6DF7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 c)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Pr="001770AA">
        <w:rPr>
          <w:rFonts w:ascii="Times New Roman" w:hAnsi="Times New Roman" w:cs="Times New Roman"/>
          <w:sz w:val="28"/>
          <w:szCs w:val="28"/>
        </w:rPr>
        <w:t>.</w:t>
      </w:r>
    </w:p>
    <w:p w:rsidR="005C6A49" w:rsidRDefault="005C6A49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a) Xét a = 0 ; ta có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• Xét 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0, ta có a và a là hai số nguyên cùng dấu. Do đó a.a &gt; 0 Vậy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Tóm lại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≥ 0. Tương tự -a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≤ 0.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b) Ta có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 Nên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− 11 = 0 hay x = 11.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nhỏ nhất của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là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>.</w:t>
      </w:r>
    </w:p>
    <w:p w:rsidR="00DE0C7D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c) Ta có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&lt; 0, Nên 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+ 6789 ≤ 6789. 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+ 81 = 0 hay x = -81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lớn nhất của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>+ 6789 là 6789.</w:t>
      </w:r>
    </w:p>
    <w:p w:rsidR="005C6A49" w:rsidRDefault="005C6A49" w:rsidP="003E6DF7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</w:p>
    <w:p w:rsidR="003E6DF7" w:rsidRPr="001770AA" w:rsidRDefault="00A90D67" w:rsidP="003E6DF7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Câu 5: </w:t>
      </w:r>
    </w:p>
    <w:p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:rsidR="00DE0C7D" w:rsidRPr="00DE0C7D" w:rsidRDefault="00DE0C7D" w:rsidP="00DE0C7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 = x.(a + b) + y.( a + b) =(a +b).(x + y) = 7.(-15) = -105</w:t>
      </w:r>
    </w:p>
    <w:p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:rsidR="00DE0C7D" w:rsidRPr="00DE0C7D" w:rsidRDefault="00DE0C7D" w:rsidP="00DE0C7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B= x.(a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b) + y.( 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b) =(a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b).(x + y)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 -8 .5 = 40</w:t>
      </w:r>
    </w:p>
    <w:p w:rsidR="00D23DF1" w:rsidRPr="001770AA" w:rsidRDefault="00D23DF1" w:rsidP="003E6D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HƯỚNG DẪN VỀ NHÀ:</w:t>
      </w:r>
    </w:p>
    <w:p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Xem lại các kiến thức đã học và các dạng Bt đã làm.</w:t>
      </w:r>
    </w:p>
    <w:p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Làm các BT: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1 Tính nhanh.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.A. 35.18-5.7.28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45-5. (12+9)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C. 24. (16-5)-16. (24-5)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D. 29.(19-13)-19.(29-13)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E. 31.(-18) +31. (-81)-31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F. (-12).47+(-12).52 + (-12)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G. 13. (23+22)-3. (17+28)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H. -48 +48.(-78) + 48.(-21)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2: Cho 15 số nguyên có tính chất sau: Tích của 3 số nguyên bất kỳ luôn là một số  âm. So sánh tích của 15 số đó với 0.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3: Không làm tính hãy so sánh: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A.(-1)(-2)(-3)(-2018) với 0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B.(-1)(-3)(-5).(-2019) với 1.3.5. 2019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4. Viết các tích (tổng) sau thành lũy thừa các số nguyên: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A=(-3).9.(-8).5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6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 = 2+2+2² +2³+...+2¹¹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5 Tìm số nguyên x,r biết: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 12-x³ = 20</w:t>
      </w:r>
    </w:p>
    <w:p w:rsidR="00D923A4" w:rsidRPr="001770AA" w:rsidRDefault="004324E0" w:rsidP="004324E0"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(r²-5) r² &lt;0</w:t>
      </w:r>
    </w:p>
    <w:sectPr w:rsidR="00D923A4" w:rsidRPr="0017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E6C"/>
    <w:multiLevelType w:val="hybridMultilevel"/>
    <w:tmpl w:val="96AE00EC"/>
    <w:lvl w:ilvl="0" w:tplc="6D68C1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823131"/>
    <w:multiLevelType w:val="hybridMultilevel"/>
    <w:tmpl w:val="5DA05A46"/>
    <w:lvl w:ilvl="0" w:tplc="A052E13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21540C"/>
    <w:multiLevelType w:val="hybridMultilevel"/>
    <w:tmpl w:val="E32CAF1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02C2"/>
    <w:multiLevelType w:val="hybridMultilevel"/>
    <w:tmpl w:val="D07CB31C"/>
    <w:lvl w:ilvl="0" w:tplc="6FACB2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C90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669"/>
    <w:multiLevelType w:val="hybridMultilevel"/>
    <w:tmpl w:val="27BE167E"/>
    <w:lvl w:ilvl="0" w:tplc="7AC2CE98">
      <w:start w:val="1"/>
      <w:numFmt w:val="upperLetter"/>
      <w:lvlText w:val="%1."/>
      <w:lvlJc w:val="left"/>
      <w:pPr>
        <w:ind w:left="5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DC10673"/>
    <w:multiLevelType w:val="hybridMultilevel"/>
    <w:tmpl w:val="24CAAD7E"/>
    <w:lvl w:ilvl="0" w:tplc="A4F020FE">
      <w:start w:val="1"/>
      <w:numFmt w:val="lowerLetter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FE0688B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FE2"/>
    <w:multiLevelType w:val="hybridMultilevel"/>
    <w:tmpl w:val="4A4A7B42"/>
    <w:lvl w:ilvl="0" w:tplc="4EC8A91C">
      <w:start w:val="1"/>
      <w:numFmt w:val="lowerLetter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36B1AE5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21F3"/>
    <w:multiLevelType w:val="hybridMultilevel"/>
    <w:tmpl w:val="6A105410"/>
    <w:lvl w:ilvl="0" w:tplc="D35E7A1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AA53992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4560"/>
    <w:multiLevelType w:val="hybridMultilevel"/>
    <w:tmpl w:val="5E9E58D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C34D4"/>
    <w:multiLevelType w:val="hybridMultilevel"/>
    <w:tmpl w:val="61F8D76C"/>
    <w:lvl w:ilvl="0" w:tplc="B20633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8223F8"/>
    <w:multiLevelType w:val="hybridMultilevel"/>
    <w:tmpl w:val="576AE83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D"/>
    <w:rsid w:val="00003980"/>
    <w:rsid w:val="00034D9F"/>
    <w:rsid w:val="00056FF3"/>
    <w:rsid w:val="00073F50"/>
    <w:rsid w:val="00081FE0"/>
    <w:rsid w:val="0009548E"/>
    <w:rsid w:val="000A0472"/>
    <w:rsid w:val="000A1B53"/>
    <w:rsid w:val="000B52AC"/>
    <w:rsid w:val="001602E8"/>
    <w:rsid w:val="0016360D"/>
    <w:rsid w:val="00165AE0"/>
    <w:rsid w:val="00173220"/>
    <w:rsid w:val="001770AA"/>
    <w:rsid w:val="002535D8"/>
    <w:rsid w:val="00267278"/>
    <w:rsid w:val="00282EC0"/>
    <w:rsid w:val="0029295C"/>
    <w:rsid w:val="002A3115"/>
    <w:rsid w:val="00307312"/>
    <w:rsid w:val="003A40D1"/>
    <w:rsid w:val="003E6DF7"/>
    <w:rsid w:val="00430F4F"/>
    <w:rsid w:val="004324E0"/>
    <w:rsid w:val="004E0B4D"/>
    <w:rsid w:val="00533A02"/>
    <w:rsid w:val="00552925"/>
    <w:rsid w:val="00581DF5"/>
    <w:rsid w:val="005A2B73"/>
    <w:rsid w:val="005A3C2F"/>
    <w:rsid w:val="005C49DD"/>
    <w:rsid w:val="005C6A49"/>
    <w:rsid w:val="005F2198"/>
    <w:rsid w:val="00674D31"/>
    <w:rsid w:val="006E4C69"/>
    <w:rsid w:val="00707DF7"/>
    <w:rsid w:val="00733DAE"/>
    <w:rsid w:val="0077328D"/>
    <w:rsid w:val="0077404C"/>
    <w:rsid w:val="007A499E"/>
    <w:rsid w:val="007C4A68"/>
    <w:rsid w:val="00861701"/>
    <w:rsid w:val="00892872"/>
    <w:rsid w:val="008A192D"/>
    <w:rsid w:val="008C56F6"/>
    <w:rsid w:val="009902F2"/>
    <w:rsid w:val="009D3002"/>
    <w:rsid w:val="00A5229A"/>
    <w:rsid w:val="00A90D67"/>
    <w:rsid w:val="00AD470E"/>
    <w:rsid w:val="00B336DD"/>
    <w:rsid w:val="00B80B6B"/>
    <w:rsid w:val="00B832AC"/>
    <w:rsid w:val="00BC202C"/>
    <w:rsid w:val="00C11E21"/>
    <w:rsid w:val="00C35FE2"/>
    <w:rsid w:val="00C410E3"/>
    <w:rsid w:val="00C75D32"/>
    <w:rsid w:val="00CA6431"/>
    <w:rsid w:val="00CD7955"/>
    <w:rsid w:val="00D23DF1"/>
    <w:rsid w:val="00D25352"/>
    <w:rsid w:val="00D923A4"/>
    <w:rsid w:val="00DE0C7D"/>
    <w:rsid w:val="00DF4EC2"/>
    <w:rsid w:val="00E04D1E"/>
    <w:rsid w:val="00E254CD"/>
    <w:rsid w:val="00E97425"/>
    <w:rsid w:val="00EB169A"/>
    <w:rsid w:val="00ED224F"/>
    <w:rsid w:val="00F62931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D795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5D3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D32"/>
    <w:rPr>
      <w:rFonts w:ascii=".VnTime" w:eastAsia="Times New Roman" w:hAnsi=".VnTime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AD4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D795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5D3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D32"/>
    <w:rPr>
      <w:rFonts w:ascii=".VnTime" w:eastAsia="Times New Roman" w:hAnsi=".VnTime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AD4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384A-738B-48F2-A59B-45FDEB4CA9D0}"/>
      </w:docPartPr>
      <w:docPartBody>
        <w:p w:rsidR="00A83742" w:rsidRDefault="007E443C">
          <w:r w:rsidRPr="00C52148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C"/>
    <w:rsid w:val="00174147"/>
    <w:rsid w:val="007E443C"/>
    <w:rsid w:val="00A74F0B"/>
    <w:rsid w:val="00A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43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4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B358-D3E0-411C-BE61-29F410C3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2021-08-14T15:42:00Z</dcterms:created>
  <dcterms:modified xsi:type="dcterms:W3CDTF">2021-08-18T19:45:00Z</dcterms:modified>
</cp:coreProperties>
</file>