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392F47" w:rsidRDefault="00691979" w:rsidP="00392F47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392F47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392F47">
        <w:rPr>
          <w:rFonts w:asciiTheme="majorHAnsi" w:hAnsiTheme="majorHAnsi" w:cstheme="majorHAnsi"/>
          <w:b/>
          <w:sz w:val="30"/>
        </w:rPr>
        <w:t xml:space="preserve"> ÔN THI </w:t>
      </w:r>
      <w:r w:rsidRPr="00392F47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392F47">
        <w:rPr>
          <w:rFonts w:asciiTheme="majorHAnsi" w:hAnsiTheme="majorHAnsi" w:cstheme="majorHAnsi"/>
          <w:b/>
          <w:sz w:val="30"/>
        </w:rPr>
        <w:t>THPT</w:t>
      </w:r>
    </w:p>
    <w:p w14:paraId="70F0061B" w14:textId="2EDD556F" w:rsidR="00691979" w:rsidRPr="00392F47" w:rsidRDefault="00691979" w:rsidP="00392F47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392F47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392F47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7BEFD2BB" w14:textId="77777777" w:rsidR="00FE5E37" w:rsidRPr="00392F47" w:rsidRDefault="00FE5E37" w:rsidP="00392F47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92F47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2D61E720">
                <wp:extent cx="6412865" cy="477520"/>
                <wp:effectExtent l="0" t="0" r="6985" b="177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7BD0C978" w:rsidR="00FE5E37" w:rsidRPr="007C3A8E" w:rsidRDefault="00FE5E37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F16C30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1</w:t>
                              </w:r>
                              <w:r w:rsidR="00392F47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0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8647ED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PHƯƠNG TRÌNH </w:t>
                              </w:r>
                              <w:r w:rsidR="00817BEE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LOGARIT</w:t>
                              </w:r>
                              <w:r w:rsidR="008647ED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ĐƠN GIẢN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7BD0C978" w:rsidR="00FE5E37" w:rsidRPr="007C3A8E" w:rsidRDefault="00FE5E37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F16C30">
                          <w:rPr>
                            <w:b/>
                            <w:color w:val="0000FF"/>
                            <w:lang w:val="en-US"/>
                          </w:rPr>
                          <w:t>1</w:t>
                        </w:r>
                        <w:r w:rsidR="00392F47">
                          <w:rPr>
                            <w:b/>
                            <w:color w:val="0000FF"/>
                            <w:lang w:val="en-US"/>
                          </w:rPr>
                          <w:t>0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8647ED">
                          <w:rPr>
                            <w:b/>
                            <w:color w:val="FF0000"/>
                            <w:lang w:val="en-US"/>
                          </w:rPr>
                          <w:t xml:space="preserve">PHƯƠNG TRÌNH </w:t>
                        </w:r>
                        <w:r w:rsidR="00817BEE">
                          <w:rPr>
                            <w:b/>
                            <w:color w:val="FF0000"/>
                            <w:lang w:val="en-US"/>
                          </w:rPr>
                          <w:t>LOGARIT</w:t>
                        </w:r>
                        <w:r w:rsidR="008647ED">
                          <w:rPr>
                            <w:b/>
                            <w:color w:val="FF0000"/>
                            <w:lang w:val="en-US"/>
                          </w:rPr>
                          <w:t xml:space="preserve"> ĐƠN GIẢN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2A27134E" w:rsidR="00FE5E37" w:rsidRPr="00392F47" w:rsidRDefault="00FE5E37" w:rsidP="00392F47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392F47">
        <w:rPr>
          <w:rFonts w:asciiTheme="majorHAnsi" w:hAnsiTheme="majorHAnsi" w:cstheme="majorHAnsi"/>
          <w:b/>
          <w:color w:val="0000FF"/>
        </w:rPr>
        <w:t>KIẾN THỨC CẦN NHỚ:</w:t>
      </w:r>
    </w:p>
    <w:p w14:paraId="2C587CE2" w14:textId="77777777" w:rsidR="00EF41E0" w:rsidRPr="00392F47" w:rsidRDefault="00EF41E0" w:rsidP="00392F47">
      <w:pPr>
        <w:spacing w:line="276" w:lineRule="auto"/>
        <w:ind w:left="992" w:hanging="450"/>
        <w:rPr>
          <w:rFonts w:asciiTheme="majorHAnsi" w:eastAsia="Calibri" w:hAnsiTheme="majorHAnsi" w:cstheme="majorHAnsi"/>
        </w:rPr>
      </w:pPr>
      <w:r w:rsidRPr="00392F47">
        <w:rPr>
          <w:rFonts w:asciiTheme="majorHAnsi" w:eastAsia="Calibri" w:hAnsiTheme="majorHAnsi" w:cstheme="majorHAnsi"/>
        </w:rPr>
        <w:t xml:space="preserve">+ Nếu </w:t>
      </w:r>
      <w:r w:rsidRPr="00392F47">
        <w:rPr>
          <w:rFonts w:asciiTheme="majorHAnsi" w:eastAsia="Calibri" w:hAnsiTheme="majorHAnsi" w:cstheme="majorHAnsi"/>
          <w:position w:val="-12"/>
        </w:rPr>
        <w:object w:dxaOrig="3080" w:dyaOrig="380" w14:anchorId="160A2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19.7pt" o:ole="">
            <v:imagedata r:id="rId7" o:title=""/>
          </v:shape>
          <o:OLEObject Type="Embed" ProgID="Equation.DSMT4" ShapeID="_x0000_i1025" DrawAspect="Content" ObjectID="_1750939315" r:id="rId8"/>
        </w:object>
      </w:r>
    </w:p>
    <w:p w14:paraId="59BBB5B4" w14:textId="3BA7B282" w:rsidR="00EF41E0" w:rsidRPr="00392F47" w:rsidRDefault="00EF41E0" w:rsidP="00392F47">
      <w:pPr>
        <w:spacing w:line="276" w:lineRule="auto"/>
        <w:ind w:left="992" w:hanging="450"/>
        <w:rPr>
          <w:rFonts w:asciiTheme="majorHAnsi" w:eastAsia="Calibri" w:hAnsiTheme="majorHAnsi" w:cstheme="majorHAnsi"/>
        </w:rPr>
      </w:pPr>
      <w:r w:rsidRPr="00392F47">
        <w:rPr>
          <w:rFonts w:asciiTheme="majorHAnsi" w:eastAsia="Calibri" w:hAnsiTheme="majorHAnsi" w:cstheme="majorHAnsi"/>
        </w:rPr>
        <w:t xml:space="preserve">+ Nếu </w:t>
      </w:r>
      <w:r w:rsidRPr="00392F47">
        <w:rPr>
          <w:rFonts w:asciiTheme="majorHAnsi" w:eastAsia="Calibri" w:hAnsiTheme="majorHAnsi" w:cstheme="majorHAnsi"/>
          <w:position w:val="-14"/>
        </w:rPr>
        <w:object w:dxaOrig="5300" w:dyaOrig="400" w14:anchorId="1E35F1C8">
          <v:shape id="_x0000_i1026" type="#_x0000_t75" style="width:265.6pt;height:19.7pt" o:ole="">
            <v:imagedata r:id="rId9" o:title=""/>
          </v:shape>
          <o:OLEObject Type="Embed" ProgID="Equation.DSMT4" ShapeID="_x0000_i1026" DrawAspect="Content" ObjectID="_1750939316" r:id="rId10"/>
        </w:object>
      </w:r>
    </w:p>
    <w:p w14:paraId="1DCC9FFB" w14:textId="77777777" w:rsidR="008D49F0" w:rsidRPr="00392F47" w:rsidRDefault="00EF41E0" w:rsidP="00392F47">
      <w:pPr>
        <w:spacing w:line="276" w:lineRule="auto"/>
        <w:ind w:left="992" w:hanging="450"/>
        <w:rPr>
          <w:rFonts w:asciiTheme="majorHAnsi" w:eastAsia="Calibri" w:hAnsiTheme="majorHAnsi" w:cstheme="majorHAnsi"/>
        </w:rPr>
      </w:pPr>
      <w:r w:rsidRPr="00392F47">
        <w:rPr>
          <w:rFonts w:asciiTheme="majorHAnsi" w:eastAsia="Calibri" w:hAnsiTheme="majorHAnsi" w:cstheme="majorHAnsi"/>
        </w:rPr>
        <w:t xml:space="preserve">+ Nếu </w:t>
      </w:r>
      <w:r w:rsidRPr="00392F47">
        <w:rPr>
          <w:rFonts w:asciiTheme="majorHAnsi" w:eastAsia="Calibri" w:hAnsiTheme="majorHAnsi" w:cstheme="majorHAnsi"/>
          <w:position w:val="-14"/>
        </w:rPr>
        <w:object w:dxaOrig="4420" w:dyaOrig="420" w14:anchorId="16894CEA">
          <v:shape id="_x0000_i1027" type="#_x0000_t75" style="width:220.75pt;height:21.05pt" o:ole="">
            <v:imagedata r:id="rId11" o:title=""/>
          </v:shape>
          <o:OLEObject Type="Embed" ProgID="Equation.DSMT4" ShapeID="_x0000_i1027" DrawAspect="Content" ObjectID="_1750939317" r:id="rId12"/>
        </w:object>
      </w:r>
      <w:r w:rsidRPr="00392F47">
        <w:rPr>
          <w:rFonts w:asciiTheme="majorHAnsi" w:eastAsia="Calibri" w:hAnsiTheme="majorHAnsi" w:cstheme="majorHAnsi"/>
        </w:rPr>
        <w:t xml:space="preserve"> (</w:t>
      </w:r>
      <w:r w:rsidRPr="00392F47">
        <w:rPr>
          <w:rFonts w:asciiTheme="majorHAnsi" w:eastAsia="Calibri" w:hAnsiTheme="majorHAnsi" w:cstheme="majorHAnsi"/>
          <w:b/>
        </w:rPr>
        <w:t>mũ</w:t>
      </w:r>
      <w:r w:rsidRPr="00392F47">
        <w:rPr>
          <w:rFonts w:asciiTheme="majorHAnsi" w:eastAsia="Calibri" w:hAnsiTheme="majorHAnsi" w:cstheme="majorHAnsi"/>
        </w:rPr>
        <w:t xml:space="preserve"> </w:t>
      </w:r>
      <w:r w:rsidRPr="00392F47">
        <w:rPr>
          <w:rFonts w:asciiTheme="majorHAnsi" w:eastAsia="Calibri" w:hAnsiTheme="majorHAnsi" w:cstheme="majorHAnsi"/>
          <w:b/>
        </w:rPr>
        <w:t>hóa</w:t>
      </w:r>
      <w:r w:rsidRPr="00392F47">
        <w:rPr>
          <w:rFonts w:asciiTheme="majorHAnsi" w:eastAsia="Calibri" w:hAnsiTheme="majorHAnsi" w:cstheme="majorHAnsi"/>
        </w:rPr>
        <w:t>)</w:t>
      </w:r>
    </w:p>
    <w:p w14:paraId="694F1D65" w14:textId="77777777" w:rsidR="00392F47" w:rsidRPr="002353E4" w:rsidRDefault="000678CE" w:rsidP="00392F47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</w:rPr>
      </w:pPr>
      <w:bookmarkStart w:id="4" w:name="_Hlk89156614"/>
      <w:bookmarkStart w:id="5" w:name="_Hlk68211190"/>
      <w:bookmarkStart w:id="6" w:name="_Hlk68288067"/>
      <w:bookmarkEnd w:id="0"/>
      <w:bookmarkEnd w:id="1"/>
      <w:r w:rsidRPr="00A34875">
        <w:rPr>
          <w:rFonts w:asciiTheme="majorHAnsi" w:hAnsiTheme="majorHAnsi" w:cstheme="majorHAnsi"/>
          <w:b/>
          <w:color w:val="FF0000"/>
        </w:rPr>
        <w:t>TƯƠNG TỰ V</w:t>
      </w:r>
      <w:r w:rsidR="00392F47" w:rsidRPr="00A34875">
        <w:rPr>
          <w:rFonts w:asciiTheme="majorHAnsi" w:hAnsiTheme="majorHAnsi" w:cstheme="majorHAnsi"/>
          <w:b/>
          <w:color w:val="FF0000"/>
        </w:rPr>
        <w:t>À</w:t>
      </w:r>
      <w:r w:rsidRPr="00A34875">
        <w:rPr>
          <w:rFonts w:asciiTheme="majorHAnsi" w:hAnsiTheme="majorHAnsi" w:cstheme="majorHAnsi"/>
          <w:b/>
          <w:color w:val="FF0000"/>
        </w:rPr>
        <w:t xml:space="preserve"> PH</w:t>
      </w:r>
      <w:r w:rsidR="00392F47" w:rsidRPr="00A34875">
        <w:rPr>
          <w:rFonts w:asciiTheme="majorHAnsi" w:hAnsiTheme="majorHAnsi" w:cstheme="majorHAnsi"/>
          <w:b/>
          <w:color w:val="FF0000"/>
        </w:rPr>
        <w:t>Á</w:t>
      </w:r>
      <w:r w:rsidRPr="00A34875">
        <w:rPr>
          <w:rFonts w:asciiTheme="majorHAnsi" w:hAnsiTheme="majorHAnsi" w:cstheme="majorHAnsi"/>
          <w:b/>
          <w:color w:val="FF0000"/>
        </w:rPr>
        <w:t xml:space="preserve">T TRIỂN Câu 10_ĐTK2022 </w:t>
      </w:r>
      <w:r w:rsidRPr="002353E4">
        <w:rPr>
          <w:rFonts w:asciiTheme="majorHAnsi" w:hAnsiTheme="majorHAnsi" w:cstheme="majorHAnsi"/>
        </w:rPr>
        <w:t xml:space="preserve">Nghiệm của phương trình </w:t>
      </w:r>
      <w:r w:rsidRPr="002353E4">
        <w:rPr>
          <w:rFonts w:asciiTheme="majorHAnsi" w:hAnsiTheme="majorHAnsi" w:cstheme="majorHAnsi"/>
          <w:position w:val="-14"/>
        </w:rPr>
        <w:object w:dxaOrig="1500" w:dyaOrig="400" w14:anchorId="4D7A9EED">
          <v:shape id="_x0000_i1028" type="#_x0000_t75" style="width:74.7pt;height:20.4pt" o:ole="">
            <v:imagedata r:id="rId13" o:title=""/>
          </v:shape>
          <o:OLEObject Type="Embed" ProgID="Equation.DSMT4" ShapeID="_x0000_i1028" DrawAspect="Content" ObjectID="_1750939318" r:id="rId14"/>
        </w:object>
      </w:r>
      <w:r w:rsidRPr="002353E4">
        <w:rPr>
          <w:rFonts w:asciiTheme="majorHAnsi" w:hAnsiTheme="majorHAnsi" w:cstheme="majorHAnsi"/>
        </w:rPr>
        <w:t xml:space="preserve"> là</w:t>
      </w:r>
    </w:p>
    <w:p w14:paraId="3BDE2AD3" w14:textId="7962EE02" w:rsidR="000678CE" w:rsidRPr="00392F47" w:rsidRDefault="00A34875" w:rsidP="00A34875">
      <w:pPr>
        <w:shd w:val="clear" w:color="auto" w:fill="FFFFFF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A34875">
        <w:rPr>
          <w:rFonts w:asciiTheme="majorHAnsi" w:hAnsiTheme="majorHAnsi" w:cstheme="majorHAnsi"/>
          <w:b/>
          <w:color w:val="0000FF"/>
        </w:rPr>
        <w:t xml:space="preserve">A. </w:t>
      </w:r>
      <w:r w:rsidR="000678CE" w:rsidRPr="00392F47">
        <w:rPr>
          <w:rFonts w:asciiTheme="majorHAnsi" w:hAnsiTheme="majorHAnsi" w:cstheme="majorHAnsi"/>
          <w:position w:val="-6"/>
        </w:rPr>
        <w:object w:dxaOrig="540" w:dyaOrig="279" w14:anchorId="742FD671">
          <v:shape id="_x0000_i1029" type="#_x0000_t75" style="width:27.15pt;height:14.25pt" o:ole="">
            <v:imagedata r:id="rId15" o:title=""/>
          </v:shape>
          <o:OLEObject Type="Embed" ProgID="Equation.DSMT4" ShapeID="_x0000_i1029" DrawAspect="Content" ObjectID="_1750939319" r:id="rId16"/>
        </w:object>
      </w:r>
      <w:r w:rsidR="000678CE" w:rsidRPr="00392F47">
        <w:rPr>
          <w:rFonts w:asciiTheme="majorHAnsi" w:hAnsiTheme="majorHAnsi" w:cstheme="majorHAnsi"/>
        </w:rPr>
        <w:t>.</w:t>
      </w:r>
      <w:r w:rsidR="00392F47" w:rsidRPr="00392F47">
        <w:rPr>
          <w:rFonts w:asciiTheme="majorHAnsi" w:hAnsiTheme="majorHAnsi" w:cstheme="majorHAnsi"/>
        </w:rPr>
        <w:tab/>
      </w:r>
      <w:r w:rsidRPr="00A34875">
        <w:rPr>
          <w:rFonts w:asciiTheme="majorHAnsi" w:hAnsiTheme="majorHAnsi" w:cstheme="majorHAnsi"/>
          <w:b/>
          <w:color w:val="0000FF"/>
        </w:rPr>
        <w:t xml:space="preserve">B. </w:t>
      </w:r>
      <w:r w:rsidR="000678CE" w:rsidRPr="00392F47">
        <w:rPr>
          <w:rFonts w:asciiTheme="majorHAnsi" w:hAnsiTheme="majorHAnsi" w:cstheme="majorHAnsi"/>
          <w:position w:val="-6"/>
          <w:highlight w:val="yellow"/>
        </w:rPr>
        <w:object w:dxaOrig="560" w:dyaOrig="279" w14:anchorId="6A429FEA">
          <v:shape id="_x0000_i1030" type="#_x0000_t75" style="width:27.85pt;height:14.25pt" o:ole="">
            <v:imagedata r:id="rId17" o:title=""/>
          </v:shape>
          <o:OLEObject Type="Embed" ProgID="Equation.DSMT4" ShapeID="_x0000_i1030" DrawAspect="Content" ObjectID="_1750939320" r:id="rId18"/>
        </w:object>
      </w:r>
      <w:r w:rsidR="000678CE" w:rsidRPr="00392F47">
        <w:rPr>
          <w:rFonts w:asciiTheme="majorHAnsi" w:hAnsiTheme="majorHAnsi" w:cstheme="majorHAnsi"/>
          <w:highlight w:val="yellow"/>
        </w:rPr>
        <w:t>.</w:t>
      </w:r>
      <w:r w:rsidR="00392F47" w:rsidRPr="00392F47">
        <w:rPr>
          <w:rFonts w:asciiTheme="majorHAnsi" w:hAnsiTheme="majorHAnsi" w:cstheme="majorHAnsi"/>
        </w:rPr>
        <w:tab/>
      </w:r>
      <w:r w:rsidRPr="00A34875">
        <w:rPr>
          <w:rFonts w:asciiTheme="majorHAnsi" w:hAnsiTheme="majorHAnsi" w:cstheme="majorHAnsi"/>
          <w:b/>
          <w:color w:val="0000FF"/>
        </w:rPr>
        <w:t xml:space="preserve">C. </w:t>
      </w:r>
      <w:r w:rsidR="000678CE" w:rsidRPr="00392F47">
        <w:rPr>
          <w:rFonts w:asciiTheme="majorHAnsi" w:hAnsiTheme="majorHAnsi" w:cstheme="majorHAnsi"/>
          <w:position w:val="-6"/>
        </w:rPr>
        <w:object w:dxaOrig="560" w:dyaOrig="279" w14:anchorId="18FDBF62">
          <v:shape id="_x0000_i1031" type="#_x0000_t75" style="width:27.85pt;height:14.25pt" o:ole="">
            <v:imagedata r:id="rId19" o:title=""/>
          </v:shape>
          <o:OLEObject Type="Embed" ProgID="Equation.DSMT4" ShapeID="_x0000_i1031" DrawAspect="Content" ObjectID="_1750939321" r:id="rId20"/>
        </w:object>
      </w:r>
      <w:r w:rsidR="000678CE" w:rsidRPr="00392F47">
        <w:rPr>
          <w:rFonts w:asciiTheme="majorHAnsi" w:hAnsiTheme="majorHAnsi" w:cstheme="majorHAnsi"/>
        </w:rPr>
        <w:t>.</w:t>
      </w:r>
      <w:r w:rsidR="00392F47" w:rsidRPr="00392F47">
        <w:rPr>
          <w:rFonts w:asciiTheme="majorHAnsi" w:hAnsiTheme="majorHAnsi" w:cstheme="majorHAnsi"/>
        </w:rPr>
        <w:tab/>
      </w:r>
      <w:r w:rsidRPr="00A34875">
        <w:rPr>
          <w:rFonts w:asciiTheme="majorHAnsi" w:hAnsiTheme="majorHAnsi" w:cstheme="majorHAnsi"/>
          <w:b/>
          <w:color w:val="0000FF"/>
        </w:rPr>
        <w:t xml:space="preserve">D. </w:t>
      </w:r>
      <w:r w:rsidR="000678CE" w:rsidRPr="00392F47">
        <w:rPr>
          <w:rFonts w:asciiTheme="majorHAnsi" w:hAnsiTheme="majorHAnsi" w:cstheme="majorHAnsi"/>
          <w:position w:val="-6"/>
        </w:rPr>
        <w:object w:dxaOrig="660" w:dyaOrig="279" w14:anchorId="59A3D13E">
          <v:shape id="_x0000_i1032" type="#_x0000_t75" style="width:33.3pt;height:14.25pt" o:ole="">
            <v:imagedata r:id="rId21" o:title=""/>
          </v:shape>
          <o:OLEObject Type="Embed" ProgID="Equation.DSMT4" ShapeID="_x0000_i1032" DrawAspect="Content" ObjectID="_1750939322" r:id="rId22"/>
        </w:object>
      </w:r>
      <w:r w:rsidR="000678CE" w:rsidRPr="00392F47">
        <w:rPr>
          <w:rFonts w:asciiTheme="majorHAnsi" w:hAnsiTheme="majorHAnsi" w:cstheme="majorHAnsi"/>
        </w:rPr>
        <w:t>.</w:t>
      </w:r>
    </w:p>
    <w:p w14:paraId="551DAA3B" w14:textId="77777777" w:rsidR="000678CE" w:rsidRPr="00392F47" w:rsidRDefault="000678CE" w:rsidP="00392F47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9900"/>
        </w:rPr>
      </w:pPr>
      <w:r w:rsidRPr="00392F47">
        <w:rPr>
          <w:rFonts w:asciiTheme="majorHAnsi" w:hAnsiTheme="majorHAnsi" w:cstheme="majorHAnsi"/>
          <w:b/>
          <w:noProof/>
          <w:color w:val="008000"/>
        </w:rPr>
        <w:t>Lời giải</w:t>
      </w:r>
    </w:p>
    <w:p w14:paraId="6E188182" w14:textId="6CE9CF92" w:rsidR="000678CE" w:rsidRPr="00392F47" w:rsidRDefault="00392F47" w:rsidP="00392F47">
      <w:pPr>
        <w:spacing w:line="276" w:lineRule="auto"/>
        <w:ind w:left="992"/>
        <w:rPr>
          <w:rFonts w:asciiTheme="majorHAnsi" w:hAnsiTheme="majorHAnsi" w:cstheme="majorHAnsi"/>
          <w:b/>
          <w:noProof/>
          <w:color w:val="008000"/>
          <w:highlight w:val="yellow"/>
        </w:rPr>
      </w:pPr>
      <w:r w:rsidRPr="00392F47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C</w:t>
      </w:r>
      <w:r w:rsidR="000678CE" w:rsidRPr="00392F47">
        <w:rPr>
          <w:rFonts w:asciiTheme="majorHAnsi" w:hAnsiTheme="majorHAnsi" w:cstheme="majorHAnsi"/>
          <w:b/>
          <w:noProof/>
          <w:color w:val="008000"/>
          <w:highlight w:val="yellow"/>
        </w:rPr>
        <w:t xml:space="preserve">họn </w:t>
      </w:r>
      <w:r w:rsidRPr="00392F47">
        <w:rPr>
          <w:rFonts w:asciiTheme="majorHAnsi" w:hAnsiTheme="majorHAnsi" w:cstheme="majorHAnsi"/>
          <w:b/>
          <w:noProof/>
          <w:color w:val="008000"/>
          <w:highlight w:val="yellow"/>
          <w:u w:val="single"/>
        </w:rPr>
        <w:t>B</w:t>
      </w:r>
    </w:p>
    <w:p w14:paraId="3D2D3D88" w14:textId="77777777" w:rsidR="000678CE" w:rsidRPr="00392F47" w:rsidRDefault="000678CE" w:rsidP="00392F47">
      <w:pPr>
        <w:spacing w:line="276" w:lineRule="auto"/>
        <w:ind w:left="992"/>
        <w:rPr>
          <w:rFonts w:asciiTheme="majorHAnsi" w:hAnsiTheme="majorHAnsi" w:cstheme="majorHAnsi"/>
        </w:rPr>
      </w:pPr>
      <w:r w:rsidRPr="00392F47">
        <w:rPr>
          <w:rFonts w:asciiTheme="majorHAnsi" w:hAnsiTheme="majorHAnsi" w:cstheme="majorHAnsi"/>
        </w:rPr>
        <w:t xml:space="preserve">Điều kiện </w:t>
      </w:r>
      <w:r w:rsidRPr="00392F47">
        <w:rPr>
          <w:rFonts w:asciiTheme="majorHAnsi" w:hAnsiTheme="majorHAnsi" w:cstheme="majorHAnsi"/>
          <w:position w:val="-6"/>
        </w:rPr>
        <w:object w:dxaOrig="1860" w:dyaOrig="279" w14:anchorId="7C9F0BAA">
          <v:shape id="_x0000_i1033" type="#_x0000_t75" style="width:93.05pt;height:14.25pt" o:ole="">
            <v:imagedata r:id="rId23" o:title=""/>
          </v:shape>
          <o:OLEObject Type="Embed" ProgID="Equation.DSMT4" ShapeID="_x0000_i1033" DrawAspect="Content" ObjectID="_1750939323" r:id="rId24"/>
        </w:object>
      </w:r>
      <w:r w:rsidRPr="00392F47">
        <w:rPr>
          <w:rFonts w:asciiTheme="majorHAnsi" w:hAnsiTheme="majorHAnsi" w:cstheme="majorHAnsi"/>
        </w:rPr>
        <w:t>.</w:t>
      </w:r>
    </w:p>
    <w:p w14:paraId="0B9E5410" w14:textId="77777777" w:rsidR="000678CE" w:rsidRPr="00392F47" w:rsidRDefault="000678CE" w:rsidP="00392F47">
      <w:pPr>
        <w:spacing w:line="276" w:lineRule="auto"/>
        <w:ind w:left="992"/>
        <w:rPr>
          <w:rFonts w:asciiTheme="majorHAnsi" w:hAnsiTheme="majorHAnsi" w:cstheme="majorHAnsi"/>
          <w:noProof/>
        </w:rPr>
      </w:pPr>
      <w:r w:rsidRPr="00392F47">
        <w:rPr>
          <w:rFonts w:asciiTheme="majorHAnsi" w:hAnsiTheme="majorHAnsi" w:cstheme="majorHAnsi"/>
        </w:rPr>
        <w:t xml:space="preserve">Ta có </w:t>
      </w:r>
      <w:r w:rsidRPr="00392F47">
        <w:rPr>
          <w:rFonts w:asciiTheme="majorHAnsi" w:hAnsiTheme="majorHAnsi" w:cstheme="majorHAnsi"/>
          <w:position w:val="-14"/>
        </w:rPr>
        <w:object w:dxaOrig="3620" w:dyaOrig="400" w14:anchorId="7C8F7848">
          <v:shape id="_x0000_i1034" type="#_x0000_t75" style="width:181.35pt;height:20.4pt" o:ole="">
            <v:imagedata r:id="rId25" o:title=""/>
          </v:shape>
          <o:OLEObject Type="Embed" ProgID="Equation.DSMT4" ShapeID="_x0000_i1034" DrawAspect="Content" ObjectID="_1750939324" r:id="rId26"/>
        </w:object>
      </w:r>
      <w:r w:rsidRPr="00392F47">
        <w:rPr>
          <w:rFonts w:asciiTheme="majorHAnsi" w:hAnsiTheme="majorHAnsi" w:cstheme="majorHAnsi"/>
        </w:rPr>
        <w:t xml:space="preserve"> (t/m)</w:t>
      </w:r>
      <w:bookmarkEnd w:id="4"/>
      <w:r w:rsidRPr="00392F47">
        <w:rPr>
          <w:rFonts w:asciiTheme="majorHAnsi" w:hAnsiTheme="majorHAnsi" w:cstheme="majorHAnsi"/>
        </w:rPr>
        <w:t>.</w:t>
      </w:r>
    </w:p>
    <w:bookmarkEnd w:id="2"/>
    <w:bookmarkEnd w:id="5"/>
    <w:bookmarkEnd w:id="6"/>
    <w:p w14:paraId="30DC7D81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1: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  <w:color w:val="0000FF"/>
        </w:rPr>
        <w:t xml:space="preserve"> (ĐTK2021) </w:t>
      </w:r>
      <w:r w:rsidR="00BB3153" w:rsidRPr="001A0E0D">
        <w:t xml:space="preserve">Nghiệm của phương trình </w:t>
      </w:r>
      <w:r w:rsidR="00BB3153" w:rsidRPr="001A0E0D">
        <w:rPr>
          <w:position w:val="-14"/>
        </w:rPr>
        <w:object w:dxaOrig="1272" w:dyaOrig="396" w14:anchorId="68EC7D63">
          <v:shape id="_x0000_i1035" type="#_x0000_t75" style="width:63.85pt;height:20.4pt" o:ole="">
            <v:imagedata r:id="rId27" o:title=""/>
          </v:shape>
          <o:OLEObject Type="Embed" ProgID="Equation.DSMT4" ShapeID="_x0000_i1035" DrawAspect="Content" ObjectID="_1750939325" r:id="rId28"/>
        </w:object>
      </w:r>
      <w:r w:rsidR="00BB3153" w:rsidRPr="001A0E0D">
        <w:t xml:space="preserve"> là:</w:t>
      </w:r>
    </w:p>
    <w:p w14:paraId="15C79768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position w:val="-6"/>
        </w:rPr>
        <w:object w:dxaOrig="516" w:dyaOrig="276" w14:anchorId="53933C2B">
          <v:shape id="_x0000_i1036" type="#_x0000_t75" style="width:26.5pt;height:14.25pt" o:ole="">
            <v:imagedata r:id="rId29" o:title=""/>
          </v:shape>
          <o:OLEObject Type="Embed" ProgID="Equation.DSMT4" ShapeID="_x0000_i1036" DrawAspect="Content" ObjectID="_1750939326" r:id="rId30"/>
        </w:object>
      </w:r>
      <w:r w:rsidRPr="001A0E0D">
        <w:t>.</w:t>
      </w:r>
      <w:r w:rsidRPr="001A0E0D">
        <w:rPr>
          <w:b/>
          <w:color w:val="0000FF"/>
        </w:rPr>
        <w:tab/>
        <w:t xml:space="preserve">B. </w:t>
      </w:r>
      <w:r w:rsidRPr="001A0E0D">
        <w:rPr>
          <w:position w:val="-6"/>
        </w:rPr>
        <w:object w:dxaOrig="552" w:dyaOrig="276" w14:anchorId="52782B77">
          <v:shape id="_x0000_i1037" type="#_x0000_t75" style="width:27.85pt;height:14.25pt" o:ole="">
            <v:imagedata r:id="rId31" o:title=""/>
          </v:shape>
          <o:OLEObject Type="Embed" ProgID="Equation.DSMT4" ShapeID="_x0000_i1037" DrawAspect="Content" ObjectID="_1750939327" r:id="rId32"/>
        </w:object>
      </w:r>
      <w:r w:rsidRPr="001A0E0D">
        <w:t>.</w:t>
      </w:r>
      <w:r w:rsidRPr="001A0E0D">
        <w:rPr>
          <w:b/>
          <w:color w:val="0000FF"/>
        </w:rPr>
        <w:tab/>
        <w:t xml:space="preserve">C. </w:t>
      </w:r>
      <w:r w:rsidRPr="001A0E0D">
        <w:rPr>
          <w:position w:val="-24"/>
        </w:rPr>
        <w:object w:dxaOrig="588" w:dyaOrig="636" w14:anchorId="67285902">
          <v:shape id="_x0000_i1038" type="#_x0000_t75" style="width:29.2pt;height:31.9pt" o:ole="">
            <v:imagedata r:id="rId33" o:title=""/>
          </v:shape>
          <o:OLEObject Type="Embed" ProgID="Equation.DSMT4" ShapeID="_x0000_i1038" DrawAspect="Content" ObjectID="_1750939328" r:id="rId34"/>
        </w:object>
      </w:r>
      <w:r w:rsidRPr="001A0E0D">
        <w:t>.</w:t>
      </w:r>
      <w:r w:rsidRPr="001A0E0D">
        <w:rPr>
          <w:b/>
          <w:color w:val="0000FF"/>
        </w:rPr>
        <w:tab/>
        <w:t xml:space="preserve">D. </w:t>
      </w:r>
      <w:r w:rsidRPr="001A0E0D">
        <w:rPr>
          <w:position w:val="-24"/>
        </w:rPr>
        <w:object w:dxaOrig="600" w:dyaOrig="636" w14:anchorId="11EB8755">
          <v:shape id="_x0000_i1039" type="#_x0000_t75" style="width:29.9pt;height:31.9pt" o:ole="">
            <v:imagedata r:id="rId35" o:title=""/>
          </v:shape>
          <o:OLEObject Type="Embed" ProgID="Equation.DSMT4" ShapeID="_x0000_i1039" DrawAspect="Content" ObjectID="_1750939329" r:id="rId36"/>
        </w:object>
      </w:r>
      <w:r w:rsidRPr="001A0E0D">
        <w:t>.</w:t>
      </w:r>
    </w:p>
    <w:p w14:paraId="25083D96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2: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</w:rPr>
        <w:t xml:space="preserve"> (Mã</w:t>
      </w:r>
      <w:r w:rsidR="00BB3153" w:rsidRPr="001A0E0D">
        <w:t xml:space="preserve"> </w:t>
      </w:r>
      <w:r w:rsidR="00BB3153" w:rsidRPr="001A0E0D">
        <w:rPr>
          <w:b/>
        </w:rPr>
        <w:t>101</w:t>
      </w:r>
      <w:r w:rsidR="00BB3153" w:rsidRPr="001A0E0D">
        <w:t xml:space="preserve"> </w:t>
      </w:r>
      <w:r w:rsidR="00BB3153" w:rsidRPr="001A0E0D">
        <w:rPr>
          <w:b/>
        </w:rPr>
        <w:t>-</w:t>
      </w:r>
      <w:r w:rsidR="00BB3153" w:rsidRPr="001A0E0D">
        <w:t xml:space="preserve"> </w:t>
      </w:r>
      <w:r w:rsidR="00BB3153" w:rsidRPr="001A0E0D">
        <w:rPr>
          <w:b/>
        </w:rPr>
        <w:t>2020</w:t>
      </w:r>
      <w:r w:rsidR="00BB3153" w:rsidRPr="001A0E0D">
        <w:t xml:space="preserve"> </w:t>
      </w:r>
      <w:r w:rsidR="00BB3153" w:rsidRPr="001A0E0D">
        <w:rPr>
          <w:b/>
        </w:rPr>
        <w:t>Lần</w:t>
      </w:r>
      <w:r w:rsidR="00BB3153" w:rsidRPr="001A0E0D">
        <w:t xml:space="preserve"> </w:t>
      </w:r>
      <w:r w:rsidR="00BB3153" w:rsidRPr="001A0E0D">
        <w:rPr>
          <w:b/>
        </w:rPr>
        <w:t>1)</w:t>
      </w:r>
      <w:r w:rsidR="00BB3153" w:rsidRPr="001A0E0D">
        <w:t xml:space="preserve"> Nghiệm của phương trình </w:t>
      </w:r>
      <w:r w:rsidR="00BB3153" w:rsidRPr="001A0E0D">
        <w:rPr>
          <w:position w:val="-14"/>
        </w:rPr>
        <w:object w:dxaOrig="1470" w:dyaOrig="405" w14:anchorId="13B3870C">
          <v:shape id="_x0000_i1040" type="#_x0000_t75" style="width:73.35pt;height:20.4pt" o:ole="">
            <v:imagedata r:id="rId37" o:title=""/>
          </v:shape>
          <o:OLEObject Type="Embed" ProgID="Equation.DSMT4" ShapeID="_x0000_i1040" DrawAspect="Content" ObjectID="_1750939330" r:id="rId38"/>
        </w:object>
      </w:r>
      <w:r w:rsidR="00BB3153" w:rsidRPr="001A0E0D">
        <w:t xml:space="preserve"> là</w:t>
      </w:r>
    </w:p>
    <w:p w14:paraId="482F5DF0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noProof/>
          <w:color w:val="0000FF"/>
        </w:rPr>
        <w:t xml:space="preserve">A. </w:t>
      </w:r>
      <w:r w:rsidRPr="001A0E0D">
        <w:rPr>
          <w:noProof/>
          <w:position w:val="-6"/>
        </w:rPr>
        <w:object w:dxaOrig="540" w:dyaOrig="285" w14:anchorId="69508F8E">
          <v:shape id="_x0000_i1041" type="#_x0000_t75" style="width:27.15pt;height:14.25pt" o:ole="">
            <v:imagedata r:id="rId39" o:title=""/>
          </v:shape>
          <o:OLEObject Type="Embed" ProgID="Equation.DSMT4" ShapeID="_x0000_i1041" DrawAspect="Content" ObjectID="_1750939331" r:id="rId40"/>
        </w:object>
      </w:r>
      <w:r w:rsidRPr="001A0E0D">
        <w:rPr>
          <w:noProof/>
        </w:rPr>
        <w:t>.</w:t>
      </w:r>
      <w:r w:rsidRPr="001A0E0D">
        <w:rPr>
          <w:noProof/>
        </w:rPr>
        <w:tab/>
      </w:r>
      <w:r w:rsidRPr="001A0E0D">
        <w:rPr>
          <w:b/>
          <w:noProof/>
          <w:color w:val="0000FF"/>
        </w:rPr>
        <w:t xml:space="preserve">B. </w:t>
      </w:r>
      <w:r w:rsidRPr="001A0E0D">
        <w:rPr>
          <w:noProof/>
          <w:position w:val="-6"/>
        </w:rPr>
        <w:object w:dxaOrig="555" w:dyaOrig="285" w14:anchorId="52A01D44">
          <v:shape id="_x0000_i1042" type="#_x0000_t75" style="width:27.85pt;height:14.25pt" o:ole="">
            <v:imagedata r:id="rId41" o:title=""/>
          </v:shape>
          <o:OLEObject Type="Embed" ProgID="Equation.DSMT4" ShapeID="_x0000_i1042" DrawAspect="Content" ObjectID="_1750939332" r:id="rId42"/>
        </w:object>
      </w:r>
      <w:r w:rsidRPr="001A0E0D">
        <w:t>.</w:t>
      </w:r>
      <w:r w:rsidRPr="001A0E0D">
        <w:tab/>
      </w:r>
      <w:r w:rsidRPr="001A0E0D">
        <w:rPr>
          <w:b/>
          <w:color w:val="0000FF"/>
        </w:rPr>
        <w:t xml:space="preserve">C. </w:t>
      </w:r>
      <w:r w:rsidRPr="001A0E0D">
        <w:rPr>
          <w:b/>
          <w:position w:val="-6"/>
        </w:rPr>
        <w:object w:dxaOrig="555" w:dyaOrig="285" w14:anchorId="638F9C02">
          <v:shape id="_x0000_i1043" type="#_x0000_t75" style="width:27.85pt;height:14.25pt" o:ole="">
            <v:imagedata r:id="rId43" o:title=""/>
          </v:shape>
          <o:OLEObject Type="Embed" ProgID="Equation.DSMT4" ShapeID="_x0000_i1043" DrawAspect="Content" ObjectID="_1750939333" r:id="rId44"/>
        </w:object>
      </w:r>
      <w:r w:rsidRPr="001A0E0D">
        <w:t>.</w:t>
      </w:r>
      <w:r w:rsidRPr="001A0E0D">
        <w:tab/>
      </w:r>
      <w:r w:rsidRPr="001A0E0D">
        <w:rPr>
          <w:b/>
          <w:color w:val="0000FF"/>
        </w:rPr>
        <w:t xml:space="preserve">D. </w:t>
      </w:r>
      <w:r w:rsidRPr="001A0E0D">
        <w:rPr>
          <w:b/>
          <w:position w:val="-6"/>
        </w:rPr>
        <w:object w:dxaOrig="660" w:dyaOrig="285" w14:anchorId="1760DE8F">
          <v:shape id="_x0000_i1044" type="#_x0000_t75" style="width:33.3pt;height:14.25pt" o:ole="">
            <v:imagedata r:id="rId45" o:title=""/>
          </v:shape>
          <o:OLEObject Type="Embed" ProgID="Equation.DSMT4" ShapeID="_x0000_i1044" DrawAspect="Content" ObjectID="_1750939334" r:id="rId46"/>
        </w:object>
      </w:r>
      <w:r w:rsidRPr="001A0E0D">
        <w:t>.</w:t>
      </w:r>
    </w:p>
    <w:p w14:paraId="5C338DBD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1A0E0D">
        <w:rPr>
          <w:rFonts w:eastAsia="Calibri"/>
          <w:b/>
          <w:color w:val="0000FF"/>
        </w:rPr>
        <w:t>Câu 3: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</w:rPr>
        <w:t xml:space="preserve"> (Mã</w:t>
      </w:r>
      <w:r w:rsidR="00BB3153" w:rsidRPr="001A0E0D">
        <w:t xml:space="preserve"> </w:t>
      </w:r>
      <w:r w:rsidR="00BB3153" w:rsidRPr="001A0E0D">
        <w:rPr>
          <w:b/>
        </w:rPr>
        <w:t>102</w:t>
      </w:r>
      <w:r w:rsidR="00BB3153" w:rsidRPr="001A0E0D">
        <w:t xml:space="preserve"> </w:t>
      </w:r>
      <w:r w:rsidR="00BB3153" w:rsidRPr="001A0E0D">
        <w:rPr>
          <w:b/>
        </w:rPr>
        <w:t>-</w:t>
      </w:r>
      <w:r w:rsidR="00BB3153" w:rsidRPr="001A0E0D">
        <w:t xml:space="preserve"> </w:t>
      </w:r>
      <w:r w:rsidR="00BB3153" w:rsidRPr="001A0E0D">
        <w:rPr>
          <w:b/>
        </w:rPr>
        <w:t>2020</w:t>
      </w:r>
      <w:r w:rsidR="00BB3153" w:rsidRPr="001A0E0D">
        <w:t xml:space="preserve"> </w:t>
      </w:r>
      <w:r w:rsidR="00BB3153" w:rsidRPr="001A0E0D">
        <w:rPr>
          <w:b/>
        </w:rPr>
        <w:t>Lần</w:t>
      </w:r>
      <w:r w:rsidR="00BB3153" w:rsidRPr="001A0E0D">
        <w:t xml:space="preserve"> </w:t>
      </w:r>
      <w:r w:rsidR="00BB3153" w:rsidRPr="001A0E0D">
        <w:rPr>
          <w:b/>
        </w:rPr>
        <w:t>2)</w:t>
      </w:r>
      <w:r w:rsidR="00BB3153" w:rsidRPr="001A0E0D">
        <w:t xml:space="preserve"> Nghiệm của phương trình </w:t>
      </w:r>
      <w:r w:rsidR="00BB3153" w:rsidRPr="001A0E0D">
        <w:rPr>
          <w:position w:val="-14"/>
        </w:rPr>
        <w:object w:dxaOrig="1500" w:dyaOrig="400" w14:anchorId="7A46C1A7">
          <v:shape id="_x0000_i1045" type="#_x0000_t75" style="width:74.7pt;height:20.4pt" o:ole="">
            <v:imagedata r:id="rId47" o:title=""/>
          </v:shape>
          <o:OLEObject Type="Embed" ProgID="Equation.DSMT4" ShapeID="_x0000_i1045" DrawAspect="Content" ObjectID="_1750939335" r:id="rId48"/>
        </w:object>
      </w:r>
      <w:r w:rsidR="00BB3153" w:rsidRPr="001A0E0D">
        <w:t xml:space="preserve"> là</w:t>
      </w:r>
    </w:p>
    <w:p w14:paraId="40D1656D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1A0E0D">
        <w:rPr>
          <w:rFonts w:eastAsia="Calibri"/>
          <w:b/>
          <w:color w:val="0000FF"/>
        </w:rPr>
        <w:t xml:space="preserve">A. </w:t>
      </w:r>
      <w:r w:rsidRPr="001A0E0D">
        <w:rPr>
          <w:rFonts w:eastAsia="Calibri"/>
          <w:position w:val="-6"/>
        </w:rPr>
        <w:object w:dxaOrig="660" w:dyaOrig="279" w14:anchorId="07801C3B">
          <v:shape id="_x0000_i1046" type="#_x0000_t75" style="width:33.3pt;height:13.6pt" o:ole="">
            <v:imagedata r:id="rId49" o:title=""/>
          </v:shape>
          <o:OLEObject Type="Embed" ProgID="Equation.DSMT4" ShapeID="_x0000_i1046" DrawAspect="Content" ObjectID="_1750939336" r:id="rId50"/>
        </w:object>
      </w:r>
      <w:r w:rsidRPr="001A0E0D">
        <w:rPr>
          <w:rFonts w:eastAsia="Calibri"/>
        </w:rPr>
        <w:t>.</w:t>
      </w:r>
      <w:r w:rsidRPr="001A0E0D">
        <w:rPr>
          <w:rFonts w:eastAsia="Calibri"/>
        </w:rPr>
        <w:tab/>
      </w:r>
      <w:r w:rsidRPr="001A0E0D">
        <w:rPr>
          <w:rFonts w:eastAsia="Calibri"/>
          <w:b/>
          <w:color w:val="0000FF"/>
        </w:rPr>
        <w:t xml:space="preserve">B. </w:t>
      </w:r>
      <w:r w:rsidRPr="001A0E0D">
        <w:rPr>
          <w:rFonts w:eastAsia="Calibri"/>
          <w:position w:val="-6"/>
        </w:rPr>
        <w:object w:dxaOrig="680" w:dyaOrig="279" w14:anchorId="58C7C0F3">
          <v:shape id="_x0000_i1047" type="#_x0000_t75" style="width:34.65pt;height:13.6pt" o:ole="">
            <v:imagedata r:id="rId51" o:title=""/>
          </v:shape>
          <o:OLEObject Type="Embed" ProgID="Equation.DSMT4" ShapeID="_x0000_i1047" DrawAspect="Content" ObjectID="_1750939337" r:id="rId52"/>
        </w:object>
      </w:r>
      <w:r w:rsidRPr="001A0E0D">
        <w:rPr>
          <w:rFonts w:eastAsia="Calibri"/>
        </w:rPr>
        <w:t>.</w:t>
      </w:r>
      <w:r w:rsidRPr="001A0E0D">
        <w:rPr>
          <w:rFonts w:eastAsia="Calibri"/>
        </w:rPr>
        <w:tab/>
      </w:r>
      <w:r w:rsidRPr="001A0E0D">
        <w:rPr>
          <w:rFonts w:eastAsia="Calibri"/>
          <w:b/>
          <w:color w:val="0000FF"/>
        </w:rPr>
        <w:t xml:space="preserve">C. </w:t>
      </w:r>
      <w:r w:rsidRPr="001A0E0D">
        <w:rPr>
          <w:rFonts w:eastAsia="Calibri"/>
          <w:position w:val="-6"/>
        </w:rPr>
        <w:object w:dxaOrig="520" w:dyaOrig="279" w14:anchorId="024208FE">
          <v:shape id="_x0000_i1048" type="#_x0000_t75" style="width:26.5pt;height:13.6pt" o:ole="">
            <v:imagedata r:id="rId53" o:title=""/>
          </v:shape>
          <o:OLEObject Type="Embed" ProgID="Equation.DSMT4" ShapeID="_x0000_i1048" DrawAspect="Content" ObjectID="_1750939338" r:id="rId54"/>
        </w:object>
      </w:r>
      <w:r w:rsidRPr="001A0E0D">
        <w:rPr>
          <w:rFonts w:eastAsia="Calibri"/>
        </w:rPr>
        <w:t>.</w:t>
      </w:r>
      <w:r w:rsidRPr="001A0E0D">
        <w:rPr>
          <w:rFonts w:eastAsia="Calibri"/>
        </w:rPr>
        <w:tab/>
      </w:r>
      <w:r w:rsidRPr="001A0E0D">
        <w:rPr>
          <w:rFonts w:eastAsia="Calibri"/>
          <w:b/>
          <w:color w:val="0000FF"/>
        </w:rPr>
        <w:t xml:space="preserve">D. </w:t>
      </w:r>
      <w:r w:rsidRPr="001A0E0D">
        <w:rPr>
          <w:rFonts w:eastAsia="Calibri"/>
          <w:position w:val="-6"/>
        </w:rPr>
        <w:object w:dxaOrig="660" w:dyaOrig="279" w14:anchorId="3A5F9C2A">
          <v:shape id="_x0000_i1049" type="#_x0000_t75" style="width:33.3pt;height:13.6pt" o:ole="">
            <v:imagedata r:id="rId55" o:title=""/>
          </v:shape>
          <o:OLEObject Type="Embed" ProgID="Equation.DSMT4" ShapeID="_x0000_i1049" DrawAspect="Content" ObjectID="_1750939339" r:id="rId56"/>
        </w:object>
      </w:r>
      <w:r w:rsidRPr="001A0E0D">
        <w:rPr>
          <w:rFonts w:eastAsia="Calibri"/>
        </w:rPr>
        <w:t>.</w:t>
      </w:r>
    </w:p>
    <w:p w14:paraId="3C2CD14D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7" w:name="_Hlk50067019"/>
      <w:r w:rsidRPr="001A0E0D">
        <w:rPr>
          <w:rFonts w:eastAsia="Calibri"/>
          <w:b/>
          <w:color w:val="0000FF"/>
        </w:rPr>
        <w:t>Câu 4: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</w:rPr>
        <w:t xml:space="preserve"> (Mã</w:t>
      </w:r>
      <w:r w:rsidR="00BB3153" w:rsidRPr="001A0E0D">
        <w:t xml:space="preserve"> </w:t>
      </w:r>
      <w:r w:rsidR="00BB3153" w:rsidRPr="001A0E0D">
        <w:rPr>
          <w:b/>
        </w:rPr>
        <w:t>101</w:t>
      </w:r>
      <w:r w:rsidR="00BB3153" w:rsidRPr="001A0E0D">
        <w:t xml:space="preserve"> </w:t>
      </w:r>
      <w:r w:rsidR="00BB3153" w:rsidRPr="001A0E0D">
        <w:rPr>
          <w:b/>
        </w:rPr>
        <w:t>-</w:t>
      </w:r>
      <w:r w:rsidR="00BB3153" w:rsidRPr="001A0E0D">
        <w:t xml:space="preserve"> </w:t>
      </w:r>
      <w:r w:rsidR="00BB3153" w:rsidRPr="001A0E0D">
        <w:rPr>
          <w:b/>
        </w:rPr>
        <w:t>2020</w:t>
      </w:r>
      <w:r w:rsidR="00BB3153" w:rsidRPr="001A0E0D">
        <w:t xml:space="preserve"> </w:t>
      </w:r>
      <w:r w:rsidR="00BB3153" w:rsidRPr="001A0E0D">
        <w:rPr>
          <w:b/>
        </w:rPr>
        <w:t>Lần</w:t>
      </w:r>
      <w:r w:rsidR="00BB3153" w:rsidRPr="001A0E0D">
        <w:t xml:space="preserve"> </w:t>
      </w:r>
      <w:r w:rsidR="00BB3153" w:rsidRPr="001A0E0D">
        <w:rPr>
          <w:b/>
        </w:rPr>
        <w:t>2)</w:t>
      </w:r>
      <w:r w:rsidR="00BB3153" w:rsidRPr="001A0E0D">
        <w:t xml:space="preserve"> Nghiệm của phương trình </w:t>
      </w:r>
      <w:r w:rsidR="00BB3153" w:rsidRPr="001A0E0D">
        <w:rPr>
          <w:position w:val="-12"/>
        </w:rPr>
        <w:object w:dxaOrig="1440" w:dyaOrig="360" w14:anchorId="00F6D154">
          <v:shape id="_x0000_i1050" type="#_x0000_t75" style="width:1in;height:18.35pt" o:ole="">
            <v:imagedata r:id="rId57" o:title=""/>
          </v:shape>
          <o:OLEObject Type="Embed" ProgID="Equation.DSMT4" ShapeID="_x0000_i1050" DrawAspect="Content" ObjectID="_1750939340" r:id="rId58"/>
        </w:object>
      </w:r>
      <w:r w:rsidR="00BB3153" w:rsidRPr="001A0E0D">
        <w:t xml:space="preserve"> bằng</w:t>
      </w:r>
    </w:p>
    <w:p w14:paraId="1E66547C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bCs/>
          <w:color w:val="0000FF"/>
        </w:rPr>
        <w:t xml:space="preserve">A. </w:t>
      </w:r>
      <w:r w:rsidRPr="001A0E0D">
        <w:rPr>
          <w:position w:val="-6"/>
        </w:rPr>
        <w:object w:dxaOrig="660" w:dyaOrig="279" w14:anchorId="17C9345F">
          <v:shape id="_x0000_i1051" type="#_x0000_t75" style="width:33.3pt;height:13.6pt" o:ole="">
            <v:imagedata r:id="rId59" o:title=""/>
          </v:shape>
          <o:OLEObject Type="Embed" ProgID="Equation.DSMT4" ShapeID="_x0000_i1051" DrawAspect="Content" ObjectID="_1750939341" r:id="rId60"/>
        </w:object>
      </w:r>
      <w:r w:rsidRPr="001A0E0D">
        <w:t>.</w:t>
      </w:r>
      <w:r w:rsidRPr="001A0E0D">
        <w:tab/>
      </w:r>
      <w:r w:rsidRPr="001A0E0D">
        <w:rPr>
          <w:b/>
          <w:bCs/>
          <w:color w:val="0000FF"/>
        </w:rPr>
        <w:t xml:space="preserve">B. </w:t>
      </w:r>
      <w:r w:rsidRPr="001A0E0D">
        <w:rPr>
          <w:position w:val="-6"/>
        </w:rPr>
        <w:object w:dxaOrig="680" w:dyaOrig="279" w14:anchorId="1CEAE47A">
          <v:shape id="_x0000_i1052" type="#_x0000_t75" style="width:34.65pt;height:13.6pt" o:ole="">
            <v:imagedata r:id="rId61" o:title=""/>
          </v:shape>
          <o:OLEObject Type="Embed" ProgID="Equation.DSMT4" ShapeID="_x0000_i1052" DrawAspect="Content" ObjectID="_1750939342" r:id="rId62"/>
        </w:object>
      </w:r>
      <w:r w:rsidRPr="001A0E0D">
        <w:t>.</w:t>
      </w:r>
      <w:r w:rsidRPr="001A0E0D">
        <w:tab/>
      </w:r>
      <w:r w:rsidRPr="001A0E0D">
        <w:rPr>
          <w:b/>
          <w:bCs/>
          <w:color w:val="0000FF"/>
        </w:rPr>
        <w:t xml:space="preserve">C. </w:t>
      </w:r>
      <w:r w:rsidRPr="001A0E0D">
        <w:rPr>
          <w:position w:val="-6"/>
        </w:rPr>
        <w:object w:dxaOrig="560" w:dyaOrig="279" w14:anchorId="7A4BD1A1">
          <v:shape id="_x0000_i1053" type="#_x0000_t75" style="width:28.55pt;height:13.6pt" o:ole="">
            <v:imagedata r:id="rId63" o:title=""/>
          </v:shape>
          <o:OLEObject Type="Embed" ProgID="Equation.DSMT4" ShapeID="_x0000_i1053" DrawAspect="Content" ObjectID="_1750939343" r:id="rId64"/>
        </w:object>
      </w:r>
      <w:r w:rsidRPr="001A0E0D">
        <w:t>.</w:t>
      </w:r>
      <w:r w:rsidRPr="001A0E0D">
        <w:tab/>
      </w:r>
      <w:r w:rsidRPr="001A0E0D">
        <w:rPr>
          <w:b/>
          <w:bCs/>
          <w:color w:val="0000FF"/>
        </w:rPr>
        <w:t xml:space="preserve">D. </w:t>
      </w:r>
      <w:r w:rsidRPr="001A0E0D">
        <w:rPr>
          <w:position w:val="-6"/>
        </w:rPr>
        <w:object w:dxaOrig="680" w:dyaOrig="279" w14:anchorId="49B6039D">
          <v:shape id="_x0000_i1054" type="#_x0000_t75" style="width:34.65pt;height:13.6pt" o:ole="">
            <v:imagedata r:id="rId65" o:title=""/>
          </v:shape>
          <o:OLEObject Type="Embed" ProgID="Equation.DSMT4" ShapeID="_x0000_i1054" DrawAspect="Content" ObjectID="_1750939344" r:id="rId66"/>
        </w:object>
      </w:r>
      <w:r w:rsidRPr="001A0E0D">
        <w:t>.</w:t>
      </w:r>
    </w:p>
    <w:bookmarkEnd w:id="7"/>
    <w:p w14:paraId="56C3E6E5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1A0E0D">
        <w:rPr>
          <w:rFonts w:eastAsia="Calibri"/>
          <w:b/>
          <w:color w:val="0000FF"/>
        </w:rPr>
        <w:t>Câu 5: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  <w:bCs/>
        </w:rPr>
        <w:t xml:space="preserve"> (Đề</w:t>
      </w:r>
      <w:r w:rsidR="00BB3153" w:rsidRPr="001A0E0D">
        <w:rPr>
          <w:bCs/>
        </w:rPr>
        <w:t xml:space="preserve"> </w:t>
      </w:r>
      <w:r w:rsidR="00BB3153" w:rsidRPr="001A0E0D">
        <w:rPr>
          <w:b/>
          <w:bCs/>
        </w:rPr>
        <w:t>Tham</w:t>
      </w:r>
      <w:r w:rsidR="00BB3153" w:rsidRPr="001A0E0D">
        <w:rPr>
          <w:bCs/>
        </w:rPr>
        <w:t xml:space="preserve"> </w:t>
      </w:r>
      <w:r w:rsidR="00BB3153" w:rsidRPr="001A0E0D">
        <w:rPr>
          <w:b/>
          <w:bCs/>
        </w:rPr>
        <w:t>Khảo</w:t>
      </w:r>
      <w:r w:rsidR="00BB3153" w:rsidRPr="001A0E0D">
        <w:rPr>
          <w:bCs/>
        </w:rPr>
        <w:t xml:space="preserve"> </w:t>
      </w:r>
      <w:r w:rsidR="00BB3153" w:rsidRPr="001A0E0D">
        <w:rPr>
          <w:b/>
          <w:bCs/>
        </w:rPr>
        <w:t>2019)</w:t>
      </w:r>
      <w:r w:rsidR="00BB3153" w:rsidRPr="001A0E0D">
        <w:rPr>
          <w:bCs/>
        </w:rPr>
        <w:t xml:space="preserve"> </w:t>
      </w:r>
      <w:r w:rsidR="00BB3153" w:rsidRPr="001A0E0D">
        <w:rPr>
          <w:lang w:val="fr-FR"/>
        </w:rPr>
        <w:t xml:space="preserve">Tập nghiệm của phương trình </w:t>
      </w:r>
      <w:r w:rsidR="00BB3153" w:rsidRPr="001A0E0D">
        <w:rPr>
          <w:position w:val="-16"/>
        </w:rPr>
        <w:object w:dxaOrig="1905" w:dyaOrig="420" w14:anchorId="66B5727A">
          <v:shape id="_x0000_i1055" type="#_x0000_t75" style="width:95.1pt;height:21.75pt" o:ole="">
            <v:imagedata r:id="rId67" o:title=""/>
          </v:shape>
          <o:OLEObject Type="Embed" ProgID="Equation.DSMT4" ShapeID="_x0000_i1055" DrawAspect="Content" ObjectID="_1750939345" r:id="rId68"/>
        </w:object>
      </w:r>
      <w:r w:rsidR="00BB3153" w:rsidRPr="001A0E0D">
        <w:rPr>
          <w:lang w:val="fr-FR"/>
        </w:rPr>
        <w:t>là :</w:t>
      </w:r>
    </w:p>
    <w:p w14:paraId="347DD4D4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position w:val="-14"/>
        </w:rPr>
        <w:object w:dxaOrig="375" w:dyaOrig="405" w14:anchorId="59F5A75B">
          <v:shape id="_x0000_i1056" type="#_x0000_t75" style="width:19pt;height:19.7pt" o:ole="">
            <v:imagedata r:id="rId69" o:title=""/>
          </v:shape>
          <o:OLEObject Type="Embed" ProgID="Equation.DSMT4" ShapeID="_x0000_i1056" DrawAspect="Content" ObjectID="_1750939346" r:id="rId70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B. </w:t>
      </w:r>
      <w:r w:rsidRPr="001A0E0D">
        <w:rPr>
          <w:position w:val="-14"/>
        </w:rPr>
        <w:object w:dxaOrig="525" w:dyaOrig="405" w14:anchorId="4022439F">
          <v:shape id="_x0000_i1057" type="#_x0000_t75" style="width:25.8pt;height:19.7pt" o:ole="">
            <v:imagedata r:id="rId71" o:title=""/>
          </v:shape>
          <o:OLEObject Type="Embed" ProgID="Equation.DSMT4" ShapeID="_x0000_i1057" DrawAspect="Content" ObjectID="_1750939347" r:id="rId72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C. </w:t>
      </w:r>
      <w:r w:rsidRPr="001A0E0D">
        <w:rPr>
          <w:position w:val="-14"/>
        </w:rPr>
        <w:object w:dxaOrig="705" w:dyaOrig="405" w14:anchorId="7D89045F">
          <v:shape id="_x0000_i1058" type="#_x0000_t75" style="width:35.3pt;height:19.7pt" o:ole="">
            <v:imagedata r:id="rId73" o:title=""/>
          </v:shape>
          <o:OLEObject Type="Embed" ProgID="Equation.DSMT4" ShapeID="_x0000_i1058" DrawAspect="Content" ObjectID="_1750939348" r:id="rId74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D. </w:t>
      </w:r>
      <w:r w:rsidRPr="001A0E0D">
        <w:rPr>
          <w:position w:val="-14"/>
        </w:rPr>
        <w:object w:dxaOrig="345" w:dyaOrig="405" w14:anchorId="0C79BA02">
          <v:shape id="_x0000_i1059" type="#_x0000_t75" style="width:17pt;height:19.7pt" o:ole="">
            <v:imagedata r:id="rId75" o:title=""/>
          </v:shape>
          <o:OLEObject Type="Embed" ProgID="Equation.DSMT4" ShapeID="_x0000_i1059" DrawAspect="Content" ObjectID="_1750939349" r:id="rId76"/>
        </w:object>
      </w:r>
    </w:p>
    <w:p w14:paraId="5A5AA999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1A0E0D">
        <w:rPr>
          <w:rFonts w:eastAsia="Calibri"/>
          <w:b/>
          <w:color w:val="0000FF"/>
        </w:rPr>
        <w:t>Câu 6: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</w:rPr>
        <w:t xml:space="preserve"> (Mã</w:t>
      </w:r>
      <w:r w:rsidR="00BB3153" w:rsidRPr="001A0E0D">
        <w:t xml:space="preserve"> </w:t>
      </w:r>
      <w:r w:rsidR="00BB3153" w:rsidRPr="001A0E0D">
        <w:rPr>
          <w:b/>
        </w:rPr>
        <w:t>110</w:t>
      </w:r>
      <w:r w:rsidR="00BB3153" w:rsidRPr="001A0E0D">
        <w:t xml:space="preserve"> </w:t>
      </w:r>
      <w:r w:rsidR="00BB3153" w:rsidRPr="001A0E0D">
        <w:rPr>
          <w:b/>
        </w:rPr>
        <w:t>2017)</w:t>
      </w:r>
      <w:r w:rsidR="00BB3153" w:rsidRPr="001A0E0D">
        <w:t xml:space="preserve"> Tìm nghiệm của phương trình </w:t>
      </w:r>
      <w:r w:rsidR="00BB3153" w:rsidRPr="001A0E0D">
        <w:rPr>
          <w:position w:val="-14"/>
        </w:rPr>
        <w:object w:dxaOrig="1455" w:dyaOrig="420" w14:anchorId="34E19E31">
          <v:shape id="_x0000_i1060" type="#_x0000_t75" style="width:72.7pt;height:21.75pt" o:ole="">
            <v:imagedata r:id="rId77" o:title=""/>
          </v:shape>
          <o:OLEObject Type="Embed" ProgID="Equation.DSMT4" ShapeID="_x0000_i1060" DrawAspect="Content" ObjectID="_1750939350" r:id="rId78"/>
        </w:object>
      </w:r>
      <w:r w:rsidR="00BB3153" w:rsidRPr="001A0E0D">
        <w:t>.</w:t>
      </w:r>
    </w:p>
    <w:p w14:paraId="63293197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1A0E0D">
        <w:rPr>
          <w:b/>
          <w:color w:val="0000FF"/>
        </w:rPr>
        <w:t xml:space="preserve">A. </w:t>
      </w:r>
      <w:r w:rsidRPr="001A0E0D">
        <w:rPr>
          <w:rFonts w:eastAsia="Calibri"/>
          <w:b/>
          <w:position w:val="-6"/>
        </w:rPr>
        <w:object w:dxaOrig="540" w:dyaOrig="285" w14:anchorId="4E7E91DF">
          <v:shape id="_x0000_i1061" type="#_x0000_t75" style="width:27.85pt;height:13.6pt" o:ole="">
            <v:imagedata r:id="rId79" o:title=""/>
          </v:shape>
          <o:OLEObject Type="Embed" ProgID="Equation.DSMT4" ShapeID="_x0000_i1061" DrawAspect="Content" ObjectID="_1750939351" r:id="rId80"/>
        </w:object>
      </w:r>
      <w:r w:rsidRPr="001A0E0D">
        <w:rPr>
          <w:rFonts w:eastAsia="Calibri"/>
        </w:rPr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B. </w:t>
      </w:r>
      <w:r w:rsidRPr="001A0E0D">
        <w:rPr>
          <w:rFonts w:eastAsia="Calibri"/>
          <w:b/>
          <w:position w:val="-6"/>
        </w:rPr>
        <w:object w:dxaOrig="675" w:dyaOrig="285" w14:anchorId="68AEEA35">
          <v:shape id="_x0000_i1062" type="#_x0000_t75" style="width:34.65pt;height:13.6pt" o:ole="">
            <v:imagedata r:id="rId81" o:title=""/>
          </v:shape>
          <o:OLEObject Type="Embed" ProgID="Equation.DSMT4" ShapeID="_x0000_i1062" DrawAspect="Content" ObjectID="_1750939352" r:id="rId82"/>
        </w:object>
      </w:r>
      <w:r w:rsidRPr="001A0E0D">
        <w:rPr>
          <w:rFonts w:eastAsia="Calibri"/>
        </w:rPr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C. </w:t>
      </w:r>
      <w:r w:rsidRPr="001A0E0D">
        <w:rPr>
          <w:rFonts w:eastAsia="Calibri"/>
          <w:b/>
          <w:position w:val="-6"/>
        </w:rPr>
        <w:object w:dxaOrig="675" w:dyaOrig="285" w14:anchorId="195BD710">
          <v:shape id="_x0000_i1063" type="#_x0000_t75" style="width:34.65pt;height:13.6pt" o:ole="">
            <v:imagedata r:id="rId83" o:title=""/>
          </v:shape>
          <o:OLEObject Type="Embed" ProgID="Equation.DSMT4" ShapeID="_x0000_i1063" DrawAspect="Content" ObjectID="_1750939353" r:id="rId84"/>
        </w:object>
      </w:r>
      <w:r w:rsidRPr="001A0E0D">
        <w:rPr>
          <w:rFonts w:eastAsia="Calibri"/>
        </w:rPr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D. </w:t>
      </w:r>
      <w:r w:rsidRPr="001A0E0D">
        <w:rPr>
          <w:rFonts w:eastAsia="Calibri"/>
          <w:b/>
          <w:position w:val="-6"/>
        </w:rPr>
        <w:object w:dxaOrig="540" w:dyaOrig="285" w14:anchorId="73563230">
          <v:shape id="_x0000_i1064" type="#_x0000_t75" style="width:27.85pt;height:13.6pt" o:ole="">
            <v:imagedata r:id="rId85" o:title=""/>
          </v:shape>
          <o:OLEObject Type="Embed" ProgID="Equation.DSMT4" ShapeID="_x0000_i1064" DrawAspect="Content" ObjectID="_1750939354" r:id="rId86"/>
        </w:object>
      </w:r>
      <w:r w:rsidRPr="001A0E0D">
        <w:rPr>
          <w:rFonts w:eastAsia="Calibri"/>
        </w:rPr>
        <w:t>.</w:t>
      </w:r>
    </w:p>
    <w:p w14:paraId="3E6053FC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1A0E0D">
        <w:rPr>
          <w:rFonts w:eastAsia="Calibri"/>
          <w:b/>
          <w:color w:val="0000FF"/>
        </w:rPr>
        <w:t>Câu 7: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</w:rPr>
        <w:t xml:space="preserve"> (Mã</w:t>
      </w:r>
      <w:r w:rsidR="00BB3153" w:rsidRPr="001A0E0D">
        <w:t xml:space="preserve"> </w:t>
      </w:r>
      <w:r w:rsidR="00BB3153" w:rsidRPr="001A0E0D">
        <w:rPr>
          <w:b/>
        </w:rPr>
        <w:t>102</w:t>
      </w:r>
      <w:r w:rsidR="00BB3153" w:rsidRPr="001A0E0D">
        <w:t xml:space="preserve"> </w:t>
      </w:r>
      <w:r w:rsidR="00BB3153" w:rsidRPr="001A0E0D">
        <w:rPr>
          <w:b/>
        </w:rPr>
        <w:t>2018)</w:t>
      </w:r>
      <w:r w:rsidR="00BB3153" w:rsidRPr="001A0E0D">
        <w:t xml:space="preserve"> Tập nghiệm của phương trình </w:t>
      </w:r>
      <w:r w:rsidR="00BB3153" w:rsidRPr="001A0E0D">
        <w:rPr>
          <w:position w:val="-16"/>
        </w:rPr>
        <w:object w:dxaOrig="1560" w:dyaOrig="435" w14:anchorId="4CD0502D">
          <v:shape id="_x0000_i1065" type="#_x0000_t75" style="width:78.1pt;height:22.4pt" o:ole="">
            <v:imagedata r:id="rId87" o:title=""/>
          </v:shape>
          <o:OLEObject Type="Embed" ProgID="Equation.DSMT4" ShapeID="_x0000_i1065" DrawAspect="Content" ObjectID="_1750939355" r:id="rId88"/>
        </w:object>
      </w:r>
      <w:r w:rsidR="00BB3153" w:rsidRPr="001A0E0D">
        <w:t xml:space="preserve"> là</w:t>
      </w:r>
    </w:p>
    <w:p w14:paraId="1082B421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position w:val="-18"/>
        </w:rPr>
        <w:object w:dxaOrig="1275" w:dyaOrig="480" w14:anchorId="6EA0A82F">
          <v:shape id="_x0000_i1066" type="#_x0000_t75" style="width:64.55pt;height:23.75pt" o:ole="">
            <v:imagedata r:id="rId89" o:title=""/>
          </v:shape>
          <o:OLEObject Type="Embed" ProgID="Equation.DSMT4" ShapeID="_x0000_i1066" DrawAspect="Content" ObjectID="_1750939356" r:id="rId90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B. </w:t>
      </w:r>
      <w:r w:rsidRPr="001A0E0D">
        <w:rPr>
          <w:position w:val="-14"/>
        </w:rPr>
        <w:object w:dxaOrig="705" w:dyaOrig="405" w14:anchorId="24610B1D">
          <v:shape id="_x0000_i1067" type="#_x0000_t75" style="width:35.3pt;height:19.7pt" o:ole="">
            <v:imagedata r:id="rId91" o:title=""/>
          </v:shape>
          <o:OLEObject Type="Embed" ProgID="Equation.DSMT4" ShapeID="_x0000_i1067" DrawAspect="Content" ObjectID="_1750939357" r:id="rId92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C. </w:t>
      </w:r>
      <w:r w:rsidRPr="001A0E0D">
        <w:rPr>
          <w:position w:val="-14"/>
        </w:rPr>
        <w:object w:dxaOrig="495" w:dyaOrig="405" w14:anchorId="39F40AB6">
          <v:shape id="_x0000_i1068" type="#_x0000_t75" style="width:24.45pt;height:19.7pt" o:ole="">
            <v:imagedata r:id="rId93" o:title=""/>
          </v:shape>
          <o:OLEObject Type="Embed" ProgID="Equation.DSMT4" ShapeID="_x0000_i1068" DrawAspect="Content" ObjectID="_1750939358" r:id="rId94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D. </w:t>
      </w:r>
      <w:r w:rsidRPr="001A0E0D">
        <w:rPr>
          <w:position w:val="-14"/>
        </w:rPr>
        <w:object w:dxaOrig="375" w:dyaOrig="405" w14:anchorId="624BC447">
          <v:shape id="_x0000_i1069" type="#_x0000_t75" style="width:19pt;height:19.7pt" o:ole="">
            <v:imagedata r:id="rId95" o:title=""/>
          </v:shape>
          <o:OLEObject Type="Embed" ProgID="Equation.DSMT4" ShapeID="_x0000_i1069" DrawAspect="Content" ObjectID="_1750939359" r:id="rId96"/>
        </w:object>
      </w:r>
    </w:p>
    <w:p w14:paraId="014517B4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8: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Phương trình </w:t>
      </w:r>
      <w:r w:rsidR="00BB3153" w:rsidRPr="001A0E0D">
        <w:rPr>
          <w:position w:val="-14"/>
        </w:rPr>
        <w:object w:dxaOrig="1597" w:dyaOrig="391" w14:anchorId="0FB5C1AB">
          <v:shape id="_x0000_i1070" type="#_x0000_t75" style="width:79.45pt;height:19.7pt" o:ole="">
            <v:imagedata r:id="rId97" o:title=""/>
          </v:shape>
          <o:OLEObject Type="Embed" ProgID="Equation.DSMT4" ShapeID="_x0000_i1070" DrawAspect="Content" ObjectID="_1750939360" r:id="rId98"/>
        </w:object>
      </w:r>
      <w:r w:rsidR="00BB3153" w:rsidRPr="001A0E0D">
        <w:t xml:space="preserve"> có nghiệm là</w:t>
      </w:r>
    </w:p>
    <w:p w14:paraId="52AB1354" w14:textId="590C11B8" w:rsidR="00A34875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position w:val="-24"/>
        </w:rPr>
        <w:object w:dxaOrig="720" w:dyaOrig="610" w14:anchorId="4AD389D9">
          <v:shape id="_x0000_i1071" type="#_x0000_t75" style="width:36pt;height:30.55pt" o:ole="">
            <v:imagedata r:id="rId99" o:title=""/>
          </v:shape>
          <o:OLEObject Type="Embed" ProgID="Equation.DSMT4" ShapeID="_x0000_i1071" DrawAspect="Content" ObjectID="_1750939361" r:id="rId100"/>
        </w:object>
      </w:r>
      <w:r w:rsidRPr="001A0E0D">
        <w:rPr>
          <w:rFonts w:eastAsia="Calibri"/>
        </w:rPr>
        <w:t>.</w:t>
      </w:r>
      <w:r w:rsidRPr="001A0E0D">
        <w:tab/>
      </w:r>
      <w:r w:rsidRPr="001A0E0D">
        <w:rPr>
          <w:b/>
          <w:color w:val="0000FF"/>
        </w:rPr>
        <w:t xml:space="preserve">B. </w:t>
      </w:r>
      <w:r w:rsidRPr="001A0E0D">
        <w:rPr>
          <w:position w:val="-6"/>
        </w:rPr>
        <w:object w:dxaOrig="689" w:dyaOrig="266" w14:anchorId="305C23AC">
          <v:shape id="_x0000_i1072" type="#_x0000_t75" style="width:34.65pt;height:13.6pt" o:ole="">
            <v:imagedata r:id="rId101" o:title=""/>
          </v:shape>
          <o:OLEObject Type="Embed" ProgID="Equation.DSMT4" ShapeID="_x0000_i1072" DrawAspect="Content" ObjectID="_1750939362" r:id="rId102"/>
        </w:object>
      </w:r>
      <w:r w:rsidRPr="001A0E0D">
        <w:t>.</w:t>
      </w:r>
      <w:r w:rsidRPr="001A0E0D">
        <w:tab/>
      </w:r>
      <w:r w:rsidRPr="001A0E0D">
        <w:rPr>
          <w:b/>
          <w:color w:val="0000FF"/>
        </w:rPr>
        <w:t xml:space="preserve">C. </w:t>
      </w:r>
      <w:r w:rsidRPr="001A0E0D">
        <w:rPr>
          <w:position w:val="-24"/>
        </w:rPr>
        <w:object w:dxaOrig="720" w:dyaOrig="610" w14:anchorId="59D14F28">
          <v:shape id="_x0000_i1073" type="#_x0000_t75" style="width:36pt;height:30.55pt" o:ole="">
            <v:imagedata r:id="rId103" o:title=""/>
          </v:shape>
          <o:OLEObject Type="Embed" ProgID="Equation.DSMT4" ShapeID="_x0000_i1073" DrawAspect="Content" ObjectID="_1750939363" r:id="rId104"/>
        </w:object>
      </w:r>
      <w:r w:rsidRPr="001A0E0D">
        <w:t>.</w:t>
      </w:r>
      <w:r w:rsidRPr="001A0E0D">
        <w:tab/>
      </w:r>
      <w:r w:rsidRPr="001A0E0D">
        <w:rPr>
          <w:b/>
          <w:color w:val="0000FF"/>
        </w:rPr>
        <w:t xml:space="preserve">D. </w:t>
      </w:r>
      <w:r w:rsidRPr="001A0E0D">
        <w:rPr>
          <w:position w:val="-24"/>
        </w:rPr>
        <w:object w:dxaOrig="689" w:dyaOrig="610" w14:anchorId="4DD68AEC">
          <v:shape id="_x0000_i1074" type="#_x0000_t75" style="width:34.65pt;height:30.55pt" o:ole="">
            <v:imagedata r:id="rId105" o:title=""/>
          </v:shape>
          <o:OLEObject Type="Embed" ProgID="Equation.DSMT4" ShapeID="_x0000_i1074" DrawAspect="Content" ObjectID="_1750939364" r:id="rId106"/>
        </w:object>
      </w:r>
      <w:r w:rsidRPr="001A0E0D">
        <w:t>.</w:t>
      </w:r>
    </w:p>
    <w:p w14:paraId="3F10B6AE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08116D8A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9: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Tập nghiệm của phương trình </w:t>
      </w:r>
      <w:r w:rsidR="00BB3153" w:rsidRPr="001A0E0D">
        <w:rPr>
          <w:noProof/>
          <w:position w:val="-16"/>
          <w:lang w:val="en-US" w:eastAsia="en-US"/>
        </w:rPr>
        <w:drawing>
          <wp:inline distT="0" distB="0" distL="0" distR="0" wp14:anchorId="4E267711" wp14:editId="34B2A4E9">
            <wp:extent cx="1203960" cy="289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53" w:rsidRPr="001A0E0D">
        <w:t xml:space="preserve"> là</w:t>
      </w:r>
    </w:p>
    <w:p w14:paraId="1FA3F4EB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lastRenderedPageBreak/>
        <w:t xml:space="preserve">A. </w:t>
      </w:r>
      <w:r w:rsidRPr="001A0E0D">
        <w:rPr>
          <w:noProof/>
          <w:position w:val="-14"/>
          <w:lang w:val="en-US" w:eastAsia="en-US"/>
        </w:rPr>
        <w:drawing>
          <wp:inline distT="0" distB="0" distL="0" distR="0" wp14:anchorId="446D6166" wp14:editId="333E6F54">
            <wp:extent cx="220980" cy="259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E0D">
        <w:t>.</w:t>
      </w:r>
      <w:r w:rsidRPr="001A0E0D">
        <w:tab/>
      </w:r>
      <w:r w:rsidRPr="001A0E0D">
        <w:rPr>
          <w:b/>
          <w:color w:val="0000FF"/>
        </w:rPr>
        <w:t xml:space="preserve">B. </w:t>
      </w:r>
      <w:r w:rsidRPr="001A0E0D">
        <w:rPr>
          <w:noProof/>
          <w:position w:val="-14"/>
          <w:lang w:val="en-US" w:eastAsia="en-US"/>
        </w:rPr>
        <w:drawing>
          <wp:inline distT="0" distB="0" distL="0" distR="0" wp14:anchorId="7D41CB38" wp14:editId="601E1E26">
            <wp:extent cx="342900" cy="259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E0D">
        <w:t>.</w:t>
      </w:r>
      <w:r w:rsidRPr="001A0E0D">
        <w:tab/>
      </w:r>
      <w:r w:rsidRPr="001A0E0D">
        <w:rPr>
          <w:b/>
          <w:color w:val="0000FF"/>
        </w:rPr>
        <w:t xml:space="preserve">C. </w:t>
      </w:r>
      <w:r w:rsidRPr="001A0E0D">
        <w:rPr>
          <w:noProof/>
          <w:position w:val="-14"/>
          <w:lang w:val="en-US" w:eastAsia="en-US"/>
        </w:rPr>
        <w:drawing>
          <wp:inline distT="0" distB="0" distL="0" distR="0" wp14:anchorId="7E778CEA" wp14:editId="4B65E98A">
            <wp:extent cx="449580" cy="259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E0D">
        <w:t>.</w:t>
      </w:r>
      <w:r w:rsidRPr="001A0E0D">
        <w:tab/>
      </w:r>
      <w:r w:rsidRPr="001A0E0D">
        <w:rPr>
          <w:b/>
          <w:color w:val="0000FF"/>
        </w:rPr>
        <w:t xml:space="preserve">D. </w:t>
      </w:r>
      <w:r w:rsidRPr="001A0E0D">
        <w:rPr>
          <w:noProof/>
          <w:position w:val="-14"/>
          <w:lang w:val="en-US" w:eastAsia="en-US"/>
        </w:rPr>
        <w:drawing>
          <wp:inline distT="0" distB="0" distL="0" distR="0" wp14:anchorId="1FBD28C7" wp14:editId="36D2255F">
            <wp:extent cx="236220" cy="2590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E0D">
        <w:t>.</w:t>
      </w:r>
    </w:p>
    <w:p w14:paraId="6FF78E2B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fr-FR"/>
        </w:rPr>
      </w:pPr>
      <w:r w:rsidRPr="001A0E0D">
        <w:rPr>
          <w:rFonts w:eastAsia="Calibri"/>
          <w:b/>
          <w:color w:val="0000FF"/>
          <w:lang w:val="fr-FR"/>
        </w:rPr>
        <w:t>Câu 10:</w:t>
      </w:r>
      <w:r w:rsidRPr="001A0E0D">
        <w:rPr>
          <w:rFonts w:eastAsia="Calibri"/>
          <w:b/>
          <w:color w:val="0000FF"/>
          <w:lang w:val="fr-FR"/>
        </w:rPr>
        <w:tab/>
      </w:r>
      <w:r w:rsidR="00BB3153" w:rsidRPr="001A0E0D">
        <w:rPr>
          <w:lang w:val="nl-NL"/>
        </w:rPr>
        <w:t xml:space="preserve">Tập nghiệm của phương trình </w:t>
      </w:r>
      <w:r w:rsidR="00BB3153" w:rsidRPr="001A0E0D">
        <w:rPr>
          <w:position w:val="-16"/>
          <w:lang w:val="nl-NL"/>
        </w:rPr>
        <w:object w:dxaOrig="1945" w:dyaOrig="449" w14:anchorId="3A9C4DF6">
          <v:shape id="_x0000_i1075" type="#_x0000_t75" style="width:97.8pt;height:22.4pt" o:ole="">
            <v:imagedata r:id="rId112" o:title=""/>
          </v:shape>
          <o:OLEObject Type="Embed" ProgID="Equation.DSMT4" ShapeID="_x0000_i1075" DrawAspect="Content" ObjectID="_1750939365" r:id="rId113"/>
        </w:object>
      </w:r>
      <w:r w:rsidR="00BB3153" w:rsidRPr="001A0E0D">
        <w:rPr>
          <w:lang w:val="nl-NL"/>
        </w:rPr>
        <w:t xml:space="preserve"> là</w:t>
      </w:r>
    </w:p>
    <w:p w14:paraId="07160DAC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1A0E0D">
        <w:rPr>
          <w:b/>
          <w:color w:val="0000FF"/>
          <w:lang w:val="nl-NL"/>
        </w:rPr>
        <w:t xml:space="preserve">A. </w:t>
      </w:r>
      <w:r w:rsidRPr="001A0E0D">
        <w:rPr>
          <w:b/>
          <w:position w:val="-6"/>
          <w:lang w:val="nl-NL"/>
        </w:rPr>
        <w:object w:dxaOrig="262" w:dyaOrig="262" w14:anchorId="1967A21F">
          <v:shape id="_x0000_i1076" type="#_x0000_t75" style="width:13.6pt;height:13.6pt" o:ole="">
            <v:imagedata r:id="rId114" o:title=""/>
          </v:shape>
          <o:OLEObject Type="Embed" ProgID="Equation.DSMT4" ShapeID="_x0000_i1076" DrawAspect="Content" ObjectID="_1750939366" r:id="rId115"/>
        </w:object>
      </w:r>
      <w:r w:rsidRPr="001A0E0D">
        <w:rPr>
          <w:lang w:val="nl-NL"/>
        </w:rPr>
        <w:t>.</w:t>
      </w:r>
      <w:r w:rsidRPr="001A0E0D">
        <w:rPr>
          <w:b/>
          <w:lang w:val="nl-NL"/>
        </w:rPr>
        <w:tab/>
      </w:r>
      <w:r w:rsidRPr="001A0E0D">
        <w:rPr>
          <w:b/>
          <w:color w:val="0000FF"/>
          <w:lang w:val="nl-NL"/>
        </w:rPr>
        <w:t xml:space="preserve">B. </w:t>
      </w:r>
      <w:r w:rsidRPr="001A0E0D">
        <w:rPr>
          <w:b/>
          <w:position w:val="-10"/>
          <w:lang w:val="nl-NL"/>
        </w:rPr>
        <w:object w:dxaOrig="785" w:dyaOrig="337" w14:anchorId="37C34B3D">
          <v:shape id="_x0000_i1077" type="#_x0000_t75" style="width:40.1pt;height:16.3pt" o:ole="">
            <v:imagedata r:id="rId116" o:title=""/>
          </v:shape>
          <o:OLEObject Type="Embed" ProgID="Equation.DSMT4" ShapeID="_x0000_i1077" DrawAspect="Content" ObjectID="_1750939367" r:id="rId117"/>
        </w:object>
      </w:r>
      <w:r w:rsidRPr="001A0E0D">
        <w:rPr>
          <w:lang w:val="nl-NL"/>
        </w:rPr>
        <w:t>.</w:t>
      </w:r>
      <w:r w:rsidRPr="001A0E0D">
        <w:rPr>
          <w:b/>
          <w:lang w:val="nl-NL"/>
        </w:rPr>
        <w:tab/>
      </w:r>
      <w:r w:rsidRPr="001A0E0D">
        <w:rPr>
          <w:b/>
          <w:color w:val="0000FF"/>
          <w:lang w:val="nl-NL"/>
        </w:rPr>
        <w:t xml:space="preserve">C. </w:t>
      </w:r>
      <w:r w:rsidRPr="001A0E0D">
        <w:rPr>
          <w:b/>
          <w:position w:val="-10"/>
          <w:lang w:val="nl-NL"/>
        </w:rPr>
        <w:object w:dxaOrig="393" w:dyaOrig="337" w14:anchorId="5A2A440B">
          <v:shape id="_x0000_i1078" type="#_x0000_t75" style="width:19.7pt;height:16.3pt" o:ole="">
            <v:imagedata r:id="rId118" o:title=""/>
          </v:shape>
          <o:OLEObject Type="Embed" ProgID="Equation.DSMT4" ShapeID="_x0000_i1078" DrawAspect="Content" ObjectID="_1750939368" r:id="rId119"/>
        </w:object>
      </w:r>
      <w:r w:rsidRPr="001A0E0D">
        <w:rPr>
          <w:lang w:val="nl-NL"/>
        </w:rPr>
        <w:t>.</w:t>
      </w:r>
      <w:r w:rsidRPr="001A0E0D">
        <w:rPr>
          <w:b/>
          <w:lang w:val="nl-NL"/>
        </w:rPr>
        <w:tab/>
      </w:r>
      <w:r w:rsidRPr="001A0E0D">
        <w:rPr>
          <w:b/>
          <w:color w:val="0000FF"/>
          <w:lang w:val="nl-NL"/>
        </w:rPr>
        <w:t xml:space="preserve">D. </w:t>
      </w:r>
      <w:r w:rsidRPr="001A0E0D">
        <w:rPr>
          <w:b/>
          <w:position w:val="-10"/>
          <w:lang w:val="nl-NL"/>
        </w:rPr>
        <w:object w:dxaOrig="561" w:dyaOrig="337" w14:anchorId="22812E84">
          <v:shape id="_x0000_i1079" type="#_x0000_t75" style="width:28.55pt;height:16.3pt" o:ole="">
            <v:imagedata r:id="rId120" o:title=""/>
          </v:shape>
          <o:OLEObject Type="Embed" ProgID="Equation.DSMT4" ShapeID="_x0000_i1079" DrawAspect="Content" ObjectID="_1750939369" r:id="rId121"/>
        </w:object>
      </w:r>
      <w:r w:rsidRPr="001A0E0D">
        <w:rPr>
          <w:lang w:val="nl-NL"/>
        </w:rPr>
        <w:t>.</w:t>
      </w:r>
    </w:p>
    <w:p w14:paraId="7417314F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bCs/>
        </w:rPr>
      </w:pPr>
      <w:r w:rsidRPr="001A0E0D">
        <w:rPr>
          <w:rFonts w:eastAsia="Calibri"/>
          <w:b/>
          <w:bCs/>
          <w:color w:val="0000FF"/>
        </w:rPr>
        <w:t>Câu 11:</w:t>
      </w:r>
      <w:r w:rsidRPr="001A0E0D">
        <w:rPr>
          <w:rFonts w:eastAsia="Calibri"/>
          <w:b/>
          <w:bCs/>
          <w:color w:val="0000FF"/>
        </w:rPr>
        <w:tab/>
      </w:r>
      <w:r w:rsidR="00BB3153" w:rsidRPr="001A0E0D">
        <w:t xml:space="preserve">Tập nghiệm của phương trình </w:t>
      </w:r>
      <w:r w:rsidR="00BB3153" w:rsidRPr="001A0E0D">
        <w:rPr>
          <w:position w:val="-16"/>
        </w:rPr>
        <w:object w:dxaOrig="1680" w:dyaOrig="435" w14:anchorId="50E25398">
          <v:shape id="_x0000_i1080" type="#_x0000_t75" style="width:84.25pt;height:22.4pt" o:ole="">
            <v:imagedata r:id="rId122" o:title=""/>
          </v:shape>
          <o:OLEObject Type="Embed" ProgID="Equation.DSMT4" ShapeID="_x0000_i1080" DrawAspect="Content" ObjectID="_1750939370" r:id="rId123"/>
        </w:object>
      </w:r>
      <w:r w:rsidR="00BB3153" w:rsidRPr="001A0E0D">
        <w:t xml:space="preserve"> là</w:t>
      </w:r>
    </w:p>
    <w:p w14:paraId="38CB9BE3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1A0E0D">
        <w:rPr>
          <w:b/>
          <w:bCs/>
          <w:color w:val="0000FF"/>
        </w:rPr>
        <w:t xml:space="preserve">A. </w:t>
      </w:r>
      <w:r w:rsidRPr="001A0E0D">
        <w:rPr>
          <w:b/>
          <w:bCs/>
          <w:position w:val="-14"/>
        </w:rPr>
        <w:object w:dxaOrig="675" w:dyaOrig="390" w14:anchorId="15ADDFAA">
          <v:shape id="_x0000_i1081" type="#_x0000_t75" style="width:34.65pt;height:19.7pt" o:ole="">
            <v:imagedata r:id="rId124" o:title=""/>
          </v:shape>
          <o:OLEObject Type="Embed" ProgID="Equation.DSMT4" ShapeID="_x0000_i1081" DrawAspect="Content" ObjectID="_1750939371" r:id="rId125"/>
        </w:object>
      </w:r>
      <w:r w:rsidRPr="001A0E0D">
        <w:rPr>
          <w:bCs/>
        </w:rPr>
        <w:t>.</w:t>
      </w:r>
      <w:r w:rsidRPr="001A0E0D">
        <w:rPr>
          <w:b/>
          <w:bCs/>
        </w:rPr>
        <w:tab/>
      </w:r>
      <w:r w:rsidRPr="001A0E0D">
        <w:rPr>
          <w:b/>
          <w:bCs/>
          <w:color w:val="0000FF"/>
        </w:rPr>
        <w:t xml:space="preserve">B. </w:t>
      </w:r>
      <w:r w:rsidRPr="001A0E0D">
        <w:rPr>
          <w:b/>
          <w:bCs/>
          <w:position w:val="-14"/>
        </w:rPr>
        <w:object w:dxaOrig="540" w:dyaOrig="390" w14:anchorId="4A6A3062">
          <v:shape id="_x0000_i1082" type="#_x0000_t75" style="width:27.85pt;height:19.7pt" o:ole="">
            <v:imagedata r:id="rId126" o:title=""/>
          </v:shape>
          <o:OLEObject Type="Embed" ProgID="Equation.DSMT4" ShapeID="_x0000_i1082" DrawAspect="Content" ObjectID="_1750939372" r:id="rId127"/>
        </w:object>
      </w:r>
      <w:r w:rsidRPr="001A0E0D">
        <w:rPr>
          <w:bCs/>
        </w:rPr>
        <w:t>.</w:t>
      </w:r>
      <w:r w:rsidRPr="001A0E0D">
        <w:rPr>
          <w:b/>
          <w:bCs/>
        </w:rPr>
        <w:tab/>
      </w:r>
      <w:r w:rsidRPr="001A0E0D">
        <w:rPr>
          <w:b/>
          <w:bCs/>
          <w:color w:val="0000FF"/>
        </w:rPr>
        <w:t xml:space="preserve">C. </w:t>
      </w:r>
      <w:r w:rsidRPr="001A0E0D">
        <w:rPr>
          <w:b/>
          <w:bCs/>
          <w:position w:val="-14"/>
        </w:rPr>
        <w:object w:dxaOrig="375" w:dyaOrig="390" w14:anchorId="66CEFF35">
          <v:shape id="_x0000_i1083" type="#_x0000_t75" style="width:19pt;height:19.7pt" o:ole="">
            <v:imagedata r:id="rId128" o:title=""/>
          </v:shape>
          <o:OLEObject Type="Embed" ProgID="Equation.DSMT4" ShapeID="_x0000_i1083" DrawAspect="Content" ObjectID="_1750939373" r:id="rId129"/>
        </w:object>
      </w:r>
      <w:r w:rsidRPr="001A0E0D">
        <w:rPr>
          <w:bCs/>
        </w:rPr>
        <w:t>.</w:t>
      </w:r>
      <w:r w:rsidRPr="001A0E0D">
        <w:rPr>
          <w:b/>
          <w:bCs/>
        </w:rPr>
        <w:tab/>
      </w:r>
      <w:r w:rsidRPr="001A0E0D">
        <w:rPr>
          <w:b/>
          <w:bCs/>
          <w:color w:val="0000FF"/>
        </w:rPr>
        <w:t xml:space="preserve">D. </w:t>
      </w:r>
      <w:r w:rsidRPr="001A0E0D">
        <w:rPr>
          <w:b/>
          <w:bCs/>
          <w:position w:val="-14"/>
        </w:rPr>
        <w:object w:dxaOrig="495" w:dyaOrig="390" w14:anchorId="2E218BC4">
          <v:shape id="_x0000_i1084" type="#_x0000_t75" style="width:24.45pt;height:19.7pt" o:ole="">
            <v:imagedata r:id="rId130" o:title=""/>
          </v:shape>
          <o:OLEObject Type="Embed" ProgID="Equation.DSMT4" ShapeID="_x0000_i1084" DrawAspect="Content" ObjectID="_1750939374" r:id="rId131"/>
        </w:object>
      </w:r>
      <w:r w:rsidRPr="001A0E0D">
        <w:rPr>
          <w:bCs/>
        </w:rPr>
        <w:t>.</w:t>
      </w:r>
    </w:p>
    <w:p w14:paraId="7628146D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1A0E0D">
        <w:rPr>
          <w:rFonts w:eastAsia="Calibri"/>
          <w:b/>
          <w:color w:val="0000FF"/>
          <w:lang w:val="fr-FR"/>
        </w:rPr>
        <w:t>Câu 12:</w:t>
      </w:r>
      <w:r w:rsidRPr="001A0E0D">
        <w:rPr>
          <w:rFonts w:eastAsia="Calibri"/>
          <w:b/>
          <w:color w:val="0000FF"/>
          <w:lang w:val="fr-FR"/>
        </w:rPr>
        <w:tab/>
      </w:r>
      <w:r w:rsidR="00BB3153" w:rsidRPr="001A0E0D">
        <w:rPr>
          <w:lang w:val="fr-FR"/>
        </w:rPr>
        <w:t xml:space="preserve">Tổng bình phương các nghiệm của phương trình </w:t>
      </w:r>
      <w:r w:rsidR="00BB3153" w:rsidRPr="001A0E0D">
        <w:rPr>
          <w:position w:val="-30"/>
        </w:rPr>
        <w:object w:dxaOrig="2082" w:dyaOrig="579" w14:anchorId="57FBAD2D">
          <v:shape id="_x0000_i1085" type="#_x0000_t75" style="width:103.25pt;height:28.55pt" o:ole="">
            <v:imagedata r:id="rId132" o:title=""/>
          </v:shape>
          <o:OLEObject Type="Embed" ProgID="Equation.DSMT4" ShapeID="_x0000_i1085" DrawAspect="Content" ObjectID="_1750939375" r:id="rId133"/>
        </w:object>
      </w:r>
      <w:r w:rsidR="00BB3153" w:rsidRPr="001A0E0D">
        <w:rPr>
          <w:lang w:val="fr-FR"/>
        </w:rPr>
        <w:t xml:space="preserve"> bằng</w:t>
      </w:r>
    </w:p>
    <w:p w14:paraId="7AA485F1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1A0E0D">
        <w:rPr>
          <w:b/>
          <w:color w:val="0000FF"/>
          <w:lang w:val="fr-FR"/>
        </w:rPr>
        <w:t xml:space="preserve">A. </w:t>
      </w:r>
      <w:r w:rsidRPr="001A0E0D">
        <w:rPr>
          <w:lang w:val="fr-FR"/>
        </w:rPr>
        <w:t>6</w:t>
      </w:r>
      <w:r w:rsidRPr="001A0E0D">
        <w:tab/>
      </w:r>
      <w:r w:rsidRPr="001A0E0D">
        <w:rPr>
          <w:b/>
          <w:color w:val="0000FF"/>
          <w:lang w:val="fr-FR"/>
        </w:rPr>
        <w:t xml:space="preserve">B. </w:t>
      </w:r>
      <w:r w:rsidRPr="001A0E0D">
        <w:rPr>
          <w:lang w:val="fr-FR"/>
        </w:rPr>
        <w:t>5</w:t>
      </w:r>
      <w:r w:rsidRPr="001A0E0D">
        <w:tab/>
      </w:r>
      <w:r w:rsidRPr="001A0E0D">
        <w:rPr>
          <w:b/>
          <w:color w:val="0000FF"/>
          <w:lang w:val="fr-FR"/>
        </w:rPr>
        <w:t xml:space="preserve">C. </w:t>
      </w:r>
      <w:r w:rsidRPr="001A0E0D">
        <w:rPr>
          <w:lang w:val="fr-FR"/>
        </w:rPr>
        <w:t>13</w:t>
      </w:r>
      <w:r w:rsidRPr="001A0E0D">
        <w:tab/>
      </w:r>
      <w:r w:rsidRPr="001A0E0D">
        <w:rPr>
          <w:b/>
          <w:color w:val="0000FF"/>
          <w:lang w:val="fr-FR"/>
        </w:rPr>
        <w:t xml:space="preserve">D. </w:t>
      </w:r>
      <w:r w:rsidRPr="001A0E0D">
        <w:rPr>
          <w:lang w:val="fr-FR"/>
        </w:rPr>
        <w:t>7</w:t>
      </w:r>
    </w:p>
    <w:p w14:paraId="14B36192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13: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Tập nghiệm của phương trình </w:t>
      </w:r>
      <w:r w:rsidR="00BB3153" w:rsidRPr="001A0E0D">
        <w:rPr>
          <w:position w:val="-16"/>
        </w:rPr>
        <w:object w:dxaOrig="2020" w:dyaOrig="440" w14:anchorId="6D2F826B">
          <v:shape id="_x0000_i1086" type="#_x0000_t75" style="width:101.2pt;height:22.4pt" o:ole="">
            <v:imagedata r:id="rId134" o:title=""/>
          </v:shape>
          <o:OLEObject Type="Embed" ProgID="Equation.DSMT4" ShapeID="_x0000_i1086" DrawAspect="Content" ObjectID="_1750939376" r:id="rId135"/>
        </w:object>
      </w:r>
      <w:r w:rsidR="00BB3153" w:rsidRPr="001A0E0D">
        <w:t xml:space="preserve"> là:</w:t>
      </w:r>
    </w:p>
    <w:p w14:paraId="40B2CA9F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1A0E0D">
        <w:rPr>
          <w:rFonts w:eastAsia="Calibri"/>
          <w:b/>
          <w:color w:val="0000FF"/>
        </w:rPr>
        <w:t xml:space="preserve">A. </w:t>
      </w:r>
      <w:r w:rsidRPr="001A0E0D">
        <w:rPr>
          <w:rFonts w:eastAsia="Calibri"/>
          <w:position w:val="-14"/>
        </w:rPr>
        <w:object w:dxaOrig="378" w:dyaOrig="391" w14:anchorId="52AB325D">
          <v:shape id="_x0000_i1087" type="#_x0000_t75" style="width:19pt;height:19.7pt" o:ole="">
            <v:imagedata r:id="rId136" o:title=""/>
          </v:shape>
          <o:OLEObject Type="Embed" ProgID="Equation.DSMT4" ShapeID="_x0000_i1087" DrawAspect="Content" ObjectID="_1750939377" r:id="rId137"/>
        </w:object>
      </w:r>
      <w:r w:rsidRPr="001A0E0D">
        <w:rPr>
          <w:rFonts w:eastAsia="Calibri"/>
        </w:rPr>
        <w:t>.</w:t>
      </w:r>
      <w:r w:rsidRPr="001A0E0D">
        <w:rPr>
          <w:rFonts w:eastAsia="Calibri"/>
        </w:rPr>
        <w:tab/>
      </w:r>
      <w:r w:rsidRPr="001A0E0D">
        <w:rPr>
          <w:rFonts w:eastAsia="Calibri"/>
          <w:b/>
          <w:color w:val="0000FF"/>
        </w:rPr>
        <w:t xml:space="preserve">B. </w:t>
      </w:r>
      <w:r w:rsidRPr="001A0E0D">
        <w:rPr>
          <w:rFonts w:eastAsia="Calibri"/>
          <w:position w:val="-14"/>
        </w:rPr>
        <w:object w:dxaOrig="716" w:dyaOrig="391" w14:anchorId="0CB7FE6B">
          <v:shape id="_x0000_i1088" type="#_x0000_t75" style="width:36pt;height:19.7pt" o:ole="">
            <v:imagedata r:id="rId138" o:title=""/>
          </v:shape>
          <o:OLEObject Type="Embed" ProgID="Equation.DSMT4" ShapeID="_x0000_i1088" DrawAspect="Content" ObjectID="_1750939378" r:id="rId139"/>
        </w:object>
      </w:r>
      <w:r w:rsidRPr="001A0E0D">
        <w:rPr>
          <w:rFonts w:eastAsia="Calibri"/>
        </w:rPr>
        <w:t>.</w:t>
      </w:r>
      <w:r w:rsidRPr="001A0E0D">
        <w:rPr>
          <w:rFonts w:eastAsia="Calibri"/>
        </w:rPr>
        <w:tab/>
      </w:r>
      <w:r w:rsidRPr="001A0E0D">
        <w:rPr>
          <w:rFonts w:eastAsia="Calibri"/>
          <w:b/>
          <w:color w:val="0000FF"/>
        </w:rPr>
        <w:t xml:space="preserve">C. </w:t>
      </w:r>
      <w:r w:rsidRPr="001A0E0D">
        <w:rPr>
          <w:rFonts w:eastAsia="Calibri"/>
          <w:position w:val="-34"/>
        </w:rPr>
        <w:object w:dxaOrig="1990" w:dyaOrig="782" w14:anchorId="09A8002D">
          <v:shape id="_x0000_i1089" type="#_x0000_t75" style="width:99.85pt;height:40.1pt" o:ole="">
            <v:imagedata r:id="rId140" o:title=""/>
          </v:shape>
          <o:OLEObject Type="Embed" ProgID="Equation.DSMT4" ShapeID="_x0000_i1089" DrawAspect="Content" ObjectID="_1750939379" r:id="rId141"/>
        </w:object>
      </w:r>
      <w:r w:rsidRPr="001A0E0D">
        <w:rPr>
          <w:rFonts w:eastAsia="Calibri"/>
        </w:rPr>
        <w:t>.</w:t>
      </w:r>
      <w:r w:rsidRPr="001A0E0D">
        <w:rPr>
          <w:rFonts w:eastAsia="Calibri"/>
        </w:rPr>
        <w:tab/>
      </w:r>
      <w:r w:rsidRPr="001A0E0D">
        <w:rPr>
          <w:rFonts w:eastAsia="Calibri"/>
          <w:b/>
          <w:color w:val="0000FF"/>
        </w:rPr>
        <w:t xml:space="preserve">D. </w:t>
      </w:r>
      <w:r w:rsidRPr="001A0E0D">
        <w:rPr>
          <w:rFonts w:eastAsia="Calibri"/>
          <w:position w:val="-14"/>
        </w:rPr>
        <w:object w:dxaOrig="697" w:dyaOrig="391" w14:anchorId="0D1B85C2">
          <v:shape id="_x0000_i1090" type="#_x0000_t75" style="width:34.65pt;height:19.7pt" o:ole="">
            <v:imagedata r:id="rId142" o:title=""/>
          </v:shape>
          <o:OLEObject Type="Embed" ProgID="Equation.DSMT4" ShapeID="_x0000_i1090" DrawAspect="Content" ObjectID="_1750939380" r:id="rId143"/>
        </w:object>
      </w:r>
      <w:r w:rsidRPr="001A0E0D">
        <w:rPr>
          <w:rFonts w:eastAsia="Calibri"/>
        </w:rPr>
        <w:t>.</w:t>
      </w:r>
    </w:p>
    <w:p w14:paraId="26141286" w14:textId="77777777" w:rsidR="001A0E0D" w:rsidRPr="001A0E0D" w:rsidRDefault="00A34875" w:rsidP="00A34875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1A0E0D">
        <w:rPr>
          <w:rFonts w:eastAsia="Calibri"/>
          <w:b/>
          <w:color w:val="0000FF"/>
        </w:rPr>
        <w:t>Câu 14: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Tìm tập nghiệm </w:t>
      </w:r>
      <w:r w:rsidR="00BB3153" w:rsidRPr="001A0E0D">
        <w:rPr>
          <w:position w:val="-6"/>
        </w:rPr>
        <w:object w:dxaOrig="225" w:dyaOrig="285" w14:anchorId="73E71AEC">
          <v:shape id="_x0000_i1091" type="#_x0000_t75" style="width:11.55pt;height:13.6pt" o:ole="">
            <v:imagedata r:id="rId144" o:title=""/>
          </v:shape>
          <o:OLEObject Type="Embed" ProgID="Equation.DSMT4" ShapeID="_x0000_i1091" DrawAspect="Content" ObjectID="_1750939381" r:id="rId145"/>
        </w:object>
      </w:r>
      <w:r w:rsidR="00BB3153" w:rsidRPr="001A0E0D">
        <w:t xml:space="preserve"> của phương trình </w:t>
      </w:r>
      <w:r w:rsidR="00BB3153" w:rsidRPr="001A0E0D">
        <w:rPr>
          <w:position w:val="-14"/>
        </w:rPr>
        <w:object w:dxaOrig="2700" w:dyaOrig="405" w14:anchorId="0400B976">
          <v:shape id="_x0000_i1092" type="#_x0000_t75" style="width:135.85pt;height:19.7pt" o:ole="">
            <v:imagedata r:id="rId146" o:title=""/>
          </v:shape>
          <o:OLEObject Type="Embed" ProgID="Equation.DSMT4" ShapeID="_x0000_i1092" DrawAspect="Content" ObjectID="_1750939382" r:id="rId147"/>
        </w:object>
      </w:r>
      <w:r w:rsidR="00BB3153" w:rsidRPr="001A0E0D">
        <w:t>.</w:t>
      </w:r>
    </w:p>
    <w:p w14:paraId="6B177392" w14:textId="77777777" w:rsidR="00A34875" w:rsidRPr="001A0E0D" w:rsidRDefault="00A34875" w:rsidP="00A3487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position w:val="-14"/>
        </w:rPr>
        <w:object w:dxaOrig="780" w:dyaOrig="405" w14:anchorId="2AD7A2BC">
          <v:shape id="_x0000_i1093" type="#_x0000_t75" style="width:40.1pt;height:19.7pt" o:ole="">
            <v:imagedata r:id="rId148" o:title=""/>
          </v:shape>
          <o:OLEObject Type="Embed" ProgID="Equation.DSMT4" ShapeID="_x0000_i1093" DrawAspect="Content" ObjectID="_1750939383" r:id="rId149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B. </w:t>
      </w:r>
      <w:r w:rsidRPr="001A0E0D">
        <w:rPr>
          <w:position w:val="-18"/>
        </w:rPr>
        <w:object w:dxaOrig="1650" w:dyaOrig="480" w14:anchorId="2D8AC8FC">
          <v:shape id="_x0000_i1094" type="#_x0000_t75" style="width:82.2pt;height:23.75pt" o:ole="">
            <v:imagedata r:id="rId150" o:title=""/>
          </v:shape>
          <o:OLEObject Type="Embed" ProgID="Equation.DSMT4" ShapeID="_x0000_i1094" DrawAspect="Content" ObjectID="_1750939384" r:id="rId151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C. </w:t>
      </w:r>
      <w:r w:rsidRPr="001A0E0D">
        <w:rPr>
          <w:position w:val="-14"/>
        </w:rPr>
        <w:object w:dxaOrig="1080" w:dyaOrig="405" w14:anchorId="404D3859">
          <v:shape id="_x0000_i1095" type="#_x0000_t75" style="width:54.35pt;height:19.7pt" o:ole="">
            <v:imagedata r:id="rId152" o:title=""/>
          </v:shape>
          <o:OLEObject Type="Embed" ProgID="Equation.DSMT4" ShapeID="_x0000_i1095" DrawAspect="Content" ObjectID="_1750939385" r:id="rId153"/>
        </w:objec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D. </w:t>
      </w:r>
      <w:r w:rsidRPr="001A0E0D">
        <w:rPr>
          <w:position w:val="-14"/>
        </w:rPr>
        <w:object w:dxaOrig="780" w:dyaOrig="405" w14:anchorId="6D778F23">
          <v:shape id="_x0000_i1096" type="#_x0000_t75" style="width:40.1pt;height:19.7pt" o:ole="">
            <v:imagedata r:id="rId154" o:title=""/>
          </v:shape>
          <o:OLEObject Type="Embed" ProgID="Equation.DSMT4" ShapeID="_x0000_i1096" DrawAspect="Content" ObjectID="_1750939386" r:id="rId155"/>
        </w:object>
      </w:r>
    </w:p>
    <w:p w14:paraId="7DB9A085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1A0E0D">
        <w:rPr>
          <w:rFonts w:eastAsia="Calibri"/>
          <w:b/>
          <w:color w:val="0000FF"/>
        </w:rPr>
        <w:t>Câu 15: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b/>
        </w:rPr>
        <w:t xml:space="preserve"> (Mã</w:t>
      </w:r>
      <w:r w:rsidR="00BB3153" w:rsidRPr="001A0E0D">
        <w:t xml:space="preserve"> </w:t>
      </w:r>
      <w:r w:rsidR="00BB3153" w:rsidRPr="001A0E0D">
        <w:rPr>
          <w:b/>
        </w:rPr>
        <w:t>103</w:t>
      </w:r>
      <w:r w:rsidR="00BB3153" w:rsidRPr="001A0E0D">
        <w:t xml:space="preserve"> </w:t>
      </w:r>
      <w:r w:rsidR="00BB3153" w:rsidRPr="001A0E0D">
        <w:rPr>
          <w:b/>
        </w:rPr>
        <w:t>-</w:t>
      </w:r>
      <w:r w:rsidR="00BB3153" w:rsidRPr="001A0E0D">
        <w:t xml:space="preserve"> </w:t>
      </w:r>
      <w:r w:rsidR="00BB3153" w:rsidRPr="001A0E0D">
        <w:rPr>
          <w:b/>
        </w:rPr>
        <w:t>2019)</w:t>
      </w:r>
      <w:r w:rsidR="00BB3153" w:rsidRPr="001A0E0D">
        <w:t xml:space="preserve"> Nghiệm của phương trình </w:t>
      </w:r>
      <w:r w:rsidR="00BB3153" w:rsidRPr="001A0E0D">
        <w:rPr>
          <w:position w:val="-14"/>
        </w:rPr>
        <w:object w:dxaOrig="2775" w:dyaOrig="405" w14:anchorId="1EBB25A2">
          <v:shape id="_x0000_i1097" type="#_x0000_t75" style="width:138.55pt;height:19.7pt" o:ole="">
            <v:imagedata r:id="rId156" o:title=""/>
          </v:shape>
          <o:OLEObject Type="Embed" ProgID="Equation.DSMT4" ShapeID="_x0000_i1097" DrawAspect="Content" ObjectID="_1750939387" r:id="rId157"/>
        </w:object>
      </w:r>
      <w:r w:rsidR="00BB3153" w:rsidRPr="001A0E0D">
        <w:t>là</w:t>
      </w:r>
    </w:p>
    <w:p w14:paraId="55501184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position w:val="-6"/>
        </w:rPr>
        <w:object w:dxaOrig="525" w:dyaOrig="285" w14:anchorId="0C9F6B55">
          <v:shape id="_x0000_i1098" type="#_x0000_t75" style="width:25.8pt;height:13.6pt" o:ole="">
            <v:imagedata r:id="rId158" o:title=""/>
          </v:shape>
          <o:OLEObject Type="Embed" ProgID="Equation.DSMT4" ShapeID="_x0000_i1098" DrawAspect="Content" ObjectID="_1750939388" r:id="rId159"/>
        </w:object>
      </w:r>
      <w:r w:rsidRPr="001A0E0D"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B. </w:t>
      </w:r>
      <w:r w:rsidRPr="001A0E0D">
        <w:rPr>
          <w:position w:val="-6"/>
        </w:rPr>
        <w:object w:dxaOrig="570" w:dyaOrig="285" w14:anchorId="5AE54730">
          <v:shape id="_x0000_i1099" type="#_x0000_t75" style="width:28.55pt;height:13.6pt" o:ole="">
            <v:imagedata r:id="rId160" o:title=""/>
          </v:shape>
          <o:OLEObject Type="Embed" ProgID="Equation.DSMT4" ShapeID="_x0000_i1099" DrawAspect="Content" ObjectID="_1750939389" r:id="rId161"/>
        </w:object>
      </w:r>
      <w:r w:rsidRPr="001A0E0D"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C. </w:t>
      </w:r>
      <w:r w:rsidRPr="001A0E0D">
        <w:rPr>
          <w:position w:val="-6"/>
        </w:rPr>
        <w:object w:dxaOrig="675" w:dyaOrig="285" w14:anchorId="28E8D5D4">
          <v:shape id="_x0000_i1100" type="#_x0000_t75" style="width:34.65pt;height:13.6pt" o:ole="">
            <v:imagedata r:id="rId162" o:title=""/>
          </v:shape>
          <o:OLEObject Type="Embed" ProgID="Equation.DSMT4" ShapeID="_x0000_i1100" DrawAspect="Content" ObjectID="_1750939390" r:id="rId163"/>
        </w:object>
      </w:r>
      <w:r w:rsidRPr="001A0E0D"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D. </w:t>
      </w:r>
      <w:r w:rsidRPr="001A0E0D">
        <w:rPr>
          <w:position w:val="-6"/>
        </w:rPr>
        <w:object w:dxaOrig="540" w:dyaOrig="285" w14:anchorId="075FF43F">
          <v:shape id="_x0000_i1101" type="#_x0000_t75" style="width:27.85pt;height:13.6pt" o:ole="">
            <v:imagedata r:id="rId164" o:title=""/>
          </v:shape>
          <o:OLEObject Type="Embed" ProgID="Equation.DSMT4" ShapeID="_x0000_i1101" DrawAspect="Content" ObjectID="_1750939391" r:id="rId165"/>
        </w:object>
      </w:r>
      <w:r w:rsidRPr="001A0E0D">
        <w:t>.</w:t>
      </w:r>
    </w:p>
    <w:p w14:paraId="7BBCD0E3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nl-NL"/>
        </w:rPr>
      </w:pPr>
      <w:r w:rsidRPr="001A0E0D">
        <w:rPr>
          <w:rFonts w:eastAsia="Calibri"/>
          <w:b/>
          <w:color w:val="0000FF"/>
          <w:lang w:val="nl-NL"/>
        </w:rPr>
        <w:t>Câu 16:</w:t>
      </w:r>
      <w:r w:rsidRPr="001A0E0D">
        <w:rPr>
          <w:rFonts w:eastAsia="Calibri"/>
          <w:b/>
          <w:color w:val="0000FF"/>
          <w:lang w:val="nl-NL"/>
        </w:rPr>
        <w:tab/>
      </w:r>
      <w:r w:rsidR="00BB3153" w:rsidRPr="001A0E0D">
        <w:rPr>
          <w:b/>
          <w:lang w:val="nl-NL"/>
        </w:rPr>
        <w:t xml:space="preserve"> (Mã</w:t>
      </w:r>
      <w:r w:rsidR="00BB3153" w:rsidRPr="001A0E0D">
        <w:rPr>
          <w:lang w:val="nl-NL"/>
        </w:rPr>
        <w:t xml:space="preserve"> </w:t>
      </w:r>
      <w:r w:rsidR="00BB3153" w:rsidRPr="001A0E0D">
        <w:rPr>
          <w:b/>
          <w:lang w:val="nl-NL"/>
        </w:rPr>
        <w:t>101</w:t>
      </w:r>
      <w:r w:rsidR="00BB3153" w:rsidRPr="001A0E0D">
        <w:rPr>
          <w:lang w:val="nl-NL"/>
        </w:rPr>
        <w:t xml:space="preserve"> </w:t>
      </w:r>
      <w:r w:rsidR="00BB3153" w:rsidRPr="001A0E0D">
        <w:rPr>
          <w:b/>
          <w:lang w:val="nl-NL"/>
        </w:rPr>
        <w:t>-</w:t>
      </w:r>
      <w:r w:rsidR="00BB3153" w:rsidRPr="001A0E0D">
        <w:rPr>
          <w:lang w:val="nl-NL"/>
        </w:rPr>
        <w:t xml:space="preserve"> </w:t>
      </w:r>
      <w:r w:rsidR="00BB3153" w:rsidRPr="001A0E0D">
        <w:rPr>
          <w:b/>
          <w:lang w:val="nl-NL"/>
        </w:rPr>
        <w:t>2019)</w:t>
      </w:r>
      <w:r w:rsidR="00BB3153" w:rsidRPr="001A0E0D">
        <w:rPr>
          <w:lang w:val="nl-NL"/>
        </w:rPr>
        <w:t xml:space="preserve"> </w:t>
      </w:r>
      <w:r w:rsidR="00BB3153" w:rsidRPr="001A0E0D">
        <w:t xml:space="preserve">Nghiệm của phương trình </w:t>
      </w:r>
      <w:r w:rsidR="00BB3153" w:rsidRPr="001A0E0D">
        <w:rPr>
          <w:position w:val="-14"/>
        </w:rPr>
        <w:object w:dxaOrig="2790" w:dyaOrig="390" w14:anchorId="0729BA48">
          <v:shape id="_x0000_i1102" type="#_x0000_t75" style="width:139.25pt;height:19.7pt" o:ole="">
            <v:imagedata r:id="rId166" o:title=""/>
          </v:shape>
          <o:OLEObject Type="Embed" ProgID="Equation.DSMT4" ShapeID="_x0000_i1102" DrawAspect="Content" ObjectID="_1750939392" r:id="rId167"/>
        </w:object>
      </w:r>
    </w:p>
    <w:p w14:paraId="15A68FCD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1A0E0D">
        <w:rPr>
          <w:b/>
          <w:color w:val="0000FF"/>
          <w:lang w:val="nl-NL"/>
        </w:rPr>
        <w:t xml:space="preserve">A. </w:t>
      </w:r>
      <w:r w:rsidRPr="001A0E0D">
        <w:rPr>
          <w:position w:val="-6"/>
        </w:rPr>
        <w:object w:dxaOrig="570" w:dyaOrig="285" w14:anchorId="66DC01C5">
          <v:shape id="_x0000_i1103" type="#_x0000_t75" style="width:28.55pt;height:13.6pt" o:ole="">
            <v:imagedata r:id="rId168" o:title=""/>
          </v:shape>
          <o:OLEObject Type="Embed" ProgID="Equation.DSMT4" ShapeID="_x0000_i1103" DrawAspect="Content" ObjectID="_1750939393" r:id="rId169"/>
        </w:object>
      </w:r>
      <w:r w:rsidRPr="001A0E0D">
        <w:rPr>
          <w:lang w:val="nl-NL"/>
        </w:rPr>
        <w:t>.</w:t>
      </w:r>
      <w:r w:rsidRPr="001A0E0D">
        <w:rPr>
          <w:b/>
          <w:lang w:val="nl-NL"/>
        </w:rPr>
        <w:tab/>
      </w:r>
      <w:r w:rsidRPr="001A0E0D">
        <w:rPr>
          <w:b/>
          <w:color w:val="0000FF"/>
          <w:lang w:val="nl-NL"/>
        </w:rPr>
        <w:t xml:space="preserve">B. </w:t>
      </w:r>
      <w:r w:rsidRPr="001A0E0D">
        <w:rPr>
          <w:position w:val="-6"/>
        </w:rPr>
        <w:object w:dxaOrig="570" w:dyaOrig="285" w14:anchorId="213CC373">
          <v:shape id="_x0000_i1104" type="#_x0000_t75" style="width:28.55pt;height:13.6pt" o:ole="">
            <v:imagedata r:id="rId170" o:title=""/>
          </v:shape>
          <o:OLEObject Type="Embed" ProgID="Equation.DSMT4" ShapeID="_x0000_i1104" DrawAspect="Content" ObjectID="_1750939394" r:id="rId171"/>
        </w:object>
      </w:r>
      <w:r w:rsidRPr="001A0E0D">
        <w:rPr>
          <w:lang w:val="nl-NL"/>
        </w:rPr>
        <w:t>.</w:t>
      </w:r>
      <w:r w:rsidRPr="001A0E0D">
        <w:rPr>
          <w:b/>
          <w:lang w:val="nl-NL"/>
        </w:rPr>
        <w:tab/>
      </w:r>
      <w:r w:rsidRPr="001A0E0D">
        <w:rPr>
          <w:b/>
          <w:color w:val="0000FF"/>
          <w:lang w:val="nl-NL"/>
        </w:rPr>
        <w:t xml:space="preserve">C. </w:t>
      </w:r>
      <w:r w:rsidRPr="001A0E0D">
        <w:rPr>
          <w:position w:val="-6"/>
        </w:rPr>
        <w:object w:dxaOrig="540" w:dyaOrig="285" w14:anchorId="3322E74C">
          <v:shape id="_x0000_i1105" type="#_x0000_t75" style="width:27.85pt;height:13.6pt" o:ole="">
            <v:imagedata r:id="rId172" o:title=""/>
          </v:shape>
          <o:OLEObject Type="Embed" ProgID="Equation.DSMT4" ShapeID="_x0000_i1105" DrawAspect="Content" ObjectID="_1750939395" r:id="rId173"/>
        </w:object>
      </w:r>
      <w:r w:rsidRPr="001A0E0D">
        <w:rPr>
          <w:lang w:val="nl-NL"/>
        </w:rPr>
        <w:t>.</w:t>
      </w:r>
      <w:r w:rsidRPr="001A0E0D">
        <w:rPr>
          <w:b/>
          <w:lang w:val="nl-NL"/>
        </w:rPr>
        <w:tab/>
      </w:r>
      <w:r w:rsidRPr="001A0E0D">
        <w:rPr>
          <w:b/>
          <w:color w:val="0000FF"/>
          <w:lang w:val="nl-NL"/>
        </w:rPr>
        <w:t xml:space="preserve">D. </w:t>
      </w:r>
      <w:r w:rsidRPr="001A0E0D">
        <w:rPr>
          <w:position w:val="-6"/>
        </w:rPr>
        <w:object w:dxaOrig="690" w:dyaOrig="285" w14:anchorId="5D102440">
          <v:shape id="_x0000_i1106" type="#_x0000_t75" style="width:34.65pt;height:13.6pt" o:ole="">
            <v:imagedata r:id="rId174" o:title=""/>
          </v:shape>
          <o:OLEObject Type="Embed" ProgID="Equation.DSMT4" ShapeID="_x0000_i1106" DrawAspect="Content" ObjectID="_1750939396" r:id="rId175"/>
        </w:object>
      </w:r>
      <w:r w:rsidRPr="001A0E0D">
        <w:rPr>
          <w:lang w:val="nl-NL"/>
        </w:rPr>
        <w:t>.</w:t>
      </w:r>
    </w:p>
    <w:p w14:paraId="31E75E5A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17: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Số nghiệm của phương trình </w:t>
      </w:r>
      <w:r w:rsidR="00BB3153" w:rsidRPr="001A0E0D">
        <w:rPr>
          <w:position w:val="-14"/>
        </w:rPr>
        <w:object w:dxaOrig="3068" w:dyaOrig="407" w14:anchorId="4F4B9CB1">
          <v:shape id="_x0000_i1107" type="#_x0000_t75" style="width:153.5pt;height:20.4pt" o:ole="">
            <v:imagedata r:id="rId176" o:title=""/>
          </v:shape>
          <o:OLEObject Type="Embed" ProgID="Equation.DSMT4" ShapeID="_x0000_i1107" DrawAspect="Content" ObjectID="_1750939397" r:id="rId177"/>
        </w:object>
      </w:r>
      <w:r w:rsidR="00BB3153" w:rsidRPr="001A0E0D">
        <w:t xml:space="preserve"> là</w:t>
      </w:r>
    </w:p>
    <w:p w14:paraId="141B62FD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t>1.</w:t>
      </w:r>
      <w:r w:rsidRPr="001A0E0D">
        <w:tab/>
      </w:r>
      <w:r w:rsidRPr="001A0E0D">
        <w:rPr>
          <w:b/>
          <w:color w:val="0000FF"/>
        </w:rPr>
        <w:t xml:space="preserve">B. </w:t>
      </w:r>
      <w:r w:rsidRPr="001A0E0D">
        <w:t>0.</w:t>
      </w:r>
      <w:r w:rsidRPr="001A0E0D">
        <w:tab/>
      </w:r>
      <w:r w:rsidRPr="001A0E0D">
        <w:rPr>
          <w:b/>
          <w:color w:val="0000FF"/>
        </w:rPr>
        <w:t xml:space="preserve">C. </w:t>
      </w:r>
      <w:r w:rsidRPr="001A0E0D">
        <w:t>2.</w:t>
      </w:r>
      <w:r w:rsidRPr="001A0E0D">
        <w:tab/>
      </w:r>
      <w:r w:rsidRPr="001A0E0D">
        <w:rPr>
          <w:b/>
          <w:color w:val="0000FF"/>
        </w:rPr>
        <w:t xml:space="preserve">D. </w:t>
      </w:r>
      <w:r w:rsidRPr="001A0E0D">
        <w:t>3.</w:t>
      </w:r>
    </w:p>
    <w:p w14:paraId="79B1318A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18: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Tìm số nghiệm của phương trình </w:t>
      </w:r>
      <w:r w:rsidR="00BB3153" w:rsidRPr="001A0E0D">
        <w:rPr>
          <w:position w:val="-12"/>
        </w:rPr>
        <w:object w:dxaOrig="2285" w:dyaOrig="376" w14:anchorId="22C70C4B">
          <v:shape id="_x0000_i1108" type="#_x0000_t75" style="width:114.1pt;height:19pt" o:ole="">
            <v:imagedata r:id="rId178" o:title=""/>
          </v:shape>
          <o:OLEObject Type="Embed" ProgID="Equation.DSMT4" ShapeID="_x0000_i1108" DrawAspect="Content" ObjectID="_1750939398" r:id="rId179"/>
        </w:object>
      </w:r>
    </w:p>
    <w:p w14:paraId="1DC66CBA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t>0.</w:t>
      </w:r>
      <w:r w:rsidRPr="001A0E0D">
        <w:tab/>
      </w:r>
      <w:r w:rsidRPr="001A0E0D">
        <w:rPr>
          <w:b/>
          <w:color w:val="0000FF"/>
        </w:rPr>
        <w:t xml:space="preserve">B. </w:t>
      </w:r>
      <w:r w:rsidRPr="001A0E0D">
        <w:t>1.</w:t>
      </w:r>
      <w:r w:rsidRPr="001A0E0D">
        <w:tab/>
      </w:r>
      <w:r w:rsidRPr="001A0E0D">
        <w:rPr>
          <w:b/>
          <w:color w:val="0000FF"/>
        </w:rPr>
        <w:t xml:space="preserve">C. </w:t>
      </w:r>
      <w:r w:rsidRPr="001A0E0D">
        <w:t>3.</w:t>
      </w:r>
      <w:r w:rsidRPr="001A0E0D">
        <w:tab/>
      </w:r>
      <w:r w:rsidRPr="001A0E0D">
        <w:rPr>
          <w:b/>
          <w:color w:val="0000FF"/>
        </w:rPr>
        <w:t xml:space="preserve">D. </w:t>
      </w:r>
      <w:r w:rsidRPr="001A0E0D">
        <w:t>2.</w:t>
      </w:r>
    </w:p>
    <w:p w14:paraId="6045DD22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19: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Số nghiệm của phương trình </w:t>
      </w:r>
      <w:r w:rsidR="00BB3153" w:rsidRPr="001A0E0D">
        <w:rPr>
          <w:position w:val="-14"/>
        </w:rPr>
        <w:object w:dxaOrig="2730" w:dyaOrig="390" w14:anchorId="492F527E">
          <v:shape id="_x0000_i1109" type="#_x0000_t75" style="width:136.55pt;height:19.7pt" o:ole="">
            <v:imagedata r:id="rId180" o:title=""/>
          </v:shape>
          <o:OLEObject Type="Embed" ProgID="Equation.DSMT4" ShapeID="_x0000_i1109" DrawAspect="Content" ObjectID="_1750939399" r:id="rId181"/>
        </w:object>
      </w:r>
      <w:r w:rsidR="00BB3153" w:rsidRPr="001A0E0D">
        <w:t>.</w:t>
      </w:r>
    </w:p>
    <w:p w14:paraId="734138B7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b/>
          <w:position w:val="-6"/>
        </w:rPr>
        <w:object w:dxaOrig="195" w:dyaOrig="285" w14:anchorId="377C7CEC">
          <v:shape id="_x0000_i1110" type="#_x0000_t75" style="width:10.2pt;height:13.6pt" o:ole="">
            <v:imagedata r:id="rId182" o:title=""/>
          </v:shape>
          <o:OLEObject Type="Embed" ProgID="Equation.DSMT4" ShapeID="_x0000_i1110" DrawAspect="Content" ObjectID="_1750939400" r:id="rId183"/>
        </w:object>
      </w:r>
      <w:r w:rsidRPr="001A0E0D">
        <w:tab/>
      </w:r>
      <w:r w:rsidRPr="001A0E0D">
        <w:rPr>
          <w:b/>
          <w:color w:val="0000FF"/>
        </w:rPr>
        <w:t xml:space="preserve">B. </w:t>
      </w:r>
      <w:r w:rsidRPr="001A0E0D">
        <w:rPr>
          <w:b/>
          <w:position w:val="-4"/>
        </w:rPr>
        <w:object w:dxaOrig="195" w:dyaOrig="270" w14:anchorId="3DD138B6">
          <v:shape id="_x0000_i1111" type="#_x0000_t75" style="width:10.2pt;height:13.6pt" o:ole="">
            <v:imagedata r:id="rId184" o:title=""/>
          </v:shape>
          <o:OLEObject Type="Embed" ProgID="Equation.DSMT4" ShapeID="_x0000_i1111" DrawAspect="Content" ObjectID="_1750939401" r:id="rId185"/>
        </w:object>
      </w:r>
      <w:r w:rsidRPr="001A0E0D">
        <w:tab/>
      </w:r>
      <w:r w:rsidRPr="001A0E0D">
        <w:rPr>
          <w:b/>
          <w:color w:val="0000FF"/>
        </w:rPr>
        <w:t xml:space="preserve">C. </w:t>
      </w:r>
      <w:r w:rsidRPr="001A0E0D">
        <w:rPr>
          <w:b/>
          <w:position w:val="-4"/>
        </w:rPr>
        <w:object w:dxaOrig="135" w:dyaOrig="270" w14:anchorId="1E7962D4">
          <v:shape id="_x0000_i1112" type="#_x0000_t75" style="width:6.8pt;height:13.6pt" o:ole="">
            <v:imagedata r:id="rId186" o:title=""/>
          </v:shape>
          <o:OLEObject Type="Embed" ProgID="Equation.DSMT4" ShapeID="_x0000_i1112" DrawAspect="Content" ObjectID="_1750939402" r:id="rId187"/>
        </w:object>
      </w:r>
      <w:r w:rsidRPr="001A0E0D">
        <w:tab/>
      </w:r>
      <w:r w:rsidRPr="001A0E0D">
        <w:rPr>
          <w:b/>
          <w:color w:val="0000FF"/>
        </w:rPr>
        <w:t xml:space="preserve">D. </w:t>
      </w:r>
      <w:r w:rsidRPr="001A0E0D">
        <w:rPr>
          <w:position w:val="-6"/>
        </w:rPr>
        <w:object w:dxaOrig="195" w:dyaOrig="270" w14:anchorId="31D12826">
          <v:shape id="_x0000_i1113" type="#_x0000_t75" style="width:10.2pt;height:13.6pt" o:ole="">
            <v:imagedata r:id="rId188" o:title=""/>
          </v:shape>
          <o:OLEObject Type="Embed" ProgID="Equation.DSMT4" ShapeID="_x0000_i1113" DrawAspect="Content" ObjectID="_1750939403" r:id="rId189"/>
        </w:object>
      </w:r>
    </w:p>
    <w:p w14:paraId="2829BCBE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20:</w:t>
      </w:r>
      <w:r w:rsidRPr="001A0E0D">
        <w:rPr>
          <w:rFonts w:eastAsia="Calibri"/>
          <w:b/>
          <w:color w:val="0000FF"/>
        </w:rPr>
        <w:tab/>
      </w:r>
      <w:r w:rsidR="00BB3153" w:rsidRPr="001A0E0D">
        <w:t xml:space="preserve">Tìm tập nghiệm </w:t>
      </w:r>
      <w:r w:rsidR="00BB3153" w:rsidRPr="001A0E0D">
        <w:rPr>
          <w:position w:val="-6"/>
        </w:rPr>
        <w:object w:dxaOrig="225" w:dyaOrig="285" w14:anchorId="3FFDF812">
          <v:shape id="_x0000_i1114" type="#_x0000_t75" style="width:11.55pt;height:13.6pt" o:ole="">
            <v:imagedata r:id="rId190" o:title=""/>
          </v:shape>
          <o:OLEObject Type="Embed" ProgID="Equation.DSMT4" ShapeID="_x0000_i1114" DrawAspect="Content" ObjectID="_1750939404" r:id="rId191"/>
        </w:object>
      </w:r>
      <w:r w:rsidR="00BB3153" w:rsidRPr="001A0E0D">
        <w:t xml:space="preserve"> của phương trình: </w:t>
      </w:r>
      <w:r w:rsidR="00BB3153" w:rsidRPr="001A0E0D">
        <w:rPr>
          <w:position w:val="-14"/>
        </w:rPr>
        <w:object w:dxaOrig="2775" w:dyaOrig="405" w14:anchorId="0D22A235">
          <v:shape id="_x0000_i1115" type="#_x0000_t75" style="width:138.55pt;height:19.7pt" o:ole="">
            <v:imagedata r:id="rId192" o:title=""/>
          </v:shape>
          <o:OLEObject Type="Embed" ProgID="Equation.DSMT4" ShapeID="_x0000_i1115" DrawAspect="Content" ObjectID="_1750939405" r:id="rId193"/>
        </w:object>
      </w:r>
      <w:r w:rsidR="00BB3153" w:rsidRPr="001A0E0D">
        <w:t>.</w:t>
      </w:r>
    </w:p>
    <w:p w14:paraId="643A8D07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  <w:lang w:val="nl-NL"/>
        </w:rPr>
        <w:t xml:space="preserve">A. </w:t>
      </w:r>
      <w:r w:rsidRPr="001A0E0D">
        <w:rPr>
          <w:b/>
          <w:position w:val="-14"/>
          <w:lang w:val="nl-NL"/>
        </w:rPr>
        <w:object w:dxaOrig="750" w:dyaOrig="405" w14:anchorId="04B592AA">
          <v:shape id="_x0000_i1116" type="#_x0000_t75" style="width:37.35pt;height:19.7pt" o:ole="">
            <v:imagedata r:id="rId194" o:title=""/>
          </v:shape>
          <o:OLEObject Type="Embed" ProgID="Equation.DSMT4" ShapeID="_x0000_i1116" DrawAspect="Content" ObjectID="_1750939406" r:id="rId195"/>
        </w:object>
      </w:r>
      <w:r w:rsidRPr="001A0E0D">
        <w:t>.</w:t>
      </w:r>
      <w:r w:rsidRPr="001A0E0D">
        <w:rPr>
          <w:lang w:val="nl-NL"/>
        </w:rPr>
        <w:tab/>
      </w:r>
      <w:r w:rsidRPr="001A0E0D">
        <w:rPr>
          <w:b/>
          <w:color w:val="0000FF"/>
          <w:lang w:val="nl-NL"/>
        </w:rPr>
        <w:t xml:space="preserve">B. </w:t>
      </w:r>
      <w:r w:rsidRPr="001A0E0D">
        <w:rPr>
          <w:b/>
          <w:position w:val="-14"/>
          <w:lang w:val="nl-NL"/>
        </w:rPr>
        <w:object w:dxaOrig="735" w:dyaOrig="405" w14:anchorId="44C83B34">
          <v:shape id="_x0000_i1117" type="#_x0000_t75" style="width:36.7pt;height:19.7pt" o:ole="">
            <v:imagedata r:id="rId196" o:title=""/>
          </v:shape>
          <o:OLEObject Type="Embed" ProgID="Equation.DSMT4" ShapeID="_x0000_i1117" DrawAspect="Content" ObjectID="_1750939407" r:id="rId197"/>
        </w:object>
      </w:r>
      <w:r w:rsidRPr="001A0E0D">
        <w:t>.</w:t>
      </w:r>
      <w:r w:rsidRPr="001A0E0D">
        <w:rPr>
          <w:lang w:val="nl-NL"/>
        </w:rPr>
        <w:tab/>
      </w:r>
      <w:r w:rsidRPr="001A0E0D">
        <w:rPr>
          <w:b/>
          <w:color w:val="0000FF"/>
          <w:lang w:val="nl-NL"/>
        </w:rPr>
        <w:t xml:space="preserve">C. </w:t>
      </w:r>
      <w:r w:rsidRPr="001A0E0D">
        <w:rPr>
          <w:position w:val="-14"/>
        </w:rPr>
        <w:object w:dxaOrig="780" w:dyaOrig="405" w14:anchorId="5094239D">
          <v:shape id="_x0000_i1118" type="#_x0000_t75" style="width:40.1pt;height:19.7pt" o:ole="">
            <v:imagedata r:id="rId198" o:title=""/>
          </v:shape>
          <o:OLEObject Type="Embed" ProgID="Equation.DSMT4" ShapeID="_x0000_i1118" DrawAspect="Content" ObjectID="_1750939408" r:id="rId199"/>
        </w:object>
      </w:r>
      <w:r w:rsidRPr="001A0E0D">
        <w:t>.</w:t>
      </w:r>
      <w:r w:rsidRPr="001A0E0D">
        <w:rPr>
          <w:lang w:val="nl-NL"/>
        </w:rPr>
        <w:tab/>
      </w:r>
      <w:r w:rsidRPr="001A0E0D">
        <w:rPr>
          <w:b/>
          <w:color w:val="0000FF"/>
          <w:lang w:val="nl-NL"/>
        </w:rPr>
        <w:t xml:space="preserve">D. </w:t>
      </w:r>
      <w:r w:rsidRPr="001A0E0D">
        <w:rPr>
          <w:position w:val="-14"/>
        </w:rPr>
        <w:object w:dxaOrig="780" w:dyaOrig="405" w14:anchorId="5E272330">
          <v:shape id="_x0000_i1119" type="#_x0000_t75" style="width:40.1pt;height:19.7pt" o:ole="">
            <v:imagedata r:id="rId200" o:title=""/>
          </v:shape>
          <o:OLEObject Type="Embed" ProgID="Equation.DSMT4" ShapeID="_x0000_i1119" DrawAspect="Content" ObjectID="_1750939409" r:id="rId201"/>
        </w:object>
      </w:r>
      <w:r w:rsidRPr="001A0E0D">
        <w:t>.</w:t>
      </w:r>
    </w:p>
    <w:p w14:paraId="354134BD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1A0E0D">
        <w:rPr>
          <w:rFonts w:eastAsia="Calibri"/>
          <w:b/>
          <w:color w:val="0000FF"/>
        </w:rPr>
        <w:t>Câu 21: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lang w:val="nl-NL"/>
        </w:rPr>
        <w:t xml:space="preserve">Phương trình </w:t>
      </w:r>
      <w:r w:rsidR="00BB3153" w:rsidRPr="001A0E0D">
        <w:rPr>
          <w:position w:val="-14"/>
          <w:lang w:val="nl-NL"/>
        </w:rPr>
        <w:object w:dxaOrig="2205" w:dyaOrig="405" w14:anchorId="1E7DCA85">
          <v:shape id="_x0000_i1120" type="#_x0000_t75" style="width:109.35pt;height:19.7pt" o:ole="">
            <v:imagedata r:id="rId202" o:title=""/>
          </v:shape>
          <o:OLEObject Type="Embed" ProgID="Equation.DSMT4" ShapeID="_x0000_i1120" DrawAspect="Content" ObjectID="_1750939410" r:id="rId203"/>
        </w:object>
      </w:r>
      <w:r w:rsidR="00BB3153" w:rsidRPr="001A0E0D">
        <w:rPr>
          <w:lang w:val="nl-NL"/>
        </w:rPr>
        <w:t xml:space="preserve"> có tập nghiệm là</w:t>
      </w:r>
    </w:p>
    <w:p w14:paraId="2190FF6B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1A0E0D">
        <w:rPr>
          <w:b/>
          <w:color w:val="0000FF"/>
        </w:rPr>
        <w:t xml:space="preserve">A. </w:t>
      </w:r>
      <w:r w:rsidRPr="001A0E0D">
        <w:rPr>
          <w:rFonts w:eastAsia="Calibri"/>
          <w:position w:val="-14"/>
        </w:rPr>
        <w:object w:dxaOrig="1080" w:dyaOrig="405" w14:anchorId="5ACF213D">
          <v:shape id="_x0000_i1121" type="#_x0000_t75" style="width:54.35pt;height:19.7pt" o:ole="">
            <v:imagedata r:id="rId204" o:title=""/>
          </v:shape>
          <o:OLEObject Type="Embed" ProgID="Equation.DSMT4" ShapeID="_x0000_i1121" DrawAspect="Content" ObjectID="_1750939411" r:id="rId205"/>
        </w:object>
      </w:r>
      <w:r w:rsidRPr="001A0E0D">
        <w:rPr>
          <w:rFonts w:eastAsia="Calibri"/>
        </w:rPr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B. </w:t>
      </w:r>
      <w:r w:rsidRPr="001A0E0D">
        <w:rPr>
          <w:rFonts w:eastAsia="Calibri"/>
          <w:position w:val="-14"/>
        </w:rPr>
        <w:object w:dxaOrig="885" w:dyaOrig="405" w14:anchorId="573B0197">
          <v:shape id="_x0000_i1122" type="#_x0000_t75" style="width:43.45pt;height:19.7pt" o:ole="">
            <v:imagedata r:id="rId206" o:title=""/>
          </v:shape>
          <o:OLEObject Type="Embed" ProgID="Equation.DSMT4" ShapeID="_x0000_i1122" DrawAspect="Content" ObjectID="_1750939412" r:id="rId207"/>
        </w:object>
      </w:r>
      <w:r w:rsidRPr="001A0E0D">
        <w:rPr>
          <w:rFonts w:eastAsia="Calibri"/>
        </w:rPr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C. </w:t>
      </w:r>
      <w:r w:rsidRPr="001A0E0D">
        <w:rPr>
          <w:rFonts w:eastAsia="Calibri"/>
          <w:position w:val="-14"/>
        </w:rPr>
        <w:object w:dxaOrig="795" w:dyaOrig="405" w14:anchorId="0DB8F54B">
          <v:shape id="_x0000_i1123" type="#_x0000_t75" style="width:40.75pt;height:19.7pt" o:ole="">
            <v:imagedata r:id="rId208" o:title=""/>
          </v:shape>
          <o:OLEObject Type="Embed" ProgID="Equation.DSMT4" ShapeID="_x0000_i1123" DrawAspect="Content" ObjectID="_1750939413" r:id="rId209"/>
        </w:object>
      </w:r>
      <w:r w:rsidRPr="001A0E0D">
        <w:rPr>
          <w:rFonts w:eastAsia="Calibri"/>
        </w:rPr>
        <w:t>.</w:t>
      </w:r>
      <w:r w:rsidRPr="001A0E0D">
        <w:rPr>
          <w:b/>
        </w:rPr>
        <w:tab/>
      </w:r>
      <w:r w:rsidRPr="001A0E0D">
        <w:rPr>
          <w:b/>
          <w:color w:val="0000FF"/>
        </w:rPr>
        <w:t xml:space="preserve">D. </w:t>
      </w:r>
      <w:r w:rsidRPr="001A0E0D">
        <w:rPr>
          <w:rFonts w:eastAsia="Calibri"/>
          <w:position w:val="-14"/>
        </w:rPr>
        <w:object w:dxaOrig="690" w:dyaOrig="405" w14:anchorId="0BA70641">
          <v:shape id="_x0000_i1124" type="#_x0000_t75" style="width:34.65pt;height:19.7pt" o:ole="">
            <v:imagedata r:id="rId210" o:title=""/>
          </v:shape>
          <o:OLEObject Type="Embed" ProgID="Equation.DSMT4" ShapeID="_x0000_i1124" DrawAspect="Content" ObjectID="_1750939414" r:id="rId211"/>
        </w:object>
      </w:r>
      <w:r w:rsidRPr="001A0E0D">
        <w:rPr>
          <w:rFonts w:eastAsia="Calibri"/>
        </w:rPr>
        <w:t>.</w:t>
      </w:r>
    </w:p>
    <w:p w14:paraId="52A36DA8" w14:textId="77777777" w:rsidR="001A0E0D" w:rsidRPr="001A0E0D" w:rsidRDefault="00A34875" w:rsidP="00A34875">
      <w:pPr>
        <w:tabs>
          <w:tab w:val="left" w:pos="992"/>
        </w:tabs>
        <w:spacing w:before="120" w:line="276" w:lineRule="auto"/>
        <w:ind w:left="992" w:hanging="992"/>
        <w:jc w:val="both"/>
      </w:pPr>
      <w:r w:rsidRPr="001A0E0D">
        <w:rPr>
          <w:rFonts w:eastAsia="Calibri"/>
          <w:b/>
          <w:color w:val="0000FF"/>
        </w:rPr>
        <w:t>Câu 22:</w:t>
      </w:r>
      <w:r w:rsidRPr="001A0E0D">
        <w:rPr>
          <w:rFonts w:eastAsia="Calibri"/>
          <w:b/>
          <w:color w:val="0000FF"/>
        </w:rPr>
        <w:tab/>
      </w:r>
      <w:r w:rsidR="00BB3153" w:rsidRPr="001A0E0D">
        <w:rPr>
          <w:lang w:val="nl-NL"/>
        </w:rPr>
        <w:t xml:space="preserve">Tập nghiệm của phương trình </w:t>
      </w:r>
      <w:r w:rsidR="00BB3153" w:rsidRPr="001A0E0D">
        <w:rPr>
          <w:position w:val="-12"/>
          <w:lang w:val="nl-NL"/>
        </w:rPr>
        <w:object w:dxaOrig="2220" w:dyaOrig="360" w14:anchorId="21A7B472">
          <v:shape id="_x0000_i1125" type="#_x0000_t75" style="width:112.1pt;height:18.35pt" o:ole="">
            <v:imagedata r:id="rId212" o:title=""/>
          </v:shape>
          <o:OLEObject Type="Embed" ProgID="Equation.DSMT4" ShapeID="_x0000_i1125" DrawAspect="Content" ObjectID="_1750939415" r:id="rId213"/>
        </w:object>
      </w:r>
      <w:r w:rsidR="00BB3153" w:rsidRPr="001A0E0D">
        <w:rPr>
          <w:lang w:val="nl-NL"/>
        </w:rPr>
        <w:t xml:space="preserve"> là</w:t>
      </w:r>
    </w:p>
    <w:p w14:paraId="62B2B24D" w14:textId="77777777" w:rsidR="00A34875" w:rsidRPr="001A0E0D" w:rsidRDefault="00A34875" w:rsidP="00A348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A0E0D">
        <w:rPr>
          <w:b/>
          <w:color w:val="0000FF"/>
        </w:rPr>
        <w:t xml:space="preserve">A. </w:t>
      </w:r>
      <w:r w:rsidRPr="001A0E0D">
        <w:rPr>
          <w:b/>
          <w:position w:val="-14"/>
        </w:rPr>
        <w:object w:dxaOrig="780" w:dyaOrig="405" w14:anchorId="39C2422C">
          <v:shape id="_x0000_i1126" type="#_x0000_t75" style="width:40.1pt;height:19.7pt" o:ole="">
            <v:imagedata r:id="rId214" o:title=""/>
          </v:shape>
          <o:OLEObject Type="Embed" ProgID="Equation.DSMT4" ShapeID="_x0000_i1126" DrawAspect="Content" ObjectID="_1750939416" r:id="rId215"/>
        </w:object>
      </w:r>
      <w:r w:rsidRPr="001A0E0D">
        <w:tab/>
      </w:r>
      <w:r w:rsidRPr="001A0E0D">
        <w:rPr>
          <w:b/>
          <w:color w:val="0000FF"/>
        </w:rPr>
        <w:t xml:space="preserve">B. </w:t>
      </w:r>
      <w:r w:rsidRPr="001A0E0D">
        <w:rPr>
          <w:b/>
          <w:position w:val="-14"/>
        </w:rPr>
        <w:object w:dxaOrig="1095" w:dyaOrig="405" w14:anchorId="6C7153C5">
          <v:shape id="_x0000_i1127" type="#_x0000_t75" style="width:55pt;height:19.7pt" o:ole="">
            <v:imagedata r:id="rId216" o:title=""/>
          </v:shape>
          <o:OLEObject Type="Embed" ProgID="Equation.DSMT4" ShapeID="_x0000_i1127" DrawAspect="Content" ObjectID="_1750939417" r:id="rId217"/>
        </w:object>
      </w:r>
      <w:r w:rsidRPr="001A0E0D">
        <w:tab/>
      </w:r>
      <w:r w:rsidRPr="001A0E0D">
        <w:rPr>
          <w:b/>
          <w:color w:val="0000FF"/>
        </w:rPr>
        <w:t xml:space="preserve">C. </w:t>
      </w:r>
      <w:r w:rsidRPr="001A0E0D">
        <w:rPr>
          <w:b/>
          <w:position w:val="-14"/>
        </w:rPr>
        <w:object w:dxaOrig="885" w:dyaOrig="405" w14:anchorId="52A798D6">
          <v:shape id="_x0000_i1128" type="#_x0000_t75" style="width:43.45pt;height:19.7pt" o:ole="">
            <v:imagedata r:id="rId218" o:title=""/>
          </v:shape>
          <o:OLEObject Type="Embed" ProgID="Equation.DSMT4" ShapeID="_x0000_i1128" DrawAspect="Content" ObjectID="_1750939418" r:id="rId219"/>
        </w:object>
      </w:r>
      <w:r w:rsidRPr="001A0E0D">
        <w:tab/>
      </w:r>
      <w:r w:rsidRPr="001A0E0D">
        <w:rPr>
          <w:b/>
          <w:color w:val="0000FF"/>
        </w:rPr>
        <w:t xml:space="preserve">D. </w:t>
      </w:r>
      <w:r w:rsidRPr="001A0E0D">
        <w:rPr>
          <w:b/>
          <w:position w:val="-14"/>
        </w:rPr>
        <w:object w:dxaOrig="960" w:dyaOrig="405" w14:anchorId="029F35B8">
          <v:shape id="_x0000_i1129" type="#_x0000_t75" style="width:48.25pt;height:19.7pt" o:ole="">
            <v:imagedata r:id="rId220" o:title=""/>
          </v:shape>
          <o:OLEObject Type="Embed" ProgID="Equation.DSMT4" ShapeID="_x0000_i1129" DrawAspect="Content" ObjectID="_1750939419" r:id="rId221"/>
        </w:object>
      </w:r>
    </w:p>
    <w:p w14:paraId="7C6F1FDE" w14:textId="77777777" w:rsidR="00A34875" w:rsidRPr="001A0E0D" w:rsidRDefault="00A34875" w:rsidP="00A34875"/>
    <w:p w14:paraId="36C1F557" w14:textId="5CBDC4FE" w:rsidR="0076052A" w:rsidRPr="00392F47" w:rsidRDefault="0076052A" w:rsidP="00392F47">
      <w:pPr>
        <w:spacing w:line="276" w:lineRule="auto"/>
        <w:ind w:left="992"/>
        <w:jc w:val="both"/>
        <w:rPr>
          <w:rFonts w:asciiTheme="majorHAnsi" w:hAnsiTheme="majorHAnsi" w:cstheme="majorHAnsi"/>
        </w:rPr>
      </w:pPr>
    </w:p>
    <w:sectPr w:rsidR="0076052A" w:rsidRPr="00392F47" w:rsidSect="00F60EBB">
      <w:headerReference w:type="even" r:id="rId222"/>
      <w:headerReference w:type="default" r:id="rId223"/>
      <w:footerReference w:type="even" r:id="rId224"/>
      <w:footerReference w:type="default" r:id="rId225"/>
      <w:headerReference w:type="first" r:id="rId226"/>
      <w:footerReference w:type="first" r:id="rId227"/>
      <w:pgSz w:w="11906" w:h="16838"/>
      <w:pgMar w:top="850" w:right="850" w:bottom="850" w:left="850" w:header="340" w:footer="340" w:gutter="0"/>
      <w:pgNumType w:start="7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5748" w14:textId="77777777" w:rsidR="00A458FD" w:rsidRDefault="00A458FD">
      <w:r>
        <w:separator/>
      </w:r>
    </w:p>
  </w:endnote>
  <w:endnote w:type="continuationSeparator" w:id="0">
    <w:p w14:paraId="196E5D84" w14:textId="77777777" w:rsidR="00A458FD" w:rsidRDefault="00A4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F17C93" w:rsidRDefault="00F17C93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33BCC53E" w:rsidR="00F17C93" w:rsidRPr="009B3CC5" w:rsidRDefault="00F17C93" w:rsidP="00115CBF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F17C93" w:rsidRDefault="00F17C93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F17C93" w:rsidRDefault="00F17C93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F17C93" w:rsidRDefault="00F17C93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9EFA" w14:textId="77777777" w:rsidR="00A458FD" w:rsidRDefault="00A458FD">
      <w:r>
        <w:separator/>
      </w:r>
    </w:p>
  </w:footnote>
  <w:footnote w:type="continuationSeparator" w:id="0">
    <w:p w14:paraId="20AD802B" w14:textId="77777777" w:rsidR="00A458FD" w:rsidRDefault="00A4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339A" w14:textId="77777777" w:rsidR="0054376B" w:rsidRDefault="00543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74C3125C" w:rsidR="00F17C93" w:rsidRPr="0054376B" w:rsidRDefault="0054376B" w:rsidP="0054376B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211B" w14:textId="77777777" w:rsidR="0054376B" w:rsidRDefault="0054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23CA40C4"/>
    <w:multiLevelType w:val="hybridMultilevel"/>
    <w:tmpl w:val="53F06FA0"/>
    <w:lvl w:ilvl="0" w:tplc="AD40D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1411543"/>
    <w:multiLevelType w:val="hybridMultilevel"/>
    <w:tmpl w:val="05D04DD6"/>
    <w:lvl w:ilvl="0" w:tplc="55949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57905"/>
    <w:rsid w:val="000678CE"/>
    <w:rsid w:val="0009739A"/>
    <w:rsid w:val="000A4381"/>
    <w:rsid w:val="000D78D9"/>
    <w:rsid w:val="000E0622"/>
    <w:rsid w:val="000F134A"/>
    <w:rsid w:val="000F1E30"/>
    <w:rsid w:val="000F2EF3"/>
    <w:rsid w:val="000F7FE0"/>
    <w:rsid w:val="00115CBF"/>
    <w:rsid w:val="0013729D"/>
    <w:rsid w:val="00161A87"/>
    <w:rsid w:val="00194DEC"/>
    <w:rsid w:val="001E22FD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353E4"/>
    <w:rsid w:val="00251B80"/>
    <w:rsid w:val="002520C1"/>
    <w:rsid w:val="00295C9C"/>
    <w:rsid w:val="002B6C03"/>
    <w:rsid w:val="002C472B"/>
    <w:rsid w:val="002D20CC"/>
    <w:rsid w:val="00302D1E"/>
    <w:rsid w:val="00307064"/>
    <w:rsid w:val="00323A17"/>
    <w:rsid w:val="00377773"/>
    <w:rsid w:val="00392F47"/>
    <w:rsid w:val="003A0BAE"/>
    <w:rsid w:val="003A121B"/>
    <w:rsid w:val="003D0F3F"/>
    <w:rsid w:val="003D281B"/>
    <w:rsid w:val="003D6BF2"/>
    <w:rsid w:val="00433E09"/>
    <w:rsid w:val="0044091E"/>
    <w:rsid w:val="00443537"/>
    <w:rsid w:val="00496529"/>
    <w:rsid w:val="004B37CA"/>
    <w:rsid w:val="004B573A"/>
    <w:rsid w:val="004B6769"/>
    <w:rsid w:val="004F473C"/>
    <w:rsid w:val="004F4CF8"/>
    <w:rsid w:val="0050071A"/>
    <w:rsid w:val="00517339"/>
    <w:rsid w:val="00543292"/>
    <w:rsid w:val="0054376B"/>
    <w:rsid w:val="005505EC"/>
    <w:rsid w:val="00585D02"/>
    <w:rsid w:val="005C3043"/>
    <w:rsid w:val="005C6F0B"/>
    <w:rsid w:val="005D2803"/>
    <w:rsid w:val="005E0530"/>
    <w:rsid w:val="005E4E07"/>
    <w:rsid w:val="005E78F1"/>
    <w:rsid w:val="005F1DC2"/>
    <w:rsid w:val="00601579"/>
    <w:rsid w:val="00624BDF"/>
    <w:rsid w:val="00633A9E"/>
    <w:rsid w:val="00653E56"/>
    <w:rsid w:val="00691979"/>
    <w:rsid w:val="00703E53"/>
    <w:rsid w:val="0071407E"/>
    <w:rsid w:val="0076052A"/>
    <w:rsid w:val="00772A4C"/>
    <w:rsid w:val="0078174F"/>
    <w:rsid w:val="007822FC"/>
    <w:rsid w:val="00792FBF"/>
    <w:rsid w:val="007B02C8"/>
    <w:rsid w:val="007C2EA3"/>
    <w:rsid w:val="007C3A8E"/>
    <w:rsid w:val="007D4D90"/>
    <w:rsid w:val="007F2B81"/>
    <w:rsid w:val="007F67BF"/>
    <w:rsid w:val="00817BEE"/>
    <w:rsid w:val="008647ED"/>
    <w:rsid w:val="00866827"/>
    <w:rsid w:val="008A4EDC"/>
    <w:rsid w:val="008A549B"/>
    <w:rsid w:val="008B2050"/>
    <w:rsid w:val="008B6004"/>
    <w:rsid w:val="008C0C3E"/>
    <w:rsid w:val="008C5A39"/>
    <w:rsid w:val="008D1A8F"/>
    <w:rsid w:val="008D49F0"/>
    <w:rsid w:val="00904620"/>
    <w:rsid w:val="00917A9B"/>
    <w:rsid w:val="00934F16"/>
    <w:rsid w:val="009629DE"/>
    <w:rsid w:val="00967839"/>
    <w:rsid w:val="009863CE"/>
    <w:rsid w:val="009914AA"/>
    <w:rsid w:val="009A226D"/>
    <w:rsid w:val="009B0804"/>
    <w:rsid w:val="009B3CC5"/>
    <w:rsid w:val="009B77C3"/>
    <w:rsid w:val="009D0F03"/>
    <w:rsid w:val="009D30EB"/>
    <w:rsid w:val="009E02C8"/>
    <w:rsid w:val="009F18AF"/>
    <w:rsid w:val="00A02880"/>
    <w:rsid w:val="00A32F37"/>
    <w:rsid w:val="00A34875"/>
    <w:rsid w:val="00A458FD"/>
    <w:rsid w:val="00A50DA4"/>
    <w:rsid w:val="00A610B7"/>
    <w:rsid w:val="00A662EF"/>
    <w:rsid w:val="00A767CE"/>
    <w:rsid w:val="00A77B3E"/>
    <w:rsid w:val="00AA1CC2"/>
    <w:rsid w:val="00AA50EA"/>
    <w:rsid w:val="00AD79A9"/>
    <w:rsid w:val="00B20F77"/>
    <w:rsid w:val="00B304C3"/>
    <w:rsid w:val="00B42FBD"/>
    <w:rsid w:val="00B64153"/>
    <w:rsid w:val="00B85A8E"/>
    <w:rsid w:val="00BB3153"/>
    <w:rsid w:val="00BE1B79"/>
    <w:rsid w:val="00BF607D"/>
    <w:rsid w:val="00C158E2"/>
    <w:rsid w:val="00C259B5"/>
    <w:rsid w:val="00C33A99"/>
    <w:rsid w:val="00C46E43"/>
    <w:rsid w:val="00C6046A"/>
    <w:rsid w:val="00C64B77"/>
    <w:rsid w:val="00C822F4"/>
    <w:rsid w:val="00C84E5E"/>
    <w:rsid w:val="00CA2A55"/>
    <w:rsid w:val="00CA642B"/>
    <w:rsid w:val="00CC0223"/>
    <w:rsid w:val="00CF312D"/>
    <w:rsid w:val="00D4602B"/>
    <w:rsid w:val="00D83CF4"/>
    <w:rsid w:val="00D8517D"/>
    <w:rsid w:val="00D85A1D"/>
    <w:rsid w:val="00D90056"/>
    <w:rsid w:val="00D9595F"/>
    <w:rsid w:val="00DC0754"/>
    <w:rsid w:val="00DC09DA"/>
    <w:rsid w:val="00DE7430"/>
    <w:rsid w:val="00E03851"/>
    <w:rsid w:val="00E0783A"/>
    <w:rsid w:val="00E22C6A"/>
    <w:rsid w:val="00E24A3E"/>
    <w:rsid w:val="00E260A6"/>
    <w:rsid w:val="00E63D3A"/>
    <w:rsid w:val="00E67A53"/>
    <w:rsid w:val="00E876C0"/>
    <w:rsid w:val="00E9533D"/>
    <w:rsid w:val="00EA7D20"/>
    <w:rsid w:val="00EC1CC9"/>
    <w:rsid w:val="00ED438A"/>
    <w:rsid w:val="00EF41E0"/>
    <w:rsid w:val="00EF4539"/>
    <w:rsid w:val="00F10D53"/>
    <w:rsid w:val="00F15539"/>
    <w:rsid w:val="00F16C30"/>
    <w:rsid w:val="00F17C93"/>
    <w:rsid w:val="00F35E21"/>
    <w:rsid w:val="00F404F4"/>
    <w:rsid w:val="00F412AB"/>
    <w:rsid w:val="00F41F66"/>
    <w:rsid w:val="00F51DC8"/>
    <w:rsid w:val="00F60EBB"/>
    <w:rsid w:val="00F61B43"/>
    <w:rsid w:val="00F624CF"/>
    <w:rsid w:val="00F70D3B"/>
    <w:rsid w:val="00F7621D"/>
    <w:rsid w:val="00F82F5A"/>
    <w:rsid w:val="00F911A4"/>
    <w:rsid w:val="00FA0C94"/>
    <w:rsid w:val="00FA3173"/>
    <w:rsid w:val="00FA44A0"/>
    <w:rsid w:val="00FC181B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rsid w:val="00CF312D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F312D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CF312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CF312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CF312D"/>
  </w:style>
  <w:style w:type="paragraph" w:customStyle="1" w:styleId="ColorfulList-Accent11">
    <w:name w:val="Colorful List - Accent 11"/>
    <w:basedOn w:val="Normal"/>
    <w:uiPriority w:val="34"/>
    <w:qFormat/>
    <w:rsid w:val="00CF312D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CF312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CF312D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CF312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CF312D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CF312D"/>
  </w:style>
  <w:style w:type="character" w:customStyle="1" w:styleId="mn">
    <w:name w:val="mn"/>
    <w:basedOn w:val="DefaultParagraphFont"/>
    <w:rsid w:val="00CF312D"/>
  </w:style>
  <w:style w:type="character" w:customStyle="1" w:styleId="mo">
    <w:name w:val="mo"/>
    <w:basedOn w:val="DefaultParagraphFont"/>
    <w:rsid w:val="00CF312D"/>
  </w:style>
  <w:style w:type="paragraph" w:customStyle="1" w:styleId="Style">
    <w:name w:val="Style"/>
    <w:rsid w:val="00CF31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CF312D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F312D"/>
    <w:rPr>
      <w:color w:val="808080"/>
    </w:rPr>
  </w:style>
  <w:style w:type="character" w:customStyle="1" w:styleId="MTEquationSection">
    <w:name w:val="MTEquationSection"/>
    <w:rsid w:val="00CF312D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CF312D"/>
  </w:style>
  <w:style w:type="character" w:customStyle="1" w:styleId="FooterChar1">
    <w:name w:val="Footer Char1"/>
    <w:rsid w:val="00CF312D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CF312D"/>
  </w:style>
  <w:style w:type="character" w:customStyle="1" w:styleId="lbqtext">
    <w:name w:val="lb_q_text"/>
    <w:rsid w:val="00CF312D"/>
  </w:style>
  <w:style w:type="character" w:customStyle="1" w:styleId="mjxassistivemathml">
    <w:name w:val="mjx_assistive_mathml"/>
    <w:basedOn w:val="DefaultParagraphFont"/>
    <w:rsid w:val="00CF312D"/>
  </w:style>
  <w:style w:type="paragraph" w:customStyle="1" w:styleId="Style10">
    <w:name w:val="Style 1"/>
    <w:basedOn w:val="Heading1"/>
    <w:autoRedefine/>
    <w:qFormat/>
    <w:rsid w:val="00CF312D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CF312D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CF312D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CF312D"/>
  </w:style>
  <w:style w:type="paragraph" w:styleId="TOC3">
    <w:name w:val="toc 3"/>
    <w:basedOn w:val="Normal"/>
    <w:next w:val="Normal"/>
    <w:autoRedefine/>
    <w:uiPriority w:val="39"/>
    <w:unhideWhenUsed/>
    <w:rsid w:val="00CF312D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CF312D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CF312D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F312D"/>
    <w:rPr>
      <w:i/>
      <w:iCs/>
      <w:color w:val="808080"/>
    </w:rPr>
  </w:style>
  <w:style w:type="paragraph" w:styleId="ListBullet">
    <w:name w:val="List Bullet"/>
    <w:basedOn w:val="Normal"/>
    <w:unhideWhenUsed/>
    <w:rsid w:val="00CF312D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CF312D"/>
  </w:style>
  <w:style w:type="character" w:customStyle="1" w:styleId="separator">
    <w:name w:val="separator"/>
    <w:basedOn w:val="DefaultParagraphFont"/>
    <w:rsid w:val="00CF312D"/>
  </w:style>
  <w:style w:type="paragraph" w:customStyle="1" w:styleId="oncaDanhsch">
    <w:name w:val="Đoạn của Danh sách"/>
    <w:basedOn w:val="Normal"/>
    <w:qFormat/>
    <w:rsid w:val="00CF312D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CF312D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CF312D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CF312D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CF31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F312D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CF312D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F312D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CF31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F312D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CF312D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CF312D"/>
    <w:rPr>
      <w:lang w:val="en-US" w:eastAsia="en-US"/>
    </w:rPr>
  </w:style>
  <w:style w:type="paragraph" w:customStyle="1" w:styleId="Style11">
    <w:name w:val="Style1"/>
    <w:basedOn w:val="Normal"/>
    <w:autoRedefine/>
    <w:rsid w:val="00CF312D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CF312D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CF312D"/>
  </w:style>
  <w:style w:type="numbering" w:customStyle="1" w:styleId="NoList1">
    <w:name w:val="No List1"/>
    <w:next w:val="NoList"/>
    <w:uiPriority w:val="99"/>
    <w:semiHidden/>
    <w:unhideWhenUsed/>
    <w:rsid w:val="00CF312D"/>
  </w:style>
  <w:style w:type="character" w:styleId="FollowedHyperlink">
    <w:name w:val="FollowedHyperlink"/>
    <w:uiPriority w:val="99"/>
    <w:unhideWhenUsed/>
    <w:rsid w:val="00CF312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F312D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F312D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CF312D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CF312D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12D"/>
    <w:rPr>
      <w:color w:val="605E5C"/>
      <w:shd w:val="clear" w:color="auto" w:fill="E1DFDD"/>
    </w:rPr>
  </w:style>
  <w:style w:type="character" w:customStyle="1" w:styleId="BodyTextChar1">
    <w:name w:val="Body Text Char1"/>
    <w:basedOn w:val="DefaultParagraphFont"/>
    <w:semiHidden/>
    <w:rsid w:val="00CF312D"/>
  </w:style>
  <w:style w:type="character" w:customStyle="1" w:styleId="BodytextExact">
    <w:name w:val="Body text Exact"/>
    <w:rsid w:val="00CF312D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styleId="Caption">
    <w:name w:val="caption"/>
    <w:basedOn w:val="Normal"/>
    <w:next w:val="Normal"/>
    <w:qFormat/>
    <w:rsid w:val="00CF312D"/>
    <w:pPr>
      <w:spacing w:before="120"/>
      <w:ind w:firstLine="720"/>
      <w:jc w:val="both"/>
    </w:pPr>
    <w:rPr>
      <w:i/>
      <w:sz w:val="23"/>
      <w:szCs w:val="23"/>
      <w:lang w:val="en-US" w:eastAsia="en-US"/>
    </w:rPr>
  </w:style>
  <w:style w:type="character" w:styleId="CommentReference">
    <w:name w:val="annotation reference"/>
    <w:semiHidden/>
    <w:unhideWhenUsed/>
    <w:rsid w:val="00CF31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header" Target="header3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40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footer" Target="footer3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theme" Target="theme/theme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header" Target="head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header" Target="header2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4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2022-04-01T16:27:00Z</dcterms:created>
  <dcterms:modified xsi:type="dcterms:W3CDTF">2023-07-15T08:12:00Z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