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43" w:rsidRDefault="004B0E43" w:rsidP="004B0E43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441093">
        <w:rPr>
          <w:rFonts w:ascii="Times New Roman" w:hAnsi="Times New Roman" w:cs="Times New Roman"/>
          <w:b/>
          <w:sz w:val="28"/>
          <w:szCs w:val="26"/>
        </w:rPr>
        <w:t>Đường thẳng song song-</w:t>
      </w:r>
      <w:r w:rsidRPr="004F53AF">
        <w:rPr>
          <w:rFonts w:ascii="Times New Roman" w:hAnsi="Times New Roman" w:cs="Times New Roman"/>
          <w:b/>
          <w:sz w:val="28"/>
          <w:szCs w:val="26"/>
        </w:rPr>
        <w:t>Tiên đề Ơ-clit</w:t>
      </w:r>
    </w:p>
    <w:p w:rsidR="008C2532" w:rsidRPr="008C2532" w:rsidRDefault="008C2532" w:rsidP="004B0E43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940F0" w:rsidTr="000940F0">
        <w:tc>
          <w:tcPr>
            <w:tcW w:w="4788" w:type="dxa"/>
          </w:tcPr>
          <w:p w:rsidR="000940F0" w:rsidRPr="008B1D6A" w:rsidRDefault="000940F0" w:rsidP="000940F0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781F37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>Bài 1:</w:t>
            </w:r>
            <w:r w:rsidRPr="008B1D6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Tìm các đường thẳng song song </w:t>
            </w:r>
          </w:p>
          <w:p w:rsidR="000940F0" w:rsidRPr="008B1D6A" w:rsidRDefault="000940F0" w:rsidP="000940F0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8B1D6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trên hình biết:</w:t>
            </w:r>
          </w:p>
          <w:p w:rsidR="000940F0" w:rsidRDefault="00A25396" w:rsidP="000940F0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="000940F0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=</w:t>
            </w:r>
            <w:r w:rsidR="000940F0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70</w:t>
            </w:r>
            <w:r w:rsidR="000940F0" w:rsidRPr="0043779B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o</w:t>
            </w:r>
            <w:r w:rsidR="000940F0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6"/>
                  <w:lang w:val="vi-VN"/>
                </w:rPr>
                <m:t>=</m:t>
              </m:r>
            </m:oMath>
            <w:r w:rsidR="000940F0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110</w:t>
            </w:r>
            <w:r w:rsidR="000940F0" w:rsidRPr="0043779B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o</w:t>
            </w:r>
            <w:r w:rsidR="000940F0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6"/>
                  <w:lang w:val="vi-VN"/>
                </w:rPr>
                <m:t>=</m:t>
              </m:r>
            </m:oMath>
            <w:r w:rsidR="000940F0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110</w:t>
            </w:r>
            <w:r w:rsidR="000940F0" w:rsidRPr="0043779B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o</w:t>
            </w:r>
          </w:p>
          <w:p w:rsidR="000940F0" w:rsidRPr="0043779B" w:rsidRDefault="000940F0" w:rsidP="000940F0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</w:p>
          <w:p w:rsidR="000940F0" w:rsidRDefault="000940F0" w:rsidP="000940F0">
            <w:pPr>
              <w:pStyle w:val="PlainText"/>
              <w:ind w:left="285" w:right="4514" w:hanging="285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  <w:p w:rsidR="000940F0" w:rsidRDefault="000940F0" w:rsidP="004B0E43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</w:p>
        </w:tc>
        <w:tc>
          <w:tcPr>
            <w:tcW w:w="4788" w:type="dxa"/>
          </w:tcPr>
          <w:p w:rsidR="000940F0" w:rsidRDefault="000940F0" w:rsidP="004B0E43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drawing>
                <wp:inline distT="0" distB="0" distL="0" distR="0" wp14:anchorId="6C1A018B" wp14:editId="3CBA22CA">
                  <wp:extent cx="2141960" cy="1600200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269" cy="160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0F0" w:rsidRPr="000940F0" w:rsidRDefault="000940F0" w:rsidP="004B0E43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9A0620" w:rsidRDefault="009A0620" w:rsidP="004B0E43">
      <w:pPr>
        <w:pStyle w:val="PlainText"/>
        <w:ind w:left="285" w:right="4514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9A0620" w:rsidRPr="008B1D6A" w:rsidRDefault="009A0620" w:rsidP="004B0E43">
      <w:pPr>
        <w:pStyle w:val="PlainText"/>
        <w:ind w:left="285" w:right="4514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4B0E43" w:rsidRPr="008B1D6A" w:rsidRDefault="004B0E43" w:rsidP="004B0E43">
      <w:pPr>
        <w:pStyle w:val="PlainText"/>
        <w:ind w:left="285" w:right="4514" w:hanging="285"/>
        <w:jc w:val="both"/>
        <w:rPr>
          <w:rFonts w:ascii="Times New Roman" w:hAnsi="Times New Roman" w:cs="Times New Roman"/>
          <w:sz w:val="28"/>
          <w:szCs w:val="26"/>
          <w:lang w:val="pt-BR"/>
        </w:rPr>
      </w:pPr>
      <w:r w:rsidRPr="00FB6ECA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B39FCA" wp14:editId="3D05CB12">
                <wp:simplePos x="0" y="0"/>
                <wp:positionH relativeFrom="column">
                  <wp:posOffset>4343400</wp:posOffset>
                </wp:positionH>
                <wp:positionV relativeFrom="paragraph">
                  <wp:posOffset>83820</wp:posOffset>
                </wp:positionV>
                <wp:extent cx="1714500" cy="1437005"/>
                <wp:effectExtent l="0" t="0" r="381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437005"/>
                          <a:chOff x="7028" y="10859"/>
                          <a:chExt cx="2835" cy="2083"/>
                        </a:xfrm>
                      </wpg:grpSpPr>
                      <wpg:grpSp>
                        <wpg:cNvPr id="152" name="Group 42"/>
                        <wpg:cNvGrpSpPr>
                          <a:grpSpLocks/>
                        </wpg:cNvGrpSpPr>
                        <wpg:grpSpPr bwMode="auto">
                          <a:xfrm>
                            <a:off x="7268" y="11220"/>
                            <a:ext cx="2283" cy="1308"/>
                            <a:chOff x="6884" y="3890"/>
                            <a:chExt cx="2853" cy="1830"/>
                          </a:xfrm>
                        </wpg:grpSpPr>
                        <wps:wsp>
                          <wps:cNvPr id="153" name="Freeform 43"/>
                          <wps:cNvSpPr>
                            <a:spLocks/>
                          </wps:cNvSpPr>
                          <wps:spPr bwMode="auto">
                            <a:xfrm>
                              <a:off x="6887" y="3890"/>
                              <a:ext cx="2850" cy="912"/>
                            </a:xfrm>
                            <a:custGeom>
                              <a:avLst/>
                              <a:gdLst>
                                <a:gd name="T0" fmla="*/ 0 w 2850"/>
                                <a:gd name="T1" fmla="*/ 0 h 912"/>
                                <a:gd name="T2" fmla="*/ 2850 w 2850"/>
                                <a:gd name="T3" fmla="*/ 0 h 912"/>
                                <a:gd name="T4" fmla="*/ 1938 w 2850"/>
                                <a:gd name="T5" fmla="*/ 912 h 9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50" h="912">
                                  <a:moveTo>
                                    <a:pt x="0" y="0"/>
                                  </a:moveTo>
                                  <a:lnTo>
                                    <a:pt x="2850" y="0"/>
                                  </a:lnTo>
                                  <a:lnTo>
                                    <a:pt x="1938" y="9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44"/>
                          <wps:cNvSpPr>
                            <a:spLocks/>
                          </wps:cNvSpPr>
                          <wps:spPr bwMode="auto">
                            <a:xfrm flipV="1">
                              <a:off x="6884" y="4808"/>
                              <a:ext cx="2850" cy="912"/>
                            </a:xfrm>
                            <a:custGeom>
                              <a:avLst/>
                              <a:gdLst>
                                <a:gd name="T0" fmla="*/ 0 w 2850"/>
                                <a:gd name="T1" fmla="*/ 0 h 912"/>
                                <a:gd name="T2" fmla="*/ 2850 w 2850"/>
                                <a:gd name="T3" fmla="*/ 0 h 912"/>
                                <a:gd name="T4" fmla="*/ 1938 w 2850"/>
                                <a:gd name="T5" fmla="*/ 912 h 9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50" h="912">
                                  <a:moveTo>
                                    <a:pt x="0" y="0"/>
                                  </a:moveTo>
                                  <a:lnTo>
                                    <a:pt x="2850" y="0"/>
                                  </a:lnTo>
                                  <a:lnTo>
                                    <a:pt x="1938" y="9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45"/>
                          <wps:cNvCnPr/>
                          <wps:spPr bwMode="auto">
                            <a:xfrm flipH="1">
                              <a:off x="6887" y="4808"/>
                              <a:ext cx="19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425" y="10874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4B0E43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10859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4B0E43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031" y="11550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4B0E43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49" y="12243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4B0E43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464" y="12378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4B0E43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522" y="11550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4B0E43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969" y="11160"/>
                            <a:ext cx="627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334355" w:rsidRDefault="001E5544" w:rsidP="004B0E43">
                              <w:pPr>
                                <w:rPr>
                                  <w:sz w:val="20"/>
                                </w:rPr>
                              </w:pPr>
                              <w:r w:rsidRPr="00334355">
                                <w:rPr>
                                  <w:sz w:val="20"/>
                                </w:rPr>
                                <w:t>50</w:t>
                              </w:r>
                              <w:r w:rsidRPr="00334355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330" y="11805"/>
                            <a:ext cx="81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334355" w:rsidRDefault="001E5544" w:rsidP="004B0E4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  <w:r w:rsidRPr="00334355">
                                <w:rPr>
                                  <w:sz w:val="20"/>
                                </w:rPr>
                                <w:t>0</w:t>
                              </w:r>
                              <w:r w:rsidRPr="00334355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894" y="12258"/>
                            <a:ext cx="81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334355" w:rsidRDefault="001E5544" w:rsidP="004B0E4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 w:rsidRPr="00334355">
                                <w:rPr>
                                  <w:sz w:val="20"/>
                                </w:rPr>
                                <w:t>0</w:t>
                              </w:r>
                              <w:r w:rsidRPr="00334355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39FCA" id="Group 151" o:spid="_x0000_s1026" style="position:absolute;left:0;text-align:left;margin-left:342pt;margin-top:6.6pt;width:135pt;height:113.15pt;z-index:251673600" coordorigin="7028,10859" coordsize="2835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">
                <v:group id="Group 42" o:spid="_x0000_s1027" style="position:absolute;left:7268;top:11220;width:2283;height:1308" coordorigin="6884,3890" coordsize="2853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43" o:spid="_x0000_s1028" style="position:absolute;left:6887;top:3890;width:2850;height:912;visibility:visible;mso-wrap-style:square;v-text-anchor:top" coordsize="2850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LnsAA&#10;AADcAAAADwAAAGRycy9kb3ducmV2LnhtbERPS4vCMBC+C/sfwgjeNNVVWbpGWYSFRb34wPPQjG1p&#10;MylJtq3/3giCt/n4nrPa9KYWLTlfWlYwnSQgiDOrS84VXM6/4y8QPiBrrC2Tgjt52Kw/BitMte34&#10;SO0p5CKGsE9RQRFCk0rps4IM+oltiCN3s85giNDlUjvsYrip5SxJltJgybGhwIa2BWXV6d8oKKeX&#10;qnPzxlWHNtufE3u1u3BVajTsf75BBOrDW/xy/+k4f/EJz2fi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xLnsAAAADcAAAADwAAAAAAAAAAAAAAAACYAgAAZHJzL2Rvd25y&#10;ZXYueG1sUEsFBgAAAAAEAAQA9QAAAIUDAAAAAA==&#10;" path="m,l2850,,1938,912e" filled="f">
                    <v:path arrowok="t" o:connecttype="custom" o:connectlocs="0,0;2850,0;1938,912" o:connectangles="0,0,0"/>
                  </v:shape>
                  <v:shape id="Freeform 44" o:spid="_x0000_s1029" style="position:absolute;left:6884;top:4808;width:2850;height:912;flip:y;visibility:visible;mso-wrap-style:square;v-text-anchor:top" coordsize="2850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4hcYA&#10;AADcAAAADwAAAGRycy9kb3ducmV2LnhtbESPQUsDMRCF7wX/QxjBm02UKrptuqyWggeFutuDvQ2b&#10;cRPcTJZNbNd/bwShtxnee9+8WZWT78WRxugCa7iZKxDEbTCOOw37Znv9ACImZIN9YNLwQxHK9cVs&#10;hYUJJ36nY506kSEcC9RgUxoKKWNryWOch4E4a59h9JjyOnbSjHjKcN/LW6XupUfH+YLFgZ4ttV/1&#10;t8+UD/do1Wuz2B7e3K7Z0L7aPCmtry6nagki0ZTO5v/0i8n17xbw90ye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v4hcYAAADcAAAADwAAAAAAAAAAAAAAAACYAgAAZHJz&#10;L2Rvd25yZXYueG1sUEsFBgAAAAAEAAQA9QAAAIsDAAAAAA==&#10;" path="m,l2850,,1938,912e" filled="f">
                    <v:path arrowok="t" o:connecttype="custom" o:connectlocs="0,0;2850,0;1938,912" o:connectangles="0,0,0"/>
                  </v:shape>
                  <v:line id="Line 45" o:spid="_x0000_s1030" style="position:absolute;flip:x;visibility:visible;mso-wrap-style:square" from="6887,4808" to="8825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NJMQAAADcAAAADwAAAGRycy9kb3ducmV2LnhtbERPTWsCMRC9C/6HMIVeSs1atOhqFCkU&#10;PHipyoq3cTPdLLuZbJNUt/++KRS8zeN9znLd21ZcyYfasYLxKANBXDpdc6XgeHh/noEIEVlj65gU&#10;/FCA9Wo4WGKu3Y0/6LqPlUghHHJUYGLscilDachiGLmOOHGfzluMCfpKao+3FG5b+ZJlr9JizanB&#10;YEdvhspm/20VyNnu6ctvLpOmaE6nuSnKojvvlHp86DcLEJH6eBf/u7c6zZ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Q0kxAAAANwAAAAPAAAAAAAAAAAA&#10;AAAAAKECAABkcnMvZG93bnJldi54bWxQSwUGAAAAAAQABAD5AAAAkg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1" type="#_x0000_t202" style="position:absolute;left:9425;top:10874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1E5544" w:rsidRDefault="001E5544" w:rsidP="004B0E43">
                        <w:r>
                          <w:t>B</w:t>
                        </w:r>
                      </w:p>
                    </w:txbxContent>
                  </v:textbox>
                </v:shape>
                <v:shape id="Text Box 47" o:spid="_x0000_s1032" type="#_x0000_t202" style="position:absolute;left:7028;top:10859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1E5544" w:rsidRDefault="001E5544" w:rsidP="004B0E43">
                        <w:r>
                          <w:t>E</w:t>
                        </w:r>
                      </w:p>
                    </w:txbxContent>
                  </v:textbox>
                </v:shape>
                <v:shape id="Text Box 48" o:spid="_x0000_s1033" type="#_x0000_t202" style="position:absolute;left:7031;top:11550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1E5544" w:rsidRDefault="001E5544" w:rsidP="004B0E43">
                        <w:r>
                          <w:t>D</w:t>
                        </w:r>
                      </w:p>
                    </w:txbxContent>
                  </v:textbox>
                </v:shape>
                <v:shape id="Text Box 49" o:spid="_x0000_s1034" type="#_x0000_t202" style="position:absolute;left:7049;top:12243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<v:textbox>
                    <w:txbxContent>
                      <w:p w:rsidR="001E5544" w:rsidRDefault="001E5544" w:rsidP="004B0E43">
                        <w:r>
                          <w:t>F</w:t>
                        </w:r>
                      </w:p>
                    </w:txbxContent>
                  </v:textbox>
                </v:shape>
                <v:shape id="Text Box 50" o:spid="_x0000_s1035" type="#_x0000_t202" style="position:absolute;left:9464;top:12378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<v:textbox>
                    <w:txbxContent>
                      <w:p w:rsidR="001E5544" w:rsidRDefault="001E5544" w:rsidP="004B0E43">
                        <w:r>
                          <w:t>C</w:t>
                        </w:r>
                      </w:p>
                    </w:txbxContent>
                  </v:textbox>
                </v:shape>
                <v:shape id="Text Box 51" o:spid="_x0000_s1036" type="#_x0000_t202" style="position:absolute;left:8522;top:11550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<v:textbox>
                    <w:txbxContent>
                      <w:p w:rsidR="001E5544" w:rsidRDefault="001E5544" w:rsidP="004B0E43">
                        <w:r>
                          <w:t>A</w:t>
                        </w:r>
                      </w:p>
                    </w:txbxContent>
                  </v:textbox>
                </v:shape>
                <v:shape id="Text Box 52" o:spid="_x0000_s1037" type="#_x0000_t202" style="position:absolute;left:8969;top:11160;width:627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:rsidR="001E5544" w:rsidRPr="00334355" w:rsidRDefault="001E5544" w:rsidP="004B0E43">
                        <w:pPr>
                          <w:rPr>
                            <w:sz w:val="20"/>
                          </w:rPr>
                        </w:pPr>
                        <w:r w:rsidRPr="00334355">
                          <w:rPr>
                            <w:sz w:val="20"/>
                          </w:rPr>
                          <w:t>50</w:t>
                        </w:r>
                        <w:r w:rsidRPr="00334355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53" o:spid="_x0000_s1038" type="#_x0000_t202" style="position:absolute;left:8330;top:11805;width:816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<v:textbox>
                    <w:txbxContent>
                      <w:p w:rsidR="001E5544" w:rsidRPr="00334355" w:rsidRDefault="001E5544" w:rsidP="004B0E4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  <w:r w:rsidRPr="00334355">
                          <w:rPr>
                            <w:sz w:val="20"/>
                          </w:rPr>
                          <w:t>0</w:t>
                        </w:r>
                        <w:r w:rsidRPr="00334355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54" o:spid="_x0000_s1039" type="#_x0000_t202" style="position:absolute;left:8894;top:12258;width:816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<v:textbox>
                    <w:txbxContent>
                      <w:p w:rsidR="001E5544" w:rsidRPr="00334355" w:rsidRDefault="001E5544" w:rsidP="004B0E4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  <w:r w:rsidRPr="00334355">
                          <w:rPr>
                            <w:sz w:val="20"/>
                          </w:rPr>
                          <w:t>0</w:t>
                        </w:r>
                        <w:r w:rsidRPr="00334355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2532" w:rsidRPr="00FB6ECA">
        <w:rPr>
          <w:rFonts w:ascii="Times New Roman" w:hAnsi="Times New Roman" w:cs="Times New Roman"/>
          <w:b/>
          <w:noProof/>
          <w:sz w:val="28"/>
          <w:szCs w:val="26"/>
          <w:lang w:val="vi-VN" w:eastAsia="vi-VN"/>
        </w:rPr>
        <w:t>Bài 2:</w:t>
      </w:r>
      <w:r w:rsidR="008C2532" w:rsidRPr="008B1D6A">
        <w:rPr>
          <w:rFonts w:ascii="Times New Roman" w:hAnsi="Times New Roman" w:cs="Times New Roman"/>
          <w:noProof/>
          <w:sz w:val="28"/>
          <w:szCs w:val="26"/>
          <w:lang w:val="vi-VN" w:eastAsia="vi-VN"/>
        </w:rPr>
        <w:t xml:space="preserve"> </w: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Trong hình bên biết AB </w:t>
      </w:r>
      <w:r w:rsidRPr="008B1D6A">
        <w:rPr>
          <w:rFonts w:ascii="Times New Roman" w:hAnsi="Times New Roman" w:cs="Times New Roman"/>
          <w:sz w:val="28"/>
          <w:szCs w:val="26"/>
        </w:rPr>
        <w:sym w:font="Symbol" w:char="F05E"/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AC; </w:t>
      </w:r>
      <w:r w:rsidRPr="008B1D6A">
        <w:rPr>
          <w:rFonts w:ascii="Times New Roman" w:hAnsi="Times New Roman" w:cs="Times New Roman"/>
          <w:position w:val="-6"/>
          <w:sz w:val="28"/>
          <w:szCs w:val="26"/>
        </w:rPr>
        <w:object w:dxaOrig="6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24.6pt" o:ole="">
            <v:imagedata r:id="rId9" o:title=""/>
          </v:shape>
          <o:OLEObject Type="Embed" ProgID="Equation.3" ShapeID="_x0000_i1025" DrawAspect="Content" ObjectID="_1593533846" r:id="rId10"/>
        </w:objec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>= 140</w:t>
      </w:r>
      <w:r w:rsidRPr="008B1D6A">
        <w:rPr>
          <w:rFonts w:ascii="Times New Roman" w:hAnsi="Times New Roman" w:cs="Times New Roman"/>
          <w:sz w:val="28"/>
          <w:szCs w:val="26"/>
          <w:vertAlign w:val="superscript"/>
          <w:lang w:val="pt-BR"/>
        </w:rPr>
        <w:t>o</w: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; </w:t>
      </w:r>
      <w:r w:rsidRPr="008B1D6A">
        <w:rPr>
          <w:rFonts w:ascii="Times New Roman" w:hAnsi="Times New Roman" w:cs="Times New Roman"/>
          <w:position w:val="-4"/>
          <w:sz w:val="28"/>
          <w:szCs w:val="26"/>
        </w:rPr>
        <w:object w:dxaOrig="240" w:dyaOrig="480">
          <v:shape id="_x0000_i1026" type="#_x0000_t75" style="width:12pt;height:24pt" o:ole="">
            <v:imagedata r:id="rId11" o:title=""/>
          </v:shape>
          <o:OLEObject Type="Embed" ProgID="Equation.3" ShapeID="_x0000_i1026" DrawAspect="Content" ObjectID="_1593533847" r:id="rId12"/>
        </w:objec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= 50</w:t>
      </w:r>
      <w:r w:rsidRPr="008B1D6A">
        <w:rPr>
          <w:rFonts w:ascii="Times New Roman" w:hAnsi="Times New Roman" w:cs="Times New Roman"/>
          <w:sz w:val="28"/>
          <w:szCs w:val="26"/>
          <w:vertAlign w:val="superscript"/>
          <w:lang w:val="pt-BR"/>
        </w:rPr>
        <w:t>o</w: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; </w:t>
      </w:r>
      <w:r w:rsidRPr="008B1D6A">
        <w:rPr>
          <w:rFonts w:ascii="Times New Roman" w:hAnsi="Times New Roman" w:cs="Times New Roman"/>
          <w:position w:val="-6"/>
          <w:sz w:val="28"/>
          <w:szCs w:val="26"/>
        </w:rPr>
        <w:object w:dxaOrig="240" w:dyaOrig="499">
          <v:shape id="_x0000_i1027" type="#_x0000_t75" style="width:12pt;height:24.6pt" o:ole="">
            <v:imagedata r:id="rId13" o:title=""/>
          </v:shape>
          <o:OLEObject Type="Embed" ProgID="Equation.3" ShapeID="_x0000_i1027" DrawAspect="Content" ObjectID="_1593533848" r:id="rId14"/>
        </w:objec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= 40</w:t>
      </w:r>
      <w:r w:rsidRPr="008B1D6A">
        <w:rPr>
          <w:rFonts w:ascii="Times New Roman" w:hAnsi="Times New Roman" w:cs="Times New Roman"/>
          <w:sz w:val="28"/>
          <w:szCs w:val="26"/>
          <w:vertAlign w:val="superscript"/>
          <w:lang w:val="pt-BR"/>
        </w:rPr>
        <w:t>o</w:t>
      </w:r>
    </w:p>
    <w:p w:rsidR="004B0E43" w:rsidRPr="004F53AF" w:rsidRDefault="004B0E43" w:rsidP="004B0E43">
      <w:pPr>
        <w:pStyle w:val="PlainText"/>
        <w:ind w:firstLine="285"/>
        <w:jc w:val="both"/>
        <w:rPr>
          <w:rFonts w:ascii="Times New Roman" w:hAnsi="Times New Roman" w:cs="Times New Roman"/>
          <w:sz w:val="28"/>
          <w:szCs w:val="26"/>
        </w:rPr>
      </w:pPr>
      <w:r w:rsidRPr="004F53AF">
        <w:rPr>
          <w:rFonts w:ascii="Times New Roman" w:hAnsi="Times New Roman" w:cs="Times New Roman"/>
          <w:sz w:val="28"/>
          <w:szCs w:val="26"/>
        </w:rPr>
        <w:t xml:space="preserve">Chứng tỏ rằng: </w:t>
      </w:r>
      <w:r w:rsidRPr="004F53AF">
        <w:rPr>
          <w:rFonts w:ascii="Times New Roman" w:hAnsi="Times New Roman" w:cs="Times New Roman"/>
          <w:sz w:val="28"/>
          <w:szCs w:val="26"/>
        </w:rPr>
        <w:tab/>
        <w:t xml:space="preserve">a) AD // CF </w:t>
      </w:r>
      <w:r w:rsidRPr="004F53AF">
        <w:rPr>
          <w:rFonts w:ascii="Times New Roman" w:hAnsi="Times New Roman" w:cs="Times New Roman"/>
          <w:sz w:val="28"/>
          <w:szCs w:val="26"/>
        </w:rPr>
        <w:tab/>
      </w:r>
      <w:r w:rsidRPr="004F53AF">
        <w:rPr>
          <w:rFonts w:ascii="Times New Roman" w:hAnsi="Times New Roman" w:cs="Times New Roman"/>
          <w:sz w:val="28"/>
          <w:szCs w:val="26"/>
        </w:rPr>
        <w:tab/>
      </w:r>
    </w:p>
    <w:p w:rsidR="004B0E43" w:rsidRPr="004F53AF" w:rsidRDefault="004B0E43" w:rsidP="004B0E43">
      <w:pPr>
        <w:pStyle w:val="PlainText"/>
        <w:ind w:firstLine="285"/>
        <w:jc w:val="both"/>
        <w:rPr>
          <w:rFonts w:ascii="Times New Roman" w:hAnsi="Times New Roman" w:cs="Times New Roman"/>
          <w:sz w:val="28"/>
          <w:szCs w:val="26"/>
        </w:rPr>
      </w:pPr>
      <w:r w:rsidRPr="004F53AF">
        <w:rPr>
          <w:rFonts w:ascii="Times New Roman" w:hAnsi="Times New Roman" w:cs="Times New Roman"/>
          <w:sz w:val="28"/>
          <w:szCs w:val="26"/>
        </w:rPr>
        <w:tab/>
      </w:r>
      <w:r w:rsidRPr="004F53AF">
        <w:rPr>
          <w:rFonts w:ascii="Times New Roman" w:hAnsi="Times New Roman" w:cs="Times New Roman"/>
          <w:sz w:val="28"/>
          <w:szCs w:val="26"/>
        </w:rPr>
        <w:tab/>
      </w:r>
      <w:r w:rsidRPr="004F53AF">
        <w:rPr>
          <w:rFonts w:ascii="Times New Roman" w:hAnsi="Times New Roman" w:cs="Times New Roman"/>
          <w:sz w:val="28"/>
          <w:szCs w:val="26"/>
        </w:rPr>
        <w:tab/>
        <w:t>b) AD // BE</w:t>
      </w:r>
    </w:p>
    <w:p w:rsidR="004B0E43" w:rsidRPr="004F53AF" w:rsidRDefault="004B0E43" w:rsidP="004B0E43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A0620" w:rsidRDefault="009A0620" w:rsidP="004B0E43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9A0620" w:rsidRDefault="009A0620" w:rsidP="004B0E43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8C2532" w:rsidRDefault="008C2532" w:rsidP="004B0E43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8C2532" w:rsidRDefault="008C2532" w:rsidP="004B0E43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FB6ECA" w:rsidRDefault="00FB6ECA" w:rsidP="004B0E43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FB6ECA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43246C9" wp14:editId="67D25147">
                <wp:simplePos x="0" y="0"/>
                <wp:positionH relativeFrom="column">
                  <wp:posOffset>4371975</wp:posOffset>
                </wp:positionH>
                <wp:positionV relativeFrom="paragraph">
                  <wp:posOffset>152400</wp:posOffset>
                </wp:positionV>
                <wp:extent cx="2223135" cy="1371600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1371600"/>
                          <a:chOff x="7367" y="1778"/>
                          <a:chExt cx="3501" cy="2160"/>
                        </a:xfrm>
                      </wpg:grpSpPr>
                      <wps:wsp>
                        <wps:cNvPr id="13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339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57"/>
                        <wpg:cNvGrpSpPr>
                          <a:grpSpLocks/>
                        </wpg:cNvGrpSpPr>
                        <wpg:grpSpPr bwMode="auto">
                          <a:xfrm>
                            <a:off x="7367" y="1778"/>
                            <a:ext cx="3501" cy="1845"/>
                            <a:chOff x="7367" y="8468"/>
                            <a:chExt cx="3501" cy="1845"/>
                          </a:xfrm>
                        </wpg:grpSpPr>
                        <wps:wsp>
                          <wps:cNvPr id="140" name="Line 58"/>
                          <wps:cNvCnPr/>
                          <wps:spPr bwMode="auto">
                            <a:xfrm>
                              <a:off x="7685" y="879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59"/>
                          <wps:cNvCnPr/>
                          <wps:spPr bwMode="auto">
                            <a:xfrm>
                              <a:off x="7685" y="1005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60"/>
                          <wps:cNvCnPr/>
                          <wps:spPr bwMode="auto">
                            <a:xfrm flipV="1">
                              <a:off x="7685" y="9158"/>
                              <a:ext cx="798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61"/>
                          <wps:cNvCnPr/>
                          <wps:spPr bwMode="auto">
                            <a:xfrm flipH="1" flipV="1">
                              <a:off x="7685" y="8798"/>
                              <a:ext cx="798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7" y="846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4" y="848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98" y="977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0" y="896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3" y="9008"/>
                              <a:ext cx="108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+ n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1" y="870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  <w:r w:rsidRPr="00CE671C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4" y="969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246C9" id="Group 137" o:spid="_x0000_s1040" style="position:absolute;left:0;text-align:left;margin-left:344.25pt;margin-top:12pt;width:175.05pt;height:108pt;z-index:251674624" coordorigin="7367,1778" coordsize="3501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">
                <v:shape id="Text Box 56" o:spid="_x0000_s1041" type="#_x0000_t202" style="position:absolute;left:7457;top:33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group id="Group 57" o:spid="_x0000_s1042" style="position:absolute;left:7367;top:1778;width:3501;height:1845" coordorigin="7367,8468" coordsize="3501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line id="Line 58" o:spid="_x0000_s1043" style="position:absolute;visibility:visible;mso-wrap-style:square" from="7685,8798" to="10478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<v:line id="Line 59" o:spid="_x0000_s1044" style="position:absolute;visibility:visible;mso-wrap-style:square" from="7685,10058" to="10478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<v:line id="Line 60" o:spid="_x0000_s1045" style="position:absolute;flip:y;visibility:visible;mso-wrap-style:square" from="7685,9158" to="8483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  <v:line id="Line 61" o:spid="_x0000_s1046" style="position:absolute;flip:x y;visibility:visible;mso-wrap-style:square" from="7685,8798" to="8483,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WekMIAAADcAAAADwAAAGRycy9kb3ducmV2LnhtbERPTWvCQBC9F/wPywheim5MRCS6iggV&#10;Tym1itchOybB7GzIbpPYX98tFHqbx/uczW4wteiodZVlBfNZBII4t7riQsHl8226AuE8ssbaMil4&#10;koPddvSywVTbnj+oO/tChBB2KSoovW9SKV1ekkE3sw1x4O62NegDbAupW+xDuKllHEVLabDi0FBi&#10;Q4eS8sf5yyhAzr6TVT+nhTzSzcXZ++v+eldqMh72axCeBv8v/nOfdJi/SOD3mXC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WekMIAAADcAAAADwAAAAAAAAAAAAAA&#10;AAChAgAAZHJzL2Rvd25yZXYueG1sUEsFBgAAAAAEAAQA+QAAAJADAAAAAA==&#10;"/>
                  <v:shape id="Text Box 62" o:spid="_x0000_s1047" type="#_x0000_t202" style="position:absolute;left:7367;top:846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3" o:spid="_x0000_s1048" type="#_x0000_t202" style="position:absolute;left:10154;top:84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4" o:spid="_x0000_s1049" type="#_x0000_t202" style="position:absolute;left:10298;top:977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5" o:spid="_x0000_s1050" type="#_x0000_t202" style="position:absolute;left:8300;top:896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6" o:spid="_x0000_s1051" type="#_x0000_t202" style="position:absolute;left:7493;top:9008;width:10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20"/>
                            </w:rPr>
                            <w:t xml:space="preserve"> + n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7" o:spid="_x0000_s1052" type="#_x0000_t202" style="position:absolute;left:7901;top:870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</w:t>
                          </w:r>
                          <w:r w:rsidRPr="00CE671C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8" o:spid="_x0000_s1053" type="#_x0000_t202" style="position:absolute;left:7724;top:96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B6ECA">
        <w:rPr>
          <w:rFonts w:ascii="Times New Roman" w:hAnsi="Times New Roman" w:cs="Times New Roman"/>
          <w:b/>
          <w:sz w:val="28"/>
          <w:szCs w:val="26"/>
          <w:lang w:val="vi-VN"/>
        </w:rPr>
        <w:t>Bài 3:</w:t>
      </w:r>
      <w:r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Pr="004F53AF">
        <w:rPr>
          <w:rFonts w:ascii="Times New Roman" w:hAnsi="Times New Roman" w:cs="Times New Roman"/>
          <w:sz w:val="28"/>
          <w:szCs w:val="26"/>
        </w:rPr>
        <w:t xml:space="preserve">Trong hình bên, cho biết Ax // By ; </w:t>
      </w:r>
      <w:r w:rsidRPr="004F53AF">
        <w:rPr>
          <w:rFonts w:ascii="Times New Roman" w:hAnsi="Times New Roman" w:cs="Times New Roman"/>
          <w:position w:val="-4"/>
          <w:sz w:val="28"/>
          <w:szCs w:val="26"/>
        </w:rPr>
        <w:object w:dxaOrig="260" w:dyaOrig="480">
          <v:shape id="_x0000_i1028" type="#_x0000_t75" style="width:12.6pt;height:24pt" o:ole="">
            <v:imagedata r:id="rId15" o:title=""/>
          </v:shape>
          <o:OLEObject Type="Embed" ProgID="Equation.3" ShapeID="_x0000_i1028" DrawAspect="Content" ObjectID="_1593533849" r:id="rId16"/>
        </w:object>
      </w:r>
      <w:r w:rsidRPr="004F53AF">
        <w:rPr>
          <w:rFonts w:ascii="Times New Roman" w:hAnsi="Times New Roman" w:cs="Times New Roman"/>
          <w:sz w:val="28"/>
          <w:szCs w:val="26"/>
        </w:rPr>
        <w:t>= m</w:t>
      </w:r>
      <w:r w:rsidRPr="004F53AF">
        <w:rPr>
          <w:rFonts w:ascii="Times New Roman" w:hAnsi="Times New Roman" w:cs="Times New Roman"/>
          <w:sz w:val="28"/>
          <w:szCs w:val="26"/>
          <w:vertAlign w:val="superscript"/>
        </w:rPr>
        <w:t>o</w:t>
      </w:r>
      <w:r w:rsidRPr="004F53AF">
        <w:rPr>
          <w:rFonts w:ascii="Times New Roman" w:hAnsi="Times New Roman" w:cs="Times New Roman"/>
          <w:sz w:val="28"/>
          <w:szCs w:val="26"/>
        </w:rPr>
        <w:t xml:space="preserve">  </w:t>
      </w:r>
    </w:p>
    <w:p w:rsidR="004B0E43" w:rsidRPr="004F53AF" w:rsidRDefault="00FB6ECA" w:rsidP="004B0E43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</w:rPr>
      </w:pPr>
      <w:r w:rsidRPr="004F53AF">
        <w:rPr>
          <w:rFonts w:ascii="Times New Roman" w:hAnsi="Times New Roman" w:cs="Times New Roman"/>
          <w:position w:val="-6"/>
          <w:sz w:val="28"/>
          <w:szCs w:val="26"/>
        </w:rPr>
        <w:object w:dxaOrig="260" w:dyaOrig="499">
          <v:shape id="_x0000_i1029" type="#_x0000_t75" style="width:12.6pt;height:24.6pt" o:ole="">
            <v:imagedata r:id="rId17" o:title=""/>
          </v:shape>
          <o:OLEObject Type="Embed" ProgID="Equation.3" ShapeID="_x0000_i1029" DrawAspect="Content" ObjectID="_1593533850" r:id="rId18"/>
        </w:object>
      </w:r>
      <w:r w:rsidRPr="004F53AF">
        <w:rPr>
          <w:rFonts w:ascii="Times New Roman" w:hAnsi="Times New Roman" w:cs="Times New Roman"/>
          <w:sz w:val="28"/>
          <w:szCs w:val="26"/>
        </w:rPr>
        <w:t>= m</w:t>
      </w:r>
      <w:r w:rsidRPr="004F53AF">
        <w:rPr>
          <w:rFonts w:ascii="Times New Roman" w:hAnsi="Times New Roman" w:cs="Times New Roman"/>
          <w:sz w:val="28"/>
          <w:szCs w:val="26"/>
          <w:vertAlign w:val="superscript"/>
        </w:rPr>
        <w:t>o</w:t>
      </w:r>
      <w:r w:rsidRPr="004F53AF">
        <w:rPr>
          <w:rFonts w:ascii="Times New Roman" w:hAnsi="Times New Roman" w:cs="Times New Roman"/>
          <w:sz w:val="28"/>
          <w:szCs w:val="26"/>
        </w:rPr>
        <w:t xml:space="preserve"> + n</w:t>
      </w:r>
      <w:r w:rsidRPr="004F53AF">
        <w:rPr>
          <w:rFonts w:ascii="Times New Roman" w:hAnsi="Times New Roman" w:cs="Times New Roman"/>
          <w:sz w:val="28"/>
          <w:szCs w:val="26"/>
          <w:vertAlign w:val="superscript"/>
        </w:rPr>
        <w:t>o</w:t>
      </w:r>
      <w:r w:rsidRPr="004F53AF">
        <w:rPr>
          <w:rFonts w:ascii="Times New Roman" w:hAnsi="Times New Roman" w:cs="Times New Roman"/>
          <w:sz w:val="28"/>
          <w:szCs w:val="26"/>
        </w:rPr>
        <w:t xml:space="preserve"> (0 &lt; m, n &lt; 90). Tính góc B</w:t>
      </w:r>
      <w:r w:rsidRPr="008B1D6A">
        <w:rPr>
          <w:rFonts w:ascii="Times New Roman" w:hAnsi="Times New Roman" w:cs="Times New Roman"/>
          <w:b/>
          <w:noProof/>
          <w:sz w:val="28"/>
          <w:szCs w:val="26"/>
          <w:lang w:val="vi-VN" w:eastAsia="vi-VN"/>
        </w:rPr>
        <w:t xml:space="preserve"> </w:t>
      </w:r>
    </w:p>
    <w:p w:rsidR="009A0620" w:rsidRDefault="009A0620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9A0620" w:rsidRDefault="009A0620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FB6ECA" w:rsidRDefault="00FB6ECA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FB6ECA" w:rsidRDefault="00FB6ECA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FB6ECA" w:rsidRDefault="00FB6ECA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4B0E43" w:rsidRDefault="008B1D6A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8B1D6A">
        <w:rPr>
          <w:rFonts w:ascii="Times New Roman" w:hAnsi="Times New Roman" w:cs="Times New Roman"/>
          <w:b/>
          <w:sz w:val="28"/>
          <w:szCs w:val="26"/>
          <w:lang w:val="vi-VN"/>
        </w:rPr>
        <w:t>Bài 4:</w:t>
      </w:r>
      <w:r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="004B0E43" w:rsidRPr="009A0620">
        <w:rPr>
          <w:rFonts w:ascii="Times New Roman" w:hAnsi="Times New Roman" w:cs="Times New Roman"/>
          <w:sz w:val="28"/>
          <w:szCs w:val="26"/>
          <w:lang w:val="vi-VN"/>
        </w:rPr>
        <w:t xml:space="preserve"> Qua điểm A ở ngoài đường thẳng a vẽ 1001 đường thẳng phân biệt. </w:t>
      </w:r>
      <w:r w:rsidR="004B0E43" w:rsidRPr="00640975">
        <w:rPr>
          <w:rFonts w:ascii="Times New Roman" w:hAnsi="Times New Roman" w:cs="Times New Roman"/>
          <w:sz w:val="28"/>
          <w:szCs w:val="26"/>
          <w:lang w:val="vi-VN"/>
        </w:rPr>
        <w:t>Chứng tỏ rằng ít nhất cũng có 1000 đường thẳng cắt a.</w:t>
      </w:r>
    </w:p>
    <w:p w:rsidR="009A0620" w:rsidRDefault="009A0620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9A0620" w:rsidRDefault="009A0620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4B0E43" w:rsidRPr="00831875" w:rsidRDefault="004B0E43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831875">
        <w:rPr>
          <w:rFonts w:ascii="Times New Roman" w:hAnsi="Times New Roman" w:cs="Times New Roman"/>
          <w:sz w:val="28"/>
          <w:szCs w:val="26"/>
          <w:lang w:val="vi-VN"/>
        </w:rPr>
        <w:t>.</w:t>
      </w:r>
    </w:p>
    <w:p w:rsidR="004B0E43" w:rsidRDefault="00831875" w:rsidP="004B0E43">
      <w:pPr>
        <w:rPr>
          <w:sz w:val="28"/>
          <w:szCs w:val="28"/>
          <w:lang w:val="vi-VN"/>
        </w:rPr>
      </w:pPr>
      <w:r w:rsidRPr="00831875">
        <w:rPr>
          <w:b/>
          <w:sz w:val="26"/>
          <w:szCs w:val="26"/>
          <w:lang w:val="vi-VN"/>
        </w:rPr>
        <w:lastRenderedPageBreak/>
        <w:t>Bài 5:</w:t>
      </w:r>
      <w:r>
        <w:rPr>
          <w:b/>
          <w:sz w:val="26"/>
          <w:szCs w:val="26"/>
          <w:u w:val="single"/>
          <w:lang w:val="vi-VN"/>
        </w:rPr>
        <w:t xml:space="preserve"> 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115D05A" wp14:editId="7CE6DC6A">
            <wp:simplePos x="0" y="0"/>
            <wp:positionH relativeFrom="column">
              <wp:posOffset>-19050</wp:posOffset>
            </wp:positionH>
            <wp:positionV relativeFrom="paragraph">
              <wp:posOffset>536575</wp:posOffset>
            </wp:positionV>
            <wp:extent cx="2667000" cy="2073910"/>
            <wp:effectExtent l="0" t="0" r="0" b="0"/>
            <wp:wrapTight wrapText="bothSides">
              <wp:wrapPolygon edited="0">
                <wp:start x="771" y="1984"/>
                <wp:lineTo x="771" y="3571"/>
                <wp:lineTo x="6634" y="5555"/>
                <wp:lineTo x="9874" y="5555"/>
                <wp:lineTo x="5863" y="8730"/>
                <wp:lineTo x="2006" y="10516"/>
                <wp:lineTo x="2006" y="11309"/>
                <wp:lineTo x="4320" y="11904"/>
                <wp:lineTo x="8177" y="15079"/>
                <wp:lineTo x="10646" y="18254"/>
                <wp:lineTo x="11417" y="19642"/>
                <wp:lineTo x="12651" y="19642"/>
                <wp:lineTo x="12806" y="18849"/>
                <wp:lineTo x="20520" y="18254"/>
                <wp:lineTo x="20520" y="16071"/>
                <wp:lineTo x="9103" y="15079"/>
                <wp:lineTo x="6634" y="11904"/>
                <wp:lineTo x="14657" y="11111"/>
                <wp:lineTo x="14657" y="8928"/>
                <wp:lineTo x="6634" y="8730"/>
                <wp:lineTo x="10646" y="5555"/>
                <wp:lineTo x="14040" y="3770"/>
                <wp:lineTo x="13423" y="2976"/>
                <wp:lineTo x="2006" y="1984"/>
                <wp:lineTo x="771" y="1984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43" w:rsidRPr="00C558D0">
        <w:rPr>
          <w:sz w:val="28"/>
          <w:szCs w:val="28"/>
          <w:lang w:val="vi-VN"/>
        </w:rPr>
        <w:t xml:space="preserve">Cho hình vẽ, trong đó </w:t>
      </w:r>
      <w:r w:rsidR="004B0E43" w:rsidRPr="00663F98">
        <w:rPr>
          <w:position w:val="-6"/>
          <w:sz w:val="28"/>
          <w:szCs w:val="28"/>
        </w:rPr>
        <w:object w:dxaOrig="1240" w:dyaOrig="380">
          <v:shape id="_x0000_i1030" type="#_x0000_t75" style="width:62.4pt;height:18.6pt" o:ole="">
            <v:imagedata r:id="rId20" o:title=""/>
          </v:shape>
          <o:OLEObject Type="Embed" ProgID="Equation.DSMT4" ShapeID="_x0000_i1030" DrawAspect="Content" ObjectID="_1593533851" r:id="rId21"/>
        </w:object>
      </w:r>
      <w:r w:rsidR="004B0E43" w:rsidRPr="00C558D0">
        <w:rPr>
          <w:sz w:val="28"/>
          <w:szCs w:val="28"/>
          <w:lang w:val="vi-VN"/>
        </w:rPr>
        <w:t xml:space="preserve">, Ot là tia phân giác của góc AOB. </w:t>
      </w:r>
      <w:r w:rsidR="004B0E43" w:rsidRPr="00663F98">
        <w:rPr>
          <w:sz w:val="28"/>
          <w:szCs w:val="28"/>
        </w:rPr>
        <w:t>Hỏi các tia Ax, Ot và By có song song với nhau không? Vì sao?</w:t>
      </w:r>
    </w:p>
    <w:p w:rsidR="0055538F" w:rsidRDefault="0055538F" w:rsidP="004B0E43">
      <w:pPr>
        <w:rPr>
          <w:sz w:val="28"/>
          <w:szCs w:val="28"/>
          <w:lang w:val="vi-VN"/>
        </w:rPr>
      </w:pPr>
    </w:p>
    <w:p w:rsidR="001F560A" w:rsidRDefault="001F560A" w:rsidP="004B0E43">
      <w:pPr>
        <w:rPr>
          <w:sz w:val="28"/>
          <w:szCs w:val="28"/>
          <w:lang w:val="vi-VN"/>
        </w:rPr>
      </w:pPr>
    </w:p>
    <w:p w:rsidR="001F560A" w:rsidRPr="0055538F" w:rsidRDefault="001F560A" w:rsidP="004B0E43">
      <w:pPr>
        <w:rPr>
          <w:sz w:val="28"/>
          <w:szCs w:val="28"/>
          <w:lang w:val="vi-VN"/>
        </w:rPr>
      </w:pPr>
    </w:p>
    <w:p w:rsidR="0055538F" w:rsidRPr="0055538F" w:rsidRDefault="0055538F" w:rsidP="004B0E43">
      <w:pPr>
        <w:rPr>
          <w:sz w:val="28"/>
          <w:szCs w:val="28"/>
          <w:lang w:val="vi-VN"/>
        </w:rPr>
      </w:pPr>
    </w:p>
    <w:p w:rsidR="004B0E43" w:rsidRPr="00663F98" w:rsidRDefault="004B0E43" w:rsidP="004B0E43">
      <w:pPr>
        <w:jc w:val="center"/>
        <w:rPr>
          <w:sz w:val="28"/>
          <w:szCs w:val="28"/>
        </w:rPr>
      </w:pPr>
    </w:p>
    <w:p w:rsidR="00831875" w:rsidRDefault="00831875" w:rsidP="004B0E43">
      <w:pPr>
        <w:jc w:val="both"/>
        <w:rPr>
          <w:b/>
          <w:sz w:val="28"/>
          <w:szCs w:val="28"/>
          <w:u w:val="single"/>
          <w:lang w:val="vi-VN"/>
        </w:rPr>
      </w:pPr>
    </w:p>
    <w:p w:rsidR="00831875" w:rsidRDefault="00831875" w:rsidP="004B0E43">
      <w:pPr>
        <w:jc w:val="both"/>
        <w:rPr>
          <w:b/>
          <w:sz w:val="28"/>
          <w:szCs w:val="28"/>
          <w:u w:val="single"/>
          <w:lang w:val="vi-VN"/>
        </w:rPr>
      </w:pPr>
    </w:p>
    <w:p w:rsidR="00831875" w:rsidRPr="00D355E5" w:rsidRDefault="00D355E5" w:rsidP="004B0E43">
      <w:pPr>
        <w:jc w:val="both"/>
        <w:rPr>
          <w:b/>
          <w:sz w:val="28"/>
          <w:szCs w:val="28"/>
          <w:lang w:val="vi-V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7CC383B2" wp14:editId="73A031BB">
            <wp:simplePos x="0" y="0"/>
            <wp:positionH relativeFrom="column">
              <wp:posOffset>4229100</wp:posOffset>
            </wp:positionH>
            <wp:positionV relativeFrom="paragraph">
              <wp:posOffset>303530</wp:posOffset>
            </wp:positionV>
            <wp:extent cx="2305050" cy="1504950"/>
            <wp:effectExtent l="0" t="0" r="0" b="0"/>
            <wp:wrapTight wrapText="bothSides">
              <wp:wrapPolygon edited="0">
                <wp:start x="17851" y="1641"/>
                <wp:lineTo x="9640" y="2461"/>
                <wp:lineTo x="8033" y="3008"/>
                <wp:lineTo x="8033" y="6562"/>
                <wp:lineTo x="4820" y="10937"/>
                <wp:lineTo x="714" y="15311"/>
                <wp:lineTo x="714" y="16405"/>
                <wp:lineTo x="5534" y="19413"/>
                <wp:lineTo x="7140" y="19959"/>
                <wp:lineTo x="8033" y="19959"/>
                <wp:lineTo x="13031" y="19413"/>
                <wp:lineTo x="20886" y="16952"/>
                <wp:lineTo x="20707" y="15311"/>
                <wp:lineTo x="18744" y="10937"/>
                <wp:lineTo x="19636" y="10663"/>
                <wp:lineTo x="19279" y="9296"/>
                <wp:lineTo x="17494" y="6562"/>
                <wp:lineTo x="18208" y="6562"/>
                <wp:lineTo x="19458" y="3554"/>
                <wp:lineTo x="19101" y="1641"/>
                <wp:lineTo x="17851" y="1641"/>
              </wp:wrapPolygon>
            </wp:wrapTight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E43" w:rsidRPr="00663F98" w:rsidRDefault="00D355E5" w:rsidP="004B0E43">
      <w:pPr>
        <w:jc w:val="both"/>
        <w:rPr>
          <w:sz w:val="28"/>
          <w:szCs w:val="28"/>
        </w:rPr>
      </w:pPr>
      <w:r w:rsidRPr="00D355E5">
        <w:rPr>
          <w:b/>
          <w:sz w:val="28"/>
          <w:szCs w:val="28"/>
          <w:lang w:val="vi-VN"/>
        </w:rPr>
        <w:t>Bài 6:</w:t>
      </w:r>
      <w:r>
        <w:rPr>
          <w:b/>
          <w:sz w:val="28"/>
          <w:szCs w:val="28"/>
          <w:u w:val="single"/>
          <w:lang w:val="vi-VN"/>
        </w:rPr>
        <w:t xml:space="preserve"> </w:t>
      </w:r>
      <w:r w:rsidR="004B0E43" w:rsidRPr="00831875">
        <w:rPr>
          <w:sz w:val="28"/>
          <w:szCs w:val="28"/>
          <w:lang w:val="vi-VN"/>
        </w:rPr>
        <w:t xml:space="preserve"> Cho góc xOy có số đo bằng 35</w:t>
      </w:r>
      <w:r w:rsidR="004B0E43" w:rsidRPr="00831875">
        <w:rPr>
          <w:sz w:val="28"/>
          <w:szCs w:val="28"/>
          <w:vertAlign w:val="superscript"/>
          <w:lang w:val="vi-VN"/>
        </w:rPr>
        <w:t>0</w:t>
      </w:r>
      <w:r w:rsidR="004B0E43" w:rsidRPr="00831875">
        <w:rPr>
          <w:sz w:val="28"/>
          <w:szCs w:val="28"/>
          <w:lang w:val="vi-VN"/>
        </w:rPr>
        <w:t xml:space="preserve">. </w:t>
      </w:r>
      <w:r w:rsidR="004B0E43" w:rsidRPr="00663F98">
        <w:rPr>
          <w:sz w:val="28"/>
          <w:szCs w:val="28"/>
        </w:rPr>
        <w:t xml:space="preserve">Trên tia Ox lấy điểm A, </w:t>
      </w:r>
    </w:p>
    <w:p w:rsidR="004B0E43" w:rsidRPr="00663F98" w:rsidRDefault="004B0E43" w:rsidP="004B0E43">
      <w:pPr>
        <w:jc w:val="both"/>
        <w:rPr>
          <w:sz w:val="28"/>
          <w:szCs w:val="28"/>
        </w:rPr>
      </w:pPr>
      <w:r w:rsidRPr="00663F98">
        <w:rPr>
          <w:sz w:val="28"/>
          <w:szCs w:val="28"/>
        </w:rPr>
        <w:t>kẻ tia Az nằm trong góc xOy và</w:t>
      </w:r>
    </w:p>
    <w:p w:rsidR="004B0E43" w:rsidRPr="00663F98" w:rsidRDefault="004B0E43" w:rsidP="004B0E43">
      <w:pPr>
        <w:jc w:val="both"/>
        <w:rPr>
          <w:sz w:val="28"/>
          <w:szCs w:val="28"/>
        </w:rPr>
      </w:pPr>
      <w:r w:rsidRPr="00663F98">
        <w:rPr>
          <w:sz w:val="28"/>
          <w:szCs w:val="28"/>
        </w:rPr>
        <w:t xml:space="preserve"> Az // Oy. Gọi Ou, Av theo thứ tự là các tia phân giác của </w:t>
      </w:r>
    </w:p>
    <w:p w:rsidR="004B0E43" w:rsidRPr="00663F98" w:rsidRDefault="004B0E43" w:rsidP="004B0E43">
      <w:pPr>
        <w:jc w:val="both"/>
        <w:rPr>
          <w:sz w:val="28"/>
          <w:szCs w:val="28"/>
        </w:rPr>
      </w:pPr>
      <w:r w:rsidRPr="00663F98">
        <w:rPr>
          <w:sz w:val="28"/>
          <w:szCs w:val="28"/>
        </w:rPr>
        <w:t>các góc xOy và xAz.</w:t>
      </w:r>
    </w:p>
    <w:p w:rsidR="004B0E43" w:rsidRPr="00663F98" w:rsidRDefault="004B0E43" w:rsidP="004B0E4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663F98">
        <w:rPr>
          <w:sz w:val="28"/>
          <w:szCs w:val="28"/>
        </w:rPr>
        <w:t>Tính số đo góc OAz.</w:t>
      </w:r>
      <w:r w:rsidRPr="00663F98">
        <w:rPr>
          <w:rFonts w:ascii="VNI-Times" w:hAnsi="VNI-Times"/>
          <w:sz w:val="28"/>
          <w:szCs w:val="28"/>
        </w:rPr>
        <w:t xml:space="preserve"> </w:t>
      </w:r>
    </w:p>
    <w:p w:rsidR="004B0E43" w:rsidRPr="00663F98" w:rsidRDefault="004B0E43" w:rsidP="004B0E4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663F98">
        <w:rPr>
          <w:sz w:val="28"/>
          <w:szCs w:val="28"/>
        </w:rPr>
        <w:t>Chứng tỏ Ou // Av.</w:t>
      </w:r>
    </w:p>
    <w:p w:rsidR="004B0E43" w:rsidRPr="00663F98" w:rsidRDefault="004F4CB9" w:rsidP="004B0E43">
      <w:pPr>
        <w:ind w:left="720" w:firstLine="720"/>
        <w:jc w:val="both"/>
        <w:rPr>
          <w:rFonts w:ascii="VNI-Times" w:hAnsi="VNI-Times"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3518D3" wp14:editId="01060CFB">
                <wp:simplePos x="0" y="0"/>
                <wp:positionH relativeFrom="column">
                  <wp:posOffset>4229100</wp:posOffset>
                </wp:positionH>
                <wp:positionV relativeFrom="paragraph">
                  <wp:posOffset>86360</wp:posOffset>
                </wp:positionV>
                <wp:extent cx="2223135" cy="13716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1371600"/>
                          <a:chOff x="7367" y="1778"/>
                          <a:chExt cx="3501" cy="2160"/>
                        </a:xfrm>
                      </wpg:grpSpPr>
                      <wps:wsp>
                        <wps:cNvPr id="2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339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87"/>
                        <wpg:cNvGrpSpPr>
                          <a:grpSpLocks/>
                        </wpg:cNvGrpSpPr>
                        <wpg:grpSpPr bwMode="auto">
                          <a:xfrm>
                            <a:off x="7367" y="1778"/>
                            <a:ext cx="3501" cy="1845"/>
                            <a:chOff x="7367" y="8468"/>
                            <a:chExt cx="3501" cy="1845"/>
                          </a:xfrm>
                        </wpg:grpSpPr>
                        <wps:wsp>
                          <wps:cNvPr id="27" name="Line 88"/>
                          <wps:cNvCnPr/>
                          <wps:spPr bwMode="auto">
                            <a:xfrm>
                              <a:off x="7685" y="879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89"/>
                          <wps:cNvCnPr/>
                          <wps:spPr bwMode="auto">
                            <a:xfrm>
                              <a:off x="7685" y="1005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90"/>
                          <wps:cNvCnPr/>
                          <wps:spPr bwMode="auto">
                            <a:xfrm flipV="1">
                              <a:off x="7685" y="9158"/>
                              <a:ext cx="798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91"/>
                          <wps:cNvCnPr/>
                          <wps:spPr bwMode="auto">
                            <a:xfrm flipH="1" flipV="1">
                              <a:off x="7685" y="8798"/>
                              <a:ext cx="798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7" y="846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4" y="848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98" y="977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0" y="896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3" y="9008"/>
                              <a:ext cx="108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+ b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1" y="870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 w:rsidRPr="00CE671C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4" y="969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518D3" id="Group 24" o:spid="_x0000_s1054" style="position:absolute;left:0;text-align:left;margin-left:333pt;margin-top:6.8pt;width:175.05pt;height:108pt;z-index:251679744" coordorigin="7367,1778" coordsize="3501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">
                <v:shape id="Text Box 86" o:spid="_x0000_s1055" type="#_x0000_t202" style="position:absolute;left:7457;top:33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group id="Group 87" o:spid="_x0000_s1056" style="position:absolute;left:7367;top:1778;width:3501;height:1845" coordorigin="7367,8468" coordsize="3501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88" o:spid="_x0000_s1057" style="position:absolute;visibility:visible;mso-wrap-style:square" from="7685,8798" to="10478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89" o:spid="_x0000_s1058" style="position:absolute;visibility:visible;mso-wrap-style:square" from="7685,10058" to="10478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90" o:spid="_x0000_s1059" style="position:absolute;flip:y;visibility:visible;mso-wrap-style:square" from="7685,9158" to="8483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<v:line id="Line 91" o:spid="_x0000_s1060" style="position:absolute;flip:x y;visibility:visible;mso-wrap-style:square" from="7685,8798" to="8483,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jc6L8AAADbAAAADwAAAAAAAAAAAAAAAACh&#10;AgAAZHJzL2Rvd25yZXYueG1sUEsFBgAAAAAEAAQA+QAAAI0DAAAAAA==&#10;"/>
                  <v:shape id="Text Box 92" o:spid="_x0000_s1061" type="#_x0000_t202" style="position:absolute;left:7367;top:846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3" o:spid="_x0000_s1062" type="#_x0000_t202" style="position:absolute;left:10154;top:84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94" o:spid="_x0000_s1063" type="#_x0000_t202" style="position:absolute;left:10298;top:977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95" o:spid="_x0000_s1064" type="#_x0000_t202" style="position:absolute;left:8300;top:896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6" o:spid="_x0000_s1065" type="#_x0000_t202" style="position:absolute;left:7493;top:9008;width:10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20"/>
                            </w:rPr>
                            <w:t xml:space="preserve"> + b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97" o:spid="_x0000_s1066" type="#_x0000_t202" style="position:absolute;left:7901;top:870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  <w:r w:rsidRPr="00CE671C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98" o:spid="_x0000_s1067" type="#_x0000_t202" style="position:absolute;left:7724;top:96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<v:textbox>
                      <w:txbxContent>
                        <w:p w:rsidR="001E5544" w:rsidRPr="00CE671C" w:rsidRDefault="001E5544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B0E43" w:rsidRPr="00663F98" w:rsidRDefault="004F4CB9" w:rsidP="004B0E43">
      <w:pPr>
        <w:pStyle w:val="PlainTex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4CB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4F4CB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B0E43" w:rsidRPr="00663F98">
        <w:rPr>
          <w:rFonts w:ascii="Times New Roman" w:hAnsi="Times New Roman" w:cs="Times New Roman"/>
          <w:sz w:val="28"/>
          <w:szCs w:val="28"/>
        </w:rPr>
        <w:t>Cho hình vẽ góc xAC = a</w:t>
      </w:r>
      <w:r w:rsidR="004B0E43"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B0E43" w:rsidRPr="00663F98">
        <w:rPr>
          <w:rFonts w:ascii="Times New Roman" w:hAnsi="Times New Roman" w:cs="Times New Roman"/>
          <w:sz w:val="28"/>
          <w:szCs w:val="28"/>
        </w:rPr>
        <w:t>, góc ACB = a</w:t>
      </w:r>
      <w:r w:rsidR="004B0E43"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B0E43" w:rsidRPr="00663F98">
        <w:rPr>
          <w:rFonts w:ascii="Times New Roman" w:hAnsi="Times New Roman" w:cs="Times New Roman"/>
          <w:sz w:val="28"/>
          <w:szCs w:val="28"/>
        </w:rPr>
        <w:t xml:space="preserve"> +b</w:t>
      </w:r>
      <w:r w:rsidR="004B0E43"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B0E43" w:rsidRPr="00663F98" w:rsidRDefault="004B0E43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8"/>
        </w:rPr>
      </w:pPr>
      <w:r w:rsidRPr="00663F98">
        <w:rPr>
          <w:rFonts w:ascii="Times New Roman" w:hAnsi="Times New Roman" w:cs="Times New Roman"/>
          <w:sz w:val="28"/>
          <w:szCs w:val="28"/>
        </w:rPr>
        <w:t>Góc Cby = b</w:t>
      </w:r>
      <w:r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63F98">
        <w:rPr>
          <w:rFonts w:ascii="Times New Roman" w:hAnsi="Times New Roman" w:cs="Times New Roman"/>
          <w:sz w:val="28"/>
          <w:szCs w:val="28"/>
        </w:rPr>
        <w:t>. Chứng tỏ rằng: Ax // By</w:t>
      </w:r>
    </w:p>
    <w:p w:rsidR="004B0E43" w:rsidRPr="00663F98" w:rsidRDefault="004B0E43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8"/>
        </w:rPr>
      </w:pPr>
    </w:p>
    <w:p w:rsidR="004F4CB9" w:rsidRDefault="004F4CB9" w:rsidP="004B0E43">
      <w:pPr>
        <w:pStyle w:val="PlainText"/>
        <w:ind w:right="3659"/>
        <w:jc w:val="both"/>
        <w:rPr>
          <w:sz w:val="28"/>
          <w:szCs w:val="28"/>
          <w:lang w:val="vi-VN"/>
        </w:rPr>
      </w:pPr>
    </w:p>
    <w:p w:rsidR="004F4CB9" w:rsidRDefault="004F4CB9" w:rsidP="004B0E43">
      <w:pPr>
        <w:pStyle w:val="PlainText"/>
        <w:ind w:right="3659"/>
        <w:jc w:val="both"/>
        <w:rPr>
          <w:sz w:val="28"/>
          <w:szCs w:val="28"/>
          <w:lang w:val="vi-VN"/>
        </w:rPr>
      </w:pPr>
    </w:p>
    <w:p w:rsidR="004F4CB9" w:rsidRDefault="004F4CB9" w:rsidP="004B0E43">
      <w:pPr>
        <w:pStyle w:val="PlainText"/>
        <w:ind w:right="3659"/>
        <w:jc w:val="both"/>
        <w:rPr>
          <w:sz w:val="28"/>
          <w:szCs w:val="28"/>
          <w:lang w:val="vi-VN"/>
        </w:rPr>
      </w:pPr>
    </w:p>
    <w:p w:rsidR="004F4CB9" w:rsidRDefault="004F4CB9" w:rsidP="004B0E43">
      <w:pPr>
        <w:pStyle w:val="PlainText"/>
        <w:ind w:right="3659"/>
        <w:jc w:val="both"/>
        <w:rPr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D7AD29" wp14:editId="651AEFA2">
                <wp:simplePos x="0" y="0"/>
                <wp:positionH relativeFrom="column">
                  <wp:posOffset>4343400</wp:posOffset>
                </wp:positionH>
                <wp:positionV relativeFrom="paragraph">
                  <wp:posOffset>140970</wp:posOffset>
                </wp:positionV>
                <wp:extent cx="2063115" cy="14287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428750"/>
                          <a:chOff x="7316" y="5783"/>
                          <a:chExt cx="3249" cy="2250"/>
                        </a:xfrm>
                      </wpg:grpSpPr>
                      <wps:wsp>
                        <wps:cNvPr id="10" name="Freeform 71"/>
                        <wps:cNvSpPr>
                          <a:spLocks/>
                        </wps:cNvSpPr>
                        <wps:spPr bwMode="auto">
                          <a:xfrm>
                            <a:off x="7685" y="6122"/>
                            <a:ext cx="2565" cy="1440"/>
                          </a:xfrm>
                          <a:custGeom>
                            <a:avLst/>
                            <a:gdLst>
                              <a:gd name="T0" fmla="*/ 798 w 2565"/>
                              <a:gd name="T1" fmla="*/ 0 h 1440"/>
                              <a:gd name="T2" fmla="*/ 0 w 2565"/>
                              <a:gd name="T3" fmla="*/ 1440 h 1440"/>
                              <a:gd name="T4" fmla="*/ 2565 w 2565"/>
                              <a:gd name="T5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65" h="1440">
                                <a:moveTo>
                                  <a:pt x="798" y="0"/>
                                </a:moveTo>
                                <a:lnTo>
                                  <a:pt x="0" y="1440"/>
                                </a:lnTo>
                                <a:lnTo>
                                  <a:pt x="2565" y="14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2"/>
                        <wps:cNvCnPr/>
                        <wps:spPr bwMode="auto">
                          <a:xfrm flipV="1">
                            <a:off x="7985" y="6458"/>
                            <a:ext cx="1197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3"/>
                        <wps:cNvCnPr/>
                        <wps:spPr bwMode="auto">
                          <a:xfrm flipV="1">
                            <a:off x="8882" y="7013"/>
                            <a:ext cx="1197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578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CE671C">
                                <w:rPr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598" y="678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316" y="740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609" y="749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995" y="749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957" y="638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767" y="669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651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  <w:r w:rsidRPr="00CE671C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107" y="725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  <w:r w:rsidRPr="00CE671C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7AD29" id="Group 7" o:spid="_x0000_s1068" style="position:absolute;left:0;text-align:left;margin-left:342pt;margin-top:11.1pt;width:162.45pt;height:112.5pt;z-index:251676672" coordorigin="7316,5783" coordsize="3249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">
                <v:shape id="Freeform 71" o:spid="_x0000_s1069" style="position:absolute;left:7685;top:6122;width:2565;height:1440;visibility:visible;mso-wrap-style:square;v-text-anchor:top" coordsize="2565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qtMQA&#10;AADbAAAADwAAAGRycy9kb3ducmV2LnhtbESPQWvCQBCF7wX/wzKCt7qpBy2pq6ggCgWhacXrNDtm&#10;Q7OzIbvGtL++cyj0NsN78943y/XgG9VTF+vABp6mGSjiMtiaKwMf7/vHZ1AxIVtsApOBb4qwXo0e&#10;lpjbcOc36otUKQnhmKMBl1Kbax1LRx7jNLTEol1D5zHJ2lXadniXcN/oWZbNtceapcFhSztH5Vdx&#10;8wbiYkOnH96eDov+/MqfF3cthq0xk/GweQGVaEj/5r/roxV8oZd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NKrTEAAAA2wAAAA8AAAAAAAAAAAAAAAAAmAIAAGRycy9k&#10;b3ducmV2LnhtbFBLBQYAAAAABAAEAPUAAACJAwAAAAA=&#10;" path="m798,l,1440r2565,e" filled="f">
                  <v:path arrowok="t" o:connecttype="custom" o:connectlocs="798,0;0,1440;2565,1440" o:connectangles="0,0,0"/>
                </v:shape>
                <v:line id="Line 72" o:spid="_x0000_s1070" style="position:absolute;flip:y;visibility:visible;mso-wrap-style:square" from="7985,6458" to="9182,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73" o:spid="_x0000_s1071" style="position:absolute;flip:y;visibility:visible;mso-wrap-style:square" from="8882,7013" to="10079,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shape id="Text Box 74" o:spid="_x0000_s1072" type="#_x0000_t202" style="position:absolute;left:8195;top:57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 w:rsidRPr="00CE671C">
                          <w:rPr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75" o:spid="_x0000_s1073" type="#_x0000_t202" style="position:absolute;left:7598;top:678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76" o:spid="_x0000_s1074" type="#_x0000_t202" style="position:absolute;left:7316;top:740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77" o:spid="_x0000_s1075" type="#_x0000_t202" style="position:absolute;left:8609;top:749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78" o:spid="_x0000_s1076" type="#_x0000_t202" style="position:absolute;left:9995;top:749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79" o:spid="_x0000_s1077" type="#_x0000_t202" style="position:absolute;left:8957;top:63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80" o:spid="_x0000_s1078" type="#_x0000_t202" style="position:absolute;left:9767;top:66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81" o:spid="_x0000_s1079" type="#_x0000_t202" style="position:absolute;left:8051;top:651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  <w:r w:rsidRPr="00CE671C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82" o:spid="_x0000_s1080" type="#_x0000_t202" style="position:absolute;left:9107;top:725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1E5544" w:rsidRPr="00CE671C" w:rsidRDefault="001E5544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</w:t>
                        </w:r>
                        <w:r w:rsidRPr="00CE671C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E43" w:rsidRPr="004F4CB9" w:rsidRDefault="004F4CB9" w:rsidP="004B0E43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F4CB9">
        <w:rPr>
          <w:rFonts w:ascii="Times New Roman" w:hAnsi="Times New Roman" w:cs="Times New Roman"/>
          <w:b/>
          <w:sz w:val="28"/>
          <w:szCs w:val="28"/>
          <w:lang w:val="vi-VN"/>
        </w:rPr>
        <w:t>Bài 8: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B0E43" w:rsidRPr="004F4CB9">
        <w:rPr>
          <w:rFonts w:ascii="Times New Roman" w:hAnsi="Times New Roman" w:cs="Times New Roman"/>
          <w:sz w:val="28"/>
          <w:szCs w:val="28"/>
          <w:lang w:val="vi-VN"/>
        </w:rPr>
        <w:t>Cho hình vẽ góc MON = m</w:t>
      </w:r>
      <w:r w:rsidR="004B0E43" w:rsidRPr="004F4CB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="004B0E43" w:rsidRPr="004F4CB9">
        <w:rPr>
          <w:rFonts w:ascii="Times New Roman" w:hAnsi="Times New Roman" w:cs="Times New Roman"/>
          <w:sz w:val="28"/>
          <w:szCs w:val="28"/>
          <w:lang w:val="vi-VN"/>
        </w:rPr>
        <w:t>+n</w:t>
      </w:r>
      <w:r w:rsidR="004B0E43" w:rsidRPr="004F4CB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="004B0E43" w:rsidRPr="004F4CB9">
        <w:rPr>
          <w:rFonts w:ascii="Times New Roman" w:hAnsi="Times New Roman" w:cs="Times New Roman"/>
          <w:sz w:val="28"/>
          <w:szCs w:val="28"/>
          <w:lang w:val="vi-VN"/>
        </w:rPr>
        <w:t>, góc NBy = n</w:t>
      </w:r>
      <w:r w:rsidR="004B0E43" w:rsidRPr="004F4CB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="004B0E43" w:rsidRPr="004F4CB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4B0E43" w:rsidRPr="00663F98" w:rsidRDefault="004B0E43" w:rsidP="004B0E43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8"/>
        </w:rPr>
      </w:pPr>
      <w:r w:rsidRPr="00663F98">
        <w:rPr>
          <w:rFonts w:ascii="Times New Roman" w:hAnsi="Times New Roman" w:cs="Times New Roman"/>
          <w:sz w:val="28"/>
          <w:szCs w:val="28"/>
        </w:rPr>
        <w:t>Góc MAz = m</w:t>
      </w:r>
      <w:r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63F98">
        <w:rPr>
          <w:rFonts w:ascii="Times New Roman" w:hAnsi="Times New Roman" w:cs="Times New Roman"/>
          <w:sz w:val="28"/>
          <w:szCs w:val="28"/>
        </w:rPr>
        <w:t>. Chứng tỏ rằng: Az // By</w:t>
      </w:r>
    </w:p>
    <w:p w:rsidR="00781F37" w:rsidRDefault="00781F37" w:rsidP="004B0E43">
      <w:pPr>
        <w:rPr>
          <w:sz w:val="28"/>
          <w:szCs w:val="28"/>
          <w:lang w:val="vi-VN"/>
        </w:rPr>
      </w:pPr>
    </w:p>
    <w:p w:rsidR="00781F37" w:rsidRDefault="00781F37" w:rsidP="004B0E43">
      <w:pPr>
        <w:rPr>
          <w:sz w:val="28"/>
          <w:szCs w:val="28"/>
          <w:lang w:val="vi-VN"/>
        </w:rPr>
      </w:pPr>
    </w:p>
    <w:p w:rsidR="004B0E43" w:rsidRPr="00781F37" w:rsidRDefault="00781F37" w:rsidP="004B0E43">
      <w:pPr>
        <w:rPr>
          <w:sz w:val="28"/>
          <w:szCs w:val="28"/>
          <w:lang w:val="vi-VN"/>
        </w:rPr>
      </w:pPr>
      <w:r w:rsidRPr="00781F37">
        <w:rPr>
          <w:b/>
          <w:sz w:val="28"/>
          <w:szCs w:val="28"/>
          <w:lang w:val="vi-VN"/>
        </w:rPr>
        <w:lastRenderedPageBreak/>
        <w:t>Bài 10:</w:t>
      </w:r>
      <w:r>
        <w:rPr>
          <w:sz w:val="28"/>
          <w:szCs w:val="28"/>
          <w:lang w:val="vi-VN"/>
        </w:rPr>
        <w:t xml:space="preserve"> </w:t>
      </w:r>
      <w:r w:rsidR="004B0E43" w:rsidRPr="00781F37">
        <w:rPr>
          <w:sz w:val="28"/>
          <w:szCs w:val="28"/>
          <w:lang w:val="vi-VN"/>
        </w:rPr>
        <w:t xml:space="preserve"> Cho tam giác ABC có góc B = 70, góc C = 50</w:t>
      </w:r>
      <w:r w:rsidR="004B0E43" w:rsidRPr="00781F37">
        <w:rPr>
          <w:sz w:val="28"/>
          <w:szCs w:val="28"/>
          <w:vertAlign w:val="superscript"/>
          <w:lang w:val="vi-VN"/>
        </w:rPr>
        <w:t>0</w:t>
      </w:r>
      <w:r>
        <w:rPr>
          <w:sz w:val="28"/>
          <w:szCs w:val="28"/>
          <w:lang w:val="vi-VN"/>
        </w:rPr>
        <w:t>.</w:t>
      </w:r>
      <w:r w:rsidR="004B0E43" w:rsidRPr="00781F37">
        <w:rPr>
          <w:sz w:val="28"/>
          <w:szCs w:val="28"/>
          <w:lang w:val="vi-VN"/>
        </w:rPr>
        <w:t xml:space="preserve"> Vẽ tia Ax trên nửa mặt phẳng bờ AB không chứ</w:t>
      </w:r>
      <w:r>
        <w:rPr>
          <w:sz w:val="28"/>
          <w:szCs w:val="28"/>
          <w:lang w:val="vi-VN"/>
        </w:rPr>
        <w:t>a C s</w:t>
      </w:r>
      <w:r w:rsidR="004B0E43" w:rsidRPr="00781F37">
        <w:rPr>
          <w:sz w:val="28"/>
          <w:szCs w:val="28"/>
          <w:lang w:val="vi-VN"/>
        </w:rPr>
        <w:t>ao cho góc xAB = 70</w:t>
      </w:r>
      <w:r w:rsidR="004B0E43" w:rsidRPr="00781F37">
        <w:rPr>
          <w:sz w:val="28"/>
          <w:szCs w:val="28"/>
          <w:vertAlign w:val="superscript"/>
          <w:lang w:val="vi-VN"/>
        </w:rPr>
        <w:t>0</w:t>
      </w:r>
      <w:r w:rsidR="004B0E43" w:rsidRPr="00781F37">
        <w:rPr>
          <w:sz w:val="28"/>
          <w:szCs w:val="28"/>
          <w:lang w:val="vi-VN"/>
        </w:rPr>
        <w:t xml:space="preserve">. </w:t>
      </w:r>
      <w:r w:rsidR="004B0E43">
        <w:rPr>
          <w:sz w:val="28"/>
          <w:szCs w:val="28"/>
        </w:rPr>
        <w:t xml:space="preserve">Tính số đo góc A </w:t>
      </w:r>
    </w:p>
    <w:p w:rsidR="004B0E43" w:rsidRDefault="004B0E43" w:rsidP="004B0E43">
      <w:pPr>
        <w:rPr>
          <w:sz w:val="28"/>
          <w:szCs w:val="28"/>
          <w:lang w:val="vi-VN"/>
        </w:rPr>
      </w:pPr>
      <w:r>
        <w:rPr>
          <w:sz w:val="28"/>
          <w:szCs w:val="28"/>
        </w:rPr>
        <w:t>a/ Chứng tỏ</w:t>
      </w:r>
      <w:r w:rsidR="00781F37">
        <w:rPr>
          <w:sz w:val="28"/>
          <w:szCs w:val="28"/>
        </w:rPr>
        <w:t xml:space="preserve"> Ax / /BC      b/ </w:t>
      </w:r>
      <w:r w:rsidR="00781F37">
        <w:rPr>
          <w:sz w:val="28"/>
          <w:szCs w:val="28"/>
          <w:lang w:val="vi-VN"/>
        </w:rPr>
        <w:t>T</w:t>
      </w:r>
      <w:r>
        <w:rPr>
          <w:sz w:val="28"/>
          <w:szCs w:val="28"/>
        </w:rPr>
        <w:t>ính góc A</w:t>
      </w:r>
    </w:p>
    <w:p w:rsidR="00640975" w:rsidRPr="00D46D65" w:rsidRDefault="00640975" w:rsidP="004B0E43">
      <w:pPr>
        <w:rPr>
          <w:b/>
          <w:sz w:val="28"/>
          <w:szCs w:val="28"/>
          <w:lang w:val="vi-VN"/>
        </w:rPr>
      </w:pPr>
      <w:r w:rsidRPr="00D46D65">
        <w:rPr>
          <w:b/>
          <w:sz w:val="28"/>
          <w:szCs w:val="28"/>
          <w:lang w:val="vi-VN"/>
        </w:rPr>
        <w:t>BÀI GIẢI:</w:t>
      </w:r>
    </w:p>
    <w:p w:rsidR="00640975" w:rsidRDefault="00640975" w:rsidP="00640975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640975">
        <w:rPr>
          <w:rFonts w:ascii="Times New Roman" w:hAnsi="Times New Roman" w:cs="Times New Roman"/>
          <w:b/>
          <w:sz w:val="28"/>
          <w:szCs w:val="26"/>
          <w:lang w:val="vi-VN"/>
        </w:rPr>
        <w:t>Đường thẳng song song-Tiên đề Ơ-clit</w:t>
      </w:r>
    </w:p>
    <w:p w:rsidR="00640975" w:rsidRPr="008C2532" w:rsidRDefault="00640975" w:rsidP="00640975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0975" w:rsidTr="001E5544">
        <w:tc>
          <w:tcPr>
            <w:tcW w:w="4788" w:type="dxa"/>
          </w:tcPr>
          <w:p w:rsidR="00640975" w:rsidRPr="008B1D6A" w:rsidRDefault="00640975" w:rsidP="001E5544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781F37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>Bài 1:</w:t>
            </w:r>
            <w:r w:rsidRPr="008B1D6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Tìm các đường thẳng song song </w:t>
            </w:r>
          </w:p>
          <w:p w:rsidR="00640975" w:rsidRPr="008B1D6A" w:rsidRDefault="00640975" w:rsidP="001E5544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8B1D6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trên hình biết:</w:t>
            </w:r>
          </w:p>
          <w:p w:rsidR="00640975" w:rsidRDefault="00A25396" w:rsidP="001E5544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="00640975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=</w:t>
            </w:r>
            <w:r w:rsidR="00640975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70</w:t>
            </w:r>
            <w:r w:rsidR="00640975" w:rsidRPr="0043779B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o</w:t>
            </w:r>
            <w:r w:rsidR="00640975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6"/>
                  <w:lang w:val="vi-VN"/>
                </w:rPr>
                <m:t>=</m:t>
              </m:r>
            </m:oMath>
            <w:r w:rsidR="00640975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110</w:t>
            </w:r>
            <w:r w:rsidR="00640975" w:rsidRPr="0043779B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o</w:t>
            </w:r>
            <w:r w:rsidR="00640975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6"/>
                  <w:lang w:val="vi-VN"/>
                </w:rPr>
                <m:t>=</m:t>
              </m:r>
            </m:oMath>
            <w:r w:rsidR="00640975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110</w:t>
            </w:r>
            <w:r w:rsidR="00640975" w:rsidRPr="0043779B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o</w:t>
            </w:r>
          </w:p>
          <w:p w:rsidR="00640975" w:rsidRPr="0043779B" w:rsidRDefault="00640975" w:rsidP="001E5544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</w:p>
          <w:p w:rsidR="00640975" w:rsidRDefault="00640975" w:rsidP="001E5544">
            <w:pPr>
              <w:pStyle w:val="PlainText"/>
              <w:ind w:left="285" w:right="4514" w:hanging="285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  <w:p w:rsidR="00640975" w:rsidRDefault="00640975" w:rsidP="001E5544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</w:p>
        </w:tc>
        <w:tc>
          <w:tcPr>
            <w:tcW w:w="4788" w:type="dxa"/>
          </w:tcPr>
          <w:p w:rsidR="003B48E3" w:rsidRDefault="00640975" w:rsidP="001E5544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drawing>
                <wp:inline distT="0" distB="0" distL="0" distR="0" wp14:anchorId="6AE7C776" wp14:editId="58DBDF65">
                  <wp:extent cx="2141960" cy="1600200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269" cy="160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975" w:rsidRPr="00D17F08" w:rsidRDefault="00052F92" w:rsidP="00640975">
      <w:pPr>
        <w:pStyle w:val="PlainText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6"/>
          <w:lang w:val="vi-VN"/>
        </w:rPr>
        <w:t xml:space="preserve">ĐS: </w:t>
      </w:r>
      <w:r w:rsidR="00D17F08" w:rsidRPr="00D17F08">
        <w:rPr>
          <w:rFonts w:ascii="Times New Roman" w:hAnsi="Times New Roman" w:cs="Times New Roman"/>
          <w:sz w:val="28"/>
          <w:szCs w:val="26"/>
          <w:lang w:val="vi-VN"/>
        </w:rPr>
        <w:t xml:space="preserve">a // Ox; </w:t>
      </w:r>
      <w:r w:rsidR="00D17F08">
        <w:rPr>
          <w:rFonts w:ascii="Times New Roman" w:hAnsi="Times New Roman" w:cs="Times New Roman"/>
          <w:sz w:val="28"/>
          <w:szCs w:val="26"/>
          <w:lang w:val="vi-VN"/>
        </w:rPr>
        <w:t>b // Oy</w:t>
      </w:r>
    </w:p>
    <w:p w:rsidR="00640975" w:rsidRDefault="00640975" w:rsidP="00640975">
      <w:pPr>
        <w:pStyle w:val="PlainText"/>
        <w:ind w:left="285" w:right="4514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640975" w:rsidRPr="008B1D6A" w:rsidRDefault="00640975" w:rsidP="00640975">
      <w:pPr>
        <w:pStyle w:val="PlainText"/>
        <w:ind w:left="285" w:right="4514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640975" w:rsidRPr="008B1D6A" w:rsidRDefault="00640975" w:rsidP="00640975">
      <w:pPr>
        <w:pStyle w:val="PlainText"/>
        <w:ind w:left="285" w:right="4514" w:hanging="285"/>
        <w:jc w:val="both"/>
        <w:rPr>
          <w:rFonts w:ascii="Times New Roman" w:hAnsi="Times New Roman" w:cs="Times New Roman"/>
          <w:sz w:val="28"/>
          <w:szCs w:val="26"/>
          <w:lang w:val="pt-BR"/>
        </w:rPr>
      </w:pPr>
      <w:r w:rsidRPr="00FB6ECA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6160454" wp14:editId="15B0CDCE">
                <wp:simplePos x="0" y="0"/>
                <wp:positionH relativeFrom="column">
                  <wp:posOffset>4343400</wp:posOffset>
                </wp:positionH>
                <wp:positionV relativeFrom="paragraph">
                  <wp:posOffset>83820</wp:posOffset>
                </wp:positionV>
                <wp:extent cx="1714500" cy="1437005"/>
                <wp:effectExtent l="0" t="0" r="381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437005"/>
                          <a:chOff x="7028" y="10859"/>
                          <a:chExt cx="2835" cy="2083"/>
                        </a:xfrm>
                      </wpg:grpSpPr>
                      <wpg:grpSp>
                        <wpg:cNvPr id="2" name="Group 42"/>
                        <wpg:cNvGrpSpPr>
                          <a:grpSpLocks/>
                        </wpg:cNvGrpSpPr>
                        <wpg:grpSpPr bwMode="auto">
                          <a:xfrm>
                            <a:off x="7268" y="11220"/>
                            <a:ext cx="2283" cy="1308"/>
                            <a:chOff x="6884" y="3890"/>
                            <a:chExt cx="2853" cy="1830"/>
                          </a:xfrm>
                        </wpg:grpSpPr>
                        <wps:wsp>
                          <wps:cNvPr id="3" name="Freeform 43"/>
                          <wps:cNvSpPr>
                            <a:spLocks/>
                          </wps:cNvSpPr>
                          <wps:spPr bwMode="auto">
                            <a:xfrm>
                              <a:off x="6887" y="3890"/>
                              <a:ext cx="2850" cy="912"/>
                            </a:xfrm>
                            <a:custGeom>
                              <a:avLst/>
                              <a:gdLst>
                                <a:gd name="T0" fmla="*/ 0 w 2850"/>
                                <a:gd name="T1" fmla="*/ 0 h 912"/>
                                <a:gd name="T2" fmla="*/ 2850 w 2850"/>
                                <a:gd name="T3" fmla="*/ 0 h 912"/>
                                <a:gd name="T4" fmla="*/ 1938 w 2850"/>
                                <a:gd name="T5" fmla="*/ 912 h 9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50" h="912">
                                  <a:moveTo>
                                    <a:pt x="0" y="0"/>
                                  </a:moveTo>
                                  <a:lnTo>
                                    <a:pt x="2850" y="0"/>
                                  </a:lnTo>
                                  <a:lnTo>
                                    <a:pt x="1938" y="9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4"/>
                          <wps:cNvSpPr>
                            <a:spLocks/>
                          </wps:cNvSpPr>
                          <wps:spPr bwMode="auto">
                            <a:xfrm flipV="1">
                              <a:off x="6884" y="4808"/>
                              <a:ext cx="2850" cy="912"/>
                            </a:xfrm>
                            <a:custGeom>
                              <a:avLst/>
                              <a:gdLst>
                                <a:gd name="T0" fmla="*/ 0 w 2850"/>
                                <a:gd name="T1" fmla="*/ 0 h 912"/>
                                <a:gd name="T2" fmla="*/ 2850 w 2850"/>
                                <a:gd name="T3" fmla="*/ 0 h 912"/>
                                <a:gd name="T4" fmla="*/ 1938 w 2850"/>
                                <a:gd name="T5" fmla="*/ 912 h 9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50" h="912">
                                  <a:moveTo>
                                    <a:pt x="0" y="0"/>
                                  </a:moveTo>
                                  <a:lnTo>
                                    <a:pt x="2850" y="0"/>
                                  </a:lnTo>
                                  <a:lnTo>
                                    <a:pt x="1938" y="9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45"/>
                          <wps:cNvCnPr/>
                          <wps:spPr bwMode="auto">
                            <a:xfrm flipH="1">
                              <a:off x="6887" y="4808"/>
                              <a:ext cx="19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425" y="10874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64097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10859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640975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031" y="11550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640975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49" y="12243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640975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464" y="12378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640975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522" y="11550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Default="001E5544" w:rsidP="0064097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969" y="11160"/>
                            <a:ext cx="627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334355" w:rsidRDefault="001E5544" w:rsidP="00640975">
                              <w:pPr>
                                <w:rPr>
                                  <w:sz w:val="20"/>
                                </w:rPr>
                              </w:pPr>
                              <w:r w:rsidRPr="00334355">
                                <w:rPr>
                                  <w:sz w:val="20"/>
                                </w:rPr>
                                <w:t>50</w:t>
                              </w:r>
                              <w:r w:rsidRPr="00334355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330" y="11805"/>
                            <a:ext cx="81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334355" w:rsidRDefault="001E5544" w:rsidP="0064097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  <w:r w:rsidRPr="00334355">
                                <w:rPr>
                                  <w:sz w:val="20"/>
                                </w:rPr>
                                <w:t>0</w:t>
                              </w:r>
                              <w:r w:rsidRPr="00334355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894" y="12258"/>
                            <a:ext cx="81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334355" w:rsidRDefault="001E5544" w:rsidP="0064097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 w:rsidRPr="00334355">
                                <w:rPr>
                                  <w:sz w:val="20"/>
                                </w:rPr>
                                <w:t>0</w:t>
                              </w:r>
                              <w:r w:rsidRPr="00334355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60454" id="Group 1" o:spid="_x0000_s1081" style="position:absolute;left:0;text-align:left;margin-left:342pt;margin-top:6.6pt;width:135pt;height:113.15pt;z-index:251685888" coordorigin="7028,10859" coordsize="2835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">
                <v:group id="Group 42" o:spid="_x0000_s1082" style="position:absolute;left:7268;top:11220;width:2283;height:1308" coordorigin="6884,3890" coordsize="2853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3" o:spid="_x0000_s1083" style="position:absolute;left:6887;top:3890;width:2850;height:912;visibility:visible;mso-wrap-style:square;v-text-anchor:top" coordsize="2850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kPMEA&#10;AADaAAAADwAAAGRycy9kb3ducmV2LnhtbESPT4vCMBTE78J+h/AWvGnqHxapRlkEQdTLWvH8aN62&#10;pc1LSWJbv70RFvY4zMxvmM1uMI3oyPnKsoLZNAFBnFtdcaHglh0mKxA+IGtsLJOCJ3nYbT9GG0y1&#10;7fmHumsoRISwT1FBGUKbSunzkgz6qW2Jo/drncEQpSukdthHuGnkPEm+pMGK40KJLe1Lyuvrwyio&#10;Zre6d8vW1ZcuP2eJvdtTuCs1/hy+1yACDeE//Nc+agULeF+JN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IpDzBAAAA2gAAAA8AAAAAAAAAAAAAAAAAmAIAAGRycy9kb3du&#10;cmV2LnhtbFBLBQYAAAAABAAEAPUAAACGAwAAAAA=&#10;" path="m,l2850,,1938,912e" filled="f">
                    <v:path arrowok="t" o:connecttype="custom" o:connectlocs="0,0;2850,0;1938,912" o:connectangles="0,0,0"/>
                  </v:shape>
                  <v:shape id="Freeform 44" o:spid="_x0000_s1084" style="position:absolute;left:6884;top:4808;width:2850;height:912;flip:y;visibility:visible;mso-wrap-style:square;v-text-anchor:top" coordsize="2850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BlcMA&#10;AADaAAAADwAAAGRycy9kb3ducmV2LnhtbESPQWsCMRSE7wX/Q3iF3mrSIsWuRtGK4KEFdT3U22Pz&#10;3AQ3L8sm1fXfN4WCx2FmvmGm89434kJddIE1vAwVCOIqGMe1hkO5fh6DiAnZYBOYNNwownw2eJhi&#10;YcKVd3TZp1pkCMcCNdiU2kLKWFnyGIehJc7eKXQeU5ZdLU2H1wz3jXxV6k16dJwXLLb0Yak67398&#10;pny7d6s+y9H6+OW25YoOi9VSaf302C8mIBL16R7+b2+MhhH8Xc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cBlcMAAADaAAAADwAAAAAAAAAAAAAAAACYAgAAZHJzL2Rv&#10;d25yZXYueG1sUEsFBgAAAAAEAAQA9QAAAIgDAAAAAA==&#10;" path="m,l2850,,1938,912e" filled="f">
                    <v:path arrowok="t" o:connecttype="custom" o:connectlocs="0,0;2850,0;1938,912" o:connectangles="0,0,0"/>
                  </v:shape>
                  <v:line id="Line 45" o:spid="_x0000_s1085" style="position:absolute;flip:x;visibility:visible;mso-wrap-style:square" from="6887,4808" to="8825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/v:group>
                <v:shape id="Text Box 46" o:spid="_x0000_s1086" type="#_x0000_t202" style="position:absolute;left:9425;top:10874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E5544" w:rsidRDefault="001E5544" w:rsidP="00640975">
                        <w:r>
                          <w:t>B</w:t>
                        </w:r>
                      </w:p>
                    </w:txbxContent>
                  </v:textbox>
                </v:shape>
                <v:shape id="Text Box 47" o:spid="_x0000_s1087" type="#_x0000_t202" style="position:absolute;left:7028;top:10859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E5544" w:rsidRDefault="001E5544" w:rsidP="00640975">
                        <w:r>
                          <w:t>E</w:t>
                        </w:r>
                      </w:p>
                    </w:txbxContent>
                  </v:textbox>
                </v:shape>
                <v:shape id="Text Box 48" o:spid="_x0000_s1088" type="#_x0000_t202" style="position:absolute;left:7031;top:11550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E5544" w:rsidRDefault="001E5544" w:rsidP="00640975">
                        <w:r>
                          <w:t>D</w:t>
                        </w:r>
                      </w:p>
                    </w:txbxContent>
                  </v:textbox>
                </v:shape>
                <v:shape id="Text Box 49" o:spid="_x0000_s1089" type="#_x0000_t202" style="position:absolute;left:7049;top:12243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1E5544" w:rsidRDefault="001E5544" w:rsidP="00640975">
                        <w:r>
                          <w:t>F</w:t>
                        </w:r>
                      </w:p>
                    </w:txbxContent>
                  </v:textbox>
                </v:shape>
                <v:shape id="Text Box 50" o:spid="_x0000_s1090" type="#_x0000_t202" style="position:absolute;left:9464;top:12378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1E5544" w:rsidRDefault="001E5544" w:rsidP="00640975">
                        <w:r>
                          <w:t>C</w:t>
                        </w:r>
                      </w:p>
                    </w:txbxContent>
                  </v:textbox>
                </v:shape>
                <v:shape id="Text Box 51" o:spid="_x0000_s1091" type="#_x0000_t202" style="position:absolute;left:8522;top:11550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:rsidR="001E5544" w:rsidRDefault="001E5544" w:rsidP="00640975">
                        <w:r>
                          <w:t>A</w:t>
                        </w:r>
                      </w:p>
                    </w:txbxContent>
                  </v:textbox>
                </v:shape>
                <v:shape id="Text Box 52" o:spid="_x0000_s1092" type="#_x0000_t202" style="position:absolute;left:8969;top:11160;width:627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1E5544" w:rsidRPr="00334355" w:rsidRDefault="001E5544" w:rsidP="00640975">
                        <w:pPr>
                          <w:rPr>
                            <w:sz w:val="20"/>
                          </w:rPr>
                        </w:pPr>
                        <w:r w:rsidRPr="00334355">
                          <w:rPr>
                            <w:sz w:val="20"/>
                          </w:rPr>
                          <w:t>50</w:t>
                        </w:r>
                        <w:r w:rsidRPr="00334355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53" o:spid="_x0000_s1093" type="#_x0000_t202" style="position:absolute;left:8330;top:11805;width:816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<v:textbox>
                    <w:txbxContent>
                      <w:p w:rsidR="001E5544" w:rsidRPr="00334355" w:rsidRDefault="001E5544" w:rsidP="0064097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  <w:r w:rsidRPr="00334355">
                          <w:rPr>
                            <w:sz w:val="20"/>
                          </w:rPr>
                          <w:t>0</w:t>
                        </w:r>
                        <w:r w:rsidRPr="00334355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54" o:spid="_x0000_s1094" type="#_x0000_t202" style="position:absolute;left:8894;top:12258;width:816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<v:textbox>
                    <w:txbxContent>
                      <w:p w:rsidR="001E5544" w:rsidRPr="00334355" w:rsidRDefault="001E5544" w:rsidP="0064097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  <w:r w:rsidRPr="00334355">
                          <w:rPr>
                            <w:sz w:val="20"/>
                          </w:rPr>
                          <w:t>0</w:t>
                        </w:r>
                        <w:r w:rsidRPr="00334355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B6ECA">
        <w:rPr>
          <w:rFonts w:ascii="Times New Roman" w:hAnsi="Times New Roman" w:cs="Times New Roman"/>
          <w:b/>
          <w:noProof/>
          <w:sz w:val="28"/>
          <w:szCs w:val="26"/>
          <w:lang w:val="vi-VN" w:eastAsia="vi-VN"/>
        </w:rPr>
        <w:t>Bài 2:</w:t>
      </w:r>
      <w:r w:rsidRPr="008B1D6A">
        <w:rPr>
          <w:rFonts w:ascii="Times New Roman" w:hAnsi="Times New Roman" w:cs="Times New Roman"/>
          <w:noProof/>
          <w:sz w:val="28"/>
          <w:szCs w:val="26"/>
          <w:lang w:val="vi-VN" w:eastAsia="vi-VN"/>
        </w:rPr>
        <w:t xml:space="preserve"> </w: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Trong hình bên biết AB </w:t>
      </w:r>
      <w:r w:rsidRPr="008B1D6A">
        <w:rPr>
          <w:rFonts w:ascii="Times New Roman" w:hAnsi="Times New Roman" w:cs="Times New Roman"/>
          <w:sz w:val="28"/>
          <w:szCs w:val="26"/>
        </w:rPr>
        <w:sym w:font="Symbol" w:char="F05E"/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AC; </w:t>
      </w:r>
      <w:r w:rsidRPr="008B1D6A">
        <w:rPr>
          <w:rFonts w:ascii="Times New Roman" w:hAnsi="Times New Roman" w:cs="Times New Roman"/>
          <w:position w:val="-6"/>
          <w:sz w:val="28"/>
          <w:szCs w:val="26"/>
        </w:rPr>
        <w:object w:dxaOrig="620" w:dyaOrig="499">
          <v:shape id="_x0000_i1031" type="#_x0000_t75" style="width:30.6pt;height:24.6pt" o:ole="">
            <v:imagedata r:id="rId9" o:title=""/>
          </v:shape>
          <o:OLEObject Type="Embed" ProgID="Equation.3" ShapeID="_x0000_i1031" DrawAspect="Content" ObjectID="_1593533852" r:id="rId23"/>
        </w:objec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>= 140</w:t>
      </w:r>
      <w:r w:rsidRPr="008B1D6A">
        <w:rPr>
          <w:rFonts w:ascii="Times New Roman" w:hAnsi="Times New Roman" w:cs="Times New Roman"/>
          <w:sz w:val="28"/>
          <w:szCs w:val="26"/>
          <w:vertAlign w:val="superscript"/>
          <w:lang w:val="pt-BR"/>
        </w:rPr>
        <w:t>o</w: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; </w:t>
      </w:r>
      <w:r w:rsidRPr="008B1D6A">
        <w:rPr>
          <w:rFonts w:ascii="Times New Roman" w:hAnsi="Times New Roman" w:cs="Times New Roman"/>
          <w:position w:val="-4"/>
          <w:sz w:val="28"/>
          <w:szCs w:val="26"/>
        </w:rPr>
        <w:object w:dxaOrig="240" w:dyaOrig="480">
          <v:shape id="_x0000_i1032" type="#_x0000_t75" style="width:12pt;height:24pt" o:ole="">
            <v:imagedata r:id="rId11" o:title=""/>
          </v:shape>
          <o:OLEObject Type="Embed" ProgID="Equation.3" ShapeID="_x0000_i1032" DrawAspect="Content" ObjectID="_1593533853" r:id="rId24"/>
        </w:objec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= 50</w:t>
      </w:r>
      <w:r w:rsidRPr="008B1D6A">
        <w:rPr>
          <w:rFonts w:ascii="Times New Roman" w:hAnsi="Times New Roman" w:cs="Times New Roman"/>
          <w:sz w:val="28"/>
          <w:szCs w:val="26"/>
          <w:vertAlign w:val="superscript"/>
          <w:lang w:val="pt-BR"/>
        </w:rPr>
        <w:t>o</w: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; </w:t>
      </w:r>
      <w:r w:rsidRPr="008B1D6A">
        <w:rPr>
          <w:rFonts w:ascii="Times New Roman" w:hAnsi="Times New Roman" w:cs="Times New Roman"/>
          <w:position w:val="-6"/>
          <w:sz w:val="28"/>
          <w:szCs w:val="26"/>
        </w:rPr>
        <w:object w:dxaOrig="240" w:dyaOrig="499">
          <v:shape id="_x0000_i1033" type="#_x0000_t75" style="width:12pt;height:24.6pt" o:ole="">
            <v:imagedata r:id="rId13" o:title=""/>
          </v:shape>
          <o:OLEObject Type="Embed" ProgID="Equation.3" ShapeID="_x0000_i1033" DrawAspect="Content" ObjectID="_1593533854" r:id="rId25"/>
        </w:objec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= 40</w:t>
      </w:r>
      <w:r w:rsidRPr="008B1D6A">
        <w:rPr>
          <w:rFonts w:ascii="Times New Roman" w:hAnsi="Times New Roman" w:cs="Times New Roman"/>
          <w:sz w:val="28"/>
          <w:szCs w:val="26"/>
          <w:vertAlign w:val="superscript"/>
          <w:lang w:val="pt-BR"/>
        </w:rPr>
        <w:t>o</w:t>
      </w:r>
    </w:p>
    <w:p w:rsidR="00640975" w:rsidRPr="004F53AF" w:rsidRDefault="00640975" w:rsidP="00640975">
      <w:pPr>
        <w:pStyle w:val="PlainText"/>
        <w:ind w:firstLine="285"/>
        <w:jc w:val="both"/>
        <w:rPr>
          <w:rFonts w:ascii="Times New Roman" w:hAnsi="Times New Roman" w:cs="Times New Roman"/>
          <w:sz w:val="28"/>
          <w:szCs w:val="26"/>
        </w:rPr>
      </w:pPr>
      <w:r w:rsidRPr="004F53AF">
        <w:rPr>
          <w:rFonts w:ascii="Times New Roman" w:hAnsi="Times New Roman" w:cs="Times New Roman"/>
          <w:sz w:val="28"/>
          <w:szCs w:val="26"/>
        </w:rPr>
        <w:t xml:space="preserve">Chứng tỏ rằng: </w:t>
      </w:r>
      <w:r w:rsidRPr="004F53AF">
        <w:rPr>
          <w:rFonts w:ascii="Times New Roman" w:hAnsi="Times New Roman" w:cs="Times New Roman"/>
          <w:sz w:val="28"/>
          <w:szCs w:val="26"/>
        </w:rPr>
        <w:tab/>
        <w:t xml:space="preserve">a) AD // CF </w:t>
      </w:r>
      <w:r w:rsidRPr="004F53AF">
        <w:rPr>
          <w:rFonts w:ascii="Times New Roman" w:hAnsi="Times New Roman" w:cs="Times New Roman"/>
          <w:sz w:val="28"/>
          <w:szCs w:val="26"/>
        </w:rPr>
        <w:tab/>
      </w:r>
      <w:r w:rsidRPr="004F53AF">
        <w:rPr>
          <w:rFonts w:ascii="Times New Roman" w:hAnsi="Times New Roman" w:cs="Times New Roman"/>
          <w:sz w:val="28"/>
          <w:szCs w:val="26"/>
        </w:rPr>
        <w:tab/>
      </w:r>
    </w:p>
    <w:p w:rsidR="00640975" w:rsidRPr="004F53AF" w:rsidRDefault="00640975" w:rsidP="00640975">
      <w:pPr>
        <w:pStyle w:val="PlainText"/>
        <w:ind w:firstLine="285"/>
        <w:jc w:val="both"/>
        <w:rPr>
          <w:rFonts w:ascii="Times New Roman" w:hAnsi="Times New Roman" w:cs="Times New Roman"/>
          <w:sz w:val="28"/>
          <w:szCs w:val="26"/>
        </w:rPr>
      </w:pPr>
      <w:r w:rsidRPr="004F53AF">
        <w:rPr>
          <w:rFonts w:ascii="Times New Roman" w:hAnsi="Times New Roman" w:cs="Times New Roman"/>
          <w:sz w:val="28"/>
          <w:szCs w:val="26"/>
        </w:rPr>
        <w:tab/>
      </w:r>
      <w:r w:rsidRPr="004F53AF">
        <w:rPr>
          <w:rFonts w:ascii="Times New Roman" w:hAnsi="Times New Roman" w:cs="Times New Roman"/>
          <w:sz w:val="28"/>
          <w:szCs w:val="26"/>
        </w:rPr>
        <w:tab/>
      </w:r>
      <w:r w:rsidRPr="004F53AF">
        <w:rPr>
          <w:rFonts w:ascii="Times New Roman" w:hAnsi="Times New Roman" w:cs="Times New Roman"/>
          <w:sz w:val="28"/>
          <w:szCs w:val="26"/>
        </w:rPr>
        <w:tab/>
        <w:t>b) AD // BE</w:t>
      </w:r>
    </w:p>
    <w:p w:rsidR="00640975" w:rsidRDefault="00640975" w:rsidP="00640975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FD3F37" w:rsidRPr="00FD3F37" w:rsidRDefault="00FD3F37" w:rsidP="00640975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640975" w:rsidRDefault="00FD3F37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6"/>
          <w:lang w:val="vi-VN"/>
        </w:rPr>
        <w:t xml:space="preserve">Bài giải: </w:t>
      </w:r>
    </w:p>
    <w:p w:rsidR="00E01D6E" w:rsidRDefault="00F47C5E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6"/>
          <w:lang w:val="vi-VN"/>
        </w:rPr>
        <w:t xml:space="preserve">a)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DAC</m:t>
            </m:r>
          </m:e>
        </m:acc>
        <m:r>
          <w:rPr>
            <w:rFonts w:ascii="Cambria Math" w:hAnsi="Cambria Math" w:cs="Times New Roman"/>
            <w:sz w:val="28"/>
            <w:szCs w:val="26"/>
            <w:lang w:val="vi-VN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ACF</m:t>
            </m:r>
          </m:e>
        </m:acc>
        <m:r>
          <w:rPr>
            <w:rFonts w:ascii="Cambria Math" w:hAnsi="Cambria Math" w:cs="Times New Roman"/>
            <w:sz w:val="28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140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0</m:t>
            </m:r>
          </m:sup>
        </m:sSup>
      </m:oMath>
      <w:r w:rsidR="001F1619">
        <w:rPr>
          <w:rFonts w:ascii="Times New Roman" w:hAnsi="Times New Roman" w:cs="Times New Roman"/>
          <w:sz w:val="28"/>
          <w:szCs w:val="26"/>
          <w:lang w:val="vi-VN"/>
        </w:rPr>
        <w:t xml:space="preserve"> mà hai góc ở vị trí đồng vị. Suy ra: AD // CF.</w:t>
      </w:r>
    </w:p>
    <w:p w:rsidR="003F340B" w:rsidRDefault="003F340B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1F1619" w:rsidRDefault="00110E4C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>
        <w:rPr>
          <w:rFonts w:ascii="Times New Roman" w:hAnsi="Times New Roman" w:cs="Times New Roman"/>
          <w:noProof/>
          <w:sz w:val="28"/>
          <w:szCs w:val="26"/>
        </w:rPr>
        <w:drawing>
          <wp:inline distT="0" distB="0" distL="0" distR="0">
            <wp:extent cx="3638550" cy="18115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4C" w:rsidRDefault="00110E4C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6"/>
          <w:lang w:val="vi-VN"/>
        </w:rPr>
        <w:t>Kẻ  AD’ là tia đối  của tia AD.</w:t>
      </w:r>
    </w:p>
    <w:p w:rsidR="00110E4C" w:rsidRDefault="00774658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6"/>
          <w:lang w:val="vi-VN"/>
        </w:rPr>
        <w:lastRenderedPageBreak/>
        <w:t xml:space="preserve">Vì AD’ // CF mà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ACF</m:t>
            </m:r>
          </m:e>
        </m:acc>
        <m:r>
          <w:rPr>
            <w:rFonts w:ascii="Cambria Math" w:hAnsi="Cambria Math" w:cs="Times New Roman"/>
            <w:sz w:val="28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6"/>
          <w:lang w:val="vi-VN"/>
        </w:rPr>
        <w:t xml:space="preserve"> nên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D'AC</m:t>
            </m:r>
          </m:e>
        </m:acc>
        <m:r>
          <w:rPr>
            <w:rFonts w:ascii="Cambria Math" w:hAnsi="Cambria Math" w:cs="Times New Roman"/>
            <w:sz w:val="28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0</m:t>
            </m:r>
          </m:sup>
        </m:sSup>
      </m:oMath>
      <w:r w:rsidR="00855196">
        <w:rPr>
          <w:rFonts w:ascii="Times New Roman" w:hAnsi="Times New Roman" w:cs="Times New Roman"/>
          <w:sz w:val="28"/>
          <w:szCs w:val="26"/>
          <w:lang w:val="vi-VN"/>
        </w:rPr>
        <w:t>.</w:t>
      </w:r>
    </w:p>
    <w:p w:rsidR="00855196" w:rsidRDefault="00855196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6"/>
          <w:lang w:val="vi-VN"/>
        </w:rPr>
        <w:t xml:space="preserve">Mà </w:t>
      </w:r>
      <w:r w:rsidR="00F41B87"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AB </w:t>
      </w:r>
      <w:r w:rsidR="00F41B87" w:rsidRPr="008B1D6A">
        <w:rPr>
          <w:rFonts w:ascii="Times New Roman" w:hAnsi="Times New Roman" w:cs="Times New Roman"/>
          <w:sz w:val="28"/>
          <w:szCs w:val="26"/>
        </w:rPr>
        <w:sym w:font="Symbol" w:char="F05E"/>
      </w:r>
      <w:r w:rsidR="00F41B87"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AC</w:t>
      </w:r>
    </w:p>
    <w:p w:rsidR="00855196" w:rsidRDefault="00855196" w:rsidP="00640975">
      <w:pPr>
        <w:pStyle w:val="PlainText"/>
        <w:ind w:right="3659"/>
        <w:jc w:val="both"/>
        <w:rPr>
          <w:sz w:val="28"/>
          <w:szCs w:val="28"/>
          <w:lang w:val="vi-VN"/>
        </w:rPr>
      </w:pPr>
      <w:r w:rsidRPr="00F41B87">
        <w:rPr>
          <w:position w:val="-6"/>
          <w:sz w:val="28"/>
          <w:szCs w:val="28"/>
        </w:rPr>
        <w:object w:dxaOrig="300" w:dyaOrig="240">
          <v:shape id="_x0000_i1034" type="#_x0000_t75" style="width:15pt;height:12pt" o:ole="">
            <v:imagedata r:id="rId27" o:title=""/>
          </v:shape>
          <o:OLEObject Type="Embed" ProgID="Equation.DSMT4" ShapeID="_x0000_i1034" DrawAspect="Content" ObjectID="_1593533855" r:id="rId28"/>
        </w:object>
      </w:r>
      <w:r w:rsidRPr="00F41B87"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BAD'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</w:p>
    <w:p w:rsidR="00F41B87" w:rsidRPr="00CA6721" w:rsidRDefault="00F41B87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Lại có: </w:t>
      </w:r>
      <w:r w:rsidRPr="008B1D6A">
        <w:rPr>
          <w:rFonts w:ascii="Times New Roman" w:hAnsi="Times New Roman" w:cs="Times New Roman"/>
          <w:position w:val="-4"/>
          <w:sz w:val="28"/>
          <w:szCs w:val="26"/>
        </w:rPr>
        <w:object w:dxaOrig="240" w:dyaOrig="480">
          <v:shape id="_x0000_i1035" type="#_x0000_t75" style="width:12pt;height:24pt" o:ole="">
            <v:imagedata r:id="rId11" o:title=""/>
          </v:shape>
          <o:OLEObject Type="Embed" ProgID="Equation.3" ShapeID="_x0000_i1035" DrawAspect="Content" ObjectID="_1593533856" r:id="rId29"/>
        </w:objec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= 50</w:t>
      </w:r>
      <w:r w:rsidRPr="008B1D6A">
        <w:rPr>
          <w:rFonts w:ascii="Times New Roman" w:hAnsi="Times New Roman" w:cs="Times New Roman"/>
          <w:sz w:val="28"/>
          <w:szCs w:val="26"/>
          <w:vertAlign w:val="superscript"/>
          <w:lang w:val="pt-BR"/>
        </w:rPr>
        <w:t>o</w:t>
      </w:r>
      <w:r w:rsidR="00CA6721">
        <w:rPr>
          <w:rFonts w:ascii="Times New Roman" w:hAnsi="Times New Roman" w:cs="Times New Roman"/>
          <w:sz w:val="28"/>
          <w:szCs w:val="26"/>
          <w:lang w:val="vi-VN"/>
        </w:rPr>
        <w:t xml:space="preserve">. Hai góc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BAD</m:t>
            </m:r>
          </m:e>
        </m:acc>
        <m:r>
          <w:rPr>
            <w:rFonts w:ascii="Cambria Math" w:hAnsi="Cambria Math" w:cs="Times New Roman"/>
            <w:sz w:val="28"/>
            <w:szCs w:val="26"/>
            <w:lang w:val="vi-VN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6"/>
                <w:lang w:val="vi-VN"/>
              </w:rPr>
              <m:t>B</m:t>
            </m:r>
          </m:e>
        </m:acc>
      </m:oMath>
      <w:r w:rsidR="00CA6721">
        <w:rPr>
          <w:rFonts w:ascii="Times New Roman" w:hAnsi="Times New Roman" w:cs="Times New Roman"/>
          <w:sz w:val="28"/>
          <w:szCs w:val="26"/>
          <w:lang w:val="vi-VN"/>
        </w:rPr>
        <w:t xml:space="preserve"> ở vị trí so le trong</w:t>
      </w:r>
      <w:r w:rsidR="0082082F">
        <w:rPr>
          <w:rFonts w:ascii="Times New Roman" w:hAnsi="Times New Roman" w:cs="Times New Roman"/>
          <w:sz w:val="28"/>
          <w:szCs w:val="26"/>
          <w:lang w:val="vi-VN"/>
        </w:rPr>
        <w:t xml:space="preserve"> nên AD // BE</w:t>
      </w:r>
    </w:p>
    <w:p w:rsidR="00F41B87" w:rsidRPr="00F41B87" w:rsidRDefault="00F41B87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640975" w:rsidRDefault="00640975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640975" w:rsidRDefault="00640975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bookmarkStart w:id="0" w:name="_GoBack"/>
      <w:bookmarkEnd w:id="0"/>
    </w:p>
    <w:p w:rsidR="00640975" w:rsidRDefault="00640975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FB6ECA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AD40FA8" wp14:editId="7469863B">
                <wp:simplePos x="0" y="0"/>
                <wp:positionH relativeFrom="column">
                  <wp:posOffset>4371975</wp:posOffset>
                </wp:positionH>
                <wp:positionV relativeFrom="paragraph">
                  <wp:posOffset>152400</wp:posOffset>
                </wp:positionV>
                <wp:extent cx="2223135" cy="1371600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1371600"/>
                          <a:chOff x="7367" y="1778"/>
                          <a:chExt cx="3501" cy="2160"/>
                        </a:xfrm>
                      </wpg:grpSpPr>
                      <wps:wsp>
                        <wps:cNvPr id="17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339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5" name="Group 57"/>
                        <wpg:cNvGrpSpPr>
                          <a:grpSpLocks/>
                        </wpg:cNvGrpSpPr>
                        <wpg:grpSpPr bwMode="auto">
                          <a:xfrm>
                            <a:off x="7367" y="1778"/>
                            <a:ext cx="3501" cy="1845"/>
                            <a:chOff x="7367" y="8468"/>
                            <a:chExt cx="3501" cy="1845"/>
                          </a:xfrm>
                        </wpg:grpSpPr>
                        <wps:wsp>
                          <wps:cNvPr id="176" name="Line 58"/>
                          <wps:cNvCnPr/>
                          <wps:spPr bwMode="auto">
                            <a:xfrm>
                              <a:off x="7685" y="879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59"/>
                          <wps:cNvCnPr/>
                          <wps:spPr bwMode="auto">
                            <a:xfrm>
                              <a:off x="7685" y="1005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60"/>
                          <wps:cNvCnPr/>
                          <wps:spPr bwMode="auto">
                            <a:xfrm flipV="1">
                              <a:off x="7685" y="9158"/>
                              <a:ext cx="798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61"/>
                          <wps:cNvCnPr/>
                          <wps:spPr bwMode="auto">
                            <a:xfrm flipH="1" flipV="1">
                              <a:off x="7685" y="8798"/>
                              <a:ext cx="798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7" y="846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4" y="848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98" y="977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0" y="896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3" y="9008"/>
                              <a:ext cx="108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+ n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1" y="870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  <w:r w:rsidRPr="00CE671C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4" y="969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40FA8" id="Group 173" o:spid="_x0000_s1095" style="position:absolute;left:0;text-align:left;margin-left:344.25pt;margin-top:12pt;width:175.05pt;height:108pt;z-index:251686912" coordorigin="7367,1778" coordsize="3501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">
                <v:shape id="Text Box 56" o:spid="_x0000_s1096" type="#_x0000_t202" style="position:absolute;left:7457;top:33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group id="Group 57" o:spid="_x0000_s1097" style="position:absolute;left:7367;top:1778;width:3501;height:1845" coordorigin="7367,8468" coordsize="3501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line id="Line 58" o:spid="_x0000_s1098" style="position:absolute;visibility:visible;mso-wrap-style:square" from="7685,8798" to="10478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Line 59" o:spid="_x0000_s1099" style="position:absolute;visibility:visible;mso-wrap-style:square" from="7685,10058" to="10478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<v:line id="Line 60" o:spid="_x0000_s1100" style="position:absolute;flip:y;visibility:visible;mso-wrap-style:square" from="7685,9158" to="8483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  <v:line id="Line 61" o:spid="_x0000_s1101" style="position:absolute;flip:x y;visibility:visible;mso-wrap-style:square" from="7685,8798" to="8483,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Fjx8MAAADcAAAADwAAAGRycy9kb3ducmV2LnhtbERPS2vCQBC+C/0PyxS8SN0Yi7WpqwSh&#10;0lPEF70O2TEJzc6G7DZJ++u7BcHbfHzPWW0GU4uOWldZVjCbRiCIc6srLhScT+9PSxDOI2usLZOC&#10;H3KwWT+MVpho2/OBuqMvRAhhl6CC0vsmkdLlJRl0U9sQB+5qW4M+wLaQusU+hJtaxlG0kAYrDg0l&#10;NrQtKf86fhsFyNnvfNnP6Fnu6NPF2X6SXq5KjR+H9A2Ep8HfxTf3hw7zX17h/5lw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RY8fDAAAA3AAAAA8AAAAAAAAAAAAA&#10;AAAAoQIAAGRycy9kb3ducmV2LnhtbFBLBQYAAAAABAAEAPkAAACRAwAAAAA=&#10;"/>
                  <v:shape id="Text Box 62" o:spid="_x0000_s1102" type="#_x0000_t202" style="position:absolute;left:7367;top:846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3" o:spid="_x0000_s1103" type="#_x0000_t202" style="position:absolute;left:10154;top:84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4" o:spid="_x0000_s1104" type="#_x0000_t202" style="position:absolute;left:10298;top:977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5" o:spid="_x0000_s1105" type="#_x0000_t202" style="position:absolute;left:8300;top:896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6" o:spid="_x0000_s1106" type="#_x0000_t202" style="position:absolute;left:7493;top:9008;width:10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20"/>
                            </w:rPr>
                            <w:t xml:space="preserve"> + n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7" o:spid="_x0000_s1107" type="#_x0000_t202" style="position:absolute;left:7901;top:870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</w:t>
                          </w:r>
                          <w:r w:rsidRPr="00CE671C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8" o:spid="_x0000_s1108" type="#_x0000_t202" style="position:absolute;left:7724;top:96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B6ECA">
        <w:rPr>
          <w:rFonts w:ascii="Times New Roman" w:hAnsi="Times New Roman" w:cs="Times New Roman"/>
          <w:b/>
          <w:sz w:val="28"/>
          <w:szCs w:val="26"/>
          <w:lang w:val="vi-VN"/>
        </w:rPr>
        <w:t>Bài 3:</w:t>
      </w:r>
      <w:r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Pr="001F1619">
        <w:rPr>
          <w:rFonts w:ascii="Times New Roman" w:hAnsi="Times New Roman" w:cs="Times New Roman"/>
          <w:sz w:val="28"/>
          <w:szCs w:val="26"/>
          <w:lang w:val="vi-VN"/>
        </w:rPr>
        <w:t xml:space="preserve">Trong hình bên, cho biết Ax // By ; </w:t>
      </w:r>
      <w:r w:rsidRPr="004F53AF">
        <w:rPr>
          <w:rFonts w:ascii="Times New Roman" w:hAnsi="Times New Roman" w:cs="Times New Roman"/>
          <w:position w:val="-4"/>
          <w:sz w:val="28"/>
          <w:szCs w:val="26"/>
        </w:rPr>
        <w:object w:dxaOrig="260" w:dyaOrig="480">
          <v:shape id="_x0000_i1036" type="#_x0000_t75" style="width:12.6pt;height:24pt" o:ole="">
            <v:imagedata r:id="rId15" o:title=""/>
          </v:shape>
          <o:OLEObject Type="Embed" ProgID="Equation.3" ShapeID="_x0000_i1036" DrawAspect="Content" ObjectID="_1593533857" r:id="rId30"/>
        </w:object>
      </w:r>
      <w:r w:rsidRPr="001F1619">
        <w:rPr>
          <w:rFonts w:ascii="Times New Roman" w:hAnsi="Times New Roman" w:cs="Times New Roman"/>
          <w:sz w:val="28"/>
          <w:szCs w:val="26"/>
          <w:lang w:val="vi-VN"/>
        </w:rPr>
        <w:t>= m</w:t>
      </w:r>
      <w:r w:rsidRPr="001F1619">
        <w:rPr>
          <w:rFonts w:ascii="Times New Roman" w:hAnsi="Times New Roman" w:cs="Times New Roman"/>
          <w:sz w:val="28"/>
          <w:szCs w:val="26"/>
          <w:vertAlign w:val="superscript"/>
          <w:lang w:val="vi-VN"/>
        </w:rPr>
        <w:t>o</w:t>
      </w:r>
      <w:r w:rsidRPr="001F1619">
        <w:rPr>
          <w:rFonts w:ascii="Times New Roman" w:hAnsi="Times New Roman" w:cs="Times New Roman"/>
          <w:sz w:val="28"/>
          <w:szCs w:val="26"/>
          <w:lang w:val="vi-VN"/>
        </w:rPr>
        <w:t xml:space="preserve">  </w:t>
      </w:r>
    </w:p>
    <w:p w:rsidR="00640975" w:rsidRPr="004F53AF" w:rsidRDefault="00640975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6"/>
        </w:rPr>
      </w:pPr>
      <w:r w:rsidRPr="004F53AF">
        <w:rPr>
          <w:rFonts w:ascii="Times New Roman" w:hAnsi="Times New Roman" w:cs="Times New Roman"/>
          <w:position w:val="-6"/>
          <w:sz w:val="28"/>
          <w:szCs w:val="26"/>
        </w:rPr>
        <w:object w:dxaOrig="260" w:dyaOrig="499">
          <v:shape id="_x0000_i1037" type="#_x0000_t75" style="width:12.6pt;height:24.6pt" o:ole="">
            <v:imagedata r:id="rId17" o:title=""/>
          </v:shape>
          <o:OLEObject Type="Embed" ProgID="Equation.3" ShapeID="_x0000_i1037" DrawAspect="Content" ObjectID="_1593533858" r:id="rId31"/>
        </w:object>
      </w:r>
      <w:r w:rsidRPr="004F53AF">
        <w:rPr>
          <w:rFonts w:ascii="Times New Roman" w:hAnsi="Times New Roman" w:cs="Times New Roman"/>
          <w:sz w:val="28"/>
          <w:szCs w:val="26"/>
        </w:rPr>
        <w:t>= m</w:t>
      </w:r>
      <w:r w:rsidRPr="004F53AF">
        <w:rPr>
          <w:rFonts w:ascii="Times New Roman" w:hAnsi="Times New Roman" w:cs="Times New Roman"/>
          <w:sz w:val="28"/>
          <w:szCs w:val="26"/>
          <w:vertAlign w:val="superscript"/>
        </w:rPr>
        <w:t>o</w:t>
      </w:r>
      <w:r w:rsidRPr="004F53AF">
        <w:rPr>
          <w:rFonts w:ascii="Times New Roman" w:hAnsi="Times New Roman" w:cs="Times New Roman"/>
          <w:sz w:val="28"/>
          <w:szCs w:val="26"/>
        </w:rPr>
        <w:t xml:space="preserve"> + n</w:t>
      </w:r>
      <w:r w:rsidRPr="004F53AF">
        <w:rPr>
          <w:rFonts w:ascii="Times New Roman" w:hAnsi="Times New Roman" w:cs="Times New Roman"/>
          <w:sz w:val="28"/>
          <w:szCs w:val="26"/>
          <w:vertAlign w:val="superscript"/>
        </w:rPr>
        <w:t>o</w:t>
      </w:r>
      <w:r w:rsidRPr="004F53AF">
        <w:rPr>
          <w:rFonts w:ascii="Times New Roman" w:hAnsi="Times New Roman" w:cs="Times New Roman"/>
          <w:sz w:val="28"/>
          <w:szCs w:val="26"/>
        </w:rPr>
        <w:t xml:space="preserve"> (0 &lt; m, n &lt; 90). Tính góc B</w:t>
      </w:r>
      <w:r w:rsidRPr="008B1D6A">
        <w:rPr>
          <w:rFonts w:ascii="Times New Roman" w:hAnsi="Times New Roman" w:cs="Times New Roman"/>
          <w:b/>
          <w:noProof/>
          <w:sz w:val="28"/>
          <w:szCs w:val="26"/>
          <w:lang w:val="vi-VN" w:eastAsia="vi-VN"/>
        </w:rPr>
        <w:t xml:space="preserve"> </w:t>
      </w:r>
    </w:p>
    <w:p w:rsidR="00640975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640975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640975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640975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640975" w:rsidRDefault="0082082F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82082F">
        <w:rPr>
          <w:rFonts w:ascii="Times New Roman" w:hAnsi="Times New Roman" w:cs="Times New Roman"/>
          <w:sz w:val="28"/>
          <w:szCs w:val="26"/>
          <w:lang w:val="vi-VN"/>
        </w:rPr>
        <w:t xml:space="preserve">Hướng dẫn: </w:t>
      </w:r>
    </w:p>
    <w:p w:rsidR="009F17A7" w:rsidRDefault="009F17A7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>
        <w:rPr>
          <w:rFonts w:ascii="Times New Roman" w:hAnsi="Times New Roman" w:cs="Times New Roman"/>
          <w:noProof/>
          <w:sz w:val="28"/>
          <w:szCs w:val="26"/>
        </w:rPr>
        <w:drawing>
          <wp:inline distT="0" distB="0" distL="0" distR="0" wp14:anchorId="08CD653A" wp14:editId="4AB12428">
            <wp:extent cx="2924175" cy="1032061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332" cy="10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D8" w:rsidRPr="002464BB" w:rsidRDefault="00DE4C9A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6"/>
          <w:lang w:val="vi-VN"/>
        </w:rPr>
        <w:t xml:space="preserve">Kẻ Ox’ // Ax </w:t>
      </w:r>
      <w:r w:rsidRPr="00F41B87">
        <w:rPr>
          <w:position w:val="-6"/>
          <w:sz w:val="28"/>
          <w:szCs w:val="28"/>
        </w:rPr>
        <w:object w:dxaOrig="300" w:dyaOrig="240">
          <v:shape id="_x0000_i1038" type="#_x0000_t75" style="width:15pt;height:12pt" o:ole="">
            <v:imagedata r:id="rId27" o:title=""/>
          </v:shape>
          <o:OLEObject Type="Embed" ProgID="Equation.DSMT4" ShapeID="_x0000_i1038" DrawAspect="Content" ObjectID="_1593533859" r:id="rId33"/>
        </w:object>
      </w:r>
      <w:r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AOx'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Pr="00F41B87">
        <w:rPr>
          <w:position w:val="-6"/>
          <w:sz w:val="28"/>
          <w:szCs w:val="28"/>
        </w:rPr>
        <w:object w:dxaOrig="300" w:dyaOrig="240">
          <v:shape id="_x0000_i1039" type="#_x0000_t75" style="width:15pt;height:12pt" o:ole="">
            <v:imagedata r:id="rId27" o:title=""/>
          </v:shape>
          <o:OLEObject Type="Embed" ProgID="Equation.DSMT4" ShapeID="_x0000_i1039" DrawAspect="Content" ObjectID="_1593533860" r:id="rId34"/>
        </w:object>
      </w:r>
      <w:r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AOx'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>
        <w:rPr>
          <w:sz w:val="28"/>
          <w:szCs w:val="28"/>
          <w:lang w:val="vi-VN"/>
        </w:rPr>
        <w:t xml:space="preserve"> </w:t>
      </w:r>
      <w:r w:rsidRPr="00F41B87">
        <w:rPr>
          <w:position w:val="-6"/>
          <w:sz w:val="28"/>
          <w:szCs w:val="28"/>
        </w:rPr>
        <w:object w:dxaOrig="300" w:dyaOrig="240">
          <v:shape id="_x0000_i1040" type="#_x0000_t75" style="width:15pt;height:12pt" o:ole="">
            <v:imagedata r:id="rId27" o:title=""/>
          </v:shape>
          <o:OLEObject Type="Embed" ProgID="Equation.DSMT4" ShapeID="_x0000_i1040" DrawAspect="Content" ObjectID="_1593533861" r:id="rId35"/>
        </w:object>
      </w:r>
      <w:r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x'OB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 w:rsidR="002464BB">
        <w:rPr>
          <w:sz w:val="28"/>
          <w:szCs w:val="28"/>
          <w:lang w:val="vi-VN"/>
        </w:rPr>
        <w:t xml:space="preserve"> </w:t>
      </w:r>
      <w:r w:rsidR="002464BB">
        <w:rPr>
          <w:rFonts w:ascii="Times New Roman" w:hAnsi="Times New Roman" w:cs="Times New Roman"/>
          <w:sz w:val="28"/>
          <w:szCs w:val="28"/>
          <w:lang w:val="vi-VN"/>
        </w:rPr>
        <w:t xml:space="preserve"> mà Ox’ // By </w:t>
      </w:r>
      <w:r w:rsidR="002464BB" w:rsidRPr="00F41B87">
        <w:rPr>
          <w:position w:val="-6"/>
          <w:sz w:val="28"/>
          <w:szCs w:val="28"/>
        </w:rPr>
        <w:object w:dxaOrig="300" w:dyaOrig="240">
          <v:shape id="_x0000_i1041" type="#_x0000_t75" style="width:15pt;height:12pt" o:ole="">
            <v:imagedata r:id="rId27" o:title=""/>
          </v:shape>
          <o:OLEObject Type="Embed" ProgID="Equation.DSMT4" ShapeID="_x0000_i1041" DrawAspect="Content" ObjectID="_1593533862" r:id="rId36"/>
        </w:objec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OBy</m:t>
            </m:r>
          </m:e>
        </m:acc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</w:p>
    <w:p w:rsidR="00640975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8B1D6A">
        <w:rPr>
          <w:rFonts w:ascii="Times New Roman" w:hAnsi="Times New Roman" w:cs="Times New Roman"/>
          <w:b/>
          <w:sz w:val="28"/>
          <w:szCs w:val="26"/>
          <w:lang w:val="vi-VN"/>
        </w:rPr>
        <w:t>Bài 4:</w:t>
      </w:r>
      <w:r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Pr="009A0620">
        <w:rPr>
          <w:rFonts w:ascii="Times New Roman" w:hAnsi="Times New Roman" w:cs="Times New Roman"/>
          <w:sz w:val="28"/>
          <w:szCs w:val="26"/>
          <w:lang w:val="vi-VN"/>
        </w:rPr>
        <w:t xml:space="preserve"> Qua điểm A ở ngoài đường thẳng a vẽ 1001 đường thẳng phân biệt. </w:t>
      </w:r>
      <w:r w:rsidRPr="00640975">
        <w:rPr>
          <w:rFonts w:ascii="Times New Roman" w:hAnsi="Times New Roman" w:cs="Times New Roman"/>
          <w:sz w:val="28"/>
          <w:szCs w:val="26"/>
          <w:lang w:val="vi-VN"/>
        </w:rPr>
        <w:t>Chứng tỏ rằng ít nhất cũng có 1000 đường thẳng cắt a.</w:t>
      </w:r>
    </w:p>
    <w:p w:rsidR="00052F92" w:rsidRPr="009E6E7A" w:rsidRDefault="00052F92" w:rsidP="00052F92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9E6E7A">
        <w:rPr>
          <w:rFonts w:ascii="Times New Roman" w:hAnsi="Times New Roman" w:cs="Times New Roman"/>
          <w:sz w:val="28"/>
          <w:szCs w:val="26"/>
          <w:lang w:val="vi-VN"/>
        </w:rPr>
        <w:t xml:space="preserve">Hướng dẫn:  </w:t>
      </w:r>
      <w:r>
        <w:rPr>
          <w:rFonts w:ascii="Times New Roman" w:hAnsi="Times New Roman" w:cs="Times New Roman"/>
          <w:sz w:val="28"/>
          <w:szCs w:val="26"/>
          <w:lang w:val="vi-VN"/>
        </w:rPr>
        <w:t>Qua điểm A nằm ngoài đường thẳng a có nhiều nhất 1 đường thẳng song song với a nên trong 1001 đường thẳng phân biệt qua A có ít nhất 1000 đường thẳng cắt a.</w:t>
      </w:r>
    </w:p>
    <w:p w:rsidR="00052F92" w:rsidRPr="00640975" w:rsidRDefault="00052F92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640975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640975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640975" w:rsidRPr="00831875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831875">
        <w:rPr>
          <w:rFonts w:ascii="Times New Roman" w:hAnsi="Times New Roman" w:cs="Times New Roman"/>
          <w:sz w:val="28"/>
          <w:szCs w:val="26"/>
          <w:lang w:val="vi-VN"/>
        </w:rPr>
        <w:t>.</w:t>
      </w:r>
    </w:p>
    <w:p w:rsidR="00640975" w:rsidRDefault="00640975" w:rsidP="00640975">
      <w:pPr>
        <w:rPr>
          <w:sz w:val="28"/>
          <w:szCs w:val="28"/>
          <w:lang w:val="vi-VN"/>
        </w:rPr>
      </w:pPr>
      <w:r w:rsidRPr="00831875">
        <w:rPr>
          <w:b/>
          <w:sz w:val="26"/>
          <w:szCs w:val="26"/>
          <w:lang w:val="vi-VN"/>
        </w:rPr>
        <w:lastRenderedPageBreak/>
        <w:t>Bài 5:</w:t>
      </w:r>
      <w:r>
        <w:rPr>
          <w:b/>
          <w:sz w:val="26"/>
          <w:szCs w:val="26"/>
          <w:u w:val="single"/>
          <w:lang w:val="vi-VN"/>
        </w:rPr>
        <w:t xml:space="preserve"> </w:t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0F4F7C59" wp14:editId="77621FFF">
            <wp:simplePos x="0" y="0"/>
            <wp:positionH relativeFrom="column">
              <wp:posOffset>-19050</wp:posOffset>
            </wp:positionH>
            <wp:positionV relativeFrom="paragraph">
              <wp:posOffset>536575</wp:posOffset>
            </wp:positionV>
            <wp:extent cx="2667000" cy="2073910"/>
            <wp:effectExtent l="0" t="0" r="0" b="0"/>
            <wp:wrapTight wrapText="bothSides">
              <wp:wrapPolygon edited="0">
                <wp:start x="771" y="1984"/>
                <wp:lineTo x="771" y="3571"/>
                <wp:lineTo x="6634" y="5555"/>
                <wp:lineTo x="9874" y="5555"/>
                <wp:lineTo x="5863" y="8730"/>
                <wp:lineTo x="2006" y="10516"/>
                <wp:lineTo x="2006" y="11309"/>
                <wp:lineTo x="4320" y="11904"/>
                <wp:lineTo x="8177" y="15079"/>
                <wp:lineTo x="10646" y="18254"/>
                <wp:lineTo x="11417" y="19642"/>
                <wp:lineTo x="12651" y="19642"/>
                <wp:lineTo x="12806" y="18849"/>
                <wp:lineTo x="20520" y="18254"/>
                <wp:lineTo x="20520" y="16071"/>
                <wp:lineTo x="9103" y="15079"/>
                <wp:lineTo x="6634" y="11904"/>
                <wp:lineTo x="14657" y="11111"/>
                <wp:lineTo x="14657" y="8928"/>
                <wp:lineTo x="6634" y="8730"/>
                <wp:lineTo x="10646" y="5555"/>
                <wp:lineTo x="14040" y="3770"/>
                <wp:lineTo x="13423" y="2976"/>
                <wp:lineTo x="2006" y="1984"/>
                <wp:lineTo x="771" y="1984"/>
              </wp:wrapPolygon>
            </wp:wrapTight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8D0">
        <w:rPr>
          <w:sz w:val="28"/>
          <w:szCs w:val="28"/>
          <w:lang w:val="vi-VN"/>
        </w:rPr>
        <w:t xml:space="preserve">Cho hình vẽ, trong đó </w:t>
      </w:r>
      <w:r w:rsidRPr="00663F98">
        <w:rPr>
          <w:position w:val="-6"/>
          <w:sz w:val="28"/>
          <w:szCs w:val="28"/>
        </w:rPr>
        <w:object w:dxaOrig="1240" w:dyaOrig="380">
          <v:shape id="_x0000_i1042" type="#_x0000_t75" style="width:62.4pt;height:18.6pt" o:ole="">
            <v:imagedata r:id="rId20" o:title=""/>
          </v:shape>
          <o:OLEObject Type="Embed" ProgID="Equation.DSMT4" ShapeID="_x0000_i1042" DrawAspect="Content" ObjectID="_1593533863" r:id="rId37"/>
        </w:object>
      </w:r>
      <w:r w:rsidRPr="00C558D0">
        <w:rPr>
          <w:sz w:val="28"/>
          <w:szCs w:val="28"/>
          <w:lang w:val="vi-VN"/>
        </w:rPr>
        <w:t xml:space="preserve">, Ot là tia phân giác của góc AOB. </w:t>
      </w:r>
      <w:r w:rsidRPr="00663F98">
        <w:rPr>
          <w:sz w:val="28"/>
          <w:szCs w:val="28"/>
        </w:rPr>
        <w:t>Hỏi các tia Ax, Ot và By có song song với nhau không? Vì sao?</w:t>
      </w:r>
    </w:p>
    <w:p w:rsidR="00640975" w:rsidRDefault="00640975" w:rsidP="00640975">
      <w:pPr>
        <w:rPr>
          <w:sz w:val="28"/>
          <w:szCs w:val="28"/>
          <w:lang w:val="vi-VN"/>
        </w:rPr>
      </w:pPr>
    </w:p>
    <w:p w:rsidR="00640975" w:rsidRDefault="00640975" w:rsidP="00640975">
      <w:pPr>
        <w:rPr>
          <w:sz w:val="28"/>
          <w:szCs w:val="28"/>
          <w:lang w:val="vi-VN"/>
        </w:rPr>
      </w:pPr>
    </w:p>
    <w:p w:rsidR="00A66DAC" w:rsidRDefault="00A66DAC" w:rsidP="00640975">
      <w:pPr>
        <w:rPr>
          <w:sz w:val="28"/>
          <w:szCs w:val="28"/>
          <w:lang w:val="vi-VN"/>
        </w:rPr>
      </w:pPr>
    </w:p>
    <w:p w:rsidR="00A66DAC" w:rsidRDefault="00A66DAC" w:rsidP="00640975">
      <w:pPr>
        <w:rPr>
          <w:sz w:val="28"/>
          <w:szCs w:val="28"/>
          <w:lang w:val="vi-VN"/>
        </w:rPr>
      </w:pPr>
    </w:p>
    <w:p w:rsidR="00A66DAC" w:rsidRDefault="00A66DAC" w:rsidP="00640975">
      <w:pPr>
        <w:rPr>
          <w:sz w:val="28"/>
          <w:szCs w:val="28"/>
          <w:lang w:val="vi-VN"/>
        </w:rPr>
      </w:pPr>
    </w:p>
    <w:p w:rsidR="00A66DAC" w:rsidRDefault="00A66DAC" w:rsidP="00640975">
      <w:pPr>
        <w:rPr>
          <w:sz w:val="28"/>
          <w:szCs w:val="28"/>
          <w:lang w:val="vi-VN"/>
        </w:rPr>
      </w:pPr>
    </w:p>
    <w:p w:rsidR="00DA2A64" w:rsidRDefault="000D11FF" w:rsidP="0064097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Hướng dẫn: </w:t>
      </w:r>
    </w:p>
    <w:p w:rsidR="000D11FF" w:rsidRPr="00DA2A64" w:rsidRDefault="00A25396" w:rsidP="00640975">
      <w:pPr>
        <w:rPr>
          <w:sz w:val="28"/>
          <w:szCs w:val="28"/>
          <w:lang w:val="vi-VN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  <w:lang w:val="vi-VN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vi-VN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 w:val="28"/>
                  <w:szCs w:val="28"/>
                  <w:lang w:val="vi-VN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0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vi-VN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35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0</m:t>
              </m:r>
            </m:sup>
          </m:sSup>
        </m:oMath>
      </m:oMathPara>
    </w:p>
    <w:p w:rsidR="00DA2A64" w:rsidRDefault="005B2570" w:rsidP="0064097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Ta có: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xAO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35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 w:rsidR="002E7D18">
        <w:rPr>
          <w:sz w:val="28"/>
          <w:szCs w:val="28"/>
          <w:lang w:val="vi-VN"/>
        </w:rPr>
        <w:t xml:space="preserve"> mà hai góc ở vị trí so le trong </w:t>
      </w:r>
      <w:r w:rsidR="002E7D18" w:rsidRPr="00F41B87">
        <w:rPr>
          <w:position w:val="-6"/>
          <w:sz w:val="28"/>
          <w:szCs w:val="28"/>
        </w:rPr>
        <w:object w:dxaOrig="300" w:dyaOrig="240">
          <v:shape id="_x0000_i1043" type="#_x0000_t75" style="width:15pt;height:12pt" o:ole="">
            <v:imagedata r:id="rId27" o:title=""/>
          </v:shape>
          <o:OLEObject Type="Embed" ProgID="Equation.DSMT4" ShapeID="_x0000_i1043" DrawAspect="Content" ObjectID="_1593533864" r:id="rId38"/>
        </w:object>
      </w:r>
      <w:r w:rsidR="002E7D18">
        <w:rPr>
          <w:sz w:val="28"/>
          <w:szCs w:val="28"/>
          <w:lang w:val="vi-VN"/>
        </w:rPr>
        <w:t xml:space="preserve"> Ax // Ot.</w:t>
      </w:r>
    </w:p>
    <w:p w:rsidR="00F54F65" w:rsidRPr="00BB4902" w:rsidRDefault="00F54F65" w:rsidP="0064097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Ta có: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  <w:lang w:val="vi-VN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OBy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 w:rsidR="00BB4902">
        <w:rPr>
          <w:sz w:val="28"/>
          <w:szCs w:val="28"/>
          <w:lang w:val="vi-VN"/>
        </w:rPr>
        <w:t xml:space="preserve"> mà hai góc ở vị trí trong cùng phía </w:t>
      </w:r>
      <w:r w:rsidR="00BB4902" w:rsidRPr="00F41B87">
        <w:rPr>
          <w:position w:val="-6"/>
          <w:sz w:val="28"/>
          <w:szCs w:val="28"/>
        </w:rPr>
        <w:object w:dxaOrig="300" w:dyaOrig="240">
          <v:shape id="_x0000_i1044" type="#_x0000_t75" style="width:15pt;height:12pt" o:ole="">
            <v:imagedata r:id="rId27" o:title=""/>
          </v:shape>
          <o:OLEObject Type="Embed" ProgID="Equation.DSMT4" ShapeID="_x0000_i1044" DrawAspect="Content" ObjectID="_1593533865" r:id="rId39"/>
        </w:object>
      </w:r>
      <w:r w:rsidR="00BB4902">
        <w:rPr>
          <w:sz w:val="28"/>
          <w:szCs w:val="28"/>
          <w:lang w:val="vi-VN"/>
        </w:rPr>
        <w:t xml:space="preserve"> Ot // By.</w:t>
      </w:r>
    </w:p>
    <w:p w:rsidR="00640975" w:rsidRPr="0055538F" w:rsidRDefault="00640975" w:rsidP="00640975">
      <w:pPr>
        <w:rPr>
          <w:sz w:val="28"/>
          <w:szCs w:val="28"/>
          <w:lang w:val="vi-VN"/>
        </w:rPr>
      </w:pPr>
    </w:p>
    <w:p w:rsidR="00640975" w:rsidRPr="00506447" w:rsidRDefault="00640975" w:rsidP="00640975">
      <w:pPr>
        <w:jc w:val="both"/>
        <w:rPr>
          <w:b/>
          <w:sz w:val="28"/>
          <w:szCs w:val="28"/>
          <w:lang w:val="vi-V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4CB6D747" wp14:editId="1D6DA00D">
            <wp:simplePos x="0" y="0"/>
            <wp:positionH relativeFrom="column">
              <wp:posOffset>4229100</wp:posOffset>
            </wp:positionH>
            <wp:positionV relativeFrom="paragraph">
              <wp:posOffset>303530</wp:posOffset>
            </wp:positionV>
            <wp:extent cx="2305050" cy="1504950"/>
            <wp:effectExtent l="0" t="0" r="0" b="0"/>
            <wp:wrapTight wrapText="bothSides">
              <wp:wrapPolygon edited="0">
                <wp:start x="17851" y="1641"/>
                <wp:lineTo x="9640" y="2461"/>
                <wp:lineTo x="8033" y="3008"/>
                <wp:lineTo x="8033" y="6562"/>
                <wp:lineTo x="4820" y="10937"/>
                <wp:lineTo x="714" y="15311"/>
                <wp:lineTo x="714" y="16405"/>
                <wp:lineTo x="5534" y="19413"/>
                <wp:lineTo x="7140" y="19959"/>
                <wp:lineTo x="8033" y="19959"/>
                <wp:lineTo x="13031" y="19413"/>
                <wp:lineTo x="20886" y="16952"/>
                <wp:lineTo x="20707" y="15311"/>
                <wp:lineTo x="18744" y="10937"/>
                <wp:lineTo x="19636" y="10663"/>
                <wp:lineTo x="19279" y="9296"/>
                <wp:lineTo x="17494" y="6562"/>
                <wp:lineTo x="18208" y="6562"/>
                <wp:lineTo x="19458" y="3554"/>
                <wp:lineTo x="19101" y="1641"/>
                <wp:lineTo x="17851" y="1641"/>
              </wp:wrapPolygon>
            </wp:wrapTight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5E5">
        <w:rPr>
          <w:b/>
          <w:sz w:val="28"/>
          <w:szCs w:val="28"/>
          <w:lang w:val="vi-VN"/>
        </w:rPr>
        <w:t>Bài 6:</w:t>
      </w:r>
      <w:r>
        <w:rPr>
          <w:b/>
          <w:sz w:val="28"/>
          <w:szCs w:val="28"/>
          <w:u w:val="single"/>
          <w:lang w:val="vi-VN"/>
        </w:rPr>
        <w:t xml:space="preserve"> </w:t>
      </w:r>
      <w:r w:rsidRPr="00831875">
        <w:rPr>
          <w:sz w:val="28"/>
          <w:szCs w:val="28"/>
          <w:lang w:val="vi-VN"/>
        </w:rPr>
        <w:t xml:space="preserve"> Cho góc xOy có số đo bằng 35</w:t>
      </w:r>
      <w:r w:rsidRPr="00831875">
        <w:rPr>
          <w:sz w:val="28"/>
          <w:szCs w:val="28"/>
          <w:vertAlign w:val="superscript"/>
          <w:lang w:val="vi-VN"/>
        </w:rPr>
        <w:t>0</w:t>
      </w:r>
      <w:r w:rsidRPr="00831875">
        <w:rPr>
          <w:sz w:val="28"/>
          <w:szCs w:val="28"/>
          <w:lang w:val="vi-VN"/>
        </w:rPr>
        <w:t xml:space="preserve">. </w:t>
      </w:r>
      <w:r w:rsidRPr="00663F98">
        <w:rPr>
          <w:sz w:val="28"/>
          <w:szCs w:val="28"/>
        </w:rPr>
        <w:t xml:space="preserve">Trên tia Ox lấy điểm A, </w:t>
      </w:r>
    </w:p>
    <w:p w:rsidR="00640975" w:rsidRPr="00663F98" w:rsidRDefault="00640975" w:rsidP="00640975">
      <w:pPr>
        <w:jc w:val="both"/>
        <w:rPr>
          <w:sz w:val="28"/>
          <w:szCs w:val="28"/>
        </w:rPr>
      </w:pPr>
      <w:r w:rsidRPr="00663F98">
        <w:rPr>
          <w:sz w:val="28"/>
          <w:szCs w:val="28"/>
        </w:rPr>
        <w:t>kẻ tia Az nằm trong góc xOy và</w:t>
      </w:r>
    </w:p>
    <w:p w:rsidR="00640975" w:rsidRPr="00663F98" w:rsidRDefault="00640975" w:rsidP="00640975">
      <w:pPr>
        <w:jc w:val="both"/>
        <w:rPr>
          <w:sz w:val="28"/>
          <w:szCs w:val="28"/>
        </w:rPr>
      </w:pPr>
      <w:r w:rsidRPr="00663F98">
        <w:rPr>
          <w:sz w:val="28"/>
          <w:szCs w:val="28"/>
        </w:rPr>
        <w:t xml:space="preserve"> Az // Oy. Gọi Ou, Av theo thứ tự là các tia phân giác của </w:t>
      </w:r>
    </w:p>
    <w:p w:rsidR="00640975" w:rsidRPr="00663F98" w:rsidRDefault="00640975" w:rsidP="00640975">
      <w:pPr>
        <w:jc w:val="both"/>
        <w:rPr>
          <w:sz w:val="28"/>
          <w:szCs w:val="28"/>
        </w:rPr>
      </w:pPr>
      <w:r w:rsidRPr="00663F98">
        <w:rPr>
          <w:sz w:val="28"/>
          <w:szCs w:val="28"/>
        </w:rPr>
        <w:t>các góc xOy và xAz.</w:t>
      </w:r>
    </w:p>
    <w:p w:rsidR="00640975" w:rsidRPr="00663F98" w:rsidRDefault="00640975" w:rsidP="0064097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63F98">
        <w:rPr>
          <w:sz w:val="28"/>
          <w:szCs w:val="28"/>
        </w:rPr>
        <w:t>Tính số đo góc OAz.</w:t>
      </w:r>
      <w:r w:rsidRPr="00663F98">
        <w:rPr>
          <w:rFonts w:ascii="VNI-Times" w:hAnsi="VNI-Times"/>
          <w:sz w:val="28"/>
          <w:szCs w:val="28"/>
        </w:rPr>
        <w:t xml:space="preserve"> </w:t>
      </w:r>
    </w:p>
    <w:p w:rsidR="00640975" w:rsidRPr="00B70D83" w:rsidRDefault="00640975" w:rsidP="00640975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63F98">
        <w:rPr>
          <w:sz w:val="28"/>
          <w:szCs w:val="28"/>
        </w:rPr>
        <w:t>Chứng tỏ Ou // Av.</w:t>
      </w:r>
    </w:p>
    <w:p w:rsidR="00B70D83" w:rsidRDefault="00B70D83" w:rsidP="00B70D83">
      <w:pPr>
        <w:spacing w:after="0" w:line="24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Hướng dẫn: </w:t>
      </w:r>
    </w:p>
    <w:p w:rsidR="004E3426" w:rsidRDefault="004E3426" w:rsidP="00B70D83">
      <w:pPr>
        <w:spacing w:after="0" w:line="24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a) </w:t>
      </w:r>
      <w:r w:rsidR="0079065D">
        <w:rPr>
          <w:sz w:val="28"/>
          <w:szCs w:val="28"/>
          <w:lang w:val="vi-VN"/>
        </w:rPr>
        <w:t xml:space="preserve">Oy // Az </w:t>
      </w:r>
      <w:r w:rsidR="0079065D" w:rsidRPr="00F41B87">
        <w:rPr>
          <w:position w:val="-6"/>
          <w:sz w:val="28"/>
          <w:szCs w:val="28"/>
        </w:rPr>
        <w:object w:dxaOrig="300" w:dyaOrig="240">
          <v:shape id="_x0000_i1045" type="#_x0000_t75" style="width:15pt;height:12pt" o:ole="">
            <v:imagedata r:id="rId27" o:title=""/>
          </v:shape>
          <o:OLEObject Type="Embed" ProgID="Equation.DSMT4" ShapeID="_x0000_i1045" DrawAspect="Content" ObjectID="_1593533866" r:id="rId40"/>
        </w:object>
      </w:r>
      <w:r w:rsidR="0079065D"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OAz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 w:rsidR="0079065D">
        <w:rPr>
          <w:sz w:val="28"/>
          <w:szCs w:val="28"/>
          <w:lang w:val="vi-VN"/>
        </w:rPr>
        <w:t xml:space="preserve"> </w:t>
      </w:r>
      <w:r w:rsidR="0079065D" w:rsidRPr="00F41B87">
        <w:rPr>
          <w:position w:val="-6"/>
          <w:sz w:val="28"/>
          <w:szCs w:val="28"/>
        </w:rPr>
        <w:object w:dxaOrig="300" w:dyaOrig="240">
          <v:shape id="_x0000_i1046" type="#_x0000_t75" style="width:15pt;height:12pt" o:ole="">
            <v:imagedata r:id="rId27" o:title=""/>
          </v:shape>
          <o:OLEObject Type="Embed" ProgID="Equation.DSMT4" ShapeID="_x0000_i1046" DrawAspect="Content" ObjectID="_1593533867" r:id="rId41"/>
        </w:object>
      </w:r>
      <w:r w:rsidR="0079065D"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OAz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150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</w:p>
    <w:p w:rsidR="00B70D83" w:rsidRDefault="0079065D" w:rsidP="00B70D83">
      <w:pPr>
        <w:spacing w:after="0" w:line="24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b) </w:t>
      </w:r>
      <w:r w:rsidR="00B70D83">
        <w:rPr>
          <w:sz w:val="28"/>
          <w:szCs w:val="28"/>
          <w:lang w:val="vi-VN"/>
        </w:rPr>
        <w:t xml:space="preserve">Ou là tia phân giác của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xOy</m:t>
            </m:r>
          </m:e>
        </m:acc>
      </m:oMath>
      <w:r w:rsidR="004E3426">
        <w:rPr>
          <w:sz w:val="28"/>
          <w:szCs w:val="28"/>
          <w:lang w:val="vi-VN"/>
        </w:rPr>
        <w:t xml:space="preserve"> </w:t>
      </w:r>
      <w:r w:rsidR="004E3426" w:rsidRPr="00F41B87">
        <w:rPr>
          <w:position w:val="-6"/>
          <w:sz w:val="28"/>
          <w:szCs w:val="28"/>
        </w:rPr>
        <w:object w:dxaOrig="300" w:dyaOrig="240">
          <v:shape id="_x0000_i1047" type="#_x0000_t75" style="width:15pt;height:12pt" o:ole="">
            <v:imagedata r:id="rId27" o:title=""/>
          </v:shape>
          <o:OLEObject Type="Embed" ProgID="Equation.DSMT4" ShapeID="_x0000_i1047" DrawAspect="Content" ObjectID="_1593533868" r:id="rId42"/>
        </w:object>
      </w:r>
      <w:r w:rsidR="004E3426"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xOu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</w:p>
    <w:p w:rsidR="0046475F" w:rsidRDefault="0046475F" w:rsidP="00B70D83">
      <w:pPr>
        <w:spacing w:after="0" w:line="24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Oy // Az </w:t>
      </w:r>
      <w:r w:rsidRPr="00F41B87">
        <w:rPr>
          <w:position w:val="-6"/>
          <w:sz w:val="28"/>
          <w:szCs w:val="28"/>
        </w:rPr>
        <w:object w:dxaOrig="300" w:dyaOrig="240">
          <v:shape id="_x0000_i1048" type="#_x0000_t75" style="width:15pt;height:12pt" o:ole="">
            <v:imagedata r:id="rId27" o:title=""/>
          </v:shape>
          <o:OLEObject Type="Embed" ProgID="Equation.DSMT4" ShapeID="_x0000_i1048" DrawAspect="Content" ObjectID="_1593533869" r:id="rId43"/>
        </w:object>
      </w:r>
      <w:r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xAz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</w:p>
    <w:p w:rsidR="00675DC9" w:rsidRPr="00CE2EF9" w:rsidRDefault="00675DC9" w:rsidP="00B70D83">
      <w:pPr>
        <w:spacing w:after="0" w:line="24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Av là tia phân giác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xAz</m:t>
            </m:r>
          </m:e>
        </m:acc>
      </m:oMath>
      <w:r>
        <w:rPr>
          <w:sz w:val="28"/>
          <w:szCs w:val="28"/>
          <w:lang w:val="vi-VN"/>
        </w:rPr>
        <w:t xml:space="preserve"> </w:t>
      </w:r>
      <w:r w:rsidRPr="00F41B87">
        <w:rPr>
          <w:position w:val="-6"/>
          <w:sz w:val="28"/>
          <w:szCs w:val="28"/>
        </w:rPr>
        <w:object w:dxaOrig="300" w:dyaOrig="240">
          <v:shape id="_x0000_i1049" type="#_x0000_t75" style="width:15pt;height:12pt" o:ole="">
            <v:imagedata r:id="rId27" o:title=""/>
          </v:shape>
          <o:OLEObject Type="Embed" ProgID="Equation.DSMT4" ShapeID="_x0000_i1049" DrawAspect="Content" ObjectID="_1593533870" r:id="rId44"/>
        </w:objec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xAv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 w:rsidR="00CE2EF9">
        <w:rPr>
          <w:sz w:val="28"/>
          <w:szCs w:val="28"/>
          <w:lang w:val="vi-VN"/>
        </w:rPr>
        <w:t xml:space="preserve"> </w:t>
      </w:r>
      <w:r w:rsidR="00CE2EF9" w:rsidRPr="00F41B87">
        <w:rPr>
          <w:position w:val="-6"/>
          <w:sz w:val="28"/>
          <w:szCs w:val="28"/>
        </w:rPr>
        <w:object w:dxaOrig="300" w:dyaOrig="240">
          <v:shape id="_x0000_i1050" type="#_x0000_t75" style="width:15pt;height:12pt" o:ole="">
            <v:imagedata r:id="rId27" o:title=""/>
          </v:shape>
          <o:OLEObject Type="Embed" ProgID="Equation.DSMT4" ShapeID="_x0000_i1050" DrawAspect="Content" ObjectID="_1593533871" r:id="rId45"/>
        </w:object>
      </w:r>
      <w:r w:rsidR="00CE2EF9">
        <w:rPr>
          <w:sz w:val="28"/>
          <w:szCs w:val="28"/>
          <w:lang w:val="vi-VN"/>
        </w:rPr>
        <w:t xml:space="preserve"> Ou // Ay</w:t>
      </w:r>
    </w:p>
    <w:p w:rsidR="00640975" w:rsidRPr="00B70D83" w:rsidRDefault="00640975" w:rsidP="00640975">
      <w:pPr>
        <w:ind w:left="720" w:firstLine="720"/>
        <w:jc w:val="both"/>
        <w:rPr>
          <w:rFonts w:ascii="VNI-Times" w:hAnsi="VNI-Times"/>
          <w:sz w:val="28"/>
          <w:szCs w:val="28"/>
          <w:lang w:val="fr-FR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ECC17FE" wp14:editId="56C163FB">
                <wp:simplePos x="0" y="0"/>
                <wp:positionH relativeFrom="column">
                  <wp:posOffset>4229100</wp:posOffset>
                </wp:positionH>
                <wp:positionV relativeFrom="paragraph">
                  <wp:posOffset>86360</wp:posOffset>
                </wp:positionV>
                <wp:extent cx="2223135" cy="1371600"/>
                <wp:effectExtent l="0" t="0" r="0" b="0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1371600"/>
                          <a:chOff x="7367" y="1778"/>
                          <a:chExt cx="3501" cy="2160"/>
                        </a:xfrm>
                      </wpg:grpSpPr>
                      <wps:wsp>
                        <wps:cNvPr id="18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339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Group 87"/>
                        <wpg:cNvGrpSpPr>
                          <a:grpSpLocks/>
                        </wpg:cNvGrpSpPr>
                        <wpg:grpSpPr bwMode="auto">
                          <a:xfrm>
                            <a:off x="7367" y="1778"/>
                            <a:ext cx="3501" cy="1845"/>
                            <a:chOff x="7367" y="8468"/>
                            <a:chExt cx="3501" cy="1845"/>
                          </a:xfrm>
                        </wpg:grpSpPr>
                        <wps:wsp>
                          <wps:cNvPr id="191" name="Line 88"/>
                          <wps:cNvCnPr/>
                          <wps:spPr bwMode="auto">
                            <a:xfrm>
                              <a:off x="7685" y="879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89"/>
                          <wps:cNvCnPr/>
                          <wps:spPr bwMode="auto">
                            <a:xfrm>
                              <a:off x="7685" y="1005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90"/>
                          <wps:cNvCnPr/>
                          <wps:spPr bwMode="auto">
                            <a:xfrm flipV="1">
                              <a:off x="7685" y="9158"/>
                              <a:ext cx="798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91"/>
                          <wps:cNvCnPr/>
                          <wps:spPr bwMode="auto">
                            <a:xfrm flipH="1" flipV="1">
                              <a:off x="7685" y="8798"/>
                              <a:ext cx="798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7" y="846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4" y="848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98" y="977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0" y="896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3" y="9008"/>
                              <a:ext cx="108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+ b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1" y="870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 w:rsidRPr="00CE671C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4" y="969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544" w:rsidRPr="00CE671C" w:rsidRDefault="001E5544" w:rsidP="00640975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C17FE" id="Group 187" o:spid="_x0000_s1109" style="position:absolute;left:0;text-align:left;margin-left:333pt;margin-top:6.8pt;width:175.05pt;height:108pt;z-index:251689984" coordorigin="7367,1778" coordsize="3501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">
                <v:shape id="Text Box 86" o:spid="_x0000_s1110" type="#_x0000_t202" style="position:absolute;left:7457;top:33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group id="Group 87" o:spid="_x0000_s1111" style="position:absolute;left:7367;top:1778;width:3501;height:1845" coordorigin="7367,8468" coordsize="3501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line id="Line 88" o:spid="_x0000_s1112" style="position:absolute;visibility:visible;mso-wrap-style:square" from="7685,8798" to="10478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<v:line id="Line 89" o:spid="_x0000_s1113" style="position:absolute;visibility:visible;mso-wrap-style:square" from="7685,10058" to="10478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90" o:spid="_x0000_s1114" style="position:absolute;flip:y;visibility:visible;mso-wrap-style:square" from="7685,9158" to="8483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U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s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YpRxAAAANwAAAAPAAAAAAAAAAAA&#10;AAAAAKECAABkcnMvZG93bnJldi54bWxQSwUGAAAAAAQABAD5AAAAkgMAAAAA&#10;"/>
                  <v:line id="Line 91" o:spid="_x0000_s1115" style="position:absolute;flip:x y;visibility:visible;mso-wrap-style:square" from="7685,8798" to="8483,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CPOMMAAADcAAAADwAAAGRycy9kb3ducmV2LnhtbERPS2vCQBC+C/0PyxS8SN0Ya7GpqwSh&#10;0lPEF70O2TEJzc6G7DZJ++u7BcHbfHzPWW0GU4uOWldZVjCbRiCIc6srLhScT+9PSxDOI2usLZOC&#10;H3KwWT+MVpho2/OBuqMvRAhhl6CC0vsmkdLlJRl0U9sQB+5qW4M+wLaQusU+hJtaxlH0Ig1WHBpK&#10;bGhbUv51/DYKkLPf+bKf0bPc0aeLs/0kvVyVGj8O6RsIT4O/i2/uDx3mvy7g/5lw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QjzjDAAAA3AAAAA8AAAAAAAAAAAAA&#10;AAAAoQIAAGRycy9kb3ducmV2LnhtbFBLBQYAAAAABAAEAPkAAACRAwAAAAA=&#10;"/>
                  <v:shape id="Text Box 92" o:spid="_x0000_s1116" type="#_x0000_t202" style="position:absolute;left:7367;top:846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3" o:spid="_x0000_s1117" type="#_x0000_t202" style="position:absolute;left:10154;top:84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94" o:spid="_x0000_s1118" type="#_x0000_t202" style="position:absolute;left:10298;top:977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95" o:spid="_x0000_s1119" type="#_x0000_t202" style="position:absolute;left:8300;top:896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6" o:spid="_x0000_s1120" type="#_x0000_t202" style="position:absolute;left:7493;top:9008;width:10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20"/>
                            </w:rPr>
                            <w:t xml:space="preserve"> + b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97" o:spid="_x0000_s1121" type="#_x0000_t202" style="position:absolute;left:7901;top:870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  <w:r w:rsidRPr="00CE671C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98" o:spid="_x0000_s1122" type="#_x0000_t202" style="position:absolute;left:7724;top:96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  <v:textbox>
                      <w:txbxContent>
                        <w:p w:rsidR="001E5544" w:rsidRPr="00CE671C" w:rsidRDefault="001E5544" w:rsidP="00640975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40975" w:rsidRPr="00663F98" w:rsidRDefault="00640975" w:rsidP="00640975">
      <w:pPr>
        <w:pStyle w:val="PlainTex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4CB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4F4CB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63F98">
        <w:rPr>
          <w:rFonts w:ascii="Times New Roman" w:hAnsi="Times New Roman" w:cs="Times New Roman"/>
          <w:sz w:val="28"/>
          <w:szCs w:val="28"/>
        </w:rPr>
        <w:t>Cho hình vẽ góc xAC = a</w:t>
      </w:r>
      <w:r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63F98">
        <w:rPr>
          <w:rFonts w:ascii="Times New Roman" w:hAnsi="Times New Roman" w:cs="Times New Roman"/>
          <w:sz w:val="28"/>
          <w:szCs w:val="28"/>
        </w:rPr>
        <w:t>, góc ACB = a</w:t>
      </w:r>
      <w:r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63F98">
        <w:rPr>
          <w:rFonts w:ascii="Times New Roman" w:hAnsi="Times New Roman" w:cs="Times New Roman"/>
          <w:sz w:val="28"/>
          <w:szCs w:val="28"/>
        </w:rPr>
        <w:t xml:space="preserve"> +b</w:t>
      </w:r>
      <w:r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40975" w:rsidRPr="00663F98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8"/>
        </w:rPr>
      </w:pPr>
      <w:r w:rsidRPr="00663F98">
        <w:rPr>
          <w:rFonts w:ascii="Times New Roman" w:hAnsi="Times New Roman" w:cs="Times New Roman"/>
          <w:sz w:val="28"/>
          <w:szCs w:val="28"/>
        </w:rPr>
        <w:t>Góc Cby = b</w:t>
      </w:r>
      <w:r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63F98">
        <w:rPr>
          <w:rFonts w:ascii="Times New Roman" w:hAnsi="Times New Roman" w:cs="Times New Roman"/>
          <w:sz w:val="28"/>
          <w:szCs w:val="28"/>
        </w:rPr>
        <w:t>. Chứng tỏ rằng: Ax // By</w:t>
      </w:r>
    </w:p>
    <w:p w:rsidR="00640975" w:rsidRPr="00663F98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8"/>
        </w:rPr>
      </w:pPr>
    </w:p>
    <w:p w:rsidR="00640975" w:rsidRDefault="00640975" w:rsidP="00640975">
      <w:pPr>
        <w:pStyle w:val="PlainText"/>
        <w:ind w:right="3659"/>
        <w:jc w:val="both"/>
        <w:rPr>
          <w:sz w:val="28"/>
          <w:szCs w:val="28"/>
          <w:lang w:val="vi-VN"/>
        </w:rPr>
      </w:pPr>
    </w:p>
    <w:p w:rsidR="00640975" w:rsidRDefault="00640975" w:rsidP="00640975">
      <w:pPr>
        <w:pStyle w:val="PlainText"/>
        <w:ind w:right="3659"/>
        <w:jc w:val="both"/>
        <w:rPr>
          <w:sz w:val="28"/>
          <w:szCs w:val="28"/>
          <w:lang w:val="vi-VN"/>
        </w:rPr>
      </w:pPr>
    </w:p>
    <w:p w:rsidR="00CE2EF9" w:rsidRPr="00652781" w:rsidRDefault="00640975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E2EF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6F20ECB" wp14:editId="6F2E5FA1">
                <wp:simplePos x="0" y="0"/>
                <wp:positionH relativeFrom="column">
                  <wp:posOffset>4343400</wp:posOffset>
                </wp:positionH>
                <wp:positionV relativeFrom="paragraph">
                  <wp:posOffset>140970</wp:posOffset>
                </wp:positionV>
                <wp:extent cx="2063115" cy="1428750"/>
                <wp:effectExtent l="0" t="0" r="0" b="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428750"/>
                          <a:chOff x="7316" y="5783"/>
                          <a:chExt cx="3249" cy="2250"/>
                        </a:xfrm>
                      </wpg:grpSpPr>
                      <wps:wsp>
                        <wps:cNvPr id="204" name="Freeform 71"/>
                        <wps:cNvSpPr>
                          <a:spLocks/>
                        </wps:cNvSpPr>
                        <wps:spPr bwMode="auto">
                          <a:xfrm>
                            <a:off x="7685" y="6122"/>
                            <a:ext cx="2565" cy="1440"/>
                          </a:xfrm>
                          <a:custGeom>
                            <a:avLst/>
                            <a:gdLst>
                              <a:gd name="T0" fmla="*/ 798 w 2565"/>
                              <a:gd name="T1" fmla="*/ 0 h 1440"/>
                              <a:gd name="T2" fmla="*/ 0 w 2565"/>
                              <a:gd name="T3" fmla="*/ 1440 h 1440"/>
                              <a:gd name="T4" fmla="*/ 2565 w 2565"/>
                              <a:gd name="T5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65" h="1440">
                                <a:moveTo>
                                  <a:pt x="798" y="0"/>
                                </a:moveTo>
                                <a:lnTo>
                                  <a:pt x="0" y="1440"/>
                                </a:lnTo>
                                <a:lnTo>
                                  <a:pt x="2565" y="14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72"/>
                        <wps:cNvCnPr/>
                        <wps:spPr bwMode="auto">
                          <a:xfrm flipV="1">
                            <a:off x="7985" y="6458"/>
                            <a:ext cx="1197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73"/>
                        <wps:cNvCnPr/>
                        <wps:spPr bwMode="auto">
                          <a:xfrm flipV="1">
                            <a:off x="8882" y="7013"/>
                            <a:ext cx="1197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578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CE671C">
                                <w:rPr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598" y="678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316" y="740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609" y="749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995" y="749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957" y="638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767" y="669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651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  <w:r w:rsidRPr="00CE671C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107" y="725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544" w:rsidRPr="00CE671C" w:rsidRDefault="001E5544" w:rsidP="0064097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  <w:r w:rsidRPr="00CE671C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20ECB" id="Group 203" o:spid="_x0000_s1123" style="position:absolute;left:0;text-align:left;margin-left:342pt;margin-top:11.1pt;width:162.45pt;height:112.5pt;z-index:251687936" coordorigin="7316,5783" coordsize="3249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">
                <v:shape id="Freeform 71" o:spid="_x0000_s1124" style="position:absolute;left:7685;top:6122;width:2565;height:1440;visibility:visible;mso-wrap-style:square;v-text-anchor:top" coordsize="2565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IKMUA&#10;AADcAAAADwAAAGRycy9kb3ducmV2LnhtbESPQWvCQBSE7wX/w/KE3upGKVWia4hCaaEgNCpen9ln&#10;Nph9G7LbmPbXdwsFj8PMfMOsssE2oqfO144VTCcJCOLS6ZorBYf969MChA/IGhvHpOCbPGTr0cMK&#10;U+1u/El9ESoRIexTVGBCaFMpfWnIop+4ljh6F9dZDFF2ldQd3iLcNnKWJC/SYs1xwWBLW0Pltfiy&#10;Cvw8p90Pb3Zv8/74weeTuRTDRqnH8ZAvQQQawj38337XCmbJM/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YgoxQAAANwAAAAPAAAAAAAAAAAAAAAAAJgCAABkcnMv&#10;ZG93bnJldi54bWxQSwUGAAAAAAQABAD1AAAAigMAAAAA&#10;" path="m798,l,1440r2565,e" filled="f">
                  <v:path arrowok="t" o:connecttype="custom" o:connectlocs="798,0;0,1440;2565,1440" o:connectangles="0,0,0"/>
                </v:shape>
                <v:line id="Line 72" o:spid="_x0000_s1125" style="position:absolute;flip:y;visibility:visible;mso-wrap-style:square" from="7985,6458" to="9182,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<v:line id="Line 73" o:spid="_x0000_s1126" style="position:absolute;flip:y;visibility:visible;mso-wrap-style:square" from="8882,7013" to="10079,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<v:shape id="Text Box 74" o:spid="_x0000_s1127" type="#_x0000_t202" style="position:absolute;left:8195;top:57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 w:rsidRPr="00CE671C">
                          <w:rPr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75" o:spid="_x0000_s1128" type="#_x0000_t202" style="position:absolute;left:7598;top:678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76" o:spid="_x0000_s1129" type="#_x0000_t202" style="position:absolute;left:7316;top:740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77" o:spid="_x0000_s1130" type="#_x0000_t202" style="position:absolute;left:8609;top:749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78" o:spid="_x0000_s1131" type="#_x0000_t202" style="position:absolute;left:9995;top:749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79" o:spid="_x0000_s1132" type="#_x0000_t202" style="position:absolute;left:8957;top:63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80" o:spid="_x0000_s1133" type="#_x0000_t202" style="position:absolute;left:9767;top:66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81" o:spid="_x0000_s1134" type="#_x0000_t202" style="position:absolute;left:8051;top:651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  <w:r w:rsidRPr="00CE671C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82" o:spid="_x0000_s1135" type="#_x0000_t202" style="position:absolute;left:9107;top:725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1E5544" w:rsidRPr="00CE671C" w:rsidRDefault="001E5544" w:rsidP="0064097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</w:t>
                        </w:r>
                        <w:r w:rsidRPr="00CE671C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2EF9" w:rsidRPr="00CE2EF9">
        <w:rPr>
          <w:rFonts w:ascii="Times New Roman" w:hAnsi="Times New Roman" w:cs="Times New Roman"/>
          <w:b/>
          <w:sz w:val="28"/>
          <w:szCs w:val="28"/>
          <w:lang w:val="vi-VN"/>
        </w:rPr>
        <w:t>Hướng dẫn</w:t>
      </w:r>
      <w:r w:rsidR="00CE2EF9">
        <w:rPr>
          <w:sz w:val="28"/>
          <w:szCs w:val="28"/>
          <w:lang w:val="vi-VN"/>
        </w:rPr>
        <w:t xml:space="preserve">: </w:t>
      </w:r>
      <w:r w:rsidR="00CE2EF9">
        <w:rPr>
          <w:rFonts w:ascii="Times New Roman" w:hAnsi="Times New Roman" w:cs="Times New Roman"/>
          <w:sz w:val="28"/>
          <w:szCs w:val="28"/>
          <w:lang w:val="vi-VN"/>
        </w:rPr>
        <w:t>Kẻ Cz // Ax</w:t>
      </w:r>
      <w:r w:rsidR="001E554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E5544" w:rsidRPr="00F41B87">
        <w:rPr>
          <w:position w:val="-6"/>
          <w:sz w:val="28"/>
          <w:szCs w:val="28"/>
        </w:rPr>
        <w:object w:dxaOrig="300" w:dyaOrig="240">
          <v:shape id="_x0000_i1051" type="#_x0000_t75" style="width:15pt;height:12pt" o:ole="">
            <v:imagedata r:id="rId27" o:title=""/>
          </v:shape>
          <o:OLEObject Type="Embed" ProgID="Equation.DSMT4" ShapeID="_x0000_i1051" DrawAspect="Content" ObjectID="_1593533872" r:id="rId46"/>
        </w:object>
      </w:r>
      <w:r w:rsidR="001E5544"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ACz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 w:rsidR="001E5544">
        <w:rPr>
          <w:sz w:val="28"/>
          <w:szCs w:val="28"/>
          <w:lang w:val="vi-VN"/>
        </w:rPr>
        <w:t xml:space="preserve"> </w:t>
      </w:r>
      <w:r w:rsidR="001E5544" w:rsidRPr="00F41B87">
        <w:rPr>
          <w:position w:val="-6"/>
          <w:sz w:val="28"/>
          <w:szCs w:val="28"/>
        </w:rPr>
        <w:object w:dxaOrig="300" w:dyaOrig="240">
          <v:shape id="_x0000_i1052" type="#_x0000_t75" style="width:15pt;height:12pt" o:ole="">
            <v:imagedata r:id="rId27" o:title=""/>
          </v:shape>
          <o:OLEObject Type="Embed" ProgID="Equation.DSMT4" ShapeID="_x0000_i1052" DrawAspect="Content" ObjectID="_1593533873" r:id="rId47"/>
        </w:object>
      </w:r>
      <w:r w:rsidR="001E5544"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zCB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 w:rsidR="001E5544">
        <w:rPr>
          <w:sz w:val="28"/>
          <w:szCs w:val="28"/>
          <w:lang w:val="vi-VN"/>
        </w:rPr>
        <w:t xml:space="preserve"> </w:t>
      </w:r>
      <w:r w:rsidR="001E5544">
        <w:rPr>
          <w:rFonts w:ascii="Times New Roman" w:hAnsi="Times New Roman" w:cs="Times New Roman"/>
          <w:sz w:val="28"/>
          <w:szCs w:val="28"/>
          <w:lang w:val="vi-VN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yBC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 w:rsidR="00652781" w:rsidRPr="00F41B87">
        <w:rPr>
          <w:position w:val="-6"/>
          <w:sz w:val="28"/>
          <w:szCs w:val="28"/>
        </w:rPr>
        <w:object w:dxaOrig="300" w:dyaOrig="240">
          <v:shape id="_x0000_i1053" type="#_x0000_t75" style="width:15pt;height:12pt" o:ole="">
            <v:imagedata r:id="rId27" o:title=""/>
          </v:shape>
          <o:OLEObject Type="Embed" ProgID="Equation.DSMT4" ShapeID="_x0000_i1053" DrawAspect="Content" ObjectID="_1593533874" r:id="rId48"/>
        </w:object>
      </w:r>
      <w:r w:rsidR="00652781">
        <w:rPr>
          <w:rFonts w:ascii="Times New Roman" w:hAnsi="Times New Roman" w:cs="Times New Roman"/>
          <w:sz w:val="28"/>
          <w:szCs w:val="28"/>
          <w:lang w:val="vi-VN"/>
        </w:rPr>
        <w:t xml:space="preserve">Cz // By </w:t>
      </w:r>
      <w:r w:rsidR="00652781" w:rsidRPr="00F41B87">
        <w:rPr>
          <w:position w:val="-6"/>
          <w:sz w:val="28"/>
          <w:szCs w:val="28"/>
        </w:rPr>
        <w:object w:dxaOrig="300" w:dyaOrig="240">
          <v:shape id="_x0000_i1054" type="#_x0000_t75" style="width:15pt;height:12pt" o:ole="">
            <v:imagedata r:id="rId27" o:title=""/>
          </v:shape>
          <o:OLEObject Type="Embed" ProgID="Equation.DSMT4" ShapeID="_x0000_i1054" DrawAspect="Content" ObjectID="_1593533875" r:id="rId49"/>
        </w:object>
      </w:r>
      <w:r w:rsidR="00652781">
        <w:rPr>
          <w:sz w:val="28"/>
          <w:szCs w:val="28"/>
          <w:lang w:val="vi-VN"/>
        </w:rPr>
        <w:t xml:space="preserve"> </w:t>
      </w:r>
      <w:r w:rsidR="00652781">
        <w:rPr>
          <w:rFonts w:ascii="Times New Roman" w:hAnsi="Times New Roman" w:cs="Times New Roman"/>
          <w:sz w:val="28"/>
          <w:szCs w:val="28"/>
          <w:lang w:val="vi-VN"/>
        </w:rPr>
        <w:t>Ax // By</w:t>
      </w:r>
    </w:p>
    <w:p w:rsidR="001221E0" w:rsidRDefault="001221E0" w:rsidP="00640975">
      <w:pPr>
        <w:pStyle w:val="PlainText"/>
        <w:ind w:right="365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40975" w:rsidRPr="004F4CB9" w:rsidRDefault="00640975" w:rsidP="00640975">
      <w:pPr>
        <w:pStyle w:val="PlainText"/>
        <w:ind w:right="365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F4CB9">
        <w:rPr>
          <w:rFonts w:ascii="Times New Roman" w:hAnsi="Times New Roman" w:cs="Times New Roman"/>
          <w:b/>
          <w:sz w:val="28"/>
          <w:szCs w:val="28"/>
          <w:lang w:val="vi-VN"/>
        </w:rPr>
        <w:t>Bài 8: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F4CB9">
        <w:rPr>
          <w:rFonts w:ascii="Times New Roman" w:hAnsi="Times New Roman" w:cs="Times New Roman"/>
          <w:sz w:val="28"/>
          <w:szCs w:val="28"/>
          <w:lang w:val="vi-VN"/>
        </w:rPr>
        <w:t>Cho hình vẽ góc MON = m</w:t>
      </w:r>
      <w:r w:rsidRPr="004F4CB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Pr="004F4CB9">
        <w:rPr>
          <w:rFonts w:ascii="Times New Roman" w:hAnsi="Times New Roman" w:cs="Times New Roman"/>
          <w:sz w:val="28"/>
          <w:szCs w:val="28"/>
          <w:lang w:val="vi-VN"/>
        </w:rPr>
        <w:t>+n</w:t>
      </w:r>
      <w:r w:rsidRPr="004F4CB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Pr="004F4CB9">
        <w:rPr>
          <w:rFonts w:ascii="Times New Roman" w:hAnsi="Times New Roman" w:cs="Times New Roman"/>
          <w:sz w:val="28"/>
          <w:szCs w:val="28"/>
          <w:lang w:val="vi-VN"/>
        </w:rPr>
        <w:t>, góc NBy = n</w:t>
      </w:r>
      <w:r w:rsidRPr="004F4CB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Pr="004F4CB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640975" w:rsidRPr="00663F98" w:rsidRDefault="00640975" w:rsidP="00640975">
      <w:pPr>
        <w:pStyle w:val="PlainText"/>
        <w:ind w:left="285" w:right="3659" w:hanging="285"/>
        <w:jc w:val="both"/>
        <w:rPr>
          <w:rFonts w:ascii="Times New Roman" w:hAnsi="Times New Roman" w:cs="Times New Roman"/>
          <w:sz w:val="28"/>
          <w:szCs w:val="28"/>
        </w:rPr>
      </w:pPr>
      <w:r w:rsidRPr="00663F98">
        <w:rPr>
          <w:rFonts w:ascii="Times New Roman" w:hAnsi="Times New Roman" w:cs="Times New Roman"/>
          <w:sz w:val="28"/>
          <w:szCs w:val="28"/>
        </w:rPr>
        <w:t>Góc MAz = m</w:t>
      </w:r>
      <w:r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63F98">
        <w:rPr>
          <w:rFonts w:ascii="Times New Roman" w:hAnsi="Times New Roman" w:cs="Times New Roman"/>
          <w:sz w:val="28"/>
          <w:szCs w:val="28"/>
        </w:rPr>
        <w:t>. Chứng tỏ rằng: Az // By</w:t>
      </w:r>
    </w:p>
    <w:p w:rsidR="00640975" w:rsidRDefault="00640975" w:rsidP="00640975">
      <w:pPr>
        <w:rPr>
          <w:sz w:val="28"/>
          <w:szCs w:val="28"/>
          <w:lang w:val="vi-VN"/>
        </w:rPr>
      </w:pPr>
    </w:p>
    <w:p w:rsidR="00640975" w:rsidRDefault="00640975" w:rsidP="00640975">
      <w:pPr>
        <w:rPr>
          <w:sz w:val="28"/>
          <w:szCs w:val="28"/>
          <w:lang w:val="vi-VN"/>
        </w:rPr>
      </w:pPr>
    </w:p>
    <w:p w:rsidR="004E4ADF" w:rsidRDefault="004E4ADF" w:rsidP="00640975">
      <w:pPr>
        <w:rPr>
          <w:sz w:val="28"/>
          <w:szCs w:val="28"/>
          <w:lang w:val="vi-VN"/>
        </w:rPr>
      </w:pPr>
      <w:r w:rsidRPr="004E4ADF">
        <w:rPr>
          <w:sz w:val="28"/>
          <w:szCs w:val="28"/>
          <w:lang w:val="vi-VN"/>
        </w:rPr>
        <w:t xml:space="preserve">Hướng dẫn: </w:t>
      </w:r>
      <w:r>
        <w:rPr>
          <w:sz w:val="28"/>
          <w:szCs w:val="28"/>
          <w:lang w:val="vi-VN"/>
        </w:rPr>
        <w:t xml:space="preserve">Kẻ Oz // Ax. Chứng minh được </w:t>
      </w:r>
      <w:r w:rsidR="00914B76">
        <w:rPr>
          <w:sz w:val="28"/>
          <w:szCs w:val="28"/>
          <w:lang w:val="vi-VN"/>
        </w:rPr>
        <w:t>Oz // Ax và Oz // By .</w:t>
      </w:r>
    </w:p>
    <w:p w:rsidR="00914B76" w:rsidRPr="004E4ADF" w:rsidRDefault="00914B76" w:rsidP="0064097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Suy ra:  Ax // By.</w:t>
      </w:r>
    </w:p>
    <w:p w:rsidR="00640975" w:rsidRPr="00781F37" w:rsidRDefault="00A66DAC" w:rsidP="00640975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Bài 9</w:t>
      </w:r>
      <w:r w:rsidR="00640975" w:rsidRPr="00781F37">
        <w:rPr>
          <w:b/>
          <w:sz w:val="28"/>
          <w:szCs w:val="28"/>
          <w:lang w:val="vi-VN"/>
        </w:rPr>
        <w:t>:</w:t>
      </w:r>
      <w:r w:rsidR="00640975">
        <w:rPr>
          <w:sz w:val="28"/>
          <w:szCs w:val="28"/>
          <w:lang w:val="vi-VN"/>
        </w:rPr>
        <w:t xml:space="preserve"> </w:t>
      </w:r>
      <w:r w:rsidR="00640975" w:rsidRPr="00781F37">
        <w:rPr>
          <w:sz w:val="28"/>
          <w:szCs w:val="28"/>
          <w:lang w:val="vi-VN"/>
        </w:rPr>
        <w:t xml:space="preserve"> Cho tam giác ABC có góc B = 70, góc C = 50</w:t>
      </w:r>
      <w:r w:rsidR="00640975" w:rsidRPr="00781F37">
        <w:rPr>
          <w:sz w:val="28"/>
          <w:szCs w:val="28"/>
          <w:vertAlign w:val="superscript"/>
          <w:lang w:val="vi-VN"/>
        </w:rPr>
        <w:t>0</w:t>
      </w:r>
      <w:r w:rsidR="00640975">
        <w:rPr>
          <w:sz w:val="28"/>
          <w:szCs w:val="28"/>
          <w:lang w:val="vi-VN"/>
        </w:rPr>
        <w:t>.</w:t>
      </w:r>
      <w:r w:rsidR="00640975" w:rsidRPr="00781F37">
        <w:rPr>
          <w:sz w:val="28"/>
          <w:szCs w:val="28"/>
          <w:lang w:val="vi-VN"/>
        </w:rPr>
        <w:t xml:space="preserve"> Vẽ tia Ax trên nửa mặt phẳng bờ AB không chứ</w:t>
      </w:r>
      <w:r w:rsidR="00640975">
        <w:rPr>
          <w:sz w:val="28"/>
          <w:szCs w:val="28"/>
          <w:lang w:val="vi-VN"/>
        </w:rPr>
        <w:t>a C s</w:t>
      </w:r>
      <w:r w:rsidR="00640975" w:rsidRPr="00781F37">
        <w:rPr>
          <w:sz w:val="28"/>
          <w:szCs w:val="28"/>
          <w:lang w:val="vi-VN"/>
        </w:rPr>
        <w:t>ao cho góc xAB = 70</w:t>
      </w:r>
      <w:r w:rsidR="00640975" w:rsidRPr="00781F37">
        <w:rPr>
          <w:sz w:val="28"/>
          <w:szCs w:val="28"/>
          <w:vertAlign w:val="superscript"/>
          <w:lang w:val="vi-VN"/>
        </w:rPr>
        <w:t>0</w:t>
      </w:r>
      <w:r w:rsidR="00640975" w:rsidRPr="00781F37">
        <w:rPr>
          <w:sz w:val="28"/>
          <w:szCs w:val="28"/>
          <w:lang w:val="vi-VN"/>
        </w:rPr>
        <w:t xml:space="preserve">. </w:t>
      </w:r>
      <w:r w:rsidR="00640975">
        <w:rPr>
          <w:sz w:val="28"/>
          <w:szCs w:val="28"/>
        </w:rPr>
        <w:t xml:space="preserve">Tính số đo góc A </w:t>
      </w:r>
    </w:p>
    <w:p w:rsidR="00640975" w:rsidRDefault="00640975" w:rsidP="00640975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a/ Chứng tỏ Ax / /BC      b/ </w:t>
      </w:r>
      <w:r>
        <w:rPr>
          <w:sz w:val="28"/>
          <w:szCs w:val="28"/>
          <w:lang w:val="vi-VN"/>
        </w:rPr>
        <w:t>T</w:t>
      </w:r>
      <w:r>
        <w:rPr>
          <w:sz w:val="28"/>
          <w:szCs w:val="28"/>
        </w:rPr>
        <w:t>ính góc A</w:t>
      </w:r>
    </w:p>
    <w:p w:rsidR="00914B76" w:rsidRDefault="00A20A5B" w:rsidP="0064097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Hướng dẫn: </w:t>
      </w:r>
    </w:p>
    <w:p w:rsidR="00A20A5B" w:rsidRDefault="00A20A5B" w:rsidP="00640975">
      <w:pPr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drawing>
          <wp:inline distT="0" distB="0" distL="0" distR="0">
            <wp:extent cx="4210050" cy="211892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A5B" w:rsidRDefault="00481BAF" w:rsidP="0064097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a) Ta có: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xAB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ABC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70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>
        <w:rPr>
          <w:sz w:val="28"/>
          <w:szCs w:val="28"/>
          <w:lang w:val="vi-VN"/>
        </w:rPr>
        <w:t xml:space="preserve"> mà hai góc ở vị trí so le trong </w:t>
      </w:r>
      <w:r w:rsidRPr="00F41B87">
        <w:rPr>
          <w:position w:val="-6"/>
          <w:sz w:val="28"/>
          <w:szCs w:val="28"/>
        </w:rPr>
        <w:object w:dxaOrig="300" w:dyaOrig="240">
          <v:shape id="_x0000_i1055" type="#_x0000_t75" style="width:15pt;height:12pt" o:ole="">
            <v:imagedata r:id="rId27" o:title=""/>
          </v:shape>
          <o:OLEObject Type="Embed" ProgID="Equation.DSMT4" ShapeID="_x0000_i1055" DrawAspect="Content" ObjectID="_1593533876" r:id="rId51"/>
        </w:object>
      </w:r>
      <w:r w:rsidR="007F1882">
        <w:rPr>
          <w:sz w:val="28"/>
          <w:szCs w:val="28"/>
          <w:lang w:val="vi-VN"/>
        </w:rPr>
        <w:t xml:space="preserve"> Ax // BC</w:t>
      </w:r>
    </w:p>
    <w:p w:rsidR="007F1882" w:rsidRDefault="007F1882" w:rsidP="0064097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b) Kẻ Ay là tia đối của tia Ax </w:t>
      </w:r>
      <w:r w:rsidRPr="00F41B87">
        <w:rPr>
          <w:position w:val="-6"/>
          <w:sz w:val="28"/>
          <w:szCs w:val="28"/>
        </w:rPr>
        <w:object w:dxaOrig="300" w:dyaOrig="240">
          <v:shape id="_x0000_i1056" type="#_x0000_t75" style="width:15pt;height:12pt" o:ole="">
            <v:imagedata r:id="rId27" o:title=""/>
          </v:shape>
          <o:OLEObject Type="Embed" ProgID="Equation.DSMT4" ShapeID="_x0000_i1056" DrawAspect="Content" ObjectID="_1593533877" r:id="rId52"/>
        </w:object>
      </w:r>
      <w:r>
        <w:rPr>
          <w:sz w:val="28"/>
          <w:szCs w:val="28"/>
          <w:lang w:val="vi-VN"/>
        </w:rPr>
        <w:t xml:space="preserve"> Ay // BC </w:t>
      </w:r>
      <w:r w:rsidRPr="00F41B87">
        <w:rPr>
          <w:position w:val="-6"/>
          <w:sz w:val="28"/>
          <w:szCs w:val="28"/>
        </w:rPr>
        <w:object w:dxaOrig="300" w:dyaOrig="240">
          <v:shape id="_x0000_i1057" type="#_x0000_t75" style="width:15pt;height:12pt" o:ole="">
            <v:imagedata r:id="rId27" o:title=""/>
          </v:shape>
          <o:OLEObject Type="Embed" ProgID="Equation.DSMT4" ShapeID="_x0000_i1057" DrawAspect="Content" ObjectID="_1593533878" r:id="rId53"/>
        </w:object>
      </w:r>
      <w:r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yAC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ACB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50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 w:rsidR="00DC3321">
        <w:rPr>
          <w:sz w:val="28"/>
          <w:szCs w:val="28"/>
          <w:lang w:val="vi-VN"/>
        </w:rPr>
        <w:t>.</w:t>
      </w:r>
    </w:p>
    <w:p w:rsidR="00DC3321" w:rsidRPr="00DC3321" w:rsidRDefault="00DC3321" w:rsidP="0064097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Ta có: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xAB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ABC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 xml:space="preserve">+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yAC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>
        <w:rPr>
          <w:sz w:val="28"/>
          <w:szCs w:val="28"/>
          <w:lang w:val="vi-VN"/>
        </w:rPr>
        <w:t xml:space="preserve"> </w:t>
      </w:r>
      <w:r w:rsidRPr="00F41B87">
        <w:rPr>
          <w:position w:val="-6"/>
          <w:sz w:val="28"/>
          <w:szCs w:val="28"/>
        </w:rPr>
        <w:object w:dxaOrig="300" w:dyaOrig="240">
          <v:shape id="_x0000_i1058" type="#_x0000_t75" style="width:15pt;height:12pt" o:ole="">
            <v:imagedata r:id="rId27" o:title=""/>
          </v:shape>
          <o:OLEObject Type="Embed" ProgID="Equation.DSMT4" ShapeID="_x0000_i1058" DrawAspect="Content" ObjectID="_1593533879" r:id="rId54"/>
        </w:object>
      </w:r>
      <w:r>
        <w:rPr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BAC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</w:p>
    <w:p w:rsidR="00DC3321" w:rsidRPr="007F1882" w:rsidRDefault="00DC3321" w:rsidP="00640975">
      <w:pPr>
        <w:rPr>
          <w:sz w:val="28"/>
          <w:szCs w:val="28"/>
          <w:lang w:val="vi-VN"/>
        </w:rPr>
      </w:pPr>
    </w:p>
    <w:p w:rsidR="00640975" w:rsidRPr="00640975" w:rsidRDefault="00640975" w:rsidP="004B0E43">
      <w:pPr>
        <w:rPr>
          <w:sz w:val="28"/>
          <w:szCs w:val="28"/>
          <w:lang w:val="vi-VN"/>
        </w:rPr>
      </w:pPr>
    </w:p>
    <w:p w:rsidR="004B0E43" w:rsidRPr="007F1882" w:rsidRDefault="004B0E43" w:rsidP="004B0E43">
      <w:pPr>
        <w:rPr>
          <w:sz w:val="28"/>
          <w:szCs w:val="28"/>
          <w:lang w:val="vi-VN"/>
        </w:rPr>
      </w:pPr>
    </w:p>
    <w:p w:rsidR="0055176F" w:rsidRPr="007F1882" w:rsidRDefault="0055176F" w:rsidP="002E0FF7">
      <w:pPr>
        <w:spacing w:line="276" w:lineRule="auto"/>
        <w:rPr>
          <w:lang w:val="vi-VN"/>
        </w:rPr>
      </w:pPr>
      <w:r w:rsidRPr="007F1882">
        <w:rPr>
          <w:lang w:val="vi-VN"/>
        </w:rPr>
        <w:t xml:space="preserve"> </w:t>
      </w:r>
    </w:p>
    <w:sectPr w:rsidR="0055176F" w:rsidRPr="007F1882" w:rsidSect="00436C65">
      <w:headerReference w:type="even" r:id="rId55"/>
      <w:headerReference w:type="default" r:id="rId56"/>
      <w:footerReference w:type="default" r:id="rId57"/>
      <w:headerReference w:type="first" r:id="rId58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96" w:rsidRDefault="00A25396" w:rsidP="005E2D38">
      <w:pPr>
        <w:spacing w:after="0" w:line="240" w:lineRule="auto"/>
      </w:pPr>
      <w:r>
        <w:separator/>
      </w:r>
    </w:p>
  </w:endnote>
  <w:endnote w:type="continuationSeparator" w:id="0">
    <w:p w:rsidR="00A25396" w:rsidRDefault="00A2539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E5544" w:rsidRPr="004909BC" w:rsidTr="004909BC">
      <w:tc>
        <w:tcPr>
          <w:tcW w:w="9350" w:type="dxa"/>
          <w:shd w:val="clear" w:color="auto" w:fill="auto"/>
        </w:tcPr>
        <w:p w:rsidR="001E5544" w:rsidRPr="004909BC" w:rsidRDefault="001E5544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1E5544" w:rsidRPr="004909BC" w:rsidRDefault="001E5544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1E5544" w:rsidRDefault="001E5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96" w:rsidRDefault="00A25396" w:rsidP="005E2D38">
      <w:pPr>
        <w:spacing w:after="0" w:line="240" w:lineRule="auto"/>
      </w:pPr>
      <w:r>
        <w:separator/>
      </w:r>
    </w:p>
  </w:footnote>
  <w:footnote w:type="continuationSeparator" w:id="0">
    <w:p w:rsidR="00A25396" w:rsidRDefault="00A2539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44" w:rsidRDefault="00A25396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1E5544" w:rsidRPr="00640975" w:rsidTr="004909BC">
      <w:tc>
        <w:tcPr>
          <w:tcW w:w="2500" w:type="pct"/>
          <w:shd w:val="clear" w:color="auto" w:fill="auto"/>
          <w:vAlign w:val="center"/>
        </w:tcPr>
        <w:p w:rsidR="001E5544" w:rsidRPr="00420260" w:rsidRDefault="001E5544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</w:t>
          </w:r>
          <w:r w:rsidR="00420260">
            <w:rPr>
              <w:rFonts w:ascii="Cambria Math" w:hAnsi="Cambria Math"/>
              <w:b/>
              <w:color w:val="FF0000"/>
              <w:sz w:val="32"/>
            </w:rPr>
            <w:t xml:space="preserve"> Toán 6, 7</w:t>
          </w:r>
        </w:p>
        <w:p w:rsidR="001E5544" w:rsidRPr="004909BC" w:rsidRDefault="001E5544" w:rsidP="005E2D38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1E5544" w:rsidRPr="004B0E43" w:rsidRDefault="001E5544" w:rsidP="004909BC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4B0E43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1E5544" w:rsidRDefault="001E554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B8758D" wp14:editId="68827577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5544" w:rsidRPr="004909BC" w:rsidRDefault="001E554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3974FD">
                              <w:rPr>
                                <w:noProof/>
                                <w:color w:val="FFFFFF"/>
                                <w:szCs w:val="24"/>
                              </w:rPr>
                              <w:t>4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3974FD">
                              <w:rPr>
                                <w:noProof/>
                                <w:color w:val="FFFFFF"/>
                                <w:szCs w:val="24"/>
                              </w:rPr>
                              <w:t>7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B8758D" id="Group 158" o:spid="_x0000_s1136" style="position:absolute;margin-left:0;margin-top:18.2pt;width:133.9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    <v:group id="Group 159" o:spid="_x0000_s113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13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    <v:fill opacity="0"/>
                </v:rect>
                <v:shape id="Rectangle 1" o:spid="_x0000_s113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14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14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1E5544" w:rsidRPr="004909BC" w:rsidRDefault="001E554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3974FD">
                        <w:rPr>
                          <w:noProof/>
                          <w:color w:val="FFFFFF"/>
                          <w:szCs w:val="24"/>
                        </w:rPr>
                        <w:t>4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3974FD">
                        <w:rPr>
                          <w:noProof/>
                          <w:color w:val="FFFFFF"/>
                          <w:szCs w:val="24"/>
                        </w:rPr>
                        <w:t>7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44" w:rsidRDefault="00A25396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5F23E3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BC"/>
    <w:rsid w:val="00004958"/>
    <w:rsid w:val="00005D63"/>
    <w:rsid w:val="000130A4"/>
    <w:rsid w:val="0003129E"/>
    <w:rsid w:val="00040533"/>
    <w:rsid w:val="00052F92"/>
    <w:rsid w:val="000539C7"/>
    <w:rsid w:val="00057D33"/>
    <w:rsid w:val="0006007A"/>
    <w:rsid w:val="000619B6"/>
    <w:rsid w:val="00063DF0"/>
    <w:rsid w:val="00067E18"/>
    <w:rsid w:val="00076453"/>
    <w:rsid w:val="00086A8D"/>
    <w:rsid w:val="00092AA7"/>
    <w:rsid w:val="000940F0"/>
    <w:rsid w:val="00097C39"/>
    <w:rsid w:val="000A19D7"/>
    <w:rsid w:val="000A53C9"/>
    <w:rsid w:val="000C54BC"/>
    <w:rsid w:val="000D11FF"/>
    <w:rsid w:val="000D1383"/>
    <w:rsid w:val="000D71E1"/>
    <w:rsid w:val="000E07D2"/>
    <w:rsid w:val="000F3B5F"/>
    <w:rsid w:val="00101CE6"/>
    <w:rsid w:val="00110E4C"/>
    <w:rsid w:val="00116DD5"/>
    <w:rsid w:val="001221E0"/>
    <w:rsid w:val="001227C6"/>
    <w:rsid w:val="001249FF"/>
    <w:rsid w:val="0012702A"/>
    <w:rsid w:val="00133093"/>
    <w:rsid w:val="00134C82"/>
    <w:rsid w:val="001477E1"/>
    <w:rsid w:val="00147E62"/>
    <w:rsid w:val="00151D05"/>
    <w:rsid w:val="00156760"/>
    <w:rsid w:val="00157DF8"/>
    <w:rsid w:val="00175E62"/>
    <w:rsid w:val="00186531"/>
    <w:rsid w:val="00196192"/>
    <w:rsid w:val="00196F4D"/>
    <w:rsid w:val="001A6FD9"/>
    <w:rsid w:val="001C0A91"/>
    <w:rsid w:val="001C5570"/>
    <w:rsid w:val="001E06B4"/>
    <w:rsid w:val="001E25CF"/>
    <w:rsid w:val="001E5544"/>
    <w:rsid w:val="001F1619"/>
    <w:rsid w:val="001F560A"/>
    <w:rsid w:val="00211427"/>
    <w:rsid w:val="00243492"/>
    <w:rsid w:val="0024368E"/>
    <w:rsid w:val="002447C8"/>
    <w:rsid w:val="00245082"/>
    <w:rsid w:val="002464BB"/>
    <w:rsid w:val="002577E2"/>
    <w:rsid w:val="00265100"/>
    <w:rsid w:val="00270286"/>
    <w:rsid w:val="002703FE"/>
    <w:rsid w:val="00287E93"/>
    <w:rsid w:val="00291893"/>
    <w:rsid w:val="00295CED"/>
    <w:rsid w:val="002A10F6"/>
    <w:rsid w:val="002A18F1"/>
    <w:rsid w:val="002A37B1"/>
    <w:rsid w:val="002A40C0"/>
    <w:rsid w:val="002A6FC2"/>
    <w:rsid w:val="002B3EE0"/>
    <w:rsid w:val="002B5559"/>
    <w:rsid w:val="002B7B7D"/>
    <w:rsid w:val="002E0FF7"/>
    <w:rsid w:val="002E7D18"/>
    <w:rsid w:val="002F02F8"/>
    <w:rsid w:val="002F1CF2"/>
    <w:rsid w:val="002F35DF"/>
    <w:rsid w:val="00305BF2"/>
    <w:rsid w:val="00307C1A"/>
    <w:rsid w:val="003172A2"/>
    <w:rsid w:val="00324E99"/>
    <w:rsid w:val="0032530D"/>
    <w:rsid w:val="00334203"/>
    <w:rsid w:val="003402E3"/>
    <w:rsid w:val="00345D10"/>
    <w:rsid w:val="003612D7"/>
    <w:rsid w:val="00367528"/>
    <w:rsid w:val="003800E9"/>
    <w:rsid w:val="00391CC2"/>
    <w:rsid w:val="003974FD"/>
    <w:rsid w:val="003A6984"/>
    <w:rsid w:val="003B48E3"/>
    <w:rsid w:val="003C50C7"/>
    <w:rsid w:val="003D5A7A"/>
    <w:rsid w:val="003E08C2"/>
    <w:rsid w:val="003F340B"/>
    <w:rsid w:val="00405AF2"/>
    <w:rsid w:val="004115FD"/>
    <w:rsid w:val="00420260"/>
    <w:rsid w:val="00423C1D"/>
    <w:rsid w:val="00436C65"/>
    <w:rsid w:val="0043779B"/>
    <w:rsid w:val="004447B7"/>
    <w:rsid w:val="0045349B"/>
    <w:rsid w:val="004568D2"/>
    <w:rsid w:val="0046475F"/>
    <w:rsid w:val="00481BAF"/>
    <w:rsid w:val="004909BC"/>
    <w:rsid w:val="00491FBA"/>
    <w:rsid w:val="004A160F"/>
    <w:rsid w:val="004A541A"/>
    <w:rsid w:val="004B0E43"/>
    <w:rsid w:val="004C19B5"/>
    <w:rsid w:val="004C27EA"/>
    <w:rsid w:val="004C6BCA"/>
    <w:rsid w:val="004D0A1E"/>
    <w:rsid w:val="004D3B8D"/>
    <w:rsid w:val="004E3426"/>
    <w:rsid w:val="004E4ADF"/>
    <w:rsid w:val="004F0142"/>
    <w:rsid w:val="004F4CB9"/>
    <w:rsid w:val="00504B50"/>
    <w:rsid w:val="00506447"/>
    <w:rsid w:val="0052697A"/>
    <w:rsid w:val="00535E9A"/>
    <w:rsid w:val="0055176F"/>
    <w:rsid w:val="0055538F"/>
    <w:rsid w:val="00575F29"/>
    <w:rsid w:val="005810A1"/>
    <w:rsid w:val="00585137"/>
    <w:rsid w:val="00593DA9"/>
    <w:rsid w:val="00593F35"/>
    <w:rsid w:val="005A2D78"/>
    <w:rsid w:val="005A41B2"/>
    <w:rsid w:val="005B2570"/>
    <w:rsid w:val="005B2FB3"/>
    <w:rsid w:val="005C15F8"/>
    <w:rsid w:val="005D0E87"/>
    <w:rsid w:val="005D2C58"/>
    <w:rsid w:val="005D3231"/>
    <w:rsid w:val="005D4514"/>
    <w:rsid w:val="005E2D38"/>
    <w:rsid w:val="005E5745"/>
    <w:rsid w:val="005F1541"/>
    <w:rsid w:val="005F7AAA"/>
    <w:rsid w:val="006026D2"/>
    <w:rsid w:val="006044A2"/>
    <w:rsid w:val="00611434"/>
    <w:rsid w:val="00621A5E"/>
    <w:rsid w:val="00627426"/>
    <w:rsid w:val="00630E10"/>
    <w:rsid w:val="00632096"/>
    <w:rsid w:val="00632F19"/>
    <w:rsid w:val="00640975"/>
    <w:rsid w:val="0064204A"/>
    <w:rsid w:val="00643D7B"/>
    <w:rsid w:val="00650049"/>
    <w:rsid w:val="00652781"/>
    <w:rsid w:val="0066473A"/>
    <w:rsid w:val="006667F9"/>
    <w:rsid w:val="006704F8"/>
    <w:rsid w:val="00675DC9"/>
    <w:rsid w:val="00682E1C"/>
    <w:rsid w:val="00683A04"/>
    <w:rsid w:val="00685CCF"/>
    <w:rsid w:val="006873EF"/>
    <w:rsid w:val="0069137D"/>
    <w:rsid w:val="00694177"/>
    <w:rsid w:val="00695A98"/>
    <w:rsid w:val="006A53CC"/>
    <w:rsid w:val="006B0B0A"/>
    <w:rsid w:val="006B1DBB"/>
    <w:rsid w:val="006B785B"/>
    <w:rsid w:val="006B7E31"/>
    <w:rsid w:val="006D44BE"/>
    <w:rsid w:val="006D4C3F"/>
    <w:rsid w:val="00714B0F"/>
    <w:rsid w:val="007163A5"/>
    <w:rsid w:val="0072064A"/>
    <w:rsid w:val="0072290F"/>
    <w:rsid w:val="007412EF"/>
    <w:rsid w:val="00741A43"/>
    <w:rsid w:val="00743CC7"/>
    <w:rsid w:val="007513FC"/>
    <w:rsid w:val="007710A8"/>
    <w:rsid w:val="00771A47"/>
    <w:rsid w:val="007728F3"/>
    <w:rsid w:val="00774658"/>
    <w:rsid w:val="00776DD1"/>
    <w:rsid w:val="00781F37"/>
    <w:rsid w:val="0079065D"/>
    <w:rsid w:val="00792541"/>
    <w:rsid w:val="007A08F4"/>
    <w:rsid w:val="007A1300"/>
    <w:rsid w:val="007F1882"/>
    <w:rsid w:val="00805985"/>
    <w:rsid w:val="00810BFC"/>
    <w:rsid w:val="0081361F"/>
    <w:rsid w:val="0082082F"/>
    <w:rsid w:val="00831875"/>
    <w:rsid w:val="008459B0"/>
    <w:rsid w:val="00855196"/>
    <w:rsid w:val="008559CE"/>
    <w:rsid w:val="00870A7B"/>
    <w:rsid w:val="0087661B"/>
    <w:rsid w:val="00881536"/>
    <w:rsid w:val="008971BD"/>
    <w:rsid w:val="008A4501"/>
    <w:rsid w:val="008B18B9"/>
    <w:rsid w:val="008B1D6A"/>
    <w:rsid w:val="008C2532"/>
    <w:rsid w:val="008D57B7"/>
    <w:rsid w:val="008E1702"/>
    <w:rsid w:val="008E7656"/>
    <w:rsid w:val="00913447"/>
    <w:rsid w:val="00914B76"/>
    <w:rsid w:val="009220FD"/>
    <w:rsid w:val="00935F7C"/>
    <w:rsid w:val="00936FD1"/>
    <w:rsid w:val="00941600"/>
    <w:rsid w:val="00947DC4"/>
    <w:rsid w:val="00951B39"/>
    <w:rsid w:val="0095252B"/>
    <w:rsid w:val="00954461"/>
    <w:rsid w:val="00971845"/>
    <w:rsid w:val="009723E7"/>
    <w:rsid w:val="00994FD3"/>
    <w:rsid w:val="009A0620"/>
    <w:rsid w:val="009A06CE"/>
    <w:rsid w:val="009A08B0"/>
    <w:rsid w:val="009A241F"/>
    <w:rsid w:val="009A345A"/>
    <w:rsid w:val="009A4EE9"/>
    <w:rsid w:val="009B5CEE"/>
    <w:rsid w:val="009C228E"/>
    <w:rsid w:val="009D0BE4"/>
    <w:rsid w:val="009D6474"/>
    <w:rsid w:val="009E6E7A"/>
    <w:rsid w:val="009F0F7D"/>
    <w:rsid w:val="009F17A7"/>
    <w:rsid w:val="009F1E44"/>
    <w:rsid w:val="009F2E5C"/>
    <w:rsid w:val="00A00277"/>
    <w:rsid w:val="00A03A39"/>
    <w:rsid w:val="00A03DA3"/>
    <w:rsid w:val="00A1309A"/>
    <w:rsid w:val="00A14786"/>
    <w:rsid w:val="00A15A66"/>
    <w:rsid w:val="00A20A5B"/>
    <w:rsid w:val="00A25396"/>
    <w:rsid w:val="00A43C6E"/>
    <w:rsid w:val="00A50EC8"/>
    <w:rsid w:val="00A66DAC"/>
    <w:rsid w:val="00A67043"/>
    <w:rsid w:val="00A672C7"/>
    <w:rsid w:val="00A82CF6"/>
    <w:rsid w:val="00A93299"/>
    <w:rsid w:val="00A93AC1"/>
    <w:rsid w:val="00AA071D"/>
    <w:rsid w:val="00AA2FAD"/>
    <w:rsid w:val="00AC19BC"/>
    <w:rsid w:val="00AC415C"/>
    <w:rsid w:val="00AC75F7"/>
    <w:rsid w:val="00AD2ADD"/>
    <w:rsid w:val="00B00D23"/>
    <w:rsid w:val="00B0501C"/>
    <w:rsid w:val="00B138DB"/>
    <w:rsid w:val="00B14D07"/>
    <w:rsid w:val="00B27AFE"/>
    <w:rsid w:val="00B47307"/>
    <w:rsid w:val="00B558E6"/>
    <w:rsid w:val="00B5671D"/>
    <w:rsid w:val="00B70D83"/>
    <w:rsid w:val="00B85DC3"/>
    <w:rsid w:val="00BA1227"/>
    <w:rsid w:val="00BA5DB0"/>
    <w:rsid w:val="00BB4902"/>
    <w:rsid w:val="00BB5F5C"/>
    <w:rsid w:val="00BB6C33"/>
    <w:rsid w:val="00BC0FD8"/>
    <w:rsid w:val="00BD7BB2"/>
    <w:rsid w:val="00BE118E"/>
    <w:rsid w:val="00BE6BDF"/>
    <w:rsid w:val="00BF42D4"/>
    <w:rsid w:val="00BF4AE3"/>
    <w:rsid w:val="00BF65B1"/>
    <w:rsid w:val="00C052F5"/>
    <w:rsid w:val="00C061F8"/>
    <w:rsid w:val="00C2017A"/>
    <w:rsid w:val="00C21C4F"/>
    <w:rsid w:val="00C354CD"/>
    <w:rsid w:val="00C37340"/>
    <w:rsid w:val="00C4366F"/>
    <w:rsid w:val="00C44FCE"/>
    <w:rsid w:val="00C558D0"/>
    <w:rsid w:val="00C606CD"/>
    <w:rsid w:val="00C7041E"/>
    <w:rsid w:val="00C7479A"/>
    <w:rsid w:val="00C758A9"/>
    <w:rsid w:val="00C83EFF"/>
    <w:rsid w:val="00CA4D21"/>
    <w:rsid w:val="00CA59AF"/>
    <w:rsid w:val="00CA6721"/>
    <w:rsid w:val="00CB278B"/>
    <w:rsid w:val="00CB43C0"/>
    <w:rsid w:val="00CD3124"/>
    <w:rsid w:val="00CD7255"/>
    <w:rsid w:val="00CD7E4D"/>
    <w:rsid w:val="00CE2EF9"/>
    <w:rsid w:val="00CE395B"/>
    <w:rsid w:val="00CE7C65"/>
    <w:rsid w:val="00CF4B1C"/>
    <w:rsid w:val="00CF5760"/>
    <w:rsid w:val="00D069A2"/>
    <w:rsid w:val="00D17F08"/>
    <w:rsid w:val="00D215FA"/>
    <w:rsid w:val="00D22D80"/>
    <w:rsid w:val="00D2556C"/>
    <w:rsid w:val="00D355E5"/>
    <w:rsid w:val="00D366B8"/>
    <w:rsid w:val="00D43182"/>
    <w:rsid w:val="00D43D7E"/>
    <w:rsid w:val="00D46D65"/>
    <w:rsid w:val="00D6511A"/>
    <w:rsid w:val="00D71E82"/>
    <w:rsid w:val="00D91FAF"/>
    <w:rsid w:val="00DA2A64"/>
    <w:rsid w:val="00DC3321"/>
    <w:rsid w:val="00DD2C10"/>
    <w:rsid w:val="00DD60A3"/>
    <w:rsid w:val="00DD6C82"/>
    <w:rsid w:val="00DE4C9A"/>
    <w:rsid w:val="00DF2EFA"/>
    <w:rsid w:val="00DF4114"/>
    <w:rsid w:val="00E00DC3"/>
    <w:rsid w:val="00E01D6E"/>
    <w:rsid w:val="00E02655"/>
    <w:rsid w:val="00E13DAB"/>
    <w:rsid w:val="00E25389"/>
    <w:rsid w:val="00E32A07"/>
    <w:rsid w:val="00E43AE4"/>
    <w:rsid w:val="00E447AB"/>
    <w:rsid w:val="00E53CD7"/>
    <w:rsid w:val="00E5689E"/>
    <w:rsid w:val="00E725E8"/>
    <w:rsid w:val="00E814A5"/>
    <w:rsid w:val="00E81DE0"/>
    <w:rsid w:val="00E91E96"/>
    <w:rsid w:val="00E952E9"/>
    <w:rsid w:val="00EA12FC"/>
    <w:rsid w:val="00EB23BC"/>
    <w:rsid w:val="00EC05A1"/>
    <w:rsid w:val="00EC05DB"/>
    <w:rsid w:val="00EC2890"/>
    <w:rsid w:val="00EC29FC"/>
    <w:rsid w:val="00EC607B"/>
    <w:rsid w:val="00EC623B"/>
    <w:rsid w:val="00ED22EE"/>
    <w:rsid w:val="00ED5A86"/>
    <w:rsid w:val="00ED75B9"/>
    <w:rsid w:val="00EE2606"/>
    <w:rsid w:val="00EE30AF"/>
    <w:rsid w:val="00EF4B11"/>
    <w:rsid w:val="00F04897"/>
    <w:rsid w:val="00F220CC"/>
    <w:rsid w:val="00F2609F"/>
    <w:rsid w:val="00F31B88"/>
    <w:rsid w:val="00F327F0"/>
    <w:rsid w:val="00F40855"/>
    <w:rsid w:val="00F41B87"/>
    <w:rsid w:val="00F47C5E"/>
    <w:rsid w:val="00F50A88"/>
    <w:rsid w:val="00F54F65"/>
    <w:rsid w:val="00F6401F"/>
    <w:rsid w:val="00F81882"/>
    <w:rsid w:val="00F82DEA"/>
    <w:rsid w:val="00F864D1"/>
    <w:rsid w:val="00FB6ECA"/>
    <w:rsid w:val="00FC1C60"/>
    <w:rsid w:val="00FC2C66"/>
    <w:rsid w:val="00FD3F37"/>
    <w:rsid w:val="00FD44B9"/>
    <w:rsid w:val="00FF08E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71410EC-81DD-4858-98C5-2C208324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  <w:style w:type="paragraph" w:styleId="PlainText">
    <w:name w:val="Plain Text"/>
    <w:basedOn w:val="Normal"/>
    <w:link w:val="PlainTextChar"/>
    <w:rsid w:val="004B0E4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B0E4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e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image" Target="media/image13.e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e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3.bin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e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7.bin"/><Relationship Id="rId5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30.bin"/><Relationship Id="rId57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2.bin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983C-A15A-4FFC-B153-2A9A406A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7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Windows User</cp:lastModifiedBy>
  <cp:revision>2</cp:revision>
  <cp:lastPrinted>2018-05-08T09:48:00Z</cp:lastPrinted>
  <dcterms:created xsi:type="dcterms:W3CDTF">2018-07-20T02:30:00Z</dcterms:created>
  <dcterms:modified xsi:type="dcterms:W3CDTF">2018-07-20T02:30:00Z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