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1D7FE" w14:textId="78D80FD3" w:rsidR="009026AA" w:rsidRPr="009026AA" w:rsidRDefault="009026AA" w:rsidP="009026AA">
      <w:pPr>
        <w:spacing w:line="276" w:lineRule="auto"/>
        <w:outlineLvl w:val="1"/>
        <w:rPr>
          <w:rFonts w:ascii="Times New Roman" w:hAnsi="Times New Roman"/>
          <w:b/>
          <w:color w:val="002060"/>
        </w:rPr>
      </w:pPr>
      <w:bookmarkStart w:id="0" w:name="_GoBack"/>
      <w:r w:rsidRPr="009026AA">
        <w:rPr>
          <w:rFonts w:ascii="Times New Roman" w:hAnsi="Times New Roman"/>
          <w:b/>
          <w:color w:val="002060"/>
        </w:rPr>
        <w:t>ĐỀ 21</w:t>
      </w:r>
    </w:p>
    <w:p w14:paraId="5F8F3002" w14:textId="3DC2F88C" w:rsidR="00A35114" w:rsidRPr="009026AA" w:rsidRDefault="00A35114" w:rsidP="009026AA">
      <w:pPr>
        <w:pStyle w:val="ListParagraph"/>
        <w:numPr>
          <w:ilvl w:val="0"/>
          <w:numId w:val="12"/>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rPr>
        <w:t>(2,0 điểm) Tính.</w:t>
      </w:r>
    </w:p>
    <w:p w14:paraId="43F122D9" w14:textId="51215E06"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6"/>
        </w:rPr>
        <w:object w:dxaOrig="1359" w:dyaOrig="279" w14:anchorId="42D0E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4.25pt" o:ole="">
            <v:imagedata r:id="rId7" o:title=""/>
          </v:shape>
          <o:OLEObject Type="Embed" ProgID="Equation.DSMT4" ShapeID="_x0000_i1025" DrawAspect="Content" ObjectID="_1682621746" r:id="rId8"/>
        </w:object>
      </w:r>
    </w:p>
    <w:p w14:paraId="14D2BCF2" w14:textId="77777777"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6"/>
        </w:rPr>
        <w:object w:dxaOrig="2160" w:dyaOrig="320" w14:anchorId="627F949A">
          <v:shape id="_x0000_i1026" type="#_x0000_t75" style="width:108pt;height:15.75pt" o:ole="">
            <v:imagedata r:id="rId9" o:title=""/>
          </v:shape>
          <o:OLEObject Type="Embed" ProgID="Equation.DSMT4" ShapeID="_x0000_i1026" DrawAspect="Content" ObjectID="_1682621747" r:id="rId10"/>
        </w:object>
      </w:r>
    </w:p>
    <w:p w14:paraId="73A748C8" w14:textId="0820FF93"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Pr="009026AA">
        <w:rPr>
          <w:rFonts w:ascii="Times New Roman" w:hAnsi="Times New Roman"/>
          <w:color w:val="002060"/>
          <w:position w:val="-16"/>
        </w:rPr>
        <w:object w:dxaOrig="2780" w:dyaOrig="440" w14:anchorId="5374D3E0">
          <v:shape id="_x0000_i1027" type="#_x0000_t75" style="width:138.75pt;height:21.75pt" o:ole="">
            <v:imagedata r:id="rId11" o:title=""/>
          </v:shape>
          <o:OLEObject Type="Embed" ProgID="Equation.DSMT4" ShapeID="_x0000_i1027" DrawAspect="Content" ObjectID="_1682621748" r:id="rId12"/>
        </w:object>
      </w:r>
    </w:p>
    <w:p w14:paraId="612FB494" w14:textId="7D3E025E" w:rsidR="00A35114" w:rsidRPr="009026AA" w:rsidRDefault="00A35114" w:rsidP="009026AA">
      <w:pPr>
        <w:pStyle w:val="ListParagraph"/>
        <w:numPr>
          <w:ilvl w:val="0"/>
          <w:numId w:val="12"/>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lang w:val="fr-FR"/>
        </w:rPr>
        <w:t xml:space="preserve">Tìm số tự nhiên </w:t>
      </w:r>
      <w:r w:rsidRPr="009026AA">
        <w:rPr>
          <w:rFonts w:ascii="Times New Roman" w:hAnsi="Times New Roman"/>
          <w:color w:val="002060"/>
          <w:position w:val="-6"/>
          <w:lang w:val="fr-FR"/>
        </w:rPr>
        <w:object w:dxaOrig="200" w:dyaOrig="220" w14:anchorId="55E19BD2">
          <v:shape id="_x0000_i1028" type="#_x0000_t75" style="width:9.75pt;height:11.25pt" o:ole="">
            <v:imagedata r:id="rId13" o:title=""/>
          </v:shape>
          <o:OLEObject Type="Embed" ProgID="Equation.DSMT4" ShapeID="_x0000_i1028" DrawAspect="Content" ObjectID="_1682621749" r:id="rId14"/>
        </w:object>
      </w:r>
      <w:r w:rsidRPr="009026AA">
        <w:rPr>
          <w:rFonts w:ascii="Times New Roman" w:hAnsi="Times New Roman"/>
          <w:color w:val="002060"/>
          <w:lang w:val="fr-FR"/>
        </w:rPr>
        <w:t xml:space="preserve"> biết</w:t>
      </w:r>
    </w:p>
    <w:p w14:paraId="67924D8D" w14:textId="77777777"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10"/>
        </w:rPr>
        <w:object w:dxaOrig="2020" w:dyaOrig="320" w14:anchorId="11C9D31E">
          <v:shape id="_x0000_i1029" type="#_x0000_t75" style="width:101.25pt;height:15.75pt" o:ole="">
            <v:imagedata r:id="rId15" o:title=""/>
          </v:shape>
          <o:OLEObject Type="Embed" ProgID="Equation.DSMT4" ShapeID="_x0000_i1029" DrawAspect="Content" ObjectID="_1682621750" r:id="rId16"/>
        </w:object>
      </w:r>
    </w:p>
    <w:p w14:paraId="72B61A1F" w14:textId="77777777"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10"/>
        </w:rPr>
        <w:object w:dxaOrig="1780" w:dyaOrig="360" w14:anchorId="06B4EAFC">
          <v:shape id="_x0000_i1030" type="#_x0000_t75" style="width:89.25pt;height:18pt" o:ole="">
            <v:imagedata r:id="rId17" o:title=""/>
          </v:shape>
          <o:OLEObject Type="Embed" ProgID="Equation.DSMT4" ShapeID="_x0000_i1030" DrawAspect="Content" ObjectID="_1682621751" r:id="rId18"/>
        </w:object>
      </w:r>
    </w:p>
    <w:p w14:paraId="4F1519C9" w14:textId="49956812"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00755373" w:rsidRPr="009026AA">
        <w:rPr>
          <w:rFonts w:ascii="Times New Roman" w:hAnsi="Times New Roman"/>
          <w:color w:val="002060"/>
          <w:position w:val="-16"/>
        </w:rPr>
        <w:object w:dxaOrig="2520" w:dyaOrig="440" w14:anchorId="65A78B27">
          <v:shape id="_x0000_i1031" type="#_x0000_t75" style="width:126pt;height:21.75pt" o:ole="">
            <v:imagedata r:id="rId19" o:title=""/>
          </v:shape>
          <o:OLEObject Type="Embed" ProgID="Equation.DSMT4" ShapeID="_x0000_i1031" DrawAspect="Content" ObjectID="_1682621752" r:id="rId20"/>
        </w:object>
      </w:r>
      <w:r w:rsidRPr="009026AA">
        <w:rPr>
          <w:rFonts w:ascii="Times New Roman" w:hAnsi="Times New Roman"/>
          <w:color w:val="002060"/>
        </w:rPr>
        <w:t>.</w:t>
      </w:r>
    </w:p>
    <w:p w14:paraId="6C930AB2" w14:textId="5B61F92B" w:rsidR="00A35114" w:rsidRPr="009026AA" w:rsidRDefault="00A35114" w:rsidP="009026AA">
      <w:pPr>
        <w:pStyle w:val="ListParagraph"/>
        <w:numPr>
          <w:ilvl w:val="0"/>
          <w:numId w:val="12"/>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lang w:val="fr-FR"/>
        </w:rPr>
        <w:t>(3 điểm)</w:t>
      </w:r>
    </w:p>
    <w:p w14:paraId="46353639" w14:textId="70227485"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a) Cho tập h</w:t>
      </w:r>
      <w:r w:rsidR="00B7053C" w:rsidRPr="009026AA">
        <w:rPr>
          <w:rFonts w:ascii="Times New Roman" w:hAnsi="Times New Roman"/>
          <w:color w:val="002060"/>
        </w:rPr>
        <w:t>ợ</w:t>
      </w:r>
      <w:r w:rsidRPr="009026AA">
        <w:rPr>
          <w:rFonts w:ascii="Times New Roman" w:hAnsi="Times New Roman"/>
          <w:color w:val="002060"/>
        </w:rPr>
        <w:t xml:space="preserve">p </w:t>
      </w:r>
      <w:r w:rsidR="00512C51" w:rsidRPr="009026AA">
        <w:rPr>
          <w:rFonts w:ascii="Times New Roman" w:hAnsi="Times New Roman"/>
          <w:color w:val="002060"/>
          <w:position w:val="-10"/>
        </w:rPr>
        <w:object w:dxaOrig="2340" w:dyaOrig="340" w14:anchorId="480517EB">
          <v:shape id="_x0000_i1032" type="#_x0000_t75" style="width:117pt;height:17.25pt" o:ole="">
            <v:imagedata r:id="rId21" o:title=""/>
          </v:shape>
          <o:OLEObject Type="Embed" ProgID="Equation.DSMT4" ShapeID="_x0000_i1032" DrawAspect="Content" ObjectID="_1682621753" r:id="rId22"/>
        </w:object>
      </w:r>
      <w:r w:rsidRPr="009026AA">
        <w:rPr>
          <w:rFonts w:ascii="Times New Roman" w:hAnsi="Times New Roman"/>
          <w:color w:val="002060"/>
        </w:rPr>
        <w:t xml:space="preserve">. Viết tập hợp </w:t>
      </w:r>
      <w:r w:rsidR="00512C51" w:rsidRPr="009026AA">
        <w:rPr>
          <w:rFonts w:ascii="Times New Roman" w:hAnsi="Times New Roman"/>
          <w:color w:val="002060"/>
          <w:position w:val="-4"/>
        </w:rPr>
        <w:object w:dxaOrig="240" w:dyaOrig="260" w14:anchorId="451205B3">
          <v:shape id="_x0000_i1033" type="#_x0000_t75" style="width:12pt;height:12.75pt" o:ole="">
            <v:imagedata r:id="rId23" o:title=""/>
          </v:shape>
          <o:OLEObject Type="Embed" ProgID="Equation.DSMT4" ShapeID="_x0000_i1033" DrawAspect="Content" ObjectID="_1682621754" r:id="rId24"/>
        </w:object>
      </w:r>
      <w:r w:rsidR="00512C51" w:rsidRPr="009026AA">
        <w:rPr>
          <w:rFonts w:ascii="Times New Roman" w:hAnsi="Times New Roman"/>
          <w:color w:val="002060"/>
        </w:rPr>
        <w:t xml:space="preserve"> </w:t>
      </w:r>
      <w:r w:rsidRPr="009026AA">
        <w:rPr>
          <w:rFonts w:ascii="Times New Roman" w:hAnsi="Times New Roman"/>
          <w:color w:val="002060"/>
        </w:rPr>
        <w:t>dưới dạng liệt kê các phần tử.</w:t>
      </w:r>
    </w:p>
    <w:p w14:paraId="026E132F" w14:textId="2CD99D38"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Cho chữ số </w:t>
      </w:r>
      <w:r w:rsidR="00512C51" w:rsidRPr="009026AA">
        <w:rPr>
          <w:rFonts w:ascii="Times New Roman" w:hAnsi="Times New Roman"/>
          <w:color w:val="002060"/>
          <w:position w:val="-6"/>
        </w:rPr>
        <w:object w:dxaOrig="200" w:dyaOrig="220" w14:anchorId="1BF74715">
          <v:shape id="_x0000_i1034" type="#_x0000_t75" style="width:9.75pt;height:11.25pt" o:ole="">
            <v:imagedata r:id="rId25" o:title=""/>
          </v:shape>
          <o:OLEObject Type="Embed" ProgID="Equation.DSMT4" ShapeID="_x0000_i1034" DrawAspect="Content" ObjectID="_1682621755" r:id="rId26"/>
        </w:object>
      </w:r>
      <w:r w:rsidR="00512C51" w:rsidRPr="009026AA">
        <w:rPr>
          <w:rFonts w:ascii="Times New Roman" w:hAnsi="Times New Roman"/>
          <w:color w:val="002060"/>
        </w:rPr>
        <w:t xml:space="preserve"> </w:t>
      </w:r>
      <w:r w:rsidRPr="009026AA">
        <w:rPr>
          <w:rFonts w:ascii="Times New Roman" w:hAnsi="Times New Roman"/>
          <w:color w:val="002060"/>
        </w:rPr>
        <w:t>thỏa mãn t</w:t>
      </w:r>
      <w:r w:rsidR="00B7053C" w:rsidRPr="009026AA">
        <w:rPr>
          <w:rFonts w:ascii="Times New Roman" w:hAnsi="Times New Roman"/>
          <w:color w:val="002060"/>
        </w:rPr>
        <w:t>ổ</w:t>
      </w:r>
      <w:r w:rsidRPr="009026AA">
        <w:rPr>
          <w:rFonts w:ascii="Times New Roman" w:hAnsi="Times New Roman"/>
          <w:color w:val="002060"/>
        </w:rPr>
        <w:t xml:space="preserve">ng </w:t>
      </w:r>
      <w:r w:rsidR="00512C51" w:rsidRPr="009026AA">
        <w:rPr>
          <w:rFonts w:ascii="Times New Roman" w:hAnsi="Times New Roman"/>
          <w:color w:val="002060"/>
          <w:position w:val="-18"/>
        </w:rPr>
        <w:object w:dxaOrig="1300" w:dyaOrig="480" w14:anchorId="4A45D44F">
          <v:shape id="_x0000_i1035" type="#_x0000_t75" style="width:65.25pt;height:24pt" o:ole="">
            <v:imagedata r:id="rId27" o:title=""/>
          </v:shape>
          <o:OLEObject Type="Embed" ProgID="Equation.DSMT4" ShapeID="_x0000_i1035" DrawAspect="Content" ObjectID="_1682621756" r:id="rId28"/>
        </w:object>
      </w:r>
      <w:r w:rsidR="00512C51" w:rsidRPr="009026AA">
        <w:rPr>
          <w:rFonts w:ascii="Times New Roman" w:hAnsi="Times New Roman"/>
          <w:color w:val="002060"/>
        </w:rPr>
        <w:t xml:space="preserve"> chia hết cho cả </w:t>
      </w:r>
      <w:r w:rsidR="00512C51" w:rsidRPr="009026AA">
        <w:rPr>
          <w:rFonts w:ascii="Times New Roman" w:hAnsi="Times New Roman"/>
          <w:color w:val="002060"/>
          <w:position w:val="-6"/>
        </w:rPr>
        <w:object w:dxaOrig="180" w:dyaOrig="279" w14:anchorId="73EEB090">
          <v:shape id="_x0000_i1036" type="#_x0000_t75" style="width:9pt;height:14.25pt" o:ole="">
            <v:imagedata r:id="rId29" o:title=""/>
          </v:shape>
          <o:OLEObject Type="Embed" ProgID="Equation.DSMT4" ShapeID="_x0000_i1036" DrawAspect="Content" ObjectID="_1682621757" r:id="rId30"/>
        </w:object>
      </w:r>
      <w:r w:rsidR="00512C51" w:rsidRPr="009026AA">
        <w:rPr>
          <w:rFonts w:ascii="Times New Roman" w:hAnsi="Times New Roman"/>
          <w:color w:val="002060"/>
        </w:rPr>
        <w:t xml:space="preserve"> và</w:t>
      </w:r>
      <w:r w:rsidR="00512C51" w:rsidRPr="009026AA">
        <w:rPr>
          <w:rFonts w:ascii="Times New Roman" w:hAnsi="Times New Roman"/>
          <w:color w:val="002060"/>
          <w:position w:val="-6"/>
        </w:rPr>
        <w:object w:dxaOrig="180" w:dyaOrig="279" w14:anchorId="26F88AA9">
          <v:shape id="_x0000_i1037" type="#_x0000_t75" style="width:9pt;height:14.25pt" o:ole="">
            <v:imagedata r:id="rId31" o:title=""/>
          </v:shape>
          <o:OLEObject Type="Embed" ProgID="Equation.DSMT4" ShapeID="_x0000_i1037" DrawAspect="Content" ObjectID="_1682621758" r:id="rId32"/>
        </w:object>
      </w:r>
      <w:r w:rsidR="00512C51" w:rsidRPr="009026AA">
        <w:rPr>
          <w:rFonts w:ascii="Times New Roman" w:hAnsi="Times New Roman"/>
          <w:color w:val="002060"/>
        </w:rPr>
        <w:t xml:space="preserve">. Tìm </w:t>
      </w:r>
      <w:r w:rsidR="00512C51" w:rsidRPr="009026AA">
        <w:rPr>
          <w:rFonts w:ascii="Times New Roman" w:hAnsi="Times New Roman"/>
          <w:color w:val="002060"/>
          <w:position w:val="-6"/>
        </w:rPr>
        <w:object w:dxaOrig="200" w:dyaOrig="220" w14:anchorId="27EC4319">
          <v:shape id="_x0000_i1038" type="#_x0000_t75" style="width:9.75pt;height:11.25pt" o:ole="">
            <v:imagedata r:id="rId33" o:title=""/>
          </v:shape>
          <o:OLEObject Type="Embed" ProgID="Equation.DSMT4" ShapeID="_x0000_i1038" DrawAspect="Content" ObjectID="_1682621759" r:id="rId34"/>
        </w:object>
      </w:r>
      <w:r w:rsidR="00512C51" w:rsidRPr="009026AA">
        <w:rPr>
          <w:rFonts w:ascii="Times New Roman" w:hAnsi="Times New Roman"/>
          <w:color w:val="002060"/>
        </w:rPr>
        <w:t>.</w:t>
      </w:r>
    </w:p>
    <w:p w14:paraId="53E2A9D2" w14:textId="0FA46266" w:rsidR="00A35114" w:rsidRPr="009026AA" w:rsidRDefault="00A35114"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c) T</w:t>
      </w:r>
      <w:r w:rsidR="00B7053C" w:rsidRPr="009026AA">
        <w:rPr>
          <w:rFonts w:ascii="Times New Roman" w:hAnsi="Times New Roman"/>
          <w:color w:val="002060"/>
        </w:rPr>
        <w:t>ì</w:t>
      </w:r>
      <w:r w:rsidRPr="009026AA">
        <w:rPr>
          <w:rFonts w:ascii="Times New Roman" w:hAnsi="Times New Roman"/>
          <w:color w:val="002060"/>
        </w:rPr>
        <w:t xml:space="preserve">m </w:t>
      </w:r>
      <w:bookmarkStart w:id="1" w:name="MTBlankEqn"/>
      <w:r w:rsidR="000223A3" w:rsidRPr="009026AA">
        <w:rPr>
          <w:rFonts w:ascii="Times New Roman" w:hAnsi="Times New Roman"/>
          <w:color w:val="002060"/>
        </w:rPr>
        <w:t>ƯCLN</w:t>
      </w:r>
      <w:r w:rsidR="000223A3" w:rsidRPr="009026AA">
        <w:rPr>
          <w:color w:val="002060"/>
          <w:position w:val="-10"/>
        </w:rPr>
        <w:object w:dxaOrig="1100" w:dyaOrig="320" w14:anchorId="5FF54AD4">
          <v:shape id="_x0000_i1039" type="#_x0000_t75" style="width:54.75pt;height:15.75pt" o:ole="">
            <v:imagedata r:id="rId35" o:title=""/>
          </v:shape>
          <o:OLEObject Type="Embed" ProgID="Equation.DSMT4" ShapeID="_x0000_i1039" DrawAspect="Content" ObjectID="_1682621760" r:id="rId36"/>
        </w:object>
      </w:r>
      <w:bookmarkEnd w:id="1"/>
      <w:r w:rsidRPr="009026AA">
        <w:rPr>
          <w:rFonts w:ascii="Times New Roman" w:hAnsi="Times New Roman"/>
          <w:color w:val="002060"/>
        </w:rPr>
        <w:t xml:space="preserve">, từ đó tìm </w:t>
      </w:r>
      <w:r w:rsidR="000223A3" w:rsidRPr="009026AA">
        <w:rPr>
          <w:rFonts w:ascii="Times New Roman" w:hAnsi="Times New Roman"/>
          <w:color w:val="002060"/>
        </w:rPr>
        <w:t>ƯC</w:t>
      </w:r>
      <w:r w:rsidR="000223A3" w:rsidRPr="009026AA">
        <w:rPr>
          <w:color w:val="002060"/>
          <w:position w:val="-10"/>
        </w:rPr>
        <w:object w:dxaOrig="1100" w:dyaOrig="320" w14:anchorId="585CB836">
          <v:shape id="_x0000_i1040" type="#_x0000_t75" style="width:54.75pt;height:15.75pt" o:ole="">
            <v:imagedata r:id="rId37" o:title=""/>
          </v:shape>
          <o:OLEObject Type="Embed" ProgID="Equation.DSMT4" ShapeID="_x0000_i1040" DrawAspect="Content" ObjectID="_1682621761" r:id="rId38"/>
        </w:object>
      </w:r>
      <w:r w:rsidRPr="009026AA">
        <w:rPr>
          <w:rFonts w:ascii="Times New Roman" w:hAnsi="Times New Roman"/>
          <w:color w:val="002060"/>
        </w:rPr>
        <w:t>.</w:t>
      </w:r>
    </w:p>
    <w:p w14:paraId="1484352C" w14:textId="10CC958F" w:rsidR="00520ABA" w:rsidRPr="009026AA" w:rsidRDefault="00520ABA" w:rsidP="009026AA">
      <w:pPr>
        <w:tabs>
          <w:tab w:val="left" w:pos="992"/>
        </w:tabs>
        <w:spacing w:line="276" w:lineRule="auto"/>
        <w:rPr>
          <w:rFonts w:ascii="Times New Roman" w:eastAsia="Times New Roman" w:hAnsi="Times New Roman" w:cs="Times New Roman"/>
          <w:b/>
          <w:color w:val="002060"/>
          <w:sz w:val="24"/>
          <w:szCs w:val="24"/>
        </w:rPr>
      </w:pPr>
      <w:r w:rsidRPr="009026AA">
        <w:rPr>
          <w:rFonts w:ascii="Times New Roman" w:eastAsia="Times New Roman" w:hAnsi="Times New Roman" w:cs="Times New Roman"/>
          <w:b/>
          <w:color w:val="002060"/>
          <w:sz w:val="24"/>
          <w:szCs w:val="24"/>
        </w:rPr>
        <w:t xml:space="preserve">Bài 4. </w:t>
      </w:r>
      <w:r w:rsidRPr="009026AA">
        <w:rPr>
          <w:rFonts w:ascii="Times New Roman" w:eastAsia="Times New Roman" w:hAnsi="Times New Roman" w:cs="Times New Roman"/>
          <w:b/>
          <w:color w:val="002060"/>
          <w:sz w:val="24"/>
          <w:szCs w:val="24"/>
        </w:rPr>
        <w:tab/>
      </w:r>
      <w:r w:rsidRPr="009026AA">
        <w:rPr>
          <w:rFonts w:ascii="Times New Roman" w:eastAsia="Times New Roman" w:hAnsi="Times New Roman" w:cs="Times New Roman"/>
          <w:color w:val="002060"/>
          <w:sz w:val="24"/>
          <w:szCs w:val="24"/>
          <w:lang w:val="vi-VN"/>
        </w:rPr>
        <w:t>(</w:t>
      </w:r>
      <w:r w:rsidRPr="009026AA">
        <w:rPr>
          <w:rFonts w:ascii="Times New Roman" w:eastAsia="Times New Roman" w:hAnsi="Times New Roman" w:cs="Times New Roman"/>
          <w:color w:val="002060"/>
          <w:sz w:val="24"/>
          <w:szCs w:val="24"/>
        </w:rPr>
        <w:t>2</w:t>
      </w:r>
      <w:r w:rsidRPr="009026AA">
        <w:rPr>
          <w:rFonts w:ascii="Times New Roman" w:eastAsia="Times New Roman" w:hAnsi="Times New Roman" w:cs="Times New Roman"/>
          <w:color w:val="002060"/>
          <w:sz w:val="24"/>
          <w:szCs w:val="24"/>
          <w:lang w:val="vi-VN"/>
        </w:rPr>
        <w:t>, 5đ)</w:t>
      </w:r>
      <w:r w:rsidRPr="009026AA">
        <w:rPr>
          <w:rFonts w:ascii="Times New Roman" w:eastAsia="Times New Roman" w:hAnsi="Times New Roman" w:cs="Times New Roman"/>
          <w:b/>
          <w:color w:val="002060"/>
          <w:sz w:val="24"/>
          <w:szCs w:val="24"/>
          <w:lang w:val="vi-VN"/>
        </w:rPr>
        <w:t xml:space="preserve"> </w:t>
      </w:r>
    </w:p>
    <w:p w14:paraId="5C78215E" w14:textId="1DFF99EE"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Thầy An chia </w:t>
      </w:r>
      <w:r w:rsidRPr="009026AA">
        <w:rPr>
          <w:rFonts w:ascii="Times New Roman" w:hAnsi="Times New Roman" w:cs="Times New Roman"/>
          <w:color w:val="002060"/>
          <w:position w:val="-6"/>
          <w:sz w:val="24"/>
          <w:szCs w:val="24"/>
        </w:rPr>
        <w:object w:dxaOrig="405" w:dyaOrig="285" w14:anchorId="05C8C2A5">
          <v:shape id="_x0000_i1041" type="#_x0000_t75" style="width:20.25pt;height:14.25pt" o:ole="">
            <v:imagedata r:id="rId39" o:title=""/>
          </v:shape>
          <o:OLEObject Type="Embed" ProgID="Equation.DSMT4" ShapeID="_x0000_i1041" DrawAspect="Content" ObjectID="_1682621762" r:id="rId40"/>
        </w:object>
      </w:r>
      <w:r w:rsidRPr="009026AA">
        <w:rPr>
          <w:rFonts w:ascii="Times New Roman" w:hAnsi="Times New Roman" w:cs="Times New Roman"/>
          <w:color w:val="002060"/>
          <w:sz w:val="24"/>
          <w:szCs w:val="24"/>
        </w:rPr>
        <w:t xml:space="preserve"> quyển vở, </w:t>
      </w:r>
      <w:r w:rsidRPr="009026AA">
        <w:rPr>
          <w:rFonts w:ascii="Times New Roman" w:hAnsi="Times New Roman" w:cs="Times New Roman"/>
          <w:color w:val="002060"/>
          <w:position w:val="-6"/>
          <w:sz w:val="24"/>
          <w:szCs w:val="24"/>
        </w:rPr>
        <w:object w:dxaOrig="435" w:dyaOrig="285" w14:anchorId="01DFDB68">
          <v:shape id="_x0000_i1042" type="#_x0000_t75" style="width:21.75pt;height:14.25pt" o:ole="">
            <v:imagedata r:id="rId41" o:title=""/>
          </v:shape>
          <o:OLEObject Type="Embed" ProgID="Equation.DSMT4" ShapeID="_x0000_i1042" DrawAspect="Content" ObjectID="_1682621763" r:id="rId42"/>
        </w:object>
      </w:r>
      <w:r w:rsidRPr="009026AA">
        <w:rPr>
          <w:rFonts w:ascii="Times New Roman" w:hAnsi="Times New Roman" w:cs="Times New Roman"/>
          <w:color w:val="002060"/>
          <w:sz w:val="24"/>
          <w:szCs w:val="24"/>
        </w:rPr>
        <w:t xml:space="preserve"> bút bi và </w:t>
      </w:r>
      <w:r w:rsidRPr="009026AA">
        <w:rPr>
          <w:rFonts w:ascii="Times New Roman" w:hAnsi="Times New Roman" w:cs="Times New Roman"/>
          <w:color w:val="002060"/>
          <w:position w:val="-6"/>
          <w:sz w:val="24"/>
          <w:szCs w:val="24"/>
        </w:rPr>
        <w:object w:dxaOrig="435" w:dyaOrig="285" w14:anchorId="03F0C64A">
          <v:shape id="_x0000_i1043" type="#_x0000_t75" style="width:21.75pt;height:14.25pt" o:ole="">
            <v:imagedata r:id="rId43" o:title=""/>
          </v:shape>
          <o:OLEObject Type="Embed" ProgID="Equation.DSMT4" ShapeID="_x0000_i1043" DrawAspect="Content" ObjectID="_1682621764" r:id="rId44"/>
        </w:object>
      </w:r>
      <w:r w:rsidRPr="009026AA">
        <w:rPr>
          <w:rFonts w:ascii="Times New Roman" w:hAnsi="Times New Roman" w:cs="Times New Roman"/>
          <w:color w:val="002060"/>
          <w:sz w:val="24"/>
          <w:szCs w:val="24"/>
        </w:rPr>
        <w:t xml:space="preserve"> bút chì thành một số phần thưởng có số quyển vở, số bút bi, số bút chì là như nhau. Hỏi thầy An có thể chia được nhiều nhất bao nhiêu ph</w:t>
      </w:r>
      <w:r w:rsidR="000223A3" w:rsidRPr="009026AA">
        <w:rPr>
          <w:rFonts w:ascii="Times New Roman" w:hAnsi="Times New Roman" w:cs="Times New Roman"/>
          <w:color w:val="002060"/>
          <w:sz w:val="24"/>
          <w:szCs w:val="24"/>
        </w:rPr>
        <w:t>ần</w:t>
      </w:r>
      <w:r w:rsidRPr="009026AA">
        <w:rPr>
          <w:rFonts w:ascii="Times New Roman" w:hAnsi="Times New Roman" w:cs="Times New Roman"/>
          <w:color w:val="002060"/>
          <w:sz w:val="24"/>
          <w:szCs w:val="24"/>
        </w:rPr>
        <w:t xml:space="preserve"> thưởng? Khi đó mỗi phần thưởng có bao nhiêu quyển vở, bút bi </w:t>
      </w:r>
      <w:r w:rsidR="000223A3" w:rsidRPr="009026AA">
        <w:rPr>
          <w:rFonts w:ascii="Times New Roman" w:hAnsi="Times New Roman" w:cs="Times New Roman"/>
          <w:color w:val="002060"/>
          <w:sz w:val="24"/>
          <w:szCs w:val="24"/>
        </w:rPr>
        <w:t xml:space="preserve">và </w:t>
      </w:r>
      <w:r w:rsidRPr="009026AA">
        <w:rPr>
          <w:rFonts w:ascii="Times New Roman" w:hAnsi="Times New Roman" w:cs="Times New Roman"/>
          <w:color w:val="002060"/>
          <w:sz w:val="24"/>
          <w:szCs w:val="24"/>
        </w:rPr>
        <w:t>bút chì?</w:t>
      </w:r>
    </w:p>
    <w:p w14:paraId="07A4F323" w14:textId="1462C346"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eastAsia="Times New Roman" w:hAnsi="Times New Roman" w:cs="Times New Roman"/>
          <w:b/>
          <w:color w:val="002060"/>
          <w:sz w:val="24"/>
          <w:szCs w:val="24"/>
        </w:rPr>
        <w:t xml:space="preserve">Bài 5. </w:t>
      </w:r>
      <w:r w:rsidRPr="009026AA">
        <w:rPr>
          <w:rFonts w:ascii="Times New Roman" w:eastAsia="Times New Roman" w:hAnsi="Times New Roman" w:cs="Times New Roman"/>
          <w:b/>
          <w:color w:val="002060"/>
          <w:sz w:val="24"/>
          <w:szCs w:val="24"/>
        </w:rPr>
        <w:tab/>
      </w:r>
      <w:r w:rsidRPr="009026AA">
        <w:rPr>
          <w:rFonts w:ascii="Times New Roman" w:eastAsia="Times New Roman" w:hAnsi="Times New Roman" w:cs="Times New Roman"/>
          <w:color w:val="002060"/>
          <w:sz w:val="24"/>
          <w:szCs w:val="24"/>
          <w:lang w:val="vi-VN"/>
        </w:rPr>
        <w:t>(</w:t>
      </w:r>
      <w:r w:rsidRPr="009026AA">
        <w:rPr>
          <w:rFonts w:ascii="Times New Roman" w:eastAsia="Times New Roman" w:hAnsi="Times New Roman" w:cs="Times New Roman"/>
          <w:color w:val="002060"/>
          <w:sz w:val="24"/>
          <w:szCs w:val="24"/>
        </w:rPr>
        <w:t>0</w:t>
      </w:r>
      <w:r w:rsidRPr="009026AA">
        <w:rPr>
          <w:rFonts w:ascii="Times New Roman" w:eastAsia="Times New Roman" w:hAnsi="Times New Roman" w:cs="Times New Roman"/>
          <w:color w:val="002060"/>
          <w:sz w:val="24"/>
          <w:szCs w:val="24"/>
          <w:lang w:val="vi-VN"/>
        </w:rPr>
        <w:t>, 5đ)</w:t>
      </w:r>
      <w:r w:rsidRPr="009026AA">
        <w:rPr>
          <w:rFonts w:ascii="Times New Roman" w:eastAsia="Times New Roman" w:hAnsi="Times New Roman" w:cs="Times New Roman"/>
          <w:b/>
          <w:color w:val="002060"/>
          <w:sz w:val="24"/>
          <w:szCs w:val="24"/>
          <w:lang w:val="vi-VN"/>
        </w:rPr>
        <w:t xml:space="preserve"> </w:t>
      </w:r>
      <w:r w:rsidRPr="009026AA">
        <w:rPr>
          <w:rFonts w:ascii="Times New Roman" w:hAnsi="Times New Roman" w:cs="Times New Roman"/>
          <w:color w:val="002060"/>
          <w:sz w:val="24"/>
          <w:szCs w:val="24"/>
        </w:rPr>
        <w:t>Học sinh chỉ chọn một trong hai ý sau</w:t>
      </w:r>
    </w:p>
    <w:p w14:paraId="5E102CFA" w14:textId="77777777"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a) Tìm hai số tự nhiên </w:t>
      </w:r>
      <w:r w:rsidRPr="009026AA">
        <w:rPr>
          <w:rFonts w:ascii="Times New Roman" w:hAnsi="Times New Roman" w:cs="Times New Roman"/>
          <w:color w:val="002060"/>
          <w:position w:val="-10"/>
          <w:sz w:val="24"/>
          <w:szCs w:val="24"/>
        </w:rPr>
        <w:object w:dxaOrig="465" w:dyaOrig="255" w14:anchorId="46F3A8AC">
          <v:shape id="_x0000_i1044" type="#_x0000_t75" style="width:23.25pt;height:12.75pt" o:ole="">
            <v:imagedata r:id="rId45" o:title=""/>
          </v:shape>
          <o:OLEObject Type="Embed" ProgID="Equation.DSMT4" ShapeID="_x0000_i1044" DrawAspect="Content" ObjectID="_1682621765" r:id="rId46"/>
        </w:object>
      </w:r>
      <w:r w:rsidRPr="009026AA">
        <w:rPr>
          <w:rFonts w:ascii="Times New Roman" w:hAnsi="Times New Roman" w:cs="Times New Roman"/>
          <w:color w:val="002060"/>
          <w:sz w:val="24"/>
          <w:szCs w:val="24"/>
        </w:rPr>
        <w:t xml:space="preserve"> thỏa mãn: </w:t>
      </w:r>
      <w:r w:rsidRPr="009026AA">
        <w:rPr>
          <w:rFonts w:ascii="Times New Roman" w:hAnsi="Times New Roman" w:cs="Times New Roman"/>
          <w:color w:val="002060"/>
          <w:position w:val="-6"/>
          <w:sz w:val="24"/>
          <w:szCs w:val="24"/>
        </w:rPr>
        <w:object w:dxaOrig="1665" w:dyaOrig="315" w14:anchorId="0C9AB12C">
          <v:shape id="_x0000_i1045" type="#_x0000_t75" style="width:83.25pt;height:15.75pt" o:ole="">
            <v:imagedata r:id="rId47" o:title=""/>
          </v:shape>
          <o:OLEObject Type="Embed" ProgID="Equation.DSMT4" ShapeID="_x0000_i1045" DrawAspect="Content" ObjectID="_1682621766" r:id="rId48"/>
        </w:object>
      </w:r>
      <w:r w:rsidRPr="009026AA">
        <w:rPr>
          <w:rFonts w:ascii="Times New Roman" w:hAnsi="Times New Roman" w:cs="Times New Roman"/>
          <w:color w:val="002060"/>
          <w:sz w:val="24"/>
          <w:szCs w:val="24"/>
        </w:rPr>
        <w:t>.</w:t>
      </w:r>
    </w:p>
    <w:p w14:paraId="2D9A538E" w14:textId="77777777"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b) Cho </w:t>
      </w:r>
      <w:r w:rsidRPr="009026AA">
        <w:rPr>
          <w:rFonts w:ascii="Times New Roman" w:hAnsi="Times New Roman" w:cs="Times New Roman"/>
          <w:color w:val="002060"/>
          <w:position w:val="-10"/>
          <w:sz w:val="24"/>
          <w:szCs w:val="24"/>
        </w:rPr>
        <w:object w:dxaOrig="840" w:dyaOrig="315" w14:anchorId="258BA892">
          <v:shape id="_x0000_i1046" type="#_x0000_t75" style="width:42pt;height:15.75pt" o:ole="">
            <v:imagedata r:id="rId49" o:title=""/>
          </v:shape>
          <o:OLEObject Type="Embed" ProgID="Equation.DSMT4" ShapeID="_x0000_i1046" DrawAspect="Content" ObjectID="_1682621767" r:id="rId50"/>
        </w:object>
      </w:r>
      <w:r w:rsidRPr="009026AA">
        <w:rPr>
          <w:rFonts w:ascii="Times New Roman" w:hAnsi="Times New Roman" w:cs="Times New Roman"/>
          <w:color w:val="002060"/>
          <w:sz w:val="24"/>
          <w:szCs w:val="24"/>
        </w:rPr>
        <w:t xml:space="preserve"> là các chữ số </w:t>
      </w:r>
      <w:r w:rsidRPr="009026AA">
        <w:rPr>
          <w:rFonts w:ascii="Times New Roman" w:hAnsi="Times New Roman" w:cs="Times New Roman"/>
          <w:color w:val="002060"/>
          <w:position w:val="-14"/>
          <w:sz w:val="24"/>
          <w:szCs w:val="24"/>
        </w:rPr>
        <w:object w:dxaOrig="945" w:dyaOrig="405" w14:anchorId="79CEBCBB">
          <v:shape id="_x0000_i1047" type="#_x0000_t75" style="width:47.25pt;height:20.25pt" o:ole="">
            <v:imagedata r:id="rId51" o:title=""/>
          </v:shape>
          <o:OLEObject Type="Embed" ProgID="Equation.DSMT4" ShapeID="_x0000_i1047" DrawAspect="Content" ObjectID="_1682621768" r:id="rId52"/>
        </w:object>
      </w:r>
      <w:r w:rsidRPr="009026AA">
        <w:rPr>
          <w:rFonts w:ascii="Times New Roman" w:hAnsi="Times New Roman" w:cs="Times New Roman"/>
          <w:color w:val="002060"/>
          <w:sz w:val="24"/>
          <w:szCs w:val="24"/>
        </w:rPr>
        <w:t xml:space="preserve"> thỏa mãn </w:t>
      </w:r>
      <w:r w:rsidRPr="009026AA">
        <w:rPr>
          <w:rFonts w:ascii="Times New Roman" w:hAnsi="Times New Roman" w:cs="Times New Roman"/>
          <w:color w:val="002060"/>
          <w:position w:val="-18"/>
          <w:sz w:val="24"/>
          <w:szCs w:val="24"/>
        </w:rPr>
        <w:object w:dxaOrig="1515" w:dyaOrig="480" w14:anchorId="0B2B4E05">
          <v:shape id="_x0000_i1048" type="#_x0000_t75" style="width:75.75pt;height:24pt" o:ole="">
            <v:imagedata r:id="rId53" o:title=""/>
          </v:shape>
          <o:OLEObject Type="Embed" ProgID="Equation.DSMT4" ShapeID="_x0000_i1048" DrawAspect="Content" ObjectID="_1682621769" r:id="rId54"/>
        </w:object>
      </w:r>
      <w:r w:rsidRPr="009026AA">
        <w:rPr>
          <w:rFonts w:ascii="Times New Roman" w:hAnsi="Times New Roman" w:cs="Times New Roman"/>
          <w:color w:val="002060"/>
          <w:sz w:val="24"/>
          <w:szCs w:val="24"/>
        </w:rPr>
        <w:t xml:space="preserve">. Chứng minh rằng: </w:t>
      </w:r>
      <w:r w:rsidRPr="009026AA">
        <w:rPr>
          <w:rFonts w:ascii="Times New Roman" w:hAnsi="Times New Roman" w:cs="Times New Roman"/>
          <w:color w:val="002060"/>
          <w:position w:val="-6"/>
          <w:sz w:val="24"/>
          <w:szCs w:val="24"/>
        </w:rPr>
        <w:object w:dxaOrig="840" w:dyaOrig="345" w14:anchorId="175CC181">
          <v:shape id="_x0000_i1049" type="#_x0000_t75" style="width:42pt;height:17.25pt" o:ole="">
            <v:imagedata r:id="rId55" o:title=""/>
          </v:shape>
          <o:OLEObject Type="Embed" ProgID="Equation.DSMT4" ShapeID="_x0000_i1049" DrawAspect="Content" ObjectID="_1682621770" r:id="rId56"/>
        </w:object>
      </w:r>
      <w:r w:rsidRPr="009026AA">
        <w:rPr>
          <w:rFonts w:ascii="Times New Roman" w:hAnsi="Times New Roman" w:cs="Times New Roman"/>
          <w:color w:val="002060"/>
          <w:sz w:val="24"/>
          <w:szCs w:val="24"/>
        </w:rPr>
        <w:t xml:space="preserve"> </w:t>
      </w:r>
    </w:p>
    <w:p w14:paraId="76277476" w14:textId="77777777" w:rsidR="00520ABA" w:rsidRPr="009026AA" w:rsidRDefault="00520ABA" w:rsidP="009026AA">
      <w:pPr>
        <w:tabs>
          <w:tab w:val="left" w:pos="992"/>
        </w:tabs>
        <w:spacing w:line="276" w:lineRule="auto"/>
        <w:outlineLvl w:val="1"/>
        <w:rPr>
          <w:rFonts w:ascii="Times New Roman" w:hAnsi="Times New Roman"/>
          <w:color w:val="002060"/>
        </w:rPr>
      </w:pPr>
    </w:p>
    <w:p w14:paraId="2496F753" w14:textId="1324D883" w:rsidR="004A3A51" w:rsidRPr="009026AA" w:rsidRDefault="00520ABA" w:rsidP="009026AA">
      <w:pPr>
        <w:pStyle w:val="ListParagraph"/>
        <w:tabs>
          <w:tab w:val="left" w:pos="992"/>
        </w:tabs>
        <w:spacing w:line="276" w:lineRule="auto"/>
        <w:outlineLvl w:val="1"/>
        <w:rPr>
          <w:rFonts w:ascii="Times New Roman" w:hAnsi="Times New Roman"/>
          <w:b/>
          <w:color w:val="002060"/>
        </w:rPr>
      </w:pPr>
      <w:r w:rsidRPr="009026AA">
        <w:rPr>
          <w:rFonts w:ascii="Times New Roman" w:hAnsi="Times New Roman"/>
          <w:b/>
          <w:bCs/>
          <w:i/>
          <w:iCs/>
          <w:noProof/>
          <w:color w:val="002060"/>
        </w:rPr>
        <w:br w:type="column"/>
      </w:r>
      <w:r w:rsidR="009026AA" w:rsidRPr="009026AA">
        <w:rPr>
          <w:rFonts w:ascii="Times New Roman" w:hAnsi="Times New Roman"/>
          <w:b/>
          <w:color w:val="002060"/>
          <w:lang w:val="fr-FR"/>
        </w:rPr>
        <w:lastRenderedPageBreak/>
        <w:t>ĐÁP ÁN</w:t>
      </w:r>
    </w:p>
    <w:p w14:paraId="73BB116A" w14:textId="77777777" w:rsidR="00755373" w:rsidRPr="009026AA" w:rsidRDefault="00755373" w:rsidP="009026AA">
      <w:pPr>
        <w:pStyle w:val="ListParagraph"/>
        <w:numPr>
          <w:ilvl w:val="0"/>
          <w:numId w:val="19"/>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rPr>
        <w:t>(2,0 điểm) Tính.</w:t>
      </w:r>
    </w:p>
    <w:p w14:paraId="6A980F55"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6"/>
        </w:rPr>
        <w:object w:dxaOrig="1359" w:dyaOrig="279" w14:anchorId="5B642F72">
          <v:shape id="_x0000_i1050" type="#_x0000_t75" style="width:68.25pt;height:14.25pt" o:ole="">
            <v:imagedata r:id="rId7" o:title=""/>
          </v:shape>
          <o:OLEObject Type="Embed" ProgID="Equation.DSMT4" ShapeID="_x0000_i1050" DrawAspect="Content" ObjectID="_1682621771" r:id="rId57"/>
        </w:object>
      </w:r>
      <w:r w:rsidRPr="009026AA">
        <w:rPr>
          <w:rFonts w:ascii="Times New Roman" w:hAnsi="Times New Roman"/>
          <w:color w:val="002060"/>
        </w:rPr>
        <w:t>;</w:t>
      </w:r>
    </w:p>
    <w:p w14:paraId="66912B95"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6"/>
        </w:rPr>
        <w:object w:dxaOrig="2160" w:dyaOrig="320" w14:anchorId="2D7D0D7E">
          <v:shape id="_x0000_i1051" type="#_x0000_t75" style="width:108pt;height:15.75pt" o:ole="">
            <v:imagedata r:id="rId9" o:title=""/>
          </v:shape>
          <o:OLEObject Type="Embed" ProgID="Equation.DSMT4" ShapeID="_x0000_i1051" DrawAspect="Content" ObjectID="_1682621772" r:id="rId58"/>
        </w:object>
      </w:r>
    </w:p>
    <w:p w14:paraId="6A41EF0F" w14:textId="3A83C251"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Pr="009026AA">
        <w:rPr>
          <w:rFonts w:ascii="Times New Roman" w:hAnsi="Times New Roman"/>
          <w:color w:val="002060"/>
          <w:position w:val="-16"/>
        </w:rPr>
        <w:object w:dxaOrig="2780" w:dyaOrig="440" w14:anchorId="317B75E3">
          <v:shape id="_x0000_i1052" type="#_x0000_t75" style="width:138.75pt;height:21.75pt" o:ole="">
            <v:imagedata r:id="rId11" o:title=""/>
          </v:shape>
          <o:OLEObject Type="Embed" ProgID="Equation.DSMT4" ShapeID="_x0000_i1052" DrawAspect="Content" ObjectID="_1682621773" r:id="rId59"/>
        </w:object>
      </w:r>
      <w:r w:rsidRPr="009026AA">
        <w:rPr>
          <w:rFonts w:ascii="Times New Roman" w:hAnsi="Times New Roman"/>
          <w:color w:val="002060"/>
        </w:rPr>
        <w:t>.</w:t>
      </w:r>
    </w:p>
    <w:p w14:paraId="59404BAB" w14:textId="77777777" w:rsidR="00755373" w:rsidRPr="009026AA" w:rsidRDefault="00755373" w:rsidP="009026AA">
      <w:pPr>
        <w:pStyle w:val="ListParagraph"/>
        <w:tabs>
          <w:tab w:val="left" w:pos="2268"/>
        </w:tabs>
        <w:jc w:val="center"/>
        <w:rPr>
          <w:rFonts w:ascii="Times New Roman" w:hAnsi="Times New Roman"/>
          <w:b/>
          <w:color w:val="002060"/>
        </w:rPr>
      </w:pPr>
      <w:r w:rsidRPr="009026AA">
        <w:rPr>
          <w:rFonts w:ascii="Times New Roman" w:hAnsi="Times New Roman"/>
          <w:b/>
          <w:color w:val="002060"/>
        </w:rPr>
        <w:t>Lời giải</w:t>
      </w:r>
    </w:p>
    <w:p w14:paraId="74F61AC2" w14:textId="1FA30F73"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6"/>
        </w:rPr>
        <w:object w:dxaOrig="1359" w:dyaOrig="279" w14:anchorId="57A29A38">
          <v:shape id="_x0000_i1053" type="#_x0000_t75" style="width:68.25pt;height:14.25pt" o:ole="">
            <v:imagedata r:id="rId7" o:title=""/>
          </v:shape>
          <o:OLEObject Type="Embed" ProgID="Equation.DSMT4" ShapeID="_x0000_i1053" DrawAspect="Content" ObjectID="_1682621774" r:id="rId60"/>
        </w:object>
      </w:r>
      <w:r w:rsidRPr="009026AA">
        <w:rPr>
          <w:rFonts w:ascii="Times New Roman" w:hAnsi="Times New Roman"/>
          <w:color w:val="002060"/>
          <w:position w:val="-14"/>
        </w:rPr>
        <w:object w:dxaOrig="3040" w:dyaOrig="400" w14:anchorId="6DDD1E49">
          <v:shape id="_x0000_i1054" type="#_x0000_t75" style="width:152.25pt;height:20.25pt" o:ole="">
            <v:imagedata r:id="rId61" o:title=""/>
          </v:shape>
          <o:OLEObject Type="Embed" ProgID="Equation.DSMT4" ShapeID="_x0000_i1054" DrawAspect="Content" ObjectID="_1682621775" r:id="rId62"/>
        </w:object>
      </w:r>
      <w:r w:rsidRPr="009026AA">
        <w:rPr>
          <w:rFonts w:ascii="Times New Roman" w:hAnsi="Times New Roman"/>
          <w:color w:val="002060"/>
        </w:rPr>
        <w:t>.</w:t>
      </w:r>
    </w:p>
    <w:p w14:paraId="7CC09124" w14:textId="0B1ED657"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6"/>
        </w:rPr>
        <w:object w:dxaOrig="2160" w:dyaOrig="320" w14:anchorId="14034697">
          <v:shape id="_x0000_i1055" type="#_x0000_t75" style="width:108pt;height:15.75pt" o:ole="">
            <v:imagedata r:id="rId9" o:title=""/>
          </v:shape>
          <o:OLEObject Type="Embed" ProgID="Equation.DSMT4" ShapeID="_x0000_i1055" DrawAspect="Content" ObjectID="_1682621776" r:id="rId63"/>
        </w:object>
      </w:r>
      <w:r w:rsidRPr="009026AA">
        <w:rPr>
          <w:rFonts w:ascii="Times New Roman" w:hAnsi="Times New Roman"/>
          <w:color w:val="002060"/>
          <w:position w:val="-6"/>
        </w:rPr>
        <w:object w:dxaOrig="2720" w:dyaOrig="279" w14:anchorId="2D732C5C">
          <v:shape id="_x0000_i1056" type="#_x0000_t75" style="width:135.75pt;height:14.25pt" o:ole="">
            <v:imagedata r:id="rId64" o:title=""/>
          </v:shape>
          <o:OLEObject Type="Embed" ProgID="Equation.DSMT4" ShapeID="_x0000_i1056" DrawAspect="Content" ObjectID="_1682621777" r:id="rId65"/>
        </w:object>
      </w:r>
      <w:r w:rsidRPr="009026AA">
        <w:rPr>
          <w:rFonts w:ascii="Times New Roman" w:hAnsi="Times New Roman"/>
          <w:color w:val="002060"/>
        </w:rPr>
        <w:t>.</w:t>
      </w:r>
    </w:p>
    <w:p w14:paraId="028D1967" w14:textId="77224249"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Pr="009026AA">
        <w:rPr>
          <w:rFonts w:ascii="Times New Roman" w:hAnsi="Times New Roman"/>
          <w:color w:val="002060"/>
          <w:position w:val="-16"/>
        </w:rPr>
        <w:object w:dxaOrig="2780" w:dyaOrig="440" w14:anchorId="5CB7C614">
          <v:shape id="_x0000_i1057" type="#_x0000_t75" style="width:138.75pt;height:21.75pt" o:ole="">
            <v:imagedata r:id="rId11" o:title=""/>
          </v:shape>
          <o:OLEObject Type="Embed" ProgID="Equation.DSMT4" ShapeID="_x0000_i1057" DrawAspect="Content" ObjectID="_1682621778" r:id="rId66"/>
        </w:object>
      </w:r>
      <w:r w:rsidRPr="009026AA">
        <w:rPr>
          <w:rFonts w:ascii="Times New Roman" w:hAnsi="Times New Roman"/>
          <w:color w:val="002060"/>
          <w:position w:val="-6"/>
        </w:rPr>
        <w:object w:dxaOrig="3040" w:dyaOrig="279" w14:anchorId="05AE660D">
          <v:shape id="_x0000_i1058" type="#_x0000_t75" style="width:152.25pt;height:14.25pt" o:ole="">
            <v:imagedata r:id="rId67" o:title=""/>
          </v:shape>
          <o:OLEObject Type="Embed" ProgID="Equation.DSMT4" ShapeID="_x0000_i1058" DrawAspect="Content" ObjectID="_1682621779" r:id="rId68"/>
        </w:object>
      </w:r>
      <w:r w:rsidRPr="009026AA">
        <w:rPr>
          <w:rFonts w:ascii="Times New Roman" w:hAnsi="Times New Roman"/>
          <w:color w:val="002060"/>
        </w:rPr>
        <w:t>.</w:t>
      </w:r>
    </w:p>
    <w:p w14:paraId="6BC2759D"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p>
    <w:p w14:paraId="7E7CFCEB" w14:textId="77777777" w:rsidR="00755373" w:rsidRPr="009026AA" w:rsidRDefault="00755373" w:rsidP="009026AA">
      <w:pPr>
        <w:pStyle w:val="ListParagraph"/>
        <w:numPr>
          <w:ilvl w:val="0"/>
          <w:numId w:val="19"/>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lang w:val="fr-FR"/>
        </w:rPr>
        <w:t xml:space="preserve">Tìm số tự nhiên </w:t>
      </w:r>
      <w:r w:rsidRPr="009026AA">
        <w:rPr>
          <w:rFonts w:ascii="Times New Roman" w:hAnsi="Times New Roman"/>
          <w:color w:val="002060"/>
          <w:position w:val="-6"/>
          <w:lang w:val="fr-FR"/>
        </w:rPr>
        <w:object w:dxaOrig="200" w:dyaOrig="220" w14:anchorId="68665A82">
          <v:shape id="_x0000_i1059" type="#_x0000_t75" style="width:9.75pt;height:11.25pt" o:ole="">
            <v:imagedata r:id="rId13" o:title=""/>
          </v:shape>
          <o:OLEObject Type="Embed" ProgID="Equation.DSMT4" ShapeID="_x0000_i1059" DrawAspect="Content" ObjectID="_1682621780" r:id="rId69"/>
        </w:object>
      </w:r>
      <w:r w:rsidRPr="009026AA">
        <w:rPr>
          <w:rFonts w:ascii="Times New Roman" w:hAnsi="Times New Roman"/>
          <w:color w:val="002060"/>
          <w:lang w:val="fr-FR"/>
        </w:rPr>
        <w:t xml:space="preserve"> biết</w:t>
      </w:r>
    </w:p>
    <w:p w14:paraId="1BFFC7D9"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10"/>
        </w:rPr>
        <w:object w:dxaOrig="2020" w:dyaOrig="320" w14:anchorId="39AB0D49">
          <v:shape id="_x0000_i1060" type="#_x0000_t75" style="width:101.25pt;height:15.75pt" o:ole="">
            <v:imagedata r:id="rId15" o:title=""/>
          </v:shape>
          <o:OLEObject Type="Embed" ProgID="Equation.DSMT4" ShapeID="_x0000_i1060" DrawAspect="Content" ObjectID="_1682621781" r:id="rId70"/>
        </w:object>
      </w:r>
    </w:p>
    <w:p w14:paraId="3EA288B4"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10"/>
        </w:rPr>
        <w:object w:dxaOrig="1780" w:dyaOrig="360" w14:anchorId="72297E1C">
          <v:shape id="_x0000_i1061" type="#_x0000_t75" style="width:89.25pt;height:18pt" o:ole="">
            <v:imagedata r:id="rId17" o:title=""/>
          </v:shape>
          <o:OLEObject Type="Embed" ProgID="Equation.DSMT4" ShapeID="_x0000_i1061" DrawAspect="Content" ObjectID="_1682621782" r:id="rId71"/>
        </w:object>
      </w:r>
    </w:p>
    <w:p w14:paraId="7C63360E" w14:textId="30C18719"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Pr="009026AA">
        <w:rPr>
          <w:rFonts w:ascii="Times New Roman" w:hAnsi="Times New Roman"/>
          <w:color w:val="002060"/>
          <w:position w:val="-16"/>
        </w:rPr>
        <w:object w:dxaOrig="2520" w:dyaOrig="440" w14:anchorId="3CD7FB26">
          <v:shape id="_x0000_i1062" type="#_x0000_t75" style="width:126pt;height:21.75pt" o:ole="">
            <v:imagedata r:id="rId19" o:title=""/>
          </v:shape>
          <o:OLEObject Type="Embed" ProgID="Equation.DSMT4" ShapeID="_x0000_i1062" DrawAspect="Content" ObjectID="_1682621783" r:id="rId72"/>
        </w:object>
      </w:r>
      <w:r w:rsidRPr="009026AA">
        <w:rPr>
          <w:rFonts w:ascii="Times New Roman" w:hAnsi="Times New Roman"/>
          <w:color w:val="002060"/>
        </w:rPr>
        <w:t>.</w:t>
      </w:r>
    </w:p>
    <w:p w14:paraId="465915AD" w14:textId="77777777" w:rsidR="00755373" w:rsidRPr="009026AA" w:rsidRDefault="00755373" w:rsidP="009026AA">
      <w:pPr>
        <w:pStyle w:val="ListParagraph"/>
        <w:tabs>
          <w:tab w:val="left" w:pos="2268"/>
        </w:tabs>
        <w:jc w:val="center"/>
        <w:rPr>
          <w:rFonts w:ascii="Times New Roman" w:hAnsi="Times New Roman"/>
          <w:b/>
          <w:color w:val="002060"/>
        </w:rPr>
      </w:pPr>
      <w:r w:rsidRPr="009026AA">
        <w:rPr>
          <w:rFonts w:ascii="Times New Roman" w:hAnsi="Times New Roman"/>
          <w:b/>
          <w:color w:val="002060"/>
        </w:rPr>
        <w:t>Lời giải</w:t>
      </w:r>
    </w:p>
    <w:p w14:paraId="3CE867F2" w14:textId="7855F210"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w:t>
      </w:r>
      <w:r w:rsidRPr="009026AA">
        <w:rPr>
          <w:rFonts w:ascii="Times New Roman" w:hAnsi="Times New Roman"/>
          <w:color w:val="002060"/>
          <w:position w:val="-10"/>
        </w:rPr>
        <w:object w:dxaOrig="2020" w:dyaOrig="320" w14:anchorId="06E8629E">
          <v:shape id="_x0000_i1063" type="#_x0000_t75" style="width:101.25pt;height:15.75pt" o:ole="">
            <v:imagedata r:id="rId15" o:title=""/>
          </v:shape>
          <o:OLEObject Type="Embed" ProgID="Equation.DSMT4" ShapeID="_x0000_i1063" DrawAspect="Content" ObjectID="_1682621784" r:id="rId73"/>
        </w:object>
      </w:r>
    </w:p>
    <w:p w14:paraId="14344048" w14:textId="76DFEEA4" w:rsidR="00755373"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1860" w:dyaOrig="279" w14:anchorId="60604A7E">
          <v:shape id="_x0000_i1064" type="#_x0000_t75" style="width:93pt;height:14.25pt" o:ole="">
            <v:imagedata r:id="rId74" o:title=""/>
          </v:shape>
          <o:OLEObject Type="Embed" ProgID="Equation.DSMT4" ShapeID="_x0000_i1064" DrawAspect="Content" ObjectID="_1682621785" r:id="rId75"/>
        </w:object>
      </w:r>
    </w:p>
    <w:p w14:paraId="07D30105" w14:textId="772ED46C"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1200" w:dyaOrig="279" w14:anchorId="41630716">
          <v:shape id="_x0000_i1065" type="#_x0000_t75" style="width:60pt;height:14.25pt" o:ole="">
            <v:imagedata r:id="rId76" o:title=""/>
          </v:shape>
          <o:OLEObject Type="Embed" ProgID="Equation.DSMT4" ShapeID="_x0000_i1065" DrawAspect="Content" ObjectID="_1682621786" r:id="rId77"/>
        </w:object>
      </w:r>
    </w:p>
    <w:p w14:paraId="5A981E15" w14:textId="2E1152D9"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1200" w:dyaOrig="279" w14:anchorId="2FB07D21">
          <v:shape id="_x0000_i1066" type="#_x0000_t75" style="width:60pt;height:14.25pt" o:ole="">
            <v:imagedata r:id="rId78" o:title=""/>
          </v:shape>
          <o:OLEObject Type="Embed" ProgID="Equation.DSMT4" ShapeID="_x0000_i1066" DrawAspect="Content" ObjectID="_1682621787" r:id="rId79"/>
        </w:object>
      </w:r>
    </w:p>
    <w:p w14:paraId="69A40DD8" w14:textId="1BDE29B0" w:rsidR="009A3AE5" w:rsidRPr="009026AA" w:rsidRDefault="00E34870"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680" w:dyaOrig="279" w14:anchorId="333CE447">
          <v:shape id="_x0000_i1067" type="#_x0000_t75" style="width:33.75pt;height:14.25pt" o:ole="">
            <v:imagedata r:id="rId80" o:title=""/>
          </v:shape>
          <o:OLEObject Type="Embed" ProgID="Equation.DSMT4" ShapeID="_x0000_i1067" DrawAspect="Content" ObjectID="_1682621788" r:id="rId81"/>
        </w:object>
      </w:r>
    </w:p>
    <w:p w14:paraId="2F35FA42" w14:textId="001ADD4D"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Vậy </w:t>
      </w:r>
      <w:r w:rsidR="00E34870" w:rsidRPr="009026AA">
        <w:rPr>
          <w:rFonts w:ascii="Times New Roman" w:hAnsi="Times New Roman"/>
          <w:color w:val="002060"/>
          <w:position w:val="-6"/>
        </w:rPr>
        <w:object w:dxaOrig="680" w:dyaOrig="279" w14:anchorId="3086DDC5">
          <v:shape id="_x0000_i1068" type="#_x0000_t75" style="width:33.75pt;height:14.25pt" o:ole="">
            <v:imagedata r:id="rId82" o:title=""/>
          </v:shape>
          <o:OLEObject Type="Embed" ProgID="Equation.DSMT4" ShapeID="_x0000_i1068" DrawAspect="Content" ObjectID="_1682621789" r:id="rId83"/>
        </w:object>
      </w:r>
      <w:r w:rsidRPr="009026AA">
        <w:rPr>
          <w:rFonts w:ascii="Times New Roman" w:hAnsi="Times New Roman"/>
          <w:color w:val="002060"/>
        </w:rPr>
        <w:t>.</w:t>
      </w:r>
    </w:p>
    <w:p w14:paraId="3AE895F1" w14:textId="5CEE8FC1"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w:t>
      </w:r>
      <w:r w:rsidRPr="009026AA">
        <w:rPr>
          <w:rFonts w:ascii="Times New Roman" w:hAnsi="Times New Roman"/>
          <w:color w:val="002060"/>
          <w:position w:val="-10"/>
        </w:rPr>
        <w:object w:dxaOrig="1780" w:dyaOrig="360" w14:anchorId="1C1BF076">
          <v:shape id="_x0000_i1069" type="#_x0000_t75" style="width:89.25pt;height:18pt" o:ole="">
            <v:imagedata r:id="rId17" o:title=""/>
          </v:shape>
          <o:OLEObject Type="Embed" ProgID="Equation.DSMT4" ShapeID="_x0000_i1069" DrawAspect="Content" ObjectID="_1682621790" r:id="rId84"/>
        </w:object>
      </w:r>
    </w:p>
    <w:p w14:paraId="470DC324" w14:textId="0CA0E3CE"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1460" w:dyaOrig="360" w14:anchorId="0AF7E4A1">
          <v:shape id="_x0000_i1070" type="#_x0000_t75" style="width:72.75pt;height:18pt" o:ole="">
            <v:imagedata r:id="rId85" o:title=""/>
          </v:shape>
          <o:OLEObject Type="Embed" ProgID="Equation.DSMT4" ShapeID="_x0000_i1070" DrawAspect="Content" ObjectID="_1682621791" r:id="rId86"/>
        </w:object>
      </w:r>
    </w:p>
    <w:p w14:paraId="13500053" w14:textId="46267616"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1520" w:dyaOrig="360" w14:anchorId="7F292340">
          <v:shape id="_x0000_i1071" type="#_x0000_t75" style="width:75.75pt;height:18pt" o:ole="">
            <v:imagedata r:id="rId87" o:title=""/>
          </v:shape>
          <o:OLEObject Type="Embed" ProgID="Equation.DSMT4" ShapeID="_x0000_i1071" DrawAspect="Content" ObjectID="_1682621792" r:id="rId88"/>
        </w:object>
      </w:r>
    </w:p>
    <w:p w14:paraId="4C8CFD3D" w14:textId="7ACB4D7E"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1520" w:dyaOrig="360" w14:anchorId="57DBDF6E">
          <v:shape id="_x0000_i1072" type="#_x0000_t75" style="width:75.75pt;height:18pt" o:ole="">
            <v:imagedata r:id="rId89" o:title=""/>
          </v:shape>
          <o:OLEObject Type="Embed" ProgID="Equation.DSMT4" ShapeID="_x0000_i1072" DrawAspect="Content" ObjectID="_1682621793" r:id="rId90"/>
        </w:object>
      </w:r>
    </w:p>
    <w:p w14:paraId="6468E04B" w14:textId="34C5306E"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1280" w:dyaOrig="360" w14:anchorId="30A97501">
          <v:shape id="_x0000_i1073" type="#_x0000_t75" style="width:63.75pt;height:18pt" o:ole="">
            <v:imagedata r:id="rId91" o:title=""/>
          </v:shape>
          <o:OLEObject Type="Embed" ProgID="Equation.DSMT4" ShapeID="_x0000_i1073" DrawAspect="Content" ObjectID="_1682621794" r:id="rId92"/>
        </w:object>
      </w:r>
    </w:p>
    <w:p w14:paraId="0BDFCDE5" w14:textId="6404B5E4"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960" w:dyaOrig="279" w14:anchorId="010A0CB2">
          <v:shape id="_x0000_i1074" type="#_x0000_t75" style="width:48pt;height:14.25pt" o:ole="">
            <v:imagedata r:id="rId93" o:title=""/>
          </v:shape>
          <o:OLEObject Type="Embed" ProgID="Equation.DSMT4" ShapeID="_x0000_i1074" DrawAspect="Content" ObjectID="_1682621795" r:id="rId94"/>
        </w:object>
      </w:r>
    </w:p>
    <w:p w14:paraId="23C2D627" w14:textId="6ADA5844"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960" w:dyaOrig="279" w14:anchorId="6446AB39">
          <v:shape id="_x0000_i1075" type="#_x0000_t75" style="width:48pt;height:14.25pt" o:ole="">
            <v:imagedata r:id="rId95" o:title=""/>
          </v:shape>
          <o:OLEObject Type="Embed" ProgID="Equation.DSMT4" ShapeID="_x0000_i1075" DrawAspect="Content" ObjectID="_1682621796" r:id="rId96"/>
        </w:object>
      </w:r>
    </w:p>
    <w:p w14:paraId="55790D1B" w14:textId="2E912D37"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660" w:dyaOrig="279" w14:anchorId="7AFFB994">
          <v:shape id="_x0000_i1076" type="#_x0000_t75" style="width:33pt;height:14.25pt" o:ole="">
            <v:imagedata r:id="rId97" o:title=""/>
          </v:shape>
          <o:OLEObject Type="Embed" ProgID="Equation.DSMT4" ShapeID="_x0000_i1076" DrawAspect="Content" ObjectID="_1682621797" r:id="rId98"/>
        </w:object>
      </w:r>
    </w:p>
    <w:p w14:paraId="12805C4B" w14:textId="304702BD" w:rsidR="009A3AE5" w:rsidRPr="009026AA" w:rsidRDefault="00E34870"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520" w:dyaOrig="279" w14:anchorId="61E3C6C3">
          <v:shape id="_x0000_i1077" type="#_x0000_t75" style="width:26.25pt;height:14.25pt" o:ole="">
            <v:imagedata r:id="rId99" o:title=""/>
          </v:shape>
          <o:OLEObject Type="Embed" ProgID="Equation.DSMT4" ShapeID="_x0000_i1077" DrawAspect="Content" ObjectID="_1682621798" r:id="rId100"/>
        </w:object>
      </w:r>
    </w:p>
    <w:p w14:paraId="04496226" w14:textId="37A9B866"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Vậy </w:t>
      </w:r>
      <w:r w:rsidR="00E34870" w:rsidRPr="009026AA">
        <w:rPr>
          <w:rFonts w:ascii="Times New Roman" w:hAnsi="Times New Roman"/>
          <w:color w:val="002060"/>
          <w:position w:val="-6"/>
        </w:rPr>
        <w:object w:dxaOrig="520" w:dyaOrig="279" w14:anchorId="1D8EB55C">
          <v:shape id="_x0000_i1078" type="#_x0000_t75" style="width:26.25pt;height:14.25pt" o:ole="">
            <v:imagedata r:id="rId101" o:title=""/>
          </v:shape>
          <o:OLEObject Type="Embed" ProgID="Equation.DSMT4" ShapeID="_x0000_i1078" DrawAspect="Content" ObjectID="_1682621799" r:id="rId102"/>
        </w:object>
      </w:r>
      <w:r w:rsidRPr="009026AA">
        <w:rPr>
          <w:rFonts w:ascii="Times New Roman" w:hAnsi="Times New Roman"/>
          <w:color w:val="002060"/>
        </w:rPr>
        <w:t>.</w:t>
      </w:r>
    </w:p>
    <w:p w14:paraId="07CD0F07" w14:textId="63D9A098"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Pr="009026AA">
        <w:rPr>
          <w:rFonts w:ascii="Times New Roman" w:hAnsi="Times New Roman"/>
          <w:color w:val="002060"/>
          <w:position w:val="-16"/>
        </w:rPr>
        <w:object w:dxaOrig="2520" w:dyaOrig="440" w14:anchorId="76E4A705">
          <v:shape id="_x0000_i1079" type="#_x0000_t75" style="width:126pt;height:21.75pt" o:ole="">
            <v:imagedata r:id="rId19" o:title=""/>
          </v:shape>
          <o:OLEObject Type="Embed" ProgID="Equation.DSMT4" ShapeID="_x0000_i1079" DrawAspect="Content" ObjectID="_1682621800" r:id="rId103"/>
        </w:object>
      </w:r>
      <w:r w:rsidRPr="009026AA">
        <w:rPr>
          <w:rFonts w:ascii="Times New Roman" w:hAnsi="Times New Roman"/>
          <w:color w:val="002060"/>
        </w:rPr>
        <w:t>.</w:t>
      </w:r>
    </w:p>
    <w:p w14:paraId="2EF2E39A" w14:textId="379E9E84"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1040" w:dyaOrig="340" w14:anchorId="3BC77920">
          <v:shape id="_x0000_i1080" type="#_x0000_t75" style="width:51.75pt;height:17.25pt" o:ole="">
            <v:imagedata r:id="rId104" o:title=""/>
          </v:shape>
          <o:OLEObject Type="Embed" ProgID="Equation.DSMT4" ShapeID="_x0000_i1080" DrawAspect="Content" ObjectID="_1682621801" r:id="rId105"/>
        </w:object>
      </w:r>
    </w:p>
    <w:p w14:paraId="5B3409D0" w14:textId="0BFFEF9F"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4"/>
        </w:rPr>
        <w:object w:dxaOrig="1840" w:dyaOrig="400" w14:anchorId="444E3BA2">
          <v:shape id="_x0000_i1081" type="#_x0000_t75" style="width:92.25pt;height:20.25pt" o:ole="">
            <v:imagedata r:id="rId106" o:title=""/>
          </v:shape>
          <o:OLEObject Type="Embed" ProgID="Equation.DSMT4" ShapeID="_x0000_i1081" DrawAspect="Content" ObjectID="_1682621802" r:id="rId107"/>
        </w:object>
      </w:r>
    </w:p>
    <w:p w14:paraId="749869BF" w14:textId="49253AA4"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4"/>
        </w:rPr>
        <w:object w:dxaOrig="1200" w:dyaOrig="400" w14:anchorId="7923C339">
          <v:shape id="_x0000_i1082" type="#_x0000_t75" style="width:60pt;height:20.25pt" o:ole="">
            <v:imagedata r:id="rId108" o:title=""/>
          </v:shape>
          <o:OLEObject Type="Embed" ProgID="Equation.DSMT4" ShapeID="_x0000_i1082" DrawAspect="Content" ObjectID="_1682621803" r:id="rId109"/>
        </w:object>
      </w:r>
    </w:p>
    <w:p w14:paraId="3447729B" w14:textId="19F854E7" w:rsidR="009A3AE5" w:rsidRPr="009026AA" w:rsidRDefault="009A3AE5"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700" w:dyaOrig="300" w14:anchorId="11B67EA1">
          <v:shape id="_x0000_i1083" type="#_x0000_t75" style="width:35.25pt;height:15pt" o:ole="">
            <v:imagedata r:id="rId110" o:title=""/>
          </v:shape>
          <o:OLEObject Type="Embed" ProgID="Equation.DSMT4" ShapeID="_x0000_i1083" DrawAspect="Content" ObjectID="_1682621804" r:id="rId111"/>
        </w:object>
      </w:r>
    </w:p>
    <w:p w14:paraId="66DDDB9C" w14:textId="3E41B7CC" w:rsidR="009A3AE5" w:rsidRPr="009026AA" w:rsidRDefault="000B68A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840" w:dyaOrig="279" w14:anchorId="737DCA99">
          <v:shape id="_x0000_i1084" type="#_x0000_t75" style="width:42pt;height:14.25pt" o:ole="">
            <v:imagedata r:id="rId112" o:title=""/>
          </v:shape>
          <o:OLEObject Type="Embed" ProgID="Equation.DSMT4" ShapeID="_x0000_i1084" DrawAspect="Content" ObjectID="_1682621805" r:id="rId113"/>
        </w:object>
      </w:r>
      <w:r w:rsidRPr="009026AA">
        <w:rPr>
          <w:rFonts w:ascii="Times New Roman" w:hAnsi="Times New Roman"/>
          <w:color w:val="002060"/>
        </w:rPr>
        <w:t xml:space="preserve"> hoặc </w:t>
      </w:r>
      <w:r w:rsidRPr="009026AA">
        <w:rPr>
          <w:rFonts w:ascii="Times New Roman" w:hAnsi="Times New Roman"/>
          <w:color w:val="002060"/>
          <w:position w:val="-6"/>
        </w:rPr>
        <w:object w:dxaOrig="560" w:dyaOrig="279" w14:anchorId="54F59428">
          <v:shape id="_x0000_i1085" type="#_x0000_t75" style="width:27.75pt;height:14.25pt" o:ole="">
            <v:imagedata r:id="rId114" o:title=""/>
          </v:shape>
          <o:OLEObject Type="Embed" ProgID="Equation.DSMT4" ShapeID="_x0000_i1085" DrawAspect="Content" ObjectID="_1682621806" r:id="rId115"/>
        </w:object>
      </w:r>
      <w:r w:rsidRPr="009026AA">
        <w:rPr>
          <w:rFonts w:ascii="Times New Roman" w:hAnsi="Times New Roman"/>
          <w:color w:val="002060"/>
        </w:rPr>
        <w:t>.</w:t>
      </w:r>
    </w:p>
    <w:p w14:paraId="7A34D410" w14:textId="032096EF" w:rsidR="000B68A1" w:rsidRPr="009026AA" w:rsidRDefault="000B68A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Với </w:t>
      </w:r>
      <w:r w:rsidRPr="009026AA">
        <w:rPr>
          <w:rFonts w:ascii="Times New Roman" w:hAnsi="Times New Roman"/>
          <w:color w:val="002060"/>
          <w:position w:val="-6"/>
        </w:rPr>
        <w:object w:dxaOrig="560" w:dyaOrig="279" w14:anchorId="2D953FBF">
          <v:shape id="_x0000_i1086" type="#_x0000_t75" style="width:27.75pt;height:14.25pt" o:ole="">
            <v:imagedata r:id="rId116" o:title=""/>
          </v:shape>
          <o:OLEObject Type="Embed" ProgID="Equation.DSMT4" ShapeID="_x0000_i1086" DrawAspect="Content" ObjectID="_1682621807" r:id="rId117"/>
        </w:object>
      </w:r>
      <w:r w:rsidRPr="009026AA">
        <w:rPr>
          <w:rFonts w:ascii="Times New Roman" w:hAnsi="Times New Roman"/>
          <w:color w:val="002060"/>
        </w:rPr>
        <w:t xml:space="preserve"> ta có </w:t>
      </w:r>
      <w:r w:rsidRPr="009026AA">
        <w:rPr>
          <w:rFonts w:ascii="Times New Roman" w:hAnsi="Times New Roman"/>
          <w:color w:val="002060"/>
          <w:position w:val="-6"/>
        </w:rPr>
        <w:object w:dxaOrig="1320" w:dyaOrig="279" w14:anchorId="1561CCFC">
          <v:shape id="_x0000_i1087" type="#_x0000_t75" style="width:66pt;height:14.25pt" o:ole="">
            <v:imagedata r:id="rId118" o:title=""/>
          </v:shape>
          <o:OLEObject Type="Embed" ProgID="Equation.DSMT4" ShapeID="_x0000_i1087" DrawAspect="Content" ObjectID="_1682621808" r:id="rId119"/>
        </w:object>
      </w:r>
      <w:r w:rsidRPr="009026AA">
        <w:rPr>
          <w:rFonts w:ascii="Times New Roman" w:hAnsi="Times New Roman"/>
          <w:color w:val="002060"/>
        </w:rPr>
        <w:t xml:space="preserve">, do đó </w:t>
      </w:r>
      <w:r w:rsidR="00E34870" w:rsidRPr="009026AA">
        <w:rPr>
          <w:rFonts w:ascii="Times New Roman" w:hAnsi="Times New Roman"/>
          <w:color w:val="002060"/>
          <w:position w:val="-6"/>
        </w:rPr>
        <w:object w:dxaOrig="1480" w:dyaOrig="320" w14:anchorId="44F69096">
          <v:shape id="_x0000_i1088" type="#_x0000_t75" style="width:73.5pt;height:15.75pt" o:ole="">
            <v:imagedata r:id="rId120" o:title=""/>
          </v:shape>
          <o:OLEObject Type="Embed" ProgID="Equation.DSMT4" ShapeID="_x0000_i1088" DrawAspect="Content" ObjectID="_1682621809" r:id="rId121"/>
        </w:object>
      </w:r>
      <w:r w:rsidRPr="009026AA">
        <w:rPr>
          <w:rFonts w:ascii="Times New Roman" w:hAnsi="Times New Roman"/>
          <w:color w:val="002060"/>
        </w:rPr>
        <w:t xml:space="preserve"> thì không có </w:t>
      </w:r>
      <w:r w:rsidRPr="009026AA">
        <w:rPr>
          <w:rFonts w:ascii="Times New Roman" w:hAnsi="Times New Roman"/>
          <w:color w:val="002060"/>
          <w:position w:val="-6"/>
        </w:rPr>
        <w:object w:dxaOrig="680" w:dyaOrig="320" w14:anchorId="6E45C47D">
          <v:shape id="_x0000_i1089" type="#_x0000_t75" style="width:33.75pt;height:15.75pt" o:ole="">
            <v:imagedata r:id="rId122" o:title=""/>
          </v:shape>
          <o:OLEObject Type="Embed" ProgID="Equation.DSMT4" ShapeID="_x0000_i1089" DrawAspect="Content" ObjectID="_1682621810" r:id="rId123"/>
        </w:object>
      </w:r>
      <w:r w:rsidRPr="009026AA">
        <w:rPr>
          <w:rFonts w:ascii="Times New Roman" w:hAnsi="Times New Roman"/>
          <w:color w:val="002060"/>
        </w:rPr>
        <w:t xml:space="preserve"> thỏa mãn.</w:t>
      </w:r>
    </w:p>
    <w:p w14:paraId="54A42AF1" w14:textId="20CAEA2C" w:rsidR="000B68A1" w:rsidRPr="009026AA" w:rsidRDefault="000B68A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Với </w:t>
      </w:r>
      <w:r w:rsidRPr="009026AA">
        <w:rPr>
          <w:rFonts w:ascii="Times New Roman" w:hAnsi="Times New Roman"/>
          <w:color w:val="002060"/>
          <w:position w:val="-6"/>
        </w:rPr>
        <w:object w:dxaOrig="560" w:dyaOrig="279" w14:anchorId="16A8EBF0">
          <v:shape id="_x0000_i1090" type="#_x0000_t75" style="width:27.75pt;height:14.25pt" o:ole="">
            <v:imagedata r:id="rId124" o:title=""/>
          </v:shape>
          <o:OLEObject Type="Embed" ProgID="Equation.DSMT4" ShapeID="_x0000_i1090" DrawAspect="Content" ObjectID="_1682621811" r:id="rId125"/>
        </w:object>
      </w:r>
      <w:r w:rsidRPr="009026AA">
        <w:rPr>
          <w:rFonts w:ascii="Times New Roman" w:hAnsi="Times New Roman"/>
          <w:color w:val="002060"/>
        </w:rPr>
        <w:t xml:space="preserve"> ta có </w:t>
      </w:r>
      <w:r w:rsidRPr="009026AA">
        <w:rPr>
          <w:rFonts w:ascii="Times New Roman" w:hAnsi="Times New Roman"/>
          <w:color w:val="002060"/>
          <w:position w:val="-6"/>
        </w:rPr>
        <w:object w:dxaOrig="1320" w:dyaOrig="279" w14:anchorId="69701520">
          <v:shape id="_x0000_i1091" type="#_x0000_t75" style="width:66pt;height:14.25pt" o:ole="">
            <v:imagedata r:id="rId126" o:title=""/>
          </v:shape>
          <o:OLEObject Type="Embed" ProgID="Equation.DSMT4" ShapeID="_x0000_i1091" DrawAspect="Content" ObjectID="_1682621812" r:id="rId127"/>
        </w:object>
      </w:r>
      <w:r w:rsidRPr="009026AA">
        <w:rPr>
          <w:rFonts w:ascii="Times New Roman" w:hAnsi="Times New Roman"/>
          <w:color w:val="002060"/>
        </w:rPr>
        <w:t>, do đó</w:t>
      </w:r>
      <w:r w:rsidR="00E34870" w:rsidRPr="009026AA">
        <w:rPr>
          <w:rFonts w:ascii="Times New Roman" w:hAnsi="Times New Roman"/>
          <w:color w:val="002060"/>
          <w:position w:val="-6"/>
        </w:rPr>
        <w:object w:dxaOrig="1420" w:dyaOrig="320" w14:anchorId="0BE75CA5">
          <v:shape id="_x0000_i1092" type="#_x0000_t75" style="width:70.5pt;height:15.75pt" o:ole="">
            <v:imagedata r:id="rId128" o:title=""/>
          </v:shape>
          <o:OLEObject Type="Embed" ProgID="Equation.DSMT4" ShapeID="_x0000_i1092" DrawAspect="Content" ObjectID="_1682621813" r:id="rId129"/>
        </w:object>
      </w:r>
      <w:r w:rsidRPr="009026AA">
        <w:rPr>
          <w:rFonts w:ascii="Times New Roman" w:hAnsi="Times New Roman"/>
          <w:color w:val="002060"/>
        </w:rPr>
        <w:t xml:space="preserve">  thì </w:t>
      </w:r>
      <w:r w:rsidRPr="009026AA">
        <w:rPr>
          <w:rFonts w:ascii="Times New Roman" w:hAnsi="Times New Roman"/>
          <w:color w:val="002060"/>
          <w:position w:val="-6"/>
        </w:rPr>
        <w:object w:dxaOrig="639" w:dyaOrig="279" w14:anchorId="25B968EA">
          <v:shape id="_x0000_i1093" type="#_x0000_t75" style="width:32.25pt;height:14.25pt" o:ole="">
            <v:imagedata r:id="rId130" o:title=""/>
          </v:shape>
          <o:OLEObject Type="Embed" ProgID="Equation.DSMT4" ShapeID="_x0000_i1093" DrawAspect="Content" ObjectID="_1682621814" r:id="rId131"/>
        </w:object>
      </w:r>
      <w:r w:rsidRPr="009026AA">
        <w:rPr>
          <w:rFonts w:ascii="Times New Roman" w:hAnsi="Times New Roman"/>
          <w:color w:val="002060"/>
        </w:rPr>
        <w:t xml:space="preserve"> thỏa mãn.</w:t>
      </w:r>
    </w:p>
    <w:p w14:paraId="7B3F6034" w14:textId="3A05CEF1" w:rsidR="000B68A1" w:rsidRPr="009026AA" w:rsidRDefault="000B68A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Vậy </w:t>
      </w:r>
      <w:r w:rsidRPr="009026AA">
        <w:rPr>
          <w:rFonts w:ascii="Times New Roman" w:hAnsi="Times New Roman"/>
          <w:color w:val="002060"/>
          <w:position w:val="-6"/>
        </w:rPr>
        <w:object w:dxaOrig="560" w:dyaOrig="279" w14:anchorId="560A4365">
          <v:shape id="_x0000_i1094" type="#_x0000_t75" style="width:27.75pt;height:14.25pt" o:ole="">
            <v:imagedata r:id="rId132" o:title=""/>
          </v:shape>
          <o:OLEObject Type="Embed" ProgID="Equation.DSMT4" ShapeID="_x0000_i1094" DrawAspect="Content" ObjectID="_1682621815" r:id="rId133"/>
        </w:object>
      </w:r>
      <w:r w:rsidRPr="009026AA">
        <w:rPr>
          <w:rFonts w:ascii="Times New Roman" w:hAnsi="Times New Roman"/>
          <w:color w:val="002060"/>
        </w:rPr>
        <w:t>.</w:t>
      </w:r>
    </w:p>
    <w:p w14:paraId="0B688F05" w14:textId="77777777" w:rsidR="00755373" w:rsidRPr="009026AA" w:rsidRDefault="00755373" w:rsidP="009026AA">
      <w:pPr>
        <w:pStyle w:val="ListParagraph"/>
        <w:tabs>
          <w:tab w:val="left" w:pos="992"/>
        </w:tabs>
        <w:spacing w:line="276" w:lineRule="auto"/>
        <w:outlineLvl w:val="1"/>
        <w:rPr>
          <w:rFonts w:ascii="Times New Roman" w:hAnsi="Times New Roman"/>
          <w:color w:val="002060"/>
        </w:rPr>
      </w:pPr>
    </w:p>
    <w:p w14:paraId="051DC108" w14:textId="77777777" w:rsidR="00755373" w:rsidRPr="009026AA" w:rsidRDefault="00755373" w:rsidP="009026AA">
      <w:pPr>
        <w:pStyle w:val="ListParagraph"/>
        <w:numPr>
          <w:ilvl w:val="0"/>
          <w:numId w:val="19"/>
        </w:numPr>
        <w:tabs>
          <w:tab w:val="left" w:pos="992"/>
        </w:tabs>
        <w:spacing w:line="276" w:lineRule="auto"/>
        <w:ind w:left="0" w:firstLine="0"/>
        <w:outlineLvl w:val="1"/>
        <w:rPr>
          <w:rFonts w:ascii="Times New Roman" w:hAnsi="Times New Roman"/>
          <w:color w:val="002060"/>
          <w:lang w:val="fr-FR"/>
        </w:rPr>
      </w:pPr>
      <w:r w:rsidRPr="009026AA">
        <w:rPr>
          <w:rFonts w:ascii="Times New Roman" w:hAnsi="Times New Roman"/>
          <w:color w:val="002060"/>
          <w:lang w:val="fr-FR"/>
        </w:rPr>
        <w:t>(3 điểm)</w:t>
      </w:r>
    </w:p>
    <w:p w14:paraId="618312D1" w14:textId="4D668075"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Cho tập hợp </w:t>
      </w:r>
      <w:r w:rsidR="00302448" w:rsidRPr="009026AA">
        <w:rPr>
          <w:rFonts w:ascii="Times New Roman" w:hAnsi="Times New Roman"/>
          <w:color w:val="002060"/>
          <w:position w:val="-10"/>
        </w:rPr>
        <w:object w:dxaOrig="2340" w:dyaOrig="340" w14:anchorId="44CAA7C3">
          <v:shape id="_x0000_i1095" type="#_x0000_t75" style="width:117pt;height:16.5pt" o:ole="">
            <v:imagedata r:id="rId134" o:title=""/>
          </v:shape>
          <o:OLEObject Type="Embed" ProgID="Equation.DSMT4" ShapeID="_x0000_i1095" DrawAspect="Content" ObjectID="_1682621816" r:id="rId135"/>
        </w:object>
      </w:r>
      <w:r w:rsidRPr="009026AA">
        <w:rPr>
          <w:rFonts w:ascii="Times New Roman" w:hAnsi="Times New Roman"/>
          <w:color w:val="002060"/>
        </w:rPr>
        <w:t xml:space="preserve">. Viết tập hợp </w:t>
      </w:r>
      <w:r w:rsidR="00603C52" w:rsidRPr="009026AA">
        <w:rPr>
          <w:rFonts w:ascii="Times New Roman" w:hAnsi="Times New Roman"/>
          <w:color w:val="002060"/>
          <w:position w:val="-4"/>
        </w:rPr>
        <w:object w:dxaOrig="240" w:dyaOrig="260" w14:anchorId="6B9A8109">
          <v:shape id="_x0000_i1096" type="#_x0000_t75" style="width:12pt;height:12.75pt" o:ole="">
            <v:imagedata r:id="rId136" o:title=""/>
          </v:shape>
          <o:OLEObject Type="Embed" ProgID="Equation.DSMT4" ShapeID="_x0000_i1096" DrawAspect="Content" ObjectID="_1682621817" r:id="rId137"/>
        </w:object>
      </w:r>
      <w:r w:rsidR="00603C52" w:rsidRPr="009026AA">
        <w:rPr>
          <w:rFonts w:ascii="Times New Roman" w:hAnsi="Times New Roman"/>
          <w:color w:val="002060"/>
        </w:rPr>
        <w:t xml:space="preserve"> </w:t>
      </w:r>
      <w:r w:rsidRPr="009026AA">
        <w:rPr>
          <w:rFonts w:ascii="Times New Roman" w:hAnsi="Times New Roman"/>
          <w:color w:val="002060"/>
        </w:rPr>
        <w:t>dưới dạng liệt kê các phần tử.</w:t>
      </w:r>
    </w:p>
    <w:p w14:paraId="7C75BDA1" w14:textId="730192B4"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Cho chữ số a thỏa mãn tổng </w:t>
      </w:r>
      <w:r w:rsidR="00512C51" w:rsidRPr="009026AA">
        <w:rPr>
          <w:rFonts w:ascii="Times New Roman" w:hAnsi="Times New Roman"/>
          <w:color w:val="002060"/>
          <w:position w:val="-18"/>
        </w:rPr>
        <w:object w:dxaOrig="1300" w:dyaOrig="480" w14:anchorId="62138199">
          <v:shape id="_x0000_i1097" type="#_x0000_t75" style="width:65.25pt;height:24pt" o:ole="">
            <v:imagedata r:id="rId27" o:title=""/>
          </v:shape>
          <o:OLEObject Type="Embed" ProgID="Equation.DSMT4" ShapeID="_x0000_i1097" DrawAspect="Content" ObjectID="_1682621818" r:id="rId138"/>
        </w:object>
      </w:r>
      <w:r w:rsidR="00512C51" w:rsidRPr="009026AA">
        <w:rPr>
          <w:rFonts w:ascii="Times New Roman" w:hAnsi="Times New Roman"/>
          <w:color w:val="002060"/>
        </w:rPr>
        <w:t xml:space="preserve"> chia hết cho cả </w:t>
      </w:r>
      <w:r w:rsidR="00512C51" w:rsidRPr="009026AA">
        <w:rPr>
          <w:rFonts w:ascii="Times New Roman" w:hAnsi="Times New Roman"/>
          <w:color w:val="002060"/>
          <w:position w:val="-6"/>
        </w:rPr>
        <w:object w:dxaOrig="180" w:dyaOrig="279" w14:anchorId="215FC83D">
          <v:shape id="_x0000_i1098" type="#_x0000_t75" style="width:9pt;height:14.25pt" o:ole="">
            <v:imagedata r:id="rId29" o:title=""/>
          </v:shape>
          <o:OLEObject Type="Embed" ProgID="Equation.DSMT4" ShapeID="_x0000_i1098" DrawAspect="Content" ObjectID="_1682621819" r:id="rId139"/>
        </w:object>
      </w:r>
      <w:r w:rsidR="00512C51" w:rsidRPr="009026AA">
        <w:rPr>
          <w:rFonts w:ascii="Times New Roman" w:hAnsi="Times New Roman"/>
          <w:color w:val="002060"/>
        </w:rPr>
        <w:t xml:space="preserve"> và</w:t>
      </w:r>
      <w:r w:rsidR="00512C51" w:rsidRPr="009026AA">
        <w:rPr>
          <w:rFonts w:ascii="Times New Roman" w:hAnsi="Times New Roman"/>
          <w:color w:val="002060"/>
          <w:position w:val="-6"/>
        </w:rPr>
        <w:object w:dxaOrig="180" w:dyaOrig="279" w14:anchorId="72919716">
          <v:shape id="_x0000_i1099" type="#_x0000_t75" style="width:9pt;height:14.25pt" o:ole="">
            <v:imagedata r:id="rId31" o:title=""/>
          </v:shape>
          <o:OLEObject Type="Embed" ProgID="Equation.DSMT4" ShapeID="_x0000_i1099" DrawAspect="Content" ObjectID="_1682621820" r:id="rId140"/>
        </w:object>
      </w:r>
      <w:r w:rsidR="00512C51" w:rsidRPr="009026AA">
        <w:rPr>
          <w:rFonts w:ascii="Times New Roman" w:hAnsi="Times New Roman"/>
          <w:color w:val="002060"/>
        </w:rPr>
        <w:t xml:space="preserve">. Tìm </w:t>
      </w:r>
      <w:r w:rsidR="00512C51" w:rsidRPr="009026AA">
        <w:rPr>
          <w:rFonts w:ascii="Times New Roman" w:hAnsi="Times New Roman"/>
          <w:color w:val="002060"/>
          <w:position w:val="-6"/>
        </w:rPr>
        <w:object w:dxaOrig="200" w:dyaOrig="220" w14:anchorId="565E1968">
          <v:shape id="_x0000_i1100" type="#_x0000_t75" style="width:9.75pt;height:11.25pt" o:ole="">
            <v:imagedata r:id="rId33" o:title=""/>
          </v:shape>
          <o:OLEObject Type="Embed" ProgID="Equation.DSMT4" ShapeID="_x0000_i1100" DrawAspect="Content" ObjectID="_1682621821" r:id="rId141"/>
        </w:object>
      </w:r>
      <w:r w:rsidR="00512C51" w:rsidRPr="009026AA">
        <w:rPr>
          <w:rFonts w:ascii="Times New Roman" w:hAnsi="Times New Roman"/>
          <w:color w:val="002060"/>
        </w:rPr>
        <w:t>.</w:t>
      </w:r>
    </w:p>
    <w:p w14:paraId="4BF8C44C" w14:textId="349888E8"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Tìm </w:t>
      </w:r>
      <w:r w:rsidR="00302448" w:rsidRPr="009026AA">
        <w:rPr>
          <w:rFonts w:ascii="Times New Roman" w:hAnsi="Times New Roman"/>
          <w:color w:val="002060"/>
        </w:rPr>
        <w:t>ƯCLN</w:t>
      </w:r>
      <w:r w:rsidR="00302448" w:rsidRPr="009026AA">
        <w:rPr>
          <w:color w:val="002060"/>
          <w:position w:val="-10"/>
        </w:rPr>
        <w:object w:dxaOrig="1100" w:dyaOrig="320" w14:anchorId="2355FB5B">
          <v:shape id="_x0000_i1101" type="#_x0000_t75" style="width:54.75pt;height:15.75pt" o:ole="">
            <v:imagedata r:id="rId35" o:title=""/>
          </v:shape>
          <o:OLEObject Type="Embed" ProgID="Equation.DSMT4" ShapeID="_x0000_i1101" DrawAspect="Content" ObjectID="_1682621822" r:id="rId142"/>
        </w:object>
      </w:r>
      <w:r w:rsidRPr="009026AA">
        <w:rPr>
          <w:rFonts w:ascii="Times New Roman" w:hAnsi="Times New Roman"/>
          <w:color w:val="002060"/>
        </w:rPr>
        <w:t xml:space="preserve">, từ đó tìm </w:t>
      </w:r>
      <w:r w:rsidR="00E34870" w:rsidRPr="009026AA">
        <w:rPr>
          <w:rFonts w:ascii="Times New Roman" w:hAnsi="Times New Roman"/>
          <w:color w:val="002060"/>
        </w:rPr>
        <w:t>ƯC</w:t>
      </w:r>
      <w:r w:rsidR="00E34870" w:rsidRPr="009026AA">
        <w:rPr>
          <w:color w:val="002060"/>
          <w:position w:val="-10"/>
        </w:rPr>
        <w:object w:dxaOrig="1100" w:dyaOrig="320" w14:anchorId="1054608F">
          <v:shape id="_x0000_i1102" type="#_x0000_t75" style="width:54.75pt;height:15.75pt" o:ole="">
            <v:imagedata r:id="rId37" o:title=""/>
          </v:shape>
          <o:OLEObject Type="Embed" ProgID="Equation.DSMT4" ShapeID="_x0000_i1102" DrawAspect="Content" ObjectID="_1682621823" r:id="rId143"/>
        </w:object>
      </w:r>
      <w:r w:rsidRPr="009026AA">
        <w:rPr>
          <w:rFonts w:ascii="Times New Roman" w:hAnsi="Times New Roman"/>
          <w:color w:val="002060"/>
        </w:rPr>
        <w:t>.</w:t>
      </w:r>
    </w:p>
    <w:p w14:paraId="66DDB382" w14:textId="4B57439B" w:rsidR="00CC04CB" w:rsidRPr="009026AA" w:rsidRDefault="00CC04CB" w:rsidP="009026AA">
      <w:pPr>
        <w:pStyle w:val="ListParagraph"/>
        <w:tabs>
          <w:tab w:val="left" w:pos="2268"/>
        </w:tabs>
        <w:jc w:val="center"/>
        <w:rPr>
          <w:rFonts w:ascii="Times New Roman" w:hAnsi="Times New Roman"/>
          <w:b/>
          <w:color w:val="002060"/>
        </w:rPr>
      </w:pPr>
      <w:r w:rsidRPr="009026AA">
        <w:rPr>
          <w:rFonts w:ascii="Times New Roman" w:hAnsi="Times New Roman"/>
          <w:b/>
          <w:color w:val="002060"/>
        </w:rPr>
        <w:t>Lời giải</w:t>
      </w:r>
    </w:p>
    <w:p w14:paraId="14446666" w14:textId="7180C310"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a) Cho tập hợp </w:t>
      </w:r>
      <w:r w:rsidR="00302448" w:rsidRPr="009026AA">
        <w:rPr>
          <w:rFonts w:ascii="Times New Roman" w:hAnsi="Times New Roman"/>
          <w:color w:val="002060"/>
          <w:position w:val="-10"/>
        </w:rPr>
        <w:object w:dxaOrig="2340" w:dyaOrig="340" w14:anchorId="0388FB60">
          <v:shape id="_x0000_i1103" type="#_x0000_t75" style="width:117pt;height:16.5pt" o:ole="">
            <v:imagedata r:id="rId144" o:title=""/>
          </v:shape>
          <o:OLEObject Type="Embed" ProgID="Equation.DSMT4" ShapeID="_x0000_i1103" DrawAspect="Content" ObjectID="_1682621824" r:id="rId145"/>
        </w:object>
      </w:r>
      <w:r w:rsidRPr="009026AA">
        <w:rPr>
          <w:rFonts w:ascii="Times New Roman" w:hAnsi="Times New Roman"/>
          <w:color w:val="002060"/>
        </w:rPr>
        <w:t xml:space="preserve">. Viết tập hợp </w:t>
      </w:r>
      <w:r w:rsidR="00512C51" w:rsidRPr="009026AA">
        <w:rPr>
          <w:rFonts w:ascii="Times New Roman" w:hAnsi="Times New Roman"/>
          <w:color w:val="002060"/>
          <w:position w:val="-4"/>
        </w:rPr>
        <w:object w:dxaOrig="240" w:dyaOrig="260" w14:anchorId="327A08ED">
          <v:shape id="_x0000_i1104" type="#_x0000_t75" style="width:12pt;height:12.75pt" o:ole="">
            <v:imagedata r:id="rId23" o:title=""/>
          </v:shape>
          <o:OLEObject Type="Embed" ProgID="Equation.DSMT4" ShapeID="_x0000_i1104" DrawAspect="Content" ObjectID="_1682621825" r:id="rId146"/>
        </w:object>
      </w:r>
      <w:r w:rsidRPr="009026AA">
        <w:rPr>
          <w:rFonts w:ascii="Times New Roman" w:hAnsi="Times New Roman"/>
          <w:color w:val="002060"/>
        </w:rPr>
        <w:t xml:space="preserve"> dưới dạng liệt kê các phần tử.</w:t>
      </w:r>
    </w:p>
    <w:p w14:paraId="49EF4A1A" w14:textId="56BAD37F" w:rsidR="000B68A1" w:rsidRPr="009026AA" w:rsidRDefault="00302448"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2340" w:dyaOrig="340" w14:anchorId="7D9B7818">
          <v:shape id="_x0000_i1105" type="#_x0000_t75" style="width:117pt;height:16.5pt" o:ole="">
            <v:imagedata r:id="rId147" o:title=""/>
          </v:shape>
          <o:OLEObject Type="Embed" ProgID="Equation.DSMT4" ShapeID="_x0000_i1105" DrawAspect="Content" ObjectID="_1682621826" r:id="rId148"/>
        </w:object>
      </w:r>
    </w:p>
    <w:p w14:paraId="64F950F0" w14:textId="120C859F" w:rsidR="000B68A1" w:rsidRPr="009026AA" w:rsidRDefault="00512C5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0"/>
        </w:rPr>
        <w:object w:dxaOrig="2000" w:dyaOrig="320" w14:anchorId="249D5E6C">
          <v:shape id="_x0000_i1106" type="#_x0000_t75" style="width:99.75pt;height:15.75pt" o:ole="">
            <v:imagedata r:id="rId149" o:title=""/>
          </v:shape>
          <o:OLEObject Type="Embed" ProgID="Equation.DSMT4" ShapeID="_x0000_i1106" DrawAspect="Content" ObjectID="_1682621827" r:id="rId150"/>
        </w:object>
      </w:r>
    </w:p>
    <w:p w14:paraId="1F190F7A" w14:textId="33FD3AC1"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b) Cho chữ số </w:t>
      </w:r>
      <w:r w:rsidR="00512C51" w:rsidRPr="009026AA">
        <w:rPr>
          <w:rFonts w:ascii="Times New Roman" w:hAnsi="Times New Roman"/>
          <w:color w:val="002060"/>
          <w:position w:val="-6"/>
        </w:rPr>
        <w:object w:dxaOrig="200" w:dyaOrig="220" w14:anchorId="538EA3CD">
          <v:shape id="_x0000_i1107" type="#_x0000_t75" style="width:9.75pt;height:11.25pt" o:ole="">
            <v:imagedata r:id="rId151" o:title=""/>
          </v:shape>
          <o:OLEObject Type="Embed" ProgID="Equation.DSMT4" ShapeID="_x0000_i1107" DrawAspect="Content" ObjectID="_1682621828" r:id="rId152"/>
        </w:object>
      </w:r>
      <w:r w:rsidR="00512C51" w:rsidRPr="009026AA">
        <w:rPr>
          <w:rFonts w:ascii="Times New Roman" w:hAnsi="Times New Roman"/>
          <w:color w:val="002060"/>
        </w:rPr>
        <w:t xml:space="preserve"> </w:t>
      </w:r>
      <w:r w:rsidRPr="009026AA">
        <w:rPr>
          <w:rFonts w:ascii="Times New Roman" w:hAnsi="Times New Roman"/>
          <w:color w:val="002060"/>
        </w:rPr>
        <w:t>thỏa mãn tổng</w:t>
      </w:r>
      <w:r w:rsidR="00512C51" w:rsidRPr="009026AA">
        <w:rPr>
          <w:rFonts w:ascii="Times New Roman" w:hAnsi="Times New Roman"/>
          <w:color w:val="002060"/>
        </w:rPr>
        <w:t xml:space="preserve"> </w:t>
      </w:r>
      <w:r w:rsidR="00512C51" w:rsidRPr="009026AA">
        <w:rPr>
          <w:rFonts w:ascii="Times New Roman" w:hAnsi="Times New Roman"/>
          <w:color w:val="002060"/>
          <w:position w:val="-18"/>
        </w:rPr>
        <w:object w:dxaOrig="1300" w:dyaOrig="480" w14:anchorId="39205131">
          <v:shape id="_x0000_i1108" type="#_x0000_t75" style="width:65.25pt;height:24pt" o:ole="">
            <v:imagedata r:id="rId27" o:title=""/>
          </v:shape>
          <o:OLEObject Type="Embed" ProgID="Equation.DSMT4" ShapeID="_x0000_i1108" DrawAspect="Content" ObjectID="_1682621829" r:id="rId153"/>
        </w:object>
      </w:r>
      <w:r w:rsidRPr="009026AA">
        <w:rPr>
          <w:rFonts w:ascii="Times New Roman" w:hAnsi="Times New Roman"/>
          <w:color w:val="002060"/>
        </w:rPr>
        <w:t xml:space="preserve"> chia hết cho cả </w:t>
      </w:r>
      <w:r w:rsidR="00512C51" w:rsidRPr="009026AA">
        <w:rPr>
          <w:rFonts w:ascii="Times New Roman" w:hAnsi="Times New Roman"/>
          <w:color w:val="002060"/>
          <w:position w:val="-6"/>
        </w:rPr>
        <w:object w:dxaOrig="180" w:dyaOrig="279" w14:anchorId="35E679E1">
          <v:shape id="_x0000_i1109" type="#_x0000_t75" style="width:9pt;height:14.25pt" o:ole="">
            <v:imagedata r:id="rId29" o:title=""/>
          </v:shape>
          <o:OLEObject Type="Embed" ProgID="Equation.DSMT4" ShapeID="_x0000_i1109" DrawAspect="Content" ObjectID="_1682621830" r:id="rId154"/>
        </w:object>
      </w:r>
      <w:r w:rsidRPr="009026AA">
        <w:rPr>
          <w:rFonts w:ascii="Times New Roman" w:hAnsi="Times New Roman"/>
          <w:color w:val="002060"/>
        </w:rPr>
        <w:t xml:space="preserve"> và</w:t>
      </w:r>
      <w:r w:rsidR="00512C51" w:rsidRPr="009026AA">
        <w:rPr>
          <w:rFonts w:ascii="Times New Roman" w:hAnsi="Times New Roman"/>
          <w:color w:val="002060"/>
          <w:position w:val="-6"/>
        </w:rPr>
        <w:object w:dxaOrig="180" w:dyaOrig="279" w14:anchorId="56E99C61">
          <v:shape id="_x0000_i1110" type="#_x0000_t75" style="width:9pt;height:14.25pt" o:ole="">
            <v:imagedata r:id="rId31" o:title=""/>
          </v:shape>
          <o:OLEObject Type="Embed" ProgID="Equation.DSMT4" ShapeID="_x0000_i1110" DrawAspect="Content" ObjectID="_1682621831" r:id="rId155"/>
        </w:object>
      </w:r>
      <w:r w:rsidRPr="009026AA">
        <w:rPr>
          <w:rFonts w:ascii="Times New Roman" w:hAnsi="Times New Roman"/>
          <w:color w:val="002060"/>
        </w:rPr>
        <w:t>. Tìm</w:t>
      </w:r>
      <w:r w:rsidR="00512C51" w:rsidRPr="009026AA">
        <w:rPr>
          <w:rFonts w:ascii="Times New Roman" w:hAnsi="Times New Roman"/>
          <w:color w:val="002060"/>
        </w:rPr>
        <w:t xml:space="preserve"> </w:t>
      </w:r>
      <w:r w:rsidR="00512C51" w:rsidRPr="009026AA">
        <w:rPr>
          <w:rFonts w:ascii="Times New Roman" w:hAnsi="Times New Roman"/>
          <w:color w:val="002060"/>
          <w:position w:val="-6"/>
        </w:rPr>
        <w:object w:dxaOrig="200" w:dyaOrig="220" w14:anchorId="709927DE">
          <v:shape id="_x0000_i1111" type="#_x0000_t75" style="width:9.75pt;height:11.25pt" o:ole="">
            <v:imagedata r:id="rId33" o:title=""/>
          </v:shape>
          <o:OLEObject Type="Embed" ProgID="Equation.DSMT4" ShapeID="_x0000_i1111" DrawAspect="Content" ObjectID="_1682621832" r:id="rId156"/>
        </w:object>
      </w:r>
      <w:r w:rsidRPr="009026AA">
        <w:rPr>
          <w:rFonts w:ascii="Times New Roman" w:hAnsi="Times New Roman"/>
          <w:color w:val="002060"/>
        </w:rPr>
        <w:t>.</w:t>
      </w:r>
    </w:p>
    <w:p w14:paraId="078A37EC" w14:textId="32B7CB08" w:rsidR="00512C51" w:rsidRPr="009026AA" w:rsidRDefault="00512C5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8"/>
        </w:rPr>
        <w:object w:dxaOrig="1500" w:dyaOrig="480" w14:anchorId="17C15703">
          <v:shape id="_x0000_i1112" type="#_x0000_t75" style="width:75pt;height:24pt" o:ole="">
            <v:imagedata r:id="rId157" o:title=""/>
          </v:shape>
          <o:OLEObject Type="Embed" ProgID="Equation.DSMT4" ShapeID="_x0000_i1112" DrawAspect="Content" ObjectID="_1682621833" r:id="rId158"/>
        </w:object>
      </w:r>
    </w:p>
    <w:p w14:paraId="2E4BF30B" w14:textId="566A4140" w:rsidR="00512C51" w:rsidRPr="009026AA" w:rsidRDefault="00512C5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4"/>
        </w:rPr>
        <w:object w:dxaOrig="2799" w:dyaOrig="400" w14:anchorId="55CD5AA7">
          <v:shape id="_x0000_i1113" type="#_x0000_t75" style="width:140.25pt;height:20.25pt" o:ole="">
            <v:imagedata r:id="rId159" o:title=""/>
          </v:shape>
          <o:OLEObject Type="Embed" ProgID="Equation.DSMT4" ShapeID="_x0000_i1113" DrawAspect="Content" ObjectID="_1682621834" r:id="rId160"/>
        </w:object>
      </w:r>
    </w:p>
    <w:p w14:paraId="455618F4" w14:textId="4B9C4BB7" w:rsidR="00512C51"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14"/>
        </w:rPr>
        <w:object w:dxaOrig="1160" w:dyaOrig="400" w14:anchorId="3C3CAED7">
          <v:shape id="_x0000_i1114" type="#_x0000_t75" style="width:57.75pt;height:20.25pt" o:ole="">
            <v:imagedata r:id="rId161" o:title=""/>
          </v:shape>
          <o:OLEObject Type="Embed" ProgID="Equation.DSMT4" ShapeID="_x0000_i1114" DrawAspect="Content" ObjectID="_1682621835" r:id="rId162"/>
        </w:object>
      </w:r>
    </w:p>
    <w:p w14:paraId="4E89169F" w14:textId="4FE5C41B" w:rsidR="00512C51" w:rsidRPr="009026AA" w:rsidRDefault="00512C51"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Do </w:t>
      </w:r>
    </w:p>
    <w:p w14:paraId="372BC14B" w14:textId="7C4211E3" w:rsidR="00512C51"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840" w:dyaOrig="279" w14:anchorId="57862BE8">
          <v:shape id="_x0000_i1115" type="#_x0000_t75" style="width:42pt;height:14.25pt" o:ole="">
            <v:imagedata r:id="rId163" o:title=""/>
          </v:shape>
          <o:OLEObject Type="Embed" ProgID="Equation.DSMT4" ShapeID="_x0000_i1115" DrawAspect="Content" ObjectID="_1682621836" r:id="rId164"/>
        </w:object>
      </w:r>
      <w:r w:rsidR="00512C51" w:rsidRPr="009026AA">
        <w:rPr>
          <w:rFonts w:ascii="Times New Roman" w:hAnsi="Times New Roman"/>
          <w:color w:val="002060"/>
        </w:rPr>
        <w:t xml:space="preserve"> hoặc </w:t>
      </w:r>
      <w:r w:rsidR="00302448" w:rsidRPr="009026AA">
        <w:rPr>
          <w:rFonts w:ascii="Times New Roman" w:hAnsi="Times New Roman"/>
          <w:color w:val="002060"/>
          <w:position w:val="-6"/>
        </w:rPr>
        <w:object w:dxaOrig="560" w:dyaOrig="279" w14:anchorId="4B4F65F9">
          <v:shape id="_x0000_i1116" type="#_x0000_t75" style="width:27.75pt;height:14.25pt" o:ole="">
            <v:imagedata r:id="rId165" o:title=""/>
          </v:shape>
          <o:OLEObject Type="Embed" ProgID="Equation.DSMT4" ShapeID="_x0000_i1116" DrawAspect="Content" ObjectID="_1682621837" r:id="rId166"/>
        </w:object>
      </w:r>
      <w:r w:rsidR="00302448" w:rsidRPr="009026AA">
        <w:rPr>
          <w:rFonts w:ascii="Times New Roman" w:hAnsi="Times New Roman"/>
          <w:color w:val="002060"/>
        </w:rPr>
        <w:t xml:space="preserve">hoặc </w:t>
      </w:r>
      <w:r w:rsidRPr="009026AA">
        <w:rPr>
          <w:rFonts w:ascii="Times New Roman" w:hAnsi="Times New Roman"/>
          <w:color w:val="002060"/>
          <w:position w:val="-6"/>
        </w:rPr>
        <w:object w:dxaOrig="540" w:dyaOrig="279" w14:anchorId="651F00DA">
          <v:shape id="_x0000_i1117" type="#_x0000_t75" style="width:27pt;height:14.25pt" o:ole="">
            <v:imagedata r:id="rId167" o:title=""/>
          </v:shape>
          <o:OLEObject Type="Embed" ProgID="Equation.DSMT4" ShapeID="_x0000_i1117" DrawAspect="Content" ObjectID="_1682621838" r:id="rId168"/>
        </w:object>
      </w:r>
      <w:r w:rsidRPr="009026AA">
        <w:rPr>
          <w:rFonts w:ascii="Times New Roman" w:hAnsi="Times New Roman"/>
          <w:color w:val="002060"/>
        </w:rPr>
        <w:t xml:space="preserve">               </w:t>
      </w:r>
      <w:r w:rsidRPr="009026AA">
        <w:rPr>
          <w:rFonts w:ascii="Times New Roman" w:hAnsi="Times New Roman"/>
          <w:color w:val="002060"/>
          <w:position w:val="-14"/>
        </w:rPr>
        <w:object w:dxaOrig="340" w:dyaOrig="400" w14:anchorId="0E7D4D37">
          <v:shape id="_x0000_i1118" type="#_x0000_t75" style="width:17.25pt;height:20.25pt" o:ole="">
            <v:imagedata r:id="rId169" o:title=""/>
          </v:shape>
          <o:OLEObject Type="Embed" ProgID="Equation.DSMT4" ShapeID="_x0000_i1118" DrawAspect="Content" ObjectID="_1682621839" r:id="rId170"/>
        </w:object>
      </w:r>
    </w:p>
    <w:p w14:paraId="6BAA757A" w14:textId="77777777" w:rsidR="00603C52"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Do </w:t>
      </w:r>
      <w:r w:rsidRPr="009026AA">
        <w:rPr>
          <w:rFonts w:ascii="Times New Roman" w:hAnsi="Times New Roman"/>
          <w:color w:val="002060"/>
          <w:position w:val="-6"/>
        </w:rPr>
        <w:object w:dxaOrig="639" w:dyaOrig="300" w14:anchorId="05DF44B5">
          <v:shape id="_x0000_i1119" type="#_x0000_t75" style="width:32.25pt;height:15pt" o:ole="">
            <v:imagedata r:id="rId171" o:title=""/>
          </v:shape>
          <o:OLEObject Type="Embed" ProgID="Equation.DSMT4" ShapeID="_x0000_i1119" DrawAspect="Content" ObjectID="_1682621840" r:id="rId172"/>
        </w:object>
      </w:r>
      <w:r w:rsidRPr="009026AA">
        <w:rPr>
          <w:rFonts w:ascii="Times New Roman" w:hAnsi="Times New Roman"/>
          <w:color w:val="002060"/>
        </w:rPr>
        <w:t xml:space="preserve"> và </w:t>
      </w:r>
      <w:r w:rsidRPr="009026AA">
        <w:rPr>
          <w:rFonts w:ascii="Times New Roman" w:hAnsi="Times New Roman"/>
          <w:color w:val="002060"/>
          <w:position w:val="-18"/>
        </w:rPr>
        <w:object w:dxaOrig="1520" w:dyaOrig="480" w14:anchorId="1A9A18DE">
          <v:shape id="_x0000_i1120" type="#_x0000_t75" style="width:75.75pt;height:24pt" o:ole="">
            <v:imagedata r:id="rId173" o:title=""/>
          </v:shape>
          <o:OLEObject Type="Embed" ProgID="Equation.DSMT4" ShapeID="_x0000_i1120" DrawAspect="Content" ObjectID="_1682621841" r:id="rId174"/>
        </w:object>
      </w:r>
      <w:r w:rsidRPr="009026AA">
        <w:rPr>
          <w:rFonts w:ascii="Times New Roman" w:hAnsi="Times New Roman"/>
          <w:color w:val="002060"/>
        </w:rPr>
        <w:t xml:space="preserve"> </w:t>
      </w:r>
    </w:p>
    <w:p w14:paraId="4E4F8532" w14:textId="0569BED0" w:rsidR="00603C52"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1040" w:dyaOrig="340" w14:anchorId="0F23CD66">
          <v:shape id="_x0000_i1121" type="#_x0000_t75" style="width:51.75pt;height:17.25pt" o:ole="">
            <v:imagedata r:id="rId175" o:title=""/>
          </v:shape>
          <o:OLEObject Type="Embed" ProgID="Equation.DSMT4" ShapeID="_x0000_i1121" DrawAspect="Content" ObjectID="_1682621842" r:id="rId176"/>
        </w:object>
      </w:r>
    </w:p>
    <w:p w14:paraId="44C9F4EC" w14:textId="5412B712" w:rsidR="00603C52"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position w:val="-6"/>
        </w:rPr>
        <w:object w:dxaOrig="840" w:dyaOrig="279" w14:anchorId="1DEAD93D">
          <v:shape id="_x0000_i1122" type="#_x0000_t75" style="width:42pt;height:14.25pt" o:ole="">
            <v:imagedata r:id="rId177" o:title=""/>
          </v:shape>
          <o:OLEObject Type="Embed" ProgID="Equation.DSMT4" ShapeID="_x0000_i1122" DrawAspect="Content" ObjectID="_1682621843" r:id="rId178"/>
        </w:object>
      </w:r>
      <w:r w:rsidRPr="009026AA">
        <w:rPr>
          <w:rFonts w:ascii="Times New Roman" w:hAnsi="Times New Roman"/>
          <w:color w:val="002060"/>
        </w:rPr>
        <w:t xml:space="preserve"> hoặc </w:t>
      </w:r>
      <w:r w:rsidRPr="009026AA">
        <w:rPr>
          <w:rFonts w:ascii="Times New Roman" w:hAnsi="Times New Roman"/>
          <w:color w:val="002060"/>
          <w:position w:val="-6"/>
        </w:rPr>
        <w:object w:dxaOrig="560" w:dyaOrig="279" w14:anchorId="691DAAF6">
          <v:shape id="_x0000_i1123" type="#_x0000_t75" style="width:27.75pt;height:14.25pt" o:ole="">
            <v:imagedata r:id="rId179" o:title=""/>
          </v:shape>
          <o:OLEObject Type="Embed" ProgID="Equation.DSMT4" ShapeID="_x0000_i1123" DrawAspect="Content" ObjectID="_1682621844" r:id="rId180"/>
        </w:object>
      </w:r>
      <w:r w:rsidRPr="009026AA">
        <w:rPr>
          <w:rFonts w:ascii="Times New Roman" w:hAnsi="Times New Roman"/>
          <w:color w:val="002060"/>
        </w:rPr>
        <w:t xml:space="preserve">         </w:t>
      </w:r>
      <w:r w:rsidRPr="009026AA">
        <w:rPr>
          <w:rFonts w:ascii="Times New Roman" w:hAnsi="Times New Roman"/>
          <w:color w:val="002060"/>
          <w:position w:val="-14"/>
        </w:rPr>
        <w:object w:dxaOrig="380" w:dyaOrig="400" w14:anchorId="70427E9B">
          <v:shape id="_x0000_i1124" type="#_x0000_t75" style="width:18.75pt;height:20.25pt" o:ole="">
            <v:imagedata r:id="rId181" o:title=""/>
          </v:shape>
          <o:OLEObject Type="Embed" ProgID="Equation.DSMT4" ShapeID="_x0000_i1124" DrawAspect="Content" ObjectID="_1682621845" r:id="rId182"/>
        </w:object>
      </w:r>
    </w:p>
    <w:p w14:paraId="6D061829" w14:textId="639FCE11" w:rsidR="00603C52" w:rsidRPr="009026AA" w:rsidRDefault="00603C52"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Từ </w:t>
      </w:r>
      <w:r w:rsidRPr="009026AA">
        <w:rPr>
          <w:rFonts w:ascii="Times New Roman" w:hAnsi="Times New Roman"/>
          <w:color w:val="002060"/>
          <w:position w:val="-14"/>
        </w:rPr>
        <w:object w:dxaOrig="340" w:dyaOrig="400" w14:anchorId="4E40A59B">
          <v:shape id="_x0000_i1125" type="#_x0000_t75" style="width:17.25pt;height:20.25pt" o:ole="">
            <v:imagedata r:id="rId169" o:title=""/>
          </v:shape>
          <o:OLEObject Type="Embed" ProgID="Equation.DSMT4" ShapeID="_x0000_i1125" DrawAspect="Content" ObjectID="_1682621846" r:id="rId183"/>
        </w:object>
      </w:r>
      <w:r w:rsidRPr="009026AA">
        <w:rPr>
          <w:rFonts w:ascii="Times New Roman" w:hAnsi="Times New Roman"/>
          <w:color w:val="002060"/>
        </w:rPr>
        <w:t xml:space="preserve"> và </w:t>
      </w:r>
      <w:r w:rsidRPr="009026AA">
        <w:rPr>
          <w:rFonts w:ascii="Times New Roman" w:hAnsi="Times New Roman"/>
          <w:color w:val="002060"/>
          <w:position w:val="-14"/>
        </w:rPr>
        <w:object w:dxaOrig="380" w:dyaOrig="400" w14:anchorId="3F035D7F">
          <v:shape id="_x0000_i1126" type="#_x0000_t75" style="width:18.75pt;height:20.25pt" o:ole="">
            <v:imagedata r:id="rId184" o:title=""/>
          </v:shape>
          <o:OLEObject Type="Embed" ProgID="Equation.DSMT4" ShapeID="_x0000_i1126" DrawAspect="Content" ObjectID="_1682621847" r:id="rId185"/>
        </w:object>
      </w:r>
      <w:r w:rsidRPr="009026AA">
        <w:rPr>
          <w:rFonts w:ascii="Times New Roman" w:hAnsi="Times New Roman"/>
          <w:color w:val="002060"/>
        </w:rPr>
        <w:t xml:space="preserve"> ta suy ra </w:t>
      </w:r>
      <w:r w:rsidR="00302448" w:rsidRPr="009026AA">
        <w:rPr>
          <w:rFonts w:ascii="Times New Roman" w:hAnsi="Times New Roman"/>
          <w:color w:val="002060"/>
          <w:position w:val="-6"/>
        </w:rPr>
        <w:object w:dxaOrig="560" w:dyaOrig="279" w14:anchorId="4760F099">
          <v:shape id="_x0000_i1127" type="#_x0000_t75" style="width:27pt;height:14.25pt" o:ole="">
            <v:imagedata r:id="rId186" o:title=""/>
          </v:shape>
          <o:OLEObject Type="Embed" ProgID="Equation.DSMT4" ShapeID="_x0000_i1127" DrawAspect="Content" ObjectID="_1682621848" r:id="rId187"/>
        </w:object>
      </w:r>
      <w:r w:rsidRPr="009026AA">
        <w:rPr>
          <w:rFonts w:ascii="Times New Roman" w:hAnsi="Times New Roman"/>
          <w:color w:val="002060"/>
        </w:rPr>
        <w:t xml:space="preserve"> thỏa mãn.</w:t>
      </w:r>
    </w:p>
    <w:p w14:paraId="61A62D8C" w14:textId="1E27D1B1" w:rsidR="00302448" w:rsidRPr="009026AA" w:rsidRDefault="00302448"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Phản biện: do 215 có số tận cùng là 5 nên ta có thể chọn </w:t>
      </w:r>
      <w:r w:rsidRPr="009026AA">
        <w:rPr>
          <w:rFonts w:ascii="Times New Roman" w:hAnsi="Times New Roman"/>
          <w:color w:val="002060"/>
          <w:position w:val="-6"/>
        </w:rPr>
        <w:object w:dxaOrig="560" w:dyaOrig="279" w14:anchorId="3F2706B1">
          <v:shape id="_x0000_i1128" type="#_x0000_t75" style="width:27.75pt;height:14.25pt" o:ole="">
            <v:imagedata r:id="rId188" o:title=""/>
          </v:shape>
          <o:OLEObject Type="Embed" ProgID="Equation.DSMT4" ShapeID="_x0000_i1128" DrawAspect="Content" ObjectID="_1682621849" r:id="rId189"/>
        </w:object>
      </w:r>
      <w:r w:rsidRPr="009026AA">
        <w:rPr>
          <w:rFonts w:ascii="Times New Roman" w:hAnsi="Times New Roman"/>
          <w:color w:val="002060"/>
        </w:rPr>
        <w:t xml:space="preserve"> hoặc </w:t>
      </w:r>
      <w:r w:rsidRPr="009026AA">
        <w:rPr>
          <w:rFonts w:ascii="Times New Roman" w:hAnsi="Times New Roman"/>
          <w:color w:val="002060"/>
          <w:position w:val="-6"/>
        </w:rPr>
        <w:object w:dxaOrig="560" w:dyaOrig="279" w14:anchorId="573889A5">
          <v:shape id="_x0000_i1129" type="#_x0000_t75" style="width:27.75pt;height:14.25pt" o:ole="">
            <v:imagedata r:id="rId179" o:title=""/>
          </v:shape>
          <o:OLEObject Type="Embed" ProgID="Equation.DSMT4" ShapeID="_x0000_i1129" DrawAspect="Content" ObjectID="_1682621850" r:id="rId190"/>
        </w:object>
      </w:r>
      <w:r w:rsidRPr="009026AA">
        <w:rPr>
          <w:rFonts w:ascii="Times New Roman" w:hAnsi="Times New Roman"/>
          <w:color w:val="002060"/>
        </w:rPr>
        <w:t>thế vào tính xem tổng có chia hết cho 3 không</w:t>
      </w:r>
    </w:p>
    <w:p w14:paraId="1F738C8B" w14:textId="265FCBDC" w:rsidR="00755373" w:rsidRPr="009026AA" w:rsidRDefault="00755373" w:rsidP="009026AA">
      <w:pPr>
        <w:pStyle w:val="ListParagraph"/>
        <w:tabs>
          <w:tab w:val="left" w:pos="992"/>
        </w:tabs>
        <w:spacing w:line="276" w:lineRule="auto"/>
        <w:outlineLvl w:val="1"/>
        <w:rPr>
          <w:rFonts w:ascii="Times New Roman" w:hAnsi="Times New Roman"/>
          <w:color w:val="002060"/>
        </w:rPr>
      </w:pPr>
      <w:r w:rsidRPr="009026AA">
        <w:rPr>
          <w:rFonts w:ascii="Times New Roman" w:hAnsi="Times New Roman"/>
          <w:color w:val="002060"/>
        </w:rPr>
        <w:t xml:space="preserve">c) </w:t>
      </w:r>
      <w:r w:rsidR="00302448" w:rsidRPr="009026AA">
        <w:rPr>
          <w:rFonts w:ascii="Times New Roman" w:hAnsi="Times New Roman"/>
          <w:color w:val="002060"/>
        </w:rPr>
        <w:t>Tìm ƯCLN</w:t>
      </w:r>
      <w:r w:rsidR="00302448" w:rsidRPr="009026AA">
        <w:rPr>
          <w:color w:val="002060"/>
          <w:position w:val="-10"/>
        </w:rPr>
        <w:object w:dxaOrig="1100" w:dyaOrig="320" w14:anchorId="5E0241B6">
          <v:shape id="_x0000_i1130" type="#_x0000_t75" style="width:54.75pt;height:15.75pt" o:ole="">
            <v:imagedata r:id="rId35" o:title=""/>
          </v:shape>
          <o:OLEObject Type="Embed" ProgID="Equation.DSMT4" ShapeID="_x0000_i1130" DrawAspect="Content" ObjectID="_1682621851" r:id="rId191"/>
        </w:object>
      </w:r>
      <w:r w:rsidR="00302448" w:rsidRPr="009026AA">
        <w:rPr>
          <w:rFonts w:ascii="Times New Roman" w:hAnsi="Times New Roman"/>
          <w:color w:val="002060"/>
        </w:rPr>
        <w:t>, từ đó tìm ƯC</w:t>
      </w:r>
      <w:r w:rsidR="00302448" w:rsidRPr="009026AA">
        <w:rPr>
          <w:color w:val="002060"/>
          <w:position w:val="-10"/>
        </w:rPr>
        <w:object w:dxaOrig="1100" w:dyaOrig="320" w14:anchorId="179FC32E">
          <v:shape id="_x0000_i1131" type="#_x0000_t75" style="width:54.75pt;height:15.75pt" o:ole="">
            <v:imagedata r:id="rId37" o:title=""/>
          </v:shape>
          <o:OLEObject Type="Embed" ProgID="Equation.DSMT4" ShapeID="_x0000_i1131" DrawAspect="Content" ObjectID="_1682621852" r:id="rId192"/>
        </w:object>
      </w:r>
      <w:r w:rsidR="00302448" w:rsidRPr="009026AA">
        <w:rPr>
          <w:rFonts w:ascii="Times New Roman" w:hAnsi="Times New Roman"/>
          <w:color w:val="002060"/>
        </w:rPr>
        <w:t>.</w:t>
      </w:r>
    </w:p>
    <w:p w14:paraId="6DC97A21" w14:textId="7BA9BCC8" w:rsidR="00755373" w:rsidRPr="009026AA" w:rsidRDefault="00603C52" w:rsidP="009026AA">
      <w:pPr>
        <w:pStyle w:val="ListParagraph"/>
        <w:tabs>
          <w:tab w:val="left" w:pos="2268"/>
        </w:tabs>
        <w:jc w:val="left"/>
        <w:rPr>
          <w:rFonts w:ascii="Times New Roman" w:hAnsi="Times New Roman"/>
          <w:bCs/>
          <w:color w:val="002060"/>
        </w:rPr>
      </w:pPr>
      <w:r w:rsidRPr="009026AA">
        <w:rPr>
          <w:rFonts w:ascii="Times New Roman" w:hAnsi="Times New Roman"/>
          <w:bCs/>
          <w:color w:val="002060"/>
        </w:rPr>
        <w:t xml:space="preserve">Ta có  </w:t>
      </w:r>
      <w:r w:rsidRPr="009026AA">
        <w:rPr>
          <w:rFonts w:ascii="Times New Roman" w:hAnsi="Times New Roman"/>
          <w:bCs/>
          <w:color w:val="002060"/>
          <w:position w:val="-6"/>
        </w:rPr>
        <w:object w:dxaOrig="1200" w:dyaOrig="320" w14:anchorId="3484BCF1">
          <v:shape id="_x0000_i1132" type="#_x0000_t75" style="width:60pt;height:15.75pt" o:ole="">
            <v:imagedata r:id="rId193" o:title=""/>
          </v:shape>
          <o:OLEObject Type="Embed" ProgID="Equation.DSMT4" ShapeID="_x0000_i1132" DrawAspect="Content" ObjectID="_1682621853" r:id="rId194"/>
        </w:object>
      </w:r>
      <w:r w:rsidRPr="009026AA">
        <w:rPr>
          <w:rFonts w:ascii="Times New Roman" w:hAnsi="Times New Roman"/>
          <w:bCs/>
          <w:color w:val="002060"/>
        </w:rPr>
        <w:t xml:space="preserve">; </w:t>
      </w:r>
      <w:r w:rsidR="00EE4210" w:rsidRPr="009026AA">
        <w:rPr>
          <w:rFonts w:ascii="Times New Roman" w:hAnsi="Times New Roman"/>
          <w:bCs/>
          <w:color w:val="002060"/>
          <w:position w:val="-6"/>
        </w:rPr>
        <w:object w:dxaOrig="1300" w:dyaOrig="320" w14:anchorId="1DA65E8A">
          <v:shape id="_x0000_i1133" type="#_x0000_t75" style="width:65.25pt;height:15.75pt" o:ole="">
            <v:imagedata r:id="rId195" o:title=""/>
          </v:shape>
          <o:OLEObject Type="Embed" ProgID="Equation.DSMT4" ShapeID="_x0000_i1133" DrawAspect="Content" ObjectID="_1682621854" r:id="rId196"/>
        </w:object>
      </w:r>
    </w:p>
    <w:p w14:paraId="39BC3DF7" w14:textId="5A7EFCF6" w:rsidR="00EE4210" w:rsidRPr="009026AA" w:rsidRDefault="00302448" w:rsidP="009026AA">
      <w:pPr>
        <w:pStyle w:val="ListParagraph"/>
        <w:tabs>
          <w:tab w:val="left" w:pos="2268"/>
        </w:tabs>
        <w:jc w:val="left"/>
        <w:rPr>
          <w:rFonts w:ascii="Times New Roman" w:hAnsi="Times New Roman"/>
          <w:bCs/>
          <w:color w:val="002060"/>
        </w:rPr>
      </w:pPr>
      <w:r w:rsidRPr="009026AA">
        <w:rPr>
          <w:rFonts w:ascii="Times New Roman" w:hAnsi="Times New Roman"/>
          <w:bCs/>
          <w:color w:val="002060"/>
        </w:rPr>
        <w:t>ƯCLN</w:t>
      </w:r>
      <w:r w:rsidRPr="009026AA">
        <w:rPr>
          <w:rFonts w:ascii="Times New Roman" w:hAnsi="Times New Roman"/>
          <w:bCs/>
          <w:color w:val="002060"/>
          <w:position w:val="-10"/>
        </w:rPr>
        <w:object w:dxaOrig="2079" w:dyaOrig="360" w14:anchorId="73C1FE28">
          <v:shape id="_x0000_i1134" type="#_x0000_t75" style="width:104.25pt;height:18pt" o:ole="">
            <v:imagedata r:id="rId197" o:title=""/>
          </v:shape>
          <o:OLEObject Type="Embed" ProgID="Equation.DSMT4" ShapeID="_x0000_i1134" DrawAspect="Content" ObjectID="_1682621855" r:id="rId198"/>
        </w:object>
      </w:r>
    </w:p>
    <w:p w14:paraId="319F032F" w14:textId="72DA2D09" w:rsidR="00EE4210" w:rsidRPr="009026AA" w:rsidRDefault="00302448" w:rsidP="009026AA">
      <w:pPr>
        <w:pStyle w:val="ListParagraph"/>
        <w:tabs>
          <w:tab w:val="left" w:pos="2268"/>
        </w:tabs>
        <w:jc w:val="left"/>
        <w:rPr>
          <w:rFonts w:ascii="Times New Roman" w:hAnsi="Times New Roman"/>
          <w:bCs/>
          <w:color w:val="002060"/>
        </w:rPr>
      </w:pPr>
      <w:r w:rsidRPr="009026AA">
        <w:rPr>
          <w:rFonts w:ascii="Times New Roman" w:hAnsi="Times New Roman"/>
          <w:color w:val="002060"/>
        </w:rPr>
        <w:t>ƯC</w:t>
      </w:r>
      <w:r w:rsidRPr="009026AA">
        <w:rPr>
          <w:rFonts w:ascii="Times New Roman" w:hAnsi="Times New Roman"/>
          <w:color w:val="002060"/>
          <w:position w:val="-10"/>
        </w:rPr>
        <w:object w:dxaOrig="1200" w:dyaOrig="320" w14:anchorId="3C4A02F5">
          <v:shape id="_x0000_i1135" type="#_x0000_t75" style="width:60pt;height:16.5pt" o:ole="">
            <v:imagedata r:id="rId199" o:title=""/>
          </v:shape>
          <o:OLEObject Type="Embed" ProgID="Equation.DSMT4" ShapeID="_x0000_i1135" DrawAspect="Content" ObjectID="_1682621856" r:id="rId200"/>
        </w:object>
      </w:r>
      <w:r w:rsidRPr="009026AA">
        <w:rPr>
          <w:rFonts w:ascii="Times New Roman" w:hAnsi="Times New Roman"/>
          <w:color w:val="002060"/>
        </w:rPr>
        <w:t>Ư</w:t>
      </w:r>
      <w:r w:rsidRPr="009026AA">
        <w:rPr>
          <w:color w:val="002060"/>
          <w:position w:val="-14"/>
        </w:rPr>
        <w:object w:dxaOrig="1920" w:dyaOrig="400" w14:anchorId="6F789A07">
          <v:shape id="_x0000_i1136" type="#_x0000_t75" style="width:96pt;height:20.25pt" o:ole="">
            <v:imagedata r:id="rId201" o:title=""/>
          </v:shape>
          <o:OLEObject Type="Embed" ProgID="Equation.DSMT4" ShapeID="_x0000_i1136" DrawAspect="Content" ObjectID="_1682621857" r:id="rId202"/>
        </w:object>
      </w:r>
      <w:r w:rsidR="00F91E33" w:rsidRPr="009026AA">
        <w:rPr>
          <w:rFonts w:ascii="Times New Roman" w:hAnsi="Times New Roman"/>
          <w:color w:val="002060"/>
        </w:rPr>
        <w:t>.</w:t>
      </w:r>
    </w:p>
    <w:p w14:paraId="3BDBC66D" w14:textId="41DEC0D9" w:rsidR="00520ABA" w:rsidRPr="009026AA" w:rsidRDefault="00520ABA" w:rsidP="009026AA">
      <w:pPr>
        <w:tabs>
          <w:tab w:val="left" w:pos="992"/>
        </w:tabs>
        <w:spacing w:line="276" w:lineRule="auto"/>
        <w:rPr>
          <w:rFonts w:ascii="Times New Roman" w:eastAsia="Times New Roman" w:hAnsi="Times New Roman" w:cs="Times New Roman"/>
          <w:b/>
          <w:color w:val="002060"/>
          <w:sz w:val="24"/>
          <w:szCs w:val="24"/>
        </w:rPr>
      </w:pPr>
      <w:r w:rsidRPr="009026AA">
        <w:rPr>
          <w:rFonts w:ascii="Times New Roman" w:eastAsia="Times New Roman" w:hAnsi="Times New Roman" w:cs="Times New Roman"/>
          <w:b/>
          <w:color w:val="002060"/>
          <w:sz w:val="24"/>
          <w:szCs w:val="24"/>
        </w:rPr>
        <w:t xml:space="preserve">Bài 4. </w:t>
      </w:r>
      <w:r w:rsidRPr="009026AA">
        <w:rPr>
          <w:rFonts w:ascii="Times New Roman" w:eastAsia="Times New Roman" w:hAnsi="Times New Roman" w:cs="Times New Roman"/>
          <w:b/>
          <w:color w:val="002060"/>
          <w:sz w:val="24"/>
          <w:szCs w:val="24"/>
        </w:rPr>
        <w:tab/>
      </w:r>
      <w:r w:rsidRPr="009026AA">
        <w:rPr>
          <w:rFonts w:ascii="Times New Roman" w:eastAsia="Times New Roman" w:hAnsi="Times New Roman" w:cs="Times New Roman"/>
          <w:color w:val="002060"/>
          <w:sz w:val="24"/>
          <w:szCs w:val="24"/>
          <w:lang w:val="vi-VN"/>
        </w:rPr>
        <w:t>(</w:t>
      </w:r>
      <w:r w:rsidRPr="009026AA">
        <w:rPr>
          <w:rFonts w:ascii="Times New Roman" w:eastAsia="Times New Roman" w:hAnsi="Times New Roman" w:cs="Times New Roman"/>
          <w:color w:val="002060"/>
          <w:sz w:val="24"/>
          <w:szCs w:val="24"/>
        </w:rPr>
        <w:t>2</w:t>
      </w:r>
      <w:r w:rsidRPr="009026AA">
        <w:rPr>
          <w:rFonts w:ascii="Times New Roman" w:eastAsia="Times New Roman" w:hAnsi="Times New Roman" w:cs="Times New Roman"/>
          <w:color w:val="002060"/>
          <w:sz w:val="24"/>
          <w:szCs w:val="24"/>
          <w:lang w:val="vi-VN"/>
        </w:rPr>
        <w:t>, 5đ)</w:t>
      </w:r>
      <w:r w:rsidRPr="009026AA">
        <w:rPr>
          <w:rFonts w:ascii="Times New Roman" w:eastAsia="Times New Roman" w:hAnsi="Times New Roman" w:cs="Times New Roman"/>
          <w:b/>
          <w:color w:val="002060"/>
          <w:sz w:val="24"/>
          <w:szCs w:val="24"/>
          <w:lang w:val="vi-VN"/>
        </w:rPr>
        <w:t xml:space="preserve"> </w:t>
      </w:r>
    </w:p>
    <w:p w14:paraId="3EC7DC05" w14:textId="79580C5A"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Thầy An chia </w:t>
      </w:r>
      <w:r w:rsidRPr="009026AA">
        <w:rPr>
          <w:rFonts w:ascii="Times New Roman" w:hAnsi="Times New Roman" w:cs="Times New Roman"/>
          <w:color w:val="002060"/>
          <w:position w:val="-6"/>
          <w:sz w:val="24"/>
          <w:szCs w:val="24"/>
        </w:rPr>
        <w:object w:dxaOrig="405" w:dyaOrig="285" w14:anchorId="72912D43">
          <v:shape id="_x0000_i1137" type="#_x0000_t75" style="width:20.25pt;height:14.25pt" o:ole="">
            <v:imagedata r:id="rId39" o:title=""/>
          </v:shape>
          <o:OLEObject Type="Embed" ProgID="Equation.DSMT4" ShapeID="_x0000_i1137" DrawAspect="Content" ObjectID="_1682621858" r:id="rId203"/>
        </w:object>
      </w:r>
      <w:r w:rsidRPr="009026AA">
        <w:rPr>
          <w:rFonts w:ascii="Times New Roman" w:hAnsi="Times New Roman" w:cs="Times New Roman"/>
          <w:color w:val="002060"/>
          <w:sz w:val="24"/>
          <w:szCs w:val="24"/>
        </w:rPr>
        <w:t xml:space="preserve"> quyển vở, </w:t>
      </w:r>
      <w:r w:rsidRPr="009026AA">
        <w:rPr>
          <w:rFonts w:ascii="Times New Roman" w:hAnsi="Times New Roman" w:cs="Times New Roman"/>
          <w:color w:val="002060"/>
          <w:position w:val="-6"/>
          <w:sz w:val="24"/>
          <w:szCs w:val="24"/>
        </w:rPr>
        <w:object w:dxaOrig="435" w:dyaOrig="285" w14:anchorId="4682663D">
          <v:shape id="_x0000_i1138" type="#_x0000_t75" style="width:21.75pt;height:14.25pt" o:ole="">
            <v:imagedata r:id="rId41" o:title=""/>
          </v:shape>
          <o:OLEObject Type="Embed" ProgID="Equation.DSMT4" ShapeID="_x0000_i1138" DrawAspect="Content" ObjectID="_1682621859" r:id="rId204"/>
        </w:object>
      </w:r>
      <w:r w:rsidRPr="009026AA">
        <w:rPr>
          <w:rFonts w:ascii="Times New Roman" w:hAnsi="Times New Roman" w:cs="Times New Roman"/>
          <w:color w:val="002060"/>
          <w:sz w:val="24"/>
          <w:szCs w:val="24"/>
        </w:rPr>
        <w:t xml:space="preserve"> bút bi và </w:t>
      </w:r>
      <w:r w:rsidRPr="009026AA">
        <w:rPr>
          <w:rFonts w:ascii="Times New Roman" w:hAnsi="Times New Roman" w:cs="Times New Roman"/>
          <w:color w:val="002060"/>
          <w:position w:val="-6"/>
          <w:sz w:val="24"/>
          <w:szCs w:val="24"/>
        </w:rPr>
        <w:object w:dxaOrig="435" w:dyaOrig="285" w14:anchorId="13991897">
          <v:shape id="_x0000_i1139" type="#_x0000_t75" style="width:21.75pt;height:14.25pt" o:ole="">
            <v:imagedata r:id="rId43" o:title=""/>
          </v:shape>
          <o:OLEObject Type="Embed" ProgID="Equation.DSMT4" ShapeID="_x0000_i1139" DrawAspect="Content" ObjectID="_1682621860" r:id="rId205"/>
        </w:object>
      </w:r>
      <w:r w:rsidRPr="009026AA">
        <w:rPr>
          <w:rFonts w:ascii="Times New Roman" w:hAnsi="Times New Roman" w:cs="Times New Roman"/>
          <w:color w:val="002060"/>
          <w:sz w:val="24"/>
          <w:szCs w:val="24"/>
        </w:rPr>
        <w:t xml:space="preserve"> bút chì thành một số phần thưởng có số quyển vở, số bút bi, số bút chì là như nhau. Hỏi thầy An có thể chia được nhiều nhất bao nhiêu phân thưởng? Khi đó mỗi phần thưởng có bao nhiêu quyển vở, bút bi bút chì?</w:t>
      </w:r>
    </w:p>
    <w:p w14:paraId="14508B34" w14:textId="77777777" w:rsidR="00520ABA" w:rsidRPr="009026AA" w:rsidRDefault="00520ABA" w:rsidP="009026AA">
      <w:pPr>
        <w:tabs>
          <w:tab w:val="left" w:pos="1080"/>
          <w:tab w:val="left" w:pos="3300"/>
        </w:tabs>
        <w:spacing w:line="276" w:lineRule="auto"/>
        <w:jc w:val="center"/>
        <w:outlineLvl w:val="1"/>
        <w:rPr>
          <w:rFonts w:ascii="Times New Roman" w:hAnsi="Times New Roman" w:cs="Times New Roman"/>
          <w:b/>
          <w:bCs/>
          <w:color w:val="002060"/>
          <w:sz w:val="24"/>
          <w:szCs w:val="24"/>
        </w:rPr>
      </w:pPr>
      <w:r w:rsidRPr="009026AA">
        <w:rPr>
          <w:rFonts w:ascii="Times New Roman" w:hAnsi="Times New Roman" w:cs="Times New Roman"/>
          <w:b/>
          <w:bCs/>
          <w:color w:val="002060"/>
          <w:sz w:val="24"/>
          <w:szCs w:val="24"/>
        </w:rPr>
        <w:t>Lời giải</w:t>
      </w:r>
    </w:p>
    <w:p w14:paraId="70F90621" w14:textId="77777777" w:rsidR="00520ABA" w:rsidRPr="009026AA" w:rsidRDefault="00520ABA" w:rsidP="009026AA">
      <w:pPr>
        <w:tabs>
          <w:tab w:val="left" w:pos="1080"/>
          <w:tab w:val="left" w:pos="3300"/>
        </w:tabs>
        <w:spacing w:line="276" w:lineRule="auto"/>
        <w:outlineLvl w:val="1"/>
        <w:rPr>
          <w:rFonts w:ascii="Times New Roman" w:eastAsia="Times New Roman" w:hAnsi="Times New Roman" w:cs="Times New Roman"/>
          <w:color w:val="002060"/>
          <w:sz w:val="24"/>
          <w:szCs w:val="24"/>
        </w:rPr>
      </w:pPr>
      <w:r w:rsidRPr="009026AA">
        <w:rPr>
          <w:rFonts w:ascii="Times New Roman" w:eastAsia="Times New Roman" w:hAnsi="Times New Roman" w:cs="Times New Roman"/>
          <w:color w:val="002060"/>
          <w:sz w:val="24"/>
          <w:szCs w:val="24"/>
        </w:rPr>
        <w:t xml:space="preserve">Gọi số phần thưởng nhiều nhất là </w:t>
      </w:r>
      <w:r w:rsidRPr="009026AA">
        <w:rPr>
          <w:rFonts w:ascii="Times New Roman" w:eastAsia="Times New Roman" w:hAnsi="Times New Roman" w:cs="Times New Roman"/>
          <w:color w:val="002060"/>
          <w:position w:val="-6"/>
          <w:sz w:val="24"/>
          <w:szCs w:val="24"/>
          <w:lang w:val="fr-FR"/>
        </w:rPr>
        <w:object w:dxaOrig="195" w:dyaOrig="225" w14:anchorId="735117F1">
          <v:shape id="_x0000_i1140" type="#_x0000_t75" style="width:9.75pt;height:11.25pt" o:ole="">
            <v:imagedata r:id="rId206" o:title=""/>
          </v:shape>
          <o:OLEObject Type="Embed" ProgID="Equation.DSMT4" ShapeID="_x0000_i1140" DrawAspect="Content" ObjectID="_1682621861" r:id="rId207"/>
        </w:object>
      </w:r>
      <w:r w:rsidRPr="009026AA">
        <w:rPr>
          <w:rFonts w:ascii="Times New Roman" w:eastAsia="Times New Roman" w:hAnsi="Times New Roman" w:cs="Times New Roman"/>
          <w:color w:val="002060"/>
          <w:sz w:val="24"/>
          <w:szCs w:val="24"/>
        </w:rPr>
        <w:t xml:space="preserve"> (phần thưởng), </w:t>
      </w:r>
      <w:r w:rsidRPr="009026AA">
        <w:rPr>
          <w:rFonts w:ascii="Times New Roman" w:hAnsi="Times New Roman" w:cs="Times New Roman"/>
          <w:color w:val="002060"/>
          <w:position w:val="-6"/>
          <w:sz w:val="24"/>
          <w:szCs w:val="24"/>
        </w:rPr>
        <w:object w:dxaOrig="675" w:dyaOrig="315" w14:anchorId="09107682">
          <v:shape id="_x0000_i1141" type="#_x0000_t75" style="width:33.75pt;height:15.75pt" o:ole="">
            <v:imagedata r:id="rId208" o:title=""/>
          </v:shape>
          <o:OLEObject Type="Embed" ProgID="Equation.DSMT4" ShapeID="_x0000_i1141" DrawAspect="Content" ObjectID="_1682621862" r:id="rId209"/>
        </w:object>
      </w:r>
      <w:r w:rsidRPr="009026AA">
        <w:rPr>
          <w:rFonts w:ascii="Times New Roman" w:hAnsi="Times New Roman" w:cs="Times New Roman"/>
          <w:color w:val="002060"/>
          <w:sz w:val="24"/>
          <w:szCs w:val="24"/>
        </w:rPr>
        <w:t>.</w:t>
      </w:r>
    </w:p>
    <w:p w14:paraId="1C6D21B1"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Thầy An chia </w:t>
      </w:r>
      <w:r w:rsidRPr="009026AA">
        <w:rPr>
          <w:rFonts w:ascii="Times New Roman" w:hAnsi="Times New Roman" w:cs="Times New Roman"/>
          <w:color w:val="002060"/>
          <w:position w:val="-6"/>
          <w:sz w:val="24"/>
          <w:szCs w:val="24"/>
        </w:rPr>
        <w:object w:dxaOrig="405" w:dyaOrig="285" w14:anchorId="579F19BD">
          <v:shape id="_x0000_i1142" type="#_x0000_t75" style="width:20.25pt;height:14.25pt" o:ole="">
            <v:imagedata r:id="rId39" o:title=""/>
          </v:shape>
          <o:OLEObject Type="Embed" ProgID="Equation.DSMT4" ShapeID="_x0000_i1142" DrawAspect="Content" ObjectID="_1682621863" r:id="rId210"/>
        </w:object>
      </w:r>
      <w:r w:rsidRPr="009026AA">
        <w:rPr>
          <w:rFonts w:ascii="Times New Roman" w:hAnsi="Times New Roman" w:cs="Times New Roman"/>
          <w:color w:val="002060"/>
          <w:sz w:val="24"/>
          <w:szCs w:val="24"/>
        </w:rPr>
        <w:t xml:space="preserve"> quyển vở, </w:t>
      </w:r>
      <w:r w:rsidRPr="009026AA">
        <w:rPr>
          <w:rFonts w:ascii="Times New Roman" w:hAnsi="Times New Roman" w:cs="Times New Roman"/>
          <w:color w:val="002060"/>
          <w:position w:val="-6"/>
          <w:sz w:val="24"/>
          <w:szCs w:val="24"/>
        </w:rPr>
        <w:object w:dxaOrig="435" w:dyaOrig="285" w14:anchorId="0DAB5090">
          <v:shape id="_x0000_i1143" type="#_x0000_t75" style="width:21.75pt;height:14.25pt" o:ole="">
            <v:imagedata r:id="rId41" o:title=""/>
          </v:shape>
          <o:OLEObject Type="Embed" ProgID="Equation.DSMT4" ShapeID="_x0000_i1143" DrawAspect="Content" ObjectID="_1682621864" r:id="rId211"/>
        </w:object>
      </w:r>
      <w:r w:rsidRPr="009026AA">
        <w:rPr>
          <w:rFonts w:ascii="Times New Roman" w:hAnsi="Times New Roman" w:cs="Times New Roman"/>
          <w:color w:val="002060"/>
          <w:sz w:val="24"/>
          <w:szCs w:val="24"/>
        </w:rPr>
        <w:t xml:space="preserve"> bút bi và </w:t>
      </w:r>
      <w:r w:rsidRPr="009026AA">
        <w:rPr>
          <w:rFonts w:ascii="Times New Roman" w:hAnsi="Times New Roman" w:cs="Times New Roman"/>
          <w:color w:val="002060"/>
          <w:position w:val="-6"/>
          <w:sz w:val="24"/>
          <w:szCs w:val="24"/>
        </w:rPr>
        <w:object w:dxaOrig="435" w:dyaOrig="285" w14:anchorId="003E632E">
          <v:shape id="_x0000_i1144" type="#_x0000_t75" style="width:21.75pt;height:14.25pt" o:ole="">
            <v:imagedata r:id="rId43" o:title=""/>
          </v:shape>
          <o:OLEObject Type="Embed" ProgID="Equation.DSMT4" ShapeID="_x0000_i1144" DrawAspect="Content" ObjectID="_1682621865" r:id="rId212"/>
        </w:object>
      </w:r>
      <w:r w:rsidRPr="009026AA">
        <w:rPr>
          <w:rFonts w:ascii="Times New Roman" w:hAnsi="Times New Roman" w:cs="Times New Roman"/>
          <w:color w:val="002060"/>
          <w:sz w:val="24"/>
          <w:szCs w:val="24"/>
        </w:rPr>
        <w:t xml:space="preserve"> bút chì thành một số phần thưởng có số quyển vở, số bút bi, số bút chì là như nhau nên </w:t>
      </w:r>
    </w:p>
    <w:p w14:paraId="21B246F7"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615" w:dyaOrig="300" w14:anchorId="746F9E65">
          <v:shape id="_x0000_i1145" type="#_x0000_t75" style="width:30.75pt;height:15pt" o:ole="">
            <v:imagedata r:id="rId213" o:title=""/>
          </v:shape>
          <o:OLEObject Type="Embed" ProgID="Equation.DSMT4" ShapeID="_x0000_i1145" DrawAspect="Content" ObjectID="_1682621866" r:id="rId214"/>
        </w:object>
      </w:r>
      <w:r w:rsidRPr="009026AA">
        <w:rPr>
          <w:rFonts w:ascii="Times New Roman" w:hAnsi="Times New Roman" w:cs="Times New Roman"/>
          <w:color w:val="002060"/>
          <w:sz w:val="24"/>
          <w:szCs w:val="24"/>
        </w:rPr>
        <w:t xml:space="preserve"> </w:t>
      </w:r>
      <w:r w:rsidRPr="009026AA">
        <w:rPr>
          <w:rFonts w:ascii="Times New Roman" w:hAnsi="Times New Roman" w:cs="Times New Roman"/>
          <w:color w:val="002060"/>
          <w:position w:val="-6"/>
          <w:sz w:val="24"/>
          <w:szCs w:val="24"/>
        </w:rPr>
        <w:object w:dxaOrig="660" w:dyaOrig="240" w14:anchorId="791C7BDB">
          <v:shape id="_x0000_i1146" type="#_x0000_t75" style="width:33pt;height:12pt" o:ole="">
            <v:imagedata r:id="rId215" o:title=""/>
          </v:shape>
          <o:OLEObject Type="Embed" ProgID="Equation.DSMT4" ShapeID="_x0000_i1146" DrawAspect="Content" ObjectID="_1682621867" r:id="rId216"/>
        </w:object>
      </w:r>
      <w:r w:rsidRPr="009026AA">
        <w:rPr>
          <w:rFonts w:ascii="Times New Roman" w:hAnsi="Times New Roman" w:cs="Times New Roman"/>
          <w:color w:val="002060"/>
          <w:sz w:val="24"/>
          <w:szCs w:val="24"/>
        </w:rPr>
        <w:t>Ư</w:t>
      </w:r>
      <w:r w:rsidRPr="009026AA">
        <w:rPr>
          <w:rFonts w:ascii="Times New Roman" w:hAnsi="Times New Roman" w:cs="Times New Roman"/>
          <w:color w:val="002060"/>
          <w:position w:val="-14"/>
          <w:sz w:val="24"/>
          <w:szCs w:val="24"/>
        </w:rPr>
        <w:object w:dxaOrig="585" w:dyaOrig="405" w14:anchorId="54C86FAD">
          <v:shape id="_x0000_i1147" type="#_x0000_t75" style="width:29.25pt;height:20.25pt" o:ole="">
            <v:imagedata r:id="rId217" o:title=""/>
          </v:shape>
          <o:OLEObject Type="Embed" ProgID="Equation.DSMT4" ShapeID="_x0000_i1147" DrawAspect="Content" ObjectID="_1682621868" r:id="rId218"/>
        </w:object>
      </w:r>
    </w:p>
    <w:p w14:paraId="4F592608"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660" w:dyaOrig="300" w14:anchorId="28712813">
          <v:shape id="_x0000_i1148" type="#_x0000_t75" style="width:33pt;height:15pt" o:ole="">
            <v:imagedata r:id="rId219" o:title=""/>
          </v:shape>
          <o:OLEObject Type="Embed" ProgID="Equation.DSMT4" ShapeID="_x0000_i1148" DrawAspect="Content" ObjectID="_1682621869" r:id="rId220"/>
        </w:object>
      </w:r>
      <w:r w:rsidRPr="009026AA">
        <w:rPr>
          <w:rFonts w:ascii="Times New Roman" w:hAnsi="Times New Roman" w:cs="Times New Roman"/>
          <w:color w:val="002060"/>
          <w:position w:val="-6"/>
          <w:sz w:val="24"/>
          <w:szCs w:val="24"/>
        </w:rPr>
        <w:object w:dxaOrig="660" w:dyaOrig="240" w14:anchorId="181B2DC8">
          <v:shape id="_x0000_i1149" type="#_x0000_t75" style="width:33pt;height:12pt" o:ole="">
            <v:imagedata r:id="rId215" o:title=""/>
          </v:shape>
          <o:OLEObject Type="Embed" ProgID="Equation.DSMT4" ShapeID="_x0000_i1149" DrawAspect="Content" ObjectID="_1682621870" r:id="rId221"/>
        </w:object>
      </w:r>
      <w:r w:rsidRPr="009026AA">
        <w:rPr>
          <w:rFonts w:ascii="Times New Roman" w:hAnsi="Times New Roman" w:cs="Times New Roman"/>
          <w:color w:val="002060"/>
          <w:sz w:val="24"/>
          <w:szCs w:val="24"/>
        </w:rPr>
        <w:t>Ư</w:t>
      </w:r>
      <w:r w:rsidRPr="009026AA">
        <w:rPr>
          <w:rFonts w:ascii="Times New Roman" w:hAnsi="Times New Roman" w:cs="Times New Roman"/>
          <w:color w:val="002060"/>
          <w:position w:val="-14"/>
          <w:sz w:val="24"/>
          <w:szCs w:val="24"/>
        </w:rPr>
        <w:object w:dxaOrig="615" w:dyaOrig="405" w14:anchorId="65B81311">
          <v:shape id="_x0000_i1150" type="#_x0000_t75" style="width:30.75pt;height:20.25pt" o:ole="">
            <v:imagedata r:id="rId222" o:title=""/>
          </v:shape>
          <o:OLEObject Type="Embed" ProgID="Equation.DSMT4" ShapeID="_x0000_i1150" DrawAspect="Content" ObjectID="_1682621871" r:id="rId223"/>
        </w:object>
      </w:r>
    </w:p>
    <w:p w14:paraId="2A14D281"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660" w:dyaOrig="300" w14:anchorId="61C062F8">
          <v:shape id="_x0000_i1151" type="#_x0000_t75" style="width:33pt;height:15pt" o:ole="">
            <v:imagedata r:id="rId224" o:title=""/>
          </v:shape>
          <o:OLEObject Type="Embed" ProgID="Equation.DSMT4" ShapeID="_x0000_i1151" DrawAspect="Content" ObjectID="_1682621872" r:id="rId225"/>
        </w:object>
      </w:r>
      <w:r w:rsidRPr="009026AA">
        <w:rPr>
          <w:rFonts w:ascii="Times New Roman" w:hAnsi="Times New Roman" w:cs="Times New Roman"/>
          <w:color w:val="002060"/>
          <w:position w:val="-6"/>
          <w:sz w:val="24"/>
          <w:szCs w:val="24"/>
        </w:rPr>
        <w:object w:dxaOrig="660" w:dyaOrig="240" w14:anchorId="2CA19E3C">
          <v:shape id="_x0000_i1152" type="#_x0000_t75" style="width:33pt;height:12pt" o:ole="">
            <v:imagedata r:id="rId215" o:title=""/>
          </v:shape>
          <o:OLEObject Type="Embed" ProgID="Equation.DSMT4" ShapeID="_x0000_i1152" DrawAspect="Content" ObjectID="_1682621873" r:id="rId226"/>
        </w:object>
      </w:r>
      <w:r w:rsidRPr="009026AA">
        <w:rPr>
          <w:rFonts w:ascii="Times New Roman" w:hAnsi="Times New Roman" w:cs="Times New Roman"/>
          <w:color w:val="002060"/>
          <w:sz w:val="24"/>
          <w:szCs w:val="24"/>
        </w:rPr>
        <w:t>Ư</w:t>
      </w:r>
      <w:r w:rsidRPr="009026AA">
        <w:rPr>
          <w:rFonts w:ascii="Times New Roman" w:hAnsi="Times New Roman" w:cs="Times New Roman"/>
          <w:color w:val="002060"/>
          <w:position w:val="-14"/>
          <w:sz w:val="24"/>
          <w:szCs w:val="24"/>
        </w:rPr>
        <w:object w:dxaOrig="615" w:dyaOrig="405" w14:anchorId="4F402AFA">
          <v:shape id="_x0000_i1153" type="#_x0000_t75" style="width:30.75pt;height:20.25pt" o:ole="">
            <v:imagedata r:id="rId227" o:title=""/>
          </v:shape>
          <o:OLEObject Type="Embed" ProgID="Equation.DSMT4" ShapeID="_x0000_i1153" DrawAspect="Content" ObjectID="_1682621874" r:id="rId228"/>
        </w:object>
      </w:r>
    </w:p>
    <w:p w14:paraId="7BDC7148"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Mà </w:t>
      </w:r>
      <w:r w:rsidRPr="009026AA">
        <w:rPr>
          <w:rFonts w:ascii="Times New Roman" w:eastAsia="Times New Roman" w:hAnsi="Times New Roman" w:cs="Times New Roman"/>
          <w:color w:val="002060"/>
          <w:position w:val="-6"/>
          <w:sz w:val="24"/>
          <w:szCs w:val="24"/>
          <w:lang w:val="fr-FR"/>
        </w:rPr>
        <w:object w:dxaOrig="195" w:dyaOrig="225" w14:anchorId="6BBDA816">
          <v:shape id="_x0000_i1154" type="#_x0000_t75" style="width:9.75pt;height:11.25pt" o:ole="">
            <v:imagedata r:id="rId206" o:title=""/>
          </v:shape>
          <o:OLEObject Type="Embed" ProgID="Equation.DSMT4" ShapeID="_x0000_i1154" DrawAspect="Content" ObjectID="_1682621875" r:id="rId229"/>
        </w:object>
      </w:r>
      <w:r w:rsidRPr="009026AA">
        <w:rPr>
          <w:rFonts w:ascii="Times New Roman" w:hAnsi="Times New Roman" w:cs="Times New Roman"/>
          <w:color w:val="002060"/>
          <w:sz w:val="24"/>
          <w:szCs w:val="24"/>
        </w:rPr>
        <w:t xml:space="preserve"> là số phần thưởng nhiều nhất thầy có thể chia được nên </w:t>
      </w:r>
      <w:r w:rsidRPr="009026AA">
        <w:rPr>
          <w:rFonts w:ascii="Times New Roman" w:hAnsi="Times New Roman" w:cs="Times New Roman"/>
          <w:color w:val="002060"/>
          <w:position w:val="-14"/>
          <w:sz w:val="24"/>
          <w:szCs w:val="24"/>
        </w:rPr>
        <w:object w:dxaOrig="2535" w:dyaOrig="405" w14:anchorId="65E64A14">
          <v:shape id="_x0000_i1155" type="#_x0000_t75" style="width:126.75pt;height:20.25pt" o:ole="">
            <v:imagedata r:id="rId230" o:title=""/>
          </v:shape>
          <o:OLEObject Type="Embed" ProgID="Equation.DSMT4" ShapeID="_x0000_i1155" DrawAspect="Content" ObjectID="_1682621876" r:id="rId231"/>
        </w:object>
      </w:r>
      <w:r w:rsidRPr="009026AA">
        <w:rPr>
          <w:rFonts w:ascii="Times New Roman" w:hAnsi="Times New Roman" w:cs="Times New Roman"/>
          <w:color w:val="002060"/>
          <w:sz w:val="24"/>
          <w:szCs w:val="24"/>
        </w:rPr>
        <w:t>.</w:t>
      </w:r>
    </w:p>
    <w:p w14:paraId="52F2CFDD"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Ta có:</w:t>
      </w:r>
    </w:p>
    <w:p w14:paraId="481D431A"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005" w:dyaOrig="315" w14:anchorId="4EB4C54B">
          <v:shape id="_x0000_i1156" type="#_x0000_t75" style="width:50.25pt;height:15.75pt" o:ole="">
            <v:imagedata r:id="rId232" o:title=""/>
          </v:shape>
          <o:OLEObject Type="Embed" ProgID="Equation.DSMT4" ShapeID="_x0000_i1156" DrawAspect="Content" ObjectID="_1682621877" r:id="rId233"/>
        </w:object>
      </w:r>
    </w:p>
    <w:p w14:paraId="25A412EA"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215" w:dyaOrig="315" w14:anchorId="0801BAE5">
          <v:shape id="_x0000_i1157" type="#_x0000_t75" style="width:60.75pt;height:15.75pt" o:ole="">
            <v:imagedata r:id="rId234" o:title=""/>
          </v:shape>
          <o:OLEObject Type="Embed" ProgID="Equation.DSMT4" ShapeID="_x0000_i1157" DrawAspect="Content" ObjectID="_1682621878" r:id="rId235"/>
        </w:object>
      </w:r>
    </w:p>
    <w:p w14:paraId="22766603"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335" w:dyaOrig="285" w14:anchorId="456BA534">
          <v:shape id="_x0000_i1158" type="#_x0000_t75" style="width:66.75pt;height:14.25pt" o:ole="">
            <v:imagedata r:id="rId236" o:title=""/>
          </v:shape>
          <o:OLEObject Type="Embed" ProgID="Equation.DSMT4" ShapeID="_x0000_i1158" DrawAspect="Content" ObjectID="_1682621879" r:id="rId237"/>
        </w:object>
      </w:r>
    </w:p>
    <w:p w14:paraId="3334541D"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14"/>
          <w:sz w:val="24"/>
          <w:szCs w:val="24"/>
        </w:rPr>
        <w:object w:dxaOrig="3195" w:dyaOrig="405" w14:anchorId="4DAD96B4">
          <v:shape id="_x0000_i1159" type="#_x0000_t75" style="width:159.75pt;height:20.25pt" o:ole="">
            <v:imagedata r:id="rId238" o:title=""/>
          </v:shape>
          <o:OLEObject Type="Embed" ProgID="Equation.DSMT4" ShapeID="_x0000_i1159" DrawAspect="Content" ObjectID="_1682621880" r:id="rId239"/>
        </w:object>
      </w:r>
    </w:p>
    <w:p w14:paraId="798B99E6"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960" w:dyaOrig="285" w14:anchorId="177B56ED">
          <v:shape id="_x0000_i1160" type="#_x0000_t75" style="width:48pt;height:14.25pt" o:ole="">
            <v:imagedata r:id="rId240" o:title=""/>
          </v:shape>
          <o:OLEObject Type="Embed" ProgID="Equation.DSMT4" ShapeID="_x0000_i1160" DrawAspect="Content" ObjectID="_1682621881" r:id="rId241"/>
        </w:object>
      </w:r>
      <w:r w:rsidRPr="009026AA">
        <w:rPr>
          <w:rFonts w:ascii="Times New Roman" w:hAnsi="Times New Roman" w:cs="Times New Roman"/>
          <w:color w:val="002060"/>
          <w:sz w:val="24"/>
          <w:szCs w:val="24"/>
        </w:rPr>
        <w:t>.</w:t>
      </w:r>
    </w:p>
    <w:p w14:paraId="7B9C03B0"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Vậy là số phần thưởng nhiều nhất thầy có thể chia được là </w:t>
      </w:r>
      <w:r w:rsidRPr="009026AA">
        <w:rPr>
          <w:rFonts w:ascii="Times New Roman" w:hAnsi="Times New Roman" w:cs="Times New Roman"/>
          <w:color w:val="002060"/>
          <w:position w:val="-6"/>
          <w:sz w:val="24"/>
          <w:szCs w:val="24"/>
        </w:rPr>
        <w:object w:dxaOrig="300" w:dyaOrig="285" w14:anchorId="71C28C46">
          <v:shape id="_x0000_i1161" type="#_x0000_t75" style="width:15pt;height:14.25pt" o:ole="">
            <v:imagedata r:id="rId242" o:title=""/>
          </v:shape>
          <o:OLEObject Type="Embed" ProgID="Equation.DSMT4" ShapeID="_x0000_i1161" DrawAspect="Content" ObjectID="_1682621882" r:id="rId243"/>
        </w:object>
      </w:r>
      <w:r w:rsidRPr="009026AA">
        <w:rPr>
          <w:rFonts w:ascii="Times New Roman" w:hAnsi="Times New Roman" w:cs="Times New Roman"/>
          <w:color w:val="002060"/>
          <w:sz w:val="24"/>
          <w:szCs w:val="24"/>
        </w:rPr>
        <w:t>.</w:t>
      </w:r>
    </w:p>
    <w:p w14:paraId="2B466FCC" w14:textId="6099DF06" w:rsidR="00520ABA" w:rsidRPr="009026AA" w:rsidRDefault="00520ABA" w:rsidP="009026AA">
      <w:pPr>
        <w:tabs>
          <w:tab w:val="left" w:pos="992"/>
        </w:tabs>
        <w:spacing w:line="276" w:lineRule="auto"/>
        <w:rPr>
          <w:rFonts w:ascii="Times New Roman" w:hAnsi="Times New Roman" w:cs="Times New Roman"/>
          <w:color w:val="002060"/>
          <w:sz w:val="24"/>
          <w:szCs w:val="24"/>
        </w:rPr>
      </w:pPr>
      <w:r w:rsidRPr="009026AA">
        <w:rPr>
          <w:rFonts w:ascii="Times New Roman" w:eastAsia="Times New Roman" w:hAnsi="Times New Roman" w:cs="Times New Roman"/>
          <w:b/>
          <w:color w:val="002060"/>
          <w:sz w:val="24"/>
          <w:szCs w:val="24"/>
        </w:rPr>
        <w:t xml:space="preserve">Bài 5. </w:t>
      </w:r>
      <w:r w:rsidRPr="009026AA">
        <w:rPr>
          <w:rFonts w:ascii="Times New Roman" w:eastAsia="Times New Roman" w:hAnsi="Times New Roman" w:cs="Times New Roman"/>
          <w:b/>
          <w:color w:val="002060"/>
          <w:sz w:val="24"/>
          <w:szCs w:val="24"/>
        </w:rPr>
        <w:tab/>
      </w:r>
      <w:r w:rsidRPr="009026AA">
        <w:rPr>
          <w:rFonts w:ascii="Times New Roman" w:eastAsia="Times New Roman" w:hAnsi="Times New Roman" w:cs="Times New Roman"/>
          <w:color w:val="002060"/>
          <w:sz w:val="24"/>
          <w:szCs w:val="24"/>
          <w:lang w:val="vi-VN"/>
        </w:rPr>
        <w:t>(</w:t>
      </w:r>
      <w:r w:rsidRPr="009026AA">
        <w:rPr>
          <w:rFonts w:ascii="Times New Roman" w:eastAsia="Times New Roman" w:hAnsi="Times New Roman" w:cs="Times New Roman"/>
          <w:color w:val="002060"/>
          <w:sz w:val="24"/>
          <w:szCs w:val="24"/>
        </w:rPr>
        <w:t>0</w:t>
      </w:r>
      <w:r w:rsidRPr="009026AA">
        <w:rPr>
          <w:rFonts w:ascii="Times New Roman" w:eastAsia="Times New Roman" w:hAnsi="Times New Roman" w:cs="Times New Roman"/>
          <w:color w:val="002060"/>
          <w:sz w:val="24"/>
          <w:szCs w:val="24"/>
          <w:lang w:val="vi-VN"/>
        </w:rPr>
        <w:t>, 5đ)</w:t>
      </w:r>
      <w:r w:rsidRPr="009026AA">
        <w:rPr>
          <w:rFonts w:ascii="Times New Roman" w:eastAsia="Times New Roman" w:hAnsi="Times New Roman" w:cs="Times New Roman"/>
          <w:b/>
          <w:color w:val="002060"/>
          <w:sz w:val="24"/>
          <w:szCs w:val="24"/>
          <w:lang w:val="vi-VN"/>
        </w:rPr>
        <w:t xml:space="preserve"> </w:t>
      </w:r>
      <w:r w:rsidRPr="009026AA">
        <w:rPr>
          <w:rFonts w:ascii="Times New Roman" w:hAnsi="Times New Roman" w:cs="Times New Roman"/>
          <w:color w:val="002060"/>
          <w:sz w:val="24"/>
          <w:szCs w:val="24"/>
        </w:rPr>
        <w:t>Học sinh chỉ chọn một trong hai ý sau</w:t>
      </w:r>
    </w:p>
    <w:p w14:paraId="483BBE80" w14:textId="36FEA6B6" w:rsidR="00520ABA" w:rsidRPr="009026AA" w:rsidRDefault="00520ABA" w:rsidP="009026AA">
      <w:pPr>
        <w:tabs>
          <w:tab w:val="left" w:pos="992"/>
        </w:tabs>
        <w:spacing w:line="276" w:lineRule="auto"/>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a) Tìm hai số tự nhiên </w:t>
      </w:r>
      <w:r w:rsidRPr="009026AA">
        <w:rPr>
          <w:rFonts w:ascii="Times New Roman" w:hAnsi="Times New Roman" w:cs="Times New Roman"/>
          <w:color w:val="002060"/>
          <w:position w:val="-10"/>
          <w:sz w:val="24"/>
          <w:szCs w:val="24"/>
        </w:rPr>
        <w:object w:dxaOrig="465" w:dyaOrig="255" w14:anchorId="4F8C52E3">
          <v:shape id="_x0000_i1162" type="#_x0000_t75" style="width:23.25pt;height:12.75pt" o:ole="">
            <v:imagedata r:id="rId45" o:title=""/>
          </v:shape>
          <o:OLEObject Type="Embed" ProgID="Equation.DSMT4" ShapeID="_x0000_i1162" DrawAspect="Content" ObjectID="_1682621883" r:id="rId244"/>
        </w:object>
      </w:r>
      <w:r w:rsidRPr="009026AA">
        <w:rPr>
          <w:rFonts w:ascii="Times New Roman" w:hAnsi="Times New Roman" w:cs="Times New Roman"/>
          <w:color w:val="002060"/>
          <w:sz w:val="24"/>
          <w:szCs w:val="24"/>
          <w:lang w:val="fr-FR"/>
        </w:rPr>
        <w:t xml:space="preserve"> thỏa mãn</w:t>
      </w:r>
      <w:r w:rsidR="00302448"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position w:val="-6"/>
          <w:sz w:val="24"/>
          <w:szCs w:val="24"/>
        </w:rPr>
        <w:object w:dxaOrig="1665" w:dyaOrig="315" w14:anchorId="5554B93D">
          <v:shape id="_x0000_i1163" type="#_x0000_t75" style="width:83.25pt;height:15.75pt" o:ole="">
            <v:imagedata r:id="rId47" o:title=""/>
          </v:shape>
          <o:OLEObject Type="Embed" ProgID="Equation.DSMT4" ShapeID="_x0000_i1163" DrawAspect="Content" ObjectID="_1682621884" r:id="rId245"/>
        </w:object>
      </w:r>
      <w:r w:rsidRPr="009026AA">
        <w:rPr>
          <w:rFonts w:ascii="Times New Roman" w:hAnsi="Times New Roman" w:cs="Times New Roman"/>
          <w:color w:val="002060"/>
          <w:sz w:val="24"/>
          <w:szCs w:val="24"/>
          <w:lang w:val="fr-FR"/>
        </w:rPr>
        <w:t>.</w:t>
      </w:r>
    </w:p>
    <w:p w14:paraId="370802BA" w14:textId="624E5215" w:rsidR="00520ABA" w:rsidRPr="009026AA" w:rsidRDefault="00520ABA" w:rsidP="009026AA">
      <w:pPr>
        <w:tabs>
          <w:tab w:val="left" w:pos="992"/>
        </w:tabs>
        <w:spacing w:line="276" w:lineRule="auto"/>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b) Cho </w:t>
      </w:r>
      <w:r w:rsidRPr="009026AA">
        <w:rPr>
          <w:rFonts w:ascii="Times New Roman" w:hAnsi="Times New Roman" w:cs="Times New Roman"/>
          <w:color w:val="002060"/>
          <w:position w:val="-10"/>
          <w:sz w:val="24"/>
          <w:szCs w:val="24"/>
        </w:rPr>
        <w:object w:dxaOrig="840" w:dyaOrig="315" w14:anchorId="2E532CC8">
          <v:shape id="_x0000_i1164" type="#_x0000_t75" style="width:42pt;height:15.75pt" o:ole="">
            <v:imagedata r:id="rId49" o:title=""/>
          </v:shape>
          <o:OLEObject Type="Embed" ProgID="Equation.DSMT4" ShapeID="_x0000_i1164" DrawAspect="Content" ObjectID="_1682621885" r:id="rId246"/>
        </w:object>
      </w:r>
      <w:r w:rsidRPr="009026AA">
        <w:rPr>
          <w:rFonts w:ascii="Times New Roman" w:hAnsi="Times New Roman" w:cs="Times New Roman"/>
          <w:color w:val="002060"/>
          <w:sz w:val="24"/>
          <w:szCs w:val="24"/>
          <w:lang w:val="fr-FR"/>
        </w:rPr>
        <w:t xml:space="preserve"> là các chữ số </w:t>
      </w:r>
      <w:r w:rsidRPr="009026AA">
        <w:rPr>
          <w:rFonts w:ascii="Times New Roman" w:hAnsi="Times New Roman" w:cs="Times New Roman"/>
          <w:color w:val="002060"/>
          <w:position w:val="-14"/>
          <w:sz w:val="24"/>
          <w:szCs w:val="24"/>
        </w:rPr>
        <w:object w:dxaOrig="945" w:dyaOrig="405" w14:anchorId="47E9C368">
          <v:shape id="_x0000_i1165" type="#_x0000_t75" style="width:47.25pt;height:20.25pt" o:ole="">
            <v:imagedata r:id="rId51" o:title=""/>
          </v:shape>
          <o:OLEObject Type="Embed" ProgID="Equation.DSMT4" ShapeID="_x0000_i1165" DrawAspect="Content" ObjectID="_1682621886" r:id="rId247"/>
        </w:object>
      </w:r>
      <w:r w:rsidRPr="009026AA">
        <w:rPr>
          <w:rFonts w:ascii="Times New Roman" w:hAnsi="Times New Roman" w:cs="Times New Roman"/>
          <w:color w:val="002060"/>
          <w:sz w:val="24"/>
          <w:szCs w:val="24"/>
          <w:lang w:val="fr-FR"/>
        </w:rPr>
        <w:t xml:space="preserve"> thỏa mãn </w:t>
      </w:r>
      <w:r w:rsidRPr="009026AA">
        <w:rPr>
          <w:rFonts w:ascii="Times New Roman" w:hAnsi="Times New Roman" w:cs="Times New Roman"/>
          <w:color w:val="002060"/>
          <w:position w:val="-18"/>
          <w:sz w:val="24"/>
          <w:szCs w:val="24"/>
        </w:rPr>
        <w:object w:dxaOrig="1515" w:dyaOrig="480" w14:anchorId="6DFA42F2">
          <v:shape id="_x0000_i1166" type="#_x0000_t75" style="width:75.75pt;height:24pt" o:ole="">
            <v:imagedata r:id="rId53" o:title=""/>
          </v:shape>
          <o:OLEObject Type="Embed" ProgID="Equation.DSMT4" ShapeID="_x0000_i1166" DrawAspect="Content" ObjectID="_1682621887" r:id="rId248"/>
        </w:object>
      </w:r>
      <w:r w:rsidRPr="009026AA">
        <w:rPr>
          <w:rFonts w:ascii="Times New Roman" w:hAnsi="Times New Roman" w:cs="Times New Roman"/>
          <w:color w:val="002060"/>
          <w:sz w:val="24"/>
          <w:szCs w:val="24"/>
          <w:lang w:val="fr-FR"/>
        </w:rPr>
        <w:t>. Chứng minh rằng</w:t>
      </w:r>
      <w:r w:rsidR="00302448"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position w:val="-6"/>
          <w:sz w:val="24"/>
          <w:szCs w:val="24"/>
        </w:rPr>
        <w:object w:dxaOrig="840" w:dyaOrig="345" w14:anchorId="34E739C6">
          <v:shape id="_x0000_i1167" type="#_x0000_t75" style="width:42pt;height:17.25pt" o:ole="">
            <v:imagedata r:id="rId55" o:title=""/>
          </v:shape>
          <o:OLEObject Type="Embed" ProgID="Equation.DSMT4" ShapeID="_x0000_i1167" DrawAspect="Content" ObjectID="_1682621888" r:id="rId249"/>
        </w:object>
      </w:r>
      <w:r w:rsidRPr="009026AA">
        <w:rPr>
          <w:rFonts w:ascii="Times New Roman" w:hAnsi="Times New Roman" w:cs="Times New Roman"/>
          <w:color w:val="002060"/>
          <w:sz w:val="24"/>
          <w:szCs w:val="24"/>
          <w:lang w:val="fr-FR"/>
        </w:rPr>
        <w:t xml:space="preserve"> </w:t>
      </w:r>
    </w:p>
    <w:p w14:paraId="495D6553" w14:textId="77777777" w:rsidR="00520ABA" w:rsidRPr="009026AA" w:rsidRDefault="00520ABA" w:rsidP="009026AA">
      <w:pPr>
        <w:tabs>
          <w:tab w:val="left" w:pos="1080"/>
          <w:tab w:val="left" w:pos="3300"/>
        </w:tabs>
        <w:spacing w:line="276" w:lineRule="auto"/>
        <w:jc w:val="center"/>
        <w:outlineLvl w:val="1"/>
        <w:rPr>
          <w:rFonts w:ascii="Times New Roman" w:hAnsi="Times New Roman" w:cs="Times New Roman"/>
          <w:b/>
          <w:bCs/>
          <w:color w:val="002060"/>
          <w:sz w:val="24"/>
          <w:szCs w:val="24"/>
          <w:lang w:val="fr-FR"/>
        </w:rPr>
      </w:pPr>
      <w:r w:rsidRPr="009026AA">
        <w:rPr>
          <w:rFonts w:ascii="Times New Roman" w:hAnsi="Times New Roman" w:cs="Times New Roman"/>
          <w:b/>
          <w:bCs/>
          <w:color w:val="002060"/>
          <w:sz w:val="24"/>
          <w:szCs w:val="24"/>
          <w:lang w:val="fr-FR"/>
        </w:rPr>
        <w:t>Lời giải</w:t>
      </w:r>
    </w:p>
    <w:p w14:paraId="1F04ED22" w14:textId="23EAE8FB"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a) </w:t>
      </w:r>
      <w:r w:rsidRPr="009026AA">
        <w:rPr>
          <w:rFonts w:ascii="Times New Roman" w:eastAsia="Times New Roman" w:hAnsi="Times New Roman" w:cs="Times New Roman"/>
          <w:color w:val="002060"/>
          <w:sz w:val="24"/>
          <w:szCs w:val="24"/>
          <w:lang w:val="fr-FR"/>
        </w:rPr>
        <w:t xml:space="preserve">Ta có </w:t>
      </w:r>
      <w:r w:rsidRPr="009026AA">
        <w:rPr>
          <w:rFonts w:ascii="Times New Roman" w:hAnsi="Times New Roman" w:cs="Times New Roman"/>
          <w:color w:val="002060"/>
          <w:position w:val="-6"/>
          <w:sz w:val="24"/>
          <w:szCs w:val="24"/>
        </w:rPr>
        <w:object w:dxaOrig="1665" w:dyaOrig="315" w14:anchorId="25A01E26">
          <v:shape id="_x0000_i1168" type="#_x0000_t75" style="width:83.25pt;height:15.75pt" o:ole="">
            <v:imagedata r:id="rId250" o:title=""/>
          </v:shape>
          <o:OLEObject Type="Embed" ProgID="Equation.DSMT4" ShapeID="_x0000_i1168" DrawAspect="Content" ObjectID="_1682621889" r:id="rId251"/>
        </w:object>
      </w:r>
      <w:r w:rsidRPr="009026AA">
        <w:rPr>
          <w:rFonts w:ascii="Times New Roman" w:hAnsi="Times New Roman" w:cs="Times New Roman"/>
          <w:color w:val="002060"/>
          <w:position w:val="-6"/>
          <w:sz w:val="24"/>
          <w:szCs w:val="24"/>
        </w:rPr>
        <w:object w:dxaOrig="1200" w:dyaOrig="315" w14:anchorId="0AB15AA5">
          <v:shape id="_x0000_i1169" type="#_x0000_t75" style="width:60pt;height:15.75pt" o:ole="">
            <v:imagedata r:id="rId252" o:title=""/>
          </v:shape>
          <o:OLEObject Type="Embed" ProgID="Equation.DSMT4" ShapeID="_x0000_i1169" DrawAspect="Content" ObjectID="_1682621890" r:id="rId253"/>
        </w:object>
      </w:r>
      <w:r w:rsidR="00302448" w:rsidRPr="009026AA">
        <w:rPr>
          <w:rFonts w:ascii="Times New Roman" w:hAnsi="Times New Roman" w:cs="Times New Roman"/>
          <w:color w:val="002060"/>
          <w:position w:val="-6"/>
          <w:sz w:val="24"/>
          <w:szCs w:val="24"/>
        </w:rPr>
        <w:object w:dxaOrig="880" w:dyaOrig="279" w14:anchorId="50EF2051">
          <v:shape id="_x0000_i1170" type="#_x0000_t75" style="width:44.25pt;height:14.25pt" o:ole="">
            <v:imagedata r:id="rId254" o:title=""/>
          </v:shape>
          <o:OLEObject Type="Embed" ProgID="Equation.DSMT4" ShapeID="_x0000_i1170" DrawAspect="Content" ObjectID="_1682621891" r:id="rId255"/>
        </w:object>
      </w:r>
    </w:p>
    <w:p w14:paraId="1B09EBE0"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eastAsia="Times New Roman" w:hAnsi="Times New Roman" w:cs="Times New Roman"/>
          <w:color w:val="002060"/>
          <w:sz w:val="24"/>
          <w:szCs w:val="24"/>
          <w:lang w:val="fr-FR"/>
        </w:rPr>
        <w:t xml:space="preserve">Với </w:t>
      </w:r>
      <w:r w:rsidRPr="009026AA">
        <w:rPr>
          <w:rFonts w:ascii="Times New Roman" w:hAnsi="Times New Roman" w:cs="Times New Roman"/>
          <w:color w:val="002060"/>
          <w:position w:val="-6"/>
          <w:sz w:val="24"/>
          <w:szCs w:val="24"/>
        </w:rPr>
        <w:object w:dxaOrig="600" w:dyaOrig="285" w14:anchorId="00B79BFF">
          <v:shape id="_x0000_i1171" type="#_x0000_t75" style="width:30pt;height:14.25pt" o:ole="">
            <v:imagedata r:id="rId256" o:title=""/>
          </v:shape>
          <o:OLEObject Type="Embed" ProgID="Equation.DSMT4" ShapeID="_x0000_i1171" DrawAspect="Content" ObjectID="_1682621892" r:id="rId257"/>
        </w:object>
      </w:r>
      <w:r w:rsidRPr="009026AA">
        <w:rPr>
          <w:rFonts w:ascii="Times New Roman" w:hAnsi="Times New Roman" w:cs="Times New Roman"/>
          <w:color w:val="002060"/>
          <w:sz w:val="24"/>
          <w:szCs w:val="24"/>
          <w:lang w:val="fr-FR"/>
        </w:rPr>
        <w:t xml:space="preserve"> ta có </w:t>
      </w:r>
    </w:p>
    <w:p w14:paraId="66AA9E87"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position w:val="-6"/>
          <w:sz w:val="24"/>
          <w:szCs w:val="24"/>
        </w:rPr>
        <w:object w:dxaOrig="1680" w:dyaOrig="315" w14:anchorId="1EE82D93">
          <v:shape id="_x0000_i1172" type="#_x0000_t75" style="width:84pt;height:15.75pt" o:ole="">
            <v:imagedata r:id="rId258" o:title=""/>
          </v:shape>
          <o:OLEObject Type="Embed" ProgID="Equation.DSMT4" ShapeID="_x0000_i1172" DrawAspect="Content" ObjectID="_1682621893" r:id="rId259"/>
        </w:object>
      </w:r>
    </w:p>
    <w:p w14:paraId="3A909D0D"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position w:val="-6"/>
          <w:sz w:val="24"/>
          <w:szCs w:val="24"/>
        </w:rPr>
        <w:object w:dxaOrig="1515" w:dyaOrig="285" w14:anchorId="4C293320">
          <v:shape id="_x0000_i1173" type="#_x0000_t75" style="width:75.75pt;height:14.25pt" o:ole="">
            <v:imagedata r:id="rId260" o:title=""/>
          </v:shape>
          <o:OLEObject Type="Embed" ProgID="Equation.DSMT4" ShapeID="_x0000_i1173" DrawAspect="Content" ObjectID="_1682621894" r:id="rId261"/>
        </w:object>
      </w:r>
      <w:r w:rsidRPr="009026AA">
        <w:rPr>
          <w:rFonts w:ascii="Times New Roman" w:hAnsi="Times New Roman" w:cs="Times New Roman"/>
          <w:color w:val="002060"/>
          <w:sz w:val="24"/>
          <w:szCs w:val="24"/>
          <w:lang w:val="fr-FR"/>
        </w:rPr>
        <w:t xml:space="preserve">(vô lý)          </w:t>
      </w:r>
    </w:p>
    <w:p w14:paraId="58E5C6CD"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Với  </w:t>
      </w:r>
      <w:r w:rsidRPr="009026AA">
        <w:rPr>
          <w:rFonts w:ascii="Times New Roman" w:hAnsi="Times New Roman" w:cs="Times New Roman"/>
          <w:color w:val="002060"/>
          <w:position w:val="-6"/>
          <w:sz w:val="24"/>
          <w:szCs w:val="24"/>
        </w:rPr>
        <w:object w:dxaOrig="555" w:dyaOrig="285" w14:anchorId="639B25FB">
          <v:shape id="_x0000_i1174" type="#_x0000_t75" style="width:27.75pt;height:14.25pt" o:ole="">
            <v:imagedata r:id="rId262" o:title=""/>
          </v:shape>
          <o:OLEObject Type="Embed" ProgID="Equation.DSMT4" ShapeID="_x0000_i1174" DrawAspect="Content" ObjectID="_1682621895" r:id="rId263"/>
        </w:object>
      </w:r>
      <w:r w:rsidRPr="009026AA">
        <w:rPr>
          <w:rFonts w:ascii="Times New Roman" w:hAnsi="Times New Roman" w:cs="Times New Roman"/>
          <w:color w:val="002060"/>
          <w:sz w:val="24"/>
          <w:szCs w:val="24"/>
          <w:lang w:val="fr-FR"/>
        </w:rPr>
        <w:t xml:space="preserve"> ta có </w:t>
      </w:r>
    </w:p>
    <w:p w14:paraId="02088077"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665" w:dyaOrig="315" w14:anchorId="520CFE20">
          <v:shape id="_x0000_i1175" type="#_x0000_t75" style="width:83.25pt;height:15.75pt" o:ole="">
            <v:imagedata r:id="rId264" o:title=""/>
          </v:shape>
          <o:OLEObject Type="Embed" ProgID="Equation.DSMT4" ShapeID="_x0000_i1175" DrawAspect="Content" ObjectID="_1682621896" r:id="rId265"/>
        </w:object>
      </w:r>
    </w:p>
    <w:p w14:paraId="1B350E7A"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position w:val="-6"/>
          <w:sz w:val="24"/>
          <w:szCs w:val="24"/>
        </w:rPr>
        <w:object w:dxaOrig="1035" w:dyaOrig="285" w14:anchorId="577DF9B3">
          <v:shape id="_x0000_i1176" type="#_x0000_t75" style="width:51.75pt;height:14.25pt" o:ole="">
            <v:imagedata r:id="rId266" o:title=""/>
          </v:shape>
          <o:OLEObject Type="Embed" ProgID="Equation.DSMT4" ShapeID="_x0000_i1176" DrawAspect="Content" ObjectID="_1682621897" r:id="rId267"/>
        </w:object>
      </w:r>
    </w:p>
    <w:p w14:paraId="5D792F78"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position w:val="-6"/>
          <w:sz w:val="24"/>
          <w:szCs w:val="24"/>
        </w:rPr>
        <w:object w:dxaOrig="645" w:dyaOrig="285" w14:anchorId="16E12D55">
          <v:shape id="_x0000_i1177" type="#_x0000_t75" style="width:32.25pt;height:14.25pt" o:ole="">
            <v:imagedata r:id="rId268" o:title=""/>
          </v:shape>
          <o:OLEObject Type="Embed" ProgID="Equation.DSMT4" ShapeID="_x0000_i1177" DrawAspect="Content" ObjectID="_1682621898" r:id="rId269"/>
        </w:object>
      </w:r>
      <w:r w:rsidRPr="009026AA">
        <w:rPr>
          <w:rFonts w:ascii="Times New Roman" w:hAnsi="Times New Roman" w:cs="Times New Roman"/>
          <w:color w:val="002060"/>
          <w:sz w:val="24"/>
          <w:szCs w:val="24"/>
          <w:lang w:val="fr-FR"/>
        </w:rPr>
        <w:t xml:space="preserve"> (thỏa mãn)</w:t>
      </w:r>
    </w:p>
    <w:p w14:paraId="0D1EF493"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lang w:val="fr-FR"/>
        </w:rPr>
        <w:t xml:space="preserve">Với </w:t>
      </w:r>
      <w:r w:rsidRPr="009026AA">
        <w:rPr>
          <w:rFonts w:ascii="Times New Roman" w:hAnsi="Times New Roman" w:cs="Times New Roman"/>
          <w:color w:val="002060"/>
          <w:position w:val="-6"/>
          <w:sz w:val="24"/>
          <w:szCs w:val="24"/>
        </w:rPr>
        <w:object w:dxaOrig="615" w:dyaOrig="285" w14:anchorId="5794DF88">
          <v:shape id="_x0000_i1178" type="#_x0000_t75" style="width:30.75pt;height:14.25pt" o:ole="">
            <v:imagedata r:id="rId270" o:title=""/>
          </v:shape>
          <o:OLEObject Type="Embed" ProgID="Equation.DSMT4" ShapeID="_x0000_i1178" DrawAspect="Content" ObjectID="_1682621899" r:id="rId271"/>
        </w:object>
      </w:r>
      <w:r w:rsidRPr="009026AA">
        <w:rPr>
          <w:rFonts w:ascii="Times New Roman" w:hAnsi="Times New Roman" w:cs="Times New Roman"/>
          <w:color w:val="002060"/>
          <w:sz w:val="24"/>
          <w:szCs w:val="24"/>
          <w:lang w:val="fr-FR"/>
        </w:rPr>
        <w:t xml:space="preserve"> ta có </w:t>
      </w:r>
    </w:p>
    <w:p w14:paraId="7799670B"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680" w:dyaOrig="315" w14:anchorId="05505374">
          <v:shape id="_x0000_i1179" type="#_x0000_t75" style="width:84pt;height:15.75pt" o:ole="">
            <v:imagedata r:id="rId272" o:title=""/>
          </v:shape>
          <o:OLEObject Type="Embed" ProgID="Equation.DSMT4" ShapeID="_x0000_i1179" DrawAspect="Content" ObjectID="_1682621900" r:id="rId273"/>
        </w:object>
      </w:r>
    </w:p>
    <w:p w14:paraId="53130150"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755" w:dyaOrig="285" w14:anchorId="759E43F5">
          <v:shape id="_x0000_i1180" type="#_x0000_t75" style="width:87.75pt;height:14.25pt" o:ole="">
            <v:imagedata r:id="rId274" o:title=""/>
          </v:shape>
          <o:OLEObject Type="Embed" ProgID="Equation.DSMT4" ShapeID="_x0000_i1180" DrawAspect="Content" ObjectID="_1682621901" r:id="rId275"/>
        </w:object>
      </w:r>
    </w:p>
    <w:p w14:paraId="1B263EB2"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               </w:t>
      </w:r>
      <w:r w:rsidRPr="009026AA">
        <w:rPr>
          <w:rFonts w:ascii="Times New Roman" w:hAnsi="Times New Roman" w:cs="Times New Roman"/>
          <w:color w:val="002060"/>
          <w:position w:val="-6"/>
          <w:sz w:val="24"/>
          <w:szCs w:val="24"/>
        </w:rPr>
        <w:object w:dxaOrig="1035" w:dyaOrig="285" w14:anchorId="53A1FE65">
          <v:shape id="_x0000_i1181" type="#_x0000_t75" style="width:51.75pt;height:14.25pt" o:ole="">
            <v:imagedata r:id="rId276" o:title=""/>
          </v:shape>
          <o:OLEObject Type="Embed" ProgID="Equation.DSMT4" ShapeID="_x0000_i1181" DrawAspect="Content" ObjectID="_1682621902" r:id="rId277"/>
        </w:object>
      </w:r>
    </w:p>
    <w:p w14:paraId="253FE3F8"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                     </w:t>
      </w:r>
      <w:r w:rsidRPr="009026AA">
        <w:rPr>
          <w:rFonts w:ascii="Times New Roman" w:hAnsi="Times New Roman" w:cs="Times New Roman"/>
          <w:color w:val="002060"/>
          <w:position w:val="-24"/>
          <w:sz w:val="24"/>
          <w:szCs w:val="24"/>
        </w:rPr>
        <w:object w:dxaOrig="840" w:dyaOrig="615" w14:anchorId="08A95438">
          <v:shape id="_x0000_i1182" type="#_x0000_t75" style="width:42pt;height:30.75pt" o:ole="">
            <v:imagedata r:id="rId278" o:title=""/>
          </v:shape>
          <o:OLEObject Type="Embed" ProgID="Equation.DSMT4" ShapeID="_x0000_i1182" DrawAspect="Content" ObjectID="_1682621903" r:id="rId279"/>
        </w:object>
      </w:r>
      <w:r w:rsidRPr="009026AA">
        <w:rPr>
          <w:rFonts w:ascii="Times New Roman" w:hAnsi="Times New Roman" w:cs="Times New Roman"/>
          <w:color w:val="002060"/>
          <w:sz w:val="24"/>
          <w:szCs w:val="24"/>
        </w:rPr>
        <w:t xml:space="preserve">(loại vì </w:t>
      </w:r>
      <w:r w:rsidRPr="009026AA">
        <w:rPr>
          <w:rFonts w:ascii="Times New Roman" w:hAnsi="Times New Roman" w:cs="Times New Roman"/>
          <w:color w:val="002060"/>
          <w:position w:val="-6"/>
          <w:sz w:val="24"/>
          <w:szCs w:val="24"/>
        </w:rPr>
        <w:object w:dxaOrig="600" w:dyaOrig="285" w14:anchorId="63108E8E">
          <v:shape id="_x0000_i1183" type="#_x0000_t75" style="width:30pt;height:14.25pt" o:ole="">
            <v:imagedata r:id="rId280" o:title=""/>
          </v:shape>
          <o:OLEObject Type="Embed" ProgID="Equation.DSMT4" ShapeID="_x0000_i1183" DrawAspect="Content" ObjectID="_1682621904" r:id="rId281"/>
        </w:object>
      </w:r>
      <w:r w:rsidRPr="009026AA">
        <w:rPr>
          <w:rFonts w:ascii="Times New Roman" w:hAnsi="Times New Roman" w:cs="Times New Roman"/>
          <w:color w:val="002060"/>
          <w:sz w:val="24"/>
          <w:szCs w:val="24"/>
        </w:rPr>
        <w:t>)</w:t>
      </w:r>
    </w:p>
    <w:p w14:paraId="1F196881"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Với  </w:t>
      </w:r>
      <w:r w:rsidRPr="009026AA">
        <w:rPr>
          <w:rFonts w:ascii="Times New Roman" w:hAnsi="Times New Roman" w:cs="Times New Roman"/>
          <w:color w:val="002060"/>
          <w:position w:val="-6"/>
          <w:sz w:val="24"/>
          <w:szCs w:val="24"/>
        </w:rPr>
        <w:object w:dxaOrig="600" w:dyaOrig="285" w14:anchorId="0D39CFDB">
          <v:shape id="_x0000_i1184" type="#_x0000_t75" style="width:30pt;height:14.25pt" o:ole="">
            <v:imagedata r:id="rId282" o:title=""/>
          </v:shape>
          <o:OLEObject Type="Embed" ProgID="Equation.DSMT4" ShapeID="_x0000_i1184" DrawAspect="Content" ObjectID="_1682621905" r:id="rId283"/>
        </w:object>
      </w:r>
      <w:r w:rsidRPr="009026AA">
        <w:rPr>
          <w:rFonts w:ascii="Times New Roman" w:hAnsi="Times New Roman" w:cs="Times New Roman"/>
          <w:color w:val="002060"/>
          <w:sz w:val="24"/>
          <w:szCs w:val="24"/>
        </w:rPr>
        <w:t xml:space="preserve"> ta có </w:t>
      </w:r>
    </w:p>
    <w:p w14:paraId="2CCAD450"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680" w:dyaOrig="315" w14:anchorId="7DE7B81B">
          <v:shape id="_x0000_i1185" type="#_x0000_t75" style="width:84pt;height:15.75pt" o:ole="">
            <v:imagedata r:id="rId284" o:title=""/>
          </v:shape>
          <o:OLEObject Type="Embed" ProgID="Equation.DSMT4" ShapeID="_x0000_i1185" DrawAspect="Content" ObjectID="_1682621906" r:id="rId285"/>
        </w:object>
      </w:r>
    </w:p>
    <w:p w14:paraId="7C3FC46B"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position w:val="-6"/>
          <w:sz w:val="24"/>
          <w:szCs w:val="24"/>
        </w:rPr>
        <w:object w:dxaOrig="1860" w:dyaOrig="285" w14:anchorId="3D8EE2D0">
          <v:shape id="_x0000_i1186" type="#_x0000_t75" style="width:93pt;height:14.25pt" o:ole="">
            <v:imagedata r:id="rId286" o:title=""/>
          </v:shape>
          <o:OLEObject Type="Embed" ProgID="Equation.DSMT4" ShapeID="_x0000_i1186" DrawAspect="Content" ObjectID="_1682621907" r:id="rId287"/>
        </w:object>
      </w:r>
    </w:p>
    <w:p w14:paraId="355F4863"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                  </w:t>
      </w:r>
      <w:r w:rsidRPr="009026AA">
        <w:rPr>
          <w:rFonts w:ascii="Times New Roman" w:hAnsi="Times New Roman" w:cs="Times New Roman"/>
          <w:color w:val="002060"/>
          <w:position w:val="-6"/>
          <w:sz w:val="24"/>
          <w:szCs w:val="24"/>
        </w:rPr>
        <w:object w:dxaOrig="885" w:dyaOrig="285" w14:anchorId="2DA01AE8">
          <v:shape id="_x0000_i1187" type="#_x0000_t75" style="width:44.25pt;height:14.25pt" o:ole="">
            <v:imagedata r:id="rId288" o:title=""/>
          </v:shape>
          <o:OLEObject Type="Embed" ProgID="Equation.DSMT4" ShapeID="_x0000_i1187" DrawAspect="Content" ObjectID="_1682621908" r:id="rId289"/>
        </w:object>
      </w:r>
    </w:p>
    <w:p w14:paraId="2368E00C"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rPr>
      </w:pPr>
      <w:r w:rsidRPr="009026AA">
        <w:rPr>
          <w:rFonts w:ascii="Times New Roman" w:hAnsi="Times New Roman" w:cs="Times New Roman"/>
          <w:color w:val="002060"/>
          <w:sz w:val="24"/>
          <w:szCs w:val="24"/>
        </w:rPr>
        <w:t xml:space="preserve">                        </w:t>
      </w:r>
      <w:r w:rsidRPr="009026AA">
        <w:rPr>
          <w:rFonts w:ascii="Times New Roman" w:hAnsi="Times New Roman" w:cs="Times New Roman"/>
          <w:color w:val="002060"/>
          <w:position w:val="-24"/>
          <w:sz w:val="24"/>
          <w:szCs w:val="24"/>
        </w:rPr>
        <w:object w:dxaOrig="705" w:dyaOrig="615" w14:anchorId="72350BD9">
          <v:shape id="_x0000_i1188" type="#_x0000_t75" style="width:35.25pt;height:30.75pt" o:ole="">
            <v:imagedata r:id="rId290" o:title=""/>
          </v:shape>
          <o:OLEObject Type="Embed" ProgID="Equation.DSMT4" ShapeID="_x0000_i1188" DrawAspect="Content" ObjectID="_1682621909" r:id="rId291"/>
        </w:object>
      </w:r>
      <w:r w:rsidRPr="009026AA">
        <w:rPr>
          <w:rFonts w:ascii="Times New Roman" w:hAnsi="Times New Roman" w:cs="Times New Roman"/>
          <w:color w:val="002060"/>
          <w:sz w:val="24"/>
          <w:szCs w:val="24"/>
        </w:rPr>
        <w:t xml:space="preserve">(loại vì </w:t>
      </w:r>
      <w:r w:rsidRPr="009026AA">
        <w:rPr>
          <w:rFonts w:ascii="Times New Roman" w:hAnsi="Times New Roman" w:cs="Times New Roman"/>
          <w:color w:val="002060"/>
          <w:position w:val="-6"/>
          <w:sz w:val="24"/>
          <w:szCs w:val="24"/>
        </w:rPr>
        <w:object w:dxaOrig="600" w:dyaOrig="285" w14:anchorId="78146E4D">
          <v:shape id="_x0000_i1189" type="#_x0000_t75" style="width:30pt;height:14.25pt" o:ole="">
            <v:imagedata r:id="rId280" o:title=""/>
          </v:shape>
          <o:OLEObject Type="Embed" ProgID="Equation.DSMT4" ShapeID="_x0000_i1189" DrawAspect="Content" ObjectID="_1682621910" r:id="rId292"/>
        </w:object>
      </w:r>
      <w:r w:rsidRPr="009026AA">
        <w:rPr>
          <w:rFonts w:ascii="Times New Roman" w:hAnsi="Times New Roman" w:cs="Times New Roman"/>
          <w:color w:val="002060"/>
          <w:sz w:val="24"/>
          <w:szCs w:val="24"/>
        </w:rPr>
        <w:t>)</w:t>
      </w:r>
    </w:p>
    <w:p w14:paraId="0967FD49"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hAnsi="Times New Roman" w:cs="Times New Roman"/>
          <w:color w:val="002060"/>
          <w:sz w:val="24"/>
          <w:szCs w:val="24"/>
        </w:rPr>
        <w:t xml:space="preserve">Vậy </w:t>
      </w:r>
      <w:r w:rsidRPr="009026AA">
        <w:rPr>
          <w:rFonts w:ascii="Times New Roman" w:hAnsi="Times New Roman" w:cs="Times New Roman"/>
          <w:color w:val="002060"/>
          <w:position w:val="-10"/>
          <w:sz w:val="24"/>
          <w:szCs w:val="24"/>
        </w:rPr>
        <w:object w:dxaOrig="1215" w:dyaOrig="315" w14:anchorId="42D88485">
          <v:shape id="_x0000_i1190" type="#_x0000_t75" style="width:60.75pt;height:15.75pt" o:ole="">
            <v:imagedata r:id="rId293" o:title=""/>
          </v:shape>
          <o:OLEObject Type="Embed" ProgID="Equation.DSMT4" ShapeID="_x0000_i1190" DrawAspect="Content" ObjectID="_1682621911" r:id="rId294"/>
        </w:object>
      </w:r>
      <w:r w:rsidRPr="009026AA">
        <w:rPr>
          <w:rFonts w:ascii="Times New Roman" w:hAnsi="Times New Roman" w:cs="Times New Roman"/>
          <w:color w:val="002060"/>
          <w:sz w:val="24"/>
          <w:szCs w:val="24"/>
        </w:rPr>
        <w:t>.</w:t>
      </w:r>
    </w:p>
    <w:p w14:paraId="756C9396"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eastAsia="Times New Roman" w:hAnsi="Times New Roman" w:cs="Times New Roman"/>
          <w:color w:val="002060"/>
          <w:sz w:val="24"/>
          <w:szCs w:val="24"/>
          <w:lang w:val="fr-FR"/>
        </w:rPr>
        <w:t xml:space="preserve">b) </w:t>
      </w:r>
      <w:r w:rsidRPr="009026AA">
        <w:rPr>
          <w:rFonts w:ascii="Times New Roman" w:hAnsi="Times New Roman" w:cs="Times New Roman"/>
          <w:color w:val="002060"/>
          <w:position w:val="-6"/>
          <w:sz w:val="24"/>
          <w:szCs w:val="24"/>
        </w:rPr>
        <w:object w:dxaOrig="1905" w:dyaOrig="345" w14:anchorId="0760C899">
          <v:shape id="_x0000_i1191" type="#_x0000_t75" style="width:95.25pt;height:17.25pt" o:ole="">
            <v:imagedata r:id="rId295" o:title=""/>
          </v:shape>
          <o:OLEObject Type="Embed" ProgID="Equation.DSMT4" ShapeID="_x0000_i1191" DrawAspect="Content" ObjectID="_1682621912" r:id="rId296"/>
        </w:object>
      </w:r>
      <w:r w:rsidRPr="009026AA">
        <w:rPr>
          <w:rFonts w:ascii="Times New Roman" w:hAnsi="Times New Roman" w:cs="Times New Roman"/>
          <w:color w:val="002060"/>
          <w:position w:val="-6"/>
          <w:sz w:val="24"/>
          <w:szCs w:val="24"/>
        </w:rPr>
        <w:object w:dxaOrig="1980" w:dyaOrig="345" w14:anchorId="26FC46BD">
          <v:shape id="_x0000_i1192" type="#_x0000_t75" style="width:99pt;height:17.25pt" o:ole="">
            <v:imagedata r:id="rId297" o:title=""/>
          </v:shape>
          <o:OLEObject Type="Embed" ProgID="Equation.DSMT4" ShapeID="_x0000_i1192" DrawAspect="Content" ObjectID="_1682621913" r:id="rId298"/>
        </w:object>
      </w:r>
      <w:r w:rsidRPr="009026AA">
        <w:rPr>
          <w:rFonts w:ascii="Times New Roman" w:hAnsi="Times New Roman" w:cs="Times New Roman"/>
          <w:color w:val="002060"/>
          <w:position w:val="-18"/>
          <w:sz w:val="24"/>
          <w:szCs w:val="24"/>
        </w:rPr>
        <w:object w:dxaOrig="2160" w:dyaOrig="480" w14:anchorId="37327A22">
          <v:shape id="_x0000_i1193" type="#_x0000_t75" style="width:108pt;height:24pt" o:ole="">
            <v:imagedata r:id="rId299" o:title=""/>
          </v:shape>
          <o:OLEObject Type="Embed" ProgID="Equation.DSMT4" ShapeID="_x0000_i1193" DrawAspect="Content" ObjectID="_1682621914" r:id="rId300"/>
        </w:object>
      </w:r>
    </w:p>
    <w:p w14:paraId="6166D8ED"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eastAsia="Times New Roman" w:hAnsi="Times New Roman" w:cs="Times New Roman"/>
          <w:color w:val="002060"/>
          <w:sz w:val="24"/>
          <w:szCs w:val="24"/>
          <w:lang w:val="fr-FR"/>
        </w:rPr>
        <w:t xml:space="preserve">Mà </w:t>
      </w:r>
      <w:r w:rsidRPr="009026AA">
        <w:rPr>
          <w:rFonts w:ascii="Times New Roman" w:hAnsi="Times New Roman" w:cs="Times New Roman"/>
          <w:color w:val="002060"/>
          <w:sz w:val="24"/>
          <w:szCs w:val="24"/>
          <w:lang w:val="fr-FR"/>
        </w:rPr>
        <w:t xml:space="preserve">theo giả thiết </w:t>
      </w:r>
      <w:r w:rsidRPr="009026AA">
        <w:rPr>
          <w:rFonts w:ascii="Times New Roman" w:hAnsi="Times New Roman" w:cs="Times New Roman"/>
          <w:color w:val="002060"/>
          <w:position w:val="-18"/>
          <w:sz w:val="24"/>
          <w:szCs w:val="24"/>
        </w:rPr>
        <w:object w:dxaOrig="1515" w:dyaOrig="480" w14:anchorId="26842A0B">
          <v:shape id="_x0000_i1194" type="#_x0000_t75" style="width:75.75pt;height:24pt" o:ole="">
            <v:imagedata r:id="rId301" o:title=""/>
          </v:shape>
          <o:OLEObject Type="Embed" ProgID="Equation.DSMT4" ShapeID="_x0000_i1194" DrawAspect="Content" ObjectID="_1682621915" r:id="rId302"/>
        </w:object>
      </w:r>
      <w:r w:rsidRPr="009026AA">
        <w:rPr>
          <w:rFonts w:ascii="Times New Roman" w:hAnsi="Times New Roman" w:cs="Times New Roman"/>
          <w:color w:val="002060"/>
          <w:sz w:val="24"/>
          <w:szCs w:val="24"/>
          <w:lang w:val="fr-FR"/>
        </w:rPr>
        <w:t xml:space="preserve"> và </w:t>
      </w:r>
      <w:r w:rsidRPr="009026AA">
        <w:rPr>
          <w:rFonts w:ascii="Times New Roman" w:hAnsi="Times New Roman" w:cs="Times New Roman"/>
          <w:color w:val="002060"/>
          <w:position w:val="-6"/>
          <w:sz w:val="24"/>
          <w:szCs w:val="24"/>
        </w:rPr>
        <w:object w:dxaOrig="600" w:dyaOrig="300" w14:anchorId="374DAA9C">
          <v:shape id="_x0000_i1195" type="#_x0000_t75" style="width:30pt;height:15pt" o:ole="">
            <v:imagedata r:id="rId303" o:title=""/>
          </v:shape>
          <o:OLEObject Type="Embed" ProgID="Equation.DSMT4" ShapeID="_x0000_i1195" DrawAspect="Content" ObjectID="_1682621916" r:id="rId304"/>
        </w:object>
      </w:r>
      <w:r w:rsidRPr="009026AA">
        <w:rPr>
          <w:rFonts w:ascii="Times New Roman" w:hAnsi="Times New Roman" w:cs="Times New Roman"/>
          <w:color w:val="002060"/>
          <w:position w:val="-6"/>
          <w:sz w:val="24"/>
          <w:szCs w:val="24"/>
        </w:rPr>
        <w:object w:dxaOrig="1185" w:dyaOrig="345" w14:anchorId="3996E881">
          <v:shape id="_x0000_i1196" type="#_x0000_t75" style="width:59.25pt;height:17.25pt" o:ole="">
            <v:imagedata r:id="rId305" o:title=""/>
          </v:shape>
          <o:OLEObject Type="Embed" ProgID="Equation.DSMT4" ShapeID="_x0000_i1196" DrawAspect="Content" ObjectID="_1682621917" r:id="rId306"/>
        </w:object>
      </w:r>
      <w:r w:rsidRPr="009026AA">
        <w:rPr>
          <w:rFonts w:ascii="Times New Roman" w:hAnsi="Times New Roman" w:cs="Times New Roman"/>
          <w:color w:val="002060"/>
          <w:sz w:val="24"/>
          <w:szCs w:val="24"/>
          <w:lang w:val="fr-FR"/>
        </w:rPr>
        <w:t>.</w:t>
      </w:r>
    </w:p>
    <w:p w14:paraId="419CEA78" w14:textId="77777777" w:rsidR="00520ABA" w:rsidRPr="009026AA" w:rsidRDefault="00520ABA" w:rsidP="009026AA">
      <w:pPr>
        <w:tabs>
          <w:tab w:val="left" w:pos="1080"/>
          <w:tab w:val="left" w:pos="3300"/>
        </w:tabs>
        <w:spacing w:line="276" w:lineRule="auto"/>
        <w:outlineLvl w:val="1"/>
        <w:rPr>
          <w:rFonts w:ascii="Times New Roman" w:hAnsi="Times New Roman" w:cs="Times New Roman"/>
          <w:color w:val="002060"/>
          <w:sz w:val="24"/>
          <w:szCs w:val="24"/>
          <w:lang w:val="fr-FR"/>
        </w:rPr>
      </w:pPr>
      <w:r w:rsidRPr="009026AA">
        <w:rPr>
          <w:rFonts w:ascii="Times New Roman" w:eastAsia="Times New Roman" w:hAnsi="Times New Roman" w:cs="Times New Roman"/>
          <w:color w:val="002060"/>
          <w:sz w:val="24"/>
          <w:szCs w:val="24"/>
          <w:lang w:val="fr-FR"/>
        </w:rPr>
        <w:t xml:space="preserve">Suy ra </w:t>
      </w:r>
      <w:r w:rsidRPr="009026AA">
        <w:rPr>
          <w:rFonts w:ascii="Times New Roman" w:hAnsi="Times New Roman" w:cs="Times New Roman"/>
          <w:color w:val="002060"/>
          <w:sz w:val="24"/>
          <w:szCs w:val="24"/>
          <w:lang w:val="fr-FR"/>
        </w:rPr>
        <w:t xml:space="preserve"> </w:t>
      </w:r>
      <w:r w:rsidRPr="009026AA">
        <w:rPr>
          <w:rFonts w:ascii="Times New Roman" w:hAnsi="Times New Roman" w:cs="Times New Roman"/>
          <w:color w:val="002060"/>
          <w:position w:val="-18"/>
          <w:sz w:val="24"/>
          <w:szCs w:val="24"/>
        </w:rPr>
        <w:object w:dxaOrig="2265" w:dyaOrig="480" w14:anchorId="6D6281CA">
          <v:shape id="_x0000_i1197" type="#_x0000_t75" style="width:113.25pt;height:24pt" o:ole="">
            <v:imagedata r:id="rId307" o:title=""/>
          </v:shape>
          <o:OLEObject Type="Embed" ProgID="Equation.DSMT4" ShapeID="_x0000_i1197" DrawAspect="Content" ObjectID="_1682621918" r:id="rId308"/>
        </w:object>
      </w:r>
      <w:r w:rsidRPr="009026AA">
        <w:rPr>
          <w:rFonts w:ascii="Times New Roman" w:hAnsi="Times New Roman" w:cs="Times New Roman"/>
          <w:color w:val="002060"/>
          <w:sz w:val="24"/>
          <w:szCs w:val="24"/>
        </w:rPr>
        <w:t xml:space="preserve"> hay </w:t>
      </w:r>
      <w:r w:rsidRPr="009026AA">
        <w:rPr>
          <w:rFonts w:ascii="Times New Roman" w:hAnsi="Times New Roman" w:cs="Times New Roman"/>
          <w:color w:val="002060"/>
          <w:position w:val="-6"/>
          <w:sz w:val="24"/>
          <w:szCs w:val="24"/>
        </w:rPr>
        <w:object w:dxaOrig="840" w:dyaOrig="345" w14:anchorId="771A15EB">
          <v:shape id="_x0000_i1198" type="#_x0000_t75" style="width:42pt;height:17.25pt" o:ole="">
            <v:imagedata r:id="rId55" o:title=""/>
          </v:shape>
          <o:OLEObject Type="Embed" ProgID="Equation.DSMT4" ShapeID="_x0000_i1198" DrawAspect="Content" ObjectID="_1682621919" r:id="rId309"/>
        </w:object>
      </w:r>
      <w:r w:rsidRPr="009026AA">
        <w:rPr>
          <w:rFonts w:ascii="Times New Roman" w:hAnsi="Times New Roman" w:cs="Times New Roman"/>
          <w:color w:val="002060"/>
          <w:sz w:val="24"/>
          <w:szCs w:val="24"/>
        </w:rPr>
        <w:t>.</w:t>
      </w:r>
    </w:p>
    <w:bookmarkEnd w:id="0"/>
    <w:p w14:paraId="5D13EFA3" w14:textId="77777777" w:rsidR="00EE4210" w:rsidRPr="009026AA" w:rsidRDefault="00EE4210" w:rsidP="009026AA">
      <w:pPr>
        <w:pStyle w:val="ListParagraph"/>
        <w:tabs>
          <w:tab w:val="left" w:pos="2268"/>
        </w:tabs>
        <w:jc w:val="left"/>
        <w:rPr>
          <w:rFonts w:ascii="Times New Roman" w:hAnsi="Times New Roman"/>
          <w:bCs/>
          <w:color w:val="002060"/>
        </w:rPr>
      </w:pPr>
    </w:p>
    <w:sectPr w:rsidR="00EE4210" w:rsidRPr="009026AA" w:rsidSect="00F727B1">
      <w:headerReference w:type="even" r:id="rId310"/>
      <w:headerReference w:type="first" r:id="rId311"/>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714E3" w14:textId="77777777" w:rsidR="00316593" w:rsidRDefault="00316593" w:rsidP="004D6D4C">
      <w:r>
        <w:separator/>
      </w:r>
    </w:p>
  </w:endnote>
  <w:endnote w:type="continuationSeparator" w:id="0">
    <w:p w14:paraId="58D37884" w14:textId="77777777" w:rsidR="00316593" w:rsidRDefault="00316593" w:rsidP="004D6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87ECF" w14:textId="77777777" w:rsidR="00316593" w:rsidRDefault="00316593" w:rsidP="004D6D4C">
      <w:r>
        <w:separator/>
      </w:r>
    </w:p>
  </w:footnote>
  <w:footnote w:type="continuationSeparator" w:id="0">
    <w:p w14:paraId="56799F7A" w14:textId="77777777" w:rsidR="00316593" w:rsidRDefault="00316593" w:rsidP="004D6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53F52" w14:textId="77777777" w:rsidR="00E34870" w:rsidRDefault="00E34870">
    <w:pPr>
      <w:pStyle w:val="Header"/>
    </w:pPr>
    <w:r>
      <w:rPr>
        <w:noProof/>
      </w:rPr>
      <w:drawing>
        <wp:anchor distT="0" distB="0" distL="114300" distR="114300" simplePos="0" relativeHeight="251654656" behindDoc="1" locked="0" layoutInCell="0" allowOverlap="1" wp14:anchorId="20AA0B5B" wp14:editId="36825AA1">
          <wp:simplePos x="0" y="0"/>
          <wp:positionH relativeFrom="margin">
            <wp:align>center</wp:align>
          </wp:positionH>
          <wp:positionV relativeFrom="margin">
            <wp:align>center</wp:align>
          </wp:positionV>
          <wp:extent cx="6477000" cy="6233160"/>
          <wp:effectExtent l="0" t="0" r="0" b="0"/>
          <wp:wrapNone/>
          <wp:docPr id="4" name="Picture 4"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7"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EAC92" w14:textId="77777777" w:rsidR="00E34870" w:rsidRDefault="00E34870">
    <w:pPr>
      <w:pStyle w:val="Header"/>
    </w:pPr>
    <w:r>
      <w:rPr>
        <w:noProof/>
      </w:rPr>
      <w:drawing>
        <wp:anchor distT="0" distB="0" distL="114300" distR="114300" simplePos="0" relativeHeight="251653632" behindDoc="1" locked="0" layoutInCell="0" allowOverlap="1" wp14:anchorId="7A7C31D5" wp14:editId="0990C0E7">
          <wp:simplePos x="0" y="0"/>
          <wp:positionH relativeFrom="margin">
            <wp:align>center</wp:align>
          </wp:positionH>
          <wp:positionV relativeFrom="margin">
            <wp:align>center</wp:align>
          </wp:positionV>
          <wp:extent cx="6477000" cy="6233160"/>
          <wp:effectExtent l="0" t="0" r="0" b="0"/>
          <wp:wrapNone/>
          <wp:docPr id="2" name="Picture 2" descr="TH-THCS VIET 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64156" descr="TH-THCS VIET NAM"/>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477000" cy="62331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6C90"/>
    <w:multiLevelType w:val="hybridMultilevel"/>
    <w:tmpl w:val="558088EA"/>
    <w:lvl w:ilvl="0" w:tplc="ED50DA1E">
      <w:start w:val="1"/>
      <w:numFmt w:val="decimal"/>
      <w:lvlText w:val="Câu %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CA297D"/>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1D010B"/>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8F1556"/>
    <w:multiLevelType w:val="hybridMultilevel"/>
    <w:tmpl w:val="53F2D60A"/>
    <w:lvl w:ilvl="0" w:tplc="85CA25C8">
      <w:start w:val="1"/>
      <w:numFmt w:val="decimal"/>
      <w:lvlText w:val="Bài %1."/>
      <w:lvlJc w:val="left"/>
      <w:pPr>
        <w:ind w:left="992" w:hanging="992"/>
      </w:pPr>
      <w:rPr>
        <w:rFonts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E3C9D"/>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24953AA"/>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39930027"/>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DF092C"/>
    <w:multiLevelType w:val="hybridMultilevel"/>
    <w:tmpl w:val="05EEDE42"/>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0E6DFE"/>
    <w:multiLevelType w:val="hybridMultilevel"/>
    <w:tmpl w:val="53F2D60A"/>
    <w:lvl w:ilvl="0" w:tplc="85CA25C8">
      <w:start w:val="1"/>
      <w:numFmt w:val="decimal"/>
      <w:lvlText w:val="Bài %1."/>
      <w:lvlJc w:val="left"/>
      <w:pPr>
        <w:ind w:left="992" w:hanging="992"/>
      </w:pPr>
      <w:rPr>
        <w:rFonts w:hint="default"/>
        <w:b/>
        <w:i w:val="0"/>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A66204C"/>
    <w:multiLevelType w:val="hybridMultilevel"/>
    <w:tmpl w:val="6B727AE8"/>
    <w:lvl w:ilvl="0" w:tplc="CB5E899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8823A7"/>
    <w:multiLevelType w:val="hybridMultilevel"/>
    <w:tmpl w:val="1548EAAC"/>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3"/>
  </w:num>
  <w:num w:numId="5">
    <w:abstractNumId w:val="2"/>
  </w:num>
  <w:num w:numId="6">
    <w:abstractNumId w:val="5"/>
  </w:num>
  <w:num w:numId="7">
    <w:abstractNumId w:val="9"/>
  </w:num>
  <w:num w:numId="8">
    <w:abstractNumId w:val="1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0"/>
  </w:num>
  <w:num w:numId="12">
    <w:abstractNumId w:val="14"/>
  </w:num>
  <w:num w:numId="13">
    <w:abstractNumId w:val="12"/>
  </w:num>
  <w:num w:numId="14">
    <w:abstractNumId w:val="17"/>
  </w:num>
  <w:num w:numId="15">
    <w:abstractNumId w:val="1"/>
  </w:num>
  <w:num w:numId="16">
    <w:abstractNumId w:val="6"/>
  </w:num>
  <w:num w:numId="17">
    <w:abstractNumId w:val="11"/>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02B2"/>
    <w:rsid w:val="00011CB9"/>
    <w:rsid w:val="000156EC"/>
    <w:rsid w:val="000223A3"/>
    <w:rsid w:val="00030512"/>
    <w:rsid w:val="00033F45"/>
    <w:rsid w:val="0004492C"/>
    <w:rsid w:val="00047D5B"/>
    <w:rsid w:val="0005053E"/>
    <w:rsid w:val="00051F55"/>
    <w:rsid w:val="00054352"/>
    <w:rsid w:val="00055B84"/>
    <w:rsid w:val="00073027"/>
    <w:rsid w:val="00073C33"/>
    <w:rsid w:val="00074F8B"/>
    <w:rsid w:val="000775E8"/>
    <w:rsid w:val="0008084D"/>
    <w:rsid w:val="00080C89"/>
    <w:rsid w:val="0008312D"/>
    <w:rsid w:val="00086611"/>
    <w:rsid w:val="000932F5"/>
    <w:rsid w:val="000A53DB"/>
    <w:rsid w:val="000B2148"/>
    <w:rsid w:val="000B21F8"/>
    <w:rsid w:val="000B3136"/>
    <w:rsid w:val="000B447A"/>
    <w:rsid w:val="000B4D5F"/>
    <w:rsid w:val="000B68A1"/>
    <w:rsid w:val="000B768C"/>
    <w:rsid w:val="000B790D"/>
    <w:rsid w:val="000C41DD"/>
    <w:rsid w:val="000D0BA2"/>
    <w:rsid w:val="000D1F61"/>
    <w:rsid w:val="000D465E"/>
    <w:rsid w:val="000D4EBF"/>
    <w:rsid w:val="000E01A9"/>
    <w:rsid w:val="000E09A3"/>
    <w:rsid w:val="000E3344"/>
    <w:rsid w:val="000E4953"/>
    <w:rsid w:val="000E5913"/>
    <w:rsid w:val="000E6397"/>
    <w:rsid w:val="000F66BB"/>
    <w:rsid w:val="000F76AF"/>
    <w:rsid w:val="001000B6"/>
    <w:rsid w:val="00103D8B"/>
    <w:rsid w:val="001045CD"/>
    <w:rsid w:val="00105014"/>
    <w:rsid w:val="001075AB"/>
    <w:rsid w:val="00110A66"/>
    <w:rsid w:val="00116E30"/>
    <w:rsid w:val="00117C35"/>
    <w:rsid w:val="00121965"/>
    <w:rsid w:val="00130FC2"/>
    <w:rsid w:val="001350C5"/>
    <w:rsid w:val="00136EBD"/>
    <w:rsid w:val="00146D83"/>
    <w:rsid w:val="00155158"/>
    <w:rsid w:val="00162C10"/>
    <w:rsid w:val="0017317F"/>
    <w:rsid w:val="00173923"/>
    <w:rsid w:val="00183685"/>
    <w:rsid w:val="00183B97"/>
    <w:rsid w:val="0018515D"/>
    <w:rsid w:val="0018599B"/>
    <w:rsid w:val="00190487"/>
    <w:rsid w:val="001907D9"/>
    <w:rsid w:val="00191792"/>
    <w:rsid w:val="00196047"/>
    <w:rsid w:val="001A3AFA"/>
    <w:rsid w:val="001A5221"/>
    <w:rsid w:val="001A579D"/>
    <w:rsid w:val="001B2661"/>
    <w:rsid w:val="001B35A3"/>
    <w:rsid w:val="001B5D69"/>
    <w:rsid w:val="001C089A"/>
    <w:rsid w:val="001C122B"/>
    <w:rsid w:val="001C421A"/>
    <w:rsid w:val="001D01E1"/>
    <w:rsid w:val="001D0FE5"/>
    <w:rsid w:val="001D1DA2"/>
    <w:rsid w:val="001D2E59"/>
    <w:rsid w:val="001D5A89"/>
    <w:rsid w:val="001E295C"/>
    <w:rsid w:val="001E308F"/>
    <w:rsid w:val="001E6CC8"/>
    <w:rsid w:val="001E6F58"/>
    <w:rsid w:val="001E79EB"/>
    <w:rsid w:val="001F032F"/>
    <w:rsid w:val="001F1C2C"/>
    <w:rsid w:val="001F5859"/>
    <w:rsid w:val="001F7FA1"/>
    <w:rsid w:val="002003EE"/>
    <w:rsid w:val="00201F24"/>
    <w:rsid w:val="00206CDB"/>
    <w:rsid w:val="0020768A"/>
    <w:rsid w:val="002132C6"/>
    <w:rsid w:val="0022237B"/>
    <w:rsid w:val="00222E0D"/>
    <w:rsid w:val="002317CC"/>
    <w:rsid w:val="00232297"/>
    <w:rsid w:val="00232762"/>
    <w:rsid w:val="0023305F"/>
    <w:rsid w:val="002336B1"/>
    <w:rsid w:val="00236D28"/>
    <w:rsid w:val="002379DD"/>
    <w:rsid w:val="00240E0F"/>
    <w:rsid w:val="00242433"/>
    <w:rsid w:val="00251B7F"/>
    <w:rsid w:val="00251E3A"/>
    <w:rsid w:val="002520F2"/>
    <w:rsid w:val="00252A9A"/>
    <w:rsid w:val="00254EA8"/>
    <w:rsid w:val="00257998"/>
    <w:rsid w:val="00261606"/>
    <w:rsid w:val="002716B6"/>
    <w:rsid w:val="00273FA4"/>
    <w:rsid w:val="00274597"/>
    <w:rsid w:val="002757B8"/>
    <w:rsid w:val="00277A0C"/>
    <w:rsid w:val="0028521E"/>
    <w:rsid w:val="00286346"/>
    <w:rsid w:val="002872EB"/>
    <w:rsid w:val="00293482"/>
    <w:rsid w:val="002937F1"/>
    <w:rsid w:val="00293CCC"/>
    <w:rsid w:val="002A0E9E"/>
    <w:rsid w:val="002A1FD7"/>
    <w:rsid w:val="002A31BF"/>
    <w:rsid w:val="002A5AB3"/>
    <w:rsid w:val="002A6DAD"/>
    <w:rsid w:val="002A7D0B"/>
    <w:rsid w:val="002B13F2"/>
    <w:rsid w:val="002B4FB3"/>
    <w:rsid w:val="002C439A"/>
    <w:rsid w:val="002D18D1"/>
    <w:rsid w:val="002D5629"/>
    <w:rsid w:val="002E2BEF"/>
    <w:rsid w:val="002F017D"/>
    <w:rsid w:val="002F0447"/>
    <w:rsid w:val="002F15F3"/>
    <w:rsid w:val="002F5135"/>
    <w:rsid w:val="002F538C"/>
    <w:rsid w:val="00302448"/>
    <w:rsid w:val="0030465C"/>
    <w:rsid w:val="00305343"/>
    <w:rsid w:val="003054CF"/>
    <w:rsid w:val="00306866"/>
    <w:rsid w:val="00316593"/>
    <w:rsid w:val="00317620"/>
    <w:rsid w:val="00317E79"/>
    <w:rsid w:val="00320498"/>
    <w:rsid w:val="0032103B"/>
    <w:rsid w:val="00322CD3"/>
    <w:rsid w:val="00323A20"/>
    <w:rsid w:val="00323EED"/>
    <w:rsid w:val="0033145D"/>
    <w:rsid w:val="00333305"/>
    <w:rsid w:val="00334304"/>
    <w:rsid w:val="00337DB7"/>
    <w:rsid w:val="0034315E"/>
    <w:rsid w:val="003447C5"/>
    <w:rsid w:val="00347E1A"/>
    <w:rsid w:val="003515FC"/>
    <w:rsid w:val="00352CAE"/>
    <w:rsid w:val="00362369"/>
    <w:rsid w:val="00363384"/>
    <w:rsid w:val="0036591F"/>
    <w:rsid w:val="00365F1B"/>
    <w:rsid w:val="003663DE"/>
    <w:rsid w:val="00366645"/>
    <w:rsid w:val="0036683B"/>
    <w:rsid w:val="003732DD"/>
    <w:rsid w:val="00373F76"/>
    <w:rsid w:val="00393A99"/>
    <w:rsid w:val="0039468A"/>
    <w:rsid w:val="003A0288"/>
    <w:rsid w:val="003A1A13"/>
    <w:rsid w:val="003A5CC5"/>
    <w:rsid w:val="003A6C10"/>
    <w:rsid w:val="003A7CA6"/>
    <w:rsid w:val="003B3ED9"/>
    <w:rsid w:val="003C00EE"/>
    <w:rsid w:val="003C431B"/>
    <w:rsid w:val="003D2D08"/>
    <w:rsid w:val="003E016F"/>
    <w:rsid w:val="003E3D81"/>
    <w:rsid w:val="003E5576"/>
    <w:rsid w:val="003F05FA"/>
    <w:rsid w:val="003F30B9"/>
    <w:rsid w:val="003F648C"/>
    <w:rsid w:val="003F778D"/>
    <w:rsid w:val="004018BE"/>
    <w:rsid w:val="00401CBE"/>
    <w:rsid w:val="00407D30"/>
    <w:rsid w:val="0041223F"/>
    <w:rsid w:val="00425943"/>
    <w:rsid w:val="00433ECA"/>
    <w:rsid w:val="00435089"/>
    <w:rsid w:val="004350C2"/>
    <w:rsid w:val="004373B6"/>
    <w:rsid w:val="00437D3D"/>
    <w:rsid w:val="00442BAB"/>
    <w:rsid w:val="00443C89"/>
    <w:rsid w:val="00452FC5"/>
    <w:rsid w:val="00462FB4"/>
    <w:rsid w:val="004648E3"/>
    <w:rsid w:val="00464A09"/>
    <w:rsid w:val="004738B4"/>
    <w:rsid w:val="004815E7"/>
    <w:rsid w:val="00483514"/>
    <w:rsid w:val="00485F54"/>
    <w:rsid w:val="004A300F"/>
    <w:rsid w:val="004A3A51"/>
    <w:rsid w:val="004B0B49"/>
    <w:rsid w:val="004B3F8C"/>
    <w:rsid w:val="004B60E1"/>
    <w:rsid w:val="004C3663"/>
    <w:rsid w:val="004C465D"/>
    <w:rsid w:val="004C61B3"/>
    <w:rsid w:val="004D0FB5"/>
    <w:rsid w:val="004D6D4C"/>
    <w:rsid w:val="004E1693"/>
    <w:rsid w:val="004E2D9A"/>
    <w:rsid w:val="004E5E21"/>
    <w:rsid w:val="004E7282"/>
    <w:rsid w:val="004F4044"/>
    <w:rsid w:val="004F4EE7"/>
    <w:rsid w:val="004F53DE"/>
    <w:rsid w:val="00504071"/>
    <w:rsid w:val="0050469F"/>
    <w:rsid w:val="00505671"/>
    <w:rsid w:val="0050625A"/>
    <w:rsid w:val="00511FBE"/>
    <w:rsid w:val="00512B1B"/>
    <w:rsid w:val="00512C51"/>
    <w:rsid w:val="00516748"/>
    <w:rsid w:val="00516E54"/>
    <w:rsid w:val="00517025"/>
    <w:rsid w:val="00520ABA"/>
    <w:rsid w:val="0052264C"/>
    <w:rsid w:val="0053380B"/>
    <w:rsid w:val="0053431A"/>
    <w:rsid w:val="005368B1"/>
    <w:rsid w:val="00540A40"/>
    <w:rsid w:val="005472D8"/>
    <w:rsid w:val="005555BF"/>
    <w:rsid w:val="00562A39"/>
    <w:rsid w:val="005631A8"/>
    <w:rsid w:val="00566100"/>
    <w:rsid w:val="0057427D"/>
    <w:rsid w:val="005771DE"/>
    <w:rsid w:val="005775C1"/>
    <w:rsid w:val="00581B21"/>
    <w:rsid w:val="00584652"/>
    <w:rsid w:val="00585268"/>
    <w:rsid w:val="00587930"/>
    <w:rsid w:val="005970C5"/>
    <w:rsid w:val="005A1A83"/>
    <w:rsid w:val="005B1877"/>
    <w:rsid w:val="005B45C9"/>
    <w:rsid w:val="005B4BE4"/>
    <w:rsid w:val="005B7C87"/>
    <w:rsid w:val="005C0727"/>
    <w:rsid w:val="005C28C5"/>
    <w:rsid w:val="005C6685"/>
    <w:rsid w:val="005C73D5"/>
    <w:rsid w:val="005D0260"/>
    <w:rsid w:val="005D2443"/>
    <w:rsid w:val="005D571C"/>
    <w:rsid w:val="005D7562"/>
    <w:rsid w:val="005E617D"/>
    <w:rsid w:val="005F3686"/>
    <w:rsid w:val="005F5410"/>
    <w:rsid w:val="005F72D4"/>
    <w:rsid w:val="005F751E"/>
    <w:rsid w:val="00601560"/>
    <w:rsid w:val="00602676"/>
    <w:rsid w:val="00603C52"/>
    <w:rsid w:val="00606D99"/>
    <w:rsid w:val="00607F85"/>
    <w:rsid w:val="00613592"/>
    <w:rsid w:val="006153D4"/>
    <w:rsid w:val="0062361E"/>
    <w:rsid w:val="00626160"/>
    <w:rsid w:val="00626924"/>
    <w:rsid w:val="006270D2"/>
    <w:rsid w:val="00630CAB"/>
    <w:rsid w:val="0064154B"/>
    <w:rsid w:val="00650471"/>
    <w:rsid w:val="0065105C"/>
    <w:rsid w:val="00651EDB"/>
    <w:rsid w:val="00652313"/>
    <w:rsid w:val="00655A06"/>
    <w:rsid w:val="00661850"/>
    <w:rsid w:val="00663A97"/>
    <w:rsid w:val="00665A12"/>
    <w:rsid w:val="00671FB0"/>
    <w:rsid w:val="006722B3"/>
    <w:rsid w:val="006751B5"/>
    <w:rsid w:val="00681420"/>
    <w:rsid w:val="0068252E"/>
    <w:rsid w:val="006844A0"/>
    <w:rsid w:val="00686801"/>
    <w:rsid w:val="006872B1"/>
    <w:rsid w:val="00692959"/>
    <w:rsid w:val="00693851"/>
    <w:rsid w:val="00695618"/>
    <w:rsid w:val="00695A6B"/>
    <w:rsid w:val="006A086F"/>
    <w:rsid w:val="006A6D58"/>
    <w:rsid w:val="006A75DA"/>
    <w:rsid w:val="006B08AB"/>
    <w:rsid w:val="006C3784"/>
    <w:rsid w:val="006C3A43"/>
    <w:rsid w:val="006C6F35"/>
    <w:rsid w:val="006C7CEB"/>
    <w:rsid w:val="006D11F3"/>
    <w:rsid w:val="006D3263"/>
    <w:rsid w:val="006D4873"/>
    <w:rsid w:val="006E49EA"/>
    <w:rsid w:val="006E56DE"/>
    <w:rsid w:val="006F1750"/>
    <w:rsid w:val="006F4F56"/>
    <w:rsid w:val="006F5B59"/>
    <w:rsid w:val="006F5E49"/>
    <w:rsid w:val="006F6841"/>
    <w:rsid w:val="006F751D"/>
    <w:rsid w:val="006F77EE"/>
    <w:rsid w:val="00712026"/>
    <w:rsid w:val="00713061"/>
    <w:rsid w:val="0072009A"/>
    <w:rsid w:val="007225D4"/>
    <w:rsid w:val="00722BAA"/>
    <w:rsid w:val="00723FD7"/>
    <w:rsid w:val="00724219"/>
    <w:rsid w:val="00731763"/>
    <w:rsid w:val="00733400"/>
    <w:rsid w:val="007368DE"/>
    <w:rsid w:val="00736A0E"/>
    <w:rsid w:val="00736F30"/>
    <w:rsid w:val="00747B4A"/>
    <w:rsid w:val="00751C7C"/>
    <w:rsid w:val="00752428"/>
    <w:rsid w:val="00755373"/>
    <w:rsid w:val="00756EA9"/>
    <w:rsid w:val="00760A78"/>
    <w:rsid w:val="0076259F"/>
    <w:rsid w:val="00767303"/>
    <w:rsid w:val="00771960"/>
    <w:rsid w:val="00772BCF"/>
    <w:rsid w:val="00772D33"/>
    <w:rsid w:val="00774163"/>
    <w:rsid w:val="00774177"/>
    <w:rsid w:val="00774AF8"/>
    <w:rsid w:val="007768F8"/>
    <w:rsid w:val="0077750B"/>
    <w:rsid w:val="00780B1B"/>
    <w:rsid w:val="00784C1A"/>
    <w:rsid w:val="00790FD1"/>
    <w:rsid w:val="00793590"/>
    <w:rsid w:val="00794A17"/>
    <w:rsid w:val="0079783D"/>
    <w:rsid w:val="007A0C2E"/>
    <w:rsid w:val="007A34DF"/>
    <w:rsid w:val="007A3931"/>
    <w:rsid w:val="007A4984"/>
    <w:rsid w:val="007A5721"/>
    <w:rsid w:val="007A6536"/>
    <w:rsid w:val="007B2A77"/>
    <w:rsid w:val="007B6B6B"/>
    <w:rsid w:val="007B78C4"/>
    <w:rsid w:val="007C18AB"/>
    <w:rsid w:val="007C433F"/>
    <w:rsid w:val="007C71D4"/>
    <w:rsid w:val="007C7419"/>
    <w:rsid w:val="007D129E"/>
    <w:rsid w:val="007D1A70"/>
    <w:rsid w:val="007E0AE6"/>
    <w:rsid w:val="007E29D3"/>
    <w:rsid w:val="007E6B85"/>
    <w:rsid w:val="007F4CE3"/>
    <w:rsid w:val="00802080"/>
    <w:rsid w:val="008069E0"/>
    <w:rsid w:val="00807717"/>
    <w:rsid w:val="008129C0"/>
    <w:rsid w:val="00813DBD"/>
    <w:rsid w:val="00814376"/>
    <w:rsid w:val="008165D8"/>
    <w:rsid w:val="0081675B"/>
    <w:rsid w:val="00822FCD"/>
    <w:rsid w:val="008248B8"/>
    <w:rsid w:val="00825E4E"/>
    <w:rsid w:val="00826D5F"/>
    <w:rsid w:val="00826F8B"/>
    <w:rsid w:val="008333D7"/>
    <w:rsid w:val="00834099"/>
    <w:rsid w:val="00834F9B"/>
    <w:rsid w:val="00843306"/>
    <w:rsid w:val="008434FB"/>
    <w:rsid w:val="0084553D"/>
    <w:rsid w:val="0084560A"/>
    <w:rsid w:val="00847CD1"/>
    <w:rsid w:val="008502BC"/>
    <w:rsid w:val="00852BD6"/>
    <w:rsid w:val="00854188"/>
    <w:rsid w:val="00855ADD"/>
    <w:rsid w:val="00866E8A"/>
    <w:rsid w:val="00872BAA"/>
    <w:rsid w:val="0087506F"/>
    <w:rsid w:val="00875632"/>
    <w:rsid w:val="00875874"/>
    <w:rsid w:val="0087676B"/>
    <w:rsid w:val="0087718E"/>
    <w:rsid w:val="0088132E"/>
    <w:rsid w:val="00883A3D"/>
    <w:rsid w:val="008866A5"/>
    <w:rsid w:val="008905BE"/>
    <w:rsid w:val="00893754"/>
    <w:rsid w:val="00894923"/>
    <w:rsid w:val="008A5875"/>
    <w:rsid w:val="008B1CBB"/>
    <w:rsid w:val="008B2715"/>
    <w:rsid w:val="008B4E4B"/>
    <w:rsid w:val="008B7935"/>
    <w:rsid w:val="008C1B36"/>
    <w:rsid w:val="008C7C4E"/>
    <w:rsid w:val="008D1ACA"/>
    <w:rsid w:val="008D5448"/>
    <w:rsid w:val="008E1E25"/>
    <w:rsid w:val="008E5449"/>
    <w:rsid w:val="008E6EC4"/>
    <w:rsid w:val="008E7551"/>
    <w:rsid w:val="008F6A66"/>
    <w:rsid w:val="00900C98"/>
    <w:rsid w:val="009026AA"/>
    <w:rsid w:val="0090309B"/>
    <w:rsid w:val="0090632F"/>
    <w:rsid w:val="00912DCE"/>
    <w:rsid w:val="009130A8"/>
    <w:rsid w:val="009130B6"/>
    <w:rsid w:val="00913F99"/>
    <w:rsid w:val="00926CA1"/>
    <w:rsid w:val="00934DD7"/>
    <w:rsid w:val="00936B97"/>
    <w:rsid w:val="00937456"/>
    <w:rsid w:val="009422D4"/>
    <w:rsid w:val="00942D00"/>
    <w:rsid w:val="0094622B"/>
    <w:rsid w:val="009474C3"/>
    <w:rsid w:val="00951791"/>
    <w:rsid w:val="00965235"/>
    <w:rsid w:val="00965D94"/>
    <w:rsid w:val="00973E66"/>
    <w:rsid w:val="0097783F"/>
    <w:rsid w:val="00982533"/>
    <w:rsid w:val="0099037A"/>
    <w:rsid w:val="009A1DA2"/>
    <w:rsid w:val="009A3AE5"/>
    <w:rsid w:val="009B20D0"/>
    <w:rsid w:val="009B2DB2"/>
    <w:rsid w:val="009B505B"/>
    <w:rsid w:val="009B7F12"/>
    <w:rsid w:val="009C1044"/>
    <w:rsid w:val="009C2A1B"/>
    <w:rsid w:val="009C64B4"/>
    <w:rsid w:val="009C7016"/>
    <w:rsid w:val="009D6BC1"/>
    <w:rsid w:val="009D7A0D"/>
    <w:rsid w:val="009E341C"/>
    <w:rsid w:val="009E3E00"/>
    <w:rsid w:val="009E5C13"/>
    <w:rsid w:val="009F42C0"/>
    <w:rsid w:val="009F4635"/>
    <w:rsid w:val="009F4877"/>
    <w:rsid w:val="009F75E7"/>
    <w:rsid w:val="00A01531"/>
    <w:rsid w:val="00A04C51"/>
    <w:rsid w:val="00A07794"/>
    <w:rsid w:val="00A149F2"/>
    <w:rsid w:val="00A17B3C"/>
    <w:rsid w:val="00A20DE1"/>
    <w:rsid w:val="00A22B36"/>
    <w:rsid w:val="00A2406F"/>
    <w:rsid w:val="00A2722D"/>
    <w:rsid w:val="00A27D58"/>
    <w:rsid w:val="00A31DBE"/>
    <w:rsid w:val="00A336B5"/>
    <w:rsid w:val="00A34AB8"/>
    <w:rsid w:val="00A35114"/>
    <w:rsid w:val="00A35675"/>
    <w:rsid w:val="00A449AE"/>
    <w:rsid w:val="00A452A1"/>
    <w:rsid w:val="00A456C2"/>
    <w:rsid w:val="00A5027F"/>
    <w:rsid w:val="00A61149"/>
    <w:rsid w:val="00A62641"/>
    <w:rsid w:val="00A629BA"/>
    <w:rsid w:val="00A66403"/>
    <w:rsid w:val="00A677A7"/>
    <w:rsid w:val="00A7016B"/>
    <w:rsid w:val="00A70E64"/>
    <w:rsid w:val="00A734C5"/>
    <w:rsid w:val="00A753C6"/>
    <w:rsid w:val="00A759E8"/>
    <w:rsid w:val="00A827EA"/>
    <w:rsid w:val="00A8442A"/>
    <w:rsid w:val="00A963DF"/>
    <w:rsid w:val="00AA23CD"/>
    <w:rsid w:val="00AB1C6F"/>
    <w:rsid w:val="00AB241F"/>
    <w:rsid w:val="00AB2EF2"/>
    <w:rsid w:val="00AC4B9D"/>
    <w:rsid w:val="00AC61D6"/>
    <w:rsid w:val="00AD0591"/>
    <w:rsid w:val="00AD4FA4"/>
    <w:rsid w:val="00AD5D56"/>
    <w:rsid w:val="00AE0A86"/>
    <w:rsid w:val="00AE1328"/>
    <w:rsid w:val="00AE194C"/>
    <w:rsid w:val="00AE4B41"/>
    <w:rsid w:val="00AF184D"/>
    <w:rsid w:val="00B021BD"/>
    <w:rsid w:val="00B05D33"/>
    <w:rsid w:val="00B07AA4"/>
    <w:rsid w:val="00B108C6"/>
    <w:rsid w:val="00B112E2"/>
    <w:rsid w:val="00B14A26"/>
    <w:rsid w:val="00B212F2"/>
    <w:rsid w:val="00B2233E"/>
    <w:rsid w:val="00B22CE1"/>
    <w:rsid w:val="00B240EE"/>
    <w:rsid w:val="00B2454F"/>
    <w:rsid w:val="00B277C2"/>
    <w:rsid w:val="00B30946"/>
    <w:rsid w:val="00B37A1D"/>
    <w:rsid w:val="00B37E5F"/>
    <w:rsid w:val="00B430FC"/>
    <w:rsid w:val="00B47415"/>
    <w:rsid w:val="00B52269"/>
    <w:rsid w:val="00B5547F"/>
    <w:rsid w:val="00B609DF"/>
    <w:rsid w:val="00B63CA4"/>
    <w:rsid w:val="00B7053C"/>
    <w:rsid w:val="00B7315F"/>
    <w:rsid w:val="00B73F45"/>
    <w:rsid w:val="00B82168"/>
    <w:rsid w:val="00B83C92"/>
    <w:rsid w:val="00B85168"/>
    <w:rsid w:val="00BA011E"/>
    <w:rsid w:val="00BA2D50"/>
    <w:rsid w:val="00BA412A"/>
    <w:rsid w:val="00BA63BD"/>
    <w:rsid w:val="00BB0C9A"/>
    <w:rsid w:val="00BB225D"/>
    <w:rsid w:val="00BB5E03"/>
    <w:rsid w:val="00BB6639"/>
    <w:rsid w:val="00BB6BBB"/>
    <w:rsid w:val="00BC1CD2"/>
    <w:rsid w:val="00BC4869"/>
    <w:rsid w:val="00BC4CF6"/>
    <w:rsid w:val="00BC6395"/>
    <w:rsid w:val="00BD3B61"/>
    <w:rsid w:val="00BD56EF"/>
    <w:rsid w:val="00BD7FD6"/>
    <w:rsid w:val="00BE3956"/>
    <w:rsid w:val="00BE5CCA"/>
    <w:rsid w:val="00BE7F89"/>
    <w:rsid w:val="00C016D2"/>
    <w:rsid w:val="00C02537"/>
    <w:rsid w:val="00C070D7"/>
    <w:rsid w:val="00C11BDE"/>
    <w:rsid w:val="00C12A44"/>
    <w:rsid w:val="00C133D8"/>
    <w:rsid w:val="00C20BA2"/>
    <w:rsid w:val="00C40823"/>
    <w:rsid w:val="00C412CD"/>
    <w:rsid w:val="00C42265"/>
    <w:rsid w:val="00C42E85"/>
    <w:rsid w:val="00C54C40"/>
    <w:rsid w:val="00C60B32"/>
    <w:rsid w:val="00C656A8"/>
    <w:rsid w:val="00C66C9E"/>
    <w:rsid w:val="00C7250C"/>
    <w:rsid w:val="00C764C3"/>
    <w:rsid w:val="00C820F0"/>
    <w:rsid w:val="00C85374"/>
    <w:rsid w:val="00C91763"/>
    <w:rsid w:val="00C91D26"/>
    <w:rsid w:val="00C9251D"/>
    <w:rsid w:val="00C9443F"/>
    <w:rsid w:val="00C94D37"/>
    <w:rsid w:val="00C967C6"/>
    <w:rsid w:val="00CA0B6A"/>
    <w:rsid w:val="00CA1F96"/>
    <w:rsid w:val="00CA3F9B"/>
    <w:rsid w:val="00CA4740"/>
    <w:rsid w:val="00CC04CB"/>
    <w:rsid w:val="00CC1DA3"/>
    <w:rsid w:val="00CC2B81"/>
    <w:rsid w:val="00CC4354"/>
    <w:rsid w:val="00CD2E0B"/>
    <w:rsid w:val="00CD3BCF"/>
    <w:rsid w:val="00CE0B81"/>
    <w:rsid w:val="00CE0E91"/>
    <w:rsid w:val="00CE3364"/>
    <w:rsid w:val="00CE5A68"/>
    <w:rsid w:val="00CE6BDE"/>
    <w:rsid w:val="00CE7153"/>
    <w:rsid w:val="00CF0B31"/>
    <w:rsid w:val="00CF1DB4"/>
    <w:rsid w:val="00D04B18"/>
    <w:rsid w:val="00D05095"/>
    <w:rsid w:val="00D15A7A"/>
    <w:rsid w:val="00D261F4"/>
    <w:rsid w:val="00D26B26"/>
    <w:rsid w:val="00D27D3E"/>
    <w:rsid w:val="00D33FFC"/>
    <w:rsid w:val="00D34ABE"/>
    <w:rsid w:val="00D358DB"/>
    <w:rsid w:val="00D35D75"/>
    <w:rsid w:val="00D3660E"/>
    <w:rsid w:val="00D36F80"/>
    <w:rsid w:val="00D4136C"/>
    <w:rsid w:val="00D41AAD"/>
    <w:rsid w:val="00D50C77"/>
    <w:rsid w:val="00D50F79"/>
    <w:rsid w:val="00D517D9"/>
    <w:rsid w:val="00D52830"/>
    <w:rsid w:val="00D55394"/>
    <w:rsid w:val="00D55674"/>
    <w:rsid w:val="00D677DB"/>
    <w:rsid w:val="00D70113"/>
    <w:rsid w:val="00D72B00"/>
    <w:rsid w:val="00D76BDF"/>
    <w:rsid w:val="00D819CB"/>
    <w:rsid w:val="00D82CCD"/>
    <w:rsid w:val="00D94722"/>
    <w:rsid w:val="00D957CD"/>
    <w:rsid w:val="00DA045E"/>
    <w:rsid w:val="00DA099D"/>
    <w:rsid w:val="00DB40C8"/>
    <w:rsid w:val="00DB7E39"/>
    <w:rsid w:val="00DC6FB9"/>
    <w:rsid w:val="00DD4275"/>
    <w:rsid w:val="00DD435E"/>
    <w:rsid w:val="00DE339A"/>
    <w:rsid w:val="00DE48D7"/>
    <w:rsid w:val="00DE6715"/>
    <w:rsid w:val="00DF1BEA"/>
    <w:rsid w:val="00DF2E06"/>
    <w:rsid w:val="00DF55C9"/>
    <w:rsid w:val="00DF6BBB"/>
    <w:rsid w:val="00DF73CA"/>
    <w:rsid w:val="00E122FC"/>
    <w:rsid w:val="00E141B8"/>
    <w:rsid w:val="00E3260A"/>
    <w:rsid w:val="00E34870"/>
    <w:rsid w:val="00E36FCE"/>
    <w:rsid w:val="00E37CFC"/>
    <w:rsid w:val="00E418B1"/>
    <w:rsid w:val="00E41DA6"/>
    <w:rsid w:val="00E422B9"/>
    <w:rsid w:val="00E45ADF"/>
    <w:rsid w:val="00E50A35"/>
    <w:rsid w:val="00E51688"/>
    <w:rsid w:val="00E65F72"/>
    <w:rsid w:val="00E7727D"/>
    <w:rsid w:val="00E77378"/>
    <w:rsid w:val="00E80B7F"/>
    <w:rsid w:val="00E8229F"/>
    <w:rsid w:val="00E8367C"/>
    <w:rsid w:val="00E84F1E"/>
    <w:rsid w:val="00E87243"/>
    <w:rsid w:val="00E9102D"/>
    <w:rsid w:val="00E93A87"/>
    <w:rsid w:val="00EA4465"/>
    <w:rsid w:val="00EA46E2"/>
    <w:rsid w:val="00EC1227"/>
    <w:rsid w:val="00EC1A52"/>
    <w:rsid w:val="00EC733B"/>
    <w:rsid w:val="00ED2A1B"/>
    <w:rsid w:val="00ED62B6"/>
    <w:rsid w:val="00EE02CF"/>
    <w:rsid w:val="00EE4210"/>
    <w:rsid w:val="00EE491F"/>
    <w:rsid w:val="00EE55C4"/>
    <w:rsid w:val="00EE7B1F"/>
    <w:rsid w:val="00EF058D"/>
    <w:rsid w:val="00EF149A"/>
    <w:rsid w:val="00EF6A10"/>
    <w:rsid w:val="00EF7130"/>
    <w:rsid w:val="00F00333"/>
    <w:rsid w:val="00F02486"/>
    <w:rsid w:val="00F05728"/>
    <w:rsid w:val="00F07268"/>
    <w:rsid w:val="00F1272F"/>
    <w:rsid w:val="00F1491E"/>
    <w:rsid w:val="00F17004"/>
    <w:rsid w:val="00F22587"/>
    <w:rsid w:val="00F24224"/>
    <w:rsid w:val="00F24714"/>
    <w:rsid w:val="00F27699"/>
    <w:rsid w:val="00F3071D"/>
    <w:rsid w:val="00F412D3"/>
    <w:rsid w:val="00F414F9"/>
    <w:rsid w:val="00F4219E"/>
    <w:rsid w:val="00F46A7E"/>
    <w:rsid w:val="00F46F96"/>
    <w:rsid w:val="00F47C0C"/>
    <w:rsid w:val="00F47DCE"/>
    <w:rsid w:val="00F5084E"/>
    <w:rsid w:val="00F5229D"/>
    <w:rsid w:val="00F532D7"/>
    <w:rsid w:val="00F60C7B"/>
    <w:rsid w:val="00F618EB"/>
    <w:rsid w:val="00F63FAA"/>
    <w:rsid w:val="00F71237"/>
    <w:rsid w:val="00F727B1"/>
    <w:rsid w:val="00F75FD2"/>
    <w:rsid w:val="00F80160"/>
    <w:rsid w:val="00F8339C"/>
    <w:rsid w:val="00F8667D"/>
    <w:rsid w:val="00F8723D"/>
    <w:rsid w:val="00F91009"/>
    <w:rsid w:val="00F91E33"/>
    <w:rsid w:val="00F948B2"/>
    <w:rsid w:val="00F95D13"/>
    <w:rsid w:val="00F97647"/>
    <w:rsid w:val="00FA7131"/>
    <w:rsid w:val="00FB11AB"/>
    <w:rsid w:val="00FB3EAB"/>
    <w:rsid w:val="00FB7983"/>
    <w:rsid w:val="00FC109F"/>
    <w:rsid w:val="00FC7BE4"/>
    <w:rsid w:val="00FD1AC1"/>
    <w:rsid w:val="00FD4DF0"/>
    <w:rsid w:val="00FD78FC"/>
    <w:rsid w:val="00FE3297"/>
    <w:rsid w:val="00FE3AE8"/>
    <w:rsid w:val="00FE3BAC"/>
    <w:rsid w:val="00FE6460"/>
    <w:rsid w:val="00FE65F0"/>
    <w:rsid w:val="00FE6D76"/>
    <w:rsid w:val="00FE7FF0"/>
    <w:rsid w:val="00FF155A"/>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42478"/>
  <w15:docId w15:val="{9D5A0C3C-48D8-4F5B-8EA0-1B52E9AD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0B6"/>
    <w:pPr>
      <w:spacing w:before="0" w:after="160" w:line="259" w:lineRule="auto"/>
      <w:ind w:left="0" w:firstLine="0"/>
    </w:pPr>
  </w:style>
  <w:style w:type="paragraph" w:styleId="Heading1">
    <w:name w:val="heading 1"/>
    <w:basedOn w:val="Normal"/>
    <w:next w:val="Normal"/>
    <w:link w:val="Heading1Char"/>
    <w:uiPriority w:val="9"/>
    <w:qFormat/>
    <w:rsid w:val="00A449AE"/>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rsid w:val="00A449AE"/>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line="360" w:lineRule="auto"/>
      <w:contextualSpacing/>
      <w:jc w:val="both"/>
    </w:pPr>
    <w:rPr>
      <w:rFonts w:eastAsia="Calibri"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unhideWhenUsed/>
    <w:rsid w:val="004A3A51"/>
    <w:rPr>
      <w:color w:val="0000FF"/>
      <w:u w:val="single"/>
    </w:rPr>
  </w:style>
  <w:style w:type="character" w:customStyle="1" w:styleId="Heading1Char">
    <w:name w:val="Heading 1 Char"/>
    <w:basedOn w:val="DefaultParagraphFont"/>
    <w:link w:val="Heading1"/>
    <w:uiPriority w:val="9"/>
    <w:rsid w:val="00A449A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A449AE"/>
    <w:rPr>
      <w:rFonts w:asciiTheme="majorHAnsi" w:eastAsiaTheme="majorEastAsia" w:hAnsiTheme="majorHAnsi" w:cstheme="majorBidi"/>
      <w:b/>
      <w:bCs/>
      <w:color w:val="4472C4" w:themeColor="accent1"/>
      <w:sz w:val="26"/>
      <w:szCs w:val="26"/>
    </w:rPr>
  </w:style>
  <w:style w:type="paragraph" w:customStyle="1" w:styleId="MTDisplayEquation">
    <w:name w:val="MTDisplayEquation"/>
    <w:basedOn w:val="ListParagraph"/>
    <w:next w:val="Normal"/>
    <w:link w:val="MTDisplayEquationChar"/>
    <w:rsid w:val="00A35114"/>
    <w:pPr>
      <w:tabs>
        <w:tab w:val="center" w:pos="5600"/>
        <w:tab w:val="right" w:pos="10200"/>
      </w:tabs>
      <w:spacing w:line="276" w:lineRule="auto"/>
      <w:ind w:left="992"/>
      <w:outlineLvl w:val="1"/>
    </w:pPr>
    <w:rPr>
      <w:rFonts w:ascii="Times New Roman" w:hAnsi="Times New Roman"/>
    </w:rPr>
  </w:style>
  <w:style w:type="character" w:customStyle="1" w:styleId="MTDisplayEquationChar">
    <w:name w:val="MTDisplayEquation Char"/>
    <w:basedOn w:val="ListParagraphChar"/>
    <w:link w:val="MTDisplayEquation"/>
    <w:rsid w:val="00A35114"/>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8068">
      <w:bodyDiv w:val="1"/>
      <w:marLeft w:val="0"/>
      <w:marRight w:val="0"/>
      <w:marTop w:val="0"/>
      <w:marBottom w:val="0"/>
      <w:divBdr>
        <w:top w:val="none" w:sz="0" w:space="0" w:color="auto"/>
        <w:left w:val="none" w:sz="0" w:space="0" w:color="auto"/>
        <w:bottom w:val="none" w:sz="0" w:space="0" w:color="auto"/>
        <w:right w:val="none" w:sz="0" w:space="0" w:color="auto"/>
      </w:divBdr>
    </w:div>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473058215">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image" Target="media/image125.wmf"/><Relationship Id="rId303" Type="http://schemas.openxmlformats.org/officeDocument/2006/relationships/image" Target="media/image127.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31.bin"/><Relationship Id="rId84" Type="http://schemas.openxmlformats.org/officeDocument/2006/relationships/oleObject" Target="embeddings/oleObject45.bin"/><Relationship Id="rId138" Type="http://schemas.openxmlformats.org/officeDocument/2006/relationships/oleObject" Target="embeddings/oleObject73.bin"/><Relationship Id="rId159" Type="http://schemas.openxmlformats.org/officeDocument/2006/relationships/image" Target="media/image65.wmf"/><Relationship Id="rId170" Type="http://schemas.openxmlformats.org/officeDocument/2006/relationships/oleObject" Target="embeddings/oleObject94.bin"/><Relationship Id="rId191" Type="http://schemas.openxmlformats.org/officeDocument/2006/relationships/oleObject" Target="embeddings/oleObject106.bin"/><Relationship Id="rId205" Type="http://schemas.openxmlformats.org/officeDocument/2006/relationships/oleObject" Target="embeddings/oleObject115.bin"/><Relationship Id="rId226" Type="http://schemas.openxmlformats.org/officeDocument/2006/relationships/oleObject" Target="embeddings/oleObject128.bin"/><Relationship Id="rId247" Type="http://schemas.openxmlformats.org/officeDocument/2006/relationships/oleObject" Target="embeddings/oleObject141.bin"/><Relationship Id="rId107" Type="http://schemas.openxmlformats.org/officeDocument/2006/relationships/oleObject" Target="embeddings/oleObject57.bin"/><Relationship Id="rId268" Type="http://schemas.openxmlformats.org/officeDocument/2006/relationships/image" Target="media/image110.wmf"/><Relationship Id="rId289" Type="http://schemas.openxmlformats.org/officeDocument/2006/relationships/oleObject" Target="embeddings/oleObject16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29.wmf"/><Relationship Id="rId128" Type="http://schemas.openxmlformats.org/officeDocument/2006/relationships/image" Target="media/image55.wmf"/><Relationship Id="rId149" Type="http://schemas.openxmlformats.org/officeDocument/2006/relationships/image" Target="media/image62.wmf"/><Relationship Id="rId5" Type="http://schemas.openxmlformats.org/officeDocument/2006/relationships/footnotes" Target="footnotes.xml"/><Relationship Id="rId95" Type="http://schemas.openxmlformats.org/officeDocument/2006/relationships/image" Target="media/image39.wmf"/><Relationship Id="rId160" Type="http://schemas.openxmlformats.org/officeDocument/2006/relationships/oleObject" Target="embeddings/oleObject89.bin"/><Relationship Id="rId181" Type="http://schemas.openxmlformats.org/officeDocument/2006/relationships/image" Target="media/image76.wmf"/><Relationship Id="rId216" Type="http://schemas.openxmlformats.org/officeDocument/2006/relationships/oleObject" Target="embeddings/oleObject122.bin"/><Relationship Id="rId237" Type="http://schemas.openxmlformats.org/officeDocument/2006/relationships/oleObject" Target="embeddings/oleObject134.bin"/><Relationship Id="rId258" Type="http://schemas.openxmlformats.org/officeDocument/2006/relationships/image" Target="media/image105.wmf"/><Relationship Id="rId279" Type="http://schemas.openxmlformats.org/officeDocument/2006/relationships/oleObject" Target="embeddings/oleObject158.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7.wmf"/><Relationship Id="rId118" Type="http://schemas.openxmlformats.org/officeDocument/2006/relationships/image" Target="media/image50.wmf"/><Relationship Id="rId139" Type="http://schemas.openxmlformats.org/officeDocument/2006/relationships/oleObject" Target="embeddings/oleObject74.bin"/><Relationship Id="rId290" Type="http://schemas.openxmlformats.org/officeDocument/2006/relationships/image" Target="media/image121.wmf"/><Relationship Id="rId304" Type="http://schemas.openxmlformats.org/officeDocument/2006/relationships/oleObject" Target="embeddings/oleObject171.bin"/><Relationship Id="rId85" Type="http://schemas.openxmlformats.org/officeDocument/2006/relationships/image" Target="media/image34.wmf"/><Relationship Id="rId150" Type="http://schemas.openxmlformats.org/officeDocument/2006/relationships/oleObject" Target="embeddings/oleObject82.bin"/><Relationship Id="rId171" Type="http://schemas.openxmlformats.org/officeDocument/2006/relationships/image" Target="media/image71.wmf"/><Relationship Id="rId192" Type="http://schemas.openxmlformats.org/officeDocument/2006/relationships/oleObject" Target="embeddings/oleObject107.bin"/><Relationship Id="rId206" Type="http://schemas.openxmlformats.org/officeDocument/2006/relationships/image" Target="media/image85.wmf"/><Relationship Id="rId227" Type="http://schemas.openxmlformats.org/officeDocument/2006/relationships/image" Target="media/image93.wmf"/><Relationship Id="rId248" Type="http://schemas.openxmlformats.org/officeDocument/2006/relationships/oleObject" Target="embeddings/oleObject142.bin"/><Relationship Id="rId269" Type="http://schemas.openxmlformats.org/officeDocument/2006/relationships/oleObject" Target="embeddings/oleObject15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5.wmf"/><Relationship Id="rId129" Type="http://schemas.openxmlformats.org/officeDocument/2006/relationships/oleObject" Target="embeddings/oleObject68.bin"/><Relationship Id="rId280" Type="http://schemas.openxmlformats.org/officeDocument/2006/relationships/image" Target="media/image116.wmf"/><Relationship Id="rId54" Type="http://schemas.openxmlformats.org/officeDocument/2006/relationships/oleObject" Target="embeddings/oleObject24.bin"/><Relationship Id="rId75" Type="http://schemas.openxmlformats.org/officeDocument/2006/relationships/oleObject" Target="embeddings/oleObject40.bin"/><Relationship Id="rId96" Type="http://schemas.openxmlformats.org/officeDocument/2006/relationships/oleObject" Target="embeddings/oleObject51.bin"/><Relationship Id="rId140" Type="http://schemas.openxmlformats.org/officeDocument/2006/relationships/oleObject" Target="embeddings/oleObject75.bin"/><Relationship Id="rId161" Type="http://schemas.openxmlformats.org/officeDocument/2006/relationships/image" Target="media/image66.wmf"/><Relationship Id="rId182" Type="http://schemas.openxmlformats.org/officeDocument/2006/relationships/oleObject" Target="embeddings/oleObject100.bin"/><Relationship Id="rId217" Type="http://schemas.openxmlformats.org/officeDocument/2006/relationships/image" Target="media/image89.wmf"/><Relationship Id="rId6" Type="http://schemas.openxmlformats.org/officeDocument/2006/relationships/endnotes" Target="endnotes.xml"/><Relationship Id="rId238" Type="http://schemas.openxmlformats.org/officeDocument/2006/relationships/image" Target="media/image98.wmf"/><Relationship Id="rId259" Type="http://schemas.openxmlformats.org/officeDocument/2006/relationships/oleObject" Target="embeddings/oleObject148.bin"/><Relationship Id="rId23" Type="http://schemas.openxmlformats.org/officeDocument/2006/relationships/image" Target="media/image9.wmf"/><Relationship Id="rId119" Type="http://schemas.openxmlformats.org/officeDocument/2006/relationships/oleObject" Target="embeddings/oleObject63.bin"/><Relationship Id="rId270" Type="http://schemas.openxmlformats.org/officeDocument/2006/relationships/image" Target="media/image111.wmf"/><Relationship Id="rId291" Type="http://schemas.openxmlformats.org/officeDocument/2006/relationships/oleObject" Target="embeddings/oleObject164.bin"/><Relationship Id="rId305" Type="http://schemas.openxmlformats.org/officeDocument/2006/relationships/image" Target="media/image128.wmf"/><Relationship Id="rId44" Type="http://schemas.openxmlformats.org/officeDocument/2006/relationships/oleObject" Target="embeddings/oleObject19.bin"/><Relationship Id="rId65" Type="http://schemas.openxmlformats.org/officeDocument/2006/relationships/oleObject" Target="embeddings/oleObject32.bin"/><Relationship Id="rId86" Type="http://schemas.openxmlformats.org/officeDocument/2006/relationships/oleObject" Target="embeddings/oleObject46.bin"/><Relationship Id="rId130" Type="http://schemas.openxmlformats.org/officeDocument/2006/relationships/image" Target="media/image56.wmf"/><Relationship Id="rId151" Type="http://schemas.openxmlformats.org/officeDocument/2006/relationships/image" Target="media/image63.wmf"/><Relationship Id="rId172" Type="http://schemas.openxmlformats.org/officeDocument/2006/relationships/oleObject" Target="embeddings/oleObject95.bin"/><Relationship Id="rId193" Type="http://schemas.openxmlformats.org/officeDocument/2006/relationships/image" Target="media/image80.wmf"/><Relationship Id="rId207" Type="http://schemas.openxmlformats.org/officeDocument/2006/relationships/oleObject" Target="embeddings/oleObject116.bin"/><Relationship Id="rId228" Type="http://schemas.openxmlformats.org/officeDocument/2006/relationships/oleObject" Target="embeddings/oleObject129.bin"/><Relationship Id="rId249" Type="http://schemas.openxmlformats.org/officeDocument/2006/relationships/oleObject" Target="embeddings/oleObject143.bin"/><Relationship Id="rId13" Type="http://schemas.openxmlformats.org/officeDocument/2006/relationships/image" Target="media/image4.wmf"/><Relationship Id="rId109" Type="http://schemas.openxmlformats.org/officeDocument/2006/relationships/oleObject" Target="embeddings/oleObject58.bin"/><Relationship Id="rId260" Type="http://schemas.openxmlformats.org/officeDocument/2006/relationships/image" Target="media/image106.wmf"/><Relationship Id="rId281" Type="http://schemas.openxmlformats.org/officeDocument/2006/relationships/oleObject" Target="embeddings/oleObject159.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0.wmf"/><Relationship Id="rId97" Type="http://schemas.openxmlformats.org/officeDocument/2006/relationships/image" Target="media/image40.wmf"/><Relationship Id="rId120" Type="http://schemas.openxmlformats.org/officeDocument/2006/relationships/image" Target="media/image51.wmf"/><Relationship Id="rId141" Type="http://schemas.openxmlformats.org/officeDocument/2006/relationships/oleObject" Target="embeddings/oleObject76.bin"/><Relationship Id="rId7" Type="http://schemas.openxmlformats.org/officeDocument/2006/relationships/image" Target="media/image1.wmf"/><Relationship Id="rId162" Type="http://schemas.openxmlformats.org/officeDocument/2006/relationships/oleObject" Target="embeddings/oleObject90.bin"/><Relationship Id="rId183" Type="http://schemas.openxmlformats.org/officeDocument/2006/relationships/oleObject" Target="embeddings/oleObject101.bin"/><Relationship Id="rId218" Type="http://schemas.openxmlformats.org/officeDocument/2006/relationships/oleObject" Target="embeddings/oleObject123.bin"/><Relationship Id="rId239" Type="http://schemas.openxmlformats.org/officeDocument/2006/relationships/oleObject" Target="embeddings/oleObject135.bin"/><Relationship Id="rId250" Type="http://schemas.openxmlformats.org/officeDocument/2006/relationships/image" Target="media/image101.wmf"/><Relationship Id="rId271" Type="http://schemas.openxmlformats.org/officeDocument/2006/relationships/oleObject" Target="embeddings/oleObject154.bin"/><Relationship Id="rId292" Type="http://schemas.openxmlformats.org/officeDocument/2006/relationships/oleObject" Target="embeddings/oleObject165.bin"/><Relationship Id="rId306" Type="http://schemas.openxmlformats.org/officeDocument/2006/relationships/oleObject" Target="embeddings/oleObject172.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35.wmf"/><Relationship Id="rId110" Type="http://schemas.openxmlformats.org/officeDocument/2006/relationships/image" Target="media/image46.wmf"/><Relationship Id="rId131" Type="http://schemas.openxmlformats.org/officeDocument/2006/relationships/oleObject" Target="embeddings/oleObject69.bin"/><Relationship Id="rId61" Type="http://schemas.openxmlformats.org/officeDocument/2006/relationships/image" Target="media/image26.wmf"/><Relationship Id="rId82" Type="http://schemas.openxmlformats.org/officeDocument/2006/relationships/image" Target="media/image33.wmf"/><Relationship Id="rId152" Type="http://schemas.openxmlformats.org/officeDocument/2006/relationships/oleObject" Target="embeddings/oleObject83.bin"/><Relationship Id="rId173" Type="http://schemas.openxmlformats.org/officeDocument/2006/relationships/image" Target="media/image72.wmf"/><Relationship Id="rId194" Type="http://schemas.openxmlformats.org/officeDocument/2006/relationships/oleObject" Target="embeddings/oleObject108.bin"/><Relationship Id="rId199" Type="http://schemas.openxmlformats.org/officeDocument/2006/relationships/image" Target="media/image83.wmf"/><Relationship Id="rId203" Type="http://schemas.openxmlformats.org/officeDocument/2006/relationships/oleObject" Target="embeddings/oleObject113.bin"/><Relationship Id="rId208" Type="http://schemas.openxmlformats.org/officeDocument/2006/relationships/image" Target="media/image86.wmf"/><Relationship Id="rId229" Type="http://schemas.openxmlformats.org/officeDocument/2006/relationships/oleObject" Target="embeddings/oleObject130.bin"/><Relationship Id="rId19" Type="http://schemas.openxmlformats.org/officeDocument/2006/relationships/image" Target="media/image7.wmf"/><Relationship Id="rId224" Type="http://schemas.openxmlformats.org/officeDocument/2006/relationships/image" Target="media/image92.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9.bin"/><Relationship Id="rId266" Type="http://schemas.openxmlformats.org/officeDocument/2006/relationships/image" Target="media/image109.wmf"/><Relationship Id="rId287" Type="http://schemas.openxmlformats.org/officeDocument/2006/relationships/oleObject" Target="embeddings/oleObject16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41.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image" Target="media/image54.wmf"/><Relationship Id="rId147" Type="http://schemas.openxmlformats.org/officeDocument/2006/relationships/image" Target="media/image61.wmf"/><Relationship Id="rId168" Type="http://schemas.openxmlformats.org/officeDocument/2006/relationships/oleObject" Target="embeddings/oleObject93.bin"/><Relationship Id="rId282" Type="http://schemas.openxmlformats.org/officeDocument/2006/relationships/image" Target="media/image117.wmf"/><Relationship Id="rId312"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8.bin"/><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image" Target="media/image67.wmf"/><Relationship Id="rId184" Type="http://schemas.openxmlformats.org/officeDocument/2006/relationships/image" Target="media/image77.wmf"/><Relationship Id="rId189" Type="http://schemas.openxmlformats.org/officeDocument/2006/relationships/oleObject" Target="embeddings/oleObject104.bin"/><Relationship Id="rId21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21.bin"/><Relationship Id="rId230" Type="http://schemas.openxmlformats.org/officeDocument/2006/relationships/image" Target="media/image94.wmf"/><Relationship Id="rId235" Type="http://schemas.openxmlformats.org/officeDocument/2006/relationships/oleObject" Target="embeddings/oleObject133.bin"/><Relationship Id="rId251" Type="http://schemas.openxmlformats.org/officeDocument/2006/relationships/oleObject" Target="embeddings/oleObject144.bin"/><Relationship Id="rId256" Type="http://schemas.openxmlformats.org/officeDocument/2006/relationships/image" Target="media/image104.wmf"/><Relationship Id="rId277" Type="http://schemas.openxmlformats.org/officeDocument/2006/relationships/oleObject" Target="embeddings/oleObject157.bin"/><Relationship Id="rId298" Type="http://schemas.openxmlformats.org/officeDocument/2006/relationships/oleObject" Target="embeddings/oleObject168.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28.wmf"/><Relationship Id="rId116" Type="http://schemas.openxmlformats.org/officeDocument/2006/relationships/image" Target="media/image49.wmf"/><Relationship Id="rId137" Type="http://schemas.openxmlformats.org/officeDocument/2006/relationships/oleObject" Target="embeddings/oleObject72.bin"/><Relationship Id="rId158" Type="http://schemas.openxmlformats.org/officeDocument/2006/relationships/oleObject" Target="embeddings/oleObject88.bin"/><Relationship Id="rId272" Type="http://schemas.openxmlformats.org/officeDocument/2006/relationships/image" Target="media/image112.wmf"/><Relationship Id="rId293" Type="http://schemas.openxmlformats.org/officeDocument/2006/relationships/image" Target="media/image122.wmf"/><Relationship Id="rId302" Type="http://schemas.openxmlformats.org/officeDocument/2006/relationships/oleObject" Target="embeddings/oleObject170.bin"/><Relationship Id="rId307" Type="http://schemas.openxmlformats.org/officeDocument/2006/relationships/image" Target="media/image12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7.bin"/><Relationship Id="rId111" Type="http://schemas.openxmlformats.org/officeDocument/2006/relationships/oleObject" Target="embeddings/oleObject59.bin"/><Relationship Id="rId132" Type="http://schemas.openxmlformats.org/officeDocument/2006/relationships/image" Target="media/image57.wmf"/><Relationship Id="rId153" Type="http://schemas.openxmlformats.org/officeDocument/2006/relationships/oleObject" Target="embeddings/oleObject84.bin"/><Relationship Id="rId174" Type="http://schemas.openxmlformats.org/officeDocument/2006/relationships/oleObject" Target="embeddings/oleObject96.bin"/><Relationship Id="rId179" Type="http://schemas.openxmlformats.org/officeDocument/2006/relationships/image" Target="media/image75.wmf"/><Relationship Id="rId195" Type="http://schemas.openxmlformats.org/officeDocument/2006/relationships/image" Target="media/image81.wmf"/><Relationship Id="rId209" Type="http://schemas.openxmlformats.org/officeDocument/2006/relationships/oleObject" Target="embeddings/oleObject117.bin"/><Relationship Id="rId190" Type="http://schemas.openxmlformats.org/officeDocument/2006/relationships/oleObject" Target="embeddings/oleObject105.bin"/><Relationship Id="rId204" Type="http://schemas.openxmlformats.org/officeDocument/2006/relationships/oleObject" Target="embeddings/oleObject114.bin"/><Relationship Id="rId220" Type="http://schemas.openxmlformats.org/officeDocument/2006/relationships/oleObject" Target="embeddings/oleObject124.bin"/><Relationship Id="rId225" Type="http://schemas.openxmlformats.org/officeDocument/2006/relationships/oleObject" Target="embeddings/oleObject127.bin"/><Relationship Id="rId241" Type="http://schemas.openxmlformats.org/officeDocument/2006/relationships/oleObject" Target="embeddings/oleObject136.bin"/><Relationship Id="rId246" Type="http://schemas.openxmlformats.org/officeDocument/2006/relationships/oleObject" Target="embeddings/oleObject140.bin"/><Relationship Id="rId267" Type="http://schemas.openxmlformats.org/officeDocument/2006/relationships/oleObject" Target="embeddings/oleObject152.bin"/><Relationship Id="rId288" Type="http://schemas.openxmlformats.org/officeDocument/2006/relationships/image" Target="media/image120.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oleObject" Target="embeddings/oleObject67.bin"/><Relationship Id="rId262" Type="http://schemas.openxmlformats.org/officeDocument/2006/relationships/image" Target="media/image107.wmf"/><Relationship Id="rId283" Type="http://schemas.openxmlformats.org/officeDocument/2006/relationships/oleObject" Target="embeddings/oleObject160.bin"/><Relationship Id="rId313"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9.bin"/><Relationship Id="rId78" Type="http://schemas.openxmlformats.org/officeDocument/2006/relationships/image" Target="media/image31.wmf"/><Relationship Id="rId94" Type="http://schemas.openxmlformats.org/officeDocument/2006/relationships/oleObject" Target="embeddings/oleObject50.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image" Target="media/image52.wmf"/><Relationship Id="rId143" Type="http://schemas.openxmlformats.org/officeDocument/2006/relationships/oleObject" Target="embeddings/oleObject78.bin"/><Relationship Id="rId148" Type="http://schemas.openxmlformats.org/officeDocument/2006/relationships/oleObject" Target="embeddings/oleObject81.bin"/><Relationship Id="rId164" Type="http://schemas.openxmlformats.org/officeDocument/2006/relationships/oleObject" Target="embeddings/oleObject91.bin"/><Relationship Id="rId169" Type="http://schemas.openxmlformats.org/officeDocument/2006/relationships/image" Target="media/image70.wmf"/><Relationship Id="rId185" Type="http://schemas.openxmlformats.org/officeDocument/2006/relationships/oleObject" Target="embeddings/oleObject10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9.bin"/><Relationship Id="rId210" Type="http://schemas.openxmlformats.org/officeDocument/2006/relationships/oleObject" Target="embeddings/oleObject118.bin"/><Relationship Id="rId215" Type="http://schemas.openxmlformats.org/officeDocument/2006/relationships/image" Target="media/image88.wmf"/><Relationship Id="rId236" Type="http://schemas.openxmlformats.org/officeDocument/2006/relationships/image" Target="media/image97.wmf"/><Relationship Id="rId257" Type="http://schemas.openxmlformats.org/officeDocument/2006/relationships/oleObject" Target="embeddings/oleObject147.bin"/><Relationship Id="rId278" Type="http://schemas.openxmlformats.org/officeDocument/2006/relationships/image" Target="media/image115.wmf"/><Relationship Id="rId26" Type="http://schemas.openxmlformats.org/officeDocument/2006/relationships/oleObject" Target="embeddings/oleObject10.bin"/><Relationship Id="rId231" Type="http://schemas.openxmlformats.org/officeDocument/2006/relationships/oleObject" Target="embeddings/oleObject131.bin"/><Relationship Id="rId252" Type="http://schemas.openxmlformats.org/officeDocument/2006/relationships/image" Target="media/image102.wmf"/><Relationship Id="rId273" Type="http://schemas.openxmlformats.org/officeDocument/2006/relationships/oleObject" Target="embeddings/oleObject155.bin"/><Relationship Id="rId294" Type="http://schemas.openxmlformats.org/officeDocument/2006/relationships/oleObject" Target="embeddings/oleObject166.bin"/><Relationship Id="rId308" Type="http://schemas.openxmlformats.org/officeDocument/2006/relationships/oleObject" Target="embeddings/oleObject173.bin"/><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36.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oleObject" Target="embeddings/oleObject85.bin"/><Relationship Id="rId175" Type="http://schemas.openxmlformats.org/officeDocument/2006/relationships/image" Target="media/image73.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5.bin"/><Relationship Id="rId221" Type="http://schemas.openxmlformats.org/officeDocument/2006/relationships/oleObject" Target="embeddings/oleObject125.bin"/><Relationship Id="rId242" Type="http://schemas.openxmlformats.org/officeDocument/2006/relationships/image" Target="media/image100.wmf"/><Relationship Id="rId263" Type="http://schemas.openxmlformats.org/officeDocument/2006/relationships/oleObject" Target="embeddings/oleObject150.bin"/><Relationship Id="rId284" Type="http://schemas.openxmlformats.org/officeDocument/2006/relationships/image" Target="media/image118.wmf"/><Relationship Id="rId37" Type="http://schemas.openxmlformats.org/officeDocument/2006/relationships/image" Target="media/image16.wmf"/><Relationship Id="rId58" Type="http://schemas.openxmlformats.org/officeDocument/2006/relationships/oleObject" Target="embeddings/oleObject27.bin"/><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5.bin"/><Relationship Id="rId144" Type="http://schemas.openxmlformats.org/officeDocument/2006/relationships/image" Target="media/image60.wmf"/><Relationship Id="rId90" Type="http://schemas.openxmlformats.org/officeDocument/2006/relationships/oleObject" Target="embeddings/oleObject48.bin"/><Relationship Id="rId165" Type="http://schemas.openxmlformats.org/officeDocument/2006/relationships/image" Target="media/image68.wmf"/><Relationship Id="rId186" Type="http://schemas.openxmlformats.org/officeDocument/2006/relationships/image" Target="media/image78.wmf"/><Relationship Id="rId211" Type="http://schemas.openxmlformats.org/officeDocument/2006/relationships/oleObject" Target="embeddings/oleObject119.bin"/><Relationship Id="rId232" Type="http://schemas.openxmlformats.org/officeDocument/2006/relationships/image" Target="media/image95.wmf"/><Relationship Id="rId253" Type="http://schemas.openxmlformats.org/officeDocument/2006/relationships/oleObject" Target="embeddings/oleObject145.bin"/><Relationship Id="rId274" Type="http://schemas.openxmlformats.org/officeDocument/2006/relationships/image" Target="media/image113.wmf"/><Relationship Id="rId295" Type="http://schemas.openxmlformats.org/officeDocument/2006/relationships/image" Target="media/image123.wmf"/><Relationship Id="rId309" Type="http://schemas.openxmlformats.org/officeDocument/2006/relationships/oleObject" Target="embeddings/oleObject174.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5.bin"/><Relationship Id="rId113" Type="http://schemas.openxmlformats.org/officeDocument/2006/relationships/oleObject" Target="embeddings/oleObject60.bin"/><Relationship Id="rId134" Type="http://schemas.openxmlformats.org/officeDocument/2006/relationships/image" Target="media/image58.wmf"/><Relationship Id="rId80" Type="http://schemas.openxmlformats.org/officeDocument/2006/relationships/image" Target="media/image32.wmf"/><Relationship Id="rId155" Type="http://schemas.openxmlformats.org/officeDocument/2006/relationships/oleObject" Target="embeddings/oleObject86.bin"/><Relationship Id="rId176" Type="http://schemas.openxmlformats.org/officeDocument/2006/relationships/oleObject" Target="embeddings/oleObject97.bin"/><Relationship Id="rId197" Type="http://schemas.openxmlformats.org/officeDocument/2006/relationships/image" Target="media/image82.wmf"/><Relationship Id="rId201" Type="http://schemas.openxmlformats.org/officeDocument/2006/relationships/image" Target="media/image84.wmf"/><Relationship Id="rId222" Type="http://schemas.openxmlformats.org/officeDocument/2006/relationships/image" Target="media/image91.wmf"/><Relationship Id="rId243" Type="http://schemas.openxmlformats.org/officeDocument/2006/relationships/oleObject" Target="embeddings/oleObject137.bin"/><Relationship Id="rId264" Type="http://schemas.openxmlformats.org/officeDocument/2006/relationships/image" Target="media/image108.wmf"/><Relationship Id="rId285" Type="http://schemas.openxmlformats.org/officeDocument/2006/relationships/oleObject" Target="embeddings/oleObject161.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5.bin"/><Relationship Id="rId124" Type="http://schemas.openxmlformats.org/officeDocument/2006/relationships/image" Target="media/image53.wmf"/><Relationship Id="rId310" Type="http://schemas.openxmlformats.org/officeDocument/2006/relationships/header" Target="header1.xml"/><Relationship Id="rId70" Type="http://schemas.openxmlformats.org/officeDocument/2006/relationships/oleObject" Target="embeddings/oleObject36.bin"/><Relationship Id="rId91" Type="http://schemas.openxmlformats.org/officeDocument/2006/relationships/image" Target="media/image37.wmf"/><Relationship Id="rId145" Type="http://schemas.openxmlformats.org/officeDocument/2006/relationships/oleObject" Target="embeddings/oleObject79.bin"/><Relationship Id="rId166" Type="http://schemas.openxmlformats.org/officeDocument/2006/relationships/oleObject" Target="embeddings/oleObject92.bin"/><Relationship Id="rId187" Type="http://schemas.openxmlformats.org/officeDocument/2006/relationships/oleObject" Target="embeddings/oleObject103.bin"/><Relationship Id="rId1" Type="http://schemas.openxmlformats.org/officeDocument/2006/relationships/numbering" Target="numbering.xml"/><Relationship Id="rId212" Type="http://schemas.openxmlformats.org/officeDocument/2006/relationships/oleObject" Target="embeddings/oleObject120.bin"/><Relationship Id="rId233" Type="http://schemas.openxmlformats.org/officeDocument/2006/relationships/oleObject" Target="embeddings/oleObject132.bin"/><Relationship Id="rId254" Type="http://schemas.openxmlformats.org/officeDocument/2006/relationships/image" Target="media/image103.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48.wmf"/><Relationship Id="rId275" Type="http://schemas.openxmlformats.org/officeDocument/2006/relationships/oleObject" Target="embeddings/oleObject156.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9.bin"/><Relationship Id="rId81" Type="http://schemas.openxmlformats.org/officeDocument/2006/relationships/oleObject" Target="embeddings/oleObject43.bin"/><Relationship Id="rId135" Type="http://schemas.openxmlformats.org/officeDocument/2006/relationships/oleObject" Target="embeddings/oleObject71.bin"/><Relationship Id="rId156" Type="http://schemas.openxmlformats.org/officeDocument/2006/relationships/oleObject" Target="embeddings/oleObject87.bin"/><Relationship Id="rId177" Type="http://schemas.openxmlformats.org/officeDocument/2006/relationships/image" Target="media/image74.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oleObject" Target="embeddings/oleObject126.bin"/><Relationship Id="rId244" Type="http://schemas.openxmlformats.org/officeDocument/2006/relationships/oleObject" Target="embeddings/oleObject13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1.bin"/><Relationship Id="rId286" Type="http://schemas.openxmlformats.org/officeDocument/2006/relationships/image" Target="media/image119.wmf"/><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oleObject" Target="embeddings/oleObject66.bin"/><Relationship Id="rId146" Type="http://schemas.openxmlformats.org/officeDocument/2006/relationships/oleObject" Target="embeddings/oleObject80.bin"/><Relationship Id="rId167" Type="http://schemas.openxmlformats.org/officeDocument/2006/relationships/image" Target="media/image69.wmf"/><Relationship Id="rId188" Type="http://schemas.openxmlformats.org/officeDocument/2006/relationships/image" Target="media/image79.wmf"/><Relationship Id="rId311" Type="http://schemas.openxmlformats.org/officeDocument/2006/relationships/header" Target="header2.xml"/><Relationship Id="rId71" Type="http://schemas.openxmlformats.org/officeDocument/2006/relationships/oleObject" Target="embeddings/oleObject37.bin"/><Relationship Id="rId92" Type="http://schemas.openxmlformats.org/officeDocument/2006/relationships/oleObject" Target="embeddings/oleObject49.bin"/><Relationship Id="rId213" Type="http://schemas.openxmlformats.org/officeDocument/2006/relationships/image" Target="media/image87.wmf"/><Relationship Id="rId234"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6.bin"/><Relationship Id="rId276" Type="http://schemas.openxmlformats.org/officeDocument/2006/relationships/image" Target="media/image114.wmf"/><Relationship Id="rId297" Type="http://schemas.openxmlformats.org/officeDocument/2006/relationships/image" Target="media/image124.wmf"/><Relationship Id="rId40" Type="http://schemas.openxmlformats.org/officeDocument/2006/relationships/oleObject" Target="embeddings/oleObject17.bin"/><Relationship Id="rId115" Type="http://schemas.openxmlformats.org/officeDocument/2006/relationships/oleObject" Target="embeddings/oleObject61.bin"/><Relationship Id="rId136" Type="http://schemas.openxmlformats.org/officeDocument/2006/relationships/image" Target="media/image59.wmf"/><Relationship Id="rId157" Type="http://schemas.openxmlformats.org/officeDocument/2006/relationships/image" Target="media/image64.wmf"/><Relationship Id="rId178" Type="http://schemas.openxmlformats.org/officeDocument/2006/relationships/oleObject" Target="embeddings/oleObject98.bin"/><Relationship Id="rId301" Type="http://schemas.openxmlformats.org/officeDocument/2006/relationships/image" Target="media/image126.wmf"/></Relationships>
</file>

<file path=word/_rels/header1.xml.rels><?xml version="1.0" encoding="UTF-8" standalone="yes"?>
<Relationships xmlns="http://schemas.openxmlformats.org/package/2006/relationships"><Relationship Id="rId1" Type="http://schemas.openxmlformats.org/officeDocument/2006/relationships/image" Target="media/image130.jpeg"/></Relationships>
</file>

<file path=word/_rels/header2.xml.rels><?xml version="1.0" encoding="UTF-8" standalone="yes"?>
<Relationships xmlns="http://schemas.openxmlformats.org/package/2006/relationships"><Relationship Id="rId1" Type="http://schemas.openxmlformats.org/officeDocument/2006/relationships/image" Target="media/image1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DBM</Template>
  <TotalTime>0</TotalTime>
  <Pages>5</Pages>
  <Words>1037</Words>
  <Characters>5917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2021-05-15T15:06:00Z</dcterms:created>
  <dcterms:modified xsi:type="dcterms:W3CDTF">2021-05-15T15:06:00Z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