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9147E3" w14:paraId="4766A742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68E7E5B7" w14:textId="77777777" w:rsidR="009147E3" w:rsidRDefault="009147E3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236488DB" w14:textId="77777777" w:rsidR="009147E3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5E04D53F">
                <v:line id="Straight Connector 3" o:spid="_x0000_s2141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9147E3">
              <w:rPr>
                <w:b/>
                <w:sz w:val="26"/>
                <w:szCs w:val="26"/>
                <w:lang w:val="vi-VN"/>
              </w:rPr>
              <w:t xml:space="preserve">  </w:t>
            </w:r>
            <w:r w:rsidR="009147E3">
              <w:rPr>
                <w:b/>
                <w:sz w:val="26"/>
                <w:szCs w:val="26"/>
              </w:rPr>
              <w:t>Tổ: Khoa học tự nhiên</w:t>
            </w:r>
          </w:p>
          <w:p w14:paraId="62E2F832" w14:textId="77777777" w:rsidR="009147E3" w:rsidRDefault="009147E3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385890AC" w14:textId="77777777" w:rsidR="009147E3" w:rsidRDefault="009147E3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38B2EFA6" w14:textId="77777777" w:rsidR="009147E3" w:rsidRDefault="009147E3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ĐỀ</w:t>
            </w:r>
            <w:r>
              <w:rPr>
                <w:b/>
                <w:sz w:val="26"/>
                <w:szCs w:val="26"/>
              </w:rPr>
              <w:t xml:space="preserve"> KIỂM TRA CUỐI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HỌC K</w:t>
            </w:r>
            <w:r>
              <w:rPr>
                <w:b/>
                <w:sz w:val="26"/>
                <w:szCs w:val="26"/>
                <w:lang w:val="vi-VN"/>
              </w:rPr>
              <w:t>Ì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II</w:t>
            </w:r>
            <w:r>
              <w:rPr>
                <w:b/>
                <w:sz w:val="26"/>
                <w:szCs w:val="26"/>
              </w:rPr>
              <w:t>, LỚP</w:t>
            </w:r>
            <w:r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43A092FD" w14:textId="77777777" w:rsidR="009147E3" w:rsidRDefault="009147E3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</w:t>
            </w:r>
            <w:r>
              <w:rPr>
                <w:b/>
                <w:sz w:val="26"/>
                <w:szCs w:val="26"/>
              </w:rPr>
              <w:t>NĂM HỌC</w:t>
            </w:r>
            <w:r>
              <w:rPr>
                <w:b/>
                <w:sz w:val="26"/>
                <w:szCs w:val="26"/>
                <w:lang w:val="vi-VN"/>
              </w:rPr>
              <w:t xml:space="preserve"> 202</w:t>
            </w:r>
            <w:r>
              <w:rPr>
                <w:b/>
                <w:sz w:val="26"/>
                <w:szCs w:val="26"/>
              </w:rPr>
              <w:t>3- 2024</w:t>
            </w:r>
          </w:p>
          <w:p w14:paraId="0233CC08" w14:textId="77777777" w:rsidR="009147E3" w:rsidRDefault="009147E3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</w:t>
            </w:r>
            <w:r>
              <w:rPr>
                <w:b/>
                <w:sz w:val="26"/>
                <w:szCs w:val="26"/>
              </w:rPr>
              <w:t>Môn</w:t>
            </w:r>
            <w:r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1826F366" w14:textId="77777777" w:rsidR="009147E3" w:rsidRDefault="009147E3" w:rsidP="009E46E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</w:t>
            </w: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  <w:p w14:paraId="29545525" w14:textId="77777777" w:rsidR="009147E3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A75B17E">
                <v:rect id="_x0000_s2142" style="position:absolute;left:0;text-align:left;margin-left:436.8pt;margin-top:64.3pt;width:76.45pt;height:24pt;z-index:3" o:allowincell="f">
                  <v:textbox style="mso-next-textbox:#_x0000_s2142">
                    <w:txbxContent>
                      <w:p w14:paraId="48F48D92" w14:textId="713BA06A" w:rsidR="009147E3" w:rsidRPr="0093309A" w:rsidRDefault="009147E3" w:rsidP="009147E3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002</w:t>
                        </w:r>
                      </w:p>
                    </w:txbxContent>
                  </v:textbox>
                </v:rect>
              </w:pict>
            </w:r>
          </w:p>
          <w:p w14:paraId="235322B1" w14:textId="77777777" w:rsidR="009147E3" w:rsidRDefault="009147E3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482B6957" w14:textId="77777777" w:rsidR="009147E3" w:rsidRDefault="009147E3" w:rsidP="009147E3">
      <w:pPr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Họ, tên thí sinh:</w:t>
      </w:r>
      <w:r>
        <w:rPr>
          <w:bCs/>
          <w:sz w:val="26"/>
          <w:szCs w:val="26"/>
          <w:lang w:val="vi-VN"/>
        </w:rPr>
        <w:t>..........................................................</w:t>
      </w:r>
      <w:r>
        <w:rPr>
          <w:bCs/>
          <w:sz w:val="26"/>
          <w:szCs w:val="26"/>
        </w:rPr>
        <w:t>....</w:t>
      </w:r>
      <w:r>
        <w:rPr>
          <w:b/>
          <w:sz w:val="26"/>
          <w:szCs w:val="26"/>
          <w:lang w:val="vi-VN"/>
        </w:rPr>
        <w:t>Số báo</w:t>
      </w:r>
      <w:r>
        <w:rPr>
          <w:b/>
          <w:sz w:val="26"/>
          <w:szCs w:val="26"/>
        </w:rPr>
        <w:t xml:space="preserve"> danh</w:t>
      </w:r>
      <w:r>
        <w:rPr>
          <w:bCs/>
          <w:sz w:val="26"/>
          <w:szCs w:val="26"/>
        </w:rPr>
        <w:t>........................</w:t>
      </w:r>
      <w:r>
        <w:rPr>
          <w:b/>
          <w:sz w:val="26"/>
          <w:szCs w:val="26"/>
        </w:rPr>
        <w:t xml:space="preserve"> </w:t>
      </w:r>
    </w:p>
    <w:p w14:paraId="44750AB1" w14:textId="77777777" w:rsidR="009147E3" w:rsidRDefault="00000000" w:rsidP="009147E3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1027264A">
          <v:line id="_x0000_s2140" style="position:absolute;z-index:1" from="1.25pt,3.65pt" to="515.8pt,3.65pt"/>
        </w:pict>
      </w:r>
    </w:p>
    <w:bookmarkEnd w:id="1"/>
    <w:p w14:paraId="59280B34" w14:textId="77777777" w:rsidR="009147E3" w:rsidRPr="009147E3" w:rsidRDefault="009147E3" w:rsidP="009147E3">
      <w:pPr>
        <w:spacing w:line="240" w:lineRule="atLeast"/>
        <w:jc w:val="both"/>
        <w:rPr>
          <w:b/>
          <w:sz w:val="26"/>
          <w:szCs w:val="26"/>
        </w:rPr>
      </w:pPr>
      <w:r w:rsidRPr="009147E3">
        <w:rPr>
          <w:b/>
          <w:sz w:val="26"/>
          <w:szCs w:val="26"/>
        </w:rPr>
        <w:t>PHẦN I. TRẮC NGHIỆM (</w:t>
      </w:r>
      <w:r w:rsidRPr="009147E3">
        <w:rPr>
          <w:b/>
          <w:sz w:val="26"/>
          <w:szCs w:val="26"/>
          <w:lang w:val="vi-VN"/>
        </w:rPr>
        <w:t xml:space="preserve">7 </w:t>
      </w:r>
      <w:r w:rsidRPr="009147E3">
        <w:rPr>
          <w:b/>
          <w:sz w:val="26"/>
          <w:szCs w:val="26"/>
        </w:rPr>
        <w:t>điểm)</w:t>
      </w:r>
    </w:p>
    <w:p w14:paraId="2A09E807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1. </w:t>
      </w:r>
      <w:r w:rsidRPr="009147E3">
        <w:rPr>
          <w:rFonts w:hint="default"/>
          <w:kern w:val="2"/>
          <w:sz w:val="26"/>
          <w:szCs w:val="26"/>
          <w:lang w:eastAsia="en-US"/>
        </w:rPr>
        <w:t>Điện trường đều là điện trường mà cường độ điện trường của nó</w:t>
      </w:r>
    </w:p>
    <w:p w14:paraId="59170FCF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sz w:val="26"/>
          <w:szCs w:val="26"/>
        </w:rPr>
        <w:t>có độ lớn như nhau tại mọi điểm.</w:t>
      </w:r>
    </w:p>
    <w:p w14:paraId="64C66C09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sz w:val="26"/>
          <w:szCs w:val="26"/>
        </w:rPr>
        <w:t>có hướng và độ lớn như nhau tại mọi điểm.</w:t>
      </w:r>
    </w:p>
    <w:p w14:paraId="2B2B8E6E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sz w:val="26"/>
          <w:szCs w:val="26"/>
        </w:rPr>
        <w:t>có hướng như nhau tại mọi điểm.</w:t>
      </w:r>
    </w:p>
    <w:p w14:paraId="4103E0C9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sz w:val="26"/>
          <w:szCs w:val="26"/>
        </w:rPr>
        <w:t>có độ lớn giảm dần theo thời gian.</w:t>
      </w:r>
    </w:p>
    <w:p w14:paraId="4CD35C28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9147E3">
        <w:rPr>
          <w:rFonts w:eastAsia="Times New Roman"/>
          <w:b/>
          <w:sz w:val="26"/>
          <w:szCs w:val="26"/>
        </w:rPr>
        <w:t xml:space="preserve">Câu 2. </w:t>
      </w:r>
      <w:r w:rsidRPr="009147E3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9147E3">
        <w:rPr>
          <w:position w:val="-8"/>
          <w:sz w:val="26"/>
          <w:szCs w:val="26"/>
          <w:lang w:eastAsia="zh-CN"/>
        </w:rPr>
        <w:object w:dxaOrig="260" w:dyaOrig="300" w14:anchorId="3E0AC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5pt" o:ole="">
            <v:imagedata r:id="rId7" o:title=""/>
          </v:shape>
          <o:OLEObject Type="Embed" ProgID="Equation.DSMT4" ShapeID="_x0000_i1025" DrawAspect="Content" ObjectID="_1775355451" r:id="rId8"/>
        </w:object>
      </w:r>
      <w:r w:rsidRPr="009147E3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63833BE7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q =</w:t>
      </w:r>
      <w:r w:rsidRPr="009147E3">
        <w:rPr>
          <w:rFonts w:eastAsia="SimSun"/>
          <w:color w:val="000000"/>
          <w:kern w:val="2"/>
          <w:sz w:val="26"/>
          <w:szCs w:val="26"/>
          <w:lang w:val="vi-VN" w:eastAsia="zh-CN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A.</w:t>
      </w:r>
      <w:r w:rsidRPr="009147E3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3E8E0CF4">
          <v:shape id="_x0000_i1026" type="#_x0000_t75" style="width:13pt;height:15pt" o:ole="">
            <v:imagedata r:id="rId7" o:title=""/>
          </v:shape>
          <o:OLEObject Type="Embed" ProgID="Equation.DSMT4" ShapeID="_x0000_i1026" DrawAspect="Content" ObjectID="_1775355452" r:id="rId9"/>
        </w:objec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6A93CDE5">
          <v:shape id="_x0000_i1027" type="#_x0000_t75" style="width:13pt;height:15pt" o:ole="">
            <v:imagedata r:id="rId7" o:title=""/>
          </v:shape>
          <o:OLEObject Type="Embed" ProgID="Equation.DSMT4" ShapeID="_x0000_i1027" DrawAspect="Content" ObjectID="_1775355453" r:id="rId10"/>
        </w:objec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9147E3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9147E3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434EC18D">
          <v:shape id="_x0000_i1028" type="#_x0000_t75" style="width:13pt;height:15pt" o:ole="">
            <v:imagedata r:id="rId7" o:title=""/>
          </v:shape>
          <o:OLEObject Type="Embed" ProgID="Equation.DSMT4" ShapeID="_x0000_i1028" DrawAspect="Content" ObjectID="_1775355454" r:id="rId11"/>
        </w:objec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9147E3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3F6425A0">
          <v:shape id="_x0000_i1029" type="#_x0000_t75" style="width:13pt;height:15pt" o:ole="">
            <v:imagedata r:id="rId7" o:title=""/>
          </v:shape>
          <o:OLEObject Type="Embed" ProgID="Equation.DSMT4" ShapeID="_x0000_i1029" DrawAspect="Content" ObjectID="_1775355455" r:id="rId12"/>
        </w:object>
      </w:r>
    </w:p>
    <w:p w14:paraId="3C9DF0CC" w14:textId="77777777" w:rsidR="00FA7BCA" w:rsidRPr="009147E3" w:rsidRDefault="00000000" w:rsidP="009147E3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3. </w:t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Hai điện tích điểm bằng nhau đặt trong chân không, cách nhau một đoạn 4 cm thì đẩy nhau một lực </w:t>
      </w:r>
      <w:r w:rsidRPr="009147E3">
        <w:rPr>
          <w:position w:val="-10"/>
          <w:sz w:val="26"/>
          <w:szCs w:val="26"/>
        </w:rPr>
        <w:object w:dxaOrig="687" w:dyaOrig="371" w14:anchorId="00043815">
          <v:shape id="_x0000_i1030" type="#_x0000_t75" style="width:34.5pt;height:18.5pt" o:ole="">
            <v:imagedata r:id="rId13" o:title=""/>
          </v:shape>
          <o:OLEObject Type="Embed" ProgID="Equation.DSMT4" ShapeID="_x0000_i1030" DrawAspect="Content" ObjectID="_1775355456" r:id="rId14"/>
        </w:object>
      </w:r>
      <w:r w:rsidRPr="009147E3">
        <w:rPr>
          <w:rFonts w:hint="default"/>
          <w:kern w:val="2"/>
          <w:sz w:val="26"/>
          <w:szCs w:val="26"/>
          <w:lang w:eastAsia="en-US"/>
        </w:rPr>
        <w:t>. Độ lớn mỗi điện tích là</w:t>
      </w:r>
    </w:p>
    <w:p w14:paraId="122BA0D2" w14:textId="119E2131" w:rsidR="00FA7BCA" w:rsidRPr="009147E3" w:rsidRDefault="00000000" w:rsidP="009147E3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Calibri" w:hint="eastAsia"/>
          <w:position w:val="-14"/>
          <w:sz w:val="26"/>
          <w:szCs w:val="26"/>
        </w:rPr>
        <w:object w:dxaOrig="1405" w:dyaOrig="392" w14:anchorId="3CE81FA6">
          <v:shape id="_x0000_i1031" type="#_x0000_t75" style="width:70.5pt;height:19.5pt" o:ole="">
            <v:imagedata r:id="rId15" o:title=""/>
          </v:shape>
          <o:OLEObject Type="Embed" ProgID="Equation.DSMT4" ShapeID="_x0000_i1031" DrawAspect="Content" ObjectID="_1775355457" r:id="rId16"/>
        </w:object>
      </w:r>
      <w:r w:rsidRPr="009147E3">
        <w:rPr>
          <w:color w:val="000000"/>
          <w:kern w:val="2"/>
          <w:sz w:val="26"/>
          <w:szCs w:val="26"/>
        </w:rPr>
        <w:t>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color w:val="000000"/>
          <w:kern w:val="2"/>
          <w:sz w:val="26"/>
          <w:szCs w:val="26"/>
        </w:rPr>
        <w:t xml:space="preserve">B. </w:t>
      </w:r>
      <w:r w:rsidRPr="009147E3">
        <w:rPr>
          <w:rFonts w:eastAsia="Calibri" w:hint="eastAsia"/>
          <w:position w:val="-14"/>
          <w:sz w:val="26"/>
          <w:szCs w:val="26"/>
        </w:rPr>
        <w:object w:dxaOrig="1292" w:dyaOrig="392" w14:anchorId="3012E89E">
          <v:shape id="_x0000_i1032" type="#_x0000_t75" style="width:64.5pt;height:19.5pt" o:ole="">
            <v:imagedata r:id="rId17" o:title=""/>
          </v:shape>
          <o:OLEObject Type="Embed" ProgID="Equation.DSMT4" ShapeID="_x0000_i1032" DrawAspect="Content" ObjectID="_1775355458" r:id="rId18"/>
        </w:object>
      </w:r>
      <w:r w:rsidRPr="009147E3">
        <w:rPr>
          <w:color w:val="000000"/>
          <w:kern w:val="2"/>
          <w:sz w:val="26"/>
          <w:szCs w:val="26"/>
        </w:rPr>
        <w:t>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color w:val="000000"/>
          <w:kern w:val="2"/>
          <w:sz w:val="26"/>
          <w:szCs w:val="26"/>
        </w:rPr>
        <w:t xml:space="preserve">C. </w:t>
      </w:r>
      <w:r w:rsidRPr="009147E3">
        <w:rPr>
          <w:rFonts w:eastAsia="Calibri" w:hint="eastAsia"/>
          <w:position w:val="-14"/>
          <w:sz w:val="26"/>
          <w:szCs w:val="26"/>
        </w:rPr>
        <w:object w:dxaOrig="1479" w:dyaOrig="392" w14:anchorId="6072B769">
          <v:shape id="_x0000_i1033" type="#_x0000_t75" style="width:74pt;height:19.5pt" o:ole="">
            <v:imagedata r:id="rId19" o:title=""/>
          </v:shape>
          <o:OLEObject Type="Embed" ProgID="Equation.DSMT4" ShapeID="_x0000_i1033" DrawAspect="Content" ObjectID="_1775355459" r:id="rId20"/>
        </w:object>
      </w:r>
      <w:r w:rsidRPr="009147E3">
        <w:rPr>
          <w:color w:val="000000"/>
          <w:kern w:val="2"/>
          <w:sz w:val="26"/>
          <w:szCs w:val="26"/>
        </w:rPr>
        <w:t>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color w:val="000000"/>
          <w:kern w:val="2"/>
          <w:sz w:val="26"/>
          <w:szCs w:val="26"/>
        </w:rPr>
        <w:t xml:space="preserve">D. </w:t>
      </w:r>
      <w:r w:rsidRPr="009147E3">
        <w:rPr>
          <w:rFonts w:eastAsia="Calibri" w:hint="eastAsia"/>
          <w:position w:val="-14"/>
          <w:sz w:val="26"/>
          <w:szCs w:val="26"/>
        </w:rPr>
        <w:object w:dxaOrig="1292" w:dyaOrig="392" w14:anchorId="2BF311F6">
          <v:shape id="_x0000_i1034" type="#_x0000_t75" style="width:64.5pt;height:19.5pt" o:ole="">
            <v:imagedata r:id="rId21" o:title=""/>
          </v:shape>
          <o:OLEObject Type="Embed" ProgID="Equation.DSMT4" ShapeID="_x0000_i1034" DrawAspect="Content" ObjectID="_1775355460" r:id="rId22"/>
        </w:object>
      </w:r>
      <w:r w:rsidRPr="009147E3">
        <w:rPr>
          <w:color w:val="000000"/>
          <w:kern w:val="2"/>
          <w:sz w:val="26"/>
          <w:szCs w:val="26"/>
        </w:rPr>
        <w:t>.</w:t>
      </w:r>
    </w:p>
    <w:p w14:paraId="2EC5628B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4. </w:t>
      </w:r>
      <w:r w:rsidRPr="009147E3">
        <w:rPr>
          <w:rFonts w:hint="default"/>
          <w:spacing w:val="10"/>
          <w:kern w:val="2"/>
          <w:sz w:val="26"/>
          <w:szCs w:val="26"/>
          <w:lang w:eastAsia="en-US"/>
        </w:rPr>
        <w:t>Một mạch điện gồm một pin 9V, điện trở mạch ngoài 4</w:t>
      </w:r>
      <w:r w:rsidRPr="009147E3">
        <w:rPr>
          <w:position w:val="-4"/>
          <w:sz w:val="26"/>
          <w:szCs w:val="26"/>
        </w:rPr>
        <w:object w:dxaOrig="239" w:dyaOrig="239" w14:anchorId="2704C38A">
          <v:shape id="_x0000_i1035" type="#_x0000_t75" style="width:12pt;height:12pt" o:ole="">
            <v:imagedata r:id="rId23" o:title=""/>
          </v:shape>
          <o:OLEObject Type="Embed" ProgID="Equation.DSMT4" ShapeID="_x0000_i1035" DrawAspect="Content" ObjectID="_1775355461" r:id="rId24"/>
        </w:object>
      </w:r>
      <w:r w:rsidRPr="009147E3">
        <w:rPr>
          <w:rFonts w:hint="default"/>
          <w:spacing w:val="10"/>
          <w:kern w:val="2"/>
          <w:sz w:val="26"/>
          <w:szCs w:val="26"/>
          <w:lang w:eastAsia="en-US"/>
        </w:rPr>
        <w:t>, cường độ dòng điện trong toàn mạch là 2</w:t>
      </w:r>
      <w:r w:rsidRPr="009147E3">
        <w:rPr>
          <w:bCs/>
          <w:spacing w:val="10"/>
          <w:kern w:val="2"/>
          <w:sz w:val="26"/>
          <w:szCs w:val="26"/>
          <w:lang w:val="vi-VN" w:eastAsia="en-US"/>
        </w:rPr>
        <w:t xml:space="preserve"> A. </w:t>
      </w:r>
      <w:r w:rsidRPr="009147E3">
        <w:rPr>
          <w:rFonts w:hint="default"/>
          <w:spacing w:val="10"/>
          <w:kern w:val="2"/>
          <w:sz w:val="26"/>
          <w:szCs w:val="26"/>
          <w:lang w:eastAsia="en-US"/>
        </w:rPr>
        <w:t>Điện trở trong của nguồn là</w:t>
      </w:r>
      <w:r w:rsidRPr="009147E3">
        <w:rPr>
          <w:spacing w:val="10"/>
          <w:kern w:val="2"/>
          <w:sz w:val="26"/>
          <w:szCs w:val="26"/>
          <w:lang w:val="vi-VN" w:eastAsia="en-US"/>
        </w:rPr>
        <w:t>:</w:t>
      </w:r>
    </w:p>
    <w:p w14:paraId="4A62C5E3" w14:textId="76D4BE62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spacing w:val="10"/>
          <w:kern w:val="2"/>
          <w:sz w:val="26"/>
          <w:szCs w:val="26"/>
        </w:rPr>
        <w:t>2Ω</w:t>
      </w:r>
      <w:r w:rsidRPr="009147E3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9147E3">
        <w:rPr>
          <w:b/>
          <w:sz w:val="26"/>
          <w:szCs w:val="26"/>
        </w:rPr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spacing w:val="10"/>
          <w:kern w:val="2"/>
          <w:sz w:val="26"/>
          <w:szCs w:val="26"/>
        </w:rPr>
        <w:t>0,5Ω</w:t>
      </w:r>
      <w:r w:rsidRPr="009147E3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9147E3">
        <w:rPr>
          <w:b/>
          <w:sz w:val="26"/>
          <w:szCs w:val="26"/>
        </w:rPr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spacing w:val="10"/>
          <w:kern w:val="2"/>
          <w:sz w:val="26"/>
          <w:szCs w:val="26"/>
        </w:rPr>
        <w:t>1Ω</w:t>
      </w:r>
      <w:r w:rsidRPr="009147E3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="009147E3">
        <w:rPr>
          <w:color w:val="000000"/>
          <w:spacing w:val="10"/>
          <w:kern w:val="2"/>
          <w:sz w:val="26"/>
          <w:szCs w:val="26"/>
          <w:lang w:val="vi-VN"/>
        </w:rPr>
        <w:tab/>
      </w:r>
      <w:r w:rsidRPr="009147E3">
        <w:rPr>
          <w:b/>
          <w:sz w:val="26"/>
          <w:szCs w:val="26"/>
        </w:rPr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spacing w:val="10"/>
          <w:kern w:val="2"/>
          <w:sz w:val="26"/>
          <w:szCs w:val="26"/>
        </w:rPr>
        <w:t>4,5Ω</w:t>
      </w:r>
      <w:r w:rsidRPr="009147E3">
        <w:rPr>
          <w:color w:val="000000"/>
          <w:spacing w:val="10"/>
          <w:kern w:val="2"/>
          <w:sz w:val="26"/>
          <w:szCs w:val="26"/>
          <w:lang w:val="vi-VN"/>
        </w:rPr>
        <w:t>.</w:t>
      </w:r>
    </w:p>
    <w:p w14:paraId="4A4E7D17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5. </w:t>
      </w:r>
      <w:r w:rsidRPr="009147E3">
        <w:rPr>
          <w:rFonts w:hint="cs"/>
          <w:kern w:val="2"/>
          <w:sz w:val="26"/>
          <w:szCs w:val="26"/>
          <w:lang w:eastAsia="en-US"/>
        </w:rPr>
        <w:t>Đại lượng nào đặc trưng cho khả năng tích điện của tụ điện?</w:t>
      </w:r>
    </w:p>
    <w:p w14:paraId="4021BD36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</w:rPr>
        <w:t>Hằng số điện môi.</w:t>
      </w:r>
    </w:p>
    <w:p w14:paraId="6964A2FF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</w:rPr>
        <w:t>Điện dung của tụ điện.</w:t>
      </w:r>
    </w:p>
    <w:p w14:paraId="54CDFD6F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</w:rPr>
        <w:t>Cường độ điện trường bên trong tụ.</w:t>
      </w:r>
    </w:p>
    <w:p w14:paraId="7D805B45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</w:rPr>
        <w:t>Hiệu điện thế giữa hai bản tụ.</w:t>
      </w:r>
    </w:p>
    <w:p w14:paraId="403A5F00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mirrorIndents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6. </w:t>
      </w:r>
      <w:r w:rsidRPr="009147E3">
        <w:rPr>
          <w:rFonts w:hint="default"/>
          <w:kern w:val="2"/>
          <w:sz w:val="26"/>
          <w:szCs w:val="26"/>
          <w:lang w:eastAsia="en-US"/>
        </w:rPr>
        <w:t>Điện trường được tạo ra bởi điện tích, là dạng vật chất tồn tại quanh điện tích và</w:t>
      </w:r>
    </w:p>
    <w:p w14:paraId="1A5B636F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tác dụng lực điện lên mọi vật đặt trong nó.</w:t>
      </w:r>
    </w:p>
    <w:p w14:paraId="3F026A66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truyền lực cho các điện tích.</w:t>
      </w:r>
    </w:p>
    <w:p w14:paraId="5AB8930F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truyền tương tác giữa các điện tích.</w:t>
      </w:r>
    </w:p>
    <w:p w14:paraId="75EE95A4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tác dụng lực lên mọi vật đặt trong nó.</w:t>
      </w:r>
    </w:p>
    <w:p w14:paraId="5CEFA3B2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7. </w:t>
      </w:r>
      <w:r w:rsidRPr="009147E3">
        <w:rPr>
          <w:rFonts w:hint="default"/>
          <w:kern w:val="2"/>
          <w:sz w:val="26"/>
          <w:szCs w:val="26"/>
          <w:lang w:eastAsia="en-US"/>
        </w:rPr>
        <w:t>Một dòng điện 0,8A chạy qua cuộn dây của loa phóng thanh có điện trở 8</w:t>
      </w:r>
      <w:r w:rsidRPr="009147E3">
        <w:rPr>
          <w:position w:val="-4"/>
          <w:sz w:val="26"/>
          <w:szCs w:val="26"/>
        </w:rPr>
        <w:object w:dxaOrig="260" w:dyaOrig="260" w14:anchorId="7CCE4F4F">
          <v:shape id="_x0000_i1036" type="#_x0000_t75" style="width:13pt;height:13pt" o:ole="">
            <v:imagedata r:id="rId25" o:title=""/>
          </v:shape>
          <o:OLEObject Type="Embed" ProgID="Equation.DSMT4" ShapeID="_x0000_i1036" DrawAspect="Content" ObjectID="_1775355462" r:id="rId26"/>
        </w:object>
      </w:r>
      <w:r w:rsidRPr="009147E3">
        <w:rPr>
          <w:rFonts w:hint="default"/>
          <w:kern w:val="2"/>
          <w:sz w:val="26"/>
          <w:szCs w:val="26"/>
          <w:lang w:eastAsia="en-US"/>
        </w:rPr>
        <w:t>. Hiệu điện thế giữa hai đầu cuộn dây là bao nhiêu?</w:t>
      </w:r>
    </w:p>
    <w:p w14:paraId="7067CBE3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6,4 V.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5,1 V.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10 V.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0,1 V.</w:t>
      </w:r>
    </w:p>
    <w:p w14:paraId="5905B6B4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9147E3">
        <w:rPr>
          <w:rFonts w:eastAsia="Times New Roman"/>
          <w:b/>
          <w:sz w:val="26"/>
          <w:szCs w:val="26"/>
        </w:rPr>
        <w:t xml:space="preserve">Câu 8. </w:t>
      </w:r>
      <w:r w:rsidRPr="009147E3">
        <w:rPr>
          <w:rFonts w:hint="cs"/>
          <w:kern w:val="2"/>
          <w:sz w:val="26"/>
          <w:szCs w:val="26"/>
          <w:lang w:val="vi-VN" w:eastAsia="vi-VN"/>
        </w:rPr>
        <w:t xml:space="preserve">Suất điện động của nguồn điện một chiều là </w:t>
      </w:r>
      <w:r w:rsidRPr="009147E3">
        <w:rPr>
          <w:rFonts w:eastAsia="SimSun"/>
          <w:position w:val="-8"/>
          <w:sz w:val="26"/>
          <w:szCs w:val="26"/>
          <w:lang w:eastAsia="zh-CN"/>
        </w:rPr>
        <w:object w:dxaOrig="260" w:dyaOrig="300" w14:anchorId="11C58329">
          <v:shape id="_x0000_i1037" type="#_x0000_t75" style="width:13pt;height:15pt" o:ole="">
            <v:imagedata r:id="rId7" o:title=""/>
          </v:shape>
          <o:OLEObject Type="Embed" ProgID="Equation.DSMT4" ShapeID="_x0000_i1037" DrawAspect="Content" ObjectID="_1775355463" r:id="rId27"/>
        </w:object>
      </w:r>
      <w:r w:rsidRPr="009147E3">
        <w:rPr>
          <w:rFonts w:hint="cs"/>
          <w:kern w:val="2"/>
          <w:sz w:val="26"/>
          <w:szCs w:val="26"/>
          <w:lang w:val="vi-VN" w:eastAsia="vi-VN"/>
        </w:rPr>
        <w:t xml:space="preserve"> = 4 V. Công của lực lạ làm dịch chuyển một lượng điện tích q = 5mC giữa hai cực bên trong nguồn điện là</w:t>
      </w:r>
    </w:p>
    <w:p w14:paraId="4B3EFF51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lang w:val="vi-VN" w:eastAsia="vi-VN"/>
        </w:rPr>
        <w:t>20mJ.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lang w:val="vi-VN" w:eastAsia="vi-VN"/>
        </w:rPr>
        <w:t>5mJ.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lang w:val="vi-VN" w:eastAsia="vi-VN"/>
        </w:rPr>
        <w:t>1,5mJ.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lang w:val="vi-VN" w:eastAsia="vi-VN"/>
        </w:rPr>
        <w:t>0,8mJ.</w:t>
      </w:r>
    </w:p>
    <w:p w14:paraId="4AD59DCB" w14:textId="77777777" w:rsidR="00FA7BCA" w:rsidRPr="009147E3" w:rsidRDefault="00000000" w:rsidP="009147E3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9147E3">
        <w:rPr>
          <w:rFonts w:eastAsia="Times New Roman"/>
          <w:b/>
          <w:sz w:val="26"/>
          <w:szCs w:val="26"/>
        </w:rPr>
        <w:t xml:space="preserve">Câu 9. </w:t>
      </w:r>
      <w:r w:rsidRPr="009147E3">
        <w:rPr>
          <w:rFonts w:hint="cs"/>
          <w:w w:val="105"/>
          <w:kern w:val="2"/>
          <w:sz w:val="26"/>
          <w:szCs w:val="26"/>
          <w:lang w:eastAsia="en-US" w:bidi="en-US"/>
        </w:rPr>
        <w:t>Một điện tích điểm q di chuyển trong điện trường đều E có quỹ đạo là một đường cong kín, có chiều</w:t>
      </w:r>
      <w:r w:rsidRPr="009147E3">
        <w:rPr>
          <w:kern w:val="2"/>
          <w:sz w:val="26"/>
          <w:szCs w:val="26"/>
          <w:lang w:eastAsia="en-US" w:bidi="en-US"/>
        </w:rPr>
        <w:t xml:space="preserve"> </w:t>
      </w:r>
      <w:r w:rsidRPr="009147E3">
        <w:rPr>
          <w:rFonts w:hint="cs"/>
          <w:w w:val="105"/>
          <w:kern w:val="2"/>
          <w:sz w:val="26"/>
          <w:szCs w:val="26"/>
          <w:lang w:eastAsia="en-US" w:bidi="en-US"/>
        </w:rPr>
        <w:t>dài quỹ đạo là s thì công của lực điện trường là</w:t>
      </w:r>
    </w:p>
    <w:p w14:paraId="001346A6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9147E3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9147E3">
        <w:rPr>
          <w:rFonts w:eastAsia="Calibri" w:hint="eastAsia"/>
          <w:position w:val="-24"/>
          <w:sz w:val="26"/>
          <w:szCs w:val="26"/>
        </w:rPr>
        <w:object w:dxaOrig="792" w:dyaOrig="608" w14:anchorId="6145804D">
          <v:shape id="_x0000_i1038" type="#_x0000_t75" style="width:39.5pt;height:30.5pt" o:ole="">
            <v:imagedata r:id="rId28" o:title=""/>
          </v:shape>
          <o:OLEObject Type="Embed" ProgID="Equation.DSMT4" ShapeID="_x0000_i1038" DrawAspect="Content" ObjectID="_1775355464" r:id="rId29"/>
        </w:object>
      </w:r>
      <w:r w:rsidRPr="009147E3">
        <w:rPr>
          <w:color w:val="000000"/>
          <w:w w:val="105"/>
          <w:kern w:val="2"/>
          <w:sz w:val="26"/>
          <w:szCs w:val="26"/>
        </w:rPr>
        <w:t>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9147E3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9147E3">
        <w:rPr>
          <w:color w:val="000000"/>
          <w:w w:val="105"/>
          <w:kern w:val="2"/>
          <w:sz w:val="26"/>
          <w:szCs w:val="26"/>
        </w:rPr>
        <w:t>A</w:t>
      </w:r>
      <w:r w:rsidRPr="009147E3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9147E3">
        <w:rPr>
          <w:color w:val="000000"/>
          <w:w w:val="105"/>
          <w:kern w:val="2"/>
          <w:sz w:val="26"/>
          <w:szCs w:val="26"/>
        </w:rPr>
        <w:t>=</w:t>
      </w:r>
      <w:r w:rsidRPr="009147E3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9147E3">
        <w:rPr>
          <w:color w:val="000000"/>
          <w:w w:val="105"/>
          <w:kern w:val="2"/>
          <w:sz w:val="26"/>
          <w:szCs w:val="26"/>
        </w:rPr>
        <w:t>0.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9147E3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9147E3">
        <w:rPr>
          <w:color w:val="000000"/>
          <w:w w:val="105"/>
          <w:kern w:val="2"/>
          <w:sz w:val="26"/>
          <w:szCs w:val="26"/>
        </w:rPr>
        <w:t>A</w:t>
      </w:r>
      <w:r w:rsidRPr="009147E3">
        <w:rPr>
          <w:color w:val="000000"/>
          <w:spacing w:val="-9"/>
          <w:w w:val="105"/>
          <w:kern w:val="2"/>
          <w:sz w:val="26"/>
          <w:szCs w:val="26"/>
        </w:rPr>
        <w:t xml:space="preserve"> </w:t>
      </w:r>
      <w:r w:rsidRPr="009147E3">
        <w:rPr>
          <w:color w:val="000000"/>
          <w:w w:val="105"/>
          <w:kern w:val="2"/>
          <w:sz w:val="26"/>
          <w:szCs w:val="26"/>
        </w:rPr>
        <w:t>=</w:t>
      </w:r>
      <w:r w:rsidRPr="009147E3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9147E3">
        <w:rPr>
          <w:color w:val="000000"/>
          <w:w w:val="105"/>
          <w:kern w:val="2"/>
          <w:sz w:val="26"/>
          <w:szCs w:val="26"/>
        </w:rPr>
        <w:t>qEs.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spacing w:val="-1"/>
          <w:w w:val="102"/>
          <w:kern w:val="2"/>
          <w:sz w:val="26"/>
          <w:szCs w:val="26"/>
          <w:lang w:val="vi-VN"/>
        </w:rPr>
        <w:t xml:space="preserve">Công </w:t>
      </w:r>
      <w:r w:rsidRPr="009147E3">
        <w:rPr>
          <w:color w:val="000000"/>
          <w:w w:val="105"/>
          <w:kern w:val="2"/>
          <w:sz w:val="26"/>
          <w:szCs w:val="26"/>
        </w:rPr>
        <w:t>A</w:t>
      </w:r>
      <w:r w:rsidRPr="009147E3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9147E3">
        <w:rPr>
          <w:color w:val="000000"/>
          <w:w w:val="105"/>
          <w:kern w:val="2"/>
          <w:sz w:val="26"/>
          <w:szCs w:val="26"/>
        </w:rPr>
        <w:t>=</w:t>
      </w:r>
      <w:r w:rsidRPr="009147E3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9147E3">
        <w:rPr>
          <w:color w:val="000000"/>
          <w:w w:val="105"/>
          <w:kern w:val="2"/>
          <w:sz w:val="26"/>
          <w:szCs w:val="26"/>
        </w:rPr>
        <w:t>2qEs.</w:t>
      </w:r>
    </w:p>
    <w:p w14:paraId="7E89EFDE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noProof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10. </w:t>
      </w:r>
      <w:r w:rsidRPr="009147E3">
        <w:rPr>
          <w:rFonts w:hint="default"/>
          <w:noProof/>
          <w:kern w:val="2"/>
          <w:sz w:val="26"/>
          <w:szCs w:val="26"/>
          <w:lang w:eastAsia="en-US"/>
        </w:rPr>
        <w:t>Cho mạch điện như hình.</w:t>
      </w:r>
    </w:p>
    <w:p w14:paraId="0CC4263E" w14:textId="77777777" w:rsidR="00FA7BCA" w:rsidRPr="009147E3" w:rsidRDefault="00000000" w:rsidP="009147E3">
      <w:pPr>
        <w:pStyle w:val="Normal0"/>
        <w:spacing w:line="240" w:lineRule="atLeast"/>
        <w:ind w:firstLine="280"/>
        <w:jc w:val="both"/>
        <w:rPr>
          <w:rFonts w:hint="default"/>
          <w:noProof/>
          <w:kern w:val="2"/>
          <w:sz w:val="26"/>
          <w:szCs w:val="26"/>
          <w:lang w:val="vi-VN" w:eastAsia="en-US"/>
        </w:rPr>
      </w:pPr>
      <w:r w:rsidRPr="009147E3">
        <w:rPr>
          <w:rFonts w:hint="default"/>
          <w:noProof/>
          <w:kern w:val="2"/>
          <w:sz w:val="26"/>
          <w:szCs w:val="26"/>
          <w:lang w:eastAsia="en-US"/>
        </w:rPr>
        <w:t xml:space="preserve">Hiệu điện thế hai đầu đoạn mạch là </w:t>
      </w:r>
      <w:r w:rsidRPr="009147E3">
        <w:rPr>
          <w:noProof/>
          <w:position w:val="-12"/>
          <w:sz w:val="26"/>
          <w:szCs w:val="26"/>
        </w:rPr>
        <w:object w:dxaOrig="2812" w:dyaOrig="410" w14:anchorId="425803F5">
          <v:shape id="_x0000_i1039" type="#_x0000_t75" style="width:140.5pt;height:20.5pt" o:ole="">
            <v:imagedata r:id="rId30" o:title=""/>
          </v:shape>
          <o:OLEObject Type="Embed" ProgID="Equation.DSMT4" ShapeID="_x0000_i1039" DrawAspect="Content" ObjectID="_1775355465" r:id="rId31"/>
        </w:object>
      </w:r>
      <w:r w:rsidRPr="009147E3">
        <w:rPr>
          <w:noProof/>
          <w:kern w:val="2"/>
          <w:sz w:val="26"/>
          <w:szCs w:val="26"/>
          <w:lang w:eastAsia="en-US"/>
        </w:rPr>
        <w:t xml:space="preserve">. </w:t>
      </w:r>
    </w:p>
    <w:p w14:paraId="5BFBCCBF" w14:textId="041D491C" w:rsidR="00FA7BCA" w:rsidRPr="009147E3" w:rsidRDefault="00DF3172" w:rsidP="009147E3">
      <w:pPr>
        <w:pStyle w:val="Normal0"/>
        <w:spacing w:line="240" w:lineRule="atLeast"/>
        <w:ind w:firstLine="280"/>
        <w:jc w:val="center"/>
        <w:rPr>
          <w:rFonts w:hint="default"/>
          <w:noProof/>
          <w:kern w:val="2"/>
          <w:sz w:val="26"/>
          <w:szCs w:val="26"/>
          <w:lang w:val="vi-VN" w:eastAsia="en-US"/>
        </w:rPr>
      </w:pPr>
      <w:r>
        <w:rPr>
          <w:noProof/>
          <w:sz w:val="26"/>
          <w:szCs w:val="26"/>
        </w:rPr>
        <w:lastRenderedPageBreak/>
        <w:pict w14:anchorId="459C9CC1">
          <v:shape id="Picture 1" o:spid="_x0000_i1040" type="#_x0000_t75" style="width:142.5pt;height:105pt;mso-wrap-distance-left:0;mso-wrap-distance-top:0;mso-wrap-distance-right:0;mso-wrap-distance-bottom:0">
            <v:imagedata r:id="rId32" o:title=""/>
          </v:shape>
        </w:pict>
      </w:r>
    </w:p>
    <w:p w14:paraId="65EAAC60" w14:textId="77777777" w:rsidR="00FA7BCA" w:rsidRPr="009147E3" w:rsidRDefault="00000000" w:rsidP="009147E3">
      <w:pPr>
        <w:pStyle w:val="Normal0"/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9147E3">
        <w:rPr>
          <w:rFonts w:hint="default"/>
          <w:noProof/>
          <w:kern w:val="2"/>
          <w:sz w:val="26"/>
          <w:szCs w:val="26"/>
          <w:lang w:eastAsia="en-US"/>
        </w:rPr>
        <w:t>Số chỉ của vôn kế là</w:t>
      </w:r>
      <w:r w:rsidRPr="009147E3">
        <w:rPr>
          <w:noProof/>
          <w:kern w:val="2"/>
          <w:sz w:val="26"/>
          <w:szCs w:val="26"/>
          <w:lang w:val="vi-VN" w:eastAsia="en-US"/>
        </w:rPr>
        <w:t>:</w:t>
      </w:r>
    </w:p>
    <w:p w14:paraId="76E3DBC7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noProof/>
          <w:color w:val="000000"/>
          <w:kern w:val="2"/>
          <w:sz w:val="26"/>
          <w:szCs w:val="26"/>
        </w:rPr>
        <w:t>10 V.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noProof/>
          <w:color w:val="000000"/>
          <w:kern w:val="2"/>
          <w:sz w:val="26"/>
          <w:szCs w:val="26"/>
        </w:rPr>
        <w:t>20 V.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noProof/>
          <w:color w:val="000000"/>
          <w:kern w:val="2"/>
          <w:sz w:val="26"/>
          <w:szCs w:val="26"/>
        </w:rPr>
        <w:t>40 V.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noProof/>
          <w:color w:val="000000"/>
          <w:kern w:val="2"/>
          <w:sz w:val="26"/>
          <w:szCs w:val="26"/>
        </w:rPr>
        <w:t>30 V.</w:t>
      </w:r>
    </w:p>
    <w:p w14:paraId="1E7359A1" w14:textId="47EA723E" w:rsidR="00FA7BCA" w:rsidRPr="009147E3" w:rsidRDefault="00000000" w:rsidP="009147E3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11. </w:t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Điện thế tại một điểm </w:t>
      </w:r>
      <w:r w:rsidR="00E34546" w:rsidRPr="009147E3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E34546" w:rsidRPr="009147E3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5"/>
          <w:sz w:val="26"/>
          <w:szCs w:val="26"/>
        </w:rPr>
        <w:pict w14:anchorId="469FFB5F">
          <v:shape id="_x0000_i1041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4B0FB8&quot;/&gt;&lt;wsp:rsid wsp:val=&quot;004F1DFD&quot;/&gt;&lt;wsp:rsid wsp:val=&quot;00E34546&quot;/&gt;&lt;/wsp:rsids&gt;&lt;/w:docPr&gt;&lt;w:body&gt;&lt;wx:sect&gt;&lt;w:p wsp:rsidR=&quot;004B0FB8&quot; wsp:rsidRDefault=&quot;004B0FB8&quot; wsp:rsidP=&quot;004B0FB8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E34546" w:rsidRPr="009147E3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E34546" w:rsidRPr="009147E3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5"/>
          <w:sz w:val="26"/>
          <w:szCs w:val="26"/>
        </w:rPr>
        <w:pict w14:anchorId="75803485">
          <v:shape id="_x0000_i1042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4B0FB8&quot;/&gt;&lt;wsp:rsid wsp:val=&quot;004F1DFD&quot;/&gt;&lt;wsp:rsid wsp:val=&quot;00E34546&quot;/&gt;&lt;/wsp:rsids&gt;&lt;/w:docPr&gt;&lt;w:body&gt;&lt;wx:sect&gt;&lt;w:p wsp:rsidR=&quot;004B0FB8&quot; wsp:rsidRDefault=&quot;004B0FB8&quot; wsp:rsidP=&quot;004B0FB8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E34546" w:rsidRPr="009147E3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 trong điện trường bất kì có cường độ điện trường </w:t>
      </w:r>
      <w:r w:rsidR="00E34546" w:rsidRPr="009147E3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E34546" w:rsidRPr="009147E3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6"/>
          <w:sz w:val="26"/>
          <w:szCs w:val="26"/>
        </w:rPr>
        <w:pict w14:anchorId="463A030F">
          <v:shape id="_x0000_i1043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266DAE&quot;/&gt;&lt;wsp:rsid wsp:val=&quot;004F1DFD&quot;/&gt;&lt;wsp:rsid wsp:val=&quot;00E34546&quot;/&gt;&lt;/wsp:rsids&gt;&lt;/w:docPr&gt;&lt;w:body&gt;&lt;wx:sect&gt;&lt;w:p wsp:rsidR=&quot;00266DAE&quot; wsp:rsidRDefault=&quot;00266DAE&quot; wsp:rsidP=&quot;00266DAE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E34546" w:rsidRPr="009147E3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E34546" w:rsidRPr="009147E3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6"/>
          <w:sz w:val="26"/>
          <w:szCs w:val="26"/>
        </w:rPr>
        <w:pict w14:anchorId="2AC44DD3">
          <v:shape id="_x0000_i1044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266DAE&quot;/&gt;&lt;wsp:rsid wsp:val=&quot;004F1DFD&quot;/&gt;&lt;wsp:rsid wsp:val=&quot;00E34546&quot;/&gt;&lt;/wsp:rsids&gt;&lt;/w:docPr&gt;&lt;w:body&gt;&lt;wx:sect&gt;&lt;w:p wsp:rsidR=&quot;00266DAE&quot; wsp:rsidRDefault=&quot;00266DAE&quot; wsp:rsidP=&quot;00266DAE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E34546" w:rsidRPr="009147E3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 không phụ thuộc vào</w:t>
      </w:r>
    </w:p>
    <w:p w14:paraId="6B4C2DCF" w14:textId="1BEB8AC1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vị trí được chọn làm mốc của điện thế.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sz w:val="26"/>
          <w:szCs w:val="26"/>
        </w:rPr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 xml:space="preserve">cường độ điện trường </w:t>
      </w:r>
      <w:r w:rsidR="00E34546" w:rsidRPr="009147E3">
        <w:rPr>
          <w:color w:val="000000"/>
          <w:kern w:val="2"/>
          <w:sz w:val="26"/>
          <w:szCs w:val="26"/>
        </w:rPr>
        <w:fldChar w:fldCharType="begin"/>
      </w:r>
      <w:r w:rsidR="00E34546" w:rsidRPr="009147E3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527A0C62">
          <v:shape id="_x0000_i1045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4F1DFD&quot;/&gt;&lt;wsp:rsid wsp:val=&quot;006C1262&quot;/&gt;&lt;wsp:rsid wsp:val=&quot;00E34546&quot;/&gt;&lt;/wsp:rsids&gt;&lt;/w:docPr&gt;&lt;w:body&gt;&lt;wx:sect&gt;&lt;w:p wsp:rsidR=&quot;006C1262&quot; wsp:rsidRDefault=&quot;006C1262&quot; wsp:rsidP=&quot;006C1262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E34546" w:rsidRPr="009147E3">
        <w:rPr>
          <w:color w:val="000000"/>
          <w:kern w:val="2"/>
          <w:sz w:val="26"/>
          <w:szCs w:val="26"/>
        </w:rPr>
        <w:instrText xml:space="preserve"> </w:instrText>
      </w:r>
      <w:r w:rsidR="00E34546" w:rsidRPr="009147E3">
        <w:rPr>
          <w:color w:val="000000"/>
          <w:kern w:val="2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7B3D9E04">
          <v:shape id="_x0000_i1046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4F1DFD&quot;/&gt;&lt;wsp:rsid wsp:val=&quot;006C1262&quot;/&gt;&lt;wsp:rsid wsp:val=&quot;00E34546&quot;/&gt;&lt;/wsp:rsids&gt;&lt;/w:docPr&gt;&lt;w:body&gt;&lt;wx:sect&gt;&lt;w:p wsp:rsidR=&quot;006C1262&quot; wsp:rsidRDefault=&quot;006C1262&quot; wsp:rsidP=&quot;006C1262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E34546" w:rsidRPr="009147E3">
        <w:rPr>
          <w:color w:val="000000"/>
          <w:kern w:val="2"/>
          <w:sz w:val="26"/>
          <w:szCs w:val="26"/>
        </w:rPr>
        <w:fldChar w:fldCharType="end"/>
      </w:r>
      <w:r w:rsidRPr="009147E3">
        <w:rPr>
          <w:color w:val="000000"/>
          <w:kern w:val="2"/>
          <w:sz w:val="26"/>
          <w:szCs w:val="26"/>
        </w:rPr>
        <w:t>.</w:t>
      </w:r>
    </w:p>
    <w:p w14:paraId="0EC14B1F" w14:textId="2C609DDE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 xml:space="preserve">vị trí điểm </w:t>
      </w:r>
      <w:r w:rsidR="00E34546" w:rsidRPr="009147E3">
        <w:rPr>
          <w:color w:val="000000"/>
          <w:kern w:val="2"/>
          <w:sz w:val="26"/>
          <w:szCs w:val="26"/>
        </w:rPr>
        <w:fldChar w:fldCharType="begin"/>
      </w:r>
      <w:r w:rsidR="00E34546" w:rsidRPr="009147E3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6957237D">
          <v:shape id="_x0000_i1047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4F1DFD&quot;/&gt;&lt;wsp:rsid wsp:val=&quot;008F08BA&quot;/&gt;&lt;wsp:rsid wsp:val=&quot;00E34546&quot;/&gt;&lt;/wsp:rsids&gt;&lt;/w:docPr&gt;&lt;w:body&gt;&lt;wx:sect&gt;&lt;w:p wsp:rsidR=&quot;008F08BA&quot; wsp:rsidRDefault=&quot;008F08BA&quot; wsp:rsidP=&quot;008F08BA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E34546" w:rsidRPr="009147E3">
        <w:rPr>
          <w:color w:val="000000"/>
          <w:kern w:val="2"/>
          <w:sz w:val="26"/>
          <w:szCs w:val="26"/>
        </w:rPr>
        <w:instrText xml:space="preserve"> </w:instrText>
      </w:r>
      <w:r w:rsidR="00E34546" w:rsidRPr="009147E3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310437F8">
          <v:shape id="_x0000_i1048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4F1DFD&quot;/&gt;&lt;wsp:rsid wsp:val=&quot;008F08BA&quot;/&gt;&lt;wsp:rsid wsp:val=&quot;00E34546&quot;/&gt;&lt;/wsp:rsids&gt;&lt;/w:docPr&gt;&lt;w:body&gt;&lt;wx:sect&gt;&lt;w:p wsp:rsidR=&quot;008F08BA&quot; wsp:rsidRDefault=&quot;008F08BA&quot; wsp:rsidP=&quot;008F08BA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E34546" w:rsidRPr="009147E3">
        <w:rPr>
          <w:color w:val="000000"/>
          <w:kern w:val="2"/>
          <w:sz w:val="26"/>
          <w:szCs w:val="26"/>
        </w:rPr>
        <w:fldChar w:fldCharType="end"/>
      </w:r>
      <w:r w:rsidRPr="009147E3">
        <w:rPr>
          <w:color w:val="000000"/>
          <w:kern w:val="2"/>
          <w:sz w:val="26"/>
          <w:szCs w:val="26"/>
        </w:rPr>
        <w:t>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sz w:val="26"/>
          <w:szCs w:val="26"/>
        </w:rPr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 xml:space="preserve">điện tích q đặt tại điểm </w:t>
      </w:r>
      <w:r w:rsidR="00E34546" w:rsidRPr="009147E3">
        <w:rPr>
          <w:color w:val="000000"/>
          <w:kern w:val="2"/>
          <w:sz w:val="26"/>
          <w:szCs w:val="26"/>
        </w:rPr>
        <w:fldChar w:fldCharType="begin"/>
      </w:r>
      <w:r w:rsidR="00E34546" w:rsidRPr="009147E3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69C785B2">
          <v:shape id="_x0000_i1049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2F3236&quot;/&gt;&lt;wsp:rsid wsp:val=&quot;004F1DFD&quot;/&gt;&lt;wsp:rsid wsp:val=&quot;00E34546&quot;/&gt;&lt;/wsp:rsids&gt;&lt;/w:docPr&gt;&lt;w:body&gt;&lt;wx:sect&gt;&lt;w:p wsp:rsidR=&quot;002F3236&quot; wsp:rsidRDefault=&quot;002F3236&quot; wsp:rsidP=&quot;002F3236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E34546" w:rsidRPr="009147E3">
        <w:rPr>
          <w:color w:val="000000"/>
          <w:kern w:val="2"/>
          <w:sz w:val="26"/>
          <w:szCs w:val="26"/>
        </w:rPr>
        <w:instrText xml:space="preserve"> </w:instrText>
      </w:r>
      <w:r w:rsidR="00E34546" w:rsidRPr="009147E3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45A01939">
          <v:shape id="_x0000_i1050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F1DFD&quot;/&gt;&lt;wsp:rsid wsp:val=&quot;002F3236&quot;/&gt;&lt;wsp:rsid wsp:val=&quot;004F1DFD&quot;/&gt;&lt;wsp:rsid wsp:val=&quot;00E34546&quot;/&gt;&lt;/wsp:rsids&gt;&lt;/w:docPr&gt;&lt;w:body&gt;&lt;wx:sect&gt;&lt;w:p wsp:rsidR=&quot;002F3236&quot; wsp:rsidRDefault=&quot;002F3236&quot; wsp:rsidP=&quot;002F3236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E34546" w:rsidRPr="009147E3">
        <w:rPr>
          <w:color w:val="000000"/>
          <w:kern w:val="2"/>
          <w:sz w:val="26"/>
          <w:szCs w:val="26"/>
        </w:rPr>
        <w:fldChar w:fldCharType="end"/>
      </w:r>
      <w:r w:rsidRPr="009147E3">
        <w:rPr>
          <w:color w:val="000000"/>
          <w:kern w:val="2"/>
          <w:sz w:val="26"/>
          <w:szCs w:val="26"/>
        </w:rPr>
        <w:t>.</w:t>
      </w:r>
    </w:p>
    <w:p w14:paraId="286B9903" w14:textId="77777777" w:rsidR="00FA7BCA" w:rsidRPr="009147E3" w:rsidRDefault="00000000" w:rsidP="009147E3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12. </w:t>
      </w:r>
      <w:r w:rsidRPr="009147E3">
        <w:rPr>
          <w:rFonts w:hint="default"/>
          <w:sz w:val="26"/>
          <w:szCs w:val="26"/>
          <w:lang w:eastAsia="en-US"/>
        </w:rPr>
        <w:t xml:space="preserve">Cường độ dòng điện không đổi chạy qua dây tóc của một bóng đèn là </w:t>
      </w:r>
      <w:r w:rsidRPr="009147E3">
        <w:rPr>
          <w:sz w:val="26"/>
          <w:szCs w:val="26"/>
          <w:lang w:val="vi-VN" w:eastAsia="en-US"/>
        </w:rPr>
        <w:t>0,273 (A).</w:t>
      </w:r>
      <w:r w:rsidRPr="009147E3">
        <w:rPr>
          <w:position w:val="-10"/>
          <w:sz w:val="26"/>
          <w:szCs w:val="26"/>
          <w:lang w:eastAsia="en-US"/>
        </w:rPr>
        <w:t xml:space="preserve"> </w:t>
      </w:r>
      <w:r w:rsidRPr="009147E3">
        <w:rPr>
          <w:rFonts w:hint="default"/>
          <w:sz w:val="26"/>
          <w:szCs w:val="26"/>
          <w:lang w:eastAsia="en-US"/>
        </w:rPr>
        <w:t xml:space="preserve">Biết điện tích của một êlectron là </w:t>
      </w:r>
      <w:r w:rsidRPr="009147E3">
        <w:rPr>
          <w:position w:val="-10"/>
          <w:sz w:val="26"/>
          <w:szCs w:val="26"/>
        </w:rPr>
        <w:object w:dxaOrig="1465" w:dyaOrig="371" w14:anchorId="24366E48">
          <v:shape id="_x0000_i1051" type="#_x0000_t75" style="width:73.5pt;height:18.5pt" o:ole="">
            <v:imagedata r:id="rId37" o:title=""/>
          </v:shape>
          <o:OLEObject Type="Embed" ProgID="Equation.DSMT4" ShapeID="_x0000_i1051" DrawAspect="Content" ObjectID="_1775355466" r:id="rId38"/>
        </w:object>
      </w:r>
      <w:r w:rsidRPr="009147E3">
        <w:rPr>
          <w:rFonts w:hint="default"/>
          <w:sz w:val="26"/>
          <w:szCs w:val="26"/>
          <w:lang w:eastAsia="en-US"/>
        </w:rPr>
        <w:t xml:space="preserve"> Số êlectron dịch chuyển qua tiết diện thăng của dây tóc trong khoảng thời gian 1 phút là</w:t>
      </w:r>
      <w:r w:rsidRPr="009147E3">
        <w:rPr>
          <w:sz w:val="26"/>
          <w:szCs w:val="26"/>
          <w:lang w:val="vi-VN" w:eastAsia="en-US"/>
        </w:rPr>
        <w:t>:</w:t>
      </w:r>
    </w:p>
    <w:p w14:paraId="42D9DD22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Calibri" w:hint="eastAsia"/>
          <w:b/>
          <w:position w:val="-10"/>
          <w:sz w:val="26"/>
          <w:szCs w:val="26"/>
        </w:rPr>
        <w:object w:dxaOrig="960" w:dyaOrig="371" w14:anchorId="573195A6">
          <v:shape id="_x0000_i1052" type="#_x0000_t75" style="width:48pt;height:18.5pt" o:ole="">
            <v:imagedata r:id="rId39" o:title=""/>
          </v:shape>
          <o:OLEObject Type="Embed" ProgID="Equation.DSMT4" ShapeID="_x0000_i1052" DrawAspect="Content" ObjectID="_1775355467" r:id="rId40"/>
        </w:objec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Calibri" w:hint="eastAsia"/>
          <w:b/>
          <w:position w:val="-10"/>
          <w:sz w:val="26"/>
          <w:szCs w:val="26"/>
        </w:rPr>
        <w:object w:dxaOrig="990" w:dyaOrig="371" w14:anchorId="2446E4D0">
          <v:shape id="_x0000_i1053" type="#_x0000_t75" style="width:49.5pt;height:18.5pt" o:ole="">
            <v:imagedata r:id="rId41" o:title=""/>
          </v:shape>
          <o:OLEObject Type="Embed" ProgID="Equation.DSMT4" ShapeID="_x0000_i1053" DrawAspect="Content" ObjectID="_1775355468" r:id="rId42"/>
        </w:objec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Calibri" w:hint="eastAsia"/>
          <w:b/>
          <w:position w:val="-10"/>
          <w:sz w:val="26"/>
          <w:szCs w:val="26"/>
        </w:rPr>
        <w:object w:dxaOrig="990" w:dyaOrig="371" w14:anchorId="4EC4BB6E">
          <v:shape id="_x0000_i1054" type="#_x0000_t75" style="width:49.5pt;height:18.5pt" o:ole="">
            <v:imagedata r:id="rId43" o:title=""/>
          </v:shape>
          <o:OLEObject Type="Embed" ProgID="Equation.DSMT4" ShapeID="_x0000_i1054" DrawAspect="Content" ObjectID="_1775355469" r:id="rId44"/>
        </w:objec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Calibri" w:hint="eastAsia"/>
          <w:b/>
          <w:position w:val="-10"/>
          <w:sz w:val="26"/>
          <w:szCs w:val="26"/>
        </w:rPr>
        <w:object w:dxaOrig="1010" w:dyaOrig="371" w14:anchorId="6C5749D1">
          <v:shape id="_x0000_i1055" type="#_x0000_t75" style="width:50.5pt;height:18.5pt" o:ole="">
            <v:imagedata r:id="rId45" o:title=""/>
          </v:shape>
          <o:OLEObject Type="Embed" ProgID="Equation.DSMT4" ShapeID="_x0000_i1055" DrawAspect="Content" ObjectID="_1775355470" r:id="rId46"/>
        </w:object>
      </w:r>
    </w:p>
    <w:p w14:paraId="3B054169" w14:textId="77777777" w:rsidR="00FA7BCA" w:rsidRPr="009147E3" w:rsidRDefault="00000000" w:rsidP="009147E3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13. </w:t>
      </w:r>
      <w:r w:rsidRPr="009147E3">
        <w:rPr>
          <w:rFonts w:hint="default"/>
          <w:sz w:val="26"/>
          <w:szCs w:val="26"/>
          <w:lang w:eastAsia="en-US"/>
        </w:rPr>
        <w:t>Quy ước chiều dòng điện là</w:t>
      </w:r>
      <w:r w:rsidRPr="009147E3">
        <w:rPr>
          <w:sz w:val="26"/>
          <w:szCs w:val="26"/>
          <w:lang w:val="vi-VN" w:eastAsia="en-US"/>
        </w:rPr>
        <w:t>:</w:t>
      </w:r>
    </w:p>
    <w:p w14:paraId="69068845" w14:textId="7AF0C17D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chiều dịch chuyển của các ion.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sz w:val="26"/>
          <w:szCs w:val="26"/>
        </w:rPr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chiều dịch chuyển của các điện tích dương</w:t>
      </w:r>
      <w:r w:rsidRPr="009147E3">
        <w:rPr>
          <w:color w:val="000000"/>
          <w:kern w:val="2"/>
          <w:sz w:val="26"/>
          <w:szCs w:val="26"/>
          <w:lang w:val="vi-VN"/>
        </w:rPr>
        <w:t>.</w:t>
      </w:r>
    </w:p>
    <w:p w14:paraId="27302C55" w14:textId="70DAA63B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chiều dịch chuyển của các electron.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sz w:val="26"/>
          <w:szCs w:val="26"/>
        </w:rPr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chiều dịch chuyển của các ion âm.</w:t>
      </w:r>
    </w:p>
    <w:p w14:paraId="7E216E99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shd w:val="clear" w:color="auto" w:fill="FFFFFF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14. </w:t>
      </w:r>
      <w:r w:rsidRPr="009147E3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Biểu thức đúng của định luật Ohm là</w:t>
      </w:r>
    </w:p>
    <w:p w14:paraId="639CECD9" w14:textId="417D38D5" w:rsidR="00FA7BCA" w:rsidRPr="009147E3" w:rsidRDefault="00000000" w:rsidP="009147E3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position w:val="-24"/>
          <w:sz w:val="26"/>
          <w:szCs w:val="26"/>
          <w:lang w:val="vi-VN" w:eastAsia="vi-VN"/>
        </w:rPr>
        <w:object w:dxaOrig="673" w:dyaOrig="620" w14:anchorId="6BB7D57A">
          <v:shape id="_x0000_i1056" type="#_x0000_t75" style="width:33.5pt;height:31pt" o:ole="">
            <v:imagedata r:id="rId47" o:title=""/>
          </v:shape>
          <o:OLEObject Type="Embed" ProgID="Equation.DSMT4" ShapeID="_x0000_i1056" DrawAspect="Content" ObjectID="_1775355471" r:id="rId48"/>
        </w:object>
      </w:r>
      <w:r w:rsidRPr="009147E3">
        <w:rPr>
          <w:color w:val="000000"/>
          <w:kern w:val="2"/>
          <w:sz w:val="26"/>
          <w:szCs w:val="26"/>
          <w:lang w:val="vi-VN" w:eastAsia="vi-VN"/>
        </w:rPr>
        <w:t>.</w:t>
      </w:r>
      <w:r w:rsidR="009147E3">
        <w:rPr>
          <w:color w:val="000000"/>
          <w:kern w:val="2"/>
          <w:sz w:val="26"/>
          <w:szCs w:val="26"/>
          <w:lang w:val="vi-VN" w:eastAsia="vi-VN"/>
        </w:rPr>
        <w:tab/>
      </w:r>
      <w:r w:rsidR="009147E3">
        <w:rPr>
          <w:color w:val="000000"/>
          <w:kern w:val="2"/>
          <w:sz w:val="26"/>
          <w:szCs w:val="26"/>
          <w:lang w:val="vi-VN" w:eastAsia="vi-VN"/>
        </w:rPr>
        <w:tab/>
      </w:r>
      <w:r w:rsidRPr="009147E3">
        <w:rPr>
          <w:b/>
          <w:color w:val="000000"/>
          <w:kern w:val="2"/>
          <w:sz w:val="26"/>
          <w:szCs w:val="26"/>
          <w:lang w:val="vi-VN" w:eastAsia="vi-VN"/>
        </w:rPr>
        <w:t xml:space="preserve">B. </w:t>
      </w:r>
      <w:r w:rsidRPr="009147E3">
        <w:rPr>
          <w:rFonts w:hint="cs"/>
          <w:position w:val="-24"/>
          <w:sz w:val="26"/>
          <w:szCs w:val="26"/>
          <w:lang w:val="vi-VN" w:eastAsia="vi-VN"/>
        </w:rPr>
        <w:object w:dxaOrig="673" w:dyaOrig="620" w14:anchorId="0685A196">
          <v:shape id="_x0000_i1057" type="#_x0000_t75" style="width:33.5pt;height:31pt" o:ole="">
            <v:imagedata r:id="rId49" o:title=""/>
          </v:shape>
          <o:OLEObject Type="Embed" ProgID="Equation.DSMT4" ShapeID="_x0000_i1057" DrawAspect="Content" ObjectID="_1775355472" r:id="rId50"/>
        </w:object>
      </w:r>
      <w:r w:rsidRPr="009147E3">
        <w:rPr>
          <w:color w:val="000000"/>
          <w:kern w:val="2"/>
          <w:sz w:val="26"/>
          <w:szCs w:val="26"/>
          <w:lang w:val="vi-VN" w:eastAsia="vi-VN"/>
        </w:rPr>
        <w:t>.</w:t>
      </w:r>
      <w:r w:rsidR="009147E3">
        <w:rPr>
          <w:color w:val="000000"/>
          <w:kern w:val="2"/>
          <w:sz w:val="26"/>
          <w:szCs w:val="26"/>
          <w:lang w:val="vi-VN" w:eastAsia="vi-VN"/>
        </w:rPr>
        <w:tab/>
      </w:r>
      <w:r w:rsidR="009147E3">
        <w:rPr>
          <w:color w:val="000000"/>
          <w:kern w:val="2"/>
          <w:sz w:val="26"/>
          <w:szCs w:val="26"/>
          <w:lang w:val="vi-VN" w:eastAsia="vi-VN"/>
        </w:rPr>
        <w:tab/>
      </w:r>
      <w:r w:rsidRPr="009147E3">
        <w:rPr>
          <w:b/>
          <w:color w:val="000000"/>
          <w:kern w:val="2"/>
          <w:sz w:val="26"/>
          <w:szCs w:val="26"/>
          <w:lang w:val="vi-VN" w:eastAsia="vi-VN"/>
        </w:rPr>
        <w:t xml:space="preserve">C. </w:t>
      </w:r>
      <w:r w:rsidRPr="009147E3">
        <w:rPr>
          <w:rFonts w:hint="cs"/>
          <w:position w:val="-24"/>
          <w:sz w:val="26"/>
          <w:szCs w:val="26"/>
          <w:lang w:val="vi-VN" w:eastAsia="vi-VN"/>
        </w:rPr>
        <w:object w:dxaOrig="707" w:dyaOrig="620" w14:anchorId="4F949922">
          <v:shape id="_x0000_i1058" type="#_x0000_t75" style="width:35.5pt;height:31pt" o:ole="">
            <v:imagedata r:id="rId51" o:title=""/>
          </v:shape>
          <o:OLEObject Type="Embed" ProgID="Equation.DSMT4" ShapeID="_x0000_i1058" DrawAspect="Content" ObjectID="_1775355473" r:id="rId52"/>
        </w:object>
      </w:r>
      <w:r w:rsidRPr="009147E3">
        <w:rPr>
          <w:color w:val="000000"/>
          <w:kern w:val="2"/>
          <w:sz w:val="26"/>
          <w:szCs w:val="26"/>
          <w:lang w:val="vi-VN" w:eastAsia="vi-VN"/>
        </w:rPr>
        <w:t>.</w:t>
      </w:r>
      <w:r w:rsidR="009147E3">
        <w:rPr>
          <w:color w:val="000000"/>
          <w:kern w:val="2"/>
          <w:sz w:val="26"/>
          <w:szCs w:val="26"/>
          <w:lang w:val="vi-VN" w:eastAsia="vi-VN"/>
        </w:rPr>
        <w:tab/>
      </w:r>
      <w:r w:rsidR="009147E3">
        <w:rPr>
          <w:color w:val="000000"/>
          <w:kern w:val="2"/>
          <w:sz w:val="26"/>
          <w:szCs w:val="26"/>
          <w:lang w:val="vi-VN" w:eastAsia="vi-VN"/>
        </w:rPr>
        <w:tab/>
      </w:r>
      <w:r w:rsidRPr="009147E3">
        <w:rPr>
          <w:b/>
          <w:color w:val="000000"/>
          <w:kern w:val="2"/>
          <w:sz w:val="26"/>
          <w:szCs w:val="26"/>
          <w:lang w:val="vi-VN" w:eastAsia="vi-VN"/>
        </w:rPr>
        <w:t xml:space="preserve">D. </w:t>
      </w:r>
      <w:r w:rsidRPr="009147E3">
        <w:rPr>
          <w:rFonts w:hint="cs"/>
          <w:position w:val="-24"/>
          <w:sz w:val="26"/>
          <w:szCs w:val="26"/>
          <w:lang w:val="vi-VN" w:eastAsia="vi-VN"/>
        </w:rPr>
        <w:object w:dxaOrig="707" w:dyaOrig="620" w14:anchorId="12C39C8C">
          <v:shape id="_x0000_i1059" type="#_x0000_t75" style="width:35.5pt;height:31pt" o:ole="">
            <v:imagedata r:id="rId53" o:title=""/>
          </v:shape>
          <o:OLEObject Type="Embed" ProgID="Equation.DSMT4" ShapeID="_x0000_i1059" DrawAspect="Content" ObjectID="_1775355474" r:id="rId54"/>
        </w:object>
      </w:r>
      <w:r w:rsidRPr="009147E3">
        <w:rPr>
          <w:color w:val="000000"/>
          <w:kern w:val="2"/>
          <w:sz w:val="26"/>
          <w:szCs w:val="26"/>
          <w:lang w:val="vi-VN" w:eastAsia="vi-VN"/>
        </w:rPr>
        <w:t>.</w:t>
      </w:r>
    </w:p>
    <w:p w14:paraId="1637380C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15. </w:t>
      </w:r>
      <w:r w:rsidRPr="009147E3">
        <w:rPr>
          <w:rFonts w:hint="default"/>
          <w:kern w:val="2"/>
          <w:sz w:val="26"/>
          <w:szCs w:val="26"/>
          <w:lang w:eastAsia="en-US"/>
        </w:rPr>
        <w:t>Véc tơ cường độ điện trường tại mỗi điểm có chiều</w:t>
      </w:r>
    </w:p>
    <w:p w14:paraId="5F6DD775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cùng chiều với lực điện tác dụng lên điện tích thử tại điểm đó.</w:t>
      </w:r>
    </w:p>
    <w:p w14:paraId="13EF9F10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phụ thuộc độ lớn điện tích thử.</w:t>
      </w:r>
    </w:p>
    <w:p w14:paraId="6AB5F071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cùng chiều với lực điện tác dụng lên điện tích thử dương tại điểm đó.</w:t>
      </w:r>
    </w:p>
    <w:p w14:paraId="60D611C4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phụ thuộc nhiệt độ của môi trường.</w:t>
      </w:r>
    </w:p>
    <w:p w14:paraId="0F746991" w14:textId="77777777" w:rsidR="00FA7BCA" w:rsidRPr="009147E3" w:rsidRDefault="00000000" w:rsidP="009147E3">
      <w:pPr>
        <w:pStyle w:val="ListParagraph"/>
        <w:tabs>
          <w:tab w:val="left" w:pos="992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vi-VN"/>
        </w:rPr>
      </w:pPr>
      <w:r w:rsidRPr="009147E3">
        <w:rPr>
          <w:rFonts w:eastAsia="Times New Roman"/>
          <w:b/>
          <w:sz w:val="26"/>
          <w:szCs w:val="26"/>
        </w:rPr>
        <w:t xml:space="preserve">Câu 16. </w:t>
      </w:r>
      <w:r w:rsidRPr="009147E3">
        <w:rPr>
          <w:rFonts w:hint="cs"/>
          <w:sz w:val="26"/>
          <w:szCs w:val="26"/>
          <w:lang w:val="vi-VN" w:eastAsia="vi-VN"/>
        </w:rPr>
        <w:t>Dòng điện trong kim loại là:</w:t>
      </w:r>
    </w:p>
    <w:p w14:paraId="00029F98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điện tích tự do.</w:t>
      </w:r>
    </w:p>
    <w:p w14:paraId="7FB13B5E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ion dương và âm.</w:t>
      </w:r>
    </w:p>
    <w:p w14:paraId="4D3F8B59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của điện tích.</w:t>
      </w:r>
    </w:p>
    <w:p w14:paraId="19D1A2E3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hạt mang điện.</w:t>
      </w:r>
    </w:p>
    <w:p w14:paraId="1A6291DE" w14:textId="77777777" w:rsidR="00FA7BCA" w:rsidRPr="009147E3" w:rsidRDefault="00000000" w:rsidP="009147E3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Cs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17. </w:t>
      </w:r>
      <w:r w:rsidRPr="009147E3">
        <w:rPr>
          <w:rFonts w:hint="default"/>
          <w:bCs/>
          <w:kern w:val="2"/>
          <w:sz w:val="26"/>
          <w:szCs w:val="26"/>
          <w:lang w:val="vi-VN" w:eastAsia="en-US"/>
        </w:rPr>
        <w:t>Điện dung của tụ điện có đơn vị là:</w:t>
      </w:r>
    </w:p>
    <w:p w14:paraId="5282BC5A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bCs/>
          <w:color w:val="000000"/>
          <w:sz w:val="26"/>
          <w:szCs w:val="26"/>
          <w:lang w:val="vi-VN"/>
        </w:rPr>
        <w:t xml:space="preserve">Cu-lông (C). 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bCs/>
          <w:color w:val="000000"/>
          <w:sz w:val="26"/>
          <w:szCs w:val="26"/>
          <w:lang w:val="vi-VN"/>
        </w:rPr>
        <w:t xml:space="preserve">V.m. 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bCs/>
          <w:color w:val="000000"/>
          <w:sz w:val="26"/>
          <w:szCs w:val="26"/>
          <w:lang w:val="vi-VN"/>
        </w:rPr>
        <w:t xml:space="preserve">V/m.  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bCs/>
          <w:color w:val="000000"/>
          <w:sz w:val="26"/>
          <w:szCs w:val="26"/>
          <w:lang w:val="vi-VN"/>
        </w:rPr>
        <w:t>Fara (F).</w:t>
      </w:r>
    </w:p>
    <w:p w14:paraId="7C80A634" w14:textId="77777777" w:rsidR="00FA7BCA" w:rsidRPr="009147E3" w:rsidRDefault="00000000" w:rsidP="009147E3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18. </w:t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Thế năng của điện tích trong điện trường đặc trưng cho </w:t>
      </w:r>
    </w:p>
    <w:p w14:paraId="6E750D1A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 xml:space="preserve">khả năng sinh công của điện trường. </w:t>
      </w:r>
    </w:p>
    <w:p w14:paraId="1B849429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 xml:space="preserve">khả năng tác dụng lực của điện trường. </w:t>
      </w:r>
    </w:p>
    <w:p w14:paraId="4834AA28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độ lớn nhỏ của vùng không gian có điện trường.</w:t>
      </w:r>
    </w:p>
    <w:p w14:paraId="2770A264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 xml:space="preserve">phương chiều của cường độ điện trường. </w:t>
      </w:r>
    </w:p>
    <w:p w14:paraId="27129259" w14:textId="77777777" w:rsidR="00FA7BCA" w:rsidRPr="009147E3" w:rsidRDefault="00000000" w:rsidP="009147E3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19. </w:t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Biểu thức của định luật Culông </w:t>
      </w:r>
      <w:r w:rsidRPr="009147E3">
        <w:rPr>
          <w:rFonts w:hint="default"/>
          <w:kern w:val="2"/>
          <w:sz w:val="26"/>
          <w:szCs w:val="26"/>
          <w:lang w:val="vi-VN" w:eastAsia="en-US"/>
        </w:rPr>
        <w:t xml:space="preserve">trong chân không là: </w:t>
      </w:r>
    </w:p>
    <w:p w14:paraId="0E8526C5" w14:textId="3E59283F" w:rsidR="00FA7BCA" w:rsidRPr="009147E3" w:rsidRDefault="00000000" w:rsidP="009147E3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Calibri" w:hint="eastAsia"/>
          <w:position w:val="-24"/>
          <w:sz w:val="26"/>
          <w:szCs w:val="26"/>
        </w:rPr>
        <w:object w:dxaOrig="1049" w:dyaOrig="632" w14:anchorId="75596F9D">
          <v:shape id="_x0000_i1060" type="#_x0000_t75" style="width:52.5pt;height:31.5pt" o:ole="">
            <v:imagedata r:id="rId55" o:title=""/>
          </v:shape>
          <o:OLEObject Type="Embed" ProgID="Equation.DSMT4" ShapeID="_x0000_i1060" DrawAspect="Content" ObjectID="_1775355475" r:id="rId56"/>
        </w:object>
      </w:r>
      <w:r w:rsidRPr="009147E3">
        <w:rPr>
          <w:color w:val="000000"/>
          <w:kern w:val="2"/>
          <w:sz w:val="26"/>
          <w:szCs w:val="26"/>
        </w:rPr>
        <w:t>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color w:val="000000"/>
          <w:kern w:val="2"/>
          <w:sz w:val="26"/>
          <w:szCs w:val="26"/>
        </w:rPr>
        <w:t xml:space="preserve">B. </w:t>
      </w:r>
      <w:r w:rsidRPr="009147E3">
        <w:rPr>
          <w:rFonts w:eastAsia="Calibri" w:hint="eastAsia"/>
          <w:position w:val="-24"/>
          <w:sz w:val="26"/>
          <w:szCs w:val="26"/>
        </w:rPr>
        <w:object w:dxaOrig="990" w:dyaOrig="660" w14:anchorId="031BC231">
          <v:shape id="_x0000_i1061" type="#_x0000_t75" style="width:49.5pt;height:33pt" o:ole="">
            <v:imagedata r:id="rId57" o:title=""/>
          </v:shape>
          <o:OLEObject Type="Embed" ProgID="Equation.DSMT4" ShapeID="_x0000_i1061" DrawAspect="Content" ObjectID="_1775355476" r:id="rId58"/>
        </w:object>
      </w:r>
      <w:r w:rsidRPr="009147E3">
        <w:rPr>
          <w:color w:val="000000"/>
          <w:kern w:val="2"/>
          <w:sz w:val="26"/>
          <w:szCs w:val="26"/>
        </w:rPr>
        <w:t>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color w:val="000000"/>
          <w:kern w:val="2"/>
          <w:sz w:val="26"/>
          <w:szCs w:val="26"/>
        </w:rPr>
        <w:t xml:space="preserve">C. </w:t>
      </w:r>
      <w:r w:rsidRPr="009147E3">
        <w:rPr>
          <w:rFonts w:eastAsia="Calibri" w:hint="eastAsia"/>
          <w:position w:val="-24"/>
          <w:sz w:val="26"/>
          <w:szCs w:val="26"/>
        </w:rPr>
        <w:object w:dxaOrig="1140" w:dyaOrig="660" w14:anchorId="5AF5717E">
          <v:shape id="_x0000_i1062" type="#_x0000_t75" style="width:57pt;height:33pt" o:ole="">
            <v:imagedata r:id="rId59" o:title=""/>
          </v:shape>
          <o:OLEObject Type="Embed" ProgID="Equation.DSMT4" ShapeID="_x0000_i1062" DrawAspect="Content" ObjectID="_1775355477" r:id="rId60"/>
        </w:object>
      </w:r>
      <w:r w:rsidRPr="009147E3">
        <w:rPr>
          <w:color w:val="000000"/>
          <w:kern w:val="2"/>
          <w:sz w:val="26"/>
          <w:szCs w:val="26"/>
        </w:rPr>
        <w:t>.</w:t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="009147E3">
        <w:rPr>
          <w:color w:val="000000"/>
          <w:kern w:val="2"/>
          <w:sz w:val="26"/>
          <w:szCs w:val="26"/>
          <w:lang w:val="vi-VN"/>
        </w:rPr>
        <w:tab/>
      </w:r>
      <w:r w:rsidRPr="009147E3">
        <w:rPr>
          <w:b/>
          <w:color w:val="000000"/>
          <w:kern w:val="2"/>
          <w:sz w:val="26"/>
          <w:szCs w:val="26"/>
        </w:rPr>
        <w:t xml:space="preserve">D. </w:t>
      </w:r>
      <w:r w:rsidRPr="009147E3">
        <w:rPr>
          <w:rFonts w:eastAsia="Calibri" w:hint="eastAsia"/>
          <w:position w:val="-24"/>
          <w:sz w:val="26"/>
          <w:szCs w:val="26"/>
        </w:rPr>
        <w:object w:dxaOrig="990" w:dyaOrig="660" w14:anchorId="150FE89D">
          <v:shape id="_x0000_i1063" type="#_x0000_t75" style="width:49.5pt;height:33pt" o:ole="">
            <v:imagedata r:id="rId61" o:title=""/>
          </v:shape>
          <o:OLEObject Type="Embed" ProgID="Equation.DSMT4" ShapeID="_x0000_i1063" DrawAspect="Content" ObjectID="_1775355478" r:id="rId62"/>
        </w:object>
      </w:r>
      <w:r w:rsidRPr="009147E3">
        <w:rPr>
          <w:color w:val="000000"/>
          <w:kern w:val="2"/>
          <w:sz w:val="26"/>
          <w:szCs w:val="26"/>
        </w:rPr>
        <w:t>.</w:t>
      </w:r>
    </w:p>
    <w:p w14:paraId="252CFD27" w14:textId="77777777" w:rsidR="00FA7BCA" w:rsidRPr="009147E3" w:rsidRDefault="00000000" w:rsidP="009147E3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9147E3">
        <w:rPr>
          <w:rFonts w:eastAsia="Times New Roman"/>
          <w:b/>
          <w:sz w:val="26"/>
          <w:szCs w:val="26"/>
        </w:rPr>
        <w:t xml:space="preserve">Câu 20. </w:t>
      </w:r>
      <w:r w:rsidRPr="009147E3">
        <w:rPr>
          <w:rFonts w:hint="cs"/>
          <w:kern w:val="2"/>
          <w:sz w:val="26"/>
          <w:szCs w:val="26"/>
          <w:lang w:eastAsia="en-US" w:bidi="en-US"/>
        </w:rPr>
        <w:t>Tụ điện là hệ thống</w:t>
      </w:r>
    </w:p>
    <w:p w14:paraId="49F893BD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bidi="en-US"/>
        </w:rPr>
        <w:t>gồm hai vật đặt gần nhau và ngăn cách nhau bằng một lớp cách</w:t>
      </w:r>
      <w:r w:rsidRPr="009147E3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bidi="en-US"/>
        </w:rPr>
        <w:t>điện.</w:t>
      </w:r>
    </w:p>
    <w:p w14:paraId="604899F1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bidi="en-US"/>
        </w:rPr>
        <w:t>hai vật dẫn đặt cách nhau một khoảng đủ</w:t>
      </w:r>
      <w:r w:rsidRPr="009147E3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9147E3">
        <w:rPr>
          <w:color w:val="000000"/>
          <w:kern w:val="2"/>
          <w:sz w:val="26"/>
          <w:szCs w:val="26"/>
          <w:lang w:bidi="en-US"/>
        </w:rPr>
        <w:t>xa.</w:t>
      </w:r>
    </w:p>
    <w:p w14:paraId="5C469C0C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bidi="en-US"/>
        </w:rPr>
        <w:t>gồm hai vật dẫn đặt gần nhau và ngăn cách nhau bằng một lớp cách</w:t>
      </w:r>
      <w:r w:rsidRPr="009147E3">
        <w:rPr>
          <w:color w:val="000000"/>
          <w:spacing w:val="-5"/>
          <w:kern w:val="2"/>
          <w:sz w:val="26"/>
          <w:szCs w:val="26"/>
          <w:lang w:bidi="en-US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bidi="en-US"/>
        </w:rPr>
        <w:t>điện.</w:t>
      </w:r>
    </w:p>
    <w:p w14:paraId="1BDD6EF9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bidi="en-US"/>
        </w:rPr>
        <w:t>gồm hai vật dẫn đặt tiếp xúc với nhau và được bao bọc bằng điện</w:t>
      </w:r>
      <w:r w:rsidRPr="009147E3">
        <w:rPr>
          <w:color w:val="000000"/>
          <w:spacing w:val="-7"/>
          <w:kern w:val="2"/>
          <w:sz w:val="26"/>
          <w:szCs w:val="26"/>
          <w:lang w:bidi="en-US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bidi="en-US"/>
        </w:rPr>
        <w:t>môi.</w:t>
      </w:r>
    </w:p>
    <w:p w14:paraId="18F70E8A" w14:textId="77777777" w:rsidR="00FA7BCA" w:rsidRPr="009147E3" w:rsidRDefault="00000000" w:rsidP="009147E3">
      <w:pPr>
        <w:pStyle w:val="Normal0"/>
        <w:tabs>
          <w:tab w:val="left" w:pos="3402"/>
          <w:tab w:val="left" w:pos="5669"/>
          <w:tab w:val="left" w:pos="7937"/>
        </w:tabs>
        <w:spacing w:line="240" w:lineRule="atLeast"/>
        <w:contextualSpacing/>
        <w:jc w:val="both"/>
        <w:rPr>
          <w:rFonts w:hint="default"/>
          <w:kern w:val="2"/>
          <w:sz w:val="26"/>
          <w:szCs w:val="26"/>
          <w:shd w:val="clear" w:color="auto" w:fill="FFFFFF"/>
          <w:lang w:val="vi-VN"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21. </w:t>
      </w:r>
      <w:r w:rsidRPr="009147E3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 xml:space="preserve">Giữa hai bản kim loại phẳng song song cách nhau 1 cm có một hiệu điện thế không đổi 100 </w:t>
      </w:r>
      <w:r w:rsidRPr="009147E3">
        <w:rPr>
          <w:rFonts w:hint="default"/>
          <w:kern w:val="2"/>
          <w:sz w:val="26"/>
          <w:szCs w:val="26"/>
          <w:shd w:val="clear" w:color="auto" w:fill="FFFFFF"/>
          <w:lang w:eastAsia="en-US"/>
        </w:rPr>
        <w:lastRenderedPageBreak/>
        <w:t>V. Cường độ điện trường ở khoảng giữa hai bản kim loại là</w:t>
      </w:r>
      <w:r w:rsidRPr="009147E3">
        <w:rPr>
          <w:kern w:val="2"/>
          <w:sz w:val="26"/>
          <w:szCs w:val="26"/>
          <w:shd w:val="clear" w:color="auto" w:fill="FFFFFF"/>
          <w:lang w:val="vi-VN" w:eastAsia="en-US"/>
        </w:rPr>
        <w:t>:</w:t>
      </w:r>
    </w:p>
    <w:p w14:paraId="58F593EE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shd w:val="clear" w:color="auto" w:fill="FFFFFF"/>
          <w:lang w:val="vi-VN"/>
        </w:rPr>
        <w:t>20000 V/m.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shd w:val="clear" w:color="auto" w:fill="FFFFFF"/>
          <w:lang w:val="vi-VN"/>
        </w:rPr>
        <w:t xml:space="preserve">100 V/m. 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shd w:val="clear" w:color="auto" w:fill="FFFFFF"/>
          <w:lang w:val="vi-VN"/>
        </w:rPr>
        <w:t>1000 V/m.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shd w:val="clear" w:color="auto" w:fill="FFFFFF"/>
          <w:lang w:val="vi-VN"/>
        </w:rPr>
        <w:t>10000 V/m.</w:t>
      </w:r>
    </w:p>
    <w:p w14:paraId="6038FC75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9147E3">
        <w:rPr>
          <w:rFonts w:eastAsia="Times New Roman"/>
          <w:b/>
          <w:sz w:val="26"/>
          <w:szCs w:val="26"/>
        </w:rPr>
        <w:t xml:space="preserve">Câu 22. </w:t>
      </w:r>
      <w:r w:rsidRPr="009147E3">
        <w:rPr>
          <w:rFonts w:eastAsia="SimSun" w:hint="default"/>
          <w:kern w:val="2"/>
          <w:sz w:val="26"/>
          <w:szCs w:val="26"/>
          <w:lang w:eastAsia="zh-CN"/>
        </w:rPr>
        <w:t>Suất điện động của nguồn điện là đại lượng đặc trưng cho:</w:t>
      </w:r>
    </w:p>
    <w:p w14:paraId="0539FD08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khả năng tác dụng lực của nguồn điện.</w:t>
      </w:r>
    </w:p>
    <w:p w14:paraId="1CACDE4C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khả năng tích điện cho hai cực của nó.</w:t>
      </w:r>
    </w:p>
    <w:p w14:paraId="2ED8BA8A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khả năng thực hiện công của nguồn điện.</w:t>
      </w:r>
    </w:p>
    <w:p w14:paraId="4B790B10" w14:textId="77777777" w:rsidR="00FA7BCA" w:rsidRPr="009147E3" w:rsidRDefault="00000000" w:rsidP="009147E3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khả năng dự trữ điện tích của nguồn điện.</w:t>
      </w:r>
    </w:p>
    <w:p w14:paraId="7DAA30DC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val="vi-VN" w:eastAsia="zh-CN"/>
        </w:rPr>
      </w:pPr>
      <w:r w:rsidRPr="009147E3">
        <w:rPr>
          <w:rFonts w:eastAsia="Times New Roman"/>
          <w:b/>
          <w:sz w:val="26"/>
          <w:szCs w:val="26"/>
        </w:rPr>
        <w:t xml:space="preserve">Câu 23. </w:t>
      </w:r>
      <w:r w:rsidRPr="009147E3">
        <w:rPr>
          <w:rFonts w:eastAsia="SimSun" w:hint="default"/>
          <w:kern w:val="2"/>
          <w:sz w:val="26"/>
          <w:szCs w:val="26"/>
          <w:lang w:eastAsia="zh-CN"/>
        </w:rPr>
        <w:t>Khi dòng điện chạy qua nguồn điện thì các hạt mang điện chuyển động có hướng dưới tác dụng của lự</w:t>
      </w:r>
      <w:r w:rsidRPr="009147E3">
        <w:rPr>
          <w:rFonts w:eastAsia="SimSun"/>
          <w:kern w:val="2"/>
          <w:sz w:val="26"/>
          <w:szCs w:val="26"/>
          <w:lang w:val="vi-VN" w:eastAsia="zh-CN"/>
        </w:rPr>
        <w:t>c:</w:t>
      </w:r>
    </w:p>
    <w:p w14:paraId="05217624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9147E3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</w:p>
    <w:p w14:paraId="6FBDED43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24. </w:t>
      </w:r>
      <w:r w:rsidRPr="009147E3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Đường đặc tuyến Vôn - Ampe biểu diễn sự phụ thuộc của cường độ dòng điện qua một điện trở vào hiệu điện thế hai đầu vật dẫn là đường</w:t>
      </w:r>
    </w:p>
    <w:p w14:paraId="6444074B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val="vi-VN" w:eastAsia="vi-VN"/>
        </w:rPr>
        <w:t>cong hình elip.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lang w:val="vi-VN" w:eastAsia="vi-VN"/>
        </w:rPr>
        <w:t>hyperbol.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lang w:val="vi-VN" w:eastAsia="vi-VN"/>
        </w:rPr>
        <w:t>parabol.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hint="cs"/>
          <w:color w:val="000000"/>
          <w:kern w:val="2"/>
          <w:sz w:val="26"/>
          <w:szCs w:val="26"/>
          <w:lang w:val="vi-VN" w:eastAsia="vi-VN"/>
        </w:rPr>
        <w:t>thẳng</w:t>
      </w:r>
      <w:r w:rsidRPr="009147E3">
        <w:rPr>
          <w:color w:val="000000"/>
          <w:kern w:val="2"/>
          <w:sz w:val="26"/>
          <w:szCs w:val="26"/>
          <w:lang w:val="vi-VN" w:eastAsia="vi-VN"/>
        </w:rPr>
        <w:t>.</w:t>
      </w:r>
    </w:p>
    <w:p w14:paraId="20D8AE13" w14:textId="77777777" w:rsidR="00FA7BCA" w:rsidRPr="009147E3" w:rsidRDefault="00000000" w:rsidP="009147E3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line="240" w:lineRule="atLeast"/>
        <w:jc w:val="both"/>
        <w:rPr>
          <w:rFonts w:hint="default"/>
          <w:kern w:val="2"/>
          <w:sz w:val="26"/>
          <w:szCs w:val="26"/>
          <w:lang w:val="pt-BR"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25. </w:t>
      </w:r>
      <w:r w:rsidRPr="009147E3">
        <w:rPr>
          <w:rFonts w:hint="default"/>
          <w:kern w:val="2"/>
          <w:sz w:val="26"/>
          <w:szCs w:val="26"/>
          <w:lang w:val="pt-BR" w:eastAsia="en-US"/>
        </w:rPr>
        <w:t xml:space="preserve">Một điện tích </w:t>
      </w:r>
      <w:r w:rsidRPr="009147E3">
        <w:rPr>
          <w:i/>
          <w:iCs/>
          <w:kern w:val="2"/>
          <w:sz w:val="26"/>
          <w:szCs w:val="26"/>
          <w:lang w:val="pt-BR" w:eastAsia="en-US"/>
        </w:rPr>
        <w:t>q</w:t>
      </w:r>
      <w:r w:rsidRPr="009147E3">
        <w:rPr>
          <w:rFonts w:hint="default"/>
          <w:kern w:val="2"/>
          <w:sz w:val="26"/>
          <w:szCs w:val="26"/>
          <w:lang w:val="pt-BR" w:eastAsia="en-US"/>
        </w:rPr>
        <w:t xml:space="preserve"> di chuyển từ điểm </w:t>
      </w:r>
      <w:r w:rsidRPr="009147E3">
        <w:rPr>
          <w:i/>
          <w:iCs/>
          <w:kern w:val="2"/>
          <w:sz w:val="26"/>
          <w:szCs w:val="26"/>
          <w:lang w:val="pt-BR" w:eastAsia="en-US"/>
        </w:rPr>
        <w:t>M</w:t>
      </w:r>
      <w:r w:rsidRPr="009147E3">
        <w:rPr>
          <w:rFonts w:hint="default"/>
          <w:kern w:val="2"/>
          <w:sz w:val="26"/>
          <w:szCs w:val="26"/>
          <w:lang w:val="pt-BR" w:eastAsia="en-US"/>
        </w:rPr>
        <w:t xml:space="preserve"> đến điểm </w:t>
      </w:r>
      <w:r w:rsidRPr="009147E3">
        <w:rPr>
          <w:i/>
          <w:iCs/>
          <w:kern w:val="2"/>
          <w:sz w:val="26"/>
          <w:szCs w:val="26"/>
          <w:lang w:val="pt-BR" w:eastAsia="en-US"/>
        </w:rPr>
        <w:t>N</w:t>
      </w:r>
      <w:r w:rsidRPr="009147E3">
        <w:rPr>
          <w:rFonts w:hint="default"/>
          <w:kern w:val="2"/>
          <w:sz w:val="26"/>
          <w:szCs w:val="26"/>
          <w:lang w:val="pt-BR" w:eastAsia="en-US"/>
        </w:rPr>
        <w:t xml:space="preserve"> trong một điện trường đều. Lực điện tác dụng lên </w:t>
      </w:r>
      <w:r w:rsidRPr="009147E3">
        <w:rPr>
          <w:i/>
          <w:iCs/>
          <w:kern w:val="2"/>
          <w:sz w:val="26"/>
          <w:szCs w:val="26"/>
          <w:lang w:val="pt-BR" w:eastAsia="en-US"/>
        </w:rPr>
        <w:t>q</w:t>
      </w:r>
      <w:r w:rsidRPr="009147E3">
        <w:rPr>
          <w:rFonts w:hint="default"/>
          <w:kern w:val="2"/>
          <w:sz w:val="26"/>
          <w:szCs w:val="26"/>
          <w:lang w:val="pt-BR" w:eastAsia="en-US"/>
        </w:rPr>
        <w:t xml:space="preserve"> thực hiện một công </w:t>
      </w:r>
      <w:r w:rsidRPr="009147E3">
        <w:rPr>
          <w:i/>
          <w:iCs/>
          <w:kern w:val="2"/>
          <w:sz w:val="26"/>
          <w:szCs w:val="26"/>
          <w:lang w:val="pt-BR" w:eastAsia="en-US"/>
        </w:rPr>
        <w:t>A</w:t>
      </w:r>
      <w:r w:rsidRPr="009147E3">
        <w:rPr>
          <w:rFonts w:hint="default"/>
          <w:kern w:val="2"/>
          <w:sz w:val="26"/>
          <w:szCs w:val="26"/>
          <w:lang w:val="pt-BR" w:eastAsia="en-US"/>
        </w:rPr>
        <w:t xml:space="preserve">. Hiệu điện thế giữa </w:t>
      </w:r>
      <w:r w:rsidRPr="009147E3">
        <w:rPr>
          <w:i/>
          <w:iCs/>
          <w:kern w:val="2"/>
          <w:sz w:val="26"/>
          <w:szCs w:val="26"/>
          <w:lang w:val="pt-BR" w:eastAsia="en-US"/>
        </w:rPr>
        <w:t>M</w:t>
      </w:r>
      <w:r w:rsidRPr="009147E3">
        <w:rPr>
          <w:rFonts w:hint="default"/>
          <w:kern w:val="2"/>
          <w:sz w:val="26"/>
          <w:szCs w:val="26"/>
          <w:lang w:val="pt-BR" w:eastAsia="en-US"/>
        </w:rPr>
        <w:t xml:space="preserve"> và </w:t>
      </w:r>
      <w:r w:rsidRPr="009147E3">
        <w:rPr>
          <w:i/>
          <w:iCs/>
          <w:kern w:val="2"/>
          <w:sz w:val="26"/>
          <w:szCs w:val="26"/>
          <w:lang w:val="pt-BR" w:eastAsia="en-US"/>
        </w:rPr>
        <w:t>N</w:t>
      </w:r>
      <w:r w:rsidRPr="009147E3">
        <w:rPr>
          <w:rFonts w:hint="default"/>
          <w:kern w:val="2"/>
          <w:sz w:val="26"/>
          <w:szCs w:val="26"/>
          <w:lang w:val="pt-BR" w:eastAsia="en-US"/>
        </w:rPr>
        <w:t xml:space="preserve"> được xác định bằng biểu thức nào sau đây?</w:t>
      </w:r>
    </w:p>
    <w:p w14:paraId="339AE2F9" w14:textId="6BD395AF" w:rsidR="00FA7BCA" w:rsidRPr="009147E3" w:rsidRDefault="00000000" w:rsidP="009147E3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Calibri" w:hint="eastAsia"/>
          <w:noProof/>
          <w:position w:val="-12"/>
          <w:sz w:val="26"/>
          <w:szCs w:val="26"/>
        </w:rPr>
        <w:object w:dxaOrig="1300" w:dyaOrig="439" w14:anchorId="1E5B807D">
          <v:shape id="_x0000_i1064" type="#_x0000_t75" style="width:65pt;height:22pt;mso-width-percent:0;mso-height-percent:0;mso-width-percent:0;mso-height-percent:0" o:ole="">
            <v:imagedata r:id="rId63" o:title=""/>
          </v:shape>
          <o:OLEObject Type="Embed" ProgID="Equation.DSMT4" ShapeID="_x0000_i1064" DrawAspect="Content" ObjectID="_1775355479" r:id="rId64"/>
        </w:object>
      </w:r>
      <w:r w:rsidR="009147E3">
        <w:rPr>
          <w:rFonts w:eastAsia="Calibri"/>
          <w:noProof/>
          <w:sz w:val="26"/>
          <w:szCs w:val="26"/>
          <w:lang w:val="vi-VN"/>
        </w:rPr>
        <w:tab/>
      </w:r>
      <w:r w:rsidR="009147E3">
        <w:rPr>
          <w:rFonts w:eastAsia="Calibri"/>
          <w:noProof/>
          <w:sz w:val="26"/>
          <w:szCs w:val="26"/>
          <w:lang w:val="vi-VN"/>
        </w:rPr>
        <w:tab/>
      </w:r>
      <w:r w:rsidRPr="009147E3">
        <w:rPr>
          <w:b/>
          <w:bCs/>
          <w:color w:val="000000"/>
          <w:sz w:val="26"/>
          <w:szCs w:val="26"/>
          <w:lang w:val="pt-BR"/>
        </w:rPr>
        <w:t>B</w:t>
      </w:r>
      <w:r w:rsidRPr="009147E3">
        <w:rPr>
          <w:color w:val="000000"/>
          <w:sz w:val="26"/>
          <w:szCs w:val="26"/>
          <w:lang w:val="pt-BR"/>
        </w:rPr>
        <w:t xml:space="preserve">. </w:t>
      </w:r>
      <w:r w:rsidRPr="009147E3">
        <w:rPr>
          <w:rFonts w:eastAsia="Calibri" w:hint="eastAsia"/>
          <w:noProof/>
          <w:position w:val="-28"/>
          <w:sz w:val="26"/>
          <w:szCs w:val="26"/>
        </w:rPr>
        <w:object w:dxaOrig="1000" w:dyaOrig="719" w14:anchorId="375D10C1">
          <v:shape id="_x0000_i1065" type="#_x0000_t75" style="width:50pt;height:36pt;mso-width-percent:0;mso-height-percent:0;mso-width-percent:0;mso-height-percent:0" o:ole="">
            <v:imagedata r:id="rId65" o:title=""/>
          </v:shape>
          <o:OLEObject Type="Embed" ProgID="Equation.DSMT4" ShapeID="_x0000_i1065" DrawAspect="Content" ObjectID="_1775355480" r:id="rId66"/>
        </w:object>
      </w:r>
      <w:r w:rsidR="009147E3">
        <w:rPr>
          <w:rFonts w:eastAsia="Calibri"/>
          <w:noProof/>
          <w:sz w:val="26"/>
          <w:szCs w:val="26"/>
          <w:lang w:val="vi-VN"/>
        </w:rPr>
        <w:tab/>
      </w:r>
      <w:r w:rsidR="009147E3">
        <w:rPr>
          <w:rFonts w:eastAsia="Calibri"/>
          <w:noProof/>
          <w:sz w:val="26"/>
          <w:szCs w:val="26"/>
          <w:lang w:val="vi-VN"/>
        </w:rPr>
        <w:tab/>
      </w:r>
      <w:r w:rsidRPr="009147E3">
        <w:rPr>
          <w:b/>
          <w:bCs/>
          <w:color w:val="000000"/>
          <w:sz w:val="26"/>
          <w:szCs w:val="26"/>
          <w:lang w:val="pt-BR"/>
        </w:rPr>
        <w:t>C.</w:t>
      </w:r>
      <w:r w:rsidRPr="009147E3">
        <w:rPr>
          <w:rFonts w:eastAsia="Calibri" w:hint="eastAsia"/>
          <w:noProof/>
          <w:position w:val="-12"/>
          <w:sz w:val="26"/>
          <w:szCs w:val="26"/>
        </w:rPr>
        <w:object w:dxaOrig="996" w:dyaOrig="439" w14:anchorId="085891AF">
          <v:shape id="_x0000_i1066" type="#_x0000_t75" style="width:50pt;height:22pt;mso-width-percent:0;mso-height-percent:0;mso-width-percent:0;mso-height-percent:0" o:ole="">
            <v:imagedata r:id="rId67" o:title=""/>
          </v:shape>
          <o:OLEObject Type="Embed" ProgID="Equation.DSMT4" ShapeID="_x0000_i1066" DrawAspect="Content" ObjectID="_1775355481" r:id="rId68"/>
        </w:object>
      </w:r>
      <w:r w:rsidR="009147E3">
        <w:rPr>
          <w:rFonts w:eastAsia="Calibri"/>
          <w:noProof/>
          <w:sz w:val="26"/>
          <w:szCs w:val="26"/>
          <w:lang w:val="vi-VN"/>
        </w:rPr>
        <w:tab/>
      </w:r>
      <w:r w:rsidR="009147E3">
        <w:rPr>
          <w:rFonts w:eastAsia="Calibri"/>
          <w:noProof/>
          <w:sz w:val="26"/>
          <w:szCs w:val="26"/>
          <w:lang w:val="vi-VN"/>
        </w:rPr>
        <w:tab/>
      </w:r>
      <w:r w:rsidRPr="009147E3">
        <w:rPr>
          <w:b/>
          <w:bCs/>
          <w:color w:val="000000"/>
          <w:sz w:val="26"/>
          <w:szCs w:val="26"/>
          <w:lang w:val="pt-BR"/>
        </w:rPr>
        <w:t>D.</w:t>
      </w:r>
      <w:r w:rsidRPr="009147E3">
        <w:rPr>
          <w:rFonts w:eastAsia="Calibri" w:hint="eastAsia"/>
          <w:noProof/>
          <w:position w:val="-12"/>
          <w:sz w:val="26"/>
          <w:szCs w:val="26"/>
        </w:rPr>
        <w:object w:dxaOrig="1300" w:dyaOrig="439" w14:anchorId="48D9AAAF">
          <v:shape id="_x0000_i1067" type="#_x0000_t75" style="width:65pt;height:22pt;mso-width-percent:0;mso-height-percent:0;mso-width-percent:0;mso-height-percent:0" o:ole="">
            <v:imagedata r:id="rId69" o:title=""/>
          </v:shape>
          <o:OLEObject Type="Embed" ProgID="Equation.DSMT4" ShapeID="_x0000_i1067" DrawAspect="Content" ObjectID="_1775355482" r:id="rId70"/>
        </w:object>
      </w:r>
    </w:p>
    <w:p w14:paraId="58023CA7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26. </w:t>
      </w:r>
      <w:r w:rsidRPr="009147E3">
        <w:rPr>
          <w:rFonts w:hint="default"/>
          <w:kern w:val="2"/>
          <w:sz w:val="26"/>
          <w:szCs w:val="26"/>
          <w:lang w:eastAsia="en-US"/>
        </w:rPr>
        <w:t>Mật độ electron tự do trong một đoạn dây nhôm hình trụ là</w:t>
      </w:r>
      <w:r w:rsidRPr="009147E3">
        <w:rPr>
          <w:kern w:val="2"/>
          <w:sz w:val="26"/>
          <w:szCs w:val="26"/>
          <w:lang w:val="vi-VN" w:eastAsia="en-US"/>
        </w:rPr>
        <w:t xml:space="preserve"> </w:t>
      </w:r>
      <w:r w:rsidRPr="009147E3">
        <w:rPr>
          <w:position w:val="-10"/>
          <w:sz w:val="26"/>
          <w:szCs w:val="26"/>
          <w:lang w:val="vi-VN"/>
        </w:rPr>
        <w:object w:dxaOrig="2040" w:dyaOrig="371" w14:anchorId="6175D9AF">
          <v:shape id="_x0000_i1068" type="#_x0000_t75" style="width:102pt;height:18.5pt" o:ole="">
            <v:imagedata r:id="rId71" o:title=""/>
          </v:shape>
          <o:OLEObject Type="Embed" ProgID="Equation.DSMT4" ShapeID="_x0000_i1068" DrawAspect="Content" ObjectID="_1775355483" r:id="rId72"/>
        </w:object>
      </w:r>
      <w:r w:rsidRPr="009147E3">
        <w:rPr>
          <w:kern w:val="2"/>
          <w:sz w:val="26"/>
          <w:szCs w:val="26"/>
          <w:lang w:val="vi-VN" w:eastAsia="en-US"/>
        </w:rPr>
        <w:t xml:space="preserve">. </w:t>
      </w:r>
      <w:r w:rsidRPr="009147E3">
        <w:rPr>
          <w:rFonts w:hint="default"/>
          <w:kern w:val="2"/>
          <w:sz w:val="26"/>
          <w:szCs w:val="26"/>
          <w:lang w:eastAsia="en-US"/>
        </w:rPr>
        <w:t>Cường độ dòng điện chạy qua dây nhôm hình trụ có đường kính 2</w:t>
      </w:r>
      <w:r w:rsidRPr="009147E3">
        <w:rPr>
          <w:kern w:val="2"/>
          <w:sz w:val="26"/>
          <w:szCs w:val="26"/>
          <w:lang w:val="vi-VN" w:eastAsia="en-US"/>
        </w:rPr>
        <w:t>(</w:t>
      </w:r>
      <w:r w:rsidRPr="009147E3">
        <w:rPr>
          <w:kern w:val="2"/>
          <w:sz w:val="26"/>
          <w:szCs w:val="26"/>
          <w:lang w:eastAsia="en-US"/>
        </w:rPr>
        <w:t>mm</w:t>
      </w:r>
      <w:r w:rsidRPr="009147E3">
        <w:rPr>
          <w:kern w:val="2"/>
          <w:sz w:val="26"/>
          <w:szCs w:val="26"/>
          <w:lang w:val="vi-VN" w:eastAsia="en-US"/>
        </w:rPr>
        <w:t>)</w:t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 là 2</w:t>
      </w:r>
      <w:r w:rsidRPr="009147E3">
        <w:rPr>
          <w:kern w:val="2"/>
          <w:sz w:val="26"/>
          <w:szCs w:val="26"/>
          <w:lang w:val="vi-VN" w:eastAsia="en-US"/>
        </w:rPr>
        <w:t>(</w:t>
      </w:r>
      <w:r w:rsidRPr="009147E3">
        <w:rPr>
          <w:kern w:val="2"/>
          <w:sz w:val="26"/>
          <w:szCs w:val="26"/>
          <w:lang w:eastAsia="en-US"/>
        </w:rPr>
        <w:t>A</w:t>
      </w:r>
      <w:r w:rsidRPr="009147E3">
        <w:rPr>
          <w:kern w:val="2"/>
          <w:sz w:val="26"/>
          <w:szCs w:val="26"/>
          <w:lang w:val="vi-VN" w:eastAsia="en-US"/>
        </w:rPr>
        <w:t>)</w:t>
      </w:r>
      <w:r w:rsidRPr="009147E3">
        <w:rPr>
          <w:rFonts w:hint="default"/>
          <w:kern w:val="2"/>
          <w:sz w:val="26"/>
          <w:szCs w:val="26"/>
          <w:lang w:eastAsia="en-US"/>
        </w:rPr>
        <w:t>. Tính tốc độ dịch chuyển có hướng của electron trong dây nhôm đó.</w:t>
      </w:r>
    </w:p>
    <w:p w14:paraId="68DDB678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3,</w:t>
      </w:r>
      <w:r w:rsidRPr="009147E3">
        <w:rPr>
          <w:color w:val="000000"/>
          <w:kern w:val="2"/>
          <w:sz w:val="26"/>
          <w:szCs w:val="26"/>
          <w:lang w:val="vi-VN"/>
        </w:rPr>
        <w:t>18</w:t>
      </w:r>
      <w:r w:rsidRPr="009147E3">
        <w:rPr>
          <w:color w:val="000000"/>
          <w:kern w:val="2"/>
          <w:sz w:val="26"/>
          <w:szCs w:val="26"/>
        </w:rPr>
        <w:t>.10</w:t>
      </w:r>
      <w:r w:rsidRPr="009147E3">
        <w:rPr>
          <w:color w:val="000000"/>
          <w:kern w:val="2"/>
          <w:sz w:val="26"/>
          <w:szCs w:val="26"/>
          <w:vertAlign w:val="superscript"/>
        </w:rPr>
        <w:t>-6</w:t>
      </w:r>
      <w:r w:rsidRPr="009147E3">
        <w:rPr>
          <w:color w:val="000000"/>
          <w:kern w:val="2"/>
          <w:sz w:val="26"/>
          <w:szCs w:val="26"/>
        </w:rPr>
        <w:t xml:space="preserve"> m/s.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  <w:lang w:val="vi-VN"/>
        </w:rPr>
        <w:t>2,21.10</w:t>
      </w:r>
      <w:r w:rsidRPr="009147E3">
        <w:rPr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9147E3">
        <w:rPr>
          <w:color w:val="000000"/>
          <w:kern w:val="2"/>
          <w:sz w:val="26"/>
          <w:szCs w:val="26"/>
          <w:lang w:val="vi-VN"/>
        </w:rPr>
        <w:t xml:space="preserve"> m/s. 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2,1.10</w:t>
      </w:r>
      <w:r w:rsidRPr="009147E3">
        <w:rPr>
          <w:color w:val="000000"/>
          <w:kern w:val="2"/>
          <w:sz w:val="26"/>
          <w:szCs w:val="26"/>
          <w:vertAlign w:val="superscript"/>
        </w:rPr>
        <w:t>-5</w:t>
      </w:r>
      <w:r w:rsidRPr="009147E3">
        <w:rPr>
          <w:color w:val="000000"/>
          <w:kern w:val="2"/>
          <w:sz w:val="26"/>
          <w:szCs w:val="26"/>
        </w:rPr>
        <w:t xml:space="preserve"> m/s.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1,38.10</w:t>
      </w:r>
      <w:r w:rsidRPr="009147E3">
        <w:rPr>
          <w:color w:val="000000"/>
          <w:kern w:val="2"/>
          <w:sz w:val="26"/>
          <w:szCs w:val="26"/>
          <w:vertAlign w:val="superscript"/>
        </w:rPr>
        <w:t>-5</w:t>
      </w:r>
      <w:r w:rsidRPr="009147E3">
        <w:rPr>
          <w:color w:val="000000"/>
          <w:kern w:val="2"/>
          <w:sz w:val="26"/>
          <w:szCs w:val="26"/>
        </w:rPr>
        <w:t xml:space="preserve"> m/s.</w:t>
      </w:r>
    </w:p>
    <w:p w14:paraId="1CAE17B3" w14:textId="77777777" w:rsidR="00FA7BCA" w:rsidRPr="009147E3" w:rsidRDefault="00000000" w:rsidP="009147E3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27. </w:t>
      </w:r>
      <w:r w:rsidRPr="009147E3">
        <w:rPr>
          <w:rFonts w:hint="default"/>
          <w:kern w:val="2"/>
          <w:sz w:val="26"/>
          <w:szCs w:val="26"/>
          <w:lang w:eastAsia="en-US"/>
        </w:rPr>
        <w:t>Một quả cầu khối lượng m = 1 g treo bởi sợi dây mảnh ở trong điện trường có cường độ E = 1000 V/m có phương ngang thì dây treo quả cầu lệch góc α = 30</w:t>
      </w:r>
      <w:r w:rsidRPr="009147E3">
        <w:rPr>
          <w:rFonts w:hint="default"/>
          <w:kern w:val="2"/>
          <w:sz w:val="26"/>
          <w:szCs w:val="26"/>
          <w:lang w:val="vi-VN" w:eastAsia="en-US"/>
        </w:rPr>
        <w:t>°</w:t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 so với phương thẳng đứng. Quả cầu có điện tích q &gt; 0. Cho g = 10 m/s</w:t>
      </w:r>
      <w:r w:rsidRPr="009147E3">
        <w:rPr>
          <w:kern w:val="2"/>
          <w:sz w:val="26"/>
          <w:szCs w:val="26"/>
          <w:vertAlign w:val="superscript"/>
          <w:lang w:eastAsia="en-US"/>
        </w:rPr>
        <w:t>2</w:t>
      </w:r>
      <w:r w:rsidRPr="009147E3">
        <w:rPr>
          <w:rFonts w:hint="default"/>
          <w:kern w:val="2"/>
          <w:sz w:val="26"/>
          <w:szCs w:val="26"/>
          <w:lang w:eastAsia="en-US"/>
        </w:rPr>
        <w:t xml:space="preserve">. Tính lực căng dây treo quả cầu ở trong điện trường. </w:t>
      </w:r>
    </w:p>
    <w:p w14:paraId="5DCFFC67" w14:textId="77777777" w:rsidR="00FA7BCA" w:rsidRPr="009147E3" w:rsidRDefault="00000000" w:rsidP="009147E3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T = (</w:t>
      </w:r>
      <w:r w:rsidRPr="009147E3">
        <w:rPr>
          <w:rFonts w:eastAsia="Calibri" w:hint="eastAsia"/>
          <w:position w:val="-8"/>
          <w:sz w:val="26"/>
          <w:szCs w:val="26"/>
        </w:rPr>
        <w:object w:dxaOrig="340" w:dyaOrig="340" w14:anchorId="012CEDD0">
          <v:shape id="_x0000_i1069" type="#_x0000_t75" style="width:17pt;height:17pt" o:ole="">
            <v:imagedata r:id="rId73" o:title=""/>
          </v:shape>
          <o:OLEObject Type="Embed" ProgID="Equation.DSMT4" ShapeID="_x0000_i1069" DrawAspect="Content" ObjectID="_1775355484" r:id="rId74"/>
        </w:object>
      </w:r>
      <w:r w:rsidRPr="009147E3">
        <w:rPr>
          <w:color w:val="000000"/>
          <w:kern w:val="2"/>
          <w:sz w:val="26"/>
          <w:szCs w:val="26"/>
        </w:rPr>
        <w:t>.10</w:t>
      </w:r>
      <w:r w:rsidRPr="009147E3">
        <w:rPr>
          <w:color w:val="000000"/>
          <w:kern w:val="2"/>
          <w:sz w:val="26"/>
          <w:szCs w:val="26"/>
          <w:vertAlign w:val="superscript"/>
        </w:rPr>
        <w:t>-2</w:t>
      </w:r>
      <w:r w:rsidRPr="009147E3">
        <w:rPr>
          <w:color w:val="000000"/>
          <w:kern w:val="2"/>
          <w:sz w:val="26"/>
          <w:szCs w:val="26"/>
        </w:rPr>
        <w:t>)/2 N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T = 2.10</w:t>
      </w:r>
      <w:r w:rsidRPr="009147E3">
        <w:rPr>
          <w:color w:val="000000"/>
          <w:kern w:val="2"/>
          <w:sz w:val="26"/>
          <w:szCs w:val="26"/>
          <w:vertAlign w:val="superscript"/>
        </w:rPr>
        <w:t>-2</w:t>
      </w:r>
      <w:r w:rsidRPr="009147E3">
        <w:rPr>
          <w:color w:val="000000"/>
          <w:kern w:val="2"/>
          <w:sz w:val="26"/>
          <w:szCs w:val="26"/>
        </w:rPr>
        <w:t xml:space="preserve"> N </w:t>
      </w:r>
    </w:p>
    <w:p w14:paraId="0F12D51C" w14:textId="77777777" w:rsidR="00FA7BCA" w:rsidRPr="009147E3" w:rsidRDefault="00000000" w:rsidP="009147E3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>T = (2.10</w:t>
      </w:r>
      <w:r w:rsidRPr="009147E3">
        <w:rPr>
          <w:color w:val="000000"/>
          <w:kern w:val="2"/>
          <w:sz w:val="26"/>
          <w:szCs w:val="26"/>
          <w:vertAlign w:val="superscript"/>
        </w:rPr>
        <w:t>-2</w:t>
      </w:r>
      <w:r w:rsidRPr="009147E3">
        <w:rPr>
          <w:color w:val="000000"/>
          <w:kern w:val="2"/>
          <w:sz w:val="26"/>
          <w:szCs w:val="26"/>
        </w:rPr>
        <w:t>)/</w:t>
      </w:r>
      <w:r w:rsidRPr="009147E3">
        <w:rPr>
          <w:rFonts w:eastAsia="Calibri" w:hint="eastAsia"/>
          <w:position w:val="-8"/>
          <w:sz w:val="26"/>
          <w:szCs w:val="26"/>
        </w:rPr>
        <w:object w:dxaOrig="340" w:dyaOrig="340" w14:anchorId="33ABF2DF">
          <v:shape id="_x0000_i1070" type="#_x0000_t75" style="width:17pt;height:17pt" o:ole="">
            <v:imagedata r:id="rId73" o:title=""/>
          </v:shape>
          <o:OLEObject Type="Embed" ProgID="Equation.DSMT4" ShapeID="_x0000_i1070" DrawAspect="Content" ObjectID="_1775355485" r:id="rId75"/>
        </w:object>
      </w:r>
      <w:r w:rsidRPr="009147E3">
        <w:rPr>
          <w:color w:val="000000"/>
          <w:kern w:val="2"/>
          <w:sz w:val="26"/>
          <w:szCs w:val="26"/>
        </w:rPr>
        <w:t>N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color w:val="000000"/>
          <w:kern w:val="2"/>
          <w:sz w:val="26"/>
          <w:szCs w:val="26"/>
        </w:rPr>
        <w:t xml:space="preserve">T = </w:t>
      </w:r>
      <w:r w:rsidRPr="009147E3">
        <w:rPr>
          <w:rFonts w:eastAsia="Calibri" w:hint="eastAsia"/>
          <w:position w:val="-8"/>
          <w:sz w:val="26"/>
          <w:szCs w:val="26"/>
        </w:rPr>
        <w:object w:dxaOrig="340" w:dyaOrig="340" w14:anchorId="6691123A">
          <v:shape id="_x0000_i1071" type="#_x0000_t75" style="width:17pt;height:17pt" o:ole="">
            <v:imagedata r:id="rId73" o:title=""/>
          </v:shape>
          <o:OLEObject Type="Embed" ProgID="Equation.DSMT4" ShapeID="_x0000_i1071" DrawAspect="Content" ObjectID="_1775355486" r:id="rId76"/>
        </w:object>
      </w:r>
      <w:r w:rsidRPr="009147E3">
        <w:rPr>
          <w:color w:val="000000"/>
          <w:kern w:val="2"/>
          <w:sz w:val="26"/>
          <w:szCs w:val="26"/>
        </w:rPr>
        <w:t>.10</w:t>
      </w:r>
      <w:r w:rsidRPr="009147E3">
        <w:rPr>
          <w:color w:val="000000"/>
          <w:kern w:val="2"/>
          <w:sz w:val="26"/>
          <w:szCs w:val="26"/>
          <w:vertAlign w:val="superscript"/>
        </w:rPr>
        <w:t>-2</w:t>
      </w:r>
      <w:r w:rsidRPr="009147E3">
        <w:rPr>
          <w:color w:val="000000"/>
          <w:kern w:val="2"/>
          <w:sz w:val="26"/>
          <w:szCs w:val="26"/>
        </w:rPr>
        <w:t xml:space="preserve"> N</w:t>
      </w:r>
    </w:p>
    <w:p w14:paraId="608656E8" w14:textId="77777777" w:rsidR="00FA7BCA" w:rsidRPr="009147E3" w:rsidRDefault="00000000" w:rsidP="009147E3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9147E3">
        <w:rPr>
          <w:rFonts w:eastAsia="Times New Roman"/>
          <w:b/>
          <w:sz w:val="26"/>
          <w:szCs w:val="26"/>
        </w:rPr>
        <w:t xml:space="preserve">Câu 28. </w:t>
      </w:r>
      <w:r w:rsidRPr="009147E3">
        <w:rPr>
          <w:rFonts w:eastAsia="Symbol" w:hint="default"/>
          <w:kern w:val="2"/>
          <w:sz w:val="26"/>
          <w:szCs w:val="26"/>
          <w:lang w:eastAsia="en-US"/>
        </w:rPr>
        <w:t>Trên vỏ một tụ điện có ghi 5 µF – 220 V. Nối hai bản tụ với hiệu điện thế 120 V. Điện tích của tụ điện tích là</w:t>
      </w:r>
    </w:p>
    <w:p w14:paraId="1CC0E3EA" w14:textId="77777777" w:rsidR="00FA7BCA" w:rsidRPr="009147E3" w:rsidRDefault="00000000" w:rsidP="009147E3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9147E3">
        <w:rPr>
          <w:b/>
          <w:sz w:val="26"/>
          <w:szCs w:val="26"/>
        </w:rPr>
        <w:tab/>
        <w:t>A.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ymbol"/>
          <w:color w:val="000000"/>
          <w:sz w:val="26"/>
          <w:szCs w:val="26"/>
        </w:rPr>
        <w:t>12.10</w:t>
      </w:r>
      <w:r w:rsidRPr="009147E3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9147E3">
        <w:rPr>
          <w:rFonts w:eastAsia="Symbol"/>
          <w:color w:val="000000"/>
          <w:sz w:val="26"/>
          <w:szCs w:val="26"/>
        </w:rPr>
        <w:t>C.</w:t>
      </w:r>
      <w:r w:rsidRPr="009147E3">
        <w:rPr>
          <w:b/>
          <w:sz w:val="26"/>
          <w:szCs w:val="26"/>
        </w:rPr>
        <w:tab/>
        <w:t>B.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ymbol"/>
          <w:color w:val="000000"/>
          <w:sz w:val="26"/>
          <w:szCs w:val="26"/>
        </w:rPr>
        <w:t>1,2.10</w:t>
      </w:r>
      <w:r w:rsidRPr="009147E3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9147E3">
        <w:rPr>
          <w:rFonts w:eastAsia="Symbol"/>
          <w:color w:val="000000"/>
          <w:sz w:val="26"/>
          <w:szCs w:val="26"/>
        </w:rPr>
        <w:t>C.</w:t>
      </w:r>
      <w:r w:rsidRPr="009147E3">
        <w:rPr>
          <w:b/>
          <w:sz w:val="26"/>
          <w:szCs w:val="26"/>
        </w:rPr>
        <w:tab/>
        <w:t>C.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ymbol"/>
          <w:color w:val="000000"/>
          <w:sz w:val="26"/>
          <w:szCs w:val="26"/>
        </w:rPr>
        <w:t>0,6 .10</w:t>
      </w:r>
      <w:r w:rsidRPr="009147E3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9147E3">
        <w:rPr>
          <w:rFonts w:eastAsia="Symbol"/>
          <w:color w:val="000000"/>
          <w:sz w:val="26"/>
          <w:szCs w:val="26"/>
        </w:rPr>
        <w:t>C.</w:t>
      </w:r>
      <w:r w:rsidRPr="009147E3">
        <w:rPr>
          <w:b/>
          <w:sz w:val="26"/>
          <w:szCs w:val="26"/>
        </w:rPr>
        <w:tab/>
        <w:t>D.</w:t>
      </w:r>
      <w:r w:rsidRPr="009147E3">
        <w:rPr>
          <w:sz w:val="26"/>
          <w:szCs w:val="26"/>
        </w:rPr>
        <w:t xml:space="preserve"> </w:t>
      </w:r>
      <w:r w:rsidRPr="009147E3">
        <w:rPr>
          <w:rFonts w:eastAsia="Symbol"/>
          <w:color w:val="000000"/>
          <w:sz w:val="26"/>
          <w:szCs w:val="26"/>
        </w:rPr>
        <w:t>6.10</w:t>
      </w:r>
      <w:r w:rsidRPr="009147E3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9147E3">
        <w:rPr>
          <w:rFonts w:eastAsia="Symbol"/>
          <w:color w:val="000000"/>
          <w:sz w:val="26"/>
          <w:szCs w:val="26"/>
        </w:rPr>
        <w:t>C.</w:t>
      </w:r>
    </w:p>
    <w:p w14:paraId="50FEF8B3" w14:textId="77777777" w:rsidR="009147E3" w:rsidRDefault="009147E3" w:rsidP="009147E3">
      <w:pPr>
        <w:spacing w:line="240" w:lineRule="atLeast"/>
        <w:jc w:val="both"/>
        <w:rPr>
          <w:b/>
          <w:sz w:val="26"/>
          <w:szCs w:val="26"/>
          <w:lang w:val="vi-VN"/>
        </w:rPr>
      </w:pPr>
    </w:p>
    <w:p w14:paraId="6E8048D7" w14:textId="5AF8B9FF" w:rsidR="00FA7BCA" w:rsidRPr="009147E3" w:rsidRDefault="00907CFC" w:rsidP="009147E3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</w:rPr>
        <w:pict w14:anchorId="11F3E803">
          <v:shape id="_x0000_s2201" type="#_x0000_t75" style="position:absolute;left:0;text-align:left;margin-left:374.55pt;margin-top:9.55pt;width:141pt;height:98pt;z-index:9;visibility:visible;mso-wrap-style:square;mso-position-horizontal-relative:text;mso-position-vertical-relative:text;mso-width-relative:page;mso-height-relative:page">
            <v:imagedata r:id="rId77" o:title=""/>
            <w10:wrap type="square"/>
          </v:shape>
        </w:pict>
      </w:r>
      <w:r w:rsidR="009147E3" w:rsidRPr="009147E3">
        <w:rPr>
          <w:b/>
          <w:sz w:val="26"/>
          <w:szCs w:val="26"/>
        </w:rPr>
        <w:t>PHẦN II. TỰ LUẬN (</w:t>
      </w:r>
      <w:r w:rsidR="009147E3" w:rsidRPr="009147E3">
        <w:rPr>
          <w:b/>
          <w:sz w:val="26"/>
          <w:szCs w:val="26"/>
          <w:lang w:val="vi-VN"/>
        </w:rPr>
        <w:t xml:space="preserve">3 </w:t>
      </w:r>
      <w:r w:rsidR="009147E3" w:rsidRPr="009147E3">
        <w:rPr>
          <w:b/>
          <w:sz w:val="26"/>
          <w:szCs w:val="26"/>
        </w:rPr>
        <w:t>điểm)</w:t>
      </w:r>
    </w:p>
    <w:p w14:paraId="1B2F9AEE" w14:textId="6E79D4AF" w:rsidR="009147E3" w:rsidRPr="009147E3" w:rsidRDefault="009147E3" w:rsidP="009147E3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bCs/>
          <w:sz w:val="26"/>
          <w:szCs w:val="26"/>
        </w:rPr>
      </w:pPr>
      <w:bookmarkStart w:id="2" w:name="_Hlk164741336"/>
      <w:r w:rsidRPr="009147E3">
        <w:rPr>
          <w:b/>
          <w:bCs/>
          <w:sz w:val="26"/>
          <w:szCs w:val="26"/>
        </w:rPr>
        <w:t>BÀI 1 (1,0 điểm)</w:t>
      </w:r>
    </w:p>
    <w:p w14:paraId="2EEC6C33" w14:textId="77777777" w:rsidR="00E06353" w:rsidRDefault="009147E3" w:rsidP="009147E3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9147E3">
        <w:rPr>
          <w:sz w:val="26"/>
          <w:szCs w:val="26"/>
        </w:rPr>
        <w:t>Bốn tụ điện được mắc nối tiếp (</w:t>
      </w:r>
      <w:r w:rsidRPr="009147E3">
        <w:rPr>
          <w:i/>
          <w:iCs/>
          <w:sz w:val="26"/>
          <w:szCs w:val="26"/>
        </w:rPr>
        <w:t>Hình 1</w:t>
      </w:r>
      <w:r w:rsidRPr="009147E3">
        <w:rPr>
          <w:sz w:val="26"/>
          <w:szCs w:val="26"/>
        </w:rPr>
        <w:t>)</w:t>
      </w:r>
    </w:p>
    <w:p w14:paraId="0C575E8D" w14:textId="698F062A" w:rsidR="009147E3" w:rsidRPr="009147E3" w:rsidRDefault="009147E3" w:rsidP="009147E3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9147E3">
        <w:rPr>
          <w:position w:val="-12"/>
          <w:sz w:val="26"/>
          <w:szCs w:val="26"/>
        </w:rPr>
        <w:object w:dxaOrig="4940" w:dyaOrig="360" w14:anchorId="1698467A">
          <v:shape id="_x0000_i1072" type="#_x0000_t75" style="width:246.5pt;height:18.5pt" o:ole="">
            <v:imagedata r:id="rId78" o:title=""/>
          </v:shape>
          <o:OLEObject Type="Embed" ProgID="Equation.DSMT4" ShapeID="_x0000_i1072" DrawAspect="Content" ObjectID="_1775355487" r:id="rId79"/>
        </w:object>
      </w:r>
      <w:r w:rsidRPr="009147E3">
        <w:rPr>
          <w:sz w:val="26"/>
          <w:szCs w:val="26"/>
        </w:rPr>
        <w:t xml:space="preserve">. </w:t>
      </w:r>
    </w:p>
    <w:p w14:paraId="0ED302A5" w14:textId="77777777" w:rsidR="009147E3" w:rsidRPr="009147E3" w:rsidRDefault="009147E3" w:rsidP="009147E3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sz w:val="26"/>
          <w:szCs w:val="26"/>
        </w:rPr>
      </w:pPr>
      <w:r w:rsidRPr="009147E3">
        <w:rPr>
          <w:sz w:val="26"/>
          <w:szCs w:val="26"/>
        </w:rPr>
        <w:t xml:space="preserve">Hiệu điện thế </w:t>
      </w:r>
      <w:r w:rsidRPr="009147E3">
        <w:rPr>
          <w:position w:val="-10"/>
          <w:sz w:val="26"/>
          <w:szCs w:val="26"/>
        </w:rPr>
        <w:object w:dxaOrig="920" w:dyaOrig="320" w14:anchorId="6AD486B7">
          <v:shape id="_x0000_i1073" type="#_x0000_t75" style="width:45.5pt;height:16pt" o:ole="">
            <v:imagedata r:id="rId80" o:title=""/>
          </v:shape>
          <o:OLEObject Type="Embed" ProgID="Equation.DSMT4" ShapeID="_x0000_i1073" DrawAspect="Content" ObjectID="_1775355488" r:id="rId81"/>
        </w:object>
      </w:r>
    </w:p>
    <w:p w14:paraId="501928FD" w14:textId="63A46C86" w:rsidR="009147E3" w:rsidRPr="009147E3" w:rsidRDefault="009147E3" w:rsidP="009147E3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 w:rsidRPr="009147E3">
        <w:rPr>
          <w:sz w:val="26"/>
          <w:szCs w:val="26"/>
        </w:rPr>
        <w:t>a) Tính điện dung tương đương của bộ tụ điện.</w:t>
      </w:r>
    </w:p>
    <w:p w14:paraId="704662D3" w14:textId="35E442B9" w:rsidR="009147E3" w:rsidRPr="009147E3" w:rsidRDefault="00907CFC" w:rsidP="009147E3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61F989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143" type="#_x0000_t202" style="position:absolute;left:0;text-align:left;margin-left:418.65pt;margin-top:17.1pt;width:55pt;height:22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+jDwIAACU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">
            <v:textbox>
              <w:txbxContent>
                <w:p w14:paraId="764116DC" w14:textId="77777777" w:rsidR="009147E3" w:rsidRPr="00A54B30" w:rsidRDefault="009147E3" w:rsidP="009147E3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  <w:r w:rsidR="009147E3" w:rsidRPr="009147E3">
        <w:rPr>
          <w:sz w:val="26"/>
          <w:szCs w:val="26"/>
        </w:rPr>
        <w:t>b) Tính điện tích của tụ điện có điện dung C</w:t>
      </w:r>
      <w:r w:rsidR="009147E3" w:rsidRPr="009147E3">
        <w:rPr>
          <w:sz w:val="26"/>
          <w:szCs w:val="26"/>
          <w:vertAlign w:val="subscript"/>
        </w:rPr>
        <w:t>3</w:t>
      </w:r>
      <w:r w:rsidR="009147E3" w:rsidRPr="009147E3">
        <w:rPr>
          <w:sz w:val="26"/>
          <w:szCs w:val="26"/>
          <w:lang w:val="vi-VN"/>
        </w:rPr>
        <w:t xml:space="preserve"> và </w:t>
      </w:r>
      <w:r w:rsidR="009147E3" w:rsidRPr="009147E3">
        <w:rPr>
          <w:sz w:val="26"/>
          <w:szCs w:val="26"/>
        </w:rPr>
        <w:t>hiệu điện thế giữa hai bản của tụ điện có điện dung C</w:t>
      </w:r>
      <w:r w:rsidR="009147E3" w:rsidRPr="009147E3">
        <w:rPr>
          <w:sz w:val="26"/>
          <w:szCs w:val="26"/>
          <w:vertAlign w:val="subscript"/>
        </w:rPr>
        <w:t>3</w:t>
      </w:r>
      <w:r w:rsidR="009147E3" w:rsidRPr="009147E3">
        <w:rPr>
          <w:sz w:val="26"/>
          <w:szCs w:val="26"/>
        </w:rPr>
        <w:t>.</w:t>
      </w:r>
    </w:p>
    <w:p w14:paraId="17B1AF21" w14:textId="7F2F7717" w:rsidR="009147E3" w:rsidRPr="009147E3" w:rsidRDefault="009147E3" w:rsidP="009147E3">
      <w:pPr>
        <w:spacing w:line="240" w:lineRule="atLeast"/>
        <w:jc w:val="both"/>
        <w:rPr>
          <w:b/>
          <w:sz w:val="26"/>
          <w:szCs w:val="26"/>
          <w:lang w:val="vi-VN"/>
        </w:rPr>
      </w:pPr>
    </w:p>
    <w:bookmarkEnd w:id="2"/>
    <w:p w14:paraId="7646B5EC" w14:textId="46CD8CF5" w:rsidR="009147E3" w:rsidRPr="00D24A45" w:rsidRDefault="00000000" w:rsidP="009147E3">
      <w:pPr>
        <w:spacing w:line="240" w:lineRule="atLeast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0F41F7D2">
          <v:shape id="Picture 26" o:spid="_x0000_s2146" type="#_x0000_t75" alt="123456Phuocsangk25@gmail.com" style="position:absolute;margin-left:361.15pt;margin-top:14.6pt;width:169.25pt;height:92.7pt;z-index: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82" o:title="123456Phuocsangk25@gmail"/>
            <w10:wrap type="square" anchorx="margin"/>
          </v:shape>
        </w:pict>
      </w:r>
      <w:r w:rsidR="009147E3" w:rsidRPr="009147E3">
        <w:rPr>
          <w:rFonts w:eastAsia="Arial"/>
          <w:b/>
          <w:bCs/>
          <w:sz w:val="26"/>
          <w:szCs w:val="26"/>
          <w:lang w:val="vi-VN"/>
        </w:rPr>
        <w:t>BÀI 2</w:t>
      </w:r>
      <w:r w:rsidR="00D24A45">
        <w:rPr>
          <w:rFonts w:eastAsia="Arial"/>
          <w:b/>
          <w:bCs/>
          <w:sz w:val="26"/>
          <w:szCs w:val="26"/>
        </w:rPr>
        <w:t xml:space="preserve"> (1,5 điểm)</w:t>
      </w:r>
    </w:p>
    <w:p w14:paraId="11BE23BC" w14:textId="77777777" w:rsidR="009147E3" w:rsidRPr="009147E3" w:rsidRDefault="009147E3" w:rsidP="009147E3">
      <w:pPr>
        <w:spacing w:line="240" w:lineRule="atLeast"/>
        <w:rPr>
          <w:rFonts w:eastAsia="Arial"/>
          <w:sz w:val="26"/>
          <w:szCs w:val="26"/>
        </w:rPr>
      </w:pPr>
      <w:r w:rsidRPr="009147E3">
        <w:rPr>
          <w:sz w:val="26"/>
          <w:szCs w:val="26"/>
        </w:rPr>
        <w:t xml:space="preserve">Cho mạch điện như </w:t>
      </w:r>
      <w:r w:rsidRPr="009147E3">
        <w:rPr>
          <w:i/>
          <w:iCs/>
          <w:sz w:val="26"/>
          <w:szCs w:val="26"/>
        </w:rPr>
        <w:t xml:space="preserve">Hình </w:t>
      </w:r>
      <w:r w:rsidRPr="009147E3">
        <w:rPr>
          <w:i/>
          <w:iCs/>
          <w:sz w:val="26"/>
          <w:szCs w:val="26"/>
          <w:lang w:val="vi-VN"/>
        </w:rPr>
        <w:t>2</w:t>
      </w:r>
      <w:r w:rsidRPr="009147E3">
        <w:rPr>
          <w:sz w:val="26"/>
          <w:szCs w:val="26"/>
          <w:lang w:val="vi-VN"/>
        </w:rPr>
        <w:t>:</w:t>
      </w:r>
    </w:p>
    <w:p w14:paraId="466DA6A8" w14:textId="77777777" w:rsidR="009147E3" w:rsidRPr="009147E3" w:rsidRDefault="009147E3" w:rsidP="009147E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  <w:r w:rsidRPr="009147E3">
        <w:rPr>
          <w:sz w:val="26"/>
          <w:szCs w:val="26"/>
        </w:rPr>
        <w:t>Cho R</w:t>
      </w:r>
      <w:r w:rsidRPr="009147E3">
        <w:rPr>
          <w:sz w:val="26"/>
          <w:szCs w:val="26"/>
          <w:vertAlign w:val="subscript"/>
        </w:rPr>
        <w:t>1</w:t>
      </w:r>
      <w:r w:rsidRPr="009147E3">
        <w:rPr>
          <w:sz w:val="26"/>
          <w:szCs w:val="26"/>
        </w:rPr>
        <w:t> = 1</w:t>
      </w:r>
      <w:r w:rsidRPr="009147E3">
        <w:rPr>
          <w:sz w:val="26"/>
          <w:szCs w:val="26"/>
          <w:lang w:val="vi-VN"/>
        </w:rPr>
        <w:t>(</w:t>
      </w:r>
      <w:r w:rsidRPr="009147E3">
        <w:rPr>
          <w:sz w:val="26"/>
          <w:szCs w:val="26"/>
        </w:rPr>
        <w:t>Ω</w:t>
      </w:r>
      <w:r w:rsidRPr="009147E3">
        <w:rPr>
          <w:sz w:val="26"/>
          <w:szCs w:val="26"/>
          <w:lang w:val="vi-VN"/>
        </w:rPr>
        <w:t>)</w:t>
      </w:r>
      <w:r w:rsidRPr="009147E3">
        <w:rPr>
          <w:sz w:val="26"/>
          <w:szCs w:val="26"/>
        </w:rPr>
        <w:t>, R</w:t>
      </w:r>
      <w:r w:rsidRPr="009147E3">
        <w:rPr>
          <w:sz w:val="26"/>
          <w:szCs w:val="26"/>
          <w:vertAlign w:val="subscript"/>
        </w:rPr>
        <w:t>2</w:t>
      </w:r>
      <w:r w:rsidRPr="009147E3">
        <w:rPr>
          <w:sz w:val="26"/>
          <w:szCs w:val="26"/>
        </w:rPr>
        <w:t> = 5</w:t>
      </w:r>
      <w:r w:rsidRPr="009147E3">
        <w:rPr>
          <w:sz w:val="26"/>
          <w:szCs w:val="26"/>
          <w:lang w:val="vi-VN"/>
        </w:rPr>
        <w:t>(</w:t>
      </w:r>
      <w:r w:rsidRPr="009147E3">
        <w:rPr>
          <w:sz w:val="26"/>
          <w:szCs w:val="26"/>
        </w:rPr>
        <w:t>Ω</w:t>
      </w:r>
      <w:r w:rsidRPr="009147E3">
        <w:rPr>
          <w:sz w:val="26"/>
          <w:szCs w:val="26"/>
          <w:lang w:val="vi-VN"/>
        </w:rPr>
        <w:t>)</w:t>
      </w:r>
      <w:r w:rsidRPr="009147E3">
        <w:rPr>
          <w:sz w:val="26"/>
          <w:szCs w:val="26"/>
        </w:rPr>
        <w:t>, R</w:t>
      </w:r>
      <w:r w:rsidRPr="009147E3">
        <w:rPr>
          <w:sz w:val="26"/>
          <w:szCs w:val="26"/>
          <w:vertAlign w:val="subscript"/>
        </w:rPr>
        <w:t>3</w:t>
      </w:r>
      <w:r w:rsidRPr="009147E3">
        <w:rPr>
          <w:sz w:val="26"/>
          <w:szCs w:val="26"/>
        </w:rPr>
        <w:t> = 1</w:t>
      </w:r>
      <w:r w:rsidRPr="009147E3">
        <w:rPr>
          <w:sz w:val="26"/>
          <w:szCs w:val="26"/>
          <w:lang w:val="vi-VN"/>
        </w:rPr>
        <w:t>2(</w:t>
      </w:r>
      <w:r w:rsidRPr="009147E3">
        <w:rPr>
          <w:sz w:val="26"/>
          <w:szCs w:val="26"/>
        </w:rPr>
        <w:t>Ω</w:t>
      </w:r>
      <w:r w:rsidRPr="009147E3">
        <w:rPr>
          <w:sz w:val="26"/>
          <w:szCs w:val="26"/>
          <w:lang w:val="vi-VN"/>
        </w:rPr>
        <w:t>)</w:t>
      </w:r>
      <w:r w:rsidRPr="009147E3">
        <w:rPr>
          <w:sz w:val="26"/>
          <w:szCs w:val="26"/>
        </w:rPr>
        <w:t xml:space="preserve">, </w:t>
      </w:r>
      <w:r w:rsidRPr="009147E3">
        <w:rPr>
          <w:rFonts w:eastAsia="Arial"/>
          <w:position w:val="-10"/>
          <w:sz w:val="26"/>
          <w:szCs w:val="26"/>
        </w:rPr>
        <w:object w:dxaOrig="200" w:dyaOrig="320" w14:anchorId="793830FA">
          <v:shape id="_x0000_i1074" type="#_x0000_t75" style="width:10pt;height:16pt" o:ole="">
            <v:imagedata r:id="rId83" o:title=""/>
          </v:shape>
          <o:OLEObject Type="Embed" ProgID="Equation.DSMT4" ShapeID="_x0000_i1074" DrawAspect="Content" ObjectID="_1775355489" r:id="rId84"/>
        </w:object>
      </w:r>
      <w:r w:rsidRPr="009147E3">
        <w:rPr>
          <w:sz w:val="26"/>
          <w:szCs w:val="26"/>
        </w:rPr>
        <w:t xml:space="preserve"> = 3</w:t>
      </w:r>
      <w:r w:rsidRPr="009147E3">
        <w:rPr>
          <w:sz w:val="26"/>
          <w:szCs w:val="26"/>
          <w:lang w:val="vi-VN"/>
        </w:rPr>
        <w:t>(</w:t>
      </w:r>
      <w:r w:rsidRPr="009147E3">
        <w:rPr>
          <w:sz w:val="26"/>
          <w:szCs w:val="26"/>
        </w:rPr>
        <w:t>V</w:t>
      </w:r>
      <w:r w:rsidRPr="009147E3">
        <w:rPr>
          <w:sz w:val="26"/>
          <w:szCs w:val="26"/>
          <w:lang w:val="vi-VN"/>
        </w:rPr>
        <w:t>)</w:t>
      </w:r>
      <w:r w:rsidRPr="009147E3">
        <w:rPr>
          <w:sz w:val="26"/>
          <w:szCs w:val="26"/>
        </w:rPr>
        <w:t>, r = 1</w:t>
      </w:r>
      <w:r w:rsidRPr="009147E3">
        <w:rPr>
          <w:sz w:val="26"/>
          <w:szCs w:val="26"/>
          <w:lang w:val="vi-VN"/>
        </w:rPr>
        <w:t>(</w:t>
      </w:r>
      <w:r w:rsidRPr="009147E3">
        <w:rPr>
          <w:sz w:val="26"/>
          <w:szCs w:val="26"/>
        </w:rPr>
        <w:t>Ω</w:t>
      </w:r>
      <w:r w:rsidRPr="009147E3">
        <w:rPr>
          <w:sz w:val="26"/>
          <w:szCs w:val="26"/>
          <w:lang w:val="vi-VN"/>
        </w:rPr>
        <w:t>)</w:t>
      </w:r>
      <w:r w:rsidRPr="009147E3">
        <w:rPr>
          <w:sz w:val="26"/>
          <w:szCs w:val="26"/>
        </w:rPr>
        <w:t xml:space="preserve">. Bỏ qua điện trở của dây nối. </w:t>
      </w:r>
    </w:p>
    <w:p w14:paraId="779F602E" w14:textId="77777777" w:rsidR="009147E3" w:rsidRPr="009147E3" w:rsidRDefault="009147E3" w:rsidP="009147E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9147E3">
        <w:rPr>
          <w:sz w:val="26"/>
          <w:szCs w:val="26"/>
        </w:rPr>
        <w:t>a) Tính cường độ dòng điện chạy trong mạch chính.</w:t>
      </w:r>
    </w:p>
    <w:p w14:paraId="3839CD28" w14:textId="2032EDF1" w:rsidR="009147E3" w:rsidRPr="009147E3" w:rsidRDefault="009147E3" w:rsidP="009147E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9147E3">
        <w:rPr>
          <w:sz w:val="26"/>
          <w:szCs w:val="26"/>
        </w:rPr>
        <w:t xml:space="preserve">b) Hiệu điện thế giữa hai </w:t>
      </w:r>
      <w:r w:rsidRPr="009147E3">
        <w:rPr>
          <w:sz w:val="26"/>
          <w:szCs w:val="26"/>
          <w:lang w:val="vi-VN"/>
        </w:rPr>
        <w:t>cực</w:t>
      </w:r>
      <w:r w:rsidRPr="009147E3">
        <w:rPr>
          <w:sz w:val="26"/>
          <w:szCs w:val="26"/>
        </w:rPr>
        <w:t xml:space="preserve"> nguồn điện.</w:t>
      </w:r>
    </w:p>
    <w:p w14:paraId="193A4997" w14:textId="363B3AC2" w:rsidR="009147E3" w:rsidRPr="009147E3" w:rsidRDefault="009147E3" w:rsidP="009147E3">
      <w:pPr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9147E3">
        <w:rPr>
          <w:sz w:val="26"/>
          <w:szCs w:val="26"/>
        </w:rPr>
        <w:t>c) Cường độ dòng điện chạy qua điện trở R</w:t>
      </w:r>
      <w:r w:rsidRPr="009147E3">
        <w:rPr>
          <w:sz w:val="26"/>
          <w:szCs w:val="26"/>
          <w:vertAlign w:val="subscript"/>
          <w:lang w:val="vi-VN"/>
        </w:rPr>
        <w:t>3</w:t>
      </w:r>
      <w:r w:rsidRPr="009147E3">
        <w:rPr>
          <w:sz w:val="26"/>
          <w:szCs w:val="26"/>
        </w:rPr>
        <w:t>.</w:t>
      </w:r>
    </w:p>
    <w:p w14:paraId="0D886491" w14:textId="2F401673" w:rsidR="001C2161" w:rsidRDefault="001C2161" w:rsidP="009147E3">
      <w:pPr>
        <w:spacing w:line="240" w:lineRule="atLeast"/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2EEDFDE8">
          <v:shape id="_x0000_s2145" type="#_x0000_t202" style="position:absolute;left:0;text-align:left;margin-left:420.65pt;margin-top:4.6pt;width:52pt;height:21pt;z-index: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0REAIAACU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">
            <v:textbox>
              <w:txbxContent>
                <w:p w14:paraId="7BBBE8E4" w14:textId="77777777" w:rsidR="009147E3" w:rsidRPr="00A54B30" w:rsidRDefault="009147E3" w:rsidP="009147E3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7FB84983" w14:textId="013D7F0F" w:rsidR="009147E3" w:rsidRPr="009147E3" w:rsidRDefault="009147E3" w:rsidP="009147E3">
      <w:pPr>
        <w:spacing w:line="240" w:lineRule="atLeast"/>
        <w:jc w:val="both"/>
        <w:rPr>
          <w:sz w:val="26"/>
          <w:szCs w:val="26"/>
          <w:lang w:val="vi-VN"/>
        </w:rPr>
      </w:pPr>
    </w:p>
    <w:p w14:paraId="2A81D307" w14:textId="70F8FE69" w:rsidR="009147E3" w:rsidRPr="009147E3" w:rsidRDefault="00000000" w:rsidP="009147E3">
      <w:pPr>
        <w:spacing w:line="240" w:lineRule="atLeast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lastRenderedPageBreak/>
        <w:pict w14:anchorId="055BB780">
          <v:shape id="Picture 1" o:spid="_x0000_s2147" type="#_x0000_t75" style="position:absolute;margin-left:326.75pt;margin-top:1pt;width:191.4pt;height:92.35pt;z-index:7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5" o:title=""/>
            <w10:wrap type="square"/>
          </v:shape>
        </w:pict>
      </w:r>
      <w:r w:rsidR="009147E3" w:rsidRPr="009147E3">
        <w:rPr>
          <w:rFonts w:eastAsia="Arial"/>
          <w:b/>
          <w:bCs/>
          <w:sz w:val="26"/>
          <w:szCs w:val="26"/>
          <w:lang w:val="vi-VN"/>
        </w:rPr>
        <w:t>BÀI 3</w:t>
      </w:r>
      <w:r w:rsidR="009147E3">
        <w:rPr>
          <w:rFonts w:eastAsia="Arial"/>
          <w:b/>
          <w:bCs/>
          <w:sz w:val="26"/>
          <w:szCs w:val="26"/>
          <w:lang w:val="vi-VN"/>
        </w:rPr>
        <w:t xml:space="preserve"> (0,5 điểm)</w:t>
      </w:r>
    </w:p>
    <w:p w14:paraId="51898DE8" w14:textId="77777777" w:rsidR="009147E3" w:rsidRPr="009147E3" w:rsidRDefault="009147E3" w:rsidP="009147E3">
      <w:pPr>
        <w:spacing w:line="240" w:lineRule="atLeast"/>
        <w:rPr>
          <w:rFonts w:eastAsia="Arial"/>
          <w:sz w:val="26"/>
          <w:szCs w:val="26"/>
        </w:rPr>
      </w:pPr>
      <w:r w:rsidRPr="009147E3">
        <w:rPr>
          <w:sz w:val="26"/>
          <w:szCs w:val="26"/>
        </w:rPr>
        <w:t xml:space="preserve">Cho mạch điện như </w:t>
      </w:r>
      <w:r w:rsidRPr="009147E3">
        <w:rPr>
          <w:i/>
          <w:iCs/>
          <w:sz w:val="26"/>
          <w:szCs w:val="26"/>
        </w:rPr>
        <w:t xml:space="preserve">hình </w:t>
      </w:r>
      <w:r w:rsidRPr="009147E3">
        <w:rPr>
          <w:i/>
          <w:iCs/>
          <w:sz w:val="26"/>
          <w:szCs w:val="26"/>
          <w:lang w:val="vi-VN"/>
        </w:rPr>
        <w:t>3</w:t>
      </w:r>
      <w:r w:rsidRPr="009147E3">
        <w:rPr>
          <w:sz w:val="26"/>
          <w:szCs w:val="26"/>
        </w:rPr>
        <w:t>:</w:t>
      </w:r>
    </w:p>
    <w:p w14:paraId="2515D95F" w14:textId="77777777" w:rsidR="009147E3" w:rsidRPr="009147E3" w:rsidRDefault="009147E3" w:rsidP="009147E3">
      <w:pPr>
        <w:spacing w:line="240" w:lineRule="atLeast"/>
        <w:rPr>
          <w:sz w:val="26"/>
          <w:szCs w:val="26"/>
          <w:lang w:val="vi-VN"/>
        </w:rPr>
      </w:pPr>
      <w:r w:rsidRPr="009147E3">
        <w:rPr>
          <w:position w:val="-30"/>
          <w:sz w:val="26"/>
          <w:szCs w:val="26"/>
        </w:rPr>
        <w:object w:dxaOrig="4080" w:dyaOrig="720" w14:anchorId="48421739">
          <v:shape id="_x0000_i1075" type="#_x0000_t75" style="width:204pt;height:36.5pt" o:ole="">
            <v:imagedata r:id="rId86" o:title=""/>
          </v:shape>
          <o:OLEObject Type="Embed" ProgID="Equation.DSMT4" ShapeID="_x0000_i1075" DrawAspect="Content" ObjectID="_1775355490" r:id="rId87"/>
        </w:object>
      </w:r>
    </w:p>
    <w:p w14:paraId="5240CE0E" w14:textId="77777777" w:rsidR="009147E3" w:rsidRPr="009147E3" w:rsidRDefault="009147E3" w:rsidP="009147E3">
      <w:pPr>
        <w:spacing w:line="240" w:lineRule="atLeast"/>
        <w:rPr>
          <w:sz w:val="26"/>
          <w:szCs w:val="26"/>
          <w:lang w:val="vi-VN"/>
        </w:rPr>
      </w:pPr>
      <w:r w:rsidRPr="009147E3">
        <w:rPr>
          <w:sz w:val="26"/>
          <w:szCs w:val="26"/>
        </w:rPr>
        <w:t>Tìm cường độ dòng điện qua điện trở</w:t>
      </w:r>
      <w:r w:rsidRPr="009147E3">
        <w:rPr>
          <w:sz w:val="26"/>
          <w:szCs w:val="26"/>
          <w:lang w:val="vi-VN"/>
        </w:rPr>
        <w:t xml:space="preserve"> R</w:t>
      </w:r>
      <w:r w:rsidRPr="009147E3">
        <w:rPr>
          <w:sz w:val="26"/>
          <w:szCs w:val="26"/>
          <w:vertAlign w:val="subscript"/>
          <w:lang w:val="vi-VN"/>
        </w:rPr>
        <w:t>4</w:t>
      </w:r>
      <w:r w:rsidRPr="009147E3">
        <w:rPr>
          <w:sz w:val="26"/>
          <w:szCs w:val="26"/>
          <w:lang w:val="vi-VN"/>
        </w:rPr>
        <w:t>?</w:t>
      </w:r>
    </w:p>
    <w:p w14:paraId="1AF22687" w14:textId="480049A1" w:rsidR="009147E3" w:rsidRPr="009147E3" w:rsidRDefault="00000000" w:rsidP="009147E3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</w:rPr>
        <w:pict w14:anchorId="6D5DFE23">
          <v:shape id="_x0000_s2148" type="#_x0000_t202" style="position:absolute;left:0;text-align:left;margin-left:403.2pt;margin-top:12.3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irEwIAACU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">
            <v:textbox>
              <w:txbxContent>
                <w:p w14:paraId="4259B8A5" w14:textId="77777777" w:rsidR="009147E3" w:rsidRPr="00A54B30" w:rsidRDefault="009147E3" w:rsidP="009147E3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6C8AADE9" w14:textId="77777777" w:rsidR="009147E3" w:rsidRDefault="009147E3" w:rsidP="009147E3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42E4107F" w14:textId="2E68B74E" w:rsidR="009147E3" w:rsidRDefault="009147E3" w:rsidP="009147E3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417D80D3" w14:textId="1F3EAF9E" w:rsidR="009147E3" w:rsidRPr="009147E3" w:rsidRDefault="009147E3" w:rsidP="009147E3">
      <w:pPr>
        <w:spacing w:line="240" w:lineRule="atLeast"/>
        <w:jc w:val="center"/>
        <w:rPr>
          <w:b/>
          <w:i/>
          <w:sz w:val="26"/>
          <w:szCs w:val="26"/>
        </w:rPr>
      </w:pPr>
      <w:r w:rsidRPr="009147E3">
        <w:rPr>
          <w:b/>
          <w:i/>
          <w:sz w:val="26"/>
          <w:szCs w:val="26"/>
        </w:rPr>
        <w:t>------------------------ HẾT --------------------------</w:t>
      </w:r>
    </w:p>
    <w:p w14:paraId="06C4089B" w14:textId="77777777" w:rsidR="009147E3" w:rsidRPr="009147E3" w:rsidRDefault="009147E3" w:rsidP="009147E3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9147E3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298AE6A5" w14:textId="77777777" w:rsidR="009147E3" w:rsidRPr="009147E3" w:rsidRDefault="009147E3" w:rsidP="009147E3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9147E3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028849A2" w14:textId="153C5E74" w:rsidR="009147E3" w:rsidRPr="009147E3" w:rsidRDefault="009147E3" w:rsidP="009147E3">
      <w:pPr>
        <w:spacing w:line="240" w:lineRule="atLeast"/>
        <w:jc w:val="both"/>
        <w:rPr>
          <w:b/>
          <w:i/>
          <w:sz w:val="26"/>
          <w:szCs w:val="26"/>
          <w:lang w:val="vi-VN"/>
        </w:rPr>
      </w:pPr>
    </w:p>
    <w:sectPr w:rsidR="009147E3" w:rsidRPr="009147E3" w:rsidSect="008D570B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DE970" w14:textId="77777777" w:rsidR="008D570B" w:rsidRDefault="008D570B">
      <w:r>
        <w:separator/>
      </w:r>
    </w:p>
  </w:endnote>
  <w:endnote w:type="continuationSeparator" w:id="0">
    <w:p w14:paraId="3E547745" w14:textId="77777777" w:rsidR="008D570B" w:rsidRDefault="008D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B1E0" w14:textId="411A0298" w:rsidR="004F1DFD" w:rsidRPr="00E34546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E34546">
      <w:rPr>
        <w:color w:val="000000"/>
        <w:lang w:val="vi-VN"/>
      </w:rPr>
      <w:t>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F88B" w14:textId="77777777" w:rsidR="008D570B" w:rsidRDefault="008D570B">
      <w:r>
        <w:separator/>
      </w:r>
    </w:p>
  </w:footnote>
  <w:footnote w:type="continuationSeparator" w:id="0">
    <w:p w14:paraId="49DE3708" w14:textId="77777777" w:rsidR="008D570B" w:rsidRDefault="008D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DFD"/>
    <w:rsid w:val="000B0CB5"/>
    <w:rsid w:val="001B6FEF"/>
    <w:rsid w:val="001C2161"/>
    <w:rsid w:val="004F1DFD"/>
    <w:rsid w:val="008D570B"/>
    <w:rsid w:val="00907CFC"/>
    <w:rsid w:val="009147E3"/>
    <w:rsid w:val="00B7758F"/>
    <w:rsid w:val="00D24A45"/>
    <w:rsid w:val="00DF3172"/>
    <w:rsid w:val="00E06353"/>
    <w:rsid w:val="00E34546"/>
    <w:rsid w:val="00F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2"/>
    <o:shapelayout v:ext="edit">
      <o:idmap v:ext="edit" data="2"/>
    </o:shapelayout>
  </w:shapeDefaults>
  <w:decimalSymbol w:val=","/>
  <w:listSeparator w:val=","/>
  <w14:docId w14:val="24FEB35B"/>
  <w15:docId w15:val="{6800DD53-2DF7-441C-B383-F8127FCB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47E3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914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6.wmf"/><Relationship Id="rId34" Type="http://schemas.openxmlformats.org/officeDocument/2006/relationships/image" Target="media/image13.png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png"/><Relationship Id="rId90" Type="http://schemas.openxmlformats.org/officeDocument/2006/relationships/theme" Target="theme/theme1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image" Target="media/image14.png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5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29</TotalTime>
  <Pages>1</Pages>
  <Words>1176</Words>
  <Characters>6707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2024-04-22T22:15:00Z</cp:lastPrinted>
  <dcterms:created xsi:type="dcterms:W3CDTF">2016-09-26T10:48:00Z</dcterms:created>
  <dcterms:modified xsi:type="dcterms:W3CDTF">2024-04-22T22:17:00Z</dcterms:modified>
</cp:coreProperties>
</file>