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D0E3" w14:textId="5072771C" w:rsidR="00A950B9" w:rsidRPr="00040BF2" w:rsidRDefault="00A950B9" w:rsidP="00A950B9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040BF2">
        <w:rPr>
          <w:rFonts w:ascii="Palatino Linotype" w:hAnsi="Palatino Linotype"/>
          <w:b/>
          <w:bCs/>
          <w:sz w:val="22"/>
        </w:rPr>
        <w:t>PHIẾU SỐ 1 –</w:t>
      </w:r>
      <w:r w:rsidR="00383F9F">
        <w:rPr>
          <w:rFonts w:ascii="Palatino Linotype" w:hAnsi="Palatino Linotype"/>
          <w:b/>
          <w:bCs/>
          <w:sz w:val="22"/>
        </w:rPr>
        <w:t xml:space="preserve"> </w:t>
      </w:r>
      <w:bookmarkStart w:id="0" w:name="_GoBack"/>
      <w:bookmarkEnd w:id="0"/>
      <w:r w:rsidR="00383F9F">
        <w:rPr>
          <w:rFonts w:ascii="Palatino Linotype" w:hAnsi="Palatino Linotype"/>
          <w:b/>
          <w:bCs/>
          <w:sz w:val="22"/>
        </w:rPr>
        <w:t>Đ</w:t>
      </w:r>
      <w:r w:rsidR="004557F9" w:rsidRPr="004557F9">
        <w:rPr>
          <w:rFonts w:ascii="Palatino Linotype" w:hAnsi="Palatino Linotype"/>
          <w:b/>
          <w:bCs/>
          <w:sz w:val="22"/>
        </w:rPr>
        <w:t>S9 - Tiết 9 - Luyện tập - Tổ 5 - Thầy Hiển</w:t>
      </w:r>
    </w:p>
    <w:p w14:paraId="1A6D88FB" w14:textId="77777777" w:rsidR="00040BF2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</w:p>
    <w:p w14:paraId="772CC9F7" w14:textId="77777777" w:rsidR="00040BF2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Dạng 1: Đưa thừa số ra ngoài dấu căn</w:t>
      </w:r>
    </w:p>
    <w:p w14:paraId="0C4CFF32" w14:textId="77777777" w:rsidR="00AD315C" w:rsidRPr="00040BF2" w:rsidRDefault="00AD315C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040BF2">
        <w:rPr>
          <w:rFonts w:ascii="Palatino Linotype" w:hAnsi="Palatino Linotype"/>
          <w:b/>
          <w:bCs/>
          <w:sz w:val="22"/>
        </w:rPr>
        <w:t>Bài 1: Thực hiện phép tính:</w:t>
      </w:r>
    </w:p>
    <w:p w14:paraId="00E6DB63" w14:textId="2D9D987C" w:rsidR="00AD315C" w:rsidRPr="00040BF2" w:rsidRDefault="00AD315C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a) </w:t>
      </w:r>
      <w:r w:rsidR="00274885" w:rsidRPr="00274885">
        <w:rPr>
          <w:position w:val="-26"/>
        </w:rPr>
        <w:object w:dxaOrig="1800" w:dyaOrig="700" w14:anchorId="67C93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90pt;height:35.25pt" o:ole="">
            <v:imagedata r:id="rId8" o:title=""/>
          </v:shape>
          <o:OLEObject Type="Embed" ProgID="Equation.DSMT4" ShapeID="_x0000_i1111" DrawAspect="Content" ObjectID="_1623481241" r:id="rId9"/>
        </w:object>
      </w:r>
      <w:r w:rsidRPr="00040BF2">
        <w:rPr>
          <w:rFonts w:ascii="Palatino Linotype" w:hAnsi="Palatino Linotype"/>
          <w:sz w:val="22"/>
        </w:rPr>
        <w:t xml:space="preserve"> </w:t>
      </w:r>
    </w:p>
    <w:p w14:paraId="337B1D9D" w14:textId="210C91A6" w:rsidR="00AD315C" w:rsidRPr="00040BF2" w:rsidRDefault="00AD315C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b) </w:t>
      </w:r>
      <w:bookmarkStart w:id="1" w:name="MTBlankEqn"/>
      <w:r w:rsidR="00274885" w:rsidRPr="00274885">
        <w:rPr>
          <w:position w:val="-30"/>
        </w:rPr>
        <w:object w:dxaOrig="3460" w:dyaOrig="720" w14:anchorId="3F47500E">
          <v:shape id="_x0000_i1116" type="#_x0000_t75" style="width:173.25pt;height:36pt" o:ole="">
            <v:imagedata r:id="rId10" o:title=""/>
          </v:shape>
          <o:OLEObject Type="Embed" ProgID="Equation.DSMT4" ShapeID="_x0000_i1116" DrawAspect="Content" ObjectID="_1623481242" r:id="rId11"/>
        </w:object>
      </w:r>
      <w:bookmarkEnd w:id="1"/>
    </w:p>
    <w:p w14:paraId="152BCFCE" w14:textId="49788C42" w:rsidR="00AD315C" w:rsidRPr="00040BF2" w:rsidRDefault="00AD315C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>c)</w:t>
      </w:r>
      <w:r w:rsidR="00274885" w:rsidRPr="00274885">
        <w:rPr>
          <w:position w:val="-30"/>
        </w:rPr>
        <w:object w:dxaOrig="3019" w:dyaOrig="720" w14:anchorId="6E3BB65A">
          <v:shape id="_x0000_i1122" type="#_x0000_t75" style="width:150.75pt;height:36pt" o:ole="">
            <v:imagedata r:id="rId12" o:title=""/>
          </v:shape>
          <o:OLEObject Type="Embed" ProgID="Equation.DSMT4" ShapeID="_x0000_i1122" DrawAspect="Content" ObjectID="_1623481243" r:id="rId13"/>
        </w:object>
      </w:r>
      <w:r w:rsidRPr="00040BF2">
        <w:rPr>
          <w:rFonts w:ascii="Palatino Linotype" w:hAnsi="Palatino Linotype"/>
          <w:sz w:val="22"/>
        </w:rPr>
        <w:t xml:space="preserve"> </w:t>
      </w:r>
    </w:p>
    <w:p w14:paraId="4CCFC08E" w14:textId="4D715A22" w:rsidR="00040BF2" w:rsidRDefault="00040BF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d) </w:t>
      </w:r>
      <w:r w:rsidR="00274885" w:rsidRPr="00274885">
        <w:rPr>
          <w:position w:val="-16"/>
        </w:rPr>
        <w:object w:dxaOrig="3180" w:dyaOrig="560" w14:anchorId="78DAECCF">
          <v:shape id="_x0000_i1127" type="#_x0000_t75" style="width:159pt;height:27.75pt" o:ole="">
            <v:imagedata r:id="rId14" o:title=""/>
          </v:shape>
          <o:OLEObject Type="Embed" ProgID="Equation.DSMT4" ShapeID="_x0000_i1127" DrawAspect="Content" ObjectID="_1623481244" r:id="rId15"/>
        </w:object>
      </w:r>
      <w:r w:rsidRPr="00040BF2">
        <w:rPr>
          <w:rFonts w:ascii="Palatino Linotype" w:hAnsi="Palatino Linotype"/>
          <w:sz w:val="22"/>
        </w:rPr>
        <w:t>.</w:t>
      </w:r>
    </w:p>
    <w:p w14:paraId="591AD7F2" w14:textId="77777777" w:rsidR="00040BF2" w:rsidRPr="00040BF2" w:rsidRDefault="00040BF2" w:rsidP="00040BF2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040BF2">
        <w:rPr>
          <w:rFonts w:ascii="Palatino Linotype" w:hAnsi="Palatino Linotype"/>
          <w:b/>
          <w:bCs/>
          <w:sz w:val="22"/>
        </w:rPr>
        <w:t xml:space="preserve">Bài </w:t>
      </w:r>
      <w:r>
        <w:rPr>
          <w:rFonts w:ascii="Palatino Linotype" w:hAnsi="Palatino Linotype"/>
          <w:b/>
          <w:bCs/>
          <w:sz w:val="22"/>
        </w:rPr>
        <w:t>2</w:t>
      </w:r>
      <w:r w:rsidRPr="00040BF2">
        <w:rPr>
          <w:rFonts w:ascii="Palatino Linotype" w:hAnsi="Palatino Linotype"/>
          <w:b/>
          <w:bCs/>
          <w:sz w:val="22"/>
        </w:rPr>
        <w:t>: Tính giá trị của biểu thức</w:t>
      </w:r>
    </w:p>
    <w:p w14:paraId="75DB44AA" w14:textId="5C2D9AD8" w:rsidR="00040BF2" w:rsidRPr="00040BF2" w:rsidRDefault="00040BF2" w:rsidP="00040BF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a) </w:t>
      </w:r>
      <w:r w:rsidR="00274885" w:rsidRPr="00274885">
        <w:rPr>
          <w:position w:val="-20"/>
        </w:rPr>
        <w:object w:dxaOrig="1320" w:dyaOrig="639" w14:anchorId="5148CF86">
          <v:shape id="_x0000_i1132" type="#_x0000_t75" style="width:66pt;height:32.25pt" o:ole="">
            <v:imagedata r:id="rId16" o:title=""/>
          </v:shape>
          <o:OLEObject Type="Embed" ProgID="Equation.DSMT4" ShapeID="_x0000_i1132" DrawAspect="Content" ObjectID="_1623481245" r:id="rId17"/>
        </w:object>
      </w:r>
    </w:p>
    <w:p w14:paraId="77E62138" w14:textId="0C249B6E" w:rsidR="00040BF2" w:rsidRPr="00040BF2" w:rsidRDefault="00040BF2" w:rsidP="00040BF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b) </w:t>
      </w:r>
      <w:r w:rsidR="00274885" w:rsidRPr="00274885">
        <w:rPr>
          <w:position w:val="-10"/>
        </w:rPr>
        <w:object w:dxaOrig="2140" w:dyaOrig="440" w14:anchorId="3D885393">
          <v:shape id="_x0000_i1137" type="#_x0000_t75" style="width:107.25pt;height:21.75pt" o:ole="">
            <v:imagedata r:id="rId18" o:title=""/>
          </v:shape>
          <o:OLEObject Type="Embed" ProgID="Equation.DSMT4" ShapeID="_x0000_i1137" DrawAspect="Content" ObjectID="_1623481246" r:id="rId19"/>
        </w:object>
      </w:r>
    </w:p>
    <w:p w14:paraId="52955E19" w14:textId="1EC691A4" w:rsidR="00040BF2" w:rsidRDefault="00040BF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c) </w:t>
      </w:r>
      <w:r w:rsidR="00274885" w:rsidRPr="00274885">
        <w:rPr>
          <w:position w:val="-18"/>
        </w:rPr>
        <w:object w:dxaOrig="2020" w:dyaOrig="520" w14:anchorId="77BCB2F9">
          <v:shape id="_x0000_i1142" type="#_x0000_t75" style="width:101.25pt;height:26.25pt" o:ole="">
            <v:imagedata r:id="rId20" o:title=""/>
          </v:shape>
          <o:OLEObject Type="Embed" ProgID="Equation.DSMT4" ShapeID="_x0000_i1142" DrawAspect="Content" ObjectID="_1623481247" r:id="rId21"/>
        </w:object>
      </w:r>
      <w:r w:rsidRPr="00040BF2">
        <w:rPr>
          <w:rFonts w:ascii="Palatino Linotype" w:hAnsi="Palatino Linotype"/>
          <w:sz w:val="22"/>
        </w:rPr>
        <w:t>.</w:t>
      </w:r>
    </w:p>
    <w:p w14:paraId="4747CF8E" w14:textId="77777777" w:rsidR="00040BF2" w:rsidRPr="00040BF2" w:rsidRDefault="00040BF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28F258B3" w14:textId="77777777" w:rsidR="00040BF2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Dạng 2: So sánh căn thức</w:t>
      </w:r>
    </w:p>
    <w:p w14:paraId="744183E5" w14:textId="77777777" w:rsidR="00A950B9" w:rsidRPr="00040BF2" w:rsidRDefault="00A950B9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040BF2">
        <w:rPr>
          <w:rFonts w:ascii="Palatino Linotype" w:hAnsi="Palatino Linotype"/>
          <w:b/>
          <w:bCs/>
          <w:sz w:val="22"/>
        </w:rPr>
        <w:t xml:space="preserve">Bài </w:t>
      </w:r>
      <w:r w:rsidR="00B51D32">
        <w:rPr>
          <w:rFonts w:ascii="Palatino Linotype" w:hAnsi="Palatino Linotype"/>
          <w:b/>
          <w:bCs/>
          <w:sz w:val="22"/>
        </w:rPr>
        <w:t>3</w:t>
      </w:r>
      <w:r w:rsidRPr="00040BF2">
        <w:rPr>
          <w:rFonts w:ascii="Palatino Linotype" w:hAnsi="Palatino Linotype"/>
          <w:b/>
          <w:bCs/>
          <w:sz w:val="22"/>
        </w:rPr>
        <w:t>: So sánh (không dùng máy tính bỏ túi)</w:t>
      </w:r>
    </w:p>
    <w:p w14:paraId="106DE33A" w14:textId="485B379C" w:rsidR="00A950B9" w:rsidRPr="00040BF2" w:rsidRDefault="00A950B9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a) </w:t>
      </w:r>
      <w:r w:rsidR="00274885" w:rsidRPr="00274885">
        <w:rPr>
          <w:position w:val="-8"/>
        </w:rPr>
        <w:object w:dxaOrig="880" w:dyaOrig="360" w14:anchorId="31D1D08B">
          <v:shape id="_x0000_i1147" type="#_x0000_t75" style="width:44.25pt;height:18pt" o:ole="">
            <v:imagedata r:id="rId22" o:title=""/>
          </v:shape>
          <o:OLEObject Type="Embed" ProgID="Equation.DSMT4" ShapeID="_x0000_i1147" DrawAspect="Content" ObjectID="_1623481248" r:id="rId23"/>
        </w:object>
      </w:r>
      <w:r w:rsidRPr="00040BF2">
        <w:rPr>
          <w:rFonts w:ascii="Palatino Linotype" w:hAnsi="Palatino Linotype"/>
          <w:sz w:val="22"/>
        </w:rPr>
        <w:t xml:space="preserve"> và </w:t>
      </w:r>
      <w:r w:rsidR="00274885" w:rsidRPr="00274885">
        <w:rPr>
          <w:position w:val="-8"/>
        </w:rPr>
        <w:object w:dxaOrig="480" w:dyaOrig="360" w14:anchorId="4E7FF3C6">
          <v:shape id="_x0000_i1152" type="#_x0000_t75" style="width:24pt;height:18pt" o:ole="">
            <v:imagedata r:id="rId24" o:title=""/>
          </v:shape>
          <o:OLEObject Type="Embed" ProgID="Equation.DSMT4" ShapeID="_x0000_i1152" DrawAspect="Content" ObjectID="_1623481249" r:id="rId25"/>
        </w:object>
      </w:r>
      <w:r w:rsidRPr="00040BF2">
        <w:rPr>
          <w:rFonts w:ascii="Palatino Linotype" w:hAnsi="Palatino Linotype"/>
          <w:sz w:val="22"/>
        </w:rPr>
        <w:t xml:space="preserve"> </w:t>
      </w:r>
    </w:p>
    <w:p w14:paraId="62B2E56F" w14:textId="57A8B13D" w:rsidR="00A950B9" w:rsidRPr="00040BF2" w:rsidRDefault="00A950B9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b) </w:t>
      </w:r>
      <w:r w:rsidR="00274885" w:rsidRPr="00274885">
        <w:rPr>
          <w:position w:val="-8"/>
        </w:rPr>
        <w:object w:dxaOrig="1600" w:dyaOrig="360" w14:anchorId="4B566874">
          <v:shape id="_x0000_i1157" type="#_x0000_t75" style="width:80.25pt;height:18pt" o:ole="">
            <v:imagedata r:id="rId26" o:title=""/>
          </v:shape>
          <o:OLEObject Type="Embed" ProgID="Equation.DSMT4" ShapeID="_x0000_i1157" DrawAspect="Content" ObjectID="_1623481250" r:id="rId27"/>
        </w:object>
      </w:r>
      <w:r w:rsidRPr="00040BF2">
        <w:rPr>
          <w:rFonts w:ascii="Palatino Linotype" w:hAnsi="Palatino Linotype"/>
          <w:sz w:val="22"/>
        </w:rPr>
        <w:t xml:space="preserve">và </w:t>
      </w:r>
      <w:r w:rsidR="00274885" w:rsidRPr="00274885">
        <w:rPr>
          <w:position w:val="-8"/>
        </w:rPr>
        <w:object w:dxaOrig="859" w:dyaOrig="360" w14:anchorId="1EA71CC7">
          <v:shape id="_x0000_i1162" type="#_x0000_t75" style="width:42.75pt;height:18pt" o:ole="">
            <v:imagedata r:id="rId28" o:title=""/>
          </v:shape>
          <o:OLEObject Type="Embed" ProgID="Equation.DSMT4" ShapeID="_x0000_i1162" DrawAspect="Content" ObjectID="_1623481251" r:id="rId29"/>
        </w:object>
      </w:r>
    </w:p>
    <w:p w14:paraId="0418CA77" w14:textId="725EBA7A" w:rsidR="00A950B9" w:rsidRDefault="00A950B9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c) </w:t>
      </w:r>
      <w:r w:rsidR="00274885" w:rsidRPr="00274885">
        <w:rPr>
          <w:position w:val="-8"/>
        </w:rPr>
        <w:object w:dxaOrig="680" w:dyaOrig="420" w14:anchorId="0A42A9D3">
          <v:shape id="_x0000_i1167" type="#_x0000_t75" style="width:33.75pt;height:21pt" o:ole="">
            <v:imagedata r:id="rId30" o:title=""/>
          </v:shape>
          <o:OLEObject Type="Embed" ProgID="Equation.DSMT4" ShapeID="_x0000_i1167" DrawAspect="Content" ObjectID="_1623481252" r:id="rId31"/>
        </w:object>
      </w:r>
      <w:r w:rsidRPr="00040BF2">
        <w:rPr>
          <w:rFonts w:ascii="Palatino Linotype" w:hAnsi="Palatino Linotype"/>
          <w:sz w:val="22"/>
        </w:rPr>
        <w:t xml:space="preserve">và </w:t>
      </w:r>
      <w:r w:rsidR="00274885" w:rsidRPr="00274885">
        <w:rPr>
          <w:position w:val="-10"/>
        </w:rPr>
        <w:object w:dxaOrig="680" w:dyaOrig="440" w14:anchorId="13624D44">
          <v:shape id="_x0000_i1172" type="#_x0000_t75" style="width:33.75pt;height:21.75pt" o:ole="">
            <v:imagedata r:id="rId32" o:title=""/>
          </v:shape>
          <o:OLEObject Type="Embed" ProgID="Equation.DSMT4" ShapeID="_x0000_i1172" DrawAspect="Content" ObjectID="_1623481253" r:id="rId33"/>
        </w:object>
      </w:r>
    </w:p>
    <w:p w14:paraId="461BE35D" w14:textId="2C652796" w:rsidR="00040BF2" w:rsidRDefault="00040BF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="00274885" w:rsidRPr="00274885">
        <w:rPr>
          <w:position w:val="-8"/>
        </w:rPr>
        <w:object w:dxaOrig="1260" w:dyaOrig="360" w14:anchorId="0EEBBFA6">
          <v:shape id="_x0000_i1177" type="#_x0000_t75" style="width:63pt;height:18pt" o:ole="">
            <v:imagedata r:id="rId34" o:title=""/>
          </v:shape>
          <o:OLEObject Type="Embed" ProgID="Equation.DSMT4" ShapeID="_x0000_i1177" DrawAspect="Content" ObjectID="_1623481254" r:id="rId35"/>
        </w:object>
      </w:r>
      <w:r>
        <w:rPr>
          <w:rFonts w:ascii="Palatino Linotype" w:hAnsi="Palatino Linotype"/>
          <w:sz w:val="22"/>
        </w:rPr>
        <w:t xml:space="preserve"> và </w:t>
      </w:r>
      <w:r w:rsidR="00274885" w:rsidRPr="00274885">
        <w:rPr>
          <w:position w:val="-8"/>
        </w:rPr>
        <w:object w:dxaOrig="480" w:dyaOrig="360" w14:anchorId="0E317FA4">
          <v:shape id="_x0000_i1182" type="#_x0000_t75" style="width:24pt;height:18pt" o:ole="">
            <v:imagedata r:id="rId36" o:title=""/>
          </v:shape>
          <o:OLEObject Type="Embed" ProgID="Equation.DSMT4" ShapeID="_x0000_i1182" DrawAspect="Content" ObjectID="_1623481255" r:id="rId37"/>
        </w:object>
      </w:r>
      <w:r>
        <w:rPr>
          <w:rFonts w:ascii="Palatino Linotype" w:hAnsi="Palatino Linotype"/>
          <w:sz w:val="22"/>
        </w:rPr>
        <w:t xml:space="preserve"> </w:t>
      </w:r>
    </w:p>
    <w:p w14:paraId="36EE401A" w14:textId="175D2985" w:rsidR="00040BF2" w:rsidRDefault="00040BF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e) </w:t>
      </w:r>
      <w:r w:rsidR="00274885" w:rsidRPr="00274885">
        <w:rPr>
          <w:position w:val="-12"/>
        </w:rPr>
        <w:object w:dxaOrig="1340" w:dyaOrig="520" w14:anchorId="36B501B3">
          <v:shape id="_x0000_i1187" type="#_x0000_t75" style="width:66.75pt;height:26.25pt" o:ole="">
            <v:imagedata r:id="rId38" o:title=""/>
          </v:shape>
          <o:OLEObject Type="Embed" ProgID="Equation.DSMT4" ShapeID="_x0000_i1187" DrawAspect="Content" ObjectID="_1623481256" r:id="rId39"/>
        </w:object>
      </w:r>
      <w:r>
        <w:rPr>
          <w:rFonts w:ascii="Palatino Linotype" w:hAnsi="Palatino Linotype"/>
          <w:sz w:val="22"/>
        </w:rPr>
        <w:t xml:space="preserve"> và 2</w:t>
      </w:r>
    </w:p>
    <w:p w14:paraId="6D1DECB3" w14:textId="77777777" w:rsidR="00F90C8C" w:rsidRDefault="00F90C8C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Bài </w:t>
      </w:r>
      <w:r w:rsidR="00B51D32">
        <w:rPr>
          <w:rFonts w:ascii="Palatino Linotype" w:hAnsi="Palatino Linotype"/>
          <w:b/>
          <w:bCs/>
          <w:sz w:val="22"/>
        </w:rPr>
        <w:t>4</w:t>
      </w:r>
      <w:r>
        <w:rPr>
          <w:rFonts w:ascii="Palatino Linotype" w:hAnsi="Palatino Linotype"/>
          <w:b/>
          <w:bCs/>
          <w:sz w:val="22"/>
        </w:rPr>
        <w:t>: So sánh</w:t>
      </w:r>
    </w:p>
    <w:p w14:paraId="300E8544" w14:textId="335B29E3" w:rsidR="00F90C8C" w:rsidRDefault="00F90C8C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274885" w:rsidRPr="00274885">
        <w:rPr>
          <w:position w:val="-8"/>
        </w:rPr>
        <w:object w:dxaOrig="1100" w:dyaOrig="360" w14:anchorId="4976CA8A">
          <v:shape id="_x0000_i1192" type="#_x0000_t75" style="width:54.75pt;height:18pt" o:ole="">
            <v:imagedata r:id="rId40" o:title=""/>
          </v:shape>
          <o:OLEObject Type="Embed" ProgID="Equation.DSMT4" ShapeID="_x0000_i1192" DrawAspect="Content" ObjectID="_1623481257" r:id="rId41"/>
        </w:object>
      </w:r>
      <w:r>
        <w:rPr>
          <w:rFonts w:ascii="Palatino Linotype" w:hAnsi="Palatino Linotype"/>
          <w:sz w:val="22"/>
        </w:rPr>
        <w:t xml:space="preserve"> và 2</w:t>
      </w:r>
    </w:p>
    <w:p w14:paraId="381B4D75" w14:textId="4900CE58" w:rsidR="00F90C8C" w:rsidRDefault="00F90C8C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274885" w:rsidRPr="00274885">
        <w:rPr>
          <w:position w:val="-6"/>
        </w:rPr>
        <w:object w:dxaOrig="580" w:dyaOrig="340" w14:anchorId="084019A9">
          <v:shape id="_x0000_i1197" type="#_x0000_t75" style="width:29.25pt;height:17.25pt" o:ole="">
            <v:imagedata r:id="rId42" o:title=""/>
          </v:shape>
          <o:OLEObject Type="Embed" ProgID="Equation.DSMT4" ShapeID="_x0000_i1197" DrawAspect="Content" ObjectID="_1623481258" r:id="rId43"/>
        </w:object>
      </w:r>
      <w:r>
        <w:rPr>
          <w:rFonts w:ascii="Palatino Linotype" w:hAnsi="Palatino Linotype"/>
          <w:sz w:val="22"/>
        </w:rPr>
        <w:t xml:space="preserve">và </w:t>
      </w:r>
      <w:r w:rsidR="00274885" w:rsidRPr="00274885">
        <w:rPr>
          <w:position w:val="-8"/>
        </w:rPr>
        <w:object w:dxaOrig="620" w:dyaOrig="360" w14:anchorId="1AAC7878">
          <v:shape id="_x0000_i1202" type="#_x0000_t75" style="width:30.75pt;height:18pt" o:ole="">
            <v:imagedata r:id="rId44" o:title=""/>
          </v:shape>
          <o:OLEObject Type="Embed" ProgID="Equation.DSMT4" ShapeID="_x0000_i1202" DrawAspect="Content" ObjectID="_1623481259" r:id="rId45"/>
        </w:object>
      </w:r>
    </w:p>
    <w:p w14:paraId="0A774D7C" w14:textId="56C02AF2" w:rsidR="00F90C8C" w:rsidRDefault="00F90C8C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c) </w:t>
      </w:r>
      <w:r w:rsidR="00274885" w:rsidRPr="00274885">
        <w:rPr>
          <w:position w:val="-6"/>
        </w:rPr>
        <w:object w:dxaOrig="840" w:dyaOrig="340" w14:anchorId="0BDC8DC1">
          <v:shape id="_x0000_i1207" type="#_x0000_t75" style="width:42pt;height:17.25pt" o:ole="">
            <v:imagedata r:id="rId46" o:title=""/>
          </v:shape>
          <o:OLEObject Type="Embed" ProgID="Equation.DSMT4" ShapeID="_x0000_i1207" DrawAspect="Content" ObjectID="_1623481260" r:id="rId47"/>
        </w:object>
      </w:r>
      <w:r>
        <w:rPr>
          <w:rFonts w:ascii="Palatino Linotype" w:hAnsi="Palatino Linotype"/>
          <w:sz w:val="22"/>
        </w:rPr>
        <w:t xml:space="preserve"> và </w:t>
      </w:r>
      <w:r w:rsidR="00274885" w:rsidRPr="00274885">
        <w:rPr>
          <w:position w:val="-8"/>
        </w:rPr>
        <w:object w:dxaOrig="680" w:dyaOrig="360" w14:anchorId="4921C036">
          <v:shape id="_x0000_i1212" type="#_x0000_t75" style="width:33.75pt;height:18pt" o:ole="">
            <v:imagedata r:id="rId48" o:title=""/>
          </v:shape>
          <o:OLEObject Type="Embed" ProgID="Equation.DSMT4" ShapeID="_x0000_i1212" DrawAspect="Content" ObjectID="_1623481261" r:id="rId49"/>
        </w:object>
      </w:r>
    </w:p>
    <w:p w14:paraId="1DE44891" w14:textId="789B82F3" w:rsidR="00040BF2" w:rsidRDefault="00F90C8C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="00274885" w:rsidRPr="00274885">
        <w:rPr>
          <w:position w:val="-24"/>
        </w:rPr>
        <w:object w:dxaOrig="740" w:dyaOrig="680" w14:anchorId="25F1A8A0">
          <v:shape id="_x0000_i1217" type="#_x0000_t75" style="width:36.75pt;height:33.75pt" o:ole="">
            <v:imagedata r:id="rId50" o:title=""/>
          </v:shape>
          <o:OLEObject Type="Embed" ProgID="Equation.DSMT4" ShapeID="_x0000_i1217" DrawAspect="Content" ObjectID="_1623481262" r:id="rId51"/>
        </w:object>
      </w:r>
      <w:r>
        <w:rPr>
          <w:rFonts w:ascii="Palatino Linotype" w:hAnsi="Palatino Linotype"/>
          <w:sz w:val="22"/>
        </w:rPr>
        <w:t xml:space="preserve"> và 0</w:t>
      </w:r>
    </w:p>
    <w:p w14:paraId="59C0B732" w14:textId="77777777" w:rsidR="00040BF2" w:rsidRPr="00040BF2" w:rsidRDefault="00040BF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5140CECE" w14:textId="77777777" w:rsidR="00040BF2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Dạng 3: Tìm điều kiện có nghĩa của biểu thức</w:t>
      </w:r>
    </w:p>
    <w:p w14:paraId="3E4AA647" w14:textId="50574F01" w:rsidR="00DF7533" w:rsidRPr="00040BF2" w:rsidRDefault="00DF7533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040BF2">
        <w:rPr>
          <w:rFonts w:ascii="Palatino Linotype" w:hAnsi="Palatino Linotype"/>
          <w:b/>
          <w:bCs/>
          <w:sz w:val="22"/>
        </w:rPr>
        <w:t xml:space="preserve">Bài </w:t>
      </w:r>
      <w:r w:rsidR="00B51D32">
        <w:rPr>
          <w:rFonts w:ascii="Palatino Linotype" w:hAnsi="Palatino Linotype"/>
          <w:b/>
          <w:bCs/>
          <w:sz w:val="22"/>
        </w:rPr>
        <w:t>5</w:t>
      </w:r>
      <w:r w:rsidRPr="00040BF2">
        <w:rPr>
          <w:rFonts w:ascii="Palatino Linotype" w:hAnsi="Palatino Linotype"/>
          <w:b/>
          <w:bCs/>
          <w:sz w:val="22"/>
        </w:rPr>
        <w:t xml:space="preserve">. Với giá trị nào của </w:t>
      </w:r>
      <w:r w:rsidR="00274885" w:rsidRPr="00274885">
        <w:rPr>
          <w:position w:val="-6"/>
        </w:rPr>
        <w:object w:dxaOrig="200" w:dyaOrig="220" w14:anchorId="4ABD1B4C">
          <v:shape id="_x0000_i1222" type="#_x0000_t75" style="width:9.75pt;height:11.25pt" o:ole="">
            <v:imagedata r:id="rId52" o:title=""/>
          </v:shape>
          <o:OLEObject Type="Embed" ProgID="Equation.DSMT4" ShapeID="_x0000_i1222" DrawAspect="Content" ObjectID="_1623481263" r:id="rId53"/>
        </w:object>
      </w:r>
      <w:r w:rsidRPr="00040BF2">
        <w:rPr>
          <w:rFonts w:ascii="Palatino Linotype" w:hAnsi="Palatino Linotype"/>
          <w:b/>
          <w:bCs/>
          <w:sz w:val="22"/>
        </w:rPr>
        <w:t xml:space="preserve"> thì mỗi biểu thức sau có nghĩa</w:t>
      </w:r>
      <w:r w:rsidR="005375B4">
        <w:rPr>
          <w:rFonts w:ascii="Palatino Linotype" w:hAnsi="Palatino Linotype"/>
          <w:b/>
          <w:bCs/>
          <w:sz w:val="22"/>
        </w:rPr>
        <w:t>?</w:t>
      </w:r>
    </w:p>
    <w:p w14:paraId="50D9CBC8" w14:textId="141832E9" w:rsidR="00DF7533" w:rsidRPr="00040BF2" w:rsidRDefault="00DF7533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a) </w:t>
      </w:r>
      <w:r w:rsidR="00274885" w:rsidRPr="00274885">
        <w:rPr>
          <w:position w:val="-24"/>
        </w:rPr>
        <w:object w:dxaOrig="1420" w:dyaOrig="620" w14:anchorId="247A9293">
          <v:shape id="_x0000_i1227" type="#_x0000_t75" style="width:71.25pt;height:30.75pt" o:ole="">
            <v:imagedata r:id="rId54" o:title=""/>
          </v:shape>
          <o:OLEObject Type="Embed" ProgID="Equation.DSMT4" ShapeID="_x0000_i1227" DrawAspect="Content" ObjectID="_1623481264" r:id="rId55"/>
        </w:object>
      </w:r>
    </w:p>
    <w:p w14:paraId="4E6B9744" w14:textId="6468F6F7" w:rsidR="00DF7533" w:rsidRPr="00040BF2" w:rsidRDefault="00DF7533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b) </w:t>
      </w:r>
      <w:r w:rsidR="00274885" w:rsidRPr="00274885">
        <w:rPr>
          <w:position w:val="-26"/>
        </w:rPr>
        <w:object w:dxaOrig="859" w:dyaOrig="700" w14:anchorId="03487813">
          <v:shape id="_x0000_i1232" type="#_x0000_t75" style="width:42.75pt;height:35.25pt" o:ole="">
            <v:imagedata r:id="rId56" o:title=""/>
          </v:shape>
          <o:OLEObject Type="Embed" ProgID="Equation.DSMT4" ShapeID="_x0000_i1232" DrawAspect="Content" ObjectID="_1623481265" r:id="rId57"/>
        </w:object>
      </w:r>
    </w:p>
    <w:p w14:paraId="1096DCDB" w14:textId="7F9D92AF" w:rsidR="00142E52" w:rsidRPr="00040BF2" w:rsidRDefault="00DF7533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c) </w:t>
      </w:r>
      <w:r w:rsidR="00274885" w:rsidRPr="00274885">
        <w:rPr>
          <w:position w:val="-8"/>
        </w:rPr>
        <w:object w:dxaOrig="1300" w:dyaOrig="460" w14:anchorId="28FB97C7">
          <v:shape id="_x0000_i1237" type="#_x0000_t75" style="width:65.25pt;height:23.25pt" o:ole="">
            <v:imagedata r:id="rId58" o:title=""/>
          </v:shape>
          <o:OLEObject Type="Embed" ProgID="Equation.DSMT4" ShapeID="_x0000_i1237" DrawAspect="Content" ObjectID="_1623481266" r:id="rId59"/>
        </w:object>
      </w:r>
    </w:p>
    <w:p w14:paraId="06A3662C" w14:textId="196D8675" w:rsidR="00142E52" w:rsidRDefault="00142E5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d) </w:t>
      </w:r>
      <w:r w:rsidR="00274885" w:rsidRPr="00274885">
        <w:rPr>
          <w:position w:val="-36"/>
        </w:rPr>
        <w:object w:dxaOrig="1340" w:dyaOrig="740" w14:anchorId="79B6AF35">
          <v:shape id="_x0000_i1242" type="#_x0000_t75" style="width:66.75pt;height:36.75pt" o:ole="">
            <v:imagedata r:id="rId60" o:title=""/>
          </v:shape>
          <o:OLEObject Type="Embed" ProgID="Equation.DSMT4" ShapeID="_x0000_i1242" DrawAspect="Content" ObjectID="_1623481267" r:id="rId61"/>
        </w:object>
      </w:r>
      <w:r w:rsidR="00040BF2" w:rsidRPr="00040BF2">
        <w:rPr>
          <w:rFonts w:ascii="Palatino Linotype" w:hAnsi="Palatino Linotype"/>
          <w:sz w:val="22"/>
        </w:rPr>
        <w:t>.</w:t>
      </w:r>
    </w:p>
    <w:p w14:paraId="45936AB2" w14:textId="77777777" w:rsidR="00457F41" w:rsidRDefault="00457F41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Bài </w:t>
      </w:r>
      <w:r w:rsidR="00B51D32">
        <w:rPr>
          <w:rFonts w:ascii="Palatino Linotype" w:hAnsi="Palatino Linotype"/>
          <w:b/>
          <w:bCs/>
          <w:sz w:val="22"/>
        </w:rPr>
        <w:t>6</w:t>
      </w:r>
      <w:r>
        <w:rPr>
          <w:rFonts w:ascii="Palatino Linotype" w:hAnsi="Palatino Linotype"/>
          <w:b/>
          <w:bCs/>
          <w:sz w:val="22"/>
        </w:rPr>
        <w:t>. Tìm điều kiện xác định của biểu thức:</w:t>
      </w:r>
    </w:p>
    <w:p w14:paraId="4370F7CB" w14:textId="72E5BD08" w:rsidR="00457F41" w:rsidRDefault="00457F41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a) </w:t>
      </w:r>
      <w:r w:rsidR="00274885" w:rsidRPr="00274885">
        <w:rPr>
          <w:position w:val="-16"/>
        </w:rPr>
        <w:object w:dxaOrig="740" w:dyaOrig="460" w14:anchorId="3C3F978C">
          <v:shape id="_x0000_i1247" type="#_x0000_t75" style="width:36.75pt;height:23.25pt" o:ole="">
            <v:imagedata r:id="rId62" o:title=""/>
          </v:shape>
          <o:OLEObject Type="Embed" ProgID="Equation.DSMT4" ShapeID="_x0000_i1247" DrawAspect="Content" ObjectID="_1623481268" r:id="rId63"/>
        </w:object>
      </w:r>
      <w:r>
        <w:rPr>
          <w:rFonts w:ascii="Palatino Linotype" w:hAnsi="Palatino Linotype"/>
          <w:b/>
          <w:bCs/>
          <w:sz w:val="22"/>
        </w:rPr>
        <w:t xml:space="preserve"> </w:t>
      </w:r>
    </w:p>
    <w:p w14:paraId="5FDF0B60" w14:textId="650D786B" w:rsidR="00457F41" w:rsidRDefault="00457F41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b) </w:t>
      </w:r>
      <w:r w:rsidR="00274885" w:rsidRPr="00274885">
        <w:rPr>
          <w:position w:val="-46"/>
        </w:rPr>
        <w:object w:dxaOrig="1420" w:dyaOrig="840" w14:anchorId="4FFA8D28">
          <v:shape id="_x0000_i1252" type="#_x0000_t75" style="width:71.25pt;height:42pt" o:ole="">
            <v:imagedata r:id="rId64" o:title=""/>
          </v:shape>
          <o:OLEObject Type="Embed" ProgID="Equation.DSMT4" ShapeID="_x0000_i1252" DrawAspect="Content" ObjectID="_1623481269" r:id="rId65"/>
        </w:object>
      </w:r>
      <w:r>
        <w:rPr>
          <w:rFonts w:ascii="Palatino Linotype" w:hAnsi="Palatino Linotype"/>
          <w:b/>
          <w:bCs/>
          <w:sz w:val="22"/>
        </w:rPr>
        <w:t xml:space="preserve"> </w:t>
      </w:r>
    </w:p>
    <w:p w14:paraId="0AC4398B" w14:textId="6B33569A" w:rsidR="00040BF2" w:rsidRDefault="00457F41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c) </w:t>
      </w:r>
      <w:r w:rsidR="00274885" w:rsidRPr="00274885">
        <w:rPr>
          <w:position w:val="-38"/>
        </w:rPr>
        <w:object w:dxaOrig="1359" w:dyaOrig="820" w14:anchorId="7111313F">
          <v:shape id="_x0000_i1257" type="#_x0000_t75" style="width:68.25pt;height:41.25pt" o:ole="">
            <v:imagedata r:id="rId66" o:title=""/>
          </v:shape>
          <o:OLEObject Type="Embed" ProgID="Equation.DSMT4" ShapeID="_x0000_i1257" DrawAspect="Content" ObjectID="_1623481270" r:id="rId67"/>
        </w:object>
      </w:r>
      <w:r>
        <w:rPr>
          <w:rFonts w:ascii="Palatino Linotype" w:hAnsi="Palatino Linotype"/>
          <w:b/>
          <w:bCs/>
          <w:sz w:val="22"/>
        </w:rPr>
        <w:t xml:space="preserve"> </w:t>
      </w:r>
    </w:p>
    <w:p w14:paraId="24E050E8" w14:textId="77777777" w:rsidR="00D2460B" w:rsidRDefault="00D2460B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4C8C8BBA" w14:textId="77777777" w:rsidR="00040BF2" w:rsidRPr="00040BF2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040BF2">
        <w:rPr>
          <w:rFonts w:ascii="Palatino Linotype" w:hAnsi="Palatino Linotype"/>
          <w:b/>
          <w:bCs/>
          <w:sz w:val="22"/>
        </w:rPr>
        <w:t xml:space="preserve">Dạng 4: Rút gọn </w:t>
      </w:r>
      <w:r>
        <w:rPr>
          <w:rFonts w:ascii="Palatino Linotype" w:hAnsi="Palatino Linotype"/>
          <w:b/>
          <w:bCs/>
          <w:sz w:val="22"/>
        </w:rPr>
        <w:t>c</w:t>
      </w:r>
      <w:r w:rsidRPr="00040BF2">
        <w:rPr>
          <w:rFonts w:ascii="Palatino Linotype" w:hAnsi="Palatino Linotype"/>
          <w:b/>
          <w:bCs/>
          <w:sz w:val="22"/>
        </w:rPr>
        <w:t>ăn thức</w:t>
      </w:r>
    </w:p>
    <w:p w14:paraId="46D9484B" w14:textId="77777777" w:rsidR="00AD315C" w:rsidRPr="00AD315C" w:rsidRDefault="00AD315C" w:rsidP="00AD315C">
      <w:pPr>
        <w:spacing w:beforeLines="60" w:before="144" w:afterLines="60" w:after="144"/>
        <w:rPr>
          <w:rFonts w:ascii="Palatino Linotype" w:hAnsi="Palatino Linotype"/>
          <w:b/>
          <w:sz w:val="22"/>
          <w:lang w:val="vi-VN"/>
        </w:rPr>
      </w:pPr>
      <w:r w:rsidRPr="00040BF2">
        <w:rPr>
          <w:rFonts w:ascii="Palatino Linotype" w:hAnsi="Palatino Linotype"/>
          <w:b/>
          <w:sz w:val="22"/>
        </w:rPr>
        <w:t xml:space="preserve">Bài </w:t>
      </w:r>
      <w:r w:rsidR="00B51D32">
        <w:rPr>
          <w:rFonts w:ascii="Palatino Linotype" w:hAnsi="Palatino Linotype"/>
          <w:b/>
          <w:sz w:val="22"/>
        </w:rPr>
        <w:t>7:</w:t>
      </w:r>
      <w:r w:rsidRPr="00040BF2">
        <w:rPr>
          <w:rFonts w:ascii="Palatino Linotype" w:hAnsi="Palatino Linotype"/>
          <w:b/>
          <w:sz w:val="22"/>
        </w:rPr>
        <w:t xml:space="preserve"> </w:t>
      </w:r>
      <w:r w:rsidRPr="00AD315C">
        <w:rPr>
          <w:rFonts w:ascii="Palatino Linotype" w:hAnsi="Palatino Linotype"/>
          <w:b/>
          <w:sz w:val="22"/>
          <w:lang w:val="vi-VN"/>
        </w:rPr>
        <w:t>Rút gọn các biểu thức sau:</w:t>
      </w:r>
    </w:p>
    <w:p w14:paraId="18B74A67" w14:textId="59EF65C8" w:rsidR="00AD315C" w:rsidRPr="00040BF2" w:rsidRDefault="00AD315C" w:rsidP="00AD315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D315C">
        <w:rPr>
          <w:rFonts w:ascii="Palatino Linotype" w:hAnsi="Palatino Linotype"/>
          <w:bCs/>
          <w:sz w:val="22"/>
          <w:lang w:val="vi-VN"/>
        </w:rPr>
        <w:t xml:space="preserve">a) </w:t>
      </w:r>
      <w:r w:rsidR="00274885" w:rsidRPr="00274885">
        <w:rPr>
          <w:position w:val="-10"/>
        </w:rPr>
        <w:object w:dxaOrig="2640" w:dyaOrig="480" w14:anchorId="06D52A7C">
          <v:shape id="_x0000_i1262" type="#_x0000_t75" style="width:132pt;height:24pt" o:ole="">
            <v:imagedata r:id="rId68" o:title=""/>
          </v:shape>
          <o:OLEObject Type="Embed" ProgID="Equation.DSMT4" ShapeID="_x0000_i1262" DrawAspect="Content" ObjectID="_1623481271" r:id="rId69"/>
        </w:object>
      </w:r>
      <w:r w:rsidRPr="00040BF2">
        <w:rPr>
          <w:rFonts w:ascii="Palatino Linotype" w:hAnsi="Palatino Linotype"/>
          <w:sz w:val="22"/>
        </w:rPr>
        <w:t xml:space="preserve"> </w:t>
      </w:r>
      <w:r w:rsidRPr="00040BF2">
        <w:rPr>
          <w:rFonts w:ascii="Palatino Linotype" w:hAnsi="Palatino Linotype"/>
          <w:bCs/>
          <w:sz w:val="22"/>
          <w:lang w:val="vi-VN"/>
        </w:rPr>
        <w:tab/>
      </w:r>
      <w:r w:rsidRPr="00040BF2">
        <w:rPr>
          <w:rFonts w:ascii="Palatino Linotype" w:hAnsi="Palatino Linotype"/>
          <w:bCs/>
          <w:sz w:val="22"/>
          <w:lang w:val="vi-VN"/>
        </w:rPr>
        <w:tab/>
      </w:r>
      <w:r w:rsidRPr="00AD315C">
        <w:rPr>
          <w:rFonts w:ascii="Palatino Linotype" w:hAnsi="Palatino Linotype"/>
          <w:bCs/>
          <w:sz w:val="22"/>
          <w:lang w:val="vi-VN"/>
        </w:rPr>
        <w:t xml:space="preserve">b) </w:t>
      </w:r>
      <w:r w:rsidR="00274885" w:rsidRPr="00274885">
        <w:rPr>
          <w:position w:val="-10"/>
        </w:rPr>
        <w:object w:dxaOrig="3140" w:dyaOrig="480" w14:anchorId="70A91F6E">
          <v:shape id="_x0000_i1267" type="#_x0000_t75" style="width:156.75pt;height:24pt" o:ole="">
            <v:imagedata r:id="rId70" o:title=""/>
          </v:shape>
          <o:OLEObject Type="Embed" ProgID="Equation.DSMT4" ShapeID="_x0000_i1267" DrawAspect="Content" ObjectID="_1623481272" r:id="rId71"/>
        </w:object>
      </w:r>
    </w:p>
    <w:p w14:paraId="4AAE0D23" w14:textId="36DBDAF0" w:rsidR="00AD315C" w:rsidRPr="00040BF2" w:rsidRDefault="00AD315C" w:rsidP="00A950B9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AD315C">
        <w:rPr>
          <w:rFonts w:ascii="Palatino Linotype" w:hAnsi="Palatino Linotype"/>
          <w:bCs/>
          <w:sz w:val="22"/>
          <w:lang w:val="vi-VN"/>
        </w:rPr>
        <w:t xml:space="preserve">c) </w:t>
      </w:r>
      <w:r w:rsidR="00274885" w:rsidRPr="00274885">
        <w:rPr>
          <w:position w:val="-24"/>
        </w:rPr>
        <w:object w:dxaOrig="1960" w:dyaOrig="760" w14:anchorId="5BAEA458">
          <v:shape id="_x0000_i1272" type="#_x0000_t75" style="width:98.25pt;height:38.25pt" o:ole="">
            <v:imagedata r:id="rId72" o:title=""/>
          </v:shape>
          <o:OLEObject Type="Embed" ProgID="Equation.DSMT4" ShapeID="_x0000_i1272" DrawAspect="Content" ObjectID="_1623481273" r:id="rId73"/>
        </w:object>
      </w:r>
      <w:r w:rsidRPr="00AD315C">
        <w:rPr>
          <w:rFonts w:ascii="Palatino Linotype" w:hAnsi="Palatino Linotype"/>
          <w:bCs/>
          <w:sz w:val="22"/>
          <w:lang w:val="vi-VN"/>
        </w:rPr>
        <w:tab/>
      </w:r>
      <w:r w:rsidRPr="00AD315C">
        <w:rPr>
          <w:rFonts w:ascii="Palatino Linotype" w:hAnsi="Palatino Linotype"/>
          <w:bCs/>
          <w:sz w:val="22"/>
          <w:lang w:val="vi-VN"/>
        </w:rPr>
        <w:tab/>
      </w:r>
      <w:r w:rsidRPr="00AD315C">
        <w:rPr>
          <w:rFonts w:ascii="Palatino Linotype" w:hAnsi="Palatino Linotype"/>
          <w:bCs/>
          <w:sz w:val="22"/>
          <w:lang w:val="vi-VN"/>
        </w:rPr>
        <w:tab/>
      </w:r>
      <w:r w:rsidRPr="00AD315C">
        <w:rPr>
          <w:rFonts w:ascii="Palatino Linotype" w:hAnsi="Palatino Linotype"/>
          <w:bCs/>
          <w:sz w:val="22"/>
          <w:lang w:val="vi-VN"/>
        </w:rPr>
        <w:tab/>
        <w:t xml:space="preserve">d) </w:t>
      </w:r>
      <w:r w:rsidR="00274885" w:rsidRPr="00274885">
        <w:rPr>
          <w:position w:val="-24"/>
        </w:rPr>
        <w:object w:dxaOrig="2799" w:dyaOrig="760" w14:anchorId="60CA16FB">
          <v:shape id="_x0000_i1277" type="#_x0000_t75" style="width:140.25pt;height:38.25pt" o:ole="">
            <v:imagedata r:id="rId74" o:title=""/>
          </v:shape>
          <o:OLEObject Type="Embed" ProgID="Equation.DSMT4" ShapeID="_x0000_i1277" DrawAspect="Content" ObjectID="_1623481274" r:id="rId75"/>
        </w:object>
      </w:r>
      <w:r w:rsidR="00040BF2" w:rsidRPr="00040BF2">
        <w:rPr>
          <w:rFonts w:ascii="Palatino Linotype" w:hAnsi="Palatino Linotype"/>
          <w:bCs/>
          <w:sz w:val="22"/>
        </w:rPr>
        <w:t>.</w:t>
      </w:r>
    </w:p>
    <w:p w14:paraId="123AC8A4" w14:textId="77777777" w:rsidR="00B51D32" w:rsidRDefault="00B51D32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Bài 8: Chứng minh</w:t>
      </w:r>
    </w:p>
    <w:p w14:paraId="742FF5A5" w14:textId="4605C19C" w:rsidR="00B51D32" w:rsidRDefault="00B51D3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274885" w:rsidRPr="00274885">
        <w:rPr>
          <w:position w:val="-26"/>
        </w:rPr>
        <w:object w:dxaOrig="4020" w:dyaOrig="840" w14:anchorId="01F0F405">
          <v:shape id="_x0000_i1282" type="#_x0000_t75" style="width:201pt;height:42pt" o:ole="">
            <v:imagedata r:id="rId76" o:title=""/>
          </v:shape>
          <o:OLEObject Type="Embed" ProgID="Equation.DSMT4" ShapeID="_x0000_i1282" DrawAspect="Content" ObjectID="_1623481275" r:id="rId77"/>
        </w:object>
      </w:r>
      <w:r>
        <w:rPr>
          <w:rFonts w:ascii="Palatino Linotype" w:hAnsi="Palatino Linotype"/>
          <w:sz w:val="22"/>
        </w:rPr>
        <w:t xml:space="preserve"> </w:t>
      </w:r>
    </w:p>
    <w:p w14:paraId="6EEFB260" w14:textId="642319B0" w:rsidR="00AA655B" w:rsidRDefault="00B51D32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b) </w:t>
      </w:r>
      <w:r w:rsidR="00274885" w:rsidRPr="00274885">
        <w:rPr>
          <w:position w:val="-34"/>
        </w:rPr>
        <w:object w:dxaOrig="3440" w:dyaOrig="800" w14:anchorId="73437CEE">
          <v:shape id="_x0000_i1287" type="#_x0000_t75" style="width:171.75pt;height:39.75pt" o:ole="">
            <v:imagedata r:id="rId78" o:title=""/>
          </v:shape>
          <o:OLEObject Type="Embed" ProgID="Equation.DSMT4" ShapeID="_x0000_i1287" DrawAspect="Content" ObjectID="_1623481276" r:id="rId79"/>
        </w:object>
      </w:r>
      <w:r>
        <w:rPr>
          <w:rFonts w:ascii="Palatino Linotype" w:hAnsi="Palatino Linotype"/>
          <w:sz w:val="22"/>
        </w:rPr>
        <w:t xml:space="preserve">với </w:t>
      </w:r>
      <w:r w:rsidR="00274885" w:rsidRPr="00274885">
        <w:rPr>
          <w:position w:val="-10"/>
        </w:rPr>
        <w:object w:dxaOrig="1100" w:dyaOrig="320" w14:anchorId="24C47030">
          <v:shape id="_x0000_i1292" type="#_x0000_t75" style="width:54.75pt;height:15.75pt" o:ole="">
            <v:imagedata r:id="rId80" o:title=""/>
          </v:shape>
          <o:OLEObject Type="Embed" ProgID="Equation.DSMT4" ShapeID="_x0000_i1292" DrawAspect="Content" ObjectID="_1623481277" r:id="rId81"/>
        </w:object>
      </w:r>
      <w:r>
        <w:rPr>
          <w:rFonts w:ascii="Palatino Linotype" w:hAnsi="Palatino Linotype"/>
          <w:sz w:val="22"/>
        </w:rPr>
        <w:t xml:space="preserve"> </w:t>
      </w:r>
    </w:p>
    <w:p w14:paraId="7C9AFB64" w14:textId="70E7C580" w:rsidR="00142E52" w:rsidRPr="00040BF2" w:rsidRDefault="00AA655B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274885" w:rsidRPr="00274885">
        <w:rPr>
          <w:position w:val="-32"/>
        </w:rPr>
        <w:object w:dxaOrig="2780" w:dyaOrig="760" w14:anchorId="02ECD074">
          <v:shape id="_x0000_i1297" type="#_x0000_t75" style="width:138.75pt;height:38.25pt" o:ole="">
            <v:imagedata r:id="rId82" o:title=""/>
          </v:shape>
          <o:OLEObject Type="Embed" ProgID="Equation.DSMT4" ShapeID="_x0000_i1297" DrawAspect="Content" ObjectID="_1623481278" r:id="rId83"/>
        </w:object>
      </w:r>
      <w:r>
        <w:rPr>
          <w:rFonts w:ascii="Palatino Linotype" w:hAnsi="Palatino Linotype"/>
          <w:sz w:val="22"/>
        </w:rPr>
        <w:t xml:space="preserve"> với </w:t>
      </w:r>
      <w:r w:rsidR="00274885" w:rsidRPr="00274885">
        <w:rPr>
          <w:position w:val="-10"/>
        </w:rPr>
        <w:object w:dxaOrig="2180" w:dyaOrig="320" w14:anchorId="34E41F1C">
          <v:shape id="_x0000_i1302" type="#_x0000_t75" style="width:108.75pt;height:15.75pt" o:ole="">
            <v:imagedata r:id="rId84" o:title=""/>
          </v:shape>
          <o:OLEObject Type="Embed" ProgID="Equation.DSMT4" ShapeID="_x0000_i1302" DrawAspect="Content" ObjectID="_1623481279" r:id="rId85"/>
        </w:object>
      </w:r>
      <w:r>
        <w:rPr>
          <w:rFonts w:ascii="Palatino Linotype" w:hAnsi="Palatino Linotype"/>
          <w:sz w:val="22"/>
        </w:rPr>
        <w:t xml:space="preserve"> </w:t>
      </w:r>
    </w:p>
    <w:p w14:paraId="60AB2888" w14:textId="77777777" w:rsidR="00DF7533" w:rsidRDefault="00253D24" w:rsidP="00E03A91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Hướng dẫn giải</w:t>
      </w:r>
    </w:p>
    <w:p w14:paraId="213ED754" w14:textId="77777777" w:rsidR="00E03A91" w:rsidRDefault="00253D24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Bài 1:</w:t>
      </w:r>
    </w:p>
    <w:p w14:paraId="02D776E7" w14:textId="73525650" w:rsidR="00E03A91" w:rsidRDefault="00E03A91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a)</w:t>
      </w:r>
      <w:r w:rsidR="00274885" w:rsidRPr="00274885">
        <w:rPr>
          <w:position w:val="-26"/>
        </w:rPr>
        <w:object w:dxaOrig="3460" w:dyaOrig="700" w14:anchorId="381306D3">
          <v:shape id="_x0000_i1307" type="#_x0000_t75" style="width:173.25pt;height:35.25pt" o:ole="">
            <v:imagedata r:id="rId86" o:title=""/>
          </v:shape>
          <o:OLEObject Type="Embed" ProgID="Equation.DSMT4" ShapeID="_x0000_i1307" DrawAspect="Content" ObjectID="_1623481280" r:id="rId87"/>
        </w:object>
      </w:r>
    </w:p>
    <w:p w14:paraId="1EF9370A" w14:textId="0E265DE1" w:rsidR="00E03A91" w:rsidRDefault="00E03A91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="00274885" w:rsidRPr="00274885">
        <w:rPr>
          <w:position w:val="-78"/>
        </w:rPr>
        <w:object w:dxaOrig="3739" w:dyaOrig="1760" w14:anchorId="2793D3DF">
          <v:shape id="_x0000_i1312" type="#_x0000_t75" style="width:186.75pt;height:87.75pt" o:ole="">
            <v:imagedata r:id="rId88" o:title=""/>
          </v:shape>
          <o:OLEObject Type="Embed" ProgID="Equation.DSMT4" ShapeID="_x0000_i1312" DrawAspect="Content" ObjectID="_1623481281" r:id="rId89"/>
        </w:object>
      </w:r>
    </w:p>
    <w:p w14:paraId="59C13A2C" w14:textId="5B8873B5" w:rsidR="00E03A91" w:rsidRDefault="00274885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44"/>
        </w:rPr>
        <w:object w:dxaOrig="3260" w:dyaOrig="1420" w14:anchorId="6B1646CD">
          <v:shape id="_x0000_i1317" type="#_x0000_t75" style="width:162.75pt;height:71.25pt" o:ole="">
            <v:imagedata r:id="rId90" o:title=""/>
          </v:shape>
          <o:OLEObject Type="Embed" ProgID="Equation.DSMT4" ShapeID="_x0000_i1317" DrawAspect="Content" ObjectID="_1623481282" r:id="rId91"/>
        </w:object>
      </w:r>
    </w:p>
    <w:p w14:paraId="64E19C06" w14:textId="18846C1A" w:rsidR="00E03A91" w:rsidRDefault="00274885" w:rsidP="00A950B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76"/>
        </w:rPr>
        <w:object w:dxaOrig="3400" w:dyaOrig="1640" w14:anchorId="424FE6D8">
          <v:shape id="_x0000_i1322" type="#_x0000_t75" style="width:170.25pt;height:81.75pt" o:ole="">
            <v:imagedata r:id="rId92" o:title=""/>
          </v:shape>
          <o:OLEObject Type="Embed" ProgID="Equation.DSMT4" ShapeID="_x0000_i1322" DrawAspect="Content" ObjectID="_1623481283" r:id="rId93"/>
        </w:object>
      </w:r>
    </w:p>
    <w:p w14:paraId="3E2B7D8D" w14:textId="77777777" w:rsidR="00E03A91" w:rsidRDefault="00E03A91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Bài 2:</w:t>
      </w:r>
    </w:p>
    <w:p w14:paraId="257C6F3A" w14:textId="2D8F3825" w:rsidR="00B86423" w:rsidRPr="00040BF2" w:rsidRDefault="00B86423" w:rsidP="00B86423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 </w:t>
      </w:r>
      <w:r w:rsidR="00274885" w:rsidRPr="00274885">
        <w:rPr>
          <w:position w:val="-20"/>
        </w:rPr>
        <w:object w:dxaOrig="5040" w:dyaOrig="639" w14:anchorId="0354D8B4">
          <v:shape id="_x0000_i1327" type="#_x0000_t75" style="width:252pt;height:32.25pt" o:ole="">
            <v:imagedata r:id="rId94" o:title=""/>
          </v:shape>
          <o:OLEObject Type="Embed" ProgID="Equation.DSMT4" ShapeID="_x0000_i1327" DrawAspect="Content" ObjectID="_1623481284" r:id="rId95"/>
        </w:object>
      </w:r>
    </w:p>
    <w:p w14:paraId="31C3D837" w14:textId="3FA2A990" w:rsidR="00B86423" w:rsidRPr="00040BF2" w:rsidRDefault="00274885" w:rsidP="00B86423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94"/>
        </w:rPr>
        <w:object w:dxaOrig="2620" w:dyaOrig="2000" w14:anchorId="1F533D01">
          <v:shape id="_x0000_i1332" type="#_x0000_t75" style="width:131.25pt;height:99.75pt" o:ole="">
            <v:imagedata r:id="rId96" o:title=""/>
          </v:shape>
          <o:OLEObject Type="Embed" ProgID="Equation.DSMT4" ShapeID="_x0000_i1332" DrawAspect="Content" ObjectID="_1623481285" r:id="rId97"/>
        </w:object>
      </w:r>
    </w:p>
    <w:p w14:paraId="414A8F25" w14:textId="45FD4C56" w:rsidR="00B86423" w:rsidRDefault="00274885" w:rsidP="00B86423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96"/>
        </w:rPr>
        <w:object w:dxaOrig="2580" w:dyaOrig="2040" w14:anchorId="09939EEF">
          <v:shape id="_x0000_i1337" type="#_x0000_t75" style="width:129pt;height:102pt" o:ole="">
            <v:imagedata r:id="rId98" o:title=""/>
          </v:shape>
          <o:OLEObject Type="Embed" ProgID="Equation.DSMT4" ShapeID="_x0000_i1337" DrawAspect="Content" ObjectID="_1623481286" r:id="rId99"/>
        </w:object>
      </w:r>
    </w:p>
    <w:p w14:paraId="64625E1F" w14:textId="77777777" w:rsidR="005F22FA" w:rsidRDefault="005F22FA" w:rsidP="00B86423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2CC1C9BE" w14:textId="77777777" w:rsidR="005F22FA" w:rsidRDefault="005F22FA" w:rsidP="00B86423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Dạng 2: So sánh căn thức</w:t>
      </w:r>
    </w:p>
    <w:p w14:paraId="216548E1" w14:textId="77777777" w:rsidR="00A5402A" w:rsidRDefault="00D624DD" w:rsidP="00B86423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Bài 3: </w:t>
      </w:r>
    </w:p>
    <w:p w14:paraId="45A9A4D2" w14:textId="36989F01" w:rsidR="00D624DD" w:rsidRDefault="00A5402A" w:rsidP="00B86423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5402A">
        <w:rPr>
          <w:rFonts w:ascii="Palatino Linotype" w:hAnsi="Palatino Linotype"/>
          <w:sz w:val="22"/>
        </w:rPr>
        <w:t xml:space="preserve"> </w:t>
      </w:r>
      <w:r w:rsidR="00274885" w:rsidRPr="00274885">
        <w:rPr>
          <w:position w:val="-56"/>
        </w:rPr>
        <w:object w:dxaOrig="4620" w:dyaOrig="1359" w14:anchorId="20AC233D">
          <v:shape id="_x0000_i1342" type="#_x0000_t75" style="width:231pt;height:68.25pt" o:ole="">
            <v:imagedata r:id="rId100" o:title=""/>
          </v:shape>
          <o:OLEObject Type="Embed" ProgID="Equation.DSMT4" ShapeID="_x0000_i1342" DrawAspect="Content" ObjectID="_1623481287" r:id="rId101"/>
        </w:object>
      </w:r>
    </w:p>
    <w:p w14:paraId="1824F843" w14:textId="445A615D" w:rsidR="00A5402A" w:rsidRDefault="00A5402A" w:rsidP="00B86423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</w:t>
      </w:r>
      <w:r w:rsidRPr="00A5402A">
        <w:rPr>
          <w:rFonts w:ascii="Palatino Linotype" w:hAnsi="Palatino Linotype"/>
          <w:sz w:val="22"/>
        </w:rPr>
        <w:t xml:space="preserve"> </w:t>
      </w:r>
      <w:r w:rsidR="00D7348E">
        <w:rPr>
          <w:rFonts w:ascii="Palatino Linotype" w:hAnsi="Palatino Linotype"/>
          <w:sz w:val="22"/>
        </w:rPr>
        <w:t>Ta có B</w:t>
      </w:r>
      <w:r w:rsidR="005375B4">
        <w:rPr>
          <w:rFonts w:ascii="Palatino Linotype" w:hAnsi="Palatino Linotype"/>
          <w:sz w:val="22"/>
        </w:rPr>
        <w:t>Đ</w:t>
      </w:r>
      <w:r w:rsidR="00D7348E">
        <w:rPr>
          <w:rFonts w:ascii="Palatino Linotype" w:hAnsi="Palatino Linotype"/>
          <w:sz w:val="22"/>
        </w:rPr>
        <w:t>T Cosi:</w:t>
      </w:r>
      <w:r w:rsidR="00274885" w:rsidRPr="00274885">
        <w:rPr>
          <w:position w:val="-96"/>
        </w:rPr>
        <w:object w:dxaOrig="10320" w:dyaOrig="2040" w14:anchorId="6FFF14C5">
          <v:shape id="_x0000_i1347" type="#_x0000_t75" style="width:516pt;height:102pt" o:ole="">
            <v:imagedata r:id="rId102" o:title=""/>
          </v:shape>
          <o:OLEObject Type="Embed" ProgID="Equation.DSMT4" ShapeID="_x0000_i1347" DrawAspect="Content" ObjectID="_1623481288" r:id="rId103"/>
        </w:object>
      </w:r>
    </w:p>
    <w:p w14:paraId="5D54F25D" w14:textId="209DA3B6" w:rsidR="008E315B" w:rsidRDefault="00274885" w:rsidP="008E315B">
      <w:pPr>
        <w:rPr>
          <w:rFonts w:ascii="Palatino Linotype" w:hAnsi="Palatino Linotype"/>
          <w:sz w:val="22"/>
        </w:rPr>
      </w:pPr>
      <w:r w:rsidRPr="00274885">
        <w:rPr>
          <w:position w:val="-68"/>
        </w:rPr>
        <w:object w:dxaOrig="2340" w:dyaOrig="1820" w14:anchorId="28AF1B46">
          <v:shape id="_x0000_i1352" type="#_x0000_t75" style="width:117pt;height:90.75pt" o:ole="">
            <v:imagedata r:id="rId104" o:title=""/>
          </v:shape>
          <o:OLEObject Type="Embed" ProgID="Equation.DSMT4" ShapeID="_x0000_i1352" DrawAspect="Content" ObjectID="_1623481289" r:id="rId105"/>
        </w:object>
      </w:r>
    </w:p>
    <w:p w14:paraId="1EE2B354" w14:textId="592C5BA5" w:rsidR="00D82339" w:rsidRDefault="00274885" w:rsidP="008E315B">
      <w:pPr>
        <w:rPr>
          <w:rFonts w:ascii="Palatino Linotype" w:hAnsi="Palatino Linotype"/>
          <w:sz w:val="22"/>
        </w:rPr>
      </w:pPr>
      <w:r w:rsidRPr="00274885">
        <w:rPr>
          <w:position w:val="-32"/>
        </w:rPr>
        <w:object w:dxaOrig="5460" w:dyaOrig="760" w14:anchorId="2F4C8B67">
          <v:shape id="_x0000_i1357" type="#_x0000_t75" style="width:273pt;height:38.25pt" o:ole="">
            <v:imagedata r:id="rId106" o:title=""/>
          </v:shape>
          <o:OLEObject Type="Embed" ProgID="Equation.DSMT4" ShapeID="_x0000_i1357" DrawAspect="Content" ObjectID="_1623481290" r:id="rId107"/>
        </w:object>
      </w:r>
    </w:p>
    <w:p w14:paraId="7A065350" w14:textId="497738FB" w:rsidR="008E315B" w:rsidRDefault="00274885" w:rsidP="008E315B">
      <w:pPr>
        <w:rPr>
          <w:rFonts w:ascii="Palatino Linotype" w:hAnsi="Palatino Linotype"/>
          <w:sz w:val="22"/>
        </w:rPr>
      </w:pPr>
      <w:r w:rsidRPr="00274885">
        <w:rPr>
          <w:position w:val="-12"/>
        </w:rPr>
        <w:object w:dxaOrig="5120" w:dyaOrig="520" w14:anchorId="34070454">
          <v:shape id="_x0000_i1362" type="#_x0000_t75" style="width:255.75pt;height:26.25pt" o:ole="">
            <v:imagedata r:id="rId108" o:title=""/>
          </v:shape>
          <o:OLEObject Type="Embed" ProgID="Equation.DSMT4" ShapeID="_x0000_i1362" DrawAspect="Content" ObjectID="_1623481291" r:id="rId109"/>
        </w:object>
      </w:r>
    </w:p>
    <w:p w14:paraId="5FB70DEF" w14:textId="77777777" w:rsidR="0018365B" w:rsidRDefault="0018365B" w:rsidP="008E315B">
      <w:pPr>
        <w:rPr>
          <w:rFonts w:ascii="Palatino Linotype" w:hAnsi="Palatino Linotype"/>
          <w:b/>
          <w:bCs/>
          <w:sz w:val="22"/>
        </w:rPr>
      </w:pPr>
    </w:p>
    <w:p w14:paraId="0C9E7CFE" w14:textId="77777777" w:rsidR="0018365B" w:rsidRDefault="0018365B" w:rsidP="008E315B">
      <w:pPr>
        <w:rPr>
          <w:rFonts w:ascii="Palatino Linotype" w:hAnsi="Palatino Linotype"/>
          <w:b/>
          <w:bCs/>
          <w:sz w:val="22"/>
        </w:rPr>
      </w:pPr>
    </w:p>
    <w:p w14:paraId="372DD6B8" w14:textId="77777777" w:rsidR="0018365B" w:rsidRDefault="0018365B" w:rsidP="008E315B">
      <w:pPr>
        <w:rPr>
          <w:rFonts w:ascii="Palatino Linotype" w:hAnsi="Palatino Linotype"/>
          <w:b/>
          <w:bCs/>
          <w:sz w:val="22"/>
        </w:rPr>
      </w:pPr>
    </w:p>
    <w:p w14:paraId="74931E64" w14:textId="77777777" w:rsidR="0018365B" w:rsidRDefault="0018365B" w:rsidP="008E315B">
      <w:pPr>
        <w:rPr>
          <w:rFonts w:ascii="Palatino Linotype" w:hAnsi="Palatino Linotype"/>
          <w:b/>
          <w:bCs/>
          <w:sz w:val="22"/>
        </w:rPr>
      </w:pPr>
    </w:p>
    <w:p w14:paraId="4B01E275" w14:textId="77777777" w:rsidR="0018365B" w:rsidRDefault="0018365B" w:rsidP="008E315B">
      <w:pPr>
        <w:rPr>
          <w:rFonts w:ascii="Palatino Linotype" w:hAnsi="Palatino Linotype"/>
          <w:b/>
          <w:bCs/>
          <w:sz w:val="22"/>
        </w:rPr>
      </w:pPr>
    </w:p>
    <w:p w14:paraId="22596D5C" w14:textId="77777777" w:rsidR="0018365B" w:rsidRDefault="0018365B" w:rsidP="008E315B">
      <w:pPr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lastRenderedPageBreak/>
        <w:t xml:space="preserve">Bài 4: </w:t>
      </w:r>
    </w:p>
    <w:p w14:paraId="5BC52781" w14:textId="77777777" w:rsidR="00DE7518" w:rsidRDefault="00DE7518" w:rsidP="008E315B">
      <w:pPr>
        <w:rPr>
          <w:rFonts w:ascii="Palatino Linotype" w:hAnsi="Palatino Linotype"/>
          <w:b/>
          <w:bCs/>
          <w:sz w:val="22"/>
        </w:rPr>
        <w:sectPr w:rsidR="00DE7518" w:rsidSect="00F22075">
          <w:headerReference w:type="default" r:id="rId110"/>
          <w:footerReference w:type="default" r:id="rId111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</w:p>
    <w:p w14:paraId="35896BD6" w14:textId="77777777" w:rsidR="0018365B" w:rsidRPr="00F7375C" w:rsidRDefault="0018365B" w:rsidP="008E315B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bCs/>
          <w:sz w:val="22"/>
        </w:rPr>
        <w:t>a</w:t>
      </w:r>
      <w:r w:rsidRPr="00F7375C">
        <w:rPr>
          <w:rFonts w:ascii="Palatino Linotype" w:hAnsi="Palatino Linotype"/>
          <w:sz w:val="22"/>
        </w:rPr>
        <w:t xml:space="preserve">) Giả sử </w:t>
      </w:r>
    </w:p>
    <w:p w14:paraId="73FAC0C3" w14:textId="6FB2F05B" w:rsidR="0018365B" w:rsidRPr="00F7375C" w:rsidRDefault="00274885" w:rsidP="008E315B">
      <w:pPr>
        <w:rPr>
          <w:rFonts w:ascii="Palatino Linotype" w:hAnsi="Palatino Linotype"/>
          <w:sz w:val="22"/>
        </w:rPr>
      </w:pPr>
      <w:r w:rsidRPr="00274885">
        <w:rPr>
          <w:position w:val="-136"/>
        </w:rPr>
        <w:object w:dxaOrig="2079" w:dyaOrig="2840" w14:anchorId="67E50B6E">
          <v:shape id="_x0000_i1367" type="#_x0000_t75" style="width:104.25pt;height:141.75pt" o:ole="">
            <v:imagedata r:id="rId112" o:title=""/>
          </v:shape>
          <o:OLEObject Type="Embed" ProgID="Equation.DSMT4" ShapeID="_x0000_i1367" DrawAspect="Content" ObjectID="_1623481292" r:id="rId113"/>
        </w:object>
      </w:r>
    </w:p>
    <w:p w14:paraId="75C1F8BD" w14:textId="6210CFF8" w:rsidR="00E853FD" w:rsidRPr="00F7375C" w:rsidRDefault="00274885" w:rsidP="008E315B">
      <w:pPr>
        <w:rPr>
          <w:rFonts w:ascii="Palatino Linotype" w:hAnsi="Palatino Linotype"/>
          <w:sz w:val="22"/>
        </w:rPr>
      </w:pPr>
      <w:r w:rsidRPr="00274885">
        <w:rPr>
          <w:position w:val="-6"/>
        </w:rPr>
        <w:object w:dxaOrig="1300" w:dyaOrig="279" w14:anchorId="5FC1585E">
          <v:shape id="_x0000_i1372" type="#_x0000_t75" style="width:65.25pt;height:14.25pt" o:ole="">
            <v:imagedata r:id="rId114" o:title=""/>
          </v:shape>
          <o:OLEObject Type="Embed" ProgID="Equation.DSMT4" ShapeID="_x0000_i1372" DrawAspect="Content" ObjectID="_1623481293" r:id="rId115"/>
        </w:object>
      </w:r>
      <w:r w:rsidR="00E853FD" w:rsidRPr="00F7375C">
        <w:rPr>
          <w:rFonts w:ascii="Palatino Linotype" w:hAnsi="Palatino Linotype"/>
          <w:sz w:val="22"/>
        </w:rPr>
        <w:t xml:space="preserve"> (đúng)</w:t>
      </w:r>
    </w:p>
    <w:p w14:paraId="2D706D43" w14:textId="5D1F061A" w:rsidR="00C63A67" w:rsidRPr="00F7375C" w:rsidRDefault="00C63A67" w:rsidP="008E315B">
      <w:pPr>
        <w:rPr>
          <w:rFonts w:ascii="Palatino Linotype" w:hAnsi="Palatino Linotype"/>
          <w:sz w:val="22"/>
        </w:rPr>
      </w:pPr>
      <w:r w:rsidRPr="00F7375C">
        <w:rPr>
          <w:rFonts w:ascii="Palatino Linotype" w:hAnsi="Palatino Linotype"/>
          <w:sz w:val="22"/>
        </w:rPr>
        <w:t xml:space="preserve">Vậy </w:t>
      </w:r>
      <w:r w:rsidR="00274885" w:rsidRPr="00274885">
        <w:rPr>
          <w:position w:val="-8"/>
        </w:rPr>
        <w:object w:dxaOrig="1460" w:dyaOrig="360" w14:anchorId="10B99AF1">
          <v:shape id="_x0000_i1377" type="#_x0000_t75" style="width:72.75pt;height:18pt" o:ole="">
            <v:imagedata r:id="rId116" o:title=""/>
          </v:shape>
          <o:OLEObject Type="Embed" ProgID="Equation.DSMT4" ShapeID="_x0000_i1377" DrawAspect="Content" ObjectID="_1623481294" r:id="rId117"/>
        </w:object>
      </w:r>
    </w:p>
    <w:p w14:paraId="4D1C6DE5" w14:textId="77777777" w:rsidR="00F7375C" w:rsidRPr="00F7375C" w:rsidRDefault="00F7375C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7375C">
        <w:rPr>
          <w:rFonts w:ascii="Palatino Linotype" w:hAnsi="Palatino Linotype"/>
          <w:sz w:val="22"/>
        </w:rPr>
        <w:t>b) Giả sử:</w:t>
      </w:r>
    </w:p>
    <w:p w14:paraId="56B0B9C4" w14:textId="1569DBE0" w:rsidR="00F7375C" w:rsidRPr="00F7375C" w:rsidRDefault="00274885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44"/>
        </w:rPr>
        <w:object w:dxaOrig="2260" w:dyaOrig="999" w14:anchorId="291764F4">
          <v:shape id="_x0000_i1382" type="#_x0000_t75" style="width:113.25pt;height:50.25pt" o:ole="">
            <v:imagedata r:id="rId118" o:title=""/>
          </v:shape>
          <o:OLEObject Type="Embed" ProgID="Equation.DSMT4" ShapeID="_x0000_i1382" DrawAspect="Content" ObjectID="_1623481295" r:id="rId119"/>
        </w:object>
      </w:r>
      <w:r w:rsidR="00F7375C" w:rsidRPr="00F7375C">
        <w:rPr>
          <w:rFonts w:ascii="Palatino Linotype" w:hAnsi="Palatino Linotype"/>
          <w:sz w:val="22"/>
        </w:rPr>
        <w:t xml:space="preserve"> </w:t>
      </w:r>
    </w:p>
    <w:p w14:paraId="54D36A4B" w14:textId="2299AD25" w:rsidR="00F7375C" w:rsidRPr="00F7375C" w:rsidRDefault="00274885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6"/>
        </w:rPr>
        <w:object w:dxaOrig="1260" w:dyaOrig="279" w14:anchorId="68B2DFF2">
          <v:shape id="_x0000_i1387" type="#_x0000_t75" style="width:63pt;height:14.25pt" o:ole="">
            <v:imagedata r:id="rId120" o:title=""/>
          </v:shape>
          <o:OLEObject Type="Embed" ProgID="Equation.DSMT4" ShapeID="_x0000_i1387" DrawAspect="Content" ObjectID="_1623481296" r:id="rId121"/>
        </w:object>
      </w:r>
      <w:r w:rsidR="00F7375C" w:rsidRPr="00F7375C">
        <w:rPr>
          <w:rFonts w:ascii="Palatino Linotype" w:hAnsi="Palatino Linotype"/>
          <w:sz w:val="22"/>
        </w:rPr>
        <w:t xml:space="preserve"> (đúng)</w:t>
      </w:r>
    </w:p>
    <w:p w14:paraId="4DA1B422" w14:textId="50E9B10B" w:rsidR="00F7375C" w:rsidRPr="00F7375C" w:rsidRDefault="00274885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8"/>
        </w:rPr>
        <w:object w:dxaOrig="1660" w:dyaOrig="360" w14:anchorId="695B2D1F">
          <v:shape id="_x0000_i1392" type="#_x0000_t75" style="width:83.25pt;height:18pt" o:ole="">
            <v:imagedata r:id="rId122" o:title=""/>
          </v:shape>
          <o:OLEObject Type="Embed" ProgID="Equation.DSMT4" ShapeID="_x0000_i1392" DrawAspect="Content" ObjectID="_1623481297" r:id="rId123"/>
        </w:object>
      </w:r>
    </w:p>
    <w:p w14:paraId="4F8863FA" w14:textId="77777777" w:rsidR="00F7375C" w:rsidRPr="00F7375C" w:rsidRDefault="00F7375C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7375C">
        <w:rPr>
          <w:rFonts w:ascii="Palatino Linotype" w:hAnsi="Palatino Linotype"/>
          <w:sz w:val="22"/>
        </w:rPr>
        <w:t>c) Giả sử</w:t>
      </w:r>
    </w:p>
    <w:p w14:paraId="3E704FAD" w14:textId="70DC5ADB" w:rsidR="00F7375C" w:rsidRDefault="00274885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126"/>
        </w:rPr>
        <w:object w:dxaOrig="1960" w:dyaOrig="2980" w14:anchorId="320D99DB">
          <v:shape id="_x0000_i1397" type="#_x0000_t75" style="width:98.25pt;height:149.25pt" o:ole="">
            <v:imagedata r:id="rId124" o:title=""/>
          </v:shape>
          <o:OLEObject Type="Embed" ProgID="Equation.DSMT4" ShapeID="_x0000_i1397" DrawAspect="Content" ObjectID="_1623481298" r:id="rId125"/>
        </w:object>
      </w:r>
      <w:r w:rsidR="00F7375C" w:rsidRPr="00F7375C">
        <w:rPr>
          <w:rFonts w:ascii="Palatino Linotype" w:hAnsi="Palatino Linotype"/>
          <w:sz w:val="22"/>
        </w:rPr>
        <w:t xml:space="preserve"> </w:t>
      </w:r>
    </w:p>
    <w:p w14:paraId="75AD823A" w14:textId="77777777" w:rsidR="00DE7518" w:rsidRPr="00F7375C" w:rsidRDefault="00DE7518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d) Giả sử</w:t>
      </w:r>
    </w:p>
    <w:p w14:paraId="1C69D7DE" w14:textId="1BACDA8A" w:rsidR="00F7375C" w:rsidRPr="00F7375C" w:rsidRDefault="00F7375C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7375C">
        <w:rPr>
          <w:rFonts w:ascii="Palatino Linotype" w:hAnsi="Palatino Linotype"/>
          <w:sz w:val="22"/>
        </w:rPr>
        <w:t xml:space="preserve"> </w:t>
      </w:r>
      <w:r w:rsidR="00274885" w:rsidRPr="00274885">
        <w:rPr>
          <w:position w:val="-116"/>
        </w:rPr>
        <w:object w:dxaOrig="1380" w:dyaOrig="2560" w14:anchorId="09D7DB23">
          <v:shape id="_x0000_i1402" type="#_x0000_t75" style="width:69pt;height:128.25pt" o:ole="">
            <v:imagedata r:id="rId126" o:title=""/>
          </v:shape>
          <o:OLEObject Type="Embed" ProgID="Equation.DSMT4" ShapeID="_x0000_i1402" DrawAspect="Content" ObjectID="_1623481299" r:id="rId127"/>
        </w:object>
      </w:r>
      <w:r w:rsidRPr="00F7375C">
        <w:rPr>
          <w:rFonts w:ascii="Palatino Linotype" w:hAnsi="Palatino Linotype"/>
          <w:sz w:val="22"/>
        </w:rPr>
        <w:t xml:space="preserve"> </w:t>
      </w:r>
    </w:p>
    <w:p w14:paraId="238B2F99" w14:textId="77777777" w:rsidR="00DE7518" w:rsidRDefault="00DE7518" w:rsidP="00F7375C">
      <w:pPr>
        <w:spacing w:beforeLines="60" w:before="144" w:afterLines="60" w:after="144"/>
        <w:rPr>
          <w:rFonts w:ascii="Palatino Linotype" w:hAnsi="Palatino Linotype"/>
          <w:sz w:val="22"/>
        </w:rPr>
        <w:sectPr w:rsidR="00DE7518" w:rsidSect="00DE7518">
          <w:type w:val="continuous"/>
          <w:pgSz w:w="12240" w:h="15840"/>
          <w:pgMar w:top="1134" w:right="1134" w:bottom="1134" w:left="1418" w:header="360" w:footer="0" w:gutter="0"/>
          <w:cols w:num="2" w:space="708"/>
          <w:docGrid w:linePitch="360"/>
        </w:sectPr>
      </w:pPr>
    </w:p>
    <w:p w14:paraId="2DADD328" w14:textId="77777777" w:rsidR="00F7375C" w:rsidRDefault="00F7375C" w:rsidP="00F7375C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008A5F74" w14:textId="77777777" w:rsidR="00DE7518" w:rsidRDefault="00DE7518" w:rsidP="00DE7518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Dạng 3: Tìm điều kiện có nghĩa của biểu thức</w:t>
      </w:r>
    </w:p>
    <w:p w14:paraId="577CA846" w14:textId="6ADA5300" w:rsidR="00DE7518" w:rsidRPr="00040BF2" w:rsidRDefault="00DE7518" w:rsidP="00DE7518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040BF2">
        <w:rPr>
          <w:rFonts w:ascii="Palatino Linotype" w:hAnsi="Palatino Linotype"/>
          <w:b/>
          <w:bCs/>
          <w:sz w:val="22"/>
        </w:rPr>
        <w:t xml:space="preserve">Bài </w:t>
      </w:r>
      <w:r>
        <w:rPr>
          <w:rFonts w:ascii="Palatino Linotype" w:hAnsi="Palatino Linotype"/>
          <w:b/>
          <w:bCs/>
          <w:sz w:val="22"/>
        </w:rPr>
        <w:t>5</w:t>
      </w:r>
      <w:r w:rsidRPr="00040BF2">
        <w:rPr>
          <w:rFonts w:ascii="Palatino Linotype" w:hAnsi="Palatino Linotype"/>
          <w:b/>
          <w:bCs/>
          <w:sz w:val="22"/>
        </w:rPr>
        <w:t xml:space="preserve">. Với giá trị nào của </w:t>
      </w:r>
      <w:r w:rsidR="00274885" w:rsidRPr="00274885">
        <w:rPr>
          <w:position w:val="-6"/>
        </w:rPr>
        <w:object w:dxaOrig="200" w:dyaOrig="220" w14:anchorId="7CCF190E">
          <v:shape id="_x0000_i1407" type="#_x0000_t75" style="width:9.75pt;height:11.25pt" o:ole="">
            <v:imagedata r:id="rId128" o:title=""/>
          </v:shape>
          <o:OLEObject Type="Embed" ProgID="Equation.DSMT4" ShapeID="_x0000_i1407" DrawAspect="Content" ObjectID="_1623481300" r:id="rId129"/>
        </w:object>
      </w:r>
      <w:r w:rsidRPr="00040BF2">
        <w:rPr>
          <w:rFonts w:ascii="Palatino Linotype" w:hAnsi="Palatino Linotype"/>
          <w:b/>
          <w:bCs/>
          <w:sz w:val="22"/>
        </w:rPr>
        <w:t xml:space="preserve"> thì mỗi biểu thức sau có nghĩa:</w:t>
      </w:r>
    </w:p>
    <w:p w14:paraId="64507C0A" w14:textId="7A48FDB5" w:rsidR="00DE7518" w:rsidRPr="00040BF2" w:rsidRDefault="00DE7518" w:rsidP="00DE751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a) </w:t>
      </w:r>
      <w:r w:rsidR="00274885" w:rsidRPr="00274885">
        <w:rPr>
          <w:position w:val="-24"/>
        </w:rPr>
        <w:object w:dxaOrig="1420" w:dyaOrig="620" w14:anchorId="62C54029">
          <v:shape id="_x0000_i1412" type="#_x0000_t75" style="width:71.25pt;height:30.75pt" o:ole="">
            <v:imagedata r:id="rId130" o:title=""/>
          </v:shape>
          <o:OLEObject Type="Embed" ProgID="Equation.DSMT4" ShapeID="_x0000_i1412" DrawAspect="Content" ObjectID="_1623481301" r:id="rId131"/>
        </w:object>
      </w:r>
      <w:r>
        <w:rPr>
          <w:rFonts w:ascii="Palatino Linotype" w:hAnsi="Palatino Linotype"/>
          <w:sz w:val="22"/>
        </w:rPr>
        <w:t xml:space="preserve">có nghĩa </w:t>
      </w:r>
      <w:r w:rsidR="00274885" w:rsidRPr="00274885">
        <w:rPr>
          <w:position w:val="-30"/>
        </w:rPr>
        <w:object w:dxaOrig="3120" w:dyaOrig="720" w14:anchorId="5AA0A50A">
          <v:shape id="_x0000_i1417" type="#_x0000_t75" style="width:156pt;height:36pt" o:ole="">
            <v:imagedata r:id="rId132" o:title=""/>
          </v:shape>
          <o:OLEObject Type="Embed" ProgID="Equation.DSMT4" ShapeID="_x0000_i1417" DrawAspect="Content" ObjectID="_1623481302" r:id="rId133"/>
        </w:object>
      </w:r>
      <w:r>
        <w:rPr>
          <w:rFonts w:ascii="Palatino Linotype" w:hAnsi="Palatino Linotype"/>
          <w:sz w:val="22"/>
        </w:rPr>
        <w:t xml:space="preserve"> </w:t>
      </w:r>
      <w:r w:rsidR="005375B4">
        <w:rPr>
          <w:rFonts w:ascii="Palatino Linotype" w:hAnsi="Palatino Linotype"/>
          <w:sz w:val="22"/>
        </w:rPr>
        <w:t>.</w:t>
      </w:r>
    </w:p>
    <w:p w14:paraId="7EB3858A" w14:textId="620AA33B" w:rsidR="00DE7518" w:rsidRPr="00040BF2" w:rsidRDefault="00DE7518" w:rsidP="00DE751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b) </w:t>
      </w:r>
      <w:r w:rsidR="00274885" w:rsidRPr="00274885">
        <w:rPr>
          <w:position w:val="-26"/>
        </w:rPr>
        <w:object w:dxaOrig="859" w:dyaOrig="700" w14:anchorId="5E2070B3">
          <v:shape id="_x0000_i1422" type="#_x0000_t75" style="width:42.75pt;height:35.25pt" o:ole="">
            <v:imagedata r:id="rId134" o:title=""/>
          </v:shape>
          <o:OLEObject Type="Embed" ProgID="Equation.DSMT4" ShapeID="_x0000_i1422" DrawAspect="Content" ObjectID="_1623481303" r:id="rId135"/>
        </w:object>
      </w:r>
      <w:r>
        <w:rPr>
          <w:rFonts w:ascii="Palatino Linotype" w:hAnsi="Palatino Linotype"/>
          <w:sz w:val="22"/>
        </w:rPr>
        <w:t xml:space="preserve">có nghĩa </w:t>
      </w:r>
      <w:r w:rsidR="00274885" w:rsidRPr="00274885">
        <w:rPr>
          <w:position w:val="-24"/>
        </w:rPr>
        <w:object w:dxaOrig="2180" w:dyaOrig="620" w14:anchorId="10031738">
          <v:shape id="_x0000_i1427" type="#_x0000_t75" style="width:108.75pt;height:30.75pt" o:ole="">
            <v:imagedata r:id="rId136" o:title=""/>
          </v:shape>
          <o:OLEObject Type="Embed" ProgID="Equation.DSMT4" ShapeID="_x0000_i1427" DrawAspect="Content" ObjectID="_1623481304" r:id="rId137"/>
        </w:object>
      </w:r>
      <w:r w:rsidR="005375B4">
        <w:rPr>
          <w:rFonts w:ascii="Palatino Linotype" w:hAnsi="Palatino Linotype"/>
          <w:sz w:val="22"/>
        </w:rPr>
        <w:t>.</w:t>
      </w:r>
    </w:p>
    <w:p w14:paraId="4816ED47" w14:textId="3A1D15C6" w:rsidR="00DE7518" w:rsidRPr="00040BF2" w:rsidRDefault="00DE7518" w:rsidP="00DE751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c) </w:t>
      </w:r>
      <w:r w:rsidR="00274885" w:rsidRPr="00274885">
        <w:rPr>
          <w:position w:val="-8"/>
        </w:rPr>
        <w:object w:dxaOrig="1300" w:dyaOrig="460" w14:anchorId="3A6042A4">
          <v:shape id="_x0000_i1432" type="#_x0000_t75" style="width:65.25pt;height:23.25pt" o:ole="">
            <v:imagedata r:id="rId138" o:title=""/>
          </v:shape>
          <o:OLEObject Type="Embed" ProgID="Equation.DSMT4" ShapeID="_x0000_i1432" DrawAspect="Content" ObjectID="_1623481305" r:id="rId139"/>
        </w:object>
      </w:r>
      <w:r>
        <w:rPr>
          <w:rFonts w:ascii="Palatino Linotype" w:hAnsi="Palatino Linotype"/>
          <w:sz w:val="22"/>
        </w:rPr>
        <w:t xml:space="preserve">có nghĩa </w:t>
      </w:r>
      <w:r w:rsidR="00274885" w:rsidRPr="00274885">
        <w:rPr>
          <w:position w:val="-30"/>
        </w:rPr>
        <w:object w:dxaOrig="2720" w:dyaOrig="720" w14:anchorId="7381A0C2">
          <v:shape id="_x0000_i1437" type="#_x0000_t75" style="width:135.75pt;height:36pt" o:ole="">
            <v:imagedata r:id="rId140" o:title=""/>
          </v:shape>
          <o:OLEObject Type="Embed" ProgID="Equation.DSMT4" ShapeID="_x0000_i1437" DrawAspect="Content" ObjectID="_1623481306" r:id="rId141"/>
        </w:object>
      </w:r>
      <w:r w:rsidR="005375B4">
        <w:rPr>
          <w:rFonts w:ascii="Palatino Linotype" w:hAnsi="Palatino Linotype"/>
          <w:sz w:val="22"/>
        </w:rPr>
        <w:t>.</w:t>
      </w:r>
    </w:p>
    <w:p w14:paraId="3299973C" w14:textId="616036F5" w:rsidR="00DE7518" w:rsidRDefault="00DE7518" w:rsidP="00DE751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0BF2">
        <w:rPr>
          <w:rFonts w:ascii="Palatino Linotype" w:hAnsi="Palatino Linotype"/>
          <w:sz w:val="22"/>
        </w:rPr>
        <w:t xml:space="preserve">d) </w:t>
      </w:r>
      <w:r w:rsidR="00274885" w:rsidRPr="00274885">
        <w:rPr>
          <w:position w:val="-36"/>
        </w:rPr>
        <w:object w:dxaOrig="1340" w:dyaOrig="740" w14:anchorId="18A9D974">
          <v:shape id="_x0000_i1442" type="#_x0000_t75" style="width:66.75pt;height:36.75pt" o:ole="">
            <v:imagedata r:id="rId142" o:title=""/>
          </v:shape>
          <o:OLEObject Type="Embed" ProgID="Equation.DSMT4" ShapeID="_x0000_i1442" DrawAspect="Content" ObjectID="_1623481307" r:id="rId143"/>
        </w:object>
      </w:r>
      <w:r>
        <w:rPr>
          <w:rFonts w:ascii="Palatino Linotype" w:hAnsi="Palatino Linotype"/>
          <w:sz w:val="22"/>
        </w:rPr>
        <w:t xml:space="preserve"> có nghĩa</w:t>
      </w:r>
      <w:r w:rsidR="00274885" w:rsidRPr="00274885">
        <w:rPr>
          <w:position w:val="-50"/>
        </w:rPr>
        <w:object w:dxaOrig="7960" w:dyaOrig="1120" w14:anchorId="008F4320">
          <v:shape id="_x0000_i1447" type="#_x0000_t75" style="width:398.25pt;height:56.25pt" o:ole="">
            <v:imagedata r:id="rId144" o:title=""/>
          </v:shape>
          <o:OLEObject Type="Embed" ProgID="Equation.DSMT4" ShapeID="_x0000_i1447" DrawAspect="Content" ObjectID="_1623481308" r:id="rId145"/>
        </w:object>
      </w:r>
      <w:r w:rsidR="005375B4">
        <w:rPr>
          <w:rFonts w:ascii="Palatino Linotype" w:hAnsi="Palatino Linotype"/>
          <w:sz w:val="22"/>
        </w:rPr>
        <w:t>.</w:t>
      </w:r>
    </w:p>
    <w:p w14:paraId="494B957D" w14:textId="77777777" w:rsidR="00DE7518" w:rsidRDefault="00DE7518" w:rsidP="00DE7518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lastRenderedPageBreak/>
        <w:t>Bài 6. Tìm điều kiện xác định của biểu thức:</w:t>
      </w:r>
    </w:p>
    <w:p w14:paraId="73B2BB31" w14:textId="4DA7CEC1" w:rsidR="00DE7518" w:rsidRPr="00D75187" w:rsidRDefault="00DE7518" w:rsidP="00DE7518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a) </w:t>
      </w:r>
      <w:r w:rsidR="00274885" w:rsidRPr="00274885">
        <w:rPr>
          <w:position w:val="-16"/>
        </w:rPr>
        <w:object w:dxaOrig="740" w:dyaOrig="460" w14:anchorId="672DDD58">
          <v:shape id="_x0000_i1452" type="#_x0000_t75" style="width:36.75pt;height:23.25pt" o:ole="">
            <v:imagedata r:id="rId146" o:title=""/>
          </v:shape>
          <o:OLEObject Type="Embed" ProgID="Equation.DSMT4" ShapeID="_x0000_i1452" DrawAspect="Content" ObjectID="_1623481309" r:id="rId147"/>
        </w:object>
      </w:r>
      <w:r>
        <w:rPr>
          <w:rFonts w:ascii="Palatino Linotype" w:hAnsi="Palatino Linotype"/>
          <w:b/>
          <w:bCs/>
          <w:sz w:val="22"/>
        </w:rPr>
        <w:t xml:space="preserve"> </w:t>
      </w:r>
      <w:r w:rsidR="00D75187">
        <w:rPr>
          <w:rFonts w:ascii="Palatino Linotype" w:hAnsi="Palatino Linotype"/>
          <w:sz w:val="22"/>
        </w:rPr>
        <w:t xml:space="preserve">có nghĩa </w:t>
      </w:r>
      <w:r w:rsidR="00274885" w:rsidRPr="00274885">
        <w:rPr>
          <w:position w:val="-14"/>
        </w:rPr>
        <w:object w:dxaOrig="1219" w:dyaOrig="400" w14:anchorId="2B431870">
          <v:shape id="_x0000_i1457" type="#_x0000_t75" style="width:60.75pt;height:20.25pt" o:ole="">
            <v:imagedata r:id="rId148" o:title=""/>
          </v:shape>
          <o:OLEObject Type="Embed" ProgID="Equation.DSMT4" ShapeID="_x0000_i1457" DrawAspect="Content" ObjectID="_1623481310" r:id="rId149"/>
        </w:object>
      </w:r>
      <w:r w:rsidR="00D75187">
        <w:rPr>
          <w:rFonts w:ascii="Palatino Linotype" w:hAnsi="Palatino Linotype"/>
          <w:sz w:val="22"/>
        </w:rPr>
        <w:t xml:space="preserve">với </w:t>
      </w:r>
      <w:r w:rsidR="00274885" w:rsidRPr="00274885">
        <w:rPr>
          <w:position w:val="-6"/>
        </w:rPr>
        <w:object w:dxaOrig="760" w:dyaOrig="279" w14:anchorId="24AD880B">
          <v:shape id="_x0000_i1462" type="#_x0000_t75" style="width:38.25pt;height:14.25pt" o:ole="">
            <v:imagedata r:id="rId150" o:title=""/>
          </v:shape>
          <o:OLEObject Type="Embed" ProgID="Equation.DSMT4" ShapeID="_x0000_i1462" DrawAspect="Content" ObjectID="_1623481311" r:id="rId151"/>
        </w:object>
      </w:r>
    </w:p>
    <w:p w14:paraId="2AC43E63" w14:textId="226BAA25" w:rsidR="00DE7518" w:rsidRPr="00D75187" w:rsidRDefault="00DE7518" w:rsidP="00DE7518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b) </w:t>
      </w:r>
      <w:r w:rsidR="00274885" w:rsidRPr="00274885">
        <w:rPr>
          <w:position w:val="-46"/>
        </w:rPr>
        <w:object w:dxaOrig="1420" w:dyaOrig="840" w14:anchorId="1F7D0FBE">
          <v:shape id="_x0000_i1467" type="#_x0000_t75" style="width:71.25pt;height:42pt" o:ole="">
            <v:imagedata r:id="rId152" o:title=""/>
          </v:shape>
          <o:OLEObject Type="Embed" ProgID="Equation.DSMT4" ShapeID="_x0000_i1467" DrawAspect="Content" ObjectID="_1623481312" r:id="rId153"/>
        </w:object>
      </w:r>
      <w:r>
        <w:rPr>
          <w:rFonts w:ascii="Palatino Linotype" w:hAnsi="Palatino Linotype"/>
          <w:b/>
          <w:bCs/>
          <w:sz w:val="22"/>
        </w:rPr>
        <w:t xml:space="preserve"> </w:t>
      </w:r>
      <w:r w:rsidR="00D75187">
        <w:rPr>
          <w:rFonts w:ascii="Palatino Linotype" w:hAnsi="Palatino Linotype"/>
          <w:sz w:val="22"/>
        </w:rPr>
        <w:t xml:space="preserve">có nghĩa </w:t>
      </w:r>
      <w:r w:rsidR="00274885" w:rsidRPr="00274885">
        <w:rPr>
          <w:position w:val="-114"/>
        </w:rPr>
        <w:object w:dxaOrig="8240" w:dyaOrig="2400" w14:anchorId="6E2C2AB6">
          <v:shape id="_x0000_i1472" type="#_x0000_t75" style="width:411.75pt;height:120pt" o:ole="">
            <v:imagedata r:id="rId154" o:title=""/>
          </v:shape>
          <o:OLEObject Type="Embed" ProgID="Equation.DSMT4" ShapeID="_x0000_i1472" DrawAspect="Content" ObjectID="_1623481313" r:id="rId155"/>
        </w:object>
      </w:r>
      <w:r w:rsidR="005375B4">
        <w:rPr>
          <w:rFonts w:ascii="Palatino Linotype" w:hAnsi="Palatino Linotype"/>
          <w:sz w:val="22"/>
        </w:rPr>
        <w:t>.</w:t>
      </w:r>
    </w:p>
    <w:p w14:paraId="459A31E8" w14:textId="62EA3E41" w:rsidR="00DE7518" w:rsidRPr="00D75187" w:rsidRDefault="00DE7518" w:rsidP="00DE7518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c) </w:t>
      </w:r>
      <w:r w:rsidR="00274885" w:rsidRPr="00274885">
        <w:rPr>
          <w:position w:val="-38"/>
        </w:rPr>
        <w:object w:dxaOrig="1359" w:dyaOrig="820" w14:anchorId="7EB4C715">
          <v:shape id="_x0000_i1477" type="#_x0000_t75" style="width:68.25pt;height:41.25pt" o:ole="">
            <v:imagedata r:id="rId156" o:title=""/>
          </v:shape>
          <o:OLEObject Type="Embed" ProgID="Equation.DSMT4" ShapeID="_x0000_i1477" DrawAspect="Content" ObjectID="_1623481314" r:id="rId157"/>
        </w:object>
      </w:r>
      <w:r>
        <w:rPr>
          <w:rFonts w:ascii="Palatino Linotype" w:hAnsi="Palatino Linotype"/>
          <w:b/>
          <w:bCs/>
          <w:sz w:val="22"/>
        </w:rPr>
        <w:t xml:space="preserve"> </w:t>
      </w:r>
      <w:r w:rsidR="00D75187">
        <w:rPr>
          <w:rFonts w:ascii="Palatino Linotype" w:hAnsi="Palatino Linotype"/>
          <w:sz w:val="22"/>
        </w:rPr>
        <w:t xml:space="preserve">có nghĩa </w:t>
      </w:r>
      <w:r w:rsidR="00274885" w:rsidRPr="00274885">
        <w:rPr>
          <w:position w:val="-38"/>
        </w:rPr>
        <w:object w:dxaOrig="4380" w:dyaOrig="880" w14:anchorId="68BB19DB">
          <v:shape id="_x0000_i1482" type="#_x0000_t75" style="width:219pt;height:44.25pt" o:ole="">
            <v:imagedata r:id="rId158" o:title=""/>
          </v:shape>
          <o:OLEObject Type="Embed" ProgID="Equation.DSMT4" ShapeID="_x0000_i1482" DrawAspect="Content" ObjectID="_1623481315" r:id="rId159"/>
        </w:object>
      </w:r>
    </w:p>
    <w:p w14:paraId="4779783C" w14:textId="77777777" w:rsidR="00DE7518" w:rsidRDefault="00DE7518" w:rsidP="00DE7518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</w:p>
    <w:p w14:paraId="1A065F4E" w14:textId="77777777" w:rsidR="00BB5A80" w:rsidRPr="00040BF2" w:rsidRDefault="00BB5A80" w:rsidP="00BB5A80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040BF2">
        <w:rPr>
          <w:rFonts w:ascii="Palatino Linotype" w:hAnsi="Palatino Linotype"/>
          <w:b/>
          <w:bCs/>
          <w:sz w:val="22"/>
        </w:rPr>
        <w:t xml:space="preserve">Dạng 4: Rút gọn </w:t>
      </w:r>
      <w:r>
        <w:rPr>
          <w:rFonts w:ascii="Palatino Linotype" w:hAnsi="Palatino Linotype"/>
          <w:b/>
          <w:bCs/>
          <w:sz w:val="22"/>
        </w:rPr>
        <w:t>c</w:t>
      </w:r>
      <w:r w:rsidRPr="00040BF2">
        <w:rPr>
          <w:rFonts w:ascii="Palatino Linotype" w:hAnsi="Palatino Linotype"/>
          <w:b/>
          <w:bCs/>
          <w:sz w:val="22"/>
        </w:rPr>
        <w:t>ăn thức</w:t>
      </w:r>
    </w:p>
    <w:p w14:paraId="0182EE15" w14:textId="77777777" w:rsidR="00BB5A80" w:rsidRPr="00AD315C" w:rsidRDefault="00BB5A80" w:rsidP="00BB5A80">
      <w:pPr>
        <w:spacing w:beforeLines="60" w:before="144" w:afterLines="60" w:after="144"/>
        <w:rPr>
          <w:rFonts w:ascii="Palatino Linotype" w:hAnsi="Palatino Linotype"/>
          <w:b/>
          <w:sz w:val="22"/>
          <w:lang w:val="vi-VN"/>
        </w:rPr>
      </w:pPr>
      <w:r w:rsidRPr="00040BF2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7:</w:t>
      </w:r>
      <w:r w:rsidRPr="00040BF2">
        <w:rPr>
          <w:rFonts w:ascii="Palatino Linotype" w:hAnsi="Palatino Linotype"/>
          <w:b/>
          <w:sz w:val="22"/>
        </w:rPr>
        <w:t xml:space="preserve"> </w:t>
      </w:r>
      <w:r w:rsidRPr="00AD315C">
        <w:rPr>
          <w:rFonts w:ascii="Palatino Linotype" w:hAnsi="Palatino Linotype"/>
          <w:b/>
          <w:sz w:val="22"/>
          <w:lang w:val="vi-VN"/>
        </w:rPr>
        <w:t>Rút gọn các biểu thức sau:</w:t>
      </w:r>
    </w:p>
    <w:p w14:paraId="16F45EB1" w14:textId="185B6B41" w:rsidR="00BB5A80" w:rsidRDefault="00274885" w:rsidP="00BB5A80">
      <w:pPr>
        <w:spacing w:beforeLines="60" w:before="144" w:afterLines="60" w:after="144"/>
        <w:rPr>
          <w:rFonts w:ascii="Palatino Linotype" w:hAnsi="Palatino Linotype"/>
          <w:bCs/>
          <w:sz w:val="22"/>
          <w:lang w:val="vi-VN"/>
        </w:rPr>
      </w:pPr>
      <w:r w:rsidRPr="00274885">
        <w:rPr>
          <w:position w:val="-46"/>
        </w:rPr>
        <w:object w:dxaOrig="4959" w:dyaOrig="1040" w14:anchorId="04697CAB">
          <v:shape id="_x0000_i1487" type="#_x0000_t75" style="width:248.25pt;height:51.75pt" o:ole="">
            <v:imagedata r:id="rId160" o:title=""/>
          </v:shape>
          <o:OLEObject Type="Embed" ProgID="Equation.DSMT4" ShapeID="_x0000_i1487" DrawAspect="Content" ObjectID="_1623481316" r:id="rId161"/>
        </w:object>
      </w:r>
      <w:r w:rsidR="00BB5A80" w:rsidRPr="00040BF2">
        <w:rPr>
          <w:rFonts w:ascii="Palatino Linotype" w:hAnsi="Palatino Linotype"/>
          <w:sz w:val="22"/>
        </w:rPr>
        <w:t xml:space="preserve"> </w:t>
      </w:r>
      <w:r w:rsidR="00BB5A80" w:rsidRPr="00040BF2">
        <w:rPr>
          <w:rFonts w:ascii="Palatino Linotype" w:hAnsi="Palatino Linotype"/>
          <w:bCs/>
          <w:sz w:val="22"/>
          <w:lang w:val="vi-VN"/>
        </w:rPr>
        <w:tab/>
      </w:r>
      <w:r w:rsidR="00BB5A80" w:rsidRPr="00040BF2">
        <w:rPr>
          <w:rFonts w:ascii="Palatino Linotype" w:hAnsi="Palatino Linotype"/>
          <w:bCs/>
          <w:sz w:val="22"/>
          <w:lang w:val="vi-VN"/>
        </w:rPr>
        <w:tab/>
      </w:r>
    </w:p>
    <w:p w14:paraId="37E17595" w14:textId="551D60C3" w:rsidR="00BB5A80" w:rsidRPr="00040BF2" w:rsidRDefault="00274885" w:rsidP="00BB5A8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74885">
        <w:rPr>
          <w:position w:val="-56"/>
        </w:rPr>
        <w:object w:dxaOrig="3379" w:dyaOrig="1460" w14:anchorId="13AFB8D5">
          <v:shape id="_x0000_i1492" type="#_x0000_t75" style="width:168.75pt;height:72.75pt" o:ole="">
            <v:imagedata r:id="rId162" o:title=""/>
          </v:shape>
          <o:OLEObject Type="Embed" ProgID="Equation.DSMT4" ShapeID="_x0000_i1492" DrawAspect="Content" ObjectID="_1623481317" r:id="rId163"/>
        </w:object>
      </w:r>
    </w:p>
    <w:p w14:paraId="5F68ACD5" w14:textId="09272ED2" w:rsidR="00BB5A80" w:rsidRDefault="00BB5A80" w:rsidP="00BB5A80">
      <w:pPr>
        <w:spacing w:beforeLines="60" w:before="144" w:afterLines="60" w:after="144"/>
        <w:rPr>
          <w:rFonts w:ascii="Palatino Linotype" w:hAnsi="Palatino Linotype"/>
          <w:bCs/>
          <w:sz w:val="22"/>
          <w:lang w:val="vi-VN"/>
        </w:rPr>
      </w:pPr>
      <w:r w:rsidRPr="00AD315C">
        <w:rPr>
          <w:rFonts w:ascii="Palatino Linotype" w:hAnsi="Palatino Linotype"/>
          <w:bCs/>
          <w:sz w:val="22"/>
          <w:lang w:val="vi-VN"/>
        </w:rPr>
        <w:t xml:space="preserve"> </w:t>
      </w:r>
      <w:r w:rsidR="00274885" w:rsidRPr="00274885">
        <w:rPr>
          <w:position w:val="-76"/>
        </w:rPr>
        <w:object w:dxaOrig="2980" w:dyaOrig="1640" w14:anchorId="6A388F30">
          <v:shape id="_x0000_i1497" type="#_x0000_t75" style="width:149.25pt;height:81.75pt" o:ole="">
            <v:imagedata r:id="rId164" o:title=""/>
          </v:shape>
          <o:OLEObject Type="Embed" ProgID="Equation.DSMT4" ShapeID="_x0000_i1497" DrawAspect="Content" ObjectID="_1623481318" r:id="rId165"/>
        </w:object>
      </w:r>
      <w:r w:rsidRPr="00AD315C">
        <w:rPr>
          <w:rFonts w:ascii="Palatino Linotype" w:hAnsi="Palatino Linotype"/>
          <w:bCs/>
          <w:sz w:val="22"/>
          <w:lang w:val="vi-VN"/>
        </w:rPr>
        <w:tab/>
      </w:r>
      <w:r w:rsidRPr="00AD315C">
        <w:rPr>
          <w:rFonts w:ascii="Palatino Linotype" w:hAnsi="Palatino Linotype"/>
          <w:bCs/>
          <w:sz w:val="22"/>
          <w:lang w:val="vi-VN"/>
        </w:rPr>
        <w:tab/>
      </w:r>
      <w:r w:rsidRPr="00AD315C">
        <w:rPr>
          <w:rFonts w:ascii="Palatino Linotype" w:hAnsi="Palatino Linotype"/>
          <w:bCs/>
          <w:sz w:val="22"/>
          <w:lang w:val="vi-VN"/>
        </w:rPr>
        <w:tab/>
      </w:r>
      <w:r w:rsidRPr="00AD315C">
        <w:rPr>
          <w:rFonts w:ascii="Palatino Linotype" w:hAnsi="Palatino Linotype"/>
          <w:bCs/>
          <w:sz w:val="22"/>
          <w:lang w:val="vi-VN"/>
        </w:rPr>
        <w:tab/>
        <w:t xml:space="preserve"> </w:t>
      </w:r>
      <w:r w:rsidR="00274885" w:rsidRPr="00274885">
        <w:rPr>
          <w:position w:val="-76"/>
        </w:rPr>
        <w:object w:dxaOrig="7140" w:dyaOrig="1640" w14:anchorId="3A3619D9">
          <v:shape id="_x0000_i1502" type="#_x0000_t75" style="width:357pt;height:81.75pt" o:ole="">
            <v:imagedata r:id="rId166" o:title=""/>
          </v:shape>
          <o:OLEObject Type="Embed" ProgID="Equation.DSMT4" ShapeID="_x0000_i1502" DrawAspect="Content" ObjectID="_1623481319" r:id="rId167"/>
        </w:object>
      </w:r>
    </w:p>
    <w:p w14:paraId="36A66FEF" w14:textId="77777777" w:rsidR="009E0E06" w:rsidRDefault="009E0E06" w:rsidP="009E0E06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</w:p>
    <w:p w14:paraId="4F84EADC" w14:textId="77777777" w:rsidR="009E0E06" w:rsidRDefault="009E0E06" w:rsidP="009E0E06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</w:p>
    <w:p w14:paraId="5DDAA4DC" w14:textId="2A210336" w:rsidR="009E0E06" w:rsidRDefault="009E0E06" w:rsidP="009E0E06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Bài 8: Chứng minh</w:t>
      </w:r>
    </w:p>
    <w:p w14:paraId="4942E065" w14:textId="2DB89616" w:rsidR="003232EB" w:rsidRDefault="009E0E06" w:rsidP="009E0E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a)</w:t>
      </w:r>
      <w:r w:rsidR="003232EB">
        <w:rPr>
          <w:rFonts w:ascii="Palatino Linotype" w:hAnsi="Palatino Linotype"/>
          <w:sz w:val="22"/>
        </w:rPr>
        <w:t xml:space="preserve"> Ta có</w:t>
      </w:r>
      <w:r w:rsidR="0013055A">
        <w:rPr>
          <w:rFonts w:ascii="Palatino Linotype" w:hAnsi="Palatino Linotype"/>
          <w:sz w:val="22"/>
        </w:rPr>
        <w:t>:</w:t>
      </w:r>
    </w:p>
    <w:p w14:paraId="27F3860F" w14:textId="2944876C" w:rsidR="009E0E06" w:rsidRDefault="009E0E06" w:rsidP="009E0E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="00274885" w:rsidRPr="00274885">
        <w:rPr>
          <w:position w:val="-110"/>
        </w:rPr>
        <w:object w:dxaOrig="9020" w:dyaOrig="2680" w14:anchorId="4E02CA47">
          <v:shape id="_x0000_i1507" type="#_x0000_t75" style="width:450.75pt;height:134.25pt" o:ole="">
            <v:imagedata r:id="rId168" o:title=""/>
          </v:shape>
          <o:OLEObject Type="Embed" ProgID="Equation.DSMT4" ShapeID="_x0000_i1507" DrawAspect="Content" ObjectID="_1623481320" r:id="rId169"/>
        </w:object>
      </w:r>
      <w:r>
        <w:rPr>
          <w:rFonts w:ascii="Palatino Linotype" w:hAnsi="Palatino Linotype"/>
          <w:sz w:val="22"/>
        </w:rPr>
        <w:t xml:space="preserve"> </w:t>
      </w:r>
    </w:p>
    <w:p w14:paraId="371F0769" w14:textId="27EC424F" w:rsidR="0013055A" w:rsidRDefault="009E0E06" w:rsidP="009E0E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</w:t>
      </w:r>
      <w:r w:rsidR="0013055A">
        <w:rPr>
          <w:rFonts w:ascii="Palatino Linotype" w:hAnsi="Palatino Linotype"/>
          <w:sz w:val="22"/>
        </w:rPr>
        <w:t xml:space="preserve"> Ta có: </w:t>
      </w:r>
    </w:p>
    <w:p w14:paraId="446AA3C6" w14:textId="026B8949" w:rsidR="009E0E06" w:rsidRDefault="009E0E06" w:rsidP="009E0E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="00274885" w:rsidRPr="00274885">
        <w:rPr>
          <w:position w:val="-152"/>
        </w:rPr>
        <w:object w:dxaOrig="6920" w:dyaOrig="3159" w14:anchorId="4798A7E3">
          <v:shape id="_x0000_i1512" type="#_x0000_t75" style="width:345.75pt;height:158.25pt" o:ole="">
            <v:imagedata r:id="rId170" o:title=""/>
          </v:shape>
          <o:OLEObject Type="Embed" ProgID="Equation.DSMT4" ShapeID="_x0000_i1512" DrawAspect="Content" ObjectID="_1623481321" r:id="rId171"/>
        </w:object>
      </w:r>
    </w:p>
    <w:p w14:paraId="69AFC408" w14:textId="06C068A6" w:rsidR="00C836AB" w:rsidRDefault="009E0E06" w:rsidP="009E0E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c)</w:t>
      </w:r>
      <w:r w:rsidR="00C836AB">
        <w:rPr>
          <w:rFonts w:ascii="Palatino Linotype" w:hAnsi="Palatino Linotype"/>
          <w:sz w:val="22"/>
        </w:rPr>
        <w:t xml:space="preserve"> Ta có: </w:t>
      </w:r>
      <w:r>
        <w:rPr>
          <w:rFonts w:ascii="Palatino Linotype" w:hAnsi="Palatino Linotype"/>
          <w:sz w:val="22"/>
        </w:rPr>
        <w:t xml:space="preserve"> </w:t>
      </w:r>
      <w:r w:rsidR="00274885" w:rsidRPr="00274885">
        <w:rPr>
          <w:position w:val="-30"/>
        </w:rPr>
        <w:object w:dxaOrig="9220" w:dyaOrig="800" w14:anchorId="2E12BBC1">
          <v:shape id="_x0000_i1517" type="#_x0000_t75" style="width:461.25pt;height:39.75pt" o:ole="">
            <v:imagedata r:id="rId172" o:title=""/>
          </v:shape>
          <o:OLEObject Type="Embed" ProgID="Equation.DSMT4" ShapeID="_x0000_i1517" DrawAspect="Content" ObjectID="_1623481322" r:id="rId173"/>
        </w:object>
      </w:r>
      <w:r>
        <w:rPr>
          <w:rFonts w:ascii="Palatino Linotype" w:hAnsi="Palatino Linotype"/>
          <w:sz w:val="22"/>
        </w:rPr>
        <w:t xml:space="preserve"> </w:t>
      </w:r>
    </w:p>
    <w:p w14:paraId="4A19B0DB" w14:textId="715091F5" w:rsidR="009E0E06" w:rsidRPr="00040BF2" w:rsidRDefault="00C836AB" w:rsidP="009E0E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(vì </w:t>
      </w:r>
      <w:r w:rsidR="00274885" w:rsidRPr="00274885">
        <w:rPr>
          <w:position w:val="-6"/>
        </w:rPr>
        <w:object w:dxaOrig="1219" w:dyaOrig="279" w14:anchorId="2522B11B">
          <v:shape id="_x0000_i1522" type="#_x0000_t75" style="width:60.75pt;height:14.25pt" o:ole="">
            <v:imagedata r:id="rId174" o:title=""/>
          </v:shape>
          <o:OLEObject Type="Embed" ProgID="Equation.DSMT4" ShapeID="_x0000_i1522" DrawAspect="Content" ObjectID="_1623481323" r:id="rId175"/>
        </w:object>
      </w:r>
      <w:r>
        <w:rPr>
          <w:rFonts w:ascii="Palatino Linotype" w:hAnsi="Palatino Linotype"/>
          <w:sz w:val="22"/>
        </w:rPr>
        <w:t>)</w:t>
      </w:r>
    </w:p>
    <w:p w14:paraId="57AE58BF" w14:textId="1C7B9150" w:rsidR="009E0E06" w:rsidRPr="00040BF2" w:rsidRDefault="00274885" w:rsidP="00BB5A80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274885">
        <w:rPr>
          <w:position w:val="-32"/>
        </w:rPr>
        <w:object w:dxaOrig="3080" w:dyaOrig="760" w14:anchorId="3139367D">
          <v:shape id="_x0000_i1527" type="#_x0000_t75" style="width:153.75pt;height:38.25pt" o:ole="">
            <v:imagedata r:id="rId176" o:title=""/>
          </v:shape>
          <o:OLEObject Type="Embed" ProgID="Equation.DSMT4" ShapeID="_x0000_i1527" DrawAspect="Content" ObjectID="_1623481324" r:id="rId177"/>
        </w:object>
      </w:r>
      <w:r w:rsidR="00C836AB">
        <w:rPr>
          <w:rFonts w:ascii="Palatino Linotype" w:hAnsi="Palatino Linotype"/>
          <w:bCs/>
          <w:sz w:val="22"/>
        </w:rPr>
        <w:t xml:space="preserve">(đpcm) </w:t>
      </w:r>
      <w:r w:rsidR="005375B4">
        <w:rPr>
          <w:rFonts w:ascii="Palatino Linotype" w:hAnsi="Palatino Linotype"/>
          <w:bCs/>
          <w:sz w:val="22"/>
        </w:rPr>
        <w:t>.</w:t>
      </w:r>
    </w:p>
    <w:p w14:paraId="4DBB457D" w14:textId="77777777" w:rsidR="00DE7518" w:rsidRPr="00DE7518" w:rsidRDefault="00DE7518" w:rsidP="008E315B">
      <w:pPr>
        <w:rPr>
          <w:rFonts w:ascii="Palatino Linotype" w:hAnsi="Palatino Linotype"/>
          <w:b/>
          <w:bCs/>
          <w:sz w:val="22"/>
        </w:rPr>
      </w:pPr>
    </w:p>
    <w:sectPr w:rsidR="00DE7518" w:rsidRPr="00DE7518" w:rsidSect="00DE7518">
      <w:type w:val="continuous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9720" w14:textId="77777777" w:rsidR="002533ED" w:rsidRDefault="002533ED" w:rsidP="005E2D38">
      <w:pPr>
        <w:spacing w:after="0" w:line="240" w:lineRule="auto"/>
      </w:pPr>
      <w:r>
        <w:separator/>
      </w:r>
    </w:p>
  </w:endnote>
  <w:endnote w:type="continuationSeparator" w:id="0">
    <w:p w14:paraId="4D08A348" w14:textId="77777777" w:rsidR="002533ED" w:rsidRDefault="002533E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14:paraId="17EA99A2" w14:textId="77777777" w:rsidTr="005E2D38">
      <w:tc>
        <w:tcPr>
          <w:tcW w:w="9350" w:type="dxa"/>
        </w:tcPr>
        <w:p w14:paraId="1263C0DD" w14:textId="77777777"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1E1489EF" w14:textId="77777777"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3B24" w14:textId="77777777" w:rsidR="002533ED" w:rsidRDefault="002533ED" w:rsidP="005E2D38">
      <w:pPr>
        <w:spacing w:after="0" w:line="240" w:lineRule="auto"/>
      </w:pPr>
      <w:r>
        <w:separator/>
      </w:r>
    </w:p>
  </w:footnote>
  <w:footnote w:type="continuationSeparator" w:id="0">
    <w:p w14:paraId="5BDEF7C5" w14:textId="77777777" w:rsidR="002533ED" w:rsidRDefault="002533E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8E32" w14:textId="77777777"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5319A5" wp14:editId="0C0B8BB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8482" w14:textId="77777777"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2207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2207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319A5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1FB8482" w14:textId="77777777"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2207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2207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C4FE6"/>
    <w:multiLevelType w:val="hybridMultilevel"/>
    <w:tmpl w:val="00425D1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B9"/>
    <w:rsid w:val="00004958"/>
    <w:rsid w:val="000130A4"/>
    <w:rsid w:val="000206FB"/>
    <w:rsid w:val="0003129E"/>
    <w:rsid w:val="00040533"/>
    <w:rsid w:val="00040BF2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E37BF"/>
    <w:rsid w:val="000F3B5F"/>
    <w:rsid w:val="000F4BF7"/>
    <w:rsid w:val="00112445"/>
    <w:rsid w:val="00113606"/>
    <w:rsid w:val="00116DD5"/>
    <w:rsid w:val="001227C6"/>
    <w:rsid w:val="0012702A"/>
    <w:rsid w:val="0013055A"/>
    <w:rsid w:val="00133093"/>
    <w:rsid w:val="00134C82"/>
    <w:rsid w:val="00136EF5"/>
    <w:rsid w:val="00142E52"/>
    <w:rsid w:val="00147E62"/>
    <w:rsid w:val="00153330"/>
    <w:rsid w:val="00156760"/>
    <w:rsid w:val="00166760"/>
    <w:rsid w:val="00175E62"/>
    <w:rsid w:val="0018365B"/>
    <w:rsid w:val="00186531"/>
    <w:rsid w:val="00196F4D"/>
    <w:rsid w:val="001A0E47"/>
    <w:rsid w:val="001A6FD9"/>
    <w:rsid w:val="001C0A91"/>
    <w:rsid w:val="001C5570"/>
    <w:rsid w:val="001D1758"/>
    <w:rsid w:val="001D449A"/>
    <w:rsid w:val="001E25CF"/>
    <w:rsid w:val="00230E22"/>
    <w:rsid w:val="00243492"/>
    <w:rsid w:val="00245082"/>
    <w:rsid w:val="00247F9C"/>
    <w:rsid w:val="002533ED"/>
    <w:rsid w:val="00253D24"/>
    <w:rsid w:val="00263C3B"/>
    <w:rsid w:val="00265100"/>
    <w:rsid w:val="00270286"/>
    <w:rsid w:val="002703FE"/>
    <w:rsid w:val="00273452"/>
    <w:rsid w:val="00274885"/>
    <w:rsid w:val="00287E93"/>
    <w:rsid w:val="00295CED"/>
    <w:rsid w:val="002A10F6"/>
    <w:rsid w:val="002A37B1"/>
    <w:rsid w:val="002A40C0"/>
    <w:rsid w:val="002A6FC2"/>
    <w:rsid w:val="002A7756"/>
    <w:rsid w:val="002B5559"/>
    <w:rsid w:val="002B7B7D"/>
    <w:rsid w:val="002E6283"/>
    <w:rsid w:val="002F02F8"/>
    <w:rsid w:val="002F1CF2"/>
    <w:rsid w:val="002F35DF"/>
    <w:rsid w:val="003026F8"/>
    <w:rsid w:val="003172A2"/>
    <w:rsid w:val="003232EB"/>
    <w:rsid w:val="00324E99"/>
    <w:rsid w:val="0034601E"/>
    <w:rsid w:val="003612D7"/>
    <w:rsid w:val="00364686"/>
    <w:rsid w:val="00375397"/>
    <w:rsid w:val="00375FC1"/>
    <w:rsid w:val="003800E9"/>
    <w:rsid w:val="00383F9F"/>
    <w:rsid w:val="003A35E8"/>
    <w:rsid w:val="003A648C"/>
    <w:rsid w:val="003A6984"/>
    <w:rsid w:val="003D5A7A"/>
    <w:rsid w:val="003E08C2"/>
    <w:rsid w:val="003E0EF0"/>
    <w:rsid w:val="00407B0E"/>
    <w:rsid w:val="004423D0"/>
    <w:rsid w:val="0044277E"/>
    <w:rsid w:val="004447B7"/>
    <w:rsid w:val="0045349B"/>
    <w:rsid w:val="004557F9"/>
    <w:rsid w:val="00457577"/>
    <w:rsid w:val="00457F41"/>
    <w:rsid w:val="004C46BC"/>
    <w:rsid w:val="004C6BCA"/>
    <w:rsid w:val="004D3012"/>
    <w:rsid w:val="004D3B8D"/>
    <w:rsid w:val="004D7DFB"/>
    <w:rsid w:val="004F0142"/>
    <w:rsid w:val="00504B50"/>
    <w:rsid w:val="0052697A"/>
    <w:rsid w:val="005375B4"/>
    <w:rsid w:val="00546EC8"/>
    <w:rsid w:val="0055121B"/>
    <w:rsid w:val="0057249F"/>
    <w:rsid w:val="005810A1"/>
    <w:rsid w:val="005A41B2"/>
    <w:rsid w:val="005B46B2"/>
    <w:rsid w:val="005D0E87"/>
    <w:rsid w:val="005D2C58"/>
    <w:rsid w:val="005D4514"/>
    <w:rsid w:val="005E2D38"/>
    <w:rsid w:val="005E7BA3"/>
    <w:rsid w:val="005F1541"/>
    <w:rsid w:val="005F19B4"/>
    <w:rsid w:val="005F22FA"/>
    <w:rsid w:val="00603ACC"/>
    <w:rsid w:val="00607A6F"/>
    <w:rsid w:val="00621A5E"/>
    <w:rsid w:val="0062328D"/>
    <w:rsid w:val="00632096"/>
    <w:rsid w:val="00632229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C4AC8"/>
    <w:rsid w:val="006D0527"/>
    <w:rsid w:val="006D5E27"/>
    <w:rsid w:val="006E0D3B"/>
    <w:rsid w:val="0072064A"/>
    <w:rsid w:val="0072290F"/>
    <w:rsid w:val="00722B11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B5C62"/>
    <w:rsid w:val="008D2AB0"/>
    <w:rsid w:val="008E315B"/>
    <w:rsid w:val="009218E1"/>
    <w:rsid w:val="009220FD"/>
    <w:rsid w:val="00927B98"/>
    <w:rsid w:val="00934C6F"/>
    <w:rsid w:val="0094183D"/>
    <w:rsid w:val="00947DC4"/>
    <w:rsid w:val="0095252B"/>
    <w:rsid w:val="009723E7"/>
    <w:rsid w:val="009A345A"/>
    <w:rsid w:val="009A4EE9"/>
    <w:rsid w:val="009B5CEE"/>
    <w:rsid w:val="009E0E06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5402A"/>
    <w:rsid w:val="00A672C7"/>
    <w:rsid w:val="00A93AC1"/>
    <w:rsid w:val="00A950B9"/>
    <w:rsid w:val="00AA071D"/>
    <w:rsid w:val="00AA5345"/>
    <w:rsid w:val="00AA655B"/>
    <w:rsid w:val="00AB26B9"/>
    <w:rsid w:val="00AD06C3"/>
    <w:rsid w:val="00AD2ADD"/>
    <w:rsid w:val="00AD315C"/>
    <w:rsid w:val="00AD75CA"/>
    <w:rsid w:val="00B03471"/>
    <w:rsid w:val="00B0501C"/>
    <w:rsid w:val="00B138DB"/>
    <w:rsid w:val="00B27AFE"/>
    <w:rsid w:val="00B47307"/>
    <w:rsid w:val="00B51D32"/>
    <w:rsid w:val="00B5671D"/>
    <w:rsid w:val="00B7361C"/>
    <w:rsid w:val="00B831B1"/>
    <w:rsid w:val="00B85DC3"/>
    <w:rsid w:val="00B86423"/>
    <w:rsid w:val="00BA09F4"/>
    <w:rsid w:val="00BA1227"/>
    <w:rsid w:val="00BA5DB0"/>
    <w:rsid w:val="00BB5A80"/>
    <w:rsid w:val="00BB6C33"/>
    <w:rsid w:val="00BE6BDF"/>
    <w:rsid w:val="00BF3ADC"/>
    <w:rsid w:val="00BF42D4"/>
    <w:rsid w:val="00BF4AE3"/>
    <w:rsid w:val="00C061F8"/>
    <w:rsid w:val="00C63A67"/>
    <w:rsid w:val="00C65305"/>
    <w:rsid w:val="00C7479A"/>
    <w:rsid w:val="00C758A9"/>
    <w:rsid w:val="00C836AB"/>
    <w:rsid w:val="00CA4D21"/>
    <w:rsid w:val="00CB43C0"/>
    <w:rsid w:val="00D069A2"/>
    <w:rsid w:val="00D215FA"/>
    <w:rsid w:val="00D22D80"/>
    <w:rsid w:val="00D2460B"/>
    <w:rsid w:val="00D2680D"/>
    <w:rsid w:val="00D503AC"/>
    <w:rsid w:val="00D57B3C"/>
    <w:rsid w:val="00D624DD"/>
    <w:rsid w:val="00D6511A"/>
    <w:rsid w:val="00D67183"/>
    <w:rsid w:val="00D71E82"/>
    <w:rsid w:val="00D7348E"/>
    <w:rsid w:val="00D75187"/>
    <w:rsid w:val="00D82339"/>
    <w:rsid w:val="00D82A95"/>
    <w:rsid w:val="00D91FAF"/>
    <w:rsid w:val="00DB1DCC"/>
    <w:rsid w:val="00DC5611"/>
    <w:rsid w:val="00DD6091"/>
    <w:rsid w:val="00DD6C82"/>
    <w:rsid w:val="00DE7518"/>
    <w:rsid w:val="00DF7533"/>
    <w:rsid w:val="00E03A91"/>
    <w:rsid w:val="00E43AE4"/>
    <w:rsid w:val="00E53CD7"/>
    <w:rsid w:val="00E5689E"/>
    <w:rsid w:val="00E60D80"/>
    <w:rsid w:val="00E725E8"/>
    <w:rsid w:val="00E81992"/>
    <w:rsid w:val="00E853FD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375C"/>
    <w:rsid w:val="00F81882"/>
    <w:rsid w:val="00F81C3C"/>
    <w:rsid w:val="00F864D1"/>
    <w:rsid w:val="00F90C8C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AE76"/>
  <w15:docId w15:val="{6E822BD9-05F0-4CFF-A7C5-350F5AF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3.bin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77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header" Target="header1.xml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footer" Target="footer1.xml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3.png"/><Relationship Id="rId1" Type="http://schemas.openxmlformats.org/officeDocument/2006/relationships/image" Target="media/image5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d&#7841;y%20th&#234;m\L&#7899;p%209\to&#225;n\so&#7841;n%20t&#224;i%20li&#7879;u\Phi&#7871;u%20s&#7889;%201%20-%20DS9%20-%20Ti&#7871;t%209%20-%20Luy&#7879;n%20t&#7853;p%20-%20T&#7893;%205%20-%20Th&#7847;y%20Hi&#787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CAB0-70A2-460B-9781-21863B1A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1 - DS9 - Tiết 9 - Luyện tập - Tổ 5 - Thầy Hiển.dotx</Template>
  <TotalTime>250</TotalTime>
  <Pages>7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Thái Hiển Nguyễn</dc:creator>
  <cp:lastModifiedBy>Manh Trung Tran</cp:lastModifiedBy>
  <cp:revision>34</cp:revision>
  <cp:lastPrinted>2018-05-08T09:48:00Z</cp:lastPrinted>
  <dcterms:created xsi:type="dcterms:W3CDTF">2019-06-17T15:41:00Z</dcterms:created>
  <dcterms:modified xsi:type="dcterms:W3CDTF">2019-07-01T02:08:00Z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