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1CD1" w:rsidRDefault="00DC1CD1" w:rsidP="00DC1CD1">
      <w:pPr>
        <w:jc w:val="center"/>
        <w:rPr>
          <w:b/>
          <w:bCs/>
        </w:rPr>
      </w:pPr>
      <w:r w:rsidRPr="00DC1CD1">
        <w:rPr>
          <w:b/>
          <w:bCs/>
        </w:rPr>
        <w:t>Phụ lụ</w:t>
      </w:r>
      <w:r w:rsidR="004123CF">
        <w:rPr>
          <w:b/>
          <w:bCs/>
        </w:rPr>
        <w:t>c I</w:t>
      </w:r>
    </w:p>
    <w:p w:rsidR="00C020F1" w:rsidRPr="00C020F1" w:rsidRDefault="00C020F1" w:rsidP="00DC1CD1">
      <w:pPr>
        <w:jc w:val="center"/>
        <w:rPr>
          <w:b/>
          <w:bCs/>
          <w:lang w:val="vi-VN"/>
        </w:rPr>
      </w:pPr>
      <w:r w:rsidRPr="00C020F1">
        <w:rPr>
          <w:b/>
          <w:bCs/>
          <w:lang w:val="vi-VN"/>
        </w:rPr>
        <w:t>KHUNG KẾ HOẠCH DẠY HỌC MÔN HỌC</w:t>
      </w:r>
      <w:r w:rsidR="00060586">
        <w:rPr>
          <w:b/>
          <w:bCs/>
          <w:lang w:val="vi-VN"/>
        </w:rPr>
        <w:t xml:space="preserve"> CỦA TỔ CHUYÊN MÔN</w:t>
      </w:r>
    </w:p>
    <w:p w:rsidR="004123CF" w:rsidRPr="004A45C9" w:rsidRDefault="004123CF" w:rsidP="00DC1CD1">
      <w:pPr>
        <w:jc w:val="center"/>
        <w:rPr>
          <w:bCs/>
          <w:lang w:val="vi-VN"/>
        </w:rPr>
      </w:pPr>
      <w:r w:rsidRPr="004A45C9">
        <w:rPr>
          <w:bCs/>
          <w:lang w:val="vi-VN"/>
        </w:rPr>
        <w:t>(</w:t>
      </w:r>
      <w:r w:rsidRPr="004A45C9">
        <w:rPr>
          <w:bCs/>
          <w:i/>
          <w:lang w:val="vi-VN"/>
        </w:rPr>
        <w:t xml:space="preserve">Kèm theo Công văn số  </w:t>
      </w:r>
      <w:r w:rsidR="008B338B" w:rsidRPr="004A45C9">
        <w:rPr>
          <w:bCs/>
          <w:i/>
          <w:lang w:val="vi-VN"/>
        </w:rPr>
        <w:t>5512</w:t>
      </w:r>
      <w:r w:rsidRPr="004A45C9">
        <w:rPr>
          <w:bCs/>
          <w:i/>
          <w:lang w:val="vi-VN"/>
        </w:rPr>
        <w:t xml:space="preserve">/BGDĐT-GDTrH ngày </w:t>
      </w:r>
      <w:r w:rsidR="008B338B" w:rsidRPr="004A45C9">
        <w:rPr>
          <w:bCs/>
          <w:i/>
          <w:lang w:val="vi-VN"/>
        </w:rPr>
        <w:t>18</w:t>
      </w:r>
      <w:r w:rsidRPr="004A45C9">
        <w:rPr>
          <w:bCs/>
          <w:i/>
          <w:lang w:val="vi-VN"/>
        </w:rPr>
        <w:t xml:space="preserve"> tháng 12 năm 2020 của Bộ GDĐT</w:t>
      </w:r>
      <w:r w:rsidRPr="004A45C9">
        <w:rPr>
          <w:bCs/>
          <w:lang w:val="vi-VN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CD67C6" w:rsidTr="00CD67C6">
        <w:tc>
          <w:tcPr>
            <w:tcW w:w="6516" w:type="dxa"/>
          </w:tcPr>
          <w:p w:rsidR="00ED1FEE" w:rsidRPr="00CC645E" w:rsidRDefault="00CC645E" w:rsidP="00CD67C6">
            <w:pPr>
              <w:spacing w:before="0" w:after="0"/>
              <w:jc w:val="center"/>
            </w:pPr>
            <w:r>
              <w:rPr>
                <w:b/>
                <w:bCs/>
              </w:rPr>
              <w:t>SỞ GD VÀ ĐT LẠNG SƠN</w:t>
            </w:r>
          </w:p>
          <w:p w:rsidR="00ED1FEE" w:rsidRPr="003A2C8B" w:rsidRDefault="00ED1FEE" w:rsidP="00CD67C6">
            <w:pPr>
              <w:spacing w:before="0" w:after="0"/>
              <w:jc w:val="center"/>
            </w:pPr>
            <w:r w:rsidRPr="00CD67C6">
              <w:rPr>
                <w:b/>
                <w:bCs/>
                <w:lang w:val="vi-VN"/>
              </w:rPr>
              <w:t>T</w:t>
            </w:r>
            <w:r w:rsidR="00B24250" w:rsidRPr="00CD67C6">
              <w:rPr>
                <w:b/>
                <w:bCs/>
                <w:lang w:val="vi-VN"/>
              </w:rPr>
              <w:t>RƯỜNG</w:t>
            </w:r>
            <w:r w:rsidR="003A2C8B">
              <w:rPr>
                <w:b/>
                <w:bCs/>
              </w:rPr>
              <w:t xml:space="preserve"> </w:t>
            </w:r>
            <w:r w:rsidR="00CC645E">
              <w:rPr>
                <w:b/>
                <w:bCs/>
              </w:rPr>
              <w:t>PTDT NỘI TRÚ THCS VÀ THPT HUYỆN CAO LỘC</w:t>
            </w:r>
          </w:p>
          <w:p w:rsidR="00ED1FEE" w:rsidRPr="00CD67C6" w:rsidRDefault="00A207A9" w:rsidP="00CD67C6">
            <w:pPr>
              <w:spacing w:before="0" w:after="0"/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114300</wp:posOffset>
                      </wp:positionV>
                      <wp:extent cx="3683000" cy="0"/>
                      <wp:effectExtent l="5080" t="9525" r="762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83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C1251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9pt" to="303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:rsidR="00ED1FEE" w:rsidRPr="00CD67C6" w:rsidRDefault="00ED1FEE" w:rsidP="00CD67C6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CD67C6">
              <w:rPr>
                <w:b/>
                <w:bCs/>
                <w:lang w:val="vi-VN"/>
              </w:rPr>
              <w:t>CỘNG</w:t>
            </w:r>
            <w:r w:rsidR="00450390" w:rsidRPr="00CD67C6">
              <w:rPr>
                <w:b/>
                <w:bCs/>
                <w:lang w:val="vi-VN"/>
              </w:rPr>
              <w:t xml:space="preserve">HÒA </w:t>
            </w:r>
            <w:r w:rsidRPr="00CD67C6">
              <w:rPr>
                <w:b/>
                <w:bCs/>
                <w:lang w:val="vi-VN"/>
              </w:rPr>
              <w:t>XÃ HỘI CHỦ NGHĨA VIỆT NAM</w:t>
            </w:r>
          </w:p>
          <w:p w:rsidR="00ED1FEE" w:rsidRPr="00CD67C6" w:rsidRDefault="00A207A9" w:rsidP="00CD67C6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236220</wp:posOffset>
                      </wp:positionV>
                      <wp:extent cx="2124710" cy="0"/>
                      <wp:effectExtent l="11430" t="7620" r="698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A53B9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" strokeweight=".5pt">
                      <v:stroke joinstyle="miter"/>
                    </v:line>
                  </w:pict>
                </mc:Fallback>
              </mc:AlternateContent>
            </w:r>
            <w:r w:rsidR="00ED1FEE" w:rsidRPr="00CD67C6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284400" w:rsidRDefault="00284400" w:rsidP="00ED1FEE">
      <w:pPr>
        <w:jc w:val="center"/>
        <w:rPr>
          <w:b/>
          <w:bCs/>
        </w:rPr>
      </w:pPr>
    </w:p>
    <w:p w:rsidR="00E47721" w:rsidRDefault="00ED1FEE" w:rsidP="00ED1FEE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DẠY HỌC</w:t>
      </w:r>
      <w:r w:rsidR="00060586">
        <w:rPr>
          <w:b/>
          <w:bCs/>
          <w:lang w:val="vi-VN"/>
        </w:rPr>
        <w:t xml:space="preserve"> CỦA TỔ CHUYÊN MÔN</w:t>
      </w:r>
    </w:p>
    <w:p w:rsidR="00ED1FEE" w:rsidRPr="00CC645E" w:rsidRDefault="00ED1FEE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>HOẠT ĐỘ</w:t>
      </w:r>
      <w:r w:rsidR="00B24250">
        <w:rPr>
          <w:b/>
          <w:bCs/>
          <w:lang w:val="vi-VN"/>
        </w:rPr>
        <w:t>NG TRẢI NGHIỆ</w:t>
      </w:r>
      <w:r w:rsidR="003A2C8B">
        <w:rPr>
          <w:b/>
          <w:bCs/>
          <w:lang w:val="vi-VN"/>
        </w:rPr>
        <w:t>M</w:t>
      </w:r>
      <w:r w:rsidR="003A2C8B" w:rsidRPr="008B0661">
        <w:rPr>
          <w:b/>
          <w:bCs/>
          <w:lang w:val="vi-VN"/>
        </w:rPr>
        <w:t xml:space="preserve"> - HƯỚNG NGHIỆP</w:t>
      </w:r>
      <w:r w:rsidR="003A2C8B">
        <w:rPr>
          <w:b/>
          <w:bCs/>
          <w:lang w:val="vi-VN"/>
        </w:rPr>
        <w:t xml:space="preserve"> </w:t>
      </w:r>
      <w:r>
        <w:rPr>
          <w:b/>
          <w:bCs/>
          <w:lang w:val="vi-VN"/>
        </w:rPr>
        <w:t xml:space="preserve">, </w:t>
      </w:r>
      <w:r w:rsidR="00060586">
        <w:rPr>
          <w:b/>
          <w:bCs/>
          <w:lang w:val="vi-VN"/>
        </w:rPr>
        <w:t xml:space="preserve">KHỐI </w:t>
      </w:r>
      <w:r>
        <w:rPr>
          <w:b/>
          <w:bCs/>
          <w:lang w:val="vi-VN"/>
        </w:rPr>
        <w:t>LỚ</w:t>
      </w:r>
      <w:r w:rsidR="00CC645E">
        <w:rPr>
          <w:b/>
          <w:bCs/>
          <w:lang w:val="vi-VN"/>
        </w:rPr>
        <w:t xml:space="preserve">P </w:t>
      </w:r>
      <w:r w:rsidR="00CC645E">
        <w:rPr>
          <w:b/>
          <w:bCs/>
        </w:rPr>
        <w:t>8</w:t>
      </w:r>
    </w:p>
    <w:p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</w:t>
      </w:r>
      <w:r w:rsidR="00CC645E">
        <w:rPr>
          <w:lang w:val="vi-VN"/>
        </w:rPr>
        <w:t>c 202</w:t>
      </w:r>
      <w:r w:rsidR="00CC645E">
        <w:t>3</w:t>
      </w:r>
      <w:r w:rsidR="00CC645E">
        <w:rPr>
          <w:lang w:val="vi-VN"/>
        </w:rPr>
        <w:t xml:space="preserve"> - 202</w:t>
      </w:r>
      <w:r w:rsidR="00CC645E">
        <w:t>4</w:t>
      </w:r>
      <w:r>
        <w:rPr>
          <w:lang w:val="vi-VN"/>
        </w:rPr>
        <w:t>)</w:t>
      </w:r>
    </w:p>
    <w:p w:rsidR="00284400" w:rsidRDefault="00284400" w:rsidP="00ED1FEE">
      <w:pPr>
        <w:ind w:firstLine="567"/>
        <w:jc w:val="both"/>
        <w:rPr>
          <w:b/>
          <w:bCs/>
          <w:lang w:val="vi-VN"/>
        </w:rPr>
      </w:pPr>
    </w:p>
    <w:p w:rsidR="003802AD" w:rsidRPr="003802AD" w:rsidRDefault="00ED1FEE" w:rsidP="00ED1FEE">
      <w:pPr>
        <w:ind w:firstLine="567"/>
        <w:jc w:val="both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I. </w:t>
      </w:r>
      <w:r w:rsidR="00D96C9D">
        <w:rPr>
          <w:b/>
          <w:bCs/>
          <w:lang w:val="vi-VN"/>
        </w:rPr>
        <w:t>Đặc điểm tình hình</w:t>
      </w:r>
    </w:p>
    <w:p w:rsidR="00D96C9D" w:rsidRPr="004C2917" w:rsidRDefault="00D96C9D" w:rsidP="00ED1FE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1. Số lớp: </w:t>
      </w:r>
      <w:r w:rsidR="003A2C8B" w:rsidRPr="008B0661">
        <w:rPr>
          <w:lang w:val="vi-VN"/>
        </w:rPr>
        <w:t>02</w:t>
      </w:r>
      <w:r>
        <w:rPr>
          <w:b/>
          <w:bCs/>
          <w:lang w:val="vi-VN"/>
        </w:rPr>
        <w:t xml:space="preserve">; Số học sinh: </w:t>
      </w:r>
      <w:r w:rsidR="00CC645E">
        <w:t>60</w:t>
      </w:r>
      <w:r w:rsidR="003A2C8B" w:rsidRPr="008B0661">
        <w:rPr>
          <w:lang w:val="vi-VN"/>
        </w:rPr>
        <w:t xml:space="preserve"> </w:t>
      </w:r>
      <w:r>
        <w:rPr>
          <w:b/>
          <w:bCs/>
          <w:lang w:val="vi-VN"/>
        </w:rPr>
        <w:t xml:space="preserve">; </w:t>
      </w:r>
      <w:r w:rsidR="008B33FB" w:rsidRPr="004A45C9">
        <w:rPr>
          <w:b/>
          <w:bCs/>
          <w:lang w:val="vi-VN"/>
        </w:rPr>
        <w:t>Số học sinh học chuyên đề</w:t>
      </w:r>
      <w:r w:rsidR="003A2C8B" w:rsidRPr="008B0661">
        <w:rPr>
          <w:b/>
          <w:bCs/>
          <w:lang w:val="vi-VN"/>
        </w:rPr>
        <w:t xml:space="preserve"> </w:t>
      </w:r>
      <w:r w:rsidR="00E81F7F" w:rsidRPr="004A45C9">
        <w:rPr>
          <w:b/>
          <w:bCs/>
          <w:lang w:val="vi-VN"/>
        </w:rPr>
        <w:t xml:space="preserve">lựa chọn </w:t>
      </w:r>
      <w:r w:rsidR="004123CF" w:rsidRPr="004A45C9">
        <w:rPr>
          <w:bCs/>
          <w:lang w:val="vi-VN"/>
        </w:rPr>
        <w:t>(nếu có)</w:t>
      </w:r>
      <w:r w:rsidR="008B33FB" w:rsidRPr="004A45C9">
        <w:rPr>
          <w:b/>
          <w:bCs/>
          <w:lang w:val="vi-VN"/>
        </w:rPr>
        <w:t>:</w:t>
      </w:r>
      <w:r w:rsidR="004C2917">
        <w:rPr>
          <w:b/>
          <w:bCs/>
        </w:rPr>
        <w:t xml:space="preserve"> 0</w:t>
      </w:r>
    </w:p>
    <w:p w:rsidR="00CB5029" w:rsidRPr="00CC645E" w:rsidRDefault="00C020F1" w:rsidP="00C020F1">
      <w:pPr>
        <w:ind w:firstLine="567"/>
        <w:jc w:val="both"/>
      </w:pPr>
      <w:r>
        <w:rPr>
          <w:b/>
          <w:bCs/>
          <w:lang w:val="vi-VN"/>
        </w:rPr>
        <w:t>2</w:t>
      </w:r>
      <w:r w:rsidRPr="00D96C9D">
        <w:rPr>
          <w:b/>
          <w:bCs/>
          <w:lang w:val="vi-VN"/>
        </w:rPr>
        <w:t xml:space="preserve">. </w:t>
      </w:r>
      <w:r w:rsidRPr="004A45C9">
        <w:rPr>
          <w:b/>
          <w:bCs/>
          <w:lang w:val="vi-VN"/>
        </w:rPr>
        <w:t xml:space="preserve">Tình hình đội ngũ: </w:t>
      </w:r>
      <w:r w:rsidR="00CB5029" w:rsidRPr="004A45C9">
        <w:rPr>
          <w:b/>
          <w:bCs/>
          <w:lang w:val="vi-VN"/>
        </w:rPr>
        <w:t>Số</w:t>
      </w:r>
      <w:r w:rsidR="003A2C8B" w:rsidRPr="008B0661">
        <w:rPr>
          <w:b/>
          <w:bCs/>
          <w:lang w:val="vi-VN"/>
        </w:rPr>
        <w:t xml:space="preserve"> </w:t>
      </w:r>
      <w:r w:rsidRPr="004A45C9">
        <w:rPr>
          <w:b/>
          <w:bCs/>
          <w:lang w:val="vi-VN"/>
        </w:rPr>
        <w:t>giáo viên</w:t>
      </w:r>
      <w:r w:rsidR="00CB5029">
        <w:rPr>
          <w:b/>
          <w:bCs/>
          <w:lang w:val="vi-VN"/>
        </w:rPr>
        <w:t>:</w:t>
      </w:r>
      <w:r w:rsidR="003A2C8B" w:rsidRPr="008B0661">
        <w:rPr>
          <w:lang w:val="vi-VN"/>
        </w:rPr>
        <w:t xml:space="preserve"> 03 </w:t>
      </w:r>
      <w:r w:rsidR="00CB5029">
        <w:rPr>
          <w:lang w:val="vi-VN"/>
        </w:rPr>
        <w:t xml:space="preserve">; </w:t>
      </w:r>
      <w:r w:rsidR="00CB5029" w:rsidRPr="00CB5029">
        <w:rPr>
          <w:b/>
          <w:bCs/>
          <w:lang w:val="vi-VN"/>
        </w:rPr>
        <w:t>T</w:t>
      </w:r>
      <w:r w:rsidRPr="004A45C9">
        <w:rPr>
          <w:b/>
          <w:bCs/>
          <w:lang w:val="vi-VN"/>
        </w:rPr>
        <w:t>rình độ đào tạo</w:t>
      </w:r>
      <w:r w:rsidR="00CB5029" w:rsidRPr="00CB5029">
        <w:rPr>
          <w:lang w:val="vi-VN"/>
        </w:rPr>
        <w:t>:</w:t>
      </w:r>
      <w:r w:rsidR="00CB5029">
        <w:rPr>
          <w:lang w:val="vi-VN"/>
        </w:rPr>
        <w:t xml:space="preserve"> Cao đẳ</w:t>
      </w:r>
      <w:r w:rsidR="003A2C8B">
        <w:rPr>
          <w:lang w:val="vi-VN"/>
        </w:rPr>
        <w:t xml:space="preserve">ng: </w:t>
      </w:r>
      <w:r w:rsidR="003A2C8B" w:rsidRPr="008B0661">
        <w:rPr>
          <w:lang w:val="vi-VN"/>
        </w:rPr>
        <w:t>0</w:t>
      </w:r>
      <w:r w:rsidR="00CB5029">
        <w:rPr>
          <w:lang w:val="vi-VN"/>
        </w:rPr>
        <w:t xml:space="preserve"> Đại họ</w:t>
      </w:r>
      <w:r w:rsidR="003A2C8B">
        <w:rPr>
          <w:lang w:val="vi-VN"/>
        </w:rPr>
        <w:t>c:</w:t>
      </w:r>
      <w:r w:rsidR="00CC645E">
        <w:rPr>
          <w:lang w:val="vi-VN"/>
        </w:rPr>
        <w:t xml:space="preserve"> 0</w:t>
      </w:r>
      <w:r w:rsidR="00CC645E">
        <w:t>3</w:t>
      </w:r>
      <w:r w:rsidR="00CB5029">
        <w:rPr>
          <w:lang w:val="vi-VN"/>
        </w:rPr>
        <w:t>; Trên đại họ</w:t>
      </w:r>
      <w:r w:rsidR="003A2C8B">
        <w:rPr>
          <w:lang w:val="vi-VN"/>
        </w:rPr>
        <w:t>c:</w:t>
      </w:r>
      <w:r w:rsidR="00CC645E">
        <w:rPr>
          <w:lang w:val="vi-VN"/>
        </w:rPr>
        <w:t xml:space="preserve"> 0</w:t>
      </w:r>
    </w:p>
    <w:p w:rsidR="00C020F1" w:rsidRPr="00CC645E" w:rsidRDefault="00CB5029" w:rsidP="00C020F1">
      <w:pPr>
        <w:ind w:firstLine="567"/>
        <w:jc w:val="both"/>
        <w:rPr>
          <w:b/>
          <w:bCs/>
        </w:rPr>
      </w:pPr>
      <w:r w:rsidRPr="004A45C9">
        <w:rPr>
          <w:b/>
          <w:bCs/>
          <w:lang w:val="vi-VN"/>
        </w:rPr>
        <w:tab/>
      </w:r>
      <w:r w:rsidRPr="004A45C9">
        <w:rPr>
          <w:b/>
          <w:bCs/>
          <w:lang w:val="vi-VN"/>
        </w:rPr>
        <w:tab/>
      </w:r>
      <w:r w:rsidRPr="004A45C9">
        <w:rPr>
          <w:b/>
          <w:bCs/>
          <w:lang w:val="vi-VN"/>
        </w:rPr>
        <w:tab/>
      </w:r>
      <w:r w:rsidRPr="004A45C9">
        <w:rPr>
          <w:b/>
          <w:bCs/>
          <w:lang w:val="vi-VN"/>
        </w:rPr>
        <w:tab/>
      </w:r>
      <w:r w:rsidR="003A2C8B">
        <w:rPr>
          <w:b/>
          <w:bCs/>
          <w:lang w:val="vi-VN"/>
        </w:rPr>
        <w:t xml:space="preserve">   </w:t>
      </w:r>
      <w:r>
        <w:rPr>
          <w:b/>
          <w:bCs/>
          <w:lang w:val="vi-VN"/>
        </w:rPr>
        <w:t xml:space="preserve">Mức </w:t>
      </w:r>
      <w:r w:rsidRPr="004A45C9">
        <w:rPr>
          <w:b/>
          <w:bCs/>
          <w:lang w:val="vi-VN"/>
        </w:rPr>
        <w:t>đạt</w:t>
      </w:r>
      <w:r>
        <w:rPr>
          <w:b/>
          <w:bCs/>
          <w:lang w:val="vi-VN"/>
        </w:rPr>
        <w:t xml:space="preserve"> c</w:t>
      </w:r>
      <w:r w:rsidRPr="004A45C9">
        <w:rPr>
          <w:b/>
          <w:bCs/>
          <w:lang w:val="vi-VN"/>
        </w:rPr>
        <w:t>huẩn</w:t>
      </w:r>
      <w:r>
        <w:rPr>
          <w:b/>
          <w:bCs/>
          <w:lang w:val="vi-VN"/>
        </w:rPr>
        <w:t xml:space="preserve"> nghề </w:t>
      </w:r>
      <w:r w:rsidR="00C020F1" w:rsidRPr="004A45C9">
        <w:rPr>
          <w:b/>
          <w:bCs/>
          <w:lang w:val="vi-VN"/>
        </w:rPr>
        <w:t>nghiệp</w:t>
      </w:r>
      <w:r w:rsidR="00060586">
        <w:rPr>
          <w:b/>
          <w:bCs/>
          <w:lang w:val="vi-VN"/>
        </w:rPr>
        <w:t xml:space="preserve"> giáo viên </w:t>
      </w:r>
      <w:r w:rsidR="00060586">
        <w:rPr>
          <w:rStyle w:val="ThamchiuCcchu"/>
          <w:b/>
          <w:bCs/>
        </w:rPr>
        <w:footnoteReference w:id="1"/>
      </w:r>
      <w:r>
        <w:rPr>
          <w:b/>
          <w:bCs/>
          <w:lang w:val="vi-VN"/>
        </w:rPr>
        <w:t>:</w:t>
      </w:r>
      <w:r>
        <w:rPr>
          <w:lang w:val="vi-VN"/>
        </w:rPr>
        <w:t xml:space="preserve"> Tốt:</w:t>
      </w:r>
      <w:r w:rsidR="00CC645E">
        <w:t xml:space="preserve"> 03</w:t>
      </w:r>
      <w:r>
        <w:rPr>
          <w:lang w:val="vi-VN"/>
        </w:rPr>
        <w:t>; Khá:</w:t>
      </w:r>
      <w:r w:rsidR="00CC645E">
        <w:t xml:space="preserve"> 0</w:t>
      </w:r>
      <w:r>
        <w:rPr>
          <w:lang w:val="vi-VN"/>
        </w:rPr>
        <w:t>; Đạt:</w:t>
      </w:r>
      <w:r w:rsidR="00CC645E">
        <w:t xml:space="preserve"> 0</w:t>
      </w:r>
      <w:r w:rsidR="00C1594D" w:rsidRPr="004A45C9">
        <w:rPr>
          <w:lang w:val="vi-VN"/>
        </w:rPr>
        <w:t xml:space="preserve">; </w:t>
      </w:r>
      <w:r w:rsidR="00E23E9E">
        <w:rPr>
          <w:lang w:val="vi-VN"/>
        </w:rPr>
        <w:t>Chưa đạt:</w:t>
      </w:r>
      <w:r w:rsidR="00CC645E">
        <w:t xml:space="preserve"> 0</w:t>
      </w:r>
    </w:p>
    <w:p w:rsidR="00ED1FEE" w:rsidRDefault="00C020F1" w:rsidP="00ED1FEE">
      <w:pPr>
        <w:ind w:firstLine="567"/>
        <w:jc w:val="both"/>
        <w:rPr>
          <w:i/>
          <w:iCs/>
          <w:lang w:val="vi-VN"/>
        </w:rPr>
      </w:pPr>
      <w:r w:rsidRPr="004A45C9">
        <w:rPr>
          <w:b/>
          <w:bCs/>
          <w:lang w:val="vi-VN"/>
        </w:rPr>
        <w:t>3</w:t>
      </w:r>
      <w:r w:rsidR="00424351" w:rsidRPr="00D96C9D">
        <w:rPr>
          <w:b/>
          <w:bCs/>
          <w:lang w:val="vi-VN"/>
        </w:rPr>
        <w:t>. Thiết bị dạy học:</w:t>
      </w:r>
      <w:r w:rsidR="00424351">
        <w:rPr>
          <w:i/>
          <w:iCs/>
          <w:lang w:val="vi-VN"/>
        </w:rPr>
        <w:t>(Trình bày cụ thể các thiết bị dạy học có thể sử dụng để tổ chức dạy học môn học/hoạt động giáo dục</w:t>
      </w:r>
      <w:r w:rsidR="000D31A1">
        <w:rPr>
          <w:i/>
          <w:iCs/>
          <w:lang w:val="vi-VN"/>
        </w:rPr>
        <w:t>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3A2C8B" w:rsidRPr="00CD67C6" w:rsidTr="00CD67C6">
        <w:tc>
          <w:tcPr>
            <w:tcW w:w="851" w:type="dxa"/>
          </w:tcPr>
          <w:p w:rsidR="00424351" w:rsidRPr="00CD67C6" w:rsidRDefault="00424351" w:rsidP="00CD67C6">
            <w:pPr>
              <w:spacing w:before="0" w:after="0"/>
              <w:jc w:val="center"/>
              <w:rPr>
                <w:lang w:val="vi-VN"/>
              </w:rPr>
            </w:pPr>
            <w:r w:rsidRPr="00CD67C6">
              <w:rPr>
                <w:lang w:val="vi-VN"/>
              </w:rPr>
              <w:t>STT</w:t>
            </w:r>
          </w:p>
        </w:tc>
        <w:tc>
          <w:tcPr>
            <w:tcW w:w="3118" w:type="dxa"/>
          </w:tcPr>
          <w:p w:rsidR="00424351" w:rsidRPr="00CD67C6" w:rsidRDefault="004123CF" w:rsidP="00CD67C6">
            <w:pPr>
              <w:spacing w:before="0" w:after="0"/>
              <w:jc w:val="center"/>
            </w:pPr>
            <w:r w:rsidRPr="00CD67C6">
              <w:t>T</w:t>
            </w:r>
            <w:r w:rsidR="000D31A1" w:rsidRPr="00CD67C6">
              <w:rPr>
                <w:lang w:val="vi-VN"/>
              </w:rPr>
              <w:t>hiết bị dạy học</w:t>
            </w:r>
          </w:p>
        </w:tc>
        <w:tc>
          <w:tcPr>
            <w:tcW w:w="1701" w:type="dxa"/>
          </w:tcPr>
          <w:p w:rsidR="00424351" w:rsidRPr="00CD67C6" w:rsidRDefault="00424351" w:rsidP="00CD67C6">
            <w:pPr>
              <w:spacing w:before="0" w:after="0"/>
              <w:jc w:val="center"/>
              <w:rPr>
                <w:lang w:val="vi-VN"/>
              </w:rPr>
            </w:pPr>
            <w:r w:rsidRPr="00CD67C6">
              <w:rPr>
                <w:lang w:val="vi-VN"/>
              </w:rPr>
              <w:t>Số lượng</w:t>
            </w:r>
          </w:p>
        </w:tc>
        <w:tc>
          <w:tcPr>
            <w:tcW w:w="5417" w:type="dxa"/>
          </w:tcPr>
          <w:p w:rsidR="00424351" w:rsidRPr="00CD67C6" w:rsidRDefault="000D31A1" w:rsidP="00CD67C6">
            <w:pPr>
              <w:spacing w:before="0" w:after="0"/>
              <w:jc w:val="center"/>
              <w:rPr>
                <w:lang w:val="vi-VN"/>
              </w:rPr>
            </w:pPr>
            <w:r w:rsidRPr="00CD67C6">
              <w:rPr>
                <w:lang w:val="vi-VN"/>
              </w:rPr>
              <w:t>Các bài thí nghiệm/thực hành</w:t>
            </w:r>
          </w:p>
        </w:tc>
        <w:tc>
          <w:tcPr>
            <w:tcW w:w="2913" w:type="dxa"/>
          </w:tcPr>
          <w:p w:rsidR="00424351" w:rsidRPr="00CD67C6" w:rsidRDefault="00424351" w:rsidP="00CD67C6">
            <w:pPr>
              <w:spacing w:before="0" w:after="0"/>
              <w:jc w:val="center"/>
              <w:rPr>
                <w:lang w:val="vi-VN"/>
              </w:rPr>
            </w:pPr>
            <w:r w:rsidRPr="00CD67C6">
              <w:rPr>
                <w:lang w:val="vi-VN"/>
              </w:rPr>
              <w:t>Ghi ch</w:t>
            </w:r>
            <w:r w:rsidR="000D31A1" w:rsidRPr="00CD67C6">
              <w:rPr>
                <w:lang w:val="vi-VN"/>
              </w:rPr>
              <w:t>ú</w:t>
            </w:r>
          </w:p>
        </w:tc>
      </w:tr>
      <w:tr w:rsidR="003A2C8B" w:rsidRPr="00CD67C6" w:rsidTr="00CD67C6">
        <w:tc>
          <w:tcPr>
            <w:tcW w:w="851" w:type="dxa"/>
          </w:tcPr>
          <w:p w:rsidR="00424351" w:rsidRPr="00CD67C6" w:rsidRDefault="000D31A1" w:rsidP="00CD67C6">
            <w:pPr>
              <w:spacing w:before="0" w:after="0"/>
              <w:jc w:val="center"/>
              <w:rPr>
                <w:lang w:val="vi-VN"/>
              </w:rPr>
            </w:pPr>
            <w:r w:rsidRPr="00CD67C6">
              <w:rPr>
                <w:lang w:val="vi-VN"/>
              </w:rPr>
              <w:t>1</w:t>
            </w:r>
          </w:p>
        </w:tc>
        <w:tc>
          <w:tcPr>
            <w:tcW w:w="3118" w:type="dxa"/>
          </w:tcPr>
          <w:p w:rsidR="00424351" w:rsidRPr="00CD67C6" w:rsidRDefault="00B24250" w:rsidP="00CD67C6">
            <w:pPr>
              <w:spacing w:before="0" w:after="0"/>
              <w:jc w:val="both"/>
            </w:pPr>
            <w:r w:rsidRPr="00CD67C6">
              <w:t>Máy chiếu</w:t>
            </w:r>
          </w:p>
        </w:tc>
        <w:tc>
          <w:tcPr>
            <w:tcW w:w="1701" w:type="dxa"/>
          </w:tcPr>
          <w:p w:rsidR="00424351" w:rsidRPr="00CD67C6" w:rsidRDefault="00B24250" w:rsidP="00CD67C6">
            <w:pPr>
              <w:spacing w:before="0" w:after="0"/>
              <w:jc w:val="center"/>
            </w:pPr>
            <w:r w:rsidRPr="00CD67C6">
              <w:t>0</w:t>
            </w:r>
            <w:r w:rsidR="00235747">
              <w:t>3</w:t>
            </w:r>
          </w:p>
        </w:tc>
        <w:tc>
          <w:tcPr>
            <w:tcW w:w="5417" w:type="dxa"/>
          </w:tcPr>
          <w:p w:rsidR="00424351" w:rsidRPr="004C2917" w:rsidRDefault="004C2917" w:rsidP="00CD67C6">
            <w:pPr>
              <w:spacing w:before="0" w:after="0"/>
              <w:jc w:val="both"/>
            </w:pPr>
            <w:r>
              <w:t>Trình chiếu bài giảng, tranh ảnh, video clip, sản phẩm học tập của HS</w:t>
            </w:r>
          </w:p>
        </w:tc>
        <w:tc>
          <w:tcPr>
            <w:tcW w:w="2913" w:type="dxa"/>
          </w:tcPr>
          <w:p w:rsidR="00424351" w:rsidRPr="00CD67C6" w:rsidRDefault="00424351" w:rsidP="00CD67C6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3A2C8B" w:rsidRPr="00CD67C6" w:rsidTr="00CD67C6">
        <w:tc>
          <w:tcPr>
            <w:tcW w:w="851" w:type="dxa"/>
          </w:tcPr>
          <w:p w:rsidR="00424351" w:rsidRPr="00CD67C6" w:rsidRDefault="000D31A1" w:rsidP="00CD67C6">
            <w:pPr>
              <w:spacing w:before="0" w:after="0"/>
              <w:jc w:val="center"/>
              <w:rPr>
                <w:lang w:val="vi-VN"/>
              </w:rPr>
            </w:pPr>
            <w:r w:rsidRPr="00CD67C6">
              <w:rPr>
                <w:lang w:val="vi-VN"/>
              </w:rPr>
              <w:t>2</w:t>
            </w:r>
          </w:p>
        </w:tc>
        <w:tc>
          <w:tcPr>
            <w:tcW w:w="3118" w:type="dxa"/>
          </w:tcPr>
          <w:p w:rsidR="00424351" w:rsidRPr="00CD67C6" w:rsidRDefault="00B24250" w:rsidP="00CD67C6">
            <w:pPr>
              <w:spacing w:before="0" w:after="0"/>
              <w:jc w:val="both"/>
            </w:pPr>
            <w:r w:rsidRPr="00CD67C6">
              <w:t>Giấy A0</w:t>
            </w:r>
            <w:r w:rsidR="004C2917">
              <w:t>, A4</w:t>
            </w:r>
          </w:p>
        </w:tc>
        <w:tc>
          <w:tcPr>
            <w:tcW w:w="1701" w:type="dxa"/>
          </w:tcPr>
          <w:p w:rsidR="00424351" w:rsidRPr="00CD67C6" w:rsidRDefault="004C2917" w:rsidP="00CD67C6">
            <w:pPr>
              <w:spacing w:before="0" w:after="0"/>
              <w:jc w:val="center"/>
            </w:pPr>
            <w:r>
              <w:t>30</w:t>
            </w:r>
            <w:r w:rsidR="00B24250" w:rsidRPr="00CD67C6">
              <w:t xml:space="preserve"> tờ</w:t>
            </w:r>
          </w:p>
        </w:tc>
        <w:tc>
          <w:tcPr>
            <w:tcW w:w="5417" w:type="dxa"/>
          </w:tcPr>
          <w:p w:rsidR="00424351" w:rsidRPr="004C2917" w:rsidRDefault="004C2917" w:rsidP="00CD67C6">
            <w:pPr>
              <w:spacing w:before="0" w:after="0"/>
              <w:jc w:val="both"/>
            </w:pPr>
            <w:r>
              <w:t>Sản phẩm hoạt động thảo luận nhóm của HS</w:t>
            </w:r>
          </w:p>
        </w:tc>
        <w:tc>
          <w:tcPr>
            <w:tcW w:w="2913" w:type="dxa"/>
          </w:tcPr>
          <w:p w:rsidR="00424351" w:rsidRPr="00CD67C6" w:rsidRDefault="00424351" w:rsidP="00CD67C6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3A2C8B" w:rsidRPr="00CD67C6" w:rsidTr="00CD67C6">
        <w:tc>
          <w:tcPr>
            <w:tcW w:w="851" w:type="dxa"/>
          </w:tcPr>
          <w:p w:rsidR="00284400" w:rsidRPr="00CD67C6" w:rsidRDefault="004C2917" w:rsidP="00CC645E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284400" w:rsidRPr="00CD67C6" w:rsidRDefault="00B24250" w:rsidP="00CD67C6">
            <w:pPr>
              <w:spacing w:before="0" w:after="0"/>
              <w:jc w:val="both"/>
            </w:pPr>
            <w:r w:rsidRPr="00CD67C6">
              <w:t>Tăng âm loa đài</w:t>
            </w:r>
          </w:p>
        </w:tc>
        <w:tc>
          <w:tcPr>
            <w:tcW w:w="1701" w:type="dxa"/>
          </w:tcPr>
          <w:p w:rsidR="00284400" w:rsidRPr="00CD67C6" w:rsidRDefault="00235747" w:rsidP="00CD67C6">
            <w:pPr>
              <w:spacing w:before="0" w:after="0"/>
              <w:jc w:val="center"/>
            </w:pPr>
            <w:r>
              <w:t>03</w:t>
            </w:r>
            <w:r w:rsidR="00B24250" w:rsidRPr="00CD67C6">
              <w:t xml:space="preserve"> bộ</w:t>
            </w:r>
          </w:p>
        </w:tc>
        <w:tc>
          <w:tcPr>
            <w:tcW w:w="5417" w:type="dxa"/>
          </w:tcPr>
          <w:p w:rsidR="00284400" w:rsidRPr="004C2917" w:rsidRDefault="004C2917" w:rsidP="004C2917">
            <w:pPr>
              <w:spacing w:before="0" w:after="0"/>
              <w:jc w:val="both"/>
            </w:pPr>
            <w:r>
              <w:t>Phục vụ các HĐ SHDC, nghe nhạc, video…</w:t>
            </w:r>
          </w:p>
        </w:tc>
        <w:tc>
          <w:tcPr>
            <w:tcW w:w="2913" w:type="dxa"/>
          </w:tcPr>
          <w:p w:rsidR="00284400" w:rsidRPr="00CD67C6" w:rsidRDefault="00284400" w:rsidP="00CD67C6"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 w:rsidR="00424351" w:rsidRPr="00D96C9D" w:rsidRDefault="00C020F1" w:rsidP="00D96C9D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lastRenderedPageBreak/>
        <w:t>4</w:t>
      </w:r>
      <w:r w:rsidR="000D31A1" w:rsidRPr="00D96C9D">
        <w:rPr>
          <w:b/>
          <w:bCs/>
          <w:lang w:val="vi-VN"/>
        </w:rPr>
        <w:t>. Phòng học bộ môn</w:t>
      </w:r>
      <w:r w:rsidR="00535AA3">
        <w:rPr>
          <w:b/>
          <w:bCs/>
        </w:rPr>
        <w:t>/phòng thí nghiệm</w:t>
      </w:r>
      <w:r w:rsidR="000D31A1" w:rsidRPr="00D96C9D">
        <w:rPr>
          <w:b/>
          <w:bCs/>
          <w:lang w:val="vi-VN"/>
        </w:rPr>
        <w:t>/phòng đa năng/sân chơi, bãi tập</w:t>
      </w:r>
      <w:r w:rsidR="00D96C9D">
        <w:rPr>
          <w:i/>
          <w:iCs/>
          <w:lang w:val="vi-VN"/>
        </w:rPr>
        <w:t xml:space="preserve">(Trình bày cụ thể các </w:t>
      </w:r>
      <w:r w:rsidR="003645A6">
        <w:rPr>
          <w:i/>
          <w:iCs/>
        </w:rPr>
        <w:t>phòng thí nghiệm/phòng bộ môn/phòng đa năng/</w:t>
      </w:r>
      <w:r w:rsidR="00D96C9D">
        <w:rPr>
          <w:i/>
          <w:iCs/>
          <w:lang w:val="vi-VN"/>
        </w:rPr>
        <w:t>sân chơi/bãi tập có thể sử dụng để tổ chức dạy học môn học/hoạt động giáo dục)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3A2C8B" w:rsidRPr="00CD67C6" w:rsidTr="00CD67C6">
        <w:tc>
          <w:tcPr>
            <w:tcW w:w="851" w:type="dxa"/>
          </w:tcPr>
          <w:p w:rsidR="00D96C9D" w:rsidRPr="00CD67C6" w:rsidRDefault="00D96C9D" w:rsidP="00CD67C6">
            <w:pPr>
              <w:spacing w:before="0" w:after="0"/>
              <w:jc w:val="center"/>
              <w:rPr>
                <w:lang w:val="vi-VN"/>
              </w:rPr>
            </w:pPr>
            <w:r w:rsidRPr="00CD67C6">
              <w:rPr>
                <w:lang w:val="vi-VN"/>
              </w:rPr>
              <w:t>STT</w:t>
            </w:r>
          </w:p>
        </w:tc>
        <w:tc>
          <w:tcPr>
            <w:tcW w:w="3118" w:type="dxa"/>
          </w:tcPr>
          <w:p w:rsidR="00D96C9D" w:rsidRPr="00CD67C6" w:rsidRDefault="00D96C9D" w:rsidP="00CD67C6">
            <w:pPr>
              <w:spacing w:before="0" w:after="0"/>
              <w:jc w:val="center"/>
              <w:rPr>
                <w:lang w:val="vi-VN"/>
              </w:rPr>
            </w:pPr>
            <w:r w:rsidRPr="00CD67C6">
              <w:rPr>
                <w:lang w:val="vi-VN"/>
              </w:rPr>
              <w:t>Tên phòng</w:t>
            </w:r>
          </w:p>
        </w:tc>
        <w:tc>
          <w:tcPr>
            <w:tcW w:w="1701" w:type="dxa"/>
          </w:tcPr>
          <w:p w:rsidR="00D96C9D" w:rsidRPr="00CD67C6" w:rsidRDefault="00D96C9D" w:rsidP="00CD67C6">
            <w:pPr>
              <w:spacing w:before="0" w:after="0"/>
              <w:jc w:val="center"/>
              <w:rPr>
                <w:lang w:val="vi-VN"/>
              </w:rPr>
            </w:pPr>
            <w:r w:rsidRPr="00CD67C6">
              <w:rPr>
                <w:lang w:val="vi-VN"/>
              </w:rPr>
              <w:t>Số lượng</w:t>
            </w:r>
          </w:p>
        </w:tc>
        <w:tc>
          <w:tcPr>
            <w:tcW w:w="5417" w:type="dxa"/>
          </w:tcPr>
          <w:p w:rsidR="00D96C9D" w:rsidRPr="00CD67C6" w:rsidRDefault="00D96C9D" w:rsidP="00CD67C6">
            <w:pPr>
              <w:spacing w:before="0" w:after="0"/>
              <w:jc w:val="center"/>
              <w:rPr>
                <w:lang w:val="vi-VN"/>
              </w:rPr>
            </w:pPr>
            <w:r w:rsidRPr="00CD67C6">
              <w:rPr>
                <w:lang w:val="vi-VN"/>
              </w:rPr>
              <w:t>Phạm vi và nội dung sử dụng</w:t>
            </w:r>
          </w:p>
        </w:tc>
        <w:tc>
          <w:tcPr>
            <w:tcW w:w="2913" w:type="dxa"/>
          </w:tcPr>
          <w:p w:rsidR="00D96C9D" w:rsidRPr="00CD67C6" w:rsidRDefault="00D96C9D" w:rsidP="00CD67C6">
            <w:pPr>
              <w:spacing w:before="0" w:after="0"/>
              <w:jc w:val="center"/>
              <w:rPr>
                <w:lang w:val="vi-VN"/>
              </w:rPr>
            </w:pPr>
            <w:r w:rsidRPr="00CD67C6">
              <w:rPr>
                <w:lang w:val="vi-VN"/>
              </w:rPr>
              <w:t>Ghi chú</w:t>
            </w:r>
          </w:p>
        </w:tc>
      </w:tr>
      <w:tr w:rsidR="003A2C8B" w:rsidRPr="00CD67C6" w:rsidTr="00CD67C6">
        <w:tc>
          <w:tcPr>
            <w:tcW w:w="851" w:type="dxa"/>
          </w:tcPr>
          <w:p w:rsidR="00D96C9D" w:rsidRPr="00CD67C6" w:rsidRDefault="00D96C9D" w:rsidP="00CD67C6">
            <w:pPr>
              <w:spacing w:before="0" w:after="0"/>
              <w:jc w:val="center"/>
              <w:rPr>
                <w:lang w:val="vi-VN"/>
              </w:rPr>
            </w:pPr>
            <w:r w:rsidRPr="00CD67C6">
              <w:rPr>
                <w:lang w:val="vi-VN"/>
              </w:rPr>
              <w:t>1</w:t>
            </w:r>
          </w:p>
        </w:tc>
        <w:tc>
          <w:tcPr>
            <w:tcW w:w="3118" w:type="dxa"/>
          </w:tcPr>
          <w:p w:rsidR="00D96C9D" w:rsidRPr="00CD67C6" w:rsidRDefault="00B24250" w:rsidP="00CD67C6">
            <w:pPr>
              <w:spacing w:before="0" w:after="0"/>
              <w:jc w:val="both"/>
            </w:pPr>
            <w:r w:rsidRPr="00CD67C6">
              <w:t>Phòng đa năng</w:t>
            </w:r>
          </w:p>
        </w:tc>
        <w:tc>
          <w:tcPr>
            <w:tcW w:w="1701" w:type="dxa"/>
          </w:tcPr>
          <w:p w:rsidR="00D96C9D" w:rsidRPr="00CD67C6" w:rsidRDefault="00B24250" w:rsidP="00CD67C6">
            <w:pPr>
              <w:spacing w:before="0" w:after="0"/>
              <w:jc w:val="center"/>
            </w:pPr>
            <w:r w:rsidRPr="00CD67C6">
              <w:t>01</w:t>
            </w:r>
          </w:p>
        </w:tc>
        <w:tc>
          <w:tcPr>
            <w:tcW w:w="5417" w:type="dxa"/>
          </w:tcPr>
          <w:p w:rsidR="00D96C9D" w:rsidRPr="00235747" w:rsidRDefault="00235747" w:rsidP="00CD67C6">
            <w:pPr>
              <w:spacing w:before="0" w:after="0"/>
              <w:jc w:val="both"/>
            </w:pPr>
            <w:r>
              <w:t>Tổ chức các HĐTNHN tập trung (SHDC)</w:t>
            </w:r>
          </w:p>
        </w:tc>
        <w:tc>
          <w:tcPr>
            <w:tcW w:w="2913" w:type="dxa"/>
          </w:tcPr>
          <w:p w:rsidR="00D96C9D" w:rsidRPr="00CD67C6" w:rsidRDefault="00D96C9D" w:rsidP="00CD67C6">
            <w:pPr>
              <w:spacing w:before="0" w:after="0"/>
              <w:jc w:val="both"/>
            </w:pPr>
          </w:p>
        </w:tc>
      </w:tr>
      <w:tr w:rsidR="003A2C8B" w:rsidRPr="00CD67C6" w:rsidTr="00CD67C6">
        <w:tc>
          <w:tcPr>
            <w:tcW w:w="851" w:type="dxa"/>
          </w:tcPr>
          <w:p w:rsidR="00D96C9D" w:rsidRPr="00CD67C6" w:rsidRDefault="00D96C9D" w:rsidP="00CD67C6">
            <w:pPr>
              <w:spacing w:before="0" w:after="0"/>
              <w:jc w:val="center"/>
              <w:rPr>
                <w:lang w:val="vi-VN"/>
              </w:rPr>
            </w:pPr>
            <w:r w:rsidRPr="00CD67C6">
              <w:rPr>
                <w:lang w:val="vi-VN"/>
              </w:rPr>
              <w:t>2</w:t>
            </w:r>
          </w:p>
        </w:tc>
        <w:tc>
          <w:tcPr>
            <w:tcW w:w="3118" w:type="dxa"/>
          </w:tcPr>
          <w:p w:rsidR="00D96C9D" w:rsidRPr="00235747" w:rsidRDefault="00235747" w:rsidP="00CD67C6">
            <w:pPr>
              <w:spacing w:before="0" w:after="0"/>
              <w:jc w:val="both"/>
            </w:pPr>
            <w:r>
              <w:t>Sân trường</w:t>
            </w:r>
          </w:p>
        </w:tc>
        <w:tc>
          <w:tcPr>
            <w:tcW w:w="1701" w:type="dxa"/>
          </w:tcPr>
          <w:p w:rsidR="00D96C9D" w:rsidRPr="00235747" w:rsidRDefault="00235747" w:rsidP="00235747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5417" w:type="dxa"/>
          </w:tcPr>
          <w:p w:rsidR="00D96C9D" w:rsidRPr="00235747" w:rsidRDefault="00235747" w:rsidP="00CD67C6">
            <w:pPr>
              <w:spacing w:before="0" w:after="0"/>
              <w:jc w:val="both"/>
            </w:pPr>
            <w:r>
              <w:t>Tổ chức các HĐTNHN không gian rộng ngoài trời</w:t>
            </w:r>
          </w:p>
        </w:tc>
        <w:tc>
          <w:tcPr>
            <w:tcW w:w="2913" w:type="dxa"/>
          </w:tcPr>
          <w:p w:rsidR="00D96C9D" w:rsidRPr="00CD67C6" w:rsidRDefault="00D96C9D" w:rsidP="00CD67C6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3A2C8B" w:rsidRPr="00CD67C6" w:rsidTr="00CD67C6">
        <w:tc>
          <w:tcPr>
            <w:tcW w:w="851" w:type="dxa"/>
          </w:tcPr>
          <w:p w:rsidR="00D96C9D" w:rsidRPr="00235747" w:rsidRDefault="00235747" w:rsidP="00CD67C6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D96C9D" w:rsidRPr="00235747" w:rsidRDefault="00235747" w:rsidP="00CD67C6">
            <w:pPr>
              <w:spacing w:before="0" w:after="0"/>
              <w:jc w:val="both"/>
            </w:pPr>
            <w:r>
              <w:t>Phòng  học</w:t>
            </w:r>
          </w:p>
        </w:tc>
        <w:tc>
          <w:tcPr>
            <w:tcW w:w="1701" w:type="dxa"/>
          </w:tcPr>
          <w:p w:rsidR="00D96C9D" w:rsidRPr="00235747" w:rsidRDefault="00235747" w:rsidP="00235747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5417" w:type="dxa"/>
          </w:tcPr>
          <w:p w:rsidR="00D96C9D" w:rsidRPr="00235747" w:rsidRDefault="00235747" w:rsidP="00CD67C6">
            <w:pPr>
              <w:spacing w:before="0" w:after="0"/>
              <w:jc w:val="both"/>
            </w:pPr>
            <w:r>
              <w:t>Tổ chức các HĐGD theo chủ đề trong lớp học</w:t>
            </w:r>
          </w:p>
        </w:tc>
        <w:tc>
          <w:tcPr>
            <w:tcW w:w="2913" w:type="dxa"/>
          </w:tcPr>
          <w:p w:rsidR="00D96C9D" w:rsidRPr="00CD67C6" w:rsidRDefault="00D96C9D" w:rsidP="00CD67C6"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 w:rsidR="00A045AB" w:rsidRDefault="00D96C9D" w:rsidP="00ED1FE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II. Kế hoạch dạy học</w:t>
      </w:r>
      <w:r w:rsidR="004123CF">
        <w:rPr>
          <w:rStyle w:val="ThamchiuCcchu"/>
          <w:b/>
          <w:bCs/>
          <w:lang w:val="vi-VN"/>
        </w:rPr>
        <w:footnoteReference w:id="2"/>
      </w:r>
    </w:p>
    <w:p w:rsidR="006B5A0E" w:rsidRDefault="006B5A0E" w:rsidP="00CC645E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  <w:lang w:val="vi-VN"/>
        </w:rPr>
        <w:t>Phân phối chương trình</w:t>
      </w:r>
      <w:r w:rsidR="00CC645E">
        <w:rPr>
          <w:b/>
          <w:bCs/>
        </w:rPr>
        <w:t xml:space="preserve"> HĐTN, HN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992"/>
        <w:gridCol w:w="4057"/>
        <w:gridCol w:w="2029"/>
        <w:gridCol w:w="2029"/>
        <w:gridCol w:w="2029"/>
      </w:tblGrid>
      <w:tr w:rsidR="00CC645E" w:rsidRPr="00E33E0B" w:rsidTr="00E33E0B">
        <w:tc>
          <w:tcPr>
            <w:tcW w:w="959" w:type="dxa"/>
          </w:tcPr>
          <w:p w:rsidR="00CC645E" w:rsidRPr="00E33E0B" w:rsidRDefault="00CC645E" w:rsidP="00E33E0B">
            <w:pPr>
              <w:jc w:val="both"/>
              <w:rPr>
                <w:b/>
                <w:bCs/>
              </w:rPr>
            </w:pPr>
            <w:r w:rsidRPr="00E33E0B">
              <w:rPr>
                <w:b/>
                <w:bCs/>
              </w:rPr>
              <w:t>STT</w:t>
            </w:r>
          </w:p>
        </w:tc>
        <w:tc>
          <w:tcPr>
            <w:tcW w:w="2126" w:type="dxa"/>
          </w:tcPr>
          <w:p w:rsidR="00CC645E" w:rsidRPr="00E33E0B" w:rsidRDefault="00CC645E" w:rsidP="00E33E0B">
            <w:pPr>
              <w:jc w:val="both"/>
              <w:rPr>
                <w:b/>
                <w:bCs/>
              </w:rPr>
            </w:pPr>
            <w:r w:rsidRPr="00E33E0B">
              <w:rPr>
                <w:b/>
                <w:bCs/>
              </w:rPr>
              <w:t>Chủ đề</w:t>
            </w:r>
          </w:p>
        </w:tc>
        <w:tc>
          <w:tcPr>
            <w:tcW w:w="992" w:type="dxa"/>
          </w:tcPr>
          <w:p w:rsidR="00CC645E" w:rsidRPr="00E33E0B" w:rsidRDefault="00CC645E" w:rsidP="00E33E0B">
            <w:pPr>
              <w:jc w:val="both"/>
              <w:rPr>
                <w:b/>
                <w:bCs/>
              </w:rPr>
            </w:pPr>
            <w:r w:rsidRPr="00E33E0B">
              <w:rPr>
                <w:b/>
                <w:bCs/>
              </w:rPr>
              <w:t>Số tiết</w:t>
            </w:r>
          </w:p>
        </w:tc>
        <w:tc>
          <w:tcPr>
            <w:tcW w:w="4057" w:type="dxa"/>
          </w:tcPr>
          <w:p w:rsidR="00CC645E" w:rsidRPr="00E33E0B" w:rsidRDefault="00CC645E" w:rsidP="00E33E0B">
            <w:pPr>
              <w:jc w:val="both"/>
              <w:rPr>
                <w:b/>
                <w:bCs/>
              </w:rPr>
            </w:pPr>
            <w:r w:rsidRPr="00E33E0B">
              <w:rPr>
                <w:b/>
                <w:bCs/>
              </w:rPr>
              <w:t>Yêu cầu cần đạt</w:t>
            </w:r>
          </w:p>
        </w:tc>
        <w:tc>
          <w:tcPr>
            <w:tcW w:w="6087" w:type="dxa"/>
            <w:gridSpan w:val="3"/>
          </w:tcPr>
          <w:p w:rsidR="00CC645E" w:rsidRPr="00E33E0B" w:rsidRDefault="00CC645E" w:rsidP="00E33E0B">
            <w:pPr>
              <w:jc w:val="both"/>
              <w:rPr>
                <w:b/>
                <w:bCs/>
              </w:rPr>
            </w:pPr>
            <w:r w:rsidRPr="00E33E0B">
              <w:rPr>
                <w:b/>
                <w:bCs/>
              </w:rPr>
              <w:t>Loại hình tổ chức HĐTN, HN (105 tiết/năm)</w:t>
            </w:r>
          </w:p>
        </w:tc>
      </w:tr>
      <w:tr w:rsidR="00CC645E" w:rsidRPr="00E33E0B" w:rsidTr="00E33E0B">
        <w:tc>
          <w:tcPr>
            <w:tcW w:w="959" w:type="dxa"/>
          </w:tcPr>
          <w:p w:rsidR="00CC645E" w:rsidRPr="00E33E0B" w:rsidRDefault="008362BC" w:rsidP="00E33E0B">
            <w:pPr>
              <w:jc w:val="both"/>
              <w:rPr>
                <w:b/>
                <w:bCs/>
              </w:rPr>
            </w:pPr>
            <w:r w:rsidRPr="00E33E0B">
              <w:rPr>
                <w:b/>
                <w:bCs/>
              </w:rPr>
              <w:t>1</w:t>
            </w:r>
          </w:p>
        </w:tc>
        <w:tc>
          <w:tcPr>
            <w:tcW w:w="2126" w:type="dxa"/>
          </w:tcPr>
          <w:p w:rsidR="00CC645E" w:rsidRPr="00E33E0B" w:rsidRDefault="00CC645E" w:rsidP="00E33E0B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>CHỦ ĐỀ 1. EM VỚI NHÀ TRƯỜNG</w:t>
            </w:r>
          </w:p>
          <w:p w:rsidR="00CC645E" w:rsidRPr="00E33E0B" w:rsidRDefault="00CC645E" w:rsidP="00E33E0B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33E0B">
              <w:rPr>
                <w:sz w:val="26"/>
                <w:szCs w:val="26"/>
              </w:rPr>
              <w:t>(3 tuần x 3 tiết/ tuần = 9 tiết)</w:t>
            </w:r>
          </w:p>
        </w:tc>
        <w:tc>
          <w:tcPr>
            <w:tcW w:w="992" w:type="dxa"/>
          </w:tcPr>
          <w:p w:rsidR="00CC645E" w:rsidRPr="00E33E0B" w:rsidRDefault="00CC645E" w:rsidP="00E33E0B">
            <w:pPr>
              <w:jc w:val="both"/>
              <w:rPr>
                <w:b/>
                <w:bCs/>
              </w:rPr>
            </w:pPr>
            <w:r w:rsidRPr="00E33E0B">
              <w:rPr>
                <w:b/>
                <w:bCs/>
              </w:rPr>
              <w:t>9 tiết</w:t>
            </w:r>
          </w:p>
        </w:tc>
        <w:tc>
          <w:tcPr>
            <w:tcW w:w="4057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sz w:val="26"/>
                <w:szCs w:val="26"/>
              </w:rPr>
            </w:pPr>
            <w:r w:rsidRPr="00E33E0B">
              <w:rPr>
                <w:rStyle w:val="fontstyle01"/>
                <w:sz w:val="26"/>
                <w:szCs w:val="26"/>
              </w:rPr>
              <w:t>– Xây dựng được tình bạn và biết cách gìn giữ tình bạn.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sz w:val="26"/>
                <w:szCs w:val="26"/>
              </w:rPr>
            </w:pPr>
            <w:r w:rsidRPr="00E33E0B">
              <w:rPr>
                <w:rStyle w:val="fontstyle01"/>
                <w:sz w:val="26"/>
                <w:szCs w:val="26"/>
              </w:rPr>
              <w:t>– Nhận diện được dấu hiệu bắt nạt học đường và có kĩ năng phòng, tránh bắt nạt học đường.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sz w:val="26"/>
                <w:szCs w:val="26"/>
              </w:rPr>
            </w:pPr>
            <w:r w:rsidRPr="00E33E0B">
              <w:rPr>
                <w:rStyle w:val="fontstyle01"/>
                <w:sz w:val="26"/>
                <w:szCs w:val="26"/>
              </w:rPr>
              <w:t>– Thực hiện được các việc làm cụ thể góp phần xây dựng truyền thống nhà trường.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pacing w:val="2"/>
                <w:sz w:val="26"/>
                <w:szCs w:val="26"/>
              </w:rPr>
            </w:pPr>
            <w:r w:rsidRPr="00E33E0B">
              <w:rPr>
                <w:rStyle w:val="fontstyle01"/>
                <w:spacing w:val="2"/>
                <w:sz w:val="26"/>
                <w:szCs w:val="26"/>
              </w:rPr>
              <w:t xml:space="preserve">– Tham gia hoạt động giáo dục theo chủ đề của Đoàn Thanh niên Cộng sản Hồ Chí Minh, Đội Thiếu niên Tiền phong Hồ Chí Minh và nhà </w:t>
            </w:r>
            <w:r w:rsidRPr="00E33E0B">
              <w:rPr>
                <w:rStyle w:val="fontstyle01"/>
                <w:spacing w:val="2"/>
                <w:sz w:val="26"/>
                <w:szCs w:val="26"/>
              </w:rPr>
              <w:lastRenderedPageBreak/>
              <w:t>trường.</w:t>
            </w:r>
          </w:p>
        </w:tc>
        <w:tc>
          <w:tcPr>
            <w:tcW w:w="2029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lastRenderedPageBreak/>
              <w:t>Tuần 1:</w:t>
            </w:r>
            <w:r w:rsidRPr="00E33E0B">
              <w:rPr>
                <w:sz w:val="26"/>
                <w:szCs w:val="26"/>
              </w:rPr>
              <w:t>Khai giảng năm học mới.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>Tuần 2:</w:t>
            </w:r>
            <w:r w:rsidRPr="00E33E0B">
              <w:rPr>
                <w:bCs/>
                <w:sz w:val="26"/>
                <w:szCs w:val="26"/>
              </w:rPr>
              <w:t xml:space="preserve">Tham gia  các cuộc phát động, giao lưu do Đoàn Thanh niên Cộng sản Hồ Chí Minh, Đội Thiếu niên Tiền phong Hồ Chí Minh tổ </w:t>
            </w:r>
            <w:r w:rsidRPr="00E33E0B">
              <w:rPr>
                <w:bCs/>
                <w:sz w:val="26"/>
                <w:szCs w:val="26"/>
              </w:rPr>
              <w:lastRenderedPageBreak/>
              <w:t>chức.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>Tuần 3:</w:t>
            </w:r>
            <w:r w:rsidRPr="00E33E0B">
              <w:rPr>
                <w:sz w:val="26"/>
                <w:szCs w:val="26"/>
              </w:rPr>
              <w:t>Tham gia lễ phát động cuộc thi “Em yêu trường em”.</w:t>
            </w:r>
          </w:p>
        </w:tc>
        <w:tc>
          <w:tcPr>
            <w:tcW w:w="2029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E33E0B">
              <w:rPr>
                <w:b/>
                <w:bCs/>
                <w:sz w:val="26"/>
                <w:szCs w:val="26"/>
              </w:rPr>
              <w:lastRenderedPageBreak/>
              <w:t xml:space="preserve">1. </w:t>
            </w:r>
            <w:r w:rsidRPr="00E33E0B">
              <w:rPr>
                <w:bCs/>
                <w:sz w:val="26"/>
                <w:szCs w:val="26"/>
              </w:rPr>
              <w:t>Xây dựng và giữ gìn tình bạn (1 tiết).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E33E0B">
              <w:rPr>
                <w:b/>
                <w:bCs/>
                <w:sz w:val="26"/>
                <w:szCs w:val="26"/>
              </w:rPr>
              <w:t xml:space="preserve">2. </w:t>
            </w:r>
            <w:r w:rsidRPr="00E33E0B">
              <w:rPr>
                <w:sz w:val="26"/>
                <w:szCs w:val="26"/>
              </w:rPr>
              <w:t>Phòng tránh bắt nạt học đường (1 tiết).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E33E0B">
              <w:rPr>
                <w:b/>
                <w:bCs/>
                <w:sz w:val="26"/>
                <w:szCs w:val="26"/>
              </w:rPr>
              <w:t xml:space="preserve">3. </w:t>
            </w:r>
            <w:r w:rsidRPr="00E33E0B">
              <w:rPr>
                <w:bCs/>
                <w:sz w:val="26"/>
                <w:szCs w:val="26"/>
              </w:rPr>
              <w:t>X</w:t>
            </w:r>
            <w:r w:rsidRPr="00E33E0B">
              <w:rPr>
                <w:sz w:val="26"/>
                <w:szCs w:val="26"/>
              </w:rPr>
              <w:t>ây dựng truyền thống nhà trường (1 tiết).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29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>Tuần 1:</w:t>
            </w:r>
            <w:r w:rsidRPr="00E33E0B">
              <w:rPr>
                <w:sz w:val="26"/>
                <w:szCs w:val="26"/>
              </w:rPr>
              <w:t>Chia sẻ kết quả của hoạt động xây dựng và giữ gìn tình bạn.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i/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>Tuần 2:</w:t>
            </w:r>
            <w:r w:rsidRPr="00E33E0B">
              <w:rPr>
                <w:sz w:val="26"/>
                <w:szCs w:val="26"/>
              </w:rPr>
              <w:t xml:space="preserve"> Triển lãm</w:t>
            </w:r>
            <w:r w:rsidR="00235747" w:rsidRPr="00E33E0B">
              <w:rPr>
                <w:sz w:val="26"/>
                <w:szCs w:val="26"/>
              </w:rPr>
              <w:t xml:space="preserve"> </w:t>
            </w:r>
            <w:r w:rsidRPr="00E33E0B">
              <w:rPr>
                <w:sz w:val="26"/>
                <w:szCs w:val="26"/>
              </w:rPr>
              <w:t>hình ảnh với khẩu hiệu</w:t>
            </w:r>
            <w:r w:rsidRPr="00E33E0B">
              <w:rPr>
                <w:iCs/>
                <w:sz w:val="26"/>
                <w:szCs w:val="26"/>
              </w:rPr>
              <w:t>“Lớp học không có bắt nạt”.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>Tuần 3: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rStyle w:val="fontstyle01"/>
                <w:sz w:val="26"/>
                <w:szCs w:val="26"/>
              </w:rPr>
              <w:t xml:space="preserve">  </w:t>
            </w:r>
            <w:r w:rsidR="008362BC">
              <w:t xml:space="preserve">Chia </w:t>
            </w:r>
            <w:r w:rsidRPr="00E33E0B">
              <w:rPr>
                <w:sz w:val="26"/>
                <w:szCs w:val="26"/>
              </w:rPr>
              <w:t xml:space="preserve">sẻ kết quả </w:t>
            </w:r>
            <w:r w:rsidRPr="00E33E0B">
              <w:rPr>
                <w:sz w:val="26"/>
                <w:szCs w:val="26"/>
              </w:rPr>
              <w:lastRenderedPageBreak/>
              <w:t>cuộc thi “Em yêu trường em”.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pacing w:val="4"/>
                <w:sz w:val="26"/>
                <w:szCs w:val="26"/>
              </w:rPr>
            </w:pPr>
            <w:r w:rsidRPr="00E33E0B">
              <w:rPr>
                <w:rStyle w:val="fontstyle01"/>
                <w:spacing w:val="4"/>
                <w:sz w:val="26"/>
                <w:szCs w:val="26"/>
              </w:rPr>
              <w:t>–</w:t>
            </w:r>
            <w:r w:rsidRPr="00E33E0B">
              <w:rPr>
                <w:spacing w:val="4"/>
                <w:sz w:val="26"/>
                <w:szCs w:val="26"/>
              </w:rPr>
              <w:t>Chia sẻ kế hoạch về hoạt động xây dựng truyền thống nhà trường.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>Đánh giá chủ đề 1</w:t>
            </w:r>
          </w:p>
        </w:tc>
      </w:tr>
      <w:tr w:rsidR="00CC645E" w:rsidRPr="00E33E0B" w:rsidTr="00E33E0B">
        <w:tc>
          <w:tcPr>
            <w:tcW w:w="959" w:type="dxa"/>
          </w:tcPr>
          <w:p w:rsidR="00CC645E" w:rsidRPr="00E33E0B" w:rsidRDefault="008362BC" w:rsidP="00E33E0B">
            <w:pPr>
              <w:jc w:val="both"/>
              <w:rPr>
                <w:b/>
                <w:bCs/>
              </w:rPr>
            </w:pPr>
            <w:r w:rsidRPr="00E33E0B">
              <w:rPr>
                <w:b/>
                <w:bCs/>
              </w:rPr>
              <w:lastRenderedPageBreak/>
              <w:t>2</w:t>
            </w:r>
          </w:p>
        </w:tc>
        <w:tc>
          <w:tcPr>
            <w:tcW w:w="2126" w:type="dxa"/>
          </w:tcPr>
          <w:p w:rsidR="00CC645E" w:rsidRPr="00E33E0B" w:rsidRDefault="00CC645E" w:rsidP="00E33E0B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>CHỦ ĐỀ 2. KHÁM PHÁ BẢN THÂN</w:t>
            </w:r>
          </w:p>
          <w:p w:rsidR="00CC645E" w:rsidRPr="00E33E0B" w:rsidRDefault="00CC645E" w:rsidP="00E33E0B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E33E0B">
              <w:rPr>
                <w:bCs/>
                <w:sz w:val="26"/>
                <w:szCs w:val="26"/>
              </w:rPr>
              <w:t>(4 tuần x 3 tiết/ tuần= 12 tiết)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C645E" w:rsidRPr="00E33E0B" w:rsidRDefault="00CC645E" w:rsidP="00E33E0B">
            <w:pPr>
              <w:jc w:val="both"/>
              <w:rPr>
                <w:b/>
                <w:bCs/>
              </w:rPr>
            </w:pPr>
            <w:r w:rsidRPr="00E33E0B">
              <w:rPr>
                <w:b/>
                <w:bCs/>
              </w:rPr>
              <w:t>12 tiết</w:t>
            </w:r>
          </w:p>
        </w:tc>
        <w:tc>
          <w:tcPr>
            <w:tcW w:w="4057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spacing w:val="-4"/>
                <w:sz w:val="26"/>
                <w:szCs w:val="26"/>
              </w:rPr>
            </w:pPr>
            <w:r w:rsidRPr="00E33E0B">
              <w:rPr>
                <w:rStyle w:val="fontstyle01"/>
                <w:spacing w:val="-4"/>
                <w:sz w:val="26"/>
                <w:szCs w:val="26"/>
              </w:rPr>
              <w:t>– Nhận diện được những nét đặc trưng trong tính cách của bản thân.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spacing w:val="-4"/>
                <w:sz w:val="26"/>
                <w:szCs w:val="26"/>
              </w:rPr>
            </w:pPr>
            <w:r w:rsidRPr="00E33E0B">
              <w:rPr>
                <w:rStyle w:val="fontstyle01"/>
                <w:spacing w:val="-4"/>
                <w:sz w:val="26"/>
                <w:szCs w:val="26"/>
              </w:rPr>
              <w:t>– Nhận diện được sự thay đổi cảm xúc của bản thân và biết điều chỉnh  theo</w:t>
            </w:r>
            <w:r w:rsidR="004C2917" w:rsidRPr="00E33E0B">
              <w:rPr>
                <w:rStyle w:val="fontstyle01"/>
                <w:spacing w:val="-4"/>
                <w:sz w:val="26"/>
                <w:szCs w:val="26"/>
              </w:rPr>
              <w:t xml:space="preserve"> </w:t>
            </w:r>
            <w:r w:rsidRPr="00E33E0B">
              <w:rPr>
                <w:rStyle w:val="fontstyle01"/>
                <w:spacing w:val="-4"/>
                <w:sz w:val="26"/>
                <w:szCs w:val="26"/>
              </w:rPr>
              <w:t>hướng</w:t>
            </w:r>
            <w:r w:rsidR="004C2917" w:rsidRPr="00E33E0B">
              <w:rPr>
                <w:rStyle w:val="fontstyle01"/>
                <w:spacing w:val="-4"/>
                <w:sz w:val="26"/>
                <w:szCs w:val="26"/>
              </w:rPr>
              <w:t xml:space="preserve"> </w:t>
            </w:r>
            <w:r w:rsidRPr="00E33E0B">
              <w:rPr>
                <w:rStyle w:val="fontstyle01"/>
                <w:spacing w:val="-4"/>
                <w:sz w:val="26"/>
                <w:szCs w:val="26"/>
              </w:rPr>
              <w:t>tích cực.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E33E0B">
              <w:rPr>
                <w:rStyle w:val="fontstyle01"/>
                <w:sz w:val="26"/>
                <w:szCs w:val="26"/>
              </w:rPr>
              <w:t>– Nhận diện được khả năng tranh biện, thương thuyết của bản thân trong một số tình huống.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29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color w:val="00B050"/>
                <w:sz w:val="26"/>
                <w:szCs w:val="26"/>
              </w:rPr>
            </w:pPr>
            <w:r w:rsidRPr="00E33E0B">
              <w:rPr>
                <w:b/>
                <w:bCs/>
                <w:sz w:val="26"/>
                <w:szCs w:val="26"/>
              </w:rPr>
              <w:t>Tuần 1:</w:t>
            </w:r>
            <w:r w:rsidR="004C2917" w:rsidRPr="00E33E0B">
              <w:rPr>
                <w:b/>
                <w:bCs/>
                <w:sz w:val="26"/>
                <w:szCs w:val="26"/>
              </w:rPr>
              <w:t xml:space="preserve"> </w:t>
            </w:r>
            <w:r w:rsidRPr="00E33E0B">
              <w:rPr>
                <w:sz w:val="26"/>
                <w:szCs w:val="26"/>
              </w:rPr>
              <w:t>Tham gia trò chơi “Rung chuông vàng” hoặc “Đuổi hình bắt chữ” với chủ đề tính cách và các biểu hiện của tính cách.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 w:rsidRPr="00E33E0B">
              <w:rPr>
                <w:b/>
                <w:bCs/>
                <w:sz w:val="26"/>
                <w:szCs w:val="26"/>
              </w:rPr>
              <w:t>Tuần 2:</w:t>
            </w:r>
            <w:r w:rsidR="004C2917" w:rsidRPr="00E33E0B">
              <w:rPr>
                <w:b/>
                <w:bCs/>
                <w:sz w:val="26"/>
                <w:szCs w:val="26"/>
              </w:rPr>
              <w:t xml:space="preserve"> </w:t>
            </w:r>
            <w:r w:rsidRPr="00E33E0B">
              <w:rPr>
                <w:sz w:val="26"/>
                <w:szCs w:val="26"/>
              </w:rPr>
              <w:t>Tham gia cuộc thi “Nghệ sĩ kịch câm tài ba”.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 w:rsidRPr="00E33E0B">
              <w:rPr>
                <w:b/>
                <w:bCs/>
                <w:sz w:val="26"/>
                <w:szCs w:val="26"/>
              </w:rPr>
              <w:t xml:space="preserve">Tuần 3: </w:t>
            </w:r>
            <w:r w:rsidRPr="00E33E0B">
              <w:rPr>
                <w:sz w:val="26"/>
                <w:szCs w:val="26"/>
              </w:rPr>
              <w:t xml:space="preserve">Nghe </w:t>
            </w:r>
            <w:r w:rsidRPr="00E33E0B">
              <w:rPr>
                <w:sz w:val="26"/>
                <w:szCs w:val="26"/>
              </w:rPr>
              <w:lastRenderedPageBreak/>
              <w:t>nói chuyện về một số nhà thương thuyết nổi tiếng của Việt Nam và trên thế giới.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 w:rsidRPr="00E33E0B">
              <w:rPr>
                <w:b/>
                <w:bCs/>
                <w:sz w:val="26"/>
                <w:szCs w:val="26"/>
              </w:rPr>
              <w:t>Tuần 4:</w:t>
            </w:r>
            <w:r w:rsidRPr="00E33E0B">
              <w:rPr>
                <w:sz w:val="26"/>
                <w:szCs w:val="26"/>
              </w:rPr>
              <w:t>Tranh biện và thương thuyết về một số vấn đề mà HS THCS hiện nay đang quan tâm.</w:t>
            </w:r>
          </w:p>
        </w:tc>
        <w:tc>
          <w:tcPr>
            <w:tcW w:w="2029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E33E0B">
              <w:rPr>
                <w:b/>
                <w:bCs/>
                <w:sz w:val="26"/>
                <w:szCs w:val="26"/>
              </w:rPr>
              <w:lastRenderedPageBreak/>
              <w:t>1</w:t>
            </w:r>
            <w:r w:rsidRPr="00E33E0B">
              <w:rPr>
                <w:bCs/>
                <w:sz w:val="26"/>
                <w:szCs w:val="26"/>
              </w:rPr>
              <w:t>.Tính cách và cảm xúc của tôi (2 tiết).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/>
                <w:bCs/>
                <w:spacing w:val="4"/>
                <w:sz w:val="26"/>
                <w:szCs w:val="26"/>
              </w:rPr>
            </w:pPr>
          </w:p>
          <w:p w:rsidR="00CC645E" w:rsidRPr="00E33E0B" w:rsidRDefault="00CC645E" w:rsidP="00E33E0B">
            <w:pPr>
              <w:spacing w:line="312" w:lineRule="auto"/>
              <w:jc w:val="both"/>
              <w:rPr>
                <w:bCs/>
                <w:spacing w:val="4"/>
                <w:sz w:val="26"/>
                <w:szCs w:val="26"/>
              </w:rPr>
            </w:pPr>
            <w:r w:rsidRPr="00E33E0B">
              <w:rPr>
                <w:b/>
                <w:bCs/>
                <w:spacing w:val="4"/>
                <w:sz w:val="26"/>
                <w:szCs w:val="26"/>
              </w:rPr>
              <w:t>2.</w:t>
            </w:r>
            <w:r w:rsidRPr="00E33E0B">
              <w:rPr>
                <w:bCs/>
                <w:spacing w:val="4"/>
                <w:sz w:val="26"/>
                <w:szCs w:val="26"/>
              </w:rPr>
              <w:t xml:space="preserve">Khả năng tranh biện, thương thuyết của tôi 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Cs/>
                <w:spacing w:val="4"/>
                <w:sz w:val="26"/>
                <w:szCs w:val="26"/>
              </w:rPr>
            </w:pPr>
            <w:r w:rsidRPr="00E33E0B">
              <w:rPr>
                <w:bCs/>
                <w:spacing w:val="4"/>
                <w:sz w:val="26"/>
                <w:szCs w:val="26"/>
              </w:rPr>
              <w:t>(2 tiết).</w:t>
            </w:r>
          </w:p>
        </w:tc>
        <w:tc>
          <w:tcPr>
            <w:tcW w:w="2029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spacing w:val="4"/>
                <w:sz w:val="26"/>
                <w:szCs w:val="26"/>
              </w:rPr>
            </w:pPr>
            <w:r w:rsidRPr="00E33E0B">
              <w:rPr>
                <w:b/>
                <w:spacing w:val="4"/>
                <w:sz w:val="26"/>
                <w:szCs w:val="26"/>
              </w:rPr>
              <w:t>Tuần 1:</w:t>
            </w:r>
            <w:r w:rsidRPr="00E33E0B">
              <w:rPr>
                <w:spacing w:val="4"/>
                <w:sz w:val="26"/>
                <w:szCs w:val="26"/>
              </w:rPr>
              <w:t xml:space="preserve"> Chia sẻ kết quả rèn luyện khả năng xác định nét đặc trưng trong tính cách của bản thân.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>Tuần 2:</w:t>
            </w:r>
            <w:r w:rsidRPr="00E33E0B">
              <w:rPr>
                <w:sz w:val="26"/>
                <w:szCs w:val="26"/>
              </w:rPr>
              <w:t xml:space="preserve"> Chia sẻ kết quả rèn luyện khả năng nhận diện cảm xúc và điều chỉnh cảm xúc theo hướng tích cực.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E33E0B">
              <w:rPr>
                <w:b/>
                <w:spacing w:val="-4"/>
                <w:sz w:val="26"/>
                <w:szCs w:val="26"/>
              </w:rPr>
              <w:lastRenderedPageBreak/>
              <w:t>Tuần 3:</w:t>
            </w:r>
            <w:r w:rsidRPr="00E33E0B">
              <w:rPr>
                <w:spacing w:val="-4"/>
                <w:sz w:val="26"/>
                <w:szCs w:val="26"/>
              </w:rPr>
              <w:t xml:space="preserve"> Chia sẻ kết quả tự đánh giá khả năng tranh biện, thương thuyết của bản thân.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>Tuần 4:</w:t>
            </w:r>
            <w:r w:rsidRPr="00E33E0B">
              <w:rPr>
                <w:sz w:val="26"/>
                <w:szCs w:val="26"/>
              </w:rPr>
              <w:t xml:space="preserve"> Chia sẻ kết quả rèn luyện khả năng tranh biện, thương thuyết để bảo vệ quan điểm của bản thân trong một số tình huống.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>Đánh giá chủ đề 2</w:t>
            </w:r>
          </w:p>
        </w:tc>
      </w:tr>
      <w:tr w:rsidR="00CC645E" w:rsidRPr="00E33E0B" w:rsidTr="00E33E0B">
        <w:tc>
          <w:tcPr>
            <w:tcW w:w="959" w:type="dxa"/>
          </w:tcPr>
          <w:p w:rsidR="00CC645E" w:rsidRPr="00E33E0B" w:rsidRDefault="008362BC" w:rsidP="00E33E0B">
            <w:pPr>
              <w:jc w:val="both"/>
              <w:rPr>
                <w:b/>
                <w:bCs/>
              </w:rPr>
            </w:pPr>
            <w:r w:rsidRPr="00E33E0B">
              <w:rPr>
                <w:b/>
                <w:bCs/>
              </w:rPr>
              <w:lastRenderedPageBreak/>
              <w:t>3</w:t>
            </w:r>
          </w:p>
        </w:tc>
        <w:tc>
          <w:tcPr>
            <w:tcW w:w="2126" w:type="dxa"/>
          </w:tcPr>
          <w:p w:rsidR="00CC645E" w:rsidRPr="00E33E0B" w:rsidRDefault="00CC645E" w:rsidP="00E33E0B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  <w:p w:rsidR="00CC645E" w:rsidRPr="00E33E0B" w:rsidRDefault="00CC645E" w:rsidP="00E33E0B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>CHỦ ĐỀ 3. TRÁCH NHIỆM VỚI BẢN THÂN</w:t>
            </w:r>
          </w:p>
          <w:p w:rsidR="00CC645E" w:rsidRPr="00E33E0B" w:rsidRDefault="00CC645E" w:rsidP="00E33E0B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E33E0B">
              <w:rPr>
                <w:bCs/>
                <w:sz w:val="26"/>
                <w:szCs w:val="26"/>
              </w:rPr>
              <w:t xml:space="preserve">(5 tuần x3 tiết/ </w:t>
            </w:r>
            <w:r w:rsidRPr="00E33E0B">
              <w:rPr>
                <w:bCs/>
                <w:sz w:val="26"/>
                <w:szCs w:val="26"/>
              </w:rPr>
              <w:lastRenderedPageBreak/>
              <w:t>tuần= 15 tiết)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CC645E" w:rsidRPr="00E33E0B" w:rsidRDefault="008362BC" w:rsidP="00E33E0B">
            <w:pPr>
              <w:jc w:val="both"/>
              <w:rPr>
                <w:b/>
                <w:bCs/>
              </w:rPr>
            </w:pPr>
            <w:r w:rsidRPr="00E33E0B">
              <w:rPr>
                <w:b/>
                <w:bCs/>
              </w:rPr>
              <w:lastRenderedPageBreak/>
              <w:t>15 tiết</w:t>
            </w:r>
          </w:p>
        </w:tc>
        <w:tc>
          <w:tcPr>
            <w:tcW w:w="4057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spacing w:val="4"/>
                <w:sz w:val="26"/>
                <w:szCs w:val="26"/>
              </w:rPr>
            </w:pPr>
            <w:r w:rsidRPr="00E33E0B">
              <w:rPr>
                <w:rStyle w:val="fontstyle01"/>
                <w:spacing w:val="4"/>
                <w:sz w:val="26"/>
                <w:szCs w:val="26"/>
              </w:rPr>
              <w:t>– Xác định được trách nhiệm với bản thân và với mọi người xung quanh.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sz w:val="26"/>
                <w:szCs w:val="26"/>
              </w:rPr>
            </w:pPr>
            <w:r w:rsidRPr="00E33E0B">
              <w:rPr>
                <w:rStyle w:val="fontstyle01"/>
                <w:sz w:val="26"/>
                <w:szCs w:val="26"/>
              </w:rPr>
              <w:t>– Thể hiện được trách nhiệm của bản thân trong các hoạt động, thực hiện được các cam kết đề ra.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rStyle w:val="fontstyle01"/>
                <w:sz w:val="26"/>
                <w:szCs w:val="26"/>
              </w:rPr>
              <w:lastRenderedPageBreak/>
              <w:t>– Nhận biết được những tình huống cần từ chối và thực hiện được kĩ năng từ chối trong một số tình huống cụ thể.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</w:p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2029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i/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lastRenderedPageBreak/>
              <w:t>Tuần 1:</w:t>
            </w:r>
            <w:r w:rsidRPr="00E33E0B">
              <w:rPr>
                <w:sz w:val="26"/>
                <w:szCs w:val="26"/>
              </w:rPr>
              <w:t>Trách nhiệm của HS THCS.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i/>
                <w:spacing w:val="4"/>
                <w:sz w:val="26"/>
                <w:szCs w:val="26"/>
              </w:rPr>
            </w:pPr>
            <w:r w:rsidRPr="00E33E0B">
              <w:rPr>
                <w:b/>
                <w:spacing w:val="4"/>
                <w:sz w:val="26"/>
                <w:szCs w:val="26"/>
              </w:rPr>
              <w:t>Tuần 2:</w:t>
            </w:r>
            <w:r w:rsidRPr="00E33E0B">
              <w:rPr>
                <w:spacing w:val="4"/>
                <w:sz w:val="26"/>
                <w:szCs w:val="26"/>
              </w:rPr>
              <w:t xml:space="preserve"> Kịch tương tác thể hiện trách nhiệm </w:t>
            </w:r>
            <w:r w:rsidRPr="00E33E0B">
              <w:rPr>
                <w:spacing w:val="4"/>
                <w:sz w:val="26"/>
                <w:szCs w:val="26"/>
              </w:rPr>
              <w:lastRenderedPageBreak/>
              <w:t>của học sinh.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>Tuần 3:</w:t>
            </w:r>
            <w:r w:rsidRPr="00E33E0B">
              <w:rPr>
                <w:sz w:val="26"/>
                <w:szCs w:val="26"/>
              </w:rPr>
              <w:t xml:space="preserve"> Cuộc thi “Ai nhanh trí hơn”.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>Tuần 4:</w:t>
            </w:r>
            <w:r w:rsidRPr="00E33E0B">
              <w:rPr>
                <w:sz w:val="26"/>
                <w:szCs w:val="26"/>
              </w:rPr>
              <w:t xml:space="preserve">  Diễn đàn về kĩ năng từ chối trong việc tự bảo vệ bản thân.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E33E0B">
              <w:rPr>
                <w:b/>
                <w:spacing w:val="-4"/>
                <w:sz w:val="26"/>
                <w:szCs w:val="26"/>
              </w:rPr>
              <w:t>Tuần 5:</w:t>
            </w:r>
            <w:r w:rsidRPr="00E33E0B">
              <w:rPr>
                <w:spacing w:val="-4"/>
                <w:sz w:val="26"/>
                <w:szCs w:val="26"/>
              </w:rPr>
              <w:t>Biểu diễn tiểu phẩm thể hiện kĩ năng từ chối.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  <w:lang w:val="vi-VN"/>
              </w:rPr>
            </w:pPr>
          </w:p>
          <w:p w:rsidR="00CC645E" w:rsidRPr="00E33E0B" w:rsidRDefault="00CC645E" w:rsidP="00E33E0B">
            <w:pPr>
              <w:spacing w:line="312" w:lineRule="auto"/>
              <w:jc w:val="both"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029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lastRenderedPageBreak/>
              <w:t>1.</w:t>
            </w:r>
            <w:r w:rsidRPr="00E33E0B">
              <w:rPr>
                <w:bCs/>
                <w:sz w:val="26"/>
                <w:szCs w:val="26"/>
              </w:rPr>
              <w:t>Sống có trách nhiệm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E33E0B">
              <w:rPr>
                <w:bCs/>
                <w:sz w:val="26"/>
                <w:szCs w:val="26"/>
              </w:rPr>
              <w:t>(2 tiết).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E33E0B">
              <w:rPr>
                <w:b/>
                <w:bCs/>
                <w:sz w:val="26"/>
                <w:szCs w:val="26"/>
              </w:rPr>
              <w:t>2</w:t>
            </w:r>
            <w:r w:rsidRPr="00E33E0B">
              <w:rPr>
                <w:bCs/>
                <w:sz w:val="26"/>
                <w:szCs w:val="26"/>
              </w:rPr>
              <w:t>. Kĩ năng từ chối(2 tiết).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/>
                <w:bCs/>
                <w:color w:val="FF0000"/>
                <w:sz w:val="26"/>
                <w:szCs w:val="26"/>
              </w:rPr>
            </w:pPr>
          </w:p>
          <w:p w:rsidR="00CC645E" w:rsidRPr="00E33E0B" w:rsidRDefault="00CC645E" w:rsidP="00E33E0B">
            <w:pPr>
              <w:spacing w:line="312" w:lineRule="auto"/>
              <w:jc w:val="both"/>
              <w:rPr>
                <w:color w:val="FF0000"/>
                <w:sz w:val="26"/>
                <w:szCs w:val="26"/>
              </w:rPr>
            </w:pPr>
            <w:r w:rsidRPr="00E33E0B">
              <w:rPr>
                <w:b/>
                <w:bCs/>
                <w:color w:val="FF0000"/>
                <w:sz w:val="26"/>
                <w:szCs w:val="26"/>
              </w:rPr>
              <w:lastRenderedPageBreak/>
              <w:t>Kiểm tra định kì giữa</w:t>
            </w:r>
            <w:r w:rsidR="008362BC" w:rsidRPr="00E33E0B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E33E0B">
              <w:rPr>
                <w:b/>
                <w:bCs/>
                <w:color w:val="FF0000"/>
                <w:sz w:val="26"/>
                <w:szCs w:val="26"/>
              </w:rPr>
              <w:t xml:space="preserve">Học kì I: </w:t>
            </w:r>
            <w:r w:rsidRPr="00E33E0B">
              <w:rPr>
                <w:color w:val="FF0000"/>
                <w:sz w:val="26"/>
                <w:szCs w:val="26"/>
              </w:rPr>
              <w:t>1 tiết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029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lastRenderedPageBreak/>
              <w:t>Tuần 1:</w:t>
            </w:r>
            <w:r w:rsidRPr="00E33E0B">
              <w:rPr>
                <w:sz w:val="26"/>
                <w:szCs w:val="26"/>
              </w:rPr>
              <w:t xml:space="preserve"> Tranh biện về quan điểm “Chỉ khi hoàn thành được trách nhiệm học tập, học sinh mới có thể thực hiện </w:t>
            </w:r>
            <w:r w:rsidRPr="00E33E0B">
              <w:rPr>
                <w:sz w:val="26"/>
                <w:szCs w:val="26"/>
              </w:rPr>
              <w:lastRenderedPageBreak/>
              <w:t>các trách nhiệm khác”.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E33E0B">
              <w:rPr>
                <w:b/>
                <w:spacing w:val="-4"/>
                <w:sz w:val="26"/>
                <w:szCs w:val="26"/>
              </w:rPr>
              <w:t>Tuần 2:</w:t>
            </w:r>
            <w:r w:rsidRPr="00E33E0B">
              <w:rPr>
                <w:spacing w:val="-4"/>
                <w:sz w:val="26"/>
                <w:szCs w:val="26"/>
              </w:rPr>
              <w:t>Chia  sẻ về tấm gương HS THCS thực hiện tốt trách nhiệm của bản thân.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E33E0B">
              <w:rPr>
                <w:b/>
                <w:spacing w:val="-4"/>
                <w:sz w:val="26"/>
                <w:szCs w:val="26"/>
              </w:rPr>
              <w:t>Tuần 3:</w:t>
            </w:r>
            <w:r w:rsidRPr="00E33E0B">
              <w:rPr>
                <w:spacing w:val="-4"/>
                <w:sz w:val="26"/>
                <w:szCs w:val="26"/>
              </w:rPr>
              <w:t>Chia sẻ kết quả rèn luyện kĩ năng nhận diện và thể hiện  trách nhiệm của bản thân trong các hoạt động.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>Tuần 4:</w:t>
            </w:r>
            <w:r w:rsidRPr="00E33E0B">
              <w:rPr>
                <w:sz w:val="26"/>
                <w:szCs w:val="26"/>
              </w:rPr>
              <w:t xml:space="preserve"> Trò chơi “Tôi từ chối” hoặc chia sẻ kết quả sưu tầm các mẫu câu từ chối cụ thể ứng với mỗi hình thức từ chối.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pacing w:val="-6"/>
                <w:sz w:val="26"/>
                <w:szCs w:val="26"/>
              </w:rPr>
            </w:pPr>
            <w:r w:rsidRPr="00E33E0B">
              <w:rPr>
                <w:b/>
                <w:spacing w:val="-6"/>
                <w:sz w:val="26"/>
                <w:szCs w:val="26"/>
              </w:rPr>
              <w:t>Tuần 5:</w:t>
            </w:r>
            <w:r w:rsidRPr="00E33E0B">
              <w:rPr>
                <w:spacing w:val="-6"/>
                <w:sz w:val="26"/>
                <w:szCs w:val="26"/>
              </w:rPr>
              <w:t xml:space="preserve">Chia sẻ kết quả rèn luyện </w:t>
            </w:r>
            <w:r w:rsidRPr="00E33E0B">
              <w:rPr>
                <w:spacing w:val="-6"/>
                <w:sz w:val="26"/>
                <w:szCs w:val="26"/>
              </w:rPr>
              <w:lastRenderedPageBreak/>
              <w:t>và thực hiện  kĩ năng từ chối trong một số tình huống cụ thể.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 xml:space="preserve">Đánh giá chủ đề 3 </w:t>
            </w:r>
          </w:p>
        </w:tc>
      </w:tr>
      <w:tr w:rsidR="00CC645E" w:rsidRPr="00E33E0B" w:rsidTr="00E33E0B">
        <w:tc>
          <w:tcPr>
            <w:tcW w:w="959" w:type="dxa"/>
          </w:tcPr>
          <w:p w:rsidR="00CC645E" w:rsidRPr="00E33E0B" w:rsidRDefault="008362BC" w:rsidP="00E33E0B">
            <w:pPr>
              <w:jc w:val="both"/>
              <w:rPr>
                <w:b/>
                <w:bCs/>
              </w:rPr>
            </w:pPr>
            <w:r w:rsidRPr="00E33E0B">
              <w:rPr>
                <w:b/>
                <w:bCs/>
              </w:rPr>
              <w:lastRenderedPageBreak/>
              <w:t>4</w:t>
            </w:r>
          </w:p>
        </w:tc>
        <w:tc>
          <w:tcPr>
            <w:tcW w:w="2126" w:type="dxa"/>
          </w:tcPr>
          <w:p w:rsidR="00CC645E" w:rsidRPr="00E33E0B" w:rsidRDefault="00CC645E" w:rsidP="00E33E0B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  <w:p w:rsidR="00CC645E" w:rsidRPr="00E33E0B" w:rsidRDefault="00CC645E" w:rsidP="00E33E0B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>CHỦ ĐỀ 4. RÈN LUYỆN BẢN THÂN</w:t>
            </w:r>
          </w:p>
          <w:p w:rsidR="00CC645E" w:rsidRPr="00E33E0B" w:rsidRDefault="00CC645E" w:rsidP="00E33E0B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33E0B">
              <w:rPr>
                <w:sz w:val="26"/>
                <w:szCs w:val="26"/>
              </w:rPr>
              <w:t>(5 tuần x 3 tiết/ tuần= 15 tiết)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CC645E" w:rsidRPr="00E33E0B" w:rsidRDefault="008362BC" w:rsidP="00E33E0B">
            <w:pPr>
              <w:jc w:val="both"/>
              <w:rPr>
                <w:b/>
                <w:bCs/>
              </w:rPr>
            </w:pPr>
            <w:r w:rsidRPr="00E33E0B">
              <w:rPr>
                <w:b/>
                <w:bCs/>
              </w:rPr>
              <w:t>15 tiết</w:t>
            </w:r>
          </w:p>
        </w:tc>
        <w:tc>
          <w:tcPr>
            <w:tcW w:w="4057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sz w:val="26"/>
                <w:szCs w:val="26"/>
              </w:rPr>
            </w:pPr>
            <w:r w:rsidRPr="00E33E0B">
              <w:rPr>
                <w:rStyle w:val="fontstyle01"/>
                <w:sz w:val="26"/>
                <w:szCs w:val="26"/>
              </w:rPr>
              <w:t>– Nhận ra ảnh hưởng của các yếu tố bên ngoài như tiếp thị, quảng cáo đến quyết định chi tiêu cá nhân để có quyết định phù hợp.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rStyle w:val="fontstyle01"/>
                <w:sz w:val="26"/>
                <w:szCs w:val="26"/>
              </w:rPr>
              <w:t>– Lập được kế hoạch kinh doanh của bản thân phù hợp với lứa tuổi.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sz w:val="26"/>
                <w:szCs w:val="26"/>
              </w:rPr>
            </w:pPr>
            <w:r w:rsidRPr="00E33E0B">
              <w:rPr>
                <w:rStyle w:val="fontstyle01"/>
                <w:sz w:val="26"/>
                <w:szCs w:val="26"/>
              </w:rPr>
              <w:t>– Thể hiện được sự tự chủ trong các mối quan hệ trong đời sống và quan hệ trên mạng xã hội.</w:t>
            </w:r>
          </w:p>
        </w:tc>
        <w:tc>
          <w:tcPr>
            <w:tcW w:w="2029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E33E0B">
              <w:rPr>
                <w:b/>
                <w:spacing w:val="-4"/>
                <w:sz w:val="26"/>
                <w:szCs w:val="26"/>
              </w:rPr>
              <w:t>Tuần 1:</w:t>
            </w:r>
            <w:r w:rsidRPr="00E33E0B">
              <w:rPr>
                <w:spacing w:val="-4"/>
                <w:sz w:val="26"/>
                <w:szCs w:val="26"/>
              </w:rPr>
              <w:t xml:space="preserve"> Tọa đàm “Ảnh hưởng của tiếp thị, quảng cáo đối với việc mua sắm và tiêu dùng”.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pacing w:val="4"/>
                <w:sz w:val="26"/>
                <w:szCs w:val="26"/>
              </w:rPr>
            </w:pPr>
            <w:r w:rsidRPr="00E33E0B">
              <w:rPr>
                <w:b/>
                <w:spacing w:val="4"/>
                <w:sz w:val="26"/>
                <w:szCs w:val="26"/>
              </w:rPr>
              <w:t>Tuần 2:</w:t>
            </w:r>
            <w:r w:rsidRPr="00E33E0B">
              <w:rPr>
                <w:spacing w:val="4"/>
                <w:sz w:val="26"/>
                <w:szCs w:val="26"/>
              </w:rPr>
              <w:t xml:space="preserve"> Biểu diễn tiểu phẩm về tiếp thị,  quảng cáo và tiêu dùng.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pacing w:val="-10"/>
                <w:sz w:val="26"/>
                <w:szCs w:val="26"/>
                <w:lang w:val="en-GB"/>
              </w:rPr>
            </w:pPr>
            <w:r w:rsidRPr="00E33E0B">
              <w:rPr>
                <w:b/>
                <w:spacing w:val="-10"/>
                <w:sz w:val="26"/>
                <w:szCs w:val="26"/>
                <w:lang w:val="en-GB"/>
              </w:rPr>
              <w:t>Tuần 3:</w:t>
            </w:r>
            <w:r w:rsidRPr="00E33E0B">
              <w:rPr>
                <w:spacing w:val="-10"/>
                <w:sz w:val="26"/>
                <w:szCs w:val="26"/>
                <w:lang w:val="en-GB"/>
              </w:rPr>
              <w:t xml:space="preserve"> Giao lưu: Vấn đề kinh doanh đối với HS THCS.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>Tuần 4:</w:t>
            </w:r>
            <w:r w:rsidRPr="00E33E0B">
              <w:rPr>
                <w:sz w:val="26"/>
                <w:szCs w:val="26"/>
              </w:rPr>
              <w:t xml:space="preserve"> Diễn đàn: Tự chủ đối với HS THCS.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lastRenderedPageBreak/>
              <w:t>Tuần 5:</w:t>
            </w:r>
            <w:r w:rsidRPr="00E33E0B">
              <w:rPr>
                <w:sz w:val="26"/>
                <w:szCs w:val="26"/>
              </w:rPr>
              <w:t xml:space="preserve"> Giao lưu: Những con người tự chủ.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</w:p>
          <w:p w:rsidR="00CC645E" w:rsidRPr="00E33E0B" w:rsidRDefault="00CC645E" w:rsidP="00E33E0B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29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E33E0B">
              <w:rPr>
                <w:b/>
                <w:bCs/>
                <w:sz w:val="26"/>
                <w:szCs w:val="26"/>
              </w:rPr>
              <w:lastRenderedPageBreak/>
              <w:t>1.</w:t>
            </w:r>
            <w:r w:rsidRPr="00E33E0B">
              <w:rPr>
                <w:bCs/>
                <w:sz w:val="26"/>
                <w:szCs w:val="26"/>
              </w:rPr>
              <w:t>Người tiêu dùng thông thái (1tiết).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>2.</w:t>
            </w:r>
            <w:r w:rsidRPr="00E33E0B">
              <w:rPr>
                <w:sz w:val="26"/>
                <w:szCs w:val="26"/>
              </w:rPr>
              <w:t xml:space="preserve"> Nhà kinh doanh nhỏ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bCs/>
                <w:sz w:val="26"/>
                <w:szCs w:val="26"/>
              </w:rPr>
              <w:t>(1 tiết).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Cs/>
                <w:spacing w:val="-4"/>
                <w:sz w:val="26"/>
                <w:szCs w:val="26"/>
              </w:rPr>
            </w:pPr>
            <w:r w:rsidRPr="00E33E0B">
              <w:rPr>
                <w:b/>
                <w:bCs/>
                <w:sz w:val="26"/>
                <w:szCs w:val="26"/>
              </w:rPr>
              <w:t>3</w:t>
            </w:r>
            <w:r w:rsidRPr="00E33E0B">
              <w:rPr>
                <w:b/>
                <w:bCs/>
                <w:spacing w:val="-4"/>
                <w:sz w:val="26"/>
                <w:szCs w:val="26"/>
              </w:rPr>
              <w:t>.</w:t>
            </w:r>
            <w:r w:rsidRPr="00E33E0B">
              <w:rPr>
                <w:bCs/>
                <w:spacing w:val="-4"/>
                <w:sz w:val="26"/>
                <w:szCs w:val="26"/>
              </w:rPr>
              <w:t xml:space="preserve"> Rèn luyện tính tự chủ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Cs/>
                <w:spacing w:val="-4"/>
                <w:sz w:val="26"/>
                <w:szCs w:val="26"/>
              </w:rPr>
            </w:pPr>
            <w:r w:rsidRPr="00E33E0B">
              <w:rPr>
                <w:bCs/>
                <w:spacing w:val="-4"/>
                <w:sz w:val="26"/>
                <w:szCs w:val="26"/>
              </w:rPr>
              <w:t>(2 tiết).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b/>
                <w:color w:val="FF0000"/>
                <w:sz w:val="26"/>
                <w:szCs w:val="26"/>
              </w:rPr>
            </w:pPr>
          </w:p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bCs/>
                <w:color w:val="FF0000"/>
                <w:sz w:val="26"/>
                <w:szCs w:val="26"/>
              </w:rPr>
            </w:pPr>
            <w:r w:rsidRPr="00E33E0B">
              <w:rPr>
                <w:rStyle w:val="fontstyle01"/>
                <w:b/>
                <w:color w:val="FF0000"/>
                <w:sz w:val="26"/>
                <w:szCs w:val="26"/>
              </w:rPr>
              <w:t xml:space="preserve">Kiểm tra đánh giá định kì cuối Học kì I: </w:t>
            </w:r>
            <w:r w:rsidRPr="00E33E0B">
              <w:rPr>
                <w:rStyle w:val="fontstyle01"/>
                <w:bCs/>
                <w:color w:val="FF0000"/>
                <w:sz w:val="26"/>
                <w:szCs w:val="26"/>
              </w:rPr>
              <w:t>1 tiết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E33E0B">
              <w:rPr>
                <w:bCs/>
                <w:sz w:val="26"/>
                <w:szCs w:val="26"/>
              </w:rPr>
              <w:t>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</w:p>
          <w:p w:rsidR="00CC645E" w:rsidRPr="00E33E0B" w:rsidRDefault="00CC645E" w:rsidP="00E33E0B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</w:rPr>
            </w:pPr>
          </w:p>
          <w:p w:rsidR="00CC645E" w:rsidRPr="00E33E0B" w:rsidRDefault="00CC645E" w:rsidP="00E33E0B">
            <w:pPr>
              <w:spacing w:line="312" w:lineRule="auto"/>
              <w:jc w:val="both"/>
              <w:rPr>
                <w:b/>
                <w:color w:val="00B050"/>
                <w:sz w:val="26"/>
                <w:szCs w:val="26"/>
              </w:rPr>
            </w:pPr>
          </w:p>
          <w:p w:rsidR="00CC645E" w:rsidRPr="00E33E0B" w:rsidRDefault="00CC645E" w:rsidP="00E33E0B">
            <w:pPr>
              <w:spacing w:line="312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29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  <w:lang w:val="en-GB"/>
              </w:rPr>
            </w:pPr>
            <w:r w:rsidRPr="00E33E0B">
              <w:rPr>
                <w:b/>
                <w:sz w:val="26"/>
                <w:szCs w:val="26"/>
              </w:rPr>
              <w:lastRenderedPageBreak/>
              <w:t>Tuần 1:</w:t>
            </w:r>
            <w:r w:rsidRPr="00E33E0B">
              <w:rPr>
                <w:sz w:val="26"/>
                <w:szCs w:val="26"/>
                <w:lang w:val="en-GB"/>
              </w:rPr>
              <w:t xml:space="preserve"> Chia sẻ về việc rèn luyện kĩ năng ra quyết định chi tiêu của bản thân trước tác động của tiếp thị quảng cáo.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  <w:lang w:val="en-GB"/>
              </w:rPr>
            </w:pPr>
            <w:r w:rsidRPr="00E33E0B">
              <w:rPr>
                <w:b/>
                <w:sz w:val="26"/>
                <w:szCs w:val="26"/>
              </w:rPr>
              <w:t>Tuần 2:</w:t>
            </w:r>
            <w:r w:rsidRPr="00E33E0B">
              <w:rPr>
                <w:sz w:val="26"/>
                <w:szCs w:val="26"/>
              </w:rPr>
              <w:t xml:space="preserve"> Chia sẻk</w:t>
            </w:r>
            <w:r w:rsidRPr="00E33E0B">
              <w:rPr>
                <w:sz w:val="26"/>
                <w:szCs w:val="26"/>
                <w:lang w:val="en-GB"/>
              </w:rPr>
              <w:t>ết quả rèn luyện để trởthành người tiêu dùng thông thái.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pacing w:val="-4"/>
                <w:sz w:val="26"/>
                <w:szCs w:val="26"/>
                <w:u w:val="single"/>
              </w:rPr>
            </w:pPr>
            <w:r w:rsidRPr="00E33E0B">
              <w:rPr>
                <w:b/>
                <w:spacing w:val="-4"/>
                <w:sz w:val="26"/>
                <w:szCs w:val="26"/>
              </w:rPr>
              <w:t>Tuần 3:</w:t>
            </w:r>
            <w:r w:rsidRPr="00E33E0B">
              <w:rPr>
                <w:spacing w:val="-4"/>
                <w:sz w:val="26"/>
                <w:szCs w:val="26"/>
              </w:rPr>
              <w:t xml:space="preserve"> Chia sẻ về việc  tìm hiểu kế hoạch kinh doanh ở địa </w:t>
            </w:r>
            <w:r w:rsidRPr="00E33E0B">
              <w:rPr>
                <w:spacing w:val="-4"/>
                <w:sz w:val="26"/>
                <w:szCs w:val="26"/>
              </w:rPr>
              <w:lastRenderedPageBreak/>
              <w:t>phương.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>Tuần 4:</w:t>
            </w:r>
            <w:r w:rsidRPr="00E33E0B">
              <w:rPr>
                <w:sz w:val="26"/>
                <w:szCs w:val="26"/>
              </w:rPr>
              <w:t xml:space="preserve"> Chia sẻ về việc r</w:t>
            </w:r>
            <w:r w:rsidRPr="00E33E0B">
              <w:rPr>
                <w:sz w:val="26"/>
                <w:szCs w:val="26"/>
                <w:lang w:val="en-GB"/>
              </w:rPr>
              <w:t>èn luyện tính tự chủ của bản thân trong cuộc sống và trên mạng xã hội.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  <w:lang w:val="en-GB"/>
              </w:rPr>
            </w:pPr>
            <w:r w:rsidRPr="00E33E0B">
              <w:rPr>
                <w:b/>
                <w:sz w:val="26"/>
                <w:szCs w:val="26"/>
              </w:rPr>
              <w:t xml:space="preserve">Tuần 5: </w:t>
            </w:r>
            <w:r w:rsidRPr="00E33E0B">
              <w:rPr>
                <w:sz w:val="26"/>
                <w:szCs w:val="26"/>
              </w:rPr>
              <w:t>Chia sẻ kết quả r</w:t>
            </w:r>
            <w:r w:rsidRPr="00E33E0B">
              <w:rPr>
                <w:sz w:val="26"/>
                <w:szCs w:val="26"/>
                <w:lang w:val="en-GB"/>
              </w:rPr>
              <w:t>èn luyện tính tự chủ trong cuộc sống và  trên mạng xã hội.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  <w:lang w:val="en-GB"/>
              </w:rPr>
              <w:t>Đánh giá chủ đề 4</w:t>
            </w:r>
          </w:p>
        </w:tc>
      </w:tr>
      <w:tr w:rsidR="00CC645E" w:rsidRPr="00E33E0B" w:rsidTr="00E33E0B">
        <w:tc>
          <w:tcPr>
            <w:tcW w:w="959" w:type="dxa"/>
          </w:tcPr>
          <w:p w:rsidR="00CC645E" w:rsidRPr="00E33E0B" w:rsidRDefault="008362BC" w:rsidP="00E33E0B">
            <w:pPr>
              <w:jc w:val="both"/>
              <w:rPr>
                <w:b/>
                <w:bCs/>
              </w:rPr>
            </w:pPr>
            <w:r w:rsidRPr="00E33E0B">
              <w:rPr>
                <w:b/>
                <w:bCs/>
              </w:rPr>
              <w:lastRenderedPageBreak/>
              <w:t>5</w:t>
            </w:r>
          </w:p>
        </w:tc>
        <w:tc>
          <w:tcPr>
            <w:tcW w:w="2126" w:type="dxa"/>
          </w:tcPr>
          <w:p w:rsidR="00CC645E" w:rsidRPr="00E33E0B" w:rsidRDefault="00CC645E" w:rsidP="00E33E0B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>CHỦ ĐỀ 5. EM VỚI GIA ĐÌNH</w:t>
            </w:r>
          </w:p>
          <w:p w:rsidR="00CC645E" w:rsidRPr="00E33E0B" w:rsidRDefault="00CC645E" w:rsidP="00E33E0B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33E0B">
              <w:rPr>
                <w:sz w:val="26"/>
                <w:szCs w:val="26"/>
              </w:rPr>
              <w:t>(3 tuần x 3 tiết/ tuần= 9 tiết)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CC645E" w:rsidRPr="00E33E0B" w:rsidRDefault="008362BC" w:rsidP="00E33E0B">
            <w:pPr>
              <w:jc w:val="both"/>
              <w:rPr>
                <w:b/>
                <w:bCs/>
              </w:rPr>
            </w:pPr>
            <w:r w:rsidRPr="00E33E0B">
              <w:rPr>
                <w:b/>
                <w:bCs/>
              </w:rPr>
              <w:t>9 tiết</w:t>
            </w:r>
          </w:p>
        </w:tc>
        <w:tc>
          <w:tcPr>
            <w:tcW w:w="4057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spacing w:val="-6"/>
                <w:sz w:val="26"/>
                <w:szCs w:val="26"/>
              </w:rPr>
            </w:pPr>
            <w:r w:rsidRPr="00E33E0B">
              <w:rPr>
                <w:rStyle w:val="fontstyle01"/>
                <w:spacing w:val="-6"/>
                <w:sz w:val="26"/>
                <w:szCs w:val="26"/>
              </w:rPr>
              <w:t>– Thực hiện được những việc làm và lời nói để người thân hài lòng.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sz w:val="26"/>
                <w:szCs w:val="26"/>
              </w:rPr>
            </w:pPr>
            <w:r w:rsidRPr="00E33E0B">
              <w:rPr>
                <w:rStyle w:val="fontstyle01"/>
                <w:sz w:val="26"/>
                <w:szCs w:val="26"/>
              </w:rPr>
              <w:t>– Thể hiện cách sống tiết kiệm trong sinh hoạt gia đình.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spacing w:val="4"/>
                <w:sz w:val="26"/>
                <w:szCs w:val="26"/>
              </w:rPr>
            </w:pPr>
            <w:r w:rsidRPr="00E33E0B">
              <w:rPr>
                <w:rStyle w:val="fontstyle01"/>
                <w:spacing w:val="4"/>
                <w:sz w:val="26"/>
                <w:szCs w:val="26"/>
              </w:rPr>
              <w:t xml:space="preserve">– Tôn trọng ý kiến khác nhau của các thành viên trong gia đình và thể hiện được khả năng thuyết </w:t>
            </w:r>
            <w:r w:rsidRPr="00E33E0B">
              <w:rPr>
                <w:rStyle w:val="fontstyle01"/>
                <w:spacing w:val="4"/>
                <w:sz w:val="26"/>
                <w:szCs w:val="26"/>
              </w:rPr>
              <w:lastRenderedPageBreak/>
              <w:t>phục.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spacing w:val="4"/>
                <w:sz w:val="26"/>
                <w:szCs w:val="26"/>
              </w:rPr>
            </w:pPr>
            <w:r w:rsidRPr="00E33E0B">
              <w:rPr>
                <w:rStyle w:val="fontstyle01"/>
                <w:spacing w:val="4"/>
                <w:sz w:val="26"/>
                <w:szCs w:val="26"/>
              </w:rPr>
              <w:t>– Biết sắp xếp công việc và hoàn thành các công việc trong gia đình.</w:t>
            </w:r>
          </w:p>
        </w:tc>
        <w:tc>
          <w:tcPr>
            <w:tcW w:w="2029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b/>
                <w:bCs/>
                <w:sz w:val="26"/>
                <w:szCs w:val="26"/>
              </w:rPr>
              <w:lastRenderedPageBreak/>
              <w:t>Tuần 1:</w:t>
            </w:r>
            <w:r w:rsidRPr="00E33E0B">
              <w:rPr>
                <w:sz w:val="26"/>
                <w:szCs w:val="26"/>
              </w:rPr>
              <w:t>Giao lưu về chủ đề “Ứng xử khi có bất đồng ý kiến trong gia đình”.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b/>
                <w:bCs/>
                <w:sz w:val="26"/>
                <w:szCs w:val="26"/>
              </w:rPr>
              <w:t>Tuần 2:</w:t>
            </w:r>
            <w:r w:rsidRPr="00E33E0B">
              <w:rPr>
                <w:sz w:val="26"/>
                <w:szCs w:val="26"/>
              </w:rPr>
              <w:t xml:space="preserve">. Giao lưu về chủ đề </w:t>
            </w:r>
            <w:r w:rsidRPr="00E33E0B">
              <w:rPr>
                <w:sz w:val="26"/>
                <w:szCs w:val="26"/>
              </w:rPr>
              <w:lastRenderedPageBreak/>
              <w:t>“Bạn cần làm gì để gia đình hài lòng”.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/>
                <w:spacing w:val="2"/>
                <w:sz w:val="26"/>
                <w:szCs w:val="26"/>
              </w:rPr>
            </w:pPr>
            <w:r w:rsidRPr="00E33E0B">
              <w:rPr>
                <w:b/>
                <w:bCs/>
                <w:spacing w:val="2"/>
                <w:sz w:val="26"/>
                <w:szCs w:val="26"/>
              </w:rPr>
              <w:t>Tuần 3:</w:t>
            </w:r>
            <w:r w:rsidRPr="00E33E0B">
              <w:rPr>
                <w:rStyle w:val="fontstyle01"/>
                <w:spacing w:val="2"/>
                <w:sz w:val="26"/>
                <w:szCs w:val="26"/>
              </w:rPr>
              <w:t>Chia sẻ về cách sống tiết kiệm trong sinh hoạt gia đình.</w:t>
            </w:r>
          </w:p>
        </w:tc>
        <w:tc>
          <w:tcPr>
            <w:tcW w:w="2029" w:type="dxa"/>
          </w:tcPr>
          <w:p w:rsidR="00CC645E" w:rsidRPr="00E33E0B" w:rsidRDefault="00CC645E" w:rsidP="00E33E0B">
            <w:pPr>
              <w:jc w:val="both"/>
              <w:rPr>
                <w:spacing w:val="-4"/>
                <w:sz w:val="26"/>
                <w:szCs w:val="26"/>
              </w:rPr>
            </w:pPr>
            <w:r w:rsidRPr="00E33E0B">
              <w:rPr>
                <w:b/>
                <w:bCs/>
                <w:spacing w:val="-4"/>
                <w:sz w:val="26"/>
                <w:szCs w:val="26"/>
              </w:rPr>
              <w:lastRenderedPageBreak/>
              <w:t>1.</w:t>
            </w:r>
            <w:r w:rsidRPr="00E33E0B">
              <w:rPr>
                <w:spacing w:val="-4"/>
                <w:sz w:val="26"/>
                <w:szCs w:val="26"/>
              </w:rPr>
              <w:t xml:space="preserve"> Tôn trọng, thuyết phục và ứng xử làm người thân hài lòng (1 tiết).</w:t>
            </w:r>
          </w:p>
          <w:p w:rsidR="00CC645E" w:rsidRPr="00E33E0B" w:rsidRDefault="00CC645E" w:rsidP="00E33E0B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CC645E" w:rsidRPr="00E33E0B" w:rsidRDefault="00CC645E" w:rsidP="00E33E0B">
            <w:pPr>
              <w:jc w:val="both"/>
              <w:rPr>
                <w:sz w:val="26"/>
                <w:szCs w:val="26"/>
              </w:rPr>
            </w:pPr>
            <w:r w:rsidRPr="00E33E0B">
              <w:rPr>
                <w:b/>
                <w:bCs/>
                <w:sz w:val="26"/>
                <w:szCs w:val="26"/>
              </w:rPr>
              <w:t>2.</w:t>
            </w:r>
            <w:r w:rsidRPr="00E33E0B">
              <w:rPr>
                <w:sz w:val="26"/>
                <w:szCs w:val="26"/>
              </w:rPr>
              <w:t xml:space="preserve"> Tiết kiệm và thực hiện công việc gia đình (2 </w:t>
            </w:r>
            <w:r w:rsidRPr="00E33E0B">
              <w:rPr>
                <w:sz w:val="26"/>
                <w:szCs w:val="26"/>
              </w:rPr>
              <w:lastRenderedPageBreak/>
              <w:t>tiết).</w:t>
            </w:r>
          </w:p>
          <w:p w:rsidR="00CC645E" w:rsidRPr="00E33E0B" w:rsidRDefault="00CC645E" w:rsidP="00E33E0B">
            <w:pPr>
              <w:jc w:val="both"/>
              <w:rPr>
                <w:sz w:val="26"/>
                <w:szCs w:val="26"/>
              </w:rPr>
            </w:pPr>
          </w:p>
          <w:p w:rsidR="00CC645E" w:rsidRPr="00E33E0B" w:rsidRDefault="00CC645E" w:rsidP="00E33E0B">
            <w:pPr>
              <w:spacing w:line="312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29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spacing w:val="2"/>
                <w:sz w:val="26"/>
                <w:szCs w:val="26"/>
              </w:rPr>
            </w:pPr>
            <w:r w:rsidRPr="00E33E0B">
              <w:rPr>
                <w:b/>
                <w:spacing w:val="2"/>
                <w:sz w:val="26"/>
                <w:szCs w:val="26"/>
              </w:rPr>
              <w:lastRenderedPageBreak/>
              <w:t>Tuần 1:</w:t>
            </w:r>
            <w:r w:rsidRPr="00E33E0B">
              <w:rPr>
                <w:spacing w:val="2"/>
                <w:sz w:val="26"/>
                <w:szCs w:val="26"/>
              </w:rPr>
              <w:t xml:space="preserve"> Chia sẻ kết quả rèn luyện kĩ năng thuyết phục, thể  hiện sự tôn trọng và ứng xử làm người thân hài </w:t>
            </w:r>
            <w:r w:rsidRPr="00E33E0B">
              <w:rPr>
                <w:spacing w:val="2"/>
                <w:sz w:val="26"/>
                <w:szCs w:val="26"/>
              </w:rPr>
              <w:lastRenderedPageBreak/>
              <w:t>lòng.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E33E0B">
              <w:rPr>
                <w:b/>
                <w:spacing w:val="-4"/>
                <w:sz w:val="26"/>
                <w:szCs w:val="26"/>
              </w:rPr>
              <w:t>Tuần 2:</w:t>
            </w:r>
            <w:r w:rsidRPr="00E33E0B">
              <w:rPr>
                <w:spacing w:val="-4"/>
                <w:sz w:val="26"/>
                <w:szCs w:val="26"/>
              </w:rPr>
              <w:t xml:space="preserve"> Chia sẻ kết quả rèn luyện kĩ năng sống tiết kiệm trong sinh hoạt gia đình.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pacing w:val="-8"/>
                <w:sz w:val="26"/>
                <w:szCs w:val="26"/>
              </w:rPr>
            </w:pPr>
            <w:r w:rsidRPr="00E33E0B">
              <w:rPr>
                <w:b/>
                <w:spacing w:val="-8"/>
                <w:sz w:val="26"/>
                <w:szCs w:val="26"/>
              </w:rPr>
              <w:t>Tuần 3:</w:t>
            </w:r>
            <w:r w:rsidRPr="00E33E0B">
              <w:rPr>
                <w:spacing w:val="-8"/>
                <w:sz w:val="26"/>
                <w:szCs w:val="26"/>
              </w:rPr>
              <w:t xml:space="preserve"> Chia sẻ kết quả rèn luyện kĩ năng sắp xếp và hoàn thành các công việc trong gia đình.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>Đánh giá chủ đề 5</w:t>
            </w:r>
          </w:p>
        </w:tc>
      </w:tr>
      <w:tr w:rsidR="00CC645E" w:rsidRPr="00E33E0B" w:rsidTr="00E33E0B">
        <w:tc>
          <w:tcPr>
            <w:tcW w:w="959" w:type="dxa"/>
          </w:tcPr>
          <w:p w:rsidR="00CC645E" w:rsidRPr="00E33E0B" w:rsidRDefault="008362BC" w:rsidP="00E33E0B">
            <w:pPr>
              <w:jc w:val="both"/>
              <w:rPr>
                <w:b/>
                <w:bCs/>
              </w:rPr>
            </w:pPr>
            <w:r w:rsidRPr="00E33E0B">
              <w:rPr>
                <w:b/>
                <w:bCs/>
              </w:rPr>
              <w:lastRenderedPageBreak/>
              <w:t>6</w:t>
            </w:r>
          </w:p>
        </w:tc>
        <w:tc>
          <w:tcPr>
            <w:tcW w:w="2126" w:type="dxa"/>
          </w:tcPr>
          <w:p w:rsidR="00CC645E" w:rsidRPr="00E33E0B" w:rsidRDefault="00CC645E" w:rsidP="00E33E0B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>CHỦ ĐỀ 6. EM VỚI  CỘNG ĐỒNG</w:t>
            </w:r>
          </w:p>
          <w:p w:rsidR="00CC645E" w:rsidRPr="00E33E0B" w:rsidRDefault="00CC645E" w:rsidP="00E33E0B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33E0B">
              <w:rPr>
                <w:sz w:val="26"/>
                <w:szCs w:val="26"/>
              </w:rPr>
              <w:t>(3 tuần x 3 tiết/ tuần = 9 tiết)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CC645E" w:rsidRPr="00E33E0B" w:rsidRDefault="008362BC" w:rsidP="00E33E0B">
            <w:pPr>
              <w:jc w:val="both"/>
              <w:rPr>
                <w:b/>
                <w:bCs/>
              </w:rPr>
            </w:pPr>
            <w:r w:rsidRPr="00E33E0B">
              <w:rPr>
                <w:b/>
                <w:bCs/>
              </w:rPr>
              <w:t>9 tiết</w:t>
            </w:r>
          </w:p>
        </w:tc>
        <w:tc>
          <w:tcPr>
            <w:tcW w:w="4057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sz w:val="26"/>
                <w:szCs w:val="26"/>
              </w:rPr>
            </w:pPr>
            <w:r w:rsidRPr="00E33E0B">
              <w:rPr>
                <w:rStyle w:val="fontstyle01"/>
                <w:sz w:val="26"/>
                <w:szCs w:val="26"/>
              </w:rPr>
              <w:t xml:space="preserve">– Tham gia các hoạt động giáo dục truyền thống và phát triển cộng đồng ở địa phương. 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sz w:val="26"/>
                <w:szCs w:val="26"/>
              </w:rPr>
            </w:pPr>
            <w:r w:rsidRPr="00E33E0B">
              <w:rPr>
                <w:rStyle w:val="fontstyle01"/>
                <w:sz w:val="26"/>
                <w:szCs w:val="26"/>
              </w:rPr>
              <w:t>– Lập và thực hiện được kế hoạch hoạt động thiện nguyện.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rStyle w:val="fontstyle01"/>
                <w:sz w:val="26"/>
                <w:szCs w:val="26"/>
              </w:rPr>
              <w:t>– Biết tìm sự hỗ trợ từ những người xung quanh khi gặp khó khăn trong giải quyết vấn đề.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color w:val="auto"/>
                <w:sz w:val="26"/>
                <w:szCs w:val="26"/>
              </w:rPr>
            </w:pPr>
          </w:p>
        </w:tc>
        <w:tc>
          <w:tcPr>
            <w:tcW w:w="2029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lastRenderedPageBreak/>
              <w:t>Tuần 1:</w:t>
            </w:r>
            <w:r w:rsidRPr="00E33E0B">
              <w:rPr>
                <w:sz w:val="26"/>
                <w:szCs w:val="26"/>
              </w:rPr>
              <w:t>Tìm hiểu các hoạt động giáo dục truyền thống và phát triển cộng đồng ở địa phương.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E33E0B">
              <w:rPr>
                <w:b/>
                <w:spacing w:val="-4"/>
                <w:sz w:val="26"/>
                <w:szCs w:val="26"/>
              </w:rPr>
              <w:t>Tuần 2:</w:t>
            </w:r>
            <w:r w:rsidRPr="00E33E0B">
              <w:rPr>
                <w:spacing w:val="-4"/>
                <w:sz w:val="26"/>
                <w:szCs w:val="26"/>
              </w:rPr>
              <w:t xml:space="preserve">Tham gia lễ phát động </w:t>
            </w:r>
            <w:r w:rsidRPr="00E33E0B">
              <w:rPr>
                <w:spacing w:val="-4"/>
                <w:sz w:val="26"/>
                <w:szCs w:val="26"/>
              </w:rPr>
              <w:lastRenderedPageBreak/>
              <w:t>“Hoạt động thiện nguyện”của Đoàn Thanh niên Cộng sản Hồ Chí Minh.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E33E0B">
              <w:rPr>
                <w:b/>
                <w:spacing w:val="-4"/>
                <w:sz w:val="26"/>
                <w:szCs w:val="26"/>
              </w:rPr>
              <w:t>Tuần 3:</w:t>
            </w:r>
            <w:r w:rsidRPr="00E33E0B">
              <w:rPr>
                <w:rStyle w:val="fontstyle01"/>
                <w:spacing w:val="-4"/>
                <w:sz w:val="26"/>
                <w:szCs w:val="26"/>
              </w:rPr>
              <w:t>Tìm hiểu về kĩ năng tìm kiếm sự hỗ trợ khi gặp khó khăn.</w:t>
            </w:r>
          </w:p>
        </w:tc>
        <w:tc>
          <w:tcPr>
            <w:tcW w:w="2029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spacing w:val="-2"/>
                <w:sz w:val="26"/>
                <w:szCs w:val="26"/>
              </w:rPr>
            </w:pPr>
            <w:r w:rsidRPr="00E33E0B">
              <w:rPr>
                <w:rStyle w:val="fontstyle01"/>
                <w:b/>
                <w:bCs/>
                <w:color w:val="auto"/>
                <w:spacing w:val="-2"/>
                <w:sz w:val="26"/>
                <w:szCs w:val="26"/>
              </w:rPr>
              <w:lastRenderedPageBreak/>
              <w:t>1.</w:t>
            </w:r>
            <w:r w:rsidRPr="00E33E0B">
              <w:rPr>
                <w:rStyle w:val="fontstyle01"/>
                <w:color w:val="auto"/>
                <w:spacing w:val="-2"/>
                <w:sz w:val="26"/>
                <w:szCs w:val="26"/>
              </w:rPr>
              <w:t xml:space="preserve"> Tham gia các hoạt động giáo dục truyền thống và phát triển cộng đồng ở địa phương </w:t>
            </w:r>
            <w:r w:rsidRPr="00E33E0B">
              <w:rPr>
                <w:bCs/>
                <w:spacing w:val="-2"/>
                <w:sz w:val="26"/>
                <w:szCs w:val="26"/>
              </w:rPr>
              <w:t>(2 tiết).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/>
                <w:bCs/>
                <w:color w:val="0070C0"/>
                <w:spacing w:val="-4"/>
                <w:sz w:val="26"/>
                <w:szCs w:val="26"/>
              </w:rPr>
            </w:pPr>
            <w:r w:rsidRPr="00E33E0B">
              <w:rPr>
                <w:rStyle w:val="fontstyle01"/>
                <w:b/>
                <w:bCs/>
                <w:color w:val="auto"/>
                <w:spacing w:val="-4"/>
                <w:sz w:val="26"/>
                <w:szCs w:val="26"/>
              </w:rPr>
              <w:t>2.</w:t>
            </w:r>
            <w:r w:rsidRPr="00E33E0B">
              <w:rPr>
                <w:rStyle w:val="fontstyle01"/>
                <w:color w:val="auto"/>
                <w:spacing w:val="-4"/>
                <w:sz w:val="26"/>
                <w:szCs w:val="26"/>
              </w:rPr>
              <w:t xml:space="preserve"> Lập và thực hiện kế hoạch hoạt động thiện </w:t>
            </w:r>
            <w:r w:rsidRPr="00E33E0B">
              <w:rPr>
                <w:rStyle w:val="fontstyle01"/>
                <w:color w:val="auto"/>
                <w:spacing w:val="-4"/>
                <w:sz w:val="26"/>
                <w:szCs w:val="26"/>
              </w:rPr>
              <w:lastRenderedPageBreak/>
              <w:t>nguyện</w:t>
            </w:r>
            <w:r w:rsidRPr="00E33E0B">
              <w:rPr>
                <w:bCs/>
                <w:spacing w:val="-4"/>
                <w:sz w:val="26"/>
                <w:szCs w:val="26"/>
              </w:rPr>
              <w:t>(2 tiết).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color w:val="auto"/>
                <w:sz w:val="26"/>
                <w:szCs w:val="26"/>
              </w:rPr>
            </w:pPr>
          </w:p>
        </w:tc>
        <w:tc>
          <w:tcPr>
            <w:tcW w:w="2029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lastRenderedPageBreak/>
              <w:t>Tuần 1:</w:t>
            </w:r>
            <w:r w:rsidRPr="00E33E0B">
              <w:rPr>
                <w:sz w:val="26"/>
                <w:szCs w:val="26"/>
              </w:rPr>
              <w:t>Chia sẻ kết quả tham gia hoạt động giáo dục truyền thống và phát triển cộng đồng ở địa phương.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pacing w:val="2"/>
                <w:sz w:val="26"/>
                <w:szCs w:val="26"/>
              </w:rPr>
            </w:pPr>
            <w:r w:rsidRPr="00E33E0B">
              <w:rPr>
                <w:b/>
                <w:spacing w:val="2"/>
                <w:sz w:val="26"/>
                <w:szCs w:val="26"/>
              </w:rPr>
              <w:t>Tuần 2:</w:t>
            </w:r>
            <w:r w:rsidRPr="00E33E0B">
              <w:rPr>
                <w:spacing w:val="2"/>
                <w:sz w:val="26"/>
                <w:szCs w:val="26"/>
              </w:rPr>
              <w:t xml:space="preserve">Báo cáo kế hoạch hoạt </w:t>
            </w:r>
            <w:r w:rsidRPr="00E33E0B">
              <w:rPr>
                <w:spacing w:val="2"/>
                <w:sz w:val="26"/>
                <w:szCs w:val="26"/>
              </w:rPr>
              <w:lastRenderedPageBreak/>
              <w:t>động thiện nguyện.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E33E0B">
              <w:rPr>
                <w:b/>
                <w:spacing w:val="-4"/>
                <w:sz w:val="26"/>
                <w:szCs w:val="26"/>
              </w:rPr>
              <w:t>Tuần 3:</w:t>
            </w:r>
            <w:r w:rsidRPr="00E33E0B">
              <w:rPr>
                <w:spacing w:val="-4"/>
                <w:sz w:val="26"/>
                <w:szCs w:val="26"/>
              </w:rPr>
              <w:t>Chia sẻ khó khăn và cách thức tìm kiếm sự hỗ trợ khi tham gia hoạt động thiện nguyện.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>Đánh giá chủ đề 6</w:t>
            </w:r>
          </w:p>
        </w:tc>
      </w:tr>
      <w:tr w:rsidR="00CC645E" w:rsidRPr="00E33E0B" w:rsidTr="00E33E0B">
        <w:tc>
          <w:tcPr>
            <w:tcW w:w="959" w:type="dxa"/>
          </w:tcPr>
          <w:p w:rsidR="00CC645E" w:rsidRPr="00E33E0B" w:rsidRDefault="008362BC" w:rsidP="00E33E0B">
            <w:pPr>
              <w:jc w:val="both"/>
              <w:rPr>
                <w:b/>
                <w:bCs/>
              </w:rPr>
            </w:pPr>
            <w:r w:rsidRPr="00E33E0B">
              <w:rPr>
                <w:b/>
                <w:bCs/>
              </w:rPr>
              <w:lastRenderedPageBreak/>
              <w:t>7</w:t>
            </w:r>
          </w:p>
        </w:tc>
        <w:tc>
          <w:tcPr>
            <w:tcW w:w="2126" w:type="dxa"/>
          </w:tcPr>
          <w:p w:rsidR="00CC645E" w:rsidRPr="00E33E0B" w:rsidRDefault="00CC645E" w:rsidP="00E33E0B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>CHỦ ĐỀ 7. EM  VỚI THIÊN NHIÊN VÀ MÔI TRƯỜNG</w:t>
            </w:r>
          </w:p>
          <w:p w:rsidR="00CC645E" w:rsidRPr="00E33E0B" w:rsidRDefault="00CC645E" w:rsidP="00E33E0B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33E0B">
              <w:rPr>
                <w:sz w:val="26"/>
                <w:szCs w:val="26"/>
              </w:rPr>
              <w:t>(5 tuần x3 tiết/ tuần= 15 tiết)</w:t>
            </w:r>
          </w:p>
          <w:p w:rsidR="00CC645E" w:rsidRPr="00E33E0B" w:rsidRDefault="00CC645E" w:rsidP="00E33E0B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CC645E" w:rsidRPr="00E33E0B" w:rsidRDefault="008362BC" w:rsidP="00E33E0B">
            <w:pPr>
              <w:jc w:val="both"/>
              <w:rPr>
                <w:b/>
                <w:bCs/>
              </w:rPr>
            </w:pPr>
            <w:r w:rsidRPr="00E33E0B">
              <w:rPr>
                <w:b/>
                <w:bCs/>
              </w:rPr>
              <w:t>15 tiết</w:t>
            </w:r>
          </w:p>
        </w:tc>
        <w:tc>
          <w:tcPr>
            <w:tcW w:w="4057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sz w:val="26"/>
                <w:szCs w:val="26"/>
              </w:rPr>
            </w:pPr>
            <w:r w:rsidRPr="00E33E0B">
              <w:rPr>
                <w:rStyle w:val="fontstyle01"/>
                <w:sz w:val="26"/>
                <w:szCs w:val="26"/>
              </w:rPr>
              <w:t>– Thiết kế được sản phẩm thể hiện vẻ đẹp danh lam thắng cảnh, cảnh quan thiênnhiên của địa phương.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sz w:val="26"/>
                <w:szCs w:val="26"/>
              </w:rPr>
            </w:pPr>
            <w:r w:rsidRPr="00E33E0B">
              <w:rPr>
                <w:rStyle w:val="fontstyle01"/>
                <w:sz w:val="26"/>
                <w:szCs w:val="26"/>
              </w:rPr>
              <w:t>– Tổ chức được sự kiện giới thiệu về vẻ đẹp cảnh quan thiên nhiên, danh lam thắng cảnh của địa phương và cách bảo tồn.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sz w:val="26"/>
                <w:szCs w:val="26"/>
              </w:rPr>
            </w:pPr>
            <w:r w:rsidRPr="00E33E0B">
              <w:rPr>
                <w:rStyle w:val="fontstyle01"/>
                <w:sz w:val="26"/>
                <w:szCs w:val="26"/>
              </w:rPr>
              <w:t>– Sưu tầm được tài liệu và viết được báo cáo về thiên tai và thiệt hại do thiên tai gây ra cho địa phương trong một số năm.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spacing w:val="-2"/>
                <w:sz w:val="26"/>
                <w:szCs w:val="26"/>
              </w:rPr>
            </w:pPr>
            <w:r w:rsidRPr="00E33E0B">
              <w:rPr>
                <w:rStyle w:val="fontstyle01"/>
                <w:spacing w:val="-2"/>
                <w:sz w:val="26"/>
                <w:szCs w:val="26"/>
              </w:rPr>
              <w:t xml:space="preserve">– Xây dựng và thực hiện được kế hoạch truyền thông cho người dân </w:t>
            </w:r>
            <w:r w:rsidRPr="00E33E0B">
              <w:rPr>
                <w:rStyle w:val="fontstyle01"/>
                <w:spacing w:val="-2"/>
                <w:sz w:val="26"/>
                <w:szCs w:val="26"/>
              </w:rPr>
              <w:lastRenderedPageBreak/>
              <w:t>địa phương về những biện pháp đề phòng thiên tai và giảm nhẹ rủi ro khi gặp thiên tai.</w:t>
            </w:r>
          </w:p>
        </w:tc>
        <w:tc>
          <w:tcPr>
            <w:tcW w:w="2029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lastRenderedPageBreak/>
              <w:t>Tuần 1:</w:t>
            </w:r>
            <w:r w:rsidRPr="00E33E0B">
              <w:rPr>
                <w:sz w:val="26"/>
                <w:szCs w:val="26"/>
              </w:rPr>
              <w:t>Biểu diễn Chương trình văn nghệ về chủ đề “Tự hào quê hương tôi”.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>Tuần 2:</w:t>
            </w:r>
            <w:r w:rsidRPr="00E33E0B">
              <w:rPr>
                <w:sz w:val="26"/>
                <w:szCs w:val="26"/>
              </w:rPr>
              <w:t xml:space="preserve"> Giới thiệu các sản phẩm đã thiết kế để thể hiện vẻ đẹp của các cảnh quan thiên nhiên của địa phương.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>Tuần 3:</w:t>
            </w:r>
            <w:r w:rsidRPr="00E33E0B">
              <w:rPr>
                <w:sz w:val="26"/>
                <w:szCs w:val="26"/>
              </w:rPr>
              <w:t xml:space="preserve"> Giao </w:t>
            </w:r>
            <w:r w:rsidRPr="00E33E0B">
              <w:rPr>
                <w:sz w:val="26"/>
                <w:szCs w:val="26"/>
              </w:rPr>
              <w:lastRenderedPageBreak/>
              <w:t>lưu với chuyên gia môi trường ở địa phương về chủ đề “Thiên tai và ảnh hưởng tiêu cực của thiên tai gây ra cho địa phương”.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spacing w:val="-6"/>
                <w:sz w:val="26"/>
                <w:szCs w:val="26"/>
              </w:rPr>
            </w:pPr>
            <w:r w:rsidRPr="00E33E0B">
              <w:rPr>
                <w:b/>
                <w:spacing w:val="-6"/>
                <w:sz w:val="26"/>
                <w:szCs w:val="26"/>
              </w:rPr>
              <w:t>Tuần 4:</w:t>
            </w:r>
            <w:r w:rsidRPr="00E33E0B">
              <w:rPr>
                <w:spacing w:val="-6"/>
                <w:sz w:val="26"/>
                <w:szCs w:val="26"/>
              </w:rPr>
              <w:t xml:space="preserve"> Báo cáo kết quả tìm hiểu </w:t>
            </w:r>
            <w:r w:rsidRPr="00E33E0B">
              <w:rPr>
                <w:rStyle w:val="fontstyle01"/>
                <w:spacing w:val="-6"/>
                <w:sz w:val="26"/>
                <w:szCs w:val="26"/>
              </w:rPr>
              <w:t>về thiên tai và thiệt hại do thiên tai gây ra cho địa phương trong một số năm trước toàn trường.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E33E0B">
              <w:rPr>
                <w:b/>
                <w:spacing w:val="-4"/>
                <w:sz w:val="26"/>
                <w:szCs w:val="26"/>
              </w:rPr>
              <w:t>Tuần 5:</w:t>
            </w:r>
            <w:r w:rsidRPr="00E33E0B">
              <w:rPr>
                <w:spacing w:val="-4"/>
                <w:sz w:val="26"/>
                <w:szCs w:val="26"/>
              </w:rPr>
              <w:t xml:space="preserve"> Truyền thông trước toàn trường về biện pháp đề phòng và giảm nhẹ rủi ro thiên tai.</w:t>
            </w:r>
          </w:p>
        </w:tc>
        <w:tc>
          <w:tcPr>
            <w:tcW w:w="2029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 w:rsidRPr="00E33E0B">
              <w:rPr>
                <w:b/>
                <w:bCs/>
                <w:sz w:val="26"/>
                <w:szCs w:val="26"/>
              </w:rPr>
              <w:lastRenderedPageBreak/>
              <w:t>1</w:t>
            </w:r>
            <w:r w:rsidRPr="00E33E0B">
              <w:rPr>
                <w:bCs/>
                <w:sz w:val="26"/>
                <w:szCs w:val="26"/>
              </w:rPr>
              <w:t xml:space="preserve">. </w:t>
            </w:r>
            <w:r w:rsidRPr="00E33E0B">
              <w:rPr>
                <w:sz w:val="26"/>
                <w:szCs w:val="26"/>
              </w:rPr>
              <w:t xml:space="preserve">Cảnh quan thiên nhiên quê hương tôi </w:t>
            </w:r>
            <w:r w:rsidRPr="00E33E0B">
              <w:rPr>
                <w:bCs/>
                <w:sz w:val="26"/>
                <w:szCs w:val="26"/>
              </w:rPr>
              <w:t>(2 tiết).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E33E0B">
              <w:rPr>
                <w:b/>
                <w:bCs/>
                <w:sz w:val="26"/>
                <w:szCs w:val="26"/>
              </w:rPr>
              <w:t>2.</w:t>
            </w:r>
            <w:r w:rsidRPr="00E33E0B">
              <w:rPr>
                <w:sz w:val="26"/>
                <w:szCs w:val="26"/>
              </w:rPr>
              <w:t xml:space="preserve">Truyền thông về </w:t>
            </w:r>
            <w:r w:rsidRPr="00E33E0B">
              <w:rPr>
                <w:rStyle w:val="fontstyle01"/>
                <w:color w:val="auto"/>
                <w:sz w:val="26"/>
                <w:szCs w:val="26"/>
              </w:rPr>
              <w:t>biện pháp đề phòng và giảm nhẹ rủi ro  thiên tai ở địa phương</w:t>
            </w:r>
            <w:r w:rsidRPr="00E33E0B">
              <w:rPr>
                <w:bCs/>
                <w:sz w:val="26"/>
                <w:szCs w:val="26"/>
              </w:rPr>
              <w:t>(2 tiết).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</w:rPr>
            </w:pPr>
          </w:p>
          <w:p w:rsidR="00CC645E" w:rsidRPr="00E33E0B" w:rsidRDefault="00CC645E" w:rsidP="00E33E0B">
            <w:pPr>
              <w:spacing w:line="312" w:lineRule="auto"/>
              <w:jc w:val="both"/>
              <w:rPr>
                <w:b/>
                <w:color w:val="FF0000"/>
                <w:sz w:val="26"/>
                <w:szCs w:val="26"/>
              </w:rPr>
            </w:pPr>
            <w:r w:rsidRPr="00E33E0B">
              <w:rPr>
                <w:b/>
                <w:color w:val="FF0000"/>
                <w:sz w:val="26"/>
                <w:szCs w:val="26"/>
              </w:rPr>
              <w:t xml:space="preserve">Kiểm tra đánh giá định kì giữa </w:t>
            </w:r>
            <w:r w:rsidRPr="00E33E0B">
              <w:rPr>
                <w:b/>
                <w:color w:val="FF0000"/>
                <w:sz w:val="26"/>
                <w:szCs w:val="26"/>
              </w:rPr>
              <w:lastRenderedPageBreak/>
              <w:t xml:space="preserve">Học kì II: </w:t>
            </w:r>
            <w:r w:rsidRPr="00E33E0B">
              <w:rPr>
                <w:bCs/>
                <w:color w:val="FF0000"/>
                <w:sz w:val="26"/>
                <w:szCs w:val="26"/>
              </w:rPr>
              <w:t>1 tiết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color w:val="auto"/>
                <w:sz w:val="26"/>
                <w:szCs w:val="26"/>
              </w:rPr>
            </w:pPr>
          </w:p>
        </w:tc>
        <w:tc>
          <w:tcPr>
            <w:tcW w:w="2029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spacing w:val="4"/>
                <w:sz w:val="26"/>
                <w:szCs w:val="26"/>
                <w:u w:val="single"/>
              </w:rPr>
            </w:pPr>
            <w:r w:rsidRPr="00E33E0B">
              <w:rPr>
                <w:b/>
                <w:spacing w:val="4"/>
                <w:sz w:val="26"/>
                <w:szCs w:val="26"/>
              </w:rPr>
              <w:lastRenderedPageBreak/>
              <w:t xml:space="preserve">Tuần 1: </w:t>
            </w:r>
            <w:r w:rsidRPr="00E33E0B">
              <w:rPr>
                <w:spacing w:val="4"/>
                <w:sz w:val="26"/>
                <w:szCs w:val="26"/>
              </w:rPr>
              <w:t xml:space="preserve">Trình bày, giới thiệu sản phẩmthể hiện </w:t>
            </w:r>
            <w:r w:rsidRPr="00E33E0B">
              <w:rPr>
                <w:rStyle w:val="fontstyle01"/>
                <w:spacing w:val="4"/>
                <w:sz w:val="26"/>
                <w:szCs w:val="26"/>
              </w:rPr>
              <w:t>vẻ đẹp danh lam thắng cảnh, cảnh quan thiên nhiên của địa phương đã thiết kế được.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/>
                <w:bCs/>
                <w:color w:val="0070C0"/>
                <w:spacing w:val="-2"/>
                <w:sz w:val="26"/>
                <w:szCs w:val="26"/>
              </w:rPr>
            </w:pPr>
            <w:r w:rsidRPr="00E33E0B">
              <w:rPr>
                <w:b/>
                <w:spacing w:val="-2"/>
                <w:sz w:val="26"/>
                <w:szCs w:val="26"/>
              </w:rPr>
              <w:t xml:space="preserve">Tuần 2: </w:t>
            </w:r>
            <w:r w:rsidRPr="00E33E0B">
              <w:rPr>
                <w:spacing w:val="-2"/>
                <w:sz w:val="26"/>
                <w:szCs w:val="26"/>
              </w:rPr>
              <w:t xml:space="preserve">Báo cáo kết quả tổ chức sự kiện </w:t>
            </w:r>
            <w:r w:rsidRPr="00E33E0B">
              <w:rPr>
                <w:rStyle w:val="fontstyle01"/>
                <w:spacing w:val="-2"/>
                <w:sz w:val="26"/>
                <w:szCs w:val="26"/>
              </w:rPr>
              <w:t xml:space="preserve">giới thiệu về vẻ đẹp cảnh </w:t>
            </w:r>
            <w:r w:rsidRPr="00E33E0B">
              <w:rPr>
                <w:rStyle w:val="fontstyle01"/>
                <w:spacing w:val="-2"/>
                <w:sz w:val="26"/>
                <w:szCs w:val="26"/>
              </w:rPr>
              <w:lastRenderedPageBreak/>
              <w:t>quan thiên nhiên, danh lam thắng cảnh của địa phương và cách bảo tồn.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pacing w:val="-4"/>
                <w:sz w:val="26"/>
                <w:szCs w:val="26"/>
                <w:u w:val="single"/>
              </w:rPr>
            </w:pPr>
            <w:r w:rsidRPr="00E33E0B">
              <w:rPr>
                <w:b/>
                <w:spacing w:val="-4"/>
                <w:sz w:val="26"/>
                <w:szCs w:val="26"/>
              </w:rPr>
              <w:t xml:space="preserve">Tuần 3: </w:t>
            </w:r>
            <w:r w:rsidRPr="00E33E0B">
              <w:rPr>
                <w:spacing w:val="-4"/>
                <w:sz w:val="26"/>
                <w:szCs w:val="26"/>
              </w:rPr>
              <w:t>Trình bày</w:t>
            </w:r>
            <w:r w:rsidRPr="00E33E0B">
              <w:rPr>
                <w:rStyle w:val="fontstyle01"/>
                <w:spacing w:val="-4"/>
                <w:sz w:val="26"/>
                <w:szCs w:val="26"/>
              </w:rPr>
              <w:t xml:space="preserve"> báo cáo về thiên tai và thiệt hại do thiên tai gây ra cho địa phương trong một số năm.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 xml:space="preserve">Tuần 4: </w:t>
            </w:r>
            <w:r w:rsidRPr="00E33E0B">
              <w:rPr>
                <w:sz w:val="26"/>
                <w:szCs w:val="26"/>
              </w:rPr>
              <w:t>Chia sẻ</w:t>
            </w:r>
            <w:r w:rsidR="00235747" w:rsidRPr="00E33E0B">
              <w:rPr>
                <w:sz w:val="26"/>
                <w:szCs w:val="26"/>
              </w:rPr>
              <w:t xml:space="preserve"> </w:t>
            </w:r>
            <w:r w:rsidRPr="00E33E0B">
              <w:rPr>
                <w:rStyle w:val="fontstyle01"/>
                <w:sz w:val="26"/>
                <w:szCs w:val="26"/>
              </w:rPr>
              <w:t>kế hoạch truyền thông cho người dân địa phương về những biện pháp đề phòng thiên tai và giảm nhẹ rủi ro thiên tai.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 w:rsidRPr="00E33E0B">
              <w:rPr>
                <w:b/>
                <w:sz w:val="26"/>
                <w:szCs w:val="26"/>
              </w:rPr>
              <w:t xml:space="preserve">Tuần 5: </w:t>
            </w:r>
            <w:r w:rsidRPr="00E33E0B">
              <w:rPr>
                <w:rStyle w:val="fontstyle01"/>
                <w:sz w:val="26"/>
                <w:szCs w:val="26"/>
              </w:rPr>
              <w:t xml:space="preserve">Báo cáo kết quả truyền thông đã thực </w:t>
            </w:r>
            <w:r w:rsidRPr="00E33E0B">
              <w:rPr>
                <w:rStyle w:val="fontstyle01"/>
                <w:sz w:val="26"/>
                <w:szCs w:val="26"/>
              </w:rPr>
              <w:lastRenderedPageBreak/>
              <w:t>hiện.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>Đánh giá chủ đề 7</w:t>
            </w:r>
          </w:p>
        </w:tc>
      </w:tr>
      <w:tr w:rsidR="00CC645E" w:rsidRPr="00E33E0B" w:rsidTr="00E33E0B">
        <w:tc>
          <w:tcPr>
            <w:tcW w:w="959" w:type="dxa"/>
          </w:tcPr>
          <w:p w:rsidR="00CC645E" w:rsidRPr="00E33E0B" w:rsidRDefault="008362BC" w:rsidP="00E33E0B">
            <w:pPr>
              <w:jc w:val="both"/>
              <w:rPr>
                <w:b/>
                <w:bCs/>
              </w:rPr>
            </w:pPr>
            <w:r w:rsidRPr="00E33E0B">
              <w:rPr>
                <w:b/>
                <w:bCs/>
              </w:rPr>
              <w:lastRenderedPageBreak/>
              <w:t>8</w:t>
            </w:r>
          </w:p>
        </w:tc>
        <w:tc>
          <w:tcPr>
            <w:tcW w:w="2126" w:type="dxa"/>
          </w:tcPr>
          <w:p w:rsidR="00CC645E" w:rsidRPr="00E33E0B" w:rsidRDefault="00CC645E" w:rsidP="00E33E0B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>CHỦ ĐỀ 8. KHÁM PHÁ THẾ GIỚI NGHỀ NGHIỆP</w:t>
            </w:r>
          </w:p>
          <w:p w:rsidR="00CC645E" w:rsidRPr="00E33E0B" w:rsidRDefault="00CC645E" w:rsidP="00E33E0B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33E0B">
              <w:rPr>
                <w:sz w:val="26"/>
                <w:szCs w:val="26"/>
              </w:rPr>
              <w:t>(2 tuần x 3 tiết/ tuần= 6 tiết)</w:t>
            </w:r>
          </w:p>
        </w:tc>
        <w:tc>
          <w:tcPr>
            <w:tcW w:w="992" w:type="dxa"/>
          </w:tcPr>
          <w:p w:rsidR="00CC645E" w:rsidRPr="00E33E0B" w:rsidRDefault="008362BC" w:rsidP="00E33E0B">
            <w:pPr>
              <w:jc w:val="both"/>
              <w:rPr>
                <w:b/>
                <w:bCs/>
              </w:rPr>
            </w:pPr>
            <w:r w:rsidRPr="00E33E0B">
              <w:rPr>
                <w:b/>
                <w:bCs/>
              </w:rPr>
              <w:t>6 tiết</w:t>
            </w:r>
          </w:p>
        </w:tc>
        <w:tc>
          <w:tcPr>
            <w:tcW w:w="4057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sz w:val="26"/>
                <w:szCs w:val="26"/>
              </w:rPr>
            </w:pPr>
            <w:r w:rsidRPr="00E33E0B">
              <w:rPr>
                <w:rStyle w:val="fontstyle01"/>
                <w:sz w:val="26"/>
                <w:szCs w:val="26"/>
              </w:rPr>
              <w:t>– Lập được danh mục những nghề phổ biến trong xã hội hiện đại.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sz w:val="26"/>
                <w:szCs w:val="26"/>
              </w:rPr>
            </w:pPr>
            <w:r w:rsidRPr="00E33E0B">
              <w:rPr>
                <w:rStyle w:val="fontstyle01"/>
                <w:sz w:val="26"/>
                <w:szCs w:val="26"/>
              </w:rPr>
              <w:t>– Nêu được việc làm đặc trưng, trang thiết bị, dụng cụ lao động cơ bản của những nghề phổ biến trong xã hội hiện đại.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pacing w:val="4"/>
                <w:sz w:val="26"/>
                <w:szCs w:val="26"/>
              </w:rPr>
            </w:pPr>
            <w:r w:rsidRPr="00E33E0B">
              <w:rPr>
                <w:rStyle w:val="fontstyle01"/>
                <w:spacing w:val="4"/>
                <w:sz w:val="26"/>
                <w:szCs w:val="26"/>
              </w:rPr>
              <w:t>– Nêu được những thách thức đối với  người làm nghề trong xã hội hiện đại.</w:t>
            </w:r>
          </w:p>
        </w:tc>
        <w:tc>
          <w:tcPr>
            <w:tcW w:w="2029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spacing w:val="4"/>
                <w:sz w:val="26"/>
                <w:szCs w:val="26"/>
                <w:u w:val="single"/>
              </w:rPr>
            </w:pPr>
            <w:r w:rsidRPr="00E33E0B">
              <w:rPr>
                <w:b/>
                <w:spacing w:val="4"/>
                <w:sz w:val="26"/>
                <w:szCs w:val="26"/>
              </w:rPr>
              <w:t xml:space="preserve">Tuần 1: </w:t>
            </w:r>
            <w:r w:rsidRPr="00E33E0B">
              <w:rPr>
                <w:spacing w:val="4"/>
                <w:sz w:val="26"/>
                <w:szCs w:val="26"/>
              </w:rPr>
              <w:t>Nghe nói chuyện về nghề nghiệp trong xã hội hiện đại.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 w:rsidRPr="00E33E0B">
              <w:rPr>
                <w:b/>
                <w:sz w:val="26"/>
                <w:szCs w:val="26"/>
              </w:rPr>
              <w:t>Tuần 2:</w:t>
            </w:r>
            <w:r w:rsidRPr="00E33E0B">
              <w:rPr>
                <w:sz w:val="26"/>
                <w:szCs w:val="26"/>
              </w:rPr>
              <w:t>Tọa đàm/ giao lưu</w:t>
            </w:r>
            <w:r w:rsidRPr="00E33E0B">
              <w:rPr>
                <w:b/>
                <w:sz w:val="26"/>
                <w:szCs w:val="26"/>
              </w:rPr>
              <w:t xml:space="preserve">  “</w:t>
            </w:r>
            <w:r w:rsidRPr="00E33E0B">
              <w:rPr>
                <w:sz w:val="26"/>
                <w:szCs w:val="26"/>
              </w:rPr>
              <w:t>Tác động của cuộc cách mạng 4.0 đến hoạt động nghề nghiệp trong xã hội hiện đại”.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29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 w:rsidRPr="00E33E0B">
              <w:rPr>
                <w:bCs/>
                <w:sz w:val="26"/>
                <w:szCs w:val="26"/>
              </w:rPr>
              <w:t>Nghề phổ biến trong xã hội hiện đại(2 tiết).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029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>Tuần 1:</w:t>
            </w:r>
            <w:r w:rsidRPr="00E33E0B">
              <w:rPr>
                <w:spacing w:val="-4"/>
                <w:sz w:val="26"/>
                <w:szCs w:val="26"/>
              </w:rPr>
              <w:t>Chia sẻ danh mục nghề phổ biến trong xã hội hiện đại.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pacing w:val="2"/>
                <w:sz w:val="26"/>
                <w:szCs w:val="26"/>
              </w:rPr>
            </w:pPr>
            <w:r w:rsidRPr="00E33E0B">
              <w:rPr>
                <w:b/>
                <w:spacing w:val="2"/>
                <w:sz w:val="26"/>
                <w:szCs w:val="26"/>
              </w:rPr>
              <w:t>Tuần 2:</w:t>
            </w:r>
            <w:r w:rsidRPr="00E33E0B">
              <w:rPr>
                <w:spacing w:val="2"/>
                <w:sz w:val="26"/>
                <w:szCs w:val="26"/>
              </w:rPr>
              <w:t xml:space="preserve"> Chia sẻ kết quả trải nghiệm một nghề phổ biến  trong xã hội hiện đại.</w:t>
            </w:r>
          </w:p>
        </w:tc>
      </w:tr>
      <w:tr w:rsidR="00CC645E" w:rsidRPr="00E33E0B" w:rsidTr="00E33E0B">
        <w:tc>
          <w:tcPr>
            <w:tcW w:w="959" w:type="dxa"/>
          </w:tcPr>
          <w:p w:rsidR="00CC645E" w:rsidRPr="00E33E0B" w:rsidRDefault="008362BC" w:rsidP="00E33E0B">
            <w:pPr>
              <w:jc w:val="both"/>
              <w:rPr>
                <w:b/>
                <w:bCs/>
              </w:rPr>
            </w:pPr>
            <w:r w:rsidRPr="00E33E0B">
              <w:rPr>
                <w:b/>
                <w:bCs/>
              </w:rPr>
              <w:t>9</w:t>
            </w:r>
          </w:p>
        </w:tc>
        <w:tc>
          <w:tcPr>
            <w:tcW w:w="2126" w:type="dxa"/>
          </w:tcPr>
          <w:p w:rsidR="00CC645E" w:rsidRPr="00E33E0B" w:rsidRDefault="00CC645E" w:rsidP="00E33E0B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>CHỦ ĐỀ 9. HIỂU BẢN THÂN</w:t>
            </w:r>
            <w:r w:rsidRPr="00E33E0B">
              <w:rPr>
                <w:rStyle w:val="fontstyle01"/>
                <w:sz w:val="26"/>
                <w:szCs w:val="26"/>
              </w:rPr>
              <w:t xml:space="preserve">– </w:t>
            </w:r>
            <w:r w:rsidRPr="00E33E0B">
              <w:rPr>
                <w:b/>
                <w:sz w:val="26"/>
                <w:szCs w:val="26"/>
              </w:rPr>
              <w:t>CHỌN ĐÚNG NGHỀ</w:t>
            </w:r>
          </w:p>
          <w:p w:rsidR="00CC645E" w:rsidRPr="00E33E0B" w:rsidRDefault="00CC645E" w:rsidP="00E33E0B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E33E0B">
              <w:rPr>
                <w:sz w:val="26"/>
                <w:szCs w:val="26"/>
              </w:rPr>
              <w:t xml:space="preserve">(5 tuần x 3 tiết/ </w:t>
            </w:r>
            <w:r w:rsidRPr="00E33E0B">
              <w:rPr>
                <w:sz w:val="26"/>
                <w:szCs w:val="26"/>
              </w:rPr>
              <w:lastRenderedPageBreak/>
              <w:t>tuần= 15 tiết)</w:t>
            </w:r>
          </w:p>
          <w:p w:rsidR="00CC645E" w:rsidRPr="00E33E0B" w:rsidRDefault="00CC645E" w:rsidP="00E33E0B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CC645E" w:rsidRPr="00E33E0B" w:rsidRDefault="008362BC" w:rsidP="00E33E0B">
            <w:pPr>
              <w:jc w:val="both"/>
              <w:rPr>
                <w:b/>
                <w:bCs/>
              </w:rPr>
            </w:pPr>
            <w:r w:rsidRPr="00E33E0B">
              <w:rPr>
                <w:b/>
                <w:bCs/>
              </w:rPr>
              <w:lastRenderedPageBreak/>
              <w:t>15 tiết</w:t>
            </w:r>
          </w:p>
        </w:tc>
        <w:tc>
          <w:tcPr>
            <w:tcW w:w="4057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spacing w:val="6"/>
                <w:sz w:val="26"/>
                <w:szCs w:val="26"/>
              </w:rPr>
            </w:pPr>
            <w:r w:rsidRPr="00E33E0B">
              <w:rPr>
                <w:rStyle w:val="fontstyle01"/>
                <w:spacing w:val="6"/>
                <w:sz w:val="26"/>
                <w:szCs w:val="26"/>
              </w:rPr>
              <w:t>– Xây dựng và thực hiện được kế hoạch khảo sát hứng thú nghề nghiệp của học sinh trong trường.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spacing w:val="4"/>
                <w:sz w:val="26"/>
                <w:szCs w:val="26"/>
              </w:rPr>
            </w:pPr>
            <w:r w:rsidRPr="00E33E0B">
              <w:rPr>
                <w:rStyle w:val="fontstyle01"/>
                <w:spacing w:val="4"/>
                <w:sz w:val="26"/>
                <w:szCs w:val="26"/>
              </w:rPr>
              <w:t xml:space="preserve">– Rèn luyện được sức khoẻ, độ bền, tính kiên trì, sự chăm chỉ </w:t>
            </w:r>
            <w:r w:rsidRPr="00E33E0B">
              <w:rPr>
                <w:rStyle w:val="fontstyle01"/>
                <w:spacing w:val="4"/>
                <w:sz w:val="26"/>
                <w:szCs w:val="26"/>
              </w:rPr>
              <w:lastRenderedPageBreak/>
              <w:t>trong công việc và có</w:t>
            </w:r>
            <w:r w:rsidR="004C2917" w:rsidRPr="00E33E0B">
              <w:rPr>
                <w:rStyle w:val="fontstyle01"/>
                <w:spacing w:val="4"/>
                <w:sz w:val="26"/>
                <w:szCs w:val="26"/>
              </w:rPr>
              <w:t xml:space="preserve"> </w:t>
            </w:r>
            <w:r w:rsidRPr="00E33E0B">
              <w:rPr>
                <w:rStyle w:val="fontstyle01"/>
                <w:spacing w:val="4"/>
                <w:sz w:val="26"/>
                <w:szCs w:val="26"/>
              </w:rPr>
              <w:t>thái độ tôn trọng đối với lao động nghề</w:t>
            </w:r>
            <w:r w:rsidR="004C2917" w:rsidRPr="00E33E0B">
              <w:rPr>
                <w:rStyle w:val="fontstyle01"/>
                <w:spacing w:val="4"/>
                <w:sz w:val="26"/>
                <w:szCs w:val="26"/>
              </w:rPr>
              <w:t xml:space="preserve"> </w:t>
            </w:r>
            <w:r w:rsidRPr="00E33E0B">
              <w:rPr>
                <w:rStyle w:val="fontstyle01"/>
                <w:spacing w:val="4"/>
                <w:sz w:val="26"/>
                <w:szCs w:val="26"/>
              </w:rPr>
              <w:t>nghiệp.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spacing w:val="4"/>
                <w:sz w:val="26"/>
                <w:szCs w:val="26"/>
              </w:rPr>
            </w:pPr>
            <w:r w:rsidRPr="00E33E0B">
              <w:rPr>
                <w:rStyle w:val="fontstyle01"/>
                <w:spacing w:val="4"/>
                <w:sz w:val="26"/>
                <w:szCs w:val="26"/>
              </w:rPr>
              <w:t>– Nêu được phẩm chất và năng lực cần có của người làm nghề trong xã hội hiện đại.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spacing w:val="4"/>
                <w:sz w:val="26"/>
                <w:szCs w:val="26"/>
              </w:rPr>
            </w:pPr>
            <w:r w:rsidRPr="00E33E0B">
              <w:rPr>
                <w:rStyle w:val="fontstyle01"/>
                <w:spacing w:val="4"/>
                <w:sz w:val="26"/>
                <w:szCs w:val="26"/>
              </w:rPr>
              <w:t>– Tự đánh giá được việc rèn luyện phẩm chất và năng lực của bản thân phù hợp với</w:t>
            </w:r>
            <w:r w:rsidR="004C2917" w:rsidRPr="00E33E0B">
              <w:rPr>
                <w:rStyle w:val="fontstyle01"/>
                <w:spacing w:val="4"/>
                <w:sz w:val="26"/>
                <w:szCs w:val="26"/>
              </w:rPr>
              <w:t xml:space="preserve"> </w:t>
            </w:r>
            <w:r w:rsidRPr="00E33E0B">
              <w:rPr>
                <w:rStyle w:val="fontstyle01"/>
                <w:spacing w:val="4"/>
                <w:sz w:val="26"/>
                <w:szCs w:val="26"/>
              </w:rPr>
              <w:t>yêu cầu của người lao động trong xã hội hiện đại.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sz w:val="26"/>
                <w:szCs w:val="26"/>
              </w:rPr>
            </w:pPr>
            <w:r w:rsidRPr="00E33E0B">
              <w:rPr>
                <w:rStyle w:val="fontstyle01"/>
                <w:sz w:val="26"/>
                <w:szCs w:val="26"/>
              </w:rPr>
              <w:t>– Định hướng được các nhóm môn học ở trung học phổ thông liên quan đến hướng nghiệp.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rStyle w:val="fontstyle01"/>
                <w:spacing w:val="4"/>
                <w:sz w:val="26"/>
                <w:szCs w:val="26"/>
              </w:rPr>
            </w:pPr>
            <w:r w:rsidRPr="00E33E0B">
              <w:rPr>
                <w:rStyle w:val="fontstyle01"/>
                <w:sz w:val="26"/>
                <w:szCs w:val="26"/>
              </w:rPr>
              <w:t>– Xây dựng được kế hoạch học tập hướng nghiệp.</w:t>
            </w:r>
          </w:p>
        </w:tc>
        <w:tc>
          <w:tcPr>
            <w:tcW w:w="2029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E33E0B">
              <w:rPr>
                <w:b/>
                <w:spacing w:val="-4"/>
                <w:sz w:val="26"/>
                <w:szCs w:val="26"/>
              </w:rPr>
              <w:lastRenderedPageBreak/>
              <w:t>Tuần 1:</w:t>
            </w:r>
            <w:r w:rsidRPr="00E33E0B">
              <w:rPr>
                <w:spacing w:val="-4"/>
                <w:sz w:val="26"/>
                <w:szCs w:val="26"/>
              </w:rPr>
              <w:t xml:space="preserve">  Nghe nói chuyện về mối tương quan giữa việc chọn nghề phù hợp với  hứng thú nghề </w:t>
            </w:r>
            <w:r w:rsidRPr="00E33E0B">
              <w:rPr>
                <w:spacing w:val="-4"/>
                <w:sz w:val="26"/>
                <w:szCs w:val="26"/>
              </w:rPr>
              <w:lastRenderedPageBreak/>
              <w:t>nghiệp và đặc điểm cá nhân với sự thành đạt trong nghề nghiệp.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>Tuần 2:</w:t>
            </w:r>
            <w:r w:rsidRPr="00E33E0B">
              <w:rPr>
                <w:sz w:val="26"/>
                <w:szCs w:val="26"/>
              </w:rPr>
              <w:t xml:space="preserve"> Giao lưu với cựu HS thành đạt trong nghề nghiệp.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 xml:space="preserve">Tuần 3. </w:t>
            </w:r>
            <w:r w:rsidRPr="00E33E0B">
              <w:rPr>
                <w:sz w:val="26"/>
                <w:szCs w:val="26"/>
              </w:rPr>
              <w:t>Tham gia diễn đàn     “ Nghề nào cũng đáng được tôn trọng”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>Tuần 4:</w:t>
            </w:r>
            <w:r w:rsidRPr="00E33E0B">
              <w:rPr>
                <w:sz w:val="26"/>
                <w:szCs w:val="26"/>
              </w:rPr>
              <w:t xml:space="preserve">  Ngày hội tư vấn hướng nghiệp.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 w:rsidRPr="00E33E0B">
              <w:rPr>
                <w:b/>
                <w:sz w:val="26"/>
                <w:szCs w:val="26"/>
              </w:rPr>
              <w:t>Tuần 5:</w:t>
            </w:r>
            <w:r w:rsidRPr="00E33E0B">
              <w:rPr>
                <w:sz w:val="26"/>
                <w:szCs w:val="26"/>
              </w:rPr>
              <w:t xml:space="preserve"> Tổng kết năm học.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029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E33E0B">
              <w:rPr>
                <w:b/>
                <w:bCs/>
                <w:sz w:val="26"/>
                <w:szCs w:val="26"/>
              </w:rPr>
              <w:lastRenderedPageBreak/>
              <w:t xml:space="preserve">1. </w:t>
            </w:r>
            <w:r w:rsidRPr="00E33E0B">
              <w:rPr>
                <w:bCs/>
                <w:sz w:val="26"/>
                <w:szCs w:val="26"/>
              </w:rPr>
              <w:t>Hứng thú nghề nghiệp (1 tiết).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E33E0B">
              <w:rPr>
                <w:b/>
                <w:bCs/>
                <w:sz w:val="26"/>
                <w:szCs w:val="26"/>
              </w:rPr>
              <w:t>2.</w:t>
            </w:r>
            <w:r w:rsidRPr="00E33E0B">
              <w:rPr>
                <w:bCs/>
                <w:sz w:val="26"/>
                <w:szCs w:val="26"/>
              </w:rPr>
              <w:t xml:space="preserve"> Rèn luyện, học tập theo định </w:t>
            </w:r>
            <w:r w:rsidRPr="00E33E0B">
              <w:rPr>
                <w:bCs/>
                <w:sz w:val="26"/>
                <w:szCs w:val="26"/>
              </w:rPr>
              <w:lastRenderedPageBreak/>
              <w:t>hướng nghề nghiệp (3 tiết).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</w:rPr>
            </w:pPr>
          </w:p>
          <w:p w:rsidR="00CC645E" w:rsidRPr="00E33E0B" w:rsidRDefault="00CC645E" w:rsidP="00E33E0B">
            <w:pPr>
              <w:spacing w:line="312" w:lineRule="auto"/>
              <w:jc w:val="both"/>
              <w:rPr>
                <w:b/>
                <w:bCs/>
                <w:spacing w:val="-4"/>
                <w:sz w:val="26"/>
                <w:szCs w:val="26"/>
              </w:rPr>
            </w:pPr>
            <w:r w:rsidRPr="00E33E0B">
              <w:rPr>
                <w:b/>
                <w:bCs/>
                <w:color w:val="FF0000"/>
                <w:spacing w:val="-4"/>
                <w:sz w:val="26"/>
                <w:szCs w:val="26"/>
              </w:rPr>
              <w:t xml:space="preserve">Kiểm tra đánh giá định kì cuối học kì 2: </w:t>
            </w:r>
            <w:r w:rsidRPr="00E33E0B">
              <w:rPr>
                <w:color w:val="FF0000"/>
                <w:spacing w:val="-4"/>
                <w:sz w:val="26"/>
                <w:szCs w:val="26"/>
              </w:rPr>
              <w:t>1 tiết</w:t>
            </w:r>
          </w:p>
        </w:tc>
        <w:tc>
          <w:tcPr>
            <w:tcW w:w="2029" w:type="dxa"/>
          </w:tcPr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lastRenderedPageBreak/>
              <w:t>Tuần 1:</w:t>
            </w:r>
            <w:r w:rsidRPr="00E33E0B">
              <w:rPr>
                <w:sz w:val="26"/>
                <w:szCs w:val="26"/>
              </w:rPr>
              <w:t xml:space="preserve"> Chia sẻ kết quả khảo sát hứng thú nghề nghiệp của bản thân.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lastRenderedPageBreak/>
              <w:t>Tuần 2</w:t>
            </w:r>
            <w:r w:rsidRPr="00E33E0B">
              <w:rPr>
                <w:sz w:val="26"/>
                <w:szCs w:val="26"/>
              </w:rPr>
              <w:t>. Chuẩn bị bài thuyết trình để tham gia diễn đàn “ Nghề nào cũng đáng được tôn trọng” ở lớp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 xml:space="preserve">Tuần 3: </w:t>
            </w:r>
            <w:r w:rsidRPr="00E33E0B">
              <w:rPr>
                <w:sz w:val="26"/>
                <w:szCs w:val="26"/>
              </w:rPr>
              <w:t>Chia sẻ kết quả rèn luyện  tính kiên trì, sự chăm chỉ trong công việc.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E33E0B">
              <w:rPr>
                <w:b/>
                <w:sz w:val="26"/>
                <w:szCs w:val="26"/>
              </w:rPr>
              <w:t>Tuần 4:</w:t>
            </w:r>
            <w:r w:rsidRPr="00E33E0B">
              <w:rPr>
                <w:sz w:val="26"/>
                <w:szCs w:val="26"/>
              </w:rPr>
              <w:t>Chia sẻ kết quả</w:t>
            </w:r>
            <w:r w:rsidRPr="00E33E0B">
              <w:rPr>
                <w:bCs/>
                <w:sz w:val="26"/>
                <w:szCs w:val="26"/>
              </w:rPr>
              <w:t xml:space="preserve"> rèn luyện, học tập theo định hướng nghề nghiệp.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b/>
                <w:bCs/>
                <w:sz w:val="26"/>
                <w:szCs w:val="26"/>
              </w:rPr>
            </w:pPr>
            <w:r w:rsidRPr="00E33E0B">
              <w:rPr>
                <w:b/>
                <w:bCs/>
                <w:sz w:val="26"/>
                <w:szCs w:val="26"/>
              </w:rPr>
              <w:t>Đánh giá chủ đề 9</w:t>
            </w:r>
          </w:p>
          <w:p w:rsidR="00CC645E" w:rsidRPr="00E33E0B" w:rsidRDefault="00CC645E" w:rsidP="00E33E0B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E33E0B">
              <w:rPr>
                <w:b/>
                <w:bCs/>
                <w:sz w:val="26"/>
                <w:szCs w:val="26"/>
              </w:rPr>
              <w:t xml:space="preserve">Tuần 5. </w:t>
            </w:r>
            <w:r w:rsidRPr="00E33E0B">
              <w:rPr>
                <w:bCs/>
                <w:sz w:val="26"/>
                <w:szCs w:val="26"/>
              </w:rPr>
              <w:t>Tổng kết năm học tại lớp</w:t>
            </w:r>
            <w:r w:rsidR="004C2917" w:rsidRPr="00E33E0B">
              <w:rPr>
                <w:bCs/>
                <w:sz w:val="26"/>
                <w:szCs w:val="26"/>
              </w:rPr>
              <w:t>.</w:t>
            </w:r>
          </w:p>
        </w:tc>
      </w:tr>
    </w:tbl>
    <w:p w:rsidR="00EB647D" w:rsidRPr="008362BC" w:rsidRDefault="00EB647D" w:rsidP="008362BC">
      <w:pPr>
        <w:numPr>
          <w:ilvl w:val="0"/>
          <w:numId w:val="1"/>
        </w:numPr>
        <w:jc w:val="both"/>
        <w:rPr>
          <w:b/>
          <w:bCs/>
          <w:szCs w:val="28"/>
        </w:rPr>
      </w:pPr>
      <w:r w:rsidRPr="008362BC">
        <w:rPr>
          <w:b/>
          <w:bCs/>
          <w:szCs w:val="28"/>
          <w:lang w:val="vi-VN"/>
        </w:rPr>
        <w:lastRenderedPageBreak/>
        <w:t>Kiểm tra, đánh giá định kỳ</w:t>
      </w:r>
    </w:p>
    <w:tbl>
      <w:tblPr>
        <w:tblW w:w="1422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1327"/>
        <w:gridCol w:w="1585"/>
        <w:gridCol w:w="6932"/>
        <w:gridCol w:w="2883"/>
      </w:tblGrid>
      <w:tr w:rsidR="008362BC" w:rsidRPr="008362BC" w:rsidTr="00235747">
        <w:trPr>
          <w:trHeight w:val="89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BC" w:rsidRPr="008362BC" w:rsidRDefault="008362BC" w:rsidP="008362BC">
            <w:pPr>
              <w:pStyle w:val="Tablecaption0"/>
              <w:jc w:val="center"/>
              <w:rPr>
                <w:b/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</w:pPr>
            <w:r w:rsidRPr="008362BC">
              <w:rPr>
                <w:b/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lastRenderedPageBreak/>
              <w:t>Bài kiểm tra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BC" w:rsidRPr="008362BC" w:rsidRDefault="008362BC" w:rsidP="008362BC">
            <w:pPr>
              <w:pStyle w:val="Tablecaption0"/>
              <w:jc w:val="center"/>
              <w:rPr>
                <w:b/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</w:pPr>
            <w:r w:rsidRPr="008362BC">
              <w:rPr>
                <w:b/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>Thời gian làm bài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BC" w:rsidRPr="008362BC" w:rsidRDefault="008362BC" w:rsidP="008362BC">
            <w:pPr>
              <w:pStyle w:val="Tablecaption0"/>
              <w:jc w:val="center"/>
              <w:rPr>
                <w:b/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</w:pPr>
            <w:r w:rsidRPr="008362BC">
              <w:rPr>
                <w:b/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>Thời điểm kiểm tra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BC" w:rsidRPr="008362BC" w:rsidRDefault="008362BC" w:rsidP="008362BC">
            <w:pPr>
              <w:pStyle w:val="Tablecaption0"/>
              <w:jc w:val="center"/>
              <w:rPr>
                <w:b/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</w:pPr>
            <w:r w:rsidRPr="008362BC">
              <w:rPr>
                <w:b/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>Yêu cầu cần đạt (phạm vi kiểm tra)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BC" w:rsidRPr="008362BC" w:rsidRDefault="008362BC" w:rsidP="008362BC">
            <w:pPr>
              <w:pStyle w:val="Tablecaption0"/>
              <w:jc w:val="center"/>
              <w:rPr>
                <w:b/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</w:pPr>
            <w:r w:rsidRPr="008362BC">
              <w:rPr>
                <w:b/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>Hình thức kiểm tra</w:t>
            </w:r>
          </w:p>
        </w:tc>
      </w:tr>
      <w:tr w:rsidR="008362BC" w:rsidRPr="008362BC" w:rsidTr="00235747">
        <w:trPr>
          <w:trHeight w:val="89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BC" w:rsidRPr="008362BC" w:rsidRDefault="008362BC" w:rsidP="008362BC">
            <w:pPr>
              <w:pStyle w:val="Tablecaption0"/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</w:pPr>
            <w:r w:rsidRPr="008362BC"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>Giữa học kì 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BC" w:rsidRPr="008362BC" w:rsidRDefault="008362BC" w:rsidP="008362BC">
            <w:pPr>
              <w:pStyle w:val="Tablecaption0"/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</w:pPr>
            <w:r w:rsidRPr="008362BC"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>45 phút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BC" w:rsidRPr="008362BC" w:rsidRDefault="008362BC" w:rsidP="008362BC">
            <w:pPr>
              <w:pStyle w:val="Tablecaption0"/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</w:pPr>
            <w:r w:rsidRPr="008362BC"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>Tuần 9</w:t>
            </w:r>
          </w:p>
          <w:p w:rsidR="008362BC" w:rsidRPr="008362BC" w:rsidRDefault="008362BC" w:rsidP="008362BC">
            <w:pPr>
              <w:pStyle w:val="Tablecaption0"/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</w:pPr>
            <w:r w:rsidRPr="008362BC"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>(từ</w:t>
            </w:r>
            <w:r w:rsidR="00235747"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 xml:space="preserve"> ngày 31/10/2023</w:t>
            </w:r>
            <w:r w:rsidRPr="008362BC"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 xml:space="preserve"> đến ngày </w:t>
            </w:r>
            <w:r w:rsidR="00235747"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>05/11/2023</w:t>
            </w:r>
            <w:r w:rsidRPr="008362BC"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BC" w:rsidRPr="008362BC" w:rsidRDefault="008362BC" w:rsidP="008362BC">
            <w:pPr>
              <w:pStyle w:val="Tablecaption0"/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</w:pPr>
            <w:r w:rsidRPr="008362BC"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 xml:space="preserve">Đánh giá năng lực học tập rèn luyện của HS qua chủ đề 1 đến chủ đề </w:t>
            </w:r>
            <w:r w:rsidR="00235747"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BC" w:rsidRPr="008362BC" w:rsidRDefault="00235747" w:rsidP="00235747">
            <w:pPr>
              <w:pStyle w:val="Tablecaption0"/>
              <w:jc w:val="both"/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>Sản phẩm học tập, phiếu đánh giá</w:t>
            </w:r>
          </w:p>
        </w:tc>
      </w:tr>
      <w:tr w:rsidR="008362BC" w:rsidRPr="008362BC" w:rsidTr="00235747">
        <w:trPr>
          <w:trHeight w:val="89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BC" w:rsidRPr="008362BC" w:rsidRDefault="008362BC" w:rsidP="008362BC">
            <w:pPr>
              <w:pStyle w:val="Tablecaption0"/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</w:pPr>
            <w:r w:rsidRPr="008362BC"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>Cuối học kì 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BC" w:rsidRPr="008362BC" w:rsidRDefault="008362BC" w:rsidP="008362BC">
            <w:pPr>
              <w:pStyle w:val="Tablecaption0"/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</w:pPr>
            <w:r w:rsidRPr="008362BC"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>45 phút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BC" w:rsidRPr="008362BC" w:rsidRDefault="008362BC" w:rsidP="008362BC">
            <w:pPr>
              <w:pStyle w:val="Tablecaption0"/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</w:pPr>
            <w:r w:rsidRPr="008362BC"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>Tuần 16</w:t>
            </w:r>
          </w:p>
          <w:p w:rsidR="008362BC" w:rsidRPr="008362BC" w:rsidRDefault="00235747" w:rsidP="008362BC">
            <w:pPr>
              <w:pStyle w:val="Tablecaption0"/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>(từ ngày 19/12/2023 đến ngày 24/12/2023</w:t>
            </w:r>
            <w:r w:rsidR="008362BC" w:rsidRPr="008362BC"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BC" w:rsidRPr="008362BC" w:rsidRDefault="00235747" w:rsidP="008362BC">
            <w:pPr>
              <w:pStyle w:val="Tablecaption0"/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>Đáp ứng yêu cầu cần đạt của chủ đề trong học kì I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BC" w:rsidRPr="008362BC" w:rsidRDefault="00235747" w:rsidP="00235747">
            <w:pPr>
              <w:pStyle w:val="Tablecaption0"/>
              <w:jc w:val="both"/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>Sản phẩm học tập, phiếu đánh giá</w:t>
            </w:r>
          </w:p>
        </w:tc>
      </w:tr>
      <w:tr w:rsidR="008362BC" w:rsidRPr="008362BC" w:rsidTr="00235747">
        <w:trPr>
          <w:trHeight w:val="89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BC" w:rsidRPr="008362BC" w:rsidRDefault="008362BC" w:rsidP="008362BC">
            <w:pPr>
              <w:pStyle w:val="Tablecaption0"/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</w:pPr>
            <w:r w:rsidRPr="008362BC"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>Giữa học kì II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BC" w:rsidRPr="008362BC" w:rsidRDefault="008362BC" w:rsidP="008362BC">
            <w:pPr>
              <w:pStyle w:val="Tablecaption0"/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</w:pPr>
            <w:r w:rsidRPr="008362BC"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>45 phút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BC" w:rsidRPr="008362BC" w:rsidRDefault="008362BC" w:rsidP="008362BC">
            <w:pPr>
              <w:pStyle w:val="Tablecaption0"/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</w:pPr>
            <w:r w:rsidRPr="008362BC"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>Tuần 27</w:t>
            </w:r>
          </w:p>
          <w:p w:rsidR="008362BC" w:rsidRPr="008362BC" w:rsidRDefault="00235747" w:rsidP="008362BC">
            <w:pPr>
              <w:pStyle w:val="Tablecaption0"/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>(từ ngày 06/3/2024 đến ngày  11/3/2024</w:t>
            </w:r>
            <w:r w:rsidR="008362BC" w:rsidRPr="008362BC"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BC" w:rsidRPr="008362BC" w:rsidRDefault="008362BC" w:rsidP="008362BC">
            <w:pPr>
              <w:pStyle w:val="Tablecaption0"/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</w:pPr>
            <w:r w:rsidRPr="008362BC"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>Đánh giá năng lực học tập rèn luyện của HS qua chủ đề 5 đến chủ đề 7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BC" w:rsidRPr="008362BC" w:rsidRDefault="00235747" w:rsidP="00235747">
            <w:pPr>
              <w:pStyle w:val="Tablecaption0"/>
              <w:jc w:val="both"/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>Sản phẩm học tập, phiếu đánh giá</w:t>
            </w:r>
          </w:p>
        </w:tc>
      </w:tr>
      <w:tr w:rsidR="008362BC" w:rsidRPr="008362BC" w:rsidTr="00235747">
        <w:trPr>
          <w:trHeight w:val="89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BC" w:rsidRPr="008362BC" w:rsidRDefault="008362BC" w:rsidP="008362BC">
            <w:pPr>
              <w:pStyle w:val="Tablecaption0"/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</w:pPr>
            <w:r w:rsidRPr="008362BC"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>Cuối học kì II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BC" w:rsidRPr="008362BC" w:rsidRDefault="008362BC" w:rsidP="008362BC">
            <w:pPr>
              <w:pStyle w:val="Tablecaption0"/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</w:pPr>
            <w:r w:rsidRPr="008362BC"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>45 phút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BC" w:rsidRPr="008362BC" w:rsidRDefault="008362BC" w:rsidP="008362BC">
            <w:pPr>
              <w:pStyle w:val="Tablecaption0"/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</w:pPr>
            <w:r w:rsidRPr="008362BC"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>Tuần 33</w:t>
            </w:r>
          </w:p>
          <w:p w:rsidR="008362BC" w:rsidRPr="008362BC" w:rsidRDefault="008362BC" w:rsidP="008362BC">
            <w:pPr>
              <w:pStyle w:val="Tablecaption0"/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</w:pPr>
            <w:r w:rsidRPr="008362BC"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 xml:space="preserve">(từ ngày </w:t>
            </w:r>
            <w:r w:rsidR="00235747"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>17/4/2024</w:t>
            </w:r>
            <w:r w:rsidRPr="008362BC"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 xml:space="preserve"> đến 22/4/202</w:t>
            </w:r>
            <w:r w:rsidR="00235747"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BC" w:rsidRPr="008362BC" w:rsidRDefault="00235747" w:rsidP="008362BC">
            <w:pPr>
              <w:pStyle w:val="Tablecaption0"/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>Đáp ứng yêu cầu cần đạt của chủ đề trong học kì II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2BC" w:rsidRPr="008362BC" w:rsidRDefault="00235747" w:rsidP="00235747">
            <w:pPr>
              <w:pStyle w:val="Tablecaption0"/>
              <w:jc w:val="both"/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  <w:lang w:val="en-US" w:eastAsia="en-US"/>
              </w:rPr>
              <w:t>Sản phẩm học tập, phiếu đánh giá</w:t>
            </w:r>
          </w:p>
        </w:tc>
      </w:tr>
    </w:tbl>
    <w:p w:rsidR="008B0661" w:rsidRDefault="008B0661" w:rsidP="003645A6">
      <w:pPr>
        <w:ind w:left="567"/>
        <w:jc w:val="both"/>
        <w:rPr>
          <w:b/>
          <w:bCs/>
          <w:lang w:val="vi-VN"/>
        </w:rPr>
      </w:pPr>
    </w:p>
    <w:p w:rsidR="006B5A0E" w:rsidRPr="008B0661" w:rsidRDefault="00EB647D" w:rsidP="006B5A0E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E5658D" w:rsidRPr="008B0661">
        <w:rPr>
          <w:i/>
          <w:iCs/>
          <w:lang w:val="vi-VN"/>
        </w:rPr>
        <w:t>1</w:t>
      </w:r>
      <w:r>
        <w:rPr>
          <w:i/>
          <w:iCs/>
          <w:lang w:val="vi-VN"/>
        </w:rPr>
        <w:t>) Thời gian làm bài kiểm tra, đánh giá</w:t>
      </w:r>
      <w:r w:rsidR="009C360D" w:rsidRPr="008B0661">
        <w:rPr>
          <w:i/>
          <w:iCs/>
          <w:lang w:val="vi-VN"/>
        </w:rPr>
        <w:t>.</w:t>
      </w:r>
    </w:p>
    <w:p w:rsidR="00EB647D" w:rsidRPr="009C360D" w:rsidRDefault="00EB647D" w:rsidP="006B5A0E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>(</w:t>
      </w:r>
      <w:r w:rsidR="00E5658D">
        <w:rPr>
          <w:i/>
          <w:iCs/>
        </w:rPr>
        <w:t>2</w:t>
      </w:r>
      <w:r>
        <w:rPr>
          <w:i/>
          <w:iCs/>
          <w:lang w:val="vi-VN"/>
        </w:rPr>
        <w:t xml:space="preserve">) </w:t>
      </w:r>
      <w:r w:rsidR="00F117F2">
        <w:rPr>
          <w:i/>
          <w:iCs/>
        </w:rPr>
        <w:t xml:space="preserve">Tuần thứ, </w:t>
      </w:r>
      <w:r w:rsidR="00E5658D">
        <w:rPr>
          <w:i/>
          <w:iCs/>
        </w:rPr>
        <w:t>tháng</w:t>
      </w:r>
      <w:r w:rsidR="00F117F2">
        <w:rPr>
          <w:i/>
          <w:iCs/>
        </w:rPr>
        <w:t xml:space="preserve">, </w:t>
      </w:r>
      <w:r w:rsidR="00E5658D">
        <w:rPr>
          <w:i/>
          <w:iCs/>
        </w:rPr>
        <w:t>năm</w:t>
      </w:r>
      <w:r>
        <w:rPr>
          <w:i/>
          <w:iCs/>
          <w:lang w:val="vi-VN"/>
        </w:rPr>
        <w:t xml:space="preserve"> thực hiện bài kiểm tra, đánh giá</w:t>
      </w:r>
      <w:r w:rsidR="009C360D">
        <w:rPr>
          <w:i/>
          <w:iCs/>
        </w:rPr>
        <w:t>.</w:t>
      </w:r>
    </w:p>
    <w:p w:rsidR="00EB647D" w:rsidRPr="00E5658D" w:rsidRDefault="00EB647D" w:rsidP="006B5A0E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>(</w:t>
      </w:r>
      <w:r w:rsidR="00E5658D">
        <w:rPr>
          <w:i/>
          <w:iCs/>
        </w:rPr>
        <w:t>3</w:t>
      </w:r>
      <w:r>
        <w:rPr>
          <w:i/>
          <w:iCs/>
          <w:lang w:val="vi-VN"/>
        </w:rPr>
        <w:t xml:space="preserve">) Yêu cầu </w:t>
      </w:r>
      <w:r w:rsidR="00284400">
        <w:rPr>
          <w:i/>
          <w:iCs/>
        </w:rPr>
        <w:t xml:space="preserve">(mức độ) </w:t>
      </w:r>
      <w:r>
        <w:rPr>
          <w:i/>
          <w:iCs/>
          <w:lang w:val="vi-VN"/>
        </w:rPr>
        <w:t xml:space="preserve">cần đạt </w:t>
      </w:r>
      <w:r w:rsidR="00EF3E72">
        <w:rPr>
          <w:i/>
          <w:iCs/>
        </w:rPr>
        <w:t>đến thời điểm kiểm tra, đánh giá (</w:t>
      </w:r>
      <w:r w:rsidR="00E5658D">
        <w:rPr>
          <w:i/>
          <w:iCs/>
        </w:rPr>
        <w:t>theo phân phối chương trình</w:t>
      </w:r>
      <w:r w:rsidR="00EF3E72">
        <w:rPr>
          <w:i/>
          <w:iCs/>
        </w:rPr>
        <w:t>)</w:t>
      </w:r>
      <w:r w:rsidR="009C360D">
        <w:rPr>
          <w:i/>
          <w:iCs/>
        </w:rPr>
        <w:t>.</w:t>
      </w:r>
    </w:p>
    <w:p w:rsidR="00EB647D" w:rsidRDefault="00EB647D" w:rsidP="006B5A0E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EF3E72">
        <w:rPr>
          <w:i/>
          <w:iCs/>
        </w:rPr>
        <w:t>4</w:t>
      </w:r>
      <w:r>
        <w:rPr>
          <w:i/>
          <w:iCs/>
          <w:lang w:val="vi-VN"/>
        </w:rPr>
        <w:t>) Hình thức bài kiểm tra, đánh giá: viết (trên giấy hoặc trên máy tính); bài thực hành; dự án học tập.</w:t>
      </w:r>
    </w:p>
    <w:p w:rsidR="005B7F1C" w:rsidRDefault="00EF3E72" w:rsidP="006B5A0E">
      <w:pPr>
        <w:ind w:left="567"/>
        <w:jc w:val="both"/>
        <w:rPr>
          <w:b/>
          <w:bCs/>
          <w:lang w:val="vi-VN"/>
        </w:rPr>
      </w:pPr>
      <w:r w:rsidRPr="004A45C9">
        <w:rPr>
          <w:b/>
          <w:bCs/>
          <w:lang w:val="vi-VN"/>
        </w:rPr>
        <w:lastRenderedPageBreak/>
        <w:t>III</w:t>
      </w:r>
      <w:r w:rsidR="0072448F">
        <w:rPr>
          <w:b/>
          <w:bCs/>
          <w:lang w:val="vi-VN"/>
        </w:rPr>
        <w:t xml:space="preserve">. </w:t>
      </w:r>
      <w:r w:rsidR="00D277EC">
        <w:rPr>
          <w:b/>
          <w:bCs/>
          <w:lang w:val="vi-VN"/>
        </w:rPr>
        <w:t xml:space="preserve">Các </w:t>
      </w:r>
      <w:r w:rsidRPr="004A45C9">
        <w:rPr>
          <w:b/>
          <w:bCs/>
          <w:lang w:val="vi-VN"/>
        </w:rPr>
        <w:t>nội dung</w:t>
      </w:r>
      <w:r w:rsidR="00D277EC">
        <w:rPr>
          <w:b/>
          <w:bCs/>
          <w:lang w:val="vi-VN"/>
        </w:rPr>
        <w:t xml:space="preserve"> khác (nếu có):</w:t>
      </w:r>
    </w:p>
    <w:p w:rsidR="00D277EC" w:rsidRDefault="00D277EC" w:rsidP="006B5A0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277EC" w:rsidRDefault="00D277EC" w:rsidP="006B5A0E">
      <w:pPr>
        <w:ind w:left="567"/>
        <w:jc w:val="both"/>
        <w:rPr>
          <w:lang w:val="vi-VN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6804"/>
        <w:gridCol w:w="7088"/>
      </w:tblGrid>
      <w:tr w:rsidR="00EF3E72" w:rsidRPr="00CD67C6" w:rsidTr="001A6761">
        <w:trPr>
          <w:trHeight w:val="2438"/>
        </w:trPr>
        <w:tc>
          <w:tcPr>
            <w:tcW w:w="6804" w:type="dxa"/>
          </w:tcPr>
          <w:p w:rsidR="00EF3E72" w:rsidRPr="00CD67C6" w:rsidRDefault="00EF3E72" w:rsidP="00CD67C6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CD67C6">
              <w:rPr>
                <w:b/>
                <w:bCs/>
                <w:lang w:val="vi-VN"/>
              </w:rPr>
              <w:t>TỔ TRƯỞNG</w:t>
            </w:r>
          </w:p>
          <w:p w:rsidR="00EF3E72" w:rsidRPr="008B0661" w:rsidRDefault="00EF3E72" w:rsidP="00CD67C6"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 w:rsidRPr="00CD67C6">
              <w:rPr>
                <w:i/>
                <w:iCs/>
                <w:lang w:val="vi-VN"/>
              </w:rPr>
              <w:t>(Ký và ghi rõ họ tên)</w:t>
            </w:r>
          </w:p>
          <w:p w:rsidR="003A2C8B" w:rsidRPr="008B0661" w:rsidRDefault="003A2C8B" w:rsidP="00CD67C6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:rsidR="003A2C8B" w:rsidRPr="008B0661" w:rsidRDefault="003A2C8B" w:rsidP="00CD67C6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:rsidR="003A2C8B" w:rsidRPr="008B0661" w:rsidRDefault="003A2C8B" w:rsidP="00CD67C6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:rsidR="003A2C8B" w:rsidRPr="008B0661" w:rsidRDefault="003A2C8B" w:rsidP="00CD67C6">
            <w:pPr>
              <w:spacing w:before="0" w:after="0"/>
              <w:jc w:val="center"/>
              <w:rPr>
                <w:i/>
                <w:iCs/>
                <w:lang w:val="vi-VN"/>
              </w:rPr>
            </w:pPr>
          </w:p>
          <w:p w:rsidR="003A2C8B" w:rsidRPr="003A2C8B" w:rsidRDefault="003A2C8B" w:rsidP="00CD67C6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7088" w:type="dxa"/>
          </w:tcPr>
          <w:p w:rsidR="00C020F1" w:rsidRPr="00E57683" w:rsidRDefault="003A2C8B" w:rsidP="00CD67C6">
            <w:pPr>
              <w:spacing w:before="0" w:after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Lạng Sơn</w:t>
            </w:r>
            <w:r w:rsidR="00C020F1" w:rsidRPr="00CD67C6">
              <w:rPr>
                <w:bCs/>
                <w:i/>
                <w:lang w:val="vi-VN"/>
              </w:rPr>
              <w:t xml:space="preserve">, ngày  </w:t>
            </w:r>
            <w:r>
              <w:rPr>
                <w:bCs/>
                <w:i/>
              </w:rPr>
              <w:t>20</w:t>
            </w:r>
            <w:r w:rsidR="00C020F1" w:rsidRPr="00CD67C6">
              <w:rPr>
                <w:bCs/>
                <w:i/>
                <w:lang w:val="vi-VN"/>
              </w:rPr>
              <w:t xml:space="preserve">  tháng </w:t>
            </w:r>
            <w:r>
              <w:rPr>
                <w:bCs/>
                <w:i/>
              </w:rPr>
              <w:t>08</w:t>
            </w:r>
            <w:r>
              <w:rPr>
                <w:bCs/>
                <w:i/>
                <w:lang w:val="vi-VN"/>
              </w:rPr>
              <w:t xml:space="preserve">  năm </w:t>
            </w:r>
            <w:r w:rsidR="00E57683">
              <w:rPr>
                <w:bCs/>
                <w:i/>
                <w:lang w:val="vi-VN"/>
              </w:rPr>
              <w:t>202</w:t>
            </w:r>
            <w:r w:rsidR="00E57683">
              <w:rPr>
                <w:bCs/>
                <w:i/>
              </w:rPr>
              <w:t>3</w:t>
            </w:r>
          </w:p>
          <w:p w:rsidR="00EF3E72" w:rsidRPr="00CD67C6" w:rsidRDefault="00EF3E72" w:rsidP="00CD67C6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CD67C6">
              <w:rPr>
                <w:b/>
                <w:bCs/>
                <w:lang w:val="vi-VN"/>
              </w:rPr>
              <w:t>HIỆU TRƯỞNG</w:t>
            </w:r>
          </w:p>
          <w:p w:rsidR="00EF3E72" w:rsidRDefault="00EF3E72" w:rsidP="00CD67C6">
            <w:pPr>
              <w:spacing w:before="0" w:after="0"/>
              <w:jc w:val="center"/>
              <w:rPr>
                <w:i/>
                <w:iCs/>
              </w:rPr>
            </w:pPr>
            <w:r w:rsidRPr="00CD67C6">
              <w:rPr>
                <w:i/>
                <w:iCs/>
                <w:lang w:val="vi-VN"/>
              </w:rPr>
              <w:t>(Ký và ghi rõ họ tên)</w:t>
            </w:r>
          </w:p>
          <w:p w:rsidR="003A2C8B" w:rsidRDefault="003A2C8B" w:rsidP="00CD67C6">
            <w:pPr>
              <w:spacing w:before="0" w:after="0"/>
              <w:jc w:val="center"/>
              <w:rPr>
                <w:i/>
                <w:iCs/>
              </w:rPr>
            </w:pPr>
          </w:p>
          <w:p w:rsidR="003A2C8B" w:rsidRDefault="003A2C8B" w:rsidP="00CD67C6">
            <w:pPr>
              <w:spacing w:before="0" w:after="0"/>
              <w:jc w:val="center"/>
              <w:rPr>
                <w:i/>
                <w:iCs/>
              </w:rPr>
            </w:pPr>
          </w:p>
          <w:p w:rsidR="003A2C8B" w:rsidRDefault="003A2C8B" w:rsidP="00CD67C6">
            <w:pPr>
              <w:spacing w:before="0" w:after="0"/>
              <w:jc w:val="center"/>
              <w:rPr>
                <w:i/>
                <w:iCs/>
              </w:rPr>
            </w:pPr>
          </w:p>
          <w:p w:rsidR="003A2C8B" w:rsidRPr="003A2C8B" w:rsidRDefault="003A2C8B" w:rsidP="00CD67C6">
            <w:pPr>
              <w:spacing w:before="0" w:after="0"/>
              <w:jc w:val="center"/>
              <w:rPr>
                <w:b/>
                <w:bCs/>
              </w:rPr>
            </w:pPr>
          </w:p>
        </w:tc>
      </w:tr>
    </w:tbl>
    <w:p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4A45C9">
      <w:headerReference w:type="default" r:id="rId7"/>
      <w:footerReference w:type="default" r:id="rId8"/>
      <w:pgSz w:w="16840" w:h="11901" w:orient="landscape" w:code="9"/>
      <w:pgMar w:top="709" w:right="1134" w:bottom="709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1017" w:rsidRDefault="00491017" w:rsidP="004123CF">
      <w:pPr>
        <w:spacing w:before="0" w:after="0"/>
      </w:pPr>
      <w:r>
        <w:separator/>
      </w:r>
    </w:p>
  </w:endnote>
  <w:endnote w:type="continuationSeparator" w:id="0">
    <w:p w:rsidR="00491017" w:rsidRDefault="00491017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07A9" w:rsidRPr="00A207A9" w:rsidRDefault="00A207A9" w:rsidP="00A207A9">
    <w:pPr>
      <w:tabs>
        <w:tab w:val="center" w:pos="4680"/>
        <w:tab w:val="right" w:pos="9360"/>
        <w:tab w:val="right" w:pos="10348"/>
      </w:tabs>
      <w:spacing w:before="0" w:after="0"/>
      <w:rPr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1017" w:rsidRDefault="00491017" w:rsidP="004123CF">
      <w:pPr>
        <w:spacing w:before="0" w:after="0"/>
      </w:pPr>
      <w:r>
        <w:separator/>
      </w:r>
    </w:p>
  </w:footnote>
  <w:footnote w:type="continuationSeparator" w:id="0">
    <w:p w:rsidR="00491017" w:rsidRDefault="00491017" w:rsidP="004123CF">
      <w:pPr>
        <w:spacing w:before="0" w:after="0"/>
      </w:pPr>
      <w:r>
        <w:continuationSeparator/>
      </w:r>
    </w:p>
  </w:footnote>
  <w:footnote w:id="1">
    <w:p w:rsidR="00C74F49" w:rsidRPr="00060586" w:rsidRDefault="00C74F49">
      <w:pPr>
        <w:pStyle w:val="VnbanCcchu"/>
        <w:rPr>
          <w:lang w:val="vi-VN"/>
        </w:rPr>
      </w:pPr>
      <w:r>
        <w:rPr>
          <w:rStyle w:val="ThamchiuCcchu"/>
        </w:rPr>
        <w:footnoteRef/>
      </w:r>
      <w:r>
        <w:t xml:space="preserve"> Theo</w:t>
      </w:r>
      <w:r>
        <w:rPr>
          <w:lang w:val="vi-VN"/>
        </w:rPr>
        <w:t xml:space="preserve"> Thông tư số 20/2018/TT-BGDĐT ngày 22/8/2018 ban hành quy định chuẩn nghề nghiệp giáo viên cơ sở giáo dục phổ thông.</w:t>
      </w:r>
    </w:p>
  </w:footnote>
  <w:footnote w:id="2">
    <w:p w:rsidR="00C74F49" w:rsidRPr="004A45C9" w:rsidRDefault="00C74F49">
      <w:pPr>
        <w:pStyle w:val="VnbanCcchu"/>
        <w:rPr>
          <w:lang w:val="vi-VN"/>
        </w:rPr>
      </w:pPr>
      <w:r>
        <w:rPr>
          <w:rStyle w:val="ThamchiuCcchu"/>
        </w:rPr>
        <w:footnoteRef/>
      </w:r>
      <w:r w:rsidRPr="004A45C9">
        <w:rPr>
          <w:lang w:val="vi-VN"/>
        </w:rPr>
        <w:t>Đối với tổ ghép môn học: khung phân phối chương trình cho các môn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07A9" w:rsidRPr="00A207A9" w:rsidRDefault="00A207A9" w:rsidP="00A207A9">
    <w:pPr>
      <w:tabs>
        <w:tab w:val="center" w:pos="4680"/>
        <w:tab w:val="right" w:pos="9360"/>
      </w:tabs>
      <w:spacing w:before="0" w:after="0"/>
      <w:jc w:val="center"/>
      <w:rPr>
        <w:color w:val="au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23CD5"/>
    <w:multiLevelType w:val="hybridMultilevel"/>
    <w:tmpl w:val="DE6C557E"/>
    <w:lvl w:ilvl="0" w:tplc="1A56AED8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754D1D0">
      <w:start w:val="1"/>
      <w:numFmt w:val="bullet"/>
      <w:lvlText w:val="*"/>
      <w:lvlJc w:val="left"/>
      <w:pPr>
        <w:ind w:left="421" w:hanging="212"/>
      </w:pPr>
      <w:rPr>
        <w:rFonts w:ascii="Times New Roman" w:eastAsia="Times New Roman" w:hAnsi="Times New Roman" w:hint="default"/>
        <w:b/>
        <w:bCs/>
        <w:i/>
        <w:sz w:val="28"/>
        <w:szCs w:val="28"/>
      </w:rPr>
    </w:lvl>
    <w:lvl w:ilvl="2" w:tplc="9284434E">
      <w:start w:val="1"/>
      <w:numFmt w:val="bullet"/>
      <w:lvlText w:val="•"/>
      <w:lvlJc w:val="left"/>
      <w:pPr>
        <w:ind w:left="421" w:hanging="212"/>
      </w:pPr>
      <w:rPr>
        <w:rFonts w:hint="default"/>
      </w:rPr>
    </w:lvl>
    <w:lvl w:ilvl="3" w:tplc="77CAEE3A">
      <w:start w:val="1"/>
      <w:numFmt w:val="bullet"/>
      <w:lvlText w:val="•"/>
      <w:lvlJc w:val="left"/>
      <w:pPr>
        <w:ind w:left="1544" w:hanging="212"/>
      </w:pPr>
      <w:rPr>
        <w:rFonts w:hint="default"/>
      </w:rPr>
    </w:lvl>
    <w:lvl w:ilvl="4" w:tplc="C88E8CEA">
      <w:start w:val="1"/>
      <w:numFmt w:val="bullet"/>
      <w:lvlText w:val="•"/>
      <w:lvlJc w:val="left"/>
      <w:pPr>
        <w:ind w:left="2668" w:hanging="212"/>
      </w:pPr>
      <w:rPr>
        <w:rFonts w:hint="default"/>
      </w:rPr>
    </w:lvl>
    <w:lvl w:ilvl="5" w:tplc="5B86817E">
      <w:start w:val="1"/>
      <w:numFmt w:val="bullet"/>
      <w:lvlText w:val="•"/>
      <w:lvlJc w:val="left"/>
      <w:pPr>
        <w:ind w:left="3791" w:hanging="212"/>
      </w:pPr>
      <w:rPr>
        <w:rFonts w:hint="default"/>
      </w:rPr>
    </w:lvl>
    <w:lvl w:ilvl="6" w:tplc="2938B53A">
      <w:start w:val="1"/>
      <w:numFmt w:val="bullet"/>
      <w:lvlText w:val="•"/>
      <w:lvlJc w:val="left"/>
      <w:pPr>
        <w:ind w:left="4914" w:hanging="212"/>
      </w:pPr>
      <w:rPr>
        <w:rFonts w:hint="default"/>
      </w:rPr>
    </w:lvl>
    <w:lvl w:ilvl="7" w:tplc="1074A2F0">
      <w:start w:val="1"/>
      <w:numFmt w:val="bullet"/>
      <w:lvlText w:val="•"/>
      <w:lvlJc w:val="left"/>
      <w:pPr>
        <w:ind w:left="6037" w:hanging="212"/>
      </w:pPr>
      <w:rPr>
        <w:rFonts w:hint="default"/>
      </w:rPr>
    </w:lvl>
    <w:lvl w:ilvl="8" w:tplc="80A4BB3A">
      <w:start w:val="1"/>
      <w:numFmt w:val="bullet"/>
      <w:lvlText w:val="•"/>
      <w:lvlJc w:val="left"/>
      <w:pPr>
        <w:ind w:left="7160" w:hanging="212"/>
      </w:pPr>
      <w:rPr>
        <w:rFonts w:hint="default"/>
      </w:rPr>
    </w:lvl>
  </w:abstractNum>
  <w:abstractNum w:abstractNumId="1" w15:restartNumberingAfterBreak="0">
    <w:nsid w:val="57C01821"/>
    <w:multiLevelType w:val="hybridMultilevel"/>
    <w:tmpl w:val="38E405FA"/>
    <w:lvl w:ilvl="0" w:tplc="E5B27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71060609">
    <w:abstractNumId w:val="1"/>
  </w:num>
  <w:num w:numId="2" w16cid:durableId="126866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hideSpellingErrors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FEE"/>
    <w:rsid w:val="00060586"/>
    <w:rsid w:val="000B6AFB"/>
    <w:rsid w:val="000D31A1"/>
    <w:rsid w:val="00104118"/>
    <w:rsid w:val="00130F32"/>
    <w:rsid w:val="00157BDB"/>
    <w:rsid w:val="001A6761"/>
    <w:rsid w:val="002020A7"/>
    <w:rsid w:val="00207311"/>
    <w:rsid w:val="00212FA3"/>
    <w:rsid w:val="00235747"/>
    <w:rsid w:val="00251CEA"/>
    <w:rsid w:val="00256C9D"/>
    <w:rsid w:val="00284400"/>
    <w:rsid w:val="002E6F41"/>
    <w:rsid w:val="00311185"/>
    <w:rsid w:val="003447DF"/>
    <w:rsid w:val="003645A6"/>
    <w:rsid w:val="003802AD"/>
    <w:rsid w:val="00387E8F"/>
    <w:rsid w:val="003A2C8B"/>
    <w:rsid w:val="003C3C60"/>
    <w:rsid w:val="004123CF"/>
    <w:rsid w:val="004242F0"/>
    <w:rsid w:val="00424351"/>
    <w:rsid w:val="00430793"/>
    <w:rsid w:val="00450390"/>
    <w:rsid w:val="00476C13"/>
    <w:rsid w:val="00481B19"/>
    <w:rsid w:val="004830DA"/>
    <w:rsid w:val="00491017"/>
    <w:rsid w:val="004A45C9"/>
    <w:rsid w:val="004A5AD5"/>
    <w:rsid w:val="004B303E"/>
    <w:rsid w:val="004C2917"/>
    <w:rsid w:val="0052558B"/>
    <w:rsid w:val="00535AA3"/>
    <w:rsid w:val="00546E63"/>
    <w:rsid w:val="00592C98"/>
    <w:rsid w:val="00594810"/>
    <w:rsid w:val="005B7F1C"/>
    <w:rsid w:val="005C7CFF"/>
    <w:rsid w:val="006A5AD9"/>
    <w:rsid w:val="006B5A0E"/>
    <w:rsid w:val="006C0B57"/>
    <w:rsid w:val="006C0D6D"/>
    <w:rsid w:val="006D09DA"/>
    <w:rsid w:val="006F0BD4"/>
    <w:rsid w:val="00705A31"/>
    <w:rsid w:val="007117D2"/>
    <w:rsid w:val="0072448F"/>
    <w:rsid w:val="007273CB"/>
    <w:rsid w:val="00743378"/>
    <w:rsid w:val="0077774F"/>
    <w:rsid w:val="0078291F"/>
    <w:rsid w:val="00786BF3"/>
    <w:rsid w:val="007A75EE"/>
    <w:rsid w:val="007C455A"/>
    <w:rsid w:val="007D7270"/>
    <w:rsid w:val="007F1FDF"/>
    <w:rsid w:val="00802853"/>
    <w:rsid w:val="008302A3"/>
    <w:rsid w:val="008362BC"/>
    <w:rsid w:val="00852E10"/>
    <w:rsid w:val="00871CEF"/>
    <w:rsid w:val="008B0661"/>
    <w:rsid w:val="008B338B"/>
    <w:rsid w:val="008B33FB"/>
    <w:rsid w:val="008F4916"/>
    <w:rsid w:val="00912FA6"/>
    <w:rsid w:val="00974FB8"/>
    <w:rsid w:val="00976D2D"/>
    <w:rsid w:val="00981707"/>
    <w:rsid w:val="009C360D"/>
    <w:rsid w:val="009E7EDD"/>
    <w:rsid w:val="009F0A39"/>
    <w:rsid w:val="00A045AB"/>
    <w:rsid w:val="00A207A9"/>
    <w:rsid w:val="00A3386B"/>
    <w:rsid w:val="00A34C11"/>
    <w:rsid w:val="00A443DC"/>
    <w:rsid w:val="00A80C6C"/>
    <w:rsid w:val="00AA055B"/>
    <w:rsid w:val="00B07ACA"/>
    <w:rsid w:val="00B17A5B"/>
    <w:rsid w:val="00B24250"/>
    <w:rsid w:val="00B3295B"/>
    <w:rsid w:val="00B74CD6"/>
    <w:rsid w:val="00B77B17"/>
    <w:rsid w:val="00C020F1"/>
    <w:rsid w:val="00C1594D"/>
    <w:rsid w:val="00C172DF"/>
    <w:rsid w:val="00C43BA9"/>
    <w:rsid w:val="00C74F49"/>
    <w:rsid w:val="00C75298"/>
    <w:rsid w:val="00CB5029"/>
    <w:rsid w:val="00CC584E"/>
    <w:rsid w:val="00CC645E"/>
    <w:rsid w:val="00CD67C6"/>
    <w:rsid w:val="00D277EC"/>
    <w:rsid w:val="00D57624"/>
    <w:rsid w:val="00D96C9D"/>
    <w:rsid w:val="00DA4628"/>
    <w:rsid w:val="00DC1CD1"/>
    <w:rsid w:val="00DF187D"/>
    <w:rsid w:val="00DF7A2C"/>
    <w:rsid w:val="00E17C00"/>
    <w:rsid w:val="00E207E2"/>
    <w:rsid w:val="00E23E9E"/>
    <w:rsid w:val="00E33E0B"/>
    <w:rsid w:val="00E47721"/>
    <w:rsid w:val="00E54ABE"/>
    <w:rsid w:val="00E5658D"/>
    <w:rsid w:val="00E57683"/>
    <w:rsid w:val="00E81F7F"/>
    <w:rsid w:val="00EB3C96"/>
    <w:rsid w:val="00EB647D"/>
    <w:rsid w:val="00ED1FEE"/>
    <w:rsid w:val="00EE270C"/>
    <w:rsid w:val="00EF3E72"/>
    <w:rsid w:val="00F0332D"/>
    <w:rsid w:val="00F117F2"/>
    <w:rsid w:val="00FC18CF"/>
    <w:rsid w:val="00FD5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D7270"/>
    <w:pPr>
      <w:spacing w:before="120" w:after="120"/>
    </w:pPr>
    <w:rPr>
      <w:color w:val="000000"/>
      <w:sz w:val="28"/>
      <w:szCs w:val="1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ED1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DC1CD1"/>
    <w:pPr>
      <w:spacing w:before="0" w:after="0"/>
    </w:pPr>
    <w:rPr>
      <w:rFonts w:ascii="Segoe UI" w:hAnsi="Segoe UI"/>
      <w:color w:val="auto"/>
      <w:sz w:val="18"/>
      <w:szCs w:val="20"/>
      <w:lang w:val="x-none" w:eastAsia="x-none"/>
    </w:rPr>
  </w:style>
  <w:style w:type="character" w:customStyle="1" w:styleId="BongchuthichChar">
    <w:name w:val="Bóng chú thích Char"/>
    <w:link w:val="Bongchuthich"/>
    <w:uiPriority w:val="99"/>
    <w:semiHidden/>
    <w:rsid w:val="00DC1CD1"/>
    <w:rPr>
      <w:rFonts w:ascii="Segoe UI" w:hAnsi="Segoe UI" w:cs="Segoe UI"/>
      <w:sz w:val="18"/>
    </w:rPr>
  </w:style>
  <w:style w:type="paragraph" w:styleId="VnbanCcchu">
    <w:name w:val="footnote text"/>
    <w:basedOn w:val="Binhthng"/>
    <w:link w:val="VnbanCcchuChar"/>
    <w:uiPriority w:val="99"/>
    <w:semiHidden/>
    <w:unhideWhenUsed/>
    <w:rsid w:val="004123CF"/>
    <w:pPr>
      <w:spacing w:before="0" w:after="0"/>
    </w:pPr>
    <w:rPr>
      <w:color w:val="auto"/>
      <w:sz w:val="20"/>
      <w:szCs w:val="20"/>
      <w:lang w:val="x-none" w:eastAsia="x-none"/>
    </w:rPr>
  </w:style>
  <w:style w:type="character" w:customStyle="1" w:styleId="VnbanCcchuChar">
    <w:name w:val="Văn bản Cước chú Char"/>
    <w:link w:val="VnbanCcchu"/>
    <w:uiPriority w:val="99"/>
    <w:semiHidden/>
    <w:rsid w:val="004123CF"/>
    <w:rPr>
      <w:sz w:val="20"/>
      <w:szCs w:val="20"/>
    </w:rPr>
  </w:style>
  <w:style w:type="character" w:styleId="ThamchiuCcchu">
    <w:name w:val="footnote reference"/>
    <w:uiPriority w:val="99"/>
    <w:semiHidden/>
    <w:unhideWhenUsed/>
    <w:rsid w:val="004123CF"/>
    <w:rPr>
      <w:vertAlign w:val="superscript"/>
    </w:rPr>
  </w:style>
  <w:style w:type="character" w:customStyle="1" w:styleId="Tablecaption">
    <w:name w:val="Table caption_"/>
    <w:link w:val="Tablecaption0"/>
    <w:rsid w:val="004A45C9"/>
    <w:rPr>
      <w:rFonts w:eastAsia="Times New Roman"/>
      <w:i/>
      <w:iCs/>
      <w:sz w:val="26"/>
      <w:szCs w:val="26"/>
    </w:rPr>
  </w:style>
  <w:style w:type="paragraph" w:customStyle="1" w:styleId="Tablecaption0">
    <w:name w:val="Table caption"/>
    <w:basedOn w:val="Binhthng"/>
    <w:link w:val="Tablecaption"/>
    <w:rsid w:val="004A45C9"/>
    <w:pPr>
      <w:widowControl w:val="0"/>
      <w:spacing w:before="0" w:after="0"/>
    </w:pPr>
    <w:rPr>
      <w:rFonts w:eastAsia="Times New Roman"/>
      <w:i/>
      <w:iCs/>
      <w:color w:val="auto"/>
      <w:sz w:val="26"/>
      <w:szCs w:val="26"/>
      <w:lang w:val="x-none" w:eastAsia="x-none"/>
    </w:rPr>
  </w:style>
  <w:style w:type="paragraph" w:styleId="oancuaDanhsach">
    <w:name w:val="List Paragraph"/>
    <w:basedOn w:val="Binhthng"/>
    <w:uiPriority w:val="34"/>
    <w:qFormat/>
    <w:rsid w:val="004830DA"/>
    <w:pPr>
      <w:ind w:left="720"/>
      <w:contextualSpacing/>
    </w:pPr>
  </w:style>
  <w:style w:type="character" w:customStyle="1" w:styleId="ThnVnbanChar">
    <w:name w:val="Thân Văn bản Char"/>
    <w:link w:val="ThnVnban"/>
    <w:rsid w:val="008B0661"/>
    <w:rPr>
      <w:rFonts w:eastAsia="Times New Roman"/>
      <w:i/>
      <w:iCs/>
      <w:sz w:val="26"/>
      <w:szCs w:val="26"/>
    </w:rPr>
  </w:style>
  <w:style w:type="paragraph" w:styleId="ThnVnban">
    <w:name w:val="Body Text"/>
    <w:basedOn w:val="Binhthng"/>
    <w:link w:val="ThnVnbanChar"/>
    <w:qFormat/>
    <w:rsid w:val="008B0661"/>
    <w:pPr>
      <w:widowControl w:val="0"/>
      <w:spacing w:before="0" w:after="50"/>
    </w:pPr>
    <w:rPr>
      <w:rFonts w:eastAsia="Times New Roman"/>
      <w:i/>
      <w:iCs/>
      <w:color w:val="auto"/>
      <w:sz w:val="26"/>
      <w:szCs w:val="26"/>
      <w:lang w:val="x-none" w:eastAsia="x-none"/>
    </w:rPr>
  </w:style>
  <w:style w:type="character" w:customStyle="1" w:styleId="BodyTextChar1">
    <w:name w:val="Body Text Char1"/>
    <w:uiPriority w:val="99"/>
    <w:semiHidden/>
    <w:rsid w:val="008B0661"/>
    <w:rPr>
      <w:color w:val="000000"/>
      <w:sz w:val="28"/>
      <w:szCs w:val="18"/>
      <w:lang w:val="en-US" w:eastAsia="en-US"/>
    </w:rPr>
  </w:style>
  <w:style w:type="character" w:customStyle="1" w:styleId="4-BangChar">
    <w:name w:val="4-Bang Char"/>
    <w:link w:val="4-Bang"/>
    <w:qFormat/>
    <w:locked/>
    <w:rsid w:val="00594810"/>
    <w:rPr>
      <w:sz w:val="28"/>
      <w:szCs w:val="26"/>
      <w:lang w:val="en-US" w:eastAsia="en-US"/>
    </w:rPr>
  </w:style>
  <w:style w:type="paragraph" w:customStyle="1" w:styleId="4-Bang">
    <w:name w:val="4-Bang"/>
    <w:basedOn w:val="Binhthng"/>
    <w:link w:val="4-BangChar"/>
    <w:qFormat/>
    <w:rsid w:val="00594810"/>
    <w:pPr>
      <w:widowControl w:val="0"/>
      <w:spacing w:before="60" w:after="60" w:line="276" w:lineRule="auto"/>
      <w:jc w:val="both"/>
    </w:pPr>
    <w:rPr>
      <w:color w:val="auto"/>
      <w:szCs w:val="26"/>
    </w:rPr>
  </w:style>
  <w:style w:type="character" w:customStyle="1" w:styleId="fontstyle01">
    <w:name w:val="fontstyle01"/>
    <w:basedOn w:val="Phngmcinhcuaoanvn"/>
    <w:rsid w:val="00CC645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utrang">
    <w:name w:val="header"/>
    <w:basedOn w:val="Binhthng"/>
    <w:link w:val="utrangChar"/>
    <w:uiPriority w:val="99"/>
    <w:unhideWhenUsed/>
    <w:rsid w:val="00A80C6C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A80C6C"/>
    <w:rPr>
      <w:color w:val="000000"/>
      <w:sz w:val="28"/>
      <w:szCs w:val="18"/>
    </w:rPr>
  </w:style>
  <w:style w:type="paragraph" w:styleId="Chntrang">
    <w:name w:val="footer"/>
    <w:basedOn w:val="Binhthng"/>
    <w:link w:val="ChntrangChar"/>
    <w:uiPriority w:val="99"/>
    <w:unhideWhenUsed/>
    <w:rsid w:val="00A80C6C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A80C6C"/>
    <w:rPr>
      <w:color w:val="000000"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0</TotalTime>
  <Pages>1</Pages>
  <Words>2201</Words>
  <Characters>12551</Characters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2023-08-11T15:25:00Z</dcterms:created>
  <dcterms:modified xsi:type="dcterms:W3CDTF">2023-08-23T02:24:00Z</dcterms:modified>
</cp:coreProperties>
</file>