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E0" w:rsidRPr="00F63ED9" w:rsidRDefault="006A44E0" w:rsidP="00F63ED9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6A44E0" w:rsidRPr="00FD0D93" w:rsidRDefault="006A44E0" w:rsidP="00557264">
      <w:pPr>
        <w:jc w:val="both"/>
        <w:rPr>
          <w:sz w:val="26"/>
          <w:szCs w:val="26"/>
        </w:rPr>
      </w:pPr>
      <w:r w:rsidRPr="007608C0">
        <w:rPr>
          <w:sz w:val="26"/>
          <w:szCs w:val="26"/>
        </w:rPr>
        <w:t>1</w:t>
      </w:r>
      <w:r w:rsidRPr="00FD0D93">
        <w:rPr>
          <w:b/>
          <w:sz w:val="26"/>
          <w:szCs w:val="26"/>
        </w:rPr>
        <w:t xml:space="preserve">. </w:t>
      </w:r>
      <w:r w:rsidRPr="00FD0D93">
        <w:rPr>
          <w:sz w:val="26"/>
          <w:szCs w:val="26"/>
        </w:rPr>
        <w:t>Xác định hàm số y = ax + b, biết</w:t>
      </w:r>
      <w:r>
        <w:rPr>
          <w:sz w:val="26"/>
          <w:szCs w:val="26"/>
        </w:rPr>
        <w:t xml:space="preserve"> đồ thị của nó đi qua điểm N( - 2</w:t>
      </w:r>
      <w:r w:rsidRPr="00FD0D93">
        <w:rPr>
          <w:sz w:val="26"/>
          <w:szCs w:val="26"/>
        </w:rPr>
        <w:t xml:space="preserve">; </w:t>
      </w:r>
      <w:r>
        <w:rPr>
          <w:sz w:val="26"/>
          <w:szCs w:val="26"/>
        </w:rPr>
        <w:t>-2015</w:t>
      </w:r>
      <w:r w:rsidRPr="00FD0D93">
        <w:rPr>
          <w:sz w:val="26"/>
          <w:szCs w:val="26"/>
        </w:rPr>
        <w:t xml:space="preserve">) và có hệ số góc bằng </w:t>
      </w:r>
      <w:r>
        <w:rPr>
          <w:sz w:val="26"/>
          <w:szCs w:val="26"/>
        </w:rPr>
        <w:t>2016</w:t>
      </w:r>
    </w:p>
    <w:p w:rsidR="006A44E0" w:rsidRPr="00FD0D93" w:rsidRDefault="006A44E0" w:rsidP="00557264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 xml:space="preserve">2. Cho hệ phương trình </w:t>
      </w:r>
      <w:r w:rsidRPr="00FD0D93">
        <w:rPr>
          <w:position w:val="-30"/>
          <w:sz w:val="26"/>
          <w:szCs w:val="26"/>
        </w:rPr>
        <w:object w:dxaOrig="13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6pt" o:ole="">
            <v:imagedata r:id="rId7" o:title=""/>
          </v:shape>
          <o:OLEObject Type="Embed" ProgID="Equation.DSMT4" ShapeID="_x0000_i1025" DrawAspect="Content" ObjectID="_1550408050" r:id="rId8"/>
        </w:object>
      </w:r>
    </w:p>
    <w:p w:rsidR="006A44E0" w:rsidRPr="00FD0D93" w:rsidRDefault="006A44E0" w:rsidP="00557264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>a) Giải hệ phương trình khi m = 1</w:t>
      </w:r>
    </w:p>
    <w:p w:rsidR="006A44E0" w:rsidRPr="00FD0D93" w:rsidRDefault="006A44E0" w:rsidP="00557264">
      <w:pPr>
        <w:jc w:val="both"/>
        <w:rPr>
          <w:sz w:val="26"/>
          <w:szCs w:val="26"/>
        </w:rPr>
      </w:pPr>
      <w:r w:rsidRPr="00FD0D93">
        <w:rPr>
          <w:sz w:val="26"/>
          <w:szCs w:val="26"/>
        </w:rPr>
        <w:t>b) Tìm giá trị nguyên của m để hệ có nghiệm duy nhất (x ; y) sao cho biểu thức P = 3x - y nhận giá trị nguyên</w:t>
      </w:r>
    </w:p>
    <w:p w:rsidR="006A44E0" w:rsidRPr="00FD0D93" w:rsidRDefault="006A44E0" w:rsidP="00DD1985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tbl>
      <w:tblPr>
        <w:tblW w:w="95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7665"/>
        <w:gridCol w:w="990"/>
      </w:tblGrid>
      <w:tr w:rsidR="006A44E0" w:rsidRPr="00FD0D93" w:rsidTr="000C764B">
        <w:tc>
          <w:tcPr>
            <w:tcW w:w="8516" w:type="dxa"/>
            <w:gridSpan w:val="2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90" w:type="dxa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Điểm</w:t>
            </w:r>
          </w:p>
        </w:tc>
      </w:tr>
      <w:tr w:rsidR="006A44E0" w:rsidRPr="00FD0D93" w:rsidTr="000C764B">
        <w:tc>
          <w:tcPr>
            <w:tcW w:w="851" w:type="dxa"/>
            <w:vMerge w:val="restart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665" w:type="dxa"/>
          </w:tcPr>
          <w:p w:rsidR="006A44E0" w:rsidRPr="000C764B" w:rsidRDefault="006A44E0" w:rsidP="000C764B">
            <w:pPr>
              <w:tabs>
                <w:tab w:val="left" w:pos="72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>Đồ thị hàm số y = ax + b, đi qua điểm N( - 2; 2015) nên ta có - 2a + b =  - 2015(1)</w:t>
            </w:r>
          </w:p>
        </w:tc>
        <w:tc>
          <w:tcPr>
            <w:tcW w:w="990" w:type="dxa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0,25</w:t>
            </w:r>
          </w:p>
        </w:tc>
      </w:tr>
      <w:tr w:rsidR="006A44E0" w:rsidRPr="00FD0D93" w:rsidTr="000C764B">
        <w:tc>
          <w:tcPr>
            <w:tcW w:w="851" w:type="dxa"/>
            <w:vMerge/>
          </w:tcPr>
          <w:p w:rsidR="006A44E0" w:rsidRPr="000C764B" w:rsidRDefault="006A44E0" w:rsidP="000C764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65" w:type="dxa"/>
          </w:tcPr>
          <w:p w:rsidR="006A44E0" w:rsidRPr="000C764B" w:rsidRDefault="006A44E0" w:rsidP="000C764B">
            <w:pPr>
              <w:jc w:val="both"/>
              <w:rPr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>Đồ thị của nó có hệ số góc bằng  2016 =&gt; a = 2016 (2)</w:t>
            </w:r>
          </w:p>
        </w:tc>
        <w:tc>
          <w:tcPr>
            <w:tcW w:w="990" w:type="dxa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0,25</w:t>
            </w:r>
          </w:p>
        </w:tc>
      </w:tr>
      <w:tr w:rsidR="006A44E0" w:rsidRPr="00FD0D93" w:rsidTr="000C764B">
        <w:tc>
          <w:tcPr>
            <w:tcW w:w="851" w:type="dxa"/>
            <w:vMerge/>
          </w:tcPr>
          <w:p w:rsidR="006A44E0" w:rsidRPr="000C764B" w:rsidRDefault="006A44E0" w:rsidP="000C764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65" w:type="dxa"/>
          </w:tcPr>
          <w:p w:rsidR="006A44E0" w:rsidRPr="000C764B" w:rsidRDefault="006A44E0" w:rsidP="000C764B">
            <w:pPr>
              <w:jc w:val="both"/>
              <w:rPr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>Từ (1) và (2) ta có b = - 2015 + 2.2016 = 2017</w:t>
            </w:r>
          </w:p>
          <w:p w:rsidR="006A44E0" w:rsidRPr="000C764B" w:rsidRDefault="006A44E0" w:rsidP="000C764B">
            <w:pPr>
              <w:jc w:val="both"/>
              <w:rPr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>Hàm số cần tìm là y = 2016x + 2017</w:t>
            </w:r>
          </w:p>
        </w:tc>
        <w:tc>
          <w:tcPr>
            <w:tcW w:w="990" w:type="dxa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0,25</w:t>
            </w:r>
          </w:p>
        </w:tc>
      </w:tr>
      <w:tr w:rsidR="006A44E0" w:rsidRPr="00FD0D93" w:rsidTr="000C764B">
        <w:tc>
          <w:tcPr>
            <w:tcW w:w="851" w:type="dxa"/>
            <w:vMerge w:val="restart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665" w:type="dxa"/>
          </w:tcPr>
          <w:p w:rsidR="006A44E0" w:rsidRPr="000C764B" w:rsidRDefault="006A44E0" w:rsidP="000C764B">
            <w:pPr>
              <w:jc w:val="both"/>
              <w:rPr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 xml:space="preserve">Khi m = 1 hệ phương trình có dạng </w:t>
            </w:r>
            <w:r w:rsidRPr="000C764B">
              <w:rPr>
                <w:position w:val="-30"/>
                <w:sz w:val="26"/>
                <w:szCs w:val="26"/>
              </w:rPr>
              <w:object w:dxaOrig="1200" w:dyaOrig="720">
                <v:shape id="_x0000_i1026" type="#_x0000_t75" style="width:60pt;height:36pt" o:ole="">
                  <v:imagedata r:id="rId9" o:title=""/>
                </v:shape>
                <o:OLEObject Type="Embed" ProgID="Equation.DSMT4" ShapeID="_x0000_i1026" DrawAspect="Content" ObjectID="_1550408051" r:id="rId10"/>
              </w:object>
            </w:r>
          </w:p>
          <w:p w:rsidR="006A44E0" w:rsidRPr="000C764B" w:rsidRDefault="006A44E0" w:rsidP="000C764B">
            <w:pPr>
              <w:jc w:val="both"/>
              <w:rPr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 xml:space="preserve">Giải hệ phương trình ta được nghiệm </w:t>
            </w:r>
            <w:r w:rsidRPr="000C764B">
              <w:rPr>
                <w:position w:val="-30"/>
                <w:sz w:val="26"/>
                <w:szCs w:val="26"/>
              </w:rPr>
              <w:object w:dxaOrig="700" w:dyaOrig="720">
                <v:shape id="_x0000_i1027" type="#_x0000_t75" style="width:35.25pt;height:36pt" o:ole="">
                  <v:imagedata r:id="rId11" o:title=""/>
                </v:shape>
                <o:OLEObject Type="Embed" ProgID="Equation.DSMT4" ShapeID="_x0000_i1027" DrawAspect="Content" ObjectID="_1550408052" r:id="rId12"/>
              </w:object>
            </w:r>
          </w:p>
        </w:tc>
        <w:tc>
          <w:tcPr>
            <w:tcW w:w="990" w:type="dxa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0,25</w:t>
            </w:r>
          </w:p>
        </w:tc>
      </w:tr>
      <w:tr w:rsidR="006A44E0" w:rsidRPr="00FD0D93" w:rsidTr="000C764B">
        <w:tc>
          <w:tcPr>
            <w:tcW w:w="851" w:type="dxa"/>
            <w:vMerge/>
          </w:tcPr>
          <w:p w:rsidR="006A44E0" w:rsidRPr="000C764B" w:rsidRDefault="006A44E0" w:rsidP="000C764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65" w:type="dxa"/>
          </w:tcPr>
          <w:p w:rsidR="006A44E0" w:rsidRPr="000C764B" w:rsidRDefault="006A44E0" w:rsidP="00EE3F67">
            <w:pPr>
              <w:rPr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 xml:space="preserve">Với mọi m hệ luôn có nghiệm </w:t>
            </w:r>
            <w:r w:rsidRPr="000C764B">
              <w:rPr>
                <w:position w:val="-60"/>
                <w:sz w:val="26"/>
                <w:szCs w:val="26"/>
              </w:rPr>
              <w:object w:dxaOrig="1280" w:dyaOrig="1320">
                <v:shape id="_x0000_i1028" type="#_x0000_t75" style="width:63pt;height:66pt" o:ole="">
                  <v:imagedata r:id="rId13" o:title=""/>
                </v:shape>
                <o:OLEObject Type="Embed" ProgID="Equation.DSMT4" ShapeID="_x0000_i1028" DrawAspect="Content" ObjectID="_1550408053" r:id="rId14"/>
              </w:object>
            </w:r>
          </w:p>
        </w:tc>
        <w:tc>
          <w:tcPr>
            <w:tcW w:w="990" w:type="dxa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0,25</w:t>
            </w:r>
          </w:p>
        </w:tc>
      </w:tr>
      <w:tr w:rsidR="006A44E0" w:rsidRPr="00FD0D93" w:rsidTr="000C764B">
        <w:tc>
          <w:tcPr>
            <w:tcW w:w="851" w:type="dxa"/>
            <w:vMerge/>
          </w:tcPr>
          <w:p w:rsidR="006A44E0" w:rsidRPr="000C764B" w:rsidRDefault="006A44E0" w:rsidP="000C764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65" w:type="dxa"/>
          </w:tcPr>
          <w:p w:rsidR="006A44E0" w:rsidRPr="000C764B" w:rsidRDefault="006A44E0" w:rsidP="000C764B">
            <w:pPr>
              <w:jc w:val="both"/>
              <w:rPr>
                <w:b/>
                <w:sz w:val="26"/>
                <w:szCs w:val="26"/>
              </w:rPr>
            </w:pPr>
            <w:r w:rsidRPr="000C764B">
              <w:rPr>
                <w:sz w:val="26"/>
                <w:szCs w:val="26"/>
              </w:rPr>
              <w:t>Xét A = 3x - y</w:t>
            </w:r>
            <w:r w:rsidRPr="000C764B">
              <w:rPr>
                <w:b/>
                <w:sz w:val="26"/>
                <w:szCs w:val="26"/>
              </w:rPr>
              <w:t xml:space="preserve"> = </w:t>
            </w:r>
            <w:r w:rsidRPr="000C764B">
              <w:rPr>
                <w:position w:val="-26"/>
                <w:sz w:val="26"/>
                <w:szCs w:val="26"/>
              </w:rPr>
              <w:object w:dxaOrig="760" w:dyaOrig="639">
                <v:shape id="_x0000_i1029" type="#_x0000_t75" style="width:38.25pt;height:32.25pt" o:ole="">
                  <v:imagedata r:id="rId15" o:title=""/>
                </v:shape>
                <o:OLEObject Type="Embed" ProgID="Equation.DSMT4" ShapeID="_x0000_i1029" DrawAspect="Content" ObjectID="_1550408054" r:id="rId16"/>
              </w:object>
            </w:r>
            <w:r w:rsidRPr="000C764B">
              <w:rPr>
                <w:position w:val="-26"/>
                <w:sz w:val="26"/>
                <w:szCs w:val="26"/>
              </w:rPr>
              <w:t xml:space="preserve"> </w:t>
            </w:r>
            <w:r w:rsidRPr="000C764B">
              <w:rPr>
                <w:sz w:val="26"/>
                <w:szCs w:val="26"/>
              </w:rPr>
              <w:t xml:space="preserve">Để P nhận giá trị nguyên </w:t>
            </w:r>
            <w:r w:rsidRPr="000C764B">
              <w:rPr>
                <w:position w:val="-6"/>
                <w:sz w:val="26"/>
                <w:szCs w:val="26"/>
              </w:rPr>
              <w:object w:dxaOrig="320" w:dyaOrig="240">
                <v:shape id="_x0000_i1030" type="#_x0000_t75" style="width:15.75pt;height:12pt" o:ole="">
                  <v:imagedata r:id="rId17" o:title=""/>
                </v:shape>
                <o:OLEObject Type="Embed" ProgID="Equation.DSMT4" ShapeID="_x0000_i1030" DrawAspect="Content" ObjectID="_1550408055" r:id="rId18"/>
              </w:object>
            </w:r>
            <w:r w:rsidRPr="000C764B">
              <w:rPr>
                <w:sz w:val="26"/>
                <w:szCs w:val="26"/>
              </w:rPr>
              <w:t xml:space="preserve"> m</w:t>
            </w:r>
            <w:r w:rsidRPr="000C764B">
              <w:rPr>
                <w:sz w:val="26"/>
                <w:szCs w:val="26"/>
                <w:vertAlign w:val="superscript"/>
              </w:rPr>
              <w:t>2</w:t>
            </w:r>
            <w:r w:rsidRPr="000C764B">
              <w:rPr>
                <w:sz w:val="26"/>
                <w:szCs w:val="26"/>
              </w:rPr>
              <w:t xml:space="preserve"> + 2 là Ư(33), mà m</w:t>
            </w:r>
            <w:r w:rsidRPr="000C764B">
              <w:rPr>
                <w:sz w:val="26"/>
                <w:szCs w:val="26"/>
                <w:vertAlign w:val="superscript"/>
              </w:rPr>
              <w:t>2</w:t>
            </w:r>
            <w:r w:rsidRPr="000C764B">
              <w:rPr>
                <w:sz w:val="26"/>
                <w:szCs w:val="26"/>
              </w:rPr>
              <w:t xml:space="preserve"> + 2 ≥ 2 nên m</w:t>
            </w:r>
            <w:r w:rsidRPr="000C764B">
              <w:rPr>
                <w:sz w:val="26"/>
                <w:szCs w:val="26"/>
                <w:vertAlign w:val="superscript"/>
              </w:rPr>
              <w:t>2</w:t>
            </w:r>
            <w:r w:rsidRPr="000C764B">
              <w:rPr>
                <w:sz w:val="26"/>
                <w:szCs w:val="26"/>
              </w:rPr>
              <w:t xml:space="preserve"> + 2 </w:t>
            </w:r>
            <w:r w:rsidRPr="000C764B">
              <w:rPr>
                <w:position w:val="-14"/>
              </w:rPr>
              <w:object w:dxaOrig="859" w:dyaOrig="400">
                <v:shape id="_x0000_i1031" type="#_x0000_t75" style="width:42.75pt;height:20.25pt" o:ole="">
                  <v:imagedata r:id="rId19" o:title=""/>
                </v:shape>
                <o:OLEObject Type="Embed" ProgID="Equation.DSMT4" ShapeID="_x0000_i1031" DrawAspect="Content" ObjectID="_1550408056" r:id="rId20"/>
              </w:object>
            </w:r>
            <w:r w:rsidRPr="000C764B">
              <w:rPr>
                <w:sz w:val="26"/>
                <w:szCs w:val="26"/>
              </w:rPr>
              <w:t xml:space="preserve"> , nên m </w:t>
            </w:r>
            <w:r w:rsidRPr="000C764B">
              <w:rPr>
                <w:position w:val="-14"/>
                <w:sz w:val="26"/>
                <w:szCs w:val="26"/>
              </w:rPr>
              <w:object w:dxaOrig="1480" w:dyaOrig="400">
                <v:shape id="_x0000_i1032" type="#_x0000_t75" style="width:74.25pt;height:20.25pt" o:ole="">
                  <v:imagedata r:id="rId21" o:title=""/>
                </v:shape>
                <o:OLEObject Type="Embed" ProgID="Equation.DSMT4" ShapeID="_x0000_i1032" DrawAspect="Content" ObjectID="_1550408057" r:id="rId22"/>
              </w:object>
            </w:r>
          </w:p>
        </w:tc>
        <w:tc>
          <w:tcPr>
            <w:tcW w:w="990" w:type="dxa"/>
            <w:vAlign w:val="center"/>
          </w:tcPr>
          <w:p w:rsidR="006A44E0" w:rsidRPr="000C764B" w:rsidRDefault="006A44E0" w:rsidP="000C764B">
            <w:pPr>
              <w:jc w:val="center"/>
              <w:rPr>
                <w:b/>
                <w:sz w:val="26"/>
                <w:szCs w:val="26"/>
              </w:rPr>
            </w:pPr>
            <w:r w:rsidRPr="000C764B">
              <w:rPr>
                <w:b/>
                <w:sz w:val="26"/>
                <w:szCs w:val="26"/>
              </w:rPr>
              <w:t>0,25</w:t>
            </w:r>
          </w:p>
        </w:tc>
      </w:tr>
    </w:tbl>
    <w:p w:rsidR="006A44E0" w:rsidRPr="00FD0D93" w:rsidRDefault="006A44E0" w:rsidP="00557264">
      <w:pPr>
        <w:jc w:val="both"/>
        <w:rPr>
          <w:sz w:val="26"/>
          <w:szCs w:val="26"/>
        </w:rPr>
      </w:pPr>
    </w:p>
    <w:sectPr w:rsidR="006A44E0" w:rsidRPr="00FD0D93" w:rsidSect="00AD6E98">
      <w:headerReference w:type="default" r:id="rId23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E0" w:rsidRDefault="006A44E0" w:rsidP="009166E6">
      <w:r>
        <w:separator/>
      </w:r>
    </w:p>
  </w:endnote>
  <w:endnote w:type="continuationSeparator" w:id="0">
    <w:p w:rsidR="006A44E0" w:rsidRDefault="006A44E0" w:rsidP="0091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E0" w:rsidRDefault="006A44E0" w:rsidP="009166E6">
      <w:r>
        <w:separator/>
      </w:r>
    </w:p>
  </w:footnote>
  <w:footnote w:type="continuationSeparator" w:id="0">
    <w:p w:rsidR="006A44E0" w:rsidRDefault="006A44E0" w:rsidP="0091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E0" w:rsidRPr="009166E6" w:rsidRDefault="006A44E0" w:rsidP="009166E6">
    <w:pPr>
      <w:jc w:val="center"/>
      <w:rPr>
        <w:b/>
        <w:sz w:val="26"/>
        <w:szCs w:val="26"/>
      </w:rPr>
    </w:pPr>
    <w:r w:rsidRPr="004445E8">
      <w:rPr>
        <w:b/>
        <w:sz w:val="26"/>
        <w:szCs w:val="26"/>
      </w:rPr>
      <w:t>Vũ Hải Yến _ THCS Nam Hà _ Kiến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126"/>
    <w:multiLevelType w:val="hybridMultilevel"/>
    <w:tmpl w:val="AD4810C6"/>
    <w:lvl w:ilvl="0" w:tplc="04E4E0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0A3B6C"/>
    <w:multiLevelType w:val="hybridMultilevel"/>
    <w:tmpl w:val="D0E0A98A"/>
    <w:lvl w:ilvl="0" w:tplc="99805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14EBA"/>
    <w:rsid w:val="00054E4F"/>
    <w:rsid w:val="000626C1"/>
    <w:rsid w:val="000702E7"/>
    <w:rsid w:val="00082E31"/>
    <w:rsid w:val="00090B29"/>
    <w:rsid w:val="000C764B"/>
    <w:rsid w:val="000D3204"/>
    <w:rsid w:val="001139C9"/>
    <w:rsid w:val="00126805"/>
    <w:rsid w:val="00144781"/>
    <w:rsid w:val="001909ED"/>
    <w:rsid w:val="001C2960"/>
    <w:rsid w:val="002008DC"/>
    <w:rsid w:val="00223D75"/>
    <w:rsid w:val="002A3AFD"/>
    <w:rsid w:val="002A3B65"/>
    <w:rsid w:val="002D2807"/>
    <w:rsid w:val="002E2F77"/>
    <w:rsid w:val="00313ADE"/>
    <w:rsid w:val="00395D3E"/>
    <w:rsid w:val="004322D2"/>
    <w:rsid w:val="00434429"/>
    <w:rsid w:val="004445E8"/>
    <w:rsid w:val="0044517D"/>
    <w:rsid w:val="00452BB1"/>
    <w:rsid w:val="004628AE"/>
    <w:rsid w:val="00485D8D"/>
    <w:rsid w:val="004A6D7F"/>
    <w:rsid w:val="004B5279"/>
    <w:rsid w:val="00535317"/>
    <w:rsid w:val="00552C9F"/>
    <w:rsid w:val="00557264"/>
    <w:rsid w:val="00576516"/>
    <w:rsid w:val="00583A90"/>
    <w:rsid w:val="0058669D"/>
    <w:rsid w:val="00637674"/>
    <w:rsid w:val="0065514B"/>
    <w:rsid w:val="00664881"/>
    <w:rsid w:val="006A44E0"/>
    <w:rsid w:val="006A47F5"/>
    <w:rsid w:val="00724CE0"/>
    <w:rsid w:val="007608C0"/>
    <w:rsid w:val="007613DF"/>
    <w:rsid w:val="00764626"/>
    <w:rsid w:val="007A03BB"/>
    <w:rsid w:val="007A6CF7"/>
    <w:rsid w:val="007E50B6"/>
    <w:rsid w:val="00802BE1"/>
    <w:rsid w:val="00805ACB"/>
    <w:rsid w:val="00807FC1"/>
    <w:rsid w:val="00835695"/>
    <w:rsid w:val="0085044E"/>
    <w:rsid w:val="00891706"/>
    <w:rsid w:val="00896506"/>
    <w:rsid w:val="008F133A"/>
    <w:rsid w:val="009166E6"/>
    <w:rsid w:val="009F27B1"/>
    <w:rsid w:val="00A065CF"/>
    <w:rsid w:val="00AD24E8"/>
    <w:rsid w:val="00AD6E98"/>
    <w:rsid w:val="00B06161"/>
    <w:rsid w:val="00B16705"/>
    <w:rsid w:val="00B24A31"/>
    <w:rsid w:val="00BD2A09"/>
    <w:rsid w:val="00BD3C61"/>
    <w:rsid w:val="00CB6A2E"/>
    <w:rsid w:val="00CF424B"/>
    <w:rsid w:val="00D32AD8"/>
    <w:rsid w:val="00D43AE9"/>
    <w:rsid w:val="00D455F9"/>
    <w:rsid w:val="00D45943"/>
    <w:rsid w:val="00DB1C93"/>
    <w:rsid w:val="00DD1985"/>
    <w:rsid w:val="00E56742"/>
    <w:rsid w:val="00ED1D77"/>
    <w:rsid w:val="00EE0081"/>
    <w:rsid w:val="00EE3F67"/>
    <w:rsid w:val="00F00733"/>
    <w:rsid w:val="00F63ED9"/>
    <w:rsid w:val="00F67BEF"/>
    <w:rsid w:val="00F94ECA"/>
    <w:rsid w:val="00FD0D93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D455F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455F9"/>
    <w:pPr>
      <w:spacing w:after="200" w:line="276" w:lineRule="auto"/>
      <w:ind w:left="720"/>
    </w:pPr>
    <w:rPr>
      <w:sz w:val="26"/>
      <w:szCs w:val="26"/>
      <w:lang w:val="fr-FR" w:eastAsia="zh-CN"/>
    </w:rPr>
  </w:style>
  <w:style w:type="paragraph" w:styleId="Header">
    <w:name w:val="header"/>
    <w:basedOn w:val="Normal"/>
    <w:link w:val="Head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66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6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6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19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141</Words>
  <Characters>810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2017-03-03T02:07:00Z</cp:lastPrinted>
  <dcterms:created xsi:type="dcterms:W3CDTF">2017-03-07T09:08:00Z</dcterms:created>
  <dcterms:modified xsi:type="dcterms:W3CDTF">2017-03-07T09:08:00Z</dcterms:modified>
</cp:coreProperties>
</file>