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6" w:rsidRPr="00471E97" w:rsidRDefault="00DC7E06" w:rsidP="002E51E2">
      <w:pPr>
        <w:keepNext/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DC7E06" w:rsidRPr="00471E97" w:rsidRDefault="00DC7E06" w:rsidP="00BF1BF5">
      <w:pPr>
        <w:keepNext/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71E97">
        <w:rPr>
          <w:rFonts w:ascii="Times New Roman" w:hAnsi="Times New Roman"/>
          <w:b/>
          <w:sz w:val="30"/>
          <w:szCs w:val="30"/>
        </w:rPr>
        <w:t>Trường THPT chuyên Trần Đại Nghĩa</w:t>
      </w:r>
    </w:p>
    <w:p w:rsidR="00DC7E06" w:rsidRPr="00471E97" w:rsidRDefault="00DC7E06" w:rsidP="00BF1BF5">
      <w:pPr>
        <w:keepNext/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71E97">
        <w:rPr>
          <w:rFonts w:ascii="Times New Roman" w:hAnsi="Times New Roman"/>
          <w:b/>
          <w:sz w:val="30"/>
          <w:szCs w:val="30"/>
        </w:rPr>
        <w:t>ĐỀ THAM KHẢO KIỂM TRA HK2 NH 2016 – 2017 Toán 9</w:t>
      </w:r>
    </w:p>
    <w:p w:rsidR="00DC7E06" w:rsidRPr="00471E97" w:rsidRDefault="00DC7E06" w:rsidP="002E51E2">
      <w:pPr>
        <w:keepNext/>
        <w:spacing w:after="0" w:line="312" w:lineRule="auto"/>
        <w:rPr>
          <w:rFonts w:ascii="Times New Roman" w:hAnsi="Times New Roman"/>
          <w:sz w:val="26"/>
          <w:szCs w:val="26"/>
        </w:rPr>
      </w:pPr>
    </w:p>
    <w:p w:rsidR="00DC7E06" w:rsidRPr="00471E97" w:rsidRDefault="00DC7E06" w:rsidP="002E51E2">
      <w:pPr>
        <w:keepNext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b/>
          <w:sz w:val="26"/>
          <w:szCs w:val="26"/>
        </w:rPr>
        <w:t>Bài 1</w:t>
      </w:r>
      <w:r w:rsidRPr="00471E97">
        <w:rPr>
          <w:rFonts w:ascii="Times New Roman" w:hAnsi="Times New Roman"/>
          <w:sz w:val="26"/>
          <w:szCs w:val="26"/>
        </w:rPr>
        <w:t>. Giải các phương trình và hệ phương trình sau:</w:t>
      </w:r>
    </w:p>
    <w:p w:rsidR="00DC7E06" w:rsidRPr="00471E97" w:rsidRDefault="00DC7E06" w:rsidP="00AB7BFC">
      <w:pPr>
        <w:pStyle w:val="ListParagraph"/>
        <w:keepNext/>
        <w:tabs>
          <w:tab w:val="left" w:pos="5040"/>
        </w:tabs>
        <w:spacing w:after="0" w:line="312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13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7.25pt" o:ole="">
            <v:imagedata r:id="rId5" o:title=""/>
          </v:shape>
          <o:OLEObject Type="Embed" ProgID="Equation.DSMT4" ShapeID="_x0000_i1025" DrawAspect="Content" ObjectID="_1543653119" r:id="rId6"/>
        </w:object>
      </w:r>
      <w:r w:rsidRPr="00471E97">
        <w:rPr>
          <w:rFonts w:ascii="Times New Roman" w:hAnsi="Times New Roman"/>
          <w:sz w:val="26"/>
          <w:szCs w:val="26"/>
        </w:rPr>
        <w:tab/>
        <w:t xml:space="preserve">c) </w:t>
      </w:r>
      <w:r w:rsidRPr="00471E97">
        <w:rPr>
          <w:rFonts w:ascii="Times New Roman" w:hAnsi="Times New Roman"/>
          <w:position w:val="-16"/>
          <w:sz w:val="26"/>
          <w:szCs w:val="26"/>
        </w:rPr>
        <w:object w:dxaOrig="3420" w:dyaOrig="460">
          <v:shape id="_x0000_i1026" type="#_x0000_t75" style="width:169.5pt;height:23.25pt" o:ole="">
            <v:imagedata r:id="rId7" o:title=""/>
          </v:shape>
          <o:OLEObject Type="Embed" ProgID="Equation.DSMT4" ShapeID="_x0000_i1026" DrawAspect="Content" ObjectID="_1543653120" r:id="rId8"/>
        </w:object>
      </w:r>
    </w:p>
    <w:p w:rsidR="00DC7E06" w:rsidRPr="00471E97" w:rsidRDefault="00DC7E06" w:rsidP="00AB7BFC">
      <w:pPr>
        <w:pStyle w:val="ListParagraph"/>
        <w:keepNext/>
        <w:tabs>
          <w:tab w:val="left" w:pos="5040"/>
        </w:tabs>
        <w:spacing w:after="0" w:line="312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Pr="00471E97">
        <w:rPr>
          <w:rFonts w:ascii="Times New Roman" w:hAnsi="Times New Roman"/>
          <w:position w:val="-18"/>
          <w:sz w:val="26"/>
          <w:szCs w:val="26"/>
        </w:rPr>
        <w:object w:dxaOrig="2840" w:dyaOrig="499">
          <v:shape id="_x0000_i1027" type="#_x0000_t75" style="width:140.25pt;height:24.75pt" o:ole="">
            <v:imagedata r:id="rId9" o:title=""/>
          </v:shape>
          <o:OLEObject Type="Embed" ProgID="Equation.DSMT4" ShapeID="_x0000_i1027" DrawAspect="Content" ObjectID="_1543653121" r:id="rId10"/>
        </w:object>
      </w:r>
      <w:r w:rsidRPr="00471E97">
        <w:rPr>
          <w:rFonts w:ascii="Times New Roman" w:hAnsi="Times New Roman"/>
          <w:sz w:val="26"/>
          <w:szCs w:val="26"/>
        </w:rPr>
        <w:tab/>
        <w:t xml:space="preserve">d) </w:t>
      </w:r>
      <w:r w:rsidRPr="00471E97">
        <w:rPr>
          <w:rFonts w:ascii="Times New Roman" w:hAnsi="Times New Roman"/>
          <w:position w:val="-48"/>
          <w:sz w:val="26"/>
          <w:szCs w:val="26"/>
        </w:rPr>
        <w:object w:dxaOrig="1480" w:dyaOrig="1080">
          <v:shape id="_x0000_i1028" type="#_x0000_t75" style="width:74.25pt;height:53.25pt" o:ole="">
            <v:imagedata r:id="rId11" o:title=""/>
          </v:shape>
          <o:OLEObject Type="Embed" ProgID="Equation.DSMT4" ShapeID="_x0000_i1028" DrawAspect="Content" ObjectID="_1543653122" r:id="rId12"/>
        </w:object>
      </w:r>
    </w:p>
    <w:p w:rsidR="00DC7E06" w:rsidRPr="00471E97" w:rsidRDefault="00DC7E06" w:rsidP="00E152FF">
      <w:pPr>
        <w:spacing w:before="120"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b/>
          <w:sz w:val="26"/>
          <w:szCs w:val="26"/>
        </w:rPr>
        <w:t>Bài 2.</w:t>
      </w:r>
      <w:r w:rsidRPr="00471E97">
        <w:rPr>
          <w:rFonts w:ascii="Times New Roman" w:hAnsi="Times New Roman"/>
          <w:sz w:val="26"/>
          <w:szCs w:val="26"/>
        </w:rPr>
        <w:t xml:space="preserve"> Cho phương trình </w:t>
      </w:r>
      <w:r w:rsidRPr="00471E97">
        <w:rPr>
          <w:rFonts w:ascii="Times New Roman" w:hAnsi="Times New Roman"/>
          <w:position w:val="-12"/>
          <w:sz w:val="26"/>
          <w:szCs w:val="26"/>
        </w:rPr>
        <w:object w:dxaOrig="3300" w:dyaOrig="400">
          <v:shape id="_x0000_i1029" type="#_x0000_t75" style="width:165pt;height:20.25pt" o:ole="">
            <v:imagedata r:id="rId13" o:title=""/>
          </v:shape>
          <o:OLEObject Type="Embed" ProgID="Equation.DSMT4" ShapeID="_x0000_i1029" DrawAspect="Content" ObjectID="_1543653123" r:id="rId14"/>
        </w:object>
      </w:r>
      <w:r w:rsidRPr="00471E97">
        <w:rPr>
          <w:rFonts w:ascii="Times New Roman" w:hAnsi="Times New Roman"/>
          <w:sz w:val="26"/>
          <w:szCs w:val="26"/>
        </w:rPr>
        <w:t xml:space="preserve"> (x là ẩn số)</w:t>
      </w:r>
    </w:p>
    <w:p w:rsidR="00DC7E06" w:rsidRPr="00471E97" w:rsidRDefault="00DC7E06" w:rsidP="00E152F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Định m để phương trình (1) luôn có hai nghiệm x</w:t>
      </w:r>
      <w:r w:rsidRPr="00471E97">
        <w:rPr>
          <w:rFonts w:ascii="Times New Roman" w:hAnsi="Times New Roman"/>
          <w:sz w:val="26"/>
          <w:szCs w:val="26"/>
          <w:vertAlign w:val="subscript"/>
        </w:rPr>
        <w:t>1</w:t>
      </w:r>
      <w:r w:rsidRPr="00471E97">
        <w:rPr>
          <w:rFonts w:ascii="Times New Roman" w:hAnsi="Times New Roman"/>
          <w:sz w:val="26"/>
          <w:szCs w:val="26"/>
        </w:rPr>
        <w:t>, x</w:t>
      </w:r>
      <w:r w:rsidRPr="00471E97">
        <w:rPr>
          <w:rFonts w:ascii="Times New Roman" w:hAnsi="Times New Roman"/>
          <w:sz w:val="26"/>
          <w:szCs w:val="26"/>
          <w:vertAlign w:val="subscript"/>
        </w:rPr>
        <w:t>2</w:t>
      </w:r>
      <w:r w:rsidRPr="00471E97">
        <w:rPr>
          <w:rFonts w:ascii="Times New Roman" w:hAnsi="Times New Roman"/>
          <w:sz w:val="26"/>
          <w:szCs w:val="26"/>
        </w:rPr>
        <w:t>. Tính nghiệm còn lại nếu biết phương trình (1) có một nghiệm là x = 3.</w:t>
      </w:r>
    </w:p>
    <w:p w:rsidR="00DC7E06" w:rsidRPr="00471E97" w:rsidRDefault="00DC7E06" w:rsidP="00E152F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Gọi </w:t>
      </w:r>
      <w:r w:rsidRPr="00471E97">
        <w:rPr>
          <w:rFonts w:ascii="Times New Roman" w:hAnsi="Times New Roman"/>
          <w:position w:val="-12"/>
          <w:sz w:val="26"/>
          <w:szCs w:val="26"/>
        </w:rPr>
        <w:object w:dxaOrig="639" w:dyaOrig="360">
          <v:shape id="_x0000_i1030" type="#_x0000_t75" style="width:32.25pt;height:18pt" o:ole="">
            <v:imagedata r:id="rId15" o:title=""/>
          </v:shape>
          <o:OLEObject Type="Embed" ProgID="Equation.DSMT4" ShapeID="_x0000_i1030" DrawAspect="Content" ObjectID="_1543653124" r:id="rId16"/>
        </w:object>
      </w:r>
      <w:r w:rsidRPr="00471E97">
        <w:rPr>
          <w:rFonts w:ascii="Times New Roman" w:hAnsi="Times New Roman"/>
          <w:sz w:val="26"/>
          <w:szCs w:val="26"/>
        </w:rPr>
        <w:t xml:space="preserve"> là hai nghiệm của phương trình (1). Định m để |x</w:t>
      </w:r>
      <w:r w:rsidRPr="00471E97">
        <w:rPr>
          <w:rFonts w:ascii="Times New Roman" w:hAnsi="Times New Roman"/>
          <w:sz w:val="26"/>
          <w:szCs w:val="26"/>
          <w:vertAlign w:val="subscript"/>
        </w:rPr>
        <w:t>1</w:t>
      </w:r>
      <w:r w:rsidRPr="00471E97">
        <w:rPr>
          <w:rFonts w:ascii="Times New Roman" w:hAnsi="Times New Roman"/>
          <w:sz w:val="26"/>
          <w:szCs w:val="26"/>
        </w:rPr>
        <w:t xml:space="preserve"> – x</w:t>
      </w:r>
      <w:r w:rsidRPr="00471E97">
        <w:rPr>
          <w:rFonts w:ascii="Times New Roman" w:hAnsi="Times New Roman"/>
          <w:sz w:val="26"/>
          <w:szCs w:val="26"/>
          <w:vertAlign w:val="subscript"/>
        </w:rPr>
        <w:t>2</w:t>
      </w:r>
      <w:r w:rsidRPr="00471E97">
        <w:rPr>
          <w:rFonts w:ascii="Times New Roman" w:hAnsi="Times New Roman"/>
          <w:sz w:val="26"/>
          <w:szCs w:val="26"/>
        </w:rPr>
        <w:t>| = 3.</w:t>
      </w:r>
    </w:p>
    <w:p w:rsidR="00DC7E06" w:rsidRPr="00471E97" w:rsidRDefault="00DC7E06" w:rsidP="002E51E2">
      <w:pPr>
        <w:keepNext/>
        <w:widowControl w:val="0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b/>
          <w:sz w:val="26"/>
          <w:szCs w:val="26"/>
        </w:rPr>
        <w:t>Bài 3</w:t>
      </w:r>
      <w:r w:rsidRPr="00471E97">
        <w:rPr>
          <w:rFonts w:ascii="Times New Roman" w:hAnsi="Times New Roman"/>
          <w:sz w:val="26"/>
          <w:szCs w:val="26"/>
        </w:rPr>
        <w:t>.</w:t>
      </w:r>
    </w:p>
    <w:p w:rsidR="00DC7E06" w:rsidRPr="00471E97" w:rsidRDefault="00DC7E06" w:rsidP="002E51E2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Vẽ đồ thị (P) của hàm số y = 3x</w:t>
      </w:r>
      <w:r w:rsidRPr="00471E97">
        <w:rPr>
          <w:rFonts w:ascii="Times New Roman" w:hAnsi="Times New Roman"/>
          <w:sz w:val="26"/>
          <w:szCs w:val="26"/>
          <w:vertAlign w:val="superscript"/>
        </w:rPr>
        <w:t>2</w:t>
      </w:r>
      <w:r w:rsidRPr="00471E97">
        <w:rPr>
          <w:rFonts w:ascii="Times New Roman" w:hAnsi="Times New Roman"/>
          <w:sz w:val="26"/>
          <w:szCs w:val="26"/>
        </w:rPr>
        <w:t xml:space="preserve">  và đường thẳng (d): y = x – 2  trên cùng một hệ trục tọa độ.</w:t>
      </w:r>
    </w:p>
    <w:p w:rsidR="00DC7E06" w:rsidRPr="00471E97" w:rsidRDefault="00DC7E06" w:rsidP="002E51E2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Tìm những điểm M trên (P) có tung độ bằng 9. Tính độ dài đoạn </w:t>
      </w:r>
      <w:smartTag w:uri="urn:schemas-microsoft-com:office:smarttags" w:element="place">
        <w:r w:rsidRPr="00471E97">
          <w:rPr>
            <w:rFonts w:ascii="Times New Roman" w:hAnsi="Times New Roman"/>
            <w:sz w:val="26"/>
            <w:szCs w:val="26"/>
          </w:rPr>
          <w:t>OM.</w:t>
        </w:r>
      </w:smartTag>
    </w:p>
    <w:p w:rsidR="00DC7E06" w:rsidRPr="00471E97" w:rsidRDefault="00DC7E06" w:rsidP="002E51E2">
      <w:pPr>
        <w:spacing w:before="120"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b/>
          <w:sz w:val="26"/>
          <w:szCs w:val="26"/>
        </w:rPr>
        <w:t>Bài 4.</w:t>
      </w:r>
      <w:r w:rsidRPr="00471E97">
        <w:rPr>
          <w:rFonts w:ascii="Times New Roman" w:hAnsi="Times New Roman"/>
          <w:sz w:val="26"/>
          <w:szCs w:val="26"/>
        </w:rPr>
        <w:t xml:space="preserve"> Từ một điểm A ở ngoài đường tròn tâm O vẽ hai tiếp tuyến AB và AC (B, C là tiếp điểm). Kẻ BK vuông góc với AC, BK cắt (O) tại M, AM cắt (O) tại N (N khác M). Gọi H là giao điểm của OA và BC.</w:t>
      </w:r>
    </w:p>
    <w:p w:rsidR="00DC7E06" w:rsidRPr="00471E97" w:rsidRDefault="00DC7E06" w:rsidP="002E51E2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Chứng minh rằng: AM.AN = AC</w:t>
      </w:r>
      <w:r w:rsidRPr="00471E97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DC7E06" w:rsidRPr="00471E97" w:rsidRDefault="00DC7E06" w:rsidP="002E51E2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6"/>
          <w:sz w:val="26"/>
          <w:szCs w:val="26"/>
        </w:rPr>
        <w:t>Chứng minh bốn điểm O, H, M, N thuộc một đường tròn.</w:t>
      </w:r>
    </w:p>
    <w:p w:rsidR="00DC7E06" w:rsidRPr="00471E97" w:rsidRDefault="00DC7E06" w:rsidP="002E51E2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Kẻ MI vuông góc BC (I</w:t>
      </w:r>
      <w:r w:rsidRPr="00471E97">
        <w:rPr>
          <w:rFonts w:ascii="Times New Roman" w:hAnsi="Times New Roman"/>
          <w:sz w:val="26"/>
          <w:szCs w:val="26"/>
        </w:rPr>
        <w:fldChar w:fldCharType="begin"/>
      </w:r>
      <w:r w:rsidRPr="00471E97">
        <w:rPr>
          <w:rFonts w:ascii="Times New Roman" w:hAnsi="Times New Roman"/>
          <w:sz w:val="26"/>
          <w:szCs w:val="26"/>
        </w:rPr>
        <w:instrText xml:space="preserve"> QUOTE </w:instrText>
      </w:r>
      <w:r w:rsidRPr="00471E97">
        <w:pict>
          <v:shape id="_x0000_i1031" type="#_x0000_t75" style="width:3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03E5&quot;/&gt;&lt;wsp:rsid wsp:val=&quot;000843A6&quot;/&gt;&lt;wsp:rsid wsp:val=&quot;000B21CC&quot;/&gt;&lt;wsp:rsid wsp:val=&quot;00114748&quot;/&gt;&lt;wsp:rsid wsp:val=&quot;00140FFF&quot;/&gt;&lt;wsp:rsid wsp:val=&quot;001A7386&quot;/&gt;&lt;wsp:rsid wsp:val=&quot;001B03E5&quot;/&gt;&lt;wsp:rsid wsp:val=&quot;001C25F4&quot;/&gt;&lt;wsp:rsid wsp:val=&quot;00222138&quot;/&gt;&lt;wsp:rsid wsp:val=&quot;002A0CE8&quot;/&gt;&lt;wsp:rsid wsp:val=&quot;002D4D87&quot;/&gt;&lt;wsp:rsid wsp:val=&quot;002E51E2&quot;/&gt;&lt;wsp:rsid wsp:val=&quot;002F46E9&quot;/&gt;&lt;wsp:rsid wsp:val=&quot;00326CEB&quot;/&gt;&lt;wsp:rsid wsp:val=&quot;00380F1B&quot;/&gt;&lt;wsp:rsid wsp:val=&quot;003908BD&quot;/&gt;&lt;wsp:rsid wsp:val=&quot;003D5F39&quot;/&gt;&lt;wsp:rsid wsp:val=&quot;003E3F8A&quot;/&gt;&lt;wsp:rsid wsp:val=&quot;00420A79&quot;/&gt;&lt;wsp:rsid wsp:val=&quot;004E1F40&quot;/&gt;&lt;wsp:rsid wsp:val=&quot;004E2603&quot;/&gt;&lt;wsp:rsid wsp:val=&quot;005619A6&quot;/&gt;&lt;wsp:rsid wsp:val=&quot;005C098B&quot;/&gt;&lt;wsp:rsid wsp:val=&quot;005F73D6&quot;/&gt;&lt;wsp:rsid wsp:val=&quot;00752132&quot;/&gt;&lt;wsp:rsid wsp:val=&quot;00796E91&quot;/&gt;&lt;wsp:rsid wsp:val=&quot;007D3257&quot;/&gt;&lt;wsp:rsid wsp:val=&quot;00826844&quot;/&gt;&lt;wsp:rsid wsp:val=&quot;00AE02BE&quot;/&gt;&lt;wsp:rsid wsp:val=&quot;00BB2FDF&quot;/&gt;&lt;wsp:rsid wsp:val=&quot;00BF4853&quot;/&gt;&lt;wsp:rsid wsp:val=&quot;00C5040F&quot;/&gt;&lt;wsp:rsid wsp:val=&quot;00D74E94&quot;/&gt;&lt;wsp:rsid wsp:val=&quot;00DD7337&quot;/&gt;&lt;wsp:rsid wsp:val=&quot;00DF5E5E&quot;/&gt;&lt;wsp:rsid wsp:val=&quot;00E152FF&quot;/&gt;&lt;wsp:rsid wsp:val=&quot;00E24A41&quot;/&gt;&lt;wsp:rsid wsp:val=&quot;00E37669&quot;/&gt;&lt;wsp:rsid wsp:val=&quot;00EA7DE5&quot;/&gt;&lt;wsp:rsid wsp:val=&quot;00ED1B44&quot;/&gt;&lt;wsp:rsid wsp:val=&quot;00F42762&quot;/&gt;&lt;/wsp:rsids&gt;&lt;/w:docPr&gt;&lt;w:body&gt;&lt;w:p wsp:rsidR=&quot;00000000&quot; wsp:rsidRDefault=&quot;005C098B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 âˆˆBC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71E97">
        <w:rPr>
          <w:rFonts w:ascii="Times New Roman" w:hAnsi="Times New Roman"/>
          <w:sz w:val="26"/>
          <w:szCs w:val="26"/>
        </w:rPr>
        <w:instrText xml:space="preserve"> </w:instrText>
      </w:r>
      <w:r w:rsidRPr="00471E97">
        <w:rPr>
          <w:rFonts w:ascii="Times New Roman" w:hAnsi="Times New Roman"/>
          <w:sz w:val="26"/>
          <w:szCs w:val="26"/>
        </w:rPr>
        <w:fldChar w:fldCharType="separate"/>
      </w:r>
      <w:r w:rsidRPr="00471E97">
        <w:pict>
          <v:shape id="_x0000_i1032" type="#_x0000_t75" style="width:3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03E5&quot;/&gt;&lt;wsp:rsid wsp:val=&quot;000843A6&quot;/&gt;&lt;wsp:rsid wsp:val=&quot;000B21CC&quot;/&gt;&lt;wsp:rsid wsp:val=&quot;00114748&quot;/&gt;&lt;wsp:rsid wsp:val=&quot;00140FFF&quot;/&gt;&lt;wsp:rsid wsp:val=&quot;001A7386&quot;/&gt;&lt;wsp:rsid wsp:val=&quot;001B03E5&quot;/&gt;&lt;wsp:rsid wsp:val=&quot;001C25F4&quot;/&gt;&lt;wsp:rsid wsp:val=&quot;00222138&quot;/&gt;&lt;wsp:rsid wsp:val=&quot;002A0CE8&quot;/&gt;&lt;wsp:rsid wsp:val=&quot;002D4D87&quot;/&gt;&lt;wsp:rsid wsp:val=&quot;002E51E2&quot;/&gt;&lt;wsp:rsid wsp:val=&quot;002F46E9&quot;/&gt;&lt;wsp:rsid wsp:val=&quot;00326CEB&quot;/&gt;&lt;wsp:rsid wsp:val=&quot;00380F1B&quot;/&gt;&lt;wsp:rsid wsp:val=&quot;003908BD&quot;/&gt;&lt;wsp:rsid wsp:val=&quot;003D5F39&quot;/&gt;&lt;wsp:rsid wsp:val=&quot;003E3F8A&quot;/&gt;&lt;wsp:rsid wsp:val=&quot;00420A79&quot;/&gt;&lt;wsp:rsid wsp:val=&quot;004E1F40&quot;/&gt;&lt;wsp:rsid wsp:val=&quot;004E2603&quot;/&gt;&lt;wsp:rsid wsp:val=&quot;005619A6&quot;/&gt;&lt;wsp:rsid wsp:val=&quot;005C098B&quot;/&gt;&lt;wsp:rsid wsp:val=&quot;005F73D6&quot;/&gt;&lt;wsp:rsid wsp:val=&quot;00752132&quot;/&gt;&lt;wsp:rsid wsp:val=&quot;00796E91&quot;/&gt;&lt;wsp:rsid wsp:val=&quot;007D3257&quot;/&gt;&lt;wsp:rsid wsp:val=&quot;00826844&quot;/&gt;&lt;wsp:rsid wsp:val=&quot;00AE02BE&quot;/&gt;&lt;wsp:rsid wsp:val=&quot;00BB2FDF&quot;/&gt;&lt;wsp:rsid wsp:val=&quot;00BF4853&quot;/&gt;&lt;wsp:rsid wsp:val=&quot;00C5040F&quot;/&gt;&lt;wsp:rsid wsp:val=&quot;00D74E94&quot;/&gt;&lt;wsp:rsid wsp:val=&quot;00DD7337&quot;/&gt;&lt;wsp:rsid wsp:val=&quot;00DF5E5E&quot;/&gt;&lt;wsp:rsid wsp:val=&quot;00E152FF&quot;/&gt;&lt;wsp:rsid wsp:val=&quot;00E24A41&quot;/&gt;&lt;wsp:rsid wsp:val=&quot;00E37669&quot;/&gt;&lt;wsp:rsid wsp:val=&quot;00EA7DE5&quot;/&gt;&lt;wsp:rsid wsp:val=&quot;00ED1B44&quot;/&gt;&lt;wsp:rsid wsp:val=&quot;00F42762&quot;/&gt;&lt;/wsp:rsids&gt;&lt;/w:docPr&gt;&lt;w:body&gt;&lt;w:p wsp:rsidR=&quot;00000000&quot; wsp:rsidRDefault=&quot;005C098B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 âˆˆBC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71E97">
        <w:rPr>
          <w:rFonts w:ascii="Times New Roman" w:hAnsi="Times New Roman"/>
          <w:sz w:val="26"/>
          <w:szCs w:val="26"/>
        </w:rPr>
        <w:fldChar w:fldCharType="end"/>
      </w:r>
      <w:r w:rsidRPr="00471E97">
        <w:rPr>
          <w:rFonts w:ascii="Times New Roman" w:hAnsi="Times New Roman"/>
          <w:sz w:val="26"/>
          <w:szCs w:val="26"/>
        </w:rPr>
        <w:t>, MD vuông góc với AB (</w:t>
      </w:r>
      <w:r w:rsidRPr="00471E97">
        <w:rPr>
          <w:rFonts w:ascii="Times New Roman" w:hAnsi="Times New Roman"/>
          <w:sz w:val="26"/>
          <w:szCs w:val="26"/>
        </w:rPr>
        <w:fldChar w:fldCharType="begin"/>
      </w:r>
      <w:r w:rsidRPr="00471E97">
        <w:rPr>
          <w:rFonts w:ascii="Times New Roman" w:hAnsi="Times New Roman"/>
          <w:sz w:val="26"/>
          <w:szCs w:val="26"/>
        </w:rPr>
        <w:instrText xml:space="preserve"> QUOTE </w:instrText>
      </w:r>
      <w:r w:rsidRPr="00471E97">
        <w:pict>
          <v:shape id="_x0000_i1033" type="#_x0000_t75" style="width:4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03E5&quot;/&gt;&lt;wsp:rsid wsp:val=&quot;000843A6&quot;/&gt;&lt;wsp:rsid wsp:val=&quot;000B21CC&quot;/&gt;&lt;wsp:rsid wsp:val=&quot;000E5C81&quot;/&gt;&lt;wsp:rsid wsp:val=&quot;00114748&quot;/&gt;&lt;wsp:rsid wsp:val=&quot;00140FFF&quot;/&gt;&lt;wsp:rsid wsp:val=&quot;001A7386&quot;/&gt;&lt;wsp:rsid wsp:val=&quot;001B03E5&quot;/&gt;&lt;wsp:rsid wsp:val=&quot;001C25F4&quot;/&gt;&lt;wsp:rsid wsp:val=&quot;00222138&quot;/&gt;&lt;wsp:rsid wsp:val=&quot;002A0CE8&quot;/&gt;&lt;wsp:rsid wsp:val=&quot;002D4D87&quot;/&gt;&lt;wsp:rsid wsp:val=&quot;002E51E2&quot;/&gt;&lt;wsp:rsid wsp:val=&quot;002F46E9&quot;/&gt;&lt;wsp:rsid wsp:val=&quot;00326CEB&quot;/&gt;&lt;wsp:rsid wsp:val=&quot;003724DC&quot;/&gt;&lt;wsp:rsid wsp:val=&quot;00380F1B&quot;/&gt;&lt;wsp:rsid wsp:val=&quot;003908BD&quot;/&gt;&lt;wsp:rsid wsp:val=&quot;003D5F39&quot;/&gt;&lt;wsp:rsid wsp:val=&quot;003E3F8A&quot;/&gt;&lt;wsp:rsid wsp:val=&quot;00420A79&quot;/&gt;&lt;wsp:rsid wsp:val=&quot;004E1F40&quot;/&gt;&lt;wsp:rsid wsp:val=&quot;004E2603&quot;/&gt;&lt;wsp:rsid wsp:val=&quot;005619A6&quot;/&gt;&lt;wsp:rsid wsp:val=&quot;005F73D6&quot;/&gt;&lt;wsp:rsid wsp:val=&quot;00752132&quot;/&gt;&lt;wsp:rsid wsp:val=&quot;00796E91&quot;/&gt;&lt;wsp:rsid wsp:val=&quot;007D3257&quot;/&gt;&lt;wsp:rsid wsp:val=&quot;00826844&quot;/&gt;&lt;wsp:rsid wsp:val=&quot;00AE02BE&quot;/&gt;&lt;wsp:rsid wsp:val=&quot;00BB2FDF&quot;/&gt;&lt;wsp:rsid wsp:val=&quot;00BF4853&quot;/&gt;&lt;wsp:rsid wsp:val=&quot;00C5040F&quot;/&gt;&lt;wsp:rsid wsp:val=&quot;00D74E94&quot;/&gt;&lt;wsp:rsid wsp:val=&quot;00DD7337&quot;/&gt;&lt;wsp:rsid wsp:val=&quot;00DF5E5E&quot;/&gt;&lt;wsp:rsid wsp:val=&quot;00E152FF&quot;/&gt;&lt;wsp:rsid wsp:val=&quot;00E24A41&quot;/&gt;&lt;wsp:rsid wsp:val=&quot;00E37669&quot;/&gt;&lt;wsp:rsid wsp:val=&quot;00EA7DE5&quot;/&gt;&lt;wsp:rsid wsp:val=&quot;00ED1B44&quot;/&gt;&lt;wsp:rsid wsp:val=&quot;00F42762&quot;/&gt;&lt;/wsp:rsids&gt;&lt;/w:docPr&gt;&lt;w:body&gt;&lt;w:p wsp:rsidR=&quot;00000000&quot; wsp:rsidRDefault=&quot;000E5C81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DâˆˆAB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71E97">
        <w:rPr>
          <w:rFonts w:ascii="Times New Roman" w:hAnsi="Times New Roman"/>
          <w:sz w:val="26"/>
          <w:szCs w:val="26"/>
        </w:rPr>
        <w:instrText xml:space="preserve"> </w:instrText>
      </w:r>
      <w:r w:rsidRPr="00471E97">
        <w:rPr>
          <w:rFonts w:ascii="Times New Roman" w:hAnsi="Times New Roman"/>
          <w:sz w:val="26"/>
          <w:szCs w:val="26"/>
        </w:rPr>
        <w:fldChar w:fldCharType="separate"/>
      </w:r>
      <w:r w:rsidRPr="00471E97">
        <w:pict>
          <v:shape id="_x0000_i1034" type="#_x0000_t75" style="width:4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03E5&quot;/&gt;&lt;wsp:rsid wsp:val=&quot;000843A6&quot;/&gt;&lt;wsp:rsid wsp:val=&quot;000B21CC&quot;/&gt;&lt;wsp:rsid wsp:val=&quot;000E5C81&quot;/&gt;&lt;wsp:rsid wsp:val=&quot;00114748&quot;/&gt;&lt;wsp:rsid wsp:val=&quot;00140FFF&quot;/&gt;&lt;wsp:rsid wsp:val=&quot;001A7386&quot;/&gt;&lt;wsp:rsid wsp:val=&quot;001B03E5&quot;/&gt;&lt;wsp:rsid wsp:val=&quot;001C25F4&quot;/&gt;&lt;wsp:rsid wsp:val=&quot;00222138&quot;/&gt;&lt;wsp:rsid wsp:val=&quot;002A0CE8&quot;/&gt;&lt;wsp:rsid wsp:val=&quot;002D4D87&quot;/&gt;&lt;wsp:rsid wsp:val=&quot;002E51E2&quot;/&gt;&lt;wsp:rsid wsp:val=&quot;002F46E9&quot;/&gt;&lt;wsp:rsid wsp:val=&quot;00326CEB&quot;/&gt;&lt;wsp:rsid wsp:val=&quot;003724DC&quot;/&gt;&lt;wsp:rsid wsp:val=&quot;00380F1B&quot;/&gt;&lt;wsp:rsid wsp:val=&quot;003908BD&quot;/&gt;&lt;wsp:rsid wsp:val=&quot;003D5F39&quot;/&gt;&lt;wsp:rsid wsp:val=&quot;003E3F8A&quot;/&gt;&lt;wsp:rsid wsp:val=&quot;00420A79&quot;/&gt;&lt;wsp:rsid wsp:val=&quot;004E1F40&quot;/&gt;&lt;wsp:rsid wsp:val=&quot;004E2603&quot;/&gt;&lt;wsp:rsid wsp:val=&quot;005619A6&quot;/&gt;&lt;wsp:rsid wsp:val=&quot;005F73D6&quot;/&gt;&lt;wsp:rsid wsp:val=&quot;00752132&quot;/&gt;&lt;wsp:rsid wsp:val=&quot;00796E91&quot;/&gt;&lt;wsp:rsid wsp:val=&quot;007D3257&quot;/&gt;&lt;wsp:rsid wsp:val=&quot;00826844&quot;/&gt;&lt;wsp:rsid wsp:val=&quot;00AE02BE&quot;/&gt;&lt;wsp:rsid wsp:val=&quot;00BB2FDF&quot;/&gt;&lt;wsp:rsid wsp:val=&quot;00BF4853&quot;/&gt;&lt;wsp:rsid wsp:val=&quot;00C5040F&quot;/&gt;&lt;wsp:rsid wsp:val=&quot;00D74E94&quot;/&gt;&lt;wsp:rsid wsp:val=&quot;00DD7337&quot;/&gt;&lt;wsp:rsid wsp:val=&quot;00DF5E5E&quot;/&gt;&lt;wsp:rsid wsp:val=&quot;00E152FF&quot;/&gt;&lt;wsp:rsid wsp:val=&quot;00E24A41&quot;/&gt;&lt;wsp:rsid wsp:val=&quot;00E37669&quot;/&gt;&lt;wsp:rsid wsp:val=&quot;00EA7DE5&quot;/&gt;&lt;wsp:rsid wsp:val=&quot;00ED1B44&quot;/&gt;&lt;wsp:rsid wsp:val=&quot;00F42762&quot;/&gt;&lt;/wsp:rsids&gt;&lt;/w:docPr&gt;&lt;w:body&gt;&lt;w:p wsp:rsidR=&quot;00000000&quot; wsp:rsidRDefault=&quot;000E5C81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DâˆˆAB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71E97">
        <w:rPr>
          <w:rFonts w:ascii="Times New Roman" w:hAnsi="Times New Roman"/>
          <w:sz w:val="26"/>
          <w:szCs w:val="26"/>
        </w:rPr>
        <w:fldChar w:fldCharType="end"/>
      </w:r>
      <w:r w:rsidRPr="00471E97">
        <w:rPr>
          <w:rFonts w:ascii="Times New Roman" w:hAnsi="Times New Roman"/>
          <w:sz w:val="26"/>
          <w:szCs w:val="26"/>
        </w:rPr>
        <w:t>. Chứng minh tam giác MIK và tam giác MDI đồng dạng.</w:t>
      </w:r>
    </w:p>
    <w:p w:rsidR="00DC7E06" w:rsidRPr="00471E97" w:rsidRDefault="00DC7E06" w:rsidP="002E51E2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6"/>
          <w:sz w:val="26"/>
          <w:szCs w:val="26"/>
        </w:rPr>
        <w:t>Gọi E, F, G lần lượt là giao điểm của BM và ID, IK và MC, EF và AB. Chứng minh rằng: BG = IF.</w:t>
      </w:r>
    </w:p>
    <w:p w:rsidR="00DC7E06" w:rsidRPr="00471E97" w:rsidRDefault="00DC7E06">
      <w:pPr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br w:type="page"/>
      </w:r>
    </w:p>
    <w:p w:rsidR="00DC7E06" w:rsidRPr="00471E97" w:rsidRDefault="00DC7E06" w:rsidP="002E51E2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71E97">
        <w:rPr>
          <w:rFonts w:ascii="Times New Roman" w:hAnsi="Times New Roman"/>
          <w:b/>
          <w:sz w:val="30"/>
          <w:szCs w:val="30"/>
        </w:rPr>
        <w:t>ĐÁP ÁN</w:t>
      </w:r>
    </w:p>
    <w:p w:rsidR="00DC7E06" w:rsidRPr="00471E97" w:rsidRDefault="00DC7E06" w:rsidP="00C5040F">
      <w:p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Bài 1.</w:t>
      </w:r>
    </w:p>
    <w:p w:rsidR="00DC7E06" w:rsidRPr="00471E97" w:rsidRDefault="00DC7E06" w:rsidP="00C504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fldChar w:fldCharType="begin"/>
      </w:r>
      <w:r w:rsidRPr="00471E97">
        <w:rPr>
          <w:rFonts w:ascii="Times New Roman" w:hAnsi="Times New Roman"/>
          <w:sz w:val="26"/>
          <w:szCs w:val="26"/>
        </w:rPr>
        <w:instrText xml:space="preserve"> QUOTE </w:instrText>
      </w:r>
      <w:r w:rsidRPr="00471E97">
        <w:pict>
          <v:shape id="_x0000_i1035" type="#_x0000_t75" style="width:18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&#10;EAAAAgAAAAEAAAD+////AAAAAAAAAAD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9&#10;&#10;/////v////7///8EAAAA/v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1IA&#10;&#10;bwBvAHQAIABFAG4AdAByAHkAAAAAAAAAAAAAAAAAAAAAAAAAAAAAAAAAAAAAAAAAAAAAAAAAAAAA&#10;&#10;AAAAAAAWAAUA//////////8BAAAAAAAAAAAAAAAAAAAAAAAAAAAAAAAAAAAAAAAAAJBJfwOyWdIB&#10;&#10;AwAAAMACAAAAAAAAXwAxADUANAAzADYANQAyADgAMgAyAAAAAAAAAAAAAAAAAAAAAAAAAAAAAAAA&#10;&#10;AAAAAAAAAAAAAAAAAAAAAAAAABgAAgH///////////////8AAAAAAAAAAAAAAAAAAAAAAAAAAAAA&#10;&#10;AAAAAAAAAAAAAAAAAAAAAAAAmQIAAAAAAAAAAAAAAAAAAAAAAAAAAAAAAAAAAAAAAAAAAAAAAAAA&#10;&#10;AAAAAAAAAAAAAAAAAAAAAAAAAAAAAAAAAAAAAAAAAAAAAAAAAP///////////////wAAAAAAAAAA&#10;&#10;AAAAAAAAAAAAAAAAAAAAAAAAAAAAAAAAAAAAAAAAAAAAAAAAAAAAAAAAAAAAAAAAAAAAAAAAAAAA&#10;&#10;AAAAAAAAAAAAAAAAAAAAAAAAAAAAAAAAAAAAAAAAAAAAAAAAAAAAAAAAAAAAAAAAAAAA////////&#10;&#10;////////AAAAAAAAAAAAAAAAAAAAAAAAAAAAAAAAAAAAAAAAAAAAAAAAAAAAAAAAAAAAAAAAAQAA&#10;&#10;AAIAAAADAAAABAAAAAUAAAAGAAAABwAAAAgAAAAJAAAACgAAAP7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8ADgAA&#10;&#10;eJztVs1rE1EQn31vt6axkA+1BxXdCl5aWj8jiFTdJlsbMDGYUPEUtnbVlc1ukybagCAolByEePAg&#10;&#10;ePI/0OIfoFcRlZ48id68CbJXE+dt3to1h7qJolTy230fM/N25n3MzNt3b2Mfnzzb/Qm6cBootNrD&#10;&#10;MOTjCby4iAIQTrfa7bbHbg+wpfANi8jPUOJt6x/PaYC/h4tg41MFGVSwsK1AvTsVbIpRkH7EPMsH&#10;&#10;9A1x+S864ln/2Afvb9O1y+sCZQT1csoFMEHvyaYfYSCCfz1Bv9sJnv0krr8ESziPBbjRs/042mc5&#10;&#10;kC0nqH023uB9yu2mcfev4kz6sc/sij3YZ3P18nqLn5sX9xKXbcMSwjIMbI8BtvMxA/xfQF8koZ69&#10;&#10;bgMCegUNd3yvO/ZHscpo1euF+pIuJ6YOy2q5plUN24IRv0SdhQjSnnAqlc8UjoNzcq0caAZ045+k&#10;&#10;D+wF9h/z+OVTVPL8c9zlmfAK7mNfEkAibDYJEHZcMiwlm09DTJrPpicLRklfBpdpmjPasnElaS/q&#10;&#10;Oe0acmNDOc3EpVi2fB6rKq4RYjRfLy3YJgqTdq1i6BU5q99Cal6vLGqWBjExU5DVlWpFw5AOjZ1R&#10;&#10;m6lDSs6JRs4VldzX/fuwvyuigKM6B53mTBF70UiSNU3VGS/OOU2XcxbbO3PYUcaLqaLqsFeJjAi4&#10;&#10;RIIbxR4iEBAxaWOQh5GvQhlqoGHmNzD7WHgPZDl1M1BWllGx35+C7DnLVa9/59C60Kv9P42tbF9c&#10;&#10;fUhTRFydhmkCjSN4mo1jgPT62AcC91bQYfZg8mcOhELAqy7cGUzZjeCyE2z4BExQdk/wga4W/Ezo&#10;&#10;OBk0TgALs7unsHpEvvDqZ/VHN1EfPzD5S/UD9IPvNOxudQ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&#10;&#10;&lt;/w:binData&gt;&lt;/w:docOleData&gt;&lt;w:docPr&gt;&lt;w:view w:val=&quot;print&quot;/&gt;&lt;w:zoom w:percent=&quot;12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03E5&quot;/&gt;&lt;wsp:rsid wsp:val=&quot;000843A6&quot;/&gt;&lt;wsp:rsid wsp:val=&quot;000B21CC&quot;/&gt;&lt;wsp:rsid wsp:val=&quot;00114748&quot;/&gt;&lt;wsp:rsid wsp:val=&quot;00140FFF&quot;/&gt;&lt;wsp:rsid wsp:val=&quot;001A7386&quot;/&gt;&lt;wsp:rsid wsp:val=&quot;001B03E5&quot;/&gt;&lt;wsp:rsid wsp:val=&quot;001C25F4&quot;/&gt;&lt;wsp:rsid wsp:val=&quot;00222138&quot;/&gt;&lt;wsp:rsid wsp:val=&quot;002A0CE8&quot;/&gt;&lt;wsp:rsid wsp:val=&quot;002D4D87&quot;/&gt;&lt;wsp:rsid wsp:val=&quot;002E51E2&quot;/&gt;&lt;wsp:rsid wsp:val=&quot;002F46E9&quot;/&gt;&lt;wsp:rsid wsp:val=&quot;00326CEB&quot;/&gt;&lt;wsp:rsid wsp:val=&quot;003724DC&quot;/&gt;&lt;wsp:rsid wsp:val=&quot;00380F1B&quot;/&gt;&lt;wsp:rsid wsp:val=&quot;003908BD&quot;/&gt;&lt;wsp:rsid wsp:val=&quot;003D5F39&quot;/&gt;&lt;wsp:rsid wsp:val=&quot;003E3F8A&quot;/&gt;&lt;wsp:rsid wsp:val=&quot;00420A79&quot;/&gt;&lt;wsp:rsid wsp:val=&quot;004E1F40&quot;/&gt;&lt;wsp:rsid wsp:val=&quot;004E2603&quot;/&gt;&lt;wsp:rsid wsp:val=&quot;005619A6&quot;/&gt;&lt;wsp:rsid wsp:val=&quot;005F73D6&quot;/&gt;&lt;wsp:rsid wsp:val=&quot;00752132&quot;/&gt;&lt;wsp:rsid wsp:val=&quot;00796E91&quot;/&gt;&lt;wsp:rsid wsp:val=&quot;007D3257&quot;/&gt;&lt;wsp:rsid wsp:val=&quot;00826844&quot;/&gt;&lt;wsp:rsid wsp:val=&quot;00AE02BE&quot;/&gt;&lt;wsp:rsid wsp:val=&quot;00BB2FDF&quot;/&gt;&lt;wsp:rsid wsp:val=&quot;00BF4853&quot;/&gt;&lt;wsp:rsid wsp:val=&quot;00C5040F&quot;/&gt;&lt;wsp:rsid wsp:val=&quot;00D74E94&quot;/&gt;&lt;wsp:rsid wsp:val=&quot;00DD7337&quot;/&gt;&lt;wsp:rsid wsp:val=&quot;00DF5E5E&quot;/&gt;&lt;wsp:rsid wsp:val=&quot;00E152FF&quot;/&gt;&lt;wsp:rsid wsp:val=&quot;00E24A41&quot;/&gt;&lt;wsp:rsid wsp:val=&quot;00E37669&quot;/&gt;&lt;wsp:rsid wsp:val=&quot;00EA7DE5&quot;/&gt;&lt;wsp:rsid wsp:val=&quot;00ED1B44&quot;/&gt;&lt;wsp:rsid wsp:val=&quot;00EF6843&quot;/&gt;&lt;wsp:rsid wsp:val=&quot;00F42762&quot;/&gt;&lt;/wsp:rsids&gt;&lt;/w:docPr&gt;&lt;w:body&gt;&lt;w:p wsp:rsidR=&quot;00000000&quot; wsp:rsidRDefault=&quot;00EF6843&quot;&gt;&lt;m:oMathPara&gt;&lt;m:oMath&gt;&lt;m:r&gt;&lt;w:rPr&gt;&lt;w:rFonts w:ascii=&quot;Cambria Math&quot; w:h-ansi=&quot;Cambria Math&quot;/&gt;&lt;wx:font wx:val=&quot;Cambria Math&quot;/&gt;&lt;w:i/&gt;&lt;w:position w:val=&quot;-26&quot;/&gt;&lt;w:sz w:val=&quot;26&quot;/&gt;&lt;w:sz-cs w:val=&quot;26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VVTUxTQRCenddXaPvIa/mpoCgFxQMEDRA4SBqptLEk0DRp1QRjapWKTQoIVFri&#10;&#10;/08MMSZINNF4M96N8eSBA148aUK8eACNUcBEDxKpFzXizPvhT6MxbLv7vs7Oft/sztvpqxfP7oHe&#10;&#10;yi5awMZwvE0wkIISQD6812ZlGlEIGhkJXFpa0tAuUWbYHEhAsylITGVF9GunVYVyIN8lgBA4yTJJ&#10;&#10;+AH1yVKA7RYAh+GlQGc8fTI6cioBMEWqAN80PgIkTI5QR+KsXYznxSGFURH2iEsGQpw3bRAtMGZB&#10;&#10;qHnk90NnolHnEQa/DLwfbrodYTPhHZIDokpW3FC6xLwyIzoLjhAP9wE4XDAACwriDPWMkhZdylVh&#10;&#10;xmbGXKwxmjFLRsxZnLfpUWWxSjXXmPv5UGLux+XWEeKwgXpgdhmNl66PdLYkK8rdXWLYPSNeu4/A&#10;&#10;eCn3AfjkHoCLbsQU9Tx3WnwsWYlU51iJ7FyRGdnjUkY2Pi9kVIxB6X5eOaHvqFIOud3UDw3BGY6n&#10;&#10;4ulkX7+ng4Y0p24x8/ThYsbT+jVTbT+xVdexgJ1WNfAATFzfMGp7J3T2aSHsOvvRnzz//+yylrsF&#10;&#10;yoKTVusqVkJN9Y30jUhTkJY7aGyVdMW3+Ao3pmgxFGVQlxWZu74x25Kld7dCupM/t6y3w1KubExv&#10;&#10;ZYdrz7G5+ZbN3NW02OT4g4qgA3dGRnqP9afo/jjsZ85OF8ITytCfssTZWqC8rFWprbuzrPIW96zb&#10;&#10;s9/7xuuFpKiWpiT241rBd35CmLf5wIFHQhYgoz/SGW0CUXQo2ecLRdrBJR8MtddFk72JIdCMqdS+&#10;&#10;+FDyeFt/dyIc7yGry/r7C+aSjO24rG39pweTiUFPKJEh14OJwe54Xxxcls6oJ5BND8ahEPIr9wbG&#10;&#10;/Lt94ZxT3R/zhb9UbCNcovogF8hV58b2xQg51TZ+jAVyNbFgbkyztNLzQpCmfDUxfyyQ469PVfg8&#10;&#10;ESTtgwLpRZCBXjY72S3Xbkt+Gr3gRRitJ7fRRra+rHyDcCVLS7ZQsWMCmgQqpHbdWeIKqJmb2L0W&#10;&#10;aiXOgOGosdAyunIsAqPNdMAIl1touIufjWEtfcNf6Aur6v5Jv7omc+U2a6RZ3ygCrem3W4ZVFZbs&#10;&#10;utVKVZ9rhlObBZjgi0//GlgVGRlKJ3oBuD7QpqASrmsCrPR8rtBYn2fcMQudG7dfwznJfKYGAAA=&#10;&#10;&lt;/w:binData&gt;&lt;v:shape id=&quot;_x0000_i1025&quot; type=&quot;#_x0000_t75&quot; style=&quot;width:199.5pt;height:36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543652822&quot;/&gt;&lt;/w:pic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71E97">
        <w:rPr>
          <w:rFonts w:ascii="Times New Roman" w:hAnsi="Times New Roman"/>
          <w:sz w:val="26"/>
          <w:szCs w:val="26"/>
        </w:rPr>
        <w:instrText xml:space="preserve"> </w:instrText>
      </w:r>
      <w:r w:rsidRPr="00471E97">
        <w:rPr>
          <w:rFonts w:ascii="Times New Roman" w:hAnsi="Times New Roman"/>
          <w:sz w:val="26"/>
          <w:szCs w:val="26"/>
        </w:rPr>
        <w:fldChar w:fldCharType="end"/>
      </w:r>
    </w:p>
    <w:p w:rsidR="00DC7E06" w:rsidRPr="00471E97" w:rsidRDefault="00DC7E06" w:rsidP="00C504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6"/>
          <w:szCs w:val="26"/>
        </w:rPr>
      </w:pP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50"/>
          <w:sz w:val="26"/>
          <w:szCs w:val="26"/>
        </w:rPr>
        <w:object w:dxaOrig="6039" w:dyaOrig="1140">
          <v:shape id="_x0000_i1036" type="#_x0000_t75" style="width:299.25pt;height:56.25pt" o:ole="">
            <v:imagedata r:id="rId20" o:title=""/>
          </v:shape>
          <o:OLEObject Type="Embed" ProgID="Equation.DSMT4" ShapeID="_x0000_i1036" DrawAspect="Content" ObjectID="_1543653125" r:id="rId21"/>
        </w:object>
      </w:r>
    </w:p>
    <w:p w:rsidR="00DC7E06" w:rsidRPr="00471E97" w:rsidRDefault="00DC7E06" w:rsidP="00C504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16"/>
          <w:sz w:val="26"/>
          <w:szCs w:val="26"/>
        </w:rPr>
        <w:object w:dxaOrig="3460" w:dyaOrig="460">
          <v:shape id="_x0000_i1037" type="#_x0000_t75" style="width:171pt;height:23.25pt" o:ole="">
            <v:imagedata r:id="rId22" o:title=""/>
          </v:shape>
          <o:OLEObject Type="Embed" ProgID="Equation.DSMT4" ShapeID="_x0000_i1037" DrawAspect="Content" ObjectID="_1543653126" r:id="rId23"/>
        </w:object>
      </w:r>
    </w:p>
    <w:p w:rsidR="00DC7E06" w:rsidRPr="00471E97" w:rsidRDefault="00DC7E06" w:rsidP="00326CEB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Đặt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1540" w:dyaOrig="340">
          <v:shape id="_x0000_i1038" type="#_x0000_t75" style="width:77.25pt;height:17.25pt" o:ole="">
            <v:imagedata r:id="rId24" o:title=""/>
          </v:shape>
          <o:OLEObject Type="Embed" ProgID="Equation.DSMT4" ShapeID="_x0000_i1038" DrawAspect="Content" ObjectID="_1543653127" r:id="rId25"/>
        </w:object>
      </w:r>
    </w:p>
    <w:p w:rsidR="00DC7E06" w:rsidRPr="00471E97" w:rsidRDefault="00DC7E06" w:rsidP="00326CEB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Pt trở thành: </w:t>
      </w:r>
      <w:r w:rsidRPr="00471E97">
        <w:rPr>
          <w:position w:val="-12"/>
        </w:rPr>
        <w:object w:dxaOrig="3620" w:dyaOrig="400">
          <v:shape id="_x0000_i1039" type="#_x0000_t75" style="width:180.75pt;height:20.25pt" o:ole="">
            <v:imagedata r:id="rId26" o:title=""/>
          </v:shape>
          <o:OLEObject Type="Embed" ProgID="Equation.DSMT4" ShapeID="_x0000_i1039" DrawAspect="Content" ObjectID="_1543653128" r:id="rId27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Với </w:t>
      </w:r>
      <w:r w:rsidRPr="00471E97">
        <w:rPr>
          <w:rFonts w:ascii="Times New Roman" w:hAnsi="Times New Roman"/>
          <w:position w:val="-26"/>
          <w:sz w:val="26"/>
          <w:szCs w:val="26"/>
        </w:rPr>
        <w:object w:dxaOrig="5740" w:dyaOrig="720">
          <v:shape id="_x0000_i1040" type="#_x0000_t75" style="width:284.25pt;height:36pt" o:ole="">
            <v:imagedata r:id="rId28" o:title=""/>
          </v:shape>
          <o:OLEObject Type="Embed" ProgID="Equation.DSMT4" ShapeID="_x0000_i1040" DrawAspect="Content" ObjectID="_1543653129" r:id="rId29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Với 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5420" w:dyaOrig="340">
          <v:shape id="_x0000_i1041" type="#_x0000_t75" style="width:268.5pt;height:17.25pt" o:ole="">
            <v:imagedata r:id="rId30" o:title=""/>
          </v:shape>
          <o:OLEObject Type="Embed" ProgID="Equation.DSMT4" ShapeID="_x0000_i1041" DrawAspect="Content" ObjectID="_1543653130" r:id="rId31"/>
        </w:object>
      </w:r>
    </w:p>
    <w:p w:rsidR="00DC7E06" w:rsidRPr="00471E97" w:rsidRDefault="00DC7E06" w:rsidP="00C5040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18"/>
          <w:sz w:val="26"/>
          <w:szCs w:val="26"/>
        </w:rPr>
        <w:object w:dxaOrig="3340" w:dyaOrig="499">
          <v:shape id="_x0000_i1042" type="#_x0000_t75" style="width:167.25pt;height:24.75pt" o:ole="">
            <v:imagedata r:id="rId32" o:title=""/>
          </v:shape>
          <o:OLEObject Type="Embed" ProgID="Equation.DSMT4" ShapeID="_x0000_i1042" DrawAspect="Content" ObjectID="_1543653131" r:id="rId33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Đặt </w:t>
      </w:r>
      <w:r w:rsidRPr="00471E97">
        <w:rPr>
          <w:rFonts w:ascii="Times New Roman" w:hAnsi="Times New Roman"/>
          <w:position w:val="-12"/>
          <w:sz w:val="26"/>
          <w:szCs w:val="26"/>
        </w:rPr>
        <w:object w:dxaOrig="1480" w:dyaOrig="400">
          <v:shape id="_x0000_i1043" type="#_x0000_t75" style="width:74.25pt;height:20.25pt" o:ole="">
            <v:imagedata r:id="rId34" o:title=""/>
          </v:shape>
          <o:OLEObject Type="Embed" ProgID="Equation.DSMT4" ShapeID="_x0000_i1043" DrawAspect="Content" ObjectID="_1543653132" r:id="rId35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Pt trở thành: </w:t>
      </w:r>
      <w:r w:rsidRPr="00471E97">
        <w:rPr>
          <w:rFonts w:ascii="Times New Roman" w:hAnsi="Times New Roman"/>
          <w:position w:val="-36"/>
          <w:sz w:val="26"/>
          <w:szCs w:val="26"/>
        </w:rPr>
        <w:object w:dxaOrig="4840" w:dyaOrig="840">
          <v:shape id="_x0000_i1044" type="#_x0000_t75" style="width:242.25pt;height:41.25pt" o:ole="">
            <v:imagedata r:id="rId36" o:title=""/>
          </v:shape>
          <o:OLEObject Type="Embed" ProgID="Equation.DSMT4" ShapeID="_x0000_i1044" DrawAspect="Content" ObjectID="_1543653133" r:id="rId37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Với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1359" w:dyaOrig="279">
          <v:shape id="_x0000_i1045" type="#_x0000_t75" style="width:68.25pt;height:13.5pt" o:ole="">
            <v:imagedata r:id="rId38" o:title=""/>
          </v:shape>
          <o:OLEObject Type="Embed" ProgID="Equation.DSMT4" ShapeID="_x0000_i1045" DrawAspect="Content" ObjectID="_1543653134" r:id="rId39"/>
        </w:object>
      </w:r>
    </w:p>
    <w:p w:rsidR="00DC7E06" w:rsidRPr="00471E97" w:rsidRDefault="00DC7E06" w:rsidP="00C5040F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Với </w:t>
      </w:r>
      <w:r w:rsidRPr="00471E97">
        <w:rPr>
          <w:rFonts w:ascii="Times New Roman" w:hAnsi="Times New Roman"/>
          <w:position w:val="-18"/>
          <w:sz w:val="26"/>
          <w:szCs w:val="26"/>
        </w:rPr>
        <w:object w:dxaOrig="4120" w:dyaOrig="540">
          <v:shape id="_x0000_i1046" type="#_x0000_t75" style="width:206.25pt;height:27pt" o:ole="">
            <v:imagedata r:id="rId40" o:title=""/>
          </v:shape>
          <o:OLEObject Type="Embed" ProgID="Equation.DSMT4" ShapeID="_x0000_i1046" DrawAspect="Content" ObjectID="_1543653135" r:id="rId41"/>
        </w:object>
      </w:r>
    </w:p>
    <w:p w:rsidR="00DC7E06" w:rsidRPr="00471E97" w:rsidRDefault="00DC7E06" w:rsidP="00C5040F">
      <w:p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Bài 2. </w:t>
      </w:r>
    </w:p>
    <w:p w:rsidR="00DC7E06" w:rsidRPr="00471E97" w:rsidRDefault="00DC7E06" w:rsidP="00C5040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>Lập bảng giá trị của (P) và (d) và vẽ trên cùng một hệ trục tọa độ.</w:t>
      </w:r>
    </w:p>
    <w:p w:rsidR="00DC7E06" w:rsidRPr="00471E97" w:rsidRDefault="00DC7E06" w:rsidP="00C5040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26"/>
          <w:sz w:val="26"/>
          <w:szCs w:val="26"/>
        </w:rPr>
        <w:object w:dxaOrig="8800" w:dyaOrig="660">
          <v:shape id="_x0000_i1047" type="#_x0000_t75" style="width:440.25pt;height:33pt" o:ole="">
            <v:imagedata r:id="rId42" o:title=""/>
          </v:shape>
          <o:OLEObject Type="Embed" ProgID="Equation.DSMT4" ShapeID="_x0000_i1047" DrawAspect="Content" ObjectID="_1543653136" r:id="rId43"/>
        </w:object>
      </w:r>
      <w:r w:rsidRPr="00471E97">
        <w:rPr>
          <w:rFonts w:ascii="Times New Roman" w:hAnsi="Times New Roman"/>
          <w:sz w:val="26"/>
          <w:szCs w:val="26"/>
        </w:rPr>
        <w:t xml:space="preserve">Vậy </w:t>
      </w:r>
      <w:r w:rsidRPr="00471E97">
        <w:rPr>
          <w:rFonts w:ascii="Times New Roman" w:hAnsi="Times New Roman"/>
          <w:position w:val="-28"/>
          <w:sz w:val="26"/>
          <w:szCs w:val="26"/>
        </w:rPr>
        <w:object w:dxaOrig="2900" w:dyaOrig="700">
          <v:shape id="_x0000_i1048" type="#_x0000_t75" style="width:144.75pt;height:35.25pt" o:ole="">
            <v:imagedata r:id="rId44" o:title=""/>
          </v:shape>
          <o:OLEObject Type="Embed" ProgID="Equation.DSMT4" ShapeID="_x0000_i1048" DrawAspect="Content" ObjectID="_1543653137" r:id="rId45"/>
        </w:object>
      </w:r>
    </w:p>
    <w:p w:rsidR="00DC7E06" w:rsidRPr="00471E97" w:rsidRDefault="00DC7E06" w:rsidP="00326CEB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3</w:t>
      </w:r>
      <w:r w:rsidRPr="00471E97">
        <w:rPr>
          <w:rFonts w:ascii="Times New Roman" w:hAnsi="Times New Roman"/>
          <w:sz w:val="26"/>
          <w:szCs w:val="26"/>
        </w:rPr>
        <w:t xml:space="preserve">. </w:t>
      </w:r>
      <w:r w:rsidRPr="00471E97">
        <w:rPr>
          <w:rFonts w:ascii="Times New Roman" w:hAnsi="Times New Roman"/>
          <w:position w:val="-12"/>
          <w:sz w:val="26"/>
          <w:szCs w:val="26"/>
        </w:rPr>
        <w:object w:dxaOrig="3180" w:dyaOrig="400">
          <v:shape id="_x0000_i1049" type="#_x0000_t75" style="width:159pt;height:20.25pt" o:ole="">
            <v:imagedata r:id="rId46" o:title=""/>
          </v:shape>
          <o:OLEObject Type="Embed" ProgID="Equation.DSMT4" ShapeID="_x0000_i1049" DrawAspect="Content" ObjectID="_1543653138" r:id="rId47"/>
        </w:object>
      </w:r>
    </w:p>
    <w:p w:rsidR="00DC7E06" w:rsidRPr="00471E97" w:rsidRDefault="00DC7E06" w:rsidP="00326CEB">
      <w:pPr>
        <w:pStyle w:val="ListParagraph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12"/>
          <w:sz w:val="26"/>
          <w:szCs w:val="26"/>
        </w:rPr>
        <w:object w:dxaOrig="4300" w:dyaOrig="420">
          <v:shape id="_x0000_i1050" type="#_x0000_t75" style="width:213pt;height:21pt" o:ole="">
            <v:imagedata r:id="rId48" o:title=""/>
          </v:shape>
          <o:OLEObject Type="Embed" ProgID="Equation.DSMT4" ShapeID="_x0000_i1050" DrawAspect="Content" ObjectID="_1543653139" r:id="rId49"/>
        </w:object>
      </w:r>
      <w:r w:rsidRPr="00471E97">
        <w:rPr>
          <w:rFonts w:ascii="Times New Roman" w:hAnsi="Times New Roman"/>
          <w:sz w:val="26"/>
          <w:szCs w:val="26"/>
        </w:rPr>
        <w:t>. Vậy pt luôn có 2 nghiệm phân biệt</w:t>
      </w:r>
    </w:p>
    <w:p w:rsidR="00DC7E06" w:rsidRPr="00471E97" w:rsidRDefault="00DC7E06" w:rsidP="00326CEB">
      <w:pPr>
        <w:pStyle w:val="ListParagraph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20"/>
          <w:sz w:val="26"/>
          <w:szCs w:val="26"/>
        </w:rPr>
        <w:object w:dxaOrig="5400" w:dyaOrig="520">
          <v:shape id="_x0000_i1051" type="#_x0000_t75" style="width:267pt;height:26.25pt" o:ole="">
            <v:imagedata r:id="rId50" o:title=""/>
          </v:shape>
          <o:OLEObject Type="Embed" ProgID="Equation.DSMT4" ShapeID="_x0000_i1051" DrawAspect="Content" ObjectID="_1543653140" r:id="rId51"/>
        </w:object>
      </w:r>
    </w:p>
    <w:p w:rsidR="00DC7E06" w:rsidRPr="00471E97" w:rsidRDefault="00DC7E06" w:rsidP="00326CEB">
      <w:pPr>
        <w:pStyle w:val="ListParagraph"/>
        <w:spacing w:after="0" w:line="312" w:lineRule="auto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30"/>
          <w:sz w:val="26"/>
          <w:szCs w:val="26"/>
        </w:rPr>
        <w:object w:dxaOrig="2040" w:dyaOrig="740">
          <v:shape id="_x0000_i1052" type="#_x0000_t75" style="width:102pt;height:36.75pt" o:ole="">
            <v:imagedata r:id="rId52" o:title=""/>
          </v:shape>
          <o:OLEObject Type="Embed" ProgID="Equation.DSMT4" ShapeID="_x0000_i1052" DrawAspect="Content" ObjectID="_1543653141" r:id="rId53"/>
        </w:object>
      </w:r>
    </w:p>
    <w:p w:rsidR="00DC7E06" w:rsidRPr="00471E97" w:rsidRDefault="00DC7E06" w:rsidP="00326CEB">
      <w:pPr>
        <w:pStyle w:val="ListParagraph"/>
        <w:spacing w:after="0" w:line="312" w:lineRule="auto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26"/>
          <w:sz w:val="26"/>
          <w:szCs w:val="26"/>
        </w:rPr>
        <w:object w:dxaOrig="5000" w:dyaOrig="720">
          <v:shape id="_x0000_i1053" type="#_x0000_t75" style="width:247.5pt;height:36pt" o:ole="">
            <v:imagedata r:id="rId54" o:title=""/>
          </v:shape>
          <o:OLEObject Type="Embed" ProgID="Equation.DSMT4" ShapeID="_x0000_i1053" DrawAspect="Content" ObjectID="_1543653142" r:id="rId55"/>
        </w:object>
      </w:r>
    </w:p>
    <w:p w:rsidR="00DC7E06" w:rsidRPr="00471E97" w:rsidRDefault="00DC7E06" w:rsidP="00326CEB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4</w:t>
      </w:r>
      <w:r w:rsidRPr="00471E97">
        <w:rPr>
          <w:rFonts w:ascii="Times New Roman" w:hAnsi="Times New Roman"/>
          <w:sz w:val="26"/>
          <w:szCs w:val="26"/>
        </w:rPr>
        <w:t xml:space="preserve">. </w:t>
      </w:r>
    </w:p>
    <w:p w:rsidR="00DC7E06" w:rsidRPr="00471E97" w:rsidRDefault="00DC7E06" w:rsidP="001C25F4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noProof/>
          <w:sz w:val="26"/>
          <w:szCs w:val="26"/>
        </w:rPr>
        <w:pict>
          <v:shape id="Picture 443" o:spid="_x0000_i1054" type="#_x0000_t75" style="width:234pt;height:134.25pt;visibility:visible">
            <v:imagedata r:id="rId56" o:title="" croptop="9190f" cropbottom="9783f" cropright="-717f"/>
          </v:shape>
        </w:pict>
      </w:r>
    </w:p>
    <w:p w:rsidR="00DC7E06" w:rsidRPr="00471E97" w:rsidRDefault="00DC7E06" w:rsidP="001C25F4">
      <w:pPr>
        <w:pStyle w:val="ListParagraph"/>
        <w:numPr>
          <w:ilvl w:val="0"/>
          <w:numId w:val="13"/>
        </w:numPr>
        <w:spacing w:after="0" w:line="312" w:lineRule="auto"/>
        <w:ind w:left="360" w:hanging="27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6"/>
          <w:sz w:val="26"/>
          <w:szCs w:val="26"/>
        </w:rPr>
        <w:object w:dxaOrig="2220" w:dyaOrig="360">
          <v:shape id="_x0000_i1055" type="#_x0000_t75" style="width:110.25pt;height:18pt" o:ole="">
            <v:imagedata r:id="rId57" o:title=""/>
          </v:shape>
          <o:OLEObject Type="Embed" ProgID="Equation.DSMT4" ShapeID="_x0000_i1055" DrawAspect="Content" ObjectID="_1543653143" r:id="rId58"/>
        </w:object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MAOB là tứ giác nội tiếp đường tròn tâm K (K là trung điểm </w:t>
      </w:r>
      <w:smartTag w:uri="urn:schemas-microsoft-com:office:smarttags" w:element="place">
        <w:r w:rsidRPr="00471E97">
          <w:rPr>
            <w:rFonts w:ascii="Times New Roman" w:hAnsi="Times New Roman"/>
            <w:sz w:val="26"/>
            <w:szCs w:val="26"/>
          </w:rPr>
          <w:t>OM</w:t>
        </w:r>
      </w:smartTag>
      <w:r w:rsidRPr="00471E97">
        <w:rPr>
          <w:rFonts w:ascii="Times New Roman" w:hAnsi="Times New Roman"/>
          <w:sz w:val="26"/>
          <w:szCs w:val="26"/>
        </w:rPr>
        <w:t>).</w:t>
      </w:r>
    </w:p>
    <w:p w:rsidR="00DC7E06" w:rsidRPr="00471E97" w:rsidRDefault="00DC7E06" w:rsidP="001C25F4">
      <w:pPr>
        <w:pStyle w:val="ListParagraph"/>
        <w:spacing w:after="0" w:line="312" w:lineRule="auto"/>
        <w:ind w:left="360"/>
        <w:rPr>
          <w:rFonts w:ascii="Times New Roman" w:hAnsi="Times New Roman"/>
          <w:sz w:val="26"/>
          <w:szCs w:val="26"/>
        </w:rPr>
      </w:pPr>
      <w:r w:rsidRPr="00471E97">
        <w:rPr>
          <w:position w:val="-26"/>
        </w:rPr>
        <w:object w:dxaOrig="7260" w:dyaOrig="660">
          <v:shape id="_x0000_i1056" type="#_x0000_t75" style="width:363pt;height:33pt" o:ole="">
            <v:imagedata r:id="rId59" o:title=""/>
          </v:shape>
          <o:OLEObject Type="Embed" ProgID="Equation.DSMT4" ShapeID="_x0000_i1056" DrawAspect="Content" ObjectID="_1543653144" r:id="rId60"/>
        </w:object>
      </w:r>
    </w:p>
    <w:p w:rsidR="00DC7E06" w:rsidRPr="00471E97" w:rsidRDefault="00DC7E06" w:rsidP="001C25F4">
      <w:pPr>
        <w:pStyle w:val="ListParagraph"/>
        <w:spacing w:after="0" w:line="312" w:lineRule="auto"/>
        <w:ind w:left="36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Bán kính đường tròn tâm K là: </w:t>
      </w:r>
      <w:r w:rsidRPr="00471E97">
        <w:rPr>
          <w:position w:val="-26"/>
        </w:rPr>
        <w:object w:dxaOrig="1660" w:dyaOrig="660">
          <v:shape id="_x0000_i1057" type="#_x0000_t75" style="width:83.25pt;height:33pt" o:ole="">
            <v:imagedata r:id="rId61" o:title=""/>
          </v:shape>
          <o:OLEObject Type="Embed" ProgID="Equation.DSMT4" ShapeID="_x0000_i1057" DrawAspect="Content" ObjectID="_1543653145" r:id="rId62"/>
        </w:object>
      </w:r>
    </w:p>
    <w:p w:rsidR="00DC7E06" w:rsidRPr="00471E97" w:rsidRDefault="00DC7E06" w:rsidP="001C25F4">
      <w:pPr>
        <w:pStyle w:val="ListParagraph"/>
        <w:numPr>
          <w:ilvl w:val="0"/>
          <w:numId w:val="13"/>
        </w:numPr>
        <w:spacing w:after="0" w:line="312" w:lineRule="auto"/>
        <w:ind w:left="360" w:hanging="27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Chứng minh: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859" w:dyaOrig="300">
          <v:shape id="_x0000_i1058" type="#_x0000_t75" style="width:42.75pt;height:15pt" o:ole="">
            <v:imagedata r:id="rId63" o:title=""/>
          </v:shape>
          <o:OLEObject Type="Embed" ProgID="Equation.DSMT4" ShapeID="_x0000_i1058" DrawAspect="Content" ObjectID="_1543653146" r:id="rId64"/>
        </w:object>
      </w:r>
      <w:r w:rsidRPr="00471E97">
        <w:rPr>
          <w:rFonts w:ascii="Times New Roman" w:hAnsi="Times New Roman"/>
          <w:sz w:val="26"/>
          <w:szCs w:val="26"/>
        </w:rPr>
        <w:t xml:space="preserve"> và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880" w:dyaOrig="300">
          <v:shape id="_x0000_i1059" type="#_x0000_t75" style="width:43.5pt;height:15pt" o:ole="">
            <v:imagedata r:id="rId65" o:title=""/>
          </v:shape>
          <o:OLEObject Type="Embed" ProgID="Equation.DSMT4" ShapeID="_x0000_i1059" DrawAspect="Content" ObjectID="_1543653147" r:id="rId66"/>
        </w:object>
      </w:r>
      <w:r w:rsidRPr="00471E97">
        <w:rPr>
          <w:rFonts w:ascii="Times New Roman" w:hAnsi="Times New Roman"/>
          <w:sz w:val="26"/>
          <w:szCs w:val="26"/>
        </w:rPr>
        <w:t xml:space="preserve"> đồng dạng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3159" w:dyaOrig="340">
          <v:shape id="_x0000_i1060" type="#_x0000_t75" style="width:156pt;height:17.25pt" o:ole="">
            <v:imagedata r:id="rId67" o:title=""/>
          </v:shape>
          <o:OLEObject Type="Embed" ProgID="Equation.DSMT4" ShapeID="_x0000_i1060" DrawAspect="Content" ObjectID="_1543653148" r:id="rId68"/>
        </w:object>
      </w:r>
    </w:p>
    <w:p w:rsidR="00DC7E06" w:rsidRPr="00471E97" w:rsidRDefault="00DC7E06" w:rsidP="002F46E9">
      <w:pPr>
        <w:pStyle w:val="ListParagraph"/>
        <w:numPr>
          <w:ilvl w:val="0"/>
          <w:numId w:val="13"/>
        </w:numPr>
        <w:spacing w:after="0" w:line="312" w:lineRule="auto"/>
        <w:ind w:left="360" w:hanging="27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6"/>
          <w:sz w:val="26"/>
          <w:szCs w:val="26"/>
        </w:rPr>
        <w:object w:dxaOrig="3060" w:dyaOrig="340">
          <v:shape id="_x0000_i1061" type="#_x0000_t75" style="width:151.5pt;height:17.25pt" o:ole="">
            <v:imagedata r:id="rId69" o:title=""/>
          </v:shape>
          <o:OLEObject Type="Embed" ProgID="Equation.DSMT4" ShapeID="_x0000_i1061" DrawAspect="Content" ObjectID="_1543653149" r:id="rId70"/>
        </w:object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880" w:dyaOrig="300">
          <v:shape id="_x0000_i1062" type="#_x0000_t75" style="width:43.5pt;height:15pt" o:ole="">
            <v:imagedata r:id="rId71" o:title=""/>
          </v:shape>
          <o:OLEObject Type="Embed" ProgID="Equation.DSMT4" ShapeID="_x0000_i1062" DrawAspect="Content" ObjectID="_1543653150" r:id="rId72"/>
        </w:object>
      </w:r>
      <w:r w:rsidRPr="00471E97">
        <w:rPr>
          <w:rFonts w:ascii="Times New Roman" w:hAnsi="Times New Roman"/>
          <w:sz w:val="26"/>
          <w:szCs w:val="26"/>
        </w:rPr>
        <w:t xml:space="preserve"> và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880" w:dyaOrig="300">
          <v:shape id="_x0000_i1063" type="#_x0000_t75" style="width:43.5pt;height:15pt" o:ole="">
            <v:imagedata r:id="rId73" o:title=""/>
          </v:shape>
          <o:OLEObject Type="Embed" ProgID="Equation.DSMT4" ShapeID="_x0000_i1063" DrawAspect="Content" ObjectID="_1543653151" r:id="rId74"/>
        </w:object>
      </w:r>
      <w:r w:rsidRPr="00471E97">
        <w:rPr>
          <w:rFonts w:ascii="Times New Roman" w:hAnsi="Times New Roman"/>
          <w:sz w:val="26"/>
          <w:szCs w:val="26"/>
        </w:rPr>
        <w:t xml:space="preserve"> đồng dạng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position w:val="-6"/>
          <w:sz w:val="26"/>
          <w:szCs w:val="26"/>
        </w:rPr>
        <w:object w:dxaOrig="1640" w:dyaOrig="360">
          <v:shape id="_x0000_i1064" type="#_x0000_t75" style="width:81.75pt;height:18pt" o:ole="">
            <v:imagedata r:id="rId75" o:title=""/>
          </v:shape>
          <o:OLEObject Type="Embed" ProgID="Equation.DSMT4" ShapeID="_x0000_i1064" DrawAspect="Content" ObjectID="_1543653152" r:id="rId76"/>
        </w:object>
      </w:r>
    </w:p>
    <w:p w:rsidR="00DC7E06" w:rsidRPr="00471E97" w:rsidRDefault="00DC7E06" w:rsidP="002F46E9">
      <w:pPr>
        <w:pStyle w:val="ListParagraph"/>
        <w:spacing w:after="0" w:line="312" w:lineRule="auto"/>
        <w:ind w:left="36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Vậy OHCD là tứ giác nội tiếp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đpcm.</w:t>
      </w:r>
    </w:p>
    <w:p w:rsidR="00DC7E06" w:rsidRPr="00471E97" w:rsidRDefault="00DC7E06" w:rsidP="004E2603">
      <w:pPr>
        <w:pStyle w:val="ListParagraph"/>
        <w:numPr>
          <w:ilvl w:val="0"/>
          <w:numId w:val="13"/>
        </w:numPr>
        <w:spacing w:after="0" w:line="312" w:lineRule="auto"/>
        <w:ind w:left="360" w:hanging="27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Chứng minh AI là tia phân giác của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740" w:dyaOrig="360">
          <v:shape id="_x0000_i1065" type="#_x0000_t75" style="width:36.75pt;height:18pt" o:ole="">
            <v:imagedata r:id="rId77" o:title=""/>
          </v:shape>
          <o:OLEObject Type="Embed" ProgID="Equation.DSMT4" ShapeID="_x0000_i1065" DrawAspect="Content" ObjectID="_1543653153" r:id="rId78"/>
        </w:object>
      </w:r>
      <w:r w:rsidRPr="00471E97">
        <w:rPr>
          <w:rFonts w:ascii="Times New Roman" w:hAnsi="Times New Roman"/>
          <w:sz w:val="26"/>
          <w:szCs w:val="26"/>
        </w:rPr>
        <w:t xml:space="preserve"> (chứng minh I là điểm chính giữa cung AB và sử dụng góc nội tiếp và góc tạo bởi tia tiếp tuyến và dây cung chắn hai cung bằng nhau)</w:t>
      </w:r>
      <w:r w:rsidRPr="00471E97">
        <w:sym w:font="Wingdings" w:char="F0E0"/>
      </w:r>
      <w:r w:rsidRPr="00471E97">
        <w:rPr>
          <w:position w:val="-26"/>
        </w:rPr>
        <w:object w:dxaOrig="1640" w:dyaOrig="660">
          <v:shape id="_x0000_i1066" type="#_x0000_t75" style="width:81.75pt;height:33pt" o:ole="">
            <v:imagedata r:id="rId79" o:title=""/>
          </v:shape>
          <o:OLEObject Type="Embed" ProgID="Equation.DSMT4" ShapeID="_x0000_i1066" DrawAspect="Content" ObjectID="_1543653154" r:id="rId80"/>
        </w:object>
      </w:r>
    </w:p>
    <w:p w:rsidR="00DC7E06" w:rsidRPr="00471E97" w:rsidRDefault="00DC7E06" w:rsidP="002F46E9">
      <w:pPr>
        <w:pStyle w:val="ListParagraph"/>
        <w:spacing w:after="0" w:line="312" w:lineRule="auto"/>
        <w:ind w:left="36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position w:val="-6"/>
          <w:sz w:val="26"/>
          <w:szCs w:val="26"/>
        </w:rPr>
        <w:object w:dxaOrig="880" w:dyaOrig="300">
          <v:shape id="_x0000_i1067" type="#_x0000_t75" style="width:43.5pt;height:15pt" o:ole="">
            <v:imagedata r:id="rId71" o:title=""/>
          </v:shape>
          <o:OLEObject Type="Embed" ProgID="Equation.DSMT4" ShapeID="_x0000_i1067" DrawAspect="Content" ObjectID="_1543653155" r:id="rId81"/>
        </w:object>
      </w:r>
      <w:r w:rsidRPr="00471E97">
        <w:rPr>
          <w:rFonts w:ascii="Times New Roman" w:hAnsi="Times New Roman"/>
          <w:sz w:val="26"/>
          <w:szCs w:val="26"/>
        </w:rPr>
        <w:t xml:space="preserve"> và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880" w:dyaOrig="300">
          <v:shape id="_x0000_i1068" type="#_x0000_t75" style="width:43.5pt;height:15pt" o:ole="">
            <v:imagedata r:id="rId73" o:title=""/>
          </v:shape>
          <o:OLEObject Type="Embed" ProgID="Equation.DSMT4" ShapeID="_x0000_i1068" DrawAspect="Content" ObjectID="_1543653156" r:id="rId82"/>
        </w:object>
      </w:r>
      <w:r w:rsidRPr="00471E97">
        <w:rPr>
          <w:rFonts w:ascii="Times New Roman" w:hAnsi="Times New Roman"/>
          <w:sz w:val="26"/>
          <w:szCs w:val="26"/>
        </w:rPr>
        <w:t xml:space="preserve"> đồng dạng (cmt)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position w:val="-26"/>
          <w:sz w:val="26"/>
          <w:szCs w:val="26"/>
        </w:rPr>
        <w:object w:dxaOrig="2520" w:dyaOrig="660">
          <v:shape id="_x0000_i1069" type="#_x0000_t75" style="width:124.5pt;height:33pt" o:ole="">
            <v:imagedata r:id="rId83" o:title=""/>
          </v:shape>
          <o:OLEObject Type="Embed" ProgID="Equation.DSMT4" ShapeID="_x0000_i1069" DrawAspect="Content" ObjectID="_1543653157" r:id="rId84"/>
        </w:object>
      </w:r>
    </w:p>
    <w:p w:rsidR="00DC7E06" w:rsidRPr="00471E97" w:rsidRDefault="00DC7E06" w:rsidP="002F46E9">
      <w:pPr>
        <w:pStyle w:val="ListParagraph"/>
        <w:spacing w:after="0" w:line="312" w:lineRule="auto"/>
        <w:ind w:left="360"/>
      </w:pPr>
      <w:r w:rsidRPr="00471E97">
        <w:rPr>
          <w:rFonts w:ascii="Times New Roman" w:hAnsi="Times New Roman"/>
          <w:sz w:val="26"/>
          <w:szCs w:val="26"/>
        </w:rPr>
        <w:t xml:space="preserve">Chứng minh </w:t>
      </w:r>
      <w:r w:rsidRPr="00471E97">
        <w:rPr>
          <w:rFonts w:ascii="Times New Roman" w:hAnsi="Times New Roman"/>
          <w:position w:val="-12"/>
          <w:sz w:val="26"/>
          <w:szCs w:val="26"/>
        </w:rPr>
        <w:object w:dxaOrig="1860" w:dyaOrig="360">
          <v:shape id="_x0000_i1070" type="#_x0000_t75" style="width:93pt;height:18pt" o:ole="">
            <v:imagedata r:id="rId85" o:title=""/>
          </v:shape>
          <o:OLEObject Type="Embed" ProgID="Equation.DSMT4" ShapeID="_x0000_i1070" DrawAspect="Content" ObjectID="_1543653158" r:id="rId86"/>
        </w:object>
      </w:r>
      <w:r w:rsidRPr="00471E97">
        <w:rPr>
          <w:rFonts w:ascii="Times New Roman" w:hAnsi="Times New Roman"/>
          <w:sz w:val="26"/>
          <w:szCs w:val="26"/>
        </w:rPr>
        <w:t xml:space="preserve"> đồng dạng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position w:val="-26"/>
          <w:sz w:val="26"/>
          <w:szCs w:val="26"/>
        </w:rPr>
        <w:object w:dxaOrig="1800" w:dyaOrig="660">
          <v:shape id="_x0000_i1071" type="#_x0000_t75" style="width:90pt;height:33pt" o:ole="">
            <v:imagedata r:id="rId87" o:title=""/>
          </v:shape>
          <o:OLEObject Type="Embed" ProgID="Equation.DSMT4" ShapeID="_x0000_i1071" DrawAspect="Content" ObjectID="_1543653159" r:id="rId88"/>
        </w:object>
      </w:r>
      <w:r w:rsidRPr="00471E97">
        <w:t xml:space="preserve"> </w:t>
      </w:r>
    </w:p>
    <w:p w:rsidR="00DC7E06" w:rsidRPr="00471E97" w:rsidRDefault="00DC7E06" w:rsidP="002F46E9">
      <w:pPr>
        <w:pStyle w:val="ListParagraph"/>
        <w:spacing w:after="0" w:line="312" w:lineRule="auto"/>
        <w:ind w:left="360"/>
        <w:rPr>
          <w:rFonts w:ascii="Times New Roman" w:hAnsi="Times New Roman"/>
          <w:sz w:val="26"/>
          <w:szCs w:val="26"/>
        </w:rPr>
      </w:pPr>
      <w:r w:rsidRPr="00471E97">
        <w:rPr>
          <w:rFonts w:ascii="Times New Roman" w:hAnsi="Times New Roman"/>
          <w:sz w:val="26"/>
          <w:szCs w:val="26"/>
        </w:rPr>
        <w:t xml:space="preserve">Từ  (1), (2) và (3) </w:t>
      </w:r>
      <w:r w:rsidRPr="00471E97">
        <w:rPr>
          <w:rFonts w:ascii="Times New Roman" w:hAnsi="Times New Roman"/>
          <w:sz w:val="26"/>
          <w:szCs w:val="26"/>
        </w:rPr>
        <w:sym w:font="Wingdings" w:char="F0E0"/>
      </w:r>
      <w:r w:rsidRPr="00471E97">
        <w:rPr>
          <w:rFonts w:ascii="Times New Roman" w:hAnsi="Times New Roman"/>
          <w:sz w:val="26"/>
          <w:szCs w:val="26"/>
        </w:rPr>
        <w:t xml:space="preserve"> </w:t>
      </w:r>
      <w:r w:rsidRPr="00471E97">
        <w:rPr>
          <w:rFonts w:ascii="Times New Roman" w:hAnsi="Times New Roman"/>
          <w:position w:val="-26"/>
          <w:sz w:val="26"/>
          <w:szCs w:val="26"/>
        </w:rPr>
        <w:object w:dxaOrig="1180" w:dyaOrig="660">
          <v:shape id="_x0000_i1072" type="#_x0000_t75" style="width:57.75pt;height:33pt" o:ole="">
            <v:imagedata r:id="rId89" o:title=""/>
          </v:shape>
          <o:OLEObject Type="Embed" ProgID="Equation.DSMT4" ShapeID="_x0000_i1072" DrawAspect="Content" ObjectID="_1543653160" r:id="rId90"/>
        </w:object>
      </w:r>
      <w:r w:rsidRPr="00471E97">
        <w:rPr>
          <w:rFonts w:ascii="Times New Roman" w:hAnsi="Times New Roman"/>
          <w:sz w:val="26"/>
          <w:szCs w:val="26"/>
        </w:rPr>
        <w:t xml:space="preserve">. Từ đây chứng minh được CI là tia phân giác của </w:t>
      </w:r>
      <w:r w:rsidRPr="00471E97">
        <w:rPr>
          <w:rFonts w:ascii="Times New Roman" w:hAnsi="Times New Roman"/>
          <w:position w:val="-6"/>
          <w:sz w:val="26"/>
          <w:szCs w:val="26"/>
        </w:rPr>
        <w:object w:dxaOrig="720" w:dyaOrig="360">
          <v:shape id="_x0000_i1073" type="#_x0000_t75" style="width:36pt;height:18pt" o:ole="">
            <v:imagedata r:id="rId91" o:title=""/>
          </v:shape>
          <o:OLEObject Type="Embed" ProgID="Equation.DSMT4" ShapeID="_x0000_i1073" DrawAspect="Content" ObjectID="_1543653161" r:id="rId92"/>
        </w:object>
      </w:r>
      <w:r w:rsidRPr="00471E97">
        <w:rPr>
          <w:rFonts w:ascii="Times New Roman" w:hAnsi="Times New Roman"/>
          <w:sz w:val="26"/>
          <w:szCs w:val="26"/>
        </w:rPr>
        <w:t xml:space="preserve"> (có thể dùng phương pháp trùng hình).</w:t>
      </w:r>
    </w:p>
    <w:sectPr w:rsidR="00DC7E06" w:rsidRPr="00471E97" w:rsidSect="002F46E9">
      <w:type w:val="continuous"/>
      <w:pgSz w:w="11907" w:h="16839" w:code="9"/>
      <w:pgMar w:top="144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FAD"/>
    <w:multiLevelType w:val="hybridMultilevel"/>
    <w:tmpl w:val="FE1AE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50EA4"/>
    <w:multiLevelType w:val="hybridMultilevel"/>
    <w:tmpl w:val="B8C4E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E67922"/>
    <w:multiLevelType w:val="hybridMultilevel"/>
    <w:tmpl w:val="1A767614"/>
    <w:lvl w:ilvl="0" w:tplc="19F4F1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DD13936"/>
    <w:multiLevelType w:val="hybridMultilevel"/>
    <w:tmpl w:val="EA9AB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D12E7"/>
    <w:multiLevelType w:val="hybridMultilevel"/>
    <w:tmpl w:val="A11AE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502586"/>
    <w:multiLevelType w:val="hybridMultilevel"/>
    <w:tmpl w:val="BCDE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42AC9"/>
    <w:multiLevelType w:val="hybridMultilevel"/>
    <w:tmpl w:val="CC28A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2934AD"/>
    <w:multiLevelType w:val="hybridMultilevel"/>
    <w:tmpl w:val="57143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1336D8"/>
    <w:multiLevelType w:val="hybridMultilevel"/>
    <w:tmpl w:val="693A3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18188C"/>
    <w:multiLevelType w:val="hybridMultilevel"/>
    <w:tmpl w:val="61B6F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2B7338"/>
    <w:multiLevelType w:val="hybridMultilevel"/>
    <w:tmpl w:val="B8C4E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B220D7"/>
    <w:multiLevelType w:val="hybridMultilevel"/>
    <w:tmpl w:val="98D23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93439"/>
    <w:multiLevelType w:val="hybridMultilevel"/>
    <w:tmpl w:val="4CD609A2"/>
    <w:lvl w:ilvl="0" w:tplc="0A1C57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C871202"/>
    <w:multiLevelType w:val="hybridMultilevel"/>
    <w:tmpl w:val="0DB40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3E5"/>
    <w:rsid w:val="000843A6"/>
    <w:rsid w:val="000B21CC"/>
    <w:rsid w:val="00114748"/>
    <w:rsid w:val="00140FFF"/>
    <w:rsid w:val="001A7386"/>
    <w:rsid w:val="001B03E5"/>
    <w:rsid w:val="001C25F4"/>
    <w:rsid w:val="00222138"/>
    <w:rsid w:val="002A0CE8"/>
    <w:rsid w:val="002D4D87"/>
    <w:rsid w:val="002E51E2"/>
    <w:rsid w:val="002F46E9"/>
    <w:rsid w:val="00326CEB"/>
    <w:rsid w:val="003724DC"/>
    <w:rsid w:val="00380F1B"/>
    <w:rsid w:val="003908BD"/>
    <w:rsid w:val="003D5F39"/>
    <w:rsid w:val="003E3F8A"/>
    <w:rsid w:val="00420A79"/>
    <w:rsid w:val="00471E97"/>
    <w:rsid w:val="004E1F40"/>
    <w:rsid w:val="004E2603"/>
    <w:rsid w:val="005619A6"/>
    <w:rsid w:val="005F73D6"/>
    <w:rsid w:val="00752132"/>
    <w:rsid w:val="00796E91"/>
    <w:rsid w:val="007D3257"/>
    <w:rsid w:val="00826844"/>
    <w:rsid w:val="00AB7BFC"/>
    <w:rsid w:val="00AE02BE"/>
    <w:rsid w:val="00BB2FDF"/>
    <w:rsid w:val="00BF1BF5"/>
    <w:rsid w:val="00BF4853"/>
    <w:rsid w:val="00C5040F"/>
    <w:rsid w:val="00CF0589"/>
    <w:rsid w:val="00D74E94"/>
    <w:rsid w:val="00DC7E06"/>
    <w:rsid w:val="00DD7337"/>
    <w:rsid w:val="00DF5E5E"/>
    <w:rsid w:val="00E152FF"/>
    <w:rsid w:val="00E24A41"/>
    <w:rsid w:val="00E37669"/>
    <w:rsid w:val="00EA7DE5"/>
    <w:rsid w:val="00ED1B44"/>
    <w:rsid w:val="00F42762"/>
    <w:rsid w:val="00FA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C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0A7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87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421</Words>
  <Characters>2401</Characters>
  <Application>Microsoft Office Outlook</Application>
  <DocSecurity>0</DocSecurity>
  <Lines>0</Lines>
  <Paragraphs>0</Paragraphs>
  <ScaleCrop>false</ScaleCrop>
  <Company>www.hdcomputer.vn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2016-12-18T22:22:00Z</dcterms:created>
  <dcterms:modified xsi:type="dcterms:W3CDTF">2016-12-19T04:45:00Z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