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8C5F" w14:textId="77777777" w:rsidR="008431DB" w:rsidRPr="00EB6A8E" w:rsidRDefault="008431DB" w:rsidP="00EB6A8E">
      <w:pPr>
        <w:tabs>
          <w:tab w:val="left" w:pos="284"/>
          <w:tab w:val="left" w:pos="709"/>
        </w:tabs>
        <w:spacing w:after="0" w:line="240" w:lineRule="auto"/>
        <w:jc w:val="center"/>
        <w:rPr>
          <w:rFonts w:ascii="Cambria" w:eastAsia="Times New Roman" w:hAnsi="Cambria" w:cs="Times New Roman"/>
          <w:b/>
          <w:color w:val="0033CC"/>
          <w:sz w:val="24"/>
          <w:szCs w:val="24"/>
        </w:rPr>
      </w:pPr>
      <w:r w:rsidRPr="00EB6A8E">
        <w:rPr>
          <w:rFonts w:ascii="Cambria" w:eastAsia="Times New Roman" w:hAnsi="Cambria" w:cs="Times New Roman"/>
          <w:b/>
          <w:color w:val="0033CC"/>
          <w:sz w:val="24"/>
          <w:szCs w:val="24"/>
        </w:rPr>
        <w:t>PHẦN II: CÂU HỎI NGẮN</w:t>
      </w:r>
    </w:p>
    <w:p w14:paraId="3995D534" w14:textId="77777777" w:rsidR="00EB6A8E" w:rsidRPr="00EB6A8E" w:rsidRDefault="00EB6A8E" w:rsidP="00EB6A8E">
      <w:pPr>
        <w:tabs>
          <w:tab w:val="left" w:pos="284"/>
          <w:tab w:val="left" w:pos="709"/>
        </w:tabs>
        <w:spacing w:after="0" w:line="240" w:lineRule="auto"/>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1. </w:t>
      </w:r>
      <w:r w:rsidRPr="00EB6A8E">
        <w:rPr>
          <w:rFonts w:ascii="Cambria" w:eastAsia="Times New Roman" w:hAnsi="Cambria" w:cs="Times New Roman"/>
          <w:sz w:val="24"/>
          <w:szCs w:val="24"/>
        </w:rPr>
        <w:t>Các kiến thức về sinh học cơ thể, trong đó có con người rất cần thiết trong nhiều ngành nghề thuộc các lĩnh vực. Trong các lĩnh vực sau, có bao nhiêu nhận định đúng?</w:t>
      </w:r>
    </w:p>
    <w:p w14:paraId="44210AAD" w14:textId="77777777" w:rsidR="00EB6A8E" w:rsidRPr="00EB6A8E" w:rsidRDefault="00EB6A8E" w:rsidP="00EB6A8E">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 xml:space="preserve"> (1) Y học – Dược học.</w:t>
      </w:r>
    </w:p>
    <w:p w14:paraId="42A36012" w14:textId="77777777" w:rsidR="00EB6A8E" w:rsidRPr="00EB6A8E" w:rsidRDefault="00EB6A8E" w:rsidP="00EB6A8E">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(2) Trồng trọt, chăn nuôi, thú y.</w:t>
      </w:r>
    </w:p>
    <w:p w14:paraId="10A9687C" w14:textId="77777777" w:rsidR="00EB6A8E" w:rsidRPr="00EB6A8E" w:rsidRDefault="00EB6A8E" w:rsidP="00EB6A8E">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(3) Nuôi trồng thủy sản.</w:t>
      </w:r>
    </w:p>
    <w:p w14:paraId="4E1A1DA2" w14:textId="77777777" w:rsidR="00EB6A8E" w:rsidRPr="00EB6A8E" w:rsidRDefault="00EB6A8E" w:rsidP="00EB6A8E">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(4) Nghệ thuật</w:t>
      </w:r>
    </w:p>
    <w:p w14:paraId="5AEFBFB8" w14:textId="77777777" w:rsidR="00EB6A8E" w:rsidRPr="00EB6A8E" w:rsidRDefault="00EB6A8E" w:rsidP="00EB6A8E">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(5) Lâm nghiệp.</w:t>
      </w:r>
    </w:p>
    <w:p w14:paraId="3A9AD6F4" w14:textId="77777777" w:rsidR="00EB6A8E" w:rsidRPr="00EB6A8E" w:rsidRDefault="00EB6A8E" w:rsidP="00EB6A8E">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w:t>
      </w:r>
    </w:p>
    <w:p w14:paraId="613511B3" w14:textId="77777777" w:rsidR="00EB6A8E" w:rsidRPr="00EB6A8E" w:rsidRDefault="00EB6A8E" w:rsidP="00EB6A8E">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2. </w:t>
      </w:r>
      <w:r w:rsidRPr="00EB6A8E">
        <w:rPr>
          <w:rFonts w:ascii="Cambria" w:eastAsia="Times New Roman" w:hAnsi="Cambria" w:cs="Times New Roman"/>
          <w:sz w:val="24"/>
          <w:szCs w:val="24"/>
        </w:rPr>
        <w:t>Có bao nhiêu nghề liên quan trong lĩnh vực đào tạo khoa học công nghệ bao gồm:</w:t>
      </w:r>
    </w:p>
    <w:p w14:paraId="4BF4EFAC"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Nhà sinh vật học</w:t>
      </w:r>
    </w:p>
    <w:p w14:paraId="0E9B65B1"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Giảng viên.</w:t>
      </w:r>
    </w:p>
    <w:p w14:paraId="7A98E05C"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Giáo viên.</w:t>
      </w:r>
    </w:p>
    <w:p w14:paraId="55E417F1"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(4) Kĩ sư môi trường.</w:t>
      </w:r>
    </w:p>
    <w:p w14:paraId="2A774F65"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(5) Nhà nuôi cấy mô thực vật.</w:t>
      </w:r>
    </w:p>
    <w:p w14:paraId="3E2D9D2C"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w:t>
      </w:r>
    </w:p>
    <w:p w14:paraId="76F385C3" w14:textId="77777777" w:rsidR="00EB6A8E" w:rsidRPr="00EB6A8E" w:rsidRDefault="00EB6A8E" w:rsidP="00EB6A8E">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3. </w:t>
      </w:r>
      <w:r w:rsidRPr="00EB6A8E">
        <w:rPr>
          <w:rFonts w:ascii="Cambria" w:eastAsia="Times New Roman" w:hAnsi="Cambria" w:cs="Times New Roman"/>
          <w:sz w:val="24"/>
          <w:szCs w:val="24"/>
        </w:rPr>
        <w:t>Hoạt động nghề nghiệp của bác sĩ pháp y là:</w:t>
      </w:r>
    </w:p>
    <w:p w14:paraId="775F6F71"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EB6A8E">
        <w:rPr>
          <w:rFonts w:ascii="Cambria" w:eastAsia="Times New Roman" w:hAnsi="Cambria" w:cs="Times New Roman"/>
          <w:sz w:val="24"/>
          <w:szCs w:val="24"/>
        </w:rPr>
        <w:t>(1) Giám định y khoa phục vụ cho việc phá án xét xử.</w:t>
      </w:r>
    </w:p>
    <w:p w14:paraId="23432795" w14:textId="77777777" w:rsidR="00EB6A8E" w:rsidRPr="00EB6A8E" w:rsidRDefault="00EB6A8E" w:rsidP="00EB6A8E">
      <w:pPr>
        <w:tabs>
          <w:tab w:val="left" w:pos="283"/>
        </w:tabs>
        <w:spacing w:after="0" w:line="240" w:lineRule="auto"/>
        <w:ind w:firstLine="283"/>
        <w:jc w:val="both"/>
        <w:rPr>
          <w:rFonts w:ascii="Cambria" w:eastAsia="Times New Roman" w:hAnsi="Cambria" w:cs="Times New Roman"/>
          <w:b/>
          <w:sz w:val="24"/>
          <w:szCs w:val="24"/>
        </w:rPr>
      </w:pPr>
      <w:r w:rsidRPr="00EB6A8E">
        <w:rPr>
          <w:rFonts w:ascii="Cambria" w:eastAsia="Times New Roman" w:hAnsi="Cambria" w:cs="Times New Roman"/>
          <w:sz w:val="24"/>
          <w:szCs w:val="24"/>
        </w:rPr>
        <w:t>(2) Khám nghiệm tử thi.</w:t>
      </w:r>
      <w:r w:rsidRPr="00EB6A8E">
        <w:rPr>
          <w:rFonts w:ascii="Cambria" w:eastAsia="Times New Roman" w:hAnsi="Cambria" w:cs="Times New Roman"/>
          <w:sz w:val="24"/>
          <w:szCs w:val="24"/>
        </w:rPr>
        <w:tab/>
      </w:r>
    </w:p>
    <w:p w14:paraId="62523766"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EB6A8E">
        <w:rPr>
          <w:rFonts w:ascii="Cambria" w:eastAsia="Times New Roman" w:hAnsi="Cambria" w:cs="Times New Roman"/>
          <w:sz w:val="24"/>
          <w:szCs w:val="24"/>
        </w:rPr>
        <w:t xml:space="preserve">(3) Kiểm tra tình trạng sức khỏe. </w:t>
      </w:r>
    </w:p>
    <w:p w14:paraId="07242DB5"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(4) Kiểm tra các dấu hiệu thân thể bị xâm phạm.</w:t>
      </w:r>
    </w:p>
    <w:p w14:paraId="11FA3094"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 xml:space="preserve">(5) Khám nghiệm hiện trường. </w:t>
      </w:r>
    </w:p>
    <w:p w14:paraId="46265D9B"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(6) Xây dựng bản đồ gen</w:t>
      </w:r>
    </w:p>
    <w:p w14:paraId="48E1D3DB"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Trong các nhận định trên, có bao nhiêu nhận định đúng?</w:t>
      </w:r>
    </w:p>
    <w:p w14:paraId="1A895C84"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w:t>
      </w:r>
    </w:p>
    <w:p w14:paraId="22AEF345" w14:textId="77777777" w:rsidR="00EB6A8E" w:rsidRPr="00EB6A8E" w:rsidRDefault="00EB6A8E" w:rsidP="00EB6A8E">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4. </w:t>
      </w:r>
      <w:r w:rsidRPr="00EB6A8E">
        <w:rPr>
          <w:rFonts w:ascii="Cambria" w:eastAsia="Times New Roman" w:hAnsi="Cambria" w:cs="Times New Roman"/>
          <w:sz w:val="24"/>
          <w:szCs w:val="24"/>
        </w:rPr>
        <w:t>Hiện nay có bao nhiêu các các kĩ thuật tiên tiến sau đây của việc ứng dụng sinh học cơ thể vào ngành y học?</w:t>
      </w:r>
    </w:p>
    <w:p w14:paraId="2CB76433"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Công nghệ nano.</w:t>
      </w:r>
      <w:r w:rsidRPr="00EB6A8E">
        <w:rPr>
          <w:rFonts w:ascii="Cambria" w:eastAsia="Times New Roman" w:hAnsi="Cambria" w:cs="Times New Roman"/>
          <w:sz w:val="24"/>
          <w:szCs w:val="24"/>
        </w:rPr>
        <w:tab/>
        <w:t>3. Công nghệ tế bào.</w:t>
      </w:r>
    </w:p>
    <w:p w14:paraId="128BD2F8"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Chụp CT- Scanner.</w:t>
      </w:r>
      <w:r w:rsidRPr="00EB6A8E">
        <w:rPr>
          <w:rFonts w:ascii="Cambria" w:eastAsia="Times New Roman" w:hAnsi="Cambria" w:cs="Times New Roman"/>
          <w:sz w:val="24"/>
          <w:szCs w:val="24"/>
        </w:rPr>
        <w:tab/>
        <w:t>4.  Phỏng sinh học.</w:t>
      </w:r>
    </w:p>
    <w:p w14:paraId="192930CA"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5. Chụp MRI</w:t>
      </w:r>
      <w:r w:rsidRPr="00EB6A8E">
        <w:rPr>
          <w:rFonts w:ascii="Cambria" w:eastAsia="Times New Roman" w:hAnsi="Cambria" w:cs="Times New Roman"/>
          <w:sz w:val="24"/>
          <w:szCs w:val="24"/>
        </w:rPr>
        <w:tab/>
        <w:t>6. Chụp cộng hưởng từ</w:t>
      </w:r>
    </w:p>
    <w:p w14:paraId="5C416DCD"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7. Chụp X quang</w:t>
      </w:r>
    </w:p>
    <w:p w14:paraId="551E490F"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w:t>
      </w:r>
    </w:p>
    <w:p w14:paraId="05E59A65" w14:textId="77777777" w:rsidR="00EB6A8E" w:rsidRPr="00EB6A8E" w:rsidRDefault="00EB6A8E" w:rsidP="00EB6A8E">
      <w:pPr>
        <w:pStyle w:val="ListParagraph"/>
        <w:spacing w:line="240" w:lineRule="auto"/>
        <w:ind w:left="0"/>
        <w:rPr>
          <w:rFonts w:ascii="Cambria" w:eastAsia="Times New Roman" w:hAnsi="Cambria" w:cs="Times New Roman"/>
          <w:color w:val="0000FF"/>
          <w:sz w:val="24"/>
          <w:szCs w:val="24"/>
        </w:rPr>
      </w:pPr>
      <w:r w:rsidRPr="00EB6A8E">
        <w:rPr>
          <w:rFonts w:ascii="Cambria" w:eastAsia="Times New Roman" w:hAnsi="Cambria" w:cs="Times New Roman"/>
          <w:b/>
          <w:color w:val="0033CC"/>
          <w:sz w:val="24"/>
          <w:szCs w:val="24"/>
        </w:rPr>
        <w:t xml:space="preserve">Câu 5. </w:t>
      </w:r>
      <w:r w:rsidRPr="00EB6A8E">
        <w:rPr>
          <w:rFonts w:ascii="Cambria" w:eastAsia="Times New Roman" w:hAnsi="Cambria" w:cs="Times New Roman"/>
          <w:sz w:val="24"/>
          <w:szCs w:val="24"/>
        </w:rPr>
        <w:t>Có bao nhiêu các cải tiến sau đây trong quá trình nuôi trồng thủy sản không áp dụng sinh học cơ thể?</w:t>
      </w:r>
    </w:p>
    <w:p w14:paraId="5460D547"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EB6A8E">
        <w:rPr>
          <w:rFonts w:ascii="Cambria" w:eastAsia="Times New Roman" w:hAnsi="Cambria" w:cs="Times New Roman"/>
          <w:b/>
          <w:color w:val="0000FF"/>
          <w:sz w:val="24"/>
          <w:szCs w:val="24"/>
        </w:rPr>
        <w:t>1.</w:t>
      </w:r>
      <w:r w:rsidRPr="00EB6A8E">
        <w:rPr>
          <w:rFonts w:ascii="Cambria" w:eastAsia="Times New Roman" w:hAnsi="Cambria" w:cs="Times New Roman"/>
          <w:sz w:val="24"/>
          <w:szCs w:val="24"/>
        </w:rPr>
        <w:t xml:space="preserve"> Nuôi tôm, cá theo mùa.</w:t>
      </w:r>
    </w:p>
    <w:p w14:paraId="21E2F4AA"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EB6A8E">
        <w:rPr>
          <w:rFonts w:ascii="Cambria" w:eastAsia="Times New Roman" w:hAnsi="Cambria" w:cs="Times New Roman"/>
          <w:b/>
          <w:color w:val="0000FF"/>
          <w:sz w:val="24"/>
          <w:szCs w:val="24"/>
        </w:rPr>
        <w:t>2.</w:t>
      </w:r>
      <w:r w:rsidRPr="00EB6A8E">
        <w:rPr>
          <w:rFonts w:ascii="Cambria" w:eastAsia="Times New Roman" w:hAnsi="Cambria" w:cs="Times New Roman"/>
          <w:sz w:val="24"/>
          <w:szCs w:val="24"/>
        </w:rPr>
        <w:t xml:space="preserve"> Dùng men vi sinh cho ao nuôi. </w:t>
      </w:r>
    </w:p>
    <w:p w14:paraId="1AD0D881"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EB6A8E">
        <w:rPr>
          <w:rFonts w:ascii="Cambria" w:eastAsia="Times New Roman" w:hAnsi="Cambria" w:cs="Times New Roman"/>
          <w:b/>
          <w:color w:val="0000FF"/>
          <w:sz w:val="24"/>
          <w:szCs w:val="24"/>
        </w:rPr>
        <w:t>3.</w:t>
      </w:r>
      <w:r w:rsidRPr="00EB6A8E">
        <w:rPr>
          <w:rFonts w:ascii="Cambria" w:eastAsia="Times New Roman" w:hAnsi="Cambria" w:cs="Times New Roman"/>
          <w:sz w:val="24"/>
          <w:szCs w:val="24"/>
        </w:rPr>
        <w:t xml:space="preserve"> Môi trường nuôi trồng.</w:t>
      </w:r>
    </w:p>
    <w:p w14:paraId="590E8FEC"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b/>
          <w:color w:val="0000FF"/>
          <w:sz w:val="24"/>
          <w:szCs w:val="24"/>
        </w:rPr>
        <w:t>4.</w:t>
      </w:r>
      <w:r w:rsidRPr="00EB6A8E">
        <w:rPr>
          <w:rFonts w:ascii="Cambria" w:eastAsia="Times New Roman" w:hAnsi="Cambria" w:cs="Times New Roman"/>
          <w:sz w:val="24"/>
          <w:szCs w:val="24"/>
        </w:rPr>
        <w:t xml:space="preserve"> Công nghệ nuôi cấy mô.</w:t>
      </w:r>
    </w:p>
    <w:p w14:paraId="1EB44061"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w:t>
      </w:r>
    </w:p>
    <w:p w14:paraId="04169572" w14:textId="77777777" w:rsidR="00EB6A8E" w:rsidRPr="00EB6A8E" w:rsidRDefault="00EB6A8E" w:rsidP="00EB6A8E">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6. </w:t>
      </w:r>
      <w:r w:rsidRPr="00EB6A8E">
        <w:rPr>
          <w:rFonts w:ascii="Cambria" w:eastAsia="Times New Roman" w:hAnsi="Cambria" w:cs="Times New Roman"/>
          <w:sz w:val="24"/>
          <w:szCs w:val="24"/>
        </w:rPr>
        <w:t>Có nao nhiêu biện pháp kĩ thuật để tăng năng suất cho vật nuôi trong các nhận định sau đây:</w:t>
      </w:r>
    </w:p>
    <w:p w14:paraId="716FDF79"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Tăng tiêm thuốc kích thích tăng trưởng</w:t>
      </w:r>
      <w:r w:rsidRPr="00EB6A8E">
        <w:rPr>
          <w:rFonts w:ascii="Cambria" w:eastAsia="Times New Roman" w:hAnsi="Cambria" w:cs="Times New Roman"/>
          <w:sz w:val="24"/>
          <w:szCs w:val="24"/>
        </w:rPr>
        <w:tab/>
        <w:t>(2) Sản xuất tinh.</w:t>
      </w:r>
    </w:p>
    <w:p w14:paraId="6BDD1379"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Thụ tinh nhân tạo.</w:t>
      </w:r>
      <w:r w:rsidRPr="00EB6A8E">
        <w:rPr>
          <w:rFonts w:ascii="Cambria" w:eastAsia="Times New Roman" w:hAnsi="Cambria" w:cs="Times New Roman"/>
          <w:sz w:val="24"/>
          <w:szCs w:val="24"/>
        </w:rPr>
        <w:tab/>
      </w:r>
      <w:r w:rsidRPr="00EB6A8E">
        <w:rPr>
          <w:rFonts w:ascii="Cambria" w:eastAsia="Times New Roman" w:hAnsi="Cambria" w:cs="Times New Roman"/>
          <w:sz w:val="24"/>
          <w:szCs w:val="24"/>
        </w:rPr>
        <w:tab/>
        <w:t>(4) Phôi đông lạnh.</w:t>
      </w:r>
    </w:p>
    <w:p w14:paraId="1B41062A"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(5) Cấy truyền phôi, cắt phôi</w:t>
      </w:r>
      <w:r w:rsidRPr="00EB6A8E">
        <w:rPr>
          <w:rFonts w:ascii="Cambria" w:eastAsia="Times New Roman" w:hAnsi="Cambria" w:cs="Times New Roman"/>
          <w:sz w:val="24"/>
          <w:szCs w:val="24"/>
        </w:rPr>
        <w:tab/>
        <w:t>(6) Thức ăn</w:t>
      </w:r>
    </w:p>
    <w:p w14:paraId="289640D1" w14:textId="77777777" w:rsidR="00EB6A8E" w:rsidRPr="00EB6A8E" w:rsidRDefault="00EB6A8E" w:rsidP="00EB6A8E">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sz w:val="24"/>
          <w:szCs w:val="24"/>
        </w:rPr>
        <w:t xml:space="preserve">     (7) Xây dựng hệ thống kín, không sạch sẽ</w:t>
      </w:r>
    </w:p>
    <w:p w14:paraId="27415750" w14:textId="77777777" w:rsidR="00EB6A8E" w:rsidRPr="00EB6A8E" w:rsidRDefault="00EB6A8E" w:rsidP="00EB6A8E">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w:t>
      </w:r>
    </w:p>
    <w:p w14:paraId="10BF532F" w14:textId="77777777" w:rsidR="00EB6A8E" w:rsidRPr="00EB6A8E" w:rsidRDefault="00EB6A8E" w:rsidP="00EB6A8E">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8. </w:t>
      </w:r>
      <w:r w:rsidRPr="00EB6A8E">
        <w:rPr>
          <w:rFonts w:ascii="Cambria" w:eastAsia="Times New Roman" w:hAnsi="Cambria" w:cs="Times New Roman"/>
          <w:sz w:val="24"/>
          <w:szCs w:val="24"/>
        </w:rPr>
        <w:t>Có bao nhiêu tác dụng của hệ thống nhà lưới, hệ thống trang trại chăn nuôi trong trồng trọt, chăn nuôi trong các nhận định sau đây:</w:t>
      </w:r>
    </w:p>
    <w:p w14:paraId="16E6F19E"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Giúp con người chủ động sản xuất trong mọi điều kiện môi trường.</w:t>
      </w:r>
    </w:p>
    <w:p w14:paraId="34CFEF13"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Phân tích, đánh giá chất lượng, năng suất sản phẩm.</w:t>
      </w:r>
    </w:p>
    <w:p w14:paraId="281379FB"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Chỉ có tác dụng che chắn và bảo vệ cho cây trồng, vật nuôi.</w:t>
      </w:r>
    </w:p>
    <w:p w14:paraId="0E3B5001"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(4) Có chức năng đề xuất các giải pháp tối ưu cho sản xuất.</w:t>
      </w:r>
    </w:p>
    <w:p w14:paraId="1478E439"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w:t>
      </w:r>
    </w:p>
    <w:p w14:paraId="7CD81879" w14:textId="77777777" w:rsidR="00EB6A8E" w:rsidRPr="00EB6A8E" w:rsidRDefault="00EB6A8E" w:rsidP="00EB6A8E">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9. </w:t>
      </w:r>
      <w:r w:rsidRPr="00EB6A8E">
        <w:rPr>
          <w:rFonts w:ascii="Cambria" w:eastAsia="Times New Roman" w:hAnsi="Cambria" w:cs="Times New Roman"/>
          <w:sz w:val="24"/>
          <w:szCs w:val="24"/>
        </w:rPr>
        <w:t>Có bao nhiêu thành tựu áp dụng sinh học cơ thể trong ngành thú y:</w:t>
      </w:r>
    </w:p>
    <w:p w14:paraId="092FDBE3"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lastRenderedPageBreak/>
        <w:t>1. Sản xuất thuốc chữa bệnh, vaccine phòng bệnh cho các loài động vật khác nhau.</w:t>
      </w:r>
    </w:p>
    <w:p w14:paraId="0C1345BF"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Nuôi cấy mô, tế bào thực vật.</w:t>
      </w:r>
    </w:p>
    <w:p w14:paraId="5A675F4A"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Sản xuất thuốc trừ sâu.</w:t>
      </w:r>
    </w:p>
    <w:p w14:paraId="4ABF8ED8"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4. Sản xuất tinh.</w:t>
      </w:r>
    </w:p>
    <w:p w14:paraId="31D7E310"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5. Nghiên cứu tế bào, mô động vật</w:t>
      </w:r>
    </w:p>
    <w:p w14:paraId="422EBA8C"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w:t>
      </w:r>
    </w:p>
    <w:p w14:paraId="15B76F9E" w14:textId="77777777" w:rsidR="00EB6A8E" w:rsidRPr="00EB6A8E" w:rsidRDefault="00EB6A8E" w:rsidP="00EB6A8E">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10. </w:t>
      </w:r>
      <w:r w:rsidRPr="00EB6A8E">
        <w:rPr>
          <w:rFonts w:ascii="Cambria" w:eastAsia="Times New Roman" w:hAnsi="Cambria" w:cs="Times New Roman"/>
          <w:sz w:val="24"/>
          <w:szCs w:val="24"/>
        </w:rPr>
        <w:t>Trong tương lai, các ngành nghề liên quan đến sinh học cơ thể thực vật, động vật và người đều có sự kết hợp bao nhiêu nhận định dưới đây:</w:t>
      </w:r>
    </w:p>
    <w:p w14:paraId="3941C34F"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Công nghệ thông tin.</w:t>
      </w:r>
    </w:p>
    <w:p w14:paraId="2AEE8F68"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Trí tuệ nhân tạo.</w:t>
      </w:r>
    </w:p>
    <w:p w14:paraId="1D005D3A"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Tự động hóa.</w:t>
      </w:r>
    </w:p>
    <w:p w14:paraId="320548BF"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(4) Sinh lí học</w:t>
      </w:r>
    </w:p>
    <w:p w14:paraId="0FC49697"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w:t>
      </w:r>
    </w:p>
    <w:p w14:paraId="03D1D21C" w14:textId="77777777" w:rsidR="00EB6A8E" w:rsidRPr="00EB6A8E" w:rsidRDefault="00EB6A8E" w:rsidP="00EB6A8E">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11. </w:t>
      </w:r>
      <w:r w:rsidRPr="00EB6A8E">
        <w:rPr>
          <w:rFonts w:ascii="Cambria" w:eastAsia="Times New Roman" w:hAnsi="Cambria" w:cs="Times New Roman"/>
          <w:sz w:val="24"/>
          <w:szCs w:val="24"/>
        </w:rPr>
        <w:t>Trong tương lai, các lĩnh vực sinh học cơ thể hướng tới:</w:t>
      </w:r>
    </w:p>
    <w:p w14:paraId="237638F1"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Nông nghiệp an toàn, thông minh.</w:t>
      </w:r>
    </w:p>
    <w:p w14:paraId="097334F2"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Sản xuất giống cây trồng vật nuôi với công nghệ cao.</w:t>
      </w:r>
    </w:p>
    <w:p w14:paraId="23C2CEA7"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Khám chữa bệnh, chăm sóc sức khỏe với hỗ trợ của phần mềm kết nối vạn vật và trí tuệ nhân tạo, liệu pháp tế bào gốc và vaccine, kháng thể đơn dòng.</w:t>
      </w:r>
    </w:p>
    <w:p w14:paraId="037EB2FD"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 xml:space="preserve">(4) Xây dựng cơ thể người bất tử </w:t>
      </w:r>
    </w:p>
    <w:p w14:paraId="2EA550FA"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(5) Sinh học vũ trụ, đại dương.</w:t>
      </w:r>
    </w:p>
    <w:p w14:paraId="17206216"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(6) Phỏng sinh học</w:t>
      </w:r>
    </w:p>
    <w:p w14:paraId="505FA29C" w14:textId="77777777" w:rsidR="00EB6A8E" w:rsidRPr="00EB6A8E" w:rsidRDefault="00EB6A8E" w:rsidP="00EB6A8E">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(7) Nuôi cấy hoặc sản xuất các thiết bị thay thế cho các cơ quan bị khuyết thiếu hoặc không hoạt động của cơ thể người.</w:t>
      </w:r>
    </w:p>
    <w:p w14:paraId="7FEE127C"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p>
    <w:p w14:paraId="6B481AC0"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483733C2"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08C964A2"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31265572"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26A8D1E7"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35895C71"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71AC2680"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744DF954"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6E62FD08"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6691FCF0"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09A165B9"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0FC81837"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0A55BDB1"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165ADC43"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36C0A938"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182889A3"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6634DFD8"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157C5310"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5D8B4E60"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444A903E"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7B8C6C6B" w14:textId="77777777" w:rsidR="00EB6A8E" w:rsidRPr="00EB6A8E" w:rsidRDefault="00EB6A8E" w:rsidP="00EB6A8E">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5528332A" w14:textId="77777777" w:rsidR="00EB6A8E" w:rsidRPr="00EB6A8E" w:rsidRDefault="00EB6A8E" w:rsidP="00EB6A8E">
      <w:pPr>
        <w:tabs>
          <w:tab w:val="left" w:pos="283"/>
          <w:tab w:val="left" w:pos="2835"/>
          <w:tab w:val="left" w:pos="5386"/>
          <w:tab w:val="left" w:pos="7937"/>
        </w:tabs>
        <w:spacing w:after="0" w:line="240" w:lineRule="auto"/>
        <w:jc w:val="center"/>
        <w:rPr>
          <w:rFonts w:ascii="Cambria" w:eastAsia="Times New Roman" w:hAnsi="Cambria" w:cs="Times New Roman"/>
          <w:b/>
          <w:sz w:val="24"/>
          <w:szCs w:val="24"/>
        </w:rPr>
      </w:pPr>
      <w:r w:rsidRPr="00EB6A8E">
        <w:rPr>
          <w:rFonts w:ascii="Cambria" w:eastAsia="Times New Roman" w:hAnsi="Cambria" w:cs="Times New Roman"/>
          <w:b/>
          <w:sz w:val="24"/>
          <w:szCs w:val="24"/>
        </w:rPr>
        <w:t>HƯỚNG DẪN GIẢI</w:t>
      </w:r>
    </w:p>
    <w:p w14:paraId="023FBA7D" w14:textId="77777777" w:rsidR="00EB6A8E" w:rsidRPr="00EB6A8E" w:rsidRDefault="00EB6A8E" w:rsidP="00E57A8F">
      <w:pPr>
        <w:tabs>
          <w:tab w:val="left" w:pos="284"/>
          <w:tab w:val="left" w:pos="709"/>
        </w:tabs>
        <w:spacing w:after="0" w:line="240" w:lineRule="auto"/>
        <w:rPr>
          <w:rFonts w:ascii="Cambria" w:eastAsia="Times New Roman" w:hAnsi="Cambria" w:cs="Times New Roman"/>
          <w:b/>
          <w:color w:val="0033CC"/>
          <w:sz w:val="24"/>
          <w:szCs w:val="24"/>
        </w:rPr>
      </w:pPr>
    </w:p>
    <w:p w14:paraId="61E1F3EC" w14:textId="77777777" w:rsidR="00322788" w:rsidRPr="00EB6A8E" w:rsidRDefault="00FC3268" w:rsidP="00E57A8F">
      <w:pPr>
        <w:tabs>
          <w:tab w:val="left" w:pos="284"/>
          <w:tab w:val="left" w:pos="709"/>
        </w:tabs>
        <w:spacing w:after="0" w:line="240" w:lineRule="auto"/>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1. </w:t>
      </w:r>
      <w:r w:rsidR="00322788" w:rsidRPr="00EB6A8E">
        <w:rPr>
          <w:rFonts w:ascii="Cambria" w:eastAsia="Times New Roman" w:hAnsi="Cambria" w:cs="Times New Roman"/>
          <w:sz w:val="24"/>
          <w:szCs w:val="24"/>
        </w:rPr>
        <w:t>Các kiến thức về sinh học cơ thể, trong đó có con người rất cần thiết trong nhiều ngành nghề thuộc các lĩnh vực. Trong các lĩnh vực sau, có bao nhiêu nhận định đúng?</w:t>
      </w:r>
    </w:p>
    <w:p w14:paraId="34578C83" w14:textId="77777777" w:rsidR="00322788" w:rsidRPr="00EB6A8E" w:rsidRDefault="00322788" w:rsidP="00E57A8F">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 xml:space="preserve"> (1) Y học – Dược học.</w:t>
      </w:r>
    </w:p>
    <w:p w14:paraId="1DB65E06" w14:textId="77777777" w:rsidR="00322788" w:rsidRPr="00EB6A8E" w:rsidRDefault="00322788" w:rsidP="00E57A8F">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(2) Trồng trọt, chăn nuôi, thú y.</w:t>
      </w:r>
    </w:p>
    <w:p w14:paraId="7841DD40" w14:textId="77777777" w:rsidR="00322788" w:rsidRPr="00EB6A8E" w:rsidRDefault="00322788" w:rsidP="00E57A8F">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(3) Nuôi trồng thủy sản.</w:t>
      </w:r>
    </w:p>
    <w:p w14:paraId="11D1CE9F" w14:textId="77777777" w:rsidR="00322788" w:rsidRPr="00EB6A8E" w:rsidRDefault="00322788" w:rsidP="00E57A8F">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(4) Nghệ thuật</w:t>
      </w:r>
    </w:p>
    <w:p w14:paraId="38F072AB" w14:textId="77777777" w:rsidR="00322788" w:rsidRPr="00EB6A8E" w:rsidRDefault="00322788" w:rsidP="00E57A8F">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lastRenderedPageBreak/>
        <w:t>(5) Lâm nghiệp.</w:t>
      </w:r>
    </w:p>
    <w:p w14:paraId="7B6BD9D7" w14:textId="77777777" w:rsidR="00322788" w:rsidRPr="00EB6A8E" w:rsidRDefault="00322788" w:rsidP="00E57A8F">
      <w:pPr>
        <w:tabs>
          <w:tab w:val="left" w:pos="360"/>
          <w:tab w:val="left" w:pos="5310"/>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4</w:t>
      </w:r>
    </w:p>
    <w:p w14:paraId="7391177F" w14:textId="77777777" w:rsidR="00322788" w:rsidRPr="00EB6A8E" w:rsidRDefault="00FC326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2. </w:t>
      </w:r>
      <w:r w:rsidR="00322788" w:rsidRPr="00EB6A8E">
        <w:rPr>
          <w:rFonts w:ascii="Cambria" w:eastAsia="Times New Roman" w:hAnsi="Cambria" w:cs="Times New Roman"/>
          <w:sz w:val="24"/>
          <w:szCs w:val="24"/>
        </w:rPr>
        <w:t>Có bao nhiêu nghề liên quan trong lĩnh vực đào tạo khoa học công nghệ bao gồm:</w:t>
      </w:r>
    </w:p>
    <w:p w14:paraId="203F4FDC"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Nhà sinh vật học</w:t>
      </w:r>
    </w:p>
    <w:p w14:paraId="37E773FA"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Giảng viên.</w:t>
      </w:r>
    </w:p>
    <w:p w14:paraId="45591B7B"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Giáo viên.</w:t>
      </w:r>
    </w:p>
    <w:p w14:paraId="06801979"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(4) Kĩ sư môi trường.</w:t>
      </w:r>
    </w:p>
    <w:p w14:paraId="7B5DFDFC"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(5) Nhà nuôi cấy mô thực vật.</w:t>
      </w:r>
    </w:p>
    <w:p w14:paraId="5FE5B43E"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3</w:t>
      </w:r>
    </w:p>
    <w:p w14:paraId="0A408691" w14:textId="77777777" w:rsidR="00322788" w:rsidRPr="00EB6A8E" w:rsidRDefault="00FC326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3. </w:t>
      </w:r>
      <w:r w:rsidR="00322788" w:rsidRPr="00EB6A8E">
        <w:rPr>
          <w:rFonts w:ascii="Cambria" w:eastAsia="Times New Roman" w:hAnsi="Cambria" w:cs="Times New Roman"/>
          <w:sz w:val="24"/>
          <w:szCs w:val="24"/>
        </w:rPr>
        <w:t>Hoạt động nghề nghiệp của bác sĩ pháp y là:</w:t>
      </w:r>
    </w:p>
    <w:p w14:paraId="68772C8F"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EB6A8E">
        <w:rPr>
          <w:rFonts w:ascii="Cambria" w:eastAsia="Times New Roman" w:hAnsi="Cambria" w:cs="Times New Roman"/>
          <w:sz w:val="24"/>
          <w:szCs w:val="24"/>
        </w:rPr>
        <w:t>(1) Giám định y khoa phục vụ cho việc phá án xét xử.</w:t>
      </w:r>
    </w:p>
    <w:p w14:paraId="3EF55985" w14:textId="77777777" w:rsidR="00322788" w:rsidRPr="00EB6A8E" w:rsidRDefault="00322788" w:rsidP="00E57A8F">
      <w:pPr>
        <w:tabs>
          <w:tab w:val="left" w:pos="283"/>
        </w:tabs>
        <w:spacing w:after="0" w:line="240" w:lineRule="auto"/>
        <w:ind w:firstLine="283"/>
        <w:jc w:val="both"/>
        <w:rPr>
          <w:rFonts w:ascii="Cambria" w:eastAsia="Times New Roman" w:hAnsi="Cambria" w:cs="Times New Roman"/>
          <w:b/>
          <w:sz w:val="24"/>
          <w:szCs w:val="24"/>
        </w:rPr>
      </w:pPr>
      <w:r w:rsidRPr="00EB6A8E">
        <w:rPr>
          <w:rFonts w:ascii="Cambria" w:eastAsia="Times New Roman" w:hAnsi="Cambria" w:cs="Times New Roman"/>
          <w:sz w:val="24"/>
          <w:szCs w:val="24"/>
        </w:rPr>
        <w:t>(2) Khám nghiệm tử thi.</w:t>
      </w:r>
      <w:r w:rsidRPr="00EB6A8E">
        <w:rPr>
          <w:rFonts w:ascii="Cambria" w:eastAsia="Times New Roman" w:hAnsi="Cambria" w:cs="Times New Roman"/>
          <w:sz w:val="24"/>
          <w:szCs w:val="24"/>
        </w:rPr>
        <w:tab/>
      </w:r>
    </w:p>
    <w:p w14:paraId="6578088C"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EB6A8E">
        <w:rPr>
          <w:rFonts w:ascii="Cambria" w:eastAsia="Times New Roman" w:hAnsi="Cambria" w:cs="Times New Roman"/>
          <w:sz w:val="24"/>
          <w:szCs w:val="24"/>
        </w:rPr>
        <w:t xml:space="preserve">(3) Kiểm tra tình trạng sức khỏe. </w:t>
      </w:r>
    </w:p>
    <w:p w14:paraId="48ECDCC4"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(4) Kiểm tra các dấu hiệu thân thể bị xâm phạm.</w:t>
      </w:r>
    </w:p>
    <w:p w14:paraId="41DE3959"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 xml:space="preserve">(5) Khám nghiệm hiện trường. </w:t>
      </w:r>
    </w:p>
    <w:p w14:paraId="054AE5A0"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(6) Xây dựng bản đồ gen</w:t>
      </w:r>
    </w:p>
    <w:p w14:paraId="2557D9E2"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Trong các nhận định trên, có bao nhiêu nhận định đúng?</w:t>
      </w:r>
    </w:p>
    <w:p w14:paraId="364E73C4"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5</w:t>
      </w:r>
    </w:p>
    <w:p w14:paraId="7ABBF6AC" w14:textId="77777777" w:rsidR="00322788" w:rsidRPr="00EB6A8E" w:rsidRDefault="00FC326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4. </w:t>
      </w:r>
      <w:r w:rsidR="00322788" w:rsidRPr="00EB6A8E">
        <w:rPr>
          <w:rFonts w:ascii="Cambria" w:eastAsia="Times New Roman" w:hAnsi="Cambria" w:cs="Times New Roman"/>
          <w:sz w:val="24"/>
          <w:szCs w:val="24"/>
        </w:rPr>
        <w:t>Hiện nay có bao nhiêu các các kĩ thuật tiên tiến sau đây của việc ứng dụng sinh học cơ thể vào ngành y học?</w:t>
      </w:r>
    </w:p>
    <w:p w14:paraId="17F327D6"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Công nghệ nano.</w:t>
      </w:r>
      <w:r w:rsidRPr="00EB6A8E">
        <w:rPr>
          <w:rFonts w:ascii="Cambria" w:eastAsia="Times New Roman" w:hAnsi="Cambria" w:cs="Times New Roman"/>
          <w:sz w:val="24"/>
          <w:szCs w:val="24"/>
        </w:rPr>
        <w:tab/>
        <w:t>3. Công nghệ tế bào.</w:t>
      </w:r>
    </w:p>
    <w:p w14:paraId="664C0040"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Chụp CT- Scanner.</w:t>
      </w:r>
      <w:r w:rsidRPr="00EB6A8E">
        <w:rPr>
          <w:rFonts w:ascii="Cambria" w:eastAsia="Times New Roman" w:hAnsi="Cambria" w:cs="Times New Roman"/>
          <w:sz w:val="24"/>
          <w:szCs w:val="24"/>
        </w:rPr>
        <w:tab/>
        <w:t>4.  Phỏng sinh học.</w:t>
      </w:r>
    </w:p>
    <w:p w14:paraId="0CB28A58"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5. Chụp MRI</w:t>
      </w:r>
      <w:r w:rsidRPr="00EB6A8E">
        <w:rPr>
          <w:rFonts w:ascii="Cambria" w:eastAsia="Times New Roman" w:hAnsi="Cambria" w:cs="Times New Roman"/>
          <w:sz w:val="24"/>
          <w:szCs w:val="24"/>
        </w:rPr>
        <w:tab/>
        <w:t>6. Chụp cộng hưởng từ</w:t>
      </w:r>
    </w:p>
    <w:p w14:paraId="38720572"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7. Chụp X quang</w:t>
      </w:r>
    </w:p>
    <w:p w14:paraId="0947B817"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3</w:t>
      </w:r>
    </w:p>
    <w:p w14:paraId="1F6DFD62"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Gồm 1,3,4</w:t>
      </w:r>
    </w:p>
    <w:p w14:paraId="599E66D3" w14:textId="77777777" w:rsidR="00322788" w:rsidRPr="00EB6A8E" w:rsidRDefault="00FC3268" w:rsidP="00E57A8F">
      <w:pPr>
        <w:pStyle w:val="ListParagraph"/>
        <w:spacing w:line="240" w:lineRule="auto"/>
        <w:ind w:left="0"/>
        <w:rPr>
          <w:rFonts w:ascii="Cambria" w:eastAsia="Times New Roman" w:hAnsi="Cambria" w:cs="Times New Roman"/>
          <w:color w:val="0000FF"/>
          <w:sz w:val="24"/>
          <w:szCs w:val="24"/>
        </w:rPr>
      </w:pPr>
      <w:r w:rsidRPr="00EB6A8E">
        <w:rPr>
          <w:rFonts w:ascii="Cambria" w:eastAsia="Times New Roman" w:hAnsi="Cambria" w:cs="Times New Roman"/>
          <w:b/>
          <w:color w:val="0033CC"/>
          <w:sz w:val="24"/>
          <w:szCs w:val="24"/>
        </w:rPr>
        <w:t xml:space="preserve">Câu 5. </w:t>
      </w:r>
      <w:r w:rsidR="00322788" w:rsidRPr="00EB6A8E">
        <w:rPr>
          <w:rFonts w:ascii="Cambria" w:eastAsia="Times New Roman" w:hAnsi="Cambria" w:cs="Times New Roman"/>
          <w:sz w:val="24"/>
          <w:szCs w:val="24"/>
        </w:rPr>
        <w:t>Có bao nhiêu các cải tiến sau đây trong quá trình nuôi trồng thủy sản không áp dụng sinh học cơ thể?</w:t>
      </w:r>
    </w:p>
    <w:p w14:paraId="2CDB9EC5"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EB6A8E">
        <w:rPr>
          <w:rFonts w:ascii="Cambria" w:eastAsia="Times New Roman" w:hAnsi="Cambria" w:cs="Times New Roman"/>
          <w:b/>
          <w:color w:val="0000FF"/>
          <w:sz w:val="24"/>
          <w:szCs w:val="24"/>
        </w:rPr>
        <w:t>1.</w:t>
      </w:r>
      <w:r w:rsidRPr="00EB6A8E">
        <w:rPr>
          <w:rFonts w:ascii="Cambria" w:eastAsia="Times New Roman" w:hAnsi="Cambria" w:cs="Times New Roman"/>
          <w:sz w:val="24"/>
          <w:szCs w:val="24"/>
        </w:rPr>
        <w:t xml:space="preserve"> Nuôi tôm, cá theo mùa.</w:t>
      </w:r>
    </w:p>
    <w:p w14:paraId="0066B78C"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EB6A8E">
        <w:rPr>
          <w:rFonts w:ascii="Cambria" w:eastAsia="Times New Roman" w:hAnsi="Cambria" w:cs="Times New Roman"/>
          <w:b/>
          <w:color w:val="0000FF"/>
          <w:sz w:val="24"/>
          <w:szCs w:val="24"/>
        </w:rPr>
        <w:t>2.</w:t>
      </w:r>
      <w:r w:rsidRPr="00EB6A8E">
        <w:rPr>
          <w:rFonts w:ascii="Cambria" w:eastAsia="Times New Roman" w:hAnsi="Cambria" w:cs="Times New Roman"/>
          <w:sz w:val="24"/>
          <w:szCs w:val="24"/>
        </w:rPr>
        <w:t xml:space="preserve"> Dùng men vi sinh cho ao nuôi. </w:t>
      </w:r>
    </w:p>
    <w:p w14:paraId="7F9C3060"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EB6A8E">
        <w:rPr>
          <w:rFonts w:ascii="Cambria" w:eastAsia="Times New Roman" w:hAnsi="Cambria" w:cs="Times New Roman"/>
          <w:b/>
          <w:color w:val="0000FF"/>
          <w:sz w:val="24"/>
          <w:szCs w:val="24"/>
        </w:rPr>
        <w:t>3.</w:t>
      </w:r>
      <w:r w:rsidRPr="00EB6A8E">
        <w:rPr>
          <w:rFonts w:ascii="Cambria" w:eastAsia="Times New Roman" w:hAnsi="Cambria" w:cs="Times New Roman"/>
          <w:sz w:val="24"/>
          <w:szCs w:val="24"/>
        </w:rPr>
        <w:t xml:space="preserve"> Môi trường nuôi trồng.</w:t>
      </w:r>
    </w:p>
    <w:p w14:paraId="25F8CDC3"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b/>
          <w:color w:val="0000FF"/>
          <w:sz w:val="24"/>
          <w:szCs w:val="24"/>
        </w:rPr>
        <w:t>4.</w:t>
      </w:r>
      <w:r w:rsidRPr="00EB6A8E">
        <w:rPr>
          <w:rFonts w:ascii="Cambria" w:eastAsia="Times New Roman" w:hAnsi="Cambria" w:cs="Times New Roman"/>
          <w:sz w:val="24"/>
          <w:szCs w:val="24"/>
        </w:rPr>
        <w:t xml:space="preserve"> Công nghệ nuôi cấy mô.</w:t>
      </w:r>
    </w:p>
    <w:p w14:paraId="54FA6F81"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3</w:t>
      </w:r>
    </w:p>
    <w:p w14:paraId="26949483"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Gồm 1,2,3</w:t>
      </w:r>
    </w:p>
    <w:p w14:paraId="2D12279A" w14:textId="77777777" w:rsidR="00322788" w:rsidRPr="00EB6A8E" w:rsidRDefault="00FC326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6. </w:t>
      </w:r>
      <w:r w:rsidR="00322788" w:rsidRPr="00EB6A8E">
        <w:rPr>
          <w:rFonts w:ascii="Cambria" w:eastAsia="Times New Roman" w:hAnsi="Cambria" w:cs="Times New Roman"/>
          <w:sz w:val="24"/>
          <w:szCs w:val="24"/>
        </w:rPr>
        <w:t>Có nao nhiêu biện pháp kĩ thuật để tăng năng suất cho vật nuôi trong các nhận định sau đây:</w:t>
      </w:r>
    </w:p>
    <w:p w14:paraId="2C8619C3"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Tăng tiêm thuốc kích thích tăng trưởng</w:t>
      </w:r>
      <w:r w:rsidRPr="00EB6A8E">
        <w:rPr>
          <w:rFonts w:ascii="Cambria" w:eastAsia="Times New Roman" w:hAnsi="Cambria" w:cs="Times New Roman"/>
          <w:sz w:val="24"/>
          <w:szCs w:val="24"/>
        </w:rPr>
        <w:tab/>
        <w:t>(2) Sản xuất tinh.</w:t>
      </w:r>
    </w:p>
    <w:p w14:paraId="2F970703"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Thụ tinh nhân tạo.</w:t>
      </w:r>
      <w:r w:rsidRPr="00EB6A8E">
        <w:rPr>
          <w:rFonts w:ascii="Cambria" w:eastAsia="Times New Roman" w:hAnsi="Cambria" w:cs="Times New Roman"/>
          <w:sz w:val="24"/>
          <w:szCs w:val="24"/>
        </w:rPr>
        <w:tab/>
      </w:r>
      <w:r w:rsidRPr="00EB6A8E">
        <w:rPr>
          <w:rFonts w:ascii="Cambria" w:eastAsia="Times New Roman" w:hAnsi="Cambria" w:cs="Times New Roman"/>
          <w:sz w:val="24"/>
          <w:szCs w:val="24"/>
        </w:rPr>
        <w:tab/>
        <w:t>(4) Phôi đông lạnh.</w:t>
      </w:r>
    </w:p>
    <w:p w14:paraId="4FF4C845"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(5) Cấy truyền phôi, cắt phôi</w:t>
      </w:r>
      <w:r w:rsidRPr="00EB6A8E">
        <w:rPr>
          <w:rFonts w:ascii="Cambria" w:eastAsia="Times New Roman" w:hAnsi="Cambria" w:cs="Times New Roman"/>
          <w:sz w:val="24"/>
          <w:szCs w:val="24"/>
        </w:rPr>
        <w:tab/>
        <w:t>(6) Thức ăn</w:t>
      </w:r>
    </w:p>
    <w:p w14:paraId="7CB3D229" w14:textId="77777777" w:rsidR="00322788" w:rsidRPr="00EB6A8E" w:rsidRDefault="0032278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sz w:val="24"/>
          <w:szCs w:val="24"/>
        </w:rPr>
        <w:t xml:space="preserve">     (7) Xây dựng hệ thống kín, không sạch sẽ</w:t>
      </w:r>
    </w:p>
    <w:p w14:paraId="19925998" w14:textId="77777777" w:rsidR="00322788" w:rsidRPr="00EB6A8E" w:rsidRDefault="0032278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5</w:t>
      </w:r>
    </w:p>
    <w:p w14:paraId="1E83E8DF" w14:textId="77777777" w:rsidR="00322788" w:rsidRPr="00EB6A8E" w:rsidRDefault="0032278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sz w:val="24"/>
          <w:szCs w:val="24"/>
        </w:rPr>
        <w:t>Gồm 2,3,4,5,6</w:t>
      </w:r>
    </w:p>
    <w:p w14:paraId="458985E2" w14:textId="77777777" w:rsidR="00322788" w:rsidRPr="00EB6A8E" w:rsidRDefault="00FC326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8. </w:t>
      </w:r>
      <w:r w:rsidR="00322788" w:rsidRPr="00EB6A8E">
        <w:rPr>
          <w:rFonts w:ascii="Cambria" w:eastAsia="Times New Roman" w:hAnsi="Cambria" w:cs="Times New Roman"/>
          <w:sz w:val="24"/>
          <w:szCs w:val="24"/>
        </w:rPr>
        <w:t>Có bao nhiêu tác dụng của hệ thống nhà lưới, hệ thống trang trại chăn nuôi trong trồng trọt, chăn nuôi trong các nhận định sau đây:</w:t>
      </w:r>
    </w:p>
    <w:p w14:paraId="47E204E5"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Giúp con người chủ động sản xuất trong mọi điều kiện môi trường.</w:t>
      </w:r>
    </w:p>
    <w:p w14:paraId="44E29E35"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Phân tích, đánh giá chất lượng, năng suất sản phẩm.</w:t>
      </w:r>
    </w:p>
    <w:p w14:paraId="44DC2900"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Chỉ có tác dụng che chắn và bảo vệ cho cây trồng, vật nuôi.</w:t>
      </w:r>
    </w:p>
    <w:p w14:paraId="4D1DC55B"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(4) Có chức năng đề xuất các giải pháp tối ưu cho sản xuất.</w:t>
      </w:r>
    </w:p>
    <w:p w14:paraId="0A292488"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3</w:t>
      </w:r>
    </w:p>
    <w:p w14:paraId="676B1B2B"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Gồm 1,2,4</w:t>
      </w:r>
    </w:p>
    <w:p w14:paraId="12FE2F71" w14:textId="77777777" w:rsidR="00322788" w:rsidRPr="00EB6A8E" w:rsidRDefault="00FC326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9. </w:t>
      </w:r>
      <w:r w:rsidR="00322788" w:rsidRPr="00EB6A8E">
        <w:rPr>
          <w:rFonts w:ascii="Cambria" w:eastAsia="Times New Roman" w:hAnsi="Cambria" w:cs="Times New Roman"/>
          <w:sz w:val="24"/>
          <w:szCs w:val="24"/>
        </w:rPr>
        <w:t>Có bao nhiêu thành tựu áp dụng sinh học cơ thể trong ngành thú y:</w:t>
      </w:r>
    </w:p>
    <w:p w14:paraId="3C6ECE54"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Sản xuất thuốc chữa bệnh, vaccine phòng bệnh cho các loài động vật khác nhau.</w:t>
      </w:r>
    </w:p>
    <w:p w14:paraId="01EE42E9"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Nuôi cấy mô, tế bào thực vật.</w:t>
      </w:r>
    </w:p>
    <w:p w14:paraId="2C89A8AE"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Sản xuất thuốc trừ sâu.</w:t>
      </w:r>
    </w:p>
    <w:p w14:paraId="3818F25B"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lastRenderedPageBreak/>
        <w:t>4. Sản xuất tinh.</w:t>
      </w:r>
    </w:p>
    <w:p w14:paraId="3016610E"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5. Nghiên cứu tế bào, mô động vật</w:t>
      </w:r>
    </w:p>
    <w:p w14:paraId="65962150"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2</w:t>
      </w:r>
    </w:p>
    <w:p w14:paraId="4B88E1FD"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Gồm 1,5</w:t>
      </w:r>
    </w:p>
    <w:p w14:paraId="5D527E46" w14:textId="77777777" w:rsidR="00322788" w:rsidRPr="00EB6A8E" w:rsidRDefault="00FC326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10. </w:t>
      </w:r>
      <w:r w:rsidR="00322788" w:rsidRPr="00EB6A8E">
        <w:rPr>
          <w:rFonts w:ascii="Cambria" w:eastAsia="Times New Roman" w:hAnsi="Cambria" w:cs="Times New Roman"/>
          <w:sz w:val="24"/>
          <w:szCs w:val="24"/>
        </w:rPr>
        <w:t>Trong tương lai, các ngành nghề liên quan đến sinh học cơ thể thực vật, động vật và người đều có sự kết hợp bao nhiêu nhận định dưới đây:</w:t>
      </w:r>
    </w:p>
    <w:p w14:paraId="40C33BB1"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Công nghệ thông tin.</w:t>
      </w:r>
    </w:p>
    <w:p w14:paraId="1CD5BD3C"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Trí tuệ nhân tạo.</w:t>
      </w:r>
    </w:p>
    <w:p w14:paraId="4EC968A9"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Tự động hóa.</w:t>
      </w:r>
    </w:p>
    <w:p w14:paraId="1FC0E846"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(4) Sinh lí học</w:t>
      </w:r>
    </w:p>
    <w:p w14:paraId="469B86D8"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w:t>
      </w:r>
      <w:r w:rsidRPr="00EB6A8E">
        <w:rPr>
          <w:rFonts w:ascii="Cambria" w:eastAsia="Times New Roman" w:hAnsi="Cambria" w:cs="Times New Roman"/>
          <w:sz w:val="24"/>
          <w:szCs w:val="24"/>
        </w:rPr>
        <w:t xml:space="preserve"> 3</w:t>
      </w:r>
    </w:p>
    <w:p w14:paraId="5790D5E6"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Gồm 1,2,4</w:t>
      </w:r>
    </w:p>
    <w:p w14:paraId="6A6AB2B1" w14:textId="77777777" w:rsidR="00322788" w:rsidRPr="00EB6A8E" w:rsidRDefault="00FC3268" w:rsidP="00E57A8F">
      <w:pPr>
        <w:pStyle w:val="ListParagraph"/>
        <w:spacing w:line="240" w:lineRule="auto"/>
        <w:ind w:left="0"/>
        <w:rPr>
          <w:rFonts w:ascii="Cambria" w:eastAsia="Times New Roman" w:hAnsi="Cambria" w:cs="Times New Roman"/>
          <w:sz w:val="24"/>
          <w:szCs w:val="24"/>
        </w:rPr>
      </w:pPr>
      <w:r w:rsidRPr="00EB6A8E">
        <w:rPr>
          <w:rFonts w:ascii="Cambria" w:eastAsia="Times New Roman" w:hAnsi="Cambria" w:cs="Times New Roman"/>
          <w:b/>
          <w:color w:val="0033CC"/>
          <w:sz w:val="24"/>
          <w:szCs w:val="24"/>
        </w:rPr>
        <w:t xml:space="preserve">Câu 11. </w:t>
      </w:r>
      <w:r w:rsidR="00322788" w:rsidRPr="00EB6A8E">
        <w:rPr>
          <w:rFonts w:ascii="Cambria" w:eastAsia="Times New Roman" w:hAnsi="Cambria" w:cs="Times New Roman"/>
          <w:sz w:val="24"/>
          <w:szCs w:val="24"/>
        </w:rPr>
        <w:t>Trong tương lai, các lĩnh vực sinh học cơ thể hướng tới:</w:t>
      </w:r>
    </w:p>
    <w:p w14:paraId="1A561DD9"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(1) Nông nghiệp an toàn, thông minh.</w:t>
      </w:r>
    </w:p>
    <w:p w14:paraId="74C3D6BC"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(2) Sản xuất giống cây trồng vật nuôi với công nghệ cao.</w:t>
      </w:r>
    </w:p>
    <w:p w14:paraId="1811E063"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(3) Khám chữa bệnh, chăm sóc sức khỏe với hỗ trợ của phần mềm kết nối vạn vật và trí tuệ nhân tạo, liệu pháp tế bào gốc và vaccine, kháng thể đơn dòng.</w:t>
      </w:r>
    </w:p>
    <w:p w14:paraId="00D9F3A3"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 xml:space="preserve">(4) Xây dựng cơ thể người bất tử </w:t>
      </w:r>
    </w:p>
    <w:p w14:paraId="44645422"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(5) Sinh học vũ trụ, đại dương.</w:t>
      </w:r>
    </w:p>
    <w:p w14:paraId="57FC84BA"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(6) Phỏng sinh học</w:t>
      </w:r>
    </w:p>
    <w:p w14:paraId="0D7CB9DA" w14:textId="77777777" w:rsidR="00322788" w:rsidRPr="00EB6A8E" w:rsidRDefault="00322788" w:rsidP="00E57A8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EB6A8E">
        <w:rPr>
          <w:rFonts w:ascii="Cambria" w:eastAsia="Times New Roman" w:hAnsi="Cambria" w:cs="Times New Roman"/>
          <w:sz w:val="24"/>
          <w:szCs w:val="24"/>
        </w:rPr>
        <w:t>(7) Nuôi cấy hoặc sản xuất các thiết bị thay thế cho các cơ quan bị khuyết thiếu hoặc không hoạt động của cơ thể người.</w:t>
      </w:r>
    </w:p>
    <w:p w14:paraId="04F2915A" w14:textId="77777777" w:rsidR="00E57A8F" w:rsidRPr="00EB6A8E" w:rsidRDefault="00E57A8F"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b/>
          <w:sz w:val="24"/>
          <w:szCs w:val="24"/>
        </w:rPr>
        <w:t>Đáp án:6</w:t>
      </w:r>
    </w:p>
    <w:p w14:paraId="68BEE32A"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Số nhận định đúng là: 6</w:t>
      </w:r>
    </w:p>
    <w:p w14:paraId="7E1DA84F"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EB6A8E">
        <w:rPr>
          <w:rFonts w:ascii="Cambria" w:eastAsia="Times New Roman" w:hAnsi="Cambria" w:cs="Times New Roman"/>
          <w:sz w:val="24"/>
          <w:szCs w:val="24"/>
        </w:rPr>
        <w:t>Gồm 1,2,3,5,6,7</w:t>
      </w:r>
    </w:p>
    <w:p w14:paraId="52CEC7AC"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61CEFDC1"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5CE9C102"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0E9E5926"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b/>
          <w:color w:val="0000FF"/>
          <w:sz w:val="24"/>
          <w:szCs w:val="24"/>
        </w:rPr>
      </w:pPr>
    </w:p>
    <w:p w14:paraId="6BCEBE19"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755FC73B"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766B0FE7" w14:textId="77777777" w:rsidR="00322788" w:rsidRPr="00EB6A8E" w:rsidRDefault="00322788" w:rsidP="00E57A8F">
      <w:pPr>
        <w:pStyle w:val="ListParagraph"/>
        <w:spacing w:line="240" w:lineRule="auto"/>
        <w:ind w:left="0"/>
        <w:rPr>
          <w:rFonts w:ascii="Cambria" w:eastAsia="Times New Roman" w:hAnsi="Cambria" w:cs="Times New Roman"/>
          <w:b/>
          <w:color w:val="0000FF"/>
          <w:sz w:val="24"/>
          <w:szCs w:val="24"/>
        </w:rPr>
      </w:pPr>
    </w:p>
    <w:p w14:paraId="044DF94C"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3E618D22" w14:textId="77777777" w:rsidR="00322788" w:rsidRPr="00EB6A8E" w:rsidRDefault="00322788" w:rsidP="00E57A8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p>
    <w:p w14:paraId="240D433F" w14:textId="77777777" w:rsidR="00CF0074" w:rsidRPr="00CF0074" w:rsidRDefault="00CF0074" w:rsidP="00CF0074">
      <w:pPr>
        <w:spacing w:after="0" w:line="240" w:lineRule="auto"/>
        <w:rPr>
          <w:rFonts w:ascii="Cambria" w:hAnsi="Cambria"/>
          <w:sz w:val="24"/>
          <w:szCs w:val="24"/>
        </w:rPr>
      </w:pPr>
    </w:p>
    <w:p w14:paraId="2BD98960" w14:textId="77777777" w:rsidR="00CF0074" w:rsidRPr="00CF0074" w:rsidRDefault="00CF0074" w:rsidP="00CF0074">
      <w:pPr>
        <w:spacing w:after="0" w:line="240" w:lineRule="auto"/>
        <w:rPr>
          <w:rFonts w:ascii="Cambria" w:hAnsi="Cambria"/>
          <w:sz w:val="24"/>
          <w:szCs w:val="24"/>
        </w:rPr>
      </w:pPr>
      <w:r w:rsidRPr="00CF0074">
        <w:rPr>
          <w:rFonts w:ascii="Cambria" w:hAnsi="Cambria"/>
          <w:sz w:val="24"/>
          <w:szCs w:val="24"/>
        </w:rPr>
        <w:t>Tài liệu được chia sẻ bởi Website VnTeach.Com</w:t>
      </w:r>
    </w:p>
    <w:p w14:paraId="3F7037DB" w14:textId="5377F846" w:rsidR="003E1B80" w:rsidRPr="00EB6A8E" w:rsidRDefault="00CF0074" w:rsidP="00CF0074">
      <w:pPr>
        <w:spacing w:after="0" w:line="240" w:lineRule="auto"/>
        <w:rPr>
          <w:rFonts w:ascii="Cambria" w:hAnsi="Cambria"/>
          <w:sz w:val="24"/>
          <w:szCs w:val="24"/>
        </w:rPr>
      </w:pPr>
      <w:r w:rsidRPr="00CF0074">
        <w:rPr>
          <w:rFonts w:ascii="Cambria" w:hAnsi="Cambria"/>
          <w:sz w:val="24"/>
          <w:szCs w:val="24"/>
        </w:rPr>
        <w:t>https://www.vnteach.com</w:t>
      </w:r>
    </w:p>
    <w:sectPr w:rsidR="003E1B80" w:rsidRPr="00EB6A8E" w:rsidSect="00FC3268">
      <w:headerReference w:type="even" r:id="rId6"/>
      <w:headerReference w:type="first" r:id="rId7"/>
      <w:pgSz w:w="11906" w:h="16838"/>
      <w:pgMar w:top="426"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9BFD" w14:textId="77777777" w:rsidR="00C477CB" w:rsidRDefault="00C477CB" w:rsidP="00B045DE">
      <w:pPr>
        <w:spacing w:after="0" w:line="240" w:lineRule="auto"/>
      </w:pPr>
      <w:r>
        <w:separator/>
      </w:r>
    </w:p>
  </w:endnote>
  <w:endnote w:type="continuationSeparator" w:id="0">
    <w:p w14:paraId="7D1D3428" w14:textId="77777777" w:rsidR="00C477CB" w:rsidRDefault="00C477CB" w:rsidP="00B0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AE1B" w14:textId="77777777" w:rsidR="00C477CB" w:rsidRDefault="00C477CB" w:rsidP="00B045DE">
      <w:pPr>
        <w:spacing w:after="0" w:line="240" w:lineRule="auto"/>
      </w:pPr>
      <w:r>
        <w:separator/>
      </w:r>
    </w:p>
  </w:footnote>
  <w:footnote w:type="continuationSeparator" w:id="0">
    <w:p w14:paraId="25AFEEF3" w14:textId="77777777" w:rsidR="00C477CB" w:rsidRDefault="00C477CB" w:rsidP="00B0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BF4A" w14:textId="77777777" w:rsidR="00B045DE" w:rsidRDefault="00000000">
    <w:pPr>
      <w:pStyle w:val="Header"/>
    </w:pPr>
    <w:r>
      <w:rPr>
        <w:noProof/>
      </w:rPr>
      <w:pict w14:anchorId="659E5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883876" o:spid="_x0000_s1026"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8642" w14:textId="77777777" w:rsidR="00B045DE" w:rsidRDefault="00000000">
    <w:pPr>
      <w:pStyle w:val="Header"/>
    </w:pPr>
    <w:r>
      <w:rPr>
        <w:noProof/>
      </w:rPr>
      <w:pict w14:anchorId="07BA7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883875" o:spid="_x0000_s1025"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88"/>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788"/>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1DB"/>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3C68"/>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5DE"/>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7CB"/>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074"/>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A8F"/>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25F"/>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6A8E"/>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268"/>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790BA"/>
  <w15:chartTrackingRefBased/>
  <w15:docId w15:val="{CDE308ED-6993-4E81-A7D2-1290EADB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88"/>
    <w:pPr>
      <w:spacing w:after="160" w:line="259" w:lineRule="auto"/>
    </w:pPr>
    <w:rPr>
      <w:rFonts w:cstheme="minorBidi"/>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788"/>
    <w:pPr>
      <w:spacing w:after="0" w:line="276" w:lineRule="auto"/>
      <w:ind w:left="720"/>
      <w:contextualSpacing/>
    </w:pPr>
    <w:rPr>
      <w:rFonts w:ascii="Arial" w:eastAsia="Arial" w:hAnsi="Arial" w:cs="Arial"/>
      <w:sz w:val="22"/>
      <w:lang w:val="en"/>
    </w:rPr>
  </w:style>
  <w:style w:type="paragraph" w:styleId="Header">
    <w:name w:val="header"/>
    <w:basedOn w:val="Normal"/>
    <w:link w:val="HeaderChar"/>
    <w:uiPriority w:val="99"/>
    <w:unhideWhenUsed/>
    <w:rsid w:val="00B04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5DE"/>
    <w:rPr>
      <w:rFonts w:cstheme="minorBidi"/>
      <w:sz w:val="28"/>
      <w:szCs w:val="22"/>
      <w:lang w:val="en-US"/>
    </w:rPr>
  </w:style>
  <w:style w:type="paragraph" w:styleId="Footer">
    <w:name w:val="footer"/>
    <w:basedOn w:val="Normal"/>
    <w:link w:val="FooterChar"/>
    <w:uiPriority w:val="99"/>
    <w:unhideWhenUsed/>
    <w:rsid w:val="00B04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5DE"/>
    <w:rPr>
      <w:rFonts w:cstheme="minorBidi"/>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32</TotalTime>
  <Pages>1</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2024-03-27T03:32:00Z</dcterms:created>
  <dcterms:modified xsi:type="dcterms:W3CDTF">2024-10-22T16:40:00Z</dcterms:modified>
</cp:coreProperties>
</file>