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1" w:type="dxa"/>
        <w:tblLayout w:type="fixed"/>
        <w:tblLook w:val="0000" w:firstRow="0" w:lastRow="0" w:firstColumn="0" w:lastColumn="0" w:noHBand="0" w:noVBand="0"/>
      </w:tblPr>
      <w:tblGrid>
        <w:gridCol w:w="4312"/>
        <w:gridCol w:w="6299"/>
      </w:tblGrid>
      <w:tr w:rsidR="00922C42" w:rsidRPr="00C102C1" w:rsidTr="00794EDD">
        <w:trPr>
          <w:trHeight w:val="1440"/>
        </w:trPr>
        <w:tc>
          <w:tcPr>
            <w:tcW w:w="4312" w:type="dxa"/>
            <w:shd w:val="clear" w:color="auto" w:fill="auto"/>
          </w:tcPr>
          <w:p w:rsidR="00922C42" w:rsidRPr="00C102C1" w:rsidRDefault="00922C42" w:rsidP="008B710E">
            <w:pPr>
              <w:tabs>
                <w:tab w:val="left" w:pos="3039"/>
              </w:tabs>
              <w:spacing w:after="0" w:line="312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C102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drawing>
                <wp:anchor distT="0" distB="0" distL="114300" distR="114300" simplePos="0" relativeHeight="251671552" behindDoc="0" locked="0" layoutInCell="1" hidden="0" allowOverlap="1" wp14:anchorId="14D511BD" wp14:editId="4D163742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6350</wp:posOffset>
                  </wp:positionV>
                  <wp:extent cx="1301115" cy="773430"/>
                  <wp:effectExtent l="0" t="0" r="0" b="0"/>
                  <wp:wrapNone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7734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9" w:type="dxa"/>
            <w:vMerge w:val="restart"/>
          </w:tcPr>
          <w:p w:rsidR="00922C42" w:rsidRPr="00C102C1" w:rsidRDefault="00922C42" w:rsidP="008B710E">
            <w:pPr>
              <w:spacing w:after="0" w:line="312" w:lineRule="auto"/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C1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HỌC VINSCHOOL</w:t>
            </w:r>
          </w:p>
          <w:p w:rsidR="00922C42" w:rsidRPr="00C102C1" w:rsidRDefault="00922C42" w:rsidP="008B710E">
            <w:pPr>
              <w:spacing w:after="0" w:line="312" w:lineRule="auto"/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C1">
              <w:rPr>
                <w:rFonts w:ascii="Times New Roman" w:hAnsi="Times New Roman" w:cs="Times New Roman"/>
                <w:b/>
                <w:sz w:val="26"/>
                <w:szCs w:val="26"/>
              </w:rPr>
              <w:t>ĐỀ THI HỌC KÌ I</w:t>
            </w:r>
            <w:r w:rsidR="003343B5" w:rsidRPr="00C102C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C102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LỚP 7</w:t>
            </w:r>
          </w:p>
          <w:p w:rsidR="00922C42" w:rsidRPr="00C102C1" w:rsidRDefault="00922C42" w:rsidP="008B710E">
            <w:pPr>
              <w:spacing w:after="0" w:line="312" w:lineRule="auto"/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NĂM HỌC 2021 - 2022</w:t>
            </w:r>
          </w:p>
          <w:p w:rsidR="00922C42" w:rsidRPr="00C102C1" w:rsidRDefault="00922C42" w:rsidP="008B710E">
            <w:pPr>
              <w:spacing w:after="0" w:line="312" w:lineRule="auto"/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C1">
              <w:rPr>
                <w:rFonts w:ascii="Times New Roman" w:hAnsi="Times New Roman" w:cs="Times New Roman"/>
                <w:b/>
                <w:sz w:val="26"/>
                <w:szCs w:val="26"/>
              </w:rPr>
              <w:t>MÔN TOÁN - HỆ CHUẨN VINSCHOOL</w:t>
            </w:r>
          </w:p>
          <w:p w:rsidR="00922C42" w:rsidRDefault="00922C42" w:rsidP="008B710E">
            <w:pPr>
              <w:tabs>
                <w:tab w:val="left" w:pos="2806"/>
                <w:tab w:val="left" w:pos="5454"/>
                <w:tab w:val="left" w:pos="8107"/>
              </w:tabs>
              <w:spacing w:after="0" w:line="312" w:lineRule="auto"/>
              <w:ind w:left="1" w:hanging="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102C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Thờ</w:t>
            </w:r>
            <w:r w:rsidR="009C6880" w:rsidRPr="00C102C1">
              <w:rPr>
                <w:rFonts w:ascii="Times New Roman" w:hAnsi="Times New Roman" w:cs="Times New Roman"/>
                <w:i/>
                <w:sz w:val="26"/>
                <w:szCs w:val="26"/>
              </w:rPr>
              <w:t>i gian l</w:t>
            </w:r>
            <w:r w:rsidRPr="00C102C1">
              <w:rPr>
                <w:rFonts w:ascii="Times New Roman" w:hAnsi="Times New Roman" w:cs="Times New Roman"/>
                <w:i/>
                <w:sz w:val="26"/>
                <w:szCs w:val="26"/>
              </w:rPr>
              <w:t>àm bài: 60 phút, không kể thời gian phát đề</w:t>
            </w:r>
          </w:p>
          <w:p w:rsidR="00EF122B" w:rsidRPr="00BE08BE" w:rsidRDefault="00EF122B" w:rsidP="008B710E">
            <w:pPr>
              <w:tabs>
                <w:tab w:val="left" w:pos="2806"/>
                <w:tab w:val="left" w:pos="5454"/>
                <w:tab w:val="left" w:pos="8107"/>
              </w:tabs>
              <w:spacing w:after="0" w:line="312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Thí sinh </w:t>
            </w:r>
            <w:r w:rsidR="002B28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KHÔNG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được sử dụng máy tính cầm tay</w:t>
            </w:r>
          </w:p>
          <w:p w:rsidR="00922C42" w:rsidRPr="00C102C1" w:rsidRDefault="00922C42" w:rsidP="008B710E">
            <w:pPr>
              <w:spacing w:after="0" w:line="312" w:lineRule="auto"/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31AC7DDE" wp14:editId="4165810B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38100</wp:posOffset>
                      </wp:positionV>
                      <wp:extent cx="22860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2201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5pt;margin-top:3pt;width:180pt;height: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  <w:tr w:rsidR="000A569A" w:rsidRPr="00C102C1" w:rsidTr="00584161">
        <w:trPr>
          <w:trHeight w:val="400"/>
        </w:trPr>
        <w:tc>
          <w:tcPr>
            <w:tcW w:w="4312" w:type="dxa"/>
          </w:tcPr>
          <w:p w:rsidR="000A569A" w:rsidRPr="00C102C1" w:rsidRDefault="000A569A" w:rsidP="008B710E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spacing w:after="0" w:line="312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02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ĐỀ THI CHÍNH THỨC</w:t>
            </w:r>
          </w:p>
          <w:p w:rsidR="000A569A" w:rsidRPr="00C102C1" w:rsidRDefault="000A569A" w:rsidP="008B710E">
            <w:pPr>
              <w:spacing w:after="0" w:line="312" w:lineRule="auto"/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C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(Đề</w:t>
            </w:r>
            <w:r w:rsidR="00DB7A2C" w:rsidRPr="00C102C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thi có 4</w:t>
            </w:r>
            <w:r w:rsidRPr="00C102C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6299" w:type="dxa"/>
            <w:vMerge/>
          </w:tcPr>
          <w:p w:rsidR="000A569A" w:rsidRPr="00C102C1" w:rsidRDefault="000A569A" w:rsidP="008B7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1D4D" w:rsidRPr="00C102C1" w:rsidTr="009C6880">
        <w:tc>
          <w:tcPr>
            <w:tcW w:w="10611" w:type="dxa"/>
            <w:gridSpan w:val="2"/>
            <w:vAlign w:val="center"/>
          </w:tcPr>
          <w:p w:rsidR="004C1D4D" w:rsidRPr="00C102C1" w:rsidRDefault="00DB7A2C" w:rsidP="008B710E">
            <w:pPr>
              <w:spacing w:after="0" w:line="312" w:lineRule="auto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C102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BC1FA9" wp14:editId="3717965F">
                      <wp:simplePos x="0" y="0"/>
                      <wp:positionH relativeFrom="column">
                        <wp:posOffset>5621020</wp:posOffset>
                      </wp:positionH>
                      <wp:positionV relativeFrom="paragraph">
                        <wp:posOffset>120650</wp:posOffset>
                      </wp:positionV>
                      <wp:extent cx="844550" cy="298450"/>
                      <wp:effectExtent l="0" t="0" r="1270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0" cy="298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B710E" w:rsidRPr="00DB7A2C" w:rsidRDefault="008B710E" w:rsidP="00DB7A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DB7A2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Mã đề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C1FA9" id="Rectangle 5" o:spid="_x0000_s1026" style="position:absolute;left:0;text-align:left;margin-left:442.6pt;margin-top:9.5pt;width:66.5pt;height:2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" filled="f" strokecolor="black [3213]" strokeweight="2pt">
                      <v:textbox>
                        <w:txbxContent>
                          <w:p w:rsidR="008B710E" w:rsidRPr="00DB7A2C" w:rsidRDefault="008B710E" w:rsidP="00DB7A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DB7A2C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Mã đề 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1D4D" w:rsidRPr="00C102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Họ, tên thí sinh: </w:t>
            </w:r>
            <w:r w:rsidR="004C1D4D" w:rsidRPr="00C102C1">
              <w:rPr>
                <w:rFonts w:ascii="Times New Roman" w:hAnsi="Times New Roman" w:cs="Times New Roman"/>
                <w:sz w:val="26"/>
                <w:szCs w:val="26"/>
              </w:rPr>
              <w:t xml:space="preserve">……………………………………. </w:t>
            </w:r>
          </w:p>
          <w:p w:rsidR="004C1D4D" w:rsidRPr="00C102C1" w:rsidRDefault="005C010F" w:rsidP="008B710E">
            <w:pPr>
              <w:spacing w:after="0" w:line="312" w:lineRule="auto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C102C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276225</wp:posOffset>
                      </wp:positionV>
                      <wp:extent cx="6559550" cy="6350"/>
                      <wp:effectExtent l="0" t="0" r="31750" b="317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595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99561E" id="Straight Connector 3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21.75pt" to="513.1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" strokecolor="black [3040]"/>
                  </w:pict>
                </mc:Fallback>
              </mc:AlternateContent>
            </w:r>
            <w:r w:rsidR="004C1D4D" w:rsidRPr="00C102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Số báo danh: </w:t>
            </w:r>
            <w:r w:rsidR="004C1D4D" w:rsidRPr="00C102C1">
              <w:rPr>
                <w:rFonts w:ascii="Times New Roman" w:hAnsi="Times New Roman" w:cs="Times New Roman"/>
                <w:sz w:val="26"/>
                <w:szCs w:val="26"/>
              </w:rPr>
              <w:t>……………….……………………….</w:t>
            </w:r>
          </w:p>
        </w:tc>
      </w:tr>
    </w:tbl>
    <w:p w:rsidR="005C010F" w:rsidRPr="00C102C1" w:rsidRDefault="005C010F" w:rsidP="008B710E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gjdgxs" w:colFirst="0" w:colLast="0"/>
      <w:bookmarkEnd w:id="0"/>
    </w:p>
    <w:p w:rsidR="00385508" w:rsidRPr="00C102C1" w:rsidRDefault="008B710E" w:rsidP="008B710E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1.</w:t>
      </w:r>
      <w:r w:rsidR="00385508" w:rsidRPr="00C102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5508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 km</w:t>
      </w:r>
      <w:r w:rsidR="00385508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chạy được</w:t>
      </w:r>
      <w:r w:rsidR="00385508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109F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trong một</w:t>
      </w:r>
      <w:r w:rsidR="00385508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ngày khi tham gia giải EDURUN</w:t>
      </w:r>
      <w:r w:rsidR="00385508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của </w:t>
      </w:r>
      <w:r w:rsidR="00385508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một</w:t>
      </w:r>
      <w:r w:rsidR="00385508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bạn học sinh lớp 7 ở trường Vinscho</w:t>
      </w:r>
      <w:r w:rsidR="00F027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ol được ghi lại ở bảng dưới đây</w:t>
      </w:r>
    </w:p>
    <w:tbl>
      <w:tblPr>
        <w:tblStyle w:val="TableGrid"/>
        <w:tblW w:w="8280" w:type="dxa"/>
        <w:tblInd w:w="1165" w:type="dxa"/>
        <w:tblLook w:val="04A0" w:firstRow="1" w:lastRow="0" w:firstColumn="1" w:lastColumn="0" w:noHBand="0" w:noVBand="1"/>
      </w:tblPr>
      <w:tblGrid>
        <w:gridCol w:w="2700"/>
        <w:gridCol w:w="900"/>
        <w:gridCol w:w="900"/>
        <w:gridCol w:w="900"/>
        <w:gridCol w:w="900"/>
        <w:gridCol w:w="900"/>
        <w:gridCol w:w="1080"/>
      </w:tblGrid>
      <w:tr w:rsidR="00385508" w:rsidRPr="00C102C1" w:rsidTr="004170C0">
        <w:tc>
          <w:tcPr>
            <w:tcW w:w="2700" w:type="dxa"/>
          </w:tcPr>
          <w:p w:rsidR="00385508" w:rsidRPr="00C102C1" w:rsidRDefault="00385508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Số km/ngày</w:t>
            </w:r>
            <w:r w:rsidRPr="00C102C1">
              <w:rPr>
                <w:color w:val="000000" w:themeColor="text1"/>
                <w:sz w:val="26"/>
                <w:szCs w:val="26"/>
              </w:rPr>
              <w:t xml:space="preserve"> (x)</w:t>
            </w:r>
          </w:p>
        </w:tc>
        <w:tc>
          <w:tcPr>
            <w:tcW w:w="900" w:type="dxa"/>
          </w:tcPr>
          <w:p w:rsidR="00385508" w:rsidRPr="00C102C1" w:rsidRDefault="00385508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900" w:type="dxa"/>
          </w:tcPr>
          <w:p w:rsidR="00385508" w:rsidRPr="00C102C1" w:rsidRDefault="00385508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</w:rPr>
              <w:t>3</w:t>
            </w: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,5</w:t>
            </w:r>
          </w:p>
        </w:tc>
        <w:tc>
          <w:tcPr>
            <w:tcW w:w="900" w:type="dxa"/>
          </w:tcPr>
          <w:p w:rsidR="00385508" w:rsidRPr="00C102C1" w:rsidRDefault="00385508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900" w:type="dxa"/>
          </w:tcPr>
          <w:p w:rsidR="00385508" w:rsidRPr="00C102C1" w:rsidRDefault="00385508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C102C1">
              <w:rPr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900" w:type="dxa"/>
          </w:tcPr>
          <w:p w:rsidR="00385508" w:rsidRPr="00C102C1" w:rsidRDefault="00385508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080" w:type="dxa"/>
          </w:tcPr>
          <w:p w:rsidR="00385508" w:rsidRPr="00C102C1" w:rsidRDefault="00385508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85508" w:rsidRPr="00C102C1" w:rsidTr="004170C0">
        <w:tc>
          <w:tcPr>
            <w:tcW w:w="2700" w:type="dxa"/>
          </w:tcPr>
          <w:p w:rsidR="00385508" w:rsidRPr="00C102C1" w:rsidRDefault="00385508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Số ngày chạy được</w:t>
            </w:r>
            <w:r w:rsidRPr="00C102C1">
              <w:rPr>
                <w:color w:val="000000" w:themeColor="text1"/>
                <w:sz w:val="26"/>
                <w:szCs w:val="26"/>
              </w:rPr>
              <w:t xml:space="preserve"> (n)</w:t>
            </w:r>
          </w:p>
        </w:tc>
        <w:tc>
          <w:tcPr>
            <w:tcW w:w="900" w:type="dxa"/>
          </w:tcPr>
          <w:p w:rsidR="00385508" w:rsidRPr="00C102C1" w:rsidRDefault="00FE6D67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900" w:type="dxa"/>
          </w:tcPr>
          <w:p w:rsidR="00385508" w:rsidRPr="00C102C1" w:rsidRDefault="006E7F76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C102C1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0" w:type="dxa"/>
          </w:tcPr>
          <w:p w:rsidR="00385508" w:rsidRPr="00C102C1" w:rsidRDefault="00385508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C102C1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0" w:type="dxa"/>
          </w:tcPr>
          <w:p w:rsidR="00385508" w:rsidRPr="00C102C1" w:rsidRDefault="00FE6D67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900" w:type="dxa"/>
          </w:tcPr>
          <w:p w:rsidR="00385508" w:rsidRPr="00C102C1" w:rsidRDefault="00FE6D67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080" w:type="dxa"/>
          </w:tcPr>
          <w:p w:rsidR="00385508" w:rsidRPr="00C102C1" w:rsidRDefault="00385508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</w:rPr>
              <w:t xml:space="preserve">N = </w:t>
            </w: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30</w:t>
            </w:r>
          </w:p>
        </w:tc>
      </w:tr>
    </w:tbl>
    <w:p w:rsidR="00385508" w:rsidRPr="00C102C1" w:rsidRDefault="00385508" w:rsidP="008B710E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C102C1">
        <w:rPr>
          <w:rFonts w:ascii="Times New Roman" w:hAnsi="Times New Roman" w:cs="Times New Roman"/>
          <w:color w:val="000000"/>
          <w:sz w:val="26"/>
          <w:szCs w:val="26"/>
        </w:rPr>
        <w:t>Dấu hiệu điề</w:t>
      </w:r>
      <w:r w:rsidR="005C010F" w:rsidRPr="00C102C1">
        <w:rPr>
          <w:rFonts w:ascii="Times New Roman" w:hAnsi="Times New Roman" w:cs="Times New Roman"/>
          <w:color w:val="000000"/>
          <w:sz w:val="26"/>
          <w:szCs w:val="26"/>
        </w:rPr>
        <w:t>u tra là</w:t>
      </w:r>
    </w:p>
    <w:p w:rsidR="00385508" w:rsidRPr="00C102C1" w:rsidRDefault="00385508" w:rsidP="008B710E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2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ab/>
      </w:r>
      <w:r w:rsidRPr="00C102C1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="00150A08" w:rsidRPr="00C102C1">
        <w:rPr>
          <w:rFonts w:ascii="Times New Roman" w:eastAsia="Times New Roman" w:hAnsi="Times New Roman" w:cs="Times New Roman"/>
          <w:sz w:val="26"/>
          <w:szCs w:val="26"/>
          <w:lang w:val="en-US"/>
        </w:rPr>
        <w:t>Số h</w:t>
      </w:r>
      <w:r w:rsidRPr="00C102C1">
        <w:rPr>
          <w:rFonts w:ascii="Times New Roman" w:eastAsia="Times New Roman" w:hAnsi="Times New Roman" w:cs="Times New Roman"/>
          <w:sz w:val="26"/>
          <w:szCs w:val="26"/>
          <w:lang w:val="en-US"/>
        </w:rPr>
        <w:t>ọc sinh lớp 7 trường Vinschool</w:t>
      </w:r>
      <w:r w:rsidR="0055109F" w:rsidRPr="00C102C1">
        <w:rPr>
          <w:rFonts w:ascii="Times New Roman" w:hAnsi="Times New Roman" w:cs="Times New Roman"/>
          <w:sz w:val="26"/>
          <w:szCs w:val="26"/>
        </w:rPr>
        <w:t>.</w:t>
      </w:r>
      <w:r w:rsidRPr="00C102C1">
        <w:rPr>
          <w:rFonts w:ascii="Times New Roman" w:hAnsi="Times New Roman" w:cs="Times New Roman"/>
          <w:sz w:val="26"/>
          <w:szCs w:val="26"/>
        </w:rPr>
        <w:tab/>
      </w:r>
    </w:p>
    <w:p w:rsidR="00385508" w:rsidRPr="00C102C1" w:rsidRDefault="00385508" w:rsidP="008B710E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2C1">
        <w:rPr>
          <w:rFonts w:ascii="Times New Roman" w:hAnsi="Times New Roman" w:cs="Times New Roman"/>
          <w:sz w:val="26"/>
          <w:szCs w:val="26"/>
        </w:rPr>
        <w:tab/>
      </w:r>
      <w:r w:rsidRPr="00C102C1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="00150A08" w:rsidRPr="00C102C1">
        <w:rPr>
          <w:rFonts w:ascii="Times New Roman" w:eastAsia="Times New Roman" w:hAnsi="Times New Roman" w:cs="Times New Roman"/>
          <w:sz w:val="26"/>
          <w:szCs w:val="26"/>
          <w:lang w:val="en-US"/>
        </w:rPr>
        <w:t>Số người tham gia g</w:t>
      </w:r>
      <w:r w:rsidR="007A5661" w:rsidRPr="00C102C1">
        <w:rPr>
          <w:rFonts w:ascii="Times New Roman" w:eastAsia="Times New Roman" w:hAnsi="Times New Roman" w:cs="Times New Roman"/>
          <w:sz w:val="26"/>
          <w:szCs w:val="26"/>
          <w:lang w:val="en-US"/>
        </w:rPr>
        <w:t>iải chạy EDURUN</w:t>
      </w:r>
      <w:r w:rsidR="0055109F" w:rsidRPr="00C102C1">
        <w:rPr>
          <w:rFonts w:ascii="Times New Roman" w:hAnsi="Times New Roman" w:cs="Times New Roman"/>
          <w:sz w:val="26"/>
          <w:szCs w:val="26"/>
        </w:rPr>
        <w:t>.</w:t>
      </w:r>
      <w:r w:rsidRPr="00C102C1">
        <w:rPr>
          <w:rFonts w:ascii="Times New Roman" w:hAnsi="Times New Roman" w:cs="Times New Roman"/>
          <w:sz w:val="26"/>
          <w:szCs w:val="26"/>
        </w:rPr>
        <w:tab/>
      </w:r>
      <w:r w:rsidRPr="00C102C1">
        <w:rPr>
          <w:rFonts w:ascii="Times New Roman" w:hAnsi="Times New Roman" w:cs="Times New Roman"/>
          <w:sz w:val="26"/>
          <w:szCs w:val="26"/>
        </w:rPr>
        <w:tab/>
      </w:r>
    </w:p>
    <w:p w:rsidR="00385508" w:rsidRPr="00C102C1" w:rsidRDefault="00385508" w:rsidP="008B710E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C102C1">
        <w:rPr>
          <w:rFonts w:ascii="Times New Roman" w:hAnsi="Times New Roman" w:cs="Times New Roman"/>
          <w:sz w:val="26"/>
          <w:szCs w:val="26"/>
        </w:rPr>
        <w:tab/>
      </w:r>
      <w:r w:rsidRPr="00C102C1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="007A5661" w:rsidRPr="00C102C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Số ngày chạy được của học sinh lớp </w:t>
      </w:r>
      <w:r w:rsidR="007A5661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 ở trường Vinschool</w:t>
      </w:r>
      <w:r w:rsidR="0055109F" w:rsidRPr="00C102C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C102C1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C102C1">
        <w:rPr>
          <w:rFonts w:ascii="Times New Roman" w:hAnsi="Times New Roman" w:cs="Times New Roman"/>
          <w:sz w:val="26"/>
          <w:szCs w:val="26"/>
          <w:vertAlign w:val="subscript"/>
        </w:rPr>
        <w:tab/>
      </w:r>
    </w:p>
    <w:p w:rsidR="00385508" w:rsidRPr="00C102C1" w:rsidRDefault="00385508" w:rsidP="008B710E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2C1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C102C1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="007A5661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 km</w:t>
      </w:r>
      <w:r w:rsidR="007A5661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chạy được</w:t>
      </w:r>
      <w:r w:rsidR="007A5661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109F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trong một</w:t>
      </w:r>
      <w:r w:rsidR="007A5661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ngày khi tham gia giải EDURUN</w:t>
      </w:r>
      <w:r w:rsidR="007A5661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của </w:t>
      </w:r>
      <w:r w:rsidR="007A5661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một</w:t>
      </w:r>
      <w:r w:rsidR="007A5661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bạn học sinh lớp 7</w:t>
      </w:r>
      <w:r w:rsidR="00C102C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C102C1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7A5661" w:rsidRPr="00C102C1" w:rsidRDefault="008B710E" w:rsidP="008B710E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2.</w:t>
      </w:r>
      <w:r w:rsidR="007A5661" w:rsidRPr="00C102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5661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 km</w:t>
      </w:r>
      <w:r w:rsidR="007A5661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chạy được</w:t>
      </w:r>
      <w:r w:rsidR="007A5661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109F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trong một</w:t>
      </w:r>
      <w:r w:rsidR="007A5661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ngày khi tham gia giải EDURUN</w:t>
      </w:r>
      <w:r w:rsidR="007A5661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của </w:t>
      </w:r>
      <w:r w:rsidR="007A5661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một</w:t>
      </w:r>
      <w:r w:rsidR="007A5661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bạn học sinh lớp 7 ở trường Vinscho</w:t>
      </w:r>
      <w:r w:rsidR="00F027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ol được ghi lại ở bảng dưới đây</w:t>
      </w:r>
    </w:p>
    <w:tbl>
      <w:tblPr>
        <w:tblStyle w:val="TableGrid"/>
        <w:tblW w:w="8280" w:type="dxa"/>
        <w:tblInd w:w="1165" w:type="dxa"/>
        <w:tblLook w:val="04A0" w:firstRow="1" w:lastRow="0" w:firstColumn="1" w:lastColumn="0" w:noHBand="0" w:noVBand="1"/>
      </w:tblPr>
      <w:tblGrid>
        <w:gridCol w:w="2700"/>
        <w:gridCol w:w="900"/>
        <w:gridCol w:w="900"/>
        <w:gridCol w:w="900"/>
        <w:gridCol w:w="900"/>
        <w:gridCol w:w="900"/>
        <w:gridCol w:w="1080"/>
      </w:tblGrid>
      <w:tr w:rsidR="007A5661" w:rsidRPr="00C102C1" w:rsidTr="004170C0">
        <w:tc>
          <w:tcPr>
            <w:tcW w:w="2700" w:type="dxa"/>
          </w:tcPr>
          <w:p w:rsidR="007A5661" w:rsidRPr="00C102C1" w:rsidRDefault="007A5661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Số km/ngày</w:t>
            </w:r>
            <w:r w:rsidRPr="00C102C1">
              <w:rPr>
                <w:color w:val="000000" w:themeColor="text1"/>
                <w:sz w:val="26"/>
                <w:szCs w:val="26"/>
              </w:rPr>
              <w:t xml:space="preserve"> (x)</w:t>
            </w:r>
          </w:p>
        </w:tc>
        <w:tc>
          <w:tcPr>
            <w:tcW w:w="900" w:type="dxa"/>
          </w:tcPr>
          <w:p w:rsidR="007A5661" w:rsidRPr="00C102C1" w:rsidRDefault="007A5661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900" w:type="dxa"/>
          </w:tcPr>
          <w:p w:rsidR="007A5661" w:rsidRPr="00C102C1" w:rsidRDefault="007A5661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</w:rPr>
              <w:t>3</w:t>
            </w: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,5</w:t>
            </w:r>
          </w:p>
        </w:tc>
        <w:tc>
          <w:tcPr>
            <w:tcW w:w="900" w:type="dxa"/>
          </w:tcPr>
          <w:p w:rsidR="007A5661" w:rsidRPr="00C102C1" w:rsidRDefault="007A5661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900" w:type="dxa"/>
          </w:tcPr>
          <w:p w:rsidR="007A5661" w:rsidRPr="00C102C1" w:rsidRDefault="007A5661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C102C1">
              <w:rPr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900" w:type="dxa"/>
          </w:tcPr>
          <w:p w:rsidR="007A5661" w:rsidRPr="00C102C1" w:rsidRDefault="007A5661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080" w:type="dxa"/>
          </w:tcPr>
          <w:p w:rsidR="007A5661" w:rsidRPr="00C102C1" w:rsidRDefault="007A5661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A5661" w:rsidRPr="00C102C1" w:rsidTr="004170C0">
        <w:tc>
          <w:tcPr>
            <w:tcW w:w="2700" w:type="dxa"/>
          </w:tcPr>
          <w:p w:rsidR="007A5661" w:rsidRPr="00C102C1" w:rsidRDefault="007A5661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Số ngày chạy được</w:t>
            </w:r>
            <w:r w:rsidRPr="00C102C1">
              <w:rPr>
                <w:color w:val="000000" w:themeColor="text1"/>
                <w:sz w:val="26"/>
                <w:szCs w:val="26"/>
              </w:rPr>
              <w:t xml:space="preserve"> (n)</w:t>
            </w:r>
          </w:p>
        </w:tc>
        <w:tc>
          <w:tcPr>
            <w:tcW w:w="900" w:type="dxa"/>
          </w:tcPr>
          <w:p w:rsidR="007A5661" w:rsidRPr="00C102C1" w:rsidRDefault="00FE6D67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900" w:type="dxa"/>
          </w:tcPr>
          <w:p w:rsidR="007A5661" w:rsidRPr="00C102C1" w:rsidRDefault="006E7F76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900" w:type="dxa"/>
          </w:tcPr>
          <w:p w:rsidR="007A5661" w:rsidRPr="00C102C1" w:rsidRDefault="007A5661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C102C1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0" w:type="dxa"/>
          </w:tcPr>
          <w:p w:rsidR="007A5661" w:rsidRPr="00C102C1" w:rsidRDefault="00FE6D67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900" w:type="dxa"/>
          </w:tcPr>
          <w:p w:rsidR="007A5661" w:rsidRPr="00C102C1" w:rsidRDefault="00FE6D67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080" w:type="dxa"/>
          </w:tcPr>
          <w:p w:rsidR="007A5661" w:rsidRPr="00C102C1" w:rsidRDefault="007A5661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</w:rPr>
              <w:t xml:space="preserve">N = </w:t>
            </w: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30</w:t>
            </w:r>
          </w:p>
        </w:tc>
      </w:tr>
    </w:tbl>
    <w:p w:rsidR="007A5661" w:rsidRPr="00C102C1" w:rsidRDefault="005D24D9" w:rsidP="008B710E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>Số</w:t>
      </w:r>
      <w:r w:rsidR="007A5661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giá trị khác nhau của dấu hiệ</w:t>
      </w:r>
      <w:r w:rsidR="005C010F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>u là</w:t>
      </w:r>
    </w:p>
    <w:p w:rsidR="007A5661" w:rsidRPr="00C102C1" w:rsidRDefault="007A5661" w:rsidP="008B710E">
      <w:pPr>
        <w:tabs>
          <w:tab w:val="left" w:pos="240"/>
          <w:tab w:val="left" w:pos="2620"/>
          <w:tab w:val="left" w:pos="5240"/>
          <w:tab w:val="left" w:pos="7860"/>
        </w:tabs>
        <w:spacing w:after="0" w:line="312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C102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02C1">
        <w:rPr>
          <w:rFonts w:ascii="Times New Roman" w:hAnsi="Times New Roman" w:cs="Times New Roman"/>
          <w:b/>
          <w:sz w:val="26"/>
          <w:szCs w:val="26"/>
        </w:rPr>
        <w:t>A.</w:t>
      </w:r>
      <w:r w:rsidRPr="00C102C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C102C1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C102C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102C1">
        <w:rPr>
          <w:rFonts w:ascii="Times New Roman" w:hAnsi="Times New Roman" w:cs="Times New Roman"/>
          <w:sz w:val="26"/>
          <w:szCs w:val="26"/>
        </w:rPr>
        <w:tab/>
      </w:r>
      <w:r w:rsidRPr="00C102C1">
        <w:rPr>
          <w:rFonts w:ascii="Times New Roman" w:hAnsi="Times New Roman" w:cs="Times New Roman"/>
          <w:b/>
          <w:sz w:val="26"/>
          <w:szCs w:val="26"/>
        </w:rPr>
        <w:t>B.</w:t>
      </w:r>
      <w:r w:rsidRPr="00C102C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C102C1"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C102C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102C1">
        <w:rPr>
          <w:rFonts w:ascii="Times New Roman" w:hAnsi="Times New Roman" w:cs="Times New Roman"/>
          <w:sz w:val="26"/>
          <w:szCs w:val="26"/>
        </w:rPr>
        <w:tab/>
      </w:r>
      <w:r w:rsidRPr="00C102C1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C102C1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C102C1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C102C1">
        <w:rPr>
          <w:rFonts w:ascii="Times New Roman" w:hAnsi="Times New Roman" w:cs="Times New Roman"/>
          <w:sz w:val="26"/>
          <w:szCs w:val="26"/>
        </w:rPr>
        <w:tab/>
      </w:r>
      <w:r w:rsidRPr="00C102C1">
        <w:rPr>
          <w:rFonts w:ascii="Times New Roman" w:hAnsi="Times New Roman" w:cs="Times New Roman"/>
          <w:b/>
          <w:sz w:val="26"/>
          <w:szCs w:val="26"/>
        </w:rPr>
        <w:t>D.</w:t>
      </w:r>
      <w:r w:rsidRPr="00C102C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C102C1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C102C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A5661" w:rsidRPr="00C102C1" w:rsidRDefault="007A5661" w:rsidP="008B710E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2C1">
        <w:rPr>
          <w:rFonts w:ascii="Times New Roman" w:hAnsi="Times New Roman" w:cs="Times New Roman"/>
          <w:sz w:val="26"/>
          <w:szCs w:val="26"/>
        </w:rPr>
        <w:t xml:space="preserve"> </w:t>
      </w:r>
      <w:r w:rsidRPr="00C102C1">
        <w:rPr>
          <w:rFonts w:ascii="Times New Roman" w:eastAsia="Times New Roman" w:hAnsi="Times New Roman" w:cs="Times New Roman"/>
          <w:b/>
          <w:sz w:val="26"/>
          <w:szCs w:val="26"/>
        </w:rPr>
        <w:t>Câu 3</w:t>
      </w:r>
      <w:r w:rsidR="008B710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.</w: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 km</w:t>
      </w:r>
      <w:r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chạy được</w:t>
      </w:r>
      <w:r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109F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trong một</w:t>
      </w:r>
      <w:r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ngày khi tham gia giải EDURUN</w:t>
      </w:r>
      <w:r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của </w:t>
      </w:r>
      <w:r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một</w:t>
      </w:r>
      <w:r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bạn học sinh lớp 7 ở trường Vinscho</w:t>
      </w:r>
      <w:r w:rsidR="00F027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ol được ghi lại ở bảng dưới đây</w:t>
      </w:r>
    </w:p>
    <w:tbl>
      <w:tblPr>
        <w:tblStyle w:val="TableGrid"/>
        <w:tblW w:w="8280" w:type="dxa"/>
        <w:tblInd w:w="1165" w:type="dxa"/>
        <w:tblLook w:val="04A0" w:firstRow="1" w:lastRow="0" w:firstColumn="1" w:lastColumn="0" w:noHBand="0" w:noVBand="1"/>
      </w:tblPr>
      <w:tblGrid>
        <w:gridCol w:w="2700"/>
        <w:gridCol w:w="900"/>
        <w:gridCol w:w="900"/>
        <w:gridCol w:w="900"/>
        <w:gridCol w:w="900"/>
        <w:gridCol w:w="900"/>
        <w:gridCol w:w="1080"/>
      </w:tblGrid>
      <w:tr w:rsidR="007A5661" w:rsidRPr="00C102C1" w:rsidTr="004170C0">
        <w:tc>
          <w:tcPr>
            <w:tcW w:w="2700" w:type="dxa"/>
          </w:tcPr>
          <w:p w:rsidR="007A5661" w:rsidRPr="00C102C1" w:rsidRDefault="007A5661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Số km/ngày</w:t>
            </w:r>
            <w:r w:rsidRPr="00C102C1">
              <w:rPr>
                <w:color w:val="000000" w:themeColor="text1"/>
                <w:sz w:val="26"/>
                <w:szCs w:val="26"/>
              </w:rPr>
              <w:t xml:space="preserve"> (x)</w:t>
            </w:r>
          </w:p>
        </w:tc>
        <w:tc>
          <w:tcPr>
            <w:tcW w:w="900" w:type="dxa"/>
          </w:tcPr>
          <w:p w:rsidR="007A5661" w:rsidRPr="00C102C1" w:rsidRDefault="007A5661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900" w:type="dxa"/>
          </w:tcPr>
          <w:p w:rsidR="007A5661" w:rsidRPr="00C102C1" w:rsidRDefault="007A5661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</w:rPr>
              <w:t>3</w:t>
            </w: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,5</w:t>
            </w:r>
          </w:p>
        </w:tc>
        <w:tc>
          <w:tcPr>
            <w:tcW w:w="900" w:type="dxa"/>
          </w:tcPr>
          <w:p w:rsidR="007A5661" w:rsidRPr="00C102C1" w:rsidRDefault="007A5661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900" w:type="dxa"/>
          </w:tcPr>
          <w:p w:rsidR="007A5661" w:rsidRPr="00C102C1" w:rsidRDefault="007A5661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C102C1">
              <w:rPr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900" w:type="dxa"/>
          </w:tcPr>
          <w:p w:rsidR="007A5661" w:rsidRPr="00C102C1" w:rsidRDefault="007A5661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080" w:type="dxa"/>
          </w:tcPr>
          <w:p w:rsidR="007A5661" w:rsidRPr="00C102C1" w:rsidRDefault="007A5661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A5661" w:rsidRPr="00C102C1" w:rsidTr="004170C0">
        <w:tc>
          <w:tcPr>
            <w:tcW w:w="2700" w:type="dxa"/>
          </w:tcPr>
          <w:p w:rsidR="007A5661" w:rsidRPr="00C102C1" w:rsidRDefault="007A5661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Số ngày chạy được</w:t>
            </w:r>
            <w:r w:rsidRPr="00C102C1">
              <w:rPr>
                <w:color w:val="000000" w:themeColor="text1"/>
                <w:sz w:val="26"/>
                <w:szCs w:val="26"/>
              </w:rPr>
              <w:t xml:space="preserve"> (n)</w:t>
            </w:r>
          </w:p>
        </w:tc>
        <w:tc>
          <w:tcPr>
            <w:tcW w:w="900" w:type="dxa"/>
          </w:tcPr>
          <w:p w:rsidR="007A5661" w:rsidRPr="00C102C1" w:rsidRDefault="00FE6D67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900" w:type="dxa"/>
          </w:tcPr>
          <w:p w:rsidR="007A5661" w:rsidRPr="00C102C1" w:rsidRDefault="006E7F76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900" w:type="dxa"/>
          </w:tcPr>
          <w:p w:rsidR="007A5661" w:rsidRPr="00C102C1" w:rsidRDefault="007A5661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C102C1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0" w:type="dxa"/>
          </w:tcPr>
          <w:p w:rsidR="007A5661" w:rsidRPr="00C102C1" w:rsidRDefault="00FE6D67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900" w:type="dxa"/>
          </w:tcPr>
          <w:p w:rsidR="007A5661" w:rsidRPr="00C102C1" w:rsidRDefault="00FE6D67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080" w:type="dxa"/>
          </w:tcPr>
          <w:p w:rsidR="007A5661" w:rsidRPr="00C102C1" w:rsidRDefault="007A5661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</w:rPr>
              <w:t xml:space="preserve">N = </w:t>
            </w: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30</w:t>
            </w:r>
          </w:p>
        </w:tc>
      </w:tr>
    </w:tbl>
    <w:p w:rsidR="007A5661" w:rsidRPr="00C102C1" w:rsidRDefault="007A5661" w:rsidP="008B710E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>Mốt của dấu hiệ</w:t>
      </w:r>
      <w:r w:rsidR="005C010F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>u là</w:t>
      </w:r>
    </w:p>
    <w:p w:rsidR="007A5661" w:rsidRPr="00C102C1" w:rsidRDefault="007A5661" w:rsidP="008B710E">
      <w:pPr>
        <w:tabs>
          <w:tab w:val="left" w:pos="240"/>
          <w:tab w:val="left" w:pos="2620"/>
          <w:tab w:val="left" w:pos="5240"/>
          <w:tab w:val="left" w:pos="7860"/>
        </w:tabs>
        <w:spacing w:after="0" w:line="312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C102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02C1">
        <w:rPr>
          <w:rFonts w:ascii="Times New Roman" w:hAnsi="Times New Roman" w:cs="Times New Roman"/>
          <w:b/>
          <w:sz w:val="26"/>
          <w:szCs w:val="26"/>
        </w:rPr>
        <w:t>A.</w:t>
      </w:r>
      <w:r w:rsidRPr="00C102C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C102C1">
        <w:rPr>
          <w:rFonts w:ascii="Times New Roman" w:hAnsi="Times New Roman" w:cs="Times New Roman"/>
          <w:sz w:val="26"/>
          <w:szCs w:val="26"/>
          <w:lang w:val="en-US"/>
        </w:rPr>
        <w:t>10</w:t>
      </w:r>
      <w:r w:rsidRPr="00C102C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102C1">
        <w:rPr>
          <w:rFonts w:ascii="Times New Roman" w:hAnsi="Times New Roman" w:cs="Times New Roman"/>
          <w:sz w:val="26"/>
          <w:szCs w:val="26"/>
        </w:rPr>
        <w:tab/>
      </w:r>
      <w:r w:rsidRPr="00C102C1">
        <w:rPr>
          <w:rFonts w:ascii="Times New Roman" w:hAnsi="Times New Roman" w:cs="Times New Roman"/>
          <w:b/>
          <w:sz w:val="26"/>
          <w:szCs w:val="26"/>
        </w:rPr>
        <w:t>B.</w:t>
      </w:r>
      <w:r w:rsidRPr="00C102C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C102C1">
        <w:rPr>
          <w:rFonts w:ascii="Times New Roman" w:hAnsi="Times New Roman" w:cs="Times New Roman"/>
          <w:sz w:val="26"/>
          <w:szCs w:val="26"/>
          <w:lang w:val="en-US"/>
        </w:rPr>
        <w:t>30</w:t>
      </w:r>
      <w:r w:rsidRPr="00C102C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102C1">
        <w:rPr>
          <w:rFonts w:ascii="Times New Roman" w:hAnsi="Times New Roman" w:cs="Times New Roman"/>
          <w:sz w:val="26"/>
          <w:szCs w:val="26"/>
        </w:rPr>
        <w:tab/>
      </w:r>
      <w:r w:rsidRPr="00C102C1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C102C1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C102C1">
        <w:rPr>
          <w:rFonts w:ascii="Times New Roman" w:hAnsi="Times New Roman" w:cs="Times New Roman"/>
          <w:sz w:val="26"/>
          <w:szCs w:val="26"/>
        </w:rPr>
        <w:t>.</w:t>
      </w:r>
      <w:r w:rsidRPr="00C102C1">
        <w:rPr>
          <w:rFonts w:ascii="Times New Roman" w:hAnsi="Times New Roman" w:cs="Times New Roman"/>
          <w:sz w:val="26"/>
          <w:szCs w:val="26"/>
        </w:rPr>
        <w:tab/>
      </w:r>
      <w:r w:rsidRPr="00C102C1">
        <w:rPr>
          <w:rFonts w:ascii="Times New Roman" w:hAnsi="Times New Roman" w:cs="Times New Roman"/>
          <w:b/>
          <w:sz w:val="26"/>
          <w:szCs w:val="26"/>
        </w:rPr>
        <w:t>D.</w:t>
      </w:r>
      <w:r w:rsidRPr="00C102C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C102C1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C102C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E7F76" w:rsidRPr="00C102C1" w:rsidRDefault="008B710E" w:rsidP="008B710E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4.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="006E7F76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 km</w:t>
      </w:r>
      <w:r w:rsidR="006E7F76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chạy được</w:t>
      </w:r>
      <w:r w:rsidR="006E7F76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109F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trong một</w:t>
      </w:r>
      <w:r w:rsidR="006E7F76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ngày khi tham gia giải EDURUN</w:t>
      </w:r>
      <w:r w:rsidR="006E7F76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của </w:t>
      </w:r>
      <w:r w:rsidR="006E7F76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một</w:t>
      </w:r>
      <w:r w:rsidR="006E7F76" w:rsidRPr="00C102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bạn học sinh lớp 7 ở trường Vinscho</w:t>
      </w:r>
      <w:r w:rsidR="00F027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ol được ghi lại ở bảng dưới đây</w:t>
      </w:r>
    </w:p>
    <w:tbl>
      <w:tblPr>
        <w:tblStyle w:val="TableGrid"/>
        <w:tblW w:w="8280" w:type="dxa"/>
        <w:tblInd w:w="1165" w:type="dxa"/>
        <w:tblLook w:val="04A0" w:firstRow="1" w:lastRow="0" w:firstColumn="1" w:lastColumn="0" w:noHBand="0" w:noVBand="1"/>
      </w:tblPr>
      <w:tblGrid>
        <w:gridCol w:w="2700"/>
        <w:gridCol w:w="900"/>
        <w:gridCol w:w="900"/>
        <w:gridCol w:w="900"/>
        <w:gridCol w:w="900"/>
        <w:gridCol w:w="900"/>
        <w:gridCol w:w="1080"/>
      </w:tblGrid>
      <w:tr w:rsidR="006E7F76" w:rsidRPr="00C102C1" w:rsidTr="004170C0">
        <w:tc>
          <w:tcPr>
            <w:tcW w:w="2700" w:type="dxa"/>
          </w:tcPr>
          <w:p w:rsidR="006E7F76" w:rsidRPr="00C102C1" w:rsidRDefault="006E7F76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Số km/ngày</w:t>
            </w:r>
            <w:r w:rsidRPr="00C102C1">
              <w:rPr>
                <w:color w:val="000000" w:themeColor="text1"/>
                <w:sz w:val="26"/>
                <w:szCs w:val="26"/>
              </w:rPr>
              <w:t xml:space="preserve"> (x)</w:t>
            </w:r>
          </w:p>
        </w:tc>
        <w:tc>
          <w:tcPr>
            <w:tcW w:w="900" w:type="dxa"/>
          </w:tcPr>
          <w:p w:rsidR="006E7F76" w:rsidRPr="00C102C1" w:rsidRDefault="006E7F76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900" w:type="dxa"/>
          </w:tcPr>
          <w:p w:rsidR="006E7F76" w:rsidRPr="00C102C1" w:rsidRDefault="006E7F76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</w:rPr>
              <w:t>3</w:t>
            </w: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,5</w:t>
            </w:r>
          </w:p>
        </w:tc>
        <w:tc>
          <w:tcPr>
            <w:tcW w:w="900" w:type="dxa"/>
          </w:tcPr>
          <w:p w:rsidR="006E7F76" w:rsidRPr="00C102C1" w:rsidRDefault="006E7F76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900" w:type="dxa"/>
          </w:tcPr>
          <w:p w:rsidR="006E7F76" w:rsidRPr="00C102C1" w:rsidRDefault="006E7F76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C102C1">
              <w:rPr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900" w:type="dxa"/>
          </w:tcPr>
          <w:p w:rsidR="006E7F76" w:rsidRPr="00C102C1" w:rsidRDefault="006E7F76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080" w:type="dxa"/>
          </w:tcPr>
          <w:p w:rsidR="006E7F76" w:rsidRPr="00C102C1" w:rsidRDefault="006E7F76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E7F76" w:rsidRPr="00C102C1" w:rsidTr="004170C0">
        <w:tc>
          <w:tcPr>
            <w:tcW w:w="2700" w:type="dxa"/>
          </w:tcPr>
          <w:p w:rsidR="006E7F76" w:rsidRPr="00C102C1" w:rsidRDefault="006E7F76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Số ngày chạy được</w:t>
            </w:r>
            <w:r w:rsidRPr="00C102C1">
              <w:rPr>
                <w:color w:val="000000" w:themeColor="text1"/>
                <w:sz w:val="26"/>
                <w:szCs w:val="26"/>
              </w:rPr>
              <w:t xml:space="preserve"> (n)</w:t>
            </w:r>
          </w:p>
        </w:tc>
        <w:tc>
          <w:tcPr>
            <w:tcW w:w="900" w:type="dxa"/>
          </w:tcPr>
          <w:p w:rsidR="006E7F76" w:rsidRPr="00C102C1" w:rsidRDefault="00FE6D67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900" w:type="dxa"/>
          </w:tcPr>
          <w:p w:rsidR="006E7F76" w:rsidRPr="00C102C1" w:rsidRDefault="006E7F76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900" w:type="dxa"/>
          </w:tcPr>
          <w:p w:rsidR="006E7F76" w:rsidRPr="00C102C1" w:rsidRDefault="006E7F76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C102C1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0" w:type="dxa"/>
          </w:tcPr>
          <w:p w:rsidR="006E7F76" w:rsidRPr="00C102C1" w:rsidRDefault="00FE6D67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900" w:type="dxa"/>
          </w:tcPr>
          <w:p w:rsidR="006E7F76" w:rsidRPr="00C102C1" w:rsidRDefault="00FE6D67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080" w:type="dxa"/>
          </w:tcPr>
          <w:p w:rsidR="006E7F76" w:rsidRPr="00C102C1" w:rsidRDefault="006E7F76" w:rsidP="008B710E">
            <w:pPr>
              <w:tabs>
                <w:tab w:val="center" w:pos="90"/>
                <w:tab w:val="left" w:pos="567"/>
                <w:tab w:val="left" w:pos="2835"/>
                <w:tab w:val="left" w:pos="3969"/>
                <w:tab w:val="left" w:pos="5103"/>
                <w:tab w:val="left" w:pos="7371"/>
              </w:tabs>
              <w:spacing w:line="312" w:lineRule="auto"/>
              <w:ind w:left="1" w:hanging="3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C102C1">
              <w:rPr>
                <w:color w:val="000000" w:themeColor="text1"/>
                <w:sz w:val="26"/>
                <w:szCs w:val="26"/>
              </w:rPr>
              <w:t xml:space="preserve">N = </w:t>
            </w:r>
            <w:r w:rsidRPr="00C102C1">
              <w:rPr>
                <w:color w:val="000000" w:themeColor="text1"/>
                <w:sz w:val="26"/>
                <w:szCs w:val="26"/>
                <w:lang w:val="en-US"/>
              </w:rPr>
              <w:t>30</w:t>
            </w:r>
          </w:p>
        </w:tc>
      </w:tr>
    </w:tbl>
    <w:p w:rsidR="006E7F76" w:rsidRPr="00C102C1" w:rsidRDefault="006E7F76" w:rsidP="008B710E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Trung bình mỗi ngày, bạn học sinh chạy được </w:t>
      </w:r>
      <w:r w:rsidR="003245BC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>số</w:t>
      </w:r>
      <w:r w:rsidR="005C010F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km là</w:t>
      </w:r>
    </w:p>
    <w:p w:rsidR="006E7F76" w:rsidRPr="00C102C1" w:rsidRDefault="006E7F76" w:rsidP="008B710E">
      <w:pPr>
        <w:tabs>
          <w:tab w:val="left" w:pos="240"/>
          <w:tab w:val="left" w:pos="2620"/>
          <w:tab w:val="left" w:pos="5240"/>
          <w:tab w:val="left" w:pos="7860"/>
        </w:tabs>
        <w:spacing w:after="0" w:line="312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C102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02C1">
        <w:rPr>
          <w:rFonts w:ascii="Times New Roman" w:hAnsi="Times New Roman" w:cs="Times New Roman"/>
          <w:b/>
          <w:sz w:val="26"/>
          <w:szCs w:val="26"/>
        </w:rPr>
        <w:t>A.</w:t>
      </w:r>
      <w:r w:rsidRPr="00C102C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F0C78" w:rsidRPr="00C102C1">
        <w:rPr>
          <w:rFonts w:ascii="Times New Roman" w:hAnsi="Times New Roman" w:cs="Times New Roman"/>
          <w:sz w:val="26"/>
          <w:szCs w:val="26"/>
          <w:lang w:val="en-US"/>
        </w:rPr>
        <w:t>3,6</w:t>
      </w:r>
      <w:r w:rsidR="0055109F" w:rsidRPr="00C102C1">
        <w:rPr>
          <w:rFonts w:ascii="Times New Roman" w:hAnsi="Times New Roman" w:cs="Times New Roman"/>
          <w:sz w:val="26"/>
          <w:szCs w:val="26"/>
          <w:lang w:val="en-US"/>
        </w:rPr>
        <w:t>km</w:t>
      </w:r>
      <w:r w:rsidRPr="00C102C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102C1">
        <w:rPr>
          <w:rFonts w:ascii="Times New Roman" w:hAnsi="Times New Roman" w:cs="Times New Roman"/>
          <w:sz w:val="26"/>
          <w:szCs w:val="26"/>
        </w:rPr>
        <w:tab/>
      </w:r>
      <w:r w:rsidRPr="00C102C1">
        <w:rPr>
          <w:rFonts w:ascii="Times New Roman" w:hAnsi="Times New Roman" w:cs="Times New Roman"/>
          <w:b/>
          <w:sz w:val="26"/>
          <w:szCs w:val="26"/>
        </w:rPr>
        <w:t>B.</w:t>
      </w:r>
      <w:r w:rsidRPr="00C102C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C102C1"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CF0C78" w:rsidRPr="00C102C1">
        <w:rPr>
          <w:rFonts w:ascii="Times New Roman" w:hAnsi="Times New Roman" w:cs="Times New Roman"/>
          <w:sz w:val="26"/>
          <w:szCs w:val="26"/>
          <w:lang w:val="en-US"/>
        </w:rPr>
        <w:t>,7</w:t>
      </w:r>
      <w:r w:rsidR="0055109F" w:rsidRPr="00C102C1">
        <w:rPr>
          <w:rFonts w:ascii="Times New Roman" w:hAnsi="Times New Roman" w:cs="Times New Roman"/>
          <w:sz w:val="26"/>
          <w:szCs w:val="26"/>
          <w:lang w:val="en-US"/>
        </w:rPr>
        <w:t>km</w:t>
      </w:r>
      <w:r w:rsidRPr="00C102C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102C1">
        <w:rPr>
          <w:rFonts w:ascii="Times New Roman" w:hAnsi="Times New Roman" w:cs="Times New Roman"/>
          <w:sz w:val="26"/>
          <w:szCs w:val="26"/>
        </w:rPr>
        <w:tab/>
      </w:r>
      <w:r w:rsidRPr="005764F8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CF0C78" w:rsidRPr="005764F8">
        <w:rPr>
          <w:rFonts w:ascii="Times New Roman" w:hAnsi="Times New Roman" w:cs="Times New Roman"/>
          <w:sz w:val="26"/>
          <w:szCs w:val="26"/>
          <w:lang w:val="en-US"/>
        </w:rPr>
        <w:t>3,8</w:t>
      </w:r>
      <w:r w:rsidR="0055109F" w:rsidRPr="005764F8">
        <w:rPr>
          <w:rFonts w:ascii="Times New Roman" w:hAnsi="Times New Roman" w:cs="Times New Roman"/>
          <w:sz w:val="26"/>
          <w:szCs w:val="26"/>
          <w:lang w:val="en-US"/>
        </w:rPr>
        <w:t>km</w:t>
      </w:r>
      <w:r w:rsidRPr="005764F8">
        <w:rPr>
          <w:rFonts w:ascii="Times New Roman" w:hAnsi="Times New Roman" w:cs="Times New Roman"/>
          <w:sz w:val="26"/>
          <w:szCs w:val="26"/>
        </w:rPr>
        <w:t>.</w:t>
      </w:r>
      <w:r w:rsidRPr="00C102C1">
        <w:rPr>
          <w:rFonts w:ascii="Times New Roman" w:hAnsi="Times New Roman" w:cs="Times New Roman"/>
          <w:sz w:val="26"/>
          <w:szCs w:val="26"/>
        </w:rPr>
        <w:tab/>
      </w:r>
      <w:r w:rsidRPr="00C102C1">
        <w:rPr>
          <w:rFonts w:ascii="Times New Roman" w:hAnsi="Times New Roman" w:cs="Times New Roman"/>
          <w:b/>
          <w:sz w:val="26"/>
          <w:szCs w:val="26"/>
        </w:rPr>
        <w:t>D.</w:t>
      </w:r>
      <w:r w:rsidRPr="00C102C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F0C78" w:rsidRPr="00C102C1">
        <w:rPr>
          <w:rFonts w:ascii="Times New Roman" w:hAnsi="Times New Roman" w:cs="Times New Roman"/>
          <w:sz w:val="26"/>
          <w:szCs w:val="26"/>
          <w:lang w:val="en-US"/>
        </w:rPr>
        <w:t>3,9</w:t>
      </w:r>
      <w:r w:rsidR="0055109F" w:rsidRPr="00C102C1">
        <w:rPr>
          <w:rFonts w:ascii="Times New Roman" w:hAnsi="Times New Roman" w:cs="Times New Roman"/>
          <w:sz w:val="26"/>
          <w:szCs w:val="26"/>
          <w:lang w:val="en-US"/>
        </w:rPr>
        <w:t>km</w:t>
      </w:r>
      <w:r w:rsidRPr="00C102C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E17D8" w:rsidRPr="00C102C1" w:rsidRDefault="008B710E" w:rsidP="008B710E">
      <w:pPr>
        <w:widowControl w:val="0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312" w:lineRule="auto"/>
        <w:ind w:left="1" w:hanging="3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Câu 5.</w:t>
      </w:r>
      <w:r w:rsidR="009E17D8" w:rsidRPr="00C102C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E17D8" w:rsidRPr="00C102C1">
        <w:rPr>
          <w:rFonts w:ascii="Times New Roman" w:eastAsia="Times New Roman" w:hAnsi="Times New Roman" w:cs="Times New Roman"/>
          <w:sz w:val="26"/>
          <w:szCs w:val="26"/>
        </w:rPr>
        <w:t>Đơn thức đồng dạng với</w:t>
      </w:r>
      <w:r w:rsidR="009E17D8" w:rsidRPr="00C102C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E17D8" w:rsidRPr="00C102C1">
        <w:rPr>
          <w:rFonts w:ascii="Times New Roman" w:eastAsia="Times New Roman" w:hAnsi="Times New Roman" w:cs="Times New Roman"/>
          <w:sz w:val="26"/>
          <w:szCs w:val="26"/>
        </w:rPr>
        <w:t xml:space="preserve">đơn thức </w:t>
      </w:r>
      <w:r w:rsidR="005F5758" w:rsidRPr="00C102C1">
        <w:rPr>
          <w:rFonts w:ascii="Times New Roman" w:eastAsia="Times New Roman" w:hAnsi="Times New Roman" w:cs="Times New Roman"/>
          <w:position w:val="-10"/>
          <w:sz w:val="26"/>
          <w:szCs w:val="26"/>
          <w:vertAlign w:val="subscript"/>
          <w:lang w:val="en-US"/>
        </w:rPr>
        <w:object w:dxaOrig="7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9pt" o:ole="">
            <v:imagedata r:id="rId9" o:title=""/>
          </v:shape>
          <o:OLEObject Type="Embed" ProgID="Equation.DSMT4" ShapeID="_x0000_i1025" DrawAspect="Content" ObjectID="_1712904623" r:id="rId10"/>
        </w:object>
      </w:r>
      <w:r w:rsidR="009E17D8" w:rsidRPr="00C102C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C010F" w:rsidRPr="00C102C1">
        <w:rPr>
          <w:rFonts w:ascii="Times New Roman" w:eastAsia="Times New Roman" w:hAnsi="Times New Roman" w:cs="Times New Roman"/>
          <w:sz w:val="26"/>
          <w:szCs w:val="26"/>
        </w:rPr>
        <w:t>là</w:t>
      </w:r>
    </w:p>
    <w:p w:rsidR="009E17D8" w:rsidRPr="00C102C1" w:rsidRDefault="009E17D8" w:rsidP="008B710E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 w:rsidRPr="00C102C1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="005F5758" w:rsidRPr="00C102C1">
        <w:rPr>
          <w:rFonts w:ascii="Times New Roman" w:eastAsia="Times New Roman" w:hAnsi="Times New Roman" w:cs="Times New Roman"/>
          <w:position w:val="-10"/>
          <w:sz w:val="26"/>
          <w:szCs w:val="26"/>
          <w:vertAlign w:val="subscript"/>
          <w:lang w:val="en-US"/>
        </w:rPr>
        <w:object w:dxaOrig="639" w:dyaOrig="380">
          <v:shape id="_x0000_i1026" type="#_x0000_t75" style="width:32pt;height:19pt" o:ole="">
            <v:imagedata r:id="rId11" o:title=""/>
          </v:shape>
          <o:OLEObject Type="Embed" ProgID="Equation.DSMT4" ShapeID="_x0000_i1026" DrawAspect="Content" ObjectID="_1712904624" r:id="rId12"/>
        </w:objec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ab/>
      </w:r>
      <w:r w:rsidRPr="00C102C1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="005F5758" w:rsidRPr="00C102C1">
        <w:rPr>
          <w:rFonts w:ascii="Times New Roman" w:eastAsia="Times New Roman" w:hAnsi="Times New Roman" w:cs="Times New Roman"/>
          <w:position w:val="-10"/>
          <w:sz w:val="26"/>
          <w:szCs w:val="26"/>
          <w:vertAlign w:val="subscript"/>
          <w:lang w:val="en-US"/>
        </w:rPr>
        <w:object w:dxaOrig="680" w:dyaOrig="380">
          <v:shape id="_x0000_i1027" type="#_x0000_t75" style="width:34pt;height:19pt" o:ole="">
            <v:imagedata r:id="rId13" o:title=""/>
          </v:shape>
          <o:OLEObject Type="Embed" ProgID="Equation.DSMT4" ShapeID="_x0000_i1027" DrawAspect="Content" ObjectID="_1712904625" r:id="rId14"/>
        </w:objec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ab/>
      </w:r>
      <w:r w:rsidRPr="005764F8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="005F5758" w:rsidRPr="005764F8">
        <w:rPr>
          <w:rFonts w:ascii="Times New Roman" w:eastAsia="Times New Roman" w:hAnsi="Times New Roman" w:cs="Times New Roman"/>
          <w:position w:val="-10"/>
          <w:sz w:val="26"/>
          <w:szCs w:val="26"/>
          <w:vertAlign w:val="subscript"/>
          <w:lang w:val="en-US"/>
        </w:rPr>
        <w:object w:dxaOrig="680" w:dyaOrig="380">
          <v:shape id="_x0000_i1028" type="#_x0000_t75" style="width:34pt;height:19pt" o:ole="">
            <v:imagedata r:id="rId15" o:title=""/>
          </v:shape>
          <o:OLEObject Type="Embed" ProgID="Equation.DSMT4" ShapeID="_x0000_i1028" DrawAspect="Content" ObjectID="_1712904626" r:id="rId16"/>
        </w:object>
      </w:r>
      <w:r w:rsidRPr="005764F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ab/>
      </w:r>
      <w:r w:rsidRPr="00C102C1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="005F5758" w:rsidRPr="00C102C1">
        <w:rPr>
          <w:rFonts w:ascii="Times New Roman" w:eastAsia="Times New Roman" w:hAnsi="Times New Roman" w:cs="Times New Roman"/>
          <w:position w:val="-10"/>
          <w:sz w:val="26"/>
          <w:szCs w:val="26"/>
          <w:vertAlign w:val="subscript"/>
          <w:lang w:val="en-US"/>
        </w:rPr>
        <w:object w:dxaOrig="780" w:dyaOrig="380">
          <v:shape id="_x0000_i1029" type="#_x0000_t75" style="width:39pt;height:19pt" o:ole="">
            <v:imagedata r:id="rId17" o:title=""/>
          </v:shape>
          <o:OLEObject Type="Embed" ProgID="Equation.DSMT4" ShapeID="_x0000_i1029" DrawAspect="Content" ObjectID="_1712904627" r:id="rId18"/>
        </w:objec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17D8" w:rsidRPr="00C102C1" w:rsidRDefault="008B710E" w:rsidP="008B710E">
      <w:pPr>
        <w:widowControl w:val="0"/>
        <w:tabs>
          <w:tab w:val="left" w:pos="992"/>
        </w:tabs>
        <w:spacing w:before="240" w:line="312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6.</w:t>
      </w:r>
      <w:r w:rsidR="009E17D8" w:rsidRPr="00C102C1">
        <w:rPr>
          <w:rFonts w:ascii="Times New Roman" w:eastAsia="Times New Roman" w:hAnsi="Times New Roman" w:cs="Times New Roman"/>
          <w:sz w:val="26"/>
          <w:szCs w:val="26"/>
        </w:rPr>
        <w:t xml:space="preserve"> Bậc của đơn thức </w:t>
      </w:r>
      <w:r w:rsidR="005F5758" w:rsidRPr="00C102C1">
        <w:rPr>
          <w:rFonts w:ascii="Times New Roman" w:eastAsia="Times New Roman" w:hAnsi="Times New Roman" w:cs="Times New Roman"/>
          <w:position w:val="-10"/>
          <w:sz w:val="26"/>
          <w:szCs w:val="26"/>
          <w:vertAlign w:val="subscript"/>
          <w:lang w:val="en-US"/>
        </w:rPr>
        <w:object w:dxaOrig="720" w:dyaOrig="380">
          <v:shape id="_x0000_i1030" type="#_x0000_t75" style="width:36pt;height:19pt" o:ole="">
            <v:imagedata r:id="rId19" o:title=""/>
          </v:shape>
          <o:OLEObject Type="Embed" ProgID="Equation.DSMT4" ShapeID="_x0000_i1030" DrawAspect="Content" ObjectID="_1712904628" r:id="rId20"/>
        </w:object>
      </w:r>
      <w:r w:rsidR="005C010F" w:rsidRPr="00C102C1">
        <w:rPr>
          <w:rFonts w:ascii="Times New Roman" w:eastAsia="Times New Roman" w:hAnsi="Times New Roman" w:cs="Times New Roman"/>
          <w:sz w:val="26"/>
          <w:szCs w:val="26"/>
        </w:rPr>
        <w:t xml:space="preserve"> là</w:t>
      </w:r>
    </w:p>
    <w:p w:rsidR="009E17D8" w:rsidRPr="00C102C1" w:rsidRDefault="009E17D8" w:rsidP="008B710E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 w:rsidRPr="00C102C1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="005F5758" w:rsidRPr="00C102C1">
        <w:rPr>
          <w:rFonts w:ascii="Times New Roman" w:eastAsia="Times New Roman" w:hAnsi="Times New Roman" w:cs="Times New Roman"/>
          <w:position w:val="-4"/>
          <w:sz w:val="26"/>
          <w:szCs w:val="26"/>
          <w:lang w:val="en-US"/>
        </w:rPr>
        <w:object w:dxaOrig="200" w:dyaOrig="260">
          <v:shape id="_x0000_i1031" type="#_x0000_t75" style="width:10pt;height:13pt" o:ole="">
            <v:imagedata r:id="rId21" o:title=""/>
          </v:shape>
          <o:OLEObject Type="Embed" ProgID="Equation.DSMT4" ShapeID="_x0000_i1031" DrawAspect="Content" ObjectID="_1712904629" r:id="rId22"/>
        </w:objec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ab/>
      </w:r>
      <w:r w:rsidRPr="005764F8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="005F5758" w:rsidRPr="005764F8">
        <w:rPr>
          <w:rFonts w:ascii="Times New Roman" w:eastAsia="Times New Roman" w:hAnsi="Times New Roman" w:cs="Times New Roman"/>
          <w:position w:val="-6"/>
          <w:sz w:val="26"/>
          <w:szCs w:val="26"/>
          <w:vertAlign w:val="subscript"/>
          <w:lang w:val="en-US"/>
        </w:rPr>
        <w:object w:dxaOrig="180" w:dyaOrig="279">
          <v:shape id="_x0000_i1032" type="#_x0000_t75" style="width:9pt;height:14pt" o:ole="">
            <v:imagedata r:id="rId23" o:title=""/>
          </v:shape>
          <o:OLEObject Type="Embed" ProgID="Equation.DSMT4" ShapeID="_x0000_i1032" DrawAspect="Content" ObjectID="_1712904630" r:id="rId24"/>
        </w:object>
      </w:r>
      <w:r w:rsidRPr="005764F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ab/>
      </w:r>
      <w:r w:rsidRPr="00C102C1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="005F5758" w:rsidRPr="00C102C1">
        <w:rPr>
          <w:rFonts w:ascii="Times New Roman" w:eastAsia="Times New Roman" w:hAnsi="Times New Roman" w:cs="Times New Roman"/>
          <w:position w:val="-4"/>
          <w:sz w:val="26"/>
          <w:szCs w:val="26"/>
          <w:lang w:val="en-US"/>
        </w:rPr>
        <w:object w:dxaOrig="160" w:dyaOrig="260">
          <v:shape id="_x0000_i1033" type="#_x0000_t75" style="width:8pt;height:13pt" o:ole="">
            <v:imagedata r:id="rId25" o:title=""/>
          </v:shape>
          <o:OLEObject Type="Embed" ProgID="Equation.DSMT4" ShapeID="_x0000_i1033" DrawAspect="Content" ObjectID="_1712904631" r:id="rId26"/>
        </w:objec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ab/>
      </w:r>
      <w:r w:rsidRPr="00C102C1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="005F5758" w:rsidRPr="00C102C1">
        <w:rPr>
          <w:rFonts w:ascii="Times New Roman" w:eastAsia="Times New Roman" w:hAnsi="Times New Roman" w:cs="Times New Roman"/>
          <w:position w:val="-4"/>
          <w:sz w:val="26"/>
          <w:szCs w:val="26"/>
          <w:lang w:val="en-US"/>
        </w:rPr>
        <w:object w:dxaOrig="340" w:dyaOrig="260">
          <v:shape id="_x0000_i1034" type="#_x0000_t75" style="width:17pt;height:13pt" o:ole="">
            <v:imagedata r:id="rId27" o:title=""/>
          </v:shape>
          <o:OLEObject Type="Embed" ProgID="Equation.DSMT4" ShapeID="_x0000_i1034" DrawAspect="Content" ObjectID="_1712904632" r:id="rId28"/>
        </w:objec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17D8" w:rsidRPr="00C102C1" w:rsidRDefault="008B710E" w:rsidP="008B710E">
      <w:pPr>
        <w:widowControl w:val="0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312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7.</w:t>
      </w:r>
      <w:r w:rsidR="009E17D8" w:rsidRPr="00C102C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E17D8" w:rsidRPr="00C102C1">
        <w:rPr>
          <w:rFonts w:ascii="Times New Roman" w:eastAsia="Times New Roman" w:hAnsi="Times New Roman" w:cs="Times New Roman"/>
          <w:sz w:val="26"/>
          <w:szCs w:val="26"/>
        </w:rPr>
        <w:t xml:space="preserve">Đa thức </w:t>
      </w:r>
      <w:r w:rsidR="005F5758" w:rsidRPr="00C102C1">
        <w:rPr>
          <w:rFonts w:ascii="Times New Roman" w:eastAsia="Times New Roman" w:hAnsi="Times New Roman" w:cs="Times New Roman"/>
          <w:position w:val="-6"/>
          <w:sz w:val="26"/>
          <w:szCs w:val="26"/>
          <w:vertAlign w:val="subscript"/>
          <w:lang w:val="en-US"/>
        </w:rPr>
        <w:object w:dxaOrig="1840" w:dyaOrig="340">
          <v:shape id="_x0000_i1035" type="#_x0000_t75" style="width:92pt;height:17pt" o:ole="">
            <v:imagedata r:id="rId29" o:title=""/>
          </v:shape>
          <o:OLEObject Type="Embed" ProgID="Equation.DSMT4" ShapeID="_x0000_i1035" DrawAspect="Content" ObjectID="_1712904633" r:id="rId30"/>
        </w:object>
      </w:r>
      <w:r w:rsidR="005C010F" w:rsidRPr="00C102C1">
        <w:rPr>
          <w:rFonts w:ascii="Times New Roman" w:eastAsia="Times New Roman" w:hAnsi="Times New Roman" w:cs="Times New Roman"/>
          <w:sz w:val="26"/>
          <w:szCs w:val="26"/>
        </w:rPr>
        <w:t>có hệ số cao nhất là</w:t>
      </w:r>
    </w:p>
    <w:p w:rsidR="009E17D8" w:rsidRPr="00C102C1" w:rsidRDefault="009E17D8" w:rsidP="008B710E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 w:rsidRPr="005764F8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="005F5758" w:rsidRPr="005764F8">
        <w:rPr>
          <w:rFonts w:ascii="Times New Roman" w:eastAsia="Times New Roman" w:hAnsi="Times New Roman" w:cs="Times New Roman"/>
          <w:position w:val="-4"/>
          <w:sz w:val="26"/>
          <w:szCs w:val="26"/>
          <w:lang w:val="en-US"/>
        </w:rPr>
        <w:object w:dxaOrig="160" w:dyaOrig="260">
          <v:shape id="_x0000_i1036" type="#_x0000_t75" style="width:8pt;height:13pt" o:ole="">
            <v:imagedata r:id="rId31" o:title=""/>
          </v:shape>
          <o:OLEObject Type="Embed" ProgID="Equation.DSMT4" ShapeID="_x0000_i1036" DrawAspect="Content" ObjectID="_1712904634" r:id="rId32"/>
        </w:object>
      </w:r>
      <w:r w:rsidRPr="005764F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ab/>
      </w:r>
      <w:r w:rsidRPr="00C102C1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="005F5758" w:rsidRPr="00C102C1">
        <w:rPr>
          <w:rFonts w:ascii="Times New Roman" w:eastAsia="Times New Roman" w:hAnsi="Times New Roman" w:cs="Times New Roman"/>
          <w:position w:val="-4"/>
          <w:sz w:val="26"/>
          <w:szCs w:val="26"/>
          <w:lang w:val="en-US"/>
        </w:rPr>
        <w:object w:dxaOrig="340" w:dyaOrig="260">
          <v:shape id="_x0000_i1037" type="#_x0000_t75" style="width:17pt;height:13pt" o:ole="">
            <v:imagedata r:id="rId33" o:title=""/>
          </v:shape>
          <o:OLEObject Type="Embed" ProgID="Equation.DSMT4" ShapeID="_x0000_i1037" DrawAspect="Content" ObjectID="_1712904635" r:id="rId34"/>
        </w:objec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ab/>
      </w:r>
      <w:r w:rsidRPr="00C102C1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="005F5758" w:rsidRPr="00C102C1">
        <w:rPr>
          <w:rFonts w:ascii="Times New Roman" w:eastAsia="Times New Roman" w:hAnsi="Times New Roman" w:cs="Times New Roman"/>
          <w:position w:val="-6"/>
          <w:sz w:val="26"/>
          <w:szCs w:val="26"/>
          <w:vertAlign w:val="subscript"/>
          <w:lang w:val="en-US"/>
        </w:rPr>
        <w:object w:dxaOrig="200" w:dyaOrig="279">
          <v:shape id="_x0000_i1038" type="#_x0000_t75" style="width:10pt;height:14pt" o:ole="">
            <v:imagedata r:id="rId35" o:title=""/>
          </v:shape>
          <o:OLEObject Type="Embed" ProgID="Equation.DSMT4" ShapeID="_x0000_i1038" DrawAspect="Content" ObjectID="_1712904636" r:id="rId36"/>
        </w:objec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ab/>
      </w:r>
      <w:r w:rsidRPr="00C102C1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="005F5758" w:rsidRPr="00C102C1">
        <w:rPr>
          <w:rFonts w:ascii="Times New Roman" w:eastAsia="Times New Roman" w:hAnsi="Times New Roman" w:cs="Times New Roman"/>
          <w:position w:val="-4"/>
          <w:sz w:val="26"/>
          <w:szCs w:val="26"/>
          <w:lang w:val="en-US"/>
        </w:rPr>
        <w:object w:dxaOrig="320" w:dyaOrig="260">
          <v:shape id="_x0000_i1039" type="#_x0000_t75" style="width:16pt;height:13pt" o:ole="">
            <v:imagedata r:id="rId37" o:title=""/>
          </v:shape>
          <o:OLEObject Type="Embed" ProgID="Equation.DSMT4" ShapeID="_x0000_i1039" DrawAspect="Content" ObjectID="_1712904637" r:id="rId38"/>
        </w:objec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17D8" w:rsidRPr="00C102C1" w:rsidRDefault="008B710E" w:rsidP="008B71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uppressAutoHyphens/>
        <w:spacing w:after="0" w:line="312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 xml:space="preserve"> 8.</w:t>
      </w:r>
      <w:r w:rsidR="009E17D8" w:rsidRPr="00C102C1"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="009E17D8"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Giá</w:t>
      </w:r>
      <w:proofErr w:type="spellEnd"/>
      <w:r w:rsidR="009E17D8"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="009E17D8"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trị</w:t>
      </w:r>
      <w:proofErr w:type="spellEnd"/>
      <w:r w:rsidR="009E17D8"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="009E17D8"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của</w:t>
      </w:r>
      <w:proofErr w:type="spellEnd"/>
      <w:r w:rsidR="009E17D8"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="009E17D8"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biểu</w:t>
      </w:r>
      <w:proofErr w:type="spellEnd"/>
      <w:r w:rsidR="009E17D8"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="009E17D8"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thức</w:t>
      </w:r>
      <w:proofErr w:type="spellEnd"/>
      <w:r w:rsidR="009E17D8"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r w:rsidR="005F5758" w:rsidRPr="00C102C1">
        <w:rPr>
          <w:rFonts w:ascii="Times New Roman" w:eastAsia="Times New Roman" w:hAnsi="Times New Roman" w:cs="Times New Roman"/>
          <w:noProof w:val="0"/>
          <w:position w:val="-1"/>
          <w:sz w:val="26"/>
          <w:szCs w:val="26"/>
          <w:lang w:val="en-US"/>
        </w:rPr>
        <w:object w:dxaOrig="1380" w:dyaOrig="380">
          <v:shape id="_x0000_i1040" type="#_x0000_t75" style="width:69.5pt;height:19pt" o:ole="">
            <v:imagedata r:id="rId39" o:title=""/>
          </v:shape>
          <o:OLEObject Type="Embed" ProgID="Equation.DSMT4" ShapeID="_x0000_i1040" DrawAspect="Content" ObjectID="_1712904638" r:id="rId40"/>
        </w:object>
      </w:r>
      <w:r w:rsidR="009E17D8"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="009E17D8"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tại</w:t>
      </w:r>
      <w:proofErr w:type="spellEnd"/>
      <w:r w:rsidR="009E17D8"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r w:rsidR="005F5758" w:rsidRPr="00C102C1">
        <w:rPr>
          <w:rFonts w:ascii="Times New Roman" w:eastAsia="Times New Roman" w:hAnsi="Times New Roman" w:cs="Times New Roman"/>
          <w:noProof w:val="0"/>
          <w:position w:val="-1"/>
          <w:sz w:val="26"/>
          <w:szCs w:val="26"/>
          <w:lang w:val="en-US"/>
        </w:rPr>
        <w:object w:dxaOrig="1359" w:dyaOrig="320">
          <v:shape id="_x0000_i1041" type="#_x0000_t75" style="width:68pt;height:16pt" o:ole="">
            <v:imagedata r:id="rId41" o:title=""/>
          </v:shape>
          <o:OLEObject Type="Embed" ProgID="Equation.DSMT4" ShapeID="_x0000_i1041" DrawAspect="Content" ObjectID="_1712904639" r:id="rId42"/>
        </w:object>
      </w:r>
      <w:r w:rsidR="009E17D8"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="009E17D8"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là</w:t>
      </w:r>
      <w:proofErr w:type="spellEnd"/>
    </w:p>
    <w:p w:rsidR="009E17D8" w:rsidRPr="00C102C1" w:rsidRDefault="009E17D8" w:rsidP="008B7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2620"/>
          <w:tab w:val="left" w:pos="5240"/>
          <w:tab w:val="left" w:pos="7860"/>
        </w:tabs>
        <w:suppressAutoHyphens/>
        <w:spacing w:after="0" w:line="312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</w:pPr>
      <w:r w:rsidRPr="005764F8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5.</w: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ab/>
      </w:r>
      <w:r w:rsidRPr="00C102C1"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 xml:space="preserve">B. </w: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4.</w: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ab/>
      </w:r>
      <w:r w:rsidRPr="00C102C1"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 xml:space="preserve">C. </w: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3.</w: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ab/>
      </w:r>
      <w:r w:rsidRPr="00C102C1"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 xml:space="preserve">D. </w: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object w:dxaOrig="345" w:dyaOrig="285">
          <v:shape id="_x0000_i1042" type="#_x0000_t75" style="width:17.5pt;height:14.5pt" o:ole="">
            <v:imagedata r:id="rId43" o:title=""/>
          </v:shape>
          <o:OLEObject Type="Embed" ProgID="Equation.DSMT4" ShapeID="_x0000_i1042" DrawAspect="Content" ObjectID="_1712904640" r:id="rId44"/>
        </w:objec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.</w:t>
      </w:r>
    </w:p>
    <w:p w:rsidR="005F5758" w:rsidRPr="00C102C1" w:rsidRDefault="005F5758" w:rsidP="008B710E">
      <w:pPr>
        <w:widowControl w:val="0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312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102C1">
        <w:rPr>
          <w:rFonts w:ascii="Times New Roman" w:eastAsia="Times New Roman" w:hAnsi="Times New Roman" w:cs="Times New Roman"/>
          <w:b/>
          <w:sz w:val="26"/>
          <w:szCs w:val="26"/>
        </w:rPr>
        <w:t>Câu 9</w:t>
      </w:r>
      <w:r w:rsidR="008B710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.</w:t>
      </w:r>
      <w:r w:rsidRPr="00C102C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102C1">
        <w:rPr>
          <w:rFonts w:ascii="Times New Roman" w:eastAsia="Times New Roman" w:hAnsi="Times New Roman" w:cs="Times New Roman"/>
          <w:sz w:val="26"/>
          <w:szCs w:val="26"/>
          <w:lang w:val="en-US"/>
        </w:rPr>
        <w:t>Thu gọn đơn thức</w:t>
      </w:r>
      <w:r w:rsidRPr="00C102C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C102C1">
        <w:rPr>
          <w:position w:val="-26"/>
          <w:vertAlign w:val="subscript"/>
          <w:lang w:val="en-US"/>
        </w:rPr>
        <w:object w:dxaOrig="1760" w:dyaOrig="680">
          <v:shape id="_x0000_i1043" type="#_x0000_t75" style="width:88pt;height:34pt" o:ole="">
            <v:imagedata r:id="rId45" o:title=""/>
          </v:shape>
          <o:OLEObject Type="Embed" ProgID="Equation.DSMT4" ShapeID="_x0000_i1043" DrawAspect="Content" ObjectID="_1712904641" r:id="rId46"/>
        </w:object>
      </w:r>
      <w:r w:rsidRPr="00C102C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ta được</w:t>
      </w:r>
    </w:p>
    <w:p w:rsidR="009E17D8" w:rsidRPr="00C102C1" w:rsidRDefault="009E17D8" w:rsidP="008B71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2070"/>
          <w:tab w:val="left" w:pos="2620"/>
          <w:tab w:val="left" w:pos="5240"/>
          <w:tab w:val="left" w:pos="7860"/>
        </w:tabs>
        <w:suppressAutoHyphens/>
        <w:spacing w:after="0" w:line="312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</w:pPr>
      <w:r w:rsidRPr="005764F8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object w:dxaOrig="1110" w:dyaOrig="375">
          <v:shape id="_x0000_i1044" type="#_x0000_t75" style="width:55.5pt;height:19pt" o:ole="">
            <v:imagedata r:id="rId47" o:title=""/>
          </v:shape>
          <o:OLEObject Type="Embed" ProgID="Equation.DSMT4" ShapeID="_x0000_i1044" DrawAspect="Content" ObjectID="_1712904642" r:id="rId48"/>
        </w:object>
      </w:r>
      <w:r w:rsidRPr="005764F8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.</w: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ab/>
        <w:t xml:space="preserve">         </w:t>
      </w:r>
      <w:r w:rsidRPr="00C102C1"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 xml:space="preserve">B. </w: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object w:dxaOrig="975" w:dyaOrig="375">
          <v:shape id="_x0000_i1045" type="#_x0000_t75" style="width:49pt;height:19pt" o:ole="">
            <v:imagedata r:id="rId49" o:title=""/>
          </v:shape>
          <o:OLEObject Type="Embed" ProgID="Equation.DSMT4" ShapeID="_x0000_i1045" DrawAspect="Content" ObjectID="_1712904643" r:id="rId50"/>
        </w:objec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.</w: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ab/>
        <w:t xml:space="preserve">   </w:t>
      </w:r>
      <w:r w:rsidRPr="00C102C1"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 xml:space="preserve">C. </w: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object w:dxaOrig="855" w:dyaOrig="375">
          <v:shape id="_x0000_i1046" type="#_x0000_t75" style="width:43pt;height:19pt" o:ole="">
            <v:imagedata r:id="rId51" o:title=""/>
          </v:shape>
          <o:OLEObject Type="Embed" ProgID="Equation.DSMT4" ShapeID="_x0000_i1046" DrawAspect="Content" ObjectID="_1712904644" r:id="rId52"/>
        </w:objec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.</w: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ab/>
      </w:r>
      <w:r w:rsidRPr="00C102C1"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 xml:space="preserve">D. </w: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object w:dxaOrig="885" w:dyaOrig="375">
          <v:shape id="_x0000_i1047" type="#_x0000_t75" style="width:44.5pt;height:19pt" o:ole="">
            <v:imagedata r:id="rId53" o:title=""/>
          </v:shape>
          <o:OLEObject Type="Embed" ProgID="Equation.DSMT4" ShapeID="_x0000_i1047" DrawAspect="Content" ObjectID="_1712904645" r:id="rId54"/>
        </w:objec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.</w:t>
      </w:r>
    </w:p>
    <w:p w:rsidR="009E17D8" w:rsidRPr="00C102C1" w:rsidRDefault="009E17D8" w:rsidP="008B71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uppressAutoHyphens/>
        <w:spacing w:after="0" w:line="312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</w:pPr>
      <w:proofErr w:type="spellStart"/>
      <w:r w:rsidRPr="00C102C1"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>Câu</w:t>
      </w:r>
      <w:proofErr w:type="spellEnd"/>
      <w:r w:rsidRPr="00C102C1"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 xml:space="preserve"> 10</w:t>
      </w:r>
      <w:r w:rsidR="008B710E"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>.</w:t>
      </w:r>
      <w:r w:rsidRPr="00C102C1"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Thu </w:t>
      </w:r>
      <w:proofErr w:type="spellStart"/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gọn</w:t>
      </w:r>
      <w:proofErr w:type="spellEnd"/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đa</w:t>
      </w:r>
      <w:proofErr w:type="spellEnd"/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thức</w:t>
      </w:r>
      <w:proofErr w:type="spellEnd"/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r w:rsidRPr="00C102C1">
        <w:rPr>
          <w:rFonts w:ascii="Times New Roman" w:eastAsia="Times New Roman" w:hAnsi="Times New Roman" w:cs="Times New Roman"/>
          <w:noProof w:val="0"/>
          <w:position w:val="-1"/>
          <w:sz w:val="26"/>
          <w:szCs w:val="26"/>
          <w:lang w:val="en-US"/>
        </w:rPr>
        <w:object w:dxaOrig="2820" w:dyaOrig="375">
          <v:shape id="_x0000_i1048" type="#_x0000_t75" style="width:141pt;height:19pt" o:ole="">
            <v:imagedata r:id="rId55" o:title=""/>
          </v:shape>
          <o:OLEObject Type="Embed" ProgID="Equation.DSMT4" ShapeID="_x0000_i1048" DrawAspect="Content" ObjectID="_1712904646" r:id="rId56"/>
        </w:objec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ta </w:t>
      </w:r>
      <w:proofErr w:type="spellStart"/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được</w:t>
      </w:r>
      <w:proofErr w:type="spellEnd"/>
    </w:p>
    <w:p w:rsidR="009E17D8" w:rsidRPr="00C102C1" w:rsidRDefault="009E17D8" w:rsidP="008B71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40"/>
          <w:tab w:val="left" w:pos="270"/>
          <w:tab w:val="left" w:pos="7860"/>
        </w:tabs>
        <w:suppressAutoHyphens/>
        <w:spacing w:after="0" w:line="312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</w:pPr>
      <w:r w:rsidRPr="005764F8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object w:dxaOrig="1590" w:dyaOrig="375">
          <v:shape id="_x0000_i1049" type="#_x0000_t75" style="width:79.5pt;height:19pt" o:ole="">
            <v:imagedata r:id="rId57" o:title=""/>
          </v:shape>
          <o:OLEObject Type="Embed" ProgID="Equation.DSMT4" ShapeID="_x0000_i1049" DrawAspect="Content" ObjectID="_1712904647" r:id="rId58"/>
        </w:object>
      </w:r>
      <w:r w:rsidRPr="005764F8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.    </w: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      </w:t>
      </w:r>
      <w:r w:rsidRPr="00C102C1"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 xml:space="preserve">B. </w: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object w:dxaOrig="1740" w:dyaOrig="375">
          <v:shape id="_x0000_i1050" type="#_x0000_t75" style="width:87pt;height:19pt" o:ole="">
            <v:imagedata r:id="rId59" o:title=""/>
          </v:shape>
          <o:OLEObject Type="Embed" ProgID="Equation.DSMT4" ShapeID="_x0000_i1050" DrawAspect="Content" ObjectID="_1712904648" r:id="rId60"/>
        </w:objec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.          </w:t>
      </w:r>
      <w:r w:rsidRPr="00C102C1"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 xml:space="preserve">C. </w: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object w:dxaOrig="1590" w:dyaOrig="375">
          <v:shape id="_x0000_i1051" type="#_x0000_t75" style="width:79.5pt;height:19pt" o:ole="">
            <v:imagedata r:id="rId61" o:title=""/>
          </v:shape>
          <o:OLEObject Type="Embed" ProgID="Equation.DSMT4" ShapeID="_x0000_i1051" DrawAspect="Content" ObjectID="_1712904649" r:id="rId62"/>
        </w:objec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.</w: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ab/>
      </w:r>
      <w:r w:rsidRPr="00C102C1"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 xml:space="preserve">D. </w: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object w:dxaOrig="1740" w:dyaOrig="375">
          <v:shape id="_x0000_i1052" type="#_x0000_t75" style="width:87pt;height:19pt" o:ole="">
            <v:imagedata r:id="rId63" o:title=""/>
          </v:shape>
          <o:OLEObject Type="Embed" ProgID="Equation.DSMT4" ShapeID="_x0000_i1052" DrawAspect="Content" ObjectID="_1712904650" r:id="rId64"/>
        </w:objec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.</w:t>
      </w:r>
    </w:p>
    <w:p w:rsidR="009E17D8" w:rsidRPr="00C102C1" w:rsidRDefault="008B710E" w:rsidP="008B71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uppressAutoHyphens/>
        <w:spacing w:before="240" w:after="0" w:line="312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 xml:space="preserve"> 11.</w:t>
      </w:r>
      <w:r w:rsidR="009E17D8" w:rsidRPr="00C102C1"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r w:rsidR="009E17D8"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Thu </w:t>
      </w:r>
      <w:proofErr w:type="spellStart"/>
      <w:r w:rsidR="009E17D8"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gọn</w:t>
      </w:r>
      <w:proofErr w:type="spellEnd"/>
      <w:r w:rsidR="009E17D8"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="009E17D8"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đa</w:t>
      </w:r>
      <w:proofErr w:type="spellEnd"/>
      <w:r w:rsidR="009E17D8"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="009E17D8"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thức</w:t>
      </w:r>
      <w:proofErr w:type="spellEnd"/>
      <w:r w:rsidR="009E17D8"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r w:rsidR="005D1B0F" w:rsidRPr="00C102C1">
        <w:rPr>
          <w:rFonts w:ascii="Times New Roman" w:eastAsia="Times New Roman" w:hAnsi="Times New Roman" w:cs="Times New Roman"/>
          <w:noProof w:val="0"/>
          <w:position w:val="-1"/>
          <w:sz w:val="26"/>
          <w:szCs w:val="26"/>
          <w:lang w:val="en-US"/>
        </w:rPr>
        <w:object w:dxaOrig="3780" w:dyaOrig="495">
          <v:shape id="_x0000_i1053" type="#_x0000_t75" style="width:174pt;height:23pt" o:ole="">
            <v:imagedata r:id="rId65" o:title=""/>
          </v:shape>
          <o:OLEObject Type="Embed" ProgID="Equation.DSMT4" ShapeID="_x0000_i1053" DrawAspect="Content" ObjectID="_1712904651" r:id="rId66"/>
        </w:object>
      </w:r>
      <w:r w:rsidR="009E17D8"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ta </w:t>
      </w:r>
      <w:proofErr w:type="spellStart"/>
      <w:r w:rsidR="009E17D8"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được</w:t>
      </w:r>
      <w:proofErr w:type="spellEnd"/>
    </w:p>
    <w:p w:rsidR="009E17D8" w:rsidRPr="00C102C1" w:rsidRDefault="009E17D8" w:rsidP="008B7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270"/>
        </w:tabs>
        <w:suppressAutoHyphens/>
        <w:spacing w:after="0" w:line="312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</w:pPr>
      <w:r w:rsidRPr="005764F8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object w:dxaOrig="1320" w:dyaOrig="375">
          <v:shape id="_x0000_i1054" type="#_x0000_t75" style="width:66pt;height:19pt" o:ole="">
            <v:imagedata r:id="rId67" o:title=""/>
          </v:shape>
          <o:OLEObject Type="Embed" ProgID="Equation.DSMT4" ShapeID="_x0000_i1054" DrawAspect="Content" ObjectID="_1712904652" r:id="rId68"/>
        </w:object>
      </w:r>
      <w:r w:rsidRPr="005764F8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.</w: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ab/>
        <w:t xml:space="preserve">        </w:t>
      </w:r>
      <w:r w:rsidRPr="00C102C1"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 xml:space="preserve">B. </w: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object w:dxaOrig="1320" w:dyaOrig="375">
          <v:shape id="_x0000_i1055" type="#_x0000_t75" style="width:66pt;height:19pt" o:ole="">
            <v:imagedata r:id="rId69" o:title=""/>
          </v:shape>
          <o:OLEObject Type="Embed" ProgID="Equation.DSMT4" ShapeID="_x0000_i1055" DrawAspect="Content" ObjectID="_1712904653" r:id="rId70"/>
        </w:objec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.</w: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ab/>
        <w:t xml:space="preserve">       </w:t>
      </w:r>
      <w:r w:rsidRPr="00C102C1"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 xml:space="preserve">C. </w:t>
      </w:r>
      <w:bookmarkStart w:id="1" w:name="_GoBack"/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object w:dxaOrig="600" w:dyaOrig="330">
          <v:shape id="_x0000_i1056" type="#_x0000_t75" style="width:30pt;height:16.5pt" o:ole="">
            <v:imagedata r:id="rId71" o:title=""/>
          </v:shape>
          <o:OLEObject Type="Embed" ProgID="Equation.DSMT4" ShapeID="_x0000_i1056" DrawAspect="Content" ObjectID="_1712904654" r:id="rId72"/>
        </w:object>
      </w:r>
      <w:bookmarkEnd w:id="1"/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.</w: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ab/>
        <w:t xml:space="preserve">                      </w:t>
      </w:r>
      <w:r w:rsidRPr="00C102C1"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 xml:space="preserve">D. </w: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object w:dxaOrig="1185" w:dyaOrig="375">
          <v:shape id="_x0000_i1057" type="#_x0000_t75" style="width:59.5pt;height:19pt" o:ole="">
            <v:imagedata r:id="rId73" o:title=""/>
          </v:shape>
          <o:OLEObject Type="Embed" ProgID="Equation.DSMT4" ShapeID="_x0000_i1057" DrawAspect="Content" ObjectID="_1712904655" r:id="rId74"/>
        </w:object>
      </w:r>
      <w:r w:rsidRPr="00C102C1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.</w:t>
      </w:r>
    </w:p>
    <w:p w:rsidR="009E17D8" w:rsidRPr="00C102C1" w:rsidRDefault="008B710E" w:rsidP="008B710E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 xml:space="preserve"> 12.</w:t>
      </w:r>
      <w:r w:rsidR="009E17D8" w:rsidRPr="00C102C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="009E17D8" w:rsidRPr="00C102C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Tổng</w:t>
      </w:r>
      <w:proofErr w:type="spellEnd"/>
      <w:r w:rsidR="009E17D8" w:rsidRPr="00C102C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="009E17D8" w:rsidRPr="00C102C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các</w:t>
      </w:r>
      <w:proofErr w:type="spellEnd"/>
      <w:r w:rsidR="009E17D8" w:rsidRPr="00C102C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="009E17D8" w:rsidRPr="00C102C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đơn</w:t>
      </w:r>
      <w:proofErr w:type="spellEnd"/>
      <w:r w:rsidR="009E17D8" w:rsidRPr="00C102C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proofErr w:type="gramStart"/>
      <w:r w:rsidR="009E17D8" w:rsidRPr="00C102C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>thức</w:t>
      </w:r>
      <w:proofErr w:type="spellEnd"/>
      <w:r w:rsidR="009E17D8" w:rsidRPr="00C102C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gramEnd"/>
      <w:r w:rsidR="009E17D8" w:rsidRPr="00C102C1">
        <w:rPr>
          <w:rFonts w:ascii="Times New Roman" w:eastAsia="Calibri" w:hAnsi="Times New Roman" w:cs="Times New Roman"/>
          <w:noProof w:val="0"/>
          <w:position w:val="-24"/>
          <w:sz w:val="26"/>
          <w:szCs w:val="26"/>
          <w:lang w:val="en-US"/>
        </w:rPr>
        <w:object w:dxaOrig="800" w:dyaOrig="620">
          <v:shape id="_x0000_i1058" type="#_x0000_t75" style="width:40pt;height:31pt" o:ole="">
            <v:imagedata r:id="rId75" o:title=""/>
          </v:shape>
          <o:OLEObject Type="Embed" ProgID="Equation.DSMT4" ShapeID="_x0000_i1058" DrawAspect="Content" ObjectID="_1712904656" r:id="rId76"/>
        </w:object>
      </w:r>
      <w:r w:rsidR="009E17D8" w:rsidRPr="00C102C1">
        <w:rPr>
          <w:rFonts w:ascii="Times New Roman" w:eastAsia="Calibri" w:hAnsi="Times New Roman" w:cs="Times New Roman"/>
          <w:noProof w:val="0"/>
          <w:sz w:val="26"/>
          <w:szCs w:val="26"/>
          <w:lang w:val="en-US"/>
        </w:rPr>
        <w:t xml:space="preserve">; </w:t>
      </w:r>
      <w:r w:rsidR="009E17D8" w:rsidRPr="00C102C1">
        <w:rPr>
          <w:rFonts w:ascii="Times New Roman" w:eastAsia="Calibri" w:hAnsi="Times New Roman" w:cs="Times New Roman"/>
          <w:noProof w:val="0"/>
          <w:position w:val="-24"/>
          <w:sz w:val="26"/>
          <w:szCs w:val="26"/>
          <w:lang w:val="en-US"/>
        </w:rPr>
        <w:object w:dxaOrig="800" w:dyaOrig="620">
          <v:shape id="_x0000_i1059" type="#_x0000_t75" style="width:40pt;height:31pt" o:ole="">
            <v:imagedata r:id="rId77" o:title=""/>
          </v:shape>
          <o:OLEObject Type="Embed" ProgID="Equation.DSMT4" ShapeID="_x0000_i1059" DrawAspect="Content" ObjectID="_1712904657" r:id="rId78"/>
        </w:object>
      </w:r>
      <w:r w:rsidR="009E17D8" w:rsidRPr="00C102C1">
        <w:rPr>
          <w:rFonts w:ascii="Times New Roman" w:eastAsia="Calibri" w:hAnsi="Times New Roman" w:cs="Times New Roman"/>
          <w:noProof w:val="0"/>
          <w:sz w:val="26"/>
          <w:szCs w:val="26"/>
          <w:lang w:val="en-US"/>
        </w:rPr>
        <w:t>;</w:t>
      </w:r>
      <w:r w:rsidR="009E17D8" w:rsidRPr="00C102C1">
        <w:rPr>
          <w:rFonts w:ascii="Times New Roman" w:eastAsia="Calibri" w:hAnsi="Times New Roman" w:cs="Times New Roman"/>
          <w:noProof w:val="0"/>
          <w:position w:val="-24"/>
          <w:sz w:val="26"/>
          <w:szCs w:val="26"/>
          <w:lang w:val="en-US"/>
        </w:rPr>
        <w:object w:dxaOrig="980" w:dyaOrig="620">
          <v:shape id="_x0000_i1060" type="#_x0000_t75" style="width:49pt;height:31pt" o:ole="">
            <v:imagedata r:id="rId79" o:title=""/>
          </v:shape>
          <o:OLEObject Type="Embed" ProgID="Equation.DSMT4" ShapeID="_x0000_i1060" DrawAspect="Content" ObjectID="_1712904658" r:id="rId80"/>
        </w:object>
      </w:r>
      <w:r w:rsidR="009E17D8" w:rsidRPr="00C102C1">
        <w:rPr>
          <w:rFonts w:ascii="Times New Roman" w:eastAsia="Calibri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="009E17D8" w:rsidRPr="00C102C1">
        <w:rPr>
          <w:rFonts w:ascii="Times New Roman" w:eastAsia="Calibri" w:hAnsi="Times New Roman" w:cs="Times New Roman"/>
          <w:noProof w:val="0"/>
          <w:sz w:val="26"/>
          <w:szCs w:val="26"/>
          <w:lang w:val="en-US"/>
        </w:rPr>
        <w:t>là</w:t>
      </w:r>
      <w:proofErr w:type="spellEnd"/>
    </w:p>
    <w:p w:rsidR="009E17D8" w:rsidRPr="00C102C1" w:rsidRDefault="009E17D8" w:rsidP="008B710E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r w:rsidRPr="00C102C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r w:rsidRPr="00C102C1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A.</w:t>
      </w:r>
      <w:r w:rsidRPr="00C102C1">
        <w:rPr>
          <w:rFonts w:ascii="Times New Roman" w:eastAsia="Calibri" w:hAnsi="Times New Roman" w:cs="Times New Roman"/>
          <w:noProof w:val="0"/>
          <w:sz w:val="26"/>
          <w:szCs w:val="26"/>
          <w:lang w:val="en-US"/>
        </w:rPr>
        <w:t xml:space="preserve"> </w:t>
      </w:r>
      <w:r w:rsidRPr="00C102C1">
        <w:rPr>
          <w:rFonts w:ascii="Times New Roman" w:eastAsia="Calibri" w:hAnsi="Times New Roman" w:cs="Times New Roman"/>
          <w:noProof w:val="0"/>
          <w:position w:val="-24"/>
          <w:sz w:val="26"/>
          <w:szCs w:val="26"/>
          <w:lang w:val="en-US"/>
        </w:rPr>
        <w:object w:dxaOrig="900" w:dyaOrig="620">
          <v:shape id="_x0000_i1061" type="#_x0000_t75" style="width:45pt;height:31pt" o:ole="">
            <v:imagedata r:id="rId81" o:title=""/>
          </v:shape>
          <o:OLEObject Type="Embed" ProgID="Equation.DSMT4" ShapeID="_x0000_i1061" DrawAspect="Content" ObjectID="_1712904659" r:id="rId82"/>
        </w:object>
      </w:r>
      <w:r w:rsidR="002B2825">
        <w:rPr>
          <w:rFonts w:ascii="Times New Roman" w:eastAsia="Calibri" w:hAnsi="Times New Roman" w:cs="Times New Roman"/>
          <w:noProof w:val="0"/>
          <w:sz w:val="26"/>
          <w:szCs w:val="26"/>
          <w:lang w:val="en-US"/>
        </w:rPr>
        <w:t>.</w:t>
      </w:r>
      <w:r w:rsidRPr="00C102C1">
        <w:rPr>
          <w:rFonts w:ascii="Times New Roman" w:eastAsia="Calibri" w:hAnsi="Times New Roman" w:cs="Times New Roman"/>
          <w:noProof w:val="0"/>
          <w:sz w:val="26"/>
          <w:szCs w:val="26"/>
          <w:lang w:val="en-US"/>
        </w:rPr>
        <w:tab/>
      </w:r>
      <w:r w:rsidRPr="00C102C1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B.</w:t>
      </w:r>
      <w:r w:rsidRPr="00C102C1">
        <w:rPr>
          <w:rFonts w:ascii="Times New Roman" w:eastAsia="Calibri" w:hAnsi="Times New Roman" w:cs="Times New Roman"/>
          <w:noProof w:val="0"/>
          <w:sz w:val="26"/>
          <w:szCs w:val="26"/>
          <w:lang w:val="en-US"/>
        </w:rPr>
        <w:t xml:space="preserve"> </w:t>
      </w:r>
      <w:r w:rsidRPr="00C102C1">
        <w:rPr>
          <w:rFonts w:ascii="Times New Roman" w:eastAsia="Calibri" w:hAnsi="Times New Roman" w:cs="Times New Roman"/>
          <w:noProof w:val="0"/>
          <w:position w:val="-24"/>
          <w:sz w:val="26"/>
          <w:szCs w:val="26"/>
          <w:lang w:val="en-US"/>
        </w:rPr>
        <w:object w:dxaOrig="800" w:dyaOrig="620">
          <v:shape id="_x0000_i1062" type="#_x0000_t75" style="width:40pt;height:31pt" o:ole="">
            <v:imagedata r:id="rId83" o:title=""/>
          </v:shape>
          <o:OLEObject Type="Embed" ProgID="Equation.DSMT4" ShapeID="_x0000_i1062" DrawAspect="Content" ObjectID="_1712904660" r:id="rId84"/>
        </w:object>
      </w:r>
      <w:r w:rsidR="002B2825">
        <w:rPr>
          <w:rFonts w:ascii="Times New Roman" w:eastAsia="Calibri" w:hAnsi="Times New Roman" w:cs="Times New Roman"/>
          <w:noProof w:val="0"/>
          <w:sz w:val="26"/>
          <w:szCs w:val="26"/>
          <w:lang w:val="en-US"/>
        </w:rPr>
        <w:t>.</w:t>
      </w:r>
      <w:r w:rsidRPr="00C102C1">
        <w:rPr>
          <w:rFonts w:ascii="Times New Roman" w:eastAsia="Calibri" w:hAnsi="Times New Roman" w:cs="Times New Roman"/>
          <w:noProof w:val="0"/>
          <w:sz w:val="26"/>
          <w:szCs w:val="26"/>
          <w:lang w:val="en-US"/>
        </w:rPr>
        <w:tab/>
      </w:r>
      <w:r w:rsidRPr="00C102C1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C.</w:t>
      </w:r>
      <w:r w:rsidRPr="00C102C1">
        <w:rPr>
          <w:rFonts w:ascii="Times New Roman" w:eastAsia="Calibri" w:hAnsi="Times New Roman" w:cs="Times New Roman"/>
          <w:noProof w:val="0"/>
          <w:sz w:val="26"/>
          <w:szCs w:val="26"/>
          <w:lang w:val="en-US"/>
        </w:rPr>
        <w:t xml:space="preserve"> </w:t>
      </w:r>
      <w:r w:rsidRPr="00C102C1">
        <w:rPr>
          <w:rFonts w:ascii="Times New Roman" w:eastAsia="Calibri" w:hAnsi="Times New Roman" w:cs="Times New Roman"/>
          <w:noProof w:val="0"/>
          <w:position w:val="-24"/>
          <w:sz w:val="26"/>
          <w:szCs w:val="26"/>
          <w:lang w:val="en-US"/>
        </w:rPr>
        <w:object w:dxaOrig="800" w:dyaOrig="620">
          <v:shape id="_x0000_i1063" type="#_x0000_t75" style="width:40pt;height:31pt" o:ole="">
            <v:imagedata r:id="rId85" o:title=""/>
          </v:shape>
          <o:OLEObject Type="Embed" ProgID="Equation.DSMT4" ShapeID="_x0000_i1063" DrawAspect="Content" ObjectID="_1712904661" r:id="rId86"/>
        </w:object>
      </w:r>
      <w:r w:rsidR="002B2825">
        <w:rPr>
          <w:rFonts w:ascii="Times New Roman" w:eastAsia="Calibri" w:hAnsi="Times New Roman" w:cs="Times New Roman"/>
          <w:noProof w:val="0"/>
          <w:sz w:val="26"/>
          <w:szCs w:val="26"/>
          <w:lang w:val="en-US"/>
        </w:rPr>
        <w:t>.</w:t>
      </w:r>
      <w:r w:rsidRPr="00C102C1">
        <w:rPr>
          <w:rFonts w:ascii="Times New Roman" w:eastAsia="Calibri" w:hAnsi="Times New Roman" w:cs="Times New Roman"/>
          <w:noProof w:val="0"/>
          <w:sz w:val="26"/>
          <w:szCs w:val="26"/>
          <w:vertAlign w:val="subscript"/>
          <w:lang w:val="en-US"/>
        </w:rPr>
        <w:tab/>
      </w:r>
      <w:r w:rsidRPr="00C102C1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D.</w:t>
      </w:r>
      <w:r w:rsidRPr="00C102C1">
        <w:rPr>
          <w:rFonts w:ascii="Times New Roman" w:eastAsia="Calibri" w:hAnsi="Times New Roman" w:cs="Times New Roman"/>
          <w:noProof w:val="0"/>
          <w:sz w:val="26"/>
          <w:szCs w:val="26"/>
          <w:lang w:val="en-US"/>
        </w:rPr>
        <w:t xml:space="preserve"> </w:t>
      </w:r>
      <w:r w:rsidRPr="00C102C1">
        <w:rPr>
          <w:rFonts w:ascii="Times New Roman" w:eastAsia="Calibri" w:hAnsi="Times New Roman" w:cs="Times New Roman"/>
          <w:noProof w:val="0"/>
          <w:position w:val="-24"/>
          <w:sz w:val="26"/>
          <w:szCs w:val="26"/>
          <w:lang w:val="en-US"/>
        </w:rPr>
        <w:object w:dxaOrig="1050" w:dyaOrig="620">
          <v:shape id="_x0000_i1064" type="#_x0000_t75" style="width:52.5pt;height:31pt" o:ole="">
            <v:imagedata r:id="rId87" o:title=""/>
          </v:shape>
          <o:OLEObject Type="Embed" ProgID="Equation.DSMT4" ShapeID="_x0000_i1064" DrawAspect="Content" ObjectID="_1712904662" r:id="rId88"/>
        </w:object>
      </w:r>
      <w:r w:rsidRPr="00C102C1">
        <w:rPr>
          <w:rFonts w:ascii="Times New Roman" w:eastAsia="Calibri" w:hAnsi="Times New Roman" w:cs="Times New Roman"/>
          <w:noProof w:val="0"/>
          <w:sz w:val="26"/>
          <w:szCs w:val="26"/>
          <w:lang w:val="en-US"/>
        </w:rPr>
        <w:t xml:space="preserve">.                                                          </w:t>
      </w:r>
    </w:p>
    <w:p w:rsidR="009E17D8" w:rsidRPr="00C102C1" w:rsidRDefault="008B710E" w:rsidP="008B710E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 xml:space="preserve"> 13.</w:t>
      </w:r>
      <w:r w:rsidR="009E17D8" w:rsidRPr="00C102C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proofErr w:type="spellStart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>Sắp</w:t>
      </w:r>
      <w:proofErr w:type="spellEnd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 xml:space="preserve"> </w:t>
      </w:r>
      <w:proofErr w:type="spellStart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>xếp</w:t>
      </w:r>
      <w:proofErr w:type="spellEnd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 xml:space="preserve"> </w:t>
      </w:r>
      <w:proofErr w:type="spellStart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>các</w:t>
      </w:r>
      <w:proofErr w:type="spellEnd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 xml:space="preserve"> </w:t>
      </w:r>
      <w:proofErr w:type="spellStart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>hạng</w:t>
      </w:r>
      <w:proofErr w:type="spellEnd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 xml:space="preserve"> </w:t>
      </w:r>
      <w:proofErr w:type="spellStart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>tử</w:t>
      </w:r>
      <w:proofErr w:type="spellEnd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 xml:space="preserve"> </w:t>
      </w:r>
      <w:proofErr w:type="spellStart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>của</w:t>
      </w:r>
      <w:proofErr w:type="spellEnd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 xml:space="preserve"> </w:t>
      </w:r>
      <w:proofErr w:type="spellStart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>đa</w:t>
      </w:r>
      <w:proofErr w:type="spellEnd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 xml:space="preserve"> </w:t>
      </w:r>
      <w:proofErr w:type="spellStart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>thức</w:t>
      </w:r>
      <w:proofErr w:type="spellEnd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 xml:space="preserve"> </w:t>
      </w:r>
      <w:r w:rsidR="009E17D8" w:rsidRPr="00C102C1">
        <w:rPr>
          <w:rFonts w:ascii="Times New Roman" w:eastAsia="Calibri" w:hAnsi="Times New Roman" w:cs="Times New Roman"/>
          <w:noProof w:val="0"/>
          <w:position w:val="-10"/>
          <w:sz w:val="26"/>
          <w:szCs w:val="26"/>
          <w:lang w:val="en-US"/>
        </w:rPr>
        <w:object w:dxaOrig="3230" w:dyaOrig="350">
          <v:shape id="_x0000_i1065" type="#_x0000_t75" style="width:161.5pt;height:17.5pt" o:ole="">
            <v:imagedata r:id="rId89" o:title=""/>
          </v:shape>
          <o:OLEObject Type="Embed" ProgID="Equation.DSMT4" ShapeID="_x0000_i1065" DrawAspect="Content" ObjectID="_1712904663" r:id="rId90"/>
        </w:object>
      </w:r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 xml:space="preserve"> </w:t>
      </w:r>
      <w:proofErr w:type="spellStart"/>
      <w:proofErr w:type="gramStart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>theo</w:t>
      </w:r>
      <w:proofErr w:type="spellEnd"/>
      <w:proofErr w:type="gramEnd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 xml:space="preserve"> </w:t>
      </w:r>
      <w:proofErr w:type="spellStart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>lũy</w:t>
      </w:r>
      <w:proofErr w:type="spellEnd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 xml:space="preserve"> </w:t>
      </w:r>
      <w:proofErr w:type="spellStart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>thừa</w:t>
      </w:r>
      <w:proofErr w:type="spellEnd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 xml:space="preserve"> </w:t>
      </w:r>
      <w:proofErr w:type="spellStart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>giảm</w:t>
      </w:r>
      <w:proofErr w:type="spellEnd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 xml:space="preserve"> </w:t>
      </w:r>
      <w:proofErr w:type="spellStart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>dần</w:t>
      </w:r>
      <w:proofErr w:type="spellEnd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 xml:space="preserve"> </w:t>
      </w:r>
      <w:proofErr w:type="spellStart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>của</w:t>
      </w:r>
      <w:proofErr w:type="spellEnd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 xml:space="preserve"> </w:t>
      </w:r>
      <w:proofErr w:type="spellStart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>biến</w:t>
      </w:r>
      <w:proofErr w:type="spellEnd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 xml:space="preserve"> ta </w:t>
      </w:r>
      <w:proofErr w:type="spellStart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>được</w:t>
      </w:r>
      <w:proofErr w:type="spellEnd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 xml:space="preserve"> </w:t>
      </w:r>
      <w:proofErr w:type="spellStart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>kết</w:t>
      </w:r>
      <w:proofErr w:type="spellEnd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 xml:space="preserve"> </w:t>
      </w:r>
      <w:proofErr w:type="spellStart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>quả</w:t>
      </w:r>
      <w:proofErr w:type="spellEnd"/>
      <w:r w:rsidR="009E17D8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 xml:space="preserve"> </w:t>
      </w:r>
    </w:p>
    <w:p w:rsidR="009E17D8" w:rsidRPr="00C102C1" w:rsidRDefault="009E17D8" w:rsidP="008B710E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eastAsia="Calibri" w:hAnsi="Times New Roman" w:cs="Times New Roman"/>
          <w:noProof w:val="0"/>
          <w:sz w:val="26"/>
          <w:szCs w:val="26"/>
          <w:lang w:val="en-US"/>
        </w:rPr>
      </w:pPr>
      <w:r w:rsidRPr="00C102C1">
        <w:rPr>
          <w:rFonts w:ascii="Times New Roman" w:eastAsia="Times New Roman" w:hAnsi="Times New Roman" w:cs="Times New Roman"/>
          <w:noProof w:val="0"/>
          <w:sz w:val="26"/>
          <w:szCs w:val="26"/>
          <w:lang w:val="en-US"/>
        </w:rPr>
        <w:t xml:space="preserve"> </w:t>
      </w:r>
      <w:r w:rsidRPr="00C102C1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A.</w:t>
      </w:r>
      <w:r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 xml:space="preserve"> </w:t>
      </w:r>
      <w:r w:rsidRPr="00C102C1">
        <w:rPr>
          <w:rFonts w:ascii="Times New Roman" w:eastAsia="Calibri" w:hAnsi="Times New Roman" w:cs="Times New Roman"/>
          <w:noProof w:val="0"/>
          <w:position w:val="-6"/>
          <w:sz w:val="26"/>
          <w:szCs w:val="26"/>
          <w:lang w:val="en-US"/>
        </w:rPr>
        <w:object w:dxaOrig="1540" w:dyaOrig="310">
          <v:shape id="_x0000_i1066" type="#_x0000_t75" style="width:77pt;height:15.5pt" o:ole="">
            <v:imagedata r:id="rId91" o:title=""/>
          </v:shape>
          <o:OLEObject Type="Embed" ProgID="Equation.DSMT4" ShapeID="_x0000_i1066" DrawAspect="Content" ObjectID="_1712904664" r:id="rId92"/>
        </w:object>
      </w:r>
      <w:r w:rsidR="005D1B0F">
        <w:rPr>
          <w:rFonts w:ascii="Times New Roman" w:eastAsia="Calibri" w:hAnsi="Times New Roman" w:cs="Times New Roman"/>
          <w:noProof w:val="0"/>
          <w:sz w:val="26"/>
          <w:szCs w:val="26"/>
          <w:lang w:val="en-US"/>
        </w:rPr>
        <w:t>.</w:t>
      </w:r>
      <w:r w:rsidRPr="00C102C1">
        <w:rPr>
          <w:rFonts w:ascii="Times New Roman" w:eastAsia="Calibri" w:hAnsi="Times New Roman" w:cs="Times New Roman"/>
          <w:noProof w:val="0"/>
          <w:sz w:val="26"/>
          <w:szCs w:val="26"/>
          <w:lang w:val="en-US"/>
        </w:rPr>
        <w:tab/>
      </w:r>
      <w:r w:rsidRPr="00C102C1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B.</w:t>
      </w:r>
      <w:r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 xml:space="preserve"> </w:t>
      </w:r>
      <w:r w:rsidRPr="00C102C1">
        <w:rPr>
          <w:rFonts w:ascii="Times New Roman" w:eastAsia="Calibri" w:hAnsi="Times New Roman" w:cs="Times New Roman"/>
          <w:noProof w:val="0"/>
          <w:position w:val="-6"/>
          <w:sz w:val="26"/>
          <w:szCs w:val="26"/>
          <w:lang w:val="en-US"/>
        </w:rPr>
        <w:object w:dxaOrig="1390" w:dyaOrig="310">
          <v:shape id="_x0000_i1067" type="#_x0000_t75" style="width:69.5pt;height:15.5pt" o:ole="">
            <v:imagedata r:id="rId93" o:title=""/>
          </v:shape>
          <o:OLEObject Type="Embed" ProgID="Equation.DSMT4" ShapeID="_x0000_i1067" DrawAspect="Content" ObjectID="_1712904665" r:id="rId94"/>
        </w:object>
      </w:r>
      <w:r w:rsidR="005D1B0F">
        <w:rPr>
          <w:rFonts w:ascii="Times New Roman" w:eastAsia="Calibri" w:hAnsi="Times New Roman" w:cs="Times New Roman"/>
          <w:noProof w:val="0"/>
          <w:sz w:val="26"/>
          <w:szCs w:val="26"/>
          <w:lang w:val="en-US"/>
        </w:rPr>
        <w:t>.</w:t>
      </w:r>
      <w:r w:rsidRPr="00C102C1">
        <w:rPr>
          <w:rFonts w:ascii="Times New Roman" w:eastAsia="Calibri" w:hAnsi="Times New Roman" w:cs="Times New Roman"/>
          <w:noProof w:val="0"/>
          <w:sz w:val="26"/>
          <w:szCs w:val="26"/>
          <w:lang w:val="en-US"/>
        </w:rPr>
        <w:tab/>
      </w:r>
      <w:r w:rsidRPr="00C102C1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C.</w:t>
      </w:r>
      <w:r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en-AU"/>
        </w:rPr>
        <w:t xml:space="preserve"> </w:t>
      </w:r>
      <w:r w:rsidRPr="00C102C1">
        <w:rPr>
          <w:rFonts w:ascii="Times New Roman" w:eastAsia="Calibri" w:hAnsi="Times New Roman" w:cs="Times New Roman"/>
          <w:noProof w:val="0"/>
          <w:position w:val="-6"/>
          <w:sz w:val="26"/>
          <w:szCs w:val="26"/>
          <w:lang w:val="en-US"/>
        </w:rPr>
        <w:object w:dxaOrig="1360" w:dyaOrig="310">
          <v:shape id="_x0000_i1068" type="#_x0000_t75" style="width:68pt;height:15.5pt" o:ole="">
            <v:imagedata r:id="rId95" o:title=""/>
          </v:shape>
          <o:OLEObject Type="Embed" ProgID="Equation.DSMT4" ShapeID="_x0000_i1068" DrawAspect="Content" ObjectID="_1712904666" r:id="rId96"/>
        </w:object>
      </w:r>
      <w:r w:rsidR="005D1B0F">
        <w:rPr>
          <w:rFonts w:ascii="Times New Roman" w:eastAsia="Calibri" w:hAnsi="Times New Roman" w:cs="Times New Roman"/>
          <w:noProof w:val="0"/>
          <w:sz w:val="26"/>
          <w:szCs w:val="26"/>
          <w:lang w:val="en-US"/>
        </w:rPr>
        <w:t>.</w:t>
      </w:r>
      <w:r w:rsidRPr="00C102C1">
        <w:rPr>
          <w:rFonts w:ascii="Times New Roman" w:eastAsia="Calibri" w:hAnsi="Times New Roman" w:cs="Times New Roman"/>
          <w:noProof w:val="0"/>
          <w:sz w:val="26"/>
          <w:szCs w:val="26"/>
          <w:vertAlign w:val="subscript"/>
          <w:lang w:val="en-US"/>
        </w:rPr>
        <w:tab/>
      </w:r>
      <w:r w:rsidRPr="00C102C1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en-US"/>
        </w:rPr>
        <w:t>D.</w:t>
      </w:r>
      <w:r w:rsidRPr="00C102C1">
        <w:rPr>
          <w:rFonts w:ascii="Times New Roman" w:eastAsia="Calibri" w:hAnsi="Times New Roman" w:cs="Times New Roman"/>
          <w:b/>
          <w:bCs/>
          <w:noProof w:val="0"/>
          <w:sz w:val="26"/>
          <w:szCs w:val="26"/>
          <w:lang w:val="en-AU"/>
        </w:rPr>
        <w:t xml:space="preserve"> </w:t>
      </w:r>
      <w:r w:rsidRPr="00C102C1">
        <w:rPr>
          <w:rFonts w:ascii="Times New Roman" w:eastAsia="Calibri" w:hAnsi="Times New Roman" w:cs="Times New Roman"/>
          <w:noProof w:val="0"/>
          <w:position w:val="-6"/>
          <w:sz w:val="26"/>
          <w:szCs w:val="26"/>
          <w:lang w:val="en-US"/>
        </w:rPr>
        <w:object w:dxaOrig="1540" w:dyaOrig="310">
          <v:shape id="_x0000_i1069" type="#_x0000_t75" style="width:77pt;height:15.5pt" o:ole="">
            <v:imagedata r:id="rId97" o:title=""/>
          </v:shape>
          <o:OLEObject Type="Embed" ProgID="Equation.DSMT4" ShapeID="_x0000_i1069" DrawAspect="Content" ObjectID="_1712904667" r:id="rId98"/>
        </w:object>
      </w:r>
      <w:r w:rsidRPr="00C102C1">
        <w:rPr>
          <w:rFonts w:ascii="Times New Roman" w:eastAsia="Calibri" w:hAnsi="Times New Roman" w:cs="Times New Roman"/>
          <w:noProof w:val="0"/>
          <w:sz w:val="26"/>
          <w:szCs w:val="26"/>
          <w:lang w:val="en-US"/>
        </w:rPr>
        <w:t xml:space="preserve">.         </w:t>
      </w:r>
    </w:p>
    <w:p w:rsidR="003C41CE" w:rsidRPr="00C102C1" w:rsidRDefault="008B710E" w:rsidP="008B71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ind w:left="1" w:hanging="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Câu 14.</w:t>
      </w:r>
      <w:r w:rsidR="003C41CE" w:rsidRPr="00C102C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E4B49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Cho biểu thức </w:t>
      </w:r>
      <w:r w:rsidR="002B2825" w:rsidRPr="00C102C1">
        <w:rPr>
          <w:rFonts w:ascii="Times New Roman" w:hAnsi="Times New Roman" w:cs="Times New Roman"/>
          <w:position w:val="-16"/>
          <w:sz w:val="26"/>
          <w:szCs w:val="26"/>
        </w:rPr>
        <w:object w:dxaOrig="3379" w:dyaOrig="480">
          <v:shape id="_x0000_i1125" type="#_x0000_t75" style="width:156pt;height:22pt" o:ole="">
            <v:imagedata r:id="rId99" o:title=""/>
          </v:shape>
          <o:OLEObject Type="Embed" ProgID="Equation.DSMT4" ShapeID="_x0000_i1125" DrawAspect="Content" ObjectID="_1712904668" r:id="rId100"/>
        </w:object>
      </w:r>
      <w:r w:rsidR="007B3EA5" w:rsidRPr="00C102C1">
        <w:rPr>
          <w:rFonts w:ascii="Times New Roman" w:hAnsi="Times New Roman" w:cs="Times New Roman"/>
          <w:sz w:val="26"/>
          <w:szCs w:val="26"/>
          <w:lang w:val="en-US"/>
        </w:rPr>
        <w:t>. Khi</w:t>
      </w:r>
      <w:r w:rsidR="002E4B49" w:rsidRPr="00C102C1">
        <w:rPr>
          <w:rFonts w:ascii="Times New Roman" w:hAnsi="Times New Roman" w:cs="Times New Roman"/>
          <w:sz w:val="26"/>
          <w:szCs w:val="26"/>
          <w:lang w:val="en-US"/>
        </w:rPr>
        <w:t xml:space="preserve"> M đạt giá trị nhỏ nhấ</w:t>
      </w:r>
      <w:r w:rsidR="00D41DD8" w:rsidRPr="00C102C1">
        <w:rPr>
          <w:rFonts w:ascii="Times New Roman" w:hAnsi="Times New Roman" w:cs="Times New Roman"/>
          <w:sz w:val="26"/>
          <w:szCs w:val="26"/>
          <w:lang w:val="en-US"/>
        </w:rPr>
        <w:t xml:space="preserve">t thì </w:t>
      </w:r>
      <w:r w:rsidR="007B3EA5" w:rsidRPr="00C102C1">
        <w:rPr>
          <w:rFonts w:ascii="Times New Roman" w:hAnsi="Times New Roman" w:cs="Times New Roman"/>
          <w:b/>
          <w:sz w:val="26"/>
          <w:szCs w:val="26"/>
          <w:lang w:val="en-US"/>
        </w:rPr>
        <w:t xml:space="preserve">tổng </w:t>
      </w:r>
      <w:r w:rsidR="00D41DD8" w:rsidRPr="00C102C1">
        <w:rPr>
          <w:rFonts w:ascii="Times New Roman" w:hAnsi="Times New Roman" w:cs="Times New Roman"/>
          <w:sz w:val="26"/>
          <w:szCs w:val="26"/>
          <w:lang w:val="en-US"/>
        </w:rPr>
        <w:t>giá trị củ</w:t>
      </w:r>
      <w:r w:rsidR="005C010F" w:rsidRPr="00C102C1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 w:rsidR="002B2825" w:rsidRPr="002B2825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126" type="#_x0000_t75" style="width:9pt;height:10pt" o:ole="">
            <v:imagedata r:id="rId101" o:title=""/>
          </v:shape>
          <o:OLEObject Type="Embed" ProgID="Equation.DSMT4" ShapeID="_x0000_i1126" DrawAspect="Content" ObjectID="_1712904669" r:id="rId102"/>
        </w:object>
      </w:r>
      <w:r w:rsidR="002B2825">
        <w:rPr>
          <w:rFonts w:ascii="Times New Roman" w:hAnsi="Times New Roman" w:cs="Times New Roman"/>
          <w:sz w:val="26"/>
          <w:szCs w:val="26"/>
          <w:lang w:val="en-US"/>
        </w:rPr>
        <w:t xml:space="preserve"> và </w:t>
      </w:r>
      <w:r w:rsidR="002B2825" w:rsidRPr="002B2825">
        <w:rPr>
          <w:rFonts w:ascii="Times New Roman" w:hAnsi="Times New Roman" w:cs="Times New Roman"/>
          <w:position w:val="-10"/>
          <w:sz w:val="26"/>
          <w:szCs w:val="26"/>
        </w:rPr>
        <w:object w:dxaOrig="220" w:dyaOrig="260">
          <v:shape id="_x0000_i1127" type="#_x0000_t75" style="width:10pt;height:12pt" o:ole="">
            <v:imagedata r:id="rId103" o:title=""/>
          </v:shape>
          <o:OLEObject Type="Embed" ProgID="Equation.DSMT4" ShapeID="_x0000_i1127" DrawAspect="Content" ObjectID="_1712904670" r:id="rId104"/>
        </w:object>
      </w:r>
      <w:r w:rsidR="005C010F" w:rsidRPr="00C102C1">
        <w:rPr>
          <w:rFonts w:ascii="Times New Roman" w:hAnsi="Times New Roman" w:cs="Times New Roman"/>
          <w:sz w:val="26"/>
          <w:szCs w:val="26"/>
          <w:lang w:val="en-US"/>
        </w:rPr>
        <w:t xml:space="preserve"> là</w:t>
      </w:r>
    </w:p>
    <w:p w:rsidR="003C41CE" w:rsidRPr="00C102C1" w:rsidRDefault="003C41CE" w:rsidP="008B710E">
      <w:pPr>
        <w:tabs>
          <w:tab w:val="left" w:pos="240"/>
          <w:tab w:val="left" w:pos="2620"/>
          <w:tab w:val="left" w:pos="5240"/>
          <w:tab w:val="left" w:pos="7860"/>
        </w:tabs>
        <w:spacing w:after="0" w:line="312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5764F8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7B3EA5" w:rsidRPr="005764F8">
        <w:rPr>
          <w:rFonts w:ascii="Times New Roman" w:hAnsi="Times New Roman" w:cs="Times New Roman"/>
          <w:position w:val="-6"/>
          <w:sz w:val="26"/>
          <w:szCs w:val="26"/>
        </w:rPr>
        <w:object w:dxaOrig="180" w:dyaOrig="279">
          <v:shape id="_x0000_i1070" type="#_x0000_t75" style="width:9pt;height:14.5pt" o:ole="">
            <v:imagedata r:id="rId105" o:title=""/>
          </v:shape>
          <o:OLEObject Type="Embed" ProgID="Equation.DSMT4" ShapeID="_x0000_i1070" DrawAspect="Content" ObjectID="_1712904671" r:id="rId106"/>
        </w:object>
      </w:r>
      <w:r w:rsidRPr="005764F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102C1">
        <w:rPr>
          <w:rFonts w:ascii="Times New Roman" w:hAnsi="Times New Roman" w:cs="Times New Roman"/>
          <w:sz w:val="26"/>
          <w:szCs w:val="26"/>
        </w:rPr>
        <w:tab/>
      </w:r>
      <w:r w:rsidRPr="00C102C1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7B3EA5" w:rsidRPr="00C102C1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71" type="#_x0000_t75" style="width:30pt;height:14.5pt" o:ole="">
            <v:imagedata r:id="rId107" o:title=""/>
          </v:shape>
          <o:OLEObject Type="Embed" ProgID="Equation.DSMT4" ShapeID="_x0000_i1071" DrawAspect="Content" ObjectID="_1712904672" r:id="rId108"/>
        </w:object>
      </w:r>
      <w:r w:rsidRPr="00C102C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102C1">
        <w:rPr>
          <w:rFonts w:ascii="Times New Roman" w:hAnsi="Times New Roman" w:cs="Times New Roman"/>
          <w:sz w:val="26"/>
          <w:szCs w:val="26"/>
        </w:rPr>
        <w:tab/>
      </w:r>
      <w:r w:rsidR="00623A63" w:rsidRPr="00C102C1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EB0372" w:rsidRPr="00C102C1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072" type="#_x0000_t75" style="width:22pt;height:14.5pt" o:ole="">
            <v:imagedata r:id="rId109" o:title=""/>
          </v:shape>
          <o:OLEObject Type="Embed" ProgID="Equation.DSMT4" ShapeID="_x0000_i1072" DrawAspect="Content" ObjectID="_1712904673" r:id="rId110"/>
        </w:object>
      </w:r>
      <w:r w:rsidRPr="00C102C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102C1">
        <w:rPr>
          <w:rFonts w:ascii="Times New Roman" w:hAnsi="Times New Roman" w:cs="Times New Roman"/>
          <w:sz w:val="26"/>
          <w:szCs w:val="26"/>
        </w:rPr>
        <w:tab/>
      </w:r>
      <w:r w:rsidR="002E4B49" w:rsidRPr="00C102C1">
        <w:rPr>
          <w:rFonts w:ascii="Times New Roman" w:hAnsi="Times New Roman" w:cs="Times New Roman"/>
          <w:sz w:val="26"/>
          <w:szCs w:val="26"/>
        </w:rPr>
        <w:tab/>
      </w:r>
      <w:r w:rsidRPr="00C102C1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7B3EA5" w:rsidRPr="00C102C1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 id="_x0000_i1073" type="#_x0000_t75" style="width:10pt;height:14.5pt" o:ole="">
            <v:imagedata r:id="rId111" o:title=""/>
          </v:shape>
          <o:OLEObject Type="Embed" ProgID="Equation.DSMT4" ShapeID="_x0000_i1073" DrawAspect="Content" ObjectID="_1712904674" r:id="rId112"/>
        </w:object>
      </w:r>
      <w:r w:rsidRPr="00C102C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2C0A" w:rsidRPr="00C102C1" w:rsidRDefault="008B710E" w:rsidP="008B71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312" w:lineRule="auto"/>
        <w:ind w:left="1" w:hanging="3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Câu 15.</w:t>
      </w:r>
      <w:r w:rsidR="00BB2C0A" w:rsidRPr="00C102C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438CD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Cho tam giác </w:t>
      </w:r>
      <w:r w:rsidR="002B2825" w:rsidRPr="00033FF1">
        <w:rPr>
          <w:rFonts w:ascii="Times New Roman" w:hAnsi="Times New Roman" w:cs="Times New Roman"/>
          <w:position w:val="-4"/>
          <w:sz w:val="26"/>
          <w:szCs w:val="26"/>
        </w:rPr>
        <w:object w:dxaOrig="620" w:dyaOrig="260">
          <v:shape id="_x0000_i1128" type="#_x0000_t75" style="width:28.5pt;height:12pt" o:ole="">
            <v:imagedata r:id="rId113" o:title=""/>
          </v:shape>
          <o:OLEObject Type="Embed" ProgID="Equation.DSMT4" ShapeID="_x0000_i1128" DrawAspect="Content" ObjectID="_1712904675" r:id="rId114"/>
        </w:object>
      </w:r>
      <w:r w:rsidR="001438CD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cân tại D. Khi đó</w:t>
      </w:r>
      <w:r w:rsidR="006253E2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>, khẳng đị</w:t>
      </w:r>
      <w:r w:rsidR="005C010F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>nh đúng là</w:t>
      </w:r>
    </w:p>
    <w:p w:rsidR="001438CD" w:rsidRPr="00C102C1" w:rsidRDefault="001438CD" w:rsidP="008B710E">
      <w:pPr>
        <w:tabs>
          <w:tab w:val="left" w:pos="240"/>
          <w:tab w:val="left" w:pos="2620"/>
          <w:tab w:val="left" w:pos="5240"/>
          <w:tab w:val="left" w:pos="7860"/>
        </w:tabs>
        <w:spacing w:after="0" w:line="312" w:lineRule="auto"/>
        <w:ind w:left="1" w:hanging="3"/>
        <w:rPr>
          <w:rFonts w:ascii="Times New Roman" w:hAnsi="Times New Roman" w:cs="Times New Roman"/>
          <w:sz w:val="26"/>
          <w:szCs w:val="26"/>
          <w:lang w:val="en-US"/>
        </w:rPr>
      </w:pPr>
      <w:r w:rsidRPr="00C102C1">
        <w:rPr>
          <w:rFonts w:ascii="Times New Roman" w:hAnsi="Times New Roman" w:cs="Times New Roman"/>
          <w:b/>
          <w:sz w:val="26"/>
          <w:szCs w:val="26"/>
        </w:rPr>
        <w:t>A.</w:t>
      </w:r>
      <w:r w:rsidRPr="00C102C1">
        <w:rPr>
          <w:rFonts w:ascii="Times New Roman" w:hAnsi="Times New Roman" w:cs="Times New Roman"/>
          <w:sz w:val="26"/>
          <w:szCs w:val="26"/>
        </w:rPr>
        <w:t xml:space="preserve"> </w:t>
      </w:r>
      <w:r w:rsidR="005F5758" w:rsidRPr="00C102C1">
        <w:rPr>
          <w:rFonts w:ascii="Times New Roman" w:hAnsi="Times New Roman" w:cs="Times New Roman"/>
          <w:position w:val="-4"/>
          <w:sz w:val="26"/>
          <w:szCs w:val="26"/>
        </w:rPr>
        <w:object w:dxaOrig="680" w:dyaOrig="360">
          <v:shape id="_x0000_i1074" type="#_x0000_t75" style="width:34pt;height:18pt" o:ole="">
            <v:imagedata r:id="rId115" o:title=""/>
          </v:shape>
          <o:OLEObject Type="Embed" ProgID="Equation.DSMT4" ShapeID="_x0000_i1074" DrawAspect="Content" ObjectID="_1712904676" r:id="rId116"/>
        </w:object>
      </w:r>
      <w:r w:rsidRPr="00C102C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102C1">
        <w:rPr>
          <w:rFonts w:ascii="Times New Roman" w:hAnsi="Times New Roman" w:cs="Times New Roman"/>
          <w:sz w:val="26"/>
          <w:szCs w:val="26"/>
        </w:rPr>
        <w:tab/>
      </w:r>
      <w:r w:rsidRPr="00C102C1">
        <w:rPr>
          <w:rFonts w:ascii="Times New Roman" w:hAnsi="Times New Roman" w:cs="Times New Roman"/>
          <w:b/>
          <w:sz w:val="26"/>
          <w:szCs w:val="26"/>
        </w:rPr>
        <w:t>B.</w:t>
      </w:r>
      <w:r w:rsidRPr="00C102C1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C102C1">
        <w:rPr>
          <w:rFonts w:ascii="Times New Roman" w:hAnsi="Times New Roman" w:cs="Times New Roman"/>
          <w:position w:val="-4"/>
          <w:sz w:val="26"/>
          <w:szCs w:val="26"/>
        </w:rPr>
        <w:object w:dxaOrig="639" w:dyaOrig="360">
          <v:shape id="_x0000_i1075" type="#_x0000_t75" style="width:32pt;height:18pt" o:ole="">
            <v:imagedata r:id="rId117" o:title=""/>
          </v:shape>
          <o:OLEObject Type="Embed" ProgID="Equation.DSMT4" ShapeID="_x0000_i1075" DrawAspect="Content" ObjectID="_1712904677" r:id="rId118"/>
        </w:object>
      </w:r>
      <w:r w:rsidRPr="00C102C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102C1">
        <w:rPr>
          <w:rFonts w:ascii="Times New Roman" w:hAnsi="Times New Roman" w:cs="Times New Roman"/>
          <w:sz w:val="26"/>
          <w:szCs w:val="26"/>
        </w:rPr>
        <w:tab/>
      </w:r>
      <w:r w:rsidRPr="005764F8">
        <w:rPr>
          <w:rFonts w:ascii="Times New Roman" w:hAnsi="Times New Roman" w:cs="Times New Roman"/>
          <w:b/>
          <w:sz w:val="26"/>
          <w:szCs w:val="26"/>
        </w:rPr>
        <w:t>C.</w:t>
      </w:r>
      <w:r w:rsidRPr="005764F8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5764F8">
        <w:rPr>
          <w:rFonts w:ascii="Times New Roman" w:hAnsi="Times New Roman" w:cs="Times New Roman"/>
          <w:position w:val="-4"/>
          <w:sz w:val="26"/>
          <w:szCs w:val="26"/>
        </w:rPr>
        <w:object w:dxaOrig="999" w:dyaOrig="260">
          <v:shape id="_x0000_i1076" type="#_x0000_t75" style="width:50pt;height:13pt" o:ole="">
            <v:imagedata r:id="rId119" o:title=""/>
          </v:shape>
          <o:OLEObject Type="Embed" ProgID="Equation.DSMT4" ShapeID="_x0000_i1076" DrawAspect="Content" ObjectID="_1712904678" r:id="rId120"/>
        </w:object>
      </w:r>
      <w:r w:rsidRPr="005764F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102C1">
        <w:rPr>
          <w:rFonts w:ascii="Times New Roman" w:hAnsi="Times New Roman" w:cs="Times New Roman"/>
          <w:sz w:val="26"/>
          <w:szCs w:val="26"/>
        </w:rPr>
        <w:tab/>
      </w:r>
      <w:r w:rsidRPr="00C102C1">
        <w:rPr>
          <w:rFonts w:ascii="Times New Roman" w:hAnsi="Times New Roman" w:cs="Times New Roman"/>
          <w:b/>
          <w:sz w:val="26"/>
          <w:szCs w:val="26"/>
        </w:rPr>
        <w:t>D.</w:t>
      </w:r>
      <w:r w:rsidRPr="00C102C1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C102C1">
        <w:rPr>
          <w:rFonts w:ascii="Times New Roman" w:hAnsi="Times New Roman" w:cs="Times New Roman"/>
          <w:position w:val="-4"/>
          <w:sz w:val="26"/>
          <w:szCs w:val="26"/>
        </w:rPr>
        <w:object w:dxaOrig="980" w:dyaOrig="260">
          <v:shape id="_x0000_i1077" type="#_x0000_t75" style="width:49pt;height:13pt" o:ole="">
            <v:imagedata r:id="rId121" o:title=""/>
          </v:shape>
          <o:OLEObject Type="Embed" ProgID="Equation.DSMT4" ShapeID="_x0000_i1077" DrawAspect="Content" ObjectID="_1712904679" r:id="rId122"/>
        </w:object>
      </w:r>
      <w:r w:rsidRPr="00C102C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678D7" w:rsidRPr="00C102C1" w:rsidRDefault="004F154E" w:rsidP="008B71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</w:pPr>
      <w:r w:rsidRPr="00C102C1">
        <w:rPr>
          <w:rFonts w:ascii="Times New Roman" w:hAnsi="Times New Roman" w:cs="Times New Roman"/>
          <w:b/>
          <w:color w:val="000000"/>
          <w:sz w:val="26"/>
          <w:szCs w:val="26"/>
        </w:rPr>
        <w:t>Câu 16</w:t>
      </w:r>
      <w:r w:rsidR="008B710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102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64ED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>Cho tam giác ABC cân tại B, có</w:t>
      </w:r>
      <w:r w:rsidR="006264ED" w:rsidRPr="00C102C1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r w:rsidR="00771DBC" w:rsidRPr="00C102C1">
        <w:rPr>
          <w:rFonts w:ascii="Times New Roman" w:hAnsi="Times New Roman" w:cs="Times New Roman"/>
          <w:position w:val="-6"/>
          <w:sz w:val="26"/>
          <w:szCs w:val="26"/>
        </w:rPr>
        <w:object w:dxaOrig="840" w:dyaOrig="380">
          <v:shape id="_x0000_i1078" type="#_x0000_t75" style="width:42pt;height:19pt" o:ole="">
            <v:imagedata r:id="rId123" o:title=""/>
          </v:shape>
          <o:OLEObject Type="Embed" ProgID="Equation.DSMT4" ShapeID="_x0000_i1078" DrawAspect="Content" ObjectID="_1712904680" r:id="rId124"/>
        </w:object>
      </w:r>
      <w:r w:rsidR="006264ED" w:rsidRPr="00C102C1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354224" w:rsidRPr="00C102C1">
        <w:rPr>
          <w:rFonts w:ascii="Times New Roman" w:hAnsi="Times New Roman" w:cs="Times New Roman"/>
          <w:sz w:val="26"/>
          <w:szCs w:val="26"/>
          <w:lang w:val="en-US"/>
        </w:rPr>
        <w:t>Góc A có số</w:t>
      </w:r>
      <w:r w:rsidR="005C010F" w:rsidRPr="00C102C1">
        <w:rPr>
          <w:rFonts w:ascii="Times New Roman" w:hAnsi="Times New Roman" w:cs="Times New Roman"/>
          <w:sz w:val="26"/>
          <w:szCs w:val="26"/>
          <w:lang w:val="en-US"/>
        </w:rPr>
        <w:t xml:space="preserve"> đo là</w:t>
      </w:r>
    </w:p>
    <w:p w:rsidR="003C41CE" w:rsidRPr="00C102C1" w:rsidRDefault="003C41CE" w:rsidP="008B710E">
      <w:pPr>
        <w:spacing w:after="0" w:line="312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C102C1">
        <w:rPr>
          <w:rFonts w:ascii="Times New Roman" w:hAnsi="Times New Roman" w:cs="Times New Roman"/>
          <w:b/>
          <w:sz w:val="26"/>
          <w:szCs w:val="26"/>
        </w:rPr>
        <w:t>A.</w:t>
      </w:r>
      <w:r w:rsidR="004F154E" w:rsidRPr="00C102C1">
        <w:rPr>
          <w:rFonts w:ascii="Times New Roman" w:hAnsi="Times New Roman" w:cs="Times New Roman"/>
          <w:sz w:val="26"/>
          <w:szCs w:val="26"/>
        </w:rPr>
        <w:t xml:space="preserve"> </w:t>
      </w:r>
      <w:r w:rsidR="001F0DF2" w:rsidRPr="00C102C1">
        <w:rPr>
          <w:rFonts w:ascii="Times New Roman" w:hAnsi="Times New Roman" w:cs="Times New Roman"/>
          <w:position w:val="-6"/>
          <w:sz w:val="26"/>
          <w:szCs w:val="26"/>
        </w:rPr>
        <w:object w:dxaOrig="400" w:dyaOrig="340">
          <v:shape id="_x0000_i1079" type="#_x0000_t75" style="width:19.5pt;height:17.5pt" o:ole="">
            <v:imagedata r:id="rId125" o:title=""/>
          </v:shape>
          <o:OLEObject Type="Embed" ProgID="Equation.DSMT4" ShapeID="_x0000_i1079" DrawAspect="Content" ObjectID="_1712904681" r:id="rId126"/>
        </w:object>
      </w:r>
      <w:r w:rsidR="006264ED" w:rsidRPr="00C102C1">
        <w:rPr>
          <w:rFonts w:ascii="Times New Roman" w:hAnsi="Times New Roman" w:cs="Times New Roman"/>
          <w:sz w:val="26"/>
          <w:szCs w:val="26"/>
        </w:rPr>
        <w:t>.</w:t>
      </w:r>
      <w:r w:rsidR="006264ED" w:rsidRPr="00C102C1">
        <w:rPr>
          <w:rFonts w:ascii="Times New Roman" w:hAnsi="Times New Roman" w:cs="Times New Roman"/>
          <w:sz w:val="26"/>
          <w:szCs w:val="26"/>
        </w:rPr>
        <w:tab/>
      </w:r>
      <w:r w:rsidR="006264ED" w:rsidRPr="00C102C1">
        <w:rPr>
          <w:rFonts w:ascii="Times New Roman" w:hAnsi="Times New Roman" w:cs="Times New Roman"/>
          <w:sz w:val="26"/>
          <w:szCs w:val="26"/>
        </w:rPr>
        <w:tab/>
      </w:r>
      <w:r w:rsidR="006264ED" w:rsidRPr="00C102C1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C102C1">
        <w:rPr>
          <w:rFonts w:ascii="Times New Roman" w:hAnsi="Times New Roman" w:cs="Times New Roman"/>
          <w:b/>
          <w:sz w:val="26"/>
          <w:szCs w:val="26"/>
        </w:rPr>
        <w:t>B.</w:t>
      </w:r>
      <w:r w:rsidR="006264ED" w:rsidRPr="00C102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71DBC" w:rsidRPr="00C102C1">
        <w:rPr>
          <w:rFonts w:ascii="Times New Roman" w:hAnsi="Times New Roman" w:cs="Times New Roman"/>
          <w:position w:val="-6"/>
          <w:sz w:val="26"/>
          <w:szCs w:val="26"/>
        </w:rPr>
        <w:object w:dxaOrig="400" w:dyaOrig="340">
          <v:shape id="_x0000_i1080" type="#_x0000_t75" style="width:20.5pt;height:17.5pt" o:ole="">
            <v:imagedata r:id="rId127" o:title=""/>
          </v:shape>
          <o:OLEObject Type="Embed" ProgID="Equation.DSMT4" ShapeID="_x0000_i1080" DrawAspect="Content" ObjectID="_1712904682" r:id="rId128"/>
        </w:object>
      </w:r>
      <w:r w:rsidRPr="00C102C1">
        <w:rPr>
          <w:rFonts w:ascii="Times New Roman" w:hAnsi="Times New Roman" w:cs="Times New Roman"/>
          <w:sz w:val="26"/>
          <w:szCs w:val="26"/>
        </w:rPr>
        <w:t>.</w:t>
      </w:r>
      <w:r w:rsidRPr="00C102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02C1">
        <w:rPr>
          <w:rFonts w:ascii="Times New Roman" w:hAnsi="Times New Roman" w:cs="Times New Roman"/>
          <w:sz w:val="26"/>
          <w:szCs w:val="26"/>
        </w:rPr>
        <w:tab/>
      </w:r>
      <w:r w:rsidR="006264ED" w:rsidRPr="00C102C1">
        <w:rPr>
          <w:rFonts w:ascii="Times New Roman" w:hAnsi="Times New Roman" w:cs="Times New Roman"/>
          <w:sz w:val="26"/>
          <w:szCs w:val="26"/>
        </w:rPr>
        <w:tab/>
      </w:r>
      <w:r w:rsidR="006264ED" w:rsidRPr="00C102C1">
        <w:rPr>
          <w:rFonts w:ascii="Times New Roman" w:hAnsi="Times New Roman" w:cs="Times New Roman"/>
          <w:sz w:val="26"/>
          <w:szCs w:val="26"/>
        </w:rPr>
        <w:tab/>
      </w:r>
      <w:r w:rsidR="006264ED" w:rsidRPr="005764F8">
        <w:rPr>
          <w:rFonts w:ascii="Times New Roman" w:hAnsi="Times New Roman" w:cs="Times New Roman"/>
          <w:sz w:val="26"/>
          <w:szCs w:val="26"/>
        </w:rPr>
        <w:t xml:space="preserve">    </w:t>
      </w:r>
      <w:r w:rsidRPr="005764F8">
        <w:rPr>
          <w:rFonts w:ascii="Times New Roman" w:hAnsi="Times New Roman" w:cs="Times New Roman"/>
          <w:b/>
          <w:sz w:val="26"/>
          <w:szCs w:val="26"/>
        </w:rPr>
        <w:t>C.</w:t>
      </w:r>
      <w:r w:rsidR="004F154E" w:rsidRPr="005764F8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5764F8">
        <w:rPr>
          <w:rFonts w:ascii="Times New Roman" w:hAnsi="Times New Roman" w:cs="Times New Roman"/>
          <w:position w:val="-6"/>
          <w:sz w:val="26"/>
          <w:szCs w:val="26"/>
        </w:rPr>
        <w:object w:dxaOrig="420" w:dyaOrig="340">
          <v:shape id="_x0000_i1081" type="#_x0000_t75" style="width:21pt;height:17.5pt" o:ole="">
            <v:imagedata r:id="rId129" o:title=""/>
          </v:shape>
          <o:OLEObject Type="Embed" ProgID="Equation.DSMT4" ShapeID="_x0000_i1081" DrawAspect="Content" ObjectID="_1712904683" r:id="rId130"/>
        </w:object>
      </w:r>
      <w:r w:rsidR="001B18C9" w:rsidRPr="005764F8">
        <w:rPr>
          <w:rFonts w:ascii="Times New Roman" w:hAnsi="Times New Roman" w:cs="Times New Roman"/>
          <w:sz w:val="26"/>
          <w:szCs w:val="26"/>
        </w:rPr>
        <w:t>.</w:t>
      </w:r>
      <w:r w:rsidR="001B18C9" w:rsidRPr="00C102C1">
        <w:rPr>
          <w:rFonts w:ascii="Times New Roman" w:hAnsi="Times New Roman" w:cs="Times New Roman"/>
          <w:sz w:val="26"/>
          <w:szCs w:val="26"/>
        </w:rPr>
        <w:tab/>
      </w:r>
      <w:r w:rsidR="006264ED" w:rsidRPr="00C102C1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C102C1">
        <w:rPr>
          <w:rFonts w:ascii="Times New Roman" w:hAnsi="Times New Roman" w:cs="Times New Roman"/>
          <w:b/>
          <w:sz w:val="26"/>
          <w:szCs w:val="26"/>
        </w:rPr>
        <w:t>D.</w:t>
      </w:r>
      <w:r w:rsidRPr="00C102C1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C102C1">
        <w:rPr>
          <w:rFonts w:ascii="Times New Roman" w:hAnsi="Times New Roman" w:cs="Times New Roman"/>
          <w:position w:val="-6"/>
          <w:sz w:val="26"/>
          <w:szCs w:val="26"/>
        </w:rPr>
        <w:object w:dxaOrig="400" w:dyaOrig="340">
          <v:shape id="_x0000_i1082" type="#_x0000_t75" style="width:20.5pt;height:17.5pt" o:ole="">
            <v:imagedata r:id="rId131" o:title=""/>
          </v:shape>
          <o:OLEObject Type="Embed" ProgID="Equation.DSMT4" ShapeID="_x0000_i1082" DrawAspect="Content" ObjectID="_1712904684" r:id="rId132"/>
        </w:object>
      </w:r>
      <w:r w:rsidRPr="00C102C1">
        <w:rPr>
          <w:rFonts w:ascii="Times New Roman" w:hAnsi="Times New Roman" w:cs="Times New Roman"/>
          <w:sz w:val="26"/>
          <w:szCs w:val="26"/>
        </w:rPr>
        <w:t>.</w:t>
      </w:r>
    </w:p>
    <w:p w:rsidR="003C41CE" w:rsidRPr="00C102C1" w:rsidRDefault="008B710E" w:rsidP="008B710E">
      <w:pPr>
        <w:spacing w:after="0" w:line="312" w:lineRule="auto"/>
        <w:ind w:left="1" w:hanging="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Câu 17.</w:t>
      </w:r>
      <w:r w:rsidR="003C41CE" w:rsidRPr="00C102C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354224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>Cho hình vẽ sau, đ</w:t>
      </w:r>
      <w:r w:rsidR="004B4421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ể </w:t>
      </w:r>
      <w:r w:rsidR="00771DBC" w:rsidRPr="00C102C1">
        <w:rPr>
          <w:rFonts w:ascii="Times New Roman" w:hAnsi="Times New Roman" w:cs="Times New Roman"/>
          <w:position w:val="-4"/>
          <w:sz w:val="26"/>
          <w:szCs w:val="26"/>
        </w:rPr>
        <w:object w:dxaOrig="1700" w:dyaOrig="260">
          <v:shape id="_x0000_i1083" type="#_x0000_t75" style="width:84.5pt;height:13pt" o:ole="">
            <v:imagedata r:id="rId133" o:title=""/>
          </v:shape>
          <o:OLEObject Type="Embed" ProgID="Equation.DSMT4" ShapeID="_x0000_i1083" DrawAspect="Content" ObjectID="_1712904685" r:id="rId134"/>
        </w:object>
      </w:r>
      <w:r w:rsidR="004B4421" w:rsidRPr="00C102C1">
        <w:rPr>
          <w:rFonts w:ascii="Times New Roman" w:hAnsi="Times New Roman" w:cs="Times New Roman"/>
          <w:sz w:val="26"/>
          <w:szCs w:val="26"/>
          <w:lang w:val="en-US"/>
        </w:rPr>
        <w:t xml:space="preserve"> theo trường hợp cạnh huyền – cạnh góc vuông, ta cần bổ sung thêm yếu tố</w:t>
      </w:r>
      <w:r w:rsidR="001B3751" w:rsidRPr="00C102C1">
        <w:rPr>
          <w:rFonts w:ascii="Times New Roman" w:hAnsi="Times New Roman" w:cs="Times New Roman"/>
          <w:sz w:val="26"/>
          <w:szCs w:val="26"/>
          <w:lang w:val="en-US"/>
        </w:rPr>
        <w:t xml:space="preserve"> nào?</w:t>
      </w:r>
    </w:p>
    <w:p w:rsidR="002D5B75" w:rsidRPr="00C102C1" w:rsidRDefault="004B4421" w:rsidP="008B710E">
      <w:pPr>
        <w:spacing w:after="0" w:line="312" w:lineRule="auto"/>
        <w:ind w:left="1" w:hanging="3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C102C1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drawing>
          <wp:inline distT="0" distB="0" distL="0" distR="0" wp14:anchorId="17FF8E5F" wp14:editId="42058EE7">
            <wp:extent cx="1521666" cy="17164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409" cy="171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421" w:rsidRPr="00C102C1" w:rsidRDefault="004B4421" w:rsidP="008B710E">
      <w:pPr>
        <w:spacing w:after="0" w:line="312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5764F8">
        <w:rPr>
          <w:rFonts w:ascii="Times New Roman" w:hAnsi="Times New Roman" w:cs="Times New Roman"/>
          <w:b/>
          <w:sz w:val="26"/>
          <w:szCs w:val="26"/>
        </w:rPr>
        <w:t>A.</w:t>
      </w:r>
      <w:r w:rsidRPr="005764F8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5764F8">
        <w:rPr>
          <w:rFonts w:ascii="Times New Roman" w:hAnsi="Times New Roman" w:cs="Times New Roman"/>
          <w:position w:val="-4"/>
          <w:sz w:val="26"/>
          <w:szCs w:val="26"/>
        </w:rPr>
        <w:object w:dxaOrig="1060" w:dyaOrig="260">
          <v:shape id="_x0000_i1084" type="#_x0000_t75" style="width:53.5pt;height:13pt" o:ole="">
            <v:imagedata r:id="rId136" o:title=""/>
          </v:shape>
          <o:OLEObject Type="Embed" ProgID="Equation.DSMT4" ShapeID="_x0000_i1084" DrawAspect="Content" ObjectID="_1712904686" r:id="rId137"/>
        </w:object>
      </w:r>
      <w:r w:rsidR="00824B4E" w:rsidRPr="005764F8">
        <w:rPr>
          <w:rFonts w:ascii="Times New Roman" w:hAnsi="Times New Roman" w:cs="Times New Roman"/>
          <w:sz w:val="26"/>
          <w:szCs w:val="26"/>
        </w:rPr>
        <w:t>.</w:t>
      </w:r>
      <w:r w:rsidR="00824B4E" w:rsidRPr="00C102C1">
        <w:rPr>
          <w:rFonts w:ascii="Times New Roman" w:hAnsi="Times New Roman" w:cs="Times New Roman"/>
          <w:sz w:val="26"/>
          <w:szCs w:val="26"/>
        </w:rPr>
        <w:tab/>
      </w:r>
      <w:r w:rsidRPr="00C102C1">
        <w:rPr>
          <w:rFonts w:ascii="Times New Roman" w:hAnsi="Times New Roman" w:cs="Times New Roman"/>
          <w:b/>
          <w:sz w:val="26"/>
          <w:szCs w:val="26"/>
        </w:rPr>
        <w:t>B.</w:t>
      </w:r>
      <w:r w:rsidRPr="00C102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1443C" w:rsidRPr="00C102C1">
        <w:rPr>
          <w:rFonts w:ascii="Times New Roman" w:hAnsi="Times New Roman" w:cs="Times New Roman"/>
          <w:position w:val="-4"/>
          <w:sz w:val="26"/>
          <w:szCs w:val="26"/>
        </w:rPr>
        <w:object w:dxaOrig="1060" w:dyaOrig="260">
          <v:shape id="_x0000_i1085" type="#_x0000_t75" style="width:53.5pt;height:13pt" o:ole="">
            <v:imagedata r:id="rId138" o:title=""/>
          </v:shape>
          <o:OLEObject Type="Embed" ProgID="Equation.DSMT4" ShapeID="_x0000_i1085" DrawAspect="Content" ObjectID="_1712904687" r:id="rId139"/>
        </w:object>
      </w:r>
      <w:r w:rsidRPr="00C102C1">
        <w:rPr>
          <w:rFonts w:ascii="Times New Roman" w:hAnsi="Times New Roman" w:cs="Times New Roman"/>
          <w:sz w:val="26"/>
          <w:szCs w:val="26"/>
        </w:rPr>
        <w:t>.</w:t>
      </w:r>
      <w:r w:rsidRPr="00C102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04B9" w:rsidRPr="00C102C1">
        <w:rPr>
          <w:rFonts w:ascii="Times New Roman" w:hAnsi="Times New Roman" w:cs="Times New Roman"/>
          <w:sz w:val="26"/>
          <w:szCs w:val="26"/>
        </w:rPr>
        <w:tab/>
      </w:r>
      <w:r w:rsidR="009C04B9" w:rsidRPr="00C102C1">
        <w:rPr>
          <w:rFonts w:ascii="Times New Roman" w:hAnsi="Times New Roman" w:cs="Times New Roman"/>
          <w:sz w:val="26"/>
          <w:szCs w:val="26"/>
        </w:rPr>
        <w:tab/>
      </w:r>
      <w:r w:rsidRPr="00C102C1">
        <w:rPr>
          <w:rFonts w:ascii="Times New Roman" w:hAnsi="Times New Roman" w:cs="Times New Roman"/>
          <w:b/>
          <w:sz w:val="26"/>
          <w:szCs w:val="26"/>
        </w:rPr>
        <w:t>C.</w:t>
      </w:r>
      <w:r w:rsidRPr="00C102C1">
        <w:rPr>
          <w:rFonts w:ascii="Times New Roman" w:hAnsi="Times New Roman" w:cs="Times New Roman"/>
          <w:sz w:val="26"/>
          <w:szCs w:val="26"/>
        </w:rPr>
        <w:t xml:space="preserve"> </w:t>
      </w:r>
      <w:r w:rsidR="00824B4E" w:rsidRPr="00C102C1">
        <w:rPr>
          <w:rFonts w:ascii="Times New Roman" w:hAnsi="Times New Roman" w:cs="Times New Roman"/>
          <w:position w:val="-4"/>
          <w:sz w:val="26"/>
          <w:szCs w:val="26"/>
        </w:rPr>
        <w:object w:dxaOrig="1040" w:dyaOrig="260">
          <v:shape id="_x0000_i1086" type="#_x0000_t75" style="width:52.5pt;height:13pt" o:ole="">
            <v:imagedata r:id="rId140" o:title=""/>
          </v:shape>
          <o:OLEObject Type="Embed" ProgID="Equation.DSMT4" ShapeID="_x0000_i1086" DrawAspect="Content" ObjectID="_1712904688" r:id="rId141"/>
        </w:object>
      </w:r>
      <w:r w:rsidR="007B3EA5" w:rsidRPr="00C102C1">
        <w:rPr>
          <w:rFonts w:ascii="Times New Roman" w:hAnsi="Times New Roman" w:cs="Times New Roman"/>
          <w:sz w:val="26"/>
          <w:szCs w:val="26"/>
        </w:rPr>
        <w:tab/>
      </w:r>
      <w:r w:rsidR="007B3EA5" w:rsidRPr="00C102C1">
        <w:rPr>
          <w:rFonts w:ascii="Times New Roman" w:hAnsi="Times New Roman" w:cs="Times New Roman"/>
          <w:sz w:val="26"/>
          <w:szCs w:val="26"/>
        </w:rPr>
        <w:tab/>
      </w:r>
      <w:r w:rsidR="007B3EA5" w:rsidRPr="00C102C1">
        <w:rPr>
          <w:rFonts w:ascii="Times New Roman" w:hAnsi="Times New Roman" w:cs="Times New Roman"/>
          <w:sz w:val="26"/>
          <w:szCs w:val="26"/>
        </w:rPr>
        <w:tab/>
      </w:r>
      <w:r w:rsidRPr="00C102C1">
        <w:rPr>
          <w:rFonts w:ascii="Times New Roman" w:hAnsi="Times New Roman" w:cs="Times New Roman"/>
          <w:b/>
          <w:sz w:val="26"/>
          <w:szCs w:val="26"/>
        </w:rPr>
        <w:t>D.</w:t>
      </w:r>
      <w:r w:rsidRPr="00C102C1">
        <w:rPr>
          <w:rFonts w:ascii="Times New Roman" w:hAnsi="Times New Roman" w:cs="Times New Roman"/>
          <w:sz w:val="26"/>
          <w:szCs w:val="26"/>
        </w:rPr>
        <w:t xml:space="preserve"> </w:t>
      </w:r>
      <w:r w:rsidR="00824B4E" w:rsidRPr="00C102C1">
        <w:rPr>
          <w:rFonts w:ascii="Times New Roman" w:hAnsi="Times New Roman" w:cs="Times New Roman"/>
          <w:position w:val="-4"/>
          <w:sz w:val="26"/>
          <w:szCs w:val="26"/>
        </w:rPr>
        <w:object w:dxaOrig="1380" w:dyaOrig="360">
          <v:shape id="_x0000_i1087" type="#_x0000_t75" style="width:69pt;height:18pt" o:ole="">
            <v:imagedata r:id="rId142" o:title=""/>
          </v:shape>
          <o:OLEObject Type="Embed" ProgID="Equation.DSMT4" ShapeID="_x0000_i1087" DrawAspect="Content" ObjectID="_1712904689" r:id="rId143"/>
        </w:object>
      </w:r>
      <w:r w:rsidRPr="00C102C1">
        <w:rPr>
          <w:rFonts w:ascii="Times New Roman" w:hAnsi="Times New Roman" w:cs="Times New Roman"/>
          <w:sz w:val="26"/>
          <w:szCs w:val="26"/>
        </w:rPr>
        <w:t>.</w:t>
      </w:r>
    </w:p>
    <w:p w:rsidR="003C41CE" w:rsidRPr="00C102C1" w:rsidRDefault="008B710E" w:rsidP="008B710E">
      <w:pPr>
        <w:spacing w:after="0" w:line="312" w:lineRule="auto"/>
        <w:ind w:left="1" w:hanging="3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Câu 18.</w:t>
      </w:r>
      <w:r w:rsidR="00CE6AA2" w:rsidRPr="00C102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1282" w:rsidRPr="00C102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Bạn Tâm đi thả diều </w:t>
      </w:r>
      <w:r w:rsidR="001F1282" w:rsidRPr="00C102C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ở cánh</w:t>
      </w:r>
      <w:r w:rsidR="001F1282" w:rsidRPr="00C102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đồng. </w:t>
      </w:r>
      <w:r w:rsidR="001F1282" w:rsidRPr="00C102C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Đ</w:t>
      </w:r>
      <w:r w:rsidR="001F1282" w:rsidRPr="00C102C1">
        <w:rPr>
          <w:rFonts w:ascii="Times New Roman" w:hAnsi="Times New Roman" w:cs="Times New Roman"/>
          <w:sz w:val="26"/>
          <w:szCs w:val="26"/>
          <w:shd w:val="clear" w:color="auto" w:fill="FFFFFF"/>
        </w:rPr>
        <w:t>oạn dây diều từ tay bạn</w:t>
      </w:r>
      <w:r w:rsidR="001F1282" w:rsidRPr="00C102C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Tâm</w:t>
      </w:r>
      <w:r w:rsidR="001F1282" w:rsidRPr="00C102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đến </w:t>
      </w:r>
      <w:r w:rsidR="001F1282" w:rsidRPr="00C102C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con </w:t>
      </w:r>
      <w:r w:rsidR="001F1282" w:rsidRPr="00C102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diều dài </w:t>
      </w:r>
      <w:r w:rsidR="006B48F1" w:rsidRPr="00C102C1">
        <w:rPr>
          <w:rFonts w:ascii="Times New Roman" w:eastAsia="Calibri" w:hAnsi="Times New Roman" w:cs="Times New Roman"/>
          <w:noProof w:val="0"/>
          <w:position w:val="-6"/>
          <w:sz w:val="26"/>
          <w:szCs w:val="26"/>
          <w:lang w:val="en-US"/>
        </w:rPr>
        <w:object w:dxaOrig="580" w:dyaOrig="279">
          <v:shape id="_x0000_i1088" type="#_x0000_t75" style="width:32pt;height:15.5pt" o:ole="">
            <v:imagedata r:id="rId144" o:title=""/>
          </v:shape>
          <o:OLEObject Type="Embed" ProgID="Equation.DSMT4" ShapeID="_x0000_i1088" DrawAspect="Content" ObjectID="_1712904690" r:id="rId145"/>
        </w:object>
      </w:r>
      <w:r w:rsidR="001F1282" w:rsidRPr="00C102C1">
        <w:rPr>
          <w:rFonts w:ascii="Times New Roman" w:hAnsi="Times New Roman" w:cs="Times New Roman"/>
          <w:sz w:val="26"/>
          <w:szCs w:val="26"/>
          <w:shd w:val="clear" w:color="auto" w:fill="FFFFFF"/>
        </w:rPr>
        <w:t>và bạn</w:t>
      </w:r>
      <w:r w:rsidR="001F1282" w:rsidRPr="00C102C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Tâm</w:t>
      </w:r>
      <w:r w:rsidR="001F1282" w:rsidRPr="00C102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đứng cách nơi diều được thả lên theo phương thẳng đứng là </w:t>
      </w:r>
      <w:r w:rsidR="006B48F1" w:rsidRPr="00C102C1">
        <w:rPr>
          <w:rFonts w:ascii="Times New Roman" w:eastAsia="Calibri" w:hAnsi="Times New Roman" w:cs="Times New Roman"/>
          <w:noProof w:val="0"/>
          <w:position w:val="-6"/>
          <w:sz w:val="26"/>
          <w:szCs w:val="26"/>
          <w:lang w:val="en-US"/>
        </w:rPr>
        <w:object w:dxaOrig="480" w:dyaOrig="279">
          <v:shape id="_x0000_i1089" type="#_x0000_t75" style="width:26.5pt;height:15.5pt" o:ole="">
            <v:imagedata r:id="rId146" o:title=""/>
          </v:shape>
          <o:OLEObject Type="Embed" ProgID="Equation.DSMT4" ShapeID="_x0000_i1089" DrawAspect="Content" ObjectID="_1712904691" r:id="rId147"/>
        </w:object>
      </w:r>
      <w:r w:rsidR="001F1282" w:rsidRPr="00C102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1F1282" w:rsidRPr="00C102C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Biết t</w:t>
      </w:r>
      <w:r w:rsidR="001F1282" w:rsidRPr="00C102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ay cầm diều của bạn Tâm cách mặt đất </w:t>
      </w:r>
      <w:r w:rsidR="006B48F1" w:rsidRPr="00C102C1">
        <w:rPr>
          <w:rFonts w:ascii="Times New Roman" w:eastAsia="Calibri" w:hAnsi="Times New Roman" w:cs="Times New Roman"/>
          <w:noProof w:val="0"/>
          <w:position w:val="-6"/>
          <w:sz w:val="26"/>
          <w:szCs w:val="26"/>
          <w:lang w:val="en-US"/>
        </w:rPr>
        <w:object w:dxaOrig="380" w:dyaOrig="279">
          <v:shape id="_x0000_i1090" type="#_x0000_t75" style="width:21pt;height:15.5pt" o:ole="">
            <v:imagedata r:id="rId148" o:title=""/>
          </v:shape>
          <o:OLEObject Type="Embed" ProgID="Equation.DSMT4" ShapeID="_x0000_i1090" DrawAspect="Content" ObjectID="_1712904692" r:id="rId149"/>
        </w:object>
      </w:r>
      <w:r w:rsidR="001F1282" w:rsidRPr="00C102C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. Đ</w:t>
      </w:r>
      <w:r w:rsidR="001F1282" w:rsidRPr="00C102C1">
        <w:rPr>
          <w:rFonts w:ascii="Times New Roman" w:hAnsi="Times New Roman" w:cs="Times New Roman"/>
          <w:sz w:val="26"/>
          <w:szCs w:val="26"/>
          <w:shd w:val="clear" w:color="auto" w:fill="FFFFFF"/>
        </w:rPr>
        <w:t>ộ cao của con diều so với mặt đất</w:t>
      </w:r>
      <w:r w:rsidR="005C010F" w:rsidRPr="00C102C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là</w:t>
      </w:r>
    </w:p>
    <w:p w:rsidR="001F1282" w:rsidRPr="00C102C1" w:rsidRDefault="001F1282" w:rsidP="008B710E">
      <w:pPr>
        <w:spacing w:after="0" w:line="312" w:lineRule="auto"/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</w:p>
    <w:p w:rsidR="00AF3D72" w:rsidRPr="00C102C1" w:rsidRDefault="00AF3D72" w:rsidP="008B710E">
      <w:pPr>
        <w:spacing w:after="0" w:line="312" w:lineRule="auto"/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 w:rsidRPr="00C102C1">
        <w:rPr>
          <w:rFonts w:ascii="Times New Roman" w:hAnsi="Times New Roman" w:cs="Times New Roman"/>
          <w:sz w:val="26"/>
          <w:szCs w:val="26"/>
          <w:lang w:val="en-US"/>
        </w:rPr>
        <w:t>`</w:t>
      </w:r>
      <w:r w:rsidRPr="00C102C1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406471FB" wp14:editId="0039C1A4">
            <wp:extent cx="2596896" cy="1972799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0"/>
                    <a:srcRect l="7837" t="2842" r="2778" b="4858"/>
                    <a:stretch/>
                  </pic:blipFill>
                  <pic:spPr bwMode="auto">
                    <a:xfrm>
                      <a:off x="0" y="0"/>
                      <a:ext cx="2623522" cy="1993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1282" w:rsidRPr="00C102C1" w:rsidRDefault="001F1282" w:rsidP="008B710E">
      <w:pPr>
        <w:tabs>
          <w:tab w:val="left" w:pos="240"/>
          <w:tab w:val="left" w:pos="2620"/>
          <w:tab w:val="left" w:pos="5240"/>
          <w:tab w:val="left" w:pos="7860"/>
        </w:tabs>
        <w:spacing w:after="0" w:line="312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C102C1">
        <w:rPr>
          <w:rFonts w:ascii="Times New Roman" w:hAnsi="Times New Roman" w:cs="Times New Roman"/>
          <w:b/>
          <w:sz w:val="26"/>
          <w:szCs w:val="26"/>
        </w:rPr>
        <w:t>A.</w:t>
      </w:r>
      <w:r w:rsidRPr="00C102C1">
        <w:rPr>
          <w:rFonts w:ascii="Times New Roman" w:hAnsi="Times New Roman" w:cs="Times New Roman"/>
          <w:sz w:val="26"/>
          <w:szCs w:val="26"/>
        </w:rPr>
        <w:t xml:space="preserve"> </w:t>
      </w:r>
      <w:r w:rsidR="006B48F1" w:rsidRPr="00C102C1">
        <w:rPr>
          <w:rFonts w:ascii="Times New Roman" w:eastAsia="Calibri" w:hAnsi="Times New Roman" w:cs="Times New Roman"/>
          <w:noProof w:val="0"/>
          <w:position w:val="-6"/>
          <w:sz w:val="26"/>
          <w:szCs w:val="26"/>
          <w:lang w:val="en-US"/>
        </w:rPr>
        <w:object w:dxaOrig="580" w:dyaOrig="279">
          <v:shape id="_x0000_i1091" type="#_x0000_t75" style="width:32pt;height:15.5pt" o:ole="">
            <v:imagedata r:id="rId151" o:title=""/>
          </v:shape>
          <o:OLEObject Type="Embed" ProgID="Equation.DSMT4" ShapeID="_x0000_i1091" DrawAspect="Content" ObjectID="_1712904693" r:id="rId152"/>
        </w:object>
      </w:r>
      <w:r w:rsidRPr="00C102C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102C1">
        <w:rPr>
          <w:rFonts w:ascii="Times New Roman" w:hAnsi="Times New Roman" w:cs="Times New Roman"/>
          <w:sz w:val="26"/>
          <w:szCs w:val="26"/>
        </w:rPr>
        <w:tab/>
      </w:r>
      <w:r w:rsidRPr="005764F8">
        <w:rPr>
          <w:rFonts w:ascii="Times New Roman" w:hAnsi="Times New Roman" w:cs="Times New Roman"/>
          <w:b/>
          <w:sz w:val="26"/>
          <w:szCs w:val="26"/>
        </w:rPr>
        <w:t>B.</w:t>
      </w:r>
      <w:r w:rsidRPr="005764F8">
        <w:rPr>
          <w:rFonts w:ascii="Times New Roman" w:hAnsi="Times New Roman" w:cs="Times New Roman"/>
          <w:sz w:val="26"/>
          <w:szCs w:val="26"/>
        </w:rPr>
        <w:t xml:space="preserve"> </w:t>
      </w:r>
      <w:r w:rsidR="006B48F1" w:rsidRPr="005764F8">
        <w:rPr>
          <w:rFonts w:ascii="Times New Roman" w:eastAsia="Calibri" w:hAnsi="Times New Roman" w:cs="Times New Roman"/>
          <w:noProof w:val="0"/>
          <w:position w:val="-6"/>
          <w:sz w:val="26"/>
          <w:szCs w:val="26"/>
          <w:lang w:val="en-US"/>
        </w:rPr>
        <w:object w:dxaOrig="580" w:dyaOrig="279">
          <v:shape id="_x0000_i1092" type="#_x0000_t75" style="width:32pt;height:15.5pt" o:ole="">
            <v:imagedata r:id="rId153" o:title=""/>
          </v:shape>
          <o:OLEObject Type="Embed" ProgID="Equation.DSMT4" ShapeID="_x0000_i1092" DrawAspect="Content" ObjectID="_1712904694" r:id="rId154"/>
        </w:object>
      </w:r>
      <w:r w:rsidRPr="005764F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102C1">
        <w:rPr>
          <w:rFonts w:ascii="Times New Roman" w:hAnsi="Times New Roman" w:cs="Times New Roman"/>
          <w:sz w:val="26"/>
          <w:szCs w:val="26"/>
        </w:rPr>
        <w:tab/>
      </w:r>
      <w:r w:rsidRPr="00C102C1">
        <w:rPr>
          <w:rFonts w:ascii="Times New Roman" w:hAnsi="Times New Roman" w:cs="Times New Roman"/>
          <w:b/>
          <w:sz w:val="26"/>
          <w:szCs w:val="26"/>
        </w:rPr>
        <w:t>C.</w:t>
      </w:r>
      <w:r w:rsidRPr="00C102C1">
        <w:rPr>
          <w:rFonts w:ascii="Times New Roman" w:hAnsi="Times New Roman" w:cs="Times New Roman"/>
          <w:sz w:val="26"/>
          <w:szCs w:val="26"/>
        </w:rPr>
        <w:t xml:space="preserve"> </w:t>
      </w:r>
      <w:r w:rsidR="006B48F1" w:rsidRPr="00C102C1">
        <w:rPr>
          <w:rFonts w:ascii="Times New Roman" w:eastAsia="Calibri" w:hAnsi="Times New Roman" w:cs="Times New Roman"/>
          <w:noProof w:val="0"/>
          <w:position w:val="-6"/>
          <w:sz w:val="26"/>
          <w:szCs w:val="26"/>
          <w:lang w:val="en-US"/>
        </w:rPr>
        <w:object w:dxaOrig="580" w:dyaOrig="279">
          <v:shape id="_x0000_i1093" type="#_x0000_t75" style="width:32pt;height:15.5pt" o:ole="">
            <v:imagedata r:id="rId155" o:title=""/>
          </v:shape>
          <o:OLEObject Type="Embed" ProgID="Equation.DSMT4" ShapeID="_x0000_i1093" DrawAspect="Content" ObjectID="_1712904695" r:id="rId156"/>
        </w:object>
      </w:r>
      <w:r w:rsidRPr="00C102C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102C1">
        <w:rPr>
          <w:rFonts w:ascii="Times New Roman" w:hAnsi="Times New Roman" w:cs="Times New Roman"/>
          <w:sz w:val="26"/>
          <w:szCs w:val="26"/>
        </w:rPr>
        <w:tab/>
      </w:r>
      <w:r w:rsidRPr="00C102C1">
        <w:rPr>
          <w:rFonts w:ascii="Times New Roman" w:hAnsi="Times New Roman" w:cs="Times New Roman"/>
          <w:b/>
          <w:sz w:val="26"/>
          <w:szCs w:val="26"/>
        </w:rPr>
        <w:t>D.</w:t>
      </w:r>
      <w:r w:rsidRPr="00C102C1">
        <w:rPr>
          <w:rFonts w:ascii="Times New Roman" w:hAnsi="Times New Roman" w:cs="Times New Roman"/>
          <w:sz w:val="26"/>
          <w:szCs w:val="26"/>
        </w:rPr>
        <w:t xml:space="preserve"> </w:t>
      </w:r>
      <w:r w:rsidR="006B48F1" w:rsidRPr="00C102C1">
        <w:rPr>
          <w:rFonts w:ascii="Times New Roman" w:eastAsia="Calibri" w:hAnsi="Times New Roman" w:cs="Times New Roman"/>
          <w:noProof w:val="0"/>
          <w:position w:val="-6"/>
          <w:sz w:val="26"/>
          <w:szCs w:val="26"/>
          <w:lang w:val="en-US"/>
        </w:rPr>
        <w:object w:dxaOrig="580" w:dyaOrig="279">
          <v:shape id="_x0000_i1094" type="#_x0000_t75" style="width:32pt;height:15.5pt" o:ole="">
            <v:imagedata r:id="rId157" o:title=""/>
          </v:shape>
          <o:OLEObject Type="Embed" ProgID="Equation.DSMT4" ShapeID="_x0000_i1094" DrawAspect="Content" ObjectID="_1712904696" r:id="rId158"/>
        </w:object>
      </w:r>
      <w:r w:rsidRPr="00C102C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A4B26" w:rsidRPr="00C102C1" w:rsidRDefault="008B710E" w:rsidP="008B710E">
      <w:pPr>
        <w:spacing w:after="0" w:line="312" w:lineRule="auto"/>
        <w:ind w:left="1" w:hanging="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Câu 19.</w:t>
      </w:r>
      <w:r w:rsidR="007241E0" w:rsidRPr="00C102C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15727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Cho tam giác </w:t>
      </w:r>
      <w:r w:rsidR="00F02708" w:rsidRPr="00F02708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129" type="#_x0000_t75" style="width:27.5pt;height:13pt" o:ole="">
            <v:imagedata r:id="rId159" o:title=""/>
          </v:shape>
          <o:OLEObject Type="Embed" ProgID="Equation.DSMT4" ShapeID="_x0000_i1129" DrawAspect="Content" ObjectID="_1712904697" r:id="rId160"/>
        </w:object>
      </w:r>
      <w:r w:rsidR="00C15727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có </w:t>
      </w:r>
      <w:r w:rsidR="006B48F1" w:rsidRPr="00C102C1">
        <w:rPr>
          <w:rFonts w:ascii="Times New Roman" w:eastAsia="Calibri" w:hAnsi="Times New Roman" w:cs="Times New Roman"/>
          <w:noProof w:val="0"/>
          <w:position w:val="-6"/>
          <w:sz w:val="26"/>
          <w:szCs w:val="26"/>
          <w:lang w:val="en-US"/>
        </w:rPr>
        <w:object w:dxaOrig="1120" w:dyaOrig="279">
          <v:shape id="_x0000_i1095" type="#_x0000_t75" style="width:61.5pt;height:15.5pt" o:ole="">
            <v:imagedata r:id="rId161" o:title=""/>
          </v:shape>
          <o:OLEObject Type="Embed" ProgID="Equation.DSMT4" ShapeID="_x0000_i1095" DrawAspect="Content" ObjectID="_1712904698" r:id="rId162"/>
        </w:object>
      </w:r>
      <w:proofErr w:type="gramStart"/>
      <w:r w:rsidR="00C15727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r w:rsidR="006B48F1" w:rsidRPr="00C102C1">
        <w:rPr>
          <w:rFonts w:ascii="Times New Roman" w:eastAsia="Calibri" w:hAnsi="Times New Roman" w:cs="Times New Roman"/>
          <w:noProof w:val="0"/>
          <w:position w:val="-6"/>
          <w:sz w:val="26"/>
          <w:szCs w:val="26"/>
          <w:lang w:val="en-US"/>
        </w:rPr>
        <w:object w:dxaOrig="1160" w:dyaOrig="279">
          <v:shape id="_x0000_i1096" type="#_x0000_t75" style="width:63.5pt;height:15.5pt" o:ole="">
            <v:imagedata r:id="rId163" o:title=""/>
          </v:shape>
          <o:OLEObject Type="Embed" ProgID="Equation.DSMT4" ShapeID="_x0000_i1096" DrawAspect="Content" ObjectID="_1712904699" r:id="rId164"/>
        </w:object>
      </w:r>
      <w:r w:rsidR="00C15727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>.</w:t>
      </w:r>
      <w:proofErr w:type="gramEnd"/>
      <w:r w:rsidR="00C15727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545A3A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>Khi đó, khẳng địn</w:t>
      </w:r>
      <w:r w:rsidR="005C010F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>h đúng là</w:t>
      </w:r>
    </w:p>
    <w:p w:rsidR="003C41CE" w:rsidRPr="00C102C1" w:rsidRDefault="003C41CE" w:rsidP="008B710E">
      <w:pPr>
        <w:tabs>
          <w:tab w:val="left" w:pos="240"/>
          <w:tab w:val="left" w:pos="2620"/>
          <w:tab w:val="left" w:pos="5240"/>
          <w:tab w:val="left" w:pos="7860"/>
        </w:tabs>
        <w:spacing w:after="0" w:line="312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C102C1">
        <w:rPr>
          <w:rFonts w:ascii="Times New Roman" w:hAnsi="Times New Roman" w:cs="Times New Roman"/>
          <w:b/>
          <w:sz w:val="26"/>
          <w:szCs w:val="26"/>
        </w:rPr>
        <w:t>A.</w:t>
      </w:r>
      <w:r w:rsidRPr="00C102C1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C102C1">
        <w:rPr>
          <w:rFonts w:ascii="Times New Roman" w:hAnsi="Times New Roman" w:cs="Times New Roman"/>
          <w:position w:val="-6"/>
          <w:sz w:val="26"/>
          <w:szCs w:val="26"/>
        </w:rPr>
        <w:object w:dxaOrig="680" w:dyaOrig="380">
          <v:shape id="_x0000_i1097" type="#_x0000_t75" style="width:34pt;height:19pt" o:ole="">
            <v:imagedata r:id="rId165" o:title=""/>
          </v:shape>
          <o:OLEObject Type="Embed" ProgID="Equation.DSMT4" ShapeID="_x0000_i1097" DrawAspect="Content" ObjectID="_1712904700" r:id="rId166"/>
        </w:object>
      </w:r>
      <w:r w:rsidRPr="00C102C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72BBF" w:rsidRPr="00C102C1">
        <w:rPr>
          <w:rFonts w:ascii="Times New Roman" w:hAnsi="Times New Roman" w:cs="Times New Roman"/>
          <w:sz w:val="26"/>
          <w:szCs w:val="26"/>
        </w:rPr>
        <w:tab/>
      </w:r>
      <w:r w:rsidRPr="005764F8">
        <w:rPr>
          <w:rFonts w:ascii="Times New Roman" w:hAnsi="Times New Roman" w:cs="Times New Roman"/>
          <w:b/>
          <w:sz w:val="26"/>
          <w:szCs w:val="26"/>
        </w:rPr>
        <w:t>B.</w:t>
      </w:r>
      <w:r w:rsidRPr="005764F8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5764F8">
        <w:rPr>
          <w:rFonts w:ascii="Times New Roman" w:hAnsi="Times New Roman" w:cs="Times New Roman"/>
          <w:position w:val="-6"/>
          <w:sz w:val="26"/>
          <w:szCs w:val="26"/>
        </w:rPr>
        <w:object w:dxaOrig="680" w:dyaOrig="380">
          <v:shape id="_x0000_i1098" type="#_x0000_t75" style="width:34pt;height:19pt" o:ole="">
            <v:imagedata r:id="rId167" o:title=""/>
          </v:shape>
          <o:OLEObject Type="Embed" ProgID="Equation.DSMT4" ShapeID="_x0000_i1098" DrawAspect="Content" ObjectID="_1712904701" r:id="rId168"/>
        </w:object>
      </w:r>
      <w:r w:rsidRPr="005764F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A4B26" w:rsidRPr="00C102C1">
        <w:rPr>
          <w:rFonts w:ascii="Times New Roman" w:hAnsi="Times New Roman" w:cs="Times New Roman"/>
          <w:sz w:val="26"/>
          <w:szCs w:val="26"/>
        </w:rPr>
        <w:tab/>
      </w:r>
      <w:r w:rsidRPr="00C102C1">
        <w:rPr>
          <w:rFonts w:ascii="Times New Roman" w:hAnsi="Times New Roman" w:cs="Times New Roman"/>
          <w:b/>
          <w:sz w:val="26"/>
          <w:szCs w:val="26"/>
        </w:rPr>
        <w:t>C.</w:t>
      </w:r>
      <w:r w:rsidRPr="00C102C1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C102C1">
        <w:rPr>
          <w:rFonts w:ascii="Times New Roman" w:hAnsi="Times New Roman" w:cs="Times New Roman"/>
          <w:position w:val="-6"/>
          <w:sz w:val="26"/>
          <w:szCs w:val="26"/>
        </w:rPr>
        <w:object w:dxaOrig="680" w:dyaOrig="380">
          <v:shape id="_x0000_i1099" type="#_x0000_t75" style="width:34pt;height:19pt" o:ole="">
            <v:imagedata r:id="rId169" o:title=""/>
          </v:shape>
          <o:OLEObject Type="Embed" ProgID="Equation.DSMT4" ShapeID="_x0000_i1099" DrawAspect="Content" ObjectID="_1712904702" r:id="rId170"/>
        </w:object>
      </w:r>
      <w:r w:rsidRPr="00C102C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A4B26" w:rsidRPr="00C102C1">
        <w:rPr>
          <w:rFonts w:ascii="Times New Roman" w:hAnsi="Times New Roman" w:cs="Times New Roman"/>
          <w:sz w:val="26"/>
          <w:szCs w:val="26"/>
        </w:rPr>
        <w:tab/>
      </w:r>
      <w:r w:rsidRPr="00C102C1">
        <w:rPr>
          <w:rFonts w:ascii="Times New Roman" w:hAnsi="Times New Roman" w:cs="Times New Roman"/>
          <w:b/>
          <w:sz w:val="26"/>
          <w:szCs w:val="26"/>
        </w:rPr>
        <w:t>D.</w:t>
      </w:r>
      <w:r w:rsidRPr="00C102C1">
        <w:rPr>
          <w:rFonts w:ascii="Times New Roman" w:hAnsi="Times New Roman" w:cs="Times New Roman"/>
          <w:sz w:val="26"/>
          <w:szCs w:val="26"/>
        </w:rPr>
        <w:t xml:space="preserve"> </w:t>
      </w:r>
      <w:r w:rsidR="00771DBC" w:rsidRPr="00C102C1">
        <w:rPr>
          <w:rFonts w:ascii="Times New Roman" w:hAnsi="Times New Roman" w:cs="Times New Roman"/>
          <w:position w:val="-6"/>
          <w:sz w:val="26"/>
          <w:szCs w:val="26"/>
        </w:rPr>
        <w:object w:dxaOrig="680" w:dyaOrig="380">
          <v:shape id="_x0000_i1100" type="#_x0000_t75" style="width:34pt;height:19pt" o:ole="">
            <v:imagedata r:id="rId171" o:title=""/>
          </v:shape>
          <o:OLEObject Type="Embed" ProgID="Equation.DSMT4" ShapeID="_x0000_i1100" DrawAspect="Content" ObjectID="_1712904703" r:id="rId172"/>
        </w:object>
      </w:r>
      <w:r w:rsidRPr="00C102C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72BBF" w:rsidRPr="00C102C1" w:rsidRDefault="008B710E" w:rsidP="008B71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Câu 20.</w:t>
      </w:r>
      <w:r w:rsidR="00545A3A" w:rsidRPr="00C102C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45A3A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Cho </w:t>
      </w:r>
      <w:r w:rsidR="001C6CA1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>các hình vẽ dưới đây, hình vẽ</w:t>
      </w:r>
      <w:r w:rsidR="001B3751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có </w:t>
      </w:r>
      <w:r w:rsidR="001C6CA1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>đườ</w:t>
      </w:r>
      <w:r w:rsidR="00451889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>ng phân giác</w:t>
      </w:r>
      <w:r w:rsidR="001C6CA1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1B3751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AP </w:t>
      </w:r>
      <w:r w:rsidR="001C6CA1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>củ</w:t>
      </w:r>
      <w:r w:rsidR="005C010F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>a tam giác ABC là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3"/>
        <w:gridCol w:w="2564"/>
        <w:gridCol w:w="2544"/>
        <w:gridCol w:w="2578"/>
      </w:tblGrid>
      <w:tr w:rsidR="001C6CA1" w:rsidRPr="00C102C1" w:rsidTr="0055109F">
        <w:tc>
          <w:tcPr>
            <w:tcW w:w="2614" w:type="dxa"/>
          </w:tcPr>
          <w:p w:rsidR="00B13AD0" w:rsidRPr="00C102C1" w:rsidRDefault="00B13AD0" w:rsidP="008B710E">
            <w:pPr>
              <w:widowControl w:val="0"/>
              <w:tabs>
                <w:tab w:val="left" w:pos="992"/>
              </w:tabs>
              <w:spacing w:line="312" w:lineRule="auto"/>
              <w:ind w:left="1" w:hanging="3"/>
              <w:jc w:val="both"/>
              <w:rPr>
                <w:sz w:val="26"/>
                <w:szCs w:val="26"/>
                <w:lang w:val="en-US"/>
              </w:rPr>
            </w:pPr>
            <w:r w:rsidRPr="00C102C1">
              <w:rPr>
                <w:sz w:val="26"/>
                <w:szCs w:val="26"/>
                <w:lang w:val="en-US"/>
              </w:rPr>
              <w:drawing>
                <wp:inline distT="0" distB="0" distL="0" distR="0">
                  <wp:extent cx="1470403" cy="1811547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377" cy="1852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B13AD0" w:rsidRPr="00C102C1" w:rsidRDefault="00B13AD0" w:rsidP="008B710E">
            <w:pPr>
              <w:widowControl w:val="0"/>
              <w:tabs>
                <w:tab w:val="left" w:pos="992"/>
              </w:tabs>
              <w:spacing w:line="312" w:lineRule="auto"/>
              <w:ind w:left="1" w:hanging="3"/>
              <w:jc w:val="both"/>
              <w:rPr>
                <w:sz w:val="26"/>
                <w:szCs w:val="26"/>
                <w:lang w:val="en-US"/>
              </w:rPr>
            </w:pPr>
            <w:r w:rsidRPr="00C102C1">
              <w:rPr>
                <w:sz w:val="26"/>
                <w:szCs w:val="26"/>
                <w:lang w:val="en-US"/>
              </w:rPr>
              <w:drawing>
                <wp:inline distT="0" distB="0" distL="0" distR="0">
                  <wp:extent cx="1457865" cy="186360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226" cy="188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B13AD0" w:rsidRPr="00C102C1" w:rsidRDefault="001C6CA1" w:rsidP="008B710E">
            <w:pPr>
              <w:widowControl w:val="0"/>
              <w:tabs>
                <w:tab w:val="left" w:pos="992"/>
              </w:tabs>
              <w:spacing w:line="312" w:lineRule="auto"/>
              <w:ind w:left="1" w:hanging="3"/>
              <w:jc w:val="both"/>
              <w:rPr>
                <w:sz w:val="26"/>
                <w:szCs w:val="26"/>
                <w:lang w:val="en-US"/>
              </w:rPr>
            </w:pPr>
            <w:r w:rsidRPr="00C102C1">
              <w:rPr>
                <w:sz w:val="26"/>
                <w:szCs w:val="26"/>
                <w:lang w:val="en-US"/>
              </w:rPr>
              <w:drawing>
                <wp:inline distT="0" distB="0" distL="0" distR="0">
                  <wp:extent cx="1431985" cy="1823902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776" cy="1860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</w:tcPr>
          <w:p w:rsidR="00B13AD0" w:rsidRPr="00C102C1" w:rsidRDefault="00B13AD0" w:rsidP="008B710E">
            <w:pPr>
              <w:widowControl w:val="0"/>
              <w:tabs>
                <w:tab w:val="left" w:pos="992"/>
              </w:tabs>
              <w:spacing w:line="312" w:lineRule="auto"/>
              <w:ind w:left="1" w:hanging="3"/>
              <w:jc w:val="center"/>
              <w:rPr>
                <w:sz w:val="26"/>
                <w:szCs w:val="26"/>
                <w:lang w:val="en-US"/>
              </w:rPr>
            </w:pPr>
            <w:r w:rsidRPr="00C102C1">
              <w:rPr>
                <w:sz w:val="26"/>
                <w:szCs w:val="26"/>
                <w:lang w:val="en-US"/>
              </w:rPr>
              <w:drawing>
                <wp:inline distT="0" distB="0" distL="0" distR="0">
                  <wp:extent cx="1475117" cy="185254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608" cy="187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1CE" w:rsidRPr="00C102C1" w:rsidRDefault="003C41CE" w:rsidP="008B71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12" w:lineRule="auto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r w:rsidRPr="00C102C1">
        <w:rPr>
          <w:rFonts w:ascii="Times New Roman" w:hAnsi="Times New Roman" w:cs="Times New Roman"/>
          <w:b/>
          <w:sz w:val="26"/>
          <w:szCs w:val="26"/>
        </w:rPr>
        <w:t>A.</w:t>
      </w:r>
      <w:r w:rsidRPr="00C102C1">
        <w:rPr>
          <w:rFonts w:ascii="Times New Roman" w:hAnsi="Times New Roman" w:cs="Times New Roman"/>
          <w:sz w:val="26"/>
          <w:szCs w:val="26"/>
        </w:rPr>
        <w:t xml:space="preserve"> </w:t>
      </w:r>
      <w:r w:rsidR="001C6CA1" w:rsidRPr="00C102C1">
        <w:rPr>
          <w:rFonts w:ascii="Times New Roman" w:hAnsi="Times New Roman" w:cs="Times New Roman"/>
          <w:sz w:val="26"/>
          <w:szCs w:val="26"/>
          <w:lang w:val="en-US"/>
        </w:rPr>
        <w:t>Hình 1</w:t>
      </w:r>
      <w:r w:rsidR="00072BBF" w:rsidRPr="00C102C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072BBF" w:rsidRPr="00C102C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072BBF" w:rsidRPr="00C102C1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</w:t>
      </w:r>
      <w:r w:rsidRPr="00C102C1">
        <w:rPr>
          <w:rFonts w:ascii="Times New Roman" w:hAnsi="Times New Roman" w:cs="Times New Roman"/>
          <w:b/>
          <w:sz w:val="26"/>
          <w:szCs w:val="26"/>
        </w:rPr>
        <w:t>B.</w:t>
      </w:r>
      <w:r w:rsidRPr="00C102C1">
        <w:rPr>
          <w:rFonts w:ascii="Times New Roman" w:hAnsi="Times New Roman" w:cs="Times New Roman"/>
          <w:sz w:val="26"/>
          <w:szCs w:val="26"/>
        </w:rPr>
        <w:t xml:space="preserve"> </w:t>
      </w:r>
      <w:r w:rsidR="001C6CA1" w:rsidRPr="00C102C1">
        <w:rPr>
          <w:rFonts w:ascii="Times New Roman" w:hAnsi="Times New Roman" w:cs="Times New Roman"/>
          <w:sz w:val="26"/>
          <w:szCs w:val="26"/>
          <w:lang w:val="en-US"/>
        </w:rPr>
        <w:t>Hình 2</w:t>
      </w:r>
      <w:r w:rsidRPr="00C102C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C6CA1" w:rsidRPr="00C102C1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Pr="005764F8">
        <w:rPr>
          <w:rFonts w:ascii="Times New Roman" w:hAnsi="Times New Roman" w:cs="Times New Roman"/>
          <w:b/>
          <w:sz w:val="26"/>
          <w:szCs w:val="26"/>
        </w:rPr>
        <w:t>C.</w:t>
      </w:r>
      <w:r w:rsidRPr="005764F8">
        <w:rPr>
          <w:rFonts w:ascii="Times New Roman" w:hAnsi="Times New Roman" w:cs="Times New Roman"/>
          <w:sz w:val="26"/>
          <w:szCs w:val="26"/>
        </w:rPr>
        <w:t xml:space="preserve"> </w:t>
      </w:r>
      <w:r w:rsidR="001C6CA1" w:rsidRPr="005764F8">
        <w:rPr>
          <w:rFonts w:ascii="Times New Roman" w:hAnsi="Times New Roman" w:cs="Times New Roman"/>
          <w:sz w:val="26"/>
          <w:szCs w:val="26"/>
          <w:lang w:val="en-US"/>
        </w:rPr>
        <w:t>Hình 3</w:t>
      </w:r>
      <w:r w:rsidRPr="005764F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72BBF" w:rsidRPr="005764F8">
        <w:rPr>
          <w:rFonts w:ascii="Times New Roman" w:hAnsi="Times New Roman" w:cs="Times New Roman"/>
          <w:sz w:val="26"/>
          <w:szCs w:val="26"/>
        </w:rPr>
        <w:tab/>
      </w:r>
      <w:r w:rsidR="00072BBF" w:rsidRPr="00C102C1">
        <w:rPr>
          <w:rFonts w:ascii="Times New Roman" w:hAnsi="Times New Roman" w:cs="Times New Roman"/>
          <w:sz w:val="26"/>
          <w:szCs w:val="26"/>
        </w:rPr>
        <w:tab/>
      </w:r>
      <w:r w:rsidR="00072BBF" w:rsidRPr="00C102C1">
        <w:rPr>
          <w:rFonts w:ascii="Times New Roman" w:hAnsi="Times New Roman" w:cs="Times New Roman"/>
          <w:sz w:val="26"/>
          <w:szCs w:val="26"/>
          <w:lang w:val="en-US"/>
        </w:rPr>
        <w:t xml:space="preserve">          </w:t>
      </w:r>
      <w:r w:rsidRPr="00C102C1">
        <w:rPr>
          <w:rFonts w:ascii="Times New Roman" w:hAnsi="Times New Roman" w:cs="Times New Roman"/>
          <w:b/>
          <w:sz w:val="26"/>
          <w:szCs w:val="26"/>
        </w:rPr>
        <w:t>D.</w:t>
      </w:r>
      <w:r w:rsidRPr="00C102C1">
        <w:rPr>
          <w:rFonts w:ascii="Times New Roman" w:hAnsi="Times New Roman" w:cs="Times New Roman"/>
          <w:sz w:val="26"/>
          <w:szCs w:val="26"/>
        </w:rPr>
        <w:t xml:space="preserve"> </w:t>
      </w:r>
      <w:r w:rsidR="001C6CA1" w:rsidRPr="00C102C1">
        <w:rPr>
          <w:rFonts w:ascii="Times New Roman" w:hAnsi="Times New Roman" w:cs="Times New Roman"/>
          <w:sz w:val="26"/>
          <w:szCs w:val="26"/>
          <w:lang w:val="en-US"/>
        </w:rPr>
        <w:t>Hình 4</w:t>
      </w:r>
      <w:r w:rsidRPr="00C102C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37EB1" w:rsidRPr="00C102C1" w:rsidRDefault="008B710E" w:rsidP="008B71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312" w:lineRule="auto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Câu 21.</w:t>
      </w:r>
      <w:r w:rsidR="008A3081" w:rsidRPr="00C102C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5109F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>Cho</w:t>
      </w:r>
      <w:r w:rsidR="003E28C3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hình vẽ, </w:t>
      </w:r>
      <w:r w:rsidR="0055109F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>gọ</w:t>
      </w:r>
      <w:r w:rsidR="00F02708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i </w:t>
      </w:r>
      <w:r w:rsidR="00F02708" w:rsidRPr="00EE4070">
        <w:rPr>
          <w:position w:val="-4"/>
        </w:rPr>
        <w:object w:dxaOrig="200" w:dyaOrig="260">
          <v:shape id="_x0000_i1131" type="#_x0000_t75" style="width:10pt;height:13pt" o:ole="">
            <v:imagedata r:id="rId177" o:title=""/>
          </v:shape>
          <o:OLEObject Type="Embed" ProgID="Equation.DSMT4" ShapeID="_x0000_i1131" DrawAspect="Content" ObjectID="_1712904704" r:id="rId178"/>
        </w:object>
      </w:r>
      <w:r w:rsidR="0055109F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là giao điểm của ba đườ</w:t>
      </w:r>
      <w:r w:rsidR="003E28C3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ng phân giác của tam giác </w:t>
      </w:r>
      <w:r w:rsidR="00F02708" w:rsidRPr="00F02708">
        <w:rPr>
          <w:position w:val="-6"/>
        </w:rPr>
        <w:object w:dxaOrig="600" w:dyaOrig="279">
          <v:shape id="_x0000_i1130" type="#_x0000_t75" style="width:30pt;height:14pt" o:ole="">
            <v:imagedata r:id="rId179" o:title=""/>
          </v:shape>
          <o:OLEObject Type="Embed" ProgID="Equation.DSMT4" ShapeID="_x0000_i1130" DrawAspect="Content" ObjectID="_1712904705" r:id="rId180"/>
        </w:object>
      </w:r>
      <w:r w:rsidR="0055109F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r w:rsidR="005C010F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>K</w:t>
      </w:r>
      <w:r w:rsidR="0055109F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>hẳng định đúng</w:t>
      </w:r>
      <w:r w:rsidR="005C010F" w:rsidRPr="00C102C1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là</w:t>
      </w:r>
    </w:p>
    <w:p w:rsidR="003C41CE" w:rsidRPr="00C102C1" w:rsidRDefault="00037EB1" w:rsidP="008B71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312" w:lineRule="auto"/>
        <w:ind w:left="1" w:hanging="3"/>
        <w:jc w:val="center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C102C1">
        <w:rPr>
          <w:rFonts w:ascii="Times New Roman" w:hAnsi="Times New Roman" w:cs="Times New Roman"/>
          <w:sz w:val="26"/>
          <w:szCs w:val="26"/>
          <w:lang w:val="en-US"/>
        </w:rPr>
        <w:lastRenderedPageBreak/>
        <w:drawing>
          <wp:inline distT="0" distB="0" distL="0" distR="0" wp14:anchorId="7FE0BB2C" wp14:editId="04E956ED">
            <wp:extent cx="2570672" cy="1498449"/>
            <wp:effectExtent l="0" t="0" r="127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2594080" cy="151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63D" w:rsidRPr="00C102C1" w:rsidRDefault="003C41CE" w:rsidP="008B710E">
      <w:pPr>
        <w:tabs>
          <w:tab w:val="left" w:pos="240"/>
          <w:tab w:val="left" w:pos="2620"/>
          <w:tab w:val="left" w:pos="5240"/>
          <w:tab w:val="left" w:pos="7860"/>
        </w:tabs>
        <w:spacing w:after="0" w:line="312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5764F8">
        <w:rPr>
          <w:rFonts w:ascii="Times New Roman" w:hAnsi="Times New Roman" w:cs="Times New Roman"/>
          <w:b/>
          <w:sz w:val="26"/>
          <w:szCs w:val="26"/>
        </w:rPr>
        <w:t>A.</w:t>
      </w:r>
      <w:r w:rsidR="001B263D" w:rsidRPr="005764F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1B263D" w:rsidRPr="005764F8">
        <w:rPr>
          <w:rFonts w:ascii="Times New Roman" w:hAnsi="Times New Roman" w:cs="Times New Roman"/>
          <w:sz w:val="26"/>
          <w:szCs w:val="26"/>
          <w:lang w:val="en-US"/>
        </w:rPr>
        <w:t xml:space="preserve">Điểm </w:t>
      </w:r>
      <w:r w:rsidR="00F02708" w:rsidRPr="00EE4070">
        <w:rPr>
          <w:position w:val="-4"/>
        </w:rPr>
        <w:object w:dxaOrig="200" w:dyaOrig="260">
          <v:shape id="_x0000_i1136" type="#_x0000_t75" style="width:10pt;height:13pt" o:ole="">
            <v:imagedata r:id="rId177" o:title=""/>
          </v:shape>
          <o:OLEObject Type="Embed" ProgID="Equation.DSMT4" ShapeID="_x0000_i1136" DrawAspect="Content" ObjectID="_1712904706" r:id="rId182"/>
        </w:object>
      </w:r>
      <w:r w:rsidR="001B263D" w:rsidRPr="005764F8">
        <w:rPr>
          <w:rFonts w:ascii="Times New Roman" w:hAnsi="Times New Roman" w:cs="Times New Roman"/>
          <w:sz w:val="26"/>
          <w:szCs w:val="26"/>
          <w:lang w:val="en-US"/>
        </w:rPr>
        <w:t xml:space="preserve"> cách đề</w:t>
      </w:r>
      <w:r w:rsidR="001B3751" w:rsidRPr="005764F8">
        <w:rPr>
          <w:rFonts w:ascii="Times New Roman" w:hAnsi="Times New Roman" w:cs="Times New Roman"/>
          <w:sz w:val="26"/>
          <w:szCs w:val="26"/>
          <w:lang w:val="en-US"/>
        </w:rPr>
        <w:t>u ba</w:t>
      </w:r>
      <w:r w:rsidR="001B263D" w:rsidRPr="005764F8">
        <w:rPr>
          <w:rFonts w:ascii="Times New Roman" w:hAnsi="Times New Roman" w:cs="Times New Roman"/>
          <w:sz w:val="26"/>
          <w:szCs w:val="26"/>
          <w:lang w:val="en-US"/>
        </w:rPr>
        <w:t xml:space="preserve"> cạnh tam giác</w:t>
      </w:r>
      <w:r w:rsidR="00F55F62" w:rsidRPr="005764F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02708" w:rsidRPr="00F02708">
        <w:rPr>
          <w:position w:val="-6"/>
        </w:rPr>
        <w:object w:dxaOrig="600" w:dyaOrig="279">
          <v:shape id="_x0000_i1135" type="#_x0000_t75" style="width:30pt;height:14pt" o:ole="">
            <v:imagedata r:id="rId179" o:title=""/>
          </v:shape>
          <o:OLEObject Type="Embed" ProgID="Equation.DSMT4" ShapeID="_x0000_i1135" DrawAspect="Content" ObjectID="_1712904707" r:id="rId183"/>
        </w:object>
      </w:r>
      <w:r w:rsidR="0055109F" w:rsidRPr="005764F8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B263D" w:rsidRPr="00C102C1">
        <w:rPr>
          <w:rFonts w:ascii="Times New Roman" w:hAnsi="Times New Roman" w:cs="Times New Roman"/>
          <w:sz w:val="26"/>
          <w:szCs w:val="26"/>
        </w:rPr>
        <w:tab/>
      </w:r>
      <w:r w:rsidRPr="00C102C1">
        <w:rPr>
          <w:rFonts w:ascii="Times New Roman" w:hAnsi="Times New Roman" w:cs="Times New Roman"/>
          <w:b/>
          <w:sz w:val="26"/>
          <w:szCs w:val="26"/>
        </w:rPr>
        <w:t>B.</w:t>
      </w:r>
      <w:r w:rsidRPr="00C102C1">
        <w:rPr>
          <w:rFonts w:ascii="Times New Roman" w:hAnsi="Times New Roman" w:cs="Times New Roman"/>
          <w:sz w:val="26"/>
          <w:szCs w:val="26"/>
        </w:rPr>
        <w:t xml:space="preserve"> </w:t>
      </w:r>
      <w:r w:rsidR="001B263D" w:rsidRPr="00C102C1">
        <w:rPr>
          <w:rFonts w:ascii="Times New Roman" w:hAnsi="Times New Roman" w:cs="Times New Roman"/>
          <w:sz w:val="26"/>
          <w:szCs w:val="26"/>
          <w:lang w:val="en-US"/>
        </w:rPr>
        <w:t xml:space="preserve">Điểm </w:t>
      </w:r>
      <w:r w:rsidR="00F02708" w:rsidRPr="00EE4070">
        <w:rPr>
          <w:position w:val="-4"/>
        </w:rPr>
        <w:object w:dxaOrig="200" w:dyaOrig="260">
          <v:shape id="_x0000_i1138" type="#_x0000_t75" style="width:10pt;height:13pt" o:ole="">
            <v:imagedata r:id="rId177" o:title=""/>
          </v:shape>
          <o:OLEObject Type="Embed" ProgID="Equation.DSMT4" ShapeID="_x0000_i1138" DrawAspect="Content" ObjectID="_1712904708" r:id="rId184"/>
        </w:object>
      </w:r>
      <w:r w:rsidR="001B263D" w:rsidRPr="00C102C1">
        <w:rPr>
          <w:rFonts w:ascii="Times New Roman" w:hAnsi="Times New Roman" w:cs="Times New Roman"/>
          <w:sz w:val="26"/>
          <w:szCs w:val="26"/>
          <w:lang w:val="en-US"/>
        </w:rPr>
        <w:t xml:space="preserve"> gọi là trực tâm</w:t>
      </w:r>
      <w:r w:rsidR="00F55F62" w:rsidRPr="00C102C1">
        <w:rPr>
          <w:rFonts w:ascii="Times New Roman" w:hAnsi="Times New Roman" w:cs="Times New Roman"/>
          <w:sz w:val="26"/>
          <w:szCs w:val="26"/>
          <w:lang w:val="en-US"/>
        </w:rPr>
        <w:t xml:space="preserve"> của</w:t>
      </w:r>
      <w:r w:rsidR="001B263D" w:rsidRPr="00C102C1">
        <w:rPr>
          <w:rFonts w:ascii="Times New Roman" w:hAnsi="Times New Roman" w:cs="Times New Roman"/>
          <w:sz w:val="26"/>
          <w:szCs w:val="26"/>
          <w:lang w:val="en-US"/>
        </w:rPr>
        <w:t xml:space="preserve"> tam giác</w:t>
      </w:r>
      <w:r w:rsidR="00F55F62" w:rsidRPr="00C102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02708" w:rsidRPr="00F02708">
        <w:rPr>
          <w:position w:val="-6"/>
        </w:rPr>
        <w:object w:dxaOrig="600" w:dyaOrig="279">
          <v:shape id="_x0000_i1132" type="#_x0000_t75" style="width:30pt;height:14pt" o:ole="">
            <v:imagedata r:id="rId179" o:title=""/>
          </v:shape>
          <o:OLEObject Type="Embed" ProgID="Equation.DSMT4" ShapeID="_x0000_i1132" DrawAspect="Content" ObjectID="_1712904709" r:id="rId185"/>
        </w:object>
      </w:r>
      <w:r w:rsidR="0055109F" w:rsidRPr="00C102C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C102C1">
        <w:rPr>
          <w:rFonts w:ascii="Times New Roman" w:hAnsi="Times New Roman" w:cs="Times New Roman"/>
          <w:sz w:val="26"/>
          <w:szCs w:val="26"/>
        </w:rPr>
        <w:tab/>
      </w:r>
    </w:p>
    <w:p w:rsidR="003C41CE" w:rsidRPr="00C102C1" w:rsidRDefault="003C41CE" w:rsidP="008B710E">
      <w:pPr>
        <w:tabs>
          <w:tab w:val="left" w:pos="240"/>
          <w:tab w:val="left" w:pos="2620"/>
          <w:tab w:val="left" w:pos="5240"/>
          <w:tab w:val="left" w:pos="7860"/>
        </w:tabs>
        <w:spacing w:after="0" w:line="312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C102C1">
        <w:rPr>
          <w:rFonts w:ascii="Times New Roman" w:hAnsi="Times New Roman" w:cs="Times New Roman"/>
          <w:b/>
          <w:sz w:val="26"/>
          <w:szCs w:val="26"/>
        </w:rPr>
        <w:t>C.</w:t>
      </w:r>
      <w:r w:rsidR="001B263D" w:rsidRPr="00C102C1">
        <w:rPr>
          <w:rFonts w:ascii="Times New Roman" w:hAnsi="Times New Roman" w:cs="Times New Roman"/>
          <w:sz w:val="26"/>
          <w:szCs w:val="26"/>
          <w:lang w:val="en-US"/>
        </w:rPr>
        <w:t xml:space="preserve"> Điểm </w:t>
      </w:r>
      <w:r w:rsidR="00F02708" w:rsidRPr="00EE4070">
        <w:rPr>
          <w:position w:val="-4"/>
        </w:rPr>
        <w:object w:dxaOrig="200" w:dyaOrig="260">
          <v:shape id="_x0000_i1137" type="#_x0000_t75" style="width:10pt;height:13pt" o:ole="">
            <v:imagedata r:id="rId177" o:title=""/>
          </v:shape>
          <o:OLEObject Type="Embed" ProgID="Equation.DSMT4" ShapeID="_x0000_i1137" DrawAspect="Content" ObjectID="_1712904710" r:id="rId186"/>
        </w:object>
      </w:r>
      <w:r w:rsidR="001B263D" w:rsidRPr="00C102C1">
        <w:rPr>
          <w:rFonts w:ascii="Times New Roman" w:hAnsi="Times New Roman" w:cs="Times New Roman"/>
          <w:sz w:val="26"/>
          <w:szCs w:val="26"/>
          <w:lang w:val="en-US"/>
        </w:rPr>
        <w:t xml:space="preserve"> cách đều</w:t>
      </w:r>
      <w:r w:rsidR="001B3751" w:rsidRPr="00C102C1">
        <w:rPr>
          <w:rFonts w:ascii="Times New Roman" w:hAnsi="Times New Roman" w:cs="Times New Roman"/>
          <w:sz w:val="26"/>
          <w:szCs w:val="26"/>
          <w:lang w:val="en-US"/>
        </w:rPr>
        <w:t xml:space="preserve"> ba</w:t>
      </w:r>
      <w:r w:rsidR="001B263D" w:rsidRPr="00C102C1">
        <w:rPr>
          <w:rFonts w:ascii="Times New Roman" w:hAnsi="Times New Roman" w:cs="Times New Roman"/>
          <w:sz w:val="26"/>
          <w:szCs w:val="26"/>
          <w:lang w:val="en-US"/>
        </w:rPr>
        <w:t xml:space="preserve"> đỉnh tam giác</w:t>
      </w:r>
      <w:r w:rsidR="00F55F62" w:rsidRPr="00C102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02708" w:rsidRPr="00F02708">
        <w:rPr>
          <w:position w:val="-6"/>
        </w:rPr>
        <w:object w:dxaOrig="600" w:dyaOrig="279">
          <v:shape id="_x0000_i1134" type="#_x0000_t75" style="width:30pt;height:14pt" o:ole="">
            <v:imagedata r:id="rId179" o:title=""/>
          </v:shape>
          <o:OLEObject Type="Embed" ProgID="Equation.DSMT4" ShapeID="_x0000_i1134" DrawAspect="Content" ObjectID="_1712904711" r:id="rId187"/>
        </w:object>
      </w:r>
      <w:r w:rsidR="0055109F" w:rsidRPr="00C102C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B263D" w:rsidRPr="00C102C1">
        <w:rPr>
          <w:rFonts w:ascii="Times New Roman" w:hAnsi="Times New Roman" w:cs="Times New Roman"/>
          <w:sz w:val="26"/>
          <w:szCs w:val="26"/>
        </w:rPr>
        <w:tab/>
      </w:r>
      <w:r w:rsidRPr="00C102C1">
        <w:rPr>
          <w:rFonts w:ascii="Times New Roman" w:hAnsi="Times New Roman" w:cs="Times New Roman"/>
          <w:b/>
          <w:sz w:val="26"/>
          <w:szCs w:val="26"/>
        </w:rPr>
        <w:t>D.</w:t>
      </w:r>
      <w:r w:rsidRPr="00C102C1">
        <w:rPr>
          <w:rFonts w:ascii="Times New Roman" w:hAnsi="Times New Roman" w:cs="Times New Roman"/>
          <w:sz w:val="26"/>
          <w:szCs w:val="26"/>
        </w:rPr>
        <w:t xml:space="preserve"> </w:t>
      </w:r>
      <w:r w:rsidR="001B263D" w:rsidRPr="00C102C1">
        <w:rPr>
          <w:rFonts w:ascii="Times New Roman" w:hAnsi="Times New Roman" w:cs="Times New Roman"/>
          <w:sz w:val="26"/>
          <w:szCs w:val="26"/>
          <w:lang w:val="en-US"/>
        </w:rPr>
        <w:t xml:space="preserve">Điểm </w:t>
      </w:r>
      <w:r w:rsidR="00F02708" w:rsidRPr="00EE4070">
        <w:rPr>
          <w:position w:val="-4"/>
        </w:rPr>
        <w:object w:dxaOrig="200" w:dyaOrig="260">
          <v:shape id="_x0000_i1139" type="#_x0000_t75" style="width:10pt;height:13pt" o:ole="">
            <v:imagedata r:id="rId177" o:title=""/>
          </v:shape>
          <o:OLEObject Type="Embed" ProgID="Equation.DSMT4" ShapeID="_x0000_i1139" DrawAspect="Content" ObjectID="_1712904712" r:id="rId188"/>
        </w:object>
      </w:r>
      <w:r w:rsidR="001B263D" w:rsidRPr="00C102C1">
        <w:rPr>
          <w:rFonts w:ascii="Times New Roman" w:hAnsi="Times New Roman" w:cs="Times New Roman"/>
          <w:sz w:val="26"/>
          <w:szCs w:val="26"/>
          <w:lang w:val="en-US"/>
        </w:rPr>
        <w:t xml:space="preserve"> gọi là trọng tâm của tam giác</w:t>
      </w:r>
      <w:r w:rsidR="00F55F62" w:rsidRPr="00C102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02708" w:rsidRPr="00F02708">
        <w:rPr>
          <w:position w:val="-6"/>
        </w:rPr>
        <w:object w:dxaOrig="600" w:dyaOrig="279">
          <v:shape id="_x0000_i1133" type="#_x0000_t75" style="width:30pt;height:14pt" o:ole="">
            <v:imagedata r:id="rId179" o:title=""/>
          </v:shape>
          <o:OLEObject Type="Embed" ProgID="Equation.DSMT4" ShapeID="_x0000_i1133" DrawAspect="Content" ObjectID="_1712904713" r:id="rId189"/>
        </w:object>
      </w:r>
      <w:r w:rsidRPr="00C102C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B710E" w:rsidRPr="008B710E" w:rsidRDefault="008B710E" w:rsidP="008B71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uppressAutoHyphens/>
        <w:spacing w:after="0" w:line="312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noProof w:val="0"/>
          <w:color w:val="000000"/>
          <w:position w:val="-1"/>
          <w:sz w:val="24"/>
          <w:szCs w:val="24"/>
          <w:lang w:val="en-US"/>
        </w:rPr>
      </w:pPr>
      <w:proofErr w:type="spellStart"/>
      <w:r w:rsidRPr="008B710E"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>Câu</w:t>
      </w:r>
      <w:proofErr w:type="spellEnd"/>
      <w:r w:rsidRPr="008B710E"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 xml:space="preserve"> 22</w:t>
      </w:r>
      <w:r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>.</w:t>
      </w:r>
      <w:r w:rsidRPr="008B710E"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Trong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các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khẳng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định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sau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,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khẳng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định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đúng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là</w:t>
      </w:r>
      <w:proofErr w:type="spellEnd"/>
    </w:p>
    <w:p w:rsidR="008B710E" w:rsidRPr="008B710E" w:rsidRDefault="008B710E" w:rsidP="008B7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2620"/>
          <w:tab w:val="left" w:pos="5240"/>
          <w:tab w:val="left" w:pos="7860"/>
        </w:tabs>
        <w:suppressAutoHyphens/>
        <w:spacing w:after="0" w:line="312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</w:pP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Trong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một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tam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giác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cân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,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đường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trung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trực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ứng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với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cạnh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đáy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đồng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thời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là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đường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trung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tuyến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xuất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phát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từ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đỉnh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đối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diện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với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cạnh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đó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.</w:t>
      </w:r>
    </w:p>
    <w:p w:rsidR="008B710E" w:rsidRPr="008B710E" w:rsidRDefault="008B710E" w:rsidP="008B7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2620"/>
          <w:tab w:val="left" w:pos="5240"/>
          <w:tab w:val="left" w:pos="7860"/>
        </w:tabs>
        <w:suppressAutoHyphens/>
        <w:spacing w:after="0" w:line="312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</w:pPr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ab/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Trong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một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tam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giác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cân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,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đường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trung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trực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đồng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thời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là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đường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trung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tuyến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.</w:t>
      </w:r>
    </w:p>
    <w:p w:rsidR="008B710E" w:rsidRPr="008B710E" w:rsidRDefault="008B710E" w:rsidP="008B7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2620"/>
          <w:tab w:val="left" w:pos="5240"/>
          <w:tab w:val="left" w:pos="7860"/>
        </w:tabs>
        <w:suppressAutoHyphens/>
        <w:spacing w:after="0" w:line="312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</w:pP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Trong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một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tam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giác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cân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,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đường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trung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trực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đồng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thời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là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đường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phân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giác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.</w:t>
      </w:r>
    </w:p>
    <w:p w:rsidR="008B710E" w:rsidRPr="008B710E" w:rsidRDefault="008B710E" w:rsidP="008B7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2620"/>
          <w:tab w:val="left" w:pos="5240"/>
          <w:tab w:val="left" w:pos="7860"/>
        </w:tabs>
        <w:suppressAutoHyphens/>
        <w:spacing w:after="0" w:line="312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</w:pP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Trong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một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tam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giác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,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đường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trung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trực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đồng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thời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là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đường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phân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giác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,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đường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trung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tuyến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và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đường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cao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.</w:t>
      </w:r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ab/>
      </w:r>
    </w:p>
    <w:p w:rsidR="005C010F" w:rsidRPr="00C102C1" w:rsidRDefault="005C010F" w:rsidP="008B710E">
      <w:pPr>
        <w:tabs>
          <w:tab w:val="left" w:pos="284"/>
          <w:tab w:val="left" w:pos="2552"/>
          <w:tab w:val="left" w:pos="4820"/>
          <w:tab w:val="left" w:pos="7088"/>
        </w:tabs>
        <w:spacing w:line="312" w:lineRule="auto"/>
        <w:rPr>
          <w:rFonts w:ascii="Times New Roman" w:eastAsia="Calibri" w:hAnsi="Times New Roman" w:cs="Times New Roman"/>
          <w:bCs/>
          <w:noProof w:val="0"/>
          <w:sz w:val="26"/>
          <w:szCs w:val="26"/>
          <w:lang w:val="de-DE"/>
        </w:rPr>
      </w:pPr>
      <w:proofErr w:type="spellStart"/>
      <w:r w:rsidRPr="00C102C1">
        <w:rPr>
          <w:rFonts w:ascii="Times New Roman" w:eastAsia="Calibri" w:hAnsi="Times New Roman" w:cs="Times New Roman"/>
          <w:b/>
          <w:bCs/>
          <w:noProof w:val="0"/>
          <w:sz w:val="26"/>
          <w:szCs w:val="26"/>
          <w:lang w:val="en-AU"/>
        </w:rPr>
        <w:t>Câu</w:t>
      </w:r>
      <w:proofErr w:type="spellEnd"/>
      <w:r w:rsidRPr="00C102C1">
        <w:rPr>
          <w:rFonts w:ascii="Times New Roman" w:eastAsia="Calibri" w:hAnsi="Times New Roman" w:cs="Times New Roman"/>
          <w:b/>
          <w:bCs/>
          <w:noProof w:val="0"/>
          <w:sz w:val="26"/>
          <w:szCs w:val="26"/>
          <w:lang w:val="en-AU"/>
        </w:rPr>
        <w:t xml:space="preserve"> 23</w:t>
      </w:r>
      <w:r w:rsidR="008B710E">
        <w:rPr>
          <w:rFonts w:ascii="Times New Roman" w:eastAsia="Calibri" w:hAnsi="Times New Roman" w:cs="Times New Roman"/>
          <w:b/>
          <w:bCs/>
          <w:noProof w:val="0"/>
          <w:sz w:val="26"/>
          <w:szCs w:val="26"/>
          <w:lang w:val="en-AU"/>
        </w:rPr>
        <w:t>.</w:t>
      </w:r>
      <w:r w:rsidRPr="00C102C1">
        <w:rPr>
          <w:rFonts w:ascii="Times New Roman" w:eastAsia="Calibri" w:hAnsi="Times New Roman" w:cs="Times New Roman"/>
          <w:b/>
          <w:bCs/>
          <w:noProof w:val="0"/>
          <w:sz w:val="26"/>
          <w:szCs w:val="26"/>
          <w:lang w:val="en-AU"/>
        </w:rPr>
        <w:t xml:space="preserve"> </w:t>
      </w:r>
      <w:r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de-DE"/>
        </w:rPr>
        <w:t xml:space="preserve">Cho </w:t>
      </w:r>
      <w:r w:rsidRPr="00C102C1">
        <w:rPr>
          <w:rFonts w:ascii="Times New Roman" w:eastAsia="Calibri" w:hAnsi="Times New Roman" w:cs="Times New Roman"/>
          <w:noProof w:val="0"/>
          <w:position w:val="-6"/>
          <w:sz w:val="26"/>
          <w:szCs w:val="26"/>
          <w:lang w:val="en-US"/>
        </w:rPr>
        <w:object w:dxaOrig="690" w:dyaOrig="280">
          <v:shape id="_x0000_i1101" type="#_x0000_t75" style="width:34.5pt;height:14pt" o:ole="">
            <v:imagedata r:id="rId190" o:title=""/>
          </v:shape>
          <o:OLEObject Type="Embed" ProgID="Equation.DSMT4" ShapeID="_x0000_i1101" DrawAspect="Content" ObjectID="_1712904714" r:id="rId191"/>
        </w:object>
      </w:r>
      <w:r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de-DE"/>
        </w:rPr>
        <w:t xml:space="preserve"> với hai cạnh </w:t>
      </w:r>
      <w:r w:rsidR="002A6AFF" w:rsidRPr="00C102C1">
        <w:rPr>
          <w:rFonts w:ascii="Times New Roman" w:eastAsia="Calibri" w:hAnsi="Times New Roman" w:cs="Times New Roman"/>
          <w:noProof w:val="0"/>
          <w:position w:val="-10"/>
          <w:sz w:val="26"/>
          <w:szCs w:val="26"/>
          <w:lang w:val="en-US"/>
        </w:rPr>
        <w:object w:dxaOrig="2140" w:dyaOrig="310">
          <v:shape id="_x0000_i1102" type="#_x0000_t75" style="width:117.5pt;height:17pt" o:ole="">
            <v:imagedata r:id="rId192" o:title=""/>
          </v:shape>
          <o:OLEObject Type="Embed" ProgID="Equation.DSMT4" ShapeID="_x0000_i1102" DrawAspect="Content" ObjectID="_1712904715" r:id="rId193"/>
        </w:object>
      </w:r>
      <w:r w:rsidRPr="00C102C1">
        <w:rPr>
          <w:rFonts w:ascii="Times New Roman" w:eastAsia="Calibri" w:hAnsi="Times New Roman" w:cs="Times New Roman"/>
          <w:noProof w:val="0"/>
          <w:sz w:val="26"/>
          <w:szCs w:val="26"/>
          <w:lang w:val="en-US"/>
        </w:rPr>
        <w:t xml:space="preserve">. </w:t>
      </w:r>
      <w:r w:rsidR="002A6AFF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de-DE"/>
        </w:rPr>
        <w:t>B</w:t>
      </w:r>
      <w:r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de-DE"/>
        </w:rPr>
        <w:t>iết rằng độ dài này là một số nguyên (</w:t>
      </w:r>
      <w:r w:rsidR="002A6AFF" w:rsidRPr="00C102C1">
        <w:rPr>
          <w:rFonts w:ascii="Times New Roman" w:eastAsia="Calibri" w:hAnsi="Times New Roman" w:cs="Times New Roman"/>
          <w:noProof w:val="0"/>
          <w:position w:val="-6"/>
          <w:sz w:val="26"/>
          <w:szCs w:val="26"/>
          <w:lang w:val="en-US"/>
        </w:rPr>
        <w:object w:dxaOrig="360" w:dyaOrig="220">
          <v:shape id="_x0000_i1103" type="#_x0000_t75" style="width:18pt;height:11pt" o:ole="">
            <v:imagedata r:id="rId194" o:title=""/>
          </v:shape>
          <o:OLEObject Type="Embed" ProgID="Equation.DSMT4" ShapeID="_x0000_i1103" DrawAspect="Content" ObjectID="_1712904716" r:id="rId195"/>
        </w:object>
      </w:r>
      <w:r w:rsidR="002A6AFF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de-DE"/>
        </w:rPr>
        <w:t xml:space="preserve">), khi đó độ dài cạnh </w:t>
      </w:r>
      <w:r w:rsidR="002A6AFF" w:rsidRPr="00C102C1">
        <w:rPr>
          <w:rFonts w:ascii="Times New Roman" w:eastAsia="Calibri" w:hAnsi="Times New Roman" w:cs="Times New Roman"/>
          <w:noProof w:val="0"/>
          <w:position w:val="-6"/>
          <w:sz w:val="26"/>
          <w:szCs w:val="26"/>
          <w:lang w:val="en-US"/>
        </w:rPr>
        <w:object w:dxaOrig="400" w:dyaOrig="279">
          <v:shape id="_x0000_i1104" type="#_x0000_t75" style="width:20pt;height:14pt" o:ole="">
            <v:imagedata r:id="rId196" o:title=""/>
          </v:shape>
          <o:OLEObject Type="Embed" ProgID="Equation.DSMT4" ShapeID="_x0000_i1104" DrawAspect="Content" ObjectID="_1712904717" r:id="rId197"/>
        </w:object>
      </w:r>
      <w:r w:rsidR="002A6AFF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de-DE"/>
        </w:rPr>
        <w:t>là</w:t>
      </w:r>
    </w:p>
    <w:p w:rsidR="005C010F" w:rsidRPr="00C102C1" w:rsidRDefault="005C010F" w:rsidP="008B710E">
      <w:pPr>
        <w:tabs>
          <w:tab w:val="left" w:pos="284"/>
          <w:tab w:val="left" w:pos="2552"/>
          <w:tab w:val="left" w:pos="4820"/>
          <w:tab w:val="left" w:pos="7088"/>
        </w:tabs>
        <w:spacing w:after="0" w:line="312" w:lineRule="auto"/>
        <w:rPr>
          <w:rFonts w:ascii="Times New Roman" w:eastAsia="Calibri" w:hAnsi="Times New Roman" w:cs="Times New Roman"/>
          <w:b/>
          <w:bCs/>
          <w:noProof w:val="0"/>
          <w:sz w:val="26"/>
          <w:szCs w:val="26"/>
          <w:lang w:val="en-AU"/>
        </w:rPr>
      </w:pPr>
      <w:r w:rsidRPr="00C102C1">
        <w:rPr>
          <w:rFonts w:ascii="Times New Roman" w:eastAsia="Calibri" w:hAnsi="Times New Roman" w:cs="Times New Roman"/>
          <w:b/>
          <w:bCs/>
          <w:noProof w:val="0"/>
          <w:sz w:val="26"/>
          <w:szCs w:val="26"/>
          <w:lang w:val="fr-FR"/>
        </w:rPr>
        <w:t xml:space="preserve">     A.</w:t>
      </w:r>
      <w:r w:rsidRPr="00C102C1">
        <w:rPr>
          <w:rFonts w:ascii="Times New Roman" w:eastAsia="Calibri" w:hAnsi="Times New Roman" w:cs="Times New Roman"/>
          <w:noProof w:val="0"/>
          <w:position w:val="-6"/>
          <w:sz w:val="26"/>
          <w:szCs w:val="26"/>
          <w:lang w:val="en-US"/>
        </w:rPr>
        <w:object w:dxaOrig="470" w:dyaOrig="280">
          <v:shape id="_x0000_i1105" type="#_x0000_t75" style="width:23.5pt;height:14pt" o:ole="">
            <v:imagedata r:id="rId198" o:title=""/>
          </v:shape>
          <o:OLEObject Type="Embed" ProgID="Equation.DSMT4" ShapeID="_x0000_i1105" DrawAspect="Content" ObjectID="_1712904718" r:id="rId199"/>
        </w:object>
      </w:r>
      <w:r w:rsidR="006B48F1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fr-FR"/>
        </w:rPr>
        <w:t>.</w:t>
      </w:r>
      <w:r w:rsidRPr="00C102C1">
        <w:rPr>
          <w:rFonts w:ascii="Times New Roman" w:eastAsia="Calibri" w:hAnsi="Times New Roman" w:cs="Times New Roman"/>
          <w:b/>
          <w:bCs/>
          <w:iCs/>
          <w:noProof w:val="0"/>
          <w:sz w:val="26"/>
          <w:szCs w:val="26"/>
          <w:lang w:val="fr-FR"/>
        </w:rPr>
        <w:tab/>
        <w:t>B.</w:t>
      </w:r>
      <w:r w:rsidRPr="00C102C1">
        <w:rPr>
          <w:rFonts w:ascii="Times New Roman" w:eastAsia="Calibri" w:hAnsi="Times New Roman" w:cs="Times New Roman"/>
          <w:b/>
          <w:bCs/>
          <w:noProof w:val="0"/>
          <w:sz w:val="26"/>
          <w:szCs w:val="26"/>
          <w:lang w:val="fr-FR"/>
        </w:rPr>
        <w:t xml:space="preserve"> </w:t>
      </w:r>
      <w:r w:rsidRPr="00C102C1">
        <w:rPr>
          <w:rFonts w:ascii="Times New Roman" w:eastAsia="Calibri" w:hAnsi="Times New Roman" w:cs="Times New Roman"/>
          <w:noProof w:val="0"/>
          <w:position w:val="-6"/>
          <w:sz w:val="26"/>
          <w:szCs w:val="26"/>
          <w:lang w:val="en-US"/>
        </w:rPr>
        <w:object w:dxaOrig="490" w:dyaOrig="280">
          <v:shape id="_x0000_i1106" type="#_x0000_t75" style="width:24.5pt;height:14pt" o:ole="">
            <v:imagedata r:id="rId200" o:title=""/>
          </v:shape>
          <o:OLEObject Type="Embed" ProgID="Equation.DSMT4" ShapeID="_x0000_i1106" DrawAspect="Content" ObjectID="_1712904719" r:id="rId201"/>
        </w:object>
      </w:r>
      <w:r w:rsidR="006B48F1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fr-FR"/>
        </w:rPr>
        <w:t>.</w:t>
      </w:r>
      <w:r w:rsidRPr="00C102C1">
        <w:rPr>
          <w:rFonts w:ascii="Times New Roman" w:eastAsia="Calibri" w:hAnsi="Times New Roman" w:cs="Times New Roman"/>
          <w:b/>
          <w:bCs/>
          <w:iCs/>
          <w:noProof w:val="0"/>
          <w:sz w:val="26"/>
          <w:szCs w:val="26"/>
          <w:lang w:val="fr-FR"/>
        </w:rPr>
        <w:tab/>
        <w:t xml:space="preserve">         C.</w:t>
      </w:r>
      <w:r w:rsidRPr="00C102C1">
        <w:rPr>
          <w:rFonts w:ascii="Times New Roman" w:eastAsia="Calibri" w:hAnsi="Times New Roman" w:cs="Times New Roman"/>
          <w:b/>
          <w:bCs/>
          <w:noProof w:val="0"/>
          <w:sz w:val="26"/>
          <w:szCs w:val="26"/>
          <w:lang w:val="fr-FR"/>
        </w:rPr>
        <w:t xml:space="preserve"> </w:t>
      </w:r>
      <w:r w:rsidRPr="00C102C1">
        <w:rPr>
          <w:rFonts w:ascii="Times New Roman" w:eastAsia="Calibri" w:hAnsi="Times New Roman" w:cs="Times New Roman"/>
          <w:noProof w:val="0"/>
          <w:position w:val="-6"/>
          <w:sz w:val="26"/>
          <w:szCs w:val="26"/>
          <w:lang w:val="en-US"/>
        </w:rPr>
        <w:object w:dxaOrig="560" w:dyaOrig="280">
          <v:shape id="_x0000_i1107" type="#_x0000_t75" style="width:28pt;height:14pt" o:ole="">
            <v:imagedata r:id="rId202" o:title=""/>
          </v:shape>
          <o:OLEObject Type="Embed" ProgID="Equation.DSMT4" ShapeID="_x0000_i1107" DrawAspect="Content" ObjectID="_1712904720" r:id="rId203"/>
        </w:object>
      </w:r>
      <w:r w:rsidR="006B48F1" w:rsidRPr="00C102C1">
        <w:rPr>
          <w:rFonts w:ascii="Times New Roman" w:eastAsia="Calibri" w:hAnsi="Times New Roman" w:cs="Times New Roman"/>
          <w:bCs/>
          <w:noProof w:val="0"/>
          <w:sz w:val="26"/>
          <w:szCs w:val="26"/>
          <w:lang w:val="fr-FR"/>
        </w:rPr>
        <w:t>.</w:t>
      </w:r>
      <w:r w:rsidRPr="00C102C1">
        <w:rPr>
          <w:rFonts w:ascii="Times New Roman" w:eastAsia="Calibri" w:hAnsi="Times New Roman" w:cs="Times New Roman"/>
          <w:b/>
          <w:bCs/>
          <w:iCs/>
          <w:noProof w:val="0"/>
          <w:sz w:val="26"/>
          <w:szCs w:val="26"/>
          <w:lang w:val="fr-FR"/>
        </w:rPr>
        <w:tab/>
        <w:t xml:space="preserve">            </w:t>
      </w:r>
      <w:r w:rsidRPr="00C102C1">
        <w:rPr>
          <w:rFonts w:ascii="Times New Roman" w:eastAsia="Calibri" w:hAnsi="Times New Roman" w:cs="Times New Roman"/>
          <w:b/>
          <w:bCs/>
          <w:iCs/>
          <w:noProof w:val="0"/>
          <w:sz w:val="26"/>
          <w:szCs w:val="26"/>
          <w:lang w:val="en-AU"/>
        </w:rPr>
        <w:t>D.</w:t>
      </w:r>
      <w:r w:rsidRPr="00C102C1">
        <w:rPr>
          <w:rFonts w:ascii="Times New Roman" w:eastAsia="Calibri" w:hAnsi="Times New Roman" w:cs="Times New Roman"/>
          <w:b/>
          <w:bCs/>
          <w:noProof w:val="0"/>
          <w:sz w:val="26"/>
          <w:szCs w:val="26"/>
          <w:lang w:val="fr-FR"/>
        </w:rPr>
        <w:t xml:space="preserve"> </w:t>
      </w:r>
      <w:r w:rsidRPr="00C102C1">
        <w:rPr>
          <w:rFonts w:ascii="Times New Roman" w:eastAsia="Calibri" w:hAnsi="Times New Roman" w:cs="Times New Roman"/>
          <w:noProof w:val="0"/>
          <w:position w:val="-6"/>
          <w:sz w:val="26"/>
          <w:szCs w:val="26"/>
          <w:lang w:val="en-US"/>
        </w:rPr>
        <w:object w:dxaOrig="470" w:dyaOrig="280">
          <v:shape id="_x0000_i1108" type="#_x0000_t75" style="width:23.5pt;height:14pt" o:ole="">
            <v:imagedata r:id="rId204" o:title=""/>
          </v:shape>
          <o:OLEObject Type="Embed" ProgID="Equation.DSMT4" ShapeID="_x0000_i1108" DrawAspect="Content" ObjectID="_1712904721" r:id="rId205"/>
        </w:object>
      </w:r>
      <w:r w:rsidRPr="00C102C1">
        <w:rPr>
          <w:rFonts w:ascii="Times New Roman" w:eastAsia="Calibri" w:hAnsi="Times New Roman" w:cs="Times New Roman"/>
          <w:bCs/>
          <w:iCs/>
          <w:noProof w:val="0"/>
          <w:sz w:val="26"/>
          <w:szCs w:val="26"/>
          <w:lang w:val="en-AU"/>
        </w:rPr>
        <w:t>.</w:t>
      </w:r>
      <w:r w:rsidRPr="00C102C1">
        <w:rPr>
          <w:rFonts w:ascii="Times New Roman" w:eastAsia="Calibri" w:hAnsi="Times New Roman" w:cs="Times New Roman"/>
          <w:noProof w:val="0"/>
          <w:sz w:val="26"/>
          <w:szCs w:val="26"/>
          <w:lang w:val="en-US"/>
        </w:rPr>
        <w:t xml:space="preserve">                                                                    </w:t>
      </w:r>
      <w:r w:rsidR="008B710E">
        <w:rPr>
          <w:rFonts w:ascii="Times New Roman" w:eastAsia="Times New Roman" w:hAnsi="Times New Roman" w:cs="Times New Roman"/>
          <w:b/>
          <w:sz w:val="26"/>
          <w:szCs w:val="26"/>
        </w:rPr>
        <w:t>Câu 24.</w:t>
      </w:r>
      <w:r w:rsidRPr="00C102C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 xml:space="preserve">Cho tam giác </w:t>
      </w:r>
      <w:r w:rsidR="006B48F1" w:rsidRPr="00C102C1">
        <w:rPr>
          <w:rFonts w:ascii="Times New Roman" w:eastAsia="Times New Roman" w:hAnsi="Times New Roman" w:cs="Times New Roman"/>
          <w:position w:val="-6"/>
          <w:sz w:val="43"/>
          <w:szCs w:val="43"/>
          <w:vertAlign w:val="subscript"/>
          <w:lang w:val="en-US"/>
        </w:rPr>
        <w:object w:dxaOrig="740" w:dyaOrig="279">
          <v:shape id="_x0000_i1109" type="#_x0000_t75" style="width:37pt;height:14pt" o:ole="">
            <v:imagedata r:id="rId206" o:title=""/>
          </v:shape>
          <o:OLEObject Type="Embed" ProgID="Equation.DSMT4" ShapeID="_x0000_i1109" DrawAspect="Content" ObjectID="_1712904722" r:id="rId207"/>
        </w:objec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 xml:space="preserve"> cân tại </w:t>
      </w:r>
      <w:r w:rsidR="006B48F1" w:rsidRPr="00C102C1">
        <w:rPr>
          <w:rFonts w:ascii="Times New Roman" w:eastAsia="Times New Roman" w:hAnsi="Times New Roman" w:cs="Times New Roman"/>
          <w:position w:val="-4"/>
          <w:sz w:val="26"/>
          <w:szCs w:val="26"/>
          <w:lang w:val="en-US"/>
        </w:rPr>
        <w:object w:dxaOrig="240" w:dyaOrig="260">
          <v:shape id="_x0000_i1110" type="#_x0000_t75" style="width:12pt;height:13pt" o:ole="">
            <v:imagedata r:id="rId208" o:title=""/>
          </v:shape>
          <o:OLEObject Type="Embed" ProgID="Equation.DSMT4" ShapeID="_x0000_i1110" DrawAspect="Content" ObjectID="_1712904723" r:id="rId209"/>
        </w:objec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 xml:space="preserve">, đường cao </w:t>
      </w:r>
      <w:r w:rsidR="006B48F1" w:rsidRPr="00C102C1">
        <w:rPr>
          <w:rFonts w:ascii="Times New Roman" w:eastAsia="Times New Roman" w:hAnsi="Times New Roman" w:cs="Times New Roman"/>
          <w:position w:val="-6"/>
          <w:sz w:val="43"/>
          <w:szCs w:val="43"/>
          <w:vertAlign w:val="subscript"/>
          <w:lang w:val="en-US"/>
        </w:rPr>
        <w:object w:dxaOrig="1280" w:dyaOrig="279">
          <v:shape id="_x0000_i1111" type="#_x0000_t75" style="width:64pt;height:14pt" o:ole="">
            <v:imagedata r:id="rId210" o:title=""/>
          </v:shape>
          <o:OLEObject Type="Embed" ProgID="Equation.DSMT4" ShapeID="_x0000_i1111" DrawAspect="Content" ObjectID="_1712904724" r:id="rId211"/>
        </w:objec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 xml:space="preserve">, đáy </w:t>
      </w:r>
      <w:r w:rsidR="006B48F1" w:rsidRPr="00C102C1">
        <w:rPr>
          <w:rFonts w:ascii="Times New Roman" w:eastAsia="Times New Roman" w:hAnsi="Times New Roman" w:cs="Times New Roman"/>
          <w:position w:val="-6"/>
          <w:sz w:val="43"/>
          <w:szCs w:val="43"/>
          <w:vertAlign w:val="subscript"/>
          <w:lang w:val="en-US"/>
        </w:rPr>
        <w:object w:dxaOrig="1240" w:dyaOrig="279">
          <v:shape id="_x0000_i1112" type="#_x0000_t75" style="width:62pt;height:14pt" o:ole="">
            <v:imagedata r:id="rId212" o:title=""/>
          </v:shape>
          <o:OLEObject Type="Embed" ProgID="Equation.DSMT4" ShapeID="_x0000_i1112" DrawAspect="Content" ObjectID="_1712904725" r:id="rId213"/>
        </w:objec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>. Độ dài cạnh AB bằng</w:t>
      </w:r>
    </w:p>
    <w:p w:rsidR="005C010F" w:rsidRPr="00C102C1" w:rsidRDefault="005C010F" w:rsidP="008B710E">
      <w:pPr>
        <w:tabs>
          <w:tab w:val="left" w:pos="284"/>
          <w:tab w:val="left" w:pos="2552"/>
          <w:tab w:val="left" w:pos="4820"/>
          <w:tab w:val="left" w:pos="7088"/>
        </w:tabs>
        <w:spacing w:after="0" w:line="312" w:lineRule="auto"/>
        <w:rPr>
          <w:rFonts w:ascii="Times New Roman" w:eastAsia="Calibri" w:hAnsi="Times New Roman" w:cs="Times New Roman"/>
          <w:b/>
          <w:bCs/>
          <w:noProof w:val="0"/>
          <w:sz w:val="26"/>
          <w:szCs w:val="26"/>
          <w:lang w:val="en-AU"/>
        </w:rPr>
      </w:pPr>
      <w:r w:rsidRPr="00C102C1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C102C1">
        <w:rPr>
          <w:rFonts w:ascii="Times New Roman" w:eastAsia="Times New Roman" w:hAnsi="Times New Roman" w:cs="Times New Roman"/>
          <w:sz w:val="43"/>
          <w:szCs w:val="43"/>
          <w:vertAlign w:val="subscript"/>
          <w:lang w:val="en-US"/>
        </w:rPr>
        <w:object w:dxaOrig="490" w:dyaOrig="290">
          <v:shape id="_x0000_i1113" type="#_x0000_t75" style="width:24.5pt;height:14.5pt" o:ole="">
            <v:imagedata r:id="rId214" o:title=""/>
          </v:shape>
          <o:OLEObject Type="Embed" ProgID="Equation.DSMT4" ShapeID="_x0000_i1113" DrawAspect="Content" ObjectID="_1712904726" r:id="rId215"/>
        </w:objec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ab/>
      </w:r>
      <w:r w:rsidRPr="00C102C1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C102C1">
        <w:rPr>
          <w:rFonts w:ascii="Times New Roman" w:eastAsia="Times New Roman" w:hAnsi="Times New Roman" w:cs="Times New Roman"/>
          <w:sz w:val="43"/>
          <w:szCs w:val="43"/>
          <w:vertAlign w:val="subscript"/>
          <w:lang w:val="en-US"/>
        </w:rPr>
        <w:object w:dxaOrig="600" w:dyaOrig="290">
          <v:shape id="_x0000_i1114" type="#_x0000_t75" style="width:30pt;height:14.5pt" o:ole="">
            <v:imagedata r:id="rId216" o:title=""/>
          </v:shape>
          <o:OLEObject Type="Embed" ProgID="Equation.DSMT4" ShapeID="_x0000_i1114" DrawAspect="Content" ObjectID="_1712904727" r:id="rId217"/>
        </w:objec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ab/>
      </w:r>
      <w:r w:rsidR="002A6AFF" w:rsidRPr="00C102C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</w:t>
      </w:r>
      <w:r w:rsidRPr="00C102C1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C102C1">
        <w:rPr>
          <w:rFonts w:ascii="Times New Roman" w:eastAsia="Times New Roman" w:hAnsi="Times New Roman" w:cs="Times New Roman"/>
          <w:sz w:val="43"/>
          <w:szCs w:val="43"/>
          <w:vertAlign w:val="subscript"/>
          <w:lang w:val="en-US"/>
        </w:rPr>
        <w:object w:dxaOrig="490" w:dyaOrig="290">
          <v:shape id="_x0000_i1115" type="#_x0000_t75" style="width:24.5pt;height:14.5pt" o:ole="">
            <v:imagedata r:id="rId218" o:title=""/>
          </v:shape>
          <o:OLEObject Type="Embed" ProgID="Equation.DSMT4" ShapeID="_x0000_i1115" DrawAspect="Content" ObjectID="_1712904728" r:id="rId219"/>
        </w:objec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ab/>
      </w:r>
      <w:r w:rsidR="002A6AFF" w:rsidRPr="00C102C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</w:t>
      </w:r>
      <w:r w:rsidRPr="00C102C1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C102C1">
        <w:rPr>
          <w:rFonts w:ascii="Times New Roman" w:eastAsia="Times New Roman" w:hAnsi="Times New Roman" w:cs="Times New Roman"/>
          <w:sz w:val="43"/>
          <w:szCs w:val="43"/>
          <w:vertAlign w:val="subscript"/>
          <w:lang w:val="en-US"/>
        </w:rPr>
        <w:object w:dxaOrig="590" w:dyaOrig="290">
          <v:shape id="_x0000_i1116" type="#_x0000_t75" style="width:29.5pt;height:14.5pt" o:ole="">
            <v:imagedata r:id="rId220" o:title=""/>
          </v:shape>
          <o:OLEObject Type="Embed" ProgID="Equation.DSMT4" ShapeID="_x0000_i1116" DrawAspect="Content" ObjectID="_1712904729" r:id="rId221"/>
        </w:object>
      </w:r>
      <w:r w:rsidRPr="00C102C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B710E" w:rsidRPr="008B710E" w:rsidRDefault="008B710E" w:rsidP="008B71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uppressAutoHyphens/>
        <w:spacing w:after="0" w:line="312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noProof w:val="0"/>
          <w:color w:val="000000"/>
          <w:position w:val="-1"/>
          <w:sz w:val="26"/>
          <w:szCs w:val="26"/>
          <w:lang w:val="en-US"/>
        </w:rPr>
      </w:pPr>
      <w:proofErr w:type="spellStart"/>
      <w:r w:rsidRPr="008B710E"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>Câu</w:t>
      </w:r>
      <w:proofErr w:type="spellEnd"/>
      <w:r w:rsidRPr="008B710E"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 xml:space="preserve"> 25</w:t>
      </w:r>
      <w:r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>.</w:t>
      </w:r>
      <w:r w:rsidRPr="008B710E"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Chuẩn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bị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cho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buổi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dã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ngoại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,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bạn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Hùng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thiết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kế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một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chiếc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diều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bảy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sắc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cầu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vồng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hình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tam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giác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.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Để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diều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bay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được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,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bạn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Hùng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phải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buộc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dây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diều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vào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vị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trí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trọng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tâm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của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diều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.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Hỏi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vị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trí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buộc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dây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diều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cách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đỉnh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object w:dxaOrig="240" w:dyaOrig="255">
          <v:shape id="_x0000_i1117" type="#_x0000_t75" style="width:12pt;height:13pt" o:ole="">
            <v:imagedata r:id="rId222" o:title=""/>
          </v:shape>
          <o:OLEObject Type="Embed" ProgID="Equation.DSMT4" ShapeID="_x0000_i1117" DrawAspect="Content" ObjectID="_1712904730" r:id="rId223"/>
        </w:object>
      </w:r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bao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nhiêu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?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Biết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rằng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r w:rsidRPr="008B710E">
        <w:rPr>
          <w:rFonts w:ascii="Times New Roman" w:eastAsia="Times New Roman" w:hAnsi="Times New Roman" w:cs="Times New Roman"/>
          <w:noProof w:val="0"/>
          <w:position w:val="-1"/>
          <w:sz w:val="24"/>
          <w:szCs w:val="24"/>
          <w:lang w:val="en-US"/>
        </w:rPr>
        <w:object w:dxaOrig="735" w:dyaOrig="285">
          <v:shape id="_x0000_i1118" type="#_x0000_t75" style="width:37pt;height:14.5pt" o:ole="">
            <v:imagedata r:id="rId224" o:title=""/>
          </v:shape>
          <o:OLEObject Type="Embed" ProgID="Equation.DSMT4" ShapeID="_x0000_i1118" DrawAspect="Content" ObjectID="_1712904731" r:id="rId225"/>
        </w:object>
      </w:r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vuông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cân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proofErr w:type="gramStart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tại</w:t>
      </w:r>
      <w:proofErr w:type="spell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gramEnd"/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object w:dxaOrig="240" w:dyaOrig="255">
          <v:shape id="_x0000_i1119" type="#_x0000_t75" style="width:12pt;height:13pt" o:ole="">
            <v:imagedata r:id="rId226" o:title=""/>
          </v:shape>
          <o:OLEObject Type="Embed" ProgID="Equation.DSMT4" ShapeID="_x0000_i1119" DrawAspect="Content" ObjectID="_1712904732" r:id="rId227"/>
        </w:object>
      </w:r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, </w:t>
      </w:r>
      <w:r w:rsidRPr="008B710E">
        <w:rPr>
          <w:rFonts w:ascii="Times New Roman" w:eastAsia="Times New Roman" w:hAnsi="Times New Roman" w:cs="Times New Roman"/>
          <w:noProof w:val="0"/>
          <w:position w:val="-1"/>
          <w:sz w:val="24"/>
          <w:szCs w:val="24"/>
          <w:lang w:val="en-US"/>
        </w:rPr>
        <w:object w:dxaOrig="1260" w:dyaOrig="285">
          <v:shape id="_x0000_i1120" type="#_x0000_t75" style="width:63pt;height:14.5pt" o:ole="">
            <v:imagedata r:id="rId228" o:title=""/>
          </v:shape>
          <o:OLEObject Type="Embed" ProgID="Equation.DSMT4" ShapeID="_x0000_i1120" DrawAspect="Content" ObjectID="_1712904733" r:id="rId229"/>
        </w:object>
      </w:r>
      <w:r w:rsidRPr="008B710E">
        <w:rPr>
          <w:rFonts w:ascii="Times New Roman" w:eastAsia="Times New Roman" w:hAnsi="Times New Roman" w:cs="Times New Roman"/>
          <w:i/>
          <w:noProof w:val="0"/>
          <w:color w:val="000000"/>
          <w:position w:val="-1"/>
          <w:sz w:val="26"/>
          <w:szCs w:val="26"/>
          <w:lang w:val="en-US"/>
        </w:rPr>
        <w:t>(</w:t>
      </w:r>
      <w:proofErr w:type="spellStart"/>
      <w:r w:rsidRPr="008B710E">
        <w:rPr>
          <w:rFonts w:ascii="Times New Roman" w:eastAsia="Times New Roman" w:hAnsi="Times New Roman" w:cs="Times New Roman"/>
          <w:i/>
          <w:noProof w:val="0"/>
          <w:color w:val="000000"/>
          <w:position w:val="-1"/>
          <w:sz w:val="26"/>
          <w:szCs w:val="26"/>
          <w:lang w:val="en-US"/>
        </w:rPr>
        <w:t>Xem</w:t>
      </w:r>
      <w:proofErr w:type="spellEnd"/>
      <w:r w:rsidRPr="008B710E">
        <w:rPr>
          <w:rFonts w:ascii="Times New Roman" w:eastAsia="Times New Roman" w:hAnsi="Times New Roman" w:cs="Times New Roman"/>
          <w:i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i/>
          <w:noProof w:val="0"/>
          <w:color w:val="000000"/>
          <w:position w:val="-1"/>
          <w:sz w:val="26"/>
          <w:szCs w:val="26"/>
          <w:lang w:val="en-US"/>
        </w:rPr>
        <w:t>hình</w:t>
      </w:r>
      <w:proofErr w:type="spellEnd"/>
      <w:r w:rsidRPr="008B710E">
        <w:rPr>
          <w:rFonts w:ascii="Times New Roman" w:eastAsia="Times New Roman" w:hAnsi="Times New Roman" w:cs="Times New Roman"/>
          <w:i/>
          <w:noProof w:val="0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 w:rsidRPr="008B710E">
        <w:rPr>
          <w:rFonts w:ascii="Times New Roman" w:eastAsia="Times New Roman" w:hAnsi="Times New Roman" w:cs="Times New Roman"/>
          <w:i/>
          <w:noProof w:val="0"/>
          <w:color w:val="000000"/>
          <w:position w:val="-1"/>
          <w:sz w:val="26"/>
          <w:szCs w:val="26"/>
          <w:lang w:val="en-US"/>
        </w:rPr>
        <w:t>vẽ</w:t>
      </w:r>
      <w:proofErr w:type="spellEnd"/>
      <w:r w:rsidRPr="008B710E">
        <w:rPr>
          <w:rFonts w:ascii="Times New Roman" w:eastAsia="Times New Roman" w:hAnsi="Times New Roman" w:cs="Times New Roman"/>
          <w:i/>
          <w:noProof w:val="0"/>
          <w:color w:val="000000"/>
          <w:position w:val="-1"/>
          <w:sz w:val="26"/>
          <w:szCs w:val="26"/>
          <w:lang w:val="en-US"/>
        </w:rPr>
        <w:t xml:space="preserve"> minh </w:t>
      </w:r>
      <w:proofErr w:type="spellStart"/>
      <w:r w:rsidRPr="008B710E">
        <w:rPr>
          <w:rFonts w:ascii="Times New Roman" w:eastAsia="Times New Roman" w:hAnsi="Times New Roman" w:cs="Times New Roman"/>
          <w:i/>
          <w:noProof w:val="0"/>
          <w:color w:val="000000"/>
          <w:position w:val="-1"/>
          <w:sz w:val="26"/>
          <w:szCs w:val="26"/>
          <w:lang w:val="en-US"/>
        </w:rPr>
        <w:t>họa</w:t>
      </w:r>
      <w:proofErr w:type="spellEnd"/>
      <w:r w:rsidRPr="008B710E">
        <w:rPr>
          <w:rFonts w:ascii="Times New Roman" w:eastAsia="Times New Roman" w:hAnsi="Times New Roman" w:cs="Times New Roman"/>
          <w:i/>
          <w:noProof w:val="0"/>
          <w:color w:val="000000"/>
          <w:position w:val="-1"/>
          <w:sz w:val="26"/>
          <w:szCs w:val="26"/>
          <w:lang w:val="en-US"/>
        </w:rPr>
        <w:t>).</w:t>
      </w:r>
    </w:p>
    <w:p w:rsidR="008B710E" w:rsidRPr="008B710E" w:rsidRDefault="008B710E" w:rsidP="008B71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uppressAutoHyphens/>
        <w:spacing w:after="0" w:line="312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noProof w:val="0"/>
          <w:color w:val="000000"/>
          <w:position w:val="-1"/>
          <w:sz w:val="24"/>
          <w:szCs w:val="24"/>
          <w:lang w:val="en-US"/>
        </w:rPr>
      </w:pPr>
      <w:r w:rsidRPr="008B710E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en-US"/>
        </w:rPr>
        <w:drawing>
          <wp:inline distT="0" distB="0" distL="0" distR="0" wp14:anchorId="1328C622" wp14:editId="1E45B017">
            <wp:extent cx="2195669" cy="1309830"/>
            <wp:effectExtent l="0" t="0" r="0" b="0"/>
            <wp:docPr id="1" name="image1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7.png"/>
                    <pic:cNvPicPr preferRelativeResize="0"/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5669" cy="1309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710E" w:rsidRPr="008B710E" w:rsidRDefault="008B710E" w:rsidP="008B71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</w:tabs>
        <w:suppressAutoHyphens/>
        <w:spacing w:after="0" w:line="312" w:lineRule="auto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</w:pPr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4"/>
          <w:szCs w:val="24"/>
          <w:lang w:val="en-US"/>
        </w:rPr>
        <w:object w:dxaOrig="645" w:dyaOrig="285">
          <v:shape id="_x0000_i1121" type="#_x0000_t75" style="width:32.5pt;height:14.5pt" o:ole="">
            <v:imagedata r:id="rId231" o:title=""/>
          </v:shape>
          <o:OLEObject Type="Embed" ProgID="Equation.DSMT4" ShapeID="_x0000_i1121" DrawAspect="Content" ObjectID="_1712904734" r:id="rId232"/>
        </w:object>
      </w:r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.</w:t>
      </w:r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                  </w:t>
      </w:r>
      <w:r w:rsidRPr="008B710E"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 xml:space="preserve">B. </w:t>
      </w:r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4"/>
          <w:szCs w:val="24"/>
          <w:lang w:val="en-US"/>
        </w:rPr>
        <w:object w:dxaOrig="645" w:dyaOrig="285">
          <v:shape id="_x0000_i1122" type="#_x0000_t75" style="width:32.5pt;height:14.5pt" o:ole="">
            <v:imagedata r:id="rId233" o:title=""/>
          </v:shape>
          <o:OLEObject Type="Embed" ProgID="Equation.DSMT4" ShapeID="_x0000_i1122" DrawAspect="Content" ObjectID="_1712904735" r:id="rId234"/>
        </w:object>
      </w:r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.</w:t>
      </w:r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                  </w:t>
      </w:r>
      <w:r w:rsidRPr="008B710E"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 xml:space="preserve">C. </w:t>
      </w:r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4"/>
          <w:szCs w:val="24"/>
          <w:lang w:val="en-US"/>
        </w:rPr>
        <w:object w:dxaOrig="645" w:dyaOrig="285">
          <v:shape id="_x0000_i1123" type="#_x0000_t75" style="width:32.5pt;height:14.5pt" o:ole="">
            <v:imagedata r:id="rId235" o:title=""/>
          </v:shape>
          <o:OLEObject Type="Embed" ProgID="Equation.DSMT4" ShapeID="_x0000_i1123" DrawAspect="Content" ObjectID="_1712904736" r:id="rId236"/>
        </w:object>
      </w:r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.</w:t>
      </w:r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 xml:space="preserve">           </w:t>
      </w:r>
      <w:r w:rsidRPr="008B710E">
        <w:rPr>
          <w:rFonts w:ascii="Times New Roman" w:eastAsia="Times New Roman" w:hAnsi="Times New Roman" w:cs="Times New Roman"/>
          <w:b/>
          <w:noProof w:val="0"/>
          <w:color w:val="000000"/>
          <w:position w:val="-1"/>
          <w:sz w:val="26"/>
          <w:szCs w:val="26"/>
          <w:lang w:val="en-US"/>
        </w:rPr>
        <w:t xml:space="preserve">D. </w:t>
      </w:r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4"/>
          <w:szCs w:val="24"/>
          <w:lang w:val="en-US"/>
        </w:rPr>
        <w:object w:dxaOrig="645" w:dyaOrig="285">
          <v:shape id="_x0000_i1124" type="#_x0000_t75" style="width:32.5pt;height:14.5pt" o:ole="">
            <v:imagedata r:id="rId237" o:title=""/>
          </v:shape>
          <o:OLEObject Type="Embed" ProgID="Equation.DSMT4" ShapeID="_x0000_i1124" DrawAspect="Content" ObjectID="_1712904737" r:id="rId238"/>
        </w:object>
      </w:r>
      <w:r w:rsidRPr="008B710E">
        <w:rPr>
          <w:rFonts w:ascii="Times New Roman" w:eastAsia="Times New Roman" w:hAnsi="Times New Roman" w:cs="Times New Roman"/>
          <w:noProof w:val="0"/>
          <w:color w:val="000000"/>
          <w:position w:val="-1"/>
          <w:sz w:val="26"/>
          <w:szCs w:val="26"/>
          <w:lang w:val="en-US"/>
        </w:rPr>
        <w:t>.</w:t>
      </w:r>
    </w:p>
    <w:p w:rsidR="003C41CE" w:rsidRPr="00C102C1" w:rsidRDefault="001B18C9" w:rsidP="008B710E">
      <w:pPr>
        <w:tabs>
          <w:tab w:val="left" w:pos="9150"/>
        </w:tabs>
        <w:spacing w:after="0" w:line="312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C102C1">
        <w:rPr>
          <w:rFonts w:ascii="Times New Roman" w:hAnsi="Times New Roman" w:cs="Times New Roman"/>
          <w:sz w:val="26"/>
          <w:szCs w:val="26"/>
        </w:rPr>
        <w:tab/>
      </w:r>
      <w:r w:rsidRPr="00C102C1">
        <w:rPr>
          <w:rFonts w:ascii="Times New Roman" w:hAnsi="Times New Roman" w:cs="Times New Roman"/>
          <w:sz w:val="26"/>
          <w:szCs w:val="26"/>
        </w:rPr>
        <w:tab/>
      </w:r>
    </w:p>
    <w:p w:rsidR="003C41CE" w:rsidRPr="00C102C1" w:rsidRDefault="003C41CE" w:rsidP="008B710E">
      <w:pPr>
        <w:tabs>
          <w:tab w:val="left" w:pos="284"/>
        </w:tabs>
        <w:spacing w:after="0" w:line="312" w:lineRule="auto"/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 w:rsidRPr="00C102C1">
        <w:rPr>
          <w:rFonts w:ascii="Times New Roman" w:hAnsi="Times New Roman" w:cs="Times New Roman"/>
          <w:b/>
          <w:i/>
          <w:sz w:val="26"/>
          <w:szCs w:val="26"/>
        </w:rPr>
        <w:t>------ HẾT ------</w:t>
      </w:r>
    </w:p>
    <w:p w:rsidR="003C41CE" w:rsidRPr="00C102C1" w:rsidRDefault="003C41CE" w:rsidP="008B710E">
      <w:pPr>
        <w:tabs>
          <w:tab w:val="left" w:pos="2806"/>
          <w:tab w:val="left" w:pos="5454"/>
          <w:tab w:val="left" w:pos="8107"/>
        </w:tabs>
        <w:spacing w:after="0" w:line="312" w:lineRule="auto"/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 w:rsidRPr="00C102C1">
        <w:rPr>
          <w:rFonts w:ascii="Times New Roman" w:hAnsi="Times New Roman" w:cs="Times New Roman"/>
          <w:sz w:val="26"/>
          <w:szCs w:val="26"/>
        </w:rPr>
        <w:t>Thí sinh không được sử dụng tài liệu. Cán bộ coi thi không giải thích gì thêm.</w:t>
      </w:r>
    </w:p>
    <w:p w:rsidR="00215961" w:rsidRPr="005707CD" w:rsidRDefault="003C41CE" w:rsidP="008B710E">
      <w:pPr>
        <w:tabs>
          <w:tab w:val="left" w:pos="284"/>
        </w:tabs>
        <w:spacing w:after="0" w:line="312" w:lineRule="auto"/>
        <w:ind w:left="1" w:hanging="3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C102C1">
        <w:rPr>
          <w:rFonts w:ascii="Times New Roman" w:hAnsi="Times New Roman" w:cs="Times New Roman"/>
          <w:sz w:val="26"/>
          <w:szCs w:val="26"/>
        </w:rPr>
        <w:t xml:space="preserve">Họ tên, Chữ kí của cán bộ coi </w:t>
      </w:r>
      <w:r w:rsidR="005707CD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C102C1">
        <w:rPr>
          <w:rFonts w:ascii="Times New Roman" w:hAnsi="Times New Roman" w:cs="Times New Roman"/>
          <w:sz w:val="26"/>
          <w:szCs w:val="26"/>
        </w:rPr>
        <w:t>hi:…………………………………………………………………</w:t>
      </w:r>
    </w:p>
    <w:sectPr w:rsidR="00215961" w:rsidRPr="005707CD" w:rsidSect="00C102C1">
      <w:headerReference w:type="even" r:id="rId239"/>
      <w:headerReference w:type="default" r:id="rId240"/>
      <w:footerReference w:type="even" r:id="rId241"/>
      <w:footerReference w:type="default" r:id="rId242"/>
      <w:headerReference w:type="first" r:id="rId243"/>
      <w:footerReference w:type="first" r:id="rId244"/>
      <w:pgSz w:w="11907" w:h="16840"/>
      <w:pgMar w:top="720" w:right="747" w:bottom="72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DF9" w:rsidRDefault="00560DF9">
      <w:pPr>
        <w:spacing w:after="0" w:line="240" w:lineRule="auto"/>
      </w:pPr>
      <w:r>
        <w:separator/>
      </w:r>
    </w:p>
  </w:endnote>
  <w:endnote w:type="continuationSeparator" w:id="0">
    <w:p w:rsidR="00560DF9" w:rsidRDefault="0056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0E" w:rsidRDefault="008B710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0E" w:rsidRPr="00B73827" w:rsidRDefault="008B710E" w:rsidP="00DB7A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jc w:val="right"/>
      <w:rPr>
        <w:rFonts w:ascii="Times New Roman" w:hAnsi="Times New Roman" w:cs="Times New Roman"/>
        <w:color w:val="000000"/>
      </w:rPr>
    </w:pPr>
    <w:r w:rsidRPr="00B73827">
      <w:rPr>
        <w:rFonts w:ascii="Times New Roman" w:hAnsi="Times New Roman" w:cs="Times New Roman"/>
        <w:color w:val="000000"/>
      </w:rPr>
      <w:t xml:space="preserve">Trang </w:t>
    </w:r>
    <w:r w:rsidRPr="00B73827">
      <w:rPr>
        <w:rFonts w:ascii="Times New Roman" w:hAnsi="Times New Roman" w:cs="Times New Roman"/>
        <w:color w:val="000000"/>
      </w:rPr>
      <w:fldChar w:fldCharType="begin"/>
    </w:r>
    <w:r w:rsidRPr="00B73827">
      <w:rPr>
        <w:rFonts w:ascii="Times New Roman" w:hAnsi="Times New Roman" w:cs="Times New Roman"/>
        <w:color w:val="000000"/>
      </w:rPr>
      <w:instrText>PAGE</w:instrText>
    </w:r>
    <w:r w:rsidRPr="00B73827">
      <w:rPr>
        <w:rFonts w:ascii="Times New Roman" w:hAnsi="Times New Roman" w:cs="Times New Roman"/>
        <w:color w:val="000000"/>
      </w:rPr>
      <w:fldChar w:fldCharType="separate"/>
    </w:r>
    <w:r w:rsidR="005D1B0F">
      <w:rPr>
        <w:rFonts w:ascii="Times New Roman" w:hAnsi="Times New Roman" w:cs="Times New Roman"/>
        <w:color w:val="000000"/>
      </w:rPr>
      <w:t>4</w:t>
    </w:r>
    <w:r w:rsidRPr="00B73827">
      <w:rPr>
        <w:rFonts w:ascii="Times New Roman" w:hAnsi="Times New Roman" w:cs="Times New Roman"/>
        <w:color w:val="000000"/>
      </w:rPr>
      <w:fldChar w:fldCharType="end"/>
    </w:r>
    <w:r>
      <w:rPr>
        <w:rFonts w:ascii="Times New Roman" w:hAnsi="Times New Roman" w:cs="Times New Roman"/>
        <w:color w:val="000000"/>
      </w:rPr>
      <w:t>/4</w:t>
    </w:r>
    <w:r w:rsidRPr="00B73827">
      <w:rPr>
        <w:rFonts w:ascii="Times New Roman" w:hAnsi="Times New Roman" w:cs="Times New Roman"/>
        <w:color w:val="000000"/>
      </w:rPr>
      <w:t xml:space="preserve"> – Mã đề</w:t>
    </w:r>
    <w:r w:rsidR="00C0254A">
      <w:rPr>
        <w:rFonts w:ascii="Times New Roman" w:hAnsi="Times New Roman" w:cs="Times New Roman"/>
        <w:color w:val="000000"/>
      </w:rPr>
      <w:t xml:space="preserve"> 000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0E" w:rsidRDefault="008B710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DF9" w:rsidRDefault="00560DF9">
      <w:pPr>
        <w:spacing w:after="0" w:line="240" w:lineRule="auto"/>
      </w:pPr>
      <w:r>
        <w:separator/>
      </w:r>
    </w:p>
  </w:footnote>
  <w:footnote w:type="continuationSeparator" w:id="0">
    <w:p w:rsidR="00560DF9" w:rsidRDefault="0056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0E" w:rsidRDefault="008B710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0E" w:rsidRPr="002B2825" w:rsidRDefault="008B710E" w:rsidP="002B2825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0E" w:rsidRDefault="008B710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2F8F"/>
    <w:multiLevelType w:val="multilevel"/>
    <w:tmpl w:val="79AC453C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853108E"/>
    <w:multiLevelType w:val="multilevel"/>
    <w:tmpl w:val="8662D5FE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229B4A7E"/>
    <w:multiLevelType w:val="multilevel"/>
    <w:tmpl w:val="05AE3578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2AF83338"/>
    <w:multiLevelType w:val="multilevel"/>
    <w:tmpl w:val="53C4118A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0F1CA7"/>
    <w:multiLevelType w:val="multilevel"/>
    <w:tmpl w:val="CCA8E0D8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42EA5BC1"/>
    <w:multiLevelType w:val="multilevel"/>
    <w:tmpl w:val="6A38647A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464A4967"/>
    <w:multiLevelType w:val="multilevel"/>
    <w:tmpl w:val="614C330E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7A7B0B16"/>
    <w:multiLevelType w:val="multilevel"/>
    <w:tmpl w:val="EAB01758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8">
    <w:nsid w:val="7E461A2C"/>
    <w:multiLevelType w:val="multilevel"/>
    <w:tmpl w:val="6AAA8400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CE"/>
    <w:rsid w:val="00001622"/>
    <w:rsid w:val="0000168D"/>
    <w:rsid w:val="00012E92"/>
    <w:rsid w:val="000154FE"/>
    <w:rsid w:val="00020F91"/>
    <w:rsid w:val="00025B72"/>
    <w:rsid w:val="0003282E"/>
    <w:rsid w:val="00034A5E"/>
    <w:rsid w:val="00036124"/>
    <w:rsid w:val="00037EB1"/>
    <w:rsid w:val="000451F5"/>
    <w:rsid w:val="000460D4"/>
    <w:rsid w:val="00051172"/>
    <w:rsid w:val="00054390"/>
    <w:rsid w:val="00070BBC"/>
    <w:rsid w:val="00072BBF"/>
    <w:rsid w:val="00081E14"/>
    <w:rsid w:val="000828E1"/>
    <w:rsid w:val="00084722"/>
    <w:rsid w:val="000A0F7F"/>
    <w:rsid w:val="000A569A"/>
    <w:rsid w:val="000A6805"/>
    <w:rsid w:val="000B2AE2"/>
    <w:rsid w:val="000C471F"/>
    <w:rsid w:val="001065E8"/>
    <w:rsid w:val="001202BC"/>
    <w:rsid w:val="001257A0"/>
    <w:rsid w:val="00136FF6"/>
    <w:rsid w:val="001438CD"/>
    <w:rsid w:val="00150A08"/>
    <w:rsid w:val="001519CB"/>
    <w:rsid w:val="00175BD6"/>
    <w:rsid w:val="00182E6F"/>
    <w:rsid w:val="00190E5A"/>
    <w:rsid w:val="001B18C9"/>
    <w:rsid w:val="001B263D"/>
    <w:rsid w:val="001B3751"/>
    <w:rsid w:val="001B7A88"/>
    <w:rsid w:val="001C6CA1"/>
    <w:rsid w:val="001D1672"/>
    <w:rsid w:val="001F0DF2"/>
    <w:rsid w:val="001F1282"/>
    <w:rsid w:val="002009B0"/>
    <w:rsid w:val="0020136D"/>
    <w:rsid w:val="002056A4"/>
    <w:rsid w:val="00211707"/>
    <w:rsid w:val="00215961"/>
    <w:rsid w:val="00221F0A"/>
    <w:rsid w:val="00230762"/>
    <w:rsid w:val="00247A22"/>
    <w:rsid w:val="00254C83"/>
    <w:rsid w:val="00255238"/>
    <w:rsid w:val="00283248"/>
    <w:rsid w:val="0028711B"/>
    <w:rsid w:val="002A6AFF"/>
    <w:rsid w:val="002B2825"/>
    <w:rsid w:val="002B45E1"/>
    <w:rsid w:val="002B4F5B"/>
    <w:rsid w:val="002B5B77"/>
    <w:rsid w:val="002C0492"/>
    <w:rsid w:val="002D5B75"/>
    <w:rsid w:val="002D60F1"/>
    <w:rsid w:val="002E2600"/>
    <w:rsid w:val="002E3B45"/>
    <w:rsid w:val="002E4B49"/>
    <w:rsid w:val="00314DCE"/>
    <w:rsid w:val="003245BC"/>
    <w:rsid w:val="00332EA7"/>
    <w:rsid w:val="00333000"/>
    <w:rsid w:val="003343B5"/>
    <w:rsid w:val="00337403"/>
    <w:rsid w:val="00342C61"/>
    <w:rsid w:val="00347F95"/>
    <w:rsid w:val="00352C16"/>
    <w:rsid w:val="00354224"/>
    <w:rsid w:val="0036592C"/>
    <w:rsid w:val="00366BB0"/>
    <w:rsid w:val="003824C1"/>
    <w:rsid w:val="00385508"/>
    <w:rsid w:val="003975A3"/>
    <w:rsid w:val="00397840"/>
    <w:rsid w:val="003A3BAF"/>
    <w:rsid w:val="003A4B26"/>
    <w:rsid w:val="003A7D74"/>
    <w:rsid w:val="003C41CE"/>
    <w:rsid w:val="003C62CB"/>
    <w:rsid w:val="003E28C3"/>
    <w:rsid w:val="003E7843"/>
    <w:rsid w:val="003F1293"/>
    <w:rsid w:val="004064F2"/>
    <w:rsid w:val="004170C0"/>
    <w:rsid w:val="004250B5"/>
    <w:rsid w:val="00451889"/>
    <w:rsid w:val="00482EFE"/>
    <w:rsid w:val="004920A0"/>
    <w:rsid w:val="00493147"/>
    <w:rsid w:val="00496215"/>
    <w:rsid w:val="004B4421"/>
    <w:rsid w:val="004B5AC0"/>
    <w:rsid w:val="004C1D4D"/>
    <w:rsid w:val="004C2F5E"/>
    <w:rsid w:val="004D71C1"/>
    <w:rsid w:val="004F154E"/>
    <w:rsid w:val="004F40FA"/>
    <w:rsid w:val="00521894"/>
    <w:rsid w:val="00541972"/>
    <w:rsid w:val="00542992"/>
    <w:rsid w:val="00545A3A"/>
    <w:rsid w:val="0055109F"/>
    <w:rsid w:val="00560DF9"/>
    <w:rsid w:val="00561B1C"/>
    <w:rsid w:val="00565381"/>
    <w:rsid w:val="005707CD"/>
    <w:rsid w:val="00575663"/>
    <w:rsid w:val="005764F8"/>
    <w:rsid w:val="00581B0E"/>
    <w:rsid w:val="005822B2"/>
    <w:rsid w:val="00584161"/>
    <w:rsid w:val="00586A54"/>
    <w:rsid w:val="0059012D"/>
    <w:rsid w:val="005A6E25"/>
    <w:rsid w:val="005A7068"/>
    <w:rsid w:val="005A75DC"/>
    <w:rsid w:val="005C010F"/>
    <w:rsid w:val="005D1B0F"/>
    <w:rsid w:val="005D24D9"/>
    <w:rsid w:val="005D617A"/>
    <w:rsid w:val="005D6662"/>
    <w:rsid w:val="005E214E"/>
    <w:rsid w:val="005E3604"/>
    <w:rsid w:val="005E3A6F"/>
    <w:rsid w:val="005F5758"/>
    <w:rsid w:val="00614257"/>
    <w:rsid w:val="0062353B"/>
    <w:rsid w:val="00623A63"/>
    <w:rsid w:val="006253E2"/>
    <w:rsid w:val="006264ED"/>
    <w:rsid w:val="0063643E"/>
    <w:rsid w:val="00636938"/>
    <w:rsid w:val="00641F9E"/>
    <w:rsid w:val="006456EF"/>
    <w:rsid w:val="0065334D"/>
    <w:rsid w:val="00653831"/>
    <w:rsid w:val="00662139"/>
    <w:rsid w:val="0066622D"/>
    <w:rsid w:val="0068441A"/>
    <w:rsid w:val="00695D6F"/>
    <w:rsid w:val="006A5A49"/>
    <w:rsid w:val="006A72F2"/>
    <w:rsid w:val="006B3D59"/>
    <w:rsid w:val="006B48F1"/>
    <w:rsid w:val="006C0022"/>
    <w:rsid w:val="006C36F7"/>
    <w:rsid w:val="006E3947"/>
    <w:rsid w:val="006E7F76"/>
    <w:rsid w:val="007140CC"/>
    <w:rsid w:val="007241E0"/>
    <w:rsid w:val="00732AFA"/>
    <w:rsid w:val="00733E70"/>
    <w:rsid w:val="0073583D"/>
    <w:rsid w:val="007406E1"/>
    <w:rsid w:val="007456DA"/>
    <w:rsid w:val="007477A9"/>
    <w:rsid w:val="00747C56"/>
    <w:rsid w:val="00763FFF"/>
    <w:rsid w:val="00771DBC"/>
    <w:rsid w:val="00772FA3"/>
    <w:rsid w:val="007734C0"/>
    <w:rsid w:val="00773A90"/>
    <w:rsid w:val="00774ADA"/>
    <w:rsid w:val="00777645"/>
    <w:rsid w:val="0078185D"/>
    <w:rsid w:val="00794EDD"/>
    <w:rsid w:val="00795FC6"/>
    <w:rsid w:val="00796A46"/>
    <w:rsid w:val="007A03D3"/>
    <w:rsid w:val="007A5661"/>
    <w:rsid w:val="007B3EA5"/>
    <w:rsid w:val="007B517A"/>
    <w:rsid w:val="007C2F8A"/>
    <w:rsid w:val="007C70B6"/>
    <w:rsid w:val="008213E1"/>
    <w:rsid w:val="00824B4E"/>
    <w:rsid w:val="00841E2D"/>
    <w:rsid w:val="00854B1F"/>
    <w:rsid w:val="00857E7B"/>
    <w:rsid w:val="008604AF"/>
    <w:rsid w:val="00862BF5"/>
    <w:rsid w:val="00871891"/>
    <w:rsid w:val="00875D0B"/>
    <w:rsid w:val="008915B1"/>
    <w:rsid w:val="0089493C"/>
    <w:rsid w:val="008A1B4C"/>
    <w:rsid w:val="008A3081"/>
    <w:rsid w:val="008A7E53"/>
    <w:rsid w:val="008B0C21"/>
    <w:rsid w:val="008B63B0"/>
    <w:rsid w:val="008B710E"/>
    <w:rsid w:val="008C54D8"/>
    <w:rsid w:val="008C54E7"/>
    <w:rsid w:val="008F4E6F"/>
    <w:rsid w:val="008F698D"/>
    <w:rsid w:val="00903D34"/>
    <w:rsid w:val="00913134"/>
    <w:rsid w:val="0091443C"/>
    <w:rsid w:val="009155A0"/>
    <w:rsid w:val="00922C42"/>
    <w:rsid w:val="00922C99"/>
    <w:rsid w:val="0092370B"/>
    <w:rsid w:val="0092397A"/>
    <w:rsid w:val="009252DA"/>
    <w:rsid w:val="00930A6B"/>
    <w:rsid w:val="00930AC0"/>
    <w:rsid w:val="0093196A"/>
    <w:rsid w:val="009329D2"/>
    <w:rsid w:val="00932C5A"/>
    <w:rsid w:val="00933F77"/>
    <w:rsid w:val="00935E36"/>
    <w:rsid w:val="009550B8"/>
    <w:rsid w:val="00967E6E"/>
    <w:rsid w:val="0099374E"/>
    <w:rsid w:val="009A2BF5"/>
    <w:rsid w:val="009A3B84"/>
    <w:rsid w:val="009A64D1"/>
    <w:rsid w:val="009B2D6E"/>
    <w:rsid w:val="009B7C22"/>
    <w:rsid w:val="009C04B9"/>
    <w:rsid w:val="009C19C3"/>
    <w:rsid w:val="009C6880"/>
    <w:rsid w:val="009D1361"/>
    <w:rsid w:val="009D6971"/>
    <w:rsid w:val="009E17D8"/>
    <w:rsid w:val="00A05C7B"/>
    <w:rsid w:val="00A06ACF"/>
    <w:rsid w:val="00A0715C"/>
    <w:rsid w:val="00A22F71"/>
    <w:rsid w:val="00A340B3"/>
    <w:rsid w:val="00A43D05"/>
    <w:rsid w:val="00A52121"/>
    <w:rsid w:val="00A5288E"/>
    <w:rsid w:val="00A53C38"/>
    <w:rsid w:val="00A57A03"/>
    <w:rsid w:val="00A6481C"/>
    <w:rsid w:val="00A800D8"/>
    <w:rsid w:val="00A87C76"/>
    <w:rsid w:val="00AA5660"/>
    <w:rsid w:val="00AC1B30"/>
    <w:rsid w:val="00AC2151"/>
    <w:rsid w:val="00AC77DA"/>
    <w:rsid w:val="00AE78C2"/>
    <w:rsid w:val="00AF0ABD"/>
    <w:rsid w:val="00AF3D72"/>
    <w:rsid w:val="00B03395"/>
    <w:rsid w:val="00B13AD0"/>
    <w:rsid w:val="00B34DF7"/>
    <w:rsid w:val="00B372DC"/>
    <w:rsid w:val="00B433C8"/>
    <w:rsid w:val="00B45D12"/>
    <w:rsid w:val="00B479EF"/>
    <w:rsid w:val="00B720C5"/>
    <w:rsid w:val="00B73827"/>
    <w:rsid w:val="00B73B9B"/>
    <w:rsid w:val="00B74444"/>
    <w:rsid w:val="00B7530C"/>
    <w:rsid w:val="00BB2C0A"/>
    <w:rsid w:val="00BB33FD"/>
    <w:rsid w:val="00BD0AB2"/>
    <w:rsid w:val="00BD0EEE"/>
    <w:rsid w:val="00BD48D5"/>
    <w:rsid w:val="00BE0F4B"/>
    <w:rsid w:val="00BF5B52"/>
    <w:rsid w:val="00C0254A"/>
    <w:rsid w:val="00C102C1"/>
    <w:rsid w:val="00C15727"/>
    <w:rsid w:val="00C1588B"/>
    <w:rsid w:val="00C24F4D"/>
    <w:rsid w:val="00C25F73"/>
    <w:rsid w:val="00C32AC1"/>
    <w:rsid w:val="00C35C46"/>
    <w:rsid w:val="00C57AE5"/>
    <w:rsid w:val="00C80383"/>
    <w:rsid w:val="00C97332"/>
    <w:rsid w:val="00CD24AC"/>
    <w:rsid w:val="00CD2C01"/>
    <w:rsid w:val="00CD6F1D"/>
    <w:rsid w:val="00CE50E6"/>
    <w:rsid w:val="00CE6AA2"/>
    <w:rsid w:val="00CF0C78"/>
    <w:rsid w:val="00CF4B70"/>
    <w:rsid w:val="00D04290"/>
    <w:rsid w:val="00D22A82"/>
    <w:rsid w:val="00D2611F"/>
    <w:rsid w:val="00D31D78"/>
    <w:rsid w:val="00D41DD8"/>
    <w:rsid w:val="00D46E73"/>
    <w:rsid w:val="00D501B5"/>
    <w:rsid w:val="00D7029C"/>
    <w:rsid w:val="00D81BAD"/>
    <w:rsid w:val="00D91A5D"/>
    <w:rsid w:val="00DB7A2C"/>
    <w:rsid w:val="00DC079A"/>
    <w:rsid w:val="00DC1521"/>
    <w:rsid w:val="00DC247A"/>
    <w:rsid w:val="00DD1044"/>
    <w:rsid w:val="00DD2EEB"/>
    <w:rsid w:val="00DE4EE1"/>
    <w:rsid w:val="00DF0B05"/>
    <w:rsid w:val="00E0316B"/>
    <w:rsid w:val="00E061CD"/>
    <w:rsid w:val="00E063C6"/>
    <w:rsid w:val="00E11AF1"/>
    <w:rsid w:val="00E150DC"/>
    <w:rsid w:val="00E20008"/>
    <w:rsid w:val="00E263AD"/>
    <w:rsid w:val="00E31678"/>
    <w:rsid w:val="00E37351"/>
    <w:rsid w:val="00E46AF3"/>
    <w:rsid w:val="00E47D74"/>
    <w:rsid w:val="00E54B63"/>
    <w:rsid w:val="00E568C9"/>
    <w:rsid w:val="00E56E91"/>
    <w:rsid w:val="00E614B0"/>
    <w:rsid w:val="00E620C6"/>
    <w:rsid w:val="00EA0C95"/>
    <w:rsid w:val="00EB0372"/>
    <w:rsid w:val="00EB2873"/>
    <w:rsid w:val="00EC1F87"/>
    <w:rsid w:val="00EC3365"/>
    <w:rsid w:val="00ED0041"/>
    <w:rsid w:val="00ED5ABA"/>
    <w:rsid w:val="00EE6A2A"/>
    <w:rsid w:val="00EF01C7"/>
    <w:rsid w:val="00EF122B"/>
    <w:rsid w:val="00EF246C"/>
    <w:rsid w:val="00F02708"/>
    <w:rsid w:val="00F138F5"/>
    <w:rsid w:val="00F20FBD"/>
    <w:rsid w:val="00F231BE"/>
    <w:rsid w:val="00F344C5"/>
    <w:rsid w:val="00F43681"/>
    <w:rsid w:val="00F55F62"/>
    <w:rsid w:val="00F678D7"/>
    <w:rsid w:val="00F713A6"/>
    <w:rsid w:val="00F7743F"/>
    <w:rsid w:val="00F86F06"/>
    <w:rsid w:val="00FA0690"/>
    <w:rsid w:val="00FA1A20"/>
    <w:rsid w:val="00FA286D"/>
    <w:rsid w:val="00FB4166"/>
    <w:rsid w:val="00FE1A45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679DB9-8AB8-497B-BA6B-9731703A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next w:val="Normal"/>
    <w:link w:val="Heading1Char"/>
    <w:rsid w:val="003C41CE"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3C41CE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rFonts w:ascii="Times New Roman" w:eastAsia="Times New Roman" w:hAnsi="Times New Roman" w:cs="Times New Roman"/>
      <w:b/>
      <w:position w:val="-1"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3C41CE"/>
    <w:pPr>
      <w:keepNext/>
      <w:keepLines/>
      <w:suppressAutoHyphens/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rFonts w:ascii="Times New Roman" w:eastAsia="Times New Roman" w:hAnsi="Times New Roman" w:cs="Times New Roman"/>
      <w:b/>
      <w:position w:val="-1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3C41CE"/>
    <w:pPr>
      <w:keepNext/>
      <w:keepLines/>
      <w:suppressAutoHyphens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rFonts w:ascii="Times New Roman" w:eastAsia="Times New Roman" w:hAnsi="Times New Roman" w:cs="Times New Roman"/>
      <w:b/>
      <w:position w:val="-1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3C41CE"/>
    <w:pPr>
      <w:keepNext/>
      <w:keepLines/>
      <w:suppressAutoHyphens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rFonts w:ascii="Times New Roman" w:eastAsia="Times New Roman" w:hAnsi="Times New Roman" w:cs="Times New Roman"/>
      <w:b/>
      <w:position w:val="-1"/>
    </w:rPr>
  </w:style>
  <w:style w:type="paragraph" w:styleId="Heading6">
    <w:name w:val="heading 6"/>
    <w:basedOn w:val="Normal"/>
    <w:next w:val="Normal"/>
    <w:link w:val="Heading6Char"/>
    <w:rsid w:val="003C41CE"/>
    <w:pPr>
      <w:keepNext/>
      <w:keepLines/>
      <w:suppressAutoHyphen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rFonts w:ascii="Times New Roman" w:eastAsia="Times New Roman" w:hAnsi="Times New Roman" w:cs="Times New Roman"/>
      <w:b/>
      <w:position w:val="-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1CE"/>
    <w:rPr>
      <w:rFonts w:ascii="Times New Roman" w:eastAsia="Times New Roman" w:hAnsi="Times New Roman" w:cs="Times New Roman"/>
      <w:b/>
      <w:position w:val="-1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3C41CE"/>
    <w:rPr>
      <w:rFonts w:ascii="Times New Roman" w:eastAsia="Times New Roman" w:hAnsi="Times New Roman" w:cs="Times New Roman"/>
      <w:b/>
      <w:position w:val="-1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3C41CE"/>
    <w:rPr>
      <w:rFonts w:ascii="Times New Roman" w:eastAsia="Times New Roman" w:hAnsi="Times New Roman" w:cs="Times New Roman"/>
      <w:b/>
      <w:position w:val="-1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3C41CE"/>
    <w:rPr>
      <w:rFonts w:ascii="Times New Roman" w:eastAsia="Times New Roman" w:hAnsi="Times New Roman" w:cs="Times New Roman"/>
      <w:b/>
      <w:position w:val="-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C41CE"/>
    <w:rPr>
      <w:rFonts w:ascii="Times New Roman" w:eastAsia="Times New Roman" w:hAnsi="Times New Roman" w:cs="Times New Roman"/>
      <w:b/>
      <w:position w:val="-1"/>
    </w:rPr>
  </w:style>
  <w:style w:type="character" w:customStyle="1" w:styleId="Heading6Char">
    <w:name w:val="Heading 6 Char"/>
    <w:basedOn w:val="DefaultParagraphFont"/>
    <w:link w:val="Heading6"/>
    <w:rsid w:val="003C41CE"/>
    <w:rPr>
      <w:rFonts w:ascii="Times New Roman" w:eastAsia="Times New Roman" w:hAnsi="Times New Roman" w:cs="Times New Roman"/>
      <w:b/>
      <w:position w:val="-1"/>
      <w:sz w:val="20"/>
      <w:szCs w:val="20"/>
    </w:rPr>
  </w:style>
  <w:style w:type="paragraph" w:styleId="Title">
    <w:name w:val="Title"/>
    <w:basedOn w:val="Normal"/>
    <w:next w:val="Normal"/>
    <w:link w:val="TitleChar"/>
    <w:rsid w:val="003C41CE"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C41CE"/>
    <w:rPr>
      <w:rFonts w:ascii="Times New Roman" w:eastAsia="Times New Roman" w:hAnsi="Times New Roman" w:cs="Times New Roman"/>
      <w:b/>
      <w:position w:val="-1"/>
      <w:sz w:val="72"/>
      <w:szCs w:val="72"/>
    </w:rPr>
  </w:style>
  <w:style w:type="table" w:styleId="TableGrid">
    <w:name w:val="Table Grid"/>
    <w:basedOn w:val="TableNormal"/>
    <w:qFormat/>
    <w:rsid w:val="003C41C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3C41CE"/>
    <w:pPr>
      <w:suppressAutoHyphens/>
      <w:spacing w:after="160" w:line="24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</w:rPr>
  </w:style>
  <w:style w:type="character" w:styleId="Hyperlink">
    <w:name w:val="Hyperlink"/>
    <w:rsid w:val="003C41C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"/>
    <w:rsid w:val="003C41CE"/>
    <w:pPr>
      <w:tabs>
        <w:tab w:val="center" w:pos="4680"/>
        <w:tab w:val="right" w:pos="9360"/>
      </w:tabs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C41CE"/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Footer">
    <w:name w:val="footer"/>
    <w:basedOn w:val="Normal"/>
    <w:link w:val="FooterChar"/>
    <w:rsid w:val="003C41CE"/>
    <w:pPr>
      <w:tabs>
        <w:tab w:val="center" w:pos="4680"/>
        <w:tab w:val="right" w:pos="9360"/>
      </w:tabs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C41CE"/>
    <w:rPr>
      <w:rFonts w:ascii="Times New Roman" w:eastAsia="Times New Roman" w:hAnsi="Times New Roman" w:cs="Times New Roman"/>
      <w:position w:val="-1"/>
      <w:sz w:val="24"/>
      <w:szCs w:val="24"/>
    </w:rPr>
  </w:style>
  <w:style w:type="paragraph" w:customStyle="1" w:styleId="Normal0">
    <w:name w:val="Normal_0"/>
    <w:rsid w:val="003C41CE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C41CE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3C41CE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3C41C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C41CE"/>
  </w:style>
  <w:style w:type="table" w:customStyle="1" w:styleId="TableGrid1">
    <w:name w:val="Table Grid1"/>
    <w:basedOn w:val="TableNormal"/>
    <w:next w:val="TableGrid"/>
    <w:uiPriority w:val="39"/>
    <w:rsid w:val="003C41CE"/>
    <w:pPr>
      <w:spacing w:after="0" w:line="240" w:lineRule="auto"/>
      <w:ind w:hanging="1"/>
    </w:pPr>
    <w:rPr>
      <w:sz w:val="26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C41C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B44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9F"/>
    <w:rPr>
      <w:rFonts w:ascii="Segoe UI" w:hAnsi="Segoe UI" w:cs="Segoe UI"/>
      <w:noProof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91.png"/><Relationship Id="rId216" Type="http://schemas.openxmlformats.org/officeDocument/2006/relationships/image" Target="media/image105.wmf"/><Relationship Id="rId237" Type="http://schemas.openxmlformats.org/officeDocument/2006/relationships/image" Target="media/image116.wmf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5.bin"/><Relationship Id="rId85" Type="http://schemas.openxmlformats.org/officeDocument/2006/relationships/image" Target="media/image40.wmf"/><Relationship Id="rId150" Type="http://schemas.openxmlformats.org/officeDocument/2006/relationships/image" Target="media/image73.png"/><Relationship Id="rId171" Type="http://schemas.openxmlformats.org/officeDocument/2006/relationships/image" Target="media/image84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4.bin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6.bin"/><Relationship Id="rId7" Type="http://schemas.openxmlformats.org/officeDocument/2006/relationships/endnotes" Target="endnotes.xml"/><Relationship Id="rId162" Type="http://schemas.openxmlformats.org/officeDocument/2006/relationships/oleObject" Target="embeddings/oleObject76.bin"/><Relationship Id="rId183" Type="http://schemas.openxmlformats.org/officeDocument/2006/relationships/oleObject" Target="embeddings/oleObject85.bin"/><Relationship Id="rId218" Type="http://schemas.openxmlformats.org/officeDocument/2006/relationships/image" Target="media/image106.wmf"/><Relationship Id="rId239" Type="http://schemas.openxmlformats.org/officeDocument/2006/relationships/header" Target="header1.xml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5.e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header" Target="header2.xml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8" Type="http://schemas.openxmlformats.org/officeDocument/2006/relationships/image" Target="media/image1.jpg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6.bin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png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image" Target="media/image86.e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7.wmf"/><Relationship Id="rId241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7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3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4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7.e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242" Type="http://schemas.openxmlformats.org/officeDocument/2006/relationships/footer" Target="footer2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6.wmf"/><Relationship Id="rId176" Type="http://schemas.openxmlformats.org/officeDocument/2006/relationships/image" Target="media/image88.e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header" Target="header3.xml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8.bin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image" Target="media/image114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e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9.wmf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footer" Target="footer3.xml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fontTable" Target="fontTable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79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image" Target="media/image115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90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theme" Target="theme/theme1.xml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nnq\Downloads\Fix-Mat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7C859-DA39-4C95-AD93-4C9B91C4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Fix-Math</Template>
  <TotalTime>18</TotalTime>
  <Pages>4</Pages>
  <Words>1155</Words>
  <Characters>6585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2022-04-27T06:48:00Z</cp:lastPrinted>
  <dcterms:created xsi:type="dcterms:W3CDTF">2022-04-27T01:32:00Z</dcterms:created>
  <dcterms:modified xsi:type="dcterms:W3CDTF">2022-05-01T02:06:00Z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Roman_x000d_
LCGreek=Symbol_x000d_
UCGreek=Symbol_x000d_
Symbol=Symbol_x000d_
Vector=Times New Roman_x000d_
Number=Times New Roman_x000d_
User1=Courier New_x000d_
User2=Times New Roman_x000d_
MTExtra=MT Extra_x000d_
_x000d_
[Sizes]_x000d_
Full=</vt:lpwstr>
  </property>
  <property fmtid="{D5CDD505-2E9C-101B-9397-08002B2CF9AE}" pid="3" name="MTPreferences 1">
    <vt:lpwstr>12 pt_x000d_
Script=7 pt_x000d_
ScriptScript=5 pt_x000d_
Symbol=18 pt_x000d_
SubSymbol=12 pt_x000d_
User1=75 %_x000d_
User2=150 %_x000d_
SmallLargeIncr=1 pt_x000d_
_x000d_
[Spacing]_x000d_
LineSpacing=150 %_x000d_
MatrixRowSpacing=150 %_x000d_
MatrixColSpacing=100 %_x000d_
SuperscriptHeight=45 %_x000d_
SubscriptDepth=25 %_x000d_
SubSupGap=8 %_x000d_</vt:lpwstr>
  </property>
  <property fmtid="{D5CDD505-2E9C-101B-9397-08002B2CF9AE}" pid="4" name="MTPreferences 2">
    <vt:lpwstr>
LimHeight=25 %_x000d_
LimDepth=100 %_x000d_
LimLineSpacing=100 %_x000d_
NumerHeight=35 %_x000d_
DenomDepth=100 %_x000d_
FractBarOver=1 pt_x000d_
FractBarThick=0.5 pt_x000d_
SubFractBarThick=0.25 pt_x000d_
FractGap=8 %_x000d_
FenceOver=1 pt_x000d_
OperSpacing=100 %_x000d_
NonOperSpacing=100 %_x000d_
CharWidth=0 %_x000d_
MinGap=8 %_x000d_</vt:lpwstr>
  </property>
  <property fmtid="{D5CDD505-2E9C-101B-9397-08002B2CF9AE}" pid="5" name="MTPreferences 3">
    <vt:lpwstr>
VertRadGap=17 %_x000d_
HorizRadGap=8 %_x000d_
RadWidth=100 %_x000d_
EmbellGap=1.5 pt_x000d_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lechdong5.eqp</vt:lpwstr>
  </property>
  <property fmtid="{D5CDD505-2E9C-101B-9397-08002B2CF9AE}" pid="7" name="MTWinEqns">
    <vt:bool>true</vt:bool>
  </property>
</Properties>
</file>