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F5" w:rsidRPr="00F01BF5" w:rsidRDefault="00F01BF5" w:rsidP="00F01BF5">
      <w:pPr>
        <w:pBdr>
          <w:top w:val="nil"/>
          <w:left w:val="nil"/>
          <w:bottom w:val="nil"/>
          <w:right w:val="nil"/>
          <w:between w:val="nil"/>
        </w:pBdr>
        <w:tabs>
          <w:tab w:val="left" w:pos="283"/>
          <w:tab w:val="left" w:pos="2835"/>
          <w:tab w:val="left" w:pos="5386"/>
          <w:tab w:val="left" w:pos="7937"/>
        </w:tabs>
        <w:spacing w:after="0" w:line="240" w:lineRule="auto"/>
        <w:ind w:firstLine="0"/>
        <w:jc w:val="center"/>
        <w:rPr>
          <w:rFonts w:ascii="Cambria" w:eastAsia="Times New Roman" w:hAnsi="Cambria" w:cs="Times New Roman"/>
          <w:b/>
          <w:color w:val="0000FF"/>
          <w:sz w:val="24"/>
          <w:szCs w:val="24"/>
          <w:lang w:val="vi-VN"/>
        </w:rPr>
      </w:pPr>
      <w:bookmarkStart w:id="0" w:name="_GoBack"/>
      <w:r w:rsidRPr="00F01BF5">
        <w:rPr>
          <w:rFonts w:ascii="Cambria" w:eastAsia="Times New Roman" w:hAnsi="Cambria" w:cs="Times New Roman"/>
          <w:b/>
          <w:color w:val="0000FF"/>
          <w:sz w:val="24"/>
          <w:szCs w:val="24"/>
          <w:lang w:val="vi-VN"/>
        </w:rPr>
        <w:t>PHẦN II: CÂU HỎI ĐÚNG SAI</w:t>
      </w:r>
    </w:p>
    <w:p w:rsidR="00F01BF5" w:rsidRPr="00F01BF5" w:rsidRDefault="00F01BF5" w:rsidP="00F01BF5">
      <w:pPr>
        <w:spacing w:before="120" w:after="0" w:line="276" w:lineRule="auto"/>
        <w:ind w:firstLine="0"/>
        <w:jc w:val="both"/>
        <w:rPr>
          <w:rFonts w:ascii="Cambria" w:eastAsia="Times New Roman" w:hAnsi="Cambria" w:cs="Times New Roman"/>
          <w:sz w:val="24"/>
          <w:szCs w:val="24"/>
          <w:lang w:eastAsia="vi-VN"/>
        </w:rPr>
      </w:pPr>
      <w:r w:rsidRPr="00F01BF5">
        <w:rPr>
          <w:rFonts w:ascii="Cambria" w:eastAsia="Times New Roman" w:hAnsi="Cambria" w:cs="Times New Roman"/>
          <w:b/>
          <w:color w:val="0000FF"/>
          <w:sz w:val="24"/>
          <w:szCs w:val="24"/>
          <w:lang w:val="vi-VN"/>
        </w:rPr>
        <w:t xml:space="preserve">Câu 1. </w:t>
      </w:r>
      <w:r w:rsidRPr="00F01BF5">
        <w:rPr>
          <w:rFonts w:ascii="Cambria" w:eastAsia="Times New Roman" w:hAnsi="Cambria" w:cs="Times New Roman"/>
          <w:sz w:val="24"/>
          <w:szCs w:val="24"/>
        </w:rPr>
        <w:t>Mỗi nhận định sau là đúng hay sai khi nói về đặc điểm chung của thế giới sống?</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Liên tục tiến hoá</w:t>
            </w:r>
            <w:r w:rsidRPr="00F01BF5">
              <w:rPr>
                <w:rFonts w:ascii="Cambria" w:eastAsia="Times New Roman" w:hAnsi="Cambria" w:cs="Times New Roman"/>
                <w:color w:val="000000"/>
                <w:sz w:val="24"/>
                <w:szCs w:val="24"/>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val="vi-VN" w:eastAsia="vi-VN"/>
              </w:rPr>
              <w:t>Là một hệ thống kín</w:t>
            </w:r>
            <w:r w:rsidRPr="00F01BF5">
              <w:rPr>
                <w:rFonts w:ascii="Cambria" w:eastAsia="Times New Roman" w:hAnsi="Cambria" w:cs="Times New Roman"/>
                <w:color w:val="000000"/>
                <w:sz w:val="24"/>
                <w:szCs w:val="24"/>
                <w:lang w:eastAsia="vi-VN"/>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Có khả năng tự điều chỉnh</w:t>
            </w:r>
            <w:r w:rsidRPr="00F01BF5">
              <w:rPr>
                <w:rFonts w:ascii="Cambria" w:eastAsia="Times New Roman" w:hAnsi="Cambria" w:cs="Times New Roman"/>
                <w:color w:val="000000"/>
                <w:sz w:val="24"/>
                <w:szCs w:val="24"/>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Tổ chức theo nguyên tắc thứ bậc</w:t>
            </w:r>
            <w:r w:rsidRPr="00F01BF5">
              <w:rPr>
                <w:rFonts w:ascii="Cambria" w:eastAsia="Times New Roman" w:hAnsi="Cambria" w:cs="Times New Roman"/>
                <w:color w:val="000000"/>
                <w:sz w:val="24"/>
                <w:szCs w:val="24"/>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lang w:eastAsia="vi-VN"/>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2</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 xml:space="preserve">Mỗi nhận định sau là đúng hay sai khi nói về ví dụ để </w:t>
      </w:r>
      <w:r w:rsidRPr="00F01BF5">
        <w:rPr>
          <w:rFonts w:ascii="Cambria" w:eastAsia="Times New Roman" w:hAnsi="Cambria" w:cs="Times New Roman"/>
          <w:sz w:val="24"/>
          <w:szCs w:val="24"/>
          <w:lang w:val="vi-VN"/>
        </w:rPr>
        <w:t>minh chứng cho đặc điểm tổ chức sống là hệ mở?</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Khi trời nóng thì người đổ mồ hôi.</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val="vi-VN" w:eastAsia="vi-VN"/>
              </w:rPr>
              <w:t>Hệ thần kinh ở động vật được cấu tạo từ các noron.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Sinh vật có hoạt động sinh sản khi đủ tuổi chín sinh lí.</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Thực vật thực hiện quá trình hô hấp lấy khí O</w:t>
            </w:r>
            <w:r w:rsidRPr="00F01BF5">
              <w:rPr>
                <w:rFonts w:ascii="Cambria" w:eastAsia="Times New Roman" w:hAnsi="Cambria" w:cs="Times New Roman"/>
                <w:color w:val="000000"/>
                <w:sz w:val="24"/>
                <w:szCs w:val="24"/>
                <w:vertAlign w:val="subscript"/>
                <w:lang w:val="vi-VN"/>
              </w:rPr>
              <w:t>2</w:t>
            </w:r>
            <w:r w:rsidRPr="00F01BF5">
              <w:rPr>
                <w:rFonts w:ascii="Cambria" w:eastAsia="Times New Roman" w:hAnsi="Cambria" w:cs="Times New Roman"/>
                <w:color w:val="000000"/>
                <w:sz w:val="24"/>
                <w:szCs w:val="24"/>
                <w:lang w:val="vi-VN"/>
              </w:rPr>
              <w:t xml:space="preserve"> và thải khí CO</w:t>
            </w:r>
            <w:r w:rsidRPr="00F01BF5">
              <w:rPr>
                <w:rFonts w:ascii="Cambria" w:eastAsia="Times New Roman" w:hAnsi="Cambria" w:cs="Times New Roman"/>
                <w:color w:val="000000"/>
                <w:sz w:val="24"/>
                <w:szCs w:val="24"/>
                <w:vertAlign w:val="subscript"/>
                <w:lang w:val="vi-VN"/>
              </w:rPr>
              <w:t>2</w:t>
            </w:r>
            <w:r w:rsidRPr="00F01BF5">
              <w:rPr>
                <w:rFonts w:ascii="Cambria" w:eastAsia="Times New Roman" w:hAnsi="Cambria" w:cs="Times New Roman"/>
                <w:color w:val="000000"/>
                <w:sz w:val="24"/>
                <w:szCs w:val="24"/>
                <w:lang w:val="vi-VN"/>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lang w:eastAsia="vi-VN"/>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3</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Khi nói về lí do các cấp tổ chức của thế giới sống đều là những hệ mở thì lí do nào đúng, lí do nào sai?</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Thường xuyên trao đổi chất với môi trường.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Có khả năng sinh sản để duy trì nòi giống.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Có khả năng thích nghi với môi trường.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Phát triển và tiến hoá không ngừng.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bl>
    <w:p w:rsidR="00F01BF5" w:rsidRPr="00F01BF5" w:rsidRDefault="00F01BF5" w:rsidP="00F01BF5">
      <w:pPr>
        <w:spacing w:before="120" w:after="0" w:line="276" w:lineRule="auto"/>
        <w:ind w:firstLine="0"/>
        <w:jc w:val="both"/>
        <w:rPr>
          <w:rFonts w:ascii="Cambria" w:eastAsia="Times New Roman" w:hAnsi="Cambria" w:cs="Times New Roman"/>
          <w:b/>
          <w:sz w:val="24"/>
          <w:szCs w:val="24"/>
          <w:lang w:val="vi-VN"/>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4</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Khi đề cập đến v</w:t>
      </w:r>
      <w:r w:rsidRPr="00F01BF5">
        <w:rPr>
          <w:rFonts w:ascii="Cambria" w:eastAsia="Times New Roman" w:hAnsi="Cambria" w:cs="Times New Roman"/>
          <w:sz w:val="24"/>
          <w:szCs w:val="24"/>
          <w:lang w:val="vi-VN"/>
        </w:rPr>
        <w:t>í d</w:t>
      </w:r>
      <w:r w:rsidRPr="00F01BF5">
        <w:rPr>
          <w:rFonts w:ascii="Cambria" w:eastAsia="Times New Roman" w:hAnsi="Cambria" w:cs="Times New Roman"/>
          <w:sz w:val="24"/>
          <w:szCs w:val="24"/>
        </w:rPr>
        <w:t>ụ</w:t>
      </w:r>
      <w:r w:rsidRPr="00F01BF5">
        <w:rPr>
          <w:rFonts w:ascii="Cambria" w:eastAsia="Times New Roman" w:hAnsi="Cambria" w:cs="Times New Roman"/>
          <w:sz w:val="24"/>
          <w:szCs w:val="24"/>
          <w:lang w:val="vi-VN"/>
        </w:rPr>
        <w:t xml:space="preserve"> nói về khả năng tự điều chỉnh của tổ chức sống</w:t>
      </w:r>
      <w:r w:rsidRPr="00F01BF5">
        <w:rPr>
          <w:rFonts w:ascii="Cambria" w:eastAsia="Times New Roman" w:hAnsi="Cambria" w:cs="Times New Roman"/>
          <w:sz w:val="24"/>
          <w:szCs w:val="24"/>
        </w:rPr>
        <w:t>, phát biểu nào đúng, phát biểu nào sai</w:t>
      </w:r>
      <w:r w:rsidRPr="00F01BF5">
        <w:rPr>
          <w:rFonts w:ascii="Cambria" w:eastAsia="Times New Roman" w:hAnsi="Cambria" w:cs="Times New Roman"/>
          <w:sz w:val="24"/>
          <w:szCs w:val="24"/>
          <w:lang w:val="vi-VN"/>
        </w:rPr>
        <w:t>?</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Cây xanh hút khí CO</w:t>
            </w:r>
            <w:r w:rsidRPr="00F01BF5">
              <w:rPr>
                <w:rFonts w:ascii="Cambria" w:eastAsia="Times New Roman" w:hAnsi="Cambria" w:cs="Times New Roman"/>
                <w:color w:val="000000"/>
                <w:sz w:val="24"/>
                <w:szCs w:val="24"/>
                <w:vertAlign w:val="subscript"/>
                <w:lang w:val="vi-VN"/>
              </w:rPr>
              <w:t>2</w:t>
            </w:r>
            <w:r w:rsidRPr="00F01BF5">
              <w:rPr>
                <w:rFonts w:ascii="Cambria" w:eastAsia="Times New Roman" w:hAnsi="Cambria" w:cs="Times New Roman"/>
                <w:color w:val="000000"/>
                <w:sz w:val="24"/>
                <w:szCs w:val="24"/>
                <w:lang w:val="vi-VN"/>
              </w:rPr>
              <w:t>, thải khí O</w:t>
            </w:r>
            <w:r w:rsidRPr="00F01BF5">
              <w:rPr>
                <w:rFonts w:ascii="Cambria" w:eastAsia="Times New Roman" w:hAnsi="Cambria" w:cs="Times New Roman"/>
                <w:color w:val="000000"/>
                <w:sz w:val="24"/>
                <w:szCs w:val="24"/>
                <w:vertAlign w:val="subscript"/>
                <w:lang w:val="vi-VN"/>
              </w:rPr>
              <w:t>2</w:t>
            </w:r>
            <w:r w:rsidRPr="00F01BF5">
              <w:rPr>
                <w:rFonts w:ascii="Cambria" w:eastAsia="Times New Roman" w:hAnsi="Cambria" w:cs="Times New Roman"/>
                <w:color w:val="000000"/>
                <w:sz w:val="24"/>
                <w:szCs w:val="24"/>
                <w:lang w:val="vi-VN"/>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val="vi-VN" w:eastAsia="vi-VN"/>
              </w:rPr>
              <w:t>Đến độ tuổi nhất định sinh vật có khả năng sinh sản.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Quần thể có mật độ quá đông sẽ có hiện tượng tách đàn làm giảm số lượng cá thể.</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Nhiều cá thể cùng loài sống chung có quan hệ chặt chẽ với nhau tạo thành quần thể.</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bl>
    <w:p w:rsidR="00F01BF5" w:rsidRPr="00F01BF5" w:rsidRDefault="00F01BF5" w:rsidP="00F01BF5">
      <w:pPr>
        <w:spacing w:before="120" w:after="0" w:line="276" w:lineRule="auto"/>
        <w:ind w:firstLine="0"/>
        <w:jc w:val="both"/>
        <w:rPr>
          <w:rFonts w:ascii="Cambria" w:eastAsia="Times New Roman" w:hAnsi="Cambria" w:cs="Times New Roman"/>
          <w:b/>
          <w:sz w:val="24"/>
          <w:szCs w:val="24"/>
          <w:lang w:val="vi-VN"/>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5</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lang w:val="vi-VN"/>
        </w:rPr>
        <w:t xml:space="preserve">Một con robot cũng có khả năng di chuyển, tương tác với môi trường xung quanh, làm việc nhà, thậm chí trả lời các câu hỏi và đưa ra lời khuyên hữu ích cho các bác sĩ trong việc điểu trị bệnh. </w:t>
      </w:r>
      <w:r w:rsidRPr="00F01BF5">
        <w:rPr>
          <w:rFonts w:ascii="Cambria" w:eastAsia="Times New Roman" w:hAnsi="Cambria" w:cs="Times New Roman"/>
          <w:sz w:val="24"/>
          <w:szCs w:val="24"/>
        </w:rPr>
        <w:t>Khi nói về đặc điểm khác nhau giữa c</w:t>
      </w:r>
      <w:r w:rsidRPr="00F01BF5">
        <w:rPr>
          <w:rFonts w:ascii="Cambria" w:eastAsia="Times New Roman" w:hAnsi="Cambria" w:cs="Times New Roman"/>
          <w:sz w:val="24"/>
          <w:szCs w:val="24"/>
          <w:lang w:val="vi-VN"/>
        </w:rPr>
        <w:t>on robot với vật sống</w:t>
      </w:r>
      <w:r w:rsidRPr="00F01BF5">
        <w:rPr>
          <w:rFonts w:ascii="Cambria" w:eastAsia="Times New Roman" w:hAnsi="Cambria" w:cs="Times New Roman"/>
          <w:sz w:val="24"/>
          <w:szCs w:val="24"/>
        </w:rPr>
        <w:t>, mỗi mệnh đề sau là đúng hay sai</w:t>
      </w:r>
      <w:r w:rsidRPr="00F01BF5">
        <w:rPr>
          <w:rFonts w:ascii="Cambria" w:eastAsia="Times New Roman" w:hAnsi="Cambria" w:cs="Times New Roman"/>
          <w:sz w:val="24"/>
          <w:szCs w:val="24"/>
          <w:lang w:val="vi-VN"/>
        </w:rPr>
        <w:t>?</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lastRenderedPageBreak/>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Các phản ứng của chúng là các thuật toán được con người cài sẵn.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val="vi-VN" w:eastAsia="vi-VN"/>
              </w:rPr>
              <w:t>Không có có khả năng giao phối, sinh sản tạo ra các thế hệ sau</w:t>
            </w:r>
            <w:r w:rsidRPr="00F01BF5">
              <w:rPr>
                <w:rFonts w:ascii="Cambria" w:eastAsia="Times New Roman" w:hAnsi="Cambria" w:cs="Times New Roman"/>
                <w:color w:val="000000"/>
                <w:sz w:val="24"/>
                <w:szCs w:val="24"/>
                <w:lang w:eastAsia="vi-VN"/>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Robot không có khả năng tự sinh sản ra các thế hệ sau</w:t>
            </w:r>
            <w:r w:rsidRPr="00F01BF5">
              <w:rPr>
                <w:rFonts w:ascii="Cambria" w:eastAsia="Times New Roman" w:hAnsi="Cambria" w:cs="Times New Roman"/>
                <w:color w:val="000000"/>
                <w:sz w:val="24"/>
                <w:szCs w:val="24"/>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lang w:val="vi-VN"/>
              </w:rPr>
              <w:t>Không có khả năng lớn lên, phát triển theo thời gian</w:t>
            </w:r>
            <w:r w:rsidRPr="00F01BF5">
              <w:rPr>
                <w:rFonts w:ascii="Cambria" w:eastAsia="Times New Roman" w:hAnsi="Cambria" w:cs="Times New Roman"/>
                <w:color w:val="000000"/>
                <w:sz w:val="24"/>
                <w:szCs w:val="24"/>
              </w:rPr>
              <w:t>.</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6</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Mỗi nhận định sau là đúng hay sai khi nói về tế bào?</w:t>
      </w:r>
    </w:p>
    <w:p w:rsidR="00F01BF5" w:rsidRPr="00F01BF5" w:rsidRDefault="00F01BF5" w:rsidP="00F01BF5">
      <w:pPr>
        <w:spacing w:before="120" w:after="0" w:line="276" w:lineRule="auto"/>
        <w:ind w:firstLine="0"/>
        <w:jc w:val="both"/>
        <w:rPr>
          <w:rFonts w:ascii="Cambria" w:eastAsia="Times New Roman" w:hAnsi="Cambria" w:cs="Times New Roman"/>
          <w:b/>
          <w:sz w:val="24"/>
          <w:szCs w:val="24"/>
        </w:rPr>
      </w:pP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Tế bào là nơi diễn ra mọi hoạt động sống.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Tế bào chỉ được sinh ra bằng cách phân chia tế bào.</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Tế bào có một hình thức phân chia duy nhất là nguyên phân.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Tế bào có khả năng trao đổi chất theo phương thức đồng hóa và dị hóa.</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7</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Khi nói về nguyên tắc thứ bậc của các tổ chức sống, phát biểu nào đúng, phát biểu nao sai?</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Tất cả các cấp tổ chức sống được xây dựng từ cấp tế bào.</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Các cơ thể còn non phải phục tùng các cơ thể trưởng thành.</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Kích thước của các tổ chức sống được sắp xếp từ nhỏ đến lớn.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bCs/>
                <w:color w:val="000000"/>
                <w:sz w:val="24"/>
                <w:szCs w:val="24"/>
              </w:rPr>
              <w:t>Cấp tổ chức nhỏ hơn làm nền tảng để xây dựng cấp tổ chức cao hơn.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8</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Khi nói về các cấp độ tổ chức của thế giới sống, phát biểu nào đúng, phát biểu nao sai?</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Các cấp tổ chức sống có những đặc trưng cơ bản như: chuyển hóa vật chất và năng lượng, sinh trưởng và phát triển, sinh sản,…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Các cấp độ tổ chức sống cơ bản gồm bào quan, cơ thể, quần thể, quần xã, hệ sinh thái.</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Các đơn vị cấu tạo nên thế giới sống gọi là cấp độ tổ chức của thế giới sống.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Các cấp tổ chức sống chỉ có quan hệ về chức năng.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9</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Mỗi nhận định sau là đúng hay sai khi nói về đặc điểm của quá trình trao đổi chất và năng lượng ở cấp độ cơ thể?</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lastRenderedPageBreak/>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Đây là chuỗi các phản ứng enzyme trong tế bào.</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Xảy ra trong cơ thể, trong các hệ cơ quan trong cơ thể.</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Biểu hiện ở mối quan hệ giữa các sinh vật trong chuỗi, lưới thức ăn.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Biểu hiện ở mối quan hệ giữa các cá thể cùng loài trong kiếm ăn, sinh sản, tự vệ,…</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10</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Mỗi nhận định sau là đúng hay sai khi nói về lí do</w:t>
      </w:r>
      <w:r w:rsidRPr="00F01BF5">
        <w:rPr>
          <w:rFonts w:ascii="Cambria" w:hAnsi="Cambria" w:cs="Times New Roman"/>
          <w:sz w:val="24"/>
          <w:szCs w:val="24"/>
        </w:rPr>
        <w:t xml:space="preserve"> </w:t>
      </w:r>
      <w:r w:rsidRPr="00F01BF5">
        <w:rPr>
          <w:rFonts w:ascii="Cambria" w:eastAsia="Times New Roman" w:hAnsi="Cambria" w:cs="Times New Roman"/>
          <w:sz w:val="24"/>
          <w:szCs w:val="24"/>
        </w:rPr>
        <w:t>mà giữa sinh vật và môi trường có mối quan hệ tác động lẫn nhau?</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Sinh vật có cấu tạo phức tạp.</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Sinh vật có các bào quan phát triển.</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Quá trình tiến hóa để thích nghi.</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Quá trình trao đổi chất và năng lượng.</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F01BF5" w:rsidRPr="00F01BF5" w:rsidRDefault="00F01BF5" w:rsidP="00F01BF5">
      <w:pPr>
        <w:spacing w:before="120" w:after="0" w:line="276" w:lineRule="auto"/>
        <w:ind w:firstLine="0"/>
        <w:jc w:val="both"/>
        <w:rPr>
          <w:rFonts w:ascii="Cambria" w:eastAsia="Times New Roman" w:hAnsi="Cambria" w:cs="Times New Roman"/>
          <w:sz w:val="24"/>
          <w:szCs w:val="24"/>
        </w:rPr>
      </w:pPr>
      <w:r w:rsidRPr="00F01BF5">
        <w:rPr>
          <w:rFonts w:ascii="Cambria" w:eastAsia="Times New Roman" w:hAnsi="Cambria" w:cs="Times New Roman"/>
          <w:b/>
          <w:color w:val="0000FF"/>
          <w:sz w:val="24"/>
          <w:szCs w:val="24"/>
          <w:lang w:val="vi-VN"/>
        </w:rPr>
        <w:t xml:space="preserve">Câu </w:t>
      </w:r>
      <w:r w:rsidRPr="00F01BF5">
        <w:rPr>
          <w:rFonts w:ascii="Cambria" w:eastAsia="Times New Roman" w:hAnsi="Cambria" w:cs="Times New Roman"/>
          <w:b/>
          <w:color w:val="0000FF"/>
          <w:sz w:val="24"/>
          <w:szCs w:val="24"/>
        </w:rPr>
        <w:t>11</w:t>
      </w:r>
      <w:r w:rsidRPr="00F01BF5">
        <w:rPr>
          <w:rFonts w:ascii="Cambria" w:eastAsia="Times New Roman" w:hAnsi="Cambria" w:cs="Times New Roman"/>
          <w:b/>
          <w:color w:val="0000FF"/>
          <w:sz w:val="24"/>
          <w:szCs w:val="24"/>
          <w:lang w:val="vi-VN"/>
        </w:rPr>
        <w:t xml:space="preserve">. </w:t>
      </w:r>
      <w:r w:rsidRPr="00F01BF5">
        <w:rPr>
          <w:rFonts w:ascii="Cambria" w:eastAsia="Times New Roman" w:hAnsi="Cambria" w:cs="Times New Roman"/>
          <w:sz w:val="24"/>
          <w:szCs w:val="24"/>
        </w:rPr>
        <w:t>Mỗi mệnh đề sau là đúng hay sai khi nói về các cấp độ tổ chức của thế giới sống?</w:t>
      </w:r>
    </w:p>
    <w:tbl>
      <w:tblPr>
        <w:tblStyle w:val="TableGrid"/>
        <w:tblW w:w="0" w:type="auto"/>
        <w:tblLook w:val="04A0" w:firstRow="1" w:lastRow="0" w:firstColumn="1" w:lastColumn="0" w:noHBand="0" w:noVBand="1"/>
      </w:tblPr>
      <w:tblGrid>
        <w:gridCol w:w="420"/>
        <w:gridCol w:w="6971"/>
        <w:gridCol w:w="878"/>
        <w:gridCol w:w="747"/>
      </w:tblGrid>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Ý</w:t>
            </w:r>
          </w:p>
        </w:tc>
        <w:tc>
          <w:tcPr>
            <w:tcW w:w="7289"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Mệnh đề</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Đúng</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Sai</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a.</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Tổ chức sống cao hơn mang những điểm nổi trội.</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b.</w:t>
            </w:r>
          </w:p>
        </w:tc>
        <w:tc>
          <w:tcPr>
            <w:tcW w:w="7289" w:type="dxa"/>
            <w:vAlign w:val="center"/>
          </w:tcPr>
          <w:p w:rsidR="00F01BF5" w:rsidRPr="00F01BF5" w:rsidRDefault="00F01BF5" w:rsidP="00B035B8">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F01BF5">
              <w:rPr>
                <w:rFonts w:ascii="Cambria" w:eastAsia="Times New Roman" w:hAnsi="Cambria" w:cs="Times New Roman"/>
                <w:color w:val="000000"/>
                <w:sz w:val="24"/>
                <w:szCs w:val="24"/>
                <w:lang w:eastAsia="vi-VN"/>
              </w:rPr>
              <w:t>Các cấp tổ chức sống được tổ chức theo nguyên tắc thứ bậc.</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c.</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Tổ chức sống cấp trên làm cơ sở hình tố chức sống cấp dưới.</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đ</w:t>
            </w: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01BF5" w:rsidRPr="00F01BF5" w:rsidTr="00B035B8">
        <w:tc>
          <w:tcPr>
            <w:tcW w:w="421"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d.</w:t>
            </w:r>
          </w:p>
        </w:tc>
        <w:tc>
          <w:tcPr>
            <w:tcW w:w="7289" w:type="dxa"/>
            <w:vAlign w:val="center"/>
          </w:tcPr>
          <w:p w:rsidR="00F01BF5" w:rsidRPr="00F01BF5" w:rsidRDefault="00F01BF5" w:rsidP="00B035B8">
            <w:pPr>
              <w:tabs>
                <w:tab w:val="left" w:pos="283"/>
                <w:tab w:val="left" w:pos="2835"/>
                <w:tab w:val="left" w:pos="5386"/>
                <w:tab w:val="left" w:pos="7937"/>
              </w:tabs>
              <w:ind w:firstLine="0"/>
              <w:rPr>
                <w:rFonts w:ascii="Cambria" w:eastAsia="Times New Roman" w:hAnsi="Cambria" w:cs="Times New Roman"/>
                <w:color w:val="000000"/>
                <w:sz w:val="24"/>
                <w:szCs w:val="24"/>
              </w:rPr>
            </w:pPr>
            <w:r w:rsidRPr="00F01BF5">
              <w:rPr>
                <w:rFonts w:ascii="Cambria" w:eastAsia="Times New Roman" w:hAnsi="Cambria" w:cs="Times New Roman"/>
                <w:color w:val="000000"/>
                <w:sz w:val="24"/>
                <w:szCs w:val="24"/>
              </w:rPr>
              <w:t>Đặc tính nổi trội hình thành do sự tương tác giữa các bộ phận cấu thành.</w:t>
            </w:r>
          </w:p>
        </w:tc>
        <w:tc>
          <w:tcPr>
            <w:tcW w:w="882"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F01BF5" w:rsidRPr="00F01BF5" w:rsidRDefault="00F01BF5" w:rsidP="00B035B8">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F01BF5">
              <w:rPr>
                <w:rFonts w:ascii="Cambria" w:eastAsia="Times New Roman" w:hAnsi="Cambria" w:cs="Times New Roman"/>
                <w:b/>
                <w:color w:val="000000"/>
                <w:sz w:val="24"/>
                <w:szCs w:val="24"/>
              </w:rPr>
              <w:t>s</w:t>
            </w:r>
          </w:p>
        </w:tc>
      </w:tr>
      <w:bookmarkEnd w:id="0"/>
    </w:tbl>
    <w:p w:rsidR="003E1B80" w:rsidRPr="00F01BF5" w:rsidRDefault="00BD228A">
      <w:pPr>
        <w:rPr>
          <w:rFonts w:ascii="Cambria" w:hAnsi="Cambria"/>
          <w:sz w:val="24"/>
          <w:szCs w:val="24"/>
        </w:rPr>
      </w:pPr>
    </w:p>
    <w:sectPr w:rsidR="003E1B80" w:rsidRPr="00F01BF5" w:rsidSect="00F01BF5">
      <w:headerReference w:type="even" r:id="rId6"/>
      <w:headerReference w:type="first" r:id="rId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EC" w:rsidRDefault="005B08EC" w:rsidP="00F01BF5">
      <w:pPr>
        <w:spacing w:after="0" w:line="240" w:lineRule="auto"/>
      </w:pPr>
      <w:r>
        <w:separator/>
      </w:r>
    </w:p>
  </w:endnote>
  <w:endnote w:type="continuationSeparator" w:id="0">
    <w:p w:rsidR="005B08EC" w:rsidRDefault="005B08EC" w:rsidP="00F0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EC" w:rsidRDefault="005B08EC" w:rsidP="00F01BF5">
      <w:pPr>
        <w:spacing w:after="0" w:line="240" w:lineRule="auto"/>
      </w:pPr>
      <w:r>
        <w:separator/>
      </w:r>
    </w:p>
  </w:footnote>
  <w:footnote w:type="continuationSeparator" w:id="0">
    <w:p w:rsidR="005B08EC" w:rsidRDefault="005B08EC" w:rsidP="00F01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F5" w:rsidRDefault="00BD22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71829" o:spid="_x0000_s2050"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F5" w:rsidRDefault="00BD22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71828" o:spid="_x0000_s2049"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F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8EC"/>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28A"/>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BF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5442FCA-04F1-4814-B50A-2FB425DB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F5"/>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F5"/>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F5"/>
    <w:rPr>
      <w:rFonts w:asciiTheme="minorHAnsi" w:hAnsiTheme="minorHAnsi" w:cstheme="minorBidi"/>
      <w:sz w:val="22"/>
      <w:szCs w:val="22"/>
      <w:lang w:val="en-US"/>
    </w:rPr>
  </w:style>
  <w:style w:type="paragraph" w:styleId="Footer">
    <w:name w:val="footer"/>
    <w:basedOn w:val="Normal"/>
    <w:link w:val="FooterChar"/>
    <w:uiPriority w:val="99"/>
    <w:unhideWhenUsed/>
    <w:rsid w:val="00F0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F5"/>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TotalTime>
  <Pages>3</Pages>
  <Words>634</Words>
  <Characters>3616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2024-04-01T23:42:00Z</dcterms:created>
  <dcterms:modified xsi:type="dcterms:W3CDTF">2024-07-29T07:42:00Z</dcterms:modified>
</cp:coreProperties>
</file>