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233" w:rsidRPr="004A6648" w:rsidRDefault="00451C3D" w:rsidP="00997AC3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 w:rsidRPr="004A6648">
        <w:rPr>
          <w:rFonts w:cs="Times New Roman"/>
          <w:b/>
          <w:szCs w:val="24"/>
        </w:rPr>
        <w:t>TIẾ</w:t>
      </w:r>
      <w:r w:rsidR="00997AC3" w:rsidRPr="004A6648">
        <w:rPr>
          <w:rFonts w:cs="Times New Roman"/>
          <w:b/>
          <w:szCs w:val="24"/>
        </w:rPr>
        <w:t xml:space="preserve">T 23. LUYỆN TẬP </w:t>
      </w:r>
    </w:p>
    <w:p w:rsidR="00997AC3" w:rsidRPr="004A6648" w:rsidRDefault="00997AC3" w:rsidP="00997AC3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 w:rsidRPr="004A6648">
        <w:rPr>
          <w:rFonts w:cs="Times New Roman"/>
          <w:b/>
          <w:szCs w:val="24"/>
        </w:rPr>
        <w:t xml:space="preserve">ĐỒ THỊ HÀM SỐ </w:t>
      </w:r>
      <w:bookmarkStart w:id="0" w:name="MTBlankEqn"/>
      <w:r w:rsidR="004A6648" w:rsidRPr="004A6648">
        <w:rPr>
          <w:position w:val="-10"/>
        </w:rPr>
        <w:object w:dxaOrig="16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94" type="#_x0000_t75" style="width:84.05pt;height:15.95pt" o:ole="">
            <v:imagedata r:id="rId8" o:title=""/>
          </v:shape>
          <o:OLEObject Type="Embed" ProgID="Equation.DSMT4" ShapeID="_x0000_i1294" DrawAspect="Content" ObjectID="_1627241631" r:id="rId9"/>
        </w:object>
      </w:r>
      <w:bookmarkEnd w:id="0"/>
      <w:r w:rsidRPr="004A6648">
        <w:rPr>
          <w:rFonts w:cs="Times New Roman"/>
          <w:b/>
          <w:szCs w:val="24"/>
        </w:rPr>
        <w:t xml:space="preserve"> </w:t>
      </w:r>
    </w:p>
    <w:p w:rsidR="00EC64D9" w:rsidRPr="004A6648" w:rsidRDefault="00997AC3" w:rsidP="00997AC3">
      <w:pPr>
        <w:jc w:val="both"/>
        <w:rPr>
          <w:rFonts w:cs="Times New Roman"/>
          <w:b/>
          <w:i/>
          <w:szCs w:val="24"/>
        </w:rPr>
      </w:pPr>
      <w:r w:rsidRPr="004A6648">
        <w:rPr>
          <w:rFonts w:cs="Times New Roman"/>
          <w:b/>
          <w:i/>
          <w:szCs w:val="24"/>
        </w:rPr>
        <w:t>Dạng 1: Vẽ đồ thị hàm số bậc nhất</w:t>
      </w:r>
    </w:p>
    <w:p w:rsidR="00540750" w:rsidRPr="004A6648" w:rsidRDefault="00997AC3" w:rsidP="00997AC3">
      <w:pPr>
        <w:jc w:val="both"/>
        <w:rPr>
          <w:rFonts w:cs="Times New Roman"/>
          <w:b/>
          <w:i/>
          <w:szCs w:val="24"/>
        </w:rPr>
      </w:pPr>
      <w:r w:rsidRPr="004A6648">
        <w:rPr>
          <w:rFonts w:cs="Times New Roman"/>
          <w:b/>
          <w:szCs w:val="24"/>
        </w:rPr>
        <w:t>Bài 1</w:t>
      </w:r>
      <w:r w:rsidRPr="004A6648">
        <w:rPr>
          <w:rFonts w:cs="Times New Roman"/>
          <w:szCs w:val="24"/>
        </w:rPr>
        <w:t xml:space="preserve"> : Cho hàm số </w:t>
      </w:r>
      <w:r w:rsidR="004A6648" w:rsidRPr="004A6648">
        <w:rPr>
          <w:position w:val="-24"/>
        </w:rPr>
        <w:object w:dxaOrig="1939" w:dyaOrig="620">
          <v:shape id="_x0000_i1300" type="#_x0000_t75" style="width:97pt;height:31.05pt" o:ole="">
            <v:imagedata r:id="rId10" o:title=""/>
          </v:shape>
          <o:OLEObject Type="Embed" ProgID="Equation.DSMT4" ShapeID="_x0000_i1300" DrawAspect="Content" ObjectID="_1627241632" r:id="rId11"/>
        </w:object>
      </w:r>
      <w:r w:rsidRPr="004A6648">
        <w:rPr>
          <w:rFonts w:cs="Times New Roman"/>
          <w:szCs w:val="24"/>
        </w:rPr>
        <w:t>.</w:t>
      </w:r>
    </w:p>
    <w:p w:rsidR="00997AC3" w:rsidRPr="004A6648" w:rsidRDefault="00997AC3" w:rsidP="00540750">
      <w:pPr>
        <w:pStyle w:val="ListParagraph"/>
        <w:numPr>
          <w:ilvl w:val="0"/>
          <w:numId w:val="37"/>
        </w:num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 Tính </w:t>
      </w:r>
      <w:r w:rsidR="00495F85" w:rsidRPr="004A6648">
        <w:rPr>
          <w:rFonts w:cs="Times New Roman"/>
          <w:position w:val="-14"/>
          <w:szCs w:val="24"/>
        </w:rPr>
        <w:pict>
          <v:shape id="_x0000_i1027" type="#_x0000_t75" style="width:207.8pt;height:20.25pt">
            <v:imagedata r:id="rId12" o:title=""/>
          </v:shape>
        </w:pict>
      </w:r>
    </w:p>
    <w:p w:rsidR="00540750" w:rsidRPr="004A6648" w:rsidRDefault="00540750" w:rsidP="00540750">
      <w:pPr>
        <w:pStyle w:val="ListParagraph"/>
        <w:numPr>
          <w:ilvl w:val="0"/>
          <w:numId w:val="37"/>
        </w:num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  Vẽ  đồ thị của hàm số trên.</w:t>
      </w:r>
    </w:p>
    <w:p w:rsidR="00540750" w:rsidRPr="004A6648" w:rsidRDefault="00997AC3" w:rsidP="00997AC3">
      <w:pPr>
        <w:spacing w:after="0"/>
        <w:jc w:val="both"/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2</w:t>
      </w:r>
      <w:r w:rsidRPr="004A6648">
        <w:rPr>
          <w:rFonts w:cs="Times New Roman"/>
          <w:szCs w:val="24"/>
        </w:rPr>
        <w:t>: Biểu diễn các điểm sau trên mặt phẳng tọa độ</w:t>
      </w:r>
      <w:r w:rsidR="00540750" w:rsidRPr="004A6648">
        <w:rPr>
          <w:rFonts w:cs="Times New Roman"/>
          <w:szCs w:val="24"/>
        </w:rPr>
        <w:t>.</w:t>
      </w:r>
    </w:p>
    <w:p w:rsidR="00540750" w:rsidRPr="004A6648" w:rsidRDefault="004A6648" w:rsidP="00997AC3">
      <w:pPr>
        <w:spacing w:after="0"/>
        <w:jc w:val="both"/>
        <w:rPr>
          <w:rFonts w:cs="Times New Roman"/>
          <w:szCs w:val="24"/>
        </w:rPr>
      </w:pPr>
      <w:r w:rsidRPr="004A6648">
        <w:rPr>
          <w:position w:val="-14"/>
        </w:rPr>
        <w:object w:dxaOrig="4360" w:dyaOrig="400">
          <v:shape id="_x0000_i1305" type="#_x0000_t75" style="width:218.15pt;height:19.85pt" o:ole="">
            <v:imagedata r:id="rId13" o:title=""/>
          </v:shape>
          <o:OLEObject Type="Embed" ProgID="Equation.DSMT4" ShapeID="_x0000_i1305" DrawAspect="Content" ObjectID="_1627241633" r:id="rId14"/>
        </w:object>
      </w:r>
    </w:p>
    <w:p w:rsidR="00EC64D9" w:rsidRPr="004A6648" w:rsidRDefault="00EC64D9" w:rsidP="00997AC3">
      <w:pPr>
        <w:jc w:val="both"/>
        <w:rPr>
          <w:rFonts w:cs="Times New Roman"/>
          <w:b/>
          <w:szCs w:val="24"/>
        </w:rPr>
      </w:pPr>
    </w:p>
    <w:p w:rsidR="00997AC3" w:rsidRPr="004A6648" w:rsidRDefault="00540750" w:rsidP="00997AC3">
      <w:pPr>
        <w:jc w:val="both"/>
        <w:rPr>
          <w:rFonts w:cs="Times New Roman"/>
          <w:b/>
          <w:i/>
          <w:szCs w:val="24"/>
        </w:rPr>
      </w:pPr>
      <w:r w:rsidRPr="004A6648">
        <w:rPr>
          <w:rFonts w:cs="Times New Roman"/>
          <w:b/>
          <w:i/>
          <w:szCs w:val="24"/>
        </w:rPr>
        <w:t xml:space="preserve">Dạng 2: Tìm tham số </w:t>
      </w:r>
      <w:r w:rsidR="004A6648" w:rsidRPr="004A6648">
        <w:rPr>
          <w:position w:val="-6"/>
        </w:rPr>
        <w:object w:dxaOrig="260" w:dyaOrig="220">
          <v:shape id="_x0000_i1310" type="#_x0000_t75" style="width:12.95pt;height:11.2pt" o:ole="">
            <v:imagedata r:id="rId15" o:title=""/>
          </v:shape>
          <o:OLEObject Type="Embed" ProgID="Equation.DSMT4" ShapeID="_x0000_i1310" DrawAspect="Content" ObjectID="_1627241634" r:id="rId16"/>
        </w:object>
      </w:r>
      <w:r w:rsidRPr="004A6648">
        <w:rPr>
          <w:rFonts w:cs="Times New Roman"/>
          <w:b/>
          <w:i/>
          <w:szCs w:val="24"/>
        </w:rPr>
        <w:t xml:space="preserve"> để hàm số là hàm số bậc nhấ</w:t>
      </w:r>
      <w:r w:rsidR="003D5583" w:rsidRPr="004A6648">
        <w:rPr>
          <w:rFonts w:cs="Times New Roman"/>
          <w:b/>
          <w:i/>
          <w:szCs w:val="24"/>
        </w:rPr>
        <w:t>t, đồng biến, nghịch biến.</w:t>
      </w:r>
    </w:p>
    <w:p w:rsidR="00997AC3" w:rsidRPr="004A6648" w:rsidRDefault="00997AC3" w:rsidP="00997AC3">
      <w:pPr>
        <w:jc w:val="both"/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3</w:t>
      </w:r>
      <w:r w:rsidRPr="004A6648">
        <w:rPr>
          <w:rFonts w:cs="Times New Roman"/>
          <w:szCs w:val="24"/>
        </w:rPr>
        <w:t xml:space="preserve">: Tìm </w:t>
      </w:r>
      <w:r w:rsidR="004A6648" w:rsidRPr="004A6648">
        <w:rPr>
          <w:position w:val="-6"/>
        </w:rPr>
        <w:object w:dxaOrig="260" w:dyaOrig="220">
          <v:shape id="_x0000_i1315" type="#_x0000_t75" style="width:12.95pt;height:11.2pt" o:ole="">
            <v:imagedata r:id="rId17" o:title=""/>
          </v:shape>
          <o:OLEObject Type="Embed" ProgID="Equation.DSMT4" ShapeID="_x0000_i1315" DrawAspect="Content" ObjectID="_1627241635" r:id="rId18"/>
        </w:object>
      </w:r>
      <w:r w:rsidRPr="004A6648">
        <w:rPr>
          <w:rFonts w:cs="Times New Roman"/>
          <w:szCs w:val="24"/>
        </w:rPr>
        <w:t xml:space="preserve"> để hàm số sau là hàm số bậc nhất?</w:t>
      </w:r>
    </w:p>
    <w:p w:rsidR="00997AC3" w:rsidRPr="004A6648" w:rsidRDefault="004A6648" w:rsidP="00997AC3">
      <w:pPr>
        <w:pStyle w:val="ListParagraph"/>
        <w:numPr>
          <w:ilvl w:val="0"/>
          <w:numId w:val="39"/>
        </w:numPr>
        <w:jc w:val="both"/>
        <w:rPr>
          <w:rFonts w:cs="Times New Roman"/>
          <w:szCs w:val="24"/>
        </w:rPr>
      </w:pPr>
      <w:r w:rsidRPr="004A6648">
        <w:rPr>
          <w:position w:val="-14"/>
        </w:rPr>
        <w:object w:dxaOrig="3379" w:dyaOrig="400">
          <v:shape id="_x0000_i1320" type="#_x0000_t75" style="width:169pt;height:19.85pt" o:ole="">
            <v:imagedata r:id="rId19" o:title=""/>
          </v:shape>
          <o:OLEObject Type="Embed" ProgID="Equation.DSMT4" ShapeID="_x0000_i1320" DrawAspect="Content" ObjectID="_1627241636" r:id="rId20"/>
        </w:object>
      </w:r>
    </w:p>
    <w:p w:rsidR="00540750" w:rsidRPr="004A6648" w:rsidRDefault="004A6648" w:rsidP="00997AC3">
      <w:pPr>
        <w:pStyle w:val="ListParagraph"/>
        <w:numPr>
          <w:ilvl w:val="0"/>
          <w:numId w:val="39"/>
        </w:numPr>
        <w:jc w:val="both"/>
        <w:rPr>
          <w:rFonts w:cs="Times New Roman"/>
          <w:szCs w:val="24"/>
        </w:rPr>
      </w:pPr>
      <w:r w:rsidRPr="004A6648">
        <w:rPr>
          <w:position w:val="-14"/>
        </w:rPr>
        <w:object w:dxaOrig="2180" w:dyaOrig="400">
          <v:shape id="_x0000_i1325" type="#_x0000_t75" style="width:109.1pt;height:19.85pt" o:ole="">
            <v:imagedata r:id="rId21" o:title=""/>
          </v:shape>
          <o:OLEObject Type="Embed" ProgID="Equation.DSMT4" ShapeID="_x0000_i1325" DrawAspect="Content" ObjectID="_1627241637" r:id="rId22"/>
        </w:object>
      </w:r>
    </w:p>
    <w:p w:rsidR="00540750" w:rsidRPr="004A6648" w:rsidRDefault="004A6648" w:rsidP="00997AC3">
      <w:pPr>
        <w:pStyle w:val="ListParagraph"/>
        <w:numPr>
          <w:ilvl w:val="0"/>
          <w:numId w:val="39"/>
        </w:numPr>
        <w:jc w:val="both"/>
        <w:rPr>
          <w:rFonts w:cs="Times New Roman"/>
          <w:szCs w:val="24"/>
        </w:rPr>
      </w:pPr>
      <w:r w:rsidRPr="004A6648">
        <w:rPr>
          <w:position w:val="-24"/>
        </w:rPr>
        <w:object w:dxaOrig="1980" w:dyaOrig="620">
          <v:shape id="_x0000_i1330" type="#_x0000_t75" style="width:99.15pt;height:31.05pt" o:ole="">
            <v:imagedata r:id="rId23" o:title=""/>
          </v:shape>
          <o:OLEObject Type="Embed" ProgID="Equation.DSMT4" ShapeID="_x0000_i1330" DrawAspect="Content" ObjectID="_1627241638" r:id="rId24"/>
        </w:object>
      </w:r>
    </w:p>
    <w:p w:rsidR="00540750" w:rsidRPr="004A6648" w:rsidRDefault="004A6648" w:rsidP="00997AC3">
      <w:pPr>
        <w:pStyle w:val="ListParagraph"/>
        <w:numPr>
          <w:ilvl w:val="0"/>
          <w:numId w:val="39"/>
        </w:numPr>
        <w:jc w:val="both"/>
        <w:rPr>
          <w:rFonts w:cs="Times New Roman"/>
          <w:szCs w:val="24"/>
        </w:rPr>
      </w:pPr>
      <w:r w:rsidRPr="004A6648">
        <w:rPr>
          <w:position w:val="-10"/>
        </w:rPr>
        <w:object w:dxaOrig="2280" w:dyaOrig="380">
          <v:shape id="_x0000_i1335" type="#_x0000_t75" style="width:113.8pt;height:18.95pt" o:ole="">
            <v:imagedata r:id="rId25" o:title=""/>
          </v:shape>
          <o:OLEObject Type="Embed" ProgID="Equation.DSMT4" ShapeID="_x0000_i1335" DrawAspect="Content" ObjectID="_1627241639" r:id="rId26"/>
        </w:object>
      </w:r>
    </w:p>
    <w:p w:rsidR="007551F7" w:rsidRPr="004A6648" w:rsidRDefault="00997AC3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b/>
          <w:szCs w:val="24"/>
          <w:lang w:val="fr-FR"/>
        </w:rPr>
        <w:t>Bài 4</w:t>
      </w:r>
      <w:r w:rsidRPr="004A6648">
        <w:rPr>
          <w:rFonts w:cs="Times New Roman"/>
          <w:szCs w:val="24"/>
          <w:lang w:val="fr-FR"/>
        </w:rPr>
        <w:t xml:space="preserve">: Cho hàm số </w:t>
      </w:r>
      <w:r w:rsidR="004A6648" w:rsidRPr="004A6648">
        <w:rPr>
          <w:position w:val="-14"/>
        </w:rPr>
        <w:object w:dxaOrig="1980" w:dyaOrig="400">
          <v:shape id="_x0000_i1340" type="#_x0000_t75" style="width:99.15pt;height:19.85pt" o:ole="">
            <v:imagedata r:id="rId27" o:title=""/>
          </v:shape>
          <o:OLEObject Type="Embed" ProgID="Equation.DSMT4" ShapeID="_x0000_i1340" DrawAspect="Content" ObjectID="_1627241640" r:id="rId28"/>
        </w:object>
      </w:r>
      <w:r w:rsidR="003D5583" w:rsidRPr="004A6648">
        <w:rPr>
          <w:rFonts w:cs="Times New Roman"/>
          <w:szCs w:val="24"/>
          <w:lang w:val="fr-FR"/>
        </w:rPr>
        <w:t xml:space="preserve">. Tìm </w:t>
      </w:r>
      <w:r w:rsidR="004A6648" w:rsidRPr="004A6648">
        <w:rPr>
          <w:position w:val="-6"/>
        </w:rPr>
        <w:object w:dxaOrig="260" w:dyaOrig="220">
          <v:shape id="_x0000_i1345" type="#_x0000_t75" style="width:12.95pt;height:11.2pt" o:ole="">
            <v:imagedata r:id="rId29" o:title=""/>
          </v:shape>
          <o:OLEObject Type="Embed" ProgID="Equation.DSMT4" ShapeID="_x0000_i1345" DrawAspect="Content" ObjectID="_1627241641" r:id="rId30"/>
        </w:object>
      </w:r>
      <w:r w:rsidRPr="004A6648">
        <w:rPr>
          <w:rFonts w:cs="Times New Roman"/>
          <w:szCs w:val="24"/>
          <w:lang w:val="fr-FR"/>
        </w:rPr>
        <w:t xml:space="preserve"> để hàm số trên là </w:t>
      </w:r>
    </w:p>
    <w:p w:rsidR="00997AC3" w:rsidRPr="004A6648" w:rsidRDefault="007551F7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>a. H</w:t>
      </w:r>
      <w:r w:rsidR="00997AC3" w:rsidRPr="004A6648">
        <w:rPr>
          <w:rFonts w:cs="Times New Roman"/>
          <w:szCs w:val="24"/>
          <w:lang w:val="fr-FR"/>
        </w:rPr>
        <w:t>àm số bậc nhất</w:t>
      </w:r>
    </w:p>
    <w:p w:rsidR="00997AC3" w:rsidRPr="004A6648" w:rsidRDefault="007551F7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>b. H</w:t>
      </w:r>
      <w:r w:rsidR="00997AC3" w:rsidRPr="004A6648">
        <w:rPr>
          <w:rFonts w:cs="Times New Roman"/>
          <w:szCs w:val="24"/>
          <w:lang w:val="fr-FR"/>
        </w:rPr>
        <w:t>àm số đồng biến, nghịch biến</w:t>
      </w:r>
    </w:p>
    <w:p w:rsidR="003D5583" w:rsidRPr="004A6648" w:rsidRDefault="00997AC3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b/>
          <w:szCs w:val="24"/>
          <w:lang w:val="fr-FR"/>
        </w:rPr>
        <w:t>Bài 5</w:t>
      </w:r>
      <w:r w:rsidRPr="004A6648">
        <w:rPr>
          <w:rFonts w:cs="Times New Roman"/>
          <w:szCs w:val="24"/>
          <w:lang w:val="fr-FR"/>
        </w:rPr>
        <w:t xml:space="preserve"> : Cho hàm số </w:t>
      </w:r>
      <w:r w:rsidR="004A6648" w:rsidRPr="004A6648">
        <w:rPr>
          <w:position w:val="-16"/>
        </w:rPr>
        <w:object w:dxaOrig="2240" w:dyaOrig="440">
          <v:shape id="_x0000_i1350" type="#_x0000_t75" style="width:112.1pt;height:22pt" o:ole="">
            <v:imagedata r:id="rId31" o:title=""/>
          </v:shape>
          <o:OLEObject Type="Embed" ProgID="Equation.DSMT4" ShapeID="_x0000_i1350" DrawAspect="Content" ObjectID="_1627241642" r:id="rId32"/>
        </w:object>
      </w:r>
      <w:r w:rsidRPr="004A6648">
        <w:rPr>
          <w:rFonts w:cs="Times New Roman"/>
          <w:szCs w:val="24"/>
          <w:lang w:val="fr-FR"/>
        </w:rPr>
        <w:t>. Tìm</w:t>
      </w:r>
      <w:r w:rsidR="003D5583" w:rsidRPr="004A6648">
        <w:rPr>
          <w:rFonts w:cs="Times New Roman"/>
          <w:szCs w:val="24"/>
          <w:lang w:val="fr-FR"/>
        </w:rPr>
        <w:t xml:space="preserve"> </w:t>
      </w:r>
      <w:r w:rsidR="004A6648" w:rsidRPr="004A6648">
        <w:rPr>
          <w:position w:val="-6"/>
        </w:rPr>
        <w:object w:dxaOrig="260" w:dyaOrig="220">
          <v:shape id="_x0000_i1355" type="#_x0000_t75" style="width:12.95pt;height:11.2pt" o:ole="">
            <v:imagedata r:id="rId33" o:title=""/>
          </v:shape>
          <o:OLEObject Type="Embed" ProgID="Equation.DSMT4" ShapeID="_x0000_i1355" DrawAspect="Content" ObjectID="_1627241643" r:id="rId34"/>
        </w:object>
      </w:r>
      <w:r w:rsidRPr="004A6648">
        <w:rPr>
          <w:rFonts w:cs="Times New Roman"/>
          <w:szCs w:val="24"/>
          <w:lang w:val="fr-FR"/>
        </w:rPr>
        <w:t xml:space="preserve"> để</w:t>
      </w:r>
    </w:p>
    <w:p w:rsidR="00997AC3" w:rsidRPr="004A6648" w:rsidRDefault="003D5583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>a. H</w:t>
      </w:r>
      <w:r w:rsidR="00997AC3" w:rsidRPr="004A6648">
        <w:rPr>
          <w:rFonts w:cs="Times New Roman"/>
          <w:szCs w:val="24"/>
          <w:lang w:val="fr-FR"/>
        </w:rPr>
        <w:t>àm số trên là hàm số bậc nhất</w:t>
      </w:r>
    </w:p>
    <w:p w:rsidR="00997AC3" w:rsidRPr="004A6648" w:rsidRDefault="003D5583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>b. H</w:t>
      </w:r>
      <w:r w:rsidR="00997AC3" w:rsidRPr="004A6648">
        <w:rPr>
          <w:rFonts w:cs="Times New Roman"/>
          <w:szCs w:val="24"/>
          <w:lang w:val="fr-FR"/>
        </w:rPr>
        <w:t>àm số đồng biến, nghịch biến</w:t>
      </w:r>
    </w:p>
    <w:p w:rsidR="00997AC3" w:rsidRPr="004A6648" w:rsidRDefault="003D5583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>c.  Đ</w:t>
      </w:r>
      <w:r w:rsidR="00997AC3" w:rsidRPr="004A6648">
        <w:rPr>
          <w:rFonts w:cs="Times New Roman"/>
          <w:szCs w:val="24"/>
          <w:lang w:val="fr-FR"/>
        </w:rPr>
        <w:t xml:space="preserve">ồ thị hàm số đi qua điểm </w:t>
      </w:r>
      <w:r w:rsidR="004A6648" w:rsidRPr="004A6648">
        <w:rPr>
          <w:position w:val="-14"/>
        </w:rPr>
        <w:object w:dxaOrig="740" w:dyaOrig="400">
          <v:shape id="_x0000_i1360" type="#_x0000_t75" style="width:37.1pt;height:19.85pt" o:ole="">
            <v:imagedata r:id="rId35" o:title=""/>
          </v:shape>
          <o:OLEObject Type="Embed" ProgID="Equation.DSMT4" ShapeID="_x0000_i1360" DrawAspect="Content" ObjectID="_1627241644" r:id="rId36"/>
        </w:object>
      </w:r>
    </w:p>
    <w:p w:rsidR="00997AC3" w:rsidRPr="004A6648" w:rsidRDefault="003D5583" w:rsidP="00997AC3">
      <w:pPr>
        <w:jc w:val="both"/>
        <w:rPr>
          <w:rFonts w:cs="Times New Roman"/>
          <w:b/>
          <w:i/>
          <w:szCs w:val="24"/>
          <w:lang w:val="fr-FR"/>
        </w:rPr>
      </w:pPr>
      <w:r w:rsidRPr="004A6648">
        <w:rPr>
          <w:rFonts w:cs="Times New Roman"/>
          <w:b/>
          <w:i/>
          <w:szCs w:val="24"/>
          <w:lang w:val="fr-FR"/>
        </w:rPr>
        <w:t>Dạng 3 : Xét tính đồng quy của ba đường thẳng.</w:t>
      </w:r>
    </w:p>
    <w:p w:rsidR="003D5583" w:rsidRPr="004A6648" w:rsidRDefault="003D5583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b/>
          <w:szCs w:val="24"/>
          <w:lang w:val="fr-FR"/>
        </w:rPr>
        <w:t xml:space="preserve">Bài 6 :  </w:t>
      </w:r>
      <w:r w:rsidRPr="004A6648">
        <w:rPr>
          <w:rFonts w:cs="Times New Roman"/>
          <w:szCs w:val="24"/>
          <w:lang w:val="fr-FR"/>
        </w:rPr>
        <w:t>Cho ba đường thẳng.</w:t>
      </w:r>
    </w:p>
    <w:p w:rsidR="003D5583" w:rsidRPr="004A6648" w:rsidRDefault="00495F85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position w:val="-12"/>
          <w:szCs w:val="24"/>
          <w:lang w:val="fr-FR"/>
        </w:rPr>
        <w:pict>
          <v:shape id="_x0000_i1040" type="#_x0000_t75" style="width:74.15pt;height:18.1pt">
            <v:imagedata r:id="rId37" o:title=""/>
          </v:shape>
        </w:pict>
      </w:r>
      <w:r w:rsidR="003D5583" w:rsidRPr="004A6648">
        <w:rPr>
          <w:rFonts w:cs="Times New Roman"/>
          <w:szCs w:val="24"/>
          <w:lang w:val="fr-FR"/>
        </w:rPr>
        <w:t xml:space="preserve"> ; </w:t>
      </w:r>
      <w:r w:rsidR="004A6648" w:rsidRPr="004A6648">
        <w:rPr>
          <w:position w:val="-12"/>
        </w:rPr>
        <w:object w:dxaOrig="1340" w:dyaOrig="360">
          <v:shape id="_x0000_i1365" type="#_x0000_t75" style="width:66.85pt;height:18.1pt" o:ole="">
            <v:imagedata r:id="rId38" o:title=""/>
          </v:shape>
          <o:OLEObject Type="Embed" ProgID="Equation.DSMT4" ShapeID="_x0000_i1365" DrawAspect="Content" ObjectID="_1627241645" r:id="rId39"/>
        </w:object>
      </w:r>
      <w:r w:rsidR="00302896" w:rsidRPr="004A6648">
        <w:rPr>
          <w:rFonts w:cs="Times New Roman"/>
          <w:szCs w:val="24"/>
          <w:lang w:val="fr-FR"/>
        </w:rPr>
        <w:t xml:space="preserve"> ; </w:t>
      </w:r>
      <w:r w:rsidR="004A6648" w:rsidRPr="004A6648">
        <w:rPr>
          <w:position w:val="-12"/>
        </w:rPr>
        <w:object w:dxaOrig="1260" w:dyaOrig="360">
          <v:shape id="_x0000_i1370" type="#_x0000_t75" style="width:62.95pt;height:18.1pt" o:ole="">
            <v:imagedata r:id="rId40" o:title=""/>
          </v:shape>
          <o:OLEObject Type="Embed" ProgID="Equation.DSMT4" ShapeID="_x0000_i1370" DrawAspect="Content" ObjectID="_1627241646" r:id="rId41"/>
        </w:object>
      </w:r>
    </w:p>
    <w:p w:rsidR="00302896" w:rsidRPr="004A6648" w:rsidRDefault="00302896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Chứng minh rằng </w:t>
      </w:r>
      <w:r w:rsidR="004A6648" w:rsidRPr="004A6648">
        <w:rPr>
          <w:position w:val="-12"/>
        </w:rPr>
        <w:object w:dxaOrig="880" w:dyaOrig="360">
          <v:shape id="_x0000_i1375" type="#_x0000_t75" style="width:44pt;height:18.1pt" o:ole="">
            <v:imagedata r:id="rId42" o:title=""/>
          </v:shape>
          <o:OLEObject Type="Embed" ProgID="Equation.DSMT4" ShapeID="_x0000_i1375" DrawAspect="Content" ObjectID="_1627241647" r:id="rId43"/>
        </w:object>
      </w:r>
      <w:r w:rsidRPr="004A6648">
        <w:rPr>
          <w:rFonts w:cs="Times New Roman"/>
          <w:szCs w:val="24"/>
          <w:lang w:val="fr-FR"/>
        </w:rPr>
        <w:t xml:space="preserve"> đồng quy.</w:t>
      </w:r>
    </w:p>
    <w:p w:rsidR="00302896" w:rsidRPr="004A6648" w:rsidRDefault="00302896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b/>
          <w:szCs w:val="24"/>
          <w:lang w:val="fr-FR"/>
        </w:rPr>
        <w:t>Bài 7 :</w:t>
      </w:r>
      <w:r w:rsidRPr="004A6648">
        <w:rPr>
          <w:rFonts w:cs="Times New Roman"/>
          <w:szCs w:val="24"/>
          <w:lang w:val="fr-FR"/>
        </w:rPr>
        <w:t xml:space="preserve"> Cho ba đường thẳng.</w:t>
      </w:r>
    </w:p>
    <w:p w:rsidR="003D5583" w:rsidRPr="004A6648" w:rsidRDefault="004A6648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position w:val="-12"/>
        </w:rPr>
        <w:object w:dxaOrig="1240" w:dyaOrig="360">
          <v:shape id="_x0000_i1380" type="#_x0000_t75" style="width:62.1pt;height:18.1pt" o:ole="">
            <v:imagedata r:id="rId44" o:title=""/>
          </v:shape>
          <o:OLEObject Type="Embed" ProgID="Equation.DSMT4" ShapeID="_x0000_i1380" DrawAspect="Content" ObjectID="_1627241648" r:id="rId45"/>
        </w:object>
      </w:r>
      <w:r w:rsidR="00302896" w:rsidRPr="004A6648">
        <w:rPr>
          <w:rFonts w:cs="Times New Roman"/>
          <w:szCs w:val="24"/>
          <w:lang w:val="fr-FR"/>
        </w:rPr>
        <w:t xml:space="preserve"> ; </w:t>
      </w:r>
      <w:r w:rsidRPr="004A6648">
        <w:rPr>
          <w:position w:val="-12"/>
        </w:rPr>
        <w:object w:dxaOrig="1380" w:dyaOrig="360">
          <v:shape id="_x0000_i1385" type="#_x0000_t75" style="width:69pt;height:18.1pt" o:ole="">
            <v:imagedata r:id="rId46" o:title=""/>
          </v:shape>
          <o:OLEObject Type="Embed" ProgID="Equation.DSMT4" ShapeID="_x0000_i1385" DrawAspect="Content" ObjectID="_1627241649" r:id="rId47"/>
        </w:object>
      </w:r>
      <w:r w:rsidR="00302896" w:rsidRPr="004A6648">
        <w:rPr>
          <w:rFonts w:cs="Times New Roman"/>
          <w:szCs w:val="24"/>
          <w:lang w:val="fr-FR"/>
        </w:rPr>
        <w:t xml:space="preserve"> ; </w:t>
      </w:r>
      <w:r w:rsidRPr="004A6648">
        <w:rPr>
          <w:position w:val="-12"/>
        </w:rPr>
        <w:object w:dxaOrig="1780" w:dyaOrig="360">
          <v:shape id="_x0000_i1390" type="#_x0000_t75" style="width:88.8pt;height:18.1pt" o:ole="">
            <v:imagedata r:id="rId48" o:title=""/>
          </v:shape>
          <o:OLEObject Type="Embed" ProgID="Equation.DSMT4" ShapeID="_x0000_i1390" DrawAspect="Content" ObjectID="_1627241650" r:id="rId49"/>
        </w:object>
      </w:r>
    </w:p>
    <w:p w:rsidR="00302896" w:rsidRPr="004A6648" w:rsidRDefault="00302896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Tìm </w:t>
      </w:r>
      <w:r w:rsidR="004A6648" w:rsidRPr="004A6648">
        <w:rPr>
          <w:position w:val="-6"/>
        </w:rPr>
        <w:object w:dxaOrig="260" w:dyaOrig="220">
          <v:shape id="_x0000_i1395" type="#_x0000_t75" style="width:12.95pt;height:11.2pt" o:ole="">
            <v:imagedata r:id="rId50" o:title=""/>
          </v:shape>
          <o:OLEObject Type="Embed" ProgID="Equation.DSMT4" ShapeID="_x0000_i1395" DrawAspect="Content" ObjectID="_1627241651" r:id="rId51"/>
        </w:object>
      </w:r>
      <w:r w:rsidRPr="004A6648">
        <w:rPr>
          <w:rFonts w:cs="Times New Roman"/>
          <w:szCs w:val="24"/>
          <w:lang w:val="fr-FR"/>
        </w:rPr>
        <w:t xml:space="preserve"> để ba đường thẳng trên đồng quy.</w:t>
      </w:r>
    </w:p>
    <w:p w:rsidR="00361A5F" w:rsidRPr="004A6648" w:rsidRDefault="00361A5F" w:rsidP="00361A5F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b/>
          <w:szCs w:val="24"/>
          <w:lang w:val="fr-FR"/>
        </w:rPr>
        <w:t>Bài 8 :</w:t>
      </w:r>
      <w:r w:rsidRPr="004A6648">
        <w:rPr>
          <w:rFonts w:cs="Times New Roman"/>
          <w:szCs w:val="24"/>
          <w:lang w:val="fr-FR"/>
        </w:rPr>
        <w:t xml:space="preserve"> Cho ba đường thẳng.</w:t>
      </w:r>
    </w:p>
    <w:p w:rsidR="00361A5F" w:rsidRPr="004A6648" w:rsidRDefault="004A6648" w:rsidP="00361A5F">
      <w:pPr>
        <w:jc w:val="both"/>
        <w:rPr>
          <w:rFonts w:cs="Times New Roman"/>
          <w:szCs w:val="24"/>
          <w:lang w:val="fr-FR"/>
        </w:rPr>
      </w:pPr>
      <w:r w:rsidRPr="004A6648">
        <w:rPr>
          <w:position w:val="-12"/>
        </w:rPr>
        <w:object w:dxaOrig="1340" w:dyaOrig="360">
          <v:shape id="_x0000_i1400" type="#_x0000_t75" style="width:66.85pt;height:18.1pt" o:ole="">
            <v:imagedata r:id="rId52" o:title=""/>
          </v:shape>
          <o:OLEObject Type="Embed" ProgID="Equation.DSMT4" ShapeID="_x0000_i1400" DrawAspect="Content" ObjectID="_1627241652" r:id="rId53"/>
        </w:object>
      </w:r>
      <w:r w:rsidR="00361A5F" w:rsidRPr="004A6648">
        <w:rPr>
          <w:rFonts w:cs="Times New Roman"/>
          <w:szCs w:val="24"/>
          <w:lang w:val="fr-FR"/>
        </w:rPr>
        <w:t xml:space="preserve"> ; </w:t>
      </w:r>
      <w:r w:rsidRPr="004A6648">
        <w:rPr>
          <w:position w:val="-12"/>
        </w:rPr>
        <w:object w:dxaOrig="1380" w:dyaOrig="360">
          <v:shape id="_x0000_i1405" type="#_x0000_t75" style="width:69pt;height:18.1pt" o:ole="">
            <v:imagedata r:id="rId54" o:title=""/>
          </v:shape>
          <o:OLEObject Type="Embed" ProgID="Equation.DSMT4" ShapeID="_x0000_i1405" DrawAspect="Content" ObjectID="_1627241653" r:id="rId55"/>
        </w:object>
      </w:r>
      <w:r w:rsidR="00361A5F" w:rsidRPr="004A6648">
        <w:rPr>
          <w:rFonts w:cs="Times New Roman"/>
          <w:szCs w:val="24"/>
          <w:lang w:val="fr-FR"/>
        </w:rPr>
        <w:t xml:space="preserve"> ; </w:t>
      </w:r>
      <w:r w:rsidRPr="004A6648">
        <w:rPr>
          <w:position w:val="-12"/>
        </w:rPr>
        <w:object w:dxaOrig="2000" w:dyaOrig="360">
          <v:shape id="_x0000_i1410" type="#_x0000_t75" style="width:100pt;height:18.1pt" o:ole="">
            <v:imagedata r:id="rId56" o:title=""/>
          </v:shape>
          <o:OLEObject Type="Embed" ProgID="Equation.DSMT4" ShapeID="_x0000_i1410" DrawAspect="Content" ObjectID="_1627241654" r:id="rId57"/>
        </w:object>
      </w:r>
    </w:p>
    <w:p w:rsidR="00361A5F" w:rsidRPr="004A6648" w:rsidRDefault="00361A5F" w:rsidP="00361A5F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Tìm </w:t>
      </w:r>
      <w:r w:rsidR="004A6648" w:rsidRPr="004A6648">
        <w:rPr>
          <w:position w:val="-6"/>
        </w:rPr>
        <w:object w:dxaOrig="260" w:dyaOrig="220">
          <v:shape id="_x0000_i1415" type="#_x0000_t75" style="width:12.95pt;height:11.2pt" o:ole="">
            <v:imagedata r:id="rId58" o:title=""/>
          </v:shape>
          <o:OLEObject Type="Embed" ProgID="Equation.DSMT4" ShapeID="_x0000_i1415" DrawAspect="Content" ObjectID="_1627241655" r:id="rId59"/>
        </w:object>
      </w:r>
      <w:r w:rsidRPr="004A6648">
        <w:rPr>
          <w:rFonts w:cs="Times New Roman"/>
          <w:szCs w:val="24"/>
          <w:lang w:val="fr-FR"/>
        </w:rPr>
        <w:t xml:space="preserve"> để ba đường thẳng trên đồng quy.</w:t>
      </w:r>
    </w:p>
    <w:p w:rsidR="00361A5F" w:rsidRPr="004A6648" w:rsidRDefault="00361A5F" w:rsidP="00997AC3">
      <w:pPr>
        <w:jc w:val="both"/>
        <w:rPr>
          <w:rFonts w:cs="Times New Roman"/>
          <w:b/>
          <w:i/>
          <w:szCs w:val="24"/>
        </w:rPr>
      </w:pPr>
      <w:r w:rsidRPr="004A6648">
        <w:rPr>
          <w:rFonts w:cs="Times New Roman"/>
          <w:b/>
          <w:i/>
          <w:szCs w:val="24"/>
        </w:rPr>
        <w:t>Dạng 4: Tìm điểm cố định của đường thẳng phụ thuộc tham số</w:t>
      </w:r>
    </w:p>
    <w:p w:rsidR="00361A5F" w:rsidRPr="004A6648" w:rsidRDefault="00361A5F" w:rsidP="00997AC3">
      <w:pPr>
        <w:jc w:val="both"/>
        <w:rPr>
          <w:rFonts w:cs="Times New Roman"/>
          <w:b/>
          <w:szCs w:val="24"/>
          <w:lang w:val="fr-FR"/>
        </w:rPr>
      </w:pPr>
      <w:r w:rsidRPr="004A6648">
        <w:rPr>
          <w:rFonts w:cs="Times New Roman"/>
          <w:b/>
          <w:szCs w:val="24"/>
          <w:lang w:val="fr-FR"/>
        </w:rPr>
        <w:t>Bài 9 :</w:t>
      </w:r>
    </w:p>
    <w:p w:rsidR="00361A5F" w:rsidRPr="004A6648" w:rsidRDefault="00361A5F" w:rsidP="00361A5F">
      <w:pPr>
        <w:pStyle w:val="ListParagraph"/>
        <w:numPr>
          <w:ilvl w:val="0"/>
          <w:numId w:val="41"/>
        </w:num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Chứng minh </w:t>
      </w:r>
      <w:r w:rsidR="004A6648" w:rsidRPr="004A6648">
        <w:rPr>
          <w:position w:val="-12"/>
        </w:rPr>
        <w:object w:dxaOrig="1040" w:dyaOrig="360">
          <v:shape id="_x0000_i1420" type="#_x0000_t75" style="width:52.15pt;height:18.1pt" o:ole="">
            <v:imagedata r:id="rId60" o:title=""/>
          </v:shape>
          <o:OLEObject Type="Embed" ProgID="Equation.DSMT4" ShapeID="_x0000_i1420" DrawAspect="Content" ObjectID="_1627241656" r:id="rId61"/>
        </w:object>
      </w:r>
      <w:r w:rsidRPr="004A6648">
        <w:rPr>
          <w:rFonts w:cs="Times New Roman"/>
          <w:szCs w:val="24"/>
        </w:rPr>
        <w:t xml:space="preserve"> là điểm cố định mà đường thẳng </w:t>
      </w:r>
      <w:r w:rsidR="004A6648" w:rsidRPr="004A6648">
        <w:rPr>
          <w:position w:val="-24"/>
        </w:rPr>
        <w:object w:dxaOrig="2420" w:dyaOrig="620">
          <v:shape id="_x0000_i1425" type="#_x0000_t75" style="width:121.15pt;height:31.05pt" o:ole="">
            <v:imagedata r:id="rId62" o:title=""/>
          </v:shape>
          <o:OLEObject Type="Embed" ProgID="Equation.DSMT4" ShapeID="_x0000_i1425" DrawAspect="Content" ObjectID="_1627241657" r:id="rId63"/>
        </w:object>
      </w:r>
      <w:r w:rsidRPr="004A6648">
        <w:rPr>
          <w:rFonts w:cs="Times New Roman"/>
          <w:szCs w:val="24"/>
          <w:lang w:val="fr-FR"/>
        </w:rPr>
        <w:t xml:space="preserve"> luôn đi qua với mọi giá trị của tham số </w:t>
      </w:r>
      <w:r w:rsidR="004A6648" w:rsidRPr="004A6648">
        <w:rPr>
          <w:position w:val="-6"/>
        </w:rPr>
        <w:object w:dxaOrig="260" w:dyaOrig="220">
          <v:shape id="_x0000_i1430" type="#_x0000_t75" style="width:12.95pt;height:11.2pt" o:ole="">
            <v:imagedata r:id="rId64" o:title=""/>
          </v:shape>
          <o:OLEObject Type="Embed" ProgID="Equation.DSMT4" ShapeID="_x0000_i1430" DrawAspect="Content" ObjectID="_1627241658" r:id="rId65"/>
        </w:object>
      </w:r>
    </w:p>
    <w:p w:rsidR="00361A5F" w:rsidRPr="004A6648" w:rsidRDefault="00361A5F" w:rsidP="00361A5F">
      <w:pPr>
        <w:pStyle w:val="ListParagraph"/>
        <w:numPr>
          <w:ilvl w:val="0"/>
          <w:numId w:val="41"/>
        </w:num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  <w:lang w:val="fr-FR"/>
        </w:rPr>
        <w:t xml:space="preserve"> Cho đường thẳng </w:t>
      </w:r>
      <w:r w:rsidR="00495F85" w:rsidRPr="004A6648">
        <w:rPr>
          <w:rFonts w:cs="Times New Roman"/>
          <w:position w:val="-14"/>
          <w:szCs w:val="24"/>
          <w:lang w:val="fr-FR"/>
        </w:rPr>
        <w:pict>
          <v:shape id="_x0000_i1055" type="#_x0000_t75" style="width:129.75pt;height:20.25pt">
            <v:imagedata r:id="rId66" o:title=""/>
          </v:shape>
        </w:pict>
      </w:r>
      <w:r w:rsidRPr="004A6648">
        <w:rPr>
          <w:rFonts w:cs="Times New Roman"/>
          <w:szCs w:val="24"/>
          <w:lang w:val="fr-FR"/>
        </w:rPr>
        <w:t xml:space="preserve">với </w:t>
      </w:r>
      <w:r w:rsidR="004A6648" w:rsidRPr="004A6648">
        <w:rPr>
          <w:position w:val="-6"/>
        </w:rPr>
        <w:object w:dxaOrig="260" w:dyaOrig="220">
          <v:shape id="_x0000_i1435" type="#_x0000_t75" style="width:12.95pt;height:11.2pt" o:ole="">
            <v:imagedata r:id="rId67" o:title=""/>
          </v:shape>
          <o:OLEObject Type="Embed" ProgID="Equation.DSMT4" ShapeID="_x0000_i1435" DrawAspect="Content" ObjectID="_1627241659" r:id="rId68"/>
        </w:object>
      </w:r>
      <w:r w:rsidRPr="004A6648">
        <w:rPr>
          <w:rFonts w:cs="Times New Roman"/>
          <w:szCs w:val="24"/>
          <w:lang w:val="fr-FR"/>
        </w:rPr>
        <w:t xml:space="preserve"> là tham số. Tìm điểm cố định mà </w:t>
      </w:r>
      <w:r w:rsidR="00495F85" w:rsidRPr="004A6648">
        <w:rPr>
          <w:rFonts w:cs="Times New Roman"/>
          <w:position w:val="-6"/>
          <w:szCs w:val="24"/>
          <w:lang w:val="fr-FR"/>
        </w:rPr>
        <w:pict>
          <v:shape id="_x0000_i1057" type="#_x0000_t75" style="width:12.05pt;height:15.1pt">
            <v:imagedata r:id="rId69" o:title=""/>
          </v:shape>
        </w:pict>
      </w:r>
      <w:r w:rsidRPr="004A6648">
        <w:rPr>
          <w:rFonts w:cs="Times New Roman"/>
          <w:szCs w:val="24"/>
          <w:lang w:val="fr-FR"/>
        </w:rPr>
        <w:t xml:space="preserve">  luôn đi qua với mọi </w:t>
      </w:r>
      <w:r w:rsidR="004A6648" w:rsidRPr="004A6648">
        <w:rPr>
          <w:position w:val="-6"/>
        </w:rPr>
        <w:object w:dxaOrig="260" w:dyaOrig="220">
          <v:shape id="_x0000_i1440" type="#_x0000_t75" style="width:12.95pt;height:11.2pt" o:ole="">
            <v:imagedata r:id="rId70" o:title=""/>
          </v:shape>
          <o:OLEObject Type="Embed" ProgID="Equation.DSMT4" ShapeID="_x0000_i1440" DrawAspect="Content" ObjectID="_1627241660" r:id="rId71"/>
        </w:object>
      </w:r>
    </w:p>
    <w:p w:rsidR="003D5583" w:rsidRPr="004A6648" w:rsidRDefault="00EC64D9" w:rsidP="00997AC3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b/>
          <w:i/>
          <w:szCs w:val="24"/>
        </w:rPr>
        <w:t>Dạng 5: Tính chu vi và diện tích tam giác</w:t>
      </w:r>
    </w:p>
    <w:p w:rsidR="00EC64D9" w:rsidRPr="004A6648" w:rsidRDefault="00997AC3" w:rsidP="00997AC3">
      <w:pPr>
        <w:jc w:val="both"/>
        <w:rPr>
          <w:rFonts w:cs="Times New Roman"/>
          <w:szCs w:val="24"/>
        </w:rPr>
      </w:pPr>
      <w:r w:rsidRPr="004A6648">
        <w:rPr>
          <w:rFonts w:cs="Times New Roman"/>
          <w:b/>
          <w:szCs w:val="24"/>
          <w:lang w:val="fr-FR"/>
        </w:rPr>
        <w:t xml:space="preserve">Bài </w:t>
      </w:r>
      <w:r w:rsidR="00EC64D9" w:rsidRPr="004A6648">
        <w:rPr>
          <w:rFonts w:cs="Times New Roman"/>
          <w:b/>
          <w:szCs w:val="24"/>
          <w:lang w:val="fr-FR"/>
        </w:rPr>
        <w:t>10</w:t>
      </w:r>
      <w:r w:rsidRPr="004A6648">
        <w:rPr>
          <w:rFonts w:cs="Times New Roman"/>
          <w:szCs w:val="24"/>
          <w:lang w:val="fr-FR"/>
        </w:rPr>
        <w:t xml:space="preserve"> : Vẽ tam giác </w:t>
      </w:r>
      <w:r w:rsidR="004A6648" w:rsidRPr="004A6648">
        <w:rPr>
          <w:position w:val="-6"/>
        </w:rPr>
        <w:object w:dxaOrig="540" w:dyaOrig="279">
          <v:shape id="_x0000_i1445" type="#_x0000_t75" style="width:27.15pt;height:13.8pt" o:ole="">
            <v:imagedata r:id="rId72" o:title=""/>
          </v:shape>
          <o:OLEObject Type="Embed" ProgID="Equation.DSMT4" ShapeID="_x0000_i1445" DrawAspect="Content" ObjectID="_1627241661" r:id="rId73"/>
        </w:object>
      </w:r>
      <w:r w:rsidRPr="004A6648">
        <w:rPr>
          <w:rFonts w:cs="Times New Roman"/>
          <w:szCs w:val="24"/>
          <w:lang w:val="fr-FR"/>
        </w:rPr>
        <w:t xml:space="preserve"> trên mặt phẳng tọa độ </w:t>
      </w:r>
      <w:r w:rsidR="004A6648" w:rsidRPr="004A6648">
        <w:rPr>
          <w:position w:val="-10"/>
        </w:rPr>
        <w:object w:dxaOrig="460" w:dyaOrig="320">
          <v:shape id="_x0000_i1450" type="#_x0000_t75" style="width:22.85pt;height:15.95pt" o:ole="">
            <v:imagedata r:id="rId74" o:title=""/>
          </v:shape>
          <o:OLEObject Type="Embed" ProgID="Equation.DSMT4" ShapeID="_x0000_i1450" DrawAspect="Content" ObjectID="_1627241662" r:id="rId75"/>
        </w:object>
      </w:r>
      <w:r w:rsidRPr="004A6648">
        <w:rPr>
          <w:rFonts w:cs="Times New Roman"/>
          <w:szCs w:val="24"/>
          <w:lang w:val="fr-FR"/>
        </w:rPr>
        <w:t xml:space="preserve">. </w:t>
      </w:r>
      <w:r w:rsidRPr="004A6648">
        <w:rPr>
          <w:rFonts w:cs="Times New Roman"/>
          <w:szCs w:val="24"/>
        </w:rPr>
        <w:t xml:space="preserve">Biết </w:t>
      </w:r>
      <w:r w:rsidR="004A6648" w:rsidRPr="004A6648">
        <w:rPr>
          <w:position w:val="-14"/>
        </w:rPr>
        <w:object w:dxaOrig="2439" w:dyaOrig="400">
          <v:shape id="_x0000_i1455" type="#_x0000_t75" style="width:122pt;height:19.85pt" o:ole="">
            <v:imagedata r:id="rId76" o:title=""/>
          </v:shape>
          <o:OLEObject Type="Embed" ProgID="Equation.DSMT4" ShapeID="_x0000_i1455" DrawAspect="Content" ObjectID="_1627241663" r:id="rId77"/>
        </w:object>
      </w:r>
    </w:p>
    <w:p w:rsidR="00EC64D9" w:rsidRPr="004A6648" w:rsidRDefault="00997AC3" w:rsidP="00EC64D9">
      <w:pPr>
        <w:pStyle w:val="ListParagraph"/>
        <w:numPr>
          <w:ilvl w:val="0"/>
          <w:numId w:val="43"/>
        </w:num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Tính diện tích tam giác </w:t>
      </w:r>
      <w:r w:rsidR="004A6648" w:rsidRPr="004A6648">
        <w:rPr>
          <w:position w:val="-6"/>
        </w:rPr>
        <w:object w:dxaOrig="540" w:dyaOrig="279">
          <v:shape id="_x0000_i1460" type="#_x0000_t75" style="width:27.15pt;height:13.8pt" o:ole="">
            <v:imagedata r:id="rId78" o:title=""/>
          </v:shape>
          <o:OLEObject Type="Embed" ProgID="Equation.DSMT4" ShapeID="_x0000_i1460" DrawAspect="Content" ObjectID="_1627241664" r:id="rId79"/>
        </w:object>
      </w:r>
    </w:p>
    <w:p w:rsidR="00997AC3" w:rsidRPr="004A6648" w:rsidRDefault="00997AC3" w:rsidP="00EC64D9">
      <w:pPr>
        <w:pStyle w:val="ListParagraph"/>
        <w:numPr>
          <w:ilvl w:val="0"/>
          <w:numId w:val="43"/>
        </w:num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 Tính chu vi tam giác </w:t>
      </w:r>
      <w:r w:rsidR="004A6648" w:rsidRPr="004A6648">
        <w:rPr>
          <w:position w:val="-6"/>
        </w:rPr>
        <w:object w:dxaOrig="540" w:dyaOrig="279">
          <v:shape id="_x0000_i1465" type="#_x0000_t75" style="width:27.15pt;height:13.8pt" o:ole="">
            <v:imagedata r:id="rId80" o:title=""/>
          </v:shape>
          <o:OLEObject Type="Embed" ProgID="Equation.DSMT4" ShapeID="_x0000_i1465" DrawAspect="Content" ObjectID="_1627241665" r:id="rId81"/>
        </w:object>
      </w:r>
    </w:p>
    <w:p w:rsidR="005D6FF4" w:rsidRPr="004A6648" w:rsidRDefault="005D6FF4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7551F7" w:rsidRPr="004A6648" w:rsidRDefault="007551F7" w:rsidP="005D6FF4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1A56D6" w:rsidRPr="004A6648" w:rsidRDefault="001A56D6" w:rsidP="001A56D6">
      <w:pPr>
        <w:jc w:val="center"/>
        <w:rPr>
          <w:rFonts w:eastAsia="Times New Roman" w:cs="Times New Roman"/>
          <w:b/>
          <w:i/>
          <w:noProof/>
          <w:szCs w:val="24"/>
          <w:lang w:val="fr-FR" w:eastAsia="vi-VN"/>
        </w:rPr>
      </w:pPr>
      <w:r w:rsidRPr="004A6648">
        <w:rPr>
          <w:rFonts w:eastAsia="Times New Roman" w:cs="Times New Roman"/>
          <w:b/>
          <w:i/>
          <w:noProof/>
          <w:szCs w:val="24"/>
          <w:lang w:val="fr-FR" w:eastAsia="vi-VN"/>
        </w:rPr>
        <w:t>HƯỚNG DẪN GIẢI</w:t>
      </w:r>
    </w:p>
    <w:p w:rsidR="00EC64D9" w:rsidRPr="004A6648" w:rsidRDefault="00EC64D9" w:rsidP="00EC64D9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 w:rsidRPr="004A6648">
        <w:rPr>
          <w:rFonts w:cs="Times New Roman"/>
          <w:b/>
          <w:szCs w:val="24"/>
        </w:rPr>
        <w:t xml:space="preserve">TIẾT 23. LUYỆN TẬP </w:t>
      </w:r>
    </w:p>
    <w:p w:rsidR="00EC64D9" w:rsidRPr="004A6648" w:rsidRDefault="00EC64D9" w:rsidP="00EC64D9">
      <w:pPr>
        <w:spacing w:beforeLines="60" w:before="144" w:afterLines="60" w:after="144"/>
        <w:jc w:val="center"/>
        <w:rPr>
          <w:rFonts w:cs="Times New Roman"/>
          <w:b/>
          <w:szCs w:val="24"/>
        </w:rPr>
      </w:pPr>
      <w:r w:rsidRPr="004A6648">
        <w:rPr>
          <w:rFonts w:cs="Times New Roman"/>
          <w:b/>
          <w:szCs w:val="24"/>
        </w:rPr>
        <w:t xml:space="preserve">( ĐỒ THỊ HÀM SỐ </w:t>
      </w:r>
      <w:r w:rsidR="004A6648" w:rsidRPr="004A6648">
        <w:rPr>
          <w:position w:val="-10"/>
        </w:rPr>
        <w:object w:dxaOrig="1680" w:dyaOrig="320">
          <v:shape id="_x0000_i1470" type="#_x0000_t75" style="width:84.05pt;height:15.95pt" o:ole="">
            <v:imagedata r:id="rId82" o:title=""/>
          </v:shape>
          <o:OLEObject Type="Embed" ProgID="Equation.DSMT4" ShapeID="_x0000_i1470" DrawAspect="Content" ObjectID="_1627241666" r:id="rId83"/>
        </w:object>
      </w:r>
      <w:r w:rsidRPr="004A6648">
        <w:rPr>
          <w:rFonts w:cs="Times New Roman"/>
          <w:b/>
          <w:szCs w:val="24"/>
        </w:rPr>
        <w:t xml:space="preserve"> </w:t>
      </w:r>
    </w:p>
    <w:p w:rsidR="00EC64D9" w:rsidRPr="004A6648" w:rsidRDefault="00EC64D9" w:rsidP="00EC64D9">
      <w:pPr>
        <w:jc w:val="both"/>
        <w:rPr>
          <w:rFonts w:cs="Times New Roman"/>
          <w:b/>
          <w:i/>
          <w:szCs w:val="24"/>
        </w:rPr>
      </w:pPr>
      <w:r w:rsidRPr="004A6648">
        <w:rPr>
          <w:rFonts w:cs="Times New Roman"/>
          <w:b/>
          <w:i/>
          <w:szCs w:val="24"/>
        </w:rPr>
        <w:lastRenderedPageBreak/>
        <w:t>Dạng 1: Vẽ đồ thị hàm số bậc nhất</w:t>
      </w:r>
    </w:p>
    <w:p w:rsidR="00EC64D9" w:rsidRPr="004A6648" w:rsidRDefault="00EC64D9" w:rsidP="00EC64D9">
      <w:pPr>
        <w:jc w:val="both"/>
        <w:rPr>
          <w:rFonts w:cs="Times New Roman"/>
          <w:b/>
          <w:i/>
          <w:szCs w:val="24"/>
        </w:rPr>
      </w:pPr>
      <w:r w:rsidRPr="004A6648">
        <w:rPr>
          <w:rFonts w:cs="Times New Roman"/>
          <w:b/>
          <w:szCs w:val="24"/>
        </w:rPr>
        <w:t>Bài 1</w:t>
      </w:r>
      <w:r w:rsidRPr="004A6648">
        <w:rPr>
          <w:rFonts w:cs="Times New Roman"/>
          <w:szCs w:val="24"/>
        </w:rPr>
        <w:t> :</w:t>
      </w:r>
    </w:p>
    <w:p w:rsidR="00EC64D9" w:rsidRPr="004A6648" w:rsidRDefault="00EC64D9" w:rsidP="00EC64D9">
      <w:pPr>
        <w:pStyle w:val="ListParagraph"/>
        <w:numPr>
          <w:ilvl w:val="0"/>
          <w:numId w:val="38"/>
        </w:num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Lập bảng giá trị tương ứng của </w:t>
      </w:r>
      <w:r w:rsidR="004A6648" w:rsidRPr="004A6648">
        <w:rPr>
          <w:position w:val="-6"/>
        </w:rPr>
        <w:object w:dxaOrig="200" w:dyaOrig="220">
          <v:shape id="_x0000_i1475" type="#_x0000_t75" style="width:9.9pt;height:11.2pt" o:ole="">
            <v:imagedata r:id="rId84" o:title=""/>
          </v:shape>
          <o:OLEObject Type="Embed" ProgID="Equation.DSMT4" ShapeID="_x0000_i1475" DrawAspect="Content" ObjectID="_1627241667" r:id="rId85"/>
        </w:object>
      </w:r>
      <w:r w:rsidRPr="004A6648">
        <w:rPr>
          <w:rFonts w:cs="Times New Roman"/>
          <w:szCs w:val="24"/>
          <w:lang w:val="fr-FR"/>
        </w:rPr>
        <w:t xml:space="preserve"> </w:t>
      </w:r>
      <w:r w:rsidRPr="004A6648">
        <w:rPr>
          <w:rFonts w:cs="Times New Roman"/>
          <w:szCs w:val="24"/>
        </w:rPr>
        <w:t xml:space="preserve">và </w:t>
      </w:r>
      <w:r w:rsidR="004A6648" w:rsidRPr="004A6648">
        <w:rPr>
          <w:position w:val="-14"/>
        </w:rPr>
        <w:object w:dxaOrig="580" w:dyaOrig="400">
          <v:shape id="_x0000_i1480" type="#_x0000_t75" style="width:28.9pt;height:19.85pt" o:ole="">
            <v:imagedata r:id="rId86" o:title=""/>
          </v:shape>
          <o:OLEObject Type="Embed" ProgID="Equation.DSMT4" ShapeID="_x0000_i1480" DrawAspect="Content" ObjectID="_1627241668" r:id="rId87"/>
        </w:object>
      </w:r>
      <w:r w:rsidRPr="004A6648">
        <w:rPr>
          <w:rFonts w:cs="Times New Roman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349"/>
        <w:gridCol w:w="1364"/>
        <w:gridCol w:w="1350"/>
        <w:gridCol w:w="1364"/>
        <w:gridCol w:w="1350"/>
        <w:gridCol w:w="1350"/>
      </w:tblGrid>
      <w:tr w:rsidR="00EC64D9" w:rsidRPr="004A6648" w:rsidTr="005F4C1E">
        <w:tc>
          <w:tcPr>
            <w:tcW w:w="1488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x</w:t>
            </w:r>
          </w:p>
        </w:tc>
        <w:tc>
          <w:tcPr>
            <w:tcW w:w="1488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-2</w:t>
            </w:r>
          </w:p>
        </w:tc>
        <w:tc>
          <w:tcPr>
            <w:tcW w:w="1489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-1</w:t>
            </w:r>
          </w:p>
        </w:tc>
        <w:tc>
          <w:tcPr>
            <w:tcW w:w="1489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0</w:t>
            </w:r>
          </w:p>
        </w:tc>
        <w:tc>
          <w:tcPr>
            <w:tcW w:w="1489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1</w:t>
            </w:r>
          </w:p>
        </w:tc>
        <w:tc>
          <w:tcPr>
            <w:tcW w:w="1489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2</w:t>
            </w:r>
          </w:p>
        </w:tc>
        <w:tc>
          <w:tcPr>
            <w:tcW w:w="1489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8</w:t>
            </w:r>
          </w:p>
        </w:tc>
      </w:tr>
      <w:tr w:rsidR="00EC64D9" w:rsidRPr="004A6648" w:rsidTr="005F4C1E">
        <w:tc>
          <w:tcPr>
            <w:tcW w:w="1488" w:type="dxa"/>
          </w:tcPr>
          <w:p w:rsidR="00EC64D9" w:rsidRPr="004A6648" w:rsidRDefault="004A6648" w:rsidP="004A66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position w:val="-24"/>
              </w:rPr>
              <w:object w:dxaOrig="1560" w:dyaOrig="620">
                <v:shape id="_x0000_i1780" type="#_x0000_t75" style="width:78.05pt;height:31.05pt" o:ole="">
                  <v:imagedata r:id="rId88" o:title=""/>
                </v:shape>
                <o:OLEObject Type="Embed" ProgID="Equation.DSMT4" ShapeID="_x0000_i1780" DrawAspect="Content" ObjectID="_1627241669" r:id="rId89"/>
              </w:object>
            </w:r>
          </w:p>
        </w:tc>
        <w:tc>
          <w:tcPr>
            <w:tcW w:w="1488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-4</w:t>
            </w:r>
          </w:p>
        </w:tc>
        <w:tc>
          <w:tcPr>
            <w:tcW w:w="1489" w:type="dxa"/>
          </w:tcPr>
          <w:p w:rsidR="00EC64D9" w:rsidRPr="004A6648" w:rsidRDefault="004A6648" w:rsidP="004A66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position w:val="-24"/>
              </w:rPr>
              <w:object w:dxaOrig="240" w:dyaOrig="620">
                <v:shape id="_x0000_i1781" type="#_x0000_t75" style="width:12.05pt;height:31.05pt" o:ole="">
                  <v:imagedata r:id="rId90" o:title=""/>
                </v:shape>
                <o:OLEObject Type="Embed" ProgID="Equation.DSMT4" ShapeID="_x0000_i1781" DrawAspect="Content" ObjectID="_1627241670" r:id="rId91"/>
              </w:object>
            </w:r>
          </w:p>
        </w:tc>
        <w:tc>
          <w:tcPr>
            <w:tcW w:w="1489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3</w:t>
            </w:r>
          </w:p>
        </w:tc>
        <w:tc>
          <w:tcPr>
            <w:tcW w:w="1489" w:type="dxa"/>
          </w:tcPr>
          <w:p w:rsidR="00EC64D9" w:rsidRPr="004A6648" w:rsidRDefault="004A6648" w:rsidP="004A664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position w:val="-24"/>
              </w:rPr>
              <w:object w:dxaOrig="240" w:dyaOrig="620">
                <v:shape id="_x0000_i1782" type="#_x0000_t75" style="width:12.05pt;height:31.05pt" o:ole="">
                  <v:imagedata r:id="rId92" o:title=""/>
                </v:shape>
                <o:OLEObject Type="Embed" ProgID="Equation.DSMT4" ShapeID="_x0000_i1782" DrawAspect="Content" ObjectID="_1627241671" r:id="rId93"/>
              </w:object>
            </w:r>
          </w:p>
        </w:tc>
        <w:tc>
          <w:tcPr>
            <w:tcW w:w="1489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2</w:t>
            </w:r>
          </w:p>
        </w:tc>
        <w:tc>
          <w:tcPr>
            <w:tcW w:w="1489" w:type="dxa"/>
          </w:tcPr>
          <w:p w:rsidR="00EC64D9" w:rsidRPr="004A6648" w:rsidRDefault="00EC64D9" w:rsidP="005F4C1E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4A6648">
              <w:rPr>
                <w:rFonts w:cs="Times New Roman"/>
                <w:szCs w:val="24"/>
              </w:rPr>
              <w:t>-1</w:t>
            </w:r>
          </w:p>
        </w:tc>
      </w:tr>
    </w:tbl>
    <w:p w:rsidR="00EC64D9" w:rsidRPr="004A6648" w:rsidRDefault="00EC64D9" w:rsidP="00EC64D9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cs="Times New Roman"/>
          <w:b/>
          <w:szCs w:val="24"/>
        </w:rPr>
      </w:pPr>
      <w:r w:rsidRPr="004A6648">
        <w:rPr>
          <w:rFonts w:cs="Times New Roman"/>
          <w:szCs w:val="24"/>
        </w:rPr>
        <w:t>Hs tự vẽ ĐTHS</w:t>
      </w:r>
    </w:p>
    <w:p w:rsidR="00EC64D9" w:rsidRPr="004A6648" w:rsidRDefault="00EC64D9" w:rsidP="00EC64D9">
      <w:pPr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2</w:t>
      </w:r>
      <w:r w:rsidRPr="004A6648">
        <w:rPr>
          <w:rFonts w:cs="Times New Roman"/>
          <w:szCs w:val="24"/>
        </w:rPr>
        <w:t> :</w:t>
      </w:r>
    </w:p>
    <w:p w:rsidR="00EC64D9" w:rsidRPr="004A6648" w:rsidRDefault="00EC64D9" w:rsidP="00EC64D9">
      <w:pPr>
        <w:rPr>
          <w:rFonts w:cs="Times New Roman"/>
          <w:szCs w:val="24"/>
        </w:rPr>
      </w:pPr>
      <w:r w:rsidRPr="004A6648">
        <w:rPr>
          <w:rFonts w:cs="Times New Roman"/>
          <w:noProof/>
          <w:szCs w:val="24"/>
        </w:rPr>
        <w:drawing>
          <wp:inline distT="0" distB="0" distL="0" distR="0">
            <wp:extent cx="2981325" cy="2886075"/>
            <wp:effectExtent l="0" t="0" r="0" b="0"/>
            <wp:docPr id="2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4D9" w:rsidRPr="004A6648" w:rsidRDefault="00EC64D9" w:rsidP="00EC64D9">
      <w:pPr>
        <w:rPr>
          <w:rFonts w:cs="Times New Roman"/>
          <w:szCs w:val="24"/>
        </w:rPr>
      </w:pPr>
    </w:p>
    <w:p w:rsidR="00EC64D9" w:rsidRPr="004A6648" w:rsidRDefault="00EC64D9" w:rsidP="00EC64D9">
      <w:pPr>
        <w:jc w:val="both"/>
        <w:rPr>
          <w:rFonts w:cs="Times New Roman"/>
          <w:b/>
          <w:i/>
          <w:szCs w:val="24"/>
        </w:rPr>
      </w:pPr>
      <w:r w:rsidRPr="004A6648">
        <w:rPr>
          <w:rFonts w:cs="Times New Roman"/>
          <w:b/>
          <w:i/>
          <w:szCs w:val="24"/>
        </w:rPr>
        <w:t xml:space="preserve">Dạng 2: Tìm tham số </w:t>
      </w:r>
      <w:r w:rsidR="004A6648" w:rsidRPr="004A6648">
        <w:rPr>
          <w:position w:val="-6"/>
        </w:rPr>
        <w:object w:dxaOrig="260" w:dyaOrig="220">
          <v:shape id="_x0000_i1524" type="#_x0000_t75" style="width:12.95pt;height:11.2pt" o:ole="">
            <v:imagedata r:id="rId95" o:title=""/>
          </v:shape>
          <o:OLEObject Type="Embed" ProgID="Equation.DSMT4" ShapeID="_x0000_i1524" DrawAspect="Content" ObjectID="_1627241672" r:id="rId96"/>
        </w:object>
      </w:r>
      <w:r w:rsidRPr="004A6648">
        <w:rPr>
          <w:rFonts w:cs="Times New Roman"/>
          <w:b/>
          <w:i/>
          <w:szCs w:val="24"/>
        </w:rPr>
        <w:t xml:space="preserve"> để hàm số là hàm số bậc nhất, đồng biến, nghịch biến.</w:t>
      </w:r>
    </w:p>
    <w:p w:rsidR="00EC64D9" w:rsidRPr="004A6648" w:rsidRDefault="00EC64D9" w:rsidP="00EC64D9">
      <w:pPr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3</w:t>
      </w:r>
      <w:r w:rsidRPr="004A6648">
        <w:rPr>
          <w:rFonts w:cs="Times New Roman"/>
          <w:szCs w:val="24"/>
        </w:rPr>
        <w:t>:</w:t>
      </w:r>
    </w:p>
    <w:p w:rsidR="00EC64D9" w:rsidRPr="004A6648" w:rsidRDefault="004A6648" w:rsidP="00EC64D9">
      <w:pPr>
        <w:rPr>
          <w:rFonts w:cs="Times New Roman"/>
          <w:szCs w:val="24"/>
        </w:rPr>
      </w:pPr>
      <w:r w:rsidRPr="004A6648">
        <w:rPr>
          <w:position w:val="-100"/>
        </w:rPr>
        <w:object w:dxaOrig="6240" w:dyaOrig="2120">
          <v:shape id="_x0000_i1529" type="#_x0000_t75" style="width:312.15pt;height:106.05pt" o:ole="">
            <v:imagedata r:id="rId97" o:title=""/>
          </v:shape>
          <o:OLEObject Type="Embed" ProgID="Equation.DSMT4" ShapeID="_x0000_i1529" DrawAspect="Content" ObjectID="_1627241673" r:id="rId98"/>
        </w:object>
      </w:r>
    </w:p>
    <w:p w:rsidR="00EC64D9" w:rsidRPr="004A6648" w:rsidRDefault="00EC64D9" w:rsidP="00EC64D9">
      <w:pPr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4</w:t>
      </w:r>
      <w:r w:rsidRPr="004A6648">
        <w:rPr>
          <w:rFonts w:cs="Times New Roman"/>
          <w:szCs w:val="24"/>
        </w:rPr>
        <w:t>:</w:t>
      </w:r>
    </w:p>
    <w:p w:rsidR="00EC64D9" w:rsidRPr="004A6648" w:rsidRDefault="004A6648" w:rsidP="00EC64D9">
      <w:pPr>
        <w:jc w:val="both"/>
        <w:rPr>
          <w:rFonts w:cs="Times New Roman"/>
          <w:szCs w:val="24"/>
          <w:lang w:val="fr-FR"/>
        </w:rPr>
      </w:pPr>
      <w:r w:rsidRPr="004A6648">
        <w:rPr>
          <w:position w:val="-10"/>
        </w:rPr>
        <w:object w:dxaOrig="6220" w:dyaOrig="320">
          <v:shape id="_x0000_i1534" type="#_x0000_t75" style="width:310.85pt;height:15.95pt" o:ole="">
            <v:imagedata r:id="rId99" o:title=""/>
          </v:shape>
          <o:OLEObject Type="Embed" ProgID="Equation.DSMT4" ShapeID="_x0000_i1534" DrawAspect="Content" ObjectID="_1627241674" r:id="rId100"/>
        </w:object>
      </w:r>
    </w:p>
    <w:p w:rsidR="00EC64D9" w:rsidRPr="004A6648" w:rsidRDefault="00EC64D9" w:rsidP="00EC64D9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b) + hàm số đồng biến </w:t>
      </w:r>
      <w:r w:rsidR="004A6648" w:rsidRPr="004A6648">
        <w:rPr>
          <w:position w:val="-6"/>
        </w:rPr>
        <w:object w:dxaOrig="2120" w:dyaOrig="279">
          <v:shape id="_x0000_i1539" type="#_x0000_t75" style="width:106.05pt;height:13.8pt" o:ole="">
            <v:imagedata r:id="rId101" o:title=""/>
          </v:shape>
          <o:OLEObject Type="Embed" ProgID="Equation.DSMT4" ShapeID="_x0000_i1539" DrawAspect="Content" ObjectID="_1627241675" r:id="rId102"/>
        </w:object>
      </w:r>
    </w:p>
    <w:p w:rsidR="00EC64D9" w:rsidRPr="004A6648" w:rsidRDefault="00EC64D9" w:rsidP="00EC64D9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    + hàm số nghịch biến</w:t>
      </w:r>
      <w:r w:rsidR="004A6648" w:rsidRPr="004A6648">
        <w:rPr>
          <w:position w:val="-6"/>
        </w:rPr>
        <w:object w:dxaOrig="2120" w:dyaOrig="279">
          <v:shape id="_x0000_i1544" type="#_x0000_t75" style="width:106.05pt;height:13.8pt" o:ole="">
            <v:imagedata r:id="rId103" o:title=""/>
          </v:shape>
          <o:OLEObject Type="Embed" ProgID="Equation.DSMT4" ShapeID="_x0000_i1544" DrawAspect="Content" ObjectID="_1627241676" r:id="rId104"/>
        </w:object>
      </w:r>
    </w:p>
    <w:p w:rsidR="00EC64D9" w:rsidRPr="004A6648" w:rsidRDefault="00EC64D9" w:rsidP="008A2B2B">
      <w:pPr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lastRenderedPageBreak/>
        <w:t>Bài 5</w:t>
      </w:r>
      <w:r w:rsidRPr="004A6648">
        <w:rPr>
          <w:rFonts w:cs="Times New Roman"/>
          <w:szCs w:val="24"/>
        </w:rPr>
        <w:t>:</w:t>
      </w:r>
    </w:p>
    <w:p w:rsidR="00EC64D9" w:rsidRPr="004A6648" w:rsidRDefault="00EC64D9" w:rsidP="00EC64D9">
      <w:pPr>
        <w:pStyle w:val="ListParagraph"/>
        <w:numPr>
          <w:ilvl w:val="0"/>
          <w:numId w:val="40"/>
        </w:num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>Hàm số đã cho là hàm số bậc nhất</w:t>
      </w:r>
    </w:p>
    <w:p w:rsidR="00EC64D9" w:rsidRPr="004A6648" w:rsidRDefault="00EC64D9" w:rsidP="00EC64D9">
      <w:pPr>
        <w:pStyle w:val="ListParagraph"/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 </w:t>
      </w:r>
      <w:r w:rsidR="004A6648" w:rsidRPr="004A6648">
        <w:rPr>
          <w:position w:val="-30"/>
        </w:rPr>
        <w:object w:dxaOrig="5319" w:dyaOrig="720">
          <v:shape id="_x0000_i1549" type="#_x0000_t75" style="width:266pt;height:36.2pt" o:ole="">
            <v:imagedata r:id="rId105" o:title=""/>
          </v:shape>
          <o:OLEObject Type="Embed" ProgID="Equation.DSMT4" ShapeID="_x0000_i1549" DrawAspect="Content" ObjectID="_1627241677" r:id="rId106"/>
        </w:object>
      </w:r>
    </w:p>
    <w:p w:rsidR="00EC64D9" w:rsidRPr="004A6648" w:rsidRDefault="00EC64D9" w:rsidP="00EC64D9">
      <w:pPr>
        <w:pStyle w:val="ListParagraph"/>
        <w:numPr>
          <w:ilvl w:val="0"/>
          <w:numId w:val="40"/>
        </w:num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>Hàm số đồng biến</w:t>
      </w:r>
    </w:p>
    <w:p w:rsidR="00EC64D9" w:rsidRPr="004A6648" w:rsidRDefault="004A6648" w:rsidP="00EC64D9">
      <w:pPr>
        <w:jc w:val="both"/>
        <w:rPr>
          <w:rFonts w:cs="Times New Roman"/>
          <w:szCs w:val="24"/>
          <w:lang w:val="fr-FR"/>
        </w:rPr>
      </w:pPr>
      <w:r w:rsidRPr="004A6648">
        <w:rPr>
          <w:position w:val="-70"/>
        </w:rPr>
        <w:object w:dxaOrig="7560" w:dyaOrig="1520">
          <v:shape id="_x0000_i1554" type="#_x0000_t75" style="width:378.1pt;height:75.9pt" o:ole="">
            <v:imagedata r:id="rId107" o:title=""/>
          </v:shape>
          <o:OLEObject Type="Embed" ProgID="Equation.DSMT4" ShapeID="_x0000_i1554" DrawAspect="Content" ObjectID="_1627241678" r:id="rId108"/>
        </w:object>
      </w:r>
    </w:p>
    <w:p w:rsidR="00EC64D9" w:rsidRPr="004A6648" w:rsidRDefault="007551F7" w:rsidP="00EC64D9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>*) H</w:t>
      </w:r>
      <w:r w:rsidR="00EC64D9" w:rsidRPr="004A6648">
        <w:rPr>
          <w:rFonts w:cs="Times New Roman"/>
          <w:szCs w:val="24"/>
          <w:lang w:val="fr-FR"/>
        </w:rPr>
        <w:t>àm số nghịch biến</w:t>
      </w:r>
    </w:p>
    <w:p w:rsidR="00EC64D9" w:rsidRPr="004A6648" w:rsidRDefault="00EC64D9" w:rsidP="00EC64D9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 </w:t>
      </w:r>
      <w:r w:rsidR="004A6648" w:rsidRPr="004A6648">
        <w:rPr>
          <w:position w:val="-70"/>
        </w:rPr>
        <w:object w:dxaOrig="7880" w:dyaOrig="1520">
          <v:shape id="_x0000_i1559" type="#_x0000_t75" style="width:394.05pt;height:75.9pt" o:ole="">
            <v:imagedata r:id="rId109" o:title=""/>
          </v:shape>
          <o:OLEObject Type="Embed" ProgID="Equation.DSMT4" ShapeID="_x0000_i1559" DrawAspect="Content" ObjectID="_1627241679" r:id="rId110"/>
        </w:object>
      </w:r>
    </w:p>
    <w:p w:rsidR="00EC64D9" w:rsidRPr="004A6648" w:rsidRDefault="00EC64D9" w:rsidP="00EC64D9">
      <w:pPr>
        <w:pStyle w:val="ListParagraph"/>
        <w:numPr>
          <w:ilvl w:val="0"/>
          <w:numId w:val="40"/>
        </w:num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 Vì đồ thị hàm số đi qua </w:t>
      </w:r>
      <w:r w:rsidR="004A6648" w:rsidRPr="004A6648">
        <w:rPr>
          <w:position w:val="-14"/>
        </w:rPr>
        <w:object w:dxaOrig="740" w:dyaOrig="400">
          <v:shape id="_x0000_i1564" type="#_x0000_t75" style="width:37.1pt;height:19.85pt" o:ole="">
            <v:imagedata r:id="rId111" o:title=""/>
          </v:shape>
          <o:OLEObject Type="Embed" ProgID="Equation.DSMT4" ShapeID="_x0000_i1564" DrawAspect="Content" ObjectID="_1627241680" r:id="rId112"/>
        </w:object>
      </w:r>
      <w:r w:rsidRPr="004A6648">
        <w:rPr>
          <w:rFonts w:cs="Times New Roman"/>
          <w:szCs w:val="24"/>
          <w:lang w:val="fr-FR"/>
        </w:rPr>
        <w:t>nên :</w:t>
      </w:r>
    </w:p>
    <w:p w:rsidR="00EC64D9" w:rsidRPr="004A6648" w:rsidRDefault="004A6648" w:rsidP="00EC64D9">
      <w:pPr>
        <w:rPr>
          <w:rFonts w:cs="Times New Roman"/>
          <w:szCs w:val="24"/>
        </w:rPr>
      </w:pPr>
      <w:r w:rsidRPr="004A6648">
        <w:rPr>
          <w:position w:val="-54"/>
        </w:rPr>
        <w:object w:dxaOrig="6140" w:dyaOrig="1200">
          <v:shape id="_x0000_i1569" type="#_x0000_t75" style="width:306.95pt;height:59.95pt" o:ole="">
            <v:imagedata r:id="rId113" o:title=""/>
          </v:shape>
          <o:OLEObject Type="Embed" ProgID="Equation.DSMT4" ShapeID="_x0000_i1569" DrawAspect="Content" ObjectID="_1627241681" r:id="rId114"/>
        </w:object>
      </w:r>
    </w:p>
    <w:p w:rsidR="00EC64D9" w:rsidRPr="004A6648" w:rsidRDefault="007551F7" w:rsidP="007551F7">
      <w:pPr>
        <w:jc w:val="both"/>
        <w:rPr>
          <w:rFonts w:cs="Times New Roman"/>
          <w:b/>
          <w:i/>
          <w:szCs w:val="24"/>
          <w:lang w:val="fr-FR"/>
        </w:rPr>
      </w:pPr>
      <w:r w:rsidRPr="004A6648">
        <w:rPr>
          <w:rFonts w:cs="Times New Roman"/>
          <w:b/>
          <w:i/>
          <w:szCs w:val="24"/>
          <w:lang w:val="fr-FR"/>
        </w:rPr>
        <w:t>Dạng 3 : Xét tính đồng quy của ba đường thẳng.</w:t>
      </w:r>
    </w:p>
    <w:p w:rsidR="008A2B2B" w:rsidRPr="004A6648" w:rsidRDefault="008A2B2B" w:rsidP="008A2B2B">
      <w:pPr>
        <w:jc w:val="both"/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6</w:t>
      </w:r>
      <w:r w:rsidRPr="004A6648">
        <w:rPr>
          <w:rFonts w:cs="Times New Roman"/>
          <w:szCs w:val="24"/>
        </w:rPr>
        <w:t>:</w:t>
      </w:r>
    </w:p>
    <w:p w:rsidR="008A2B2B" w:rsidRPr="004A6648" w:rsidRDefault="008A2B2B" w:rsidP="008A2B2B">
      <w:p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  <w:lang w:val="fr-FR"/>
        </w:rPr>
        <w:t xml:space="preserve"> Gọi </w:t>
      </w:r>
      <w:r w:rsidR="004A6648" w:rsidRPr="004A6648">
        <w:rPr>
          <w:position w:val="-12"/>
        </w:rPr>
        <w:object w:dxaOrig="1100" w:dyaOrig="360">
          <v:shape id="_x0000_i1574" type="#_x0000_t75" style="width:55.2pt;height:18.1pt" o:ole="">
            <v:imagedata r:id="rId115" o:title=""/>
          </v:shape>
          <o:OLEObject Type="Embed" ProgID="Equation.DSMT4" ShapeID="_x0000_i1574" DrawAspect="Content" ObjectID="_1627241682" r:id="rId116"/>
        </w:object>
      </w:r>
    </w:p>
    <w:p w:rsidR="008A2B2B" w:rsidRPr="004A6648" w:rsidRDefault="008A2B2B" w:rsidP="008A2B2B">
      <w:pPr>
        <w:tabs>
          <w:tab w:val="left" w:pos="2625"/>
        </w:tabs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Tìm được </w:t>
      </w:r>
      <w:r w:rsidR="004A6648" w:rsidRPr="004A6648">
        <w:rPr>
          <w:position w:val="-14"/>
        </w:rPr>
        <w:object w:dxaOrig="920" w:dyaOrig="400">
          <v:shape id="_x0000_i1579" type="#_x0000_t75" style="width:46.15pt;height:19.85pt" o:ole="">
            <v:imagedata r:id="rId117" o:title=""/>
          </v:shape>
          <o:OLEObject Type="Embed" ProgID="Equation.DSMT4" ShapeID="_x0000_i1579" DrawAspect="Content" ObjectID="_1627241683" r:id="rId118"/>
        </w:object>
      </w:r>
      <w:r w:rsidRPr="004A6648">
        <w:rPr>
          <w:rFonts w:cs="Times New Roman"/>
          <w:szCs w:val="24"/>
        </w:rPr>
        <w:tab/>
      </w:r>
    </w:p>
    <w:p w:rsidR="008A2B2B" w:rsidRPr="004A6648" w:rsidRDefault="008A2B2B" w:rsidP="008A2B2B">
      <w:p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  <w:lang w:val="fr-FR"/>
        </w:rPr>
        <w:t xml:space="preserve">Thay tọa độ </w:t>
      </w:r>
      <w:r w:rsidR="004A6648" w:rsidRPr="00025957">
        <w:rPr>
          <w:position w:val="-4"/>
        </w:rPr>
        <w:object w:dxaOrig="200" w:dyaOrig="260">
          <v:shape id="_x0000_i1584" type="#_x0000_t75" style="width:9.9pt;height:12.95pt" o:ole="">
            <v:imagedata r:id="rId119" o:title=""/>
          </v:shape>
          <o:OLEObject Type="Embed" ProgID="Equation.DSMT4" ShapeID="_x0000_i1584" DrawAspect="Content" ObjectID="_1627241684" r:id="rId120"/>
        </w:object>
      </w:r>
      <w:r w:rsidRPr="004A6648">
        <w:rPr>
          <w:rFonts w:cs="Times New Roman"/>
          <w:szCs w:val="24"/>
        </w:rPr>
        <w:t xml:space="preserve"> vào </w:t>
      </w:r>
      <w:r w:rsidR="004A6648" w:rsidRPr="004A6648">
        <w:rPr>
          <w:position w:val="-12"/>
        </w:rPr>
        <w:object w:dxaOrig="279" w:dyaOrig="360">
          <v:shape id="_x0000_i1589" type="#_x0000_t75" style="width:13.8pt;height:18.1pt" o:ole="">
            <v:imagedata r:id="rId121" o:title=""/>
          </v:shape>
          <o:OLEObject Type="Embed" ProgID="Equation.DSMT4" ShapeID="_x0000_i1589" DrawAspect="Content" ObjectID="_1627241685" r:id="rId122"/>
        </w:object>
      </w:r>
      <w:r w:rsidRPr="004A6648">
        <w:rPr>
          <w:rFonts w:cs="Times New Roman"/>
          <w:szCs w:val="24"/>
        </w:rPr>
        <w:t xml:space="preserve"> thấy thỏa mãn</w:t>
      </w:r>
    </w:p>
    <w:p w:rsidR="008A2B2B" w:rsidRPr="004A6648" w:rsidRDefault="008A2B2B" w:rsidP="007551F7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</w:rPr>
        <w:t xml:space="preserve">Vậy </w:t>
      </w:r>
      <w:r w:rsidR="004A6648" w:rsidRPr="004A6648">
        <w:rPr>
          <w:position w:val="-12"/>
        </w:rPr>
        <w:object w:dxaOrig="880" w:dyaOrig="360">
          <v:shape id="_x0000_i1594" type="#_x0000_t75" style="width:44pt;height:18.1pt" o:ole="">
            <v:imagedata r:id="rId123" o:title=""/>
          </v:shape>
          <o:OLEObject Type="Embed" ProgID="Equation.DSMT4" ShapeID="_x0000_i1594" DrawAspect="Content" ObjectID="_1627241686" r:id="rId124"/>
        </w:object>
      </w:r>
      <w:r w:rsidRPr="004A6648">
        <w:rPr>
          <w:rFonts w:cs="Times New Roman"/>
          <w:szCs w:val="24"/>
          <w:lang w:val="fr-FR"/>
        </w:rPr>
        <w:t xml:space="preserve"> đồng quy.</w:t>
      </w:r>
    </w:p>
    <w:p w:rsidR="008A2B2B" w:rsidRPr="004A6648" w:rsidRDefault="008A2B2B" w:rsidP="008A2B2B">
      <w:pPr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7</w:t>
      </w:r>
      <w:r w:rsidRPr="004A6648">
        <w:rPr>
          <w:rFonts w:cs="Times New Roman"/>
          <w:szCs w:val="24"/>
        </w:rPr>
        <w:t>:</w:t>
      </w:r>
    </w:p>
    <w:p w:rsidR="008A2B2B" w:rsidRPr="004A6648" w:rsidRDefault="008A2B2B" w:rsidP="008A2B2B">
      <w:p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  <w:lang w:val="fr-FR"/>
        </w:rPr>
        <w:t xml:space="preserve">Gọi </w:t>
      </w:r>
      <w:r w:rsidR="004A6648" w:rsidRPr="004A6648">
        <w:rPr>
          <w:position w:val="-12"/>
        </w:rPr>
        <w:object w:dxaOrig="1100" w:dyaOrig="360">
          <v:shape id="_x0000_i1599" type="#_x0000_t75" style="width:55.2pt;height:18.1pt" o:ole="">
            <v:imagedata r:id="rId125" o:title=""/>
          </v:shape>
          <o:OLEObject Type="Embed" ProgID="Equation.DSMT4" ShapeID="_x0000_i1599" DrawAspect="Content" ObjectID="_1627241687" r:id="rId126"/>
        </w:object>
      </w:r>
    </w:p>
    <w:p w:rsidR="008A2B2B" w:rsidRPr="004A6648" w:rsidRDefault="008A2B2B" w:rsidP="008A2B2B">
      <w:pPr>
        <w:tabs>
          <w:tab w:val="left" w:pos="2625"/>
        </w:tabs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Tìm được </w:t>
      </w:r>
      <w:r w:rsidR="004A6648" w:rsidRPr="004A6648">
        <w:rPr>
          <w:position w:val="-14"/>
        </w:rPr>
        <w:object w:dxaOrig="1300" w:dyaOrig="400">
          <v:shape id="_x0000_i1604" type="#_x0000_t75" style="width:65.1pt;height:19.85pt" o:ole="">
            <v:imagedata r:id="rId127" o:title=""/>
          </v:shape>
          <o:OLEObject Type="Embed" ProgID="Equation.DSMT4" ShapeID="_x0000_i1604" DrawAspect="Content" ObjectID="_1627241688" r:id="rId128"/>
        </w:object>
      </w:r>
      <w:r w:rsidRPr="004A6648">
        <w:rPr>
          <w:rFonts w:cs="Times New Roman"/>
          <w:szCs w:val="24"/>
        </w:rPr>
        <w:tab/>
      </w:r>
    </w:p>
    <w:p w:rsidR="008A2B2B" w:rsidRPr="004A6648" w:rsidRDefault="008A2B2B" w:rsidP="008A2B2B">
      <w:p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  <w:lang w:val="fr-FR"/>
        </w:rPr>
        <w:t xml:space="preserve">Thay tọa độ </w:t>
      </w:r>
      <w:r w:rsidR="004A6648" w:rsidRPr="00025957">
        <w:rPr>
          <w:position w:val="-4"/>
        </w:rPr>
        <w:object w:dxaOrig="200" w:dyaOrig="260">
          <v:shape id="_x0000_i1609" type="#_x0000_t75" style="width:9.9pt;height:12.95pt" o:ole="">
            <v:imagedata r:id="rId129" o:title=""/>
          </v:shape>
          <o:OLEObject Type="Embed" ProgID="Equation.DSMT4" ShapeID="_x0000_i1609" DrawAspect="Content" ObjectID="_1627241689" r:id="rId130"/>
        </w:object>
      </w:r>
      <w:r w:rsidRPr="004A6648">
        <w:rPr>
          <w:rFonts w:cs="Times New Roman"/>
          <w:szCs w:val="24"/>
        </w:rPr>
        <w:t xml:space="preserve"> vào </w:t>
      </w:r>
      <w:r w:rsidR="004A6648" w:rsidRPr="004A6648">
        <w:rPr>
          <w:position w:val="-12"/>
        </w:rPr>
        <w:object w:dxaOrig="279" w:dyaOrig="360">
          <v:shape id="_x0000_i1614" type="#_x0000_t75" style="width:13.8pt;height:18.1pt" o:ole="">
            <v:imagedata r:id="rId131" o:title=""/>
          </v:shape>
          <o:OLEObject Type="Embed" ProgID="Equation.DSMT4" ShapeID="_x0000_i1614" DrawAspect="Content" ObjectID="_1627241690" r:id="rId132"/>
        </w:object>
      </w:r>
      <w:r w:rsidRPr="004A6648">
        <w:rPr>
          <w:rFonts w:cs="Times New Roman"/>
          <w:szCs w:val="24"/>
        </w:rPr>
        <w:t xml:space="preserve"> tìm được </w:t>
      </w:r>
      <w:r w:rsidR="004A6648" w:rsidRPr="004A6648">
        <w:rPr>
          <w:position w:val="-6"/>
        </w:rPr>
        <w:object w:dxaOrig="620" w:dyaOrig="279">
          <v:shape id="_x0000_i1619" type="#_x0000_t75" style="width:31.05pt;height:13.8pt" o:ole="">
            <v:imagedata r:id="rId133" o:title=""/>
          </v:shape>
          <o:OLEObject Type="Embed" ProgID="Equation.DSMT4" ShapeID="_x0000_i1619" DrawAspect="Content" ObjectID="_1627241691" r:id="rId134"/>
        </w:object>
      </w:r>
    </w:p>
    <w:p w:rsidR="008A2B2B" w:rsidRPr="004A6648" w:rsidRDefault="008A2B2B" w:rsidP="008A2B2B">
      <w:p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Với </w:t>
      </w:r>
      <w:r w:rsidR="004A6648" w:rsidRPr="004A6648">
        <w:rPr>
          <w:position w:val="-6"/>
        </w:rPr>
        <w:object w:dxaOrig="620" w:dyaOrig="279">
          <v:shape id="_x0000_i1624" type="#_x0000_t75" style="width:31.05pt;height:13.8pt" o:ole="">
            <v:imagedata r:id="rId135" o:title=""/>
          </v:shape>
          <o:OLEObject Type="Embed" ProgID="Equation.DSMT4" ShapeID="_x0000_i1624" DrawAspect="Content" ObjectID="_1627241692" r:id="rId136"/>
        </w:object>
      </w:r>
      <w:r w:rsidRPr="004A6648">
        <w:rPr>
          <w:rFonts w:cs="Times New Roman"/>
          <w:szCs w:val="24"/>
        </w:rPr>
        <w:t xml:space="preserve"> suy ra </w:t>
      </w:r>
      <w:r w:rsidR="004A6648" w:rsidRPr="004A6648">
        <w:rPr>
          <w:position w:val="-12"/>
        </w:rPr>
        <w:object w:dxaOrig="1380" w:dyaOrig="360">
          <v:shape id="_x0000_i1629" type="#_x0000_t75" style="width:69pt;height:18.1pt" o:ole="">
            <v:imagedata r:id="rId137" o:title=""/>
          </v:shape>
          <o:OLEObject Type="Embed" ProgID="Equation.DSMT4" ShapeID="_x0000_i1629" DrawAspect="Content" ObjectID="_1627241693" r:id="rId138"/>
        </w:object>
      </w:r>
      <w:r w:rsidRPr="004A6648">
        <w:rPr>
          <w:rFonts w:cs="Times New Roman"/>
          <w:szCs w:val="24"/>
        </w:rPr>
        <w:t xml:space="preserve"> trùng với </w:t>
      </w:r>
      <w:r w:rsidR="004A6648" w:rsidRPr="004A6648">
        <w:rPr>
          <w:position w:val="-12"/>
        </w:rPr>
        <w:object w:dxaOrig="279" w:dyaOrig="360">
          <v:shape id="_x0000_i1634" type="#_x0000_t75" style="width:13.8pt;height:18.1pt" o:ole="">
            <v:imagedata r:id="rId139" o:title=""/>
          </v:shape>
          <o:OLEObject Type="Embed" ProgID="Equation.DSMT4" ShapeID="_x0000_i1634" DrawAspect="Content" ObjectID="_1627241694" r:id="rId140"/>
        </w:object>
      </w:r>
    </w:p>
    <w:p w:rsidR="008A2B2B" w:rsidRPr="004A6648" w:rsidRDefault="008A2B2B" w:rsidP="008A2B2B">
      <w:p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lastRenderedPageBreak/>
        <w:t xml:space="preserve">Vậy: Không có giá trị nào của </w:t>
      </w:r>
      <w:r w:rsidR="004A6648" w:rsidRPr="004A6648">
        <w:rPr>
          <w:position w:val="-6"/>
        </w:rPr>
        <w:object w:dxaOrig="260" w:dyaOrig="220">
          <v:shape id="_x0000_i1639" type="#_x0000_t75" style="width:12.95pt;height:11.2pt" o:ole="">
            <v:imagedata r:id="rId141" o:title=""/>
          </v:shape>
          <o:OLEObject Type="Embed" ProgID="Equation.DSMT4" ShapeID="_x0000_i1639" DrawAspect="Content" ObjectID="_1627241695" r:id="rId142"/>
        </w:object>
      </w:r>
      <w:r w:rsidRPr="004A6648">
        <w:rPr>
          <w:rFonts w:cs="Times New Roman"/>
          <w:szCs w:val="24"/>
        </w:rPr>
        <w:t xml:space="preserve"> để 3 đường thẳng trên đồng quy.</w:t>
      </w:r>
    </w:p>
    <w:p w:rsidR="008A2B2B" w:rsidRPr="004A6648" w:rsidRDefault="008A2B2B" w:rsidP="008A2B2B">
      <w:pPr>
        <w:jc w:val="both"/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8</w:t>
      </w:r>
      <w:r w:rsidRPr="004A6648">
        <w:rPr>
          <w:rFonts w:cs="Times New Roman"/>
          <w:szCs w:val="24"/>
        </w:rPr>
        <w:t>:</w:t>
      </w:r>
      <w:r w:rsidRPr="004A6648">
        <w:rPr>
          <w:rFonts w:cs="Times New Roman"/>
          <w:b/>
          <w:szCs w:val="24"/>
        </w:rPr>
        <w:t xml:space="preserve"> </w:t>
      </w:r>
      <w:r w:rsidRPr="004A6648">
        <w:rPr>
          <w:rFonts w:cs="Times New Roman"/>
          <w:szCs w:val="24"/>
          <w:lang w:val="fr-FR"/>
        </w:rPr>
        <w:t xml:space="preserve">Giải tương tự Bài tập 7. Tìm được </w:t>
      </w:r>
      <w:r w:rsidR="004A6648" w:rsidRPr="004A6648">
        <w:rPr>
          <w:position w:val="-24"/>
        </w:rPr>
        <w:object w:dxaOrig="780" w:dyaOrig="620">
          <v:shape id="_x0000_i1644" type="#_x0000_t75" style="width:38.8pt;height:31.05pt" o:ole="">
            <v:imagedata r:id="rId143" o:title=""/>
          </v:shape>
          <o:OLEObject Type="Embed" ProgID="Equation.DSMT4" ShapeID="_x0000_i1644" DrawAspect="Content" ObjectID="_1627241696" r:id="rId144"/>
        </w:object>
      </w:r>
    </w:p>
    <w:p w:rsidR="008A2B2B" w:rsidRPr="004A6648" w:rsidRDefault="007551F7" w:rsidP="007551F7">
      <w:pPr>
        <w:jc w:val="both"/>
        <w:rPr>
          <w:rFonts w:cs="Times New Roman"/>
          <w:b/>
          <w:i/>
          <w:szCs w:val="24"/>
        </w:rPr>
      </w:pPr>
      <w:r w:rsidRPr="004A6648">
        <w:rPr>
          <w:rFonts w:cs="Times New Roman"/>
          <w:b/>
          <w:i/>
          <w:szCs w:val="24"/>
        </w:rPr>
        <w:t>Dạng 4: Tìm điểm cố định của đường thẳng phụ thuộc tham số</w:t>
      </w:r>
    </w:p>
    <w:p w:rsidR="008A2B2B" w:rsidRPr="004A6648" w:rsidRDefault="008A2B2B" w:rsidP="008A2B2B">
      <w:pPr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9</w:t>
      </w:r>
      <w:r w:rsidRPr="004A6648">
        <w:rPr>
          <w:rFonts w:cs="Times New Roman"/>
          <w:szCs w:val="24"/>
        </w:rPr>
        <w:t>:</w:t>
      </w:r>
    </w:p>
    <w:p w:rsidR="00D464DA" w:rsidRPr="004A6648" w:rsidRDefault="00D464DA" w:rsidP="00D464DA">
      <w:pPr>
        <w:pStyle w:val="ListParagraph"/>
        <w:numPr>
          <w:ilvl w:val="0"/>
          <w:numId w:val="42"/>
        </w:num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Thay </w:t>
      </w:r>
      <w:r w:rsidR="004A6648" w:rsidRPr="004A6648">
        <w:rPr>
          <w:position w:val="-24"/>
        </w:rPr>
        <w:object w:dxaOrig="1200" w:dyaOrig="620">
          <v:shape id="_x0000_i1649" type="#_x0000_t75" style="width:59.95pt;height:31.05pt" o:ole="">
            <v:imagedata r:id="rId145" o:title=""/>
          </v:shape>
          <o:OLEObject Type="Embed" ProgID="Equation.DSMT4" ShapeID="_x0000_i1649" DrawAspect="Content" ObjectID="_1627241697" r:id="rId146"/>
        </w:object>
      </w:r>
      <w:r w:rsidRPr="004A6648">
        <w:rPr>
          <w:rFonts w:cs="Times New Roman"/>
          <w:szCs w:val="24"/>
          <w:lang w:val="fr-FR"/>
        </w:rPr>
        <w:t xml:space="preserve"> vào </w:t>
      </w:r>
      <w:r w:rsidR="004A6648" w:rsidRPr="00025957">
        <w:rPr>
          <w:position w:val="-4"/>
        </w:rPr>
        <w:object w:dxaOrig="220" w:dyaOrig="260">
          <v:shape id="_x0000_i1654" type="#_x0000_t75" style="width:11.2pt;height:12.95pt" o:ole="">
            <v:imagedata r:id="rId147" o:title=""/>
          </v:shape>
          <o:OLEObject Type="Embed" ProgID="Equation.DSMT4" ShapeID="_x0000_i1654" DrawAspect="Content" ObjectID="_1627241698" r:id="rId148"/>
        </w:object>
      </w:r>
      <w:r w:rsidRPr="004A6648">
        <w:rPr>
          <w:rFonts w:cs="Times New Roman"/>
          <w:szCs w:val="24"/>
          <w:lang w:val="fr-FR"/>
        </w:rPr>
        <w:t xml:space="preserve"> ta thấy luôn thỏa mãn vói mọi </w:t>
      </w:r>
      <w:r w:rsidR="004A6648" w:rsidRPr="004A6648">
        <w:rPr>
          <w:position w:val="-6"/>
        </w:rPr>
        <w:object w:dxaOrig="260" w:dyaOrig="220">
          <v:shape id="_x0000_i1659" type="#_x0000_t75" style="width:12.95pt;height:11.2pt" o:ole="">
            <v:imagedata r:id="rId149" o:title=""/>
          </v:shape>
          <o:OLEObject Type="Embed" ProgID="Equation.DSMT4" ShapeID="_x0000_i1659" DrawAspect="Content" ObjectID="_1627241699" r:id="rId150"/>
        </w:object>
      </w:r>
      <w:r w:rsidRPr="004A6648">
        <w:rPr>
          <w:rFonts w:cs="Times New Roman"/>
          <w:szCs w:val="24"/>
          <w:lang w:val="fr-FR"/>
        </w:rPr>
        <w:t xml:space="preserve">. </w:t>
      </w:r>
    </w:p>
    <w:p w:rsidR="00D464DA" w:rsidRPr="004A6648" w:rsidRDefault="00D464DA" w:rsidP="00D464DA">
      <w:pPr>
        <w:pStyle w:val="ListParagraph"/>
        <w:numPr>
          <w:ilvl w:val="0"/>
          <w:numId w:val="42"/>
        </w:num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 xml:space="preserve"> Gọi </w:t>
      </w:r>
      <w:r w:rsidR="004A6648" w:rsidRPr="004A6648">
        <w:rPr>
          <w:position w:val="-14"/>
        </w:rPr>
        <w:object w:dxaOrig="1140" w:dyaOrig="400">
          <v:shape id="_x0000_i1664" type="#_x0000_t75" style="width:56.9pt;height:19.85pt" o:ole="">
            <v:imagedata r:id="rId151" o:title=""/>
          </v:shape>
          <o:OLEObject Type="Embed" ProgID="Equation.DSMT4" ShapeID="_x0000_i1664" DrawAspect="Content" ObjectID="_1627241700" r:id="rId152"/>
        </w:object>
      </w:r>
      <w:r w:rsidRPr="004A6648">
        <w:rPr>
          <w:rFonts w:cs="Times New Roman"/>
          <w:szCs w:val="24"/>
        </w:rPr>
        <w:t xml:space="preserve"> là điểm cố định của </w:t>
      </w:r>
      <w:r w:rsidR="004A6648" w:rsidRPr="004A6648">
        <w:rPr>
          <w:position w:val="-6"/>
        </w:rPr>
        <w:object w:dxaOrig="220" w:dyaOrig="279">
          <v:shape id="_x0000_i1669" type="#_x0000_t75" style="width:11.2pt;height:13.8pt" o:ole="">
            <v:imagedata r:id="rId153" o:title=""/>
          </v:shape>
          <o:OLEObject Type="Embed" ProgID="Equation.DSMT4" ShapeID="_x0000_i1669" DrawAspect="Content" ObjectID="_1627241701" r:id="rId154"/>
        </w:object>
      </w:r>
    </w:p>
    <w:p w:rsidR="00D464DA" w:rsidRPr="004A6648" w:rsidRDefault="00D464DA" w:rsidP="00D464DA">
      <w:pPr>
        <w:pStyle w:val="ListParagraph"/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  <w:lang w:val="fr-FR"/>
        </w:rPr>
        <w:t>Suy ra :</w:t>
      </w:r>
    </w:p>
    <w:p w:rsidR="00D464DA" w:rsidRPr="004A6648" w:rsidRDefault="004A6648" w:rsidP="00D464DA">
      <w:pPr>
        <w:pStyle w:val="ListParagraph"/>
        <w:jc w:val="both"/>
        <w:rPr>
          <w:rFonts w:cs="Times New Roman"/>
          <w:szCs w:val="24"/>
          <w:lang w:val="fr-FR"/>
        </w:rPr>
      </w:pPr>
      <w:r w:rsidRPr="004A6648">
        <w:rPr>
          <w:position w:val="-14"/>
        </w:rPr>
        <w:object w:dxaOrig="2280" w:dyaOrig="400">
          <v:shape id="_x0000_i1674" type="#_x0000_t75" style="width:113.8pt;height:19.85pt" o:ole="">
            <v:imagedata r:id="rId155" o:title=""/>
          </v:shape>
          <o:OLEObject Type="Embed" ProgID="Equation.DSMT4" ShapeID="_x0000_i1674" DrawAspect="Content" ObjectID="_1627241702" r:id="rId156"/>
        </w:object>
      </w:r>
      <w:r w:rsidR="00D464DA" w:rsidRPr="004A6648">
        <w:rPr>
          <w:rFonts w:cs="Times New Roman"/>
          <w:szCs w:val="24"/>
        </w:rPr>
        <w:t xml:space="preserve"> với mọi </w:t>
      </w:r>
      <w:r w:rsidRPr="004A6648">
        <w:rPr>
          <w:position w:val="-6"/>
        </w:rPr>
        <w:object w:dxaOrig="260" w:dyaOrig="220">
          <v:shape id="_x0000_i1679" type="#_x0000_t75" style="width:12.95pt;height:11.2pt" o:ole="">
            <v:imagedata r:id="rId157" o:title=""/>
          </v:shape>
          <o:OLEObject Type="Embed" ProgID="Equation.DSMT4" ShapeID="_x0000_i1679" DrawAspect="Content" ObjectID="_1627241703" r:id="rId158"/>
        </w:object>
      </w:r>
    </w:p>
    <w:p w:rsidR="00D464DA" w:rsidRPr="004A6648" w:rsidRDefault="00D464DA" w:rsidP="00D464DA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</w:rPr>
        <w:t xml:space="preserve">              </w:t>
      </w:r>
      <w:r w:rsidR="004A6648" w:rsidRPr="004A6648">
        <w:rPr>
          <w:position w:val="-14"/>
        </w:rPr>
        <w:object w:dxaOrig="3100" w:dyaOrig="400">
          <v:shape id="_x0000_i1684" type="#_x0000_t75" style="width:155.2pt;height:19.85pt" o:ole="">
            <v:imagedata r:id="rId159" o:title=""/>
          </v:shape>
          <o:OLEObject Type="Embed" ProgID="Equation.DSMT4" ShapeID="_x0000_i1684" DrawAspect="Content" ObjectID="_1627241704" r:id="rId160"/>
        </w:object>
      </w:r>
      <w:r w:rsidRPr="004A6648">
        <w:rPr>
          <w:rFonts w:cs="Times New Roman"/>
          <w:szCs w:val="24"/>
        </w:rPr>
        <w:t xml:space="preserve"> với mọi </w:t>
      </w:r>
      <w:r w:rsidR="004A6648" w:rsidRPr="004A6648">
        <w:rPr>
          <w:position w:val="-6"/>
        </w:rPr>
        <w:object w:dxaOrig="260" w:dyaOrig="220">
          <v:shape id="_x0000_i1689" type="#_x0000_t75" style="width:12.95pt;height:11.2pt" o:ole="">
            <v:imagedata r:id="rId161" o:title=""/>
          </v:shape>
          <o:OLEObject Type="Embed" ProgID="Equation.DSMT4" ShapeID="_x0000_i1689" DrawAspect="Content" ObjectID="_1627241705" r:id="rId162"/>
        </w:object>
      </w:r>
    </w:p>
    <w:p w:rsidR="00D464DA" w:rsidRPr="004A6648" w:rsidRDefault="004A6648" w:rsidP="00D464DA">
      <w:pPr>
        <w:ind w:firstLine="720"/>
        <w:jc w:val="both"/>
        <w:rPr>
          <w:rFonts w:cs="Times New Roman"/>
          <w:szCs w:val="24"/>
        </w:rPr>
      </w:pPr>
      <w:r w:rsidRPr="004A6648">
        <w:rPr>
          <w:position w:val="-32"/>
        </w:rPr>
        <w:object w:dxaOrig="1820" w:dyaOrig="760">
          <v:shape id="_x0000_i1694" type="#_x0000_t75" style="width:90.95pt;height:37.95pt" o:ole="">
            <v:imagedata r:id="rId163" o:title=""/>
          </v:shape>
          <o:OLEObject Type="Embed" ProgID="Equation.DSMT4" ShapeID="_x0000_i1694" DrawAspect="Content" ObjectID="_1627241706" r:id="rId164"/>
        </w:object>
      </w:r>
    </w:p>
    <w:p w:rsidR="007551F7" w:rsidRPr="004A6648" w:rsidRDefault="00D464DA" w:rsidP="007551F7">
      <w:pPr>
        <w:ind w:firstLine="720"/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szCs w:val="24"/>
        </w:rPr>
        <w:t xml:space="preserve">Từ đó ta tìm được </w:t>
      </w:r>
      <w:r w:rsidR="004A6648" w:rsidRPr="004A6648">
        <w:rPr>
          <w:position w:val="-28"/>
        </w:rPr>
        <w:object w:dxaOrig="1060" w:dyaOrig="680">
          <v:shape id="_x0000_i1699" type="#_x0000_t75" style="width:53.05pt;height:34.05pt" o:ole="">
            <v:imagedata r:id="rId165" o:title=""/>
          </v:shape>
          <o:OLEObject Type="Embed" ProgID="Equation.DSMT4" ShapeID="_x0000_i1699" DrawAspect="Content" ObjectID="_1627241707" r:id="rId166"/>
        </w:object>
      </w:r>
      <w:r w:rsidRPr="004A6648">
        <w:rPr>
          <w:rFonts w:cs="Times New Roman"/>
          <w:szCs w:val="24"/>
        </w:rPr>
        <w:t xml:space="preserve"> là điểm cố định của </w:t>
      </w:r>
      <w:r w:rsidR="004A6648" w:rsidRPr="004A6648">
        <w:rPr>
          <w:position w:val="-6"/>
        </w:rPr>
        <w:object w:dxaOrig="220" w:dyaOrig="279">
          <v:shape id="_x0000_i1704" type="#_x0000_t75" style="width:11.2pt;height:13.8pt" o:ole="">
            <v:imagedata r:id="rId167" o:title=""/>
          </v:shape>
          <o:OLEObject Type="Embed" ProgID="Equation.DSMT4" ShapeID="_x0000_i1704" DrawAspect="Content" ObjectID="_1627241708" r:id="rId168"/>
        </w:object>
      </w:r>
    </w:p>
    <w:p w:rsidR="008A2B2B" w:rsidRPr="004A6648" w:rsidRDefault="007551F7" w:rsidP="007551F7">
      <w:pPr>
        <w:jc w:val="both"/>
        <w:rPr>
          <w:rFonts w:cs="Times New Roman"/>
          <w:szCs w:val="24"/>
          <w:lang w:val="fr-FR"/>
        </w:rPr>
      </w:pPr>
      <w:r w:rsidRPr="004A6648">
        <w:rPr>
          <w:rFonts w:cs="Times New Roman"/>
          <w:b/>
          <w:i/>
          <w:szCs w:val="24"/>
        </w:rPr>
        <w:t>Dạng 5: Tính chu vi và diện tích tam giác</w:t>
      </w:r>
    </w:p>
    <w:p w:rsidR="00D464DA" w:rsidRPr="004A6648" w:rsidRDefault="008A2B2B" w:rsidP="007551F7">
      <w:pPr>
        <w:rPr>
          <w:rFonts w:cs="Times New Roman"/>
          <w:szCs w:val="24"/>
        </w:rPr>
      </w:pPr>
      <w:r w:rsidRPr="004A6648">
        <w:rPr>
          <w:rFonts w:cs="Times New Roman"/>
          <w:b/>
          <w:szCs w:val="24"/>
        </w:rPr>
        <w:t>Bài 10</w:t>
      </w:r>
      <w:r w:rsidRPr="004A6648">
        <w:rPr>
          <w:rFonts w:cs="Times New Roman"/>
          <w:szCs w:val="24"/>
        </w:rPr>
        <w:t>:</w:t>
      </w:r>
    </w:p>
    <w:p w:rsidR="00D464DA" w:rsidRPr="004A6648" w:rsidRDefault="00D464DA" w:rsidP="00D464DA">
      <w:pPr>
        <w:jc w:val="center"/>
        <w:rPr>
          <w:rFonts w:cs="Times New Roman"/>
          <w:b/>
          <w:szCs w:val="24"/>
        </w:rPr>
      </w:pPr>
      <w:r w:rsidRPr="004A6648">
        <w:rPr>
          <w:rFonts w:cs="Times New Roman"/>
          <w:b/>
          <w:noProof/>
          <w:szCs w:val="24"/>
        </w:rPr>
        <w:drawing>
          <wp:inline distT="0" distB="0" distL="0" distR="0">
            <wp:extent cx="2324100" cy="1695450"/>
            <wp:effectExtent l="0" t="0" r="0" b="0"/>
            <wp:docPr id="3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4DA" w:rsidRPr="004A6648" w:rsidRDefault="00D464DA" w:rsidP="00D464DA">
      <w:pPr>
        <w:jc w:val="center"/>
        <w:rPr>
          <w:rFonts w:cs="Times New Roman"/>
          <w:b/>
          <w:szCs w:val="24"/>
        </w:rPr>
      </w:pPr>
    </w:p>
    <w:p w:rsidR="00D464DA" w:rsidRPr="004A6648" w:rsidRDefault="00D464DA" w:rsidP="00D464DA">
      <w:pPr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a. </w:t>
      </w:r>
      <w:r w:rsidR="004A6648" w:rsidRPr="004A6648">
        <w:rPr>
          <w:position w:val="-24"/>
        </w:rPr>
        <w:object w:dxaOrig="1719" w:dyaOrig="620">
          <v:shape id="_x0000_i1709" type="#_x0000_t75" style="width:85.8pt;height:31.05pt" o:ole="">
            <v:imagedata r:id="rId170" o:title=""/>
          </v:shape>
          <o:OLEObject Type="Embed" ProgID="Equation.DSMT4" ShapeID="_x0000_i1709" DrawAspect="Content" ObjectID="_1627241709" r:id="rId171"/>
        </w:object>
      </w:r>
      <w:r w:rsidRPr="004A6648">
        <w:rPr>
          <w:rFonts w:cs="Times New Roman"/>
          <w:szCs w:val="24"/>
        </w:rPr>
        <w:t xml:space="preserve"> với </w:t>
      </w:r>
      <w:r w:rsidR="004A6648" w:rsidRPr="004A6648">
        <w:rPr>
          <w:position w:val="-10"/>
        </w:rPr>
        <w:object w:dxaOrig="1520" w:dyaOrig="320">
          <v:shape id="_x0000_i1714" type="#_x0000_t75" style="width:75.9pt;height:15.95pt" o:ole="">
            <v:imagedata r:id="rId172" o:title=""/>
          </v:shape>
          <o:OLEObject Type="Embed" ProgID="Equation.DSMT4" ShapeID="_x0000_i1714" DrawAspect="Content" ObjectID="_1627241710" r:id="rId173"/>
        </w:object>
      </w:r>
    </w:p>
    <w:p w:rsidR="00D464DA" w:rsidRPr="004A6648" w:rsidRDefault="004A6648" w:rsidP="00D464DA">
      <w:pPr>
        <w:rPr>
          <w:rFonts w:cs="Times New Roman"/>
          <w:szCs w:val="24"/>
        </w:rPr>
      </w:pPr>
      <w:r w:rsidRPr="004A6648">
        <w:rPr>
          <w:position w:val="-24"/>
        </w:rPr>
        <w:object w:dxaOrig="2040" w:dyaOrig="620">
          <v:shape id="_x0000_i1719" type="#_x0000_t75" style="width:102.2pt;height:31.05pt" o:ole="">
            <v:imagedata r:id="rId174" o:title=""/>
          </v:shape>
          <o:OLEObject Type="Embed" ProgID="Equation.DSMT4" ShapeID="_x0000_i1719" DrawAspect="Content" ObjectID="_1627241711" r:id="rId175"/>
        </w:object>
      </w:r>
    </w:p>
    <w:p w:rsidR="00D464DA" w:rsidRPr="004A6648" w:rsidRDefault="00D464DA" w:rsidP="00D464DA">
      <w:p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b. Xét tam giác </w:t>
      </w:r>
      <w:r w:rsidR="004A6648" w:rsidRPr="004A6648">
        <w:rPr>
          <w:position w:val="-6"/>
        </w:rPr>
        <w:object w:dxaOrig="600" w:dyaOrig="279">
          <v:shape id="_x0000_i1724" type="#_x0000_t75" style="width:30.2pt;height:13.8pt" o:ole="">
            <v:imagedata r:id="rId176" o:title=""/>
          </v:shape>
          <o:OLEObject Type="Embed" ProgID="Equation.DSMT4" ShapeID="_x0000_i1724" DrawAspect="Content" ObjectID="_1627241712" r:id="rId177"/>
        </w:object>
      </w:r>
      <w:r w:rsidRPr="004A6648">
        <w:rPr>
          <w:rFonts w:cs="Times New Roman"/>
          <w:szCs w:val="24"/>
        </w:rPr>
        <w:t xml:space="preserve"> và tam giác </w:t>
      </w:r>
      <w:r w:rsidR="004A6648" w:rsidRPr="004A6648">
        <w:rPr>
          <w:position w:val="-6"/>
        </w:rPr>
        <w:object w:dxaOrig="580" w:dyaOrig="279">
          <v:shape id="_x0000_i1729" type="#_x0000_t75" style="width:28.9pt;height:13.8pt" o:ole="">
            <v:imagedata r:id="rId178" o:title=""/>
          </v:shape>
          <o:OLEObject Type="Embed" ProgID="Equation.DSMT4" ShapeID="_x0000_i1729" DrawAspect="Content" ObjectID="_1627241713" r:id="rId179"/>
        </w:object>
      </w:r>
      <w:r w:rsidRPr="004A6648">
        <w:rPr>
          <w:rFonts w:cs="Times New Roman"/>
          <w:szCs w:val="24"/>
        </w:rPr>
        <w:t>. Theo</w:t>
      </w:r>
    </w:p>
    <w:p w:rsidR="00D464DA" w:rsidRPr="004A6648" w:rsidRDefault="00D464DA" w:rsidP="00D464DA">
      <w:pPr>
        <w:jc w:val="both"/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 Py-ta-go ta có:</w:t>
      </w:r>
    </w:p>
    <w:p w:rsidR="00D464DA" w:rsidRPr="004A6648" w:rsidRDefault="004A6648" w:rsidP="00D464DA">
      <w:pPr>
        <w:jc w:val="both"/>
        <w:rPr>
          <w:rFonts w:cs="Times New Roman"/>
          <w:szCs w:val="24"/>
        </w:rPr>
      </w:pPr>
      <w:r w:rsidRPr="004A6648">
        <w:rPr>
          <w:position w:val="-36"/>
        </w:rPr>
        <w:object w:dxaOrig="3620" w:dyaOrig="840">
          <v:shape id="_x0000_i1734" type="#_x0000_t75" style="width:181.1pt;height:41.8pt" o:ole="">
            <v:imagedata r:id="rId180" o:title=""/>
          </v:shape>
          <o:OLEObject Type="Embed" ProgID="Equation.DSMT4" ShapeID="_x0000_i1734" DrawAspect="Content" ObjectID="_1627241714" r:id="rId181"/>
        </w:object>
      </w:r>
    </w:p>
    <w:p w:rsidR="00EC64D9" w:rsidRPr="004A6648" w:rsidRDefault="00D464DA" w:rsidP="00EC64D9">
      <w:pPr>
        <w:rPr>
          <w:rFonts w:cs="Times New Roman"/>
          <w:szCs w:val="24"/>
        </w:rPr>
      </w:pPr>
      <w:r w:rsidRPr="004A6648">
        <w:rPr>
          <w:rFonts w:cs="Times New Roman"/>
          <w:szCs w:val="24"/>
        </w:rPr>
        <w:t xml:space="preserve">Chu vi: </w:t>
      </w:r>
      <w:r w:rsidR="004A6648" w:rsidRPr="004A6648">
        <w:rPr>
          <w:position w:val="-12"/>
        </w:rPr>
        <w:object w:dxaOrig="3860" w:dyaOrig="400">
          <v:shape id="_x0000_i1739" type="#_x0000_t75" style="width:193.15pt;height:19.85pt" o:ole="">
            <v:imagedata r:id="rId182" o:title=""/>
          </v:shape>
          <o:OLEObject Type="Embed" ProgID="Equation.DSMT4" ShapeID="_x0000_i1739" DrawAspect="Content" ObjectID="_1627241715" r:id="rId183"/>
        </w:object>
      </w:r>
    </w:p>
    <w:p w:rsidR="00EC64D9" w:rsidRPr="004A6648" w:rsidRDefault="00EC64D9" w:rsidP="00EC64D9">
      <w:pPr>
        <w:rPr>
          <w:rFonts w:eastAsia="Times New Roman" w:cs="Times New Roman"/>
          <w:b/>
          <w:i/>
          <w:noProof/>
          <w:szCs w:val="24"/>
          <w:lang w:val="fr-FR" w:eastAsia="vi-VN"/>
        </w:rPr>
      </w:pPr>
    </w:p>
    <w:p w:rsidR="00D23875" w:rsidRPr="004A6648" w:rsidRDefault="00B97264" w:rsidP="00B97264">
      <w:pPr>
        <w:rPr>
          <w:rFonts w:cs="Times New Roman"/>
          <w:b/>
          <w:i/>
          <w:szCs w:val="24"/>
          <w:lang w:val="nl-NL"/>
        </w:rPr>
      </w:pPr>
      <w:r w:rsidRPr="004A6648">
        <w:rPr>
          <w:rFonts w:cs="Times New Roman"/>
          <w:b/>
          <w:i/>
          <w:szCs w:val="24"/>
          <w:lang w:val="nl-NL"/>
        </w:rPr>
        <w:t xml:space="preserve">                                                               </w:t>
      </w:r>
      <w:r w:rsidR="003F13E9" w:rsidRPr="004A6648">
        <w:rPr>
          <w:rFonts w:cs="Times New Roman"/>
          <w:b/>
          <w:i/>
          <w:szCs w:val="24"/>
          <w:lang w:val="nl-NL"/>
        </w:rPr>
        <w:t>Người soạn : Minh</w:t>
      </w:r>
      <w:bookmarkStart w:id="1" w:name="_GoBack"/>
      <w:bookmarkEnd w:id="1"/>
      <w:r w:rsidR="003F13E9" w:rsidRPr="004A6648">
        <w:rPr>
          <w:rFonts w:cs="Times New Roman"/>
          <w:b/>
          <w:i/>
          <w:szCs w:val="24"/>
          <w:lang w:val="nl-NL"/>
        </w:rPr>
        <w:t>Vu Le</w:t>
      </w:r>
    </w:p>
    <w:sectPr w:rsidR="00D23875" w:rsidRPr="004A6648" w:rsidSect="00451C3D">
      <w:headerReference w:type="default" r:id="rId184"/>
      <w:footerReference w:type="default" r:id="rId185"/>
      <w:pgSz w:w="12240" w:h="15840"/>
      <w:pgMar w:top="1134" w:right="1134" w:bottom="1134" w:left="1418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F85" w:rsidRDefault="00495F85" w:rsidP="005E2D38">
      <w:pPr>
        <w:spacing w:after="0" w:line="240" w:lineRule="auto"/>
      </w:pPr>
      <w:r>
        <w:separator/>
      </w:r>
    </w:p>
  </w:endnote>
  <w:endnote w:type="continuationSeparator" w:id="0">
    <w:p w:rsidR="00495F85" w:rsidRDefault="00495F8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B5678E" w:rsidRPr="00F22075" w:rsidTr="005E2D38">
      <w:tc>
        <w:tcPr>
          <w:tcW w:w="9350" w:type="dxa"/>
        </w:tcPr>
        <w:p w:rsidR="00B5678E" w:rsidRPr="00F22075" w:rsidRDefault="00B5678E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NhómchuyênđềKhối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B5678E" w:rsidRPr="00F22075" w:rsidRDefault="00B5678E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F85" w:rsidRDefault="00495F85" w:rsidP="005E2D38">
      <w:pPr>
        <w:spacing w:after="0" w:line="240" w:lineRule="auto"/>
      </w:pPr>
      <w:r>
        <w:separator/>
      </w:r>
    </w:p>
  </w:footnote>
  <w:footnote w:type="continuationSeparator" w:id="0">
    <w:p w:rsidR="00495F85" w:rsidRDefault="00495F8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8E" w:rsidRDefault="00495F85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pict>
        <v:group id="Group 158" o:spid="_x0000_s2049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2051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2054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2053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2052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2050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B5678E" w:rsidRDefault="00866C04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B5678E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4A6648">
                    <w:rPr>
                      <w:noProof/>
                      <w:color w:val="FFFFFF" w:themeColor="background1"/>
                      <w:szCs w:val="24"/>
                    </w:rPr>
                    <w:t>5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B5678E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r w:rsidR="00495F85">
                    <w:fldChar w:fldCharType="begin"/>
                  </w:r>
                  <w:r w:rsidR="00495F85">
                    <w:instrText xml:space="preserve"> NUMPAGES   \* MERGEFORMAT </w:instrText>
                  </w:r>
                  <w:r w:rsidR="00495F85">
                    <w:fldChar w:fldCharType="separate"/>
                  </w:r>
                  <w:r w:rsidR="004A6648" w:rsidRPr="004A6648">
                    <w:rPr>
                      <w:noProof/>
                      <w:color w:val="FFFFFF" w:themeColor="background1"/>
                      <w:szCs w:val="24"/>
                    </w:rPr>
                    <w:t>6</w:t>
                  </w:r>
                  <w:r w:rsidR="00495F85"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AAD"/>
    <w:multiLevelType w:val="hybridMultilevel"/>
    <w:tmpl w:val="9A6A3F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A27"/>
    <w:multiLevelType w:val="hybridMultilevel"/>
    <w:tmpl w:val="9E8CCE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4BF"/>
    <w:multiLevelType w:val="hybridMultilevel"/>
    <w:tmpl w:val="B0867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3E5F"/>
    <w:multiLevelType w:val="hybridMultilevel"/>
    <w:tmpl w:val="C298F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20DA6"/>
    <w:multiLevelType w:val="hybridMultilevel"/>
    <w:tmpl w:val="F06CE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0878"/>
    <w:multiLevelType w:val="hybridMultilevel"/>
    <w:tmpl w:val="19F2BC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F331D"/>
    <w:multiLevelType w:val="hybridMultilevel"/>
    <w:tmpl w:val="157ECF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D6219"/>
    <w:multiLevelType w:val="hybridMultilevel"/>
    <w:tmpl w:val="718C7A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E2B0F"/>
    <w:multiLevelType w:val="hybridMultilevel"/>
    <w:tmpl w:val="85F0D8C6"/>
    <w:lvl w:ilvl="0" w:tplc="DD4644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722062"/>
    <w:multiLevelType w:val="hybridMultilevel"/>
    <w:tmpl w:val="27020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77C1F"/>
    <w:multiLevelType w:val="hybridMultilevel"/>
    <w:tmpl w:val="F1FE27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35379"/>
    <w:multiLevelType w:val="hybridMultilevel"/>
    <w:tmpl w:val="D9E6C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E77F3"/>
    <w:multiLevelType w:val="hybridMultilevel"/>
    <w:tmpl w:val="9FEED9DA"/>
    <w:lvl w:ilvl="0" w:tplc="DC985A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1F24AC0"/>
    <w:multiLevelType w:val="hybridMultilevel"/>
    <w:tmpl w:val="CF3CD1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71C52"/>
    <w:multiLevelType w:val="hybridMultilevel"/>
    <w:tmpl w:val="09E294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54810"/>
    <w:multiLevelType w:val="hybridMultilevel"/>
    <w:tmpl w:val="9B9E6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F125F9"/>
    <w:multiLevelType w:val="hybridMultilevel"/>
    <w:tmpl w:val="9B9E6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36969"/>
    <w:multiLevelType w:val="hybridMultilevel"/>
    <w:tmpl w:val="7EF893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E352D"/>
    <w:multiLevelType w:val="hybridMultilevel"/>
    <w:tmpl w:val="DEE203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466C4"/>
    <w:multiLevelType w:val="hybridMultilevel"/>
    <w:tmpl w:val="3CD63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036C0"/>
    <w:multiLevelType w:val="hybridMultilevel"/>
    <w:tmpl w:val="64E64F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67C99"/>
    <w:multiLevelType w:val="hybridMultilevel"/>
    <w:tmpl w:val="65D659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A42BE"/>
    <w:multiLevelType w:val="hybridMultilevel"/>
    <w:tmpl w:val="CCBE3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1AD7BE1"/>
    <w:multiLevelType w:val="hybridMultilevel"/>
    <w:tmpl w:val="1514F6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040D6"/>
    <w:multiLevelType w:val="hybridMultilevel"/>
    <w:tmpl w:val="4364B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4D2972"/>
    <w:multiLevelType w:val="hybridMultilevel"/>
    <w:tmpl w:val="38DA9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833BF"/>
    <w:multiLevelType w:val="hybridMultilevel"/>
    <w:tmpl w:val="60A631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EF1C26"/>
    <w:multiLevelType w:val="hybridMultilevel"/>
    <w:tmpl w:val="4A38C0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84923"/>
    <w:multiLevelType w:val="hybridMultilevel"/>
    <w:tmpl w:val="FA6238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95947"/>
    <w:multiLevelType w:val="hybridMultilevel"/>
    <w:tmpl w:val="859E7F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030F2"/>
    <w:multiLevelType w:val="hybridMultilevel"/>
    <w:tmpl w:val="D04A495E"/>
    <w:lvl w:ilvl="0" w:tplc="FD58CC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04446C"/>
    <w:multiLevelType w:val="hybridMultilevel"/>
    <w:tmpl w:val="7206F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16"/>
  </w:num>
  <w:num w:numId="7">
    <w:abstractNumId w:val="20"/>
  </w:num>
  <w:num w:numId="8">
    <w:abstractNumId w:val="32"/>
  </w:num>
  <w:num w:numId="9">
    <w:abstractNumId w:val="31"/>
  </w:num>
  <w:num w:numId="10">
    <w:abstractNumId w:val="29"/>
  </w:num>
  <w:num w:numId="11">
    <w:abstractNumId w:val="19"/>
  </w:num>
  <w:num w:numId="12">
    <w:abstractNumId w:val="24"/>
  </w:num>
  <w:num w:numId="13">
    <w:abstractNumId w:val="35"/>
  </w:num>
  <w:num w:numId="14">
    <w:abstractNumId w:val="4"/>
  </w:num>
  <w:num w:numId="15">
    <w:abstractNumId w:val="40"/>
  </w:num>
  <w:num w:numId="16">
    <w:abstractNumId w:val="30"/>
  </w:num>
  <w:num w:numId="17">
    <w:abstractNumId w:val="36"/>
  </w:num>
  <w:num w:numId="18">
    <w:abstractNumId w:val="5"/>
  </w:num>
  <w:num w:numId="19">
    <w:abstractNumId w:val="38"/>
  </w:num>
  <w:num w:numId="20">
    <w:abstractNumId w:val="23"/>
  </w:num>
  <w:num w:numId="21">
    <w:abstractNumId w:val="9"/>
  </w:num>
  <w:num w:numId="22">
    <w:abstractNumId w:val="13"/>
  </w:num>
  <w:num w:numId="23">
    <w:abstractNumId w:val="10"/>
  </w:num>
  <w:num w:numId="24">
    <w:abstractNumId w:val="3"/>
  </w:num>
  <w:num w:numId="25">
    <w:abstractNumId w:val="8"/>
  </w:num>
  <w:num w:numId="26">
    <w:abstractNumId w:val="12"/>
  </w:num>
  <w:num w:numId="27">
    <w:abstractNumId w:val="22"/>
  </w:num>
  <w:num w:numId="28">
    <w:abstractNumId w:val="33"/>
  </w:num>
  <w:num w:numId="29">
    <w:abstractNumId w:val="37"/>
  </w:num>
  <w:num w:numId="30">
    <w:abstractNumId w:val="15"/>
  </w:num>
  <w:num w:numId="31">
    <w:abstractNumId w:val="17"/>
  </w:num>
  <w:num w:numId="32">
    <w:abstractNumId w:val="26"/>
  </w:num>
  <w:num w:numId="33">
    <w:abstractNumId w:val="14"/>
  </w:num>
  <w:num w:numId="34">
    <w:abstractNumId w:val="11"/>
  </w:num>
  <w:num w:numId="35">
    <w:abstractNumId w:val="0"/>
  </w:num>
  <w:num w:numId="36">
    <w:abstractNumId w:val="1"/>
  </w:num>
  <w:num w:numId="37">
    <w:abstractNumId w:val="25"/>
  </w:num>
  <w:num w:numId="38">
    <w:abstractNumId w:val="39"/>
  </w:num>
  <w:num w:numId="39">
    <w:abstractNumId w:val="2"/>
  </w:num>
  <w:num w:numId="40">
    <w:abstractNumId w:val="21"/>
  </w:num>
  <w:num w:numId="41">
    <w:abstractNumId w:val="18"/>
  </w:num>
  <w:num w:numId="42">
    <w:abstractNumId w:val="6"/>
  </w:num>
  <w:num w:numId="43">
    <w:abstractNumId w:val="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557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122F"/>
    <w:rsid w:val="00112445"/>
    <w:rsid w:val="00112A36"/>
    <w:rsid w:val="00113606"/>
    <w:rsid w:val="00116DD5"/>
    <w:rsid w:val="001227C6"/>
    <w:rsid w:val="0012702A"/>
    <w:rsid w:val="00130A07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2C44"/>
    <w:rsid w:val="00196F4D"/>
    <w:rsid w:val="001A0E47"/>
    <w:rsid w:val="001A56D6"/>
    <w:rsid w:val="001A6FD9"/>
    <w:rsid w:val="001C0A91"/>
    <w:rsid w:val="001C5557"/>
    <w:rsid w:val="001C5570"/>
    <w:rsid w:val="001D449A"/>
    <w:rsid w:val="001E25CF"/>
    <w:rsid w:val="001E3E9B"/>
    <w:rsid w:val="001E5CC3"/>
    <w:rsid w:val="00230E22"/>
    <w:rsid w:val="00243492"/>
    <w:rsid w:val="00245082"/>
    <w:rsid w:val="00247F9C"/>
    <w:rsid w:val="00256E08"/>
    <w:rsid w:val="00263B1E"/>
    <w:rsid w:val="00263C3B"/>
    <w:rsid w:val="00265100"/>
    <w:rsid w:val="00270286"/>
    <w:rsid w:val="002703FE"/>
    <w:rsid w:val="00273452"/>
    <w:rsid w:val="0027557A"/>
    <w:rsid w:val="00287E93"/>
    <w:rsid w:val="00295CED"/>
    <w:rsid w:val="002A10F6"/>
    <w:rsid w:val="002A37B1"/>
    <w:rsid w:val="002A40C0"/>
    <w:rsid w:val="002A6FC2"/>
    <w:rsid w:val="002B5559"/>
    <w:rsid w:val="002B7B7D"/>
    <w:rsid w:val="002C522E"/>
    <w:rsid w:val="002E4BA2"/>
    <w:rsid w:val="002F02F8"/>
    <w:rsid w:val="002F1CF2"/>
    <w:rsid w:val="002F35DF"/>
    <w:rsid w:val="003026F8"/>
    <w:rsid w:val="00302896"/>
    <w:rsid w:val="003146EF"/>
    <w:rsid w:val="003172A2"/>
    <w:rsid w:val="003210D1"/>
    <w:rsid w:val="00324E99"/>
    <w:rsid w:val="0034601E"/>
    <w:rsid w:val="003612D7"/>
    <w:rsid w:val="00361A5F"/>
    <w:rsid w:val="00364686"/>
    <w:rsid w:val="00375FC1"/>
    <w:rsid w:val="003800E9"/>
    <w:rsid w:val="003A35E8"/>
    <w:rsid w:val="003A648C"/>
    <w:rsid w:val="003A6984"/>
    <w:rsid w:val="003C3901"/>
    <w:rsid w:val="003D42E3"/>
    <w:rsid w:val="003D5583"/>
    <w:rsid w:val="003D5A7A"/>
    <w:rsid w:val="003E08C2"/>
    <w:rsid w:val="003F13E9"/>
    <w:rsid w:val="00407B0E"/>
    <w:rsid w:val="0044277E"/>
    <w:rsid w:val="004447B7"/>
    <w:rsid w:val="00445465"/>
    <w:rsid w:val="00451C3D"/>
    <w:rsid w:val="0045349B"/>
    <w:rsid w:val="00456A10"/>
    <w:rsid w:val="00457577"/>
    <w:rsid w:val="00495F85"/>
    <w:rsid w:val="004A6648"/>
    <w:rsid w:val="004C46BC"/>
    <w:rsid w:val="004C6BCA"/>
    <w:rsid w:val="004D3B8D"/>
    <w:rsid w:val="004F00E8"/>
    <w:rsid w:val="004F0142"/>
    <w:rsid w:val="00504B50"/>
    <w:rsid w:val="0052697A"/>
    <w:rsid w:val="005270C2"/>
    <w:rsid w:val="00540750"/>
    <w:rsid w:val="00544C8B"/>
    <w:rsid w:val="0055121B"/>
    <w:rsid w:val="005576D5"/>
    <w:rsid w:val="005810A1"/>
    <w:rsid w:val="005A10AB"/>
    <w:rsid w:val="005A41B2"/>
    <w:rsid w:val="005B0375"/>
    <w:rsid w:val="005D0E87"/>
    <w:rsid w:val="005D2C58"/>
    <w:rsid w:val="005D4514"/>
    <w:rsid w:val="005D6FF4"/>
    <w:rsid w:val="005E2D38"/>
    <w:rsid w:val="005E7BA3"/>
    <w:rsid w:val="005F09B6"/>
    <w:rsid w:val="005F1541"/>
    <w:rsid w:val="005F19B4"/>
    <w:rsid w:val="005F3FBB"/>
    <w:rsid w:val="00603ACC"/>
    <w:rsid w:val="00607A6F"/>
    <w:rsid w:val="00615242"/>
    <w:rsid w:val="00615CCB"/>
    <w:rsid w:val="006162D9"/>
    <w:rsid w:val="00621A5E"/>
    <w:rsid w:val="0062328D"/>
    <w:rsid w:val="00632096"/>
    <w:rsid w:val="006358A0"/>
    <w:rsid w:val="00643233"/>
    <w:rsid w:val="00643D7B"/>
    <w:rsid w:val="00650049"/>
    <w:rsid w:val="006541DC"/>
    <w:rsid w:val="0066473A"/>
    <w:rsid w:val="00664C9E"/>
    <w:rsid w:val="006667F9"/>
    <w:rsid w:val="00677964"/>
    <w:rsid w:val="00681A26"/>
    <w:rsid w:val="00683A04"/>
    <w:rsid w:val="00695A98"/>
    <w:rsid w:val="00695DB5"/>
    <w:rsid w:val="006B05A6"/>
    <w:rsid w:val="006B0B0A"/>
    <w:rsid w:val="006B785B"/>
    <w:rsid w:val="006C7A01"/>
    <w:rsid w:val="006D0527"/>
    <w:rsid w:val="006D5CAC"/>
    <w:rsid w:val="006D5E27"/>
    <w:rsid w:val="006E0D3B"/>
    <w:rsid w:val="0072064A"/>
    <w:rsid w:val="0072290F"/>
    <w:rsid w:val="00741A43"/>
    <w:rsid w:val="00743CC7"/>
    <w:rsid w:val="007551F7"/>
    <w:rsid w:val="00757E05"/>
    <w:rsid w:val="007728F3"/>
    <w:rsid w:val="00773C53"/>
    <w:rsid w:val="00776DD1"/>
    <w:rsid w:val="00792541"/>
    <w:rsid w:val="00792AD7"/>
    <w:rsid w:val="007A08F4"/>
    <w:rsid w:val="007A464D"/>
    <w:rsid w:val="007E3A85"/>
    <w:rsid w:val="00805985"/>
    <w:rsid w:val="0081361F"/>
    <w:rsid w:val="00842DD3"/>
    <w:rsid w:val="00866C04"/>
    <w:rsid w:val="00870A7B"/>
    <w:rsid w:val="0087661B"/>
    <w:rsid w:val="00881536"/>
    <w:rsid w:val="00881600"/>
    <w:rsid w:val="008A2B2B"/>
    <w:rsid w:val="008A3584"/>
    <w:rsid w:val="008B18B9"/>
    <w:rsid w:val="008B276E"/>
    <w:rsid w:val="008D2AB0"/>
    <w:rsid w:val="00913346"/>
    <w:rsid w:val="009220FD"/>
    <w:rsid w:val="0092325D"/>
    <w:rsid w:val="00927B98"/>
    <w:rsid w:val="009371DF"/>
    <w:rsid w:val="0094183D"/>
    <w:rsid w:val="00947DC4"/>
    <w:rsid w:val="0095252B"/>
    <w:rsid w:val="009723E7"/>
    <w:rsid w:val="00997AC3"/>
    <w:rsid w:val="009A345A"/>
    <w:rsid w:val="009A4EE9"/>
    <w:rsid w:val="009B5CEE"/>
    <w:rsid w:val="009E6971"/>
    <w:rsid w:val="009F1E44"/>
    <w:rsid w:val="009F2E5C"/>
    <w:rsid w:val="00A03DA3"/>
    <w:rsid w:val="00A04D5F"/>
    <w:rsid w:val="00A076EA"/>
    <w:rsid w:val="00A14786"/>
    <w:rsid w:val="00A15E2A"/>
    <w:rsid w:val="00A163E9"/>
    <w:rsid w:val="00A17936"/>
    <w:rsid w:val="00A47AD5"/>
    <w:rsid w:val="00A50AA0"/>
    <w:rsid w:val="00A50EC8"/>
    <w:rsid w:val="00A672C7"/>
    <w:rsid w:val="00A93AC1"/>
    <w:rsid w:val="00AA071D"/>
    <w:rsid w:val="00AA4CA1"/>
    <w:rsid w:val="00AA5345"/>
    <w:rsid w:val="00AB26B9"/>
    <w:rsid w:val="00AC3AE8"/>
    <w:rsid w:val="00AD06C3"/>
    <w:rsid w:val="00AD2ADD"/>
    <w:rsid w:val="00AD75CA"/>
    <w:rsid w:val="00B03471"/>
    <w:rsid w:val="00B0501C"/>
    <w:rsid w:val="00B138DB"/>
    <w:rsid w:val="00B27AFE"/>
    <w:rsid w:val="00B4358C"/>
    <w:rsid w:val="00B47307"/>
    <w:rsid w:val="00B5671D"/>
    <w:rsid w:val="00B5678E"/>
    <w:rsid w:val="00B7361C"/>
    <w:rsid w:val="00B831B1"/>
    <w:rsid w:val="00B85DC3"/>
    <w:rsid w:val="00B97264"/>
    <w:rsid w:val="00BA1227"/>
    <w:rsid w:val="00BA1C9E"/>
    <w:rsid w:val="00BA5DB0"/>
    <w:rsid w:val="00BB6C33"/>
    <w:rsid w:val="00BB79A8"/>
    <w:rsid w:val="00BE6BDF"/>
    <w:rsid w:val="00BF3ADC"/>
    <w:rsid w:val="00BF42D4"/>
    <w:rsid w:val="00BF4AE3"/>
    <w:rsid w:val="00C061F8"/>
    <w:rsid w:val="00C26082"/>
    <w:rsid w:val="00C3207C"/>
    <w:rsid w:val="00C65305"/>
    <w:rsid w:val="00C7479A"/>
    <w:rsid w:val="00C758A9"/>
    <w:rsid w:val="00C77CFA"/>
    <w:rsid w:val="00CA4D21"/>
    <w:rsid w:val="00CB324C"/>
    <w:rsid w:val="00CB43C0"/>
    <w:rsid w:val="00CB7F59"/>
    <w:rsid w:val="00CC3DED"/>
    <w:rsid w:val="00D069A2"/>
    <w:rsid w:val="00D215FA"/>
    <w:rsid w:val="00D22D80"/>
    <w:rsid w:val="00D23875"/>
    <w:rsid w:val="00D24C4F"/>
    <w:rsid w:val="00D2680D"/>
    <w:rsid w:val="00D464DA"/>
    <w:rsid w:val="00D57B3C"/>
    <w:rsid w:val="00D6511A"/>
    <w:rsid w:val="00D67183"/>
    <w:rsid w:val="00D71E82"/>
    <w:rsid w:val="00D74031"/>
    <w:rsid w:val="00D75BE5"/>
    <w:rsid w:val="00D82A95"/>
    <w:rsid w:val="00D91FAF"/>
    <w:rsid w:val="00DB1DCC"/>
    <w:rsid w:val="00DC5611"/>
    <w:rsid w:val="00DD6C82"/>
    <w:rsid w:val="00E27244"/>
    <w:rsid w:val="00E32A4E"/>
    <w:rsid w:val="00E37C9E"/>
    <w:rsid w:val="00E43AE4"/>
    <w:rsid w:val="00E53CD7"/>
    <w:rsid w:val="00E5689E"/>
    <w:rsid w:val="00E60D80"/>
    <w:rsid w:val="00E63CEF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C64D9"/>
    <w:rsid w:val="00EE2606"/>
    <w:rsid w:val="00EF4B11"/>
    <w:rsid w:val="00F04897"/>
    <w:rsid w:val="00F078D9"/>
    <w:rsid w:val="00F154D1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6B35"/>
    <w:rsid w:val="00FB115B"/>
    <w:rsid w:val="00FC0BB0"/>
    <w:rsid w:val="00FC0F4C"/>
    <w:rsid w:val="00FC1B09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934CFA4"/>
  <w15:docId w15:val="{DE314BA1-70F7-422C-B98C-3B5DDAB8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59" Type="http://schemas.openxmlformats.org/officeDocument/2006/relationships/image" Target="media/image79.wmf"/><Relationship Id="rId170" Type="http://schemas.openxmlformats.org/officeDocument/2006/relationships/image" Target="media/image85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149" Type="http://schemas.openxmlformats.org/officeDocument/2006/relationships/image" Target="media/image74.wmf"/><Relationship Id="rId5" Type="http://schemas.openxmlformats.org/officeDocument/2006/relationships/webSettings" Target="webSettings.xml"/><Relationship Id="rId95" Type="http://schemas.openxmlformats.org/officeDocument/2006/relationships/image" Target="media/image47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4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139" Type="http://schemas.openxmlformats.org/officeDocument/2006/relationships/image" Target="media/image69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79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6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80.wmf"/><Relationship Id="rId182" Type="http://schemas.openxmlformats.org/officeDocument/2006/relationships/image" Target="media/image91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51" Type="http://schemas.openxmlformats.org/officeDocument/2006/relationships/image" Target="media/image75.wmf"/><Relationship Id="rId172" Type="http://schemas.openxmlformats.org/officeDocument/2006/relationships/image" Target="media/image86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4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0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8.bin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98" Type="http://schemas.openxmlformats.org/officeDocument/2006/relationships/oleObject" Target="embeddings/oleObject43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81.wmf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3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image" Target="media/image46.e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4.emf"/><Relationship Id="rId18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0.wmf"/><Relationship Id="rId26" Type="http://schemas.openxmlformats.org/officeDocument/2006/relationships/oleObject" Target="embeddings/oleObject9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6.bin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1.bin"/><Relationship Id="rId80" Type="http://schemas.openxmlformats.org/officeDocument/2006/relationships/image" Target="media/image39.wmf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1.wmf"/><Relationship Id="rId124" Type="http://schemas.openxmlformats.org/officeDocument/2006/relationships/oleObject" Target="embeddings/oleObject56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2.wmf"/><Relationship Id="rId166" Type="http://schemas.openxmlformats.org/officeDocument/2006/relationships/oleObject" Target="embeddings/oleObject77.bin"/><Relationship Id="rId187" Type="http://schemas.openxmlformats.org/officeDocument/2006/relationships/theme" Target="theme/theme1.xml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7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.D\Downloads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1F754-A03F-4D7B-A3D3-D0CACA06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90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Mr.D</dc:creator>
  <cp:lastModifiedBy>Nguyễn Xuân Trường</cp:lastModifiedBy>
  <cp:revision>21</cp:revision>
  <cp:lastPrinted>2018-05-08T09:48:00Z</cp:lastPrinted>
  <dcterms:created xsi:type="dcterms:W3CDTF">2019-07-11T15:23:00Z</dcterms:created>
  <dcterms:modified xsi:type="dcterms:W3CDTF">2019-08-13T15:37:00Z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