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4617"/>
        <w:gridCol w:w="6298"/>
      </w:tblGrid>
      <w:tr w:rsidR="009F1174" w:rsidRPr="00DB5E3A" w14:paraId="3724D1A8" w14:textId="77777777" w:rsidTr="009E11D4">
        <w:trPr>
          <w:trHeight w:val="1375"/>
          <w:jc w:val="center"/>
        </w:trPr>
        <w:tc>
          <w:tcPr>
            <w:tcW w:w="4617" w:type="dxa"/>
            <w:hideMark/>
          </w:tcPr>
          <w:p w14:paraId="4EC1E055" w14:textId="2717C9C7" w:rsidR="009F1174" w:rsidRPr="00DB5E3A" w:rsidRDefault="00E35BA8" w:rsidP="009F1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DB5E3A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BEF01" wp14:editId="0A9D571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165735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EFD432D" w14:textId="05221EAE" w:rsidR="009F1174" w:rsidRPr="001F60B9" w:rsidRDefault="009F1174" w:rsidP="009F1174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</w:pPr>
                                  <w:r w:rsidRPr="001F60B9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ĐỀ </w:t>
                                  </w:r>
                                  <w:r w:rsidR="00433026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 xml:space="preserve">THỬ SỨC </w:t>
                                  </w:r>
                                  <w:r w:rsidR="00DB5E3A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24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A8BE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45.6pt;margin-top:13.05pt;width:10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" fillcolor="white [3212]" strokecolor="blue" strokeweight="3pt">
                      <v:shadow on="t" color="#823b0b [1605]" opacity=".5" offset="1pt"/>
                      <v:textbox>
                        <w:txbxContent>
                          <w:p w14:paraId="5EFD432D" w14:textId="05221EAE" w:rsidR="009F1174" w:rsidRPr="001F60B9" w:rsidRDefault="009F1174" w:rsidP="009F1174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1F60B9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ĐỀ </w:t>
                            </w:r>
                            <w:r w:rsidR="00433026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THỬ SỨC </w:t>
                            </w:r>
                            <w:r w:rsidR="00DB5E3A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174" w:rsidRPr="00DB5E3A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2C712" wp14:editId="4FDBD9C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02A4F16" id="Straight Connector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EC7EA5A" w14:textId="740789C0" w:rsidR="009F1174" w:rsidRPr="00DB5E3A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7677DA" w14:textId="60DF1E05" w:rsidR="009F1174" w:rsidRPr="00DB5E3A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E0DB76" w14:textId="14615237" w:rsidR="009F1174" w:rsidRPr="00DB5E3A" w:rsidRDefault="009F1174" w:rsidP="009F117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14:paraId="624FFB9B" w14:textId="45FC6507" w:rsidR="009F1174" w:rsidRPr="00DB5E3A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DB5E3A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872F3C" w:rsidRPr="00DB5E3A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ÔN TẬP </w:t>
            </w:r>
            <w:r w:rsidRPr="00DB5E3A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K</w:t>
            </w:r>
            <w:r w:rsidR="004105C6" w:rsidRPr="00DB5E3A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IỂM TRA </w:t>
            </w:r>
            <w:r w:rsidR="00DF0DD2" w:rsidRPr="00DB5E3A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GIỮA KÌ 1</w:t>
            </w:r>
          </w:p>
          <w:p w14:paraId="31745CED" w14:textId="7F6688BE" w:rsidR="009F1174" w:rsidRPr="00DB5E3A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B5E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NĂM HỌC 202</w:t>
            </w:r>
            <w:r w:rsidR="000F7E40" w:rsidRPr="00DB5E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DB5E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0F7E40" w:rsidRPr="00DB5E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581DADFD" w14:textId="032CF5F7" w:rsidR="009F1174" w:rsidRPr="00DB5E3A" w:rsidRDefault="009F1174" w:rsidP="009F1174">
            <w:pPr>
              <w:tabs>
                <w:tab w:val="left" w:pos="793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B5E3A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M</w:t>
            </w:r>
            <w:r w:rsidRPr="00DB5E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ÔN THI: TOÁN </w:t>
            </w:r>
            <w:r w:rsidR="00872F3C" w:rsidRPr="00DB5E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DF0DD2" w:rsidRPr="00DB5E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</w:t>
            </w:r>
            <w:r w:rsidR="00872F3C" w:rsidRPr="00DB5E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="00DF0DD2" w:rsidRPr="00DB5E3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KẾT NỐI TRI THỨC</w:t>
            </w:r>
          </w:p>
          <w:p w14:paraId="30C60118" w14:textId="2C25108A" w:rsidR="009F1174" w:rsidRPr="00DB5E3A" w:rsidRDefault="009F1174" w:rsidP="009F11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DB5E3A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E71C6" wp14:editId="369F8189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52E2E9CB" id="Straight Connector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6mQEAAIgDAAAOAAAAZHJzL2Uyb0RvYy54bWysU01P3DAQvSPxHyzf2SRQVS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5E3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(Thời gian làm bài </w:t>
            </w:r>
            <w:r w:rsidR="000F7E40" w:rsidRPr="00DB5E3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90</w:t>
            </w:r>
            <w:r w:rsidRPr="00DB5E3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47183067" w14:textId="77777777" w:rsidR="00DB5E3A" w:rsidRPr="00DB5E3A" w:rsidRDefault="00DB5E3A" w:rsidP="00DB5E3A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I. Câu trắc  nghiệm nhiều phương án lựa chọn.</w:t>
      </w:r>
      <w:r w:rsidRPr="00DB5E3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Thí sinh trả lời từ câu 1 đến câu 12. Mỗi câu thí sinh chỉ chọn một phương án</w:t>
      </w:r>
      <w:r w:rsidRPr="00DB5E3A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605B72A" w14:textId="77777777" w:rsidR="00DB5E3A" w:rsidRPr="00DB5E3A" w:rsidRDefault="00DB5E3A" w:rsidP="00DB5E3A">
      <w:pPr>
        <w:pStyle w:val="Normal0"/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DB5E3A">
        <w:rPr>
          <w:rFonts w:ascii="Times New Roman" w:hAnsi="Times New Roman"/>
          <w:b/>
          <w:color w:val="0000FF"/>
          <w:sz w:val="24"/>
          <w:szCs w:val="24"/>
        </w:rPr>
        <w:t xml:space="preserve">Câu 1: </w:t>
      </w:r>
      <w:r w:rsidRPr="00DB5E3A">
        <w:rPr>
          <w:rFonts w:ascii="Times New Roman" w:hAnsi="Times New Roman"/>
          <w:bCs/>
          <w:sz w:val="24"/>
          <w:szCs w:val="24"/>
        </w:rPr>
        <w:t>Trong các</w:t>
      </w:r>
      <w:r w:rsidRPr="00DB5E3A">
        <w:rPr>
          <w:rFonts w:ascii="Times New Roman" w:hAnsi="Times New Roman"/>
          <w:b/>
          <w:sz w:val="24"/>
          <w:szCs w:val="24"/>
        </w:rPr>
        <w:t xml:space="preserve"> </w:t>
      </w:r>
      <w:r w:rsidRPr="00DB5E3A">
        <w:rPr>
          <w:rFonts w:ascii="Times New Roman" w:hAnsi="Times New Roman"/>
          <w:sz w:val="24"/>
          <w:szCs w:val="24"/>
        </w:rPr>
        <w:t>phát biểu sau, phát biểu nào KHÔNG là một mệnh đề?</w:t>
      </w:r>
    </w:p>
    <w:p w14:paraId="24506E46" w14:textId="77777777" w:rsidR="00DB5E3A" w:rsidRPr="00DB5E3A" w:rsidRDefault="00DB5E3A" w:rsidP="00DB5E3A">
      <w:pPr>
        <w:tabs>
          <w:tab w:val="left" w:pos="283"/>
          <w:tab w:val="left" w:pos="3544"/>
          <w:tab w:val="left" w:pos="5387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Phương trình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940" w:dyaOrig="320" w14:anchorId="50CD6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15.5pt" o:ole="">
            <v:imagedata r:id="rId7" o:title=""/>
          </v:shape>
          <o:OLEObject Type="Embed" ProgID="Equation.DSMT4" ShapeID="_x0000_i1025" DrawAspect="Content" ObjectID="_1793177485" r:id="rId8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vô nghiệm.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DB5E3A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15 là số nguyên tố.</w:t>
      </w:r>
    </w:p>
    <w:p w14:paraId="3CA326C2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7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Số 6 lớn hơn 2.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Không được làm việc riêng trong giờ học!</w:t>
      </w:r>
    </w:p>
    <w:p w14:paraId="5A12A436" w14:textId="77777777" w:rsidR="00DB5E3A" w:rsidRPr="00DB5E3A" w:rsidRDefault="00DB5E3A" w:rsidP="00DB5E3A">
      <w:pPr>
        <w:tabs>
          <w:tab w:val="left" w:pos="992"/>
          <w:tab w:val="left" w:pos="3544"/>
          <w:tab w:val="left" w:pos="6521"/>
          <w:tab w:val="left" w:pos="8647"/>
        </w:tabs>
        <w:spacing w:before="12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Cho mệnh đề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2240" w:dyaOrig="360" w14:anchorId="725A5600">
          <v:shape id="_x0000_i1026" type="#_x0000_t75" style="width:111.9pt;height:18.3pt" o:ole="">
            <v:imagedata r:id="rId9" o:title=""/>
          </v:shape>
          <o:OLEObject Type="Embed" ProgID="Equation.DSMT4" ShapeID="_x0000_i1026" DrawAspect="Content" ObjectID="_1793177486" r:id="rId10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. Mệnh đề nào sau đây là mệnh đề phủ định của </w:t>
      </w:r>
      <w:r w:rsidRPr="00DB5E3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A227A7">
          <v:shape id="_x0000_i1027" type="#_x0000_t75" style="width:12.2pt;height:12.75pt" o:ole="">
            <v:imagedata r:id="rId11" o:title=""/>
          </v:shape>
          <o:OLEObject Type="Embed" ProgID="Equation.DSMT4" ShapeID="_x0000_i1027" DrawAspect="Content" ObjectID="_1793177487" r:id="rId12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8328D40" w14:textId="77777777" w:rsidR="00DB5E3A" w:rsidRPr="00DB5E3A" w:rsidRDefault="00DB5E3A" w:rsidP="00DB5E3A">
      <w:pPr>
        <w:tabs>
          <w:tab w:val="left" w:pos="283"/>
          <w:tab w:val="left" w:pos="3544"/>
          <w:tab w:val="left" w:pos="5387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DB5E3A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2200" w:dyaOrig="380" w14:anchorId="7DD7E9A3">
          <v:shape id="_x0000_i1028" type="#_x0000_t75" style="width:110.2pt;height:19.4pt" o:ole="">
            <v:imagedata r:id="rId13" o:title=""/>
          </v:shape>
          <o:OLEObject Type="Embed" ProgID="Equation.DSMT4" ShapeID="_x0000_i1028" DrawAspect="Content" ObjectID="_1793177488" r:id="rId14"/>
        </w:objec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Cs/>
          <w:sz w:val="24"/>
          <w:szCs w:val="24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2240" w:dyaOrig="380" w14:anchorId="5F2B065A">
          <v:shape id="_x0000_i1029" type="#_x0000_t75" style="width:111.9pt;height:19.4pt" o:ole="">
            <v:imagedata r:id="rId15" o:title=""/>
          </v:shape>
          <o:OLEObject Type="Embed" ProgID="Equation.DSMT4" ShapeID="_x0000_i1029" DrawAspect="Content" ObjectID="_1793177489" r:id="rId16"/>
        </w:object>
      </w:r>
      <w:r w:rsidRPr="00DB5E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619DB9" w14:textId="77777777" w:rsidR="00DB5E3A" w:rsidRPr="00DB5E3A" w:rsidRDefault="00DB5E3A" w:rsidP="00DB5E3A">
      <w:pPr>
        <w:tabs>
          <w:tab w:val="left" w:pos="283"/>
          <w:tab w:val="left" w:pos="3544"/>
          <w:tab w:val="left" w:pos="5387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2220" w:dyaOrig="380" w14:anchorId="109F9984">
          <v:shape id="_x0000_i1030" type="#_x0000_t75" style="width:110.75pt;height:19.4pt" o:ole="">
            <v:imagedata r:id="rId17" o:title=""/>
          </v:shape>
          <o:OLEObject Type="Embed" ProgID="Equation.DSMT4" ShapeID="_x0000_i1030" DrawAspect="Content" ObjectID="_1793177490" r:id="rId18"/>
        </w:objec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Cs/>
          <w:sz w:val="24"/>
          <w:szCs w:val="24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2260" w:dyaOrig="380" w14:anchorId="55D1293B">
          <v:shape id="_x0000_i1031" type="#_x0000_t75" style="width:113pt;height:19.4pt" o:ole="">
            <v:imagedata r:id="rId19" o:title=""/>
          </v:shape>
          <o:OLEObject Type="Embed" ProgID="Equation.DSMT4" ShapeID="_x0000_i1031" DrawAspect="Content" ObjectID="_1793177491" r:id="rId20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</w:p>
    <w:p w14:paraId="49ECBB5E" w14:textId="77777777" w:rsidR="00DB5E3A" w:rsidRPr="00DB5E3A" w:rsidRDefault="00DB5E3A" w:rsidP="00DB5E3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DB5E3A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Cho 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tập hợp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542792D3">
          <v:shape id="_x0000_i1032" type="#_x0000_t75" style="width:114.1pt;height:20.5pt" o:ole="">
            <v:imagedata r:id="rId21" o:title=""/>
          </v:shape>
          <o:OLEObject Type="Embed" ProgID="Equation.DSMT4" ShapeID="_x0000_i1032" DrawAspect="Content" ObjectID="_1793177492" r:id="rId22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 Khẳng định nào dưới đây đúng?</w:t>
      </w:r>
    </w:p>
    <w:p w14:paraId="19DCD3FA" w14:textId="77777777" w:rsidR="00DB5E3A" w:rsidRPr="00DB5E3A" w:rsidRDefault="00DB5E3A" w:rsidP="00DB5E3A">
      <w:pPr>
        <w:tabs>
          <w:tab w:val="left" w:pos="283"/>
          <w:tab w:val="left" w:pos="3544"/>
          <w:tab w:val="left" w:pos="5387"/>
          <w:tab w:val="left" w:pos="8647"/>
        </w:tabs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0D38930E">
          <v:shape id="_x0000_i1033" type="#_x0000_t75" style="width:99.7pt;height:20.5pt" o:ole="">
            <v:imagedata r:id="rId23" o:title=""/>
          </v:shape>
          <o:OLEObject Type="Embed" ProgID="Equation.DSMT4" ShapeID="_x0000_i1033" DrawAspect="Content" ObjectID="_1793177493" r:id="rId24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4E6E30DD">
          <v:shape id="_x0000_i1034" type="#_x0000_t75" style="width:110.2pt;height:20.5pt" o:ole="">
            <v:imagedata r:id="rId25" o:title=""/>
          </v:shape>
          <o:OLEObject Type="Embed" ProgID="Equation.DSMT4" ShapeID="_x0000_i1034" DrawAspect="Content" ObjectID="_1793177494" r:id="rId26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</w:p>
    <w:p w14:paraId="47BCD498" w14:textId="77777777" w:rsidR="00DB5E3A" w:rsidRPr="00DB5E3A" w:rsidRDefault="00DB5E3A" w:rsidP="00DB5E3A">
      <w:pPr>
        <w:tabs>
          <w:tab w:val="left" w:pos="283"/>
          <w:tab w:val="left" w:pos="3544"/>
          <w:tab w:val="left" w:pos="5387"/>
          <w:tab w:val="left" w:pos="8647"/>
        </w:tabs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745571A3">
          <v:shape id="_x0000_i1035" type="#_x0000_t75" style="width:126.85pt;height:20.5pt" o:ole="">
            <v:imagedata r:id="rId27" o:title=""/>
          </v:shape>
          <o:OLEObject Type="Embed" ProgID="Equation.DSMT4" ShapeID="_x0000_i1035" DrawAspect="Content" ObjectID="_1793177495" r:id="rId28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1100" w:dyaOrig="400" w14:anchorId="0CF574E0">
          <v:shape id="_x0000_i1036" type="#_x0000_t75" style="width:54.85pt;height:20.5pt" o:ole="">
            <v:imagedata r:id="rId29" o:title=""/>
          </v:shape>
          <o:OLEObject Type="Embed" ProgID="Equation.DSMT4" ShapeID="_x0000_i1036" DrawAspect="Content" ObjectID="_1793177496" r:id="rId30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2349C98" w14:textId="77777777" w:rsidR="00DB5E3A" w:rsidRPr="00DB5E3A" w:rsidRDefault="00DB5E3A" w:rsidP="00DB5E3A">
      <w:pPr>
        <w:tabs>
          <w:tab w:val="left" w:pos="992"/>
          <w:tab w:val="left" w:pos="3544"/>
          <w:tab w:val="left" w:pos="6521"/>
          <w:tab w:val="left" w:pos="8647"/>
        </w:tabs>
        <w:spacing w:before="12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4: </w:t>
      </w:r>
      <w:r w:rsidRPr="00DB5E3A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Hệ b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ất phương trình nào sau đây là hệ bất phương trình bậc nhất hai ẩn?</w:t>
      </w:r>
    </w:p>
    <w:p w14:paraId="276830BD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DB5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3F917630">
          <v:shape id="_x0000_i1037" type="#_x0000_t75" style="width:63.15pt;height:36pt" o:ole="">
            <v:imagedata r:id="rId31" o:title=""/>
          </v:shape>
          <o:OLEObject Type="Embed" ProgID="Equation.DSMT4" ShapeID="_x0000_i1037" DrawAspect="Content" ObjectID="_1793177497" r:id="rId32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. 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34"/>
          <w:sz w:val="24"/>
          <w:szCs w:val="24"/>
        </w:rPr>
        <w:object w:dxaOrig="1320" w:dyaOrig="800" w14:anchorId="4A6FEDD9">
          <v:shape id="_x0000_i1038" type="#_x0000_t75" style="width:65.9pt;height:39.9pt" o:ole="">
            <v:imagedata r:id="rId33" o:title=""/>
          </v:shape>
          <o:OLEObject Type="Embed" ProgID="Equation.DSMT4" ShapeID="_x0000_i1038" DrawAspect="Content" ObjectID="_1793177498" r:id="rId34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30"/>
          <w:sz w:val="24"/>
          <w:szCs w:val="24"/>
        </w:rPr>
        <w:object w:dxaOrig="1260" w:dyaOrig="720" w14:anchorId="43047293">
          <v:shape id="_x0000_i1039" type="#_x0000_t75" style="width:63.15pt;height:36pt" o:ole="">
            <v:imagedata r:id="rId35" o:title=""/>
          </v:shape>
          <o:OLEObject Type="Embed" ProgID="Equation.DSMT4" ShapeID="_x0000_i1039" DrawAspect="Content" ObjectID="_1793177499" r:id="rId36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32"/>
          <w:sz w:val="24"/>
          <w:szCs w:val="24"/>
        </w:rPr>
        <w:object w:dxaOrig="1120" w:dyaOrig="760" w14:anchorId="1CAC5BF4">
          <v:shape id="_x0000_i1040" type="#_x0000_t75" style="width:56.5pt;height:37.65pt" o:ole="">
            <v:imagedata r:id="rId37" o:title=""/>
          </v:shape>
          <o:OLEObject Type="Embed" ProgID="Equation.DSMT4" ShapeID="_x0000_i1040" DrawAspect="Content" ObjectID="_1793177500" r:id="rId38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</w:p>
    <w:p w14:paraId="63227B01" w14:textId="77777777" w:rsidR="00DB5E3A" w:rsidRPr="00DB5E3A" w:rsidRDefault="00DB5E3A" w:rsidP="00DB5E3A">
      <w:pPr>
        <w:tabs>
          <w:tab w:val="left" w:pos="5760"/>
        </w:tabs>
        <w:spacing w:before="60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5: </w: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>Phần để trắng  trong hình dưới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đây là miền nghiệm của bất phương trình nào?</w:t>
      </w:r>
    </w:p>
    <w:p w14:paraId="3CD5C5FB" w14:textId="77777777" w:rsidR="00DB5E3A" w:rsidRPr="00DB5E3A" w:rsidRDefault="00DB5E3A" w:rsidP="00DB5E3A">
      <w:pPr>
        <w:tabs>
          <w:tab w:val="left" w:pos="3060"/>
          <w:tab w:val="left" w:pos="5760"/>
          <w:tab w:val="left" w:pos="8460"/>
        </w:tabs>
        <w:spacing w:before="60"/>
        <w:jc w:val="center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89D022" wp14:editId="760289AE">
            <wp:extent cx="2489200" cy="2181649"/>
            <wp:effectExtent l="0" t="0" r="6350" b="9525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11554" cy="220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083F" w14:textId="77777777" w:rsidR="00DB5E3A" w:rsidRPr="00DB5E3A" w:rsidRDefault="00DB5E3A" w:rsidP="00DB5E3A">
      <w:pPr>
        <w:tabs>
          <w:tab w:val="left" w:pos="993"/>
          <w:tab w:val="left" w:pos="3544"/>
          <w:tab w:val="left" w:pos="652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DB5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1B505E5C">
          <v:shape id="_x0000_i1041" type="#_x0000_t75" style="width:57.6pt;height:15.5pt" o:ole="">
            <v:imagedata r:id="rId40" o:title=""/>
          </v:shape>
          <o:OLEObject Type="Embed" ProgID="Equation.DSMT4" ShapeID="_x0000_i1041" DrawAspect="Content" ObjectID="_1793177501" r:id="rId41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7540A42B">
          <v:shape id="_x0000_i1042" type="#_x0000_t75" style="width:50.4pt;height:15.5pt" o:ole="">
            <v:imagedata r:id="rId42" o:title=""/>
          </v:shape>
          <o:OLEObject Type="Embed" ProgID="Equation.DSMT4" ShapeID="_x0000_i1042" DrawAspect="Content" ObjectID="_1793177502" r:id="rId43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  <w:r w:rsidRPr="00DB5E3A">
        <w:rPr>
          <w:rFonts w:ascii="Times New Roman" w:hAnsi="Times New Roman" w:cs="Times New Roman"/>
          <w:sz w:val="24"/>
          <w:szCs w:val="24"/>
        </w:rPr>
        <w:tab/>
      </w: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4BE70107">
          <v:shape id="_x0000_i1043" type="#_x0000_t75" style="width:57.6pt;height:15.5pt" o:ole="">
            <v:imagedata r:id="rId44" o:title=""/>
          </v:shape>
          <o:OLEObject Type="Embed" ProgID="Equation.DSMT4" ShapeID="_x0000_i1043" DrawAspect="Content" ObjectID="_1793177503" r:id="rId45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  <w:r w:rsidRPr="00DB5E3A">
        <w:rPr>
          <w:rFonts w:ascii="Times New Roman" w:hAnsi="Times New Roman" w:cs="Times New Roman"/>
          <w:sz w:val="24"/>
          <w:szCs w:val="24"/>
        </w:rPr>
        <w:tab/>
      </w: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81F49AC">
          <v:shape id="_x0000_i1044" type="#_x0000_t75" style="width:56.5pt;height:15.5pt" o:ole="">
            <v:imagedata r:id="rId46" o:title=""/>
          </v:shape>
          <o:OLEObject Type="Embed" ProgID="Equation.DSMT4" ShapeID="_x0000_i1044" DrawAspect="Content" ObjectID="_1793177504" r:id="rId47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</w:p>
    <w:p w14:paraId="0B5E3F78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</w:t>
      </w: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635A4D69">
          <v:shape id="_x0000_i1045" type="#_x0000_t75" style="width:72.55pt;height:14.4pt" o:ole="">
            <v:imagedata r:id="rId48" o:title=""/>
          </v:shape>
          <o:OLEObject Type="Embed" ProgID="Equation.DSMT4" ShapeID="_x0000_i1045" DrawAspect="Content" ObjectID="_1793177505" r:id="rId49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1A588DCA">
          <v:shape id="_x0000_i1046" type="#_x0000_t75" style="width:52.6pt;height:20.5pt" o:ole="">
            <v:imagedata r:id="rId50" o:title=""/>
          </v:shape>
          <o:OLEObject Type="Embed" ProgID="Equation.DSMT4" ShapeID="_x0000_i1046" DrawAspect="Content" ObjectID="_1793177506" r:id="rId51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là điểm thuộc nửa đường tròn đơn vị sao cho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999" w:dyaOrig="360" w14:anchorId="52442D4A">
          <v:shape id="_x0000_i1047" type="#_x0000_t75" style="width:50.4pt;height:18.3pt" o:ole="">
            <v:imagedata r:id="rId52" o:title=""/>
          </v:shape>
          <o:OLEObject Type="Embed" ProgID="Equation.DSMT4" ShapeID="_x0000_i1047" DrawAspect="Content" ObjectID="_1793177507" r:id="rId53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. </w:t>
      </w:r>
    </w:p>
    <w:p w14:paraId="39B58555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68D68A" wp14:editId="02FB4F91">
            <wp:extent cx="1943100" cy="1474936"/>
            <wp:effectExtent l="0" t="0" r="0" b="0"/>
            <wp:docPr id="1846306818" name="Picture 1" descr="A diagram of a circle with a triangle and a poi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06818" name="Picture 1" descr="A diagram of a circle with a triangle and a poi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21" cy="148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8E433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sz w:val="24"/>
          <w:szCs w:val="24"/>
        </w:rPr>
        <w:tab/>
      </w:r>
      <w:r w:rsidRPr="00DB5E3A">
        <w:rPr>
          <w:rFonts w:ascii="Times New Roman" w:hAnsi="Times New Roman" w:cs="Times New Roman"/>
          <w:sz w:val="24"/>
          <w:szCs w:val="24"/>
        </w:rPr>
        <w:tab/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Khẳng định nào dưới đây</w: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đúng?</w:t>
      </w:r>
    </w:p>
    <w:p w14:paraId="4CE73598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1C8A3E7C">
          <v:shape id="_x0000_i1048" type="#_x0000_t75" style="width:48.75pt;height:18.3pt" o:ole="">
            <v:imagedata r:id="rId55" o:title=""/>
          </v:shape>
          <o:OLEObject Type="Embed" ProgID="Equation.DSMT4" ShapeID="_x0000_i1048" DrawAspect="Content" ObjectID="_1793177508" r:id="rId56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7E8BE346">
          <v:shape id="_x0000_i1049" type="#_x0000_t75" style="width:50.4pt;height:18.3pt" o:ole="">
            <v:imagedata r:id="rId57" o:title=""/>
          </v:shape>
          <o:OLEObject Type="Embed" ProgID="Equation.DSMT4" ShapeID="_x0000_i1049" DrawAspect="Content" ObjectID="_1793177509" r:id="rId58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579AF887">
          <v:shape id="_x0000_i1050" type="#_x0000_t75" style="width:57.6pt;height:18.3pt" o:ole="">
            <v:imagedata r:id="rId59" o:title=""/>
          </v:shape>
          <o:OLEObject Type="Embed" ProgID="Equation.DSMT4" ShapeID="_x0000_i1050" DrawAspect="Content" ObjectID="_1793177510" r:id="rId60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6F3D35DF">
          <v:shape id="_x0000_i1051" type="#_x0000_t75" style="width:50.95pt;height:18.3pt" o:ole="">
            <v:imagedata r:id="rId61" o:title=""/>
          </v:shape>
          <o:OLEObject Type="Embed" ProgID="Equation.DSMT4" ShapeID="_x0000_i1051" DrawAspect="Content" ObjectID="_1793177511" r:id="rId62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CFFE37B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7: 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A489C42">
          <v:shape id="_x0000_i1052" type="#_x0000_t75" style="width:27.7pt;height:14.4pt" o:ole="">
            <v:imagedata r:id="rId63" o:title=""/>
          </v:shape>
          <o:OLEObject Type="Embed" ProgID="Equation.DSMT4" ShapeID="_x0000_i1052" DrawAspect="Content" ObjectID="_1793177512" r:id="rId64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2340" w:dyaOrig="320" w14:anchorId="6E9F4759">
          <v:shape id="_x0000_i1053" type="#_x0000_t75" style="width:116.85pt;height:15.5pt" o:ole="">
            <v:imagedata r:id="rId65" o:title=""/>
          </v:shape>
          <o:OLEObject Type="Embed" ProgID="Equation.DSMT4" ShapeID="_x0000_i1053" DrawAspect="Content" ObjectID="_1793177513" r:id="rId66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Mệnh đề nào dưới đây đúng?</w:t>
      </w:r>
    </w:p>
    <w:p w14:paraId="5FC6C8AA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DB5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6F810416">
          <v:shape id="_x0000_i1054" type="#_x0000_t75" style="width:119.1pt;height:15.5pt" o:ole="">
            <v:imagedata r:id="rId67" o:title=""/>
          </v:shape>
          <o:OLEObject Type="Embed" ProgID="Equation.DSMT4" ShapeID="_x0000_i1054" DrawAspect="Content" ObjectID="_1793177514" r:id="rId68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240" w:dyaOrig="320" w14:anchorId="4386A96B">
          <v:shape id="_x0000_i1055" type="#_x0000_t75" style="width:111.9pt;height:15.5pt" o:ole="">
            <v:imagedata r:id="rId69" o:title=""/>
          </v:shape>
          <o:OLEObject Type="Embed" ProgID="Equation.DSMT4" ShapeID="_x0000_i1055" DrawAspect="Content" ObjectID="_1793177515" r:id="rId70"/>
        </w:object>
      </w:r>
      <w:r w:rsidRPr="00DB5E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0CF992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201E373A">
          <v:shape id="_x0000_i1056" type="#_x0000_t75" style="width:119.1pt;height:15.5pt" o:ole="">
            <v:imagedata r:id="rId71" o:title=""/>
          </v:shape>
          <o:OLEObject Type="Embed" ProgID="Equation.DSMT4" ShapeID="_x0000_i1056" DrawAspect="Content" ObjectID="_1793177516" r:id="rId72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260" w:dyaOrig="320" w14:anchorId="42397F3E">
          <v:shape id="_x0000_i1057" type="#_x0000_t75" style="width:113pt;height:15.5pt" o:ole="">
            <v:imagedata r:id="rId73" o:title=""/>
          </v:shape>
          <o:OLEObject Type="Embed" ProgID="Equation.DSMT4" ShapeID="_x0000_i1057" DrawAspect="Content" ObjectID="_1793177517" r:id="rId74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</w:p>
    <w:p w14:paraId="54CF51BF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8: 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2D338D4">
          <v:shape id="_x0000_i1058" type="#_x0000_t75" style="width:34.35pt;height:14.4pt" o:ole="">
            <v:imagedata r:id="rId75" o:title=""/>
          </v:shape>
          <o:OLEObject Type="Embed" ProgID="Equation.DSMT4" ShapeID="_x0000_i1058" DrawAspect="Content" ObjectID="_1793177518" r:id="rId76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2020" w:dyaOrig="400" w14:anchorId="6C37E58B">
          <v:shape id="_x0000_i1059" type="#_x0000_t75" style="width:101.35pt;height:20.5pt" o:ole="">
            <v:imagedata r:id="rId77" o:title=""/>
          </v:shape>
          <o:OLEObject Type="Embed" ProgID="Equation.DSMT4" ShapeID="_x0000_i1059" DrawAspect="Content" ObjectID="_1793177519" r:id="rId78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76DFF1B">
          <v:shape id="_x0000_i1060" type="#_x0000_t75" style="width:10.5pt;height:14.4pt" o:ole="">
            <v:imagedata r:id="rId79" o:title=""/>
          </v:shape>
          <o:OLEObject Type="Embed" ProgID="Equation.DSMT4" ShapeID="_x0000_i1060" DrawAspect="Content" ObjectID="_1793177520" r:id="rId80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là diện tích của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1E08128">
          <v:shape id="_x0000_i1061" type="#_x0000_t75" style="width:34.35pt;height:14.4pt" o:ole="">
            <v:imagedata r:id="rId81" o:title=""/>
          </v:shape>
          <o:OLEObject Type="Embed" ProgID="Equation.DSMT4" ShapeID="_x0000_i1061" DrawAspect="Content" ObjectID="_1793177521" r:id="rId82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 Mệnh đề nào sau đây đúng?</w:t>
      </w:r>
    </w:p>
    <w:p w14:paraId="307FE1F5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7937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6CC7A6E8">
          <v:shape id="_x0000_i1062" type="#_x0000_t75" style="width:77pt;height:15.5pt" o:ole="">
            <v:imagedata r:id="rId83" o:title=""/>
          </v:shape>
          <o:OLEObject Type="Embed" ProgID="Equation.DSMT4" ShapeID="_x0000_i1062" DrawAspect="Content" ObjectID="_1793177522" r:id="rId84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425B0825">
          <v:shape id="_x0000_i1063" type="#_x0000_t75" style="width:92.5pt;height:31pt" o:ole="">
            <v:imagedata r:id="rId85" o:title=""/>
          </v:shape>
          <o:OLEObject Type="Embed" ProgID="Equation.DSMT4" ShapeID="_x0000_i1063" DrawAspect="Content" ObjectID="_1793177523" r:id="rId86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50C381D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7937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395442A4">
          <v:shape id="_x0000_i1064" type="#_x0000_t75" style="width:90.3pt;height:31pt" o:ole="">
            <v:imagedata r:id="rId87" o:title=""/>
          </v:shape>
          <o:OLEObject Type="Embed" ProgID="Equation.DSMT4" ShapeID="_x0000_i1064" DrawAspect="Content" ObjectID="_1793177524" r:id="rId88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708D6731">
          <v:shape id="_x0000_i1065" type="#_x0000_t75" style="width:78.1pt;height:15.5pt" o:ole="">
            <v:imagedata r:id="rId89" o:title=""/>
          </v:shape>
          <o:OLEObject Type="Embed" ProgID="Equation.DSMT4" ShapeID="_x0000_i1065" DrawAspect="Content" ObjectID="_1793177525" r:id="rId90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</w:p>
    <w:p w14:paraId="30D18EA5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Cho hai tập hợp </w:t>
      </w:r>
      <w:r w:rsidRPr="00DB5E3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40" w:dyaOrig="400" w14:anchorId="7BBCA5ED">
          <v:shape id="_x0000_i1066" type="#_x0000_t75" style="width:77pt;height:20.5pt" o:ole="">
            <v:imagedata r:id="rId91" o:title=""/>
          </v:shape>
          <o:OLEObject Type="Embed" ProgID="Equation.DSMT4" ShapeID="_x0000_i1066" DrawAspect="Content" ObjectID="_1793177526" r:id="rId92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DB5E3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79" w:dyaOrig="400" w14:anchorId="0F36814B">
          <v:shape id="_x0000_i1067" type="#_x0000_t75" style="width:78.65pt;height:20.5pt" o:ole="">
            <v:imagedata r:id="rId93" o:title=""/>
          </v:shape>
          <o:OLEObject Type="Embed" ProgID="Equation.DSMT4" ShapeID="_x0000_i1067" DrawAspect="Content" ObjectID="_1793177527" r:id="rId94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. Tập hợp </w:t>
      </w:r>
      <w:r w:rsidRPr="00DB5E3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90AC807">
          <v:shape id="_x0000_i1068" type="#_x0000_t75" style="width:27.7pt;height:14.4pt" o:ole="">
            <v:imagedata r:id="rId95" o:title=""/>
          </v:shape>
          <o:OLEObject Type="Embed" ProgID="Equation.DSMT4" ShapeID="_x0000_i1068" DrawAspect="Content" ObjectID="_1793177528" r:id="rId96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725A2F2C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8647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6DA88DB5">
          <v:shape id="_x0000_i1069" type="#_x0000_t75" style="width:21.6pt;height:20.5pt" o:ole="">
            <v:imagedata r:id="rId97" o:title=""/>
          </v:shape>
          <o:OLEObject Type="Embed" ProgID="Equation.DSMT4" ShapeID="_x0000_i1069" DrawAspect="Content" ObjectID="_1793177529" r:id="rId98"/>
        </w:objec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7651386F">
          <v:shape id="_x0000_i1070" type="#_x0000_t75" style="width:32.1pt;height:20.5pt" o:ole="">
            <v:imagedata r:id="rId99" o:title=""/>
          </v:shape>
          <o:OLEObject Type="Embed" ProgID="Equation.DSMT4" ShapeID="_x0000_i1070" DrawAspect="Content" ObjectID="_1793177530" r:id="rId100"/>
        </w:objec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24EEF8E1">
          <v:shape id="_x0000_i1071" type="#_x0000_t75" style="width:42.1pt;height:20.5pt" o:ole="">
            <v:imagedata r:id="rId101" o:title=""/>
          </v:shape>
          <o:OLEObject Type="Embed" ProgID="Equation.DSMT4" ShapeID="_x0000_i1071" DrawAspect="Content" ObjectID="_1793177531" r:id="rId102"/>
        </w:objec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7ECEA1A2">
          <v:shape id="_x0000_i1072" type="#_x0000_t75" style="width:29.9pt;height:20.5pt" o:ole="">
            <v:imagedata r:id="rId103" o:title=""/>
          </v:shape>
          <o:OLEObject Type="Embed" ProgID="Equation.DSMT4" ShapeID="_x0000_i1072" DrawAspect="Content" ObjectID="_1793177532" r:id="rId104"/>
        </w:object>
      </w:r>
    </w:p>
    <w:p w14:paraId="08D0A605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</w:t>
      </w: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DB5E3A">
        <w:rPr>
          <w:rFonts w:ascii="Times New Roman" w:hAnsi="Times New Roman" w:cs="Times New Roman"/>
          <w:bCs/>
          <w:sz w:val="24"/>
          <w:szCs w:val="24"/>
        </w:rPr>
        <w:t>Cho hệ</w: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bất phương trình bậc nhất hai ẩn:</w:t>
      </w:r>
    </w:p>
    <w:p w14:paraId="477DCB2F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center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Cs/>
          <w:position w:val="-86"/>
          <w:sz w:val="24"/>
          <w:szCs w:val="24"/>
          <w:lang w:val="vi-VN"/>
        </w:rPr>
        <w:object w:dxaOrig="1280" w:dyaOrig="1840" w14:anchorId="581BB225">
          <v:shape id="_x0000_i1073" type="#_x0000_t75" style="width:64.25pt;height:92.5pt" o:ole="">
            <v:imagedata r:id="rId105" o:title=""/>
          </v:shape>
          <o:OLEObject Type="Embed" ProgID="Equation.DSMT4" ShapeID="_x0000_i1073" DrawAspect="Content" ObjectID="_1793177533" r:id="rId106"/>
        </w:object>
      </w:r>
    </w:p>
    <w:p w14:paraId="3FE89AD9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Cs/>
          <w:sz w:val="24"/>
          <w:szCs w:val="24"/>
        </w:rPr>
        <w:tab/>
      </w:r>
      <w:r w:rsidRPr="00DB5E3A">
        <w:rPr>
          <w:rFonts w:ascii="Times New Roman" w:hAnsi="Times New Roman" w:cs="Times New Roman"/>
          <w:bCs/>
          <w:sz w:val="24"/>
          <w:szCs w:val="24"/>
        </w:rPr>
        <w:tab/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có miền nghiệm được biểu diễn là miền ngũ giác </w:t>
      </w:r>
      <w:r w:rsidRPr="00DB5E3A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880" w:dyaOrig="279" w14:anchorId="398E1DAB">
          <v:shape id="_x0000_i1074" type="#_x0000_t75" style="width:44.3pt;height:14.4pt" o:ole="">
            <v:imagedata r:id="rId107" o:title=""/>
          </v:shape>
          <o:OLEObject Type="Embed" ProgID="Equation.DSMT4" ShapeID="_x0000_i1074" DrawAspect="Content" ObjectID="_1793177534" r:id="rId108"/>
        </w:objec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.</w:t>
      </w:r>
    </w:p>
    <w:p w14:paraId="59894954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center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7E282292" wp14:editId="64C34462">
            <wp:extent cx="2304277" cy="1816936"/>
            <wp:effectExtent l="0" t="0" r="1270" b="0"/>
            <wp:docPr id="2024988133" name="Picture 1" descr="A graph of a line and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88133" name="Picture 1" descr="A graph of a line and point&#10;&#10;Description automatically generated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314527" cy="18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EF4D6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Cs/>
          <w:sz w:val="24"/>
          <w:szCs w:val="24"/>
        </w:rPr>
        <w:tab/>
      </w:r>
      <w:r w:rsidRPr="00DB5E3A">
        <w:rPr>
          <w:rFonts w:ascii="Times New Roman" w:hAnsi="Times New Roman" w:cs="Times New Roman"/>
          <w:bCs/>
          <w:sz w:val="24"/>
          <w:szCs w:val="24"/>
        </w:rPr>
        <w:tab/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Giá trị lớn nhất của biểu thức </w:t>
      </w:r>
      <w:r w:rsidRPr="00DB5E3A">
        <w:rPr>
          <w:rFonts w:ascii="Times New Roman" w:hAnsi="Times New Roman" w:cs="Times New Roman"/>
          <w:bCs/>
          <w:position w:val="-10"/>
          <w:sz w:val="24"/>
          <w:szCs w:val="24"/>
          <w:lang w:val="vi-VN"/>
        </w:rPr>
        <w:object w:dxaOrig="1420" w:dyaOrig="320" w14:anchorId="1C14F600">
          <v:shape id="_x0000_i1075" type="#_x0000_t75" style="width:71.45pt;height:15.5pt" o:ole="">
            <v:imagedata r:id="rId110" o:title=""/>
          </v:shape>
          <o:OLEObject Type="Embed" ProgID="Equation.DSMT4" ShapeID="_x0000_i1075" DrawAspect="Content" ObjectID="_1793177535" r:id="rId111"/>
        </w:objec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là bao nhiêu?</w:t>
      </w:r>
    </w:p>
    <w:p w14:paraId="589356A2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B2E1F69">
          <v:shape id="_x0000_i1076" type="#_x0000_t75" style="width:21.6pt;height:14.4pt" o:ole="">
            <v:imagedata r:id="rId112" o:title=""/>
          </v:shape>
          <o:OLEObject Type="Embed" ProgID="Equation.DSMT4" ShapeID="_x0000_i1076" DrawAspect="Content" ObjectID="_1793177536" r:id="rId113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. 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377EEF0">
          <v:shape id="_x0000_i1077" type="#_x0000_t75" style="width:21.6pt;height:14.4pt" o:ole="">
            <v:imagedata r:id="rId114" o:title=""/>
          </v:shape>
          <o:OLEObject Type="Embed" ProgID="Equation.DSMT4" ShapeID="_x0000_i1077" DrawAspect="Content" ObjectID="_1793177537" r:id="rId115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B164754">
          <v:shape id="_x0000_i1078" type="#_x0000_t75" style="width:21.6pt;height:14.4pt" o:ole="">
            <v:imagedata r:id="rId116" o:title=""/>
          </v:shape>
          <o:OLEObject Type="Embed" ProgID="Equation.DSMT4" ShapeID="_x0000_i1078" DrawAspect="Content" ObjectID="_1793177538" r:id="rId117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0BB28B2">
          <v:shape id="_x0000_i1079" type="#_x0000_t75" style="width:21.6pt;height:14.4pt" o:ole="">
            <v:imagedata r:id="rId118" o:title=""/>
          </v:shape>
          <o:OLEObject Type="Embed" ProgID="Equation.DSMT4" ShapeID="_x0000_i1079" DrawAspect="Content" ObjectID="_1793177539" r:id="rId119"/>
        </w:object>
      </w:r>
      <w:r w:rsidRPr="00DB5E3A">
        <w:rPr>
          <w:rFonts w:ascii="Times New Roman" w:hAnsi="Times New Roman" w:cs="Times New Roman"/>
          <w:sz w:val="24"/>
          <w:szCs w:val="24"/>
        </w:rPr>
        <w:t>.</w:t>
      </w:r>
    </w:p>
    <w:p w14:paraId="276F7B18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11: 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Giá trị của </w:t>
      </w:r>
      <w:r w:rsidRPr="00DB5E3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00" w:dyaOrig="279" w14:anchorId="571523EE">
          <v:shape id="_x0000_i1080" type="#_x0000_t75" style="width:80.3pt;height:14.4pt" o:ole="">
            <v:imagedata r:id="rId120" o:title=""/>
          </v:shape>
          <o:OLEObject Type="Embed" ProgID="Equation.DSMT4" ShapeID="_x0000_i1080" DrawAspect="Content" ObjectID="_1793177540" r:id="rId121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7AD203F5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6110579F">
          <v:shape id="_x0000_i1081" type="#_x0000_t75" style="width:23.8pt;height:18.3pt" o:ole="">
            <v:imagedata r:id="rId122" o:title=""/>
          </v:shape>
          <o:OLEObject Type="Embed" ProgID="Equation.DSMT4" ShapeID="_x0000_i1081" DrawAspect="Content" ObjectID="_1793177541" r:id="rId123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AFE59C2">
          <v:shape id="_x0000_i1082" type="#_x0000_t75" style="width:6.65pt;height:12.75pt" o:ole="">
            <v:imagedata r:id="rId124" o:title=""/>
          </v:shape>
          <o:OLEObject Type="Embed" ProgID="Equation.DSMT4" ShapeID="_x0000_i1082" DrawAspect="Content" ObjectID="_1793177542" r:id="rId125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1AC65001">
          <v:shape id="_x0000_i1083" type="#_x0000_t75" style="width:19.4pt;height:17.15pt" o:ole="">
            <v:imagedata r:id="rId126" o:title=""/>
          </v:shape>
          <o:OLEObject Type="Embed" ProgID="Equation.DSMT4" ShapeID="_x0000_i1083" DrawAspect="Content" ObjectID="_1793177543" r:id="rId127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44F7F8C0">
          <v:shape id="_x0000_i1084" type="#_x0000_t75" style="width:18.3pt;height:18.3pt" o:ole="">
            <v:imagedata r:id="rId128" o:title=""/>
          </v:shape>
          <o:OLEObject Type="Embed" ProgID="Equation.DSMT4" ShapeID="_x0000_i1084" DrawAspect="Content" ObjectID="_1793177544" r:id="rId129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EECFB4" w14:textId="77777777" w:rsidR="00DB5E3A" w:rsidRPr="00DB5E3A" w:rsidRDefault="00DB5E3A" w:rsidP="00DB5E3A">
      <w:pPr>
        <w:tabs>
          <w:tab w:val="left" w:pos="283"/>
          <w:tab w:val="left" w:pos="2835"/>
          <w:tab w:val="left" w:pos="3544"/>
          <w:tab w:val="left" w:pos="5386"/>
          <w:tab w:val="left" w:pos="6521"/>
          <w:tab w:val="left" w:pos="7937"/>
          <w:tab w:val="left" w:pos="8647"/>
        </w:tabs>
        <w:spacing w:before="60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12: </w: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tam giác </w:t>
      </w:r>
      <w:r w:rsidRPr="00DB5E3A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600" w:dyaOrig="279" w14:anchorId="780EB50A">
          <v:shape id="_x0000_i1085" type="#_x0000_t75" style="width:29.9pt;height:14.4pt" o:ole="">
            <v:imagedata r:id="rId130" o:title=""/>
          </v:shape>
          <o:OLEObject Type="Embed" ProgID="Equation.DSMT4" ShapeID="_x0000_i1085" DrawAspect="Content" ObjectID="_1793177545" r:id="rId131"/>
        </w:objec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có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74431EC">
          <v:shape id="_x0000_i1086" type="#_x0000_t75" style="width:57.05pt;height:15.5pt" o:ole="">
            <v:imagedata r:id="rId132" o:title=""/>
          </v:shape>
          <o:OLEObject Type="Embed" ProgID="Equation.DSMT4" ShapeID="_x0000_i1086" DrawAspect="Content" ObjectID="_1793177546" r:id="rId133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3E3C1D26">
          <v:shape id="_x0000_i1087" type="#_x0000_t75" style="width:54.85pt;height:15.5pt" o:ole="">
            <v:imagedata r:id="rId134" o:title=""/>
          </v:shape>
          <o:OLEObject Type="Embed" ProgID="Equation.DSMT4" ShapeID="_x0000_i1087" DrawAspect="Content" ObjectID="_1793177547" r:id="rId135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880" w:dyaOrig="360" w14:anchorId="233722A8">
          <v:shape id="_x0000_i1088" type="#_x0000_t75" style="width:44.3pt;height:18.3pt" o:ole="">
            <v:imagedata r:id="rId136" o:title=""/>
          </v:shape>
          <o:OLEObject Type="Embed" ProgID="Equation.DSMT4" ShapeID="_x0000_i1088" DrawAspect="Content" ObjectID="_1793177548" r:id="rId137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. Độ dài cạnh </w:t>
      </w:r>
      <w:r w:rsidRPr="00DB5E3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1539576F">
          <v:shape id="_x0000_i1089" type="#_x0000_t75" style="width:20.5pt;height:14.4pt" o:ole="">
            <v:imagedata r:id="rId138" o:title=""/>
          </v:shape>
          <o:OLEObject Type="Embed" ProgID="Equation.DSMT4" ShapeID="_x0000_i1089" DrawAspect="Content" ObjectID="_1793177549" r:id="rId139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, làm tròn đến hàng phần trăm,</w:t>
      </w:r>
      <w:r w:rsidRPr="00DB5E3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là</w:t>
      </w:r>
    </w:p>
    <w:p w14:paraId="15A3166B" w14:textId="77777777" w:rsidR="00DB5E3A" w:rsidRPr="00DB5E3A" w:rsidRDefault="00DB5E3A" w:rsidP="00DB5E3A">
      <w:pPr>
        <w:tabs>
          <w:tab w:val="left" w:pos="283"/>
          <w:tab w:val="left" w:pos="3544"/>
          <w:tab w:val="left" w:pos="6521"/>
          <w:tab w:val="left" w:pos="8647"/>
        </w:tabs>
        <w:spacing w:before="60"/>
        <w:ind w:firstLine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53DBECFA">
          <v:shape id="_x0000_i1090" type="#_x0000_t75" style="width:44.3pt;height:15.5pt" o:ole="">
            <v:imagedata r:id="rId140" o:title=""/>
          </v:shape>
          <o:OLEObject Type="Embed" ProgID="Equation.DSMT4" ShapeID="_x0000_i1090" DrawAspect="Content" ObjectID="_1793177550" r:id="rId141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71F20BE">
          <v:shape id="_x0000_i1091" type="#_x0000_t75" style="width:42.65pt;height:15.5pt" o:ole="">
            <v:imagedata r:id="rId142" o:title=""/>
          </v:shape>
          <o:OLEObject Type="Embed" ProgID="Equation.DSMT4" ShapeID="_x0000_i1091" DrawAspect="Content" ObjectID="_1793177551" r:id="rId143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4037DE68">
          <v:shape id="_x0000_i1092" type="#_x0000_t75" style="width:42.65pt;height:15.5pt" o:ole="">
            <v:imagedata r:id="rId144" o:title=""/>
          </v:shape>
          <o:OLEObject Type="Embed" ProgID="Equation.DSMT4" ShapeID="_x0000_i1092" DrawAspect="Content" ObjectID="_1793177552" r:id="rId145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A5C1D43">
          <v:shape id="_x0000_i1093" type="#_x0000_t75" style="width:42.65pt;height:15.5pt" o:ole="">
            <v:imagedata r:id="rId146" o:title=""/>
          </v:shape>
          <o:OLEObject Type="Embed" ProgID="Equation.DSMT4" ShapeID="_x0000_i1093" DrawAspect="Content" ObjectID="_1793177553" r:id="rId147"/>
        </w:objec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9FBB2C" w14:textId="77777777" w:rsidR="00DB5E3A" w:rsidRPr="00DB5E3A" w:rsidRDefault="00DB5E3A" w:rsidP="00DB5E3A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II. Câu trắc nghiệm đúng sai.</w:t>
      </w:r>
      <w:r w:rsidRPr="00DB5E3A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Thí sinh trả lời từ câu 1 đến câu 4. Trong mỗi ý </w:t>
      </w:r>
      <w:r w:rsidRPr="00DB5E3A">
        <w:rPr>
          <w:rFonts w:ascii="Times New Roman" w:hAnsi="Times New Roman" w:cs="Times New Roman"/>
          <w:b/>
          <w:sz w:val="24"/>
          <w:szCs w:val="24"/>
          <w:lang w:val="vi-VN"/>
        </w:rPr>
        <w:t>a), b), c), d)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ở mỗi câu, thí sinh chọn đúng  hoặc sai </w:t>
      </w:r>
      <w:r w:rsidRPr="00DB5E3A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06DC5896" w14:textId="77777777" w:rsidR="00DB5E3A" w:rsidRPr="00DB5E3A" w:rsidRDefault="00DB5E3A" w:rsidP="00DB5E3A">
      <w:pPr>
        <w:pStyle w:val="ListParagraph"/>
        <w:tabs>
          <w:tab w:val="left" w:pos="992"/>
        </w:tabs>
        <w:spacing w:before="120"/>
        <w:ind w:left="0"/>
        <w:rPr>
          <w:sz w:val="24"/>
          <w:szCs w:val="24"/>
        </w:rPr>
      </w:pPr>
      <w:r w:rsidRPr="00DB5E3A">
        <w:rPr>
          <w:b/>
          <w:color w:val="0000FF"/>
          <w:sz w:val="24"/>
          <w:szCs w:val="24"/>
        </w:rPr>
        <w:t>Câu 1:</w:t>
      </w:r>
      <w:r w:rsidRPr="00DB5E3A">
        <w:rPr>
          <w:b/>
          <w:sz w:val="24"/>
          <w:szCs w:val="24"/>
        </w:rPr>
        <w:t xml:space="preserve"> </w:t>
      </w:r>
      <w:r w:rsidRPr="00DB5E3A">
        <w:rPr>
          <w:sz w:val="24"/>
          <w:szCs w:val="24"/>
        </w:rPr>
        <w:t xml:space="preserve">Cho hai tập hợp: </w:t>
      </w:r>
      <w:r w:rsidRPr="00DB5E3A">
        <w:rPr>
          <w:position w:val="-10"/>
          <w:sz w:val="24"/>
          <w:szCs w:val="24"/>
        </w:rPr>
        <w:object w:dxaOrig="2240" w:dyaOrig="320" w14:anchorId="7ADB793D">
          <v:shape id="_x0000_i1094" type="#_x0000_t75" style="width:111.9pt;height:16.6pt" o:ole="">
            <v:imagedata r:id="rId148" o:title=""/>
          </v:shape>
          <o:OLEObject Type="Embed" ProgID="Equation.DSMT4" ShapeID="_x0000_i1094" DrawAspect="Content" ObjectID="_1793177554" r:id="rId149"/>
        </w:object>
      </w:r>
      <w:r w:rsidRPr="00DB5E3A">
        <w:rPr>
          <w:sz w:val="24"/>
          <w:szCs w:val="24"/>
        </w:rPr>
        <w:t xml:space="preserve"> và số thực </w:t>
      </w:r>
      <w:r w:rsidRPr="00DB5E3A">
        <w:rPr>
          <w:position w:val="-6"/>
          <w:sz w:val="24"/>
          <w:szCs w:val="24"/>
        </w:rPr>
        <w:object w:dxaOrig="600" w:dyaOrig="279" w14:anchorId="50C71A90">
          <v:shape id="_x0000_i1095" type="#_x0000_t75" style="width:29.9pt;height:14.4pt" o:ole="">
            <v:imagedata r:id="rId150" o:title=""/>
          </v:shape>
          <o:OLEObject Type="Embed" ProgID="Equation.DSMT4" ShapeID="_x0000_i1095" DrawAspect="Content" ObjectID="_1793177555" r:id="rId151"/>
        </w:object>
      </w:r>
      <w:r w:rsidRPr="00DB5E3A">
        <w:rPr>
          <w:sz w:val="24"/>
          <w:szCs w:val="24"/>
        </w:rPr>
        <w:t>. Khi đó:</w:t>
      </w:r>
    </w:p>
    <w:p w14:paraId="4E3F1E8D" w14:textId="77777777" w:rsidR="00DB5E3A" w:rsidRPr="00DB5E3A" w:rsidRDefault="00DB5E3A" w:rsidP="00DB5E3A">
      <w:pPr>
        <w:pStyle w:val="ListParagraph"/>
        <w:tabs>
          <w:tab w:val="left" w:pos="992"/>
        </w:tabs>
        <w:spacing w:before="120"/>
        <w:ind w:left="993" w:hanging="993"/>
        <w:rPr>
          <w:bCs/>
          <w:sz w:val="24"/>
          <w:szCs w:val="24"/>
        </w:rPr>
      </w:pPr>
      <w:r w:rsidRPr="00DB5E3A">
        <w:rPr>
          <w:b/>
          <w:sz w:val="24"/>
          <w:szCs w:val="24"/>
        </w:rPr>
        <w:tab/>
        <w:t xml:space="preserve">a) </w:t>
      </w:r>
      <w:r w:rsidRPr="00DB5E3A">
        <w:rPr>
          <w:b/>
          <w:color w:val="C00000"/>
          <w:sz w:val="24"/>
          <w:szCs w:val="24"/>
        </w:rPr>
        <w:t xml:space="preserve"> </w:t>
      </w:r>
      <w:r w:rsidRPr="00DB5E3A">
        <w:rPr>
          <w:position w:val="-4"/>
          <w:sz w:val="24"/>
          <w:szCs w:val="24"/>
        </w:rPr>
        <w:object w:dxaOrig="680" w:dyaOrig="260" w14:anchorId="0152D478">
          <v:shape id="_x0000_i1096" type="#_x0000_t75" style="width:33.8pt;height:12.75pt" o:ole="">
            <v:imagedata r:id="rId152" o:title=""/>
          </v:shape>
          <o:OLEObject Type="Embed" ProgID="Equation.DSMT4" ShapeID="_x0000_i1096" DrawAspect="Content" ObjectID="_1793177556" r:id="rId153"/>
        </w:object>
      </w:r>
    </w:p>
    <w:p w14:paraId="6683D991" w14:textId="77777777" w:rsidR="00DB5E3A" w:rsidRPr="00DB5E3A" w:rsidRDefault="00DB5E3A" w:rsidP="00DB5E3A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700" w:dyaOrig="320" w14:anchorId="61AD9E03">
          <v:shape id="_x0000_i1097" type="#_x0000_t75" style="width:85.3pt;height:16.6pt" o:ole="">
            <v:imagedata r:id="rId154" o:title=""/>
          </v:shape>
          <o:OLEObject Type="Embed" ProgID="Equation.DSMT4" ShapeID="_x0000_i1097" DrawAspect="Content" ObjectID="_1793177557" r:id="rId155"/>
        </w:object>
      </w:r>
    </w:p>
    <w:p w14:paraId="6B3E816A" w14:textId="77777777" w:rsidR="00DB5E3A" w:rsidRPr="00DB5E3A" w:rsidRDefault="00DB5E3A" w:rsidP="00DB5E3A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5C93CF8D">
          <v:shape id="_x0000_i1098" type="#_x0000_t75" style="width:70.35pt;height:16.6pt" o:ole="">
            <v:imagedata r:id="rId156" o:title=""/>
          </v:shape>
          <o:OLEObject Type="Embed" ProgID="Equation.DSMT4" ShapeID="_x0000_i1098" DrawAspect="Content" ObjectID="_1793177558" r:id="rId157"/>
        </w:object>
      </w:r>
    </w:p>
    <w:p w14:paraId="57F7B55E" w14:textId="77777777" w:rsidR="00DB5E3A" w:rsidRPr="00DB5E3A" w:rsidRDefault="00DB5E3A" w:rsidP="00DB5E3A">
      <w:pPr>
        <w:ind w:left="993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2D8E4032">
          <v:shape id="_x0000_i1099" type="#_x0000_t75" style="width:86.4pt;height:18.85pt" o:ole="">
            <v:imagedata r:id="rId158" o:title=""/>
          </v:shape>
          <o:OLEObject Type="Embed" ProgID="Equation.DSMT4" ShapeID="_x0000_i1099" DrawAspect="Content" ObjectID="_1793177559" r:id="rId159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5418E30">
          <v:shape id="_x0000_i1100" type="#_x0000_t75" style="width:46.5pt;height:14.4pt" o:ole="">
            <v:imagedata r:id="rId160" o:title=""/>
          </v:shape>
          <o:OLEObject Type="Embed" ProgID="Equation.DSMT4" ShapeID="_x0000_i1100" DrawAspect="Content" ObjectID="_1793177560" r:id="rId161"/>
        </w:object>
      </w:r>
    </w:p>
    <w:p w14:paraId="54F5CCB6" w14:textId="77777777" w:rsidR="00DB5E3A" w:rsidRPr="00DB5E3A" w:rsidRDefault="00DB5E3A" w:rsidP="00DB5E3A">
      <w:pPr>
        <w:tabs>
          <w:tab w:val="left" w:pos="993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B5E3A">
        <w:rPr>
          <w:rFonts w:ascii="Times New Roman" w:hAnsi="Times New Roman" w:cs="Times New Roman"/>
          <w:sz w:val="24"/>
          <w:szCs w:val="24"/>
        </w:rPr>
        <w:t xml:space="preserve">Cho hệ bất phương trình: </w:t>
      </w:r>
      <w:r w:rsidRPr="00DB5E3A">
        <w:rPr>
          <w:rFonts w:ascii="Times New Roman" w:hAnsi="Times New Roman" w:cs="Times New Roman"/>
          <w:position w:val="-50"/>
          <w:sz w:val="24"/>
          <w:szCs w:val="24"/>
        </w:rPr>
        <w:object w:dxaOrig="1540" w:dyaOrig="1120" w14:anchorId="7EF8A0F9">
          <v:shape id="_x0000_i1101" type="#_x0000_t75" style="width:77pt;height:55.4pt" o:ole="">
            <v:imagedata r:id="rId162" o:title=""/>
          </v:shape>
          <o:OLEObject Type="Embed" ProgID="Equation.DSMT4" ShapeID="_x0000_i1101" DrawAspect="Content" ObjectID="_1793177561" r:id="rId163"/>
        </w:object>
      </w:r>
      <w:r w:rsidRPr="00DB5E3A">
        <w:rPr>
          <w:rFonts w:ascii="Times New Roman" w:hAnsi="Times New Roman" w:cs="Times New Roman"/>
          <w:sz w:val="24"/>
          <w:szCs w:val="24"/>
        </w:rPr>
        <w:t>. Khi đó:</w:t>
      </w:r>
    </w:p>
    <w:p w14:paraId="74BB3BBB" w14:textId="77777777" w:rsidR="00DB5E3A" w:rsidRPr="00DB5E3A" w:rsidRDefault="00DB5E3A" w:rsidP="00DB5E3A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>a)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sz w:val="24"/>
          <w:szCs w:val="24"/>
        </w:rPr>
        <w:t>Hệ trên là một hệ bất phương trình bậc nhất hai ẩn</w:t>
      </w:r>
      <w:r w:rsidRPr="00DB5E3A">
        <w:rPr>
          <w:rFonts w:ascii="Times New Roman" w:hAnsi="Times New Roman" w:cs="Times New Roman"/>
          <w:b/>
          <w:sz w:val="24"/>
          <w:szCs w:val="24"/>
        </w:rPr>
        <w:t>.</w:t>
      </w:r>
    </w:p>
    <w:p w14:paraId="4DEF5810" w14:textId="77777777" w:rsidR="00DB5E3A" w:rsidRPr="00DB5E3A" w:rsidRDefault="00DB5E3A" w:rsidP="00DB5E3A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>b)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234472FC">
          <v:shape id="_x0000_i1102" type="#_x0000_t75" style="width:33.8pt;height:16.6pt" o:ole="">
            <v:imagedata r:id="rId164" o:title=""/>
          </v:shape>
          <o:OLEObject Type="Embed" ProgID="Equation.DSMT4" ShapeID="_x0000_i1102" DrawAspect="Content" ObjectID="_1793177562" r:id="rId165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là một nghiệm của hệ bất phương trình trên</w:t>
      </w:r>
      <w:r w:rsidRPr="00DB5E3A">
        <w:rPr>
          <w:rFonts w:ascii="Times New Roman" w:hAnsi="Times New Roman" w:cs="Times New Roman"/>
          <w:b/>
          <w:sz w:val="24"/>
          <w:szCs w:val="24"/>
        </w:rPr>
        <w:t>.</w:t>
      </w:r>
    </w:p>
    <w:p w14:paraId="721243A3" w14:textId="77777777" w:rsidR="00DB5E3A" w:rsidRPr="00DB5E3A" w:rsidRDefault="00DB5E3A" w:rsidP="00DB5E3A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>c)</w:t>
      </w:r>
      <w:r w:rsidRPr="00DB5E3A">
        <w:rPr>
          <w:rFonts w:ascii="Times New Roman" w:hAnsi="Times New Roman" w:cs="Times New Roman"/>
          <w:sz w:val="24"/>
          <w:szCs w:val="24"/>
        </w:rPr>
        <w:t xml:space="preserve"> 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3FBF136">
          <v:shape id="_x0000_i1103" type="#_x0000_t75" style="width:25.5pt;height:16.6pt" o:ole="">
            <v:imagedata r:id="rId166" o:title=""/>
          </v:shape>
          <o:OLEObject Type="Embed" ProgID="Equation.DSMT4" ShapeID="_x0000_i1103" DrawAspect="Content" ObjectID="_1793177563" r:id="rId167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k</w:t>
      </w:r>
      <w:r w:rsidRPr="00DB5E3A">
        <w:rPr>
          <w:rFonts w:ascii="Times New Roman" w:hAnsi="Times New Roman" w:cs="Times New Roman"/>
          <w:b/>
          <w:bCs/>
          <w:sz w:val="24"/>
          <w:szCs w:val="24"/>
        </w:rPr>
        <w:t xml:space="preserve">hông phải </w:t>
      </w:r>
      <w:r w:rsidRPr="00DB5E3A">
        <w:rPr>
          <w:rFonts w:ascii="Times New Roman" w:hAnsi="Times New Roman" w:cs="Times New Roman"/>
          <w:sz w:val="24"/>
          <w:szCs w:val="24"/>
        </w:rPr>
        <w:t>là một nghiệm của hệ bất phương trình trên</w:t>
      </w:r>
      <w:r w:rsidRPr="00DB5E3A">
        <w:rPr>
          <w:rFonts w:ascii="Times New Roman" w:hAnsi="Times New Roman" w:cs="Times New Roman"/>
          <w:b/>
          <w:sz w:val="24"/>
          <w:szCs w:val="24"/>
        </w:rPr>
        <w:t>.</w:t>
      </w:r>
    </w:p>
    <w:p w14:paraId="41B9BEA6" w14:textId="77777777" w:rsidR="00DB5E3A" w:rsidRPr="00DB5E3A" w:rsidRDefault="00DB5E3A" w:rsidP="00DB5E3A">
      <w:pPr>
        <w:tabs>
          <w:tab w:val="left" w:pos="283"/>
          <w:tab w:val="left" w:pos="2835"/>
          <w:tab w:val="left" w:pos="5386"/>
          <w:tab w:val="left" w:pos="7937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>d)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36158EB">
          <v:shape id="_x0000_i1104" type="#_x0000_t75" style="width:40.45pt;height:16.6pt" o:ole="">
            <v:imagedata r:id="rId168" o:title=""/>
          </v:shape>
          <o:OLEObject Type="Embed" ProgID="Equation.DSMT4" ShapeID="_x0000_i1104" DrawAspect="Content" ObjectID="_1793177564" r:id="rId169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là một nghiệm của hệ bất phương trình trên.</w:t>
      </w:r>
    </w:p>
    <w:p w14:paraId="0DD3B8A7" w14:textId="77777777" w:rsidR="00DB5E3A" w:rsidRPr="00DB5E3A" w:rsidRDefault="00DB5E3A" w:rsidP="00DB5E3A">
      <w:pPr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DB5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89D00F9">
          <v:shape id="_x0000_i1105" type="#_x0000_t75" style="width:27.7pt;height:14.4pt" o:ole="">
            <v:imagedata r:id="rId170" o:title=""/>
          </v:shape>
          <o:OLEObject Type="Embed" ProgID="Equation.DSMT4" ShapeID="_x0000_i1105" DrawAspect="Content" ObjectID="_1793177565" r:id="rId171"/>
        </w:object>
      </w:r>
      <w:r w:rsidRPr="00DB5E3A">
        <w:rPr>
          <w:rFonts w:ascii="Times New Roman" w:hAnsi="Times New Roman" w:cs="Times New Roman"/>
          <w:sz w:val="24"/>
          <w:szCs w:val="24"/>
        </w:rPr>
        <w:t>có các góc đều là góc nhọn. Khi đó</w:t>
      </w:r>
    </w:p>
    <w:p w14:paraId="0E5FAA0D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color w:val="C00000"/>
          <w:position w:val="-6"/>
          <w:sz w:val="24"/>
          <w:szCs w:val="24"/>
        </w:rPr>
        <w:object w:dxaOrig="960" w:dyaOrig="279" w14:anchorId="0A3AFC85">
          <v:shape id="_x0000_i1106" type="#_x0000_t75" style="width:48.2pt;height:14.4pt" o:ole="">
            <v:imagedata r:id="rId172" o:title=""/>
          </v:shape>
          <o:OLEObject Type="Embed" ProgID="Equation.DSMT4" ShapeID="_x0000_i1106" DrawAspect="Content" ObjectID="_1793177566" r:id="rId173"/>
        </w:object>
      </w:r>
    </w:p>
    <w:p w14:paraId="070B5DDD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b)  </w: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3080" w:dyaOrig="620" w14:anchorId="13F6264D">
          <v:shape id="_x0000_i1107" type="#_x0000_t75" style="width:153.4pt;height:31.55pt" o:ole="">
            <v:imagedata r:id="rId174" o:title=""/>
          </v:shape>
          <o:OLEObject Type="Embed" ProgID="Equation.DSMT4" ShapeID="_x0000_i1107" DrawAspect="Content" ObjectID="_1793177567" r:id="rId175"/>
        </w:object>
      </w:r>
    </w:p>
    <w:p w14:paraId="5A1C900B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65282359">
          <v:shape id="_x0000_i1108" type="#_x0000_t75" style="width:90.85pt;height:31.55pt" o:ole="">
            <v:imagedata r:id="rId176" o:title=""/>
          </v:shape>
          <o:OLEObject Type="Embed" ProgID="Equation.DSMT4" ShapeID="_x0000_i1108" DrawAspect="Content" ObjectID="_1793177568" r:id="rId177"/>
        </w:object>
      </w:r>
      <w:r w:rsidRPr="00DB5E3A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4FE10332">
          <v:shape id="_x0000_i1109" type="#_x0000_t75" style="width:8.85pt;height:14.4pt" o:ole="">
            <v:imagedata r:id="rId178" o:title=""/>
          </v:shape>
          <o:OLEObject Type="Embed" ProgID="Equation.DSMT4" ShapeID="_x0000_i1109" DrawAspect="Content" ObjectID="_1793177569" r:id="rId179"/>
        </w:object>
      </w:r>
    </w:p>
    <w:p w14:paraId="14CEEF02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bookmarkStart w:id="0" w:name="MTBlankEqn"/>
      <w:r w:rsidRPr="00DB5E3A">
        <w:rPr>
          <w:rFonts w:ascii="Times New Roman" w:hAnsi="Times New Roman" w:cs="Times New Roman"/>
          <w:position w:val="-28"/>
          <w:sz w:val="24"/>
          <w:szCs w:val="24"/>
        </w:rPr>
        <w:object w:dxaOrig="2560" w:dyaOrig="680" w14:anchorId="0644644B">
          <v:shape id="_x0000_i1110" type="#_x0000_t75" style="width:128.5pt;height:33.8pt" o:ole="">
            <v:imagedata r:id="rId180" o:title=""/>
          </v:shape>
          <o:OLEObject Type="Embed" ProgID="Equation.DSMT4" ShapeID="_x0000_i1110" DrawAspect="Content" ObjectID="_1793177570" r:id="rId181"/>
        </w:object>
      </w:r>
      <w:bookmarkEnd w:id="0"/>
    </w:p>
    <w:p w14:paraId="61B3E09D" w14:textId="77777777" w:rsidR="00DB5E3A" w:rsidRPr="00DB5E3A" w:rsidRDefault="00DB5E3A" w:rsidP="00DB5E3A">
      <w:pPr>
        <w:ind w:left="72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CBCCC6A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DB5E3A">
        <w:rPr>
          <w:rFonts w:ascii="Times New Roman" w:hAnsi="Times New Roman" w:cs="Times New Roman"/>
          <w:sz w:val="24"/>
          <w:szCs w:val="24"/>
        </w:rPr>
        <w:t xml:space="preserve">Vì </w:t>
      </w:r>
      <w:r w:rsidRPr="00DB5E3A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08C83D88">
          <v:shape id="_x0000_i1111" type="#_x0000_t75" style="width:12.2pt;height:17.15pt" o:ole="">
            <v:imagedata r:id="rId182" o:title=""/>
          </v:shape>
          <o:OLEObject Type="Embed" ProgID="Equation.DSMT4" ShapeID="_x0000_i1111" DrawAspect="Content" ObjectID="_1793177571" r:id="rId183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là góc nhọn nên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04ED4B4C">
          <v:shape id="_x0000_i1112" type="#_x0000_t75" style="width:48.2pt;height:14.4pt" o:ole="">
            <v:imagedata r:id="rId184" o:title=""/>
          </v:shape>
          <o:OLEObject Type="Embed" ProgID="Equation.DSMT4" ShapeID="_x0000_i1112" DrawAspect="Content" ObjectID="_1793177572" r:id="rId185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Khẳng định </w:t>
      </w:r>
      <w:r w:rsidRPr="00DB5E3A">
        <w:rPr>
          <w:rFonts w:ascii="Times New Roman" w:hAnsi="Times New Roman" w:cs="Times New Roman"/>
          <w:b/>
          <w:sz w:val="24"/>
          <w:szCs w:val="24"/>
        </w:rPr>
        <w:t>a)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sz w:val="24"/>
          <w:szCs w:val="24"/>
        </w:rPr>
        <w:t>sai.</w:t>
      </w:r>
    </w:p>
    <w:p w14:paraId="01FACF23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B5E3A">
        <w:rPr>
          <w:rFonts w:ascii="Times New Roman" w:hAnsi="Times New Roman" w:cs="Times New Roman"/>
          <w:sz w:val="24"/>
          <w:szCs w:val="24"/>
        </w:rPr>
        <w:t xml:space="preserve">Vì </w:t>
      </w:r>
      <w:r w:rsidRPr="00DB5E3A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1E6E61A0">
          <v:shape id="_x0000_i1113" type="#_x0000_t75" style="width:12.2pt;height:17.15pt" o:ole="">
            <v:imagedata r:id="rId186" o:title=""/>
          </v:shape>
          <o:OLEObject Type="Embed" ProgID="Equation.DSMT4" ShapeID="_x0000_i1113" DrawAspect="Content" ObjectID="_1793177573" r:id="rId187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,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40" w:dyaOrig="360" w14:anchorId="0BA407C0">
          <v:shape id="_x0000_i1114" type="#_x0000_t75" style="width:12.2pt;height:16.6pt" o:ole="">
            <v:imagedata r:id="rId188" o:title=""/>
          </v:shape>
          <o:OLEObject Type="Embed" ProgID="Equation.DSMT4" ShapeID="_x0000_i1114" DrawAspect="Content" ObjectID="_1793177574" r:id="rId189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là góc nhọn nên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1719" w:dyaOrig="360" w14:anchorId="2ECA1550">
          <v:shape id="_x0000_i1115" type="#_x0000_t75" style="width:85.3pt;height:18.3pt" o:ole="">
            <v:imagedata r:id="rId190" o:title=""/>
          </v:shape>
          <o:OLEObject Type="Embed" ProgID="Equation.DSMT4" ShapeID="_x0000_i1115" DrawAspect="Content" ObjectID="_1793177575" r:id="rId191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3000" w:dyaOrig="400" w14:anchorId="19A05942">
          <v:shape id="_x0000_i1116" type="#_x0000_t75" style="width:150.65pt;height:20.5pt" o:ole="">
            <v:imagedata r:id="rId192" o:title=""/>
          </v:shape>
          <o:OLEObject Type="Embed" ProgID="Equation.DSMT4" ShapeID="_x0000_i1116" DrawAspect="Content" ObjectID="_1793177576" r:id="rId193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Khẳng định </w:t>
      </w:r>
      <w:r w:rsidRPr="00DB5E3A">
        <w:rPr>
          <w:rFonts w:ascii="Times New Roman" w:hAnsi="Times New Roman" w:cs="Times New Roman"/>
          <w:b/>
          <w:sz w:val="24"/>
          <w:szCs w:val="24"/>
        </w:rPr>
        <w:t>b)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sz w:val="24"/>
          <w:szCs w:val="24"/>
        </w:rPr>
        <w:t>sai.</w:t>
      </w:r>
    </w:p>
    <w:p w14:paraId="0DE90FEA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 w:rsidRPr="00DB5E3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sz w:val="24"/>
          <w:szCs w:val="24"/>
        </w:rPr>
        <w:t xml:space="preserve">Ta có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378CFF7C">
          <v:shape id="_x0000_i1117" type="#_x0000_t75" style="width:82.5pt;height:18.3pt" o:ole="">
            <v:imagedata r:id="rId194" o:title=""/>
          </v:shape>
          <o:OLEObject Type="Embed" ProgID="Equation.DSMT4" ShapeID="_x0000_i1117" DrawAspect="Content" ObjectID="_1793177577" r:id="rId195"/>
        </w:objec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7320EF7">
          <v:shape id="_x0000_i1118" type="#_x0000_t75" style="width:14.95pt;height:12.2pt" o:ole="">
            <v:imagedata r:id="rId196" o:title=""/>
          </v:shape>
          <o:OLEObject Type="Embed" ProgID="Equation.DSMT4" ShapeID="_x0000_i1118" DrawAspect="Content" ObjectID="_1793177578" r:id="rId197"/>
        </w:objec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1660" w:dyaOrig="360" w14:anchorId="1674E82F">
          <v:shape id="_x0000_i1119" type="#_x0000_t75" style="width:83.1pt;height:18.3pt" o:ole="">
            <v:imagedata r:id="rId198" o:title=""/>
          </v:shape>
          <o:OLEObject Type="Embed" ProgID="Equation.DSMT4" ShapeID="_x0000_i1119" DrawAspect="Content" ObjectID="_1793177579" r:id="rId199"/>
        </w:objec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DFC0D5F">
          <v:shape id="_x0000_i1120" type="#_x0000_t75" style="width:14.95pt;height:12.2pt" o:ole="">
            <v:imagedata r:id="rId200" o:title=""/>
          </v:shape>
          <o:OLEObject Type="Embed" ProgID="Equation.DSMT4" ShapeID="_x0000_i1120" DrawAspect="Content" ObjectID="_1793177580" r:id="rId201"/>
        </w:objec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2720" w:dyaOrig="680" w14:anchorId="6999B520">
          <v:shape id="_x0000_i1121" type="#_x0000_t75" style="width:135.15pt;height:33.8pt" o:ole="">
            <v:imagedata r:id="rId202" o:title=""/>
          </v:shape>
          <o:OLEObject Type="Embed" ProgID="Equation.DSMT4" ShapeID="_x0000_i1121" DrawAspect="Content" ObjectID="_1793177581" r:id="rId203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43F34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sz w:val="24"/>
          <w:szCs w:val="24"/>
        </w:rPr>
        <w:t xml:space="preserve">hay </w: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1520" w:dyaOrig="680" w14:anchorId="48C66EA2">
          <v:shape id="_x0000_i1122" type="#_x0000_t75" style="width:75.9pt;height:33.8pt" o:ole="">
            <v:imagedata r:id="rId204" o:title=""/>
          </v:shape>
          <o:OLEObject Type="Embed" ProgID="Equation.DSMT4" ShapeID="_x0000_i1122" DrawAspect="Content" ObjectID="_1793177582" r:id="rId205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phụ nhau. Vậy </w: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7F8F06CD">
          <v:shape id="_x0000_i1123" type="#_x0000_t75" style="width:90.85pt;height:31.55pt" o:ole="">
            <v:imagedata r:id="rId176" o:title=""/>
          </v:shape>
          <o:OLEObject Type="Embed" ProgID="Equation.DSMT4" ShapeID="_x0000_i1123" DrawAspect="Content" ObjectID="_1793177583" r:id="rId206"/>
        </w:object>
      </w:r>
      <w:r w:rsidRPr="00DB5E3A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2D04F164">
          <v:shape id="_x0000_i1124" type="#_x0000_t75" style="width:8.85pt;height:14.4pt" o:ole="">
            <v:imagedata r:id="rId178" o:title=""/>
          </v:shape>
          <o:OLEObject Type="Embed" ProgID="Equation.DSMT4" ShapeID="_x0000_i1124" DrawAspect="Content" ObjectID="_1793177584" r:id="rId207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Khẳng định </w:t>
      </w:r>
      <w:r w:rsidRPr="00DB5E3A">
        <w:rPr>
          <w:rFonts w:ascii="Times New Roman" w:hAnsi="Times New Roman" w:cs="Times New Roman"/>
          <w:b/>
          <w:sz w:val="24"/>
          <w:szCs w:val="24"/>
        </w:rPr>
        <w:t>c)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sz w:val="24"/>
          <w:szCs w:val="24"/>
        </w:rPr>
        <w:t>đúng.</w:t>
      </w:r>
    </w:p>
    <w:p w14:paraId="40C98B67" w14:textId="77777777" w:rsidR="00DB5E3A" w:rsidRPr="00DB5E3A" w:rsidRDefault="00DB5E3A" w:rsidP="00DB5E3A">
      <w:pPr>
        <w:ind w:left="720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DB5E3A">
        <w:rPr>
          <w:rFonts w:ascii="Times New Roman" w:hAnsi="Times New Roman" w:cs="Times New Roman"/>
          <w:sz w:val="24"/>
          <w:szCs w:val="24"/>
        </w:rPr>
        <w:t xml:space="preserve">Ta có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3879" w:dyaOrig="400" w14:anchorId="31AD5A2D">
          <v:shape id="_x0000_i1125" type="#_x0000_t75" style="width:194.95pt;height:20.5pt" o:ole="">
            <v:imagedata r:id="rId208" o:title=""/>
          </v:shape>
          <o:OLEObject Type="Embed" ProgID="Equation.DSMT4" ShapeID="_x0000_i1125" DrawAspect="Content" ObjectID="_1793177585" r:id="rId209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DB5E3A">
        <w:rPr>
          <w:rFonts w:ascii="Times New Roman" w:hAnsi="Times New Roman" w:cs="Times New Roman"/>
          <w:position w:val="-28"/>
          <w:sz w:val="24"/>
          <w:szCs w:val="24"/>
        </w:rPr>
        <w:object w:dxaOrig="1700" w:dyaOrig="680" w14:anchorId="626949CF">
          <v:shape id="_x0000_i1126" type="#_x0000_t75" style="width:84.75pt;height:33.8pt" o:ole="">
            <v:imagedata r:id="rId210" o:title=""/>
          </v:shape>
          <o:OLEObject Type="Embed" ProgID="Equation.DSMT4" ShapeID="_x0000_i1126" DrawAspect="Content" ObjectID="_1793177586" r:id="rId211"/>
        </w:objec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1440" w:dyaOrig="660" w14:anchorId="7C4185C1">
          <v:shape id="_x0000_i1127" type="#_x0000_t75" style="width:1in;height:33.25pt" o:ole="">
            <v:imagedata r:id="rId212" o:title=""/>
          </v:shape>
          <o:OLEObject Type="Embed" ProgID="Equation.DSMT4" ShapeID="_x0000_i1127" DrawAspect="Content" ObjectID="_1793177587" r:id="rId213"/>
        </w:object>
      </w:r>
      <w:r w:rsidRPr="00DB5E3A">
        <w:rPr>
          <w:rFonts w:ascii="Times New Roman" w:hAnsi="Times New Roman" w:cs="Times New Roman"/>
          <w:position w:val="-28"/>
          <w:sz w:val="24"/>
          <w:szCs w:val="24"/>
        </w:rPr>
        <w:object w:dxaOrig="1560" w:dyaOrig="680" w14:anchorId="78B52B1B">
          <v:shape id="_x0000_i1128" type="#_x0000_t75" style="width:78.1pt;height:33.8pt" o:ole="">
            <v:imagedata r:id="rId214" o:title=""/>
          </v:shape>
          <o:OLEObject Type="Embed" ProgID="Equation.DSMT4" ShapeID="_x0000_i1128" DrawAspect="Content" ObjectID="_1793177588" r:id="rId215"/>
        </w:object>
      </w:r>
      <w:r w:rsidRPr="00DB5E3A">
        <w:rPr>
          <w:rFonts w:ascii="Times New Roman" w:hAnsi="Times New Roman" w:cs="Times New Roman"/>
          <w:position w:val="-30"/>
          <w:sz w:val="24"/>
          <w:szCs w:val="24"/>
        </w:rPr>
        <w:object w:dxaOrig="2420" w:dyaOrig="720" w14:anchorId="59439D86">
          <v:shape id="_x0000_i1129" type="#_x0000_t75" style="width:120.75pt;height:36pt" o:ole="">
            <v:imagedata r:id="rId216" o:title=""/>
          </v:shape>
          <o:OLEObject Type="Embed" ProgID="Equation.DSMT4" ShapeID="_x0000_i1129" DrawAspect="Content" ObjectID="_1793177589" r:id="rId217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28"/>
          <w:sz w:val="24"/>
          <w:szCs w:val="24"/>
        </w:rPr>
        <w:object w:dxaOrig="1560" w:dyaOrig="680" w14:anchorId="11FEFB1E">
          <v:shape id="_x0000_i1130" type="#_x0000_t75" style="width:78.1pt;height:33.8pt" o:ole="">
            <v:imagedata r:id="rId218" o:title=""/>
          </v:shape>
          <o:OLEObject Type="Embed" ProgID="Equation.DSMT4" ShapeID="_x0000_i1130" DrawAspect="Content" ObjectID="_1793177590" r:id="rId219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7DF474C7">
          <v:shape id="_x0000_i1131" type="#_x0000_t75" style="width:44.3pt;height:31.55pt" o:ole="">
            <v:imagedata r:id="rId220" o:title=""/>
          </v:shape>
          <o:OLEObject Type="Embed" ProgID="Equation.DSMT4" ShapeID="_x0000_i1131" DrawAspect="Content" ObjectID="_1793177591" r:id="rId221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Khẳng định </w:t>
      </w:r>
      <w:r w:rsidRPr="00DB5E3A">
        <w:rPr>
          <w:rFonts w:ascii="Times New Roman" w:hAnsi="Times New Roman" w:cs="Times New Roman"/>
          <w:b/>
          <w:sz w:val="24"/>
          <w:szCs w:val="24"/>
        </w:rPr>
        <w:t>d)</w: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sz w:val="24"/>
          <w:szCs w:val="24"/>
        </w:rPr>
        <w:t>đúng.</w:t>
      </w:r>
    </w:p>
    <w:p w14:paraId="0EF5BC46" w14:textId="77777777" w:rsidR="00DB5E3A" w:rsidRPr="00DB5E3A" w:rsidRDefault="00DB5E3A" w:rsidP="00DB5E3A">
      <w:pPr>
        <w:pStyle w:val="ListParagraph"/>
        <w:tabs>
          <w:tab w:val="left" w:pos="992"/>
        </w:tabs>
        <w:spacing w:before="120"/>
        <w:ind w:left="0"/>
        <w:rPr>
          <w:sz w:val="24"/>
          <w:szCs w:val="24"/>
          <w:lang w:val="vi-VN"/>
        </w:rPr>
      </w:pPr>
      <w:r w:rsidRPr="00DB5E3A">
        <w:rPr>
          <w:b/>
          <w:color w:val="0000FF"/>
          <w:sz w:val="24"/>
          <w:szCs w:val="24"/>
          <w:lang w:val="af-ZA"/>
        </w:rPr>
        <w:t xml:space="preserve">Câu 4. </w:t>
      </w:r>
      <w:r w:rsidRPr="00DB5E3A">
        <w:rPr>
          <w:b/>
          <w:color w:val="0000FF"/>
          <w:sz w:val="24"/>
          <w:szCs w:val="24"/>
          <w:lang w:val="af-ZA"/>
        </w:rPr>
        <w:tab/>
      </w:r>
      <w:r w:rsidRPr="00DB5E3A">
        <w:rPr>
          <w:sz w:val="24"/>
          <w:szCs w:val="24"/>
          <w:lang w:val="vi-VN"/>
        </w:rPr>
        <w:t xml:space="preserve">Cho </w:t>
      </w:r>
      <w:r w:rsidRPr="00DB5E3A">
        <w:rPr>
          <w:position w:val="-6"/>
          <w:sz w:val="24"/>
          <w:szCs w:val="24"/>
        </w:rPr>
        <w:object w:dxaOrig="680" w:dyaOrig="279" w14:anchorId="2630F00E">
          <v:shape id="_x0000_i1132" type="#_x0000_t75" style="width:33.8pt;height:14.4pt" o:ole="">
            <v:imagedata r:id="rId222" o:title=""/>
          </v:shape>
          <o:OLEObject Type="Embed" ProgID="Equation.DSMT4" ShapeID="_x0000_i1132" DrawAspect="Content" ObjectID="_1793177592" r:id="rId223"/>
        </w:object>
      </w:r>
      <w:r w:rsidRPr="00DB5E3A">
        <w:rPr>
          <w:sz w:val="24"/>
          <w:szCs w:val="24"/>
          <w:lang w:val="vi-VN"/>
        </w:rPr>
        <w:t xml:space="preserve"> </w:t>
      </w:r>
      <w:r w:rsidRPr="00DB5E3A">
        <w:rPr>
          <w:sz w:val="24"/>
          <w:szCs w:val="24"/>
          <w:lang w:val="af-ZA"/>
        </w:rPr>
        <w:t xml:space="preserve">có góc </w:t>
      </w:r>
      <w:r w:rsidRPr="00DB5E3A">
        <w:rPr>
          <w:position w:val="-4"/>
          <w:sz w:val="24"/>
          <w:szCs w:val="24"/>
        </w:rPr>
        <w:object w:dxaOrig="240" w:dyaOrig="260" w14:anchorId="3E760302">
          <v:shape id="_x0000_i1133" type="#_x0000_t75" style="width:12.2pt;height:13.3pt" o:ole="">
            <v:imagedata r:id="rId224" o:title=""/>
          </v:shape>
          <o:OLEObject Type="Embed" ProgID="Equation.DSMT4" ShapeID="_x0000_i1133" DrawAspect="Content" ObjectID="_1793177593" r:id="rId225"/>
        </w:object>
      </w:r>
      <w:r w:rsidRPr="00DB5E3A">
        <w:rPr>
          <w:sz w:val="24"/>
          <w:szCs w:val="24"/>
          <w:lang w:val="af-ZA"/>
        </w:rPr>
        <w:t xml:space="preserve"> tù; </w:t>
      </w:r>
      <w:r w:rsidRPr="00DB5E3A">
        <w:rPr>
          <w:position w:val="-10"/>
          <w:sz w:val="24"/>
          <w:szCs w:val="24"/>
        </w:rPr>
        <w:object w:dxaOrig="1540" w:dyaOrig="320" w14:anchorId="505E26DD">
          <v:shape id="_x0000_i1134" type="#_x0000_t75" style="width:77pt;height:16.6pt" o:ole="">
            <v:imagedata r:id="rId226" o:title=""/>
          </v:shape>
          <o:OLEObject Type="Embed" ProgID="Equation.DSMT4" ShapeID="_x0000_i1134" DrawAspect="Content" ObjectID="_1793177594" r:id="rId227"/>
        </w:object>
      </w:r>
      <w:r w:rsidRPr="00DB5E3A">
        <w:rPr>
          <w:sz w:val="24"/>
          <w:szCs w:val="24"/>
          <w:lang w:val="vi-VN"/>
        </w:rPr>
        <w:t xml:space="preserve">, diện tích </w:t>
      </w:r>
      <w:r w:rsidRPr="00DB5E3A">
        <w:rPr>
          <w:position w:val="-8"/>
          <w:sz w:val="24"/>
          <w:szCs w:val="24"/>
        </w:rPr>
        <w:object w:dxaOrig="859" w:dyaOrig="360" w14:anchorId="4705BC89">
          <v:shape id="_x0000_i1135" type="#_x0000_t75" style="width:42.65pt;height:18.3pt" o:ole="">
            <v:imagedata r:id="rId228" o:title=""/>
          </v:shape>
          <o:OLEObject Type="Embed" ProgID="Equation.DSMT4" ShapeID="_x0000_i1135" DrawAspect="Content" ObjectID="_1793177595" r:id="rId229"/>
        </w:object>
      </w:r>
      <w:r w:rsidRPr="00DB5E3A">
        <w:rPr>
          <w:sz w:val="24"/>
          <w:szCs w:val="24"/>
          <w:lang w:val="vi-VN"/>
        </w:rPr>
        <w:t>. Các mệnh đề sau đúng hay sai?</w:t>
      </w:r>
    </w:p>
    <w:p w14:paraId="04447258" w14:textId="77777777" w:rsidR="00DB5E3A" w:rsidRPr="00DB5E3A" w:rsidRDefault="00DB5E3A" w:rsidP="00DB5E3A">
      <w:pPr>
        <w:pStyle w:val="ListParagraph"/>
        <w:tabs>
          <w:tab w:val="left" w:pos="992"/>
        </w:tabs>
        <w:spacing w:before="120"/>
        <w:ind w:left="993"/>
        <w:rPr>
          <w:sz w:val="24"/>
          <w:szCs w:val="24"/>
          <w:lang w:val="vi-VN"/>
        </w:rPr>
      </w:pPr>
      <w:r w:rsidRPr="00DB5E3A">
        <w:rPr>
          <w:b/>
          <w:bCs/>
          <w:sz w:val="24"/>
          <w:szCs w:val="24"/>
          <w:lang w:val="vi-VN"/>
        </w:rPr>
        <w:t xml:space="preserve">a) </w:t>
      </w:r>
      <w:r w:rsidRPr="00DB5E3A">
        <w:rPr>
          <w:b/>
          <w:color w:val="C00000"/>
          <w:sz w:val="24"/>
          <w:szCs w:val="24"/>
        </w:rPr>
        <w:t xml:space="preserve"> </w:t>
      </w:r>
      <w:r w:rsidRPr="00DB5E3A">
        <w:rPr>
          <w:position w:val="-6"/>
          <w:sz w:val="24"/>
          <w:szCs w:val="24"/>
        </w:rPr>
        <w:object w:dxaOrig="3560" w:dyaOrig="320" w14:anchorId="421E9BDA">
          <v:shape id="_x0000_i1136" type="#_x0000_t75" style="width:177.8pt;height:16.6pt" o:ole="">
            <v:imagedata r:id="rId230" o:title=""/>
          </v:shape>
          <o:OLEObject Type="Embed" ProgID="Equation.DSMT4" ShapeID="_x0000_i1136" DrawAspect="Content" ObjectID="_1793177596" r:id="rId231"/>
        </w:object>
      </w:r>
    </w:p>
    <w:p w14:paraId="50E35430" w14:textId="77777777" w:rsidR="00DB5E3A" w:rsidRPr="00DB5E3A" w:rsidRDefault="00DB5E3A" w:rsidP="00DB5E3A">
      <w:pPr>
        <w:pStyle w:val="ListParagraph"/>
        <w:tabs>
          <w:tab w:val="left" w:pos="992"/>
        </w:tabs>
        <w:spacing w:before="120"/>
        <w:ind w:left="993"/>
        <w:rPr>
          <w:sz w:val="24"/>
          <w:szCs w:val="24"/>
          <w:lang w:val="vi-VN"/>
        </w:rPr>
      </w:pPr>
      <w:r w:rsidRPr="00DB5E3A">
        <w:rPr>
          <w:b/>
          <w:bCs/>
          <w:sz w:val="24"/>
          <w:szCs w:val="24"/>
          <w:lang w:val="vi-VN"/>
        </w:rPr>
        <w:t>b)</w:t>
      </w:r>
      <w:r w:rsidRPr="00DB5E3A">
        <w:rPr>
          <w:b/>
          <w:bCs/>
          <w:sz w:val="24"/>
          <w:szCs w:val="24"/>
        </w:rPr>
        <w:t xml:space="preserve"> </w:t>
      </w:r>
      <w:r w:rsidRPr="00DB5E3A">
        <w:rPr>
          <w:b/>
          <w:color w:val="C00000"/>
          <w:sz w:val="24"/>
          <w:szCs w:val="24"/>
        </w:rPr>
        <w:t xml:space="preserve"> </w:t>
      </w:r>
      <w:r w:rsidRPr="00DB5E3A">
        <w:rPr>
          <w:sz w:val="24"/>
          <w:szCs w:val="24"/>
          <w:lang w:val="vi-VN"/>
        </w:rPr>
        <w:t xml:space="preserve"> </w:t>
      </w:r>
      <w:r w:rsidRPr="00DB5E3A">
        <w:rPr>
          <w:position w:val="-24"/>
          <w:sz w:val="24"/>
          <w:szCs w:val="24"/>
        </w:rPr>
        <w:object w:dxaOrig="1280" w:dyaOrig="680" w14:anchorId="2B4DC9FF">
          <v:shape id="_x0000_i1137" type="#_x0000_t75" style="width:63.7pt;height:33.8pt" o:ole="">
            <v:imagedata r:id="rId232" o:title=""/>
          </v:shape>
          <o:OLEObject Type="Embed" ProgID="Equation.DSMT4" ShapeID="_x0000_i1137" DrawAspect="Content" ObjectID="_1793177597" r:id="rId233"/>
        </w:object>
      </w:r>
    </w:p>
    <w:p w14:paraId="3C219472" w14:textId="77777777" w:rsidR="00DB5E3A" w:rsidRPr="00DB5E3A" w:rsidRDefault="00DB5E3A" w:rsidP="00DB5E3A">
      <w:pPr>
        <w:pStyle w:val="ListParagraph"/>
        <w:tabs>
          <w:tab w:val="left" w:pos="992"/>
        </w:tabs>
        <w:spacing w:before="120"/>
        <w:ind w:left="993"/>
        <w:rPr>
          <w:sz w:val="24"/>
          <w:szCs w:val="24"/>
          <w:lang w:val="vi-VN"/>
        </w:rPr>
      </w:pPr>
      <w:r w:rsidRPr="00DB5E3A">
        <w:rPr>
          <w:b/>
          <w:bCs/>
          <w:sz w:val="24"/>
          <w:szCs w:val="24"/>
          <w:lang w:val="vi-VN"/>
        </w:rPr>
        <w:t xml:space="preserve">c) </w:t>
      </w:r>
      <w:r w:rsidRPr="00DB5E3A">
        <w:rPr>
          <w:b/>
          <w:color w:val="C00000"/>
          <w:sz w:val="24"/>
          <w:szCs w:val="24"/>
        </w:rPr>
        <w:t xml:space="preserve">  </w:t>
      </w:r>
      <w:r w:rsidRPr="00DB5E3A">
        <w:rPr>
          <w:position w:val="-24"/>
          <w:sz w:val="24"/>
          <w:szCs w:val="24"/>
        </w:rPr>
        <w:object w:dxaOrig="1140" w:dyaOrig="620" w14:anchorId="624B0045">
          <v:shape id="_x0000_i1138" type="#_x0000_t75" style="width:57.05pt;height:31pt" o:ole="">
            <v:imagedata r:id="rId234" o:title=""/>
          </v:shape>
          <o:OLEObject Type="Embed" ProgID="Equation.DSMT4" ShapeID="_x0000_i1138" DrawAspect="Content" ObjectID="_1793177598" r:id="rId235"/>
        </w:object>
      </w:r>
    </w:p>
    <w:p w14:paraId="6F48BF8A" w14:textId="77777777" w:rsidR="00DB5E3A" w:rsidRPr="00DB5E3A" w:rsidRDefault="00DB5E3A" w:rsidP="00DB5E3A">
      <w:pPr>
        <w:pStyle w:val="ListParagraph"/>
        <w:tabs>
          <w:tab w:val="left" w:pos="992"/>
        </w:tabs>
        <w:spacing w:before="120"/>
        <w:ind w:left="993"/>
        <w:rPr>
          <w:sz w:val="24"/>
          <w:szCs w:val="24"/>
          <w:lang w:val="vi-VN"/>
        </w:rPr>
      </w:pPr>
      <w:r w:rsidRPr="00DB5E3A">
        <w:rPr>
          <w:b/>
          <w:bCs/>
          <w:sz w:val="24"/>
          <w:szCs w:val="24"/>
          <w:lang w:val="vi-VN"/>
        </w:rPr>
        <w:t xml:space="preserve">d) </w:t>
      </w:r>
      <w:r w:rsidRPr="00DB5E3A">
        <w:rPr>
          <w:b/>
          <w:color w:val="C00000"/>
          <w:sz w:val="24"/>
          <w:szCs w:val="24"/>
        </w:rPr>
        <w:t xml:space="preserve"> </w:t>
      </w:r>
      <w:r w:rsidRPr="00DB5E3A">
        <w:rPr>
          <w:position w:val="-8"/>
          <w:sz w:val="24"/>
          <w:szCs w:val="24"/>
        </w:rPr>
        <w:object w:dxaOrig="1060" w:dyaOrig="360" w14:anchorId="72563F97">
          <v:shape id="_x0000_i1139" type="#_x0000_t75" style="width:53.15pt;height:18.3pt" o:ole="">
            <v:imagedata r:id="rId236" o:title=""/>
          </v:shape>
          <o:OLEObject Type="Embed" ProgID="Equation.DSMT4" ShapeID="_x0000_i1139" DrawAspect="Content" ObjectID="_1793177599" r:id="rId237"/>
        </w:object>
      </w:r>
    </w:p>
    <w:p w14:paraId="54E90113" w14:textId="77777777" w:rsidR="00DB5E3A" w:rsidRPr="00DB5E3A" w:rsidRDefault="00DB5E3A" w:rsidP="00DB5E3A">
      <w:pPr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9DB1E22" w14:textId="77777777" w:rsidR="00DB5E3A" w:rsidRPr="00DB5E3A" w:rsidRDefault="00DB5E3A" w:rsidP="00DB5E3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DB5E3A">
        <w:rPr>
          <w:rFonts w:ascii="Times New Roman" w:hAnsi="Times New Roman" w:cs="Times New Roman"/>
          <w:b/>
          <w:sz w:val="24"/>
          <w:szCs w:val="24"/>
          <w:lang w:val="vi-VN"/>
        </w:rPr>
        <w:t>PHẦN III. Câu trắc nghiệm trả lời ngắn.</w:t>
      </w:r>
      <w:r w:rsidRPr="00DB5E3A">
        <w:rPr>
          <w:rFonts w:ascii="Times New Roman" w:hAnsi="Times New Roman" w:cs="Times New Roman"/>
          <w:sz w:val="24"/>
          <w:szCs w:val="24"/>
          <w:lang w:val="vi-VN"/>
        </w:rPr>
        <w:t xml:space="preserve"> Thí sinh trả lời từ câu 1 đến câu 6. </w:t>
      </w:r>
    </w:p>
    <w:p w14:paraId="361FA4DE" w14:textId="77777777" w:rsidR="00DB5E3A" w:rsidRPr="00DB5E3A" w:rsidRDefault="00DB5E3A" w:rsidP="00DB5E3A">
      <w:pPr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</w:p>
    <w:p w14:paraId="77049A0F" w14:textId="77777777" w:rsidR="00DB5E3A" w:rsidRPr="00DB5E3A" w:rsidRDefault="00DB5E3A" w:rsidP="00DB5E3A">
      <w:pPr>
        <w:tabs>
          <w:tab w:val="left" w:pos="2268"/>
        </w:tabs>
        <w:spacing w:before="120" w:line="276" w:lineRule="auto"/>
        <w:ind w:left="964" w:hanging="9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DB5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DB5E3A">
        <w:rPr>
          <w:rFonts w:ascii="Times New Roman" w:eastAsia="Calibri" w:hAnsi="Times New Roman" w:cs="Times New Roman"/>
          <w:bCs/>
          <w:sz w:val="24"/>
          <w:szCs w:val="24"/>
        </w:rPr>
        <w:t>Cho mệnh đề chứa biến</w:t>
      </w:r>
      <w:r w:rsidRPr="00DB5E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71D26C9A">
          <v:shape id="_x0000_i1140" type="#_x0000_t75" style="width:31pt;height:20.5pt" o:ole="">
            <v:imagedata r:id="rId238" o:title=""/>
          </v:shape>
          <o:OLEObject Type="Embed" ProgID="Equation.DSMT4" ShapeID="_x0000_i1140" DrawAspect="Content" ObjectID="_1793177600" r:id="rId239"/>
        </w:object>
      </w:r>
      <w:r w:rsidRPr="00DB5E3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B5E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“Phương trình </w:t>
      </w:r>
      <w:r w:rsidRPr="00DB5E3A">
        <w:rPr>
          <w:rFonts w:ascii="Times New Roman" w:hAnsi="Times New Roman" w:cs="Times New Roman"/>
          <w:position w:val="-16"/>
          <w:sz w:val="24"/>
          <w:szCs w:val="24"/>
        </w:rPr>
        <w:object w:dxaOrig="3720" w:dyaOrig="440" w14:anchorId="309D4DC0">
          <v:shape id="_x0000_i1141" type="#_x0000_t75" style="width:186.1pt;height:21.6pt" o:ole="">
            <v:imagedata r:id="rId240" o:title=""/>
          </v:shape>
          <o:OLEObject Type="Embed" ProgID="Equation.DSMT4" ShapeID="_x0000_i1141" DrawAspect="Content" ObjectID="_1793177601" r:id="rId241"/>
        </w:object>
      </w:r>
      <w:r w:rsidRPr="00DB5E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 duy nhất một nghiệm”. Hãy tìm số giá trị của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DBC97B1">
          <v:shape id="_x0000_i1142" type="#_x0000_t75" style="width:12.75pt;height:11.1pt" o:ole="">
            <v:imagedata r:id="rId242" o:title=""/>
          </v:shape>
          <o:OLEObject Type="Embed" ProgID="Equation.DSMT4" ShapeID="_x0000_i1142" DrawAspect="Content" ObjectID="_1793177602" r:id="rId243"/>
        </w:object>
      </w:r>
      <w:r w:rsidRPr="00DB5E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để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67142C14">
          <v:shape id="_x0000_i1143" type="#_x0000_t75" style="width:31pt;height:20.5pt" o:ole="">
            <v:imagedata r:id="rId244" o:title=""/>
          </v:shape>
          <o:OLEObject Type="Embed" ProgID="Equation.DSMT4" ShapeID="_x0000_i1143" DrawAspect="Content" ObjectID="_1793177603" r:id="rId245"/>
        </w:object>
      </w:r>
      <w:r w:rsidRPr="00DB5E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mệnh đề đúng.</w:t>
      </w:r>
    </w:p>
    <w:p w14:paraId="0697213F" w14:textId="77777777" w:rsidR="00DB5E3A" w:rsidRPr="00DB5E3A" w:rsidRDefault="00DB5E3A" w:rsidP="00DB5E3A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DB5E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5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hai tập hợp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2120" w:dyaOrig="400" w14:anchorId="0BEBDFBF">
          <v:shape id="_x0000_i1144" type="#_x0000_t75" style="width:105.8pt;height:20.5pt" o:ole="">
            <v:imagedata r:id="rId246" o:title=""/>
          </v:shape>
          <o:OLEObject Type="Embed" ProgID="Equation.DSMT4" ShapeID="_x0000_i1144" DrawAspect="Content" ObjectID="_1793177604" r:id="rId247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DB5E3A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72F36C1D">
          <v:shape id="_x0000_i1145" type="#_x0000_t75" style="width:90.85pt;height:20.5pt" o:ole="">
            <v:imagedata r:id="rId248" o:title=""/>
          </v:shape>
          <o:OLEObject Type="Embed" ProgID="Equation.DSMT4" ShapeID="_x0000_i1145" DrawAspect="Content" ObjectID="_1793177605" r:id="rId249"/>
        </w:object>
      </w:r>
      <w:r w:rsidRPr="00DB5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Tính tổng tất cả các giá trị của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F878A8B">
          <v:shape id="_x0000_i1146" type="#_x0000_t75" style="width:12.75pt;height:11.1pt" o:ole="">
            <v:imagedata r:id="rId250" o:title=""/>
          </v:shape>
          <o:OLEObject Type="Embed" ProgID="Equation.DSMT4" ShapeID="_x0000_i1146" DrawAspect="Content" ObjectID="_1793177606" r:id="rId251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để hợp của hai tập hợp </w:t>
      </w:r>
      <w:r w:rsidRPr="00DB5E3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DDAFA00">
          <v:shape id="_x0000_i1147" type="#_x0000_t75" style="width:15.5pt;height:12.75pt" o:ole="">
            <v:imagedata r:id="rId252" o:title=""/>
          </v:shape>
          <o:OLEObject Type="Embed" ProgID="Equation.DSMT4" ShapeID="_x0000_i1147" DrawAspect="Content" ObjectID="_1793177607" r:id="rId253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</w:t>
      </w:r>
      <w:r w:rsidRPr="00DB5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4B57D16">
          <v:shape id="_x0000_i1148" type="#_x0000_t75" style="width:14.4pt;height:14.4pt" o:ole="">
            <v:imagedata r:id="rId254" o:title=""/>
          </v:shape>
          <o:OLEObject Type="Embed" ProgID="Equation.DSMT4" ShapeID="_x0000_i1148" DrawAspect="Content" ObjectID="_1793177608" r:id="rId255"/>
        </w:object>
      </w:r>
      <w:r w:rsidRPr="00DB5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một đoạn có độ dài bằng 10.</w:t>
      </w:r>
    </w:p>
    <w:p w14:paraId="6EE321A9" w14:textId="77777777" w:rsidR="00DB5E3A" w:rsidRPr="00DB5E3A" w:rsidRDefault="00DB5E3A" w:rsidP="00DB5E3A">
      <w:pPr>
        <w:spacing w:before="120" w:line="276" w:lineRule="auto"/>
        <w:ind w:left="993" w:hanging="99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  <w:lang w:val="af-ZA"/>
        </w:rPr>
        <w:t>Câu 3.</w:t>
      </w:r>
      <w:r w:rsidRPr="00DB5E3A">
        <w:rPr>
          <w:rFonts w:ascii="Times New Roman" w:eastAsia="Calibri" w:hAnsi="Times New Roman" w:cs="Times New Roman"/>
          <w:b/>
          <w:color w:val="0033CC"/>
          <w:sz w:val="24"/>
          <w:szCs w:val="24"/>
        </w:rPr>
        <w:t xml:space="preserve">  </w:t>
      </w:r>
      <w:r w:rsidRPr="00DB5E3A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DB5E3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0" w:dyaOrig="320" w14:anchorId="618C797A">
          <v:shape id="_x0000_i1149" type="#_x0000_t75" style="width:29.9pt;height:16.6pt" o:ole="">
            <v:imagedata r:id="rId256" o:title=""/>
          </v:shape>
          <o:OLEObject Type="Embed" ProgID="Equation.DSMT4" ShapeID="_x0000_i1149" DrawAspect="Content" ObjectID="_1793177609" r:id="rId257"/>
        </w:object>
      </w:r>
      <w:r w:rsidRPr="00DB5E3A">
        <w:rPr>
          <w:rFonts w:ascii="Times New Roman" w:eastAsia="Calibri" w:hAnsi="Times New Roman" w:cs="Times New Roman"/>
          <w:sz w:val="24"/>
          <w:szCs w:val="24"/>
        </w:rPr>
        <w:t xml:space="preserve"> là nghiệm của bất phương trình </w:t>
      </w:r>
      <w:r w:rsidRPr="00DB5E3A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260" w:dyaOrig="620" w14:anchorId="651D17E8">
          <v:shape id="_x0000_i1150" type="#_x0000_t75" style="width:63.15pt;height:31pt" o:ole="">
            <v:imagedata r:id="rId258" o:title=""/>
          </v:shape>
          <o:OLEObject Type="Embed" ProgID="Equation.DSMT4" ShapeID="_x0000_i1150" DrawAspect="Content" ObjectID="_1793177610" r:id="rId259"/>
        </w:object>
      </w:r>
      <w:r w:rsidRPr="00DB5E3A">
        <w:rPr>
          <w:rFonts w:ascii="Times New Roman" w:eastAsia="Calibri" w:hAnsi="Times New Roman" w:cs="Times New Roman"/>
          <w:sz w:val="24"/>
          <w:szCs w:val="24"/>
        </w:rPr>
        <w:t xml:space="preserve">. Trong đó </w:t>
      </w:r>
      <w:r w:rsidRPr="00DB5E3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420" w:dyaOrig="260" w14:anchorId="282B1046">
          <v:shape id="_x0000_i1151" type="#_x0000_t75" style="width:21.6pt;height:12.75pt" o:ole="">
            <v:imagedata r:id="rId260" o:title=""/>
          </v:shape>
          <o:OLEObject Type="Embed" ProgID="Equation.DSMT4" ShapeID="_x0000_i1151" DrawAspect="Content" ObjectID="_1793177611" r:id="rId261"/>
        </w:object>
      </w:r>
      <w:r w:rsidRPr="00DB5E3A">
        <w:rPr>
          <w:rFonts w:ascii="Times New Roman" w:eastAsia="Calibri" w:hAnsi="Times New Roman" w:cs="Times New Roman"/>
          <w:sz w:val="24"/>
          <w:szCs w:val="24"/>
        </w:rPr>
        <w:t xml:space="preserve"> là các số nguyên dương. Tìm </w:t>
      </w:r>
      <w:r w:rsidRPr="00DB5E3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0" w:dyaOrig="279" w14:anchorId="171C23FA">
          <v:shape id="_x0000_i1152" type="#_x0000_t75" style="width:29.35pt;height:13.3pt" o:ole="">
            <v:imagedata r:id="rId262" o:title=""/>
          </v:shape>
          <o:OLEObject Type="Embed" ProgID="Equation.DSMT4" ShapeID="_x0000_i1152" DrawAspect="Content" ObjectID="_1793177612" r:id="rId263"/>
        </w:object>
      </w:r>
    </w:p>
    <w:p w14:paraId="1A8F3DF1" w14:textId="77777777" w:rsidR="00DB5E3A" w:rsidRPr="00DB5E3A" w:rsidRDefault="00DB5E3A" w:rsidP="00DB5E3A">
      <w:pPr>
        <w:tabs>
          <w:tab w:val="left" w:pos="993"/>
        </w:tabs>
        <w:spacing w:before="12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  </w:t>
      </w:r>
      <w:r w:rsidRPr="00DB5E3A">
        <w:rPr>
          <w:rFonts w:ascii="Times New Roman" w:hAnsi="Times New Roman" w:cs="Times New Roman"/>
          <w:sz w:val="24"/>
          <w:szCs w:val="24"/>
        </w:rPr>
        <w:t xml:space="preserve">Trong năm nay, một cửa hàng kinh doanh xe máy dự định kinh doanh hai loại xe máy: xe máy Lead và xe máy Vision, với số vốn ban đầu không vượt quá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D9CD96E">
          <v:shape id="_x0000_i1153" type="#_x0000_t75" style="width:14.95pt;height:13.3pt" o:ole="">
            <v:imagedata r:id="rId264" o:title=""/>
          </v:shape>
          <o:OLEObject Type="Embed" ProgID="Equation.DSMT4" ShapeID="_x0000_i1153" DrawAspect="Content" ObjectID="_1793177613" r:id="rId265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tỉ đồng. Giá nhập về </w:t>
      </w:r>
      <w:r w:rsidRPr="00DB5E3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54E1FDC">
          <v:shape id="_x0000_i1154" type="#_x0000_t75" style="width:7.75pt;height:12.75pt" o:ole="">
            <v:imagedata r:id="rId266" o:title=""/>
          </v:shape>
          <o:OLEObject Type="Embed" ProgID="Equation.DSMT4" ShapeID="_x0000_i1154" DrawAspect="Content" ObjectID="_1793177614" r:id="rId267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chiếc xe máy Lead là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1291F06">
          <v:shape id="_x0000_i1155" type="#_x0000_t75" style="width:16.6pt;height:13.3pt" o:ole="">
            <v:imagedata r:id="rId268" o:title=""/>
          </v:shape>
          <o:OLEObject Type="Embed" ProgID="Equation.DSMT4" ShapeID="_x0000_i1155" DrawAspect="Content" ObjectID="_1793177615" r:id="rId269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triệu đồng, lợi nhuận dự kiến là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1981CCC">
          <v:shape id="_x0000_i1156" type="#_x0000_t75" style="width:8.85pt;height:13.3pt" o:ole="">
            <v:imagedata r:id="rId270" o:title=""/>
          </v:shape>
          <o:OLEObject Type="Embed" ProgID="Equation.DSMT4" ShapeID="_x0000_i1156" DrawAspect="Content" ObjectID="_1793177616" r:id="rId271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triệu đồng một chiếc. Giá nhập về 1 chiếc xe máy Vision là 30 triệu đồng, lợi nhuận dự kiến là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3957C00">
          <v:shape id="_x0000_i1157" type="#_x0000_t75" style="width:19.4pt;height:16.6pt" o:ole="">
            <v:imagedata r:id="rId272" o:title=""/>
          </v:shape>
          <o:OLEObject Type="Embed" ProgID="Equation.DSMT4" ShapeID="_x0000_i1157" DrawAspect="Content" ObjectID="_1793177617" r:id="rId273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triệu đồng một chiếc. Cửa hàng ước tính rằng tổng nhu cầu thị trường không vượt quá </w:t>
      </w:r>
      <w:r w:rsidRPr="00DB5E3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8C2E731">
          <v:shape id="_x0000_i1158" type="#_x0000_t75" style="width:25.5pt;height:13.3pt" o:ole="">
            <v:imagedata r:id="rId274" o:title=""/>
          </v:shape>
          <o:OLEObject Type="Embed" ProgID="Equation.DSMT4" ShapeID="_x0000_i1158" DrawAspect="Content" ObjectID="_1793177618" r:id="rId275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chiếc xe cả hai loại và nhu cầu xe Lead không vượt quá </w:t>
      </w:r>
      <w:r w:rsidRPr="00DB5E3A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382BF873">
          <v:shape id="_x0000_i1159" type="#_x0000_t75" style="width:17.15pt;height:16.6pt" o:ole="">
            <v:imagedata r:id="rId276" o:title=""/>
          </v:shape>
          <o:OLEObject Type="Embed" ProgID="Equation.DSMT4" ShapeID="_x0000_i1159" DrawAspect="Content" ObjectID="_1793177619" r:id="rId277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 lần nhu cầu xe Vision. Lợi nhuận có thể thu được lớn nhất của cửa hàng là bao nhiêu tỉ đồng.</w:t>
      </w:r>
    </w:p>
    <w:p w14:paraId="04480F9C" w14:textId="77777777" w:rsidR="00DB5E3A" w:rsidRPr="00DB5E3A" w:rsidRDefault="00DB5E3A" w:rsidP="00DB5E3A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B5E3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Câu 5.</w:t>
      </w:r>
      <w:r w:rsidRPr="00DB5E3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DB5E3A">
        <w:rPr>
          <w:rFonts w:ascii="Times New Roman" w:hAnsi="Times New Roman" w:cs="Times New Roman"/>
          <w:sz w:val="24"/>
          <w:szCs w:val="24"/>
        </w:rPr>
        <w:t xml:space="preserve">Cho </w:t>
      </w:r>
      <w:r w:rsidRPr="00DB5E3A">
        <w:rPr>
          <w:rFonts w:ascii="Times New Roman" w:eastAsia="Arial" w:hAnsi="Times New Roman" w:cs="Times New Roman"/>
          <w:position w:val="-14"/>
          <w:sz w:val="24"/>
          <w:szCs w:val="24"/>
          <w:lang w:val="vi-VN"/>
        </w:rPr>
        <w:object w:dxaOrig="2500" w:dyaOrig="400" w14:anchorId="09E72FB8">
          <v:shape id="_x0000_i1160" type="#_x0000_t75" style="width:124.6pt;height:20.5pt" o:ole="">
            <v:imagedata r:id="rId278" o:title=""/>
          </v:shape>
          <o:OLEObject Type="Embed" ProgID="Equation.DSMT4" ShapeID="_x0000_i1160" DrawAspect="Content" ObjectID="_1793177620" r:id="rId279"/>
        </w:object>
      </w:r>
      <w:r w:rsidRPr="00DB5E3A">
        <w:rPr>
          <w:rFonts w:ascii="Times New Roman" w:hAnsi="Times New Roman" w:cs="Times New Roman"/>
          <w:sz w:val="24"/>
          <w:szCs w:val="24"/>
        </w:rPr>
        <w:t xml:space="preserve">. Giá trị biểu thức </w:t>
      </w:r>
      <w:r w:rsidRPr="00DB5E3A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3480" w:dyaOrig="640" w14:anchorId="051E5474">
          <v:shape id="_x0000_i1161" type="#_x0000_t75" style="width:173.9pt;height:32.1pt" o:ole="">
            <v:imagedata r:id="rId280" o:title=""/>
          </v:shape>
          <o:OLEObject Type="Embed" ProgID="Equation.DSMT4" ShapeID="_x0000_i1161" DrawAspect="Content" ObjectID="_1793177621" r:id="rId281"/>
        </w:object>
      </w:r>
      <w:r w:rsidRPr="00DB5E3A">
        <w:rPr>
          <w:rFonts w:ascii="Times New Roman" w:eastAsia="Arial" w:hAnsi="Times New Roman" w:cs="Times New Roman"/>
          <w:sz w:val="24"/>
          <w:szCs w:val="24"/>
        </w:rPr>
        <w:t xml:space="preserve"> có dạng </w:t>
      </w:r>
      <w:r w:rsidRPr="00DB5E3A">
        <w:rPr>
          <w:rFonts w:ascii="Times New Roman" w:eastAsia="Arial" w:hAnsi="Times New Roman" w:cs="Times New Roman"/>
          <w:position w:val="-24"/>
          <w:sz w:val="24"/>
          <w:szCs w:val="24"/>
        </w:rPr>
        <w:object w:dxaOrig="240" w:dyaOrig="620" w14:anchorId="779A98DD">
          <v:shape id="_x0000_i1162" type="#_x0000_t75" style="width:12.2pt;height:31.55pt" o:ole="">
            <v:imagedata r:id="rId282" o:title=""/>
          </v:shape>
          <o:OLEObject Type="Embed" ProgID="Equation.DSMT4" ShapeID="_x0000_i1162" DrawAspect="Content" ObjectID="_1793177622" r:id="rId283"/>
        </w:object>
      </w:r>
      <w:r w:rsidRPr="00DB5E3A">
        <w:rPr>
          <w:rFonts w:ascii="Times New Roman" w:eastAsia="Arial" w:hAnsi="Times New Roman" w:cs="Times New Roman"/>
          <w:sz w:val="24"/>
          <w:szCs w:val="24"/>
        </w:rPr>
        <w:t xml:space="preserve">. Tính tổng </w:t>
      </w:r>
      <w:r w:rsidRPr="00DB5E3A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79" w14:anchorId="00E7555E">
          <v:shape id="_x0000_i1163" type="#_x0000_t75" style="width:27.15pt;height:13.3pt" o:ole="">
            <v:imagedata r:id="rId284" o:title=""/>
          </v:shape>
          <o:OLEObject Type="Embed" ProgID="Equation.DSMT4" ShapeID="_x0000_i1163" DrawAspect="Content" ObjectID="_1793177623" r:id="rId285"/>
        </w:object>
      </w:r>
      <w:r w:rsidRPr="00DB5E3A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5B8B8AF8" w14:textId="77777777" w:rsidR="00DB5E3A" w:rsidRPr="00DB5E3A" w:rsidRDefault="00DB5E3A" w:rsidP="00DB5E3A">
      <w:pPr>
        <w:tabs>
          <w:tab w:val="left" w:pos="992"/>
        </w:tabs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DB5E3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B5E3A">
        <w:rPr>
          <w:rFonts w:ascii="Times New Roman" w:hAnsi="Times New Roman" w:cs="Times New Roman"/>
          <w:color w:val="333333"/>
          <w:kern w:val="36"/>
          <w:sz w:val="24"/>
          <w:szCs w:val="24"/>
          <w:lang w:val="vi-VN" w:eastAsia="vi-VN"/>
        </w:rPr>
        <w:t>Người ta cần lắp đặt một thiết bị chiếu sáng gắn trên tường cho một phòng triển lãm. Thiết bị này có góc chiếu sáng là</w:t>
      </w:r>
      <w:r w:rsidRPr="00DB5E3A">
        <w:rPr>
          <w:rFonts w:ascii="Times New Roman" w:hAnsi="Times New Roman" w:cs="Times New Roman"/>
          <w:color w:val="333333"/>
          <w:kern w:val="36"/>
          <w:position w:val="-6"/>
          <w:sz w:val="24"/>
          <w:szCs w:val="24"/>
          <w:lang w:val="vi-VN" w:eastAsia="vi-VN"/>
        </w:rPr>
        <w:object w:dxaOrig="380" w:dyaOrig="320" w14:anchorId="45C2AD06">
          <v:shape id="_x0000_i1164" type="#_x0000_t75" style="width:19.4pt;height:15.5pt" o:ole="">
            <v:imagedata r:id="rId286" o:title=""/>
          </v:shape>
          <o:OLEObject Type="Embed" ProgID="Equation.DSMT4" ShapeID="_x0000_i1164" DrawAspect="Content" ObjectID="_1793177624" r:id="rId287"/>
        </w:object>
      </w:r>
      <w:r w:rsidRPr="00DB5E3A">
        <w:rPr>
          <w:rFonts w:ascii="Times New Roman" w:hAnsi="Times New Roman" w:cs="Times New Roman"/>
          <w:color w:val="333333"/>
          <w:kern w:val="36"/>
          <w:sz w:val="24"/>
          <w:szCs w:val="24"/>
          <w:lang w:val="vi-VN" w:eastAsia="vi-VN"/>
        </w:rPr>
        <w:t> và cần đặt cao hơn mặt đất là</w:t>
      </w:r>
      <w:r w:rsidRPr="00DB5E3A">
        <w:rPr>
          <w:rFonts w:ascii="Times New Roman" w:hAnsi="Times New Roman" w:cs="Times New Roman"/>
          <w:color w:val="333333"/>
          <w:kern w:val="36"/>
          <w:position w:val="-10"/>
          <w:sz w:val="24"/>
          <w:szCs w:val="24"/>
          <w:lang w:val="vi-VN" w:eastAsia="vi-VN"/>
        </w:rPr>
        <w:object w:dxaOrig="600" w:dyaOrig="320" w14:anchorId="587489A9">
          <v:shape id="_x0000_i1165" type="#_x0000_t75" style="width:29.9pt;height:15.5pt" o:ole="">
            <v:imagedata r:id="rId288" o:title=""/>
          </v:shape>
          <o:OLEObject Type="Embed" ProgID="Equation.DSMT4" ShapeID="_x0000_i1165" DrawAspect="Content" ObjectID="_1793177625" r:id="rId289"/>
        </w:object>
      </w:r>
      <w:r w:rsidRPr="00DB5E3A">
        <w:rPr>
          <w:rFonts w:ascii="Times New Roman" w:hAnsi="Times New Roman" w:cs="Times New Roman"/>
          <w:color w:val="333333"/>
          <w:kern w:val="36"/>
          <w:sz w:val="24"/>
          <w:szCs w:val="24"/>
          <w:lang w:val="vi-VN" w:eastAsia="vi-VN"/>
        </w:rPr>
        <w:t xml:space="preserve">. Người ta đặt thiết bị này </w:t>
      </w:r>
      <w:r w:rsidRPr="00DB5E3A">
        <w:rPr>
          <w:rFonts w:ascii="Times New Roman" w:hAnsi="Times New Roman" w:cs="Times New Roman"/>
          <w:color w:val="333333"/>
          <w:kern w:val="36"/>
          <w:sz w:val="24"/>
          <w:szCs w:val="24"/>
          <w:lang w:val="vi-VN" w:eastAsia="vi-VN"/>
        </w:rPr>
        <w:lastRenderedPageBreak/>
        <w:t>sát tường và canh chỉnh sao cho trên mặt đất dải ánh sáng bắt đầu từ vị trí cách tường</w:t>
      </w:r>
      <w:r w:rsidRPr="00DB5E3A">
        <w:rPr>
          <w:rFonts w:ascii="Times New Roman" w:hAnsi="Times New Roman" w:cs="Times New Roman"/>
          <w:color w:val="333333"/>
          <w:kern w:val="36"/>
          <w:position w:val="-10"/>
          <w:sz w:val="24"/>
          <w:szCs w:val="24"/>
          <w:lang w:val="vi-VN" w:eastAsia="vi-VN"/>
        </w:rPr>
        <w:object w:dxaOrig="400" w:dyaOrig="320" w14:anchorId="09D1EC78">
          <v:shape id="_x0000_i1166" type="#_x0000_t75" style="width:20.5pt;height:15.5pt" o:ole="">
            <v:imagedata r:id="rId290" o:title=""/>
          </v:shape>
          <o:OLEObject Type="Embed" ProgID="Equation.DSMT4" ShapeID="_x0000_i1166" DrawAspect="Content" ObjectID="_1793177626" r:id="rId291"/>
        </w:object>
      </w:r>
      <w:r w:rsidRPr="00DB5E3A">
        <w:rPr>
          <w:rFonts w:ascii="Times New Roman" w:hAnsi="Times New Roman" w:cs="Times New Roman"/>
          <w:color w:val="333333"/>
          <w:kern w:val="36"/>
          <w:sz w:val="24"/>
          <w:szCs w:val="24"/>
          <w:lang w:eastAsia="vi-VN"/>
        </w:rPr>
        <w:t>. Đ</w:t>
      </w:r>
      <w:r w:rsidRPr="00DB5E3A">
        <w:rPr>
          <w:rFonts w:ascii="Times New Roman" w:hAnsi="Times New Roman" w:cs="Times New Roman"/>
          <w:color w:val="333333"/>
          <w:kern w:val="36"/>
          <w:sz w:val="24"/>
          <w:szCs w:val="24"/>
          <w:lang w:val="vi-VN" w:eastAsia="vi-VN"/>
        </w:rPr>
        <w:t>ộ dài vùng được chiếu sáng trên mặt đất</w:t>
      </w:r>
      <w:r w:rsidRPr="00DB5E3A">
        <w:rPr>
          <w:rFonts w:ascii="Times New Roman" w:hAnsi="Times New Roman" w:cs="Times New Roman"/>
          <w:color w:val="333333"/>
          <w:kern w:val="36"/>
          <w:sz w:val="24"/>
          <w:szCs w:val="24"/>
          <w:lang w:eastAsia="vi-VN"/>
        </w:rPr>
        <w:t xml:space="preserve"> bằng bao nhiêu </w:t>
      </w:r>
      <w:r w:rsidRPr="00DB5E3A">
        <w:rPr>
          <w:rFonts w:ascii="Times New Roman" w:hAnsi="Times New Roman" w:cs="Times New Roman"/>
          <w:color w:val="333333"/>
          <w:kern w:val="36"/>
          <w:position w:val="-4"/>
          <w:sz w:val="24"/>
          <w:szCs w:val="24"/>
          <w:lang w:eastAsia="vi-VN"/>
        </w:rPr>
        <w:object w:dxaOrig="260" w:dyaOrig="200" w14:anchorId="5569636D">
          <v:shape id="_x0000_i1167" type="#_x0000_t75" style="width:12.75pt;height:10.5pt" o:ole="">
            <v:imagedata r:id="rId292" o:title=""/>
          </v:shape>
          <o:OLEObject Type="Embed" ProgID="Equation.DSMT4" ShapeID="_x0000_i1167" DrawAspect="Content" ObjectID="_1793177627" r:id="rId293"/>
        </w:object>
      </w:r>
      <w:r w:rsidRPr="00DB5E3A">
        <w:rPr>
          <w:rFonts w:ascii="Times New Roman" w:hAnsi="Times New Roman" w:cs="Times New Roman"/>
          <w:color w:val="333333"/>
          <w:kern w:val="36"/>
          <w:sz w:val="24"/>
          <w:szCs w:val="24"/>
          <w:lang w:eastAsia="vi-VN"/>
        </w:rPr>
        <w:t>?</w:t>
      </w:r>
    </w:p>
    <w:p w14:paraId="135F27E2" w14:textId="77777777" w:rsidR="00DB5E3A" w:rsidRPr="00DB5E3A" w:rsidRDefault="00DB5E3A" w:rsidP="00DB5E3A">
      <w:pPr>
        <w:ind w:left="990"/>
        <w:rPr>
          <w:rFonts w:ascii="Times New Roman" w:hAnsi="Times New Roman" w:cs="Times New Roman"/>
          <w:sz w:val="24"/>
          <w:szCs w:val="24"/>
        </w:rPr>
      </w:pPr>
      <w:r w:rsidRPr="00DB5E3A">
        <w:rPr>
          <w:rFonts w:ascii="Times New Roman" w:hAnsi="Times New Roman" w:cs="Times New Roman"/>
          <w:noProof/>
          <w:color w:val="333333"/>
          <w:kern w:val="36"/>
          <w:sz w:val="24"/>
          <w:szCs w:val="24"/>
        </w:rPr>
        <w:drawing>
          <wp:inline distT="0" distB="0" distL="0" distR="0" wp14:anchorId="3223526C" wp14:editId="101DC584">
            <wp:extent cx="4135755" cy="27641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CA674" w14:textId="3195DFB3" w:rsidR="00316C7C" w:rsidRPr="00DB5E3A" w:rsidRDefault="00872F3C" w:rsidP="005F2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5E3A">
        <w:rPr>
          <w:rFonts w:ascii="Times New Roman" w:hAnsi="Times New Roman" w:cs="Times New Roman"/>
          <w:b/>
          <w:bCs/>
          <w:sz w:val="24"/>
          <w:szCs w:val="24"/>
        </w:rPr>
        <w:t>HẾT</w:t>
      </w:r>
      <w:bookmarkStart w:id="1" w:name="_Hlk134518704"/>
    </w:p>
    <w:p w14:paraId="71268FC5" w14:textId="77777777" w:rsidR="001C5FE8" w:rsidRPr="001C5FE8" w:rsidRDefault="001C5FE8" w:rsidP="001C5FE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MN_QUESTION26"/>
      <w:bookmarkEnd w:id="1"/>
      <w:bookmarkEnd w:id="2"/>
    </w:p>
    <w:p w14:paraId="6F6666EF" w14:textId="77777777" w:rsidR="001C5FE8" w:rsidRPr="001C5FE8" w:rsidRDefault="001C5FE8" w:rsidP="001C5FE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E8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2CB3C5EF" w14:textId="4687CE18" w:rsidR="00872F3C" w:rsidRPr="00DB5E3A" w:rsidRDefault="001C5FE8" w:rsidP="001C5FE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E8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872F3C" w:rsidRPr="00DB5E3A" w:rsidSect="00BA61DD">
      <w:headerReference w:type="default" r:id="rId295"/>
      <w:pgSz w:w="11907" w:h="16840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E90C" w14:textId="77777777" w:rsidR="00C138C0" w:rsidRDefault="00C138C0" w:rsidP="00BA61DD">
      <w:pPr>
        <w:spacing w:after="0" w:line="240" w:lineRule="auto"/>
      </w:pPr>
      <w:r>
        <w:separator/>
      </w:r>
    </w:p>
  </w:endnote>
  <w:endnote w:type="continuationSeparator" w:id="0">
    <w:p w14:paraId="1E09274A" w14:textId="77777777" w:rsidR="00C138C0" w:rsidRDefault="00C138C0" w:rsidP="00B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33AA" w14:textId="77777777" w:rsidR="00C138C0" w:rsidRDefault="00C138C0" w:rsidP="00BA61DD">
      <w:pPr>
        <w:spacing w:after="0" w:line="240" w:lineRule="auto"/>
      </w:pPr>
      <w:r>
        <w:separator/>
      </w:r>
    </w:p>
  </w:footnote>
  <w:footnote w:type="continuationSeparator" w:id="0">
    <w:p w14:paraId="0821F259" w14:textId="77777777" w:rsidR="00C138C0" w:rsidRDefault="00C138C0" w:rsidP="00BA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663" w14:textId="415F1E7A" w:rsidR="00BA61DD" w:rsidRPr="00872F3C" w:rsidRDefault="00BA61DD" w:rsidP="00872F3C">
    <w:pPr>
      <w:pStyle w:val="Header"/>
      <w:jc w:val="right"/>
      <w:rPr>
        <w:b/>
        <w:bCs/>
        <w:i/>
        <w:iCs/>
        <w:noProof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C10D5D6"/>
    <w:name w:val="WW8Num7"/>
    <w:lvl w:ilvl="0">
      <w:start w:val="13"/>
      <w:numFmt w:val="decimal"/>
      <w:lvlText w:val="Câu %1."/>
      <w:lvlJc w:val="left"/>
      <w:rPr>
        <w:rFonts w:ascii="Times New Roman Bold" w:hAnsi="Times New Roman Bold" w:cs="Times New Roman" w:hint="default"/>
        <w:b/>
        <w:i w:val="0"/>
        <w:color w:val="2513D1"/>
        <w:sz w:val="24"/>
        <w:szCs w:val="24"/>
        <w:lang w:val="vi-VN"/>
      </w:rPr>
    </w:lvl>
  </w:abstractNum>
  <w:abstractNum w:abstractNumId="1" w15:restartNumberingAfterBreak="0">
    <w:nsid w:val="087F1A62"/>
    <w:multiLevelType w:val="hybridMultilevel"/>
    <w:tmpl w:val="2BC47CE4"/>
    <w:lvl w:ilvl="0" w:tplc="AFB42366">
      <w:start w:val="1"/>
      <w:numFmt w:val="decimal"/>
      <w:lvlRestart w:val="0"/>
      <w:pStyle w:val="aa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84A7A"/>
    <w:multiLevelType w:val="hybridMultilevel"/>
    <w:tmpl w:val="23B89B82"/>
    <w:lvl w:ilvl="0" w:tplc="A276F77C">
      <w:start w:val="1"/>
      <w:numFmt w:val="decimal"/>
      <w:lvlRestart w:val="0"/>
      <w:pStyle w:val="ListParagraph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94896">
    <w:abstractNumId w:val="2"/>
  </w:num>
  <w:num w:numId="2" w16cid:durableId="5319181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5"/>
    <w:rsid w:val="00006638"/>
    <w:rsid w:val="000335E3"/>
    <w:rsid w:val="00041441"/>
    <w:rsid w:val="0006745A"/>
    <w:rsid w:val="000F1D8D"/>
    <w:rsid w:val="000F7E40"/>
    <w:rsid w:val="0011015B"/>
    <w:rsid w:val="001664DB"/>
    <w:rsid w:val="001C5FE8"/>
    <w:rsid w:val="00202B06"/>
    <w:rsid w:val="00244829"/>
    <w:rsid w:val="002621DE"/>
    <w:rsid w:val="002905CC"/>
    <w:rsid w:val="002B282D"/>
    <w:rsid w:val="002C5C03"/>
    <w:rsid w:val="002D5736"/>
    <w:rsid w:val="00310D0E"/>
    <w:rsid w:val="00316C7C"/>
    <w:rsid w:val="00341AC8"/>
    <w:rsid w:val="0037552B"/>
    <w:rsid w:val="003D77D5"/>
    <w:rsid w:val="004105C6"/>
    <w:rsid w:val="00433026"/>
    <w:rsid w:val="00447162"/>
    <w:rsid w:val="004C17A5"/>
    <w:rsid w:val="005B6095"/>
    <w:rsid w:val="005F2C3B"/>
    <w:rsid w:val="0060501B"/>
    <w:rsid w:val="00623DE4"/>
    <w:rsid w:val="00697D8C"/>
    <w:rsid w:val="006A7A21"/>
    <w:rsid w:val="006B4366"/>
    <w:rsid w:val="006D23B5"/>
    <w:rsid w:val="006E426B"/>
    <w:rsid w:val="00786690"/>
    <w:rsid w:val="00855493"/>
    <w:rsid w:val="00872F3C"/>
    <w:rsid w:val="008B086E"/>
    <w:rsid w:val="00907DFE"/>
    <w:rsid w:val="009F1174"/>
    <w:rsid w:val="009F319D"/>
    <w:rsid w:val="00A700AB"/>
    <w:rsid w:val="00AB02B8"/>
    <w:rsid w:val="00AD4F9F"/>
    <w:rsid w:val="00AF5E12"/>
    <w:rsid w:val="00B17481"/>
    <w:rsid w:val="00B26FD2"/>
    <w:rsid w:val="00BA61DD"/>
    <w:rsid w:val="00BC3F43"/>
    <w:rsid w:val="00BD088C"/>
    <w:rsid w:val="00C138C0"/>
    <w:rsid w:val="00C93212"/>
    <w:rsid w:val="00CA2421"/>
    <w:rsid w:val="00CC729B"/>
    <w:rsid w:val="00CE20CB"/>
    <w:rsid w:val="00D848E5"/>
    <w:rsid w:val="00DB5E3A"/>
    <w:rsid w:val="00DD4686"/>
    <w:rsid w:val="00DF0DD2"/>
    <w:rsid w:val="00E1100E"/>
    <w:rsid w:val="00E35BA8"/>
    <w:rsid w:val="00E61615"/>
    <w:rsid w:val="00EA5006"/>
    <w:rsid w:val="00EC2B89"/>
    <w:rsid w:val="00F55744"/>
    <w:rsid w:val="00F80044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78FDC"/>
  <w15:chartTrackingRefBased/>
  <w15:docId w15:val="{B0C73E1E-D10E-4E35-90A4-29065626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A61DD"/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BA6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BA61DD"/>
  </w:style>
  <w:style w:type="table" w:styleId="TableGrid">
    <w:name w:val="Table Grid"/>
    <w:aliases w:val="tham khao"/>
    <w:basedOn w:val="TableNormal"/>
    <w:uiPriority w:val="39"/>
    <w:qFormat/>
    <w:rsid w:val="00E6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,Dau -,List Paragraph3,HPL01,chuẩn không cần chỉnh,Đoạn của Danh sách"/>
    <w:basedOn w:val="Normal"/>
    <w:link w:val="ListParagraphChar"/>
    <w:uiPriority w:val="34"/>
    <w:qFormat/>
    <w:rsid w:val="00E61615"/>
    <w:pPr>
      <w:numPr>
        <w:numId w:val="1"/>
      </w:numPr>
      <w:spacing w:after="0" w:line="240" w:lineRule="auto"/>
      <w:ind w:left="720" w:firstLine="0"/>
      <w:contextualSpacing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ListParagraphChar">
    <w:name w:val="List Paragraph Char"/>
    <w:aliases w:val="List Paragraph_FS Char,Câu dẫn Char,Dau - Char,List Paragraph3 Char,HPL01 Char,chuẩn không cần chỉnh Char,Đoạn của Danh sách Char"/>
    <w:link w:val="ListParagraph"/>
    <w:uiPriority w:val="34"/>
    <w:qFormat/>
    <w:locked/>
    <w:rsid w:val="00E61615"/>
    <w:rPr>
      <w:rFonts w:ascii="Times New Roman" w:eastAsia="Calibri" w:hAnsi="Times New Roman" w:cs="Times New Roman"/>
      <w:sz w:val="26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rsid w:val="00E61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E61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E61615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">
    <w:name w:val="Char"/>
    <w:basedOn w:val="Normal"/>
    <w:semiHidden/>
    <w:rsid w:val="00E6161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6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6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616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161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61615"/>
    <w:pPr>
      <w:tabs>
        <w:tab w:val="center" w:pos="5600"/>
        <w:tab w:val="right" w:pos="10200"/>
      </w:tabs>
      <w:spacing w:before="120" w:line="276" w:lineRule="auto"/>
      <w:ind w:left="992" w:hanging="992"/>
    </w:pPr>
    <w:rPr>
      <w:rFonts w:eastAsia="Arial"/>
      <w:sz w:val="24"/>
      <w:lang w:val="en-US" w:eastAsia="en-US"/>
    </w:rPr>
  </w:style>
  <w:style w:type="character" w:customStyle="1" w:styleId="MTDisplayEquationChar">
    <w:name w:val="MTDisplayEquation Char"/>
    <w:link w:val="MTDisplayEquation"/>
    <w:rsid w:val="00E61615"/>
    <w:rPr>
      <w:rFonts w:ascii="Times New Roman" w:eastAsia="Arial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E61615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1615"/>
    <w:rPr>
      <w:rFonts w:ascii="VNI-Times" w:eastAsia="Times New Roman" w:hAnsi="VNI-Times" w:cs="Times New Roman"/>
      <w:b/>
      <w:sz w:val="16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61615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rsid w:val="00E61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00">
    <w:name w:val="Normal_0_0"/>
    <w:qFormat/>
    <w:rsid w:val="00E6161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01">
    <w:name w:val="fontstyle01"/>
    <w:rsid w:val="00E6161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EquationSection">
    <w:name w:val="MTEquationSection"/>
    <w:rsid w:val="00E61615"/>
    <w:rPr>
      <w:rFonts w:ascii="Times New Roman" w:hAnsi="Times New Roman" w:cs="Times New Roman"/>
      <w:b/>
      <w:vanish/>
      <w:color w:val="FF0000"/>
      <w:sz w:val="24"/>
      <w:szCs w:val="24"/>
    </w:rPr>
  </w:style>
  <w:style w:type="character" w:customStyle="1" w:styleId="a">
    <w:name w:val="其他_"/>
    <w:link w:val="a0"/>
    <w:locked/>
    <w:rsid w:val="00E61615"/>
    <w:rPr>
      <w:shd w:val="clear" w:color="auto" w:fill="FFFFFF"/>
    </w:rPr>
  </w:style>
  <w:style w:type="paragraph" w:customStyle="1" w:styleId="a0">
    <w:name w:val="其他"/>
    <w:basedOn w:val="Normal"/>
    <w:link w:val="a"/>
    <w:rsid w:val="00E61615"/>
    <w:pPr>
      <w:widowControl w:val="0"/>
      <w:shd w:val="clear" w:color="auto" w:fill="FFFFFF"/>
      <w:spacing w:after="0" w:line="276" w:lineRule="auto"/>
    </w:pPr>
  </w:style>
  <w:style w:type="character" w:styleId="Strong">
    <w:name w:val="Strong"/>
    <w:basedOn w:val="DefaultParagraphFont"/>
    <w:uiPriority w:val="22"/>
    <w:qFormat/>
    <w:rsid w:val="009F1174"/>
    <w:rPr>
      <w:b/>
      <w:bCs/>
    </w:rPr>
  </w:style>
  <w:style w:type="character" w:styleId="Emphasis">
    <w:name w:val="Emphasis"/>
    <w:basedOn w:val="DefaultParagraphFont"/>
    <w:uiPriority w:val="20"/>
    <w:qFormat/>
    <w:rsid w:val="009F1174"/>
    <w:rPr>
      <w:i/>
      <w:iCs/>
    </w:rPr>
  </w:style>
  <w:style w:type="paragraph" w:customStyle="1" w:styleId="Normal0">
    <w:name w:val="Normal_0"/>
    <w:link w:val="Normal0Char"/>
    <w:qFormat/>
    <w:rsid w:val="00872F3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styleId="NoSpacing">
    <w:name w:val="No Spacing"/>
    <w:uiPriority w:val="1"/>
    <w:qFormat/>
    <w:rsid w:val="00872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E3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31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316C7C"/>
    <w:rPr>
      <w:rFonts w:ascii="Calibri" w:eastAsia="Calibri" w:hAnsi="Calibri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0F7E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1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019">
    <w:name w:val="Normal_0_19"/>
    <w:qFormat/>
    <w:rsid w:val="00FF1A4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FF1A4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5">
    <w:name w:val="15"/>
    <w:rsid w:val="00FF1A49"/>
    <w:rPr>
      <w:rFonts w:ascii="Times New Roman" w:hAnsi="Times New Roman" w:cs="Times New Roman" w:hint="default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FF1A49"/>
    <w:rPr>
      <w:color w:val="808080"/>
    </w:rPr>
  </w:style>
  <w:style w:type="paragraph" w:customStyle="1" w:styleId="Astrong">
    <w:name w:val="ĐA strong"/>
    <w:basedOn w:val="Normal"/>
    <w:link w:val="AstrongChar"/>
    <w:autoRedefine/>
    <w:qFormat/>
    <w:rsid w:val="00FF1A49"/>
    <w:pPr>
      <w:tabs>
        <w:tab w:val="left" w:pos="992"/>
      </w:tabs>
      <w:spacing w:before="120" w:after="0" w:line="276" w:lineRule="auto"/>
      <w:ind w:left="993" w:hanging="993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FF1A49"/>
    <w:rPr>
      <w:rFonts w:ascii="Times New Roman" w:hAnsi="Times New Roman" w:cs="Times New Roman"/>
      <w:noProof/>
      <w:sz w:val="24"/>
      <w:szCs w:val="24"/>
    </w:rPr>
  </w:style>
  <w:style w:type="character" w:customStyle="1" w:styleId="Normal0Char">
    <w:name w:val="Normal_0 Char"/>
    <w:basedOn w:val="DefaultParagraphFont"/>
    <w:link w:val="Normal0"/>
    <w:rsid w:val="00FF1A49"/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A49"/>
    <w:rPr>
      <w:color w:val="605E5C"/>
      <w:shd w:val="clear" w:color="auto" w:fill="E1DFDD"/>
    </w:rPr>
  </w:style>
  <w:style w:type="paragraph" w:customStyle="1" w:styleId="aa">
    <w:name w:val="a a"/>
    <w:basedOn w:val="ListParagraph"/>
    <w:link w:val="aaChar"/>
    <w:qFormat/>
    <w:rsid w:val="00DF0DD2"/>
    <w:pPr>
      <w:numPr>
        <w:numId w:val="2"/>
      </w:numPr>
      <w:tabs>
        <w:tab w:val="left" w:pos="992"/>
      </w:tabs>
      <w:spacing w:before="120" w:line="276" w:lineRule="auto"/>
    </w:pPr>
    <w:rPr>
      <w:sz w:val="24"/>
      <w:szCs w:val="24"/>
      <w:lang w:val="nl-NL" w:eastAsia="en-US"/>
    </w:rPr>
  </w:style>
  <w:style w:type="paragraph" w:customStyle="1" w:styleId="a1">
    <w:name w:val="â"/>
    <w:basedOn w:val="aa"/>
    <w:link w:val="Char0"/>
    <w:qFormat/>
    <w:rsid w:val="00DF0DD2"/>
  </w:style>
  <w:style w:type="character" w:customStyle="1" w:styleId="Char0">
    <w:name w:val="â Char"/>
    <w:basedOn w:val="DefaultParagraphFont"/>
    <w:link w:val="a1"/>
    <w:rsid w:val="00DF0DD2"/>
    <w:rPr>
      <w:rFonts w:ascii="Times New Roman" w:eastAsia="Calibri" w:hAnsi="Times New Roman" w:cs="Times New Roman"/>
      <w:sz w:val="24"/>
      <w:szCs w:val="24"/>
      <w:lang w:val="nl-NL"/>
    </w:rPr>
  </w:style>
  <w:style w:type="character" w:customStyle="1" w:styleId="aaChar">
    <w:name w:val="a a Char"/>
    <w:link w:val="aa"/>
    <w:rsid w:val="00DF0DD2"/>
    <w:rPr>
      <w:rFonts w:ascii="Times New Roman" w:eastAsia="Calibri" w:hAnsi="Times New Roman" w:cs="Times New Roman"/>
      <w:sz w:val="24"/>
      <w:szCs w:val="24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EC2B89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C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-char">
    <w:name w:val="mjx-char"/>
    <w:basedOn w:val="DefaultParagraphFont"/>
    <w:rsid w:val="00EC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4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54" Type="http://schemas.openxmlformats.org/officeDocument/2006/relationships/image" Target="media/image25.png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3.png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8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png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theme" Target="theme/theme1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Header-Footer2</Template>
  <TotalTime>3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2024-09-21T09:40:00Z</dcterms:created>
  <dcterms:modified xsi:type="dcterms:W3CDTF">2024-11-15T05:00:00Z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