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80" w:rsidRPr="00EC4881" w:rsidRDefault="00241980" w:rsidP="00241980">
      <w:pPr>
        <w:rPr>
          <w:szCs w:val="24"/>
        </w:rPr>
      </w:pPr>
      <w:r>
        <w:rPr>
          <w:szCs w:val="24"/>
        </w:rPr>
        <w:t>Phiếu số 1: ĐẠI SỐ 9: Tiết 17 : kiểm tra chương I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41980" w:rsidRPr="00EC4881" w:rsidTr="00C07271">
        <w:tc>
          <w:tcPr>
            <w:tcW w:w="4788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Nhóm : Toán 9</w:t>
            </w: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ĐỀ KIỂM TRA 1 TIẾT ( tiế</w:t>
            </w:r>
            <w:r>
              <w:rPr>
                <w:b/>
                <w:szCs w:val="24"/>
              </w:rPr>
              <w:t>t 17</w:t>
            </w:r>
            <w:r w:rsidRPr="00EC4881">
              <w:rPr>
                <w:b/>
                <w:szCs w:val="24"/>
              </w:rPr>
              <w:t>)</w:t>
            </w: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Môn : Toán lớp 9 – Chương 1</w:t>
            </w: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Thời gian làm bài : 45 phút</w:t>
            </w: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241980" w:rsidRPr="00EC4881" w:rsidRDefault="00241980" w:rsidP="00241980">
      <w:pPr>
        <w:spacing w:after="0" w:line="240" w:lineRule="auto"/>
        <w:rPr>
          <w:b/>
          <w:szCs w:val="24"/>
        </w:rPr>
      </w:pP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b/>
          <w:szCs w:val="24"/>
        </w:rPr>
        <w:t>Bài 1( 2 điểm</w:t>
      </w:r>
      <w:r w:rsidRPr="00EC4881">
        <w:rPr>
          <w:szCs w:val="24"/>
        </w:rPr>
        <w:t>): Chọn chữ cái đứng trước câu trả lời sai trong các lời giải sau :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a ) Rút gọn biểu thức :   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   A. </w:t>
      </w:r>
      <w:r w:rsidRPr="00EC4881">
        <w:rPr>
          <w:position w:val="-10"/>
          <w:szCs w:val="24"/>
        </w:rPr>
        <w:object w:dxaOrig="19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5pt;height:20pt" o:ole="">
            <v:imagedata r:id="rId8" o:title=""/>
          </v:shape>
          <o:OLEObject Type="Embed" ProgID="Equation.DSMT4" ShapeID="_x0000_i1025" DrawAspect="Content" ObjectID="_1624714193" r:id="rId9"/>
        </w:object>
      </w:r>
      <w:r w:rsidRPr="00EC4881">
        <w:rPr>
          <w:szCs w:val="24"/>
        </w:rPr>
        <w:t>;           B.</w:t>
      </w:r>
      <w:r w:rsidRPr="00EC4881">
        <w:rPr>
          <w:position w:val="-20"/>
          <w:szCs w:val="24"/>
        </w:rPr>
        <w:object w:dxaOrig="1920" w:dyaOrig="600">
          <v:shape id="_x0000_i1026" type="#_x0000_t75" style="width:84pt;height:26.5pt" o:ole="">
            <v:imagedata r:id="rId10" o:title=""/>
          </v:shape>
          <o:OLEObject Type="Embed" ProgID="Equation.DSMT4" ShapeID="_x0000_i1026" DrawAspect="Content" ObjectID="_1624714194" r:id="rId11"/>
        </w:object>
      </w:r>
      <w:r w:rsidRPr="00EC4881">
        <w:rPr>
          <w:szCs w:val="24"/>
        </w:rPr>
        <w:t xml:space="preserve"> ;             C ) </w:t>
      </w:r>
      <w:r w:rsidRPr="00EC4881">
        <w:rPr>
          <w:position w:val="-8"/>
          <w:szCs w:val="24"/>
        </w:rPr>
        <w:object w:dxaOrig="1880" w:dyaOrig="400">
          <v:shape id="_x0000_i1027" type="#_x0000_t75" style="width:83.5pt;height:18pt" o:ole="">
            <v:imagedata r:id="rId12" o:title=""/>
          </v:shape>
          <o:OLEObject Type="Embed" ProgID="Equation.DSMT4" ShapeID="_x0000_i1027" DrawAspect="Content" ObjectID="_1624714195" r:id="rId13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b. Điều kiện xác định của biểu thức :  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</w:rPr>
        <w:t xml:space="preserve">           A. </w:t>
      </w:r>
      <w:r w:rsidRPr="00EC4881">
        <w:rPr>
          <w:position w:val="-8"/>
          <w:szCs w:val="24"/>
        </w:rPr>
        <w:object w:dxaOrig="780" w:dyaOrig="360">
          <v:shape id="_x0000_i1028" type="#_x0000_t75" style="width:39pt;height:18pt" o:ole="">
            <v:imagedata r:id="rId14" o:title=""/>
          </v:shape>
          <o:OLEObject Type="Embed" ProgID="Equation.DSMT4" ShapeID="_x0000_i1028" DrawAspect="Content" ObjectID="_1624714196" r:id="rId15"/>
        </w:object>
      </w:r>
      <w:r w:rsidRPr="00EC4881">
        <w:rPr>
          <w:szCs w:val="24"/>
        </w:rPr>
        <w:t xml:space="preserve"> là: </w:t>
      </w:r>
      <w:r w:rsidRPr="00EC4881">
        <w:rPr>
          <w:position w:val="-24"/>
          <w:szCs w:val="24"/>
        </w:rPr>
        <w:object w:dxaOrig="600" w:dyaOrig="620">
          <v:shape id="_x0000_i1029" type="#_x0000_t75" style="width:30pt;height:31pt" o:ole="">
            <v:imagedata r:id="rId16" o:title=""/>
          </v:shape>
          <o:OLEObject Type="Embed" ProgID="Equation.DSMT4" ShapeID="_x0000_i1029" DrawAspect="Content" ObjectID="_1624714197" r:id="rId17"/>
        </w:object>
      </w:r>
      <w:r w:rsidRPr="00EC4881">
        <w:rPr>
          <w:szCs w:val="24"/>
        </w:rPr>
        <w:t xml:space="preserve">;                       B. </w:t>
      </w:r>
      <w:r w:rsidRPr="00EC4881">
        <w:rPr>
          <w:position w:val="-8"/>
          <w:szCs w:val="24"/>
        </w:rPr>
        <w:object w:dxaOrig="840" w:dyaOrig="360">
          <v:shape id="_x0000_i1030" type="#_x0000_t75" style="width:42pt;height:18.5pt" o:ole="">
            <v:imagedata r:id="rId18" o:title=""/>
          </v:shape>
          <o:OLEObject Type="Embed" ProgID="Equation.DSMT4" ShapeID="_x0000_i1030" DrawAspect="Content" ObjectID="_1624714198" r:id="rId19"/>
        </w:object>
      </w:r>
      <w:r w:rsidRPr="00EC4881">
        <w:rPr>
          <w:szCs w:val="24"/>
          <w:lang w:val="fr-FR"/>
        </w:rPr>
        <w:t xml:space="preserve">là </w:t>
      </w:r>
      <w:r w:rsidRPr="00EC4881">
        <w:rPr>
          <w:position w:val="-6"/>
          <w:szCs w:val="24"/>
        </w:rPr>
        <w:object w:dxaOrig="560" w:dyaOrig="279">
          <v:shape id="_x0000_i1031" type="#_x0000_t75" style="width:36pt;height:17.5pt" o:ole="">
            <v:imagedata r:id="rId20" o:title=""/>
          </v:shape>
          <o:OLEObject Type="Embed" ProgID="Equation.DSMT4" ShapeID="_x0000_i1031" DrawAspect="Content" ObjectID="_1624714199" r:id="rId21"/>
        </w:object>
      </w:r>
      <w:r w:rsidRPr="00EC4881">
        <w:rPr>
          <w:szCs w:val="24"/>
          <w:lang w:val="fr-FR"/>
        </w:rPr>
        <w:t xml:space="preserve">;    </w:t>
      </w:r>
    </w:p>
    <w:p w:rsidR="00241980" w:rsidRPr="00EC4881" w:rsidRDefault="00241980" w:rsidP="00241980">
      <w:pPr>
        <w:spacing w:before="240" w:after="0" w:line="240" w:lineRule="auto"/>
        <w:rPr>
          <w:szCs w:val="24"/>
        </w:rPr>
      </w:pPr>
      <w:r w:rsidRPr="00EC4881">
        <w:rPr>
          <w:szCs w:val="24"/>
          <w:lang w:val="fr-FR"/>
        </w:rPr>
        <w:t xml:space="preserve">          C. </w:t>
      </w:r>
      <w:r w:rsidRPr="00EC4881">
        <w:rPr>
          <w:position w:val="-8"/>
          <w:szCs w:val="24"/>
        </w:rPr>
        <w:object w:dxaOrig="380" w:dyaOrig="360">
          <v:shape id="_x0000_i1032" type="#_x0000_t75" style="width:19pt;height:18pt" o:ole="">
            <v:imagedata r:id="rId22" o:title=""/>
          </v:shape>
          <o:OLEObject Type="Embed" ProgID="Equation.DSMT4" ShapeID="_x0000_i1032" DrawAspect="Content" ObjectID="_1624714200" r:id="rId23"/>
        </w:object>
      </w:r>
      <w:r w:rsidRPr="00EC4881">
        <w:rPr>
          <w:szCs w:val="24"/>
          <w:lang w:val="fr-FR"/>
        </w:rPr>
        <w:t xml:space="preserve"> là x &gt; 0 ;                                 D. </w:t>
      </w:r>
      <w:r w:rsidRPr="00EC4881">
        <w:rPr>
          <w:position w:val="-26"/>
          <w:szCs w:val="24"/>
        </w:rPr>
        <w:object w:dxaOrig="760" w:dyaOrig="700">
          <v:shape id="_x0000_i1033" type="#_x0000_t75" style="width:38pt;height:35pt" o:ole="">
            <v:imagedata r:id="rId24" o:title=""/>
          </v:shape>
          <o:OLEObject Type="Embed" ProgID="Equation.DSMT4" ShapeID="_x0000_i1033" DrawAspect="Content" ObjectID="_1624714201" r:id="rId25"/>
        </w:object>
      </w:r>
      <w:r w:rsidRPr="00EC4881">
        <w:rPr>
          <w:szCs w:val="24"/>
        </w:rPr>
        <w:t xml:space="preserve"> là  </w:t>
      </w:r>
      <w:r w:rsidRPr="00EC4881">
        <w:rPr>
          <w:position w:val="-6"/>
          <w:szCs w:val="24"/>
        </w:rPr>
        <w:object w:dxaOrig="580" w:dyaOrig="279">
          <v:shape id="_x0000_i1034" type="#_x0000_t75" style="width:29pt;height:14pt" o:ole="">
            <v:imagedata r:id="rId26" o:title=""/>
          </v:shape>
          <o:OLEObject Type="Embed" ProgID="Equation.DSMT4" ShapeID="_x0000_i1034" DrawAspect="Content" ObjectID="_1624714202" r:id="rId27"/>
        </w:object>
      </w:r>
    </w:p>
    <w:p w:rsidR="00241980" w:rsidRPr="00EC4881" w:rsidRDefault="00241980" w:rsidP="00241980">
      <w:pPr>
        <w:spacing w:before="240" w:after="0" w:line="240" w:lineRule="auto"/>
        <w:rPr>
          <w:szCs w:val="24"/>
        </w:rPr>
      </w:pPr>
      <w:r w:rsidRPr="00EC4881">
        <w:rPr>
          <w:szCs w:val="24"/>
        </w:rPr>
        <w:t xml:space="preserve">c. So sánh hai số:              A. </w:t>
      </w:r>
      <w:r w:rsidRPr="00EC4881">
        <w:rPr>
          <w:position w:val="-8"/>
          <w:szCs w:val="24"/>
        </w:rPr>
        <w:object w:dxaOrig="1140" w:dyaOrig="360">
          <v:shape id="_x0000_i1035" type="#_x0000_t75" style="width:57pt;height:18pt" o:ole="">
            <v:imagedata r:id="rId28" o:title=""/>
          </v:shape>
          <o:OLEObject Type="Embed" ProgID="Equation.DSMT4" ShapeID="_x0000_i1035" DrawAspect="Content" ObjectID="_1624714203" r:id="rId29"/>
        </w:object>
      </w:r>
      <w:r w:rsidRPr="00EC4881">
        <w:rPr>
          <w:szCs w:val="24"/>
        </w:rPr>
        <w:t xml:space="preserve"> ;           B. </w:t>
      </w:r>
      <w:r w:rsidRPr="00EC4881">
        <w:rPr>
          <w:position w:val="-8"/>
          <w:szCs w:val="24"/>
        </w:rPr>
        <w:object w:dxaOrig="1400" w:dyaOrig="360">
          <v:shape id="_x0000_i1036" type="#_x0000_t75" style="width:69.5pt;height:18pt" o:ole="">
            <v:imagedata r:id="rId30" o:title=""/>
          </v:shape>
          <o:OLEObject Type="Embed" ProgID="Equation.DSMT4" ShapeID="_x0000_i1036" DrawAspect="Content" ObjectID="_1624714204" r:id="rId31"/>
        </w:object>
      </w:r>
      <w:r w:rsidRPr="00EC4881">
        <w:rPr>
          <w:szCs w:val="24"/>
        </w:rPr>
        <w:t xml:space="preserve">  ;          C.</w:t>
      </w:r>
      <w:r w:rsidRPr="00EC4881">
        <w:rPr>
          <w:position w:val="-8"/>
          <w:szCs w:val="24"/>
        </w:rPr>
        <w:object w:dxaOrig="1400" w:dyaOrig="360">
          <v:shape id="_x0000_i1037" type="#_x0000_t75" style="width:69.5pt;height:18pt" o:ole="">
            <v:imagedata r:id="rId32" o:title=""/>
          </v:shape>
          <o:OLEObject Type="Embed" ProgID="Equation.DSMT4" ShapeID="_x0000_i1037" DrawAspect="Content" ObjectID="_1624714205" r:id="rId33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>d. Đưa thừa số vào trong dấu căn :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A. </w:t>
      </w:r>
      <w:r w:rsidRPr="00EC4881">
        <w:rPr>
          <w:position w:val="-26"/>
          <w:szCs w:val="24"/>
        </w:rPr>
        <w:object w:dxaOrig="2020" w:dyaOrig="700">
          <v:shape id="_x0000_i1038" type="#_x0000_t75" style="width:84.5pt;height:29.5pt" o:ole="">
            <v:imagedata r:id="rId34" o:title=""/>
          </v:shape>
          <o:OLEObject Type="Embed" ProgID="Equation.DSMT4" ShapeID="_x0000_i1038" DrawAspect="Content" ObjectID="_1624714206" r:id="rId35"/>
        </w:object>
      </w:r>
      <w:r w:rsidRPr="00EC4881">
        <w:rPr>
          <w:szCs w:val="24"/>
        </w:rPr>
        <w:t xml:space="preserve"> ;        B. </w:t>
      </w:r>
      <w:r w:rsidRPr="00EC4881">
        <w:rPr>
          <w:position w:val="-26"/>
          <w:szCs w:val="24"/>
        </w:rPr>
        <w:object w:dxaOrig="2540" w:dyaOrig="720">
          <v:shape id="_x0000_i1039" type="#_x0000_t75" style="width:120pt;height:34pt" o:ole="">
            <v:imagedata r:id="rId36" o:title=""/>
          </v:shape>
          <o:OLEObject Type="Embed" ProgID="Equation.DSMT4" ShapeID="_x0000_i1039" DrawAspect="Content" ObjectID="_1624714207" r:id="rId37"/>
        </w:object>
      </w:r>
      <w:r w:rsidRPr="00EC4881">
        <w:rPr>
          <w:szCs w:val="24"/>
        </w:rPr>
        <w:t xml:space="preserve"> ;      C. </w:t>
      </w:r>
      <w:r w:rsidRPr="00EC4881">
        <w:rPr>
          <w:position w:val="-26"/>
          <w:szCs w:val="24"/>
        </w:rPr>
        <w:object w:dxaOrig="3460" w:dyaOrig="720">
          <v:shape id="_x0000_i1040" type="#_x0000_t75" style="width:148pt;height:30.5pt" o:ole="">
            <v:imagedata r:id="rId38" o:title=""/>
          </v:shape>
          <o:OLEObject Type="Embed" ProgID="Equation.DSMT4" ShapeID="_x0000_i1040" DrawAspect="Content" ObjectID="_1624714208" r:id="rId39"/>
        </w:object>
      </w:r>
    </w:p>
    <w:p w:rsidR="00241980" w:rsidRPr="00EC4881" w:rsidRDefault="00241980" w:rsidP="00241980">
      <w:pPr>
        <w:spacing w:after="0" w:line="240" w:lineRule="auto"/>
        <w:rPr>
          <w:b/>
          <w:szCs w:val="24"/>
        </w:rPr>
      </w:pP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b/>
          <w:szCs w:val="24"/>
        </w:rPr>
        <w:t>Bài 2 ( 2,5 điểm )</w:t>
      </w:r>
      <w:r w:rsidRPr="00EC4881">
        <w:rPr>
          <w:szCs w:val="24"/>
        </w:rPr>
        <w:t>:  Thực hiện phép tính :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    a )</w:t>
      </w:r>
      <w:r w:rsidRPr="00EC4881">
        <w:rPr>
          <w:position w:val="-8"/>
          <w:szCs w:val="24"/>
        </w:rPr>
        <w:object w:dxaOrig="2520" w:dyaOrig="360">
          <v:shape id="_x0000_i1041" type="#_x0000_t75" style="width:126.5pt;height:18pt" o:ole="">
            <v:imagedata r:id="rId40" o:title=""/>
          </v:shape>
          <o:OLEObject Type="Embed" ProgID="Equation.DSMT4" ShapeID="_x0000_i1041" DrawAspect="Content" ObjectID="_1624714209" r:id="rId41"/>
        </w:object>
      </w:r>
      <w:r w:rsidRPr="00EC4881">
        <w:rPr>
          <w:szCs w:val="24"/>
        </w:rPr>
        <w:t xml:space="preserve">      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   b)  </w:t>
      </w:r>
      <w:r w:rsidRPr="00EC4881">
        <w:rPr>
          <w:position w:val="-26"/>
          <w:szCs w:val="24"/>
        </w:rPr>
        <w:object w:dxaOrig="2680" w:dyaOrig="700">
          <v:shape id="_x0000_i1042" type="#_x0000_t75" style="width:134pt;height:35pt" o:ole="">
            <v:imagedata r:id="rId42" o:title=""/>
          </v:shape>
          <o:OLEObject Type="Embed" ProgID="Equation.DSMT4" ShapeID="_x0000_i1042" DrawAspect="Content" ObjectID="_1624714210" r:id="rId43"/>
        </w:object>
      </w:r>
      <w:r w:rsidRPr="00EC4881">
        <w:rPr>
          <w:szCs w:val="24"/>
        </w:rPr>
        <w:t xml:space="preserve"> </w:t>
      </w:r>
    </w:p>
    <w:p w:rsidR="00241980" w:rsidRPr="00EC4881" w:rsidRDefault="00241980" w:rsidP="00241980">
      <w:pPr>
        <w:spacing w:after="0" w:line="240" w:lineRule="auto"/>
        <w:rPr>
          <w:position w:val="-28"/>
          <w:szCs w:val="24"/>
        </w:rPr>
      </w:pPr>
      <w:r w:rsidRPr="00EC4881">
        <w:rPr>
          <w:szCs w:val="24"/>
        </w:rPr>
        <w:t xml:space="preserve">      c) </w:t>
      </w:r>
      <w:r w:rsidRPr="00EC4881">
        <w:rPr>
          <w:position w:val="-28"/>
          <w:szCs w:val="24"/>
        </w:rPr>
        <w:object w:dxaOrig="1960" w:dyaOrig="660">
          <v:shape id="_x0000_i1043" type="#_x0000_t75" style="width:98pt;height:33pt" o:ole="">
            <v:imagedata r:id="rId44" o:title=""/>
          </v:shape>
          <o:OLEObject Type="Embed" ProgID="Equation.DSMT4" ShapeID="_x0000_i1043" DrawAspect="Content" ObjectID="_1624714211" r:id="rId45"/>
        </w:object>
      </w:r>
      <w:r w:rsidRPr="00EC4881">
        <w:rPr>
          <w:position w:val="-28"/>
          <w:szCs w:val="24"/>
        </w:rPr>
        <w:t xml:space="preserve"> </w:t>
      </w:r>
    </w:p>
    <w:p w:rsidR="00241980" w:rsidRPr="00EC4881" w:rsidRDefault="00241980" w:rsidP="00241980">
      <w:pPr>
        <w:spacing w:after="0" w:line="240" w:lineRule="auto"/>
        <w:rPr>
          <w:position w:val="-8"/>
          <w:szCs w:val="24"/>
        </w:rPr>
      </w:pPr>
    </w:p>
    <w:p w:rsidR="00241980" w:rsidRPr="00EC4881" w:rsidRDefault="00241980" w:rsidP="00241980">
      <w:pPr>
        <w:spacing w:after="0" w:line="240" w:lineRule="auto"/>
        <w:rPr>
          <w:position w:val="-8"/>
          <w:szCs w:val="24"/>
        </w:rPr>
      </w:pPr>
      <w:r w:rsidRPr="00EC4881">
        <w:rPr>
          <w:b/>
          <w:position w:val="-8"/>
          <w:szCs w:val="24"/>
        </w:rPr>
        <w:t>Bài 3( 2,0 điểm): G</w:t>
      </w:r>
      <w:r w:rsidRPr="00EC4881">
        <w:rPr>
          <w:position w:val="-8"/>
          <w:szCs w:val="24"/>
        </w:rPr>
        <w:t>iải phương trình:</w:t>
      </w:r>
    </w:p>
    <w:p w:rsidR="00241980" w:rsidRPr="00EC4881" w:rsidRDefault="00241980" w:rsidP="00241980">
      <w:pPr>
        <w:spacing w:after="0" w:line="240" w:lineRule="auto"/>
        <w:rPr>
          <w:position w:val="-8"/>
          <w:szCs w:val="24"/>
        </w:rPr>
      </w:pPr>
      <w:r w:rsidRPr="00EC4881">
        <w:rPr>
          <w:szCs w:val="24"/>
        </w:rPr>
        <w:t xml:space="preserve">    a ) </w:t>
      </w:r>
      <w:r w:rsidRPr="00EC4881">
        <w:rPr>
          <w:position w:val="-24"/>
          <w:szCs w:val="24"/>
        </w:rPr>
        <w:object w:dxaOrig="2400" w:dyaOrig="620">
          <v:shape id="_x0000_i1044" type="#_x0000_t75" style="width:120pt;height:31pt" o:ole="">
            <v:imagedata r:id="rId46" o:title=""/>
          </v:shape>
          <o:OLEObject Type="Embed" ProgID="Equation.DSMT4" ShapeID="_x0000_i1044" DrawAspect="Content" ObjectID="_1624714212" r:id="rId47"/>
        </w:object>
      </w:r>
      <w:r w:rsidRPr="00EC4881">
        <w:rPr>
          <w:szCs w:val="24"/>
        </w:rPr>
        <w:t xml:space="preserve">    ;       b) </w:t>
      </w:r>
      <w:r w:rsidRPr="00EC4881">
        <w:rPr>
          <w:position w:val="-8"/>
          <w:szCs w:val="24"/>
        </w:rPr>
        <w:object w:dxaOrig="2439" w:dyaOrig="400">
          <v:shape id="_x0000_i1045" type="#_x0000_t75" style="width:122pt;height:20pt" o:ole="">
            <v:imagedata r:id="rId48" o:title=""/>
          </v:shape>
          <o:OLEObject Type="Embed" ProgID="Equation.DSMT4" ShapeID="_x0000_i1045" DrawAspect="Content" ObjectID="_1624714213" r:id="rId49"/>
        </w:object>
      </w:r>
      <w:r w:rsidRPr="00EC4881">
        <w:rPr>
          <w:szCs w:val="24"/>
        </w:rPr>
        <w:t xml:space="preserve">  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b/>
          <w:szCs w:val="24"/>
        </w:rPr>
        <w:t>Bài 4 (3,0 điểm )</w:t>
      </w:r>
      <w:r w:rsidRPr="00EC4881">
        <w:rPr>
          <w:szCs w:val="24"/>
        </w:rPr>
        <w:t>.</w:t>
      </w:r>
      <w:r w:rsidRPr="00EC4881">
        <w:rPr>
          <w:b/>
          <w:szCs w:val="24"/>
        </w:rPr>
        <w:t>:</w:t>
      </w:r>
      <w:r w:rsidRPr="00EC4881">
        <w:rPr>
          <w:szCs w:val="24"/>
        </w:rPr>
        <w:t xml:space="preserve"> Cho biểu thức :</w:t>
      </w:r>
      <w:r w:rsidRPr="00EC4881">
        <w:rPr>
          <w:position w:val="-28"/>
          <w:szCs w:val="24"/>
        </w:rPr>
        <w:object w:dxaOrig="1140" w:dyaOrig="720">
          <v:shape id="_x0000_i1046" type="#_x0000_t75" style="width:57pt;height:36pt" o:ole="">
            <v:imagedata r:id="rId50" o:title=""/>
          </v:shape>
          <o:OLEObject Type="Embed" ProgID="Equation.DSMT4" ShapeID="_x0000_i1046" DrawAspect="Content" ObjectID="_1624714214" r:id="rId51"/>
        </w:object>
      </w:r>
      <w:r w:rsidRPr="00EC4881">
        <w:rPr>
          <w:szCs w:val="24"/>
        </w:rPr>
        <w:t xml:space="preserve"> và </w:t>
      </w:r>
      <w:r w:rsidRPr="00EC4881">
        <w:rPr>
          <w:position w:val="-28"/>
          <w:szCs w:val="24"/>
        </w:rPr>
        <w:object w:dxaOrig="3340" w:dyaOrig="720">
          <v:shape id="_x0000_i1047" type="#_x0000_t75" style="width:167pt;height:36pt" o:ole="">
            <v:imagedata r:id="rId52" o:title=""/>
          </v:shape>
          <o:OLEObject Type="Embed" ProgID="Equation.DSMT4" ShapeID="_x0000_i1047" DrawAspect="Content" ObjectID="_1624714215" r:id="rId53"/>
        </w:object>
      </w:r>
      <w:r w:rsidRPr="00EC4881">
        <w:rPr>
          <w:szCs w:val="24"/>
        </w:rPr>
        <w:t xml:space="preserve"> 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 a . Tính A giá trị của A khi x = 25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 b .Rút gọn biểu thức B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 c . Tìm các giá trị của x sao cho </w:t>
      </w:r>
      <w:r w:rsidRPr="00EC4881">
        <w:rPr>
          <w:position w:val="-18"/>
          <w:szCs w:val="24"/>
        </w:rPr>
        <w:object w:dxaOrig="1480" w:dyaOrig="480">
          <v:shape id="_x0000_i1048" type="#_x0000_t75" style="width:74pt;height:24pt" o:ole="">
            <v:imagedata r:id="rId54" o:title=""/>
          </v:shape>
          <o:OLEObject Type="Embed" ProgID="Equation.DSMT4" ShapeID="_x0000_i1048" DrawAspect="Content" ObjectID="_1624714216" r:id="rId55"/>
        </w:object>
      </w:r>
      <w:r w:rsidRPr="00EC4881">
        <w:rPr>
          <w:szCs w:val="24"/>
        </w:rPr>
        <w:t xml:space="preserve"> </w:t>
      </w:r>
    </w:p>
    <w:p w:rsidR="00241980" w:rsidRPr="00EC4881" w:rsidRDefault="00241980" w:rsidP="00241980">
      <w:pPr>
        <w:spacing w:after="0" w:line="240" w:lineRule="auto"/>
        <w:rPr>
          <w:position w:val="-6"/>
          <w:szCs w:val="24"/>
          <w:lang w:val="fr-FR"/>
        </w:rPr>
      </w:pPr>
      <w:r w:rsidRPr="00EC4881">
        <w:rPr>
          <w:b/>
          <w:szCs w:val="24"/>
          <w:lang w:val="fr-FR"/>
        </w:rPr>
        <w:t>Bài 5</w:t>
      </w:r>
      <w:r w:rsidRPr="00EC4881">
        <w:rPr>
          <w:szCs w:val="24"/>
          <w:lang w:val="fr-FR"/>
        </w:rPr>
        <w:t>(0,5 điểm): Tìm giá trị lớn nhất của biểu thức :</w:t>
      </w:r>
      <w:r w:rsidRPr="00EC4881">
        <w:rPr>
          <w:b/>
          <w:szCs w:val="24"/>
          <w:lang w:val="fr-FR"/>
        </w:rPr>
        <w:t xml:space="preserve">  </w:t>
      </w:r>
      <w:r w:rsidRPr="00EC4881">
        <w:rPr>
          <w:b/>
          <w:szCs w:val="24"/>
        </w:rPr>
        <w:t>A =</w:t>
      </w:r>
      <w:r w:rsidRPr="00EC4881">
        <w:rPr>
          <w:szCs w:val="24"/>
        </w:rPr>
        <w:t xml:space="preserve">  </w:t>
      </w:r>
      <w:r w:rsidRPr="00EC4881">
        <w:rPr>
          <w:position w:val="-28"/>
          <w:szCs w:val="24"/>
          <w:lang w:val="fr-FR"/>
        </w:rPr>
        <w:object w:dxaOrig="1040" w:dyaOrig="660">
          <v:shape id="_x0000_i1049" type="#_x0000_t75" style="width:51.5pt;height:33pt" o:ole="">
            <v:imagedata r:id="rId56" o:title=""/>
          </v:shape>
          <o:OLEObject Type="Embed" ProgID="Equation.DSMT4" ShapeID="_x0000_i1049" DrawAspect="Content" ObjectID="_1624714217" r:id="rId57"/>
        </w:object>
      </w:r>
      <w:r w:rsidRPr="00EC4881">
        <w:rPr>
          <w:szCs w:val="24"/>
        </w:rPr>
        <w:t xml:space="preserve"> Với x</w:t>
      </w:r>
      <w:r w:rsidRPr="00EC4881">
        <w:rPr>
          <w:position w:val="-6"/>
          <w:szCs w:val="24"/>
          <w:lang w:val="fr-FR"/>
        </w:rPr>
        <w:object w:dxaOrig="380" w:dyaOrig="279">
          <v:shape id="_x0000_i1050" type="#_x0000_t75" style="width:19pt;height:14.5pt" o:ole="">
            <v:imagedata r:id="rId58" o:title=""/>
          </v:shape>
          <o:OLEObject Type="Embed" ProgID="Equation.DSMT4" ShapeID="_x0000_i1050" DrawAspect="Content" ObjectID="_1624714218" r:id="rId59"/>
        </w:object>
      </w:r>
    </w:p>
    <w:p w:rsidR="00241980" w:rsidRPr="00EC4881" w:rsidRDefault="00241980" w:rsidP="00241980">
      <w:pPr>
        <w:spacing w:after="0" w:line="240" w:lineRule="auto"/>
        <w:jc w:val="center"/>
        <w:rPr>
          <w:b/>
          <w:szCs w:val="24"/>
        </w:rPr>
      </w:pPr>
    </w:p>
    <w:p w:rsidR="00241980" w:rsidRPr="00EC4881" w:rsidRDefault="00241980" w:rsidP="00241980">
      <w:pPr>
        <w:spacing w:after="0" w:line="240" w:lineRule="auto"/>
        <w:jc w:val="center"/>
        <w:rPr>
          <w:b/>
          <w:szCs w:val="24"/>
        </w:rPr>
      </w:pPr>
    </w:p>
    <w:p w:rsidR="00241980" w:rsidRPr="00EC4881" w:rsidRDefault="00241980" w:rsidP="00241980">
      <w:pPr>
        <w:spacing w:after="0" w:line="240" w:lineRule="auto"/>
        <w:jc w:val="center"/>
        <w:rPr>
          <w:b/>
          <w:szCs w:val="24"/>
        </w:rPr>
      </w:pPr>
    </w:p>
    <w:p w:rsidR="00241980" w:rsidRPr="00EC4881" w:rsidRDefault="00241980" w:rsidP="00241980">
      <w:pPr>
        <w:spacing w:after="0" w:line="240" w:lineRule="auto"/>
        <w:jc w:val="center"/>
        <w:rPr>
          <w:b/>
          <w:szCs w:val="24"/>
        </w:rPr>
      </w:pPr>
      <w:r w:rsidRPr="00EC4881">
        <w:rPr>
          <w:b/>
          <w:szCs w:val="24"/>
        </w:rPr>
        <w:t>ĐÁP ÁN – BIỂU ĐIỂM</w:t>
      </w:r>
    </w:p>
    <w:p w:rsidR="00241980" w:rsidRPr="00EC4881" w:rsidRDefault="00241980" w:rsidP="00241980">
      <w:pPr>
        <w:spacing w:after="0" w:line="240" w:lineRule="auto"/>
        <w:rPr>
          <w:b/>
          <w:szCs w:val="24"/>
        </w:rPr>
      </w:pPr>
      <w:r w:rsidRPr="00EC4881">
        <w:rPr>
          <w:b/>
          <w:szCs w:val="24"/>
        </w:rPr>
        <w:lastRenderedPageBreak/>
        <w:t xml:space="preserve">Bài 1: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41980" w:rsidRPr="00EC4881" w:rsidTr="00C07271"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 xml:space="preserve">Câu </w:t>
            </w:r>
          </w:p>
        </w:tc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a</w:t>
            </w:r>
          </w:p>
        </w:tc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b</w:t>
            </w:r>
          </w:p>
        </w:tc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c</w:t>
            </w:r>
          </w:p>
        </w:tc>
        <w:tc>
          <w:tcPr>
            <w:tcW w:w="1916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d</w:t>
            </w:r>
          </w:p>
        </w:tc>
      </w:tr>
      <w:tr w:rsidR="00241980" w:rsidRPr="00EC4881" w:rsidTr="00C07271"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Đáp án chọn</w:t>
            </w:r>
          </w:p>
        </w:tc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C</w:t>
            </w:r>
          </w:p>
        </w:tc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C,D</w:t>
            </w:r>
          </w:p>
        </w:tc>
        <w:tc>
          <w:tcPr>
            <w:tcW w:w="191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B</w:t>
            </w:r>
          </w:p>
        </w:tc>
        <w:tc>
          <w:tcPr>
            <w:tcW w:w="1916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>C</w:t>
            </w:r>
          </w:p>
        </w:tc>
      </w:tr>
    </w:tbl>
    <w:p w:rsidR="00241980" w:rsidRPr="00EC4881" w:rsidRDefault="00241980" w:rsidP="00241980">
      <w:pPr>
        <w:spacing w:after="0" w:line="240" w:lineRule="auto"/>
        <w:rPr>
          <w:i/>
          <w:szCs w:val="24"/>
        </w:rPr>
      </w:pPr>
      <w:r w:rsidRPr="00EC4881">
        <w:rPr>
          <w:i/>
          <w:szCs w:val="24"/>
        </w:rPr>
        <w:t xml:space="preserve">        (Mỗi câu đúng 0,5 điểm)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645"/>
        <w:gridCol w:w="7290"/>
        <w:gridCol w:w="900"/>
      </w:tblGrid>
      <w:tr w:rsidR="00241980" w:rsidRPr="00EC4881" w:rsidTr="00C07271">
        <w:tc>
          <w:tcPr>
            <w:tcW w:w="1443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Bài</w:t>
            </w:r>
          </w:p>
        </w:tc>
        <w:tc>
          <w:tcPr>
            <w:tcW w:w="64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Câu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Điểm</w:t>
            </w:r>
          </w:p>
        </w:tc>
      </w:tr>
      <w:tr w:rsidR="00241980" w:rsidRPr="00EC4881" w:rsidTr="00C07271">
        <w:tc>
          <w:tcPr>
            <w:tcW w:w="1443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Bài2</w:t>
            </w:r>
          </w:p>
        </w:tc>
        <w:tc>
          <w:tcPr>
            <w:tcW w:w="645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a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14"/>
                <w:szCs w:val="24"/>
              </w:rPr>
              <w:object w:dxaOrig="4680" w:dyaOrig="420">
                <v:shape id="_x0000_i1051" type="#_x0000_t75" style="width:234pt;height:21pt" o:ole="">
                  <v:imagedata r:id="rId60" o:title=""/>
                </v:shape>
                <o:OLEObject Type="Embed" ProgID="Equation.DSMT4" ShapeID="_x0000_i1051" DrawAspect="Content" ObjectID="_1624714219" r:id="rId61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b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28"/>
                <w:szCs w:val="24"/>
              </w:rPr>
              <w:object w:dxaOrig="5520" w:dyaOrig="720">
                <v:shape id="_x0000_i1052" type="#_x0000_t75" style="width:276pt;height:36pt" o:ole="">
                  <v:imagedata r:id="rId62" o:title=""/>
                </v:shape>
                <o:OLEObject Type="Embed" ProgID="Equation.DSMT4" ShapeID="_x0000_i1052" DrawAspect="Content" ObjectID="_1624714220" r:id="rId63"/>
              </w:object>
            </w:r>
            <w:r w:rsidRPr="00EC4881">
              <w:rPr>
                <w:szCs w:val="24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szCs w:val="24"/>
              </w:rPr>
              <w:t xml:space="preserve">  </w:t>
            </w:r>
            <w:r w:rsidRPr="00EC4881">
              <w:rPr>
                <w:position w:val="-24"/>
                <w:szCs w:val="24"/>
              </w:rPr>
              <w:object w:dxaOrig="2439" w:dyaOrig="680">
                <v:shape id="_x0000_i1053" type="#_x0000_t75" style="width:122pt;height:34pt" o:ole="">
                  <v:imagedata r:id="rId64" o:title=""/>
                </v:shape>
                <o:OLEObject Type="Embed" ProgID="Equation.DSMT4" ShapeID="_x0000_i1053" DrawAspect="Content" ObjectID="_1624714221" r:id="rId65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8"/>
                <w:szCs w:val="24"/>
              </w:rPr>
              <w:object w:dxaOrig="2659" w:dyaOrig="360">
                <v:shape id="_x0000_i1054" type="#_x0000_t75" style="width:133pt;height:18pt" o:ole="">
                  <v:imagedata r:id="rId66" o:title=""/>
                </v:shape>
                <o:OLEObject Type="Embed" ProgID="Equation.DSMT4" ShapeID="_x0000_i1054" DrawAspect="Content" ObjectID="_1624714222" r:id="rId67"/>
              </w:object>
            </w:r>
            <w:r w:rsidRPr="00EC4881">
              <w:rPr>
                <w:szCs w:val="24"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c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42"/>
                <w:szCs w:val="24"/>
              </w:rPr>
              <w:object w:dxaOrig="5200" w:dyaOrig="960">
                <v:shape id="_x0000_i1055" type="#_x0000_t75" style="width:260pt;height:48pt" o:ole="">
                  <v:imagedata r:id="rId68" o:title=""/>
                </v:shape>
                <o:OLEObject Type="Embed" ProgID="Equation.DSMT4" ShapeID="_x0000_i1055" DrawAspect="Content" ObjectID="_1624714223" r:id="rId69"/>
              </w:object>
            </w:r>
            <w:r w:rsidRPr="00EC4881">
              <w:rPr>
                <w:szCs w:val="24"/>
              </w:rPr>
              <w:t xml:space="preserve">   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24"/>
                <w:szCs w:val="24"/>
              </w:rPr>
              <w:object w:dxaOrig="4400" w:dyaOrig="780">
                <v:shape id="_x0000_i1056" type="#_x0000_t75" style="width:220pt;height:39pt" o:ole="">
                  <v:imagedata r:id="rId70" o:title=""/>
                </v:shape>
                <o:OLEObject Type="Embed" ProgID="Equation.DSMT4" ShapeID="_x0000_i1056" DrawAspect="Content" ObjectID="_1624714224" r:id="rId71"/>
              </w:object>
            </w:r>
            <w:r w:rsidRPr="00EC4881">
              <w:rPr>
                <w:szCs w:val="24"/>
              </w:rPr>
              <w:t xml:space="preserve">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8"/>
                <w:szCs w:val="24"/>
              </w:rPr>
              <w:object w:dxaOrig="2600" w:dyaOrig="360">
                <v:shape id="_x0000_i1057" type="#_x0000_t75" style="width:130pt;height:18pt" o:ole="">
                  <v:imagedata r:id="rId72" o:title=""/>
                </v:shape>
                <o:OLEObject Type="Embed" ProgID="Equation.DSMT4" ShapeID="_x0000_i1057" DrawAspect="Content" ObjectID="_1624714225" r:id="rId73"/>
              </w:object>
            </w:r>
            <w:r w:rsidRPr="00EC4881">
              <w:rPr>
                <w:szCs w:val="24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Bài 3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a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24"/>
                <w:szCs w:val="24"/>
              </w:rPr>
              <w:object w:dxaOrig="5040" w:dyaOrig="620">
                <v:shape id="_x0000_i1058" type="#_x0000_t75" style="width:252pt;height:31pt" o:ole="">
                  <v:imagedata r:id="rId74" o:title=""/>
                </v:shape>
                <o:OLEObject Type="Embed" ProgID="Equation.DSMT4" ShapeID="_x0000_i1058" DrawAspect="Content" ObjectID="_1624714226" r:id="rId75"/>
              </w:object>
            </w:r>
            <w:r w:rsidRPr="00EC4881">
              <w:rPr>
                <w:szCs w:val="24"/>
              </w:rPr>
              <w:t xml:space="preserve"> ; Đk </w:t>
            </w:r>
            <w:r w:rsidRPr="00EC4881">
              <w:rPr>
                <w:position w:val="-4"/>
                <w:szCs w:val="24"/>
              </w:rPr>
              <w:object w:dxaOrig="540" w:dyaOrig="260">
                <v:shape id="_x0000_i1059" type="#_x0000_t75" style="width:27pt;height:13pt" o:ole="">
                  <v:imagedata r:id="rId76" o:title=""/>
                </v:shape>
                <o:OLEObject Type="Embed" ProgID="Equation.DSMT4" ShapeID="_x0000_i1059" DrawAspect="Content" ObjectID="_1624714227" r:id="rId77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8"/>
                <w:szCs w:val="24"/>
              </w:rPr>
              <w:object w:dxaOrig="3800" w:dyaOrig="360">
                <v:shape id="_x0000_i1060" type="#_x0000_t75" style="width:190pt;height:18pt" o:ole="">
                  <v:imagedata r:id="rId78" o:title=""/>
                </v:shape>
                <o:OLEObject Type="Embed" ProgID="Equation.DSMT4" ShapeID="_x0000_i1060" DrawAspect="Content" ObjectID="_1624714228" r:id="rId79"/>
              </w:object>
            </w:r>
            <w:r w:rsidRPr="00EC4881">
              <w:rPr>
                <w:szCs w:val="24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position w:val="-14"/>
                <w:szCs w:val="24"/>
              </w:rPr>
              <w:object w:dxaOrig="3780" w:dyaOrig="420">
                <v:shape id="_x0000_i1061" type="#_x0000_t75" style="width:189pt;height:21pt" o:ole="">
                  <v:imagedata r:id="rId80" o:title=""/>
                </v:shape>
                <o:OLEObject Type="Embed" ProgID="Equation.DSMT4" ShapeID="_x0000_i1061" DrawAspect="Content" ObjectID="_1624714229" r:id="rId81"/>
              </w:object>
            </w:r>
            <w:r w:rsidRPr="00EC4881">
              <w:rPr>
                <w:szCs w:val="24"/>
              </w:rPr>
              <w:t xml:space="preserve">  </w:t>
            </w:r>
          </w:p>
          <w:p w:rsidR="00241980" w:rsidRPr="00EC4881" w:rsidRDefault="00241980" w:rsidP="00C07271">
            <w:pPr>
              <w:spacing w:after="0" w:line="240" w:lineRule="auto"/>
              <w:rPr>
                <w:position w:val="-8"/>
                <w:szCs w:val="24"/>
              </w:rPr>
            </w:pPr>
            <w:r w:rsidRPr="00EC4881">
              <w:rPr>
                <w:szCs w:val="24"/>
              </w:rPr>
              <w:t>Vậv  x = 2  là nghiệm của phương trình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b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8"/>
                <w:szCs w:val="24"/>
              </w:rPr>
              <w:object w:dxaOrig="5200" w:dyaOrig="400">
                <v:shape id="_x0000_i1062" type="#_x0000_t75" style="width:260pt;height:20pt" o:ole="">
                  <v:imagedata r:id="rId82" o:title=""/>
                </v:shape>
                <o:OLEObject Type="Embed" ProgID="Equation.DSMT4" ShapeID="_x0000_i1062" DrawAspect="Content" ObjectID="_1624714230" r:id="rId83"/>
              </w:object>
            </w:r>
            <w:r w:rsidRPr="00EC4881">
              <w:rPr>
                <w:szCs w:val="24"/>
              </w:rPr>
              <w:t xml:space="preserve"> : đx đ  </w:t>
            </w:r>
            <w:r w:rsidRPr="00EC4881">
              <w:rPr>
                <w:position w:val="-6"/>
                <w:szCs w:val="24"/>
              </w:rPr>
              <w:object w:dxaOrig="560" w:dyaOrig="279">
                <v:shape id="_x0000_i1063" type="#_x0000_t75" style="width:28pt;height:14pt" o:ole="">
                  <v:imagedata r:id="rId84" o:title=""/>
                </v:shape>
                <o:OLEObject Type="Embed" ProgID="Equation.DSMT4" ShapeID="_x0000_i1063" DrawAspect="Content" ObjectID="_1624714231" r:id="rId85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position w:val="-16"/>
                <w:szCs w:val="24"/>
              </w:rPr>
              <w:object w:dxaOrig="2260" w:dyaOrig="520">
                <v:shape id="_x0000_i1064" type="#_x0000_t75" style="width:113pt;height:26pt" o:ole="">
                  <v:imagedata r:id="rId86" o:title=""/>
                </v:shape>
                <o:OLEObject Type="Embed" ProgID="Equation.DSMT4" ShapeID="_x0000_i1064" DrawAspect="Content" ObjectID="_1624714232" r:id="rId87"/>
              </w:object>
            </w:r>
            <w:r w:rsidRPr="00EC4881">
              <w:rPr>
                <w:position w:val="-14"/>
                <w:szCs w:val="24"/>
              </w:rPr>
              <w:object w:dxaOrig="2220" w:dyaOrig="400">
                <v:shape id="_x0000_i1065" type="#_x0000_t75" style="width:111pt;height:20pt" o:ole="">
                  <v:imagedata r:id="rId88" o:title=""/>
                </v:shape>
                <o:OLEObject Type="Embed" ProgID="Equation.DSMT4" ShapeID="_x0000_i1065" DrawAspect="Content" ObjectID="_1624714233" r:id="rId89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+) Với : </w:t>
            </w:r>
            <w:r w:rsidRPr="00EC4881">
              <w:rPr>
                <w:position w:val="-14"/>
                <w:szCs w:val="24"/>
              </w:rPr>
              <w:object w:dxaOrig="3280" w:dyaOrig="400">
                <v:shape id="_x0000_i1066" type="#_x0000_t75" style="width:164pt;height:20pt" o:ole="">
                  <v:imagedata r:id="rId90" o:title=""/>
                </v:shape>
                <o:OLEObject Type="Embed" ProgID="Equation.DSMT4" ShapeID="_x0000_i1066" DrawAspect="Content" ObjectID="_1624714234" r:id="rId91"/>
              </w:objec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                                            </w:t>
            </w:r>
            <w:r w:rsidRPr="00EC4881">
              <w:rPr>
                <w:position w:val="-24"/>
                <w:szCs w:val="24"/>
              </w:rPr>
              <w:object w:dxaOrig="2840" w:dyaOrig="620">
                <v:shape id="_x0000_i1067" type="#_x0000_t75" style="width:142pt;height:31pt" o:ole="">
                  <v:imagedata r:id="rId92" o:title=""/>
                </v:shape>
                <o:OLEObject Type="Embed" ProgID="Equation.DSMT4" ShapeID="_x0000_i1067" DrawAspect="Content" ObjectID="_1624714235" r:id="rId93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+) Với : </w:t>
            </w:r>
            <w:r w:rsidRPr="00EC4881">
              <w:rPr>
                <w:position w:val="-14"/>
                <w:szCs w:val="24"/>
              </w:rPr>
              <w:object w:dxaOrig="2940" w:dyaOrig="400">
                <v:shape id="_x0000_i1068" type="#_x0000_t75" style="width:147pt;height:20pt" o:ole="">
                  <v:imagedata r:id="rId94" o:title=""/>
                </v:shape>
                <o:OLEObject Type="Embed" ProgID="Equation.DSMT4" ShapeID="_x0000_i1068" DrawAspect="Content" ObjectID="_1624714236" r:id="rId95"/>
              </w:objec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                                            </w:t>
            </w:r>
            <w:r w:rsidRPr="00EC4881">
              <w:rPr>
                <w:position w:val="-14"/>
                <w:szCs w:val="24"/>
              </w:rPr>
              <w:object w:dxaOrig="2700" w:dyaOrig="400">
                <v:shape id="_x0000_i1069" type="#_x0000_t75" style="width:135pt;height:20pt" o:ole="">
                  <v:imagedata r:id="rId96" o:title=""/>
                </v:shape>
                <o:OLEObject Type="Embed" ProgID="Equation.DSMT4" ShapeID="_x0000_i1069" DrawAspect="Content" ObjectID="_1624714237" r:id="rId97"/>
              </w:objec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Vậy nghiệm của phương trình là </w:t>
            </w:r>
            <w:r w:rsidRPr="00EC4881">
              <w:rPr>
                <w:position w:val="-24"/>
                <w:szCs w:val="24"/>
              </w:rPr>
              <w:object w:dxaOrig="680" w:dyaOrig="620">
                <v:shape id="_x0000_i1070" type="#_x0000_t75" style="width:34pt;height:31pt" o:ole="">
                  <v:imagedata r:id="rId98" o:title=""/>
                </v:shape>
                <o:OLEObject Type="Embed" ProgID="Equation.DSMT4" ShapeID="_x0000_i1070" DrawAspect="Content" ObjectID="_1624714238" r:id="rId99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 xml:space="preserve"> </w:t>
            </w: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position w:val="-8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241980" w:rsidRPr="00EC4881" w:rsidTr="00C07271">
        <w:tc>
          <w:tcPr>
            <w:tcW w:w="1443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Bài 4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a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Có </w:t>
            </w:r>
            <w:r w:rsidRPr="00EC4881">
              <w:rPr>
                <w:position w:val="-28"/>
                <w:szCs w:val="24"/>
              </w:rPr>
              <w:object w:dxaOrig="1180" w:dyaOrig="720">
                <v:shape id="_x0000_i1071" type="#_x0000_t75" style="width:59pt;height:36pt" o:ole="">
                  <v:imagedata r:id="rId100" o:title=""/>
                </v:shape>
                <o:OLEObject Type="Embed" ProgID="Equation.DSMT4" ShapeID="_x0000_i1071" DrawAspect="Content" ObjectID="_1624714239" r:id="rId101"/>
              </w:object>
            </w:r>
            <w:r w:rsidRPr="00EC4881">
              <w:rPr>
                <w:szCs w:val="24"/>
              </w:rPr>
              <w:t xml:space="preserve"> Đk xđ : </w:t>
            </w:r>
            <w:r w:rsidRPr="00EC4881">
              <w:rPr>
                <w:position w:val="-10"/>
                <w:szCs w:val="24"/>
              </w:rPr>
              <w:object w:dxaOrig="1240" w:dyaOrig="320">
                <v:shape id="_x0000_i1072" type="#_x0000_t75" style="width:62pt;height:16pt" o:ole="">
                  <v:imagedata r:id="rId102" o:title=""/>
                </v:shape>
                <o:OLEObject Type="Embed" ProgID="Equation.DSMT4" ShapeID="_x0000_i1072" DrawAspect="Content" ObjectID="_1624714240" r:id="rId103"/>
              </w:object>
            </w:r>
            <w:r w:rsidRPr="00EC4881">
              <w:rPr>
                <w:szCs w:val="24"/>
              </w:rPr>
              <w:t xml:space="preserve">                                      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0,25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>Với x = 25 ( tm đk) , thay x = 25 vào biểu thức A ta được:</w: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position w:val="-28"/>
                <w:szCs w:val="24"/>
              </w:rPr>
              <w:object w:dxaOrig="2540" w:dyaOrig="720">
                <v:shape id="_x0000_i1073" type="#_x0000_t75" style="width:127pt;height:36pt" o:ole="">
                  <v:imagedata r:id="rId104" o:title=""/>
                </v:shape>
                <o:OLEObject Type="Embed" ProgID="Equation.DSMT4" ShapeID="_x0000_i1073" DrawAspect="Content" ObjectID="_1624714241" r:id="rId105"/>
              </w:object>
            </w:r>
            <w:r w:rsidRPr="00EC4881">
              <w:rPr>
                <w:szCs w:val="24"/>
              </w:rPr>
              <w:t xml:space="preserve">                                                                                        </w: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>Vậy với x = 25 thì A = -5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b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28"/>
                <w:szCs w:val="24"/>
              </w:rPr>
              <w:object w:dxaOrig="3460" w:dyaOrig="720">
                <v:shape id="_x0000_i1074" type="#_x0000_t75" style="width:173pt;height:36pt" o:ole="">
                  <v:imagedata r:id="rId106" o:title=""/>
                </v:shape>
                <o:OLEObject Type="Embed" ProgID="Equation.DSMT4" ShapeID="_x0000_i1074" DrawAspect="Content" ObjectID="_1624714242" r:id="rId107"/>
              </w:object>
            </w:r>
            <w:r w:rsidRPr="00EC4881">
              <w:rPr>
                <w:szCs w:val="24"/>
              </w:rPr>
              <w:t xml:space="preserve">  ĐK X Đ : </w:t>
            </w:r>
            <w:r w:rsidRPr="00EC4881">
              <w:rPr>
                <w:position w:val="-10"/>
                <w:szCs w:val="24"/>
              </w:rPr>
              <w:object w:dxaOrig="1700" w:dyaOrig="320">
                <v:shape id="_x0000_i1075" type="#_x0000_t75" style="width:85pt;height:16pt" o:ole="">
                  <v:imagedata r:id="rId108" o:title=""/>
                </v:shape>
                <o:OLEObject Type="Embed" ProgID="Equation.DSMT4" ShapeID="_x0000_i1075" DrawAspect="Content" ObjectID="_1624714243" r:id="rId109"/>
              </w:object>
            </w:r>
            <w:r w:rsidRPr="00EC4881">
              <w:rPr>
                <w:szCs w:val="24"/>
              </w:rPr>
              <w:t xml:space="preserve">   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42"/>
                <w:szCs w:val="24"/>
              </w:rPr>
              <w:object w:dxaOrig="3980" w:dyaOrig="859">
                <v:shape id="_x0000_i1076" type="#_x0000_t75" style="width:199pt;height:43pt" o:ole="">
                  <v:imagedata r:id="rId110" o:title=""/>
                </v:shape>
                <o:OLEObject Type="Embed" ProgID="Equation.DSMT4" ShapeID="_x0000_i1076" DrawAspect="Content" ObjectID="_1624714244" r:id="rId111"/>
              </w:object>
            </w:r>
            <w:r w:rsidRPr="00EC4881">
              <w:rPr>
                <w:b/>
                <w:szCs w:val="24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position w:val="-42"/>
                <w:szCs w:val="24"/>
              </w:rPr>
              <w:object w:dxaOrig="4800" w:dyaOrig="960">
                <v:shape id="_x0000_i1077" type="#_x0000_t75" style="width:240pt;height:48pt" o:ole="">
                  <v:imagedata r:id="rId112" o:title=""/>
                </v:shape>
                <o:OLEObject Type="Embed" ProgID="Equation.DSMT4" ShapeID="_x0000_i1077" DrawAspect="Content" ObjectID="_1624714245" r:id="rId113"/>
              </w:object>
            </w:r>
            <w:r w:rsidRPr="00EC4881">
              <w:rPr>
                <w:szCs w:val="24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b/>
                <w:szCs w:val="24"/>
              </w:rPr>
              <w:t xml:space="preserve"> </w:t>
            </w: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szCs w:val="24"/>
              </w:rPr>
              <w:t xml:space="preserve">      </w:t>
            </w:r>
            <w:r w:rsidRPr="00EC4881">
              <w:rPr>
                <w:position w:val="-42"/>
                <w:szCs w:val="24"/>
              </w:rPr>
              <w:object w:dxaOrig="3700" w:dyaOrig="859">
                <v:shape id="_x0000_i1078" type="#_x0000_t75" style="width:185pt;height:43pt" o:ole="">
                  <v:imagedata r:id="rId114" o:title=""/>
                </v:shape>
                <o:OLEObject Type="Embed" ProgID="Equation.DSMT4" ShapeID="_x0000_i1078" DrawAspect="Content" ObjectID="_1624714246" r:id="rId115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position w:val="-42"/>
                <w:szCs w:val="24"/>
              </w:rPr>
              <w:object w:dxaOrig="2860" w:dyaOrig="859">
                <v:shape id="_x0000_i1079" type="#_x0000_t75" style="width:143pt;height:43pt" o:ole="">
                  <v:imagedata r:id="rId116" o:title=""/>
                </v:shape>
                <o:OLEObject Type="Embed" ProgID="Equation.DSMT4" ShapeID="_x0000_i1079" DrawAspect="Content" ObjectID="_1624714247" r:id="rId117"/>
              </w:object>
            </w:r>
            <w:r w:rsidRPr="00EC4881">
              <w:rPr>
                <w:szCs w:val="24"/>
              </w:rPr>
              <w:t xml:space="preserve">       </w: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Vậy </w:t>
            </w:r>
            <w:r w:rsidRPr="00EC4881">
              <w:rPr>
                <w:position w:val="-28"/>
                <w:szCs w:val="24"/>
              </w:rPr>
              <w:object w:dxaOrig="1160" w:dyaOrig="660">
                <v:shape id="_x0000_i1080" type="#_x0000_t75" style="width:58pt;height:33pt" o:ole="">
                  <v:imagedata r:id="rId118" o:title=""/>
                </v:shape>
                <o:OLEObject Type="Embed" ProgID="Equation.DSMT4" ShapeID="_x0000_i1080" DrawAspect="Content" ObjectID="_1624714248" r:id="rId119"/>
              </w:object>
            </w:r>
            <w:r w:rsidRPr="00EC4881">
              <w:rPr>
                <w:szCs w:val="24"/>
              </w:rPr>
              <w:t xml:space="preserve"> với  ĐK X Đ : </w:t>
            </w:r>
            <w:r w:rsidRPr="00EC4881">
              <w:rPr>
                <w:position w:val="-10"/>
                <w:szCs w:val="24"/>
              </w:rPr>
              <w:object w:dxaOrig="1700" w:dyaOrig="320">
                <v:shape id="_x0000_i1081" type="#_x0000_t75" style="width:85pt;height:16pt" o:ole="">
                  <v:imagedata r:id="rId108" o:title=""/>
                </v:shape>
                <o:OLEObject Type="Embed" ProgID="Equation.DSMT4" ShapeID="_x0000_i1081" DrawAspect="Content" ObjectID="_1624714249" r:id="rId120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c</w:t>
            </w: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Có </w:t>
            </w:r>
            <w:r w:rsidRPr="00EC4881">
              <w:rPr>
                <w:position w:val="-28"/>
                <w:szCs w:val="24"/>
              </w:rPr>
              <w:object w:dxaOrig="3300" w:dyaOrig="720">
                <v:shape id="_x0000_i1082" type="#_x0000_t75" style="width:165pt;height:36pt" o:ole="">
                  <v:imagedata r:id="rId121" o:title=""/>
                </v:shape>
                <o:OLEObject Type="Embed" ProgID="Equation.DSMT4" ShapeID="_x0000_i1082" DrawAspect="Content" ObjectID="_1624714250" r:id="rId122"/>
              </w:object>
            </w:r>
            <w:r w:rsidRPr="00EC4881">
              <w:rPr>
                <w:b/>
                <w:szCs w:val="24"/>
              </w:rPr>
              <w:t xml:space="preserve"> </w:t>
            </w:r>
            <w:r w:rsidRPr="00EC4881">
              <w:rPr>
                <w:szCs w:val="24"/>
              </w:rPr>
              <w:t xml:space="preserve">ĐK X Đ : </w:t>
            </w:r>
            <w:r w:rsidRPr="00EC4881">
              <w:rPr>
                <w:position w:val="-10"/>
                <w:szCs w:val="24"/>
              </w:rPr>
              <w:object w:dxaOrig="1700" w:dyaOrig="320">
                <v:shape id="_x0000_i1083" type="#_x0000_t75" style="width:85pt;height:16pt" o:ole="">
                  <v:imagedata r:id="rId108" o:title=""/>
                </v:shape>
                <o:OLEObject Type="Embed" ProgID="Equation.DSMT4" ShapeID="_x0000_i1083" DrawAspect="Content" ObjectID="_1624714251" r:id="rId123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b/>
                <w:szCs w:val="24"/>
              </w:rPr>
            </w:pPr>
            <w:r w:rsidRPr="00EC4881">
              <w:rPr>
                <w:szCs w:val="24"/>
              </w:rPr>
              <w:t xml:space="preserve">  </w:t>
            </w:r>
            <w:r w:rsidRPr="00EC4881">
              <w:rPr>
                <w:position w:val="-28"/>
                <w:szCs w:val="24"/>
              </w:rPr>
              <w:object w:dxaOrig="2460" w:dyaOrig="720">
                <v:shape id="_x0000_i1084" type="#_x0000_t75" style="width:123pt;height:36pt" o:ole="">
                  <v:imagedata r:id="rId124" o:title=""/>
                </v:shape>
                <o:OLEObject Type="Embed" ProgID="Equation.DSMT4" ShapeID="_x0000_i1084" DrawAspect="Content" ObjectID="_1624714252" r:id="rId125"/>
              </w:objec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  </w:t>
            </w:r>
            <w:r w:rsidRPr="00EC4881">
              <w:rPr>
                <w:position w:val="-28"/>
                <w:szCs w:val="24"/>
              </w:rPr>
              <w:object w:dxaOrig="4959" w:dyaOrig="820">
                <v:shape id="_x0000_i1085" type="#_x0000_t75" style="width:248pt;height:41pt" o:ole="">
                  <v:imagedata r:id="rId126" o:title=""/>
                </v:shape>
                <o:OLEObject Type="Embed" ProgID="Equation.DSMT4" ShapeID="_x0000_i1085" DrawAspect="Content" ObjectID="_1624714253" r:id="rId127"/>
              </w:object>
            </w:r>
            <w:r w:rsidRPr="00EC4881">
              <w:rPr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 0,25 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position w:val="-8"/>
                <w:szCs w:val="24"/>
              </w:rPr>
              <w:object w:dxaOrig="1920" w:dyaOrig="360">
                <v:shape id="_x0000_i1086" type="#_x0000_t75" style="width:96pt;height:18pt" o:ole="">
                  <v:imagedata r:id="rId128" o:title=""/>
                </v:shape>
                <o:OLEObject Type="Embed" ProgID="Equation.DSMT4" ShapeID="_x0000_i1086" DrawAspect="Content" ObjectID="_1624714254" r:id="rId129"/>
              </w:object>
            </w:r>
            <w:r w:rsidRPr="00EC4881">
              <w:rPr>
                <w:szCs w:val="24"/>
              </w:rPr>
              <w:t xml:space="preserve">Kết  hợp với điều kiện </w:t>
            </w:r>
            <w:r w:rsidRPr="00EC4881">
              <w:rPr>
                <w:position w:val="-6"/>
                <w:szCs w:val="24"/>
              </w:rPr>
              <w:object w:dxaOrig="1340" w:dyaOrig="279">
                <v:shape id="_x0000_i1087" type="#_x0000_t75" style="width:67pt;height:14pt" o:ole="">
                  <v:imagedata r:id="rId130" o:title=""/>
                </v:shape>
                <o:OLEObject Type="Embed" ProgID="Equation.DSMT4" ShapeID="_x0000_i1087" DrawAspect="Content" ObjectID="_1624714255" r:id="rId131"/>
              </w:object>
            </w:r>
            <w:r w:rsidRPr="00EC4881">
              <w:rPr>
                <w:szCs w:val="24"/>
              </w:rPr>
              <w:t xml:space="preserve"> và </w:t>
            </w:r>
            <w:r w:rsidRPr="00EC4881">
              <w:rPr>
                <w:position w:val="-6"/>
                <w:szCs w:val="24"/>
              </w:rPr>
              <w:object w:dxaOrig="540" w:dyaOrig="279">
                <v:shape id="_x0000_i1088" type="#_x0000_t75" style="width:27pt;height:14pt" o:ole="">
                  <v:imagedata r:id="rId132" o:title=""/>
                </v:shape>
                <o:OLEObject Type="Embed" ProgID="Equation.DSMT4" ShapeID="_x0000_i1088" DrawAspect="Content" ObjectID="_1624714256" r:id="rId133"/>
              </w:object>
            </w:r>
          </w:p>
          <w:p w:rsidR="00241980" w:rsidRPr="00EC4881" w:rsidRDefault="00241980" w:rsidP="00C07271">
            <w:pPr>
              <w:spacing w:after="0" w:line="240" w:lineRule="auto"/>
              <w:rPr>
                <w:szCs w:val="24"/>
              </w:rPr>
            </w:pPr>
            <w:r w:rsidRPr="00EC4881">
              <w:rPr>
                <w:szCs w:val="24"/>
              </w:rPr>
              <w:t xml:space="preserve">   Vậy  </w:t>
            </w:r>
            <w:r w:rsidRPr="00EC4881">
              <w:rPr>
                <w:position w:val="-6"/>
                <w:szCs w:val="24"/>
              </w:rPr>
              <w:object w:dxaOrig="920" w:dyaOrig="279">
                <v:shape id="_x0000_i1089" type="#_x0000_t75" style="width:46pt;height:14pt" o:ole="">
                  <v:imagedata r:id="rId134" o:title=""/>
                </v:shape>
                <o:OLEObject Type="Embed" ProgID="Equation.DSMT4" ShapeID="_x0000_i1089" DrawAspect="Content" ObjectID="_1624714257" r:id="rId135"/>
              </w:object>
            </w:r>
            <w:r w:rsidRPr="00EC4881">
              <w:rPr>
                <w:szCs w:val="24"/>
              </w:rPr>
              <w:t xml:space="preserve"> và </w:t>
            </w:r>
            <w:r w:rsidRPr="00EC4881">
              <w:rPr>
                <w:position w:val="-6"/>
                <w:szCs w:val="24"/>
              </w:rPr>
              <w:object w:dxaOrig="540" w:dyaOrig="279">
                <v:shape id="_x0000_i1090" type="#_x0000_t75" style="width:27pt;height:14pt" o:ole="">
                  <v:imagedata r:id="rId132" o:title=""/>
                </v:shape>
                <o:OLEObject Type="Embed" ProgID="Equation.DSMT4" ShapeID="_x0000_i1090" DrawAspect="Content" ObjectID="_1624714258" r:id="rId136"/>
              </w:object>
            </w:r>
            <w:r w:rsidRPr="00EC4881">
              <w:rPr>
                <w:szCs w:val="24"/>
              </w:rPr>
              <w:t xml:space="preserve"> thì </w:t>
            </w:r>
            <w:r w:rsidRPr="00EC4881">
              <w:rPr>
                <w:position w:val="-18"/>
                <w:szCs w:val="24"/>
              </w:rPr>
              <w:object w:dxaOrig="1520" w:dyaOrig="480">
                <v:shape id="_x0000_i1091" type="#_x0000_t75" style="width:76pt;height:24pt" o:ole="">
                  <v:imagedata r:id="rId137" o:title=""/>
                </v:shape>
                <o:OLEObject Type="Embed" ProgID="Equation.DSMT4" ShapeID="_x0000_i1091" DrawAspect="Content" ObjectID="_1624714259" r:id="rId138"/>
              </w:object>
            </w: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b/>
                <w:szCs w:val="24"/>
              </w:rPr>
              <w:t xml:space="preserve">0,25 </w:t>
            </w:r>
          </w:p>
        </w:tc>
      </w:tr>
      <w:tr w:rsidR="00241980" w:rsidRPr="00EC4881" w:rsidTr="00C07271">
        <w:tc>
          <w:tcPr>
            <w:tcW w:w="1443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EC4881">
              <w:rPr>
                <w:b/>
                <w:i/>
                <w:szCs w:val="24"/>
              </w:rPr>
              <w:t>Bài 5</w:t>
            </w:r>
          </w:p>
        </w:tc>
        <w:tc>
          <w:tcPr>
            <w:tcW w:w="645" w:type="dxa"/>
            <w:vMerge w:val="restart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szCs w:val="24"/>
                <w:lang w:val="fr-FR"/>
              </w:rPr>
            </w:pPr>
            <w:r w:rsidRPr="00EC4881">
              <w:rPr>
                <w:szCs w:val="24"/>
                <w:lang w:val="fr-FR"/>
              </w:rPr>
              <w:t xml:space="preserve"> Xét mẫu </w:t>
            </w:r>
            <w:r w:rsidRPr="00EC4881">
              <w:rPr>
                <w:position w:val="-28"/>
                <w:szCs w:val="24"/>
                <w:lang w:val="fr-FR"/>
              </w:rPr>
              <w:object w:dxaOrig="2640" w:dyaOrig="740">
                <v:shape id="_x0000_i1092" type="#_x0000_t75" style="width:132pt;height:36.5pt" o:ole="">
                  <v:imagedata r:id="rId139" o:title=""/>
                </v:shape>
                <o:OLEObject Type="Embed" ProgID="Equation.DSMT4" ShapeID="_x0000_i1092" DrawAspect="Content" ObjectID="_1624714260" r:id="rId140"/>
              </w:object>
            </w:r>
            <w:r w:rsidRPr="00EC4881">
              <w:rPr>
                <w:szCs w:val="24"/>
                <w:lang w:val="fr-FR"/>
              </w:rPr>
              <w:t xml:space="preserve"> với </w:t>
            </w:r>
            <w:r w:rsidRPr="00EC4881">
              <w:rPr>
                <w:position w:val="-6"/>
                <w:szCs w:val="24"/>
                <w:lang w:val="fr-FR"/>
              </w:rPr>
              <w:object w:dxaOrig="560" w:dyaOrig="279">
                <v:shape id="_x0000_i1093" type="#_x0000_t75" style="width:27.5pt;height:14.5pt" o:ole="">
                  <v:imagedata r:id="rId141" o:title=""/>
                </v:shape>
                <o:OLEObject Type="Embed" ProgID="Equation.DSMT4" ShapeID="_x0000_i1093" DrawAspect="Content" ObjectID="_1624714261" r:id="rId142"/>
              </w:object>
            </w:r>
            <w:r w:rsidRPr="00EC4881">
              <w:rPr>
                <w:szCs w:val="24"/>
                <w:lang w:val="fr-FR"/>
              </w:rPr>
              <w:t xml:space="preserve"> </w:t>
            </w: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szCs w:val="24"/>
                <w:lang w:val="fr-FR"/>
              </w:rPr>
              <w:t xml:space="preserve">Có </w:t>
            </w:r>
            <w:r w:rsidRPr="00EC4881">
              <w:rPr>
                <w:position w:val="-28"/>
                <w:szCs w:val="24"/>
                <w:lang w:val="fr-FR"/>
              </w:rPr>
              <w:object w:dxaOrig="3519" w:dyaOrig="740">
                <v:shape id="_x0000_i1094" type="#_x0000_t75" style="width:176.5pt;height:36.5pt" o:ole="">
                  <v:imagedata r:id="rId143" o:title=""/>
                </v:shape>
                <o:OLEObject Type="Embed" ProgID="Equation.DSMT4" ShapeID="_x0000_i1094" DrawAspect="Content" ObjectID="_1624714262" r:id="rId144"/>
              </w:object>
            </w:r>
            <w:r w:rsidRPr="00EC4881">
              <w:rPr>
                <w:szCs w:val="24"/>
                <w:lang w:val="fr-FR"/>
              </w:rPr>
              <w:t xml:space="preserve">    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0,25</w:t>
            </w:r>
          </w:p>
        </w:tc>
      </w:tr>
      <w:tr w:rsidR="00241980" w:rsidRPr="00EC4881" w:rsidTr="00C07271">
        <w:tc>
          <w:tcPr>
            <w:tcW w:w="1443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position w:val="-66"/>
                <w:szCs w:val="24"/>
                <w:lang w:val="fr-FR"/>
              </w:rPr>
            </w:pPr>
            <w:r w:rsidRPr="00EC4881">
              <w:rPr>
                <w:position w:val="-66"/>
                <w:szCs w:val="24"/>
                <w:lang w:val="fr-FR"/>
              </w:rPr>
              <w:object w:dxaOrig="4520" w:dyaOrig="1040">
                <v:shape id="_x0000_i1095" type="#_x0000_t75" style="width:226pt;height:51.5pt" o:ole="">
                  <v:imagedata r:id="rId145" o:title=""/>
                </v:shape>
                <o:OLEObject Type="Embed" ProgID="Equation.DSMT4" ShapeID="_x0000_i1095" DrawAspect="Content" ObjectID="_1624714263" r:id="rId146"/>
              </w:object>
            </w: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szCs w:val="24"/>
                <w:lang w:val="fr-FR"/>
              </w:rPr>
              <w:t xml:space="preserve">GTLN của A = </w:t>
            </w:r>
            <w:r w:rsidRPr="00EC4881">
              <w:rPr>
                <w:position w:val="-24"/>
                <w:szCs w:val="24"/>
                <w:lang w:val="pt-BR"/>
              </w:rPr>
              <w:object w:dxaOrig="2640" w:dyaOrig="620">
                <v:shape id="_x0000_i1096" type="#_x0000_t75" style="width:132pt;height:31pt" o:ole="">
                  <v:imagedata r:id="rId147" o:title=""/>
                </v:shape>
                <o:OLEObject Type="Embed" ProgID="Equation.DSMT4" ShapeID="_x0000_i1096" DrawAspect="Content" ObjectID="_1624714264" r:id="rId148"/>
              </w:object>
            </w:r>
            <w:r w:rsidRPr="00EC4881">
              <w:rPr>
                <w:szCs w:val="24"/>
                <w:lang w:val="fr-FR"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</w:p>
          <w:p w:rsidR="00241980" w:rsidRPr="00EC4881" w:rsidRDefault="00241980" w:rsidP="00C07271">
            <w:pPr>
              <w:spacing w:after="0" w:line="240" w:lineRule="auto"/>
              <w:rPr>
                <w:i/>
                <w:szCs w:val="24"/>
              </w:rPr>
            </w:pPr>
            <w:r w:rsidRPr="00EC4881">
              <w:rPr>
                <w:i/>
                <w:szCs w:val="24"/>
              </w:rPr>
              <w:t>0,25</w:t>
            </w:r>
          </w:p>
        </w:tc>
      </w:tr>
    </w:tbl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Bài 5 (0,5điểm) : Xét mẫu </w:t>
      </w:r>
      <w:r w:rsidRPr="00EC4881">
        <w:rPr>
          <w:position w:val="-28"/>
          <w:szCs w:val="24"/>
          <w:lang w:val="fr-FR"/>
        </w:rPr>
        <w:object w:dxaOrig="2640" w:dyaOrig="740">
          <v:shape id="_x0000_i1097" type="#_x0000_t75" style="width:132pt;height:36.5pt" o:ole="">
            <v:imagedata r:id="rId139" o:title=""/>
          </v:shape>
          <o:OLEObject Type="Embed" ProgID="Equation.DSMT4" ShapeID="_x0000_i1097" DrawAspect="Content" ObjectID="_1624714265" r:id="rId149"/>
        </w:object>
      </w:r>
      <w:r w:rsidRPr="00EC4881">
        <w:rPr>
          <w:szCs w:val="24"/>
          <w:lang w:val="fr-FR"/>
        </w:rPr>
        <w:t xml:space="preserve"> với </w:t>
      </w:r>
      <w:r w:rsidRPr="00EC4881">
        <w:rPr>
          <w:position w:val="-6"/>
          <w:szCs w:val="24"/>
          <w:lang w:val="fr-FR"/>
        </w:rPr>
        <w:object w:dxaOrig="560" w:dyaOrig="279">
          <v:shape id="_x0000_i1098" type="#_x0000_t75" style="width:27.5pt;height:14.5pt" o:ole="">
            <v:imagedata r:id="rId141" o:title=""/>
          </v:shape>
          <o:OLEObject Type="Embed" ProgID="Equation.DSMT4" ShapeID="_x0000_i1098" DrawAspect="Content" ObjectID="_1624714266" r:id="rId150"/>
        </w:object>
      </w:r>
      <w:r w:rsidRPr="00EC4881">
        <w:rPr>
          <w:szCs w:val="24"/>
          <w:lang w:val="fr-FR"/>
        </w:rPr>
        <w:t xml:space="preserve"> Có </w:t>
      </w:r>
      <w:r w:rsidRPr="00EC4881">
        <w:rPr>
          <w:position w:val="-28"/>
          <w:szCs w:val="24"/>
          <w:lang w:val="fr-FR"/>
        </w:rPr>
        <w:object w:dxaOrig="3519" w:dyaOrig="740">
          <v:shape id="_x0000_i1099" type="#_x0000_t75" style="width:176.5pt;height:36.5pt" o:ole="">
            <v:imagedata r:id="rId143" o:title=""/>
          </v:shape>
          <o:OLEObject Type="Embed" ProgID="Equation.DSMT4" ShapeID="_x0000_i1099" DrawAspect="Content" ObjectID="_1624714267" r:id="rId151"/>
        </w:object>
      </w:r>
      <w:r w:rsidRPr="00EC4881">
        <w:rPr>
          <w:szCs w:val="24"/>
          <w:lang w:val="fr-FR"/>
        </w:rPr>
        <w:t xml:space="preserve">                               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position w:val="-66"/>
          <w:szCs w:val="24"/>
          <w:lang w:val="fr-FR"/>
        </w:rPr>
        <w:object w:dxaOrig="4520" w:dyaOrig="1040">
          <v:shape id="_x0000_i1100" type="#_x0000_t75" style="width:226pt;height:51.5pt" o:ole="">
            <v:imagedata r:id="rId145" o:title=""/>
          </v:shape>
          <o:OLEObject Type="Embed" ProgID="Equation.DSMT4" ShapeID="_x0000_i1100" DrawAspect="Content" ObjectID="_1624714268" r:id="rId152"/>
        </w:object>
      </w:r>
      <w:r w:rsidRPr="00EC4881">
        <w:rPr>
          <w:position w:val="-66"/>
          <w:szCs w:val="24"/>
          <w:lang w:val="fr-FR"/>
        </w:rPr>
        <w:t xml:space="preserve">  </w:t>
      </w:r>
      <w:r w:rsidRPr="00EC4881">
        <w:rPr>
          <w:szCs w:val="24"/>
          <w:lang w:val="fr-FR"/>
        </w:rPr>
        <w:t xml:space="preserve">GTLN của A = </w:t>
      </w:r>
      <w:r w:rsidRPr="00EC4881">
        <w:rPr>
          <w:position w:val="-24"/>
          <w:szCs w:val="24"/>
          <w:lang w:val="pt-BR"/>
        </w:rPr>
        <w:object w:dxaOrig="2640" w:dyaOrig="620">
          <v:shape id="_x0000_i1101" type="#_x0000_t75" style="width:132pt;height:31pt" o:ole="">
            <v:imagedata r:id="rId147" o:title=""/>
          </v:shape>
          <o:OLEObject Type="Embed" ProgID="Equation.DSMT4" ShapeID="_x0000_i1101" DrawAspect="Content" ObjectID="_1624714269" r:id="rId153"/>
        </w:object>
      </w:r>
      <w:r w:rsidRPr="00EC4881">
        <w:rPr>
          <w:szCs w:val="24"/>
          <w:lang w:val="fr-FR"/>
        </w:rPr>
        <w:t xml:space="preserve">   (0,25 điểm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position w:val="-6"/>
          <w:szCs w:val="24"/>
        </w:rPr>
        <w:object w:dxaOrig="1280" w:dyaOrig="320">
          <v:shape id="_x0000_i1102" type="#_x0000_t75" style="width:64pt;height:16pt" o:ole="">
            <v:imagedata r:id="rId154" o:title=""/>
          </v:shape>
          <o:OLEObject Type="Embed" ProgID="Equation.DSMT4" ShapeID="_x0000_i1102" DrawAspect="Content" ObjectID="_1624714270" r:id="rId155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position w:val="-36"/>
          <w:szCs w:val="24"/>
        </w:rPr>
        <w:object w:dxaOrig="5080" w:dyaOrig="840">
          <v:shape id="_x0000_i1103" type="#_x0000_t75" style="width:254pt;height:42pt" o:ole="">
            <v:imagedata r:id="rId156" o:title=""/>
          </v:shape>
          <o:OLEObject Type="Embed" ProgID="Equation.DSMT4" ShapeID="_x0000_i1103" DrawAspect="Content" ObjectID="_1624714271" r:id="rId157"/>
        </w:object>
      </w:r>
    </w:p>
    <w:p w:rsidR="00241980" w:rsidRPr="00EC4881" w:rsidRDefault="00241980" w:rsidP="00241980">
      <w:pPr>
        <w:spacing w:after="0" w:line="240" w:lineRule="auto"/>
        <w:rPr>
          <w:position w:val="-8"/>
          <w:szCs w:val="24"/>
        </w:rPr>
      </w:pPr>
      <w:r w:rsidRPr="00EC4881">
        <w:rPr>
          <w:szCs w:val="24"/>
        </w:rPr>
        <w:t xml:space="preserve">Với  </w:t>
      </w:r>
      <w:r w:rsidRPr="00EC4881">
        <w:rPr>
          <w:position w:val="-8"/>
          <w:szCs w:val="24"/>
        </w:rPr>
        <w:object w:dxaOrig="3900" w:dyaOrig="400">
          <v:shape id="_x0000_i1104" type="#_x0000_t75" style="width:195pt;height:20pt" o:ole="">
            <v:imagedata r:id="rId158" o:title=""/>
          </v:shape>
          <o:OLEObject Type="Embed" ProgID="Equation.DSMT4" ShapeID="_x0000_i1104" DrawAspect="Content" ObjectID="_1624714272" r:id="rId159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Bài 4: </w:t>
      </w:r>
      <w:r w:rsidRPr="00EC4881">
        <w:rPr>
          <w:position w:val="-16"/>
          <w:szCs w:val="24"/>
        </w:rPr>
        <w:object w:dxaOrig="3320" w:dyaOrig="480">
          <v:shape id="_x0000_i1105" type="#_x0000_t75" style="width:166pt;height:24pt" o:ole="">
            <v:imagedata r:id="rId160" o:title=""/>
          </v:shape>
          <o:OLEObject Type="Embed" ProgID="Equation.DSMT4" ShapeID="_x0000_i1105" DrawAspect="Content" ObjectID="_1624714273" r:id="rId161"/>
        </w:object>
      </w:r>
      <w:r w:rsidRPr="00EC4881">
        <w:rPr>
          <w:szCs w:val="24"/>
        </w:rPr>
        <w:t xml:space="preserve"> =&gt; t= -2 ; t = 3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T= 3 =&gt; </w:t>
      </w:r>
      <w:r w:rsidRPr="00EC4881">
        <w:rPr>
          <w:position w:val="-8"/>
          <w:szCs w:val="24"/>
        </w:rPr>
        <w:object w:dxaOrig="859" w:dyaOrig="360">
          <v:shape id="_x0000_i1106" type="#_x0000_t75" style="width:43pt;height:18pt" o:ole="">
            <v:imagedata r:id="rId162" o:title=""/>
          </v:shape>
          <o:OLEObject Type="Embed" ProgID="Equation.DSMT4" ShapeID="_x0000_i1106" DrawAspect="Content" ObjectID="_1624714274" r:id="rId163"/>
        </w:object>
      </w:r>
      <w:r w:rsidRPr="00EC4881">
        <w:rPr>
          <w:szCs w:val="24"/>
        </w:rPr>
        <w:t xml:space="preserve"> </w:t>
      </w:r>
    </w:p>
    <w:p w:rsidR="00241980" w:rsidRPr="00EC4881" w:rsidRDefault="00241980" w:rsidP="00241980">
      <w:pPr>
        <w:spacing w:after="0" w:line="240" w:lineRule="auto"/>
        <w:jc w:val="center"/>
        <w:rPr>
          <w:szCs w:val="24"/>
        </w:rPr>
      </w:pPr>
      <w:r w:rsidRPr="00EC4881">
        <w:rPr>
          <w:szCs w:val="24"/>
        </w:rPr>
        <w:t>ĐỀ KIỂM TRA 1tiết – Tiết 18        Môn : Toán 9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b/>
          <w:szCs w:val="24"/>
        </w:rPr>
        <w:t>Đề 6</w:t>
      </w:r>
      <w:r w:rsidRPr="00EC4881">
        <w:rPr>
          <w:szCs w:val="24"/>
        </w:rPr>
        <w:t xml:space="preserve">: 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b/>
          <w:szCs w:val="24"/>
        </w:rPr>
        <w:t>Bài 1</w:t>
      </w:r>
      <w:r w:rsidRPr="00EC4881">
        <w:rPr>
          <w:szCs w:val="24"/>
        </w:rPr>
        <w:t>( 2 điểm):Chọn chữ cái đứng trước câu trả lời sai trong các lời giải sau :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a ) Rút gọn biểu thức :    A. </w:t>
      </w:r>
      <w:r w:rsidRPr="00EC4881">
        <w:rPr>
          <w:position w:val="-10"/>
          <w:szCs w:val="24"/>
        </w:rPr>
        <w:object w:dxaOrig="1980" w:dyaOrig="440">
          <v:shape id="_x0000_i1107" type="#_x0000_t75" style="width:92.5pt;height:20pt" o:ole="">
            <v:imagedata r:id="rId8" o:title=""/>
          </v:shape>
          <o:OLEObject Type="Embed" ProgID="Equation.DSMT4" ShapeID="_x0000_i1107" DrawAspect="Content" ObjectID="_1624714275" r:id="rId164"/>
        </w:object>
      </w:r>
      <w:r w:rsidRPr="00EC4881">
        <w:rPr>
          <w:szCs w:val="24"/>
        </w:rPr>
        <w:t>;    B.</w:t>
      </w:r>
      <w:r w:rsidRPr="00EC4881">
        <w:rPr>
          <w:position w:val="-20"/>
          <w:szCs w:val="24"/>
        </w:rPr>
        <w:object w:dxaOrig="1920" w:dyaOrig="600">
          <v:shape id="_x0000_i1108" type="#_x0000_t75" style="width:84pt;height:26.5pt" o:ole="">
            <v:imagedata r:id="rId10" o:title=""/>
          </v:shape>
          <o:OLEObject Type="Embed" ProgID="Equation.DSMT4" ShapeID="_x0000_i1108" DrawAspect="Content" ObjectID="_1624714276" r:id="rId165"/>
        </w:object>
      </w:r>
      <w:r w:rsidRPr="00EC4881">
        <w:rPr>
          <w:szCs w:val="24"/>
        </w:rPr>
        <w:t xml:space="preserve"> ;      C ) </w:t>
      </w:r>
      <w:r w:rsidRPr="00EC4881">
        <w:rPr>
          <w:position w:val="-8"/>
          <w:szCs w:val="24"/>
        </w:rPr>
        <w:object w:dxaOrig="1880" w:dyaOrig="400">
          <v:shape id="_x0000_i1109" type="#_x0000_t75" style="width:83.5pt;height:18pt" o:ole="">
            <v:imagedata r:id="rId12" o:title=""/>
          </v:shape>
          <o:OLEObject Type="Embed" ProgID="Equation.DSMT4" ShapeID="_x0000_i1109" DrawAspect="Content" ObjectID="_1624714277" r:id="rId166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b. Điều kiện xác định của biểu thức :   A. </w:t>
      </w:r>
      <w:r w:rsidRPr="00EC4881">
        <w:rPr>
          <w:position w:val="-8"/>
          <w:szCs w:val="24"/>
        </w:rPr>
        <w:object w:dxaOrig="780" w:dyaOrig="360">
          <v:shape id="_x0000_i1110" type="#_x0000_t75" style="width:39pt;height:18pt" o:ole="">
            <v:imagedata r:id="rId14" o:title=""/>
          </v:shape>
          <o:OLEObject Type="Embed" ProgID="Equation.DSMT4" ShapeID="_x0000_i1110" DrawAspect="Content" ObjectID="_1624714278" r:id="rId167"/>
        </w:object>
      </w:r>
      <w:r w:rsidRPr="00EC4881">
        <w:rPr>
          <w:szCs w:val="24"/>
        </w:rPr>
        <w:t xml:space="preserve"> là: </w:t>
      </w:r>
      <w:r w:rsidRPr="00EC4881">
        <w:rPr>
          <w:position w:val="-24"/>
          <w:szCs w:val="24"/>
        </w:rPr>
        <w:object w:dxaOrig="600" w:dyaOrig="620">
          <v:shape id="_x0000_i1111" type="#_x0000_t75" style="width:30pt;height:31pt" o:ole="">
            <v:imagedata r:id="rId16" o:title=""/>
          </v:shape>
          <o:OLEObject Type="Embed" ProgID="Equation.DSMT4" ShapeID="_x0000_i1111" DrawAspect="Content" ObjectID="_1624714279" r:id="rId168"/>
        </w:object>
      </w:r>
      <w:r w:rsidRPr="00EC4881">
        <w:rPr>
          <w:szCs w:val="24"/>
        </w:rPr>
        <w:t xml:space="preserve">;   B. </w:t>
      </w:r>
      <w:r w:rsidRPr="00EC4881">
        <w:rPr>
          <w:position w:val="-8"/>
          <w:szCs w:val="24"/>
        </w:rPr>
        <w:object w:dxaOrig="840" w:dyaOrig="360">
          <v:shape id="_x0000_i1112" type="#_x0000_t75" style="width:42pt;height:18.5pt" o:ole="">
            <v:imagedata r:id="rId18" o:title=""/>
          </v:shape>
          <o:OLEObject Type="Embed" ProgID="Equation.DSMT4" ShapeID="_x0000_i1112" DrawAspect="Content" ObjectID="_1624714280" r:id="rId169"/>
        </w:object>
      </w:r>
      <w:r w:rsidRPr="00EC4881">
        <w:rPr>
          <w:szCs w:val="24"/>
          <w:lang w:val="fr-FR"/>
        </w:rPr>
        <w:t xml:space="preserve">là </w:t>
      </w:r>
      <w:r w:rsidRPr="00EC4881">
        <w:rPr>
          <w:position w:val="-6"/>
          <w:szCs w:val="24"/>
        </w:rPr>
        <w:object w:dxaOrig="560" w:dyaOrig="279">
          <v:shape id="_x0000_i1113" type="#_x0000_t75" style="width:36pt;height:17.5pt" o:ole="">
            <v:imagedata r:id="rId20" o:title=""/>
          </v:shape>
          <o:OLEObject Type="Embed" ProgID="Equation.DSMT4" ShapeID="_x0000_i1113" DrawAspect="Content" ObjectID="_1624714281" r:id="rId170"/>
        </w:object>
      </w:r>
      <w:r w:rsidRPr="00EC4881">
        <w:rPr>
          <w:szCs w:val="24"/>
          <w:lang w:val="fr-FR"/>
        </w:rPr>
        <w:t xml:space="preserve">;     C. </w:t>
      </w:r>
      <w:r w:rsidRPr="00EC4881">
        <w:rPr>
          <w:position w:val="-8"/>
          <w:szCs w:val="24"/>
        </w:rPr>
        <w:object w:dxaOrig="380" w:dyaOrig="360">
          <v:shape id="_x0000_i1114" type="#_x0000_t75" style="width:19pt;height:18pt" o:ole="">
            <v:imagedata r:id="rId22" o:title=""/>
          </v:shape>
          <o:OLEObject Type="Embed" ProgID="Equation.DSMT4" ShapeID="_x0000_i1114" DrawAspect="Content" ObjectID="_1624714282" r:id="rId171"/>
        </w:object>
      </w:r>
      <w:r w:rsidRPr="00EC4881">
        <w:rPr>
          <w:szCs w:val="24"/>
          <w:lang w:val="fr-FR"/>
        </w:rPr>
        <w:t xml:space="preserve"> là x &gt; 0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c. So sánh hai số:          A. </w:t>
      </w:r>
      <w:r w:rsidRPr="00EC4881">
        <w:rPr>
          <w:position w:val="-8"/>
          <w:szCs w:val="24"/>
        </w:rPr>
        <w:object w:dxaOrig="1140" w:dyaOrig="360">
          <v:shape id="_x0000_i1115" type="#_x0000_t75" style="width:57pt;height:18pt" o:ole="">
            <v:imagedata r:id="rId28" o:title=""/>
          </v:shape>
          <o:OLEObject Type="Embed" ProgID="Equation.DSMT4" ShapeID="_x0000_i1115" DrawAspect="Content" ObjectID="_1624714283" r:id="rId172"/>
        </w:object>
      </w:r>
      <w:r w:rsidRPr="00EC4881">
        <w:rPr>
          <w:szCs w:val="24"/>
        </w:rPr>
        <w:t xml:space="preserve"> ;    B. </w:t>
      </w:r>
      <w:r w:rsidRPr="00EC4881">
        <w:rPr>
          <w:position w:val="-8"/>
          <w:szCs w:val="24"/>
        </w:rPr>
        <w:object w:dxaOrig="1400" w:dyaOrig="360">
          <v:shape id="_x0000_i1116" type="#_x0000_t75" style="width:69.5pt;height:18pt" o:ole="">
            <v:imagedata r:id="rId30" o:title=""/>
          </v:shape>
          <o:OLEObject Type="Embed" ProgID="Equation.DSMT4" ShapeID="_x0000_i1116" DrawAspect="Content" ObjectID="_1624714284" r:id="rId173"/>
        </w:object>
      </w:r>
      <w:r w:rsidRPr="00EC4881">
        <w:rPr>
          <w:szCs w:val="24"/>
        </w:rPr>
        <w:t xml:space="preserve">  ;    C.</w:t>
      </w:r>
      <w:r w:rsidRPr="00EC4881">
        <w:rPr>
          <w:position w:val="-8"/>
          <w:szCs w:val="24"/>
        </w:rPr>
        <w:object w:dxaOrig="1400" w:dyaOrig="360">
          <v:shape id="_x0000_i1117" type="#_x0000_t75" style="width:69.5pt;height:18pt" o:ole="">
            <v:imagedata r:id="rId32" o:title=""/>
          </v:shape>
          <o:OLEObject Type="Embed" ProgID="Equation.DSMT4" ShapeID="_x0000_i1117" DrawAspect="Content" ObjectID="_1624714285" r:id="rId174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>d. Đưa thừa số vào trong dấu căn :</w: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szCs w:val="24"/>
        </w:rPr>
        <w:t xml:space="preserve">   A.</w:t>
      </w:r>
      <w:r w:rsidRPr="00EC4881">
        <w:rPr>
          <w:position w:val="-26"/>
          <w:szCs w:val="24"/>
        </w:rPr>
        <w:object w:dxaOrig="2020" w:dyaOrig="700">
          <v:shape id="_x0000_i1118" type="#_x0000_t75" style="width:101pt;height:35pt" o:ole="">
            <v:imagedata r:id="rId34" o:title=""/>
          </v:shape>
          <o:OLEObject Type="Embed" ProgID="Equation.DSMT4" ShapeID="_x0000_i1118" DrawAspect="Content" ObjectID="_1624714286" r:id="rId175"/>
        </w:object>
      </w:r>
      <w:r w:rsidRPr="00EC4881">
        <w:rPr>
          <w:szCs w:val="24"/>
        </w:rPr>
        <w:t> ;      B.</w:t>
      </w:r>
      <w:r w:rsidRPr="00EC4881">
        <w:rPr>
          <w:position w:val="-26"/>
          <w:szCs w:val="24"/>
        </w:rPr>
        <w:object w:dxaOrig="2540" w:dyaOrig="720">
          <v:shape id="_x0000_i1119" type="#_x0000_t75" style="width:126.5pt;height:36pt" o:ole="">
            <v:imagedata r:id="rId36" o:title=""/>
          </v:shape>
          <o:OLEObject Type="Embed" ProgID="Equation.DSMT4" ShapeID="_x0000_i1119" DrawAspect="Content" ObjectID="_1624714287" r:id="rId176"/>
        </w:object>
      </w:r>
      <w:r w:rsidRPr="00EC4881">
        <w:rPr>
          <w:szCs w:val="24"/>
        </w:rPr>
        <w:t xml:space="preserve">     C.</w:t>
      </w:r>
      <w:r w:rsidRPr="00EC4881">
        <w:rPr>
          <w:position w:val="-26"/>
          <w:szCs w:val="24"/>
        </w:rPr>
        <w:object w:dxaOrig="3460" w:dyaOrig="720">
          <v:shape id="_x0000_i1120" type="#_x0000_t75" style="width:173pt;height:36pt" o:ole="">
            <v:imagedata r:id="rId38" o:title=""/>
          </v:shape>
          <o:OLEObject Type="Embed" ProgID="Equation.DSMT4" ShapeID="_x0000_i1120" DrawAspect="Content" ObjectID="_1624714288" r:id="rId177"/>
        </w:object>
      </w:r>
    </w:p>
    <w:p w:rsidR="00241980" w:rsidRPr="00EC4881" w:rsidRDefault="00241980" w:rsidP="00241980">
      <w:pPr>
        <w:spacing w:after="0" w:line="240" w:lineRule="auto"/>
        <w:rPr>
          <w:szCs w:val="24"/>
        </w:rPr>
      </w:pPr>
      <w:r w:rsidRPr="00EC4881">
        <w:rPr>
          <w:b/>
          <w:szCs w:val="24"/>
        </w:rPr>
        <w:t>Bài 2</w:t>
      </w:r>
      <w:r w:rsidRPr="00EC4881">
        <w:rPr>
          <w:szCs w:val="24"/>
        </w:rPr>
        <w:t xml:space="preserve"> (2,5 điểm): Rút gọn biểu thức :a . </w:t>
      </w:r>
      <w:r w:rsidRPr="00EC4881">
        <w:rPr>
          <w:position w:val="-26"/>
          <w:szCs w:val="24"/>
          <w:lang w:val="fr-FR"/>
        </w:rPr>
        <w:object w:dxaOrig="2500" w:dyaOrig="700">
          <v:shape id="_x0000_i1121" type="#_x0000_t75" style="width:125.5pt;height:35pt" o:ole="">
            <v:imagedata r:id="rId178" o:title=""/>
          </v:shape>
          <o:OLEObject Type="Embed" ProgID="Equation.DSMT4" ShapeID="_x0000_i1121" DrawAspect="Content" ObjectID="_1624714289" r:id="rId179"/>
        </w:object>
      </w:r>
      <w:r w:rsidRPr="00EC4881">
        <w:rPr>
          <w:szCs w:val="24"/>
        </w:rPr>
        <w:t xml:space="preserve">              b . </w:t>
      </w:r>
      <w:r w:rsidRPr="00EC4881">
        <w:rPr>
          <w:position w:val="-28"/>
          <w:szCs w:val="24"/>
          <w:lang w:val="fr-FR"/>
        </w:rPr>
        <w:object w:dxaOrig="1760" w:dyaOrig="720">
          <v:shape id="_x0000_i1122" type="#_x0000_t75" style="width:87.5pt;height:36pt" o:ole="">
            <v:imagedata r:id="rId180" o:title=""/>
          </v:shape>
          <o:OLEObject Type="Embed" ProgID="Equation.DSMT4" ShapeID="_x0000_i1122" DrawAspect="Content" ObjectID="_1624714290" r:id="rId181"/>
        </w:objec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b/>
          <w:szCs w:val="24"/>
        </w:rPr>
        <w:t>Bài 3</w:t>
      </w:r>
      <w:r w:rsidRPr="00EC4881">
        <w:rPr>
          <w:szCs w:val="24"/>
          <w:lang w:val="fr-FR"/>
        </w:rPr>
        <w:t xml:space="preserve">(2,5điểm): Giải phương trình : a. </w:t>
      </w:r>
      <w:r w:rsidRPr="00EC4881">
        <w:rPr>
          <w:position w:val="-10"/>
          <w:szCs w:val="24"/>
          <w:lang w:val="fr-FR"/>
        </w:rPr>
        <w:object w:dxaOrig="2000" w:dyaOrig="440">
          <v:shape id="_x0000_i1123" type="#_x0000_t75" style="width:100pt;height:22pt" o:ole="">
            <v:imagedata r:id="rId182" o:title=""/>
          </v:shape>
          <o:OLEObject Type="Embed" ProgID="Equation.DSMT4" ShapeID="_x0000_i1123" DrawAspect="Content" ObjectID="_1624714291" r:id="rId183"/>
        </w:object>
      </w:r>
      <w:r w:rsidRPr="00EC4881">
        <w:rPr>
          <w:szCs w:val="24"/>
          <w:lang w:val="fr-FR"/>
        </w:rPr>
        <w:t xml:space="preserve"> ;   b. </w:t>
      </w:r>
      <w:r w:rsidRPr="00EC4881">
        <w:rPr>
          <w:position w:val="-8"/>
          <w:szCs w:val="24"/>
          <w:lang w:val="fr-FR"/>
        </w:rPr>
        <w:object w:dxaOrig="3820" w:dyaOrig="360">
          <v:shape id="_x0000_i1124" type="#_x0000_t75" style="width:191pt;height:18pt" o:ole="">
            <v:imagedata r:id="rId184" o:title=""/>
          </v:shape>
          <o:OLEObject Type="Embed" ProgID="Equation.DSMT4" ShapeID="_x0000_i1124" DrawAspect="Content" ObjectID="_1624714292" r:id="rId185"/>
        </w:objec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b/>
          <w:szCs w:val="24"/>
          <w:lang w:val="fr-FR"/>
        </w:rPr>
        <w:t>Bài 4</w:t>
      </w:r>
      <w:r w:rsidRPr="00EC4881">
        <w:rPr>
          <w:szCs w:val="24"/>
          <w:lang w:val="fr-FR"/>
        </w:rPr>
        <w:t xml:space="preserve">(2,5 điểm): Cho biểu thức : B = </w:t>
      </w:r>
      <w:r w:rsidRPr="00EC4881">
        <w:rPr>
          <w:position w:val="-34"/>
          <w:szCs w:val="24"/>
          <w:lang w:val="fr-FR"/>
        </w:rPr>
        <w:object w:dxaOrig="3440" w:dyaOrig="800">
          <v:shape id="_x0000_i1125" type="#_x0000_t75" style="width:172pt;height:40pt" o:ole="">
            <v:imagedata r:id="rId186" o:title=""/>
          </v:shape>
          <o:OLEObject Type="Embed" ProgID="Equation.DSMT4" ShapeID="_x0000_i1125" DrawAspect="Content" ObjectID="_1624714293" r:id="rId187"/>
        </w:objec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  a ) Rút gọn biểu thức B.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  b ) Tính giá trị của biểu thức B khi </w:t>
      </w:r>
      <w:r w:rsidRPr="00EC4881">
        <w:rPr>
          <w:position w:val="-8"/>
          <w:szCs w:val="24"/>
          <w:lang w:val="fr-FR"/>
        </w:rPr>
        <w:object w:dxaOrig="1180" w:dyaOrig="360">
          <v:shape id="_x0000_i1126" type="#_x0000_t75" style="width:59pt;height:18pt" o:ole="">
            <v:imagedata r:id="rId188" o:title=""/>
          </v:shape>
          <o:OLEObject Type="Embed" ProgID="Equation.DSMT4" ShapeID="_x0000_i1126" DrawAspect="Content" ObjectID="_1624714294" r:id="rId189"/>
        </w:object>
      </w:r>
      <w:r w:rsidRPr="00EC4881">
        <w:rPr>
          <w:position w:val="-8"/>
          <w:szCs w:val="24"/>
          <w:lang w:val="fr-FR"/>
        </w:rPr>
        <w:t> </w:t>
      </w:r>
      <w:r w:rsidRPr="00EC4881">
        <w:rPr>
          <w:szCs w:val="24"/>
          <w:lang w:val="fr-FR"/>
        </w:rPr>
        <w:t>;         c )Tìm x để B &gt; 0</w:t>
      </w:r>
    </w:p>
    <w:p w:rsidR="00241980" w:rsidRPr="00EC4881" w:rsidRDefault="00241980" w:rsidP="00241980">
      <w:pPr>
        <w:spacing w:after="0" w:line="240" w:lineRule="auto"/>
        <w:rPr>
          <w:position w:val="-6"/>
          <w:szCs w:val="24"/>
          <w:lang w:val="fr-FR"/>
        </w:rPr>
      </w:pPr>
      <w:r w:rsidRPr="00EC4881">
        <w:rPr>
          <w:b/>
          <w:szCs w:val="24"/>
          <w:lang w:val="fr-FR"/>
        </w:rPr>
        <w:t>Bài 5</w:t>
      </w:r>
      <w:r w:rsidRPr="00EC4881">
        <w:rPr>
          <w:szCs w:val="24"/>
          <w:lang w:val="fr-FR"/>
        </w:rPr>
        <w:t>(0,5 điểm): Tìm giá trị lớn nhất của biểu thức :</w:t>
      </w:r>
      <w:r w:rsidRPr="00EC4881">
        <w:rPr>
          <w:b/>
          <w:szCs w:val="24"/>
          <w:lang w:val="fr-FR"/>
        </w:rPr>
        <w:t xml:space="preserve">  </w:t>
      </w:r>
      <w:r w:rsidRPr="00EC4881">
        <w:rPr>
          <w:b/>
          <w:szCs w:val="24"/>
        </w:rPr>
        <w:t>A =</w:t>
      </w:r>
      <w:r w:rsidRPr="00EC4881">
        <w:rPr>
          <w:szCs w:val="24"/>
        </w:rPr>
        <w:t xml:space="preserve">  </w:t>
      </w:r>
      <w:r w:rsidRPr="00EC4881">
        <w:rPr>
          <w:position w:val="-28"/>
          <w:szCs w:val="24"/>
          <w:lang w:val="fr-FR"/>
        </w:rPr>
        <w:object w:dxaOrig="1040" w:dyaOrig="660">
          <v:shape id="_x0000_i1127" type="#_x0000_t75" style="width:51.5pt;height:33pt" o:ole="">
            <v:imagedata r:id="rId56" o:title=""/>
          </v:shape>
          <o:OLEObject Type="Embed" ProgID="Equation.DSMT4" ShapeID="_x0000_i1127" DrawAspect="Content" ObjectID="_1624714295" r:id="rId190"/>
        </w:object>
      </w:r>
      <w:r w:rsidRPr="00EC4881">
        <w:rPr>
          <w:szCs w:val="24"/>
        </w:rPr>
        <w:t xml:space="preserve"> Với x</w:t>
      </w:r>
      <w:r w:rsidRPr="00EC4881">
        <w:rPr>
          <w:position w:val="-6"/>
          <w:szCs w:val="24"/>
          <w:lang w:val="fr-FR"/>
        </w:rPr>
        <w:object w:dxaOrig="380" w:dyaOrig="279">
          <v:shape id="_x0000_i1128" type="#_x0000_t75" style="width:19pt;height:14.5pt" o:ole="">
            <v:imagedata r:id="rId58" o:title=""/>
          </v:shape>
          <o:OLEObject Type="Embed" ProgID="Equation.DSMT4" ShapeID="_x0000_i1128" DrawAspect="Content" ObjectID="_1624714296" r:id="rId191"/>
        </w:object>
      </w:r>
    </w:p>
    <w:p w:rsidR="00241980" w:rsidRPr="00EC4881" w:rsidRDefault="00241980" w:rsidP="00241980">
      <w:pPr>
        <w:spacing w:after="0" w:line="240" w:lineRule="auto"/>
        <w:rPr>
          <w:b/>
          <w:szCs w:val="24"/>
          <w:lang w:val="fr-FR"/>
        </w:rPr>
      </w:pPr>
    </w:p>
    <w:p w:rsidR="00241980" w:rsidRPr="00EC4881" w:rsidRDefault="00241980" w:rsidP="00241980">
      <w:pPr>
        <w:spacing w:after="0" w:line="240" w:lineRule="auto"/>
        <w:rPr>
          <w:b/>
          <w:szCs w:val="24"/>
          <w:lang w:val="fr-FR"/>
        </w:rPr>
      </w:pPr>
      <w:r w:rsidRPr="00EC4881">
        <w:rPr>
          <w:b/>
          <w:szCs w:val="24"/>
          <w:lang w:val="fr-FR"/>
        </w:rPr>
        <w:t>BIỂU ĐIỂM – ĐÁP ÁN</w:t>
      </w:r>
    </w:p>
    <w:p w:rsidR="00241980" w:rsidRPr="00EC4881" w:rsidRDefault="00241980" w:rsidP="00241980">
      <w:pPr>
        <w:spacing w:after="0" w:line="240" w:lineRule="auto"/>
        <w:rPr>
          <w:b/>
          <w:szCs w:val="24"/>
          <w:lang w:val="fr-FR"/>
        </w:rPr>
      </w:pPr>
      <w:r w:rsidRPr="00EC4881">
        <w:rPr>
          <w:b/>
          <w:szCs w:val="24"/>
          <w:lang w:val="fr-FR"/>
        </w:rPr>
        <w:t xml:space="preserve">Đề 6 :   </w:t>
      </w:r>
      <w:r w:rsidRPr="00EC4881">
        <w:rPr>
          <w:szCs w:val="24"/>
        </w:rPr>
        <w:t xml:space="preserve">Bài 1 ( 2 điểm) : a) C ;         b) c ;           c ) B ;              d ) c   </w:t>
      </w:r>
      <w:r w:rsidRPr="00EC4881">
        <w:rPr>
          <w:b/>
          <w:szCs w:val="24"/>
          <w:lang w:val="fr-FR"/>
        </w:rPr>
        <w:t xml:space="preserve">:  </w:t>
      </w:r>
      <w:r w:rsidRPr="00EC4881">
        <w:rPr>
          <w:szCs w:val="24"/>
        </w:rPr>
        <w:t xml:space="preserve"> </w:t>
      </w:r>
      <w:r w:rsidRPr="00EC4881">
        <w:rPr>
          <w:szCs w:val="24"/>
          <w:lang w:val="fr-FR"/>
        </w:rPr>
        <w:t>Mỗi ý đúng 0,5 điểm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Bài 2 (2,5 điểm)        a)   = </w:t>
      </w:r>
      <w:r w:rsidRPr="00EC4881">
        <w:rPr>
          <w:position w:val="-8"/>
          <w:szCs w:val="24"/>
          <w:lang w:val="fr-FR"/>
        </w:rPr>
        <w:object w:dxaOrig="1100" w:dyaOrig="360">
          <v:shape id="_x0000_i1129" type="#_x0000_t75" style="width:54.5pt;height:18pt" o:ole="">
            <v:imagedata r:id="rId192" o:title=""/>
          </v:shape>
          <o:OLEObject Type="Embed" ProgID="Equation.DSMT4" ShapeID="_x0000_i1129" DrawAspect="Content" ObjectID="_1624714297" r:id="rId193"/>
        </w:object>
      </w:r>
      <w:r w:rsidRPr="00EC4881">
        <w:rPr>
          <w:szCs w:val="24"/>
          <w:lang w:val="fr-FR"/>
        </w:rPr>
        <w:t>          b 0</w:t>
      </w:r>
      <w:r w:rsidRPr="00EC4881">
        <w:rPr>
          <w:position w:val="-8"/>
          <w:szCs w:val="24"/>
          <w:lang w:val="fr-FR"/>
        </w:rPr>
        <w:object w:dxaOrig="980" w:dyaOrig="360">
          <v:shape id="_x0000_i1130" type="#_x0000_t75" style="width:49pt;height:18pt" o:ole="">
            <v:imagedata r:id="rId194" o:title=""/>
          </v:shape>
          <o:OLEObject Type="Embed" ProgID="Equation.DSMT4" ShapeID="_x0000_i1130" DrawAspect="Content" ObjectID="_1624714298" r:id="rId195"/>
        </w:object>
      </w:r>
      <w:r w:rsidRPr="00EC4881">
        <w:rPr>
          <w:szCs w:val="24"/>
          <w:lang w:val="fr-FR"/>
        </w:rPr>
        <w:t xml:space="preserve"> (0,25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Bài 3 (2,5 điểm)a. </w:t>
      </w:r>
      <w:r w:rsidRPr="00EC4881">
        <w:rPr>
          <w:position w:val="-12"/>
          <w:szCs w:val="24"/>
          <w:lang w:val="fr-FR"/>
        </w:rPr>
        <w:object w:dxaOrig="1800" w:dyaOrig="460">
          <v:shape id="_x0000_i1131" type="#_x0000_t75" style="width:90pt;height:23.5pt" o:ole="">
            <v:imagedata r:id="rId196" o:title=""/>
          </v:shape>
          <o:OLEObject Type="Embed" ProgID="Equation.DSMT4" ShapeID="_x0000_i1131" DrawAspect="Content" ObjectID="_1624714299" r:id="rId197"/>
        </w:object>
      </w:r>
      <w:r w:rsidRPr="00EC4881">
        <w:rPr>
          <w:szCs w:val="24"/>
          <w:lang w:val="fr-FR"/>
        </w:rPr>
        <w:t xml:space="preserve"> ;  Đk </w:t>
      </w:r>
      <w:r w:rsidRPr="00EC4881">
        <w:rPr>
          <w:position w:val="-6"/>
          <w:szCs w:val="24"/>
          <w:lang w:val="fr-FR"/>
        </w:rPr>
        <w:object w:dxaOrig="560" w:dyaOrig="279">
          <v:shape id="_x0000_i1132" type="#_x0000_t75" style="width:27.5pt;height:14.5pt" o:ole="">
            <v:imagedata r:id="rId198" o:title=""/>
          </v:shape>
          <o:OLEObject Type="Embed" ProgID="Equation.DSMT4" ShapeID="_x0000_i1132" DrawAspect="Content" ObjectID="_1624714300" r:id="rId199"/>
        </w:object>
      </w:r>
      <w:r w:rsidRPr="00EC4881">
        <w:rPr>
          <w:szCs w:val="24"/>
          <w:lang w:val="fr-FR"/>
        </w:rPr>
        <w:t xml:space="preserve">    (0,5 điểm</w:t>
      </w:r>
      <w:r w:rsidRPr="00EC4881">
        <w:rPr>
          <w:position w:val="-18"/>
          <w:szCs w:val="24"/>
          <w:lang w:val="fr-FR"/>
        </w:rPr>
        <w:object w:dxaOrig="1420" w:dyaOrig="480">
          <v:shape id="_x0000_i1133" type="#_x0000_t75" style="width:71.5pt;height:24pt" o:ole="">
            <v:imagedata r:id="rId200" o:title=""/>
          </v:shape>
          <o:OLEObject Type="Embed" ProgID="Equation.DSMT4" ShapeID="_x0000_i1133" DrawAspect="Content" ObjectID="_1624714301" r:id="rId201"/>
        </w:object>
      </w:r>
      <w:r w:rsidRPr="00EC4881">
        <w:rPr>
          <w:szCs w:val="24"/>
          <w:lang w:val="fr-FR"/>
        </w:rPr>
        <w:t xml:space="preserve">     (0,25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    </w:t>
      </w:r>
      <w:r w:rsidRPr="00EC4881">
        <w:rPr>
          <w:position w:val="-8"/>
          <w:szCs w:val="24"/>
          <w:lang w:val="fr-FR"/>
        </w:rPr>
        <w:object w:dxaOrig="1480" w:dyaOrig="360">
          <v:shape id="_x0000_i1134" type="#_x0000_t75" style="width:74pt;height:18pt" o:ole="">
            <v:imagedata r:id="rId202" o:title=""/>
          </v:shape>
          <o:OLEObject Type="Embed" ProgID="Equation.DSMT4" ShapeID="_x0000_i1134" DrawAspect="Content" ObjectID="_1624714302" r:id="rId203"/>
        </w:object>
      </w:r>
      <w:r w:rsidRPr="00EC4881">
        <w:rPr>
          <w:szCs w:val="24"/>
          <w:lang w:val="fr-FR"/>
        </w:rPr>
        <w:t xml:space="preserve"> hoặc </w:t>
      </w:r>
      <w:r w:rsidRPr="00EC4881">
        <w:rPr>
          <w:position w:val="-8"/>
          <w:szCs w:val="24"/>
          <w:lang w:val="fr-FR"/>
        </w:rPr>
        <w:object w:dxaOrig="1020" w:dyaOrig="360">
          <v:shape id="_x0000_i1135" type="#_x0000_t75" style="width:51pt;height:18pt" o:ole="">
            <v:imagedata r:id="rId204" o:title=""/>
          </v:shape>
          <o:OLEObject Type="Embed" ProgID="Equation.DSMT4" ShapeID="_x0000_i1135" DrawAspect="Content" ObjectID="_1624714303" r:id="rId205"/>
        </w:object>
      </w:r>
      <w:r w:rsidRPr="00EC4881">
        <w:rPr>
          <w:szCs w:val="24"/>
          <w:lang w:val="fr-FR"/>
        </w:rPr>
        <w:t xml:space="preserve">Hoăc </w:t>
      </w:r>
      <w:r w:rsidRPr="00EC4881">
        <w:rPr>
          <w:position w:val="-8"/>
          <w:szCs w:val="24"/>
          <w:lang w:val="fr-FR"/>
        </w:rPr>
        <w:object w:dxaOrig="1340" w:dyaOrig="360">
          <v:shape id="_x0000_i1136" type="#_x0000_t75" style="width:66.5pt;height:18pt" o:ole="">
            <v:imagedata r:id="rId206" o:title=""/>
          </v:shape>
          <o:OLEObject Type="Embed" ProgID="Equation.DSMT4" ShapeID="_x0000_i1136" DrawAspect="Content" ObjectID="_1624714304" r:id="rId207"/>
        </w:object>
      </w:r>
      <w:r w:rsidRPr="00EC4881">
        <w:rPr>
          <w:szCs w:val="24"/>
          <w:lang w:val="fr-FR"/>
        </w:rPr>
        <w:t xml:space="preserve"> ( vì </w:t>
      </w:r>
      <w:r w:rsidRPr="00EC4881">
        <w:rPr>
          <w:position w:val="-10"/>
          <w:szCs w:val="24"/>
          <w:lang w:val="fr-FR"/>
        </w:rPr>
        <w:object w:dxaOrig="1579" w:dyaOrig="380">
          <v:shape id="_x0000_i1137" type="#_x0000_t75" style="width:78.5pt;height:19pt" o:ole="">
            <v:imagedata r:id="rId208" o:title=""/>
          </v:shape>
          <o:OLEObject Type="Embed" ProgID="Equation.DSMT4" ShapeID="_x0000_i1137" DrawAspect="Content" ObjectID="_1624714305" r:id="rId209"/>
        </w:object>
      </w:r>
      <w:r w:rsidRPr="00EC4881">
        <w:rPr>
          <w:szCs w:val="24"/>
          <w:lang w:val="fr-FR"/>
        </w:rPr>
        <w:t xml:space="preserve">)  (0,25 điểm) </w:t>
      </w:r>
      <w:r w:rsidRPr="00EC4881">
        <w:rPr>
          <w:position w:val="-14"/>
          <w:szCs w:val="24"/>
          <w:lang w:val="fr-FR"/>
        </w:rPr>
        <w:object w:dxaOrig="999" w:dyaOrig="400">
          <v:shape id="_x0000_i1138" type="#_x0000_t75" style="width:50pt;height:20.5pt" o:ole="">
            <v:imagedata r:id="rId210" o:title=""/>
          </v:shape>
          <o:OLEObject Type="Embed" ProgID="Equation.DSMT4" ShapeID="_x0000_i1138" DrawAspect="Content" ObjectID="_1624714306" r:id="rId211"/>
        </w:object>
      </w:r>
      <w:r w:rsidRPr="00EC4881">
        <w:rPr>
          <w:szCs w:val="24"/>
          <w:lang w:val="fr-FR"/>
        </w:rPr>
        <w:t xml:space="preserve">     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lastRenderedPageBreak/>
        <w:t xml:space="preserve">b. </w:t>
      </w:r>
      <w:r w:rsidRPr="00EC4881">
        <w:rPr>
          <w:position w:val="-8"/>
          <w:szCs w:val="24"/>
          <w:lang w:val="fr-FR"/>
        </w:rPr>
        <w:object w:dxaOrig="3480" w:dyaOrig="360">
          <v:shape id="_x0000_i1139" type="#_x0000_t75" style="width:174pt;height:18pt" o:ole="">
            <v:imagedata r:id="rId212" o:title=""/>
          </v:shape>
          <o:OLEObject Type="Embed" ProgID="Equation.DSMT4" ShapeID="_x0000_i1139" DrawAspect="Content" ObjectID="_1624714307" r:id="rId213"/>
        </w:object>
      </w:r>
      <w:r w:rsidRPr="00EC4881">
        <w:rPr>
          <w:szCs w:val="24"/>
          <w:lang w:val="fr-FR"/>
        </w:rPr>
        <w:t xml:space="preserve">       ( 0,5 điểm)</w:t>
      </w:r>
      <w:r w:rsidRPr="00EC4881">
        <w:rPr>
          <w:position w:val="-8"/>
          <w:szCs w:val="24"/>
          <w:lang w:val="fr-FR"/>
        </w:rPr>
        <w:object w:dxaOrig="1500" w:dyaOrig="360">
          <v:shape id="_x0000_i1140" type="#_x0000_t75" style="width:75pt;height:18pt" o:ole="">
            <v:imagedata r:id="rId214" o:title=""/>
          </v:shape>
          <o:OLEObject Type="Embed" ProgID="Equation.DSMT4" ShapeID="_x0000_i1140" DrawAspect="Content" ObjectID="_1624714308" r:id="rId215"/>
        </w:object>
      </w:r>
      <w:r w:rsidRPr="00EC4881">
        <w:rPr>
          <w:szCs w:val="24"/>
          <w:lang w:val="fr-FR"/>
        </w:rPr>
        <w:t xml:space="preserve"> (0,25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 </w:t>
      </w:r>
      <w:r w:rsidRPr="00EC4881">
        <w:rPr>
          <w:position w:val="-8"/>
          <w:szCs w:val="24"/>
          <w:lang w:val="fr-FR"/>
        </w:rPr>
        <w:object w:dxaOrig="1359" w:dyaOrig="360">
          <v:shape id="_x0000_i1141" type="#_x0000_t75" style="width:68pt;height:18pt" o:ole="">
            <v:imagedata r:id="rId216" o:title=""/>
          </v:shape>
          <o:OLEObject Type="Embed" ProgID="Equation.DSMT4" ShapeID="_x0000_i1141" DrawAspect="Content" ObjectID="_1624714309" r:id="rId217"/>
        </w:object>
      </w:r>
      <w:r w:rsidRPr="00EC4881">
        <w:rPr>
          <w:szCs w:val="24"/>
          <w:lang w:val="fr-FR"/>
        </w:rPr>
        <w:t xml:space="preserve">   với  </w:t>
      </w:r>
      <w:r w:rsidRPr="00EC4881">
        <w:rPr>
          <w:position w:val="-6"/>
          <w:szCs w:val="24"/>
          <w:lang w:val="fr-FR"/>
        </w:rPr>
        <w:object w:dxaOrig="540" w:dyaOrig="279">
          <v:shape id="_x0000_i1142" type="#_x0000_t75" style="width:27pt;height:14.5pt" o:ole="">
            <v:imagedata r:id="rId218" o:title=""/>
          </v:shape>
          <o:OLEObject Type="Embed" ProgID="Equation.DSMT4" ShapeID="_x0000_i1142" DrawAspect="Content" ObjectID="_1624714310" r:id="rId219"/>
        </w:object>
      </w:r>
      <w:r w:rsidRPr="00EC4881">
        <w:rPr>
          <w:szCs w:val="24"/>
          <w:lang w:val="fr-FR"/>
        </w:rPr>
        <w:t xml:space="preserve"> (0,25 điểm) </w:t>
      </w:r>
      <w:r w:rsidRPr="00EC4881">
        <w:rPr>
          <w:position w:val="-6"/>
          <w:szCs w:val="24"/>
          <w:lang w:val="fr-FR"/>
        </w:rPr>
        <w:object w:dxaOrig="1180" w:dyaOrig="279">
          <v:shape id="_x0000_i1143" type="#_x0000_t75" style="width:59pt;height:14.5pt" o:ole="">
            <v:imagedata r:id="rId220" o:title=""/>
          </v:shape>
          <o:OLEObject Type="Embed" ProgID="Equation.DSMT4" ShapeID="_x0000_i1143" DrawAspect="Content" ObjectID="_1624714311" r:id="rId221"/>
        </w:object>
      </w:r>
      <w:r w:rsidRPr="00EC4881">
        <w:rPr>
          <w:szCs w:val="24"/>
          <w:lang w:val="fr-FR"/>
        </w:rPr>
        <w:t xml:space="preserve">   </w:t>
      </w:r>
      <w:r w:rsidRPr="00EC4881">
        <w:rPr>
          <w:position w:val="-14"/>
          <w:szCs w:val="24"/>
          <w:lang w:val="fr-FR"/>
        </w:rPr>
        <w:object w:dxaOrig="1020" w:dyaOrig="400">
          <v:shape id="_x0000_i1144" type="#_x0000_t75" style="width:51pt;height:20.5pt" o:ole="">
            <v:imagedata r:id="rId222" o:title=""/>
          </v:shape>
          <o:OLEObject Type="Embed" ProgID="Equation.DSMT4" ShapeID="_x0000_i1144" DrawAspect="Content" ObjectID="_1624714312" r:id="rId223"/>
        </w:object>
      </w:r>
      <w:r w:rsidRPr="00EC4881">
        <w:rPr>
          <w:szCs w:val="24"/>
          <w:lang w:val="fr-FR"/>
        </w:rPr>
        <w:t xml:space="preserve">   (0,25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Bài 4: ( 2,5 điểm)  a ) Đkxđ : </w:t>
      </w:r>
      <w:r w:rsidRPr="00EC4881">
        <w:rPr>
          <w:position w:val="-10"/>
          <w:szCs w:val="24"/>
          <w:lang w:val="fr-FR"/>
        </w:rPr>
        <w:object w:dxaOrig="1120" w:dyaOrig="320">
          <v:shape id="_x0000_i1145" type="#_x0000_t75" style="width:56pt;height:15.5pt" o:ole="">
            <v:imagedata r:id="rId224" o:title=""/>
          </v:shape>
          <o:OLEObject Type="Embed" ProgID="Equation.DSMT4" ShapeID="_x0000_i1145" DrawAspect="Content" ObjectID="_1624714313" r:id="rId225"/>
        </w:object>
      </w:r>
      <w:r w:rsidRPr="00EC4881">
        <w:rPr>
          <w:szCs w:val="24"/>
          <w:lang w:val="fr-FR"/>
        </w:rPr>
        <w:t xml:space="preserve">.      Rút gọn </w:t>
      </w:r>
      <w:r w:rsidRPr="00EC4881">
        <w:rPr>
          <w:position w:val="-28"/>
          <w:szCs w:val="24"/>
          <w:lang w:val="fr-FR"/>
        </w:rPr>
        <w:object w:dxaOrig="1160" w:dyaOrig="720">
          <v:shape id="_x0000_i1146" type="#_x0000_t75" style="width:58pt;height:36pt" o:ole="">
            <v:imagedata r:id="rId226" o:title=""/>
          </v:shape>
          <o:OLEObject Type="Embed" ProgID="Equation.DSMT4" ShapeID="_x0000_i1146" DrawAspect="Content" ObjectID="_1624714314" r:id="rId227"/>
        </w:object>
      </w:r>
      <w:r w:rsidRPr="00EC4881">
        <w:rPr>
          <w:szCs w:val="24"/>
          <w:lang w:val="fr-FR"/>
        </w:rPr>
        <w:t xml:space="preserve">       ( 1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b ) Viết được  </w:t>
      </w:r>
      <w:r w:rsidRPr="00EC4881">
        <w:rPr>
          <w:position w:val="-18"/>
          <w:szCs w:val="24"/>
          <w:lang w:val="fr-FR"/>
        </w:rPr>
        <w:object w:dxaOrig="2760" w:dyaOrig="540">
          <v:shape id="_x0000_i1147" type="#_x0000_t75" style="width:138pt;height:27pt" o:ole="">
            <v:imagedata r:id="rId228" o:title=""/>
          </v:shape>
          <o:OLEObject Type="Embed" ProgID="Equation.DSMT4" ShapeID="_x0000_i1147" DrawAspect="Content" ObjectID="_1624714315" r:id="rId229"/>
        </w:object>
      </w:r>
      <w:r w:rsidRPr="00EC4881">
        <w:rPr>
          <w:szCs w:val="24"/>
          <w:lang w:val="fr-FR"/>
        </w:rPr>
        <w:t xml:space="preserve">     ( 0,25 điểm0 </w:t>
      </w:r>
      <w:r w:rsidRPr="00EC4881">
        <w:rPr>
          <w:position w:val="-24"/>
          <w:szCs w:val="24"/>
          <w:lang w:val="fr-FR"/>
        </w:rPr>
        <w:object w:dxaOrig="1420" w:dyaOrig="680">
          <v:shape id="_x0000_i1148" type="#_x0000_t75" style="width:71.5pt;height:34pt" o:ole="">
            <v:imagedata r:id="rId230" o:title=""/>
          </v:shape>
          <o:OLEObject Type="Embed" ProgID="Equation.DSMT4" ShapeID="_x0000_i1148" DrawAspect="Content" ObjectID="_1624714316" r:id="rId231"/>
        </w:object>
      </w:r>
      <w:r w:rsidRPr="00EC4881">
        <w:rPr>
          <w:szCs w:val="24"/>
          <w:lang w:val="fr-FR"/>
        </w:rPr>
        <w:t xml:space="preserve">   ( 0,5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 c ) B &gt; 0 </w:t>
      </w:r>
      <w:r w:rsidRPr="00EC4881">
        <w:rPr>
          <w:position w:val="-28"/>
          <w:szCs w:val="24"/>
          <w:lang w:val="fr-FR"/>
        </w:rPr>
        <w:object w:dxaOrig="1420" w:dyaOrig="720">
          <v:shape id="_x0000_i1149" type="#_x0000_t75" style="width:71.5pt;height:36pt" o:ole="">
            <v:imagedata r:id="rId232" o:title=""/>
          </v:shape>
          <o:OLEObject Type="Embed" ProgID="Equation.DSMT4" ShapeID="_x0000_i1149" DrawAspect="Content" ObjectID="_1624714317" r:id="rId233"/>
        </w:object>
      </w:r>
      <w:r w:rsidRPr="00EC4881">
        <w:rPr>
          <w:szCs w:val="24"/>
          <w:lang w:val="fr-FR"/>
        </w:rPr>
        <w:t xml:space="preserve"> với  </w:t>
      </w:r>
      <w:r w:rsidRPr="00EC4881">
        <w:rPr>
          <w:position w:val="-10"/>
          <w:szCs w:val="24"/>
          <w:lang w:val="fr-FR"/>
        </w:rPr>
        <w:object w:dxaOrig="1120" w:dyaOrig="320">
          <v:shape id="_x0000_i1150" type="#_x0000_t75" style="width:56pt;height:15.5pt" o:ole="">
            <v:imagedata r:id="rId224" o:title=""/>
          </v:shape>
          <o:OLEObject Type="Embed" ProgID="Equation.DSMT4" ShapeID="_x0000_i1150" DrawAspect="Content" ObjectID="_1624714318" r:id="rId234"/>
        </w:object>
      </w:r>
      <w:r w:rsidRPr="00EC4881">
        <w:rPr>
          <w:szCs w:val="24"/>
          <w:lang w:val="fr-FR"/>
        </w:rPr>
        <w:t xml:space="preserve">   ( 0,25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      </w:t>
      </w:r>
      <w:r w:rsidRPr="00EC4881">
        <w:rPr>
          <w:position w:val="-8"/>
          <w:szCs w:val="24"/>
          <w:lang w:val="fr-FR"/>
        </w:rPr>
        <w:object w:dxaOrig="1380" w:dyaOrig="360">
          <v:shape id="_x0000_i1151" type="#_x0000_t75" style="width:69pt;height:18pt" o:ole="">
            <v:imagedata r:id="rId235" o:title=""/>
          </v:shape>
          <o:OLEObject Type="Embed" ProgID="Equation.DSMT4" ShapeID="_x0000_i1151" DrawAspect="Content" ObjectID="_1624714319" r:id="rId236"/>
        </w:object>
      </w:r>
      <w:r w:rsidRPr="00EC4881">
        <w:rPr>
          <w:szCs w:val="24"/>
          <w:lang w:val="fr-FR"/>
        </w:rPr>
        <w:t xml:space="preserve"> ( vì</w:t>
      </w:r>
      <w:r w:rsidRPr="00EC4881">
        <w:rPr>
          <w:position w:val="-10"/>
          <w:szCs w:val="24"/>
          <w:lang w:val="fr-FR"/>
        </w:rPr>
        <w:object w:dxaOrig="1420" w:dyaOrig="380">
          <v:shape id="_x0000_i1152" type="#_x0000_t75" style="width:71.5pt;height:19pt" o:ole="">
            <v:imagedata r:id="rId237" o:title=""/>
          </v:shape>
          <o:OLEObject Type="Embed" ProgID="Equation.DSMT4" ShapeID="_x0000_i1152" DrawAspect="Content" ObjectID="_1624714320" r:id="rId238"/>
        </w:object>
      </w:r>
      <w:r w:rsidRPr="00EC4881">
        <w:rPr>
          <w:szCs w:val="24"/>
          <w:lang w:val="fr-FR"/>
        </w:rPr>
        <w:t xml:space="preserve">)      ( 0,25 điểm)  =&gt; B &gt; 0 </w:t>
      </w:r>
      <w:r w:rsidRPr="00EC4881">
        <w:rPr>
          <w:position w:val="-6"/>
          <w:szCs w:val="24"/>
          <w:lang w:val="fr-FR"/>
        </w:rPr>
        <w:object w:dxaOrig="340" w:dyaOrig="240">
          <v:shape id="_x0000_i1153" type="#_x0000_t75" style="width:17.5pt;height:12pt" o:ole="">
            <v:imagedata r:id="rId239" o:title=""/>
          </v:shape>
          <o:OLEObject Type="Embed" ProgID="Equation.DSMT4" ShapeID="_x0000_i1153" DrawAspect="Content" ObjectID="_1624714321" r:id="rId240"/>
        </w:object>
      </w:r>
      <w:r w:rsidRPr="00EC4881">
        <w:rPr>
          <w:szCs w:val="24"/>
          <w:lang w:val="fr-FR"/>
        </w:rPr>
        <w:t>0 &lt; x &lt; 4     (0,25 điểm)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szCs w:val="24"/>
          <w:lang w:val="fr-FR"/>
        </w:rPr>
        <w:t xml:space="preserve">Bài 5 (0,5điểm) : Xét mẫu </w:t>
      </w:r>
      <w:r w:rsidRPr="00EC4881">
        <w:rPr>
          <w:position w:val="-28"/>
          <w:szCs w:val="24"/>
          <w:lang w:val="fr-FR"/>
        </w:rPr>
        <w:object w:dxaOrig="2640" w:dyaOrig="740">
          <v:shape id="_x0000_i1154" type="#_x0000_t75" style="width:132pt;height:36.5pt" o:ole="">
            <v:imagedata r:id="rId139" o:title=""/>
          </v:shape>
          <o:OLEObject Type="Embed" ProgID="Equation.DSMT4" ShapeID="_x0000_i1154" DrawAspect="Content" ObjectID="_1624714322" r:id="rId241"/>
        </w:object>
      </w:r>
      <w:r w:rsidRPr="00EC4881">
        <w:rPr>
          <w:szCs w:val="24"/>
          <w:lang w:val="fr-FR"/>
        </w:rPr>
        <w:t xml:space="preserve"> với </w:t>
      </w:r>
      <w:r w:rsidRPr="00EC4881">
        <w:rPr>
          <w:position w:val="-6"/>
          <w:szCs w:val="24"/>
          <w:lang w:val="fr-FR"/>
        </w:rPr>
        <w:object w:dxaOrig="560" w:dyaOrig="279">
          <v:shape id="_x0000_i1155" type="#_x0000_t75" style="width:27.5pt;height:14.5pt" o:ole="">
            <v:imagedata r:id="rId141" o:title=""/>
          </v:shape>
          <o:OLEObject Type="Embed" ProgID="Equation.DSMT4" ShapeID="_x0000_i1155" DrawAspect="Content" ObjectID="_1624714323" r:id="rId242"/>
        </w:object>
      </w:r>
      <w:r w:rsidRPr="00EC4881">
        <w:rPr>
          <w:szCs w:val="24"/>
          <w:lang w:val="fr-FR"/>
        </w:rPr>
        <w:t xml:space="preserve"> Có </w:t>
      </w:r>
      <w:r w:rsidRPr="00EC4881">
        <w:rPr>
          <w:position w:val="-28"/>
          <w:szCs w:val="24"/>
          <w:lang w:val="fr-FR"/>
        </w:rPr>
        <w:object w:dxaOrig="3519" w:dyaOrig="740">
          <v:shape id="_x0000_i1156" type="#_x0000_t75" style="width:176.5pt;height:36.5pt" o:ole="">
            <v:imagedata r:id="rId143" o:title=""/>
          </v:shape>
          <o:OLEObject Type="Embed" ProgID="Equation.DSMT4" ShapeID="_x0000_i1156" DrawAspect="Content" ObjectID="_1624714324" r:id="rId243"/>
        </w:object>
      </w:r>
      <w:r w:rsidRPr="00EC4881">
        <w:rPr>
          <w:szCs w:val="24"/>
          <w:lang w:val="fr-FR"/>
        </w:rPr>
        <w:t xml:space="preserve">                               </w:t>
      </w:r>
    </w:p>
    <w:p w:rsidR="00241980" w:rsidRPr="00EC4881" w:rsidRDefault="00241980" w:rsidP="00241980">
      <w:pPr>
        <w:spacing w:after="0" w:line="240" w:lineRule="auto"/>
        <w:rPr>
          <w:szCs w:val="24"/>
          <w:lang w:val="fr-FR"/>
        </w:rPr>
      </w:pPr>
      <w:r w:rsidRPr="00EC4881">
        <w:rPr>
          <w:position w:val="-66"/>
          <w:szCs w:val="24"/>
          <w:lang w:val="fr-FR"/>
        </w:rPr>
        <w:object w:dxaOrig="4520" w:dyaOrig="1040">
          <v:shape id="_x0000_i1157" type="#_x0000_t75" style="width:226pt;height:51.5pt" o:ole="">
            <v:imagedata r:id="rId145" o:title=""/>
          </v:shape>
          <o:OLEObject Type="Embed" ProgID="Equation.DSMT4" ShapeID="_x0000_i1157" DrawAspect="Content" ObjectID="_1624714325" r:id="rId244"/>
        </w:object>
      </w:r>
      <w:r w:rsidRPr="00EC4881">
        <w:rPr>
          <w:position w:val="-66"/>
          <w:szCs w:val="24"/>
          <w:lang w:val="fr-FR"/>
        </w:rPr>
        <w:t xml:space="preserve">  </w:t>
      </w:r>
      <w:r w:rsidRPr="00EC4881">
        <w:rPr>
          <w:szCs w:val="24"/>
          <w:lang w:val="fr-FR"/>
        </w:rPr>
        <w:t xml:space="preserve">GTLN của A = </w:t>
      </w:r>
      <w:r w:rsidRPr="00EC4881">
        <w:rPr>
          <w:position w:val="-24"/>
          <w:szCs w:val="24"/>
          <w:lang w:val="pt-BR"/>
        </w:rPr>
        <w:object w:dxaOrig="2640" w:dyaOrig="620">
          <v:shape id="_x0000_i1158" type="#_x0000_t75" style="width:132pt;height:31pt" o:ole="">
            <v:imagedata r:id="rId147" o:title=""/>
          </v:shape>
          <o:OLEObject Type="Embed" ProgID="Equation.DSMT4" ShapeID="_x0000_i1158" DrawAspect="Content" ObjectID="_1624714326" r:id="rId245"/>
        </w:object>
      </w:r>
      <w:r w:rsidRPr="00EC4881">
        <w:rPr>
          <w:szCs w:val="24"/>
          <w:lang w:val="fr-FR"/>
        </w:rPr>
        <w:t xml:space="preserve">   (0,25 điểm</w:t>
      </w:r>
    </w:p>
    <w:p w:rsidR="00241980" w:rsidRPr="00EC4881" w:rsidRDefault="00241980" w:rsidP="00241980">
      <w:pPr>
        <w:rPr>
          <w:szCs w:val="24"/>
        </w:rPr>
      </w:pPr>
    </w:p>
    <w:p w:rsidR="00643233" w:rsidRDefault="00643233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bookmarkStart w:id="0" w:name="_GoBack"/>
      <w:bookmarkEnd w:id="0"/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3A648C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3A648C" w:rsidSect="00F22075">
      <w:headerReference w:type="default" r:id="rId246"/>
      <w:footerReference w:type="default" r:id="rId24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AA" w:rsidRDefault="000355AA" w:rsidP="005E2D38">
      <w:pPr>
        <w:spacing w:after="0" w:line="240" w:lineRule="auto"/>
      </w:pPr>
      <w:r>
        <w:separator/>
      </w:r>
    </w:p>
  </w:endnote>
  <w:end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AA" w:rsidRDefault="000355AA" w:rsidP="005E2D38">
      <w:pPr>
        <w:spacing w:after="0" w:line="240" w:lineRule="auto"/>
      </w:pPr>
      <w:r>
        <w:separator/>
      </w:r>
    </w:p>
  </w:footnote>
  <w:footnote w:type="continuationSeparator" w:id="0">
    <w:p w:rsidR="000355AA" w:rsidRDefault="000355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4198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4198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41980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41980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1980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0B37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3C1747B-ACC1-4868-947B-0C1A1EE2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8.wmf"/><Relationship Id="rId247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3.wmf"/><Relationship Id="rId237" Type="http://schemas.openxmlformats.org/officeDocument/2006/relationships/image" Target="media/image10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90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2.bin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1.bin"/><Relationship Id="rId166" Type="http://schemas.openxmlformats.org/officeDocument/2006/relationships/oleObject" Target="embeddings/oleObject85.bin"/><Relationship Id="rId182" Type="http://schemas.openxmlformats.org/officeDocument/2006/relationships/image" Target="media/image77.wmf"/><Relationship Id="rId187" Type="http://schemas.openxmlformats.org/officeDocument/2006/relationships/oleObject" Target="embeddings/oleObject101.bin"/><Relationship Id="rId217" Type="http://schemas.openxmlformats.org/officeDocument/2006/relationships/oleObject" Target="embeddings/oleObject1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5.bin"/><Relationship Id="rId238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4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0.bin"/><Relationship Id="rId228" Type="http://schemas.openxmlformats.org/officeDocument/2006/relationships/image" Target="media/image99.wmf"/><Relationship Id="rId244" Type="http://schemas.openxmlformats.org/officeDocument/2006/relationships/oleObject" Target="embeddings/oleObject133.bin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4.wmf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40" Type="http://schemas.openxmlformats.org/officeDocument/2006/relationships/oleObject" Target="embeddings/oleObject129.bin"/><Relationship Id="rId245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8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6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6.png"/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C2C4-ABEF-4ABA-BD26-8304F94E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2019-07-15T09:44:00Z</dcterms:created>
  <dcterms:modified xsi:type="dcterms:W3CDTF">2019-07-15T09:44:00Z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