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D7" w:rsidRPr="006C7FF2" w:rsidRDefault="00AC3BD7" w:rsidP="006C7FF2">
      <w:pPr>
        <w:jc w:val="center"/>
        <w:rPr>
          <w:rFonts w:ascii="Times New Roman" w:hAnsi="Times New Roman"/>
          <w:b/>
          <w:sz w:val="24"/>
          <w:szCs w:val="24"/>
        </w:rPr>
      </w:pPr>
      <w:r w:rsidRPr="006C7FF2">
        <w:rPr>
          <w:rFonts w:ascii="Times New Roman" w:hAnsi="Times New Roman"/>
          <w:b/>
          <w:sz w:val="24"/>
          <w:szCs w:val="24"/>
        </w:rPr>
        <w:t>Phạm Thị Lan Hương – Trường THCS Lê Hồng Phong - Quận Ngô Quyền</w:t>
      </w:r>
    </w:p>
    <w:p w:rsidR="00AC3BD7" w:rsidRPr="006C7FF2" w:rsidRDefault="00AC3BD7" w:rsidP="006C7FF2">
      <w:pPr>
        <w:jc w:val="center"/>
        <w:rPr>
          <w:rFonts w:ascii="Times New Roman" w:hAnsi="Times New Roman"/>
          <w:b/>
          <w:sz w:val="24"/>
          <w:szCs w:val="24"/>
        </w:rPr>
      </w:pPr>
      <w:r w:rsidRPr="006C7FF2">
        <w:rPr>
          <w:rFonts w:ascii="Times New Roman" w:hAnsi="Times New Roman"/>
          <w:b/>
          <w:sz w:val="24"/>
          <w:szCs w:val="24"/>
        </w:rPr>
        <w:t>CAUHOI</w:t>
      </w:r>
    </w:p>
    <w:p w:rsidR="00AC3BD7" w:rsidRPr="006C7FF2" w:rsidRDefault="00AC3BD7" w:rsidP="006C7FF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Bài 4</w:t>
      </w:r>
      <w:r>
        <w:rPr>
          <w:rFonts w:ascii="Times New Roman" w:hAnsi="Times New Roman"/>
          <w:sz w:val="24"/>
          <w:szCs w:val="24"/>
        </w:rPr>
        <w:t>(3</w:t>
      </w:r>
      <w:r w:rsidRPr="006C7FF2">
        <w:rPr>
          <w:rFonts w:ascii="Times New Roman" w:hAnsi="Times New Roman"/>
          <w:sz w:val="24"/>
          <w:szCs w:val="24"/>
        </w:rPr>
        <w:t>,5 điểm)</w:t>
      </w:r>
    </w:p>
    <w:p w:rsidR="00AC3BD7" w:rsidRPr="006C7FF2" w:rsidRDefault="00AC3BD7" w:rsidP="006C7FF2">
      <w:pPr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 xml:space="preserve">1) </w:t>
      </w:r>
      <w:r w:rsidRPr="006C7FF2">
        <w:rPr>
          <w:rFonts w:ascii="Times New Roman" w:hAnsi="Times New Roman"/>
          <w:bCs/>
          <w:sz w:val="24"/>
          <w:szCs w:val="24"/>
          <w:lang w:val="pt-BR"/>
        </w:rPr>
        <w:t xml:space="preserve"> Cho nửa đường tròn tâm O đường kính AB. Điểm H thuộc đoạn thẳng AO( H khác A và O). Đường thẳng đi qua điểm H và vuông góc với AO cắt nửa đường tròn(O) tại C. Trên cung BC lấy điểm D bất kì (D khác B và C). Tiếp tuyến của nửa đường tròn (O) tại D cắt đường thẳng HC tại E. Gọi  I là giao điểm của AD và HC.</w:t>
      </w:r>
    </w:p>
    <w:p w:rsidR="00AC3BD7" w:rsidRPr="006C7FF2" w:rsidRDefault="00AC3BD7" w:rsidP="006C7FF2">
      <w:pPr>
        <w:rPr>
          <w:rFonts w:ascii="Times New Roman" w:hAnsi="Times New Roman"/>
          <w:bCs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6C7FF2">
        <w:rPr>
          <w:rFonts w:ascii="Times New Roman" w:hAnsi="Times New Roman"/>
          <w:bCs/>
          <w:sz w:val="24"/>
          <w:szCs w:val="24"/>
          <w:lang w:val="pt-BR"/>
        </w:rPr>
        <w:t>a)Chứng minh tứ giác HBDI nội tiếp.</w:t>
      </w:r>
    </w:p>
    <w:p w:rsidR="00AC3BD7" w:rsidRPr="006C7FF2" w:rsidRDefault="00AC3BD7" w:rsidP="006C7FF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pt-BR"/>
        </w:rPr>
        <w:t xml:space="preserve"> </w:t>
      </w:r>
      <w:r w:rsidRPr="006C7FF2">
        <w:rPr>
          <w:rFonts w:ascii="Times New Roman" w:hAnsi="Times New Roman"/>
          <w:bCs/>
          <w:sz w:val="24"/>
          <w:szCs w:val="24"/>
          <w:lang w:val="pt-BR"/>
        </w:rPr>
        <w:t>b)</w:t>
      </w:r>
      <w:r w:rsidRPr="006C7FF2">
        <w:rPr>
          <w:rFonts w:ascii="Times New Roman" w:hAnsi="Times New Roman"/>
          <w:bCs/>
          <w:sz w:val="24"/>
          <w:szCs w:val="24"/>
        </w:rPr>
        <w:t>Chứng minh tam giác DEI cân.</w:t>
      </w:r>
    </w:p>
    <w:p w:rsidR="00AC3BD7" w:rsidRPr="006C7FF2" w:rsidRDefault="00AC3BD7" w:rsidP="006C7FF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C7FF2">
        <w:rPr>
          <w:rFonts w:ascii="Times New Roman" w:hAnsi="Times New Roman"/>
          <w:bCs/>
          <w:sz w:val="24"/>
          <w:szCs w:val="24"/>
        </w:rPr>
        <w:t xml:space="preserve">c)Gọi F là tâm đường tròn ngoại tiếp </w:t>
      </w:r>
      <w:r w:rsidRPr="006C7FF2">
        <w:rPr>
          <w:rFonts w:ascii="Times New Roman" w:hAnsi="Times New Roman"/>
          <w:bCs/>
          <w:position w:val="-4"/>
          <w:sz w:val="24"/>
          <w:szCs w:val="2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5pt" o:ole="">
            <v:imagedata r:id="rId5" o:title=""/>
          </v:shape>
          <o:OLEObject Type="Embed" ProgID="Equation.DSMT4" ShapeID="_x0000_i1025" DrawAspect="Content" ObjectID="_1550382317" r:id="rId6"/>
        </w:object>
      </w:r>
      <w:r w:rsidRPr="006C7FF2">
        <w:rPr>
          <w:rFonts w:ascii="Times New Roman" w:hAnsi="Times New Roman"/>
          <w:bCs/>
          <w:sz w:val="24"/>
          <w:szCs w:val="24"/>
        </w:rPr>
        <w:t>IDC. Chứng minh ba điểm B, F, C thẳng hàng.</w:t>
      </w:r>
    </w:p>
    <w:p w:rsidR="00AC3BD7" w:rsidRPr="006C7FF2" w:rsidRDefault="00AC3BD7" w:rsidP="006C7FF2">
      <w:pPr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Pr="006C7FF2">
        <w:rPr>
          <w:rFonts w:ascii="Times New Roman" w:hAnsi="Times New Roman"/>
          <w:bCs/>
          <w:sz w:val="24"/>
          <w:szCs w:val="24"/>
        </w:rPr>
        <w:t xml:space="preserve"> Tính diện tích xung quanh của một hình trụ</w:t>
      </w:r>
      <w:r>
        <w:rPr>
          <w:rFonts w:ascii="Times New Roman" w:hAnsi="Times New Roman"/>
          <w:bCs/>
          <w:sz w:val="24"/>
          <w:szCs w:val="24"/>
        </w:rPr>
        <w:t xml:space="preserve"> biết thể tích là 27</w:t>
      </w:r>
      <w:r w:rsidRPr="005A4F22">
        <w:rPr>
          <w:rFonts w:ascii="Times New Roman" w:hAnsi="Times New Roman"/>
          <w:bCs/>
          <w:position w:val="-6"/>
          <w:sz w:val="24"/>
          <w:szCs w:val="24"/>
        </w:rPr>
        <w:object w:dxaOrig="220" w:dyaOrig="220">
          <v:shape id="_x0000_i1026" type="#_x0000_t75" style="width:11.25pt;height:11.25pt" o:ole="">
            <v:imagedata r:id="rId7" o:title=""/>
          </v:shape>
          <o:OLEObject Type="Embed" ProgID="Equation.DSMT4" ShapeID="_x0000_i1026" DrawAspect="Content" ObjectID="_1550382318" r:id="rId8"/>
        </w:object>
      </w:r>
      <w:r>
        <w:rPr>
          <w:rFonts w:ascii="Times New Roman" w:hAnsi="Times New Roman"/>
          <w:bCs/>
          <w:sz w:val="24"/>
          <w:szCs w:val="24"/>
        </w:rPr>
        <w:t>cm</w:t>
      </w:r>
      <w:r>
        <w:rPr>
          <w:rFonts w:ascii="Times New Roman" w:hAnsi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 và chiều </w:t>
      </w:r>
      <w:r w:rsidRPr="006C7FF2">
        <w:rPr>
          <w:rFonts w:ascii="Times New Roman" w:hAnsi="Times New Roman"/>
          <w:bCs/>
          <w:sz w:val="24"/>
          <w:szCs w:val="24"/>
        </w:rPr>
        <w:t>cao là 3 cm.</w:t>
      </w:r>
    </w:p>
    <w:p w:rsidR="00AC3BD7" w:rsidRPr="006C7FF2" w:rsidRDefault="00AC3BD7" w:rsidP="006C7FF2">
      <w:pPr>
        <w:jc w:val="center"/>
        <w:rPr>
          <w:rFonts w:ascii="Times New Roman" w:hAnsi="Times New Roman"/>
          <w:b/>
          <w:sz w:val="24"/>
          <w:szCs w:val="24"/>
        </w:rPr>
      </w:pPr>
      <w:r w:rsidRPr="006C7FF2">
        <w:rPr>
          <w:rFonts w:ascii="Times New Roman" w:hAnsi="Times New Roman"/>
          <w:b/>
          <w:sz w:val="24"/>
          <w:szCs w:val="24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5"/>
        <w:gridCol w:w="900"/>
        <w:gridCol w:w="6480"/>
        <w:gridCol w:w="1075"/>
      </w:tblGrid>
      <w:tr w:rsidR="00AC3BD7" w:rsidRPr="00ED5762" w:rsidTr="00ED5762">
        <w:tc>
          <w:tcPr>
            <w:tcW w:w="895" w:type="dxa"/>
          </w:tcPr>
          <w:p w:rsidR="00AC3BD7" w:rsidRPr="00ED5762" w:rsidRDefault="00AC3BD7" w:rsidP="006C7FF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Bài 4</w:t>
            </w:r>
          </w:p>
        </w:tc>
        <w:tc>
          <w:tcPr>
            <w:tcW w:w="900" w:type="dxa"/>
          </w:tcPr>
          <w:p w:rsidR="00AC3BD7" w:rsidRPr="00ED5762" w:rsidRDefault="00AC3BD7" w:rsidP="006C7FF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6480" w:type="dxa"/>
          </w:tcPr>
          <w:p w:rsidR="00AC3BD7" w:rsidRPr="00ED5762" w:rsidRDefault="00AC3BD7" w:rsidP="006C7FF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</w:t>
            </w:r>
          </w:p>
        </w:tc>
        <w:tc>
          <w:tcPr>
            <w:tcW w:w="1075" w:type="dxa"/>
          </w:tcPr>
          <w:p w:rsidR="00AC3BD7" w:rsidRPr="00ED5762" w:rsidRDefault="00AC3BD7" w:rsidP="006C7FF2">
            <w:pPr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Điểm</w:t>
            </w:r>
          </w:p>
        </w:tc>
      </w:tr>
      <w:tr w:rsidR="00AC3BD7" w:rsidRPr="00ED5762" w:rsidTr="00ED5762">
        <w:tc>
          <w:tcPr>
            <w:tcW w:w="895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3,5 đ</w:t>
            </w:r>
          </w:p>
        </w:tc>
        <w:tc>
          <w:tcPr>
            <w:tcW w:w="900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C3BD7" w:rsidRPr="00ED5762" w:rsidTr="00ED5762">
        <w:tc>
          <w:tcPr>
            <w:tcW w:w="895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1</w:t>
            </w:r>
          </w:p>
        </w:tc>
        <w:tc>
          <w:tcPr>
            <w:tcW w:w="6480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3,0</w:t>
            </w:r>
          </w:p>
        </w:tc>
      </w:tr>
      <w:tr w:rsidR="00AC3BD7" w:rsidRPr="00ED5762" w:rsidTr="00ED5762">
        <w:trPr>
          <w:trHeight w:val="440"/>
        </w:trPr>
        <w:tc>
          <w:tcPr>
            <w:tcW w:w="895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a</w:t>
            </w: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00DDE">
              <w:rPr>
                <w:rFonts w:ascii="Times New Roman" w:hAnsi="Times New Roman"/>
                <w:noProof/>
                <w:sz w:val="24"/>
                <w:szCs w:val="24"/>
                <w:lang w:val="vi-VN" w:eastAsia="vi-VN"/>
              </w:rPr>
              <w:pict>
                <v:shape id="Picture 3" o:spid="_x0000_i1027" type="#_x0000_t75" style="width:178.5pt;height:201pt;visibility:visible">
                  <v:imagedata r:id="rId9" o:title=""/>
                </v:shape>
              </w:pic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Chứng minh tứ giác HBDI nội tiếp.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</w:tcPr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0,75</w:t>
            </w:r>
          </w:p>
          <w:p w:rsidR="00AC3BD7" w:rsidRPr="00ED5762" w:rsidRDefault="00AC3BD7" w:rsidP="006C7FF2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AC3BD7" w:rsidRPr="00ED5762" w:rsidTr="00ED5762">
        <w:trPr>
          <w:trHeight w:val="440"/>
        </w:trPr>
        <w:tc>
          <w:tcPr>
            <w:tcW w:w="89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noProof/>
                <w:lang w:val="vi-VN" w:eastAsia="vi-VN"/>
              </w:rPr>
              <w:pict>
                <v:group id="Group 16" o:spid="_x0000_s1026" style="position:absolute;margin-left:26.85pt;margin-top:14.15pt;width:27.8pt;height:3.7pt;z-index:251650560;mso-position-horizontal-relative:text;mso-position-vertical-relative:text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" o:spid="_x0000_s1027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35YMMAAADbAAAADwAAAGRycy9kb3ducmV2LnhtbERPTWvCQBC9F/wPyxR6kbqxoJbUVUJK&#10;oQiipgWvQ3aapMnOhuw2if/eFYTe5vE+Z70dTSN66lxlWcF8FoEgzq2uuFDw/fXx/ArCeWSNjWVS&#10;cCEH283kYY2xtgOfqM98IUIIuxgVlN63sZQuL8mgm9mWOHA/tjPoA+wKqTscQrhp5EsULaXBikND&#10;iS2lJeV19mcU+P10t/g9HQ5JxvyeHHfnOknPSj09jskbCE+j/xff3Z86zF/B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t+WDDAAAA2wAAAA8AAAAAAAAAAAAA&#10;AAAAoQIAAGRycy9kb3ducmV2LnhtbFBLBQYAAAAABAAEAPkAAACRAwAAAAA=&#10;"/>
                  <v:shape id="AutoShape 10" o:spid="_x0000_s1028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/>
                </v:group>
              </w:pict>
            </w:r>
            <w:r>
              <w:rPr>
                <w:noProof/>
                <w:lang w:val="vi-VN" w:eastAsia="vi-VN"/>
              </w:rPr>
              <w:pict>
                <v:group id="Group 13" o:spid="_x0000_s1029" style="position:absolute;margin-left:27.6pt;margin-top:-.65pt;width:27.8pt;height:3.7pt;z-index:251649536;mso-position-horizontal-relative:text;mso-position-vertical-relative:text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">
                  <v:shape id="AutoShape 6" o:spid="_x0000_s1030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9nF8MAAADbAAAADwAAAGRycy9kb3ducmV2LnhtbERPTWvCQBC9F/wPyxR6kbqxqJTUVUJK&#10;oQiipgWvQ3aapMnOhuw2if/eFYTe5vE+Z70dTSN66lxlWcF8FoEgzq2uuFDw/fXx/ArCeWSNjWVS&#10;cCEH283kYY2xtgOfqM98IUIIuxgVlN63sZQuL8mgm9mWOHA/tjPoA+wKqTscQrhp5EsUraTBikND&#10;iS2lJeV19mcU+P10t/w9HQ5JxvyeHHfnOknPSj09jskbCE+j/xff3Z86zF/A7ZdwgN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/ZxfDAAAA2wAAAA8AAAAAAAAAAAAA&#10;AAAAoQIAAGRycy9kb3ducmV2LnhtbFBLBQYAAAAABAAEAPkAAACRAwAAAAA=&#10;"/>
                  <v:shape id="AutoShape 7" o:spid="_x0000_s1031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qZzsEAAADbAAAADwAAAGRycy9kb3ducmV2LnhtbERPTYvCMBC9L/gfwgh7WTSt4C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epnOwQAAANsAAAAPAAAAAAAAAAAAAAAA&#10;AKECAABkcnMvZG93bnJldi54bWxQSwUGAAAAAAQABAD5AAAAjwMAAAAA&#10;"/>
                </v:group>
              </w:pict>
            </w:r>
            <w:r w:rsidRPr="00ED5762">
              <w:rPr>
                <w:rFonts w:ascii="Times New Roman" w:hAnsi="Times New Roman"/>
                <w:sz w:val="24"/>
                <w:szCs w:val="24"/>
                <w:lang w:val="es-ES"/>
              </w:rPr>
              <w:t>Ta có IDB = 90</w:t>
            </w:r>
            <w:r w:rsidRPr="00ED5762">
              <w:rPr>
                <w:rFonts w:ascii="Times New Roman" w:hAnsi="Times New Roman"/>
                <w:sz w:val="24"/>
                <w:szCs w:val="24"/>
                <w:vertAlign w:val="superscript"/>
                <w:lang w:val="es-ES"/>
              </w:rPr>
              <w:t xml:space="preserve">0 </w:t>
            </w:r>
            <w:r w:rsidRPr="00ED5762">
              <w:rPr>
                <w:rFonts w:ascii="Times New Roman" w:hAnsi="Times New Roman"/>
                <w:sz w:val="24"/>
                <w:szCs w:val="24"/>
                <w:lang w:val="es-ES"/>
              </w:rPr>
              <w:t>(góc nội tiếp chắn nửa đt (O),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>
              <w:rPr>
                <w:noProof/>
                <w:lang w:val="vi-VN" w:eastAsia="vi-VN"/>
              </w:rPr>
              <w:pict>
                <v:group id="Group 7" o:spid="_x0000_s1032" style="position:absolute;margin-left:111.9pt;margin-top:14.3pt;width:27.8pt;height:3.7pt;z-index:251652608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">
                  <v:shape id="AutoShape 15" o:spid="_x0000_s1033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XdzsAAAADaAAAADwAAAGRycy9kb3ducmV2LnhtbERPTYvCMBC9L/gfwgheFk1XWJFqWoqy&#10;IIKoVfA6NGNbbSaliVr//eawsMfH+16mvWnEkzpXW1bwNYlAEBdW11wqOJ9+xnMQziNrbCyTgjc5&#10;SJPBxxJjbV98pGfuSxFC2MWooPK+jaV0RUUG3cS2xIG72s6gD7Arpe7wFcJNI6dRNJMGaw4NFba0&#10;qqi45w+jwO8+t9+3436f5czr7LC93LPVRanRsM8WIDz1/l/8595oBWFruBJugEx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sl3c7AAAAA2gAAAA8AAAAAAAAAAAAAAAAA&#10;oQIAAGRycy9kb3ducmV2LnhtbFBLBQYAAAAABAAEAPkAAACOAwAAAAA=&#10;"/>
                  <v:shape id="AutoShape 16" o:spid="_x0000_s1034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ypvMIAAADaAAAADwAAAGRycy9kb3ducmV2LnhtbESPQYvCMBSE7wv+h/AEL4um9bBoNYos&#10;LIiHhdUePD6SZ1tsXmoSa/ffbxYEj8PMfMOst4NtRU8+NI4V5LMMBLF2puFKQXn6mi5AhIhssHVM&#10;Cn4pwHYzeltjYdyDf6g/xkokCIcCFdQxdoWUQddkMcxcR5y8i/MWY5K+ksbjI8FtK+dZ9iEtNpwW&#10;auzosyZ9Pd6tguZQfpf9+y16vTjkZ5+H07nVSk3Gw24FItIQX+Fne28ULOH/SroBcvM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dypvMIAAADaAAAADwAAAAAAAAAAAAAA&#10;AAChAgAAZHJzL2Rvd25yZXYueG1sUEsFBgAAAAAEAAQA+QAAAJADAAAAAA==&#10;"/>
                </v:group>
              </w:pict>
            </w:r>
            <w:r>
              <w:rPr>
                <w:noProof/>
                <w:lang w:val="vi-VN" w:eastAsia="vi-VN"/>
              </w:rPr>
              <w:pict>
                <v:group id="Group 4" o:spid="_x0000_s1035" style="position:absolute;margin-left:78.7pt;margin-top:13.35pt;width:27.8pt;height:3.7pt;z-index:251651584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">
                  <v:shape id="AutoShape 12" o:spid="_x0000_s1036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RyUMQAAADaAAAADwAAAGRycy9kb3ducmV2LnhtbESPQWvCQBSE74X+h+UVeim6UYiU6Coh&#10;UpBAiaYFr4/sM4lm34bsVtN/3xWEHoeZ+YZZbUbTiSsNrrWsYDaNQBBXVrdcK/j++pi8g3AeWWNn&#10;mRT8koPN+vlphYm2Nz7QtfS1CBB2CSpovO8TKV3VkEE3tT1x8E52MOiDHGqpB7wFuOnkPIoW0mDL&#10;YaHBnrKGqkv5YxT4z7c8Ph+KIi2Zt+k+P17S7KjU68uYLkF4Gv1/+NHeaQUx3K+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JHJQxAAAANoAAAAPAAAAAAAAAAAA&#10;AAAAAKECAABkcnMvZG93bnJldi54bWxQSwUGAAAAAAQABAD5AAAAkgMAAAAA&#10;"/>
                  <v:shape id="AutoShape 13" o:spid="_x0000_s1037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M9zsIAAADaAAAADwAAAGRycy9kb3ducmV2LnhtbESPQYvCMBSE7wv+h/AEL4um9SBSjSKC&#10;sHgQVnvw+EiebbF5qUms3X9vFhb2OMzMN8x6O9hW9ORD41hBPstAEGtnGq4UlJfDdAkiRGSDrWNS&#10;8EMBtpvRxxoL4178Tf05ViJBOBSooI6xK6QMuiaLYeY64uTdnLcYk/SVNB5fCW5bOc+yhbTYcFqo&#10;saN9Tfp+floFzbE8lf3nI3q9POZXn4fLtdVKTcbDbgUi0hD/w3/tL6NgAb9X0g2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EM9zsIAAADaAAAADwAAAAAAAAAAAAAA&#10;AAChAgAAZHJzL2Rvd25yZXYueG1sUEsFBgAAAAAEAAQA+QAAAJADAAAAAA==&#10;"/>
                </v:group>
              </w:pict>
            </w:r>
            <w:r w:rsidRPr="00ED576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        IHB = 90</w:t>
            </w:r>
            <w:r w:rsidRPr="00ED5762">
              <w:rPr>
                <w:rFonts w:ascii="Times New Roman" w:hAnsi="Times New Roman"/>
                <w:sz w:val="24"/>
                <w:szCs w:val="24"/>
                <w:vertAlign w:val="superscript"/>
                <w:lang w:val="es-ES"/>
              </w:rPr>
              <w:t>0</w:t>
            </w:r>
            <w:r w:rsidRPr="00ED576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( CH </w:t>
            </w:r>
            <w:r w:rsidRPr="00ED5762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object w:dxaOrig="240" w:dyaOrig="260">
                <v:shape id="_x0000_i1028" type="#_x0000_t75" style="width:12pt;height:13.5pt" o:ole="">
                  <v:imagedata r:id="rId10" o:title=""/>
                </v:shape>
                <o:OLEObject Type="Embed" ProgID="Equation.DSMT4" ShapeID="_x0000_i1028" DrawAspect="Content" ObjectID="_1550382319" r:id="rId11"/>
              </w:object>
            </w:r>
            <w:r w:rsidRPr="00ED5762">
              <w:rPr>
                <w:rFonts w:ascii="Times New Roman" w:hAnsi="Times New Roman"/>
                <w:sz w:val="24"/>
                <w:szCs w:val="24"/>
                <w:lang w:val="es-ES"/>
              </w:rPr>
              <w:t>AB tại H)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es-ES"/>
              </w:rPr>
              <w:t>tứ giác HBDI có IDB + IHB = 180</w:t>
            </w:r>
            <w:r w:rsidRPr="00ED5762">
              <w:rPr>
                <w:rFonts w:ascii="Times New Roman" w:hAnsi="Times New Roman"/>
                <w:sz w:val="24"/>
                <w:szCs w:val="24"/>
                <w:vertAlign w:val="superscript"/>
                <w:lang w:val="es-ES"/>
              </w:rPr>
              <w:t>0</w:t>
            </w:r>
            <w:r w:rsidRPr="00ED5762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 nên HBDI nội tiếp 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07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  <w:tr w:rsidR="00AC3BD7" w:rsidRPr="00ED5762" w:rsidTr="00ED5762">
        <w:trPr>
          <w:trHeight w:val="440"/>
        </w:trPr>
        <w:tc>
          <w:tcPr>
            <w:tcW w:w="89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b</w:t>
            </w:r>
          </w:p>
        </w:tc>
        <w:tc>
          <w:tcPr>
            <w:tcW w:w="648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D5762">
              <w:rPr>
                <w:rFonts w:ascii="Times New Roman" w:hAnsi="Times New Roman"/>
                <w:bCs/>
                <w:sz w:val="24"/>
                <w:szCs w:val="24"/>
              </w:rPr>
              <w:t>Chứng minh tam giác DEI cân.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1,0</w:t>
            </w:r>
          </w:p>
        </w:tc>
      </w:tr>
      <w:tr w:rsidR="00AC3BD7" w:rsidRPr="00ED5762" w:rsidTr="00ED5762">
        <w:trPr>
          <w:trHeight w:val="440"/>
        </w:trPr>
        <w:tc>
          <w:tcPr>
            <w:tcW w:w="89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lang w:val="vi-VN" w:eastAsia="vi-VN"/>
              </w:rPr>
              <w:pict>
                <v:group id="Group 55" o:spid="_x0000_s1038" style="position:absolute;margin-left:231.25pt;margin-top:11.3pt;width:27.8pt;height:3.7pt;z-index:251657728;mso-position-horizontal-relative:text;mso-position-vertical-relative:text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">
                  <v:shape id="AutoShape 57" o:spid="_x0000_s1039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vlO8MAAADbAAAADwAAAGRycy9kb3ducmV2LnhtbESPQYvCMBSE74L/ITxhL6KpC4pUoxRF&#10;EGFRq+D10TzbavNSmqjdf79ZEDwOM/MNM1+2phJPalxpWcFoGIEgzqwuOVdwPm0GUxDOI2usLJOC&#10;X3KwXHQ7c4y1ffGRnqnPRYCwi1FB4X0dS+myggy6oa2Jg3e1jUEfZJNL3eArwE0lv6NoIg2WHBYK&#10;rGlVUHZPH0aB/+nvxrfjfp+kzOvksLvck9VFqa9em8xAeGr9J/xub7WC8QT+v4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L5TvDAAAA2wAAAA8AAAAAAAAAAAAA&#10;AAAAoQIAAGRycy9kb3ducmV2LnhtbFBLBQYAAAAABAAEAPkAAACRAwAAAAA=&#10;"/>
                  <v:shape id="AutoShape 58" o:spid="_x0000_s1040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4b4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fsC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hvixAAAANsAAAAPAAAAAAAAAAAA&#10;AAAAAKECAABkcnMvZG93bnJldi54bWxQSwUGAAAAAAQABAD5AAAAkgMAAAAA&#10;"/>
                </v:group>
              </w:pict>
            </w:r>
            <w:r>
              <w:rPr>
                <w:noProof/>
                <w:lang w:val="vi-VN" w:eastAsia="vi-VN"/>
              </w:rPr>
              <w:pict>
                <v:group id="Group 37" o:spid="_x0000_s1041" style="position:absolute;margin-left:106.85pt;margin-top:12pt;width:27.8pt;height:3.7pt;z-index:251653632;mso-position-horizontal-relative:text;mso-position-vertical-relative:text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">
                  <v:shape id="AutoShape 33" o:spid="_x0000_s1042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cxcsMAAADbAAAADwAAAGRycy9kb3ducmV2LnhtbERPTWvCQBC9F/oflin0Irppi0WiawiW&#10;QgmIJhW8DtkxicnOhuzWpP++exB6fLzvTTKZTtxocI1lBS+LCARxaXXDlYLT9+d8BcJ5ZI2dZVLw&#10;Sw6S7ePDBmNtR87pVvhKhBB2MSqove9jKV1Zk0G3sD1x4C52MOgDHCqpBxxDuOnkaxS9S4MNh4Ya&#10;e9rVVLbFj1Hg97Nsec0Ph7Rg/kiP2blNd2elnp+mdA3C0+T/xXf3l1bwFsaGL+EH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HMXLDAAAA2wAAAA8AAAAAAAAAAAAA&#10;AAAAoQIAAGRycy9kb3ducmV2LnhtbFBLBQYAAAAABAAEAPkAAACRAwAAAAA=&#10;"/>
                  <v:shape id="AutoShape 34" o:spid="_x0000_s1043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LPq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gs+rxAAAANsAAAAPAAAAAAAAAAAA&#10;AAAAAKECAABkcnMvZG93bnJldi54bWxQSwUGAAAAAAQABAD5AAAAkgMAAAAA&#10;"/>
                </v:group>
              </w:pict>
            </w:r>
            <w:r>
              <w:rPr>
                <w:noProof/>
                <w:lang w:val="vi-VN" w:eastAsia="vi-VN"/>
              </w:rPr>
              <w:pict>
                <v:group id="Group 34" o:spid="_x0000_s1044" style="position:absolute;margin-left:142.05pt;margin-top:10.95pt;width:27.8pt;height:3.7pt;z-index:251656704;mso-position-horizontal-relative:text;mso-position-vertical-relative:text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">
                  <v:shape id="AutoShape 42" o:spid="_x0000_s1045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ae7MQAAADbAAAADwAAAGRycy9kb3ducmV2LnhtbESPQYvCMBSE78L+h/AWvIimq7hINUpx&#10;EURY1K7g9dE822rzUpqo9d+bBcHjMDPfMLNFaypxo8aVlhV8DSIQxJnVJecKDn+r/gSE88gaK8uk&#10;4EEOFvOPzgxjbe+8p1vqcxEg7GJUUHhfx1K6rCCDbmBr4uCdbGPQB9nkUjd4D3BTyWEUfUuDJYeF&#10;AmtaFpRd0qtR4H97m/F5v90mKfNPstscL8nyqFT3s02mIDy1/h1+tddawWgM/1/CD5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hp7sxAAAANsAAAAPAAAAAAAAAAAA&#10;AAAAAKECAABkcnMvZG93bnJldi54bWxQSwUGAAAAAAQABAD5AAAAkgMAAAAA&#10;"/>
                  <v:shape id="AutoShape 43" o:spid="_x0000_s1046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1b2c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li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dW9nDAAAA2wAAAA8AAAAAAAAAAAAA&#10;AAAAoQIAAGRycy9kb3ducmV2LnhtbFBLBQYAAAAABAAEAPkAAACRAwAAAAA=&#10;"/>
                </v:group>
              </w:pict>
            </w:r>
            <w:r w:rsidRPr="00ED5762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lang w:val="vi-VN" w:eastAsia="vi-VN"/>
              </w:rPr>
              <w:pict>
                <v:group id="Group 61" o:spid="_x0000_s1047" style="position:absolute;margin-left:60.1pt;margin-top:13.1pt;width:27.8pt;height:3.7pt;z-index:251659776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">
                  <v:shape id="AutoShape 63" o:spid="_x0000_s1048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wphcUAAADbAAAADwAAAGRycy9kb3ducmV2LnhtbESPQWvCQBSE70L/w/IKvUjdGFBKdBNC&#10;ilAEsaaFXB/ZZ5KafRuyW03/fbdQ8DjMzDfMNptML640us6yguUiAkFcW91xo+DzY/f8AsJ5ZI29&#10;ZVLwQw6y9GG2xUTbG5/oWvpGBAi7BBW03g+JlK5uyaBb2IE4eGc7GvRBjo3UI94C3PQyjqK1NNhx&#10;WGhxoKKl+lJ+GwX+MN+vvk7HY14yv+bv++qSF5VST49TvgHhafL38H/7TStYx/D3JfwAm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dwphcUAAADbAAAADwAAAAAAAAAA&#10;AAAAAAChAgAAZHJzL2Rvd25yZXYueG1sUEsFBgAAAAAEAAQA+QAAAJMDAAAAAA==&#10;"/>
                  <v:shape id="AutoShape 64" o:spid="_x0000_s1049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nXXMMAAADbAAAADwAAAGRycy9kb3ducmV2LnhtbESPQYvCMBSE74L/ITzBi6xpF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Z11zDAAAA2wAAAA8AAAAAAAAAAAAA&#10;AAAAoQIAAGRycy9kb3ducmV2LnhtbFBLBQYAAAAABAAEAPkAAACRAwAAAAA=&#10;"/>
                </v:group>
              </w:pict>
            </w:r>
            <w:r>
              <w:rPr>
                <w:noProof/>
                <w:lang w:val="vi-VN" w:eastAsia="vi-VN"/>
              </w:rPr>
              <w:pict>
                <v:group id="Group 58" o:spid="_x0000_s1050" style="position:absolute;margin-left:28.25pt;margin-top:12.55pt;width:27.8pt;height:3.7pt;z-index:251658752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">
                  <v:shape id="AutoShape 60" o:spid="_x0000_s1051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RxScQAAADbAAAADwAAAGRycy9kb3ducmV2LnhtbESPQYvCMBSE7wv+h/AEL4umCi5ajVIU&#10;YRFErYLXR/Nsq81LaaJ2/71ZWNjjMDPfMPNlayrxpMaVlhUMBxEI4szqknMF59OmPwHhPLLGyjIp&#10;+CEHy0XnY46xti8+0jP1uQgQdjEqKLyvYyldVpBBN7A1cfCutjHog2xyqRt8Bbip5CiKvqTBksNC&#10;gTWtCsru6cMo8LvP7fh23O+TlHmdHLaXe7K6KNXrtskMhKfW/4f/2t9awXgKv1/CD5CL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FHFJxAAAANsAAAAPAAAAAAAAAAAA&#10;AAAAAKECAABkcnMvZG93bnJldi54bWxQSwUGAAAAAAQABAD5AAAAkgMAAAAA&#10;"/>
                  <v:shape id="AutoShape 61" o:spid="_x0000_s1052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tJK78AAADbAAAADwAAAGRycy9kb3ducmV2LnhtbERPTYvCMBC9C/6HMIIX0bQeRKpRFkFY&#10;PAhqDx6HZLYt20y6SbbWf28OgsfH+97uB9uKnnxoHCvIFxkIYu1Mw5WC8nacr0GEiGywdUwKnhRg&#10;vxuPtlgY9+AL9ddYiRTCoUAFdYxdIWXQNVkMC9cRJ+7HeYsxQV9J4/GRwm0rl1m2khYbTg01dnSo&#10;Sf9e/62C5lSey372F71en/K7z8Pt3mqlppPhawMi0hA/4rf72yhYpfXpS/oBcvc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wtJK78AAADbAAAADwAAAAAAAAAAAAAAAACh&#10;AgAAZHJzL2Rvd25yZXYueG1sUEsFBgAAAAAEAAQA+QAAAI0DAAAAAA==&#10;"/>
                </v:group>
              </w:pict>
            </w:r>
            <w:r w:rsidRPr="00ED5762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Vì HBDI nội tiếp nên EID = DBH (cùng bù với DIH)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>
              <w:rPr>
                <w:noProof/>
                <w:lang w:val="vi-VN" w:eastAsia="vi-VN"/>
              </w:rPr>
              <w:pict>
                <v:group id="Group 64" o:spid="_x0000_s1053" style="position:absolute;margin-left:51.9pt;margin-top:26.8pt;width:27.8pt;height:3.7pt;z-index:251660800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">
                  <v:shape id="AutoShape 66" o:spid="_x0000_s1054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Wx8cMAAADbAAAADwAAAGRycy9kb3ducmV2LnhtbESPQYvCMBSE74L/ITxhL6KpC4pUoxRF&#10;EGFRq+D10TzbavNSmqjdf79ZEDwOM/MNM1+2phJPalxpWcFoGIEgzqwuOVdwPm0GUxDOI2usLJOC&#10;X3KwXHQ7c4y1ffGRnqnPRYCwi1FB4X0dS+myggy6oa2Jg3e1jUEfZJNL3eArwE0lv6NoIg2WHBYK&#10;rGlVUHZPH0aB/+nvxrfjfp+kzOvksLvck9VFqa9em8xAeGr9J/xub7WCyRj+v4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1sfHDAAAA2wAAAA8AAAAAAAAAAAAA&#10;AAAAoQIAAGRycy9kb3ducmV2LnhtbFBLBQYAAAAABAAEAPkAAACRAwAAAAA=&#10;"/>
                  <v:shape id="AutoShape 67" o:spid="_x0000_s1055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50xMMAAADbAAAADwAAAGRycy9kb3ducmV2LnhtbESPQYvCMBSE7wv+h/AEL4um9VCkGmVZ&#10;EMSDsNqDx0fybMs2L90k1vrvzcLCHoeZ+YbZ7EbbiYF8aB0ryBcZCGLtTMu1guqyn69AhIhssHNM&#10;Cp4UYLedvG2wNO7BXzScYy0ShEOJCpoY+1LKoBuyGBauJ07ezXmLMUlfS+PxkeC2k8ssK6TFltNC&#10;gz19NqS/z3eroD1Wp2p4/4ler4751efhcu20UrPp+LEGEWmM/+G/9sEoKAr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udMTDAAAA2wAAAA8AAAAAAAAAAAAA&#10;AAAAoQIAAGRycy9kb3ducmV2LnhtbFBLBQYAAAAABAAEAPkAAACRAwAAAAA=&#10;"/>
                </v:group>
              </w:pict>
            </w:r>
            <w:r>
              <w:rPr>
                <w:noProof/>
                <w:lang w:val="vi-VN" w:eastAsia="vi-VN"/>
              </w:rPr>
              <w:pict>
                <v:group id="Group 31" o:spid="_x0000_s1056" style="position:absolute;margin-left:20.75pt;margin-top:26.1pt;width:27.8pt;height:3.7pt;z-index:251655680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">
                  <v:shape id="AutoShape 39" o:spid="_x0000_s1057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8GmMUAAADbAAAADwAAAGRycy9kb3ducmV2LnhtbESPQWvCQBSE7wX/w/KEXkrdaKmU6Coh&#10;UigBUaPg9ZF9TdJk34bs1qT/3i0Uehxm5htmvR1NK27Uu9qygvksAkFcWF1zqeByfn9+A+E8ssbW&#10;Min4IQfbzeRhjbG2A5/olvtSBAi7GBVU3nexlK6oyKCb2Y44eJ+2N+iD7EupexwC3LRyEUVLabDm&#10;sFBhR2lFRZN/GwV+/5S9fp0OhyRn3iXH7Nok6VWpx+mYrEB4Gv1/+K/9oRW8LOD3S/gBcnM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m8GmMUAAADbAAAADwAAAAAAAAAA&#10;AAAAAAChAgAAZHJzL2Rvd25yZXYueG1sUEsFBgAAAAAEAAQA+QAAAJMDAAAAAA==&#10;"/>
                  <v:shape id="AutoShape 40" o:spid="_x0000_s1058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    </v:group>
              </w:pict>
            </w:r>
            <w:r w:rsidRPr="00ED5762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lại có EDI = DBH (  hai góc nội tiếp cùng chắn cung AD của (O))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 w:rsidRPr="00ED5762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nên  EDI = EID  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 w:rsidRPr="00ED5762"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val="es-ES"/>
              </w:rPr>
              <w:object w:dxaOrig="300" w:dyaOrig="240">
                <v:shape id="_x0000_i1029" type="#_x0000_t75" style="width:15pt;height:12pt" o:ole="">
                  <v:imagedata r:id="rId12" o:title=""/>
                </v:shape>
                <o:OLEObject Type="Embed" ProgID="Equation.DSMT4" ShapeID="_x0000_i1029" DrawAspect="Content" ObjectID="_1550382320" r:id="rId13"/>
              </w:object>
            </w:r>
            <w:r w:rsidRPr="00ED5762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</w:t>
            </w:r>
            <w:r w:rsidRPr="00ED5762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object w:dxaOrig="639" w:dyaOrig="260">
                <v:shape id="_x0000_i1030" type="#_x0000_t75" style="width:32.25pt;height:13.5pt" o:ole="">
                  <v:imagedata r:id="rId14" o:title=""/>
                </v:shape>
                <o:OLEObject Type="Embed" ProgID="Equation.DSMT4" ShapeID="_x0000_i1030" DrawAspect="Content" ObjectID="_1550382321" r:id="rId15"/>
              </w:object>
            </w:r>
            <w:r w:rsidRPr="00ED5762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 xml:space="preserve"> cân tại E.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  <w:tr w:rsidR="00AC3BD7" w:rsidRPr="00ED5762" w:rsidTr="00ED5762">
        <w:trPr>
          <w:trHeight w:val="440"/>
        </w:trPr>
        <w:tc>
          <w:tcPr>
            <w:tcW w:w="89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648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Gọi F là tâm đường tròn ngoại tiếp </w:t>
            </w:r>
            <w:r w:rsidRPr="00ED5762">
              <w:rPr>
                <w:rFonts w:ascii="Times New Roman" w:eastAsia="Times New Roman" w:hAnsi="Times New Roman"/>
                <w:bCs/>
                <w:noProof/>
                <w:position w:val="-4"/>
                <w:sz w:val="24"/>
                <w:szCs w:val="24"/>
              </w:rPr>
              <w:object w:dxaOrig="220" w:dyaOrig="260">
                <v:shape id="_x0000_i1031" type="#_x0000_t75" style="width:11.25pt;height:13.5pt" o:ole="">
                  <v:imagedata r:id="rId16" o:title=""/>
                </v:shape>
                <o:OLEObject Type="Embed" ProgID="Equation.DSMT4" ShapeID="_x0000_i1031" DrawAspect="Content" ObjectID="_1550382322" r:id="rId17"/>
              </w:objec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>IDC. Chứng minh ba điểm B, F, C thẳng hàng.</w:t>
            </w:r>
          </w:p>
        </w:tc>
        <w:tc>
          <w:tcPr>
            <w:tcW w:w="107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1,0</w:t>
            </w:r>
          </w:p>
        </w:tc>
      </w:tr>
      <w:tr w:rsidR="00AC3BD7" w:rsidRPr="00ED5762" w:rsidTr="00ED5762">
        <w:trPr>
          <w:trHeight w:val="440"/>
        </w:trPr>
        <w:tc>
          <w:tcPr>
            <w:tcW w:w="89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</w:pPr>
            <w:r>
              <w:rPr>
                <w:noProof/>
                <w:lang w:val="vi-VN" w:eastAsia="vi-VN"/>
              </w:rPr>
              <w:pict>
                <v:group id="Group 76" o:spid="_x0000_s1059" style="position:absolute;margin-left:57pt;margin-top:12.7pt;width:27.8pt;height:3.7pt;z-index:251662848;mso-position-horizontal-relative:text;mso-position-vertical-relative:text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">
                  <v:shape id="AutoShape 72" o:spid="_x0000_s1060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IcwMQAAADbAAAADwAAAGRycy9kb3ducmV2LnhtbESP3YrCMBSE74V9h3AWvBFNV/CHapTi&#10;IoiwuHYFbw/Nsa02J6WJWt/eLAheDjPzDTNftqYSN2pcaVnB1yACQZxZXXKu4PC37k9BOI+ssbJM&#10;Ch7kYLn46Mwx1vbOe7qlPhcBwi5GBYX3dSylywoy6Aa2Jg7eyTYGfZBNLnWD9wA3lRxG0VgaLDks&#10;FFjTqqDskl6NAv/T247O+90uSZm/k9/t8ZKsjkp1P9tkBsJT69/hV3ujFUwm8P8l/AC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chzAxAAAANsAAAAPAAAAAAAAAAAA&#10;AAAAAKECAABkcnMvZG93bnJldi54bWxQSwUGAAAAAAQABAD5AAAAkgMAAAAA&#10;"/>
                  <v:shape id="AutoShape 73" o:spid="_x0000_s1061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T8M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s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k0/DAAAAA2wAAAA8AAAAAAAAAAAAAAAAA&#10;oQIAAGRycy9kb3ducmV2LnhtbFBLBQYAAAAABAAEAPkAAACOAwAAAAA=&#10;"/>
                </v:group>
              </w:pict>
            </w:r>
            <w:r>
              <w:rPr>
                <w:noProof/>
                <w:lang w:val="vi-VN" w:eastAsia="vi-VN"/>
              </w:rPr>
              <w:pict>
                <v:group id="Group 73" o:spid="_x0000_s1062" style="position:absolute;margin-left:18.85pt;margin-top:11.85pt;width:27.8pt;height:3.7pt;z-index:251661824;mso-position-horizontal-relative:text;mso-position-vertical-relative:text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">
                  <v:shape id="AutoShape 69" o:spid="_x0000_s1063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CCt8UAAADbAAAADwAAAGRycy9kb3ducmV2LnhtbESP3WrCQBSE7wu+w3KE3ohuLPWH6CpB&#10;EYpQ1Ch4e8gek2j2bMiumr59tyD0cpiZb5j5sjWVeFDjSssKhoMIBHFmdcm5gtNx05+CcB5ZY2WZ&#10;FPyQg+Wi8zbHWNsnH+iR+lwECLsYFRTe17GULivIoBvYmjh4F9sY9EE2udQNPgPcVPIjisbSYMlh&#10;ocCaVgVlt/RuFPjv3nZ0Pex2Scq8Tvbb8y1ZnZV677bJDISn1v+HX+0vrWDyCX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KCCt8UAAADbAAAADwAAAAAAAAAA&#10;AAAAAAChAgAAZHJzL2Rvd25yZXYueG1sUEsFBgAAAAAEAAQA+QAAAJMDAAAAAA==&#10;"/>
                  <v:shape id="AutoShape 70" o:spid="_x0000_s1064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8bsQAAADbAAAADwAAAGRycy9kb3ducmV2LnhtbESPQWsCMRSE74X+h/AEL0WzK1R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pXxuxAAAANsAAAAPAAAAAAAAAAAA&#10;AAAAAKECAABkcnMvZG93bnJldi54bWxQSwUGAAAAAAQABAD5AAAAkgMAAAAA&#10;"/>
                </v:group>
              </w:pic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  <w:t>Gọi K là giao điểm của BC và (F)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</w:pPr>
            <w:r>
              <w:rPr>
                <w:noProof/>
                <w:lang w:val="vi-VN" w:eastAsia="vi-VN"/>
              </w:rPr>
              <w:pict>
                <v:group id="Group 70" o:spid="_x0000_s1065" style="position:absolute;margin-left:50.2pt;margin-top:12.85pt;width:27.8pt;height:3.7pt;z-index:251664896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">
                  <v:shape id="AutoShape 78" o:spid="_x0000_s1066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chL8UAAADbAAAADwAAAGRycy9kb3ducmV2LnhtbESPQWvCQBSE7wX/w/KEXkrdWGgt0VVC&#10;RCgBUaPg9ZF9TdJk34bs1qT/3i0Uehxm5htmtRlNK27Uu9qygvksAkFcWF1zqeBy3j2/g3AeWWNr&#10;mRT8kIPNevKwwljbgU90y30pAoRdjAoq77tYSldUZNDNbEccvE/bG/RB9qXUPQ4Bblr5EkVv0mDN&#10;YaHCjtKKiib/Ngr8/il7/TodDknOvE2O2bVJ0qtSj9MxWYLwNPr/8F/7QytYzOH3S/g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chL8UAAADbAAAADwAAAAAAAAAA&#10;AAAAAAChAgAAZHJzL2Rvd25yZXYueG1sUEsFBgAAAAAEAAQA+QAAAJMDAAAAAA==&#10;"/>
                  <v:shape id="AutoShape 79" o:spid="_x0000_s1067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zkGsMAAADbAAAADwAAAGRycy9kb3ducmV2LnhtbESPQYvCMBSE7wv+h/AEL8ua1sMqXaPI&#10;wsLiQVB78PhInm2xealJttZ/b4QFj8PMfMMs14NtRU8+NI4V5NMMBLF2puFKQXn8+ViACBHZYOuY&#10;FNwpwHo1eltiYdyN99QfYiUShEOBCuoYu0LKoGuyGKauI07e2XmLMUlfSePxluC2lbMs+5QWG04L&#10;NXb0XZO+HP6sgmZb7sr+/Rq9Xmzzk8/D8dRqpSbjYfMFItIQX+H/9q9RMJ/B8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M5BrDAAAA2wAAAA8AAAAAAAAAAAAA&#10;AAAAoQIAAGRycy9kb3ducmV2LnhtbFBLBQYAAAAABAAEAPkAAACRAwAAAAA=&#10;"/>
                </v:group>
              </w:pict>
            </w:r>
            <w:r>
              <w:rPr>
                <w:noProof/>
                <w:lang w:val="vi-VN" w:eastAsia="vi-VN"/>
              </w:rPr>
              <w:pict>
                <v:group id="Group 67" o:spid="_x0000_s1068" style="position:absolute;margin-left:14.5pt;margin-top:12.2pt;width:27.8pt;height:3.7pt;z-index:251663872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">
                  <v:shape id="AutoShape 75" o:spid="_x0000_s1069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Qeb8AAAADbAAAADwAAAGRycy9kb3ducmV2LnhtbERPTYvCMBC9C/6HMIIX0dQFRapRirKw&#10;CKJWwevQjG21mZQmq/Xfm4Pg8fG+F6vWVOJBjSstKxiPIhDEmdUl5wrOp9/hDITzyBory6TgRQ5W&#10;y25ngbG2Tz7SI/W5CCHsYlRQeF/HUrqsIINuZGviwF1tY9AH2ORSN/gM4aaSP1E0lQZLDg0F1rQu&#10;KLun/0aB3w22k9txv09S5k1y2F7uyfqiVL/XJnMQnlr/FX/cf1rBNIwNX8IP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Q0Hm/AAAAA2wAAAA8AAAAAAAAAAAAAAAAA&#10;oQIAAGRycy9kb3ducmV2LnhtbFBLBQYAAAAABAAEAPkAAACOAwAAAAA=&#10;"/>
                  <v:shape id="AutoShape 76" o:spid="_x0000_s1070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    </v:group>
              </w:pic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  <w:t>ta có CDI = CKI( 2 góc nội tiếp cùng chắn cung CI của (F))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</w:pPr>
            <w:r>
              <w:rPr>
                <w:noProof/>
                <w:lang w:val="vi-VN" w:eastAsia="vi-VN"/>
              </w:rPr>
              <w:pict>
                <v:group id="Group 80" o:spid="_x0000_s1071" style="position:absolute;margin-left:50.05pt;margin-top:13.2pt;width:27.8pt;height:3.7pt;z-index:251665920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">
                  <v:shape id="AutoShape 82" o:spid="_x0000_s1072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RCMUAAADbAAAADwAAAGRycy9kb3ducmV2LnhtbESPQWvCQBSE74X+h+UVvBTdKFRCdJWQ&#10;UigBiaYFr4/sa5Im+zZktxr/fbdQ8DjMzDfMdj+ZXlxodK1lBctFBIK4srrlWsHnx9s8BuE8ssbe&#10;Mim4kYP97vFhi4m2Vz7RpfS1CBB2CSpovB8SKV3VkEG3sANx8L7saNAHOdZSj3gNcNPLVRStpcGW&#10;w0KDA2UNVV35YxT4w3P+8n0qirRkfk2P+blLs7NSs6cp3YDwNPl7+L/9rhXES/j7En6A3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JRCMUAAADbAAAADwAAAAAAAAAA&#10;AAAAAAChAgAAZHJzL2Rvd25yZXYueG1sUEsFBgAAAAAEAAQA+QAAAJMDAAAAAA==&#10;"/>
                  <v:shape id="AutoShape 83" o:spid="_x0000_s1073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UPcMAAADbAAAADwAAAGRycy9kb3ducmV2LnhtbESPQWvCQBSE74X+h+UVeim6iQcJ0VVK&#10;oSAeCmoOOT52n0lo9m26u43x37uC4HGYmW+Y9XayvRjJh86xgnyegSDWznTcKKhO37MCRIjIBnvH&#10;pOBKAbab15c1lsZd+EDjMTYiQTiUqKCNcSilDLoli2HuBuLknZ23GJP0jTQeLwlue7nIsqW02HFa&#10;aHGgr5b07/HfKuj21U81fvxFr4t9Xvs8nOpeK/X+Nn2uQESa4jP8aO+MgmIB9y/pB8jN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ZlD3DAAAA2wAAAA8AAAAAAAAAAAAA&#10;AAAAoQIAAGRycy9kb3ducmV2LnhtbFBLBQYAAAAABAAEAPkAAACRAwAAAAA=&#10;"/>
                </v:group>
              </w:pict>
            </w:r>
            <w:r>
              <w:rPr>
                <w:noProof/>
                <w:lang w:val="vi-VN" w:eastAsia="vi-VN"/>
              </w:rPr>
              <w:pict>
                <v:group id="Group 40" o:spid="_x0000_s1074" style="position:absolute;margin-left:14.85pt;margin-top:13pt;width:27.8pt;height:3.7pt;z-index:251654656" coordorigin="4705,10412" coordsize="556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">
                  <v:shape id="AutoShape 36" o:spid="_x0000_s1075" type="#_x0000_t32" style="position:absolute;left:4976;top:10412;width:285;height:74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vrksUAAADbAAAADwAAAGRycy9kb3ducmV2LnhtbESPQWvCQBSE7wX/w/KEXkrdWFop0VVC&#10;RCgBUaPg9ZF9TdJk34bs1qT/3i0Uehxm5htmtRlNK27Uu9qygvksAkFcWF1zqeBy3j2/g3AeWWNr&#10;mRT8kIPNevKwwljbgU90y30pAoRdjAoq77tYSldUZNDNbEccvE/bG/RB9qXUPQ4Bblr5EkULabDm&#10;sFBhR2lFRZN/GwV+/5S9fZ0OhyRn3ibH7Nok6VWpx+mYLEF4Gv1/+K/9oRW8zuH3S/gBc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vrksUAAADbAAAADwAAAAAAAAAA&#10;AAAAAAChAgAAZHJzL2Rvd25yZXYueG1sUEsFBgAAAAAEAAQA+QAAAJMDAAAAAA==&#10;"/>
                  <v:shape id="AutoShape 37" o:spid="_x0000_s1076" type="#_x0000_t32" style="position:absolute;left:4705;top:10412;width:285;height:6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Aup8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gLqfDAAAA2wAAAA8AAAAAAAAAAAAA&#10;AAAAoQIAAGRycy9kb3ducmV2LnhtbFBLBQYAAAAABAAEAPkAAACRAwAAAAA=&#10;"/>
                </v:group>
              </w:pic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  <w:t>mà CDI = CBA(  hai góc nội tiếp cùng chắn cung AC của (O))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</w:pP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  <w:t>nên CKI = CBA   mà hai góc này ở vị trí đồng vị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</w:pP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  <w:t xml:space="preserve">nên IK // AB mà  CH </w:t>
            </w:r>
            <w:r w:rsidRPr="00ED576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s-ES"/>
              </w:rPr>
              <w:object w:dxaOrig="240" w:dyaOrig="260">
                <v:shape id="_x0000_i1032" type="#_x0000_t75" style="width:12pt;height:13.5pt" o:ole="">
                  <v:imagedata r:id="rId18" o:title=""/>
                </v:shape>
                <o:OLEObject Type="Embed" ProgID="Equation.DSMT4" ShapeID="_x0000_i1032" DrawAspect="Content" ObjectID="_1550382323" r:id="rId19"/>
              </w:objec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  <w:t xml:space="preserve">AB nên IK </w:t>
            </w:r>
            <w:r w:rsidRPr="00ED5762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val="es-ES"/>
              </w:rPr>
              <w:object w:dxaOrig="240" w:dyaOrig="260">
                <v:shape id="_x0000_i1033" type="#_x0000_t75" style="width:12pt;height:13.5pt" o:ole="">
                  <v:imagedata r:id="rId20" o:title=""/>
                </v:shape>
                <o:OLEObject Type="Embed" ProgID="Equation.DSMT4" ShapeID="_x0000_i1033" DrawAspect="Content" ObjectID="_1550382324" r:id="rId21"/>
              </w:objec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  <w:t>CH  tại I =&gt;  CIK = 90</w: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vertAlign w:val="superscript"/>
                <w:lang w:val="es-ES"/>
              </w:rPr>
              <w:t>0</w:t>
            </w:r>
          </w:p>
          <w:p w:rsidR="00AC3BD7" w:rsidRPr="00ED5762" w:rsidRDefault="00AC3BD7" w:rsidP="00ED576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</w:pP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  <w:t>CK là đường kính của (F) =&gt; C, F , K thẳng hàng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lang w:val="es-ES"/>
              </w:rPr>
              <w:t>Mà C , K , B  thẳng hàng nên B , F , C thẳng hàng</w:t>
            </w:r>
          </w:p>
        </w:tc>
        <w:tc>
          <w:tcPr>
            <w:tcW w:w="107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</w:tc>
      </w:tr>
      <w:tr w:rsidR="00AC3BD7" w:rsidRPr="00ED5762" w:rsidTr="00ED5762">
        <w:trPr>
          <w:trHeight w:val="440"/>
        </w:trPr>
        <w:tc>
          <w:tcPr>
            <w:tcW w:w="89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2</w:t>
            </w:r>
          </w:p>
        </w:tc>
        <w:tc>
          <w:tcPr>
            <w:tcW w:w="648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07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0,5</w:t>
            </w:r>
          </w:p>
        </w:tc>
      </w:tr>
      <w:tr w:rsidR="00AC3BD7" w:rsidRPr="00ED5762" w:rsidTr="00ED5762">
        <w:trPr>
          <w:trHeight w:val="440"/>
        </w:trPr>
        <w:tc>
          <w:tcPr>
            <w:tcW w:w="89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6480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Ta có V = </w:t>
            </w:r>
            <w:r w:rsidRPr="00ED5762">
              <w:rPr>
                <w:rFonts w:ascii="Times New Roman" w:eastAsia="Times New Roman" w:hAnsi="Times New Roman"/>
                <w:bCs/>
                <w:noProof/>
                <w:position w:val="-6"/>
                <w:sz w:val="24"/>
                <w:szCs w:val="24"/>
              </w:rPr>
              <w:object w:dxaOrig="540" w:dyaOrig="320">
                <v:shape id="_x0000_i1034" type="#_x0000_t75" style="width:27pt;height:15.75pt" o:ole="">
                  <v:imagedata r:id="rId22" o:title=""/>
                </v:shape>
                <o:OLEObject Type="Embed" ProgID="Equation.DSMT4" ShapeID="_x0000_i1034" DrawAspect="Content" ObjectID="_1550382325" r:id="rId23"/>
              </w:objec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>Do đó: 27</w:t>
            </w:r>
            <w:r w:rsidRPr="00ED5762">
              <w:rPr>
                <w:rFonts w:ascii="Times New Roman" w:eastAsia="Times New Roman" w:hAnsi="Times New Roman"/>
                <w:bCs/>
                <w:noProof/>
                <w:position w:val="-6"/>
                <w:sz w:val="24"/>
                <w:szCs w:val="24"/>
              </w:rPr>
              <w:object w:dxaOrig="220" w:dyaOrig="220">
                <v:shape id="_x0000_i1035" type="#_x0000_t75" style="width:11.25pt;height:11.25pt" o:ole="">
                  <v:imagedata r:id="rId24" o:title=""/>
                </v:shape>
                <o:OLEObject Type="Embed" ProgID="Equation.DSMT4" ShapeID="_x0000_i1035" DrawAspect="Content" ObjectID="_1550382326" r:id="rId25"/>
              </w:objec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>=</w:t>
            </w:r>
            <w:r w:rsidRPr="00ED5762">
              <w:rPr>
                <w:rFonts w:ascii="Times New Roman" w:eastAsia="Times New Roman" w:hAnsi="Times New Roman"/>
                <w:bCs/>
                <w:noProof/>
                <w:position w:val="-6"/>
                <w:sz w:val="24"/>
                <w:szCs w:val="24"/>
              </w:rPr>
              <w:object w:dxaOrig="600" w:dyaOrig="320">
                <v:shape id="_x0000_i1036" type="#_x0000_t75" style="width:30pt;height:15.75pt" o:ole="">
                  <v:imagedata r:id="rId26" o:title=""/>
                </v:shape>
                <o:OLEObject Type="Embed" ProgID="Equation.DSMT4" ShapeID="_x0000_i1036" DrawAspect="Content" ObjectID="_1550382327" r:id="rId27"/>
              </w:objec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Pr="00ED5762">
              <w:rPr>
                <w:rFonts w:ascii="Times New Roman" w:eastAsia="Times New Roman" w:hAnsi="Times New Roman"/>
                <w:bCs/>
                <w:noProof/>
                <w:position w:val="-6"/>
                <w:sz w:val="24"/>
                <w:szCs w:val="24"/>
              </w:rPr>
              <w:object w:dxaOrig="300" w:dyaOrig="240">
                <v:shape id="_x0000_i1037" type="#_x0000_t75" style="width:15pt;height:12pt" o:ole="">
                  <v:imagedata r:id="rId28" o:title=""/>
                </v:shape>
                <o:OLEObject Type="Embed" ProgID="Equation.DSMT4" ShapeID="_x0000_i1037" DrawAspect="Content" ObjectID="_1550382328" r:id="rId29"/>
              </w:objec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r = 3 (cm)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D5762">
              <w:rPr>
                <w:rFonts w:ascii="Times New Roman" w:eastAsia="Times New Roman" w:hAnsi="Times New Roman"/>
                <w:bCs/>
                <w:noProof/>
                <w:position w:val="-14"/>
                <w:sz w:val="24"/>
                <w:szCs w:val="24"/>
              </w:rPr>
              <w:object w:dxaOrig="1100" w:dyaOrig="380">
                <v:shape id="_x0000_i1038" type="#_x0000_t75" style="width:54.75pt;height:18.75pt" o:ole="">
                  <v:imagedata r:id="rId30" o:title=""/>
                </v:shape>
                <o:OLEObject Type="Embed" ProgID="Equation.DSMT4" ShapeID="_x0000_i1038" DrawAspect="Content" ObjectID="_1550382329" r:id="rId31"/>
              </w:objec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     = </w:t>
            </w:r>
            <w:r w:rsidRPr="00ED5762">
              <w:rPr>
                <w:rFonts w:ascii="Times New Roman" w:eastAsia="Times New Roman" w:hAnsi="Times New Roman"/>
                <w:bCs/>
                <w:noProof/>
                <w:position w:val="-6"/>
                <w:sz w:val="24"/>
                <w:szCs w:val="24"/>
              </w:rPr>
              <w:object w:dxaOrig="700" w:dyaOrig="279">
                <v:shape id="_x0000_i1039" type="#_x0000_t75" style="width:35.25pt;height:13.5pt" o:ole="">
                  <v:imagedata r:id="rId32" o:title=""/>
                </v:shape>
                <o:OLEObject Type="Embed" ProgID="Equation.DSMT4" ShapeID="_x0000_i1039" DrawAspect="Content" ObjectID="_1550382330" r:id="rId33"/>
              </w:objec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     = </w:t>
            </w:r>
            <w:r w:rsidRPr="00ED5762">
              <w:rPr>
                <w:rFonts w:ascii="Times New Roman" w:eastAsia="Times New Roman" w:hAnsi="Times New Roman"/>
                <w:bCs/>
                <w:noProof/>
                <w:position w:val="-6"/>
                <w:sz w:val="24"/>
                <w:szCs w:val="24"/>
              </w:rPr>
              <w:object w:dxaOrig="440" w:dyaOrig="279">
                <v:shape id="_x0000_i1040" type="#_x0000_t75" style="width:21.75pt;height:13.5pt" o:ole="">
                  <v:imagedata r:id="rId34" o:title=""/>
                </v:shape>
                <o:OLEObject Type="Embed" ProgID="Equation.DSMT4" ShapeID="_x0000_i1040" DrawAspect="Content" ObjectID="_1550382331" r:id="rId35"/>
              </w:objec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>(cm</w: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  <w:vertAlign w:val="superscript"/>
              </w:rPr>
              <w:t>2</w:t>
            </w:r>
            <w:r w:rsidRPr="00ED5762">
              <w:rPr>
                <w:rFonts w:ascii="Times New Roman" w:hAnsi="Times New Roman"/>
                <w:bCs/>
                <w:noProof/>
                <w:sz w:val="24"/>
                <w:szCs w:val="24"/>
              </w:rPr>
              <w:t>)</w:t>
            </w:r>
          </w:p>
        </w:tc>
        <w:tc>
          <w:tcPr>
            <w:tcW w:w="1075" w:type="dxa"/>
          </w:tcPr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AC3BD7" w:rsidRPr="00ED5762" w:rsidRDefault="00AC3BD7" w:rsidP="00ED57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ED5762">
              <w:rPr>
                <w:rFonts w:ascii="Times New Roman" w:hAnsi="Times New Roman"/>
                <w:sz w:val="24"/>
                <w:szCs w:val="24"/>
                <w:lang w:val="pt-BR"/>
              </w:rPr>
              <w:t>0,25</w:t>
            </w:r>
            <w:bookmarkStart w:id="0" w:name="_GoBack"/>
            <w:bookmarkEnd w:id="0"/>
          </w:p>
        </w:tc>
      </w:tr>
    </w:tbl>
    <w:p w:rsidR="00AC3BD7" w:rsidRPr="006C7FF2" w:rsidRDefault="00AC3BD7">
      <w:pPr>
        <w:rPr>
          <w:rFonts w:ascii="Times New Roman" w:hAnsi="Times New Roman"/>
          <w:sz w:val="24"/>
          <w:szCs w:val="24"/>
        </w:rPr>
      </w:pPr>
    </w:p>
    <w:sectPr w:rsidR="00AC3BD7" w:rsidRPr="006C7FF2" w:rsidSect="008723C8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386E"/>
    <w:multiLevelType w:val="hybridMultilevel"/>
    <w:tmpl w:val="BCB4E070"/>
    <w:lvl w:ilvl="0" w:tplc="09D46C9A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7FF2"/>
    <w:rsid w:val="00021543"/>
    <w:rsid w:val="00104DBF"/>
    <w:rsid w:val="002302B0"/>
    <w:rsid w:val="002451D1"/>
    <w:rsid w:val="004D67F3"/>
    <w:rsid w:val="005A4F22"/>
    <w:rsid w:val="005C1A68"/>
    <w:rsid w:val="006C7FF2"/>
    <w:rsid w:val="00700DDE"/>
    <w:rsid w:val="00784136"/>
    <w:rsid w:val="007F4A56"/>
    <w:rsid w:val="0081061C"/>
    <w:rsid w:val="008723C8"/>
    <w:rsid w:val="009929AC"/>
    <w:rsid w:val="00AC3BD7"/>
    <w:rsid w:val="00B618D2"/>
    <w:rsid w:val="00B72311"/>
    <w:rsid w:val="00C4417D"/>
    <w:rsid w:val="00C975C7"/>
    <w:rsid w:val="00ED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5C7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C7F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311</Words>
  <Characters>1774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2017-03-07T01:59:00Z</cp:lastPrinted>
  <dcterms:created xsi:type="dcterms:W3CDTF">2017-03-06T13:38:00Z</dcterms:created>
  <dcterms:modified xsi:type="dcterms:W3CDTF">2017-03-07T01:59:00Z</dcterms:modified>
</cp:coreProperties>
</file>