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6297" w14:textId="77777777" w:rsidR="00882CBB" w:rsidRPr="00E42D80" w:rsidRDefault="00882CBB" w:rsidP="00882CBB">
      <w:pPr>
        <w:jc w:val="center"/>
        <w:rPr>
          <w:rFonts w:ascii="Palatino Linotype" w:hAnsi="Palatino Linotype"/>
          <w:b/>
          <w:bCs/>
          <w:color w:val="FF0000"/>
          <w:sz w:val="40"/>
          <w:szCs w:val="40"/>
        </w:rPr>
      </w:pPr>
      <w:bookmarkStart w:id="0" w:name="_Toc517265764"/>
      <w:r w:rsidRPr="00E42D80">
        <w:rPr>
          <w:rFonts w:ascii="Palatino Linotype" w:hAnsi="Palatino Linotype"/>
          <w:b/>
          <w:bCs/>
          <w:color w:val="FF0000"/>
          <w:sz w:val="40"/>
          <w:szCs w:val="40"/>
        </w:rPr>
        <w:t>TUYỂN TẬP CHUYÊN ĐỀ BỒI DƯỠNG TOÁN 9</w:t>
      </w:r>
    </w:p>
    <w:p w14:paraId="18872E66" w14:textId="77777777" w:rsidR="00882CBB" w:rsidRPr="00BC1E0A" w:rsidRDefault="00882CBB" w:rsidP="00882CB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460A313E" w14:textId="1EC02AFB" w:rsidR="00882CBB" w:rsidRPr="00882CBB" w:rsidRDefault="00882CBB" w:rsidP="00882CBB">
      <w:pPr>
        <w:pStyle w:val="Heading1"/>
        <w:jc w:val="center"/>
        <w:rPr>
          <w:rFonts w:ascii="Palatino Linotype" w:hAnsi="Palatino Linotype"/>
          <w:color w:val="FF0000"/>
          <w:sz w:val="38"/>
          <w:szCs w:val="38"/>
        </w:rPr>
      </w:pPr>
      <w:bookmarkStart w:id="1" w:name="_Toc46931406"/>
      <w:r w:rsidRPr="00882CBB">
        <w:rPr>
          <w:rFonts w:ascii="Palatino Linotype" w:hAnsi="Palatino Linotype"/>
          <w:color w:val="FF0000"/>
          <w:sz w:val="38"/>
          <w:szCs w:val="38"/>
        </w:rPr>
        <w:t>CHUYÊN ĐỀ 3. HỆ THỨC LƯỢNG TRONG TAM GIÁC VUÔNG</w:t>
      </w:r>
      <w:bookmarkEnd w:id="0"/>
      <w:bookmarkEnd w:id="1"/>
    </w:p>
    <w:sdt>
      <w:sdtPr>
        <w:rPr>
          <w:rFonts w:ascii="Palatino Linotype" w:eastAsiaTheme="minorHAnsi" w:hAnsi="Palatino Linotype" w:cstheme="minorBidi"/>
          <w:b w:val="0"/>
          <w:bCs w:val="0"/>
          <w:color w:val="FF0000"/>
          <w:sz w:val="22"/>
          <w:szCs w:val="22"/>
          <w:lang w:eastAsia="en-US"/>
        </w:rPr>
        <w:id w:val="-1637025428"/>
        <w:docPartObj>
          <w:docPartGallery w:val="Table of Contents"/>
          <w:docPartUnique/>
        </w:docPartObj>
      </w:sdtPr>
      <w:sdtEndPr>
        <w:rPr>
          <w:rFonts w:asciiTheme="minorHAnsi" w:hAnsiTheme="minorHAnsi"/>
          <w:noProof/>
          <w:color w:val="auto"/>
        </w:rPr>
      </w:sdtEndPr>
      <w:sdtContent>
        <w:p w14:paraId="4AE9D406" w14:textId="2F7C779F" w:rsidR="00882CBB" w:rsidRPr="00882CBB" w:rsidRDefault="00882CBB" w:rsidP="00882CBB">
          <w:pPr>
            <w:pStyle w:val="TOCHeading"/>
            <w:spacing w:line="360" w:lineRule="auto"/>
            <w:jc w:val="center"/>
            <w:rPr>
              <w:rFonts w:ascii="Palatino Linotype" w:hAnsi="Palatino Linotype"/>
              <w:color w:val="FF0000"/>
            </w:rPr>
          </w:pPr>
          <w:r w:rsidRPr="00882CBB">
            <w:rPr>
              <w:rFonts w:ascii="Palatino Linotype" w:hAnsi="Palatino Linotype"/>
              <w:color w:val="FF0000"/>
            </w:rPr>
            <w:t>MỤC LỤC</w:t>
          </w:r>
        </w:p>
        <w:p w14:paraId="3BD2D532" w14:textId="35F6D337" w:rsidR="00882CBB" w:rsidRPr="00882CBB" w:rsidRDefault="00882CBB" w:rsidP="00882CBB">
          <w:pPr>
            <w:pStyle w:val="TOC1"/>
            <w:tabs>
              <w:tab w:val="right" w:leader="dot" w:pos="11654"/>
            </w:tabs>
            <w:spacing w:line="360" w:lineRule="auto"/>
            <w:rPr>
              <w:rFonts w:ascii="Palatino Linotype" w:eastAsiaTheme="minorEastAsia" w:hAnsi="Palatino Linotype" w:cstheme="minorBidi"/>
              <w:noProof/>
              <w:color w:val="7030A0"/>
              <w:sz w:val="28"/>
              <w:szCs w:val="28"/>
            </w:rPr>
          </w:pPr>
          <w:r w:rsidRPr="00882CBB">
            <w:rPr>
              <w:rFonts w:ascii="Palatino Linotype" w:hAnsi="Palatino Linotype"/>
              <w:color w:val="7030A0"/>
              <w:sz w:val="28"/>
              <w:szCs w:val="28"/>
            </w:rPr>
            <w:fldChar w:fldCharType="begin"/>
          </w:r>
          <w:r w:rsidRPr="00882CBB">
            <w:rPr>
              <w:rFonts w:ascii="Palatino Linotype" w:hAnsi="Palatino Linotype"/>
              <w:color w:val="7030A0"/>
              <w:sz w:val="28"/>
              <w:szCs w:val="28"/>
            </w:rPr>
            <w:instrText xml:space="preserve"> TOC \o "1-3" \h \z \u </w:instrText>
          </w:r>
          <w:r w:rsidRPr="00882CBB">
            <w:rPr>
              <w:rFonts w:ascii="Palatino Linotype" w:hAnsi="Palatino Linotype"/>
              <w:color w:val="7030A0"/>
              <w:sz w:val="28"/>
              <w:szCs w:val="28"/>
            </w:rPr>
            <w:fldChar w:fldCharType="separate"/>
          </w:r>
          <w:hyperlink w:anchor="_Toc46931406" w:history="1">
            <w:r w:rsidRPr="00882CBB">
              <w:rPr>
                <w:rStyle w:val="Hyperlink"/>
                <w:rFonts w:ascii="Palatino Linotype" w:hAnsi="Palatino Linotype"/>
                <w:noProof/>
                <w:color w:val="7030A0"/>
                <w:sz w:val="28"/>
                <w:szCs w:val="28"/>
              </w:rPr>
              <w:t>Chủ đề 3. Hệ thức lượng trong tam giác vuông</w:t>
            </w:r>
            <w:r w:rsidRPr="00882CBB">
              <w:rPr>
                <w:rFonts w:ascii="Palatino Linotype" w:hAnsi="Palatino Linotype"/>
                <w:noProof/>
                <w:webHidden/>
                <w:color w:val="7030A0"/>
                <w:sz w:val="28"/>
                <w:szCs w:val="28"/>
              </w:rPr>
              <w:tab/>
            </w:r>
            <w:r w:rsidRPr="00882CBB">
              <w:rPr>
                <w:rFonts w:ascii="Palatino Linotype" w:hAnsi="Palatino Linotype"/>
                <w:noProof/>
                <w:webHidden/>
                <w:color w:val="7030A0"/>
                <w:sz w:val="28"/>
                <w:szCs w:val="28"/>
              </w:rPr>
              <w:fldChar w:fldCharType="begin"/>
            </w:r>
            <w:r w:rsidRPr="00882CBB">
              <w:rPr>
                <w:rFonts w:ascii="Palatino Linotype" w:hAnsi="Palatino Linotype"/>
                <w:noProof/>
                <w:webHidden/>
                <w:color w:val="7030A0"/>
                <w:sz w:val="28"/>
                <w:szCs w:val="28"/>
              </w:rPr>
              <w:instrText xml:space="preserve"> PAGEREF _Toc46931406 \h </w:instrText>
            </w:r>
            <w:r w:rsidRPr="00882CBB">
              <w:rPr>
                <w:rFonts w:ascii="Palatino Linotype" w:hAnsi="Palatino Linotype"/>
                <w:noProof/>
                <w:webHidden/>
                <w:color w:val="7030A0"/>
                <w:sz w:val="28"/>
                <w:szCs w:val="28"/>
              </w:rPr>
            </w:r>
            <w:r w:rsidRPr="00882CBB">
              <w:rPr>
                <w:rFonts w:ascii="Palatino Linotype" w:hAnsi="Palatino Linotype"/>
                <w:noProof/>
                <w:webHidden/>
                <w:color w:val="7030A0"/>
                <w:sz w:val="28"/>
                <w:szCs w:val="28"/>
              </w:rPr>
              <w:fldChar w:fldCharType="separate"/>
            </w:r>
            <w:r>
              <w:rPr>
                <w:rFonts w:ascii="Palatino Linotype" w:hAnsi="Palatino Linotype"/>
                <w:noProof/>
                <w:webHidden/>
                <w:color w:val="7030A0"/>
                <w:sz w:val="28"/>
                <w:szCs w:val="28"/>
              </w:rPr>
              <w:t>1</w:t>
            </w:r>
            <w:r w:rsidRPr="00882CBB">
              <w:rPr>
                <w:rFonts w:ascii="Palatino Linotype" w:hAnsi="Palatino Linotype"/>
                <w:noProof/>
                <w:webHidden/>
                <w:color w:val="7030A0"/>
                <w:sz w:val="28"/>
                <w:szCs w:val="28"/>
              </w:rPr>
              <w:fldChar w:fldCharType="end"/>
            </w:r>
          </w:hyperlink>
        </w:p>
        <w:p w14:paraId="2249B7F5" w14:textId="193F8B0D"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07" w:history="1">
            <w:r w:rsidR="00882CBB" w:rsidRPr="00882CBB">
              <w:rPr>
                <w:rStyle w:val="Hyperlink"/>
                <w:rFonts w:ascii="Palatino Linotype" w:hAnsi="Palatino Linotype"/>
                <w:noProof/>
                <w:color w:val="7030A0"/>
                <w:sz w:val="28"/>
                <w:szCs w:val="28"/>
              </w:rPr>
              <w:t>Vấn đề 1. Hệ thức về cạnh và đường cao</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_Toc46931407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2</w:t>
            </w:r>
            <w:r w:rsidR="00882CBB" w:rsidRPr="00882CBB">
              <w:rPr>
                <w:rFonts w:ascii="Palatino Linotype" w:hAnsi="Palatino Linotype"/>
                <w:noProof/>
                <w:webHidden/>
                <w:color w:val="7030A0"/>
                <w:sz w:val="28"/>
                <w:szCs w:val="28"/>
              </w:rPr>
              <w:fldChar w:fldCharType="end"/>
            </w:r>
          </w:hyperlink>
        </w:p>
        <w:p w14:paraId="0122EEDA" w14:textId="0D03ED69"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08" w:history="1">
            <w:r w:rsidR="00882CBB" w:rsidRPr="00882CBB">
              <w:rPr>
                <w:rStyle w:val="Hyperlink"/>
                <w:rFonts w:ascii="Palatino Linotype" w:hAnsi="Palatino Linotype"/>
                <w:noProof/>
                <w:color w:val="7030A0"/>
                <w:sz w:val="28"/>
                <w:szCs w:val="28"/>
              </w:rPr>
              <w:t>Vấn đề 2. Hệ thức về cạnh và đường cao</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_Toc46931408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5</w:t>
            </w:r>
            <w:r w:rsidR="00882CBB" w:rsidRPr="00882CBB">
              <w:rPr>
                <w:rFonts w:ascii="Palatino Linotype" w:hAnsi="Palatino Linotype"/>
                <w:noProof/>
                <w:webHidden/>
                <w:color w:val="7030A0"/>
                <w:sz w:val="28"/>
                <w:szCs w:val="28"/>
              </w:rPr>
              <w:fldChar w:fldCharType="end"/>
            </w:r>
          </w:hyperlink>
        </w:p>
        <w:p w14:paraId="3431C131" w14:textId="1ED5C3DE"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09" w:history="1">
            <w:r w:rsidR="00882CBB" w:rsidRPr="00882CBB">
              <w:rPr>
                <w:rStyle w:val="Hyperlink"/>
                <w:rFonts w:ascii="Palatino Linotype" w:hAnsi="Palatino Linotype"/>
                <w:noProof/>
                <w:color w:val="7030A0"/>
                <w:sz w:val="28"/>
                <w:szCs w:val="28"/>
              </w:rPr>
              <w:t>Vấn đề 3. Luyện tập hệ thức về cạnh và đường cao</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_Toc46931409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7</w:t>
            </w:r>
            <w:r w:rsidR="00882CBB" w:rsidRPr="00882CBB">
              <w:rPr>
                <w:rFonts w:ascii="Palatino Linotype" w:hAnsi="Palatino Linotype"/>
                <w:noProof/>
                <w:webHidden/>
                <w:color w:val="7030A0"/>
                <w:sz w:val="28"/>
                <w:szCs w:val="28"/>
              </w:rPr>
              <w:fldChar w:fldCharType="end"/>
            </w:r>
          </w:hyperlink>
        </w:p>
        <w:p w14:paraId="73CD3DC7" w14:textId="519B4DB6"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0" w:history="1">
            <w:r w:rsidR="00882CBB" w:rsidRPr="00882CBB">
              <w:rPr>
                <w:rStyle w:val="Hyperlink"/>
                <w:rFonts w:ascii="Palatino Linotype" w:hAnsi="Palatino Linotype"/>
                <w:noProof/>
                <w:color w:val="7030A0"/>
                <w:sz w:val="28"/>
                <w:szCs w:val="28"/>
              </w:rPr>
              <w:t>Vấn đề 4. Tỉ số lượng giác của góc nhọn (phần 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_Toc46931410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9</w:t>
            </w:r>
            <w:r w:rsidR="00882CBB" w:rsidRPr="00882CBB">
              <w:rPr>
                <w:rFonts w:ascii="Palatino Linotype" w:hAnsi="Palatino Linotype"/>
                <w:noProof/>
                <w:webHidden/>
                <w:color w:val="7030A0"/>
                <w:sz w:val="28"/>
                <w:szCs w:val="28"/>
              </w:rPr>
              <w:fldChar w:fldCharType="end"/>
            </w:r>
          </w:hyperlink>
        </w:p>
        <w:p w14:paraId="23C803DA" w14:textId="1A3B8B48"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1" w:history="1">
            <w:r w:rsidR="00882CBB" w:rsidRPr="00882CBB">
              <w:rPr>
                <w:rStyle w:val="Hyperlink"/>
                <w:rFonts w:ascii="Palatino Linotype" w:hAnsi="Palatino Linotype"/>
                <w:noProof/>
                <w:color w:val="7030A0"/>
                <w:sz w:val="28"/>
                <w:szCs w:val="28"/>
              </w:rPr>
              <w:t>Vấn đề 5. Tỉ số lượng giác của góc nhọn (phần ii)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_Toc46931411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12</w:t>
            </w:r>
            <w:r w:rsidR="00882CBB" w:rsidRPr="00882CBB">
              <w:rPr>
                <w:rFonts w:ascii="Palatino Linotype" w:hAnsi="Palatino Linotype"/>
                <w:noProof/>
                <w:webHidden/>
                <w:color w:val="7030A0"/>
                <w:sz w:val="28"/>
                <w:szCs w:val="28"/>
              </w:rPr>
              <w:fldChar w:fldCharType="end"/>
            </w:r>
          </w:hyperlink>
        </w:p>
        <w:p w14:paraId="4B488A80" w14:textId="372F6FC2"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2" w:history="1">
            <w:r w:rsidR="00882CBB" w:rsidRPr="00882CBB">
              <w:rPr>
                <w:rStyle w:val="Hyperlink"/>
                <w:rFonts w:ascii="Palatino Linotype" w:hAnsi="Palatino Linotype"/>
                <w:noProof/>
                <w:color w:val="7030A0"/>
                <w:sz w:val="28"/>
                <w:szCs w:val="28"/>
              </w:rPr>
              <w:t>Vấn đề 6. Một số hệ thức về cạnh và góc trong tam giác vuông  (phần 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_Toc46931412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16</w:t>
            </w:r>
            <w:r w:rsidR="00882CBB" w:rsidRPr="00882CBB">
              <w:rPr>
                <w:rFonts w:ascii="Palatino Linotype" w:hAnsi="Palatino Linotype"/>
                <w:noProof/>
                <w:webHidden/>
                <w:color w:val="7030A0"/>
                <w:sz w:val="28"/>
                <w:szCs w:val="28"/>
              </w:rPr>
              <w:fldChar w:fldCharType="end"/>
            </w:r>
          </w:hyperlink>
        </w:p>
        <w:p w14:paraId="38F63534" w14:textId="5D7E4D3C"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3" w:history="1">
            <w:r w:rsidR="00882CBB" w:rsidRPr="00882CBB">
              <w:rPr>
                <w:rStyle w:val="Hyperlink"/>
                <w:rFonts w:ascii="Palatino Linotype" w:hAnsi="Palatino Linotype"/>
                <w:noProof/>
                <w:color w:val="7030A0"/>
                <w:sz w:val="28"/>
                <w:szCs w:val="28"/>
              </w:rPr>
              <w:t>Vấn đề 7. Một số hệ thức về cạnh và góc trong tam giác vuông (phần ii)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_Toc46931413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19</w:t>
            </w:r>
            <w:r w:rsidR="00882CBB" w:rsidRPr="00882CBB">
              <w:rPr>
                <w:rFonts w:ascii="Palatino Linotype" w:hAnsi="Palatino Linotype"/>
                <w:noProof/>
                <w:webHidden/>
                <w:color w:val="7030A0"/>
                <w:sz w:val="28"/>
                <w:szCs w:val="28"/>
              </w:rPr>
              <w:fldChar w:fldCharType="end"/>
            </w:r>
          </w:hyperlink>
        </w:p>
        <w:p w14:paraId="5863EA86" w14:textId="49CE1137" w:rsidR="00882CBB" w:rsidRPr="00882CBB" w:rsidRDefault="006454E2"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4" w:history="1">
            <w:r w:rsidR="00882CBB" w:rsidRPr="00882CBB">
              <w:rPr>
                <w:rStyle w:val="Hyperlink"/>
                <w:rFonts w:ascii="Palatino Linotype" w:hAnsi="Palatino Linotype"/>
                <w:noProof/>
                <w:color w:val="7030A0"/>
                <w:sz w:val="28"/>
                <w:szCs w:val="28"/>
                <w:lang w:val="vi-VN"/>
              </w:rPr>
              <w:t>Ôn tập chủ đề 3</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_Toc46931414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22</w:t>
            </w:r>
            <w:r w:rsidR="00882CBB" w:rsidRPr="00882CBB">
              <w:rPr>
                <w:rFonts w:ascii="Palatino Linotype" w:hAnsi="Palatino Linotype"/>
                <w:noProof/>
                <w:webHidden/>
                <w:color w:val="7030A0"/>
                <w:sz w:val="28"/>
                <w:szCs w:val="28"/>
              </w:rPr>
              <w:fldChar w:fldCharType="end"/>
            </w:r>
          </w:hyperlink>
        </w:p>
        <w:p w14:paraId="0C290055" w14:textId="57250322" w:rsidR="00882CBB" w:rsidRPr="00882CBB" w:rsidRDefault="006454E2" w:rsidP="00882CBB">
          <w:pPr>
            <w:pStyle w:val="TOC1"/>
            <w:tabs>
              <w:tab w:val="right" w:leader="dot" w:pos="11654"/>
            </w:tabs>
            <w:spacing w:line="360" w:lineRule="auto"/>
            <w:rPr>
              <w:rFonts w:ascii="Palatino Linotype" w:eastAsiaTheme="minorEastAsia" w:hAnsi="Palatino Linotype" w:cstheme="minorBidi"/>
              <w:noProof/>
              <w:color w:val="7030A0"/>
              <w:sz w:val="28"/>
              <w:szCs w:val="28"/>
            </w:rPr>
          </w:pPr>
          <w:hyperlink w:anchor="_Toc46931415" w:history="1">
            <w:r w:rsidR="00882CBB" w:rsidRPr="00882CBB">
              <w:rPr>
                <w:rStyle w:val="Hyperlink"/>
                <w:rFonts w:ascii="Palatino Linotype" w:hAnsi="Palatino Linotype"/>
                <w:noProof/>
                <w:color w:val="7030A0"/>
                <w:sz w:val="28"/>
                <w:szCs w:val="28"/>
              </w:rPr>
              <w:t>Đáp án</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_Toc46931415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26</w:t>
            </w:r>
            <w:r w:rsidR="00882CBB" w:rsidRPr="00882CBB">
              <w:rPr>
                <w:rFonts w:ascii="Palatino Linotype" w:hAnsi="Palatino Linotype"/>
                <w:noProof/>
                <w:webHidden/>
                <w:color w:val="7030A0"/>
                <w:sz w:val="28"/>
                <w:szCs w:val="28"/>
              </w:rPr>
              <w:fldChar w:fldCharType="end"/>
            </w:r>
          </w:hyperlink>
        </w:p>
        <w:p w14:paraId="25861321" w14:textId="77777777" w:rsidR="00882CBB" w:rsidRDefault="00882CBB" w:rsidP="00882CBB">
          <w:pPr>
            <w:spacing w:line="360" w:lineRule="auto"/>
            <w:rPr>
              <w:rFonts w:ascii="Palatino Linotype" w:hAnsi="Palatino Linotype"/>
              <w:b/>
              <w:bCs/>
              <w:noProof/>
              <w:color w:val="7030A0"/>
              <w:sz w:val="28"/>
              <w:szCs w:val="28"/>
            </w:rPr>
          </w:pPr>
          <w:r w:rsidRPr="00882CBB">
            <w:rPr>
              <w:rFonts w:ascii="Palatino Linotype" w:hAnsi="Palatino Linotype"/>
              <w:b/>
              <w:bCs/>
              <w:noProof/>
              <w:color w:val="7030A0"/>
              <w:sz w:val="28"/>
              <w:szCs w:val="28"/>
            </w:rPr>
            <w:fldChar w:fldCharType="end"/>
          </w:r>
        </w:p>
        <w:p w14:paraId="31EF1943" w14:textId="77777777" w:rsidR="00882CBB" w:rsidRDefault="00882CBB" w:rsidP="00882CBB">
          <w:pPr>
            <w:spacing w:line="360" w:lineRule="auto"/>
            <w:rPr>
              <w:rFonts w:ascii="Palatino Linotype" w:hAnsi="Palatino Linotype"/>
              <w:b/>
              <w:bCs/>
              <w:noProof/>
              <w:color w:val="7030A0"/>
              <w:sz w:val="28"/>
              <w:szCs w:val="28"/>
            </w:rPr>
          </w:pPr>
        </w:p>
        <w:p w14:paraId="0777C48C" w14:textId="2398A498" w:rsidR="00882CBB" w:rsidRDefault="006454E2" w:rsidP="00882CBB">
          <w:pPr>
            <w:spacing w:line="360" w:lineRule="auto"/>
          </w:pPr>
        </w:p>
      </w:sdtContent>
    </w:sdt>
    <w:p w14:paraId="6E577C68" w14:textId="77777777" w:rsidR="00882CBB" w:rsidRPr="00882CBB" w:rsidRDefault="00882CBB" w:rsidP="00882CBB"/>
    <w:p w14:paraId="100FEF91" w14:textId="77777777" w:rsidR="00882CBB" w:rsidRPr="00882CBB" w:rsidRDefault="00882CBB" w:rsidP="00882CBB">
      <w:pPr>
        <w:pStyle w:val="Heading2"/>
        <w:jc w:val="center"/>
        <w:rPr>
          <w:rFonts w:ascii="Palatino Linotype" w:hAnsi="Palatino Linotype"/>
          <w:b w:val="0"/>
          <w:color w:val="FF0000"/>
          <w:sz w:val="28"/>
          <w:szCs w:val="28"/>
        </w:rPr>
      </w:pPr>
      <w:bookmarkStart w:id="2" w:name="_Toc517265765"/>
      <w:bookmarkStart w:id="3" w:name="_Toc46931407"/>
      <w:r w:rsidRPr="00882CBB">
        <w:rPr>
          <w:rFonts w:ascii="Palatino Linotype" w:hAnsi="Palatino Linotype"/>
          <w:color w:val="FF0000"/>
          <w:sz w:val="28"/>
          <w:szCs w:val="28"/>
        </w:rPr>
        <w:lastRenderedPageBreak/>
        <w:t>VẤN ĐỀ 1. HỆ THỨC VỀ CẠNH VÀ ĐƯỜNG CAO</w:t>
      </w:r>
      <w:bookmarkEnd w:id="2"/>
      <w:bookmarkEnd w:id="3"/>
    </w:p>
    <w:p w14:paraId="4E66518F" w14:textId="77777777" w:rsidR="00882CBB" w:rsidRPr="00882CBB" w:rsidRDefault="00882CBB" w:rsidP="00882CBB">
      <w:pPr>
        <w:jc w:val="center"/>
        <w:rPr>
          <w:rFonts w:ascii="Palatino Linotype" w:hAnsi="Palatino Linotype"/>
          <w:b/>
          <w:color w:val="FF0000"/>
          <w:sz w:val="28"/>
          <w:szCs w:val="28"/>
        </w:rPr>
      </w:pPr>
      <w:r w:rsidRPr="00882CBB">
        <w:rPr>
          <w:rFonts w:ascii="Palatino Linotype" w:hAnsi="Palatino Linotype"/>
          <w:b/>
          <w:color w:val="FF0000"/>
          <w:sz w:val="28"/>
          <w:szCs w:val="28"/>
        </w:rPr>
        <w:t>TRONG TAM GIÁC VUÔNG (PHẦN I)</w:t>
      </w:r>
    </w:p>
    <w:p w14:paraId="4653CA84"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178D158E" w14:textId="27FBD16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Cho tam giác </w:t>
      </w:r>
      <w:r w:rsidRPr="00882CBB">
        <w:rPr>
          <w:rFonts w:ascii="Palatino Linotype" w:hAnsi="Palatino Linotype"/>
          <w:noProof/>
          <w:color w:val="7030A0"/>
          <w:position w:val="-6"/>
          <w:sz w:val="28"/>
          <w:szCs w:val="28"/>
        </w:rPr>
        <w:drawing>
          <wp:inline distT="0" distB="0" distL="0" distR="0" wp14:anchorId="23190211" wp14:editId="42E00A66">
            <wp:extent cx="355600" cy="177800"/>
            <wp:effectExtent l="0" t="0" r="635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11711C7F" wp14:editId="4D1641F9">
            <wp:extent cx="203200" cy="203200"/>
            <wp:effectExtent l="0" t="0" r="6350" b="635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B5EF134" wp14:editId="56286F12">
            <wp:extent cx="273050" cy="171450"/>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Khi đó ta có các hệ thức sau:</w:t>
      </w:r>
    </w:p>
    <w:tbl>
      <w:tblPr>
        <w:tblW w:w="0" w:type="auto"/>
        <w:tblLook w:val="04A0" w:firstRow="1" w:lastRow="0" w:firstColumn="1" w:lastColumn="0" w:noHBand="0" w:noVBand="1"/>
      </w:tblPr>
      <w:tblGrid>
        <w:gridCol w:w="4786"/>
        <w:gridCol w:w="4502"/>
      </w:tblGrid>
      <w:tr w:rsidR="00882CBB" w:rsidRPr="00882CBB" w14:paraId="2D812D2E" w14:textId="77777777" w:rsidTr="00CA1B48">
        <w:tc>
          <w:tcPr>
            <w:tcW w:w="4786" w:type="dxa"/>
            <w:shd w:val="clear" w:color="auto" w:fill="auto"/>
          </w:tcPr>
          <w:p w14:paraId="1A8095C5" w14:textId="2125BCCA"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4583327" wp14:editId="7C13DD82">
                  <wp:extent cx="914400" cy="203200"/>
                  <wp:effectExtent l="0" t="0" r="0" b="635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6AF4227" wp14:editId="0DF65111">
                  <wp:extent cx="508000" cy="203200"/>
                  <wp:effectExtent l="0" t="0" r="6350" b="635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p w14:paraId="51FE6E59" w14:textId="440B1AA8"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C8983A0" wp14:editId="19C20A20">
                  <wp:extent cx="914400" cy="203200"/>
                  <wp:effectExtent l="0" t="0" r="0" b="635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28B401C" wp14:editId="21210186">
                  <wp:extent cx="527050" cy="203200"/>
                  <wp:effectExtent l="0" t="0" r="6350" b="635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p>
          <w:p w14:paraId="28DC269F" w14:textId="5CF0AB5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3272161" wp14:editId="5D09D301">
                  <wp:extent cx="1136650" cy="203200"/>
                  <wp:effectExtent l="0" t="0" r="6350" b="635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F384A5A" wp14:editId="17178EF9">
                  <wp:extent cx="501650" cy="177800"/>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p>
          <w:p w14:paraId="20C276E2" w14:textId="048896F9"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7D891671" wp14:editId="019D245C">
                  <wp:extent cx="958850" cy="23495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F2EE34A" wp14:editId="03ACB154">
                  <wp:extent cx="603250" cy="203200"/>
                  <wp:effectExtent l="0" t="0" r="6350" b="635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p>
          <w:p w14:paraId="5F577CC3" w14:textId="78BEF390"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4D259A3" wp14:editId="32E0E506">
                  <wp:extent cx="1244600" cy="400050"/>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24"/>
                <w:sz w:val="28"/>
                <w:szCs w:val="28"/>
              </w:rPr>
              <w:drawing>
                <wp:inline distT="0" distB="0" distL="0" distR="0" wp14:anchorId="64C58E31" wp14:editId="3CA793DE">
                  <wp:extent cx="831850" cy="400050"/>
                  <wp:effectExtent l="0" t="0" r="635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p>
          <w:p w14:paraId="3A5A3BAD" w14:textId="71067331"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9ECCEB0" wp14:editId="35469D1F">
                  <wp:extent cx="1136650" cy="203200"/>
                  <wp:effectExtent l="0" t="0" r="6350" b="635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(Định lí Pytago)</w:t>
            </w:r>
          </w:p>
        </w:tc>
        <w:tc>
          <w:tcPr>
            <w:tcW w:w="4502" w:type="dxa"/>
            <w:shd w:val="clear" w:color="auto" w:fill="auto"/>
          </w:tcPr>
          <w:p w14:paraId="32B038D6" w14:textId="77777777" w:rsidR="00882CBB" w:rsidRPr="00882CBB" w:rsidRDefault="00882CBB" w:rsidP="00CA1B48">
            <w:pP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685BA5DF" wp14:editId="1EF74F54">
                  <wp:extent cx="2133600" cy="1377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77950"/>
                          </a:xfrm>
                          <a:prstGeom prst="rect">
                            <a:avLst/>
                          </a:prstGeom>
                          <a:noFill/>
                          <a:ln>
                            <a:noFill/>
                          </a:ln>
                        </pic:spPr>
                      </pic:pic>
                    </a:graphicData>
                  </a:graphic>
                </wp:inline>
              </w:drawing>
            </w:r>
          </w:p>
        </w:tc>
      </w:tr>
    </w:tbl>
    <w:p w14:paraId="4FAF0378"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0824F08F"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1. Tính độ dài các đoạn thẳng trong tam giác vuông</w:t>
      </w:r>
    </w:p>
    <w:p w14:paraId="0C2D48E3" w14:textId="2F5771E2"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CC1E418" wp14:editId="210DF407">
            <wp:extent cx="355600" cy="177800"/>
            <wp:effectExtent l="0" t="0" r="635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1558425D" wp14:editId="57FF3B21">
            <wp:extent cx="203200" cy="203200"/>
            <wp:effectExtent l="0" t="0" r="6350" b="635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75F6B4DC" wp14:editId="422A6517">
            <wp:extent cx="273050" cy="1714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Nếu biết độ dài hai trong sáu đoạn thẳng </w:t>
      </w:r>
      <w:r w:rsidRPr="00882CBB">
        <w:rPr>
          <w:rFonts w:ascii="Palatino Linotype" w:hAnsi="Palatino Linotype"/>
          <w:noProof/>
          <w:color w:val="7030A0"/>
          <w:position w:val="-10"/>
          <w:sz w:val="28"/>
          <w:szCs w:val="28"/>
        </w:rPr>
        <w:drawing>
          <wp:inline distT="0" distB="0" distL="0" distR="0" wp14:anchorId="14855C47" wp14:editId="2A57EDBC">
            <wp:extent cx="1593850" cy="203200"/>
            <wp:effectExtent l="0" t="0" r="6350" b="635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3850" cy="203200"/>
                    </a:xfrm>
                    <a:prstGeom prst="rect">
                      <a:avLst/>
                    </a:prstGeom>
                    <a:noFill/>
                    <a:ln>
                      <a:noFill/>
                    </a:ln>
                  </pic:spPr>
                </pic:pic>
              </a:graphicData>
            </a:graphic>
          </wp:inline>
        </w:drawing>
      </w:r>
      <w:r w:rsidRPr="00882CBB">
        <w:rPr>
          <w:rFonts w:ascii="Palatino Linotype" w:hAnsi="Palatino Linotype"/>
          <w:color w:val="7030A0"/>
          <w:sz w:val="28"/>
          <w:szCs w:val="28"/>
        </w:rPr>
        <w:t>thì ta tính luôn được bốn đoạn còn lại.</w:t>
      </w:r>
    </w:p>
    <w:p w14:paraId="4051E303"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bookmarkStart w:id="4" w:name="_GoBack"/>
      <w:bookmarkEnd w:id="4"/>
    </w:p>
    <w:p w14:paraId="207ECCEC" w14:textId="3AB71AFE"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Bài 1. Tính </w:t>
      </w:r>
      <w:r w:rsidRPr="00882CBB">
        <w:rPr>
          <w:rFonts w:ascii="Palatino Linotype" w:hAnsi="Palatino Linotype"/>
          <w:noProof/>
          <w:color w:val="7030A0"/>
          <w:position w:val="-10"/>
          <w:sz w:val="28"/>
          <w:szCs w:val="28"/>
        </w:rPr>
        <w:drawing>
          <wp:inline distT="0" distB="0" distL="0" distR="0" wp14:anchorId="5B31C91D" wp14:editId="035A4FE1">
            <wp:extent cx="273050" cy="17145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trong mỗi trường hợp sau:</w:t>
      </w:r>
    </w:p>
    <w:p w14:paraId="3B88439D" w14:textId="77777777" w:rsidR="00882CBB" w:rsidRPr="00882CBB" w:rsidRDefault="00882CBB" w:rsidP="00882CBB">
      <w:pPr>
        <w:rPr>
          <w:rFonts w:ascii="Palatino Linotype" w:hAnsi="Palatino Linotype"/>
          <w:color w:val="7030A0"/>
          <w:sz w:val="28"/>
          <w:szCs w:val="28"/>
        </w:rPr>
      </w:pPr>
    </w:p>
    <w:tbl>
      <w:tblPr>
        <w:tblW w:w="0" w:type="auto"/>
        <w:tblLook w:val="04A0" w:firstRow="1" w:lastRow="0" w:firstColumn="1" w:lastColumn="0" w:noHBand="0" w:noVBand="1"/>
      </w:tblPr>
      <w:tblGrid>
        <w:gridCol w:w="3096"/>
        <w:gridCol w:w="3096"/>
        <w:gridCol w:w="3096"/>
      </w:tblGrid>
      <w:tr w:rsidR="00882CBB" w:rsidRPr="00882CBB" w14:paraId="7B1B28EF" w14:textId="77777777" w:rsidTr="00CA1B48">
        <w:trPr>
          <w:trHeight w:val="2408"/>
        </w:trPr>
        <w:tc>
          <w:tcPr>
            <w:tcW w:w="3096" w:type="dxa"/>
            <w:shd w:val="clear" w:color="auto" w:fill="auto"/>
          </w:tcPr>
          <w:p w14:paraId="7596BB9E"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10AB11E6" wp14:editId="0DDA69DE">
                  <wp:extent cx="1790700" cy="946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0" cy="946150"/>
                          </a:xfrm>
                          <a:prstGeom prst="rect">
                            <a:avLst/>
                          </a:prstGeom>
                          <a:noFill/>
                          <a:ln>
                            <a:noFill/>
                          </a:ln>
                        </pic:spPr>
                      </pic:pic>
                    </a:graphicData>
                  </a:graphic>
                </wp:inline>
              </w:drawing>
            </w:r>
          </w:p>
          <w:p w14:paraId="32A89795" w14:textId="77777777" w:rsidR="00882CBB" w:rsidRPr="00882CBB" w:rsidRDefault="00882CBB" w:rsidP="00CA1B48">
            <w:pPr>
              <w:jc w:val="center"/>
              <w:rPr>
                <w:rFonts w:ascii="Palatino Linotype" w:hAnsi="Palatino Linotype"/>
                <w:color w:val="7030A0"/>
                <w:sz w:val="28"/>
                <w:szCs w:val="28"/>
              </w:rPr>
            </w:pPr>
          </w:p>
          <w:p w14:paraId="08CBFA49"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1</w:t>
            </w:r>
          </w:p>
        </w:tc>
        <w:tc>
          <w:tcPr>
            <w:tcW w:w="3096" w:type="dxa"/>
            <w:shd w:val="clear" w:color="auto" w:fill="auto"/>
          </w:tcPr>
          <w:p w14:paraId="144D7D1E"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0F1C1DCD" wp14:editId="44B00522">
                  <wp:extent cx="1752600" cy="111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52600" cy="1117600"/>
                          </a:xfrm>
                          <a:prstGeom prst="rect">
                            <a:avLst/>
                          </a:prstGeom>
                          <a:noFill/>
                          <a:ln>
                            <a:noFill/>
                          </a:ln>
                        </pic:spPr>
                      </pic:pic>
                    </a:graphicData>
                  </a:graphic>
                </wp:inline>
              </w:drawing>
            </w:r>
          </w:p>
          <w:p w14:paraId="7BC59D05"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2</w:t>
            </w:r>
          </w:p>
        </w:tc>
        <w:tc>
          <w:tcPr>
            <w:tcW w:w="3096" w:type="dxa"/>
            <w:shd w:val="clear" w:color="auto" w:fill="auto"/>
          </w:tcPr>
          <w:p w14:paraId="6725C0B3"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2FC1C404" wp14:editId="37899F0D">
                  <wp:extent cx="1809750" cy="116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0" cy="1168400"/>
                          </a:xfrm>
                          <a:prstGeom prst="rect">
                            <a:avLst/>
                          </a:prstGeom>
                          <a:noFill/>
                          <a:ln>
                            <a:noFill/>
                          </a:ln>
                        </pic:spPr>
                      </pic:pic>
                    </a:graphicData>
                  </a:graphic>
                </wp:inline>
              </w:drawing>
            </w:r>
          </w:p>
          <w:p w14:paraId="2E5E84D8"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3</w:t>
            </w:r>
          </w:p>
        </w:tc>
      </w:tr>
    </w:tbl>
    <w:p w14:paraId="5BFE4A30" w14:textId="7400804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FFD35A7" wp14:editId="41DA6FD1">
            <wp:extent cx="355600" cy="177800"/>
            <wp:effectExtent l="0" t="0" r="635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50001285" wp14:editId="2752FC29">
            <wp:extent cx="203200" cy="2032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2DD363C4" wp14:editId="5DE74C1C">
            <wp:extent cx="27305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5710CE5" w14:textId="3FC8485C" w:rsidR="00882CBB" w:rsidRPr="00882CBB" w:rsidRDefault="00882CBB" w:rsidP="00882CBB">
      <w:pPr>
        <w:pStyle w:val="ListParagraph"/>
        <w:numPr>
          <w:ilvl w:val="0"/>
          <w:numId w:val="1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21A71BD0" wp14:editId="0D318502">
            <wp:extent cx="1454150" cy="203200"/>
            <wp:effectExtent l="0" t="0" r="0" b="635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22E2CA97" wp14:editId="479E9DA1">
            <wp:extent cx="1092200" cy="203200"/>
            <wp:effectExtent l="0" t="0" r="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p>
    <w:p w14:paraId="1D0897E4" w14:textId="74278F42" w:rsidR="00882CBB" w:rsidRPr="00882CBB" w:rsidRDefault="00882CBB" w:rsidP="00882CBB">
      <w:pPr>
        <w:pStyle w:val="ListParagraph"/>
        <w:numPr>
          <w:ilvl w:val="0"/>
          <w:numId w:val="1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Cho biết </w:t>
      </w:r>
      <w:r w:rsidRPr="00882CBB">
        <w:rPr>
          <w:rFonts w:ascii="Palatino Linotype" w:hAnsi="Palatino Linotype"/>
          <w:noProof/>
          <w:color w:val="7030A0"/>
          <w:position w:val="-10"/>
          <w:sz w:val="28"/>
          <w:szCs w:val="28"/>
        </w:rPr>
        <w:drawing>
          <wp:inline distT="0" distB="0" distL="0" distR="0" wp14:anchorId="7182B607" wp14:editId="4E74DBF8">
            <wp:extent cx="1536700" cy="203200"/>
            <wp:effectExtent l="0" t="0" r="6350" b="635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67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3E8E2D12" wp14:editId="059B5B8B">
            <wp:extent cx="1085850" cy="203200"/>
            <wp:effectExtent l="0" t="0" r="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5850" cy="203200"/>
                    </a:xfrm>
                    <a:prstGeom prst="rect">
                      <a:avLst/>
                    </a:prstGeom>
                    <a:noFill/>
                    <a:ln>
                      <a:noFill/>
                    </a:ln>
                  </pic:spPr>
                </pic:pic>
              </a:graphicData>
            </a:graphic>
          </wp:inline>
        </w:drawing>
      </w:r>
    </w:p>
    <w:p w14:paraId="6DB7D27A" w14:textId="33C8745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F63CF32" wp14:editId="25B1DF18">
            <wp:extent cx="355600" cy="177800"/>
            <wp:effectExtent l="0" t="0" r="635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6310B230" wp14:editId="31310280">
            <wp:extent cx="203200" cy="203200"/>
            <wp:effectExtent l="0" t="0" r="6350" b="635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noProof/>
          <w:color w:val="7030A0"/>
          <w:position w:val="-14"/>
          <w:sz w:val="28"/>
          <w:szCs w:val="28"/>
        </w:rPr>
        <w:drawing>
          <wp:inline distT="0" distB="0" distL="0" distR="0" wp14:anchorId="1290D38D" wp14:editId="506B11B6">
            <wp:extent cx="1289050" cy="254000"/>
            <wp:effectExtent l="0" t="0" r="635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905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6"/>
          <w:sz w:val="28"/>
          <w:szCs w:val="28"/>
        </w:rPr>
        <w:drawing>
          <wp:inline distT="0" distB="0" distL="0" distR="0" wp14:anchorId="59108237" wp14:editId="230DFA0F">
            <wp:extent cx="939800" cy="1778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10"/>
          <w:sz w:val="28"/>
          <w:szCs w:val="28"/>
        </w:rPr>
        <w:drawing>
          <wp:inline distT="0" distB="0" distL="0" distR="0" wp14:anchorId="69606872" wp14:editId="24AB3F75">
            <wp:extent cx="762000" cy="203200"/>
            <wp:effectExtent l="0" t="0" r="0" b="635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3293CFE8" wp14:editId="5B4C2D0F">
            <wp:extent cx="273050" cy="171450"/>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6B9BBFBC" wp14:editId="481762C4">
            <wp:extent cx="279400" cy="177800"/>
            <wp:effectExtent l="0" t="0" r="635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40128B8E" w14:textId="18F4869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11781F0" wp14:editId="70DE3DC4">
            <wp:extent cx="355600" cy="177800"/>
            <wp:effectExtent l="0" t="0" r="635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0DE0AABC" wp14:editId="069DD1C7">
            <wp:extent cx="203200" cy="203200"/>
            <wp:effectExtent l="0" t="0" r="6350" b="635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7F0299E7" wp14:editId="65AD96E4">
            <wp:extent cx="273050" cy="171450"/>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6"/>
          <w:sz w:val="28"/>
          <w:szCs w:val="28"/>
        </w:rPr>
        <w:drawing>
          <wp:inline distT="0" distB="0" distL="0" distR="0" wp14:anchorId="21D7282F" wp14:editId="419DA68C">
            <wp:extent cx="939800" cy="177800"/>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10"/>
          <w:sz w:val="28"/>
          <w:szCs w:val="28"/>
        </w:rPr>
        <w:drawing>
          <wp:inline distT="0" distB="0" distL="0" distR="0" wp14:anchorId="562D50E4" wp14:editId="79080CEE">
            <wp:extent cx="723900" cy="203200"/>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23850F0D" wp14:editId="641B73C5">
            <wp:extent cx="273050" cy="17145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429F1F7E" wp14:editId="17046E30">
            <wp:extent cx="279400" cy="177800"/>
            <wp:effectExtent l="0" t="0" r="635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22809C88"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3B01CDFF" w14:textId="1F798A4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6D880055" wp14:editId="48EF4D69">
            <wp:extent cx="273050" cy="171450"/>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trong mỗi trường hợp sau:</w:t>
      </w:r>
    </w:p>
    <w:tbl>
      <w:tblPr>
        <w:tblW w:w="0" w:type="auto"/>
        <w:tblLook w:val="04A0" w:firstRow="1" w:lastRow="0" w:firstColumn="1" w:lastColumn="0" w:noHBand="0" w:noVBand="1"/>
      </w:tblPr>
      <w:tblGrid>
        <w:gridCol w:w="3116"/>
        <w:gridCol w:w="3096"/>
        <w:gridCol w:w="3116"/>
      </w:tblGrid>
      <w:tr w:rsidR="00882CBB" w:rsidRPr="00882CBB" w14:paraId="50F67A39" w14:textId="77777777" w:rsidTr="00CA1B48">
        <w:trPr>
          <w:trHeight w:val="2385"/>
        </w:trPr>
        <w:tc>
          <w:tcPr>
            <w:tcW w:w="3096" w:type="dxa"/>
            <w:shd w:val="clear" w:color="auto" w:fill="auto"/>
          </w:tcPr>
          <w:p w14:paraId="4F487924"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35A78825" wp14:editId="771EC5C9">
                  <wp:extent cx="1841500" cy="971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0" cy="971550"/>
                          </a:xfrm>
                          <a:prstGeom prst="rect">
                            <a:avLst/>
                          </a:prstGeom>
                          <a:noFill/>
                          <a:ln>
                            <a:noFill/>
                          </a:ln>
                        </pic:spPr>
                      </pic:pic>
                    </a:graphicData>
                  </a:graphic>
                </wp:inline>
              </w:drawing>
            </w:r>
          </w:p>
          <w:p w14:paraId="2A5C3B30" w14:textId="77777777" w:rsidR="00882CBB" w:rsidRPr="00882CBB" w:rsidRDefault="00882CBB" w:rsidP="00CA1B48">
            <w:pPr>
              <w:jc w:val="center"/>
              <w:rPr>
                <w:rFonts w:ascii="Palatino Linotype" w:hAnsi="Palatino Linotype"/>
                <w:color w:val="7030A0"/>
                <w:sz w:val="28"/>
                <w:szCs w:val="28"/>
              </w:rPr>
            </w:pPr>
          </w:p>
          <w:p w14:paraId="2F576380"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4</w:t>
            </w:r>
          </w:p>
        </w:tc>
        <w:tc>
          <w:tcPr>
            <w:tcW w:w="3096" w:type="dxa"/>
            <w:shd w:val="clear" w:color="auto" w:fill="auto"/>
          </w:tcPr>
          <w:p w14:paraId="4690EEC8"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7296A1C2" wp14:editId="17C8857E">
                  <wp:extent cx="1809750" cy="116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0" cy="1168400"/>
                          </a:xfrm>
                          <a:prstGeom prst="rect">
                            <a:avLst/>
                          </a:prstGeom>
                          <a:noFill/>
                          <a:ln>
                            <a:noFill/>
                          </a:ln>
                        </pic:spPr>
                      </pic:pic>
                    </a:graphicData>
                  </a:graphic>
                </wp:inline>
              </w:drawing>
            </w:r>
          </w:p>
          <w:p w14:paraId="41253ADC"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5</w:t>
            </w:r>
          </w:p>
        </w:tc>
        <w:tc>
          <w:tcPr>
            <w:tcW w:w="3096" w:type="dxa"/>
            <w:shd w:val="clear" w:color="auto" w:fill="auto"/>
          </w:tcPr>
          <w:p w14:paraId="4C4FD958"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02B5E98D" wp14:editId="17CD713C">
                  <wp:extent cx="1841500" cy="97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41500" cy="971550"/>
                          </a:xfrm>
                          <a:prstGeom prst="rect">
                            <a:avLst/>
                          </a:prstGeom>
                          <a:noFill/>
                          <a:ln>
                            <a:noFill/>
                          </a:ln>
                        </pic:spPr>
                      </pic:pic>
                    </a:graphicData>
                  </a:graphic>
                </wp:inline>
              </w:drawing>
            </w:r>
          </w:p>
          <w:p w14:paraId="2E51F37D" w14:textId="77777777" w:rsidR="00882CBB" w:rsidRPr="00882CBB" w:rsidRDefault="00882CBB" w:rsidP="00CA1B48">
            <w:pPr>
              <w:jc w:val="center"/>
              <w:rPr>
                <w:rFonts w:ascii="Palatino Linotype" w:hAnsi="Palatino Linotype"/>
                <w:color w:val="7030A0"/>
                <w:sz w:val="28"/>
                <w:szCs w:val="28"/>
              </w:rPr>
            </w:pPr>
          </w:p>
          <w:p w14:paraId="18F6D92E"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6</w:t>
            </w:r>
          </w:p>
        </w:tc>
      </w:tr>
    </w:tbl>
    <w:p w14:paraId="1ABBC59C" w14:textId="37A2212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581BBBC" wp14:editId="289A0442">
            <wp:extent cx="355600" cy="177800"/>
            <wp:effectExtent l="0" t="0" r="635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2D0BE2B4" wp14:editId="288C2E98">
            <wp:extent cx="203200" cy="203200"/>
            <wp:effectExtent l="0" t="0" r="6350" b="635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C04F134" wp14:editId="227EB475">
            <wp:extent cx="273050" cy="171450"/>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3098B08A" w14:textId="3474D40C" w:rsidR="00882CBB" w:rsidRPr="00882CBB" w:rsidRDefault="00882CBB" w:rsidP="00882CBB">
      <w:pPr>
        <w:pStyle w:val="ListParagraph"/>
        <w:numPr>
          <w:ilvl w:val="0"/>
          <w:numId w:val="1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24A61B41" wp14:editId="72DD723F">
            <wp:extent cx="1447800" cy="203200"/>
            <wp:effectExtent l="0" t="0" r="0" b="635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13704B68" wp14:editId="3948D307">
            <wp:extent cx="1136650" cy="203200"/>
            <wp:effectExtent l="0" t="0" r="6350"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p>
    <w:p w14:paraId="6CB960D1" w14:textId="15B81D28" w:rsidR="00882CBB" w:rsidRPr="00882CBB" w:rsidRDefault="00882CBB" w:rsidP="00882CBB">
      <w:pPr>
        <w:pStyle w:val="ListParagraph"/>
        <w:numPr>
          <w:ilvl w:val="0"/>
          <w:numId w:val="1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56099080" wp14:editId="3D91996F">
            <wp:extent cx="1689100" cy="203200"/>
            <wp:effectExtent l="0" t="0" r="6350" b="635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891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7F94F6C" wp14:editId="70F71A94">
            <wp:extent cx="1066800" cy="203200"/>
            <wp:effectExtent l="0" t="0" r="0" b="635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p>
    <w:p w14:paraId="1EC42518" w14:textId="5381008B" w:rsidR="00882CBB" w:rsidRPr="00882CBB" w:rsidRDefault="00882CBB" w:rsidP="00882CBB">
      <w:pPr>
        <w:pStyle w:val="ListParagraph"/>
        <w:numPr>
          <w:ilvl w:val="0"/>
          <w:numId w:val="1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24"/>
          <w:sz w:val="28"/>
          <w:szCs w:val="28"/>
        </w:rPr>
        <w:drawing>
          <wp:inline distT="0" distB="0" distL="0" distR="0" wp14:anchorId="4268C2AB" wp14:editId="745DF4B0">
            <wp:extent cx="1644650" cy="400050"/>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46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800EB31" wp14:editId="7A6C3440">
            <wp:extent cx="1085850" cy="203200"/>
            <wp:effectExtent l="0" t="0" r="0" b="635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85850" cy="203200"/>
                    </a:xfrm>
                    <a:prstGeom prst="rect">
                      <a:avLst/>
                    </a:prstGeom>
                    <a:noFill/>
                    <a:ln>
                      <a:noFill/>
                    </a:ln>
                  </pic:spPr>
                </pic:pic>
              </a:graphicData>
            </a:graphic>
          </wp:inline>
        </w:drawing>
      </w:r>
    </w:p>
    <w:p w14:paraId="65CFC43C" w14:textId="0ECD3E5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64BA52B" wp14:editId="016B5CA1">
            <wp:extent cx="355600" cy="177800"/>
            <wp:effectExtent l="0" t="0" r="635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7F0C51D0" wp14:editId="71ECC2DD">
            <wp:extent cx="203200" cy="203200"/>
            <wp:effectExtent l="0" t="0" r="6350" b="635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6AB87AF" wp14:editId="32DBC1E7">
            <wp:extent cx="273050" cy="171450"/>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24"/>
          <w:sz w:val="28"/>
          <w:szCs w:val="28"/>
        </w:rPr>
        <w:drawing>
          <wp:inline distT="0" distB="0" distL="0" distR="0" wp14:anchorId="4D810670" wp14:editId="65B7AF91">
            <wp:extent cx="533400" cy="400050"/>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69E0C390" wp14:editId="21DD6D34">
            <wp:extent cx="812800" cy="203200"/>
            <wp:effectExtent l="0" t="0" r="6350" b="635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6EA82CAD" w14:textId="3D7C7E0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6EBB5316" wp14:editId="4F104038">
            <wp:extent cx="273050" cy="171450"/>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236F62CA" wp14:editId="19051C3A">
            <wp:extent cx="279400" cy="177800"/>
            <wp:effectExtent l="0" t="0" r="635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44C6E4DB" w14:textId="4C485B9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32D932A" wp14:editId="1AB27BE9">
            <wp:extent cx="355600" cy="177800"/>
            <wp:effectExtent l="0" t="0" r="635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06735315" wp14:editId="32881C4F">
            <wp:extent cx="203200" cy="203200"/>
            <wp:effectExtent l="0" t="0" r="6350" b="635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146EF2D" wp14:editId="71D941BB">
            <wp:extent cx="273050" cy="171450"/>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6"/>
          <w:sz w:val="28"/>
          <w:szCs w:val="28"/>
        </w:rPr>
        <w:drawing>
          <wp:inline distT="0" distB="0" distL="0" distR="0" wp14:anchorId="695251B3" wp14:editId="0086E7A9">
            <wp:extent cx="939800" cy="17780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10"/>
          <w:sz w:val="28"/>
          <w:szCs w:val="28"/>
        </w:rPr>
        <w:drawing>
          <wp:inline distT="0" distB="0" distL="0" distR="0" wp14:anchorId="1615321C" wp14:editId="77B30864">
            <wp:extent cx="787400" cy="203200"/>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46301185" wp14:editId="56BF396A">
            <wp:extent cx="273050" cy="17145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3D1D01BE" wp14:editId="0242649D">
            <wp:extent cx="279400" cy="177800"/>
            <wp:effectExtent l="0" t="0" r="635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1D4670B7"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325ED713" w14:textId="6B53988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CD8BB7B" wp14:editId="12308B10">
            <wp:extent cx="355600" cy="177800"/>
            <wp:effectExtent l="0" t="0" r="635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419D0EE9" wp14:editId="69EB009F">
            <wp:extent cx="203200" cy="203200"/>
            <wp:effectExtent l="0" t="0" r="6350" b="635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4151E772" wp14:editId="2143A58D">
            <wp:extent cx="273050" cy="17145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7E28E258" wp14:editId="0F5C5DFF">
            <wp:extent cx="1593850" cy="203200"/>
            <wp:effectExtent l="0" t="0" r="6350" b="635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93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01803352" wp14:editId="18A97C1E">
            <wp:extent cx="273050" cy="171450"/>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2E3D9340" wp14:editId="3FB9BB71">
            <wp:extent cx="279400" cy="177800"/>
            <wp:effectExtent l="0" t="0" r="635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7B6DCF63" w14:textId="5F68FBE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B46DC84" wp14:editId="4540BB94">
            <wp:extent cx="355600" cy="177800"/>
            <wp:effectExtent l="0" t="0" r="635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38865FE6" wp14:editId="260ACFF5">
            <wp:extent cx="203200" cy="203200"/>
            <wp:effectExtent l="0" t="0" r="6350" b="635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619D5A2" wp14:editId="21FD9627">
            <wp:extent cx="273050" cy="17145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3EBA00DA" w14:textId="1386E5E4" w:rsidR="00882CBB" w:rsidRPr="00882CBB" w:rsidRDefault="00882CBB" w:rsidP="00882CBB">
      <w:pPr>
        <w:pStyle w:val="ListParagraph"/>
        <w:numPr>
          <w:ilvl w:val="0"/>
          <w:numId w:val="1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78256630" wp14:editId="4ACC1D25">
            <wp:extent cx="1619250" cy="203200"/>
            <wp:effectExtent l="0" t="0" r="0" b="635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DCE446F" wp14:editId="4A19B4D8">
            <wp:extent cx="1066800" cy="203200"/>
            <wp:effectExtent l="0" t="0" r="0" b="635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p>
    <w:p w14:paraId="00BF76A7" w14:textId="568C4C08" w:rsidR="00882CBB" w:rsidRPr="00882CBB" w:rsidRDefault="00882CBB" w:rsidP="00882CBB">
      <w:pPr>
        <w:pStyle w:val="ListParagraph"/>
        <w:numPr>
          <w:ilvl w:val="0"/>
          <w:numId w:val="1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7D24400B" wp14:editId="18C84859">
            <wp:extent cx="1454150" cy="203200"/>
            <wp:effectExtent l="0" t="0" r="0" b="635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72B9F183" wp14:editId="29F40D46">
            <wp:extent cx="831850" cy="203200"/>
            <wp:effectExtent l="0" t="0" r="6350" b="635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31850" cy="203200"/>
                    </a:xfrm>
                    <a:prstGeom prst="rect">
                      <a:avLst/>
                    </a:prstGeom>
                    <a:noFill/>
                    <a:ln>
                      <a:noFill/>
                    </a:ln>
                  </pic:spPr>
                </pic:pic>
              </a:graphicData>
            </a:graphic>
          </wp:inline>
        </w:drawing>
      </w:r>
    </w:p>
    <w:p w14:paraId="4C3794C6" w14:textId="694FB1B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27310D2" wp14:editId="0ABBFFC4">
            <wp:extent cx="355600" cy="177800"/>
            <wp:effectExtent l="0" t="0" r="635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3592738" wp14:editId="6F17E669">
            <wp:extent cx="203200" cy="203200"/>
            <wp:effectExtent l="0" t="0" r="6350" b="635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E4294DE" wp14:editId="16B71E84">
            <wp:extent cx="273050" cy="171450"/>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1B55D680" wp14:editId="70F35A23">
            <wp:extent cx="355600" cy="177800"/>
            <wp:effectExtent l="0" t="0" r="635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w:t>
      </w:r>
      <w:r w:rsidRPr="00882CBB">
        <w:rPr>
          <w:rFonts w:ascii="Palatino Linotype" w:hAnsi="Palatino Linotype"/>
          <w:noProof/>
          <w:color w:val="7030A0"/>
          <w:position w:val="-10"/>
          <w:sz w:val="28"/>
          <w:szCs w:val="28"/>
        </w:rPr>
        <w:drawing>
          <wp:inline distT="0" distB="0" distL="0" distR="0" wp14:anchorId="4712BBC6" wp14:editId="3C414C6F">
            <wp:extent cx="1536700" cy="203200"/>
            <wp:effectExtent l="0" t="0" r="6350" b="635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36700" cy="203200"/>
                    </a:xfrm>
                    <a:prstGeom prst="rect">
                      <a:avLst/>
                    </a:prstGeom>
                    <a:noFill/>
                    <a:ln>
                      <a:noFill/>
                    </a:ln>
                  </pic:spPr>
                </pic:pic>
              </a:graphicData>
            </a:graphic>
          </wp:inline>
        </w:drawing>
      </w:r>
    </w:p>
    <w:p w14:paraId="0B533AF0" w14:textId="6B3A9E9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4BA7B83" wp14:editId="1F93268C">
            <wp:extent cx="355600" cy="177800"/>
            <wp:effectExtent l="0" t="0" r="635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71212F99" wp14:editId="421B9494">
            <wp:extent cx="2413000" cy="203200"/>
            <wp:effectExtent l="0" t="0" r="6350" b="635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130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1308C150" w14:textId="12781C19" w:rsidR="00882CBB" w:rsidRPr="00882CBB" w:rsidRDefault="00882CBB" w:rsidP="00882CBB">
      <w:pPr>
        <w:pStyle w:val="ListParagraph"/>
        <w:numPr>
          <w:ilvl w:val="0"/>
          <w:numId w:val="1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đường cao </w:t>
      </w:r>
      <w:r w:rsidRPr="00882CBB">
        <w:rPr>
          <w:rFonts w:ascii="Palatino Linotype" w:hAnsi="Palatino Linotype"/>
          <w:noProof/>
          <w:color w:val="7030A0"/>
          <w:position w:val="-4"/>
          <w:sz w:val="28"/>
          <w:szCs w:val="28"/>
        </w:rPr>
        <w:drawing>
          <wp:inline distT="0" distB="0" distL="0" distR="0" wp14:anchorId="212BE6B6" wp14:editId="2762C04D">
            <wp:extent cx="273050" cy="171450"/>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của tam giác </w:t>
      </w:r>
      <w:r w:rsidRPr="00882CBB">
        <w:rPr>
          <w:rFonts w:ascii="Palatino Linotype" w:hAnsi="Palatino Linotype"/>
          <w:noProof/>
          <w:color w:val="7030A0"/>
          <w:position w:val="-6"/>
          <w:sz w:val="28"/>
          <w:szCs w:val="28"/>
        </w:rPr>
        <w:drawing>
          <wp:inline distT="0" distB="0" distL="0" distR="0" wp14:anchorId="2C3E9DC6" wp14:editId="45FD2624">
            <wp:extent cx="355600" cy="177800"/>
            <wp:effectExtent l="0" t="0" r="635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51ECCF69" w14:textId="26589D25" w:rsidR="00882CBB" w:rsidRPr="00882CBB" w:rsidRDefault="00882CBB" w:rsidP="00882CBB">
      <w:pPr>
        <w:pStyle w:val="ListParagraph"/>
        <w:numPr>
          <w:ilvl w:val="0"/>
          <w:numId w:val="1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w:t>
      </w:r>
      <w:r w:rsidRPr="00882CBB">
        <w:rPr>
          <w:rFonts w:ascii="Palatino Linotype" w:hAnsi="Palatino Linotype"/>
          <w:noProof/>
          <w:color w:val="7030A0"/>
          <w:position w:val="-10"/>
          <w:sz w:val="28"/>
          <w:szCs w:val="28"/>
        </w:rPr>
        <w:drawing>
          <wp:inline distT="0" distB="0" distL="0" distR="0" wp14:anchorId="79377D9B" wp14:editId="387CC9DB">
            <wp:extent cx="558800" cy="203200"/>
            <wp:effectExtent l="0" t="0" r="0" b="635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p>
    <w:p w14:paraId="04DDD593" w14:textId="040AC33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tam giác vuông với các cạnh góc vuông là </w:t>
      </w:r>
      <w:r w:rsidRPr="00882CBB">
        <w:rPr>
          <w:rFonts w:ascii="Palatino Linotype" w:hAnsi="Palatino Linotype"/>
          <w:noProof/>
          <w:color w:val="7030A0"/>
          <w:position w:val="-6"/>
          <w:sz w:val="28"/>
          <w:szCs w:val="28"/>
        </w:rPr>
        <w:drawing>
          <wp:inline distT="0" distB="0" distL="0" distR="0" wp14:anchorId="60DAAADA" wp14:editId="135020E6">
            <wp:extent cx="127000" cy="177800"/>
            <wp:effectExtent l="0" t="0" r="635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FD95DAA" wp14:editId="2B42639C">
            <wp:extent cx="203200" cy="171450"/>
            <wp:effectExtent l="0" t="0" r="635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Kẻ đường cao ứng với cạnh huyền. Tính độ dài đường cao và các đoạn thẳng mà đường cao đó chia ra trên cạnh huyền.</w:t>
      </w:r>
    </w:p>
    <w:p w14:paraId="4D57277E" w14:textId="12805D4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0EB0EE3" wp14:editId="24ACC14D">
            <wp:extent cx="355600" cy="177800"/>
            <wp:effectExtent l="0" t="0" r="635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24A6E2EC" wp14:editId="2006521C">
            <wp:extent cx="203200" cy="203200"/>
            <wp:effectExtent l="0" t="0" r="6350" b="635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15C4403" wp14:editId="3F349066">
            <wp:extent cx="273050" cy="171450"/>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24"/>
          <w:sz w:val="28"/>
          <w:szCs w:val="28"/>
        </w:rPr>
        <w:drawing>
          <wp:inline distT="0" distB="0" distL="0" distR="0" wp14:anchorId="3BA9FD7C" wp14:editId="5149B54C">
            <wp:extent cx="533400" cy="400050"/>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036E4216" wp14:editId="69C7C5D5">
            <wp:extent cx="762000" cy="20320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2392E45E" w14:textId="6DE36E65"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37E9F6C5" wp14:editId="7FC61A14">
            <wp:extent cx="254000" cy="17145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25ACC6EC" wp14:editId="1F5733B2">
            <wp:extent cx="279400" cy="177800"/>
            <wp:effectExtent l="0" t="0" r="635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554FAA96" w14:textId="2F85F5C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Cho </w:t>
      </w:r>
      <w:r w:rsidRPr="00882CBB">
        <w:rPr>
          <w:rFonts w:ascii="Palatino Linotype" w:hAnsi="Palatino Linotype"/>
          <w:noProof/>
          <w:color w:val="7030A0"/>
          <w:position w:val="-6"/>
          <w:sz w:val="28"/>
          <w:szCs w:val="28"/>
        </w:rPr>
        <w:drawing>
          <wp:inline distT="0" distB="0" distL="0" distR="0" wp14:anchorId="70582007" wp14:editId="6A67E9EC">
            <wp:extent cx="469900" cy="177800"/>
            <wp:effectExtent l="0" t="0" r="635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thang vuông tại </w:t>
      </w:r>
      <w:r w:rsidRPr="00882CBB">
        <w:rPr>
          <w:rFonts w:ascii="Palatino Linotype" w:hAnsi="Palatino Linotype"/>
          <w:noProof/>
          <w:color w:val="7030A0"/>
          <w:position w:val="-4"/>
          <w:sz w:val="28"/>
          <w:szCs w:val="28"/>
        </w:rPr>
        <w:drawing>
          <wp:inline distT="0" distB="0" distL="0" distR="0" wp14:anchorId="7FD193A4" wp14:editId="0C5543A4">
            <wp:extent cx="171450" cy="17145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2619F862" wp14:editId="1895629E">
            <wp:extent cx="171450" cy="17145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chéo </w:t>
      </w:r>
      <w:r w:rsidRPr="00882CBB">
        <w:rPr>
          <w:rFonts w:ascii="Palatino Linotype" w:hAnsi="Palatino Linotype"/>
          <w:noProof/>
          <w:color w:val="7030A0"/>
          <w:position w:val="-6"/>
          <w:sz w:val="28"/>
          <w:szCs w:val="28"/>
        </w:rPr>
        <w:drawing>
          <wp:inline distT="0" distB="0" distL="0" distR="0" wp14:anchorId="4D5AA08A" wp14:editId="7EA0CB73">
            <wp:extent cx="660400" cy="177800"/>
            <wp:effectExtent l="0" t="0" r="635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0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28CDBF47" wp14:editId="62583363">
            <wp:extent cx="1619250" cy="203200"/>
            <wp:effectExtent l="0" t="0" r="0" b="635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w:t>
      </w:r>
      <w:r w:rsidRPr="00882CBB">
        <w:rPr>
          <w:rFonts w:ascii="Palatino Linotype" w:hAnsi="Palatino Linotype"/>
          <w:noProof/>
          <w:color w:val="7030A0"/>
          <w:position w:val="-10"/>
          <w:sz w:val="28"/>
          <w:szCs w:val="28"/>
        </w:rPr>
        <w:drawing>
          <wp:inline distT="0" distB="0" distL="0" distR="0" wp14:anchorId="782FC4E8" wp14:editId="424E9C3C">
            <wp:extent cx="508000" cy="203200"/>
            <wp:effectExtent l="0" t="0" r="6350" b="635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5BA1E85F" wp14:editId="6C4BABCA">
            <wp:extent cx="254000" cy="171450"/>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6C501E6C" w14:textId="77777777" w:rsidR="00882CBB" w:rsidRPr="00882CBB" w:rsidRDefault="00882CBB" w:rsidP="00882CBB">
      <w:pPr>
        <w:jc w:val="center"/>
        <w:rPr>
          <w:rFonts w:ascii="Palatino Linotype" w:hAnsi="Palatino Linotype"/>
          <w:b/>
          <w:color w:val="7030A0"/>
          <w:sz w:val="28"/>
          <w:szCs w:val="28"/>
        </w:rPr>
      </w:pPr>
    </w:p>
    <w:p w14:paraId="58ABFE95"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595282F4" w14:textId="77777777" w:rsidR="00882CBB" w:rsidRPr="00882CBB" w:rsidRDefault="00882CBB" w:rsidP="00882CBB">
      <w:pPr>
        <w:pStyle w:val="Heading2"/>
        <w:jc w:val="center"/>
        <w:rPr>
          <w:rFonts w:ascii="Palatino Linotype" w:hAnsi="Palatino Linotype"/>
          <w:b w:val="0"/>
          <w:color w:val="FF0000"/>
          <w:sz w:val="28"/>
          <w:szCs w:val="28"/>
        </w:rPr>
      </w:pPr>
      <w:bookmarkStart w:id="5" w:name="_Toc517265766"/>
      <w:bookmarkStart w:id="6" w:name="_Toc46931408"/>
      <w:r w:rsidRPr="00882CBB">
        <w:rPr>
          <w:rFonts w:ascii="Palatino Linotype" w:hAnsi="Palatino Linotype"/>
          <w:color w:val="FF0000"/>
          <w:sz w:val="28"/>
          <w:szCs w:val="28"/>
        </w:rPr>
        <w:lastRenderedPageBreak/>
        <w:t>VẤN ĐỀ 2. HỆ THỨC VỀ CẠNH VÀ ĐƯỜNG CAO</w:t>
      </w:r>
      <w:bookmarkEnd w:id="5"/>
      <w:bookmarkEnd w:id="6"/>
    </w:p>
    <w:p w14:paraId="4D76A8E6" w14:textId="77777777" w:rsidR="00882CBB" w:rsidRPr="00882CBB" w:rsidRDefault="00882CBB" w:rsidP="00882CBB">
      <w:pPr>
        <w:jc w:val="center"/>
        <w:rPr>
          <w:rFonts w:ascii="Palatino Linotype" w:hAnsi="Palatino Linotype"/>
          <w:b/>
          <w:color w:val="FF0000"/>
          <w:sz w:val="28"/>
          <w:szCs w:val="28"/>
        </w:rPr>
      </w:pPr>
      <w:r w:rsidRPr="00882CBB">
        <w:rPr>
          <w:rFonts w:ascii="Palatino Linotype" w:hAnsi="Palatino Linotype"/>
          <w:b/>
          <w:color w:val="FF0000"/>
          <w:sz w:val="28"/>
          <w:szCs w:val="28"/>
        </w:rPr>
        <w:t>TRONG TAM GIÁC VUÔNG (PHẦN II)</w:t>
      </w:r>
    </w:p>
    <w:p w14:paraId="5C3A6CB9"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4869E7FF" w14:textId="38F0862D"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Nhắc lại lí thuyết</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D5C7A85" wp14:editId="3B5EA519">
            <wp:extent cx="355600" cy="177800"/>
            <wp:effectExtent l="0" t="0" r="635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0FD543BE" wp14:editId="7F7DAC47">
            <wp:extent cx="203200" cy="203200"/>
            <wp:effectExtent l="0" t="0" r="6350" b="635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03949A95" wp14:editId="14DCDC5D">
            <wp:extent cx="273050" cy="17145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Khi đó ta có các hệ thức sau:</w:t>
      </w:r>
    </w:p>
    <w:tbl>
      <w:tblPr>
        <w:tblW w:w="0" w:type="auto"/>
        <w:tblLook w:val="04A0" w:firstRow="1" w:lastRow="0" w:firstColumn="1" w:lastColumn="0" w:noHBand="0" w:noVBand="1"/>
      </w:tblPr>
      <w:tblGrid>
        <w:gridCol w:w="4786"/>
        <w:gridCol w:w="4502"/>
      </w:tblGrid>
      <w:tr w:rsidR="00882CBB" w:rsidRPr="00882CBB" w14:paraId="577E971C" w14:textId="77777777" w:rsidTr="00CA1B48">
        <w:tc>
          <w:tcPr>
            <w:tcW w:w="4786" w:type="dxa"/>
            <w:shd w:val="clear" w:color="auto" w:fill="auto"/>
          </w:tcPr>
          <w:p w14:paraId="21F605F8" w14:textId="388D988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76FAEF56" wp14:editId="0C4119F6">
                  <wp:extent cx="914400" cy="203200"/>
                  <wp:effectExtent l="0" t="0" r="0" b="635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3BCB2B3" wp14:editId="7BB54682">
                  <wp:extent cx="508000" cy="203200"/>
                  <wp:effectExtent l="0" t="0" r="6350" b="635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p w14:paraId="764FB6E2" w14:textId="2FC85653"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9204BA0" wp14:editId="6E4031ED">
                  <wp:extent cx="914400" cy="203200"/>
                  <wp:effectExtent l="0" t="0" r="0" b="635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770227B7" wp14:editId="5337134B">
                  <wp:extent cx="527050" cy="203200"/>
                  <wp:effectExtent l="0" t="0" r="6350" b="635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p>
          <w:p w14:paraId="6B27FA5A" w14:textId="2E7411CA"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28BA9B95" wp14:editId="56D11734">
                  <wp:extent cx="1136650" cy="203200"/>
                  <wp:effectExtent l="0" t="0" r="6350" b="635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9EF5F99" wp14:editId="008D73B7">
                  <wp:extent cx="501650" cy="17780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p>
          <w:p w14:paraId="77BC5171" w14:textId="29805AA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F333A77" wp14:editId="7BF9640E">
                  <wp:extent cx="958850" cy="23495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3B569E74" wp14:editId="74C9F5EB">
                  <wp:extent cx="603250" cy="203200"/>
                  <wp:effectExtent l="0" t="0" r="6350" b="635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p>
          <w:p w14:paraId="0E8D5AE8" w14:textId="75958D2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5099CF7" wp14:editId="2D56CA24">
                  <wp:extent cx="1244600" cy="40005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24"/>
                <w:sz w:val="28"/>
                <w:szCs w:val="28"/>
              </w:rPr>
              <w:drawing>
                <wp:inline distT="0" distB="0" distL="0" distR="0" wp14:anchorId="5CD75485" wp14:editId="747456D0">
                  <wp:extent cx="831850" cy="400050"/>
                  <wp:effectExtent l="0" t="0" r="635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p>
          <w:p w14:paraId="5FE53DB0" w14:textId="351F4773"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BD25346" wp14:editId="17B92724">
                  <wp:extent cx="1136650" cy="203200"/>
                  <wp:effectExtent l="0" t="0" r="6350" b="635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(Định lí Pytago)</w:t>
            </w:r>
          </w:p>
        </w:tc>
        <w:tc>
          <w:tcPr>
            <w:tcW w:w="4502" w:type="dxa"/>
            <w:shd w:val="clear" w:color="auto" w:fill="auto"/>
          </w:tcPr>
          <w:p w14:paraId="787C66BF" w14:textId="77777777" w:rsidR="00882CBB" w:rsidRPr="00882CBB" w:rsidRDefault="00882CBB" w:rsidP="00CA1B48">
            <w:pP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3F7DC851" wp14:editId="577A9AC6">
                  <wp:extent cx="2133600"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77950"/>
                          </a:xfrm>
                          <a:prstGeom prst="rect">
                            <a:avLst/>
                          </a:prstGeom>
                          <a:noFill/>
                          <a:ln>
                            <a:noFill/>
                          </a:ln>
                        </pic:spPr>
                      </pic:pic>
                    </a:graphicData>
                  </a:graphic>
                </wp:inline>
              </w:drawing>
            </w:r>
          </w:p>
        </w:tc>
      </w:tr>
    </w:tbl>
    <w:p w14:paraId="2E77F267"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4A9B1C1B"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2. Chứng minh các hệ thức liên quan đến tam giác vuông</w:t>
      </w:r>
    </w:p>
    <w:p w14:paraId="3B92049C"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Sử dụng các hệ thức về cạnh và đường cao một cách hợp lí theo hướng:</w:t>
      </w:r>
    </w:p>
    <w:p w14:paraId="6BC7B57A"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1</w:t>
      </w:r>
      <w:r w:rsidRPr="00882CBB">
        <w:rPr>
          <w:rFonts w:ascii="Palatino Linotype" w:hAnsi="Palatino Linotype"/>
          <w:color w:val="7030A0"/>
          <w:sz w:val="28"/>
          <w:szCs w:val="28"/>
        </w:rPr>
        <w:t>: Chọn các tam giác vuông thích hợp chứa các đoạn thẳng có trong hệ thức.</w:t>
      </w:r>
    </w:p>
    <w:p w14:paraId="6789FD3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2</w:t>
      </w:r>
      <w:r w:rsidRPr="00882CBB">
        <w:rPr>
          <w:rFonts w:ascii="Palatino Linotype" w:hAnsi="Palatino Linotype"/>
          <w:color w:val="7030A0"/>
          <w:sz w:val="28"/>
          <w:szCs w:val="28"/>
        </w:rPr>
        <w:t>: Tính các đoạn thẳng đó nhờ hệ thức về cạnh và đường cao.</w:t>
      </w:r>
    </w:p>
    <w:p w14:paraId="33C4C0A3"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3</w:t>
      </w:r>
      <w:r w:rsidRPr="00882CBB">
        <w:rPr>
          <w:rFonts w:ascii="Palatino Linotype" w:hAnsi="Palatino Linotype"/>
          <w:color w:val="7030A0"/>
          <w:sz w:val="28"/>
          <w:szCs w:val="28"/>
        </w:rPr>
        <w:t>: Liên kết các giá trị trên để rút ra hệ thức cần chứng minh.</w:t>
      </w:r>
    </w:p>
    <w:p w14:paraId="1E1EFEE4"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262523DB" w14:textId="560FE33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ED17FEA" wp14:editId="4AE88A56">
            <wp:extent cx="355600" cy="177800"/>
            <wp:effectExtent l="0" t="0" r="635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nhọn, đường cao </w:t>
      </w:r>
      <w:r w:rsidRPr="00882CBB">
        <w:rPr>
          <w:rFonts w:ascii="Palatino Linotype" w:hAnsi="Palatino Linotype"/>
          <w:noProof/>
          <w:color w:val="7030A0"/>
          <w:position w:val="-6"/>
          <w:sz w:val="28"/>
          <w:szCs w:val="28"/>
        </w:rPr>
        <w:drawing>
          <wp:inline distT="0" distB="0" distL="0" distR="0" wp14:anchorId="26252BE5" wp14:editId="21ED1827">
            <wp:extent cx="273050" cy="17780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10"/>
          <w:sz w:val="28"/>
          <w:szCs w:val="28"/>
        </w:rPr>
        <w:drawing>
          <wp:inline distT="0" distB="0" distL="0" distR="0" wp14:anchorId="7B11BBA4" wp14:editId="609E864C">
            <wp:extent cx="355600" cy="203200"/>
            <wp:effectExtent l="0" t="0" r="6350" b="635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56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theo thứ tự là hình chiếu của </w:t>
      </w:r>
      <w:r w:rsidRPr="00882CBB">
        <w:rPr>
          <w:rFonts w:ascii="Palatino Linotype" w:hAnsi="Palatino Linotype"/>
          <w:noProof/>
          <w:color w:val="7030A0"/>
          <w:position w:val="-4"/>
          <w:sz w:val="28"/>
          <w:szCs w:val="28"/>
        </w:rPr>
        <w:drawing>
          <wp:inline distT="0" distB="0" distL="0" distR="0" wp14:anchorId="72587F68" wp14:editId="3F17EC2B">
            <wp:extent cx="171450" cy="17145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lên </w:t>
      </w:r>
      <w:r w:rsidRPr="00882CBB">
        <w:rPr>
          <w:rFonts w:ascii="Palatino Linotype" w:hAnsi="Palatino Linotype"/>
          <w:noProof/>
          <w:color w:val="7030A0"/>
          <w:position w:val="-10"/>
          <w:sz w:val="28"/>
          <w:szCs w:val="28"/>
        </w:rPr>
        <w:drawing>
          <wp:inline distT="0" distB="0" distL="0" distR="0" wp14:anchorId="481CAA4C" wp14:editId="28B68FB5">
            <wp:extent cx="533400" cy="203200"/>
            <wp:effectExtent l="0" t="0" r="0" b="635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w:t>
      </w:r>
    </w:p>
    <w:p w14:paraId="79DD56C8" w14:textId="67721791" w:rsidR="00882CBB" w:rsidRPr="00882CBB" w:rsidRDefault="00882CBB" w:rsidP="00882CBB">
      <w:pPr>
        <w:pStyle w:val="ListParagraph"/>
        <w:numPr>
          <w:ilvl w:val="0"/>
          <w:numId w:val="16"/>
        </w:numPr>
        <w:spacing w:before="120" w:after="120"/>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EBE06A5" wp14:editId="23A40C21">
            <wp:extent cx="1168400" cy="203200"/>
            <wp:effectExtent l="0" t="0" r="0" b="635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3B5728C6" w14:textId="5D1B2CA2" w:rsidR="00882CBB" w:rsidRPr="00882CBB" w:rsidRDefault="00882CBB" w:rsidP="00882CBB">
      <w:pPr>
        <w:pStyle w:val="ListParagraph"/>
        <w:numPr>
          <w:ilvl w:val="0"/>
          <w:numId w:val="16"/>
        </w:numPr>
        <w:spacing w:before="120" w:after="120"/>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B11A409" wp14:editId="51D46B09">
            <wp:extent cx="1066800" cy="17780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p>
    <w:p w14:paraId="19C3FFFC" w14:textId="6D3B3CE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hình vuông </w:t>
      </w:r>
      <w:r w:rsidRPr="00882CBB">
        <w:rPr>
          <w:rFonts w:ascii="Palatino Linotype" w:hAnsi="Palatino Linotype"/>
          <w:noProof/>
          <w:color w:val="7030A0"/>
          <w:position w:val="-6"/>
          <w:sz w:val="28"/>
          <w:szCs w:val="28"/>
        </w:rPr>
        <w:drawing>
          <wp:inline distT="0" distB="0" distL="0" distR="0" wp14:anchorId="5ECEBAAB" wp14:editId="236B7A30">
            <wp:extent cx="501650" cy="17780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4"/>
          <w:sz w:val="28"/>
          <w:szCs w:val="28"/>
        </w:rPr>
        <w:drawing>
          <wp:inline distT="0" distB="0" distL="0" distR="0" wp14:anchorId="3BDC2450" wp14:editId="0C0FA4A0">
            <wp:extent cx="101600" cy="17145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một điểm nằm giữa </w:t>
      </w:r>
      <w:r w:rsidRPr="00882CBB">
        <w:rPr>
          <w:rFonts w:ascii="Palatino Linotype" w:hAnsi="Palatino Linotype"/>
          <w:noProof/>
          <w:color w:val="7030A0"/>
          <w:position w:val="-4"/>
          <w:sz w:val="28"/>
          <w:szCs w:val="28"/>
        </w:rPr>
        <w:drawing>
          <wp:inline distT="0" distB="0" distL="0" distR="0" wp14:anchorId="0769E403" wp14:editId="7AB93F5F">
            <wp:extent cx="171450" cy="17145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045CFD7E" wp14:editId="0E358708">
            <wp:extent cx="152400" cy="17145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Tia </w:t>
      </w:r>
      <w:r w:rsidRPr="00882CBB">
        <w:rPr>
          <w:rFonts w:ascii="Palatino Linotype" w:hAnsi="Palatino Linotype"/>
          <w:noProof/>
          <w:color w:val="7030A0"/>
          <w:position w:val="-4"/>
          <w:sz w:val="28"/>
          <w:szCs w:val="28"/>
        </w:rPr>
        <w:drawing>
          <wp:inline distT="0" distB="0" distL="0" distR="0" wp14:anchorId="7E75794D" wp14:editId="74C55E26">
            <wp:extent cx="203200" cy="171450"/>
            <wp:effectExtent l="0" t="0" r="635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tia </w:t>
      </w:r>
      <w:r w:rsidRPr="00882CBB">
        <w:rPr>
          <w:rFonts w:ascii="Palatino Linotype" w:hAnsi="Palatino Linotype"/>
          <w:noProof/>
          <w:color w:val="7030A0"/>
          <w:position w:val="-6"/>
          <w:sz w:val="28"/>
          <w:szCs w:val="28"/>
        </w:rPr>
        <w:drawing>
          <wp:inline distT="0" distB="0" distL="0" distR="0" wp14:anchorId="7BBB7774" wp14:editId="38A9B4DE">
            <wp:extent cx="241300" cy="177800"/>
            <wp:effectExtent l="0" t="0" r="635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nhau ở </w:t>
      </w:r>
      <w:r w:rsidRPr="00882CBB">
        <w:rPr>
          <w:rFonts w:ascii="Palatino Linotype" w:hAnsi="Palatino Linotype"/>
          <w:noProof/>
          <w:color w:val="7030A0"/>
          <w:position w:val="-4"/>
          <w:sz w:val="28"/>
          <w:szCs w:val="28"/>
        </w:rPr>
        <w:drawing>
          <wp:inline distT="0" distB="0" distL="0" distR="0" wp14:anchorId="61E2A057" wp14:editId="64619FBF">
            <wp:extent cx="171450" cy="17145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đường thẳng qua </w:t>
      </w:r>
      <w:r w:rsidRPr="00882CBB">
        <w:rPr>
          <w:rFonts w:ascii="Palatino Linotype" w:hAnsi="Palatino Linotype"/>
          <w:noProof/>
          <w:color w:val="7030A0"/>
          <w:position w:val="-4"/>
          <w:sz w:val="28"/>
          <w:szCs w:val="28"/>
        </w:rPr>
        <w:drawing>
          <wp:inline distT="0" distB="0" distL="0" distR="0" wp14:anchorId="4E2E058B" wp14:editId="2E47757A">
            <wp:extent cx="171450" cy="17145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56977A77" wp14:editId="3C293181">
            <wp:extent cx="203200" cy="171450"/>
            <wp:effectExtent l="0" t="0" r="635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đường thẳng </w:t>
      </w:r>
      <w:r w:rsidRPr="00882CBB">
        <w:rPr>
          <w:rFonts w:ascii="Palatino Linotype" w:hAnsi="Palatino Linotype"/>
          <w:noProof/>
          <w:color w:val="7030A0"/>
          <w:position w:val="-6"/>
          <w:sz w:val="28"/>
          <w:szCs w:val="28"/>
        </w:rPr>
        <w:drawing>
          <wp:inline distT="0" distB="0" distL="0" distR="0" wp14:anchorId="0C420053" wp14:editId="1F287B51">
            <wp:extent cx="254000" cy="17780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5B132281" wp14:editId="67A89E03">
            <wp:extent cx="139700" cy="17145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r w:rsidRPr="00882CBB">
        <w:rPr>
          <w:rFonts w:ascii="Palatino Linotype" w:hAnsi="Palatino Linotype"/>
          <w:color w:val="7030A0"/>
          <w:sz w:val="28"/>
          <w:szCs w:val="28"/>
        </w:rPr>
        <w:t>. Chứng minh:</w:t>
      </w:r>
    </w:p>
    <w:p w14:paraId="0F40280A" w14:textId="62FE3047" w:rsidR="00882CBB" w:rsidRPr="00882CBB" w:rsidRDefault="00882CBB" w:rsidP="00882CBB">
      <w:pPr>
        <w:pStyle w:val="ListParagraph"/>
        <w:numPr>
          <w:ilvl w:val="0"/>
          <w:numId w:val="1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Tam giác </w:t>
      </w:r>
      <w:r w:rsidRPr="00882CBB">
        <w:rPr>
          <w:rFonts w:ascii="Palatino Linotype" w:hAnsi="Palatino Linotype"/>
          <w:noProof/>
          <w:color w:val="7030A0"/>
          <w:position w:val="-4"/>
          <w:sz w:val="28"/>
          <w:szCs w:val="28"/>
        </w:rPr>
        <w:drawing>
          <wp:inline distT="0" distB="0" distL="0" distR="0" wp14:anchorId="081F8B1B" wp14:editId="1E2DED88">
            <wp:extent cx="304800" cy="17145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là tam giác cân; </w:t>
      </w:r>
    </w:p>
    <w:p w14:paraId="2B4CB1AB" w14:textId="16C0F2FD" w:rsidR="00882CBB" w:rsidRPr="00882CBB" w:rsidRDefault="00882CBB" w:rsidP="00882CBB">
      <w:pPr>
        <w:pStyle w:val="ListParagraph"/>
        <w:numPr>
          <w:ilvl w:val="0"/>
          <w:numId w:val="1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Tổng </w:t>
      </w:r>
      <w:r w:rsidRPr="00882CBB">
        <w:rPr>
          <w:rFonts w:ascii="Palatino Linotype" w:hAnsi="Palatino Linotype"/>
          <w:noProof/>
          <w:color w:val="7030A0"/>
          <w:position w:val="-24"/>
          <w:sz w:val="28"/>
          <w:szCs w:val="28"/>
        </w:rPr>
        <w:drawing>
          <wp:inline distT="0" distB="0" distL="0" distR="0" wp14:anchorId="3D282EED" wp14:editId="68BF8793">
            <wp:extent cx="755650" cy="40005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556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không đổi khi </w:t>
      </w:r>
      <w:r w:rsidRPr="00882CBB">
        <w:rPr>
          <w:rFonts w:ascii="Palatino Linotype" w:hAnsi="Palatino Linotype"/>
          <w:noProof/>
          <w:color w:val="7030A0"/>
          <w:position w:val="-4"/>
          <w:sz w:val="28"/>
          <w:szCs w:val="28"/>
        </w:rPr>
        <w:drawing>
          <wp:inline distT="0" distB="0" distL="0" distR="0" wp14:anchorId="499D02B4" wp14:editId="47D94818">
            <wp:extent cx="101600" cy="17145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thay đổi trên cạnh </w:t>
      </w:r>
      <w:r w:rsidRPr="00882CBB">
        <w:rPr>
          <w:rFonts w:ascii="Palatino Linotype" w:hAnsi="Palatino Linotype"/>
          <w:noProof/>
          <w:color w:val="7030A0"/>
          <w:position w:val="-4"/>
          <w:sz w:val="28"/>
          <w:szCs w:val="28"/>
        </w:rPr>
        <w:drawing>
          <wp:inline distT="0" distB="0" distL="0" distR="0" wp14:anchorId="277D8D9B" wp14:editId="72B69812">
            <wp:extent cx="254000" cy="17145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3848C324"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5A7303A2" w14:textId="00386EE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6AE4176" wp14:editId="5DEDA0A3">
            <wp:extent cx="355600" cy="177800"/>
            <wp:effectExtent l="0" t="0" r="635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ba góc nhọn và </w:t>
      </w:r>
      <w:r w:rsidRPr="00882CBB">
        <w:rPr>
          <w:rFonts w:ascii="Palatino Linotype" w:hAnsi="Palatino Linotype"/>
          <w:noProof/>
          <w:color w:val="7030A0"/>
          <w:position w:val="-4"/>
          <w:sz w:val="28"/>
          <w:szCs w:val="28"/>
        </w:rPr>
        <w:drawing>
          <wp:inline distT="0" distB="0" distL="0" distR="0" wp14:anchorId="361210A7" wp14:editId="35085B6F">
            <wp:extent cx="273050" cy="17145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đường cao.</w:t>
      </w:r>
    </w:p>
    <w:p w14:paraId="095F499A" w14:textId="2643A609" w:rsidR="00882CBB" w:rsidRPr="00882CBB" w:rsidRDefault="00882CBB" w:rsidP="00882CBB">
      <w:pPr>
        <w:pStyle w:val="ListParagraph"/>
        <w:numPr>
          <w:ilvl w:val="0"/>
          <w:numId w:val="1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10"/>
          <w:sz w:val="28"/>
          <w:szCs w:val="28"/>
        </w:rPr>
        <w:drawing>
          <wp:inline distT="0" distB="0" distL="0" distR="0" wp14:anchorId="6E15A6C4" wp14:editId="240D1DF9">
            <wp:extent cx="1619250" cy="23495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19250" cy="234950"/>
                    </a:xfrm>
                    <a:prstGeom prst="rect">
                      <a:avLst/>
                    </a:prstGeom>
                    <a:noFill/>
                    <a:ln>
                      <a:noFill/>
                    </a:ln>
                  </pic:spPr>
                </pic:pic>
              </a:graphicData>
            </a:graphic>
          </wp:inline>
        </w:drawing>
      </w:r>
    </w:p>
    <w:p w14:paraId="27975411" w14:textId="47CADFAB" w:rsidR="00882CBB" w:rsidRPr="00882CBB" w:rsidRDefault="00882CBB" w:rsidP="00882CBB">
      <w:pPr>
        <w:pStyle w:val="ListParagraph"/>
        <w:numPr>
          <w:ilvl w:val="0"/>
          <w:numId w:val="1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10"/>
          <w:sz w:val="28"/>
          <w:szCs w:val="28"/>
        </w:rPr>
        <w:drawing>
          <wp:inline distT="0" distB="0" distL="0" distR="0" wp14:anchorId="4FAB8DB6" wp14:editId="3C8EA7DF">
            <wp:extent cx="355600" cy="203200"/>
            <wp:effectExtent l="0" t="0" r="6350" b="635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56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theo thứ tự là hình chiếu của </w:t>
      </w:r>
      <w:r w:rsidRPr="00882CBB">
        <w:rPr>
          <w:rFonts w:ascii="Palatino Linotype" w:hAnsi="Palatino Linotype"/>
          <w:noProof/>
          <w:color w:val="7030A0"/>
          <w:position w:val="-4"/>
          <w:sz w:val="28"/>
          <w:szCs w:val="28"/>
        </w:rPr>
        <w:drawing>
          <wp:inline distT="0" distB="0" distL="0" distR="0" wp14:anchorId="03685729" wp14:editId="2ED26829">
            <wp:extent cx="171450" cy="17145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lên </w:t>
      </w:r>
      <w:r w:rsidRPr="00882CBB">
        <w:rPr>
          <w:rFonts w:ascii="Palatino Linotype" w:hAnsi="Palatino Linotype"/>
          <w:noProof/>
          <w:color w:val="7030A0"/>
          <w:position w:val="-10"/>
          <w:sz w:val="28"/>
          <w:szCs w:val="28"/>
        </w:rPr>
        <w:drawing>
          <wp:inline distT="0" distB="0" distL="0" distR="0" wp14:anchorId="54E483C7" wp14:editId="01FDEC9B">
            <wp:extent cx="527050" cy="203200"/>
            <wp:effectExtent l="0" t="0" r="6350" b="635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10"/>
          <w:sz w:val="28"/>
          <w:szCs w:val="28"/>
        </w:rPr>
        <w:drawing>
          <wp:inline distT="0" distB="0" distL="0" distR="0" wp14:anchorId="5DA058DC" wp14:editId="09E566DB">
            <wp:extent cx="1168400" cy="203200"/>
            <wp:effectExtent l="0" t="0" r="0" b="635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7380CFB6" w14:textId="6E34D5E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hình thoi </w:t>
      </w:r>
      <w:r w:rsidRPr="00882CBB">
        <w:rPr>
          <w:rFonts w:ascii="Palatino Linotype" w:hAnsi="Palatino Linotype"/>
          <w:noProof/>
          <w:color w:val="7030A0"/>
          <w:position w:val="-6"/>
          <w:sz w:val="28"/>
          <w:szCs w:val="28"/>
        </w:rPr>
        <w:drawing>
          <wp:inline distT="0" distB="0" distL="0" distR="0" wp14:anchorId="6B7DDB84" wp14:editId="694A9B4D">
            <wp:extent cx="469900" cy="177800"/>
            <wp:effectExtent l="0" t="0" r="635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hai đường chéo cắt nhau tại </w:t>
      </w:r>
      <w:r w:rsidRPr="00882CBB">
        <w:rPr>
          <w:rFonts w:ascii="Palatino Linotype" w:hAnsi="Palatino Linotype"/>
          <w:noProof/>
          <w:color w:val="7030A0"/>
          <w:position w:val="-6"/>
          <w:sz w:val="28"/>
          <w:szCs w:val="28"/>
        </w:rPr>
        <w:drawing>
          <wp:inline distT="0" distB="0" distL="0" distR="0" wp14:anchorId="565B50DC" wp14:editId="2FA2B8C1">
            <wp:extent cx="152400" cy="17780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khoảng cách từ </w:t>
      </w:r>
      <w:r w:rsidRPr="00882CBB">
        <w:rPr>
          <w:rFonts w:ascii="Palatino Linotype" w:hAnsi="Palatino Linotype"/>
          <w:noProof/>
          <w:color w:val="7030A0"/>
          <w:position w:val="-6"/>
          <w:sz w:val="28"/>
          <w:szCs w:val="28"/>
        </w:rPr>
        <w:drawing>
          <wp:inline distT="0" distB="0" distL="0" distR="0" wp14:anchorId="0839F625" wp14:editId="67689C47">
            <wp:extent cx="152400" cy="17780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tới mỗi cạnh hình thoi là </w:t>
      </w:r>
      <w:r w:rsidRPr="00882CBB">
        <w:rPr>
          <w:rFonts w:ascii="Palatino Linotype" w:hAnsi="Palatino Linotype"/>
          <w:noProof/>
          <w:color w:val="7030A0"/>
          <w:position w:val="-10"/>
          <w:sz w:val="28"/>
          <w:szCs w:val="28"/>
        </w:rPr>
        <w:drawing>
          <wp:inline distT="0" distB="0" distL="0" distR="0" wp14:anchorId="32A4A456" wp14:editId="3899963C">
            <wp:extent cx="1193800" cy="203200"/>
            <wp:effectExtent l="0" t="0" r="6350" b="635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93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7141483D" wp14:editId="4CFE7B16">
            <wp:extent cx="996950" cy="40005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96950" cy="400050"/>
                    </a:xfrm>
                    <a:prstGeom prst="rect">
                      <a:avLst/>
                    </a:prstGeom>
                    <a:noFill/>
                    <a:ln>
                      <a:noFill/>
                    </a:ln>
                  </pic:spPr>
                </pic:pic>
              </a:graphicData>
            </a:graphic>
          </wp:inline>
        </w:drawing>
      </w:r>
    </w:p>
    <w:p w14:paraId="2FAD7A85"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2D420E78" w14:textId="14CEEC7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hình chữ nhật </w:t>
      </w:r>
      <w:r w:rsidRPr="00882CBB">
        <w:rPr>
          <w:rFonts w:ascii="Palatino Linotype" w:hAnsi="Palatino Linotype"/>
          <w:noProof/>
          <w:color w:val="7030A0"/>
          <w:position w:val="-6"/>
          <w:sz w:val="28"/>
          <w:szCs w:val="28"/>
        </w:rPr>
        <w:drawing>
          <wp:inline distT="0" distB="0" distL="0" distR="0" wp14:anchorId="707D338F" wp14:editId="4F6946D3">
            <wp:extent cx="469900" cy="177800"/>
            <wp:effectExtent l="0" t="0" r="635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0E2FE844" wp14:editId="01B3390A">
            <wp:extent cx="1454150" cy="203200"/>
            <wp:effectExtent l="0" t="0" r="0" b="635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p>
    <w:p w14:paraId="5A31D660" w14:textId="3A28AC14" w:rsidR="00882CBB" w:rsidRPr="00882CBB" w:rsidRDefault="00882CBB" w:rsidP="00882CBB">
      <w:pPr>
        <w:pStyle w:val="ListParagraph"/>
        <w:numPr>
          <w:ilvl w:val="0"/>
          <w:numId w:val="2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5EEE4128" wp14:editId="5E6DECF7">
            <wp:extent cx="254000" cy="17145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4FA1756" w14:textId="35A19B85" w:rsidR="00882CBB" w:rsidRPr="00882CBB" w:rsidRDefault="00882CBB" w:rsidP="00882CBB">
      <w:pPr>
        <w:pStyle w:val="ListParagraph"/>
        <w:numPr>
          <w:ilvl w:val="0"/>
          <w:numId w:val="2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Vẽ </w:t>
      </w:r>
      <w:r w:rsidRPr="00882CBB">
        <w:rPr>
          <w:rFonts w:ascii="Palatino Linotype" w:hAnsi="Palatino Linotype"/>
          <w:noProof/>
          <w:color w:val="7030A0"/>
          <w:position w:val="-6"/>
          <w:sz w:val="28"/>
          <w:szCs w:val="28"/>
        </w:rPr>
        <w:drawing>
          <wp:inline distT="0" distB="0" distL="0" distR="0" wp14:anchorId="75468E2B" wp14:editId="2C5435D3">
            <wp:extent cx="939800" cy="17780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2EC90461" wp14:editId="0619A2FD">
            <wp:extent cx="273050" cy="17145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95E1EC0" w14:textId="4E9A3DB6" w:rsidR="00882CBB" w:rsidRPr="00882CBB" w:rsidRDefault="00882CBB" w:rsidP="00882CBB">
      <w:pPr>
        <w:pStyle w:val="ListParagraph"/>
        <w:numPr>
          <w:ilvl w:val="0"/>
          <w:numId w:val="2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Đường thẳng </w:t>
      </w:r>
      <w:r w:rsidRPr="00882CBB">
        <w:rPr>
          <w:rFonts w:ascii="Palatino Linotype" w:hAnsi="Palatino Linotype"/>
          <w:noProof/>
          <w:color w:val="7030A0"/>
          <w:position w:val="-4"/>
          <w:sz w:val="28"/>
          <w:szCs w:val="28"/>
        </w:rPr>
        <w:drawing>
          <wp:inline distT="0" distB="0" distL="0" distR="0" wp14:anchorId="70B9C158" wp14:editId="07A135D1">
            <wp:extent cx="273050" cy="17145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w:t>
      </w:r>
      <w:r w:rsidRPr="00882CBB">
        <w:rPr>
          <w:rFonts w:ascii="Palatino Linotype" w:hAnsi="Palatino Linotype"/>
          <w:noProof/>
          <w:color w:val="7030A0"/>
          <w:position w:val="-6"/>
          <w:sz w:val="28"/>
          <w:szCs w:val="28"/>
        </w:rPr>
        <w:drawing>
          <wp:inline distT="0" distB="0" distL="0" distR="0" wp14:anchorId="213B5172" wp14:editId="5F571BCC">
            <wp:extent cx="254000" cy="17780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7BB03B48" wp14:editId="159134C6">
            <wp:extent cx="254000" cy="17780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tại </w:t>
      </w:r>
      <w:r w:rsidRPr="00882CBB">
        <w:rPr>
          <w:rFonts w:ascii="Palatino Linotype" w:hAnsi="Palatino Linotype"/>
          <w:noProof/>
          <w:color w:val="7030A0"/>
          <w:position w:val="-4"/>
          <w:sz w:val="28"/>
          <w:szCs w:val="28"/>
        </w:rPr>
        <w:drawing>
          <wp:inline distT="0" distB="0" distL="0" distR="0" wp14:anchorId="32DF3431" wp14:editId="6C4C52B0">
            <wp:extent cx="101600" cy="1714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7E1F92B" wp14:editId="0A8AEB23">
            <wp:extent cx="171450" cy="1714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10"/>
          <w:sz w:val="28"/>
          <w:szCs w:val="28"/>
        </w:rPr>
        <w:drawing>
          <wp:inline distT="0" distB="0" distL="0" distR="0" wp14:anchorId="7320B764" wp14:editId="32334DE6">
            <wp:extent cx="939800" cy="23495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39800" cy="234950"/>
                    </a:xfrm>
                    <a:prstGeom prst="rect">
                      <a:avLst/>
                    </a:prstGeom>
                    <a:noFill/>
                    <a:ln>
                      <a:noFill/>
                    </a:ln>
                  </pic:spPr>
                </pic:pic>
              </a:graphicData>
            </a:graphic>
          </wp:inline>
        </w:drawing>
      </w:r>
    </w:p>
    <w:p w14:paraId="3ACE83CB" w14:textId="5FE1CFF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hình thang </w:t>
      </w:r>
      <w:r w:rsidRPr="00882CBB">
        <w:rPr>
          <w:rFonts w:ascii="Palatino Linotype" w:hAnsi="Palatino Linotype"/>
          <w:noProof/>
          <w:color w:val="7030A0"/>
          <w:position w:val="-6"/>
          <w:sz w:val="28"/>
          <w:szCs w:val="28"/>
        </w:rPr>
        <w:drawing>
          <wp:inline distT="0" distB="0" distL="0" distR="0" wp14:anchorId="49287030" wp14:editId="7E6410B4">
            <wp:extent cx="469900" cy="177800"/>
            <wp:effectExtent l="0" t="0" r="635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2F64BAD4" wp14:editId="3D512FC0">
            <wp:extent cx="171450" cy="17145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4660253E" wp14:editId="076E6928">
            <wp:extent cx="171450" cy="17145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71818746" wp14:editId="29C21869">
            <wp:extent cx="1568450" cy="203200"/>
            <wp:effectExtent l="0" t="0" r="0" b="635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684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các đường chéo </w:t>
      </w:r>
      <w:r w:rsidRPr="00882CBB">
        <w:rPr>
          <w:rFonts w:ascii="Palatino Linotype" w:hAnsi="Palatino Linotype"/>
          <w:noProof/>
          <w:color w:val="7030A0"/>
          <w:position w:val="-6"/>
          <w:sz w:val="28"/>
          <w:szCs w:val="28"/>
        </w:rPr>
        <w:drawing>
          <wp:inline distT="0" distB="0" distL="0" distR="0" wp14:anchorId="112F7AC6" wp14:editId="6F1242C9">
            <wp:extent cx="254000" cy="17780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6585B899" wp14:editId="04ECC53E">
            <wp:extent cx="254000" cy="17145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nhau ở </w:t>
      </w:r>
      <w:r w:rsidRPr="00882CBB">
        <w:rPr>
          <w:rFonts w:ascii="Palatino Linotype" w:hAnsi="Palatino Linotype"/>
          <w:noProof/>
          <w:color w:val="7030A0"/>
          <w:position w:val="-6"/>
          <w:sz w:val="28"/>
          <w:szCs w:val="28"/>
        </w:rPr>
        <w:drawing>
          <wp:inline distT="0" distB="0" distL="0" distR="0" wp14:anchorId="5607A809" wp14:editId="3A6DF4A0">
            <wp:extent cx="152400" cy="17780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Tính:</w:t>
      </w:r>
    </w:p>
    <w:p w14:paraId="1FA2C6A2" w14:textId="726296AD" w:rsidR="00882CBB" w:rsidRPr="00882CBB" w:rsidRDefault="00882CBB" w:rsidP="00882CBB">
      <w:pPr>
        <w:pStyle w:val="ListParagraph"/>
        <w:numPr>
          <w:ilvl w:val="0"/>
          <w:numId w:val="1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Độ dài các đoạn thẳng </w:t>
      </w:r>
      <w:r w:rsidRPr="00882CBB">
        <w:rPr>
          <w:rFonts w:ascii="Palatino Linotype" w:hAnsi="Palatino Linotype"/>
          <w:noProof/>
          <w:color w:val="7030A0"/>
          <w:position w:val="-10"/>
          <w:sz w:val="28"/>
          <w:szCs w:val="28"/>
        </w:rPr>
        <w:drawing>
          <wp:inline distT="0" distB="0" distL="0" distR="0" wp14:anchorId="7EC65508" wp14:editId="1D1965C9">
            <wp:extent cx="571500" cy="203200"/>
            <wp:effectExtent l="0" t="0" r="0" b="635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42AAFE0F" w14:textId="1524E9CC" w:rsidR="00882CBB" w:rsidRPr="00882CBB" w:rsidRDefault="00882CBB" w:rsidP="00882CBB">
      <w:pPr>
        <w:pStyle w:val="ListParagraph"/>
        <w:numPr>
          <w:ilvl w:val="0"/>
          <w:numId w:val="1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Độ dài đoạn thẳng </w:t>
      </w:r>
      <w:r w:rsidRPr="00882CBB">
        <w:rPr>
          <w:rFonts w:ascii="Palatino Linotype" w:hAnsi="Palatino Linotype"/>
          <w:noProof/>
          <w:color w:val="7030A0"/>
          <w:position w:val="-6"/>
          <w:sz w:val="28"/>
          <w:szCs w:val="28"/>
        </w:rPr>
        <w:drawing>
          <wp:inline distT="0" distB="0" distL="0" distR="0" wp14:anchorId="19B9061A" wp14:editId="5FD8A453">
            <wp:extent cx="254000" cy="17780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34E14AAF" w14:textId="0DA80C30" w:rsidR="00882CBB" w:rsidRPr="00882CBB" w:rsidRDefault="00882CBB" w:rsidP="00882CBB">
      <w:pPr>
        <w:pStyle w:val="ListParagraph"/>
        <w:numPr>
          <w:ilvl w:val="0"/>
          <w:numId w:val="1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Diện tích hình thang </w:t>
      </w:r>
      <w:r w:rsidRPr="00882CBB">
        <w:rPr>
          <w:rFonts w:ascii="Palatino Linotype" w:hAnsi="Palatino Linotype"/>
          <w:noProof/>
          <w:color w:val="7030A0"/>
          <w:position w:val="-6"/>
          <w:sz w:val="28"/>
          <w:szCs w:val="28"/>
        </w:rPr>
        <w:drawing>
          <wp:inline distT="0" distB="0" distL="0" distR="0" wp14:anchorId="6A2BC007" wp14:editId="0FECE208">
            <wp:extent cx="469900" cy="177800"/>
            <wp:effectExtent l="0" t="0" r="635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1FAEF1F" w14:textId="4BAD808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B72A94E" wp14:editId="7FBB3357">
            <wp:extent cx="355600" cy="177800"/>
            <wp:effectExtent l="0" t="0" r="635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68D5EA3A" wp14:editId="55D89451">
            <wp:extent cx="203200" cy="203200"/>
            <wp:effectExtent l="0" t="0" r="6350" b="635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đường cao </w:t>
      </w:r>
      <w:r w:rsidRPr="00882CBB">
        <w:rPr>
          <w:rFonts w:ascii="Palatino Linotype" w:hAnsi="Palatino Linotype"/>
          <w:noProof/>
          <w:color w:val="7030A0"/>
          <w:position w:val="-4"/>
          <w:sz w:val="28"/>
          <w:szCs w:val="28"/>
        </w:rPr>
        <w:drawing>
          <wp:inline distT="0" distB="0" distL="0" distR="0" wp14:anchorId="7187AB8D" wp14:editId="227ABFA5">
            <wp:extent cx="273050" cy="17145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w:t>
      </w:r>
      <w:r w:rsidRPr="00882CBB">
        <w:rPr>
          <w:rFonts w:ascii="Palatino Linotype" w:hAnsi="Palatino Linotype"/>
          <w:noProof/>
          <w:color w:val="7030A0"/>
          <w:position w:val="-10"/>
          <w:sz w:val="28"/>
          <w:szCs w:val="28"/>
        </w:rPr>
        <w:drawing>
          <wp:inline distT="0" distB="0" distL="0" distR="0" wp14:anchorId="7CCD436B" wp14:editId="3EEC5690">
            <wp:extent cx="508000" cy="203200"/>
            <wp:effectExtent l="0" t="0" r="6350" b="635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vuông góc với </w:t>
      </w:r>
      <w:r w:rsidRPr="00882CBB">
        <w:rPr>
          <w:rFonts w:ascii="Palatino Linotype" w:hAnsi="Palatino Linotype"/>
          <w:noProof/>
          <w:color w:val="7030A0"/>
          <w:position w:val="-10"/>
          <w:sz w:val="28"/>
          <w:szCs w:val="28"/>
        </w:rPr>
        <w:drawing>
          <wp:inline distT="0" distB="0" distL="0" distR="0" wp14:anchorId="69A0622B" wp14:editId="30981D6F">
            <wp:extent cx="527050" cy="203200"/>
            <wp:effectExtent l="0" t="0" r="6350" b="635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 Chứng minh:</w:t>
      </w:r>
    </w:p>
    <w:p w14:paraId="52B4400B" w14:textId="30666B72"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8"/>
          <w:sz w:val="28"/>
          <w:szCs w:val="28"/>
        </w:rPr>
        <w:drawing>
          <wp:inline distT="0" distB="0" distL="0" distR="0" wp14:anchorId="48E30707" wp14:editId="55DD933D">
            <wp:extent cx="838200" cy="469900"/>
            <wp:effectExtent l="0" t="0" r="0" b="635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38200" cy="4699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4891779A" wp14:editId="00511EE1">
            <wp:extent cx="1168400" cy="234950"/>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68400" cy="234950"/>
                    </a:xfrm>
                    <a:prstGeom prst="rect">
                      <a:avLst/>
                    </a:prstGeom>
                    <a:noFill/>
                    <a:ln>
                      <a:noFill/>
                    </a:ln>
                  </pic:spPr>
                </pic:pic>
              </a:graphicData>
            </a:graphic>
          </wp:inline>
        </w:drawing>
      </w:r>
    </w:p>
    <w:p w14:paraId="6809C048" w14:textId="691AFEA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FA6238B" wp14:editId="7D7E15E5">
            <wp:extent cx="355600" cy="177800"/>
            <wp:effectExtent l="0" t="0" r="635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cân tại </w:t>
      </w:r>
      <w:r w:rsidRPr="00882CBB">
        <w:rPr>
          <w:rFonts w:ascii="Palatino Linotype" w:hAnsi="Palatino Linotype"/>
          <w:noProof/>
          <w:color w:val="7030A0"/>
          <w:position w:val="-4"/>
          <w:sz w:val="28"/>
          <w:szCs w:val="28"/>
        </w:rPr>
        <w:drawing>
          <wp:inline distT="0" distB="0" distL="0" distR="0" wp14:anchorId="73AE41BE" wp14:editId="2BCDE178">
            <wp:extent cx="171450" cy="17145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4"/>
          <w:sz w:val="28"/>
          <w:szCs w:val="28"/>
        </w:rPr>
        <w:drawing>
          <wp:inline distT="0" distB="0" distL="0" distR="0" wp14:anchorId="7F1D0357" wp14:editId="7136271A">
            <wp:extent cx="273050" cy="17145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17162169" wp14:editId="0AEDF2F4">
            <wp:extent cx="273050" cy="17145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hai đường cao. Kẻ đường thẳng vuông góc với </w:t>
      </w:r>
      <w:r w:rsidRPr="00882CBB">
        <w:rPr>
          <w:rFonts w:ascii="Palatino Linotype" w:hAnsi="Palatino Linotype"/>
          <w:noProof/>
          <w:color w:val="7030A0"/>
          <w:position w:val="-6"/>
          <w:sz w:val="28"/>
          <w:szCs w:val="28"/>
        </w:rPr>
        <w:drawing>
          <wp:inline distT="0" distB="0" distL="0" distR="0" wp14:anchorId="470C75E9" wp14:editId="4FA3278B">
            <wp:extent cx="254000" cy="17780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44145166" wp14:editId="79F739A0">
            <wp:extent cx="152400" cy="17145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tia </w:t>
      </w:r>
      <w:r w:rsidRPr="00882CBB">
        <w:rPr>
          <w:rFonts w:ascii="Palatino Linotype" w:hAnsi="Palatino Linotype"/>
          <w:noProof/>
          <w:color w:val="7030A0"/>
          <w:position w:val="-6"/>
          <w:sz w:val="28"/>
          <w:szCs w:val="28"/>
        </w:rPr>
        <w:drawing>
          <wp:inline distT="0" distB="0" distL="0" distR="0" wp14:anchorId="5A838328" wp14:editId="4B1580DB">
            <wp:extent cx="273050" cy="17780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024B6BDA" wp14:editId="63715A3B">
            <wp:extent cx="171450" cy="17145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p>
    <w:p w14:paraId="35690BFF" w14:textId="4D30C4C2" w:rsidR="00882CBB" w:rsidRPr="00882CBB" w:rsidRDefault="00882CBB" w:rsidP="00882CBB">
      <w:pPr>
        <w:rPr>
          <w:rFonts w:ascii="Palatino Linotype" w:hAnsi="Palatino Linotype"/>
          <w:b/>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4"/>
          <w:sz w:val="28"/>
          <w:szCs w:val="28"/>
        </w:rPr>
        <w:drawing>
          <wp:inline distT="0" distB="0" distL="0" distR="0" wp14:anchorId="22754744" wp14:editId="64EB1940">
            <wp:extent cx="711200" cy="17145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11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083BB09C" wp14:editId="1A394686">
            <wp:extent cx="1365250" cy="400050"/>
            <wp:effectExtent l="0" t="0" r="635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65250" cy="400050"/>
                    </a:xfrm>
                    <a:prstGeom prst="rect">
                      <a:avLst/>
                    </a:prstGeom>
                    <a:noFill/>
                    <a:ln>
                      <a:noFill/>
                    </a:ln>
                  </pic:spPr>
                </pic:pic>
              </a:graphicData>
            </a:graphic>
          </wp:inline>
        </w:drawing>
      </w:r>
      <w:r w:rsidRPr="00882CBB">
        <w:rPr>
          <w:rFonts w:ascii="Palatino Linotype" w:hAnsi="Palatino Linotype"/>
          <w:b/>
          <w:color w:val="7030A0"/>
          <w:sz w:val="28"/>
          <w:szCs w:val="28"/>
        </w:rPr>
        <w:br w:type="page"/>
      </w:r>
    </w:p>
    <w:p w14:paraId="19FE12A0" w14:textId="77777777" w:rsidR="00882CBB" w:rsidRPr="00882CBB" w:rsidRDefault="00882CBB" w:rsidP="00882CBB">
      <w:pPr>
        <w:pStyle w:val="Heading2"/>
        <w:jc w:val="center"/>
        <w:rPr>
          <w:rFonts w:ascii="Palatino Linotype" w:hAnsi="Palatino Linotype"/>
          <w:b w:val="0"/>
          <w:color w:val="FF0000"/>
          <w:sz w:val="28"/>
          <w:szCs w:val="28"/>
        </w:rPr>
      </w:pPr>
      <w:bookmarkStart w:id="7" w:name="_Toc517265767"/>
      <w:bookmarkStart w:id="8" w:name="_Toc46931409"/>
      <w:r w:rsidRPr="00882CBB">
        <w:rPr>
          <w:rFonts w:ascii="Palatino Linotype" w:hAnsi="Palatino Linotype"/>
          <w:color w:val="FF0000"/>
          <w:sz w:val="28"/>
          <w:szCs w:val="28"/>
        </w:rPr>
        <w:lastRenderedPageBreak/>
        <w:t>VẤN ĐỀ 3. LUYỆN TẬP HỆ THỨC VỀ CẠNH VÀ ĐƯỜNG CAO</w:t>
      </w:r>
      <w:bookmarkEnd w:id="7"/>
      <w:bookmarkEnd w:id="8"/>
    </w:p>
    <w:p w14:paraId="431D4790" w14:textId="77777777" w:rsidR="00882CBB" w:rsidRPr="00882CBB" w:rsidRDefault="00882CBB" w:rsidP="00882CBB">
      <w:pPr>
        <w:jc w:val="center"/>
        <w:rPr>
          <w:rFonts w:ascii="Palatino Linotype" w:hAnsi="Palatino Linotype"/>
          <w:b/>
          <w:color w:val="FF0000"/>
          <w:sz w:val="28"/>
          <w:szCs w:val="28"/>
        </w:rPr>
      </w:pPr>
      <w:r w:rsidRPr="00882CBB">
        <w:rPr>
          <w:rFonts w:ascii="Palatino Linotype" w:hAnsi="Palatino Linotype"/>
          <w:b/>
          <w:color w:val="FF0000"/>
          <w:sz w:val="28"/>
          <w:szCs w:val="28"/>
        </w:rPr>
        <w:t>TRONG TAM GIÁC VUÔNG</w:t>
      </w:r>
    </w:p>
    <w:p w14:paraId="554F2512"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584E017F" w14:textId="78B6CCC5"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Nhắc lại lí thuyết.</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4F2FDED" wp14:editId="7A570DBC">
            <wp:extent cx="355600" cy="177800"/>
            <wp:effectExtent l="0" t="0" r="635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29046236" wp14:editId="30449A8C">
            <wp:extent cx="203200" cy="203200"/>
            <wp:effectExtent l="0" t="0" r="6350" b="635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283887DD" wp14:editId="045DE4F4">
            <wp:extent cx="273050" cy="17145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Khi đó ta có các hệ thức sau:</w:t>
      </w:r>
    </w:p>
    <w:tbl>
      <w:tblPr>
        <w:tblW w:w="0" w:type="auto"/>
        <w:tblLook w:val="04A0" w:firstRow="1" w:lastRow="0" w:firstColumn="1" w:lastColumn="0" w:noHBand="0" w:noVBand="1"/>
      </w:tblPr>
      <w:tblGrid>
        <w:gridCol w:w="4786"/>
        <w:gridCol w:w="4502"/>
      </w:tblGrid>
      <w:tr w:rsidR="00882CBB" w:rsidRPr="00882CBB" w14:paraId="44D5BF33" w14:textId="77777777" w:rsidTr="00CA1B48">
        <w:tc>
          <w:tcPr>
            <w:tcW w:w="4786" w:type="dxa"/>
            <w:shd w:val="clear" w:color="auto" w:fill="auto"/>
          </w:tcPr>
          <w:p w14:paraId="439C5CCC" w14:textId="3715E114"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BC0DF63" wp14:editId="4EB5FF74">
                  <wp:extent cx="914400" cy="203200"/>
                  <wp:effectExtent l="0" t="0" r="0" b="635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514691FC" wp14:editId="082D42E0">
                  <wp:extent cx="508000" cy="203200"/>
                  <wp:effectExtent l="0" t="0" r="6350" b="635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p w14:paraId="60A0DB05" w14:textId="2507EA7A"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B5B5328" wp14:editId="7881C24D">
                  <wp:extent cx="914400" cy="203200"/>
                  <wp:effectExtent l="0" t="0" r="0" b="635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991DA82" wp14:editId="1387189E">
                  <wp:extent cx="527050" cy="203200"/>
                  <wp:effectExtent l="0" t="0" r="6350" b="635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p>
          <w:p w14:paraId="15FF31A6" w14:textId="2BC661A9"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B7870D1" wp14:editId="7E37550A">
                  <wp:extent cx="1136650" cy="203200"/>
                  <wp:effectExtent l="0" t="0" r="6350" b="635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268CAF42" wp14:editId="7CA7A41D">
                  <wp:extent cx="501650" cy="17780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p>
          <w:p w14:paraId="7A20772E" w14:textId="5260AF37"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7E2C4CB1" wp14:editId="40B09C15">
                  <wp:extent cx="958850" cy="23495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4871AB7" wp14:editId="2C9E26D0">
                  <wp:extent cx="603250" cy="203200"/>
                  <wp:effectExtent l="0" t="0" r="6350" b="635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p>
          <w:p w14:paraId="4A8923A9" w14:textId="669EDCCC"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4E188E0F" wp14:editId="7688512B">
                  <wp:extent cx="1244600" cy="40005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24"/>
                <w:sz w:val="28"/>
                <w:szCs w:val="28"/>
              </w:rPr>
              <w:drawing>
                <wp:inline distT="0" distB="0" distL="0" distR="0" wp14:anchorId="1F0EBC67" wp14:editId="61A75BC0">
                  <wp:extent cx="831850" cy="400050"/>
                  <wp:effectExtent l="0" t="0" r="635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p>
          <w:p w14:paraId="0A29DF4B" w14:textId="6C3804E6"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35E84ED" wp14:editId="0E2CEACA">
                  <wp:extent cx="1136650" cy="203200"/>
                  <wp:effectExtent l="0" t="0" r="6350" b="635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(Định lí Pytago)</w:t>
            </w:r>
          </w:p>
        </w:tc>
        <w:tc>
          <w:tcPr>
            <w:tcW w:w="4502" w:type="dxa"/>
            <w:shd w:val="clear" w:color="auto" w:fill="auto"/>
          </w:tcPr>
          <w:p w14:paraId="0367EC02" w14:textId="77777777" w:rsidR="00882CBB" w:rsidRPr="00882CBB" w:rsidRDefault="00882CBB" w:rsidP="00CA1B48">
            <w:pP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1590857C" wp14:editId="645D9A92">
                  <wp:extent cx="2133600" cy="137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77950"/>
                          </a:xfrm>
                          <a:prstGeom prst="rect">
                            <a:avLst/>
                          </a:prstGeom>
                          <a:noFill/>
                          <a:ln>
                            <a:noFill/>
                          </a:ln>
                        </pic:spPr>
                      </pic:pic>
                    </a:graphicData>
                  </a:graphic>
                </wp:inline>
              </w:drawing>
            </w:r>
          </w:p>
        </w:tc>
      </w:tr>
    </w:tbl>
    <w:p w14:paraId="5714E363"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57644154"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3C2B10BA" w14:textId="025940D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C1E32D8" wp14:editId="7BA4F508">
            <wp:extent cx="355600" cy="177800"/>
            <wp:effectExtent l="0" t="0" r="635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D914B88" wp14:editId="071D6386">
            <wp:extent cx="203200" cy="203200"/>
            <wp:effectExtent l="0" t="0" r="6350" b="635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A0B69AF" wp14:editId="4B306D65">
            <wp:extent cx="273050" cy="1714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52E25124" wp14:editId="1B80F492">
            <wp:extent cx="1447800" cy="203200"/>
            <wp:effectExtent l="0" t="0" r="0" b="635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10"/>
          <w:sz w:val="28"/>
          <w:szCs w:val="28"/>
        </w:rPr>
        <w:drawing>
          <wp:inline distT="0" distB="0" distL="0" distR="0" wp14:anchorId="4F4FA180" wp14:editId="7C459813">
            <wp:extent cx="349250" cy="203200"/>
            <wp:effectExtent l="0" t="0" r="0" b="635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của </w:t>
      </w:r>
      <w:r w:rsidRPr="00882CBB">
        <w:rPr>
          <w:rFonts w:ascii="Palatino Linotype" w:hAnsi="Palatino Linotype"/>
          <w:noProof/>
          <w:color w:val="7030A0"/>
          <w:position w:val="-4"/>
          <w:sz w:val="28"/>
          <w:szCs w:val="28"/>
        </w:rPr>
        <w:drawing>
          <wp:inline distT="0" distB="0" distL="0" distR="0" wp14:anchorId="3CF39A05" wp14:editId="7932BAB6">
            <wp:extent cx="171450" cy="1714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lên các cạnh </w:t>
      </w:r>
      <w:r w:rsidRPr="00882CBB">
        <w:rPr>
          <w:rFonts w:ascii="Palatino Linotype" w:hAnsi="Palatino Linotype"/>
          <w:noProof/>
          <w:color w:val="7030A0"/>
          <w:position w:val="-10"/>
          <w:sz w:val="28"/>
          <w:szCs w:val="28"/>
        </w:rPr>
        <w:drawing>
          <wp:inline distT="0" distB="0" distL="0" distR="0" wp14:anchorId="68688895" wp14:editId="1FB67711">
            <wp:extent cx="571500" cy="203200"/>
            <wp:effectExtent l="0" t="0" r="0" b="635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5B2D87E9" w14:textId="7D4D9442" w:rsidR="00882CBB" w:rsidRPr="00882CBB" w:rsidRDefault="00882CBB" w:rsidP="00882CBB">
      <w:pPr>
        <w:pStyle w:val="ListParagraph"/>
        <w:numPr>
          <w:ilvl w:val="0"/>
          <w:numId w:val="2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0D4CA302" wp14:editId="0AAF2C92">
            <wp:extent cx="254000" cy="17145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7CC3D566" w14:textId="2D28BB42" w:rsidR="00882CBB" w:rsidRPr="00882CBB" w:rsidRDefault="00882CBB" w:rsidP="00882CBB">
      <w:pPr>
        <w:pStyle w:val="ListParagraph"/>
        <w:numPr>
          <w:ilvl w:val="0"/>
          <w:numId w:val="2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Các đường thẳng vuông góc với </w:t>
      </w:r>
      <w:r w:rsidRPr="00882CBB">
        <w:rPr>
          <w:rFonts w:ascii="Palatino Linotype" w:hAnsi="Palatino Linotype"/>
          <w:noProof/>
          <w:color w:val="7030A0"/>
          <w:position w:val="-4"/>
          <w:sz w:val="28"/>
          <w:szCs w:val="28"/>
        </w:rPr>
        <w:drawing>
          <wp:inline distT="0" distB="0" distL="0" distR="0" wp14:anchorId="50164643" wp14:editId="068165BD">
            <wp:extent cx="254000" cy="17145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10"/>
          <w:sz w:val="28"/>
          <w:szCs w:val="28"/>
        </w:rPr>
        <w:drawing>
          <wp:inline distT="0" distB="0" distL="0" distR="0" wp14:anchorId="01925D92" wp14:editId="1B885DB6">
            <wp:extent cx="349250" cy="203200"/>
            <wp:effectExtent l="0" t="0" r="0" b="635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cắt </w:t>
      </w:r>
      <w:r w:rsidRPr="00882CBB">
        <w:rPr>
          <w:rFonts w:ascii="Palatino Linotype" w:hAnsi="Palatino Linotype"/>
          <w:noProof/>
          <w:color w:val="7030A0"/>
          <w:position w:val="-6"/>
          <w:sz w:val="28"/>
          <w:szCs w:val="28"/>
        </w:rPr>
        <w:drawing>
          <wp:inline distT="0" distB="0" distL="0" distR="0" wp14:anchorId="671C6CB9" wp14:editId="4DBF4628">
            <wp:extent cx="254000" cy="17780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tại </w:t>
      </w:r>
      <w:r w:rsidRPr="00882CBB">
        <w:rPr>
          <w:rFonts w:ascii="Palatino Linotype" w:hAnsi="Palatino Linotype"/>
          <w:noProof/>
          <w:color w:val="7030A0"/>
          <w:position w:val="-10"/>
          <w:sz w:val="28"/>
          <w:szCs w:val="28"/>
        </w:rPr>
        <w:drawing>
          <wp:inline distT="0" distB="0" distL="0" distR="0" wp14:anchorId="4883E85F" wp14:editId="0B313AB7">
            <wp:extent cx="431800" cy="203200"/>
            <wp:effectExtent l="0" t="0" r="6350" b="635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24"/>
          <w:sz w:val="28"/>
          <w:szCs w:val="28"/>
        </w:rPr>
        <w:drawing>
          <wp:inline distT="0" distB="0" distL="0" distR="0" wp14:anchorId="077670C9" wp14:editId="6B601C1F">
            <wp:extent cx="806450" cy="40005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06450" cy="400050"/>
                    </a:xfrm>
                    <a:prstGeom prst="rect">
                      <a:avLst/>
                    </a:prstGeom>
                    <a:noFill/>
                    <a:ln>
                      <a:noFill/>
                    </a:ln>
                  </pic:spPr>
                </pic:pic>
              </a:graphicData>
            </a:graphic>
          </wp:inline>
        </w:drawing>
      </w:r>
    </w:p>
    <w:p w14:paraId="7FDEAF80" w14:textId="6F2216E6" w:rsidR="00882CBB" w:rsidRPr="00882CBB" w:rsidRDefault="00882CBB" w:rsidP="00882CBB">
      <w:pPr>
        <w:pStyle w:val="ListParagraph"/>
        <w:numPr>
          <w:ilvl w:val="0"/>
          <w:numId w:val="2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diện tích của tứ giác </w:t>
      </w:r>
      <w:r w:rsidRPr="00882CBB">
        <w:rPr>
          <w:rFonts w:ascii="Palatino Linotype" w:hAnsi="Palatino Linotype"/>
          <w:noProof/>
          <w:color w:val="7030A0"/>
          <w:position w:val="-6"/>
          <w:sz w:val="28"/>
          <w:szCs w:val="28"/>
        </w:rPr>
        <w:drawing>
          <wp:inline distT="0" distB="0" distL="0" distR="0" wp14:anchorId="65D1948D" wp14:editId="781C4222">
            <wp:extent cx="527050" cy="177800"/>
            <wp:effectExtent l="0" t="0" r="635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27050" cy="177800"/>
                    </a:xfrm>
                    <a:prstGeom prst="rect">
                      <a:avLst/>
                    </a:prstGeom>
                    <a:noFill/>
                    <a:ln>
                      <a:noFill/>
                    </a:ln>
                  </pic:spPr>
                </pic:pic>
              </a:graphicData>
            </a:graphic>
          </wp:inline>
        </w:drawing>
      </w:r>
    </w:p>
    <w:p w14:paraId="1CFFAEAC" w14:textId="7ADFAC2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43CD4A4" wp14:editId="102BC98C">
            <wp:extent cx="355600" cy="177800"/>
            <wp:effectExtent l="0" t="0" r="635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CB6753E" wp14:editId="1224E7F5">
            <wp:extent cx="203200" cy="203200"/>
            <wp:effectExtent l="0" t="0" r="6350" b="635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EBC80F3" wp14:editId="0303FCB5">
            <wp:extent cx="273050" cy="1714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10"/>
          <w:sz w:val="28"/>
          <w:szCs w:val="28"/>
        </w:rPr>
        <w:drawing>
          <wp:inline distT="0" distB="0" distL="0" distR="0" wp14:anchorId="40ABB14F" wp14:editId="42FA6C85">
            <wp:extent cx="349250" cy="203200"/>
            <wp:effectExtent l="0" t="0" r="0" b="635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của </w:t>
      </w:r>
      <w:r w:rsidRPr="00882CBB">
        <w:rPr>
          <w:rFonts w:ascii="Palatino Linotype" w:hAnsi="Palatino Linotype"/>
          <w:noProof/>
          <w:color w:val="7030A0"/>
          <w:position w:val="-4"/>
          <w:sz w:val="28"/>
          <w:szCs w:val="28"/>
        </w:rPr>
        <w:drawing>
          <wp:inline distT="0" distB="0" distL="0" distR="0" wp14:anchorId="15BE0509" wp14:editId="43CE352D">
            <wp:extent cx="171450" cy="17145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lên các cạnh </w:t>
      </w:r>
      <w:r w:rsidRPr="00882CBB">
        <w:rPr>
          <w:rFonts w:ascii="Palatino Linotype" w:hAnsi="Palatino Linotype"/>
          <w:noProof/>
          <w:color w:val="7030A0"/>
          <w:position w:val="-10"/>
          <w:sz w:val="28"/>
          <w:szCs w:val="28"/>
        </w:rPr>
        <w:drawing>
          <wp:inline distT="0" distB="0" distL="0" distR="0" wp14:anchorId="35D3DBDF" wp14:editId="00786A48">
            <wp:extent cx="571500" cy="203200"/>
            <wp:effectExtent l="0" t="0" r="0" b="635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w:t>
      </w:r>
    </w:p>
    <w:p w14:paraId="17DCC8FD" w14:textId="3C3082B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1BA6DD4B" wp14:editId="40774F78">
            <wp:extent cx="787400" cy="42545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874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6B845392" wp14:editId="313AB327">
            <wp:extent cx="774700" cy="425450"/>
            <wp:effectExtent l="0" t="0" r="635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747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10"/>
          <w:sz w:val="28"/>
          <w:szCs w:val="28"/>
        </w:rPr>
        <w:drawing>
          <wp:inline distT="0" distB="0" distL="0" distR="0" wp14:anchorId="4E86F343" wp14:editId="0516E573">
            <wp:extent cx="1193800" cy="234950"/>
            <wp:effectExtent l="0" t="0" r="635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938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8"/>
          <w:sz w:val="28"/>
          <w:szCs w:val="28"/>
        </w:rPr>
        <w:drawing>
          <wp:inline distT="0" distB="0" distL="0" distR="0" wp14:anchorId="2A2F287C" wp14:editId="3C095B11">
            <wp:extent cx="1517650" cy="25400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p>
    <w:p w14:paraId="0C1756D9"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766B7A80" w14:textId="790677F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E30DA09" wp14:editId="0FCE5102">
            <wp:extent cx="355600" cy="177800"/>
            <wp:effectExtent l="0" t="0" r="635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632985ED" wp14:editId="77489915">
            <wp:extent cx="203200" cy="203200"/>
            <wp:effectExtent l="0" t="0" r="6350" b="635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4B03BC46" wp14:editId="2E7AF442">
            <wp:extent cx="273050" cy="17145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14477F22" w14:textId="7BAA8965" w:rsidR="00882CBB" w:rsidRPr="00882CBB" w:rsidRDefault="00882CBB" w:rsidP="00882CBB">
      <w:pPr>
        <w:pStyle w:val="ListParagraph"/>
        <w:numPr>
          <w:ilvl w:val="0"/>
          <w:numId w:val="2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695AA7D6" wp14:editId="07A90ED4">
            <wp:extent cx="1422400" cy="203200"/>
            <wp:effectExtent l="0" t="0" r="6350" b="635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2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55E5B7D9" wp14:editId="1B40BDAF">
            <wp:extent cx="1187450" cy="203200"/>
            <wp:effectExtent l="0" t="0" r="0" b="635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87450" cy="203200"/>
                    </a:xfrm>
                    <a:prstGeom prst="rect">
                      <a:avLst/>
                    </a:prstGeom>
                    <a:noFill/>
                    <a:ln>
                      <a:noFill/>
                    </a:ln>
                  </pic:spPr>
                </pic:pic>
              </a:graphicData>
            </a:graphic>
          </wp:inline>
        </w:drawing>
      </w:r>
    </w:p>
    <w:p w14:paraId="15E4EDEE" w14:textId="283679BC" w:rsidR="00882CBB" w:rsidRPr="00882CBB" w:rsidRDefault="00882CBB" w:rsidP="00882CBB">
      <w:pPr>
        <w:pStyle w:val="ListParagraph"/>
        <w:numPr>
          <w:ilvl w:val="0"/>
          <w:numId w:val="2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Cho biết </w:t>
      </w:r>
      <w:r w:rsidRPr="00882CBB">
        <w:rPr>
          <w:rFonts w:ascii="Palatino Linotype" w:hAnsi="Palatino Linotype"/>
          <w:noProof/>
          <w:color w:val="7030A0"/>
          <w:position w:val="-10"/>
          <w:sz w:val="28"/>
          <w:szCs w:val="28"/>
        </w:rPr>
        <w:drawing>
          <wp:inline distT="0" distB="0" distL="0" distR="0" wp14:anchorId="68CAEA61" wp14:editId="3A13E49F">
            <wp:extent cx="1485900" cy="203200"/>
            <wp:effectExtent l="0" t="0" r="0" b="635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859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B8E7051" wp14:editId="40874FA9">
            <wp:extent cx="1168400" cy="203200"/>
            <wp:effectExtent l="0" t="0" r="0" b="635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0A888E3E" w14:textId="046271F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Tìm độ dài các cạnh của một tam giác vuông nếu đường cao ứng với cạnh huyền có độ dài </w:t>
      </w:r>
      <w:r w:rsidRPr="00882CBB">
        <w:rPr>
          <w:rFonts w:ascii="Palatino Linotype" w:hAnsi="Palatino Linotype"/>
          <w:noProof/>
          <w:color w:val="7030A0"/>
          <w:position w:val="-10"/>
          <w:sz w:val="28"/>
          <w:szCs w:val="28"/>
        </w:rPr>
        <w:drawing>
          <wp:inline distT="0" distB="0" distL="0" distR="0" wp14:anchorId="3277AE8A" wp14:editId="47B84CAD">
            <wp:extent cx="406400" cy="2032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và hình chiếu của các cạnh góc vuông trên cạnh huyền theo tỉ lệ </w:t>
      </w:r>
      <w:r w:rsidRPr="00882CBB">
        <w:rPr>
          <w:rFonts w:ascii="Palatino Linotype" w:hAnsi="Palatino Linotype"/>
          <w:noProof/>
          <w:color w:val="7030A0"/>
          <w:position w:val="-6"/>
          <w:sz w:val="28"/>
          <w:szCs w:val="28"/>
        </w:rPr>
        <w:drawing>
          <wp:inline distT="0" distB="0" distL="0" distR="0" wp14:anchorId="346FB92D" wp14:editId="6BD212E7">
            <wp:extent cx="374650" cy="177800"/>
            <wp:effectExtent l="0" t="0" r="635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74650" cy="177800"/>
                    </a:xfrm>
                    <a:prstGeom prst="rect">
                      <a:avLst/>
                    </a:prstGeom>
                    <a:noFill/>
                    <a:ln>
                      <a:noFill/>
                    </a:ln>
                  </pic:spPr>
                </pic:pic>
              </a:graphicData>
            </a:graphic>
          </wp:inline>
        </w:drawing>
      </w:r>
    </w:p>
    <w:p w14:paraId="33C59EA4" w14:textId="2348B7D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D1FD368" wp14:editId="64EE4137">
            <wp:extent cx="355600" cy="177800"/>
            <wp:effectExtent l="0" t="0" r="635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8FE1161" wp14:editId="186C12AD">
            <wp:extent cx="203200" cy="203200"/>
            <wp:effectExtent l="0" t="0" r="6350" b="635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phân giác </w:t>
      </w:r>
      <w:r w:rsidRPr="00882CBB">
        <w:rPr>
          <w:rFonts w:ascii="Palatino Linotype" w:hAnsi="Palatino Linotype"/>
          <w:noProof/>
          <w:color w:val="7030A0"/>
          <w:position w:val="-10"/>
          <w:sz w:val="28"/>
          <w:szCs w:val="28"/>
        </w:rPr>
        <w:drawing>
          <wp:inline distT="0" distB="0" distL="0" distR="0" wp14:anchorId="15ED6C7D" wp14:editId="00874AFC">
            <wp:extent cx="304800" cy="203200"/>
            <wp:effectExtent l="0" t="0" r="0" b="635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067BE5E" wp14:editId="546AD3AD">
            <wp:extent cx="273050" cy="17145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36FEF683" wp14:editId="08476702">
            <wp:extent cx="1619250" cy="203200"/>
            <wp:effectExtent l="0" t="0" r="0" b="635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10"/>
          <w:sz w:val="28"/>
          <w:szCs w:val="28"/>
        </w:rPr>
        <w:drawing>
          <wp:inline distT="0" distB="0" distL="0" distR="0" wp14:anchorId="6E43DBAD" wp14:editId="3399AAA2">
            <wp:extent cx="539750" cy="203200"/>
            <wp:effectExtent l="0" t="0" r="0" b="635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3F63C34F" w14:textId="6258645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hình thang cân </w:t>
      </w:r>
      <w:r w:rsidRPr="00882CBB">
        <w:rPr>
          <w:rFonts w:ascii="Palatino Linotype" w:hAnsi="Palatino Linotype"/>
          <w:noProof/>
          <w:color w:val="7030A0"/>
          <w:position w:val="-6"/>
          <w:sz w:val="28"/>
          <w:szCs w:val="28"/>
        </w:rPr>
        <w:drawing>
          <wp:inline distT="0" distB="0" distL="0" distR="0" wp14:anchorId="3C4F5EC1" wp14:editId="2609D5B6">
            <wp:extent cx="469900" cy="177800"/>
            <wp:effectExtent l="0" t="0" r="635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độ dài cạnh đáy </w:t>
      </w:r>
      <w:r w:rsidRPr="00882CBB">
        <w:rPr>
          <w:rFonts w:ascii="Palatino Linotype" w:hAnsi="Palatino Linotype"/>
          <w:noProof/>
          <w:color w:val="7030A0"/>
          <w:position w:val="-10"/>
          <w:sz w:val="28"/>
          <w:szCs w:val="28"/>
        </w:rPr>
        <w:drawing>
          <wp:inline distT="0" distB="0" distL="0" distR="0" wp14:anchorId="4BF2E2F6" wp14:editId="0A31D094">
            <wp:extent cx="762000" cy="2032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cạnh bên </w:t>
      </w:r>
      <w:r w:rsidRPr="00882CBB">
        <w:rPr>
          <w:rFonts w:ascii="Palatino Linotype" w:hAnsi="Palatino Linotype"/>
          <w:noProof/>
          <w:color w:val="7030A0"/>
          <w:position w:val="-10"/>
          <w:sz w:val="28"/>
          <w:szCs w:val="28"/>
        </w:rPr>
        <w:drawing>
          <wp:inline distT="0" distB="0" distL="0" distR="0" wp14:anchorId="3FF9D0D5" wp14:editId="68CB445B">
            <wp:extent cx="812800" cy="203200"/>
            <wp:effectExtent l="0" t="0" r="635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Cho biết đường chéo </w:t>
      </w:r>
      <w:r w:rsidRPr="00882CBB">
        <w:rPr>
          <w:rFonts w:ascii="Palatino Linotype" w:hAnsi="Palatino Linotype"/>
          <w:noProof/>
          <w:color w:val="7030A0"/>
          <w:position w:val="-6"/>
          <w:sz w:val="28"/>
          <w:szCs w:val="28"/>
        </w:rPr>
        <w:drawing>
          <wp:inline distT="0" distB="0" distL="0" distR="0" wp14:anchorId="6DCD5092" wp14:editId="61FC3170">
            <wp:extent cx="254000" cy="17780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góc với cạnh bên </w:t>
      </w:r>
      <w:r w:rsidRPr="00882CBB">
        <w:rPr>
          <w:rFonts w:ascii="Palatino Linotype" w:hAnsi="Palatino Linotype"/>
          <w:noProof/>
          <w:color w:val="7030A0"/>
          <w:position w:val="-6"/>
          <w:sz w:val="28"/>
          <w:szCs w:val="28"/>
        </w:rPr>
        <w:drawing>
          <wp:inline distT="0" distB="0" distL="0" distR="0" wp14:anchorId="7898DF08" wp14:editId="00B5D41F">
            <wp:extent cx="254000" cy="17780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của hình thang </w:t>
      </w:r>
      <w:r w:rsidRPr="00882CBB">
        <w:rPr>
          <w:rFonts w:ascii="Palatino Linotype" w:hAnsi="Palatino Linotype"/>
          <w:noProof/>
          <w:color w:val="7030A0"/>
          <w:position w:val="-6"/>
          <w:sz w:val="28"/>
          <w:szCs w:val="28"/>
        </w:rPr>
        <w:drawing>
          <wp:inline distT="0" distB="0" distL="0" distR="0" wp14:anchorId="1BB128A0" wp14:editId="1BC3F7CD">
            <wp:extent cx="469900" cy="177800"/>
            <wp:effectExtent l="0" t="0" r="635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71487D58"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04FD9C66" w14:textId="777BE73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6703932" wp14:editId="7815CD8F">
            <wp:extent cx="355600" cy="177800"/>
            <wp:effectExtent l="0" t="0" r="635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A4F2069" wp14:editId="2719A4B7">
            <wp:extent cx="203200" cy="203200"/>
            <wp:effectExtent l="0" t="0" r="6350" b="635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89B2FB0" wp14:editId="05042BEC">
            <wp:extent cx="273050" cy="17145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10659940" w14:textId="4A39B163" w:rsidR="00882CBB" w:rsidRPr="00882CBB" w:rsidRDefault="00882CBB" w:rsidP="00882CBB">
      <w:pPr>
        <w:pStyle w:val="ListParagraph"/>
        <w:numPr>
          <w:ilvl w:val="0"/>
          <w:numId w:val="2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Nếu </w:t>
      </w:r>
      <w:r w:rsidRPr="00882CBB">
        <w:rPr>
          <w:rFonts w:ascii="Palatino Linotype" w:hAnsi="Palatino Linotype"/>
          <w:noProof/>
          <w:color w:val="7030A0"/>
          <w:position w:val="-10"/>
          <w:sz w:val="28"/>
          <w:szCs w:val="28"/>
        </w:rPr>
        <w:drawing>
          <wp:inline distT="0" distB="0" distL="0" distR="0" wp14:anchorId="54816115" wp14:editId="2801056B">
            <wp:extent cx="1435100" cy="203200"/>
            <wp:effectExtent l="0" t="0" r="0" b="635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351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w:t>
      </w:r>
      <w:r w:rsidRPr="00882CBB">
        <w:rPr>
          <w:rFonts w:ascii="Palatino Linotype" w:hAnsi="Palatino Linotype"/>
          <w:noProof/>
          <w:color w:val="7030A0"/>
          <w:position w:val="-10"/>
          <w:sz w:val="28"/>
          <w:szCs w:val="28"/>
        </w:rPr>
        <w:drawing>
          <wp:inline distT="0" distB="0" distL="0" distR="0" wp14:anchorId="02763CEC" wp14:editId="674770EA">
            <wp:extent cx="1054100" cy="203200"/>
            <wp:effectExtent l="0" t="0" r="0" b="635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0541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24B4D576" w14:textId="7A3884F6" w:rsidR="00882CBB" w:rsidRPr="00882CBB" w:rsidRDefault="00882CBB" w:rsidP="00882CBB">
      <w:pPr>
        <w:pStyle w:val="ListParagraph"/>
        <w:numPr>
          <w:ilvl w:val="0"/>
          <w:numId w:val="2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Nếu </w:t>
      </w:r>
      <w:r w:rsidRPr="00882CBB">
        <w:rPr>
          <w:rFonts w:ascii="Palatino Linotype" w:hAnsi="Palatino Linotype"/>
          <w:noProof/>
          <w:color w:val="7030A0"/>
          <w:position w:val="-10"/>
          <w:sz w:val="28"/>
          <w:szCs w:val="28"/>
        </w:rPr>
        <w:drawing>
          <wp:inline distT="0" distB="0" distL="0" distR="0" wp14:anchorId="0D0BD87E" wp14:editId="18AE8532">
            <wp:extent cx="1517650" cy="203200"/>
            <wp:effectExtent l="0" t="0" r="6350" b="635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17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Tính độ dài các đoạn </w:t>
      </w:r>
      <w:r w:rsidRPr="00882CBB">
        <w:rPr>
          <w:rFonts w:ascii="Palatino Linotype" w:hAnsi="Palatino Linotype"/>
          <w:noProof/>
          <w:color w:val="7030A0"/>
          <w:position w:val="-10"/>
          <w:sz w:val="28"/>
          <w:szCs w:val="28"/>
        </w:rPr>
        <w:drawing>
          <wp:inline distT="0" distB="0" distL="0" distR="0" wp14:anchorId="1A7D1A71" wp14:editId="223915D3">
            <wp:extent cx="1041400" cy="203200"/>
            <wp:effectExtent l="0" t="0" r="6350" b="635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414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486DE5F6" w14:textId="3A38683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C6C2227" wp14:editId="26FC5AE9">
            <wp:extent cx="355600" cy="177800"/>
            <wp:effectExtent l="0" t="0" r="635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6B671D33" wp14:editId="193C0209">
            <wp:extent cx="203200" cy="203200"/>
            <wp:effectExtent l="0" t="0" r="6350" b="635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DD82CC1" wp14:editId="0E08F2F7">
            <wp:extent cx="273050" cy="17145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6"/>
          <w:sz w:val="28"/>
          <w:szCs w:val="28"/>
        </w:rPr>
        <w:drawing>
          <wp:inline distT="0" distB="0" distL="0" distR="0" wp14:anchorId="1939D270" wp14:editId="2811EF34">
            <wp:extent cx="939800" cy="17780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5A4AE2EF" wp14:editId="6182CD5A">
            <wp:extent cx="762000" cy="20320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05F0D946" wp14:editId="57D0CF6F">
            <wp:extent cx="584200" cy="203200"/>
            <wp:effectExtent l="0" t="0" r="6350" b="635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p>
    <w:p w14:paraId="3B1BDCE5" w14:textId="0C1F4A8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3CBFBDE" wp14:editId="2B9EF4BA">
            <wp:extent cx="355600" cy="177800"/>
            <wp:effectExtent l="0" t="0" r="635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38A3848" wp14:editId="6D4A6D03">
            <wp:extent cx="203200" cy="203200"/>
            <wp:effectExtent l="0" t="0" r="6350" b="635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phân giác </w:t>
      </w:r>
      <w:r w:rsidRPr="00882CBB">
        <w:rPr>
          <w:rFonts w:ascii="Palatino Linotype" w:hAnsi="Palatino Linotype"/>
          <w:noProof/>
          <w:color w:val="7030A0"/>
          <w:position w:val="-10"/>
          <w:sz w:val="28"/>
          <w:szCs w:val="28"/>
        </w:rPr>
        <w:drawing>
          <wp:inline distT="0" distB="0" distL="0" distR="0" wp14:anchorId="289E0AAF" wp14:editId="0FA13917">
            <wp:extent cx="304800" cy="203200"/>
            <wp:effectExtent l="0" t="0" r="0" b="635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20C9DF6" wp14:editId="2F7A4335">
            <wp:extent cx="273050" cy="17145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4914BDA9" wp14:editId="3C97DFC8">
            <wp:extent cx="1619250" cy="203200"/>
            <wp:effectExtent l="0" t="0" r="0" b="635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10"/>
          <w:sz w:val="28"/>
          <w:szCs w:val="28"/>
        </w:rPr>
        <w:drawing>
          <wp:inline distT="0" distB="0" distL="0" distR="0" wp14:anchorId="3BBCC753" wp14:editId="5883CF9D">
            <wp:extent cx="539750" cy="203200"/>
            <wp:effectExtent l="0" t="0" r="0" b="635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36F5FE74" w14:textId="43AAFEE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4378734" wp14:editId="0E49E38B">
            <wp:extent cx="355600" cy="177800"/>
            <wp:effectExtent l="0" t="0" r="635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14ABDBD" wp14:editId="110D9AE3">
            <wp:extent cx="203200" cy="203200"/>
            <wp:effectExtent l="0" t="0" r="6350" b="635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B5DF26C" wp14:editId="74EC035E">
            <wp:extent cx="273050" cy="17145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chu vi của tam giác </w:t>
      </w:r>
      <w:r w:rsidRPr="00882CBB">
        <w:rPr>
          <w:rFonts w:ascii="Palatino Linotype" w:hAnsi="Palatino Linotype"/>
          <w:noProof/>
          <w:color w:val="7030A0"/>
          <w:position w:val="-6"/>
          <w:sz w:val="28"/>
          <w:szCs w:val="28"/>
        </w:rPr>
        <w:drawing>
          <wp:inline distT="0" distB="0" distL="0" distR="0" wp14:anchorId="3E29EF54" wp14:editId="5B522B2D">
            <wp:extent cx="355600" cy="177800"/>
            <wp:effectExtent l="0" t="0" r="635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biết rằng </w:t>
      </w:r>
      <w:r w:rsidRPr="00882CBB">
        <w:rPr>
          <w:rFonts w:ascii="Palatino Linotype" w:hAnsi="Palatino Linotype"/>
          <w:noProof/>
          <w:color w:val="7030A0"/>
          <w:position w:val="-10"/>
          <w:sz w:val="28"/>
          <w:szCs w:val="28"/>
        </w:rPr>
        <w:drawing>
          <wp:inline distT="0" distB="0" distL="0" distR="0" wp14:anchorId="69CF380A" wp14:editId="45CBA9B5">
            <wp:extent cx="762000" cy="20320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w:t>
      </w:r>
      <w:r w:rsidRPr="00882CBB">
        <w:rPr>
          <w:rFonts w:ascii="Palatino Linotype" w:hAnsi="Palatino Linotype"/>
          <w:noProof/>
          <w:color w:val="7030A0"/>
          <w:position w:val="-24"/>
          <w:sz w:val="28"/>
          <w:szCs w:val="28"/>
        </w:rPr>
        <w:drawing>
          <wp:inline distT="0" distB="0" distL="0" distR="0" wp14:anchorId="4DA5BF42" wp14:editId="51F2E4C9">
            <wp:extent cx="571500" cy="40005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p w14:paraId="162F8A00" w14:textId="6BA30A6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AA728D5" wp14:editId="20836414">
            <wp:extent cx="355600" cy="177800"/>
            <wp:effectExtent l="0" t="0" r="635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29D655C3" wp14:editId="5A2FC799">
            <wp:extent cx="203200" cy="203200"/>
            <wp:effectExtent l="0" t="0" r="6350" b="635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EA4E046" wp14:editId="357C8927">
            <wp:extent cx="273050" cy="1714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363CAD61" wp14:editId="16E691DE">
            <wp:extent cx="355600" cy="177800"/>
            <wp:effectExtent l="0" t="0" r="635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biết rằng </w:t>
      </w:r>
      <w:r w:rsidRPr="00882CBB">
        <w:rPr>
          <w:rFonts w:ascii="Palatino Linotype" w:hAnsi="Palatino Linotype"/>
          <w:noProof/>
          <w:color w:val="7030A0"/>
          <w:position w:val="-10"/>
          <w:sz w:val="28"/>
          <w:szCs w:val="28"/>
        </w:rPr>
        <w:drawing>
          <wp:inline distT="0" distB="0" distL="0" distR="0" wp14:anchorId="50D434CF" wp14:editId="4C4ACC31">
            <wp:extent cx="1454150" cy="203200"/>
            <wp:effectExtent l="0" t="0" r="0" b="635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p>
    <w:p w14:paraId="38CDDE05" w14:textId="68F8E1F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7FAC97B" wp14:editId="363D4E7D">
            <wp:extent cx="355600" cy="177800"/>
            <wp:effectExtent l="0" t="0" r="635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6B105D2E" wp14:editId="6541BE22">
            <wp:extent cx="152400" cy="17780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6"/>
          <w:sz w:val="28"/>
          <w:szCs w:val="28"/>
        </w:rPr>
        <w:drawing>
          <wp:inline distT="0" distB="0" distL="0" distR="0" wp14:anchorId="6DD3A452" wp14:editId="3428BB12">
            <wp:extent cx="273050" cy="17780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CCB2C40" w14:textId="219586E6"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6B53CC4E" wp14:editId="5E3E92E0">
            <wp:extent cx="1517650" cy="203200"/>
            <wp:effectExtent l="0" t="0" r="6350" b="635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17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08D1C98B" wp14:editId="7811E9DC">
            <wp:extent cx="1104900" cy="203200"/>
            <wp:effectExtent l="0" t="0" r="0" b="635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04900" cy="203200"/>
                    </a:xfrm>
                    <a:prstGeom prst="rect">
                      <a:avLst/>
                    </a:prstGeom>
                    <a:noFill/>
                    <a:ln>
                      <a:noFill/>
                    </a:ln>
                  </pic:spPr>
                </pic:pic>
              </a:graphicData>
            </a:graphic>
          </wp:inline>
        </w:drawing>
      </w:r>
    </w:p>
    <w:p w14:paraId="296D6333" w14:textId="589400EF"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4"/>
          <w:sz w:val="28"/>
          <w:szCs w:val="28"/>
        </w:rPr>
        <w:drawing>
          <wp:inline distT="0" distB="0" distL="0" distR="0" wp14:anchorId="732DA10D" wp14:editId="11327A8C">
            <wp:extent cx="171450" cy="1714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8885B78" wp14:editId="6B0EE75B">
            <wp:extent cx="101600" cy="1714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theo thứ tự là hình chiếu của </w:t>
      </w:r>
      <w:r w:rsidRPr="00882CBB">
        <w:rPr>
          <w:rFonts w:ascii="Palatino Linotype" w:hAnsi="Palatino Linotype"/>
          <w:noProof/>
          <w:color w:val="7030A0"/>
          <w:position w:val="-4"/>
          <w:sz w:val="28"/>
          <w:szCs w:val="28"/>
        </w:rPr>
        <w:drawing>
          <wp:inline distT="0" distB="0" distL="0" distR="0" wp14:anchorId="6229EC39" wp14:editId="4C6D3DDC">
            <wp:extent cx="171450" cy="1714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lên </w:t>
      </w:r>
      <w:r w:rsidRPr="00882CBB">
        <w:rPr>
          <w:rFonts w:ascii="Palatino Linotype" w:hAnsi="Palatino Linotype"/>
          <w:noProof/>
          <w:color w:val="7030A0"/>
          <w:position w:val="-6"/>
          <w:sz w:val="28"/>
          <w:szCs w:val="28"/>
        </w:rPr>
        <w:drawing>
          <wp:inline distT="0" distB="0" distL="0" distR="0" wp14:anchorId="7D583A8B" wp14:editId="3E9EC8B5">
            <wp:extent cx="254000" cy="17780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3CCADFA8" wp14:editId="0BF43D4E">
            <wp:extent cx="254000" cy="17780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10"/>
          <w:sz w:val="28"/>
          <w:szCs w:val="28"/>
        </w:rPr>
        <w:drawing>
          <wp:inline distT="0" distB="0" distL="0" distR="0" wp14:anchorId="4DF2FEEE" wp14:editId="72B16028">
            <wp:extent cx="1066800" cy="203200"/>
            <wp:effectExtent l="0" t="0" r="0" b="635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64836E19" w14:textId="2AD2A73D"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4"/>
          <w:sz w:val="28"/>
          <w:szCs w:val="28"/>
        </w:rPr>
        <w:drawing>
          <wp:inline distT="0" distB="0" distL="0" distR="0" wp14:anchorId="7E2AD490" wp14:editId="273EAF2A">
            <wp:extent cx="190500" cy="1714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chân đường vuông góc kẻ từ </w:t>
      </w:r>
      <w:r w:rsidRPr="00882CBB">
        <w:rPr>
          <w:rFonts w:ascii="Palatino Linotype" w:hAnsi="Palatino Linotype"/>
          <w:noProof/>
          <w:color w:val="7030A0"/>
          <w:position w:val="-4"/>
          <w:sz w:val="28"/>
          <w:szCs w:val="28"/>
        </w:rPr>
        <w:drawing>
          <wp:inline distT="0" distB="0" distL="0" distR="0" wp14:anchorId="4C298BED" wp14:editId="0742909F">
            <wp:extent cx="171450" cy="17145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xuống </w:t>
      </w:r>
      <w:r w:rsidRPr="00882CBB">
        <w:rPr>
          <w:rFonts w:ascii="Palatino Linotype" w:hAnsi="Palatino Linotype"/>
          <w:noProof/>
          <w:color w:val="7030A0"/>
          <w:position w:val="-4"/>
          <w:sz w:val="28"/>
          <w:szCs w:val="28"/>
        </w:rPr>
        <w:drawing>
          <wp:inline distT="0" distB="0" distL="0" distR="0" wp14:anchorId="70E9E76D" wp14:editId="18F74D9B">
            <wp:extent cx="203200" cy="171450"/>
            <wp:effectExtent l="0" t="0" r="635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586022C1" wp14:editId="6079C848">
            <wp:extent cx="1263650" cy="40005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63650" cy="400050"/>
                    </a:xfrm>
                    <a:prstGeom prst="rect">
                      <a:avLst/>
                    </a:prstGeom>
                    <a:noFill/>
                    <a:ln>
                      <a:noFill/>
                    </a:ln>
                  </pic:spPr>
                </pic:pic>
              </a:graphicData>
            </a:graphic>
          </wp:inline>
        </w:drawing>
      </w:r>
    </w:p>
    <w:p w14:paraId="64FF92C4" w14:textId="423B65A8"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24"/>
          <w:sz w:val="28"/>
          <w:szCs w:val="28"/>
        </w:rPr>
        <w:drawing>
          <wp:inline distT="0" distB="0" distL="0" distR="0" wp14:anchorId="7B221E27" wp14:editId="5FF180F0">
            <wp:extent cx="774700" cy="425450"/>
            <wp:effectExtent l="0" t="0" r="635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74700" cy="425450"/>
                    </a:xfrm>
                    <a:prstGeom prst="rect">
                      <a:avLst/>
                    </a:prstGeom>
                    <a:noFill/>
                    <a:ln>
                      <a:noFill/>
                    </a:ln>
                  </pic:spPr>
                </pic:pic>
              </a:graphicData>
            </a:graphic>
          </wp:inline>
        </w:drawing>
      </w:r>
    </w:p>
    <w:p w14:paraId="3BAE57B9" w14:textId="77777777" w:rsidR="00882CBB" w:rsidRPr="00882CBB" w:rsidRDefault="00882CBB" w:rsidP="00882CBB">
      <w:pPr>
        <w:pStyle w:val="Heading2"/>
        <w:jc w:val="center"/>
        <w:rPr>
          <w:rFonts w:ascii="Palatino Linotype" w:hAnsi="Palatino Linotype"/>
          <w:b w:val="0"/>
          <w:color w:val="FF0000"/>
          <w:sz w:val="28"/>
          <w:szCs w:val="28"/>
        </w:rPr>
      </w:pPr>
      <w:bookmarkStart w:id="9" w:name="_Toc517265768"/>
      <w:bookmarkStart w:id="10" w:name="_Toc46931410"/>
      <w:r w:rsidRPr="00882CBB">
        <w:rPr>
          <w:rFonts w:ascii="Palatino Linotype" w:hAnsi="Palatino Linotype"/>
          <w:color w:val="FF0000"/>
          <w:sz w:val="28"/>
          <w:szCs w:val="28"/>
        </w:rPr>
        <w:lastRenderedPageBreak/>
        <w:t>VẤN ĐỀ 4. TỈ SỐ LƯỢNG GIÁC CỦA GÓC NHỌN (PHẦN I)</w:t>
      </w:r>
      <w:bookmarkEnd w:id="9"/>
      <w:bookmarkEnd w:id="10"/>
    </w:p>
    <w:p w14:paraId="2A682AFA"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79457955" w14:textId="480DB8A0"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góc nhọn </w:t>
      </w:r>
      <w:r w:rsidRPr="00882CBB">
        <w:rPr>
          <w:rFonts w:ascii="Palatino Linotype" w:hAnsi="Palatino Linotype"/>
          <w:noProof/>
          <w:color w:val="7030A0"/>
          <w:position w:val="-16"/>
          <w:sz w:val="28"/>
          <w:szCs w:val="28"/>
        </w:rPr>
        <w:drawing>
          <wp:inline distT="0" distB="0" distL="0" distR="0" wp14:anchorId="66EBA86A" wp14:editId="14C44167">
            <wp:extent cx="1035050" cy="279400"/>
            <wp:effectExtent l="0" t="0" r="0" b="635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35050" cy="279400"/>
                    </a:xfrm>
                    <a:prstGeom prst="rect">
                      <a:avLst/>
                    </a:prstGeom>
                    <a:noFill/>
                    <a:ln>
                      <a:noFill/>
                    </a:ln>
                  </pic:spPr>
                </pic:pic>
              </a:graphicData>
            </a:graphic>
          </wp:inline>
        </w:drawing>
      </w:r>
      <w:r w:rsidRPr="00882CBB">
        <w:rPr>
          <w:rFonts w:ascii="Palatino Linotype" w:hAnsi="Palatino Linotype"/>
          <w:color w:val="7030A0"/>
          <w:sz w:val="28"/>
          <w:szCs w:val="28"/>
        </w:rPr>
        <w:t xml:space="preserve">. Dựng tam giác </w:t>
      </w:r>
      <w:r w:rsidRPr="00882CBB">
        <w:rPr>
          <w:rFonts w:ascii="Palatino Linotype" w:hAnsi="Palatino Linotype"/>
          <w:noProof/>
          <w:color w:val="7030A0"/>
          <w:position w:val="-6"/>
          <w:sz w:val="28"/>
          <w:szCs w:val="28"/>
        </w:rPr>
        <w:drawing>
          <wp:inline distT="0" distB="0" distL="0" distR="0" wp14:anchorId="79A8DA39" wp14:editId="7FC61744">
            <wp:extent cx="355600" cy="177800"/>
            <wp:effectExtent l="0" t="0" r="635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5DC8B63D" wp14:editId="61DA2965">
            <wp:extent cx="171450" cy="17145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sao cho </w:t>
      </w:r>
      <w:r w:rsidRPr="00882CBB">
        <w:rPr>
          <w:rFonts w:ascii="Palatino Linotype" w:hAnsi="Palatino Linotype"/>
          <w:noProof/>
          <w:color w:val="7030A0"/>
          <w:position w:val="-6"/>
          <w:sz w:val="28"/>
          <w:szCs w:val="28"/>
        </w:rPr>
        <w:drawing>
          <wp:inline distT="0" distB="0" distL="0" distR="0" wp14:anchorId="780433F9" wp14:editId="1462CBA5">
            <wp:extent cx="609600" cy="23495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 Từ đó ta có:</w:t>
      </w:r>
    </w:p>
    <w:tbl>
      <w:tblPr>
        <w:tblW w:w="0" w:type="auto"/>
        <w:tblInd w:w="-34" w:type="dxa"/>
        <w:tblLook w:val="04A0" w:firstRow="1" w:lastRow="0" w:firstColumn="1" w:lastColumn="0" w:noHBand="0" w:noVBand="1"/>
      </w:tblPr>
      <w:tblGrid>
        <w:gridCol w:w="6805"/>
        <w:gridCol w:w="2517"/>
      </w:tblGrid>
      <w:tr w:rsidR="00882CBB" w:rsidRPr="00882CBB" w14:paraId="6A7B5235" w14:textId="77777777" w:rsidTr="00CA1B48">
        <w:tc>
          <w:tcPr>
            <w:tcW w:w="6805" w:type="dxa"/>
            <w:shd w:val="clear" w:color="auto" w:fill="auto"/>
          </w:tcPr>
          <w:p w14:paraId="794C9AC6" w14:textId="0896ABEC" w:rsidR="00882CBB" w:rsidRPr="00882CBB" w:rsidRDefault="00882CBB" w:rsidP="00CA1B48">
            <w:pPr>
              <w:pStyle w:val="ListParagraph"/>
              <w:ind w:left="360"/>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44AD449" wp14:editId="37DF323A">
                  <wp:extent cx="3054350" cy="40005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0543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ADAA986" w14:textId="31C92FA6"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Với góc nhọn </w:t>
            </w:r>
            <w:r w:rsidRPr="00882CBB">
              <w:rPr>
                <w:rFonts w:ascii="Palatino Linotype" w:hAnsi="Palatino Linotype"/>
                <w:noProof/>
                <w:color w:val="7030A0"/>
                <w:position w:val="-6"/>
                <w:sz w:val="28"/>
                <w:szCs w:val="28"/>
              </w:rPr>
              <w:drawing>
                <wp:inline distT="0" distB="0" distL="0" distR="0" wp14:anchorId="55BEE609" wp14:editId="3BD33C9D">
                  <wp:extent cx="139700" cy="13970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bất kì, ta luôn có:</w:t>
            </w:r>
          </w:p>
          <w:p w14:paraId="01A63C72" w14:textId="35C1E448" w:rsidR="00882CBB" w:rsidRPr="00882CBB" w:rsidRDefault="00882CBB" w:rsidP="00CA1B48">
            <w:pPr>
              <w:pStyle w:val="ListParagraph"/>
              <w:ind w:left="360"/>
              <w:jc w:val="center"/>
              <w:rPr>
                <w:rFonts w:ascii="Palatino Linotype" w:hAnsi="Palatino Linotype"/>
                <w:color w:val="7030A0"/>
                <w:sz w:val="28"/>
                <w:szCs w:val="28"/>
              </w:rPr>
            </w:pPr>
            <w:r w:rsidRPr="00882CBB">
              <w:rPr>
                <w:rFonts w:ascii="Palatino Linotype" w:hAnsi="Palatino Linotype"/>
                <w:noProof/>
                <w:color w:val="7030A0"/>
                <w:position w:val="-88"/>
                <w:sz w:val="28"/>
                <w:szCs w:val="28"/>
              </w:rPr>
              <w:drawing>
                <wp:inline distT="0" distB="0" distL="0" distR="0" wp14:anchorId="178BC83B" wp14:editId="00BB8AA1">
                  <wp:extent cx="3511550" cy="101600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11550" cy="1016000"/>
                          </a:xfrm>
                          <a:prstGeom prst="rect">
                            <a:avLst/>
                          </a:prstGeom>
                          <a:noFill/>
                          <a:ln>
                            <a:noFill/>
                          </a:ln>
                        </pic:spPr>
                      </pic:pic>
                    </a:graphicData>
                  </a:graphic>
                </wp:inline>
              </w:drawing>
            </w:r>
          </w:p>
          <w:p w14:paraId="61698ED2" w14:textId="77777777" w:rsidR="00882CBB" w:rsidRPr="00882CBB" w:rsidRDefault="00882CBB" w:rsidP="00CA1B48">
            <w:pPr>
              <w:pStyle w:val="ListParagraph"/>
              <w:ind w:left="360"/>
              <w:rPr>
                <w:rFonts w:ascii="Palatino Linotype" w:hAnsi="Palatino Linotype"/>
                <w:color w:val="7030A0"/>
                <w:sz w:val="28"/>
                <w:szCs w:val="28"/>
              </w:rPr>
            </w:pPr>
          </w:p>
        </w:tc>
        <w:tc>
          <w:tcPr>
            <w:tcW w:w="2517" w:type="dxa"/>
            <w:shd w:val="clear" w:color="auto" w:fill="auto"/>
          </w:tcPr>
          <w:p w14:paraId="2998EAFA" w14:textId="77777777" w:rsidR="00882CBB" w:rsidRPr="00882CBB" w:rsidRDefault="00882CBB" w:rsidP="00CA1B48">
            <w:pPr>
              <w:pStyle w:val="ListParagraph"/>
              <w:ind w:left="0"/>
              <w:rPr>
                <w:rFonts w:ascii="Palatino Linotype" w:hAnsi="Palatino Linotype"/>
                <w:color w:val="7030A0"/>
                <w:sz w:val="28"/>
                <w:szCs w:val="28"/>
              </w:rPr>
            </w:pPr>
            <w:r w:rsidRPr="00882CBB">
              <w:rPr>
                <w:rFonts w:ascii="Palatino Linotype" w:hAnsi="Palatino Linotype"/>
                <w:noProof/>
                <w:color w:val="7030A0"/>
                <w:sz w:val="28"/>
                <w:szCs w:val="28"/>
                <w:lang w:val="en-US"/>
              </w:rPr>
              <w:drawing>
                <wp:inline distT="0" distB="0" distL="0" distR="0" wp14:anchorId="75FFB98A" wp14:editId="6E7DCF8D">
                  <wp:extent cx="12827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82700" cy="1295400"/>
                          </a:xfrm>
                          <a:prstGeom prst="rect">
                            <a:avLst/>
                          </a:prstGeom>
                          <a:noFill/>
                          <a:ln>
                            <a:noFill/>
                          </a:ln>
                        </pic:spPr>
                      </pic:pic>
                    </a:graphicData>
                  </a:graphic>
                </wp:inline>
              </w:drawing>
            </w:r>
          </w:p>
        </w:tc>
      </w:tr>
    </w:tbl>
    <w:p w14:paraId="180DAFD8"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Nếu hai góc phụ nhau thì sin góc này bằng cosin góc kia, tang góc này bằng cotang góc kia.</w:t>
      </w:r>
    </w:p>
    <w:p w14:paraId="601FBD38"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Bảng tỉ số lượng giác của các góc đặc biệt: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560"/>
        <w:gridCol w:w="1561"/>
      </w:tblGrid>
      <w:tr w:rsidR="00882CBB" w:rsidRPr="00882CBB" w14:paraId="47B20EBB" w14:textId="77777777" w:rsidTr="00CA1B48">
        <w:tc>
          <w:tcPr>
            <w:tcW w:w="1134" w:type="dxa"/>
            <w:shd w:val="clear" w:color="auto" w:fill="auto"/>
            <w:vAlign w:val="center"/>
          </w:tcPr>
          <w:p w14:paraId="3CAAFFAF" w14:textId="77777777" w:rsidR="00882CBB" w:rsidRPr="00882CBB" w:rsidRDefault="00882CBB" w:rsidP="00CA1B48">
            <w:pPr>
              <w:pStyle w:val="ListParagraph"/>
              <w:ind w:left="0"/>
              <w:jc w:val="center"/>
              <w:rPr>
                <w:rFonts w:ascii="Palatino Linotype" w:hAnsi="Palatino Linotype"/>
                <w:color w:val="7030A0"/>
                <w:sz w:val="28"/>
                <w:szCs w:val="28"/>
              </w:rPr>
            </w:pPr>
          </w:p>
        </w:tc>
        <w:tc>
          <w:tcPr>
            <w:tcW w:w="1417" w:type="dxa"/>
            <w:shd w:val="clear" w:color="auto" w:fill="auto"/>
            <w:vAlign w:val="center"/>
          </w:tcPr>
          <w:p w14:paraId="071FBD76" w14:textId="20E5A0C7"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688D348E" wp14:editId="79071CB7">
                  <wp:extent cx="241300" cy="203200"/>
                  <wp:effectExtent l="0" t="0" r="6350" b="635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0" w:type="dxa"/>
            <w:shd w:val="clear" w:color="auto" w:fill="auto"/>
            <w:vAlign w:val="center"/>
          </w:tcPr>
          <w:p w14:paraId="67B40605" w14:textId="2B8C69E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C26237A" wp14:editId="7041E8C9">
                  <wp:extent cx="241300" cy="203200"/>
                  <wp:effectExtent l="0" t="0" r="6350" b="635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1" w:type="dxa"/>
            <w:shd w:val="clear" w:color="auto" w:fill="auto"/>
            <w:vAlign w:val="center"/>
          </w:tcPr>
          <w:p w14:paraId="0057E9D4" w14:textId="0A70B3F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E2BA469" wp14:editId="7E2271B2">
                  <wp:extent cx="241300" cy="203200"/>
                  <wp:effectExtent l="0" t="0" r="6350" b="635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r>
      <w:tr w:rsidR="00882CBB" w:rsidRPr="00882CBB" w14:paraId="57187504" w14:textId="77777777" w:rsidTr="00CA1B48">
        <w:tc>
          <w:tcPr>
            <w:tcW w:w="1134" w:type="dxa"/>
            <w:shd w:val="clear" w:color="auto" w:fill="auto"/>
            <w:vAlign w:val="center"/>
          </w:tcPr>
          <w:p w14:paraId="14EBF5ED" w14:textId="03BD62D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5B4F269C" wp14:editId="0B48D26D">
                  <wp:extent cx="349250" cy="17780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p>
        </w:tc>
        <w:tc>
          <w:tcPr>
            <w:tcW w:w="1417" w:type="dxa"/>
            <w:shd w:val="clear" w:color="auto" w:fill="auto"/>
            <w:vAlign w:val="center"/>
          </w:tcPr>
          <w:p w14:paraId="3B464CBB" w14:textId="04EDCE8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689200B" wp14:editId="140452EB">
                  <wp:extent cx="152400" cy="40005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560" w:type="dxa"/>
            <w:shd w:val="clear" w:color="auto" w:fill="auto"/>
            <w:vAlign w:val="center"/>
          </w:tcPr>
          <w:p w14:paraId="12FA6E4A" w14:textId="66DA5F7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59EF2A7" wp14:editId="4C5B550B">
                  <wp:extent cx="273050" cy="431800"/>
                  <wp:effectExtent l="0" t="0" r="0" b="635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2C65C3E2" w14:textId="40D3165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4DCFD466" wp14:editId="3B622FDD">
                  <wp:extent cx="254000" cy="431800"/>
                  <wp:effectExtent l="0" t="0" r="0" b="635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r w:rsidR="00882CBB" w:rsidRPr="00882CBB" w14:paraId="06A8D87E" w14:textId="77777777" w:rsidTr="00CA1B48">
        <w:tc>
          <w:tcPr>
            <w:tcW w:w="1134" w:type="dxa"/>
            <w:shd w:val="clear" w:color="auto" w:fill="auto"/>
            <w:vAlign w:val="center"/>
          </w:tcPr>
          <w:p w14:paraId="604DF1F8" w14:textId="50F20FD2"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39141DD4" wp14:editId="4F281D1F">
                  <wp:extent cx="349250" cy="13970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49250" cy="139700"/>
                          </a:xfrm>
                          <a:prstGeom prst="rect">
                            <a:avLst/>
                          </a:prstGeom>
                          <a:noFill/>
                          <a:ln>
                            <a:noFill/>
                          </a:ln>
                        </pic:spPr>
                      </pic:pic>
                    </a:graphicData>
                  </a:graphic>
                </wp:inline>
              </w:drawing>
            </w:r>
          </w:p>
        </w:tc>
        <w:tc>
          <w:tcPr>
            <w:tcW w:w="1417" w:type="dxa"/>
            <w:shd w:val="clear" w:color="auto" w:fill="auto"/>
            <w:vAlign w:val="center"/>
          </w:tcPr>
          <w:p w14:paraId="294896EE" w14:textId="62B08C57"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3C92083" wp14:editId="5271615A">
                  <wp:extent cx="254000" cy="431800"/>
                  <wp:effectExtent l="0" t="0" r="0" b="635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60D2E826" w14:textId="62197C9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5F11AE7" wp14:editId="732B6047">
                  <wp:extent cx="273050" cy="431800"/>
                  <wp:effectExtent l="0" t="0" r="0" b="635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1620E2C8" w14:textId="26B6F04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DA1FD89" wp14:editId="40736A04">
                  <wp:extent cx="152400" cy="40005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r>
      <w:tr w:rsidR="00882CBB" w:rsidRPr="00882CBB" w14:paraId="10166290" w14:textId="77777777" w:rsidTr="00CA1B48">
        <w:tc>
          <w:tcPr>
            <w:tcW w:w="1134" w:type="dxa"/>
            <w:shd w:val="clear" w:color="auto" w:fill="auto"/>
            <w:vAlign w:val="center"/>
          </w:tcPr>
          <w:p w14:paraId="16861857" w14:textId="23C79F38"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7A886701" wp14:editId="4B15F0E7">
                  <wp:extent cx="355600" cy="171450"/>
                  <wp:effectExtent l="0" t="0" r="635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31608EC8" w14:textId="3921F40E"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DE4837A" wp14:editId="39EFA1E0">
                  <wp:extent cx="254000" cy="431800"/>
                  <wp:effectExtent l="0" t="0" r="0" b="635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60526BF1" w14:textId="12C0E182"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2294D1BD" wp14:editId="44AF4397">
                  <wp:extent cx="82550" cy="17145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5503DBDC" w14:textId="5A7D52AB"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423F0126" wp14:editId="1B77B592">
                  <wp:extent cx="234950" cy="23495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882CBB" w:rsidRPr="00882CBB" w14:paraId="42430349" w14:textId="77777777" w:rsidTr="00CA1B48">
        <w:tc>
          <w:tcPr>
            <w:tcW w:w="1134" w:type="dxa"/>
            <w:shd w:val="clear" w:color="auto" w:fill="auto"/>
            <w:vAlign w:val="center"/>
          </w:tcPr>
          <w:p w14:paraId="45CFE768" w14:textId="25B7624E"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61BDF35" wp14:editId="17655695">
                  <wp:extent cx="355600" cy="171450"/>
                  <wp:effectExtent l="0" t="0" r="635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53ED6A5B" w14:textId="6595404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764EA3E8" wp14:editId="13ACC1D8">
                  <wp:extent cx="234950" cy="23495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1560" w:type="dxa"/>
            <w:shd w:val="clear" w:color="auto" w:fill="auto"/>
            <w:vAlign w:val="center"/>
          </w:tcPr>
          <w:p w14:paraId="5615FC46" w14:textId="62BEDE1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41F2E934" wp14:editId="1A44F6DB">
                  <wp:extent cx="82550" cy="17145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247BF3C1" w14:textId="5AAEB0E9"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EE9355A" wp14:editId="3B44D511">
                  <wp:extent cx="254000" cy="431800"/>
                  <wp:effectExtent l="0" t="0" r="0" b="635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bl>
    <w:p w14:paraId="1FE1EEFF"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399A808F"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1. Tính tỉ số lượng giác của góc nhọn, tính cạnh, tính góc</w:t>
      </w:r>
    </w:p>
    <w:p w14:paraId="7742B23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Sử dụng kiến thức trong phần Tóm tắt lí thuyết ở trên.</w:t>
      </w:r>
    </w:p>
    <w:p w14:paraId="54BB874D"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39426C1D" w14:textId="7145CE9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3B07FC7" wp14:editId="7DF669CD">
            <wp:extent cx="355600" cy="177800"/>
            <wp:effectExtent l="0" t="0" r="635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5522FD70" wp14:editId="2F04815D">
            <wp:extent cx="152400" cy="17780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3A618D2D" wp14:editId="0FDE807E">
            <wp:extent cx="1606550" cy="203200"/>
            <wp:effectExtent l="0" t="0" r="0" b="635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065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tỉ số lượng giác của góc </w:t>
      </w:r>
      <w:r w:rsidRPr="00882CBB">
        <w:rPr>
          <w:rFonts w:ascii="Palatino Linotype" w:hAnsi="Palatino Linotype"/>
          <w:noProof/>
          <w:color w:val="7030A0"/>
          <w:position w:val="-4"/>
          <w:sz w:val="28"/>
          <w:szCs w:val="28"/>
        </w:rPr>
        <w:drawing>
          <wp:inline distT="0" distB="0" distL="0" distR="0" wp14:anchorId="4B71C8DF" wp14:editId="7AB2FF37">
            <wp:extent cx="152400" cy="17145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4"/>
          <w:sz w:val="28"/>
          <w:szCs w:val="28"/>
        </w:rPr>
        <w:drawing>
          <wp:inline distT="0" distB="0" distL="0" distR="0" wp14:anchorId="6733DE76" wp14:editId="33466C60">
            <wp:extent cx="171450" cy="17145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43A77E4" w14:textId="112AC0C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BEA51B3" wp14:editId="69E1A95A">
            <wp:extent cx="355600" cy="177800"/>
            <wp:effectExtent l="0" t="0" r="635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74D0B07" wp14:editId="3C335792">
            <wp:extent cx="203200" cy="203200"/>
            <wp:effectExtent l="0" t="0" r="6350" b="635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1AD04ED" wp14:editId="0C268A6F">
            <wp:extent cx="273050" cy="17145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w:t>
      </w:r>
      <w:r w:rsidRPr="00882CBB">
        <w:rPr>
          <w:rFonts w:ascii="Palatino Linotype" w:hAnsi="Palatino Linotype"/>
          <w:noProof/>
          <w:color w:val="7030A0"/>
          <w:position w:val="-6"/>
          <w:sz w:val="28"/>
          <w:szCs w:val="28"/>
        </w:rPr>
        <w:drawing>
          <wp:inline distT="0" distB="0" distL="0" distR="0" wp14:anchorId="45A2DBD4" wp14:editId="133DA562">
            <wp:extent cx="311150" cy="17780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11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13D824CB" wp14:editId="6966CEBB">
            <wp:extent cx="311150" cy="17780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111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trong các trường hợp sau (làm tròn kết quả đến chữ số thập phân thứ 4):</w:t>
      </w:r>
    </w:p>
    <w:p w14:paraId="12163A20" w14:textId="327E5110"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6082BE0" wp14:editId="796BAAA4">
            <wp:extent cx="1606550" cy="203200"/>
            <wp:effectExtent l="0" t="0" r="0" b="635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065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6288300D" wp14:editId="4256C863">
            <wp:extent cx="1473200" cy="203200"/>
            <wp:effectExtent l="0" t="0" r="0" b="635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473200" cy="203200"/>
                    </a:xfrm>
                    <a:prstGeom prst="rect">
                      <a:avLst/>
                    </a:prstGeom>
                    <a:noFill/>
                    <a:ln>
                      <a:noFill/>
                    </a:ln>
                  </pic:spPr>
                </pic:pic>
              </a:graphicData>
            </a:graphic>
          </wp:inline>
        </w:drawing>
      </w:r>
    </w:p>
    <w:p w14:paraId="79C09E5C" w14:textId="0337778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DA85058" wp14:editId="19022AFA">
            <wp:extent cx="355600" cy="177800"/>
            <wp:effectExtent l="0" t="0" r="635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5D1F0FD7" wp14:editId="53B881D0">
            <wp:extent cx="2108200" cy="241300"/>
            <wp:effectExtent l="0" t="0" r="6350" b="635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108200" cy="241300"/>
                    </a:xfrm>
                    <a:prstGeom prst="rect">
                      <a:avLst/>
                    </a:prstGeom>
                    <a:noFill/>
                    <a:ln>
                      <a:noFill/>
                    </a:ln>
                  </pic:spPr>
                </pic:pic>
              </a:graphicData>
            </a:graphic>
          </wp:inline>
        </w:drawing>
      </w:r>
      <w:r w:rsidRPr="00882CBB">
        <w:rPr>
          <w:rFonts w:ascii="Palatino Linotype" w:hAnsi="Palatino Linotype"/>
          <w:color w:val="7030A0"/>
          <w:sz w:val="28"/>
          <w:szCs w:val="28"/>
        </w:rPr>
        <w:t>.</w:t>
      </w:r>
    </w:p>
    <w:p w14:paraId="6D882D39" w14:textId="5DD95579" w:rsidR="00882CBB" w:rsidRPr="00882CBB" w:rsidRDefault="00882CBB" w:rsidP="00882CBB">
      <w:pPr>
        <w:pStyle w:val="ListParagraph"/>
        <w:numPr>
          <w:ilvl w:val="0"/>
          <w:numId w:val="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0BAF9D13" wp14:editId="468455B8">
            <wp:extent cx="355600" cy="177800"/>
            <wp:effectExtent l="0" t="0" r="635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vuông.</w:t>
      </w:r>
    </w:p>
    <w:p w14:paraId="1C3BE303" w14:textId="382A0DD7" w:rsidR="00882CBB" w:rsidRPr="00882CBB" w:rsidRDefault="00882CBB" w:rsidP="00882CBB">
      <w:pPr>
        <w:pStyle w:val="ListParagraph"/>
        <w:numPr>
          <w:ilvl w:val="0"/>
          <w:numId w:val="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các tỉ số lượng giác của góc </w:t>
      </w:r>
      <w:r w:rsidRPr="00882CBB">
        <w:rPr>
          <w:rFonts w:ascii="Palatino Linotype" w:hAnsi="Palatino Linotype"/>
          <w:noProof/>
          <w:color w:val="7030A0"/>
          <w:position w:val="-6"/>
          <w:sz w:val="28"/>
          <w:szCs w:val="28"/>
        </w:rPr>
        <w:drawing>
          <wp:inline distT="0" distB="0" distL="0" distR="0" wp14:anchorId="6B299FF1" wp14:editId="07A74C62">
            <wp:extent cx="171450" cy="17780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36E9C9AD" wp14:editId="7C4EC428">
            <wp:extent cx="190500" cy="17780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4080B4F2" w14:textId="43FC4FE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1EAC5B1" wp14:editId="405CD24B">
            <wp:extent cx="355600" cy="177800"/>
            <wp:effectExtent l="0" t="0" r="635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66AEFAF4" wp14:editId="5B045321">
            <wp:extent cx="203200" cy="203200"/>
            <wp:effectExtent l="0" t="0" r="6350" b="635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các tỉ số lượng giác của góc </w:t>
      </w:r>
      <w:r w:rsidRPr="00882CBB">
        <w:rPr>
          <w:rFonts w:ascii="Palatino Linotype" w:hAnsi="Palatino Linotype"/>
          <w:noProof/>
          <w:color w:val="7030A0"/>
          <w:position w:val="-6"/>
          <w:sz w:val="28"/>
          <w:szCs w:val="28"/>
        </w:rPr>
        <w:drawing>
          <wp:inline distT="0" distB="0" distL="0" distR="0" wp14:anchorId="61DE52CE" wp14:editId="5E03D1BF">
            <wp:extent cx="152400" cy="17780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 </w:t>
      </w:r>
      <w:r w:rsidRPr="00882CBB">
        <w:rPr>
          <w:rFonts w:ascii="Palatino Linotype" w:hAnsi="Palatino Linotype"/>
          <w:noProof/>
          <w:color w:val="7030A0"/>
          <w:position w:val="-10"/>
          <w:sz w:val="28"/>
          <w:szCs w:val="28"/>
        </w:rPr>
        <w:drawing>
          <wp:inline distT="0" distB="0" distL="0" distR="0" wp14:anchorId="291BA5D1" wp14:editId="68F4FD61">
            <wp:extent cx="736600" cy="203200"/>
            <wp:effectExtent l="0" t="0" r="6350" b="635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36600" cy="203200"/>
                    </a:xfrm>
                    <a:prstGeom prst="rect">
                      <a:avLst/>
                    </a:prstGeom>
                    <a:noFill/>
                    <a:ln>
                      <a:noFill/>
                    </a:ln>
                  </pic:spPr>
                </pic:pic>
              </a:graphicData>
            </a:graphic>
          </wp:inline>
        </w:drawing>
      </w:r>
    </w:p>
    <w:p w14:paraId="24AA6D00" w14:textId="229960B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4B51BDE" wp14:editId="0B75004E">
            <wp:extent cx="355600" cy="177800"/>
            <wp:effectExtent l="0" t="0" r="635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52FADE6D" wp14:editId="11580EB5">
            <wp:extent cx="203200" cy="203200"/>
            <wp:effectExtent l="0" t="0" r="6350" b="635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7D33E013" wp14:editId="0B0314D3">
            <wp:extent cx="1365250" cy="400050"/>
            <wp:effectExtent l="0" t="0" r="635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65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A2828FF" wp14:editId="0A5CF427">
            <wp:extent cx="279400" cy="203200"/>
            <wp:effectExtent l="0" t="0" r="6350" b="635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1B98E4A" wp14:editId="48D4EED6">
            <wp:extent cx="254000" cy="17780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39245E9C"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434E56B2" w14:textId="10DD450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6946395" wp14:editId="09B21BB3">
            <wp:extent cx="355600" cy="177800"/>
            <wp:effectExtent l="0" t="0" r="635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45BD1589" wp14:editId="760998EA">
            <wp:extent cx="171450" cy="17145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01F0016A" wp14:editId="2BF880A6">
            <wp:extent cx="1651000" cy="203200"/>
            <wp:effectExtent l="0" t="0" r="6350" b="635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51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tỉ số lượng giác của góc </w:t>
      </w:r>
      <w:r w:rsidRPr="00882CBB">
        <w:rPr>
          <w:rFonts w:ascii="Palatino Linotype" w:hAnsi="Palatino Linotype"/>
          <w:noProof/>
          <w:color w:val="7030A0"/>
          <w:position w:val="-4"/>
          <w:sz w:val="28"/>
          <w:szCs w:val="28"/>
        </w:rPr>
        <w:drawing>
          <wp:inline distT="0" distB="0" distL="0" distR="0" wp14:anchorId="6F72EE69" wp14:editId="77257A19">
            <wp:extent cx="152400" cy="17145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2731271D" wp14:editId="10171158">
            <wp:extent cx="152400" cy="17780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2F60C434" w14:textId="49DE810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3B63C68" wp14:editId="6C8BCA58">
            <wp:extent cx="355600" cy="177800"/>
            <wp:effectExtent l="0" t="0" r="635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21383674" wp14:editId="3D4AAA31">
            <wp:extent cx="2108200" cy="241300"/>
            <wp:effectExtent l="0" t="0" r="6350" b="635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108200" cy="241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E53DB0E" w14:textId="3319BA63" w:rsidR="00882CBB" w:rsidRPr="00882CBB" w:rsidRDefault="00882CBB" w:rsidP="00882CBB">
      <w:pPr>
        <w:pStyle w:val="ListParagraph"/>
        <w:numPr>
          <w:ilvl w:val="0"/>
          <w:numId w:val="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048DBD5C" wp14:editId="69711AB0">
            <wp:extent cx="355600" cy="177800"/>
            <wp:effectExtent l="0" t="0" r="635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vuông.</w:t>
      </w:r>
    </w:p>
    <w:p w14:paraId="62076B98" w14:textId="0AC58EB0" w:rsidR="00882CBB" w:rsidRPr="00882CBB" w:rsidRDefault="00882CBB" w:rsidP="00882CBB">
      <w:pPr>
        <w:pStyle w:val="ListParagraph"/>
        <w:numPr>
          <w:ilvl w:val="0"/>
          <w:numId w:val="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các tỉ số lượng giác của góc </w:t>
      </w:r>
      <w:r w:rsidRPr="00882CBB">
        <w:rPr>
          <w:rFonts w:ascii="Palatino Linotype" w:hAnsi="Palatino Linotype"/>
          <w:noProof/>
          <w:color w:val="7030A0"/>
          <w:position w:val="-6"/>
          <w:sz w:val="28"/>
          <w:szCs w:val="28"/>
        </w:rPr>
        <w:drawing>
          <wp:inline distT="0" distB="0" distL="0" distR="0" wp14:anchorId="4CA63542" wp14:editId="2C887A38">
            <wp:extent cx="171450" cy="17780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1F55FFB8" wp14:editId="6BA84F11">
            <wp:extent cx="152400" cy="17780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51B7994F" w14:textId="08A12DE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13FE80C" wp14:editId="4ECC2480">
            <wp:extent cx="355600" cy="177800"/>
            <wp:effectExtent l="0" t="0" r="635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4BB5E2A9" wp14:editId="72EAC9EA">
            <wp:extent cx="190500" cy="17780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1BC5401E" wp14:editId="235D129B">
            <wp:extent cx="723900" cy="203200"/>
            <wp:effectExtent l="0" t="0" r="0" b="635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các tỉ số lượng giác của góc </w:t>
      </w:r>
      <w:r w:rsidRPr="00882CBB">
        <w:rPr>
          <w:rFonts w:ascii="Palatino Linotype" w:hAnsi="Palatino Linotype"/>
          <w:noProof/>
          <w:color w:val="7030A0"/>
          <w:position w:val="-6"/>
          <w:sz w:val="28"/>
          <w:szCs w:val="28"/>
        </w:rPr>
        <w:drawing>
          <wp:inline distT="0" distB="0" distL="0" distR="0" wp14:anchorId="793986C0" wp14:editId="67208F89">
            <wp:extent cx="152400" cy="17780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0B81458B" w14:textId="59EBC05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EF37B5F" wp14:editId="58915160">
            <wp:extent cx="355600" cy="177800"/>
            <wp:effectExtent l="0" t="0" r="635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DD0BCA9" wp14:editId="034A42C9">
            <wp:extent cx="203200" cy="203200"/>
            <wp:effectExtent l="0" t="0" r="6350" b="635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5BE26E5E" wp14:editId="1F1A397F">
            <wp:extent cx="1416050" cy="40005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4160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độ dài các đoạn thẳng </w:t>
      </w:r>
      <w:r w:rsidRPr="00882CBB">
        <w:rPr>
          <w:rFonts w:ascii="Palatino Linotype" w:hAnsi="Palatino Linotype"/>
          <w:noProof/>
          <w:color w:val="7030A0"/>
          <w:position w:val="-10"/>
          <w:sz w:val="28"/>
          <w:szCs w:val="28"/>
        </w:rPr>
        <w:drawing>
          <wp:inline distT="0" distB="0" distL="0" distR="0" wp14:anchorId="18B0F739" wp14:editId="12740781">
            <wp:extent cx="279400" cy="203200"/>
            <wp:effectExtent l="0" t="0" r="6350" b="635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58090ED6" wp14:editId="29080DDC">
            <wp:extent cx="254000" cy="17780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795590CD"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62A10839" w14:textId="31066F4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E8B0C5E" wp14:editId="212C069D">
            <wp:extent cx="355600" cy="177800"/>
            <wp:effectExtent l="0" t="0" r="635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6766702D" wp14:editId="3B6E15A5">
            <wp:extent cx="171450" cy="17145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FEA5C44" wp14:editId="1901DF94">
            <wp:extent cx="1549400" cy="203200"/>
            <wp:effectExtent l="0" t="0" r="0" b="635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4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tỉ số lượng giác của góc </w:t>
      </w:r>
      <w:r w:rsidRPr="00882CBB">
        <w:rPr>
          <w:rFonts w:ascii="Palatino Linotype" w:hAnsi="Palatino Linotype"/>
          <w:noProof/>
          <w:color w:val="7030A0"/>
          <w:position w:val="-4"/>
          <w:sz w:val="28"/>
          <w:szCs w:val="28"/>
        </w:rPr>
        <w:drawing>
          <wp:inline distT="0" distB="0" distL="0" distR="0" wp14:anchorId="3CE28873" wp14:editId="1BE45EFE">
            <wp:extent cx="152400" cy="17145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59998542" wp14:editId="386CDEEB">
            <wp:extent cx="152400" cy="17780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56C5675F" w14:textId="1EBDA55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19A1AE0" wp14:editId="56CA020E">
            <wp:extent cx="355600" cy="177800"/>
            <wp:effectExtent l="0" t="0" r="635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400604C7" wp14:editId="47844CCA">
            <wp:extent cx="190500" cy="17780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41F21472" wp14:editId="05471040">
            <wp:extent cx="1803400" cy="400050"/>
            <wp:effectExtent l="0" t="0" r="635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34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cạnh </w:t>
      </w:r>
      <w:r w:rsidRPr="00882CBB">
        <w:rPr>
          <w:rFonts w:ascii="Palatino Linotype" w:hAnsi="Palatino Linotype"/>
          <w:noProof/>
          <w:color w:val="7030A0"/>
          <w:position w:val="-10"/>
          <w:sz w:val="28"/>
          <w:szCs w:val="28"/>
        </w:rPr>
        <w:drawing>
          <wp:inline distT="0" distB="0" distL="0" distR="0" wp14:anchorId="7F071E32" wp14:editId="3AD61D33">
            <wp:extent cx="571500" cy="203200"/>
            <wp:effectExtent l="0" t="0" r="0" b="635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6E1B7A3B" w14:textId="1D1C6CC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Tìm </w:t>
      </w:r>
      <w:r w:rsidRPr="00882CBB">
        <w:rPr>
          <w:rFonts w:ascii="Palatino Linotype" w:hAnsi="Palatino Linotype"/>
          <w:noProof/>
          <w:color w:val="7030A0"/>
          <w:position w:val="-10"/>
          <w:sz w:val="28"/>
          <w:szCs w:val="28"/>
        </w:rPr>
        <w:drawing>
          <wp:inline distT="0" distB="0" distL="0" distR="0" wp14:anchorId="4F1E5AA0" wp14:editId="54DF7F1D">
            <wp:extent cx="1085850" cy="20955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5A878CB5" wp14:editId="434D0E15">
            <wp:extent cx="635000" cy="40005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35000" cy="400050"/>
                    </a:xfrm>
                    <a:prstGeom prst="rect">
                      <a:avLst/>
                    </a:prstGeom>
                    <a:noFill/>
                    <a:ln>
                      <a:noFill/>
                    </a:ln>
                  </pic:spPr>
                </pic:pic>
              </a:graphicData>
            </a:graphic>
          </wp:inline>
        </w:drawing>
      </w:r>
    </w:p>
    <w:p w14:paraId="2F2D17A8" w14:textId="3B9F753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D2DDAC4" wp14:editId="31AFAD7D">
            <wp:extent cx="355600" cy="177800"/>
            <wp:effectExtent l="0" t="0" r="635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032E50F9" wp14:editId="4785DC6B">
            <wp:extent cx="190500" cy="177800"/>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22E503AD" wp14:editId="40DB49F6">
            <wp:extent cx="539750" cy="203200"/>
            <wp:effectExtent l="0" t="0" r="0" b="635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w:t>
      </w:r>
    </w:p>
    <w:p w14:paraId="6FF142FF" w14:textId="620D0F1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46CAC590" wp14:editId="283DB31C">
            <wp:extent cx="1371600" cy="40005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                                              b) </w:t>
      </w:r>
      <w:r w:rsidRPr="00882CBB">
        <w:rPr>
          <w:rFonts w:ascii="Palatino Linotype" w:hAnsi="Palatino Linotype"/>
          <w:noProof/>
          <w:color w:val="7030A0"/>
          <w:position w:val="-24"/>
          <w:sz w:val="28"/>
          <w:szCs w:val="28"/>
        </w:rPr>
        <w:drawing>
          <wp:inline distT="0" distB="0" distL="0" distR="0" wp14:anchorId="6C09FB41" wp14:editId="3819D0E6">
            <wp:extent cx="1498600" cy="400050"/>
            <wp:effectExtent l="0" t="0" r="635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98600" cy="400050"/>
                    </a:xfrm>
                    <a:prstGeom prst="rect">
                      <a:avLst/>
                    </a:prstGeom>
                    <a:noFill/>
                    <a:ln>
                      <a:noFill/>
                    </a:ln>
                  </pic:spPr>
                </pic:pic>
              </a:graphicData>
            </a:graphic>
          </wp:inline>
        </w:drawing>
      </w:r>
    </w:p>
    <w:p w14:paraId="15A42EF8" w14:textId="7CE894C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5F8D390" wp14:editId="3EDE9AE2">
            <wp:extent cx="355600" cy="177800"/>
            <wp:effectExtent l="0" t="0" r="635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5D92B55" wp14:editId="56A4F59C">
            <wp:extent cx="203200" cy="203200"/>
            <wp:effectExtent l="0" t="0" r="6350" b="635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760248F" wp14:editId="108AB9E2">
            <wp:extent cx="1314450" cy="25400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14450" cy="254000"/>
                    </a:xfrm>
                    <a:prstGeom prst="rect">
                      <a:avLst/>
                    </a:prstGeom>
                    <a:noFill/>
                    <a:ln>
                      <a:noFill/>
                    </a:ln>
                  </pic:spPr>
                </pic:pic>
              </a:graphicData>
            </a:graphic>
          </wp:inline>
        </w:drawing>
      </w:r>
    </w:p>
    <w:p w14:paraId="56AA9D29" w14:textId="751B7338" w:rsidR="00882CBB" w:rsidRPr="00882CBB" w:rsidRDefault="00882CBB" w:rsidP="00882CBB">
      <w:pPr>
        <w:pStyle w:val="ListParagraph"/>
        <w:numPr>
          <w:ilvl w:val="0"/>
          <w:numId w:val="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cạnh </w:t>
      </w:r>
      <w:r w:rsidRPr="00882CBB">
        <w:rPr>
          <w:rFonts w:ascii="Palatino Linotype" w:hAnsi="Palatino Linotype"/>
          <w:noProof/>
          <w:color w:val="7030A0"/>
          <w:position w:val="-10"/>
          <w:sz w:val="28"/>
          <w:szCs w:val="28"/>
        </w:rPr>
        <w:drawing>
          <wp:inline distT="0" distB="0" distL="0" distR="0" wp14:anchorId="7E676321" wp14:editId="5E581B48">
            <wp:extent cx="539750" cy="203200"/>
            <wp:effectExtent l="0" t="0" r="0" b="635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6A5C0928" w14:textId="3B938555" w:rsidR="00882CBB" w:rsidRPr="00882CBB" w:rsidRDefault="00882CBB" w:rsidP="00882CBB">
      <w:pPr>
        <w:pStyle w:val="ListParagraph"/>
        <w:numPr>
          <w:ilvl w:val="0"/>
          <w:numId w:val="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Kẻ từ </w:t>
      </w:r>
      <w:r w:rsidRPr="00882CBB">
        <w:rPr>
          <w:rFonts w:ascii="Palatino Linotype" w:hAnsi="Palatino Linotype"/>
          <w:noProof/>
          <w:color w:val="7030A0"/>
          <w:position w:val="-4"/>
          <w:sz w:val="28"/>
          <w:szCs w:val="28"/>
        </w:rPr>
        <w:drawing>
          <wp:inline distT="0" distB="0" distL="0" distR="0" wp14:anchorId="5F52D961" wp14:editId="6A0421DA">
            <wp:extent cx="171450" cy="17145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các đường thẳng </w:t>
      </w:r>
      <w:r w:rsidRPr="00882CBB">
        <w:rPr>
          <w:rFonts w:ascii="Palatino Linotype" w:hAnsi="Palatino Linotype"/>
          <w:noProof/>
          <w:color w:val="7030A0"/>
          <w:position w:val="-10"/>
          <w:sz w:val="28"/>
          <w:szCs w:val="28"/>
        </w:rPr>
        <w:drawing>
          <wp:inline distT="0" distB="0" distL="0" distR="0" wp14:anchorId="086A49C4" wp14:editId="00D86E31">
            <wp:extent cx="571500" cy="203200"/>
            <wp:effectExtent l="0" t="0" r="0" b="635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vuông góc với các đường phân giác trong và ngoài của góc </w:t>
      </w:r>
      <w:r w:rsidRPr="00882CBB">
        <w:rPr>
          <w:rFonts w:ascii="Palatino Linotype" w:hAnsi="Palatino Linotype"/>
          <w:noProof/>
          <w:color w:val="7030A0"/>
          <w:position w:val="-4"/>
          <w:sz w:val="28"/>
          <w:szCs w:val="28"/>
        </w:rPr>
        <w:drawing>
          <wp:inline distT="0" distB="0" distL="0" distR="0" wp14:anchorId="709C8A6A" wp14:editId="7541C2DE">
            <wp:extent cx="152400" cy="17145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6"/>
          <w:sz w:val="28"/>
          <w:szCs w:val="28"/>
        </w:rPr>
        <w:drawing>
          <wp:inline distT="0" distB="0" distL="0" distR="0" wp14:anchorId="4076F6C6" wp14:editId="2B7D3C6A">
            <wp:extent cx="673100" cy="17780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731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2EE5E3EC" wp14:editId="2DB326A0">
            <wp:extent cx="654050" cy="17780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65405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67D82682" w14:textId="3D2302BD" w:rsidR="00882CBB" w:rsidRPr="00882CBB" w:rsidRDefault="00882CBB" w:rsidP="00882CBB">
      <w:pPr>
        <w:pStyle w:val="ListParagraph"/>
        <w:numPr>
          <w:ilvl w:val="0"/>
          <w:numId w:val="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tam giác </w:t>
      </w:r>
      <w:r w:rsidRPr="00882CBB">
        <w:rPr>
          <w:rFonts w:ascii="Palatino Linotype" w:hAnsi="Palatino Linotype"/>
          <w:noProof/>
          <w:color w:val="7030A0"/>
          <w:position w:val="-4"/>
          <w:sz w:val="28"/>
          <w:szCs w:val="28"/>
        </w:rPr>
        <w:drawing>
          <wp:inline distT="0" distB="0" distL="0" distR="0" wp14:anchorId="44658DFB" wp14:editId="134E47BE">
            <wp:extent cx="400050" cy="17145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704A756" wp14:editId="48694E45">
            <wp:extent cx="355600" cy="177800"/>
            <wp:effectExtent l="0" t="0" r="635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đồng dạng. Tìm tỉ số đồng dạng.</w:t>
      </w:r>
    </w:p>
    <w:p w14:paraId="6A4A4767" w14:textId="77777777" w:rsidR="00882CBB" w:rsidRPr="00882CBB" w:rsidRDefault="00882CBB" w:rsidP="00882CBB">
      <w:pPr>
        <w:rPr>
          <w:rFonts w:ascii="Palatino Linotype" w:hAnsi="Palatino Linotype"/>
          <w:color w:val="7030A0"/>
          <w:sz w:val="28"/>
          <w:szCs w:val="28"/>
        </w:rPr>
      </w:pPr>
    </w:p>
    <w:p w14:paraId="3EA23620"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70033F31" w14:textId="77777777" w:rsidR="00882CBB" w:rsidRPr="00882CBB" w:rsidRDefault="00882CBB" w:rsidP="00882CBB">
      <w:pPr>
        <w:pStyle w:val="Heading2"/>
        <w:jc w:val="center"/>
        <w:rPr>
          <w:rFonts w:ascii="Palatino Linotype" w:hAnsi="Palatino Linotype"/>
          <w:b w:val="0"/>
          <w:color w:val="FF0000"/>
          <w:sz w:val="28"/>
          <w:szCs w:val="28"/>
        </w:rPr>
      </w:pPr>
      <w:bookmarkStart w:id="11" w:name="_Toc517265769"/>
      <w:bookmarkStart w:id="12" w:name="_Toc46931411"/>
      <w:r w:rsidRPr="00882CBB">
        <w:rPr>
          <w:rFonts w:ascii="Palatino Linotype" w:hAnsi="Palatino Linotype"/>
          <w:color w:val="FF0000"/>
          <w:sz w:val="28"/>
          <w:szCs w:val="28"/>
        </w:rPr>
        <w:lastRenderedPageBreak/>
        <w:t>VẤN ĐỀ 5. TỈ SỐ LƯỢNG GIÁC CỦA GÓC NHỌN (PHẦN II)</w:t>
      </w:r>
      <w:bookmarkEnd w:id="11"/>
      <w:bookmarkEnd w:id="12"/>
    </w:p>
    <w:p w14:paraId="479C2546"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4C4ECC9D" w14:textId="0195FB55"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góc nhọn </w:t>
      </w:r>
      <w:r w:rsidRPr="00882CBB">
        <w:rPr>
          <w:rFonts w:ascii="Palatino Linotype" w:hAnsi="Palatino Linotype"/>
          <w:noProof/>
          <w:color w:val="7030A0"/>
          <w:position w:val="-16"/>
          <w:sz w:val="28"/>
          <w:szCs w:val="28"/>
        </w:rPr>
        <w:drawing>
          <wp:inline distT="0" distB="0" distL="0" distR="0" wp14:anchorId="589436DA" wp14:editId="623AB747">
            <wp:extent cx="1035050" cy="279400"/>
            <wp:effectExtent l="0" t="0" r="0" b="635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35050" cy="279400"/>
                    </a:xfrm>
                    <a:prstGeom prst="rect">
                      <a:avLst/>
                    </a:prstGeom>
                    <a:noFill/>
                    <a:ln>
                      <a:noFill/>
                    </a:ln>
                  </pic:spPr>
                </pic:pic>
              </a:graphicData>
            </a:graphic>
          </wp:inline>
        </w:drawing>
      </w:r>
      <w:r w:rsidRPr="00882CBB">
        <w:rPr>
          <w:rFonts w:ascii="Palatino Linotype" w:hAnsi="Palatino Linotype"/>
          <w:color w:val="7030A0"/>
          <w:sz w:val="28"/>
          <w:szCs w:val="28"/>
        </w:rPr>
        <w:t xml:space="preserve">. Dựng tam giác </w:t>
      </w:r>
      <w:r w:rsidRPr="00882CBB">
        <w:rPr>
          <w:rFonts w:ascii="Palatino Linotype" w:hAnsi="Palatino Linotype"/>
          <w:noProof/>
          <w:color w:val="7030A0"/>
          <w:position w:val="-6"/>
          <w:sz w:val="28"/>
          <w:szCs w:val="28"/>
        </w:rPr>
        <w:drawing>
          <wp:inline distT="0" distB="0" distL="0" distR="0" wp14:anchorId="49093445" wp14:editId="711C7E9E">
            <wp:extent cx="355600" cy="177800"/>
            <wp:effectExtent l="0" t="0" r="635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01270433" wp14:editId="205C1971">
            <wp:extent cx="171450" cy="17145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sao cho </w:t>
      </w:r>
      <w:r w:rsidRPr="00882CBB">
        <w:rPr>
          <w:rFonts w:ascii="Palatino Linotype" w:hAnsi="Palatino Linotype"/>
          <w:noProof/>
          <w:color w:val="7030A0"/>
          <w:position w:val="-6"/>
          <w:sz w:val="28"/>
          <w:szCs w:val="28"/>
        </w:rPr>
        <w:drawing>
          <wp:inline distT="0" distB="0" distL="0" distR="0" wp14:anchorId="50D8D6CB" wp14:editId="664062AC">
            <wp:extent cx="609600" cy="23495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 Từ đó ta có:</w:t>
      </w:r>
    </w:p>
    <w:p w14:paraId="060C893E" w14:textId="3C311F30" w:rsidR="00882CBB" w:rsidRPr="00882CBB" w:rsidRDefault="00882CBB" w:rsidP="00882CBB">
      <w:pPr>
        <w:pStyle w:val="ListParagraph"/>
        <w:ind w:left="360"/>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9B5016A" wp14:editId="2CF132A8">
            <wp:extent cx="3054350" cy="40005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054350" cy="400050"/>
                    </a:xfrm>
                    <a:prstGeom prst="rect">
                      <a:avLst/>
                    </a:prstGeom>
                    <a:noFill/>
                    <a:ln>
                      <a:noFill/>
                    </a:ln>
                  </pic:spPr>
                </pic:pic>
              </a:graphicData>
            </a:graphic>
          </wp:inline>
        </w:drawing>
      </w:r>
    </w:p>
    <w:p w14:paraId="29F9B9B6" w14:textId="116D524F"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Với góc nhọn </w:t>
      </w:r>
      <w:r w:rsidRPr="00882CBB">
        <w:rPr>
          <w:rFonts w:ascii="Palatino Linotype" w:hAnsi="Palatino Linotype"/>
          <w:noProof/>
          <w:color w:val="7030A0"/>
          <w:position w:val="-6"/>
          <w:sz w:val="28"/>
          <w:szCs w:val="28"/>
        </w:rPr>
        <w:drawing>
          <wp:inline distT="0" distB="0" distL="0" distR="0" wp14:anchorId="20041261" wp14:editId="12D85CD0">
            <wp:extent cx="139700" cy="13970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bất kì, ta luôn có:</w:t>
      </w:r>
    </w:p>
    <w:p w14:paraId="6C5638B5" w14:textId="7FA06313" w:rsidR="00882CBB" w:rsidRPr="00882CBB" w:rsidRDefault="00882CBB" w:rsidP="00882CBB">
      <w:pPr>
        <w:pStyle w:val="ListParagraph"/>
        <w:ind w:left="360"/>
        <w:jc w:val="center"/>
        <w:rPr>
          <w:rFonts w:ascii="Palatino Linotype" w:hAnsi="Palatino Linotype"/>
          <w:color w:val="7030A0"/>
          <w:sz w:val="28"/>
          <w:szCs w:val="28"/>
        </w:rPr>
      </w:pPr>
      <w:r w:rsidRPr="00882CBB">
        <w:rPr>
          <w:rFonts w:ascii="Palatino Linotype" w:hAnsi="Palatino Linotype"/>
          <w:noProof/>
          <w:color w:val="7030A0"/>
          <w:position w:val="-88"/>
          <w:sz w:val="28"/>
          <w:szCs w:val="28"/>
        </w:rPr>
        <w:drawing>
          <wp:inline distT="0" distB="0" distL="0" distR="0" wp14:anchorId="5741E908" wp14:editId="314D5AC7">
            <wp:extent cx="3511550" cy="101600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11550" cy="1016000"/>
                    </a:xfrm>
                    <a:prstGeom prst="rect">
                      <a:avLst/>
                    </a:prstGeom>
                    <a:noFill/>
                    <a:ln>
                      <a:noFill/>
                    </a:ln>
                  </pic:spPr>
                </pic:pic>
              </a:graphicData>
            </a:graphic>
          </wp:inline>
        </w:drawing>
      </w:r>
    </w:p>
    <w:p w14:paraId="42CA5D6F"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Nếu hai góc phụ nhau thì sin góc này bằng cosin góc kia, tang góc này bằng cotang góc kia.</w:t>
      </w:r>
    </w:p>
    <w:p w14:paraId="686F3188"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Bảng tỉ số lượng giác của các góc đặc biệt: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560"/>
        <w:gridCol w:w="1561"/>
      </w:tblGrid>
      <w:tr w:rsidR="00882CBB" w:rsidRPr="00882CBB" w14:paraId="570D5B66" w14:textId="77777777" w:rsidTr="00CA1B48">
        <w:tc>
          <w:tcPr>
            <w:tcW w:w="1134" w:type="dxa"/>
            <w:shd w:val="clear" w:color="auto" w:fill="auto"/>
            <w:vAlign w:val="center"/>
          </w:tcPr>
          <w:p w14:paraId="0CCC0FD1" w14:textId="77777777" w:rsidR="00882CBB" w:rsidRPr="00882CBB" w:rsidRDefault="00882CBB" w:rsidP="00CA1B48">
            <w:pPr>
              <w:pStyle w:val="ListParagraph"/>
              <w:ind w:left="0"/>
              <w:jc w:val="center"/>
              <w:rPr>
                <w:rFonts w:ascii="Palatino Linotype" w:hAnsi="Palatino Linotype"/>
                <w:color w:val="7030A0"/>
                <w:sz w:val="28"/>
                <w:szCs w:val="28"/>
              </w:rPr>
            </w:pPr>
          </w:p>
        </w:tc>
        <w:tc>
          <w:tcPr>
            <w:tcW w:w="1417" w:type="dxa"/>
            <w:shd w:val="clear" w:color="auto" w:fill="auto"/>
            <w:vAlign w:val="center"/>
          </w:tcPr>
          <w:p w14:paraId="0B877D80" w14:textId="6B2B45B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695B0ED" wp14:editId="7115C4C9">
                  <wp:extent cx="241300" cy="203200"/>
                  <wp:effectExtent l="0" t="0" r="6350" b="635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0" w:type="dxa"/>
            <w:shd w:val="clear" w:color="auto" w:fill="auto"/>
            <w:vAlign w:val="center"/>
          </w:tcPr>
          <w:p w14:paraId="67E6504B" w14:textId="58BDC72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7B11F7C" wp14:editId="0E07B52A">
                  <wp:extent cx="241300" cy="203200"/>
                  <wp:effectExtent l="0" t="0" r="6350" b="635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1" w:type="dxa"/>
            <w:shd w:val="clear" w:color="auto" w:fill="auto"/>
            <w:vAlign w:val="center"/>
          </w:tcPr>
          <w:p w14:paraId="09A34150" w14:textId="4ED787DA"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3111920B" wp14:editId="189CB4FA">
                  <wp:extent cx="241300" cy="203200"/>
                  <wp:effectExtent l="0" t="0" r="6350" b="635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r>
      <w:tr w:rsidR="00882CBB" w:rsidRPr="00882CBB" w14:paraId="49506F74" w14:textId="77777777" w:rsidTr="00CA1B48">
        <w:tc>
          <w:tcPr>
            <w:tcW w:w="1134" w:type="dxa"/>
            <w:shd w:val="clear" w:color="auto" w:fill="auto"/>
            <w:vAlign w:val="center"/>
          </w:tcPr>
          <w:p w14:paraId="367840E1" w14:textId="5CBBDD98"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A1C7A1B" wp14:editId="5D1DD687">
                  <wp:extent cx="349250" cy="17780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p>
        </w:tc>
        <w:tc>
          <w:tcPr>
            <w:tcW w:w="1417" w:type="dxa"/>
            <w:shd w:val="clear" w:color="auto" w:fill="auto"/>
            <w:vAlign w:val="center"/>
          </w:tcPr>
          <w:p w14:paraId="3E5DD600" w14:textId="56AF3397"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1850394" wp14:editId="545EDF73">
                  <wp:extent cx="152400" cy="40005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560" w:type="dxa"/>
            <w:shd w:val="clear" w:color="auto" w:fill="auto"/>
            <w:vAlign w:val="center"/>
          </w:tcPr>
          <w:p w14:paraId="30E784CF" w14:textId="3DA67CA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6E6E6DB" wp14:editId="3505E171">
                  <wp:extent cx="273050" cy="431800"/>
                  <wp:effectExtent l="0" t="0" r="0" b="635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3CDEC5A0" w14:textId="62C49B32"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43335233" wp14:editId="5F12794E">
                  <wp:extent cx="254000" cy="431800"/>
                  <wp:effectExtent l="0" t="0" r="0" b="635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r w:rsidR="00882CBB" w:rsidRPr="00882CBB" w14:paraId="35BD6893" w14:textId="77777777" w:rsidTr="00CA1B48">
        <w:tc>
          <w:tcPr>
            <w:tcW w:w="1134" w:type="dxa"/>
            <w:shd w:val="clear" w:color="auto" w:fill="auto"/>
            <w:vAlign w:val="center"/>
          </w:tcPr>
          <w:p w14:paraId="2DD0974C" w14:textId="354D51D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2E55063" wp14:editId="50F3D55E">
                  <wp:extent cx="349250" cy="13970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49250" cy="139700"/>
                          </a:xfrm>
                          <a:prstGeom prst="rect">
                            <a:avLst/>
                          </a:prstGeom>
                          <a:noFill/>
                          <a:ln>
                            <a:noFill/>
                          </a:ln>
                        </pic:spPr>
                      </pic:pic>
                    </a:graphicData>
                  </a:graphic>
                </wp:inline>
              </w:drawing>
            </w:r>
          </w:p>
        </w:tc>
        <w:tc>
          <w:tcPr>
            <w:tcW w:w="1417" w:type="dxa"/>
            <w:shd w:val="clear" w:color="auto" w:fill="auto"/>
            <w:vAlign w:val="center"/>
          </w:tcPr>
          <w:p w14:paraId="36491680" w14:textId="765F35E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249A1FB" wp14:editId="79636D26">
                  <wp:extent cx="254000" cy="431800"/>
                  <wp:effectExtent l="0" t="0" r="0" b="635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2CF108D0" w14:textId="0732675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DD806FA" wp14:editId="645E0D55">
                  <wp:extent cx="273050" cy="431800"/>
                  <wp:effectExtent l="0" t="0" r="0" b="635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35EBE503" w14:textId="6411FC4B"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3909B23" wp14:editId="180A7407">
                  <wp:extent cx="152400" cy="40005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r>
      <w:tr w:rsidR="00882CBB" w:rsidRPr="00882CBB" w14:paraId="322FD602" w14:textId="77777777" w:rsidTr="00CA1B48">
        <w:tc>
          <w:tcPr>
            <w:tcW w:w="1134" w:type="dxa"/>
            <w:shd w:val="clear" w:color="auto" w:fill="auto"/>
            <w:vAlign w:val="center"/>
          </w:tcPr>
          <w:p w14:paraId="3E61A9FE" w14:textId="0A27341B"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D9C3A00" wp14:editId="1AE2CEE0">
                  <wp:extent cx="355600" cy="171450"/>
                  <wp:effectExtent l="0" t="0" r="635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43C33FE7" w14:textId="1D93587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D69D2E3" wp14:editId="58E9D4BE">
                  <wp:extent cx="254000" cy="431800"/>
                  <wp:effectExtent l="0" t="0" r="0" b="635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34775776" w14:textId="109178C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3FCC33D8" wp14:editId="14440571">
                  <wp:extent cx="82550" cy="17145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61631BD6" w14:textId="4E24D33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17EDB618" wp14:editId="75A1757A">
                  <wp:extent cx="234950" cy="23495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882CBB" w:rsidRPr="00882CBB" w14:paraId="77512E97" w14:textId="77777777" w:rsidTr="00CA1B48">
        <w:tc>
          <w:tcPr>
            <w:tcW w:w="1134" w:type="dxa"/>
            <w:shd w:val="clear" w:color="auto" w:fill="auto"/>
            <w:vAlign w:val="center"/>
          </w:tcPr>
          <w:p w14:paraId="7031C877" w14:textId="63B4CE7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56F7B48" wp14:editId="022F17E8">
                  <wp:extent cx="355600" cy="171450"/>
                  <wp:effectExtent l="0" t="0" r="635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40E470D8" w14:textId="4466CB4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70D93459" wp14:editId="05BD25FB">
                  <wp:extent cx="234950" cy="23495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1560" w:type="dxa"/>
            <w:shd w:val="clear" w:color="auto" w:fill="auto"/>
            <w:vAlign w:val="center"/>
          </w:tcPr>
          <w:p w14:paraId="16C9F2CD" w14:textId="7F9B7E5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57BA2734" wp14:editId="6ADEC795">
                  <wp:extent cx="82550" cy="17145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5C745E44" w14:textId="4E68CF8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B7ECCE3" wp14:editId="754AB759">
                  <wp:extent cx="254000" cy="431800"/>
                  <wp:effectExtent l="0" t="0" r="0" b="635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bl>
    <w:p w14:paraId="00755989"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30F887DB"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2. Sắp thứ tự dãy các tỉ số lượng giác</w:t>
      </w:r>
    </w:p>
    <w:p w14:paraId="4980A10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Để sắp thứ tự dãy các tỉ số lượng giác cho trước, ta cần làm được hai bước sau:</w:t>
      </w:r>
    </w:p>
    <w:p w14:paraId="66AF091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1</w:t>
      </w:r>
      <w:r w:rsidRPr="00882CBB">
        <w:rPr>
          <w:rFonts w:ascii="Palatino Linotype" w:hAnsi="Palatino Linotype"/>
          <w:color w:val="7030A0"/>
          <w:sz w:val="28"/>
          <w:szCs w:val="28"/>
        </w:rPr>
        <w:t>: Đưa về các tỉ số lượng giác trong bài toán cùng loại bằng cách sử dụng tính chất: “Nếu hai góc phụ nhau thì sin góc này bằng cos góc kia, tan góc này bằng cot góc  kia”.</w:t>
      </w:r>
    </w:p>
    <w:p w14:paraId="63FC6A4E" w14:textId="6F61F415"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lastRenderedPageBreak/>
        <w:t>Bước 2:</w:t>
      </w:r>
      <w:r w:rsidRPr="00882CBB">
        <w:rPr>
          <w:rFonts w:ascii="Palatino Linotype" w:hAnsi="Palatino Linotype"/>
          <w:color w:val="7030A0"/>
          <w:sz w:val="28"/>
          <w:szCs w:val="28"/>
        </w:rPr>
        <w:t xml:space="preserve"> Với hai góc nhọn </w:t>
      </w:r>
      <w:r w:rsidRPr="00882CBB">
        <w:rPr>
          <w:rFonts w:ascii="Palatino Linotype" w:hAnsi="Palatino Linotype"/>
          <w:noProof/>
          <w:color w:val="7030A0"/>
          <w:position w:val="-10"/>
          <w:sz w:val="28"/>
          <w:szCs w:val="28"/>
        </w:rPr>
        <w:drawing>
          <wp:inline distT="0" distB="0" distL="0" distR="0" wp14:anchorId="6A86CF84" wp14:editId="6C1B5392">
            <wp:extent cx="279400" cy="203200"/>
            <wp:effectExtent l="0" t="0" r="6350" b="635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ta có:</w:t>
      </w:r>
    </w:p>
    <w:p w14:paraId="65871FF4" w14:textId="523C01C9" w:rsidR="00882CBB" w:rsidRPr="00882CBB" w:rsidRDefault="00882CBB" w:rsidP="00882CBB">
      <w:pPr>
        <w:jc w:val="center"/>
        <w:rPr>
          <w:rFonts w:ascii="Palatino Linotype" w:hAnsi="Palatino Linotype"/>
          <w:color w:val="7030A0"/>
          <w:sz w:val="28"/>
          <w:szCs w:val="28"/>
        </w:rPr>
      </w:pPr>
      <w:r w:rsidRPr="00882CBB">
        <w:rPr>
          <w:rFonts w:ascii="Palatino Linotype" w:hAnsi="Palatino Linotype"/>
          <w:noProof/>
          <w:color w:val="7030A0"/>
          <w:position w:val="-64"/>
          <w:sz w:val="28"/>
          <w:szCs w:val="28"/>
        </w:rPr>
        <w:drawing>
          <wp:inline distT="0" distB="0" distL="0" distR="0" wp14:anchorId="50D3FDDA" wp14:editId="5ABE5126">
            <wp:extent cx="1384300" cy="889000"/>
            <wp:effectExtent l="0" t="0" r="6350" b="635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384300" cy="889000"/>
                    </a:xfrm>
                    <a:prstGeom prst="rect">
                      <a:avLst/>
                    </a:prstGeom>
                    <a:noFill/>
                    <a:ln>
                      <a:noFill/>
                    </a:ln>
                  </pic:spPr>
                </pic:pic>
              </a:graphicData>
            </a:graphic>
          </wp:inline>
        </w:drawing>
      </w:r>
    </w:p>
    <w:p w14:paraId="0BE1C9E2"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700A8857"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Không dùng bảng số và máy tính, hãy so sánh:</w:t>
      </w:r>
    </w:p>
    <w:p w14:paraId="5F1D5602" w14:textId="51855831"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6"/>
          <w:sz w:val="28"/>
          <w:szCs w:val="28"/>
        </w:rPr>
        <w:drawing>
          <wp:inline distT="0" distB="0" distL="0" distR="0" wp14:anchorId="6FBE7A8B" wp14:editId="54621325">
            <wp:extent cx="450850" cy="203200"/>
            <wp:effectExtent l="0" t="0" r="6350" b="635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79702B57" wp14:editId="0581C0D2">
            <wp:extent cx="450850" cy="203200"/>
            <wp:effectExtent l="0" t="0" r="6350" b="635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6"/>
          <w:sz w:val="28"/>
          <w:szCs w:val="28"/>
        </w:rPr>
        <w:drawing>
          <wp:inline distT="0" distB="0" distL="0" distR="0" wp14:anchorId="5F3BAAC1" wp14:editId="6C47C1C5">
            <wp:extent cx="450850" cy="203200"/>
            <wp:effectExtent l="0" t="0" r="6350" b="635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F129B96" wp14:editId="30C68D26">
            <wp:extent cx="450850" cy="203200"/>
            <wp:effectExtent l="0" t="0" r="6350" b="635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6"/>
          <w:sz w:val="28"/>
          <w:szCs w:val="28"/>
        </w:rPr>
        <w:drawing>
          <wp:inline distT="0" distB="0" distL="0" distR="0" wp14:anchorId="57E78B6E" wp14:editId="2F849C9C">
            <wp:extent cx="654050" cy="203200"/>
            <wp:effectExtent l="0" t="0" r="0" b="635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8DCCECE" wp14:editId="4A814D96">
            <wp:extent cx="431800" cy="203200"/>
            <wp:effectExtent l="0" t="0" r="6350" b="635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6"/>
          <w:sz w:val="28"/>
          <w:szCs w:val="28"/>
        </w:rPr>
        <w:drawing>
          <wp:inline distT="0" distB="0" distL="0" distR="0" wp14:anchorId="79F6987D" wp14:editId="435693AA">
            <wp:extent cx="431800" cy="203200"/>
            <wp:effectExtent l="0" t="0" r="6350" b="635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444E395" wp14:editId="543FFDFF">
            <wp:extent cx="654050" cy="203200"/>
            <wp:effectExtent l="0" t="0" r="0" b="635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p>
    <w:p w14:paraId="037973D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Sắp xếp tỉ số lượng giác sau theo thứ tự từ lớn đến bé:</w:t>
      </w:r>
    </w:p>
    <w:p w14:paraId="655E45F7" w14:textId="4C00595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1DB7B75" wp14:editId="51768CB2">
            <wp:extent cx="2533650" cy="23495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533650" cy="234950"/>
                    </a:xfrm>
                    <a:prstGeom prst="rect">
                      <a:avLst/>
                    </a:prstGeom>
                    <a:noFill/>
                    <a:ln>
                      <a:noFill/>
                    </a:ln>
                  </pic:spPr>
                </pic:pic>
              </a:graphicData>
            </a:graphic>
          </wp:inline>
        </w:drawing>
      </w:r>
    </w:p>
    <w:p w14:paraId="6CAEF16A" w14:textId="29C8754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10"/>
          <w:sz w:val="28"/>
          <w:szCs w:val="28"/>
        </w:rPr>
        <w:drawing>
          <wp:inline distT="0" distB="0" distL="0" distR="0" wp14:anchorId="3C1C176A" wp14:editId="798621B7">
            <wp:extent cx="2463800" cy="23495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463800" cy="234950"/>
                    </a:xfrm>
                    <a:prstGeom prst="rect">
                      <a:avLst/>
                    </a:prstGeom>
                    <a:noFill/>
                    <a:ln>
                      <a:noFill/>
                    </a:ln>
                  </pic:spPr>
                </pic:pic>
              </a:graphicData>
            </a:graphic>
          </wp:inline>
        </w:drawing>
      </w:r>
      <w:r w:rsidRPr="00882CBB">
        <w:rPr>
          <w:rFonts w:ascii="Palatino Linotype" w:hAnsi="Palatino Linotype"/>
          <w:color w:val="7030A0"/>
          <w:sz w:val="28"/>
          <w:szCs w:val="28"/>
        </w:rPr>
        <w:t>.</w:t>
      </w:r>
    </w:p>
    <w:p w14:paraId="0E7063CD"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08B15F5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Không dùng bảng số và máy tính, hãy so sánh:</w:t>
      </w:r>
    </w:p>
    <w:p w14:paraId="17A3DC29" w14:textId="4053F111"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6"/>
          <w:sz w:val="28"/>
          <w:szCs w:val="28"/>
        </w:rPr>
        <w:drawing>
          <wp:inline distT="0" distB="0" distL="0" distR="0" wp14:anchorId="1CBB042B" wp14:editId="470C5CE1">
            <wp:extent cx="450850" cy="203200"/>
            <wp:effectExtent l="0" t="0" r="6350" b="635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D9BA41C" wp14:editId="6AEC08F4">
            <wp:extent cx="450850" cy="203200"/>
            <wp:effectExtent l="0" t="0" r="6350" b="635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6"/>
          <w:sz w:val="28"/>
          <w:szCs w:val="28"/>
        </w:rPr>
        <w:drawing>
          <wp:inline distT="0" distB="0" distL="0" distR="0" wp14:anchorId="66F3B2BE" wp14:editId="33E47870">
            <wp:extent cx="450850" cy="203200"/>
            <wp:effectExtent l="0" t="0" r="6350" b="635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2E1D046E" wp14:editId="780B58C1">
            <wp:extent cx="450850" cy="203200"/>
            <wp:effectExtent l="0" t="0" r="6350" b="635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6"/>
          <w:sz w:val="28"/>
          <w:szCs w:val="28"/>
        </w:rPr>
        <w:drawing>
          <wp:inline distT="0" distB="0" distL="0" distR="0" wp14:anchorId="2A3FCEE6" wp14:editId="2A595B4F">
            <wp:extent cx="654050" cy="203200"/>
            <wp:effectExtent l="0" t="0" r="0" b="635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CF10659" wp14:editId="1B8D7008">
            <wp:extent cx="431800" cy="20320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6"/>
          <w:sz w:val="28"/>
          <w:szCs w:val="28"/>
        </w:rPr>
        <w:drawing>
          <wp:inline distT="0" distB="0" distL="0" distR="0" wp14:anchorId="758D7865" wp14:editId="74BE05E2">
            <wp:extent cx="431800" cy="203200"/>
            <wp:effectExtent l="0" t="0" r="6350" b="635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F50A277" wp14:editId="5C06F14A">
            <wp:extent cx="654050" cy="203200"/>
            <wp:effectExtent l="0" t="0" r="0" b="635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p>
    <w:p w14:paraId="0441C9E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Sắp xếp tỉ số lượng giác sau theo thứ tự từ lớn đến bé:</w:t>
      </w:r>
    </w:p>
    <w:p w14:paraId="6AEBF89C" w14:textId="2D3BEA20"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3759F19" wp14:editId="7F48F715">
            <wp:extent cx="2520950" cy="23495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520950" cy="234950"/>
                    </a:xfrm>
                    <a:prstGeom prst="rect">
                      <a:avLst/>
                    </a:prstGeom>
                    <a:noFill/>
                    <a:ln>
                      <a:noFill/>
                    </a:ln>
                  </pic:spPr>
                </pic:pic>
              </a:graphicData>
            </a:graphic>
          </wp:inline>
        </w:drawing>
      </w:r>
    </w:p>
    <w:p w14:paraId="79AD7A5F" w14:textId="4B459144"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10"/>
          <w:sz w:val="28"/>
          <w:szCs w:val="28"/>
        </w:rPr>
        <w:drawing>
          <wp:inline distT="0" distB="0" distL="0" distR="0" wp14:anchorId="32656331" wp14:editId="207BDFCD">
            <wp:extent cx="2540000" cy="23495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540000" cy="234950"/>
                    </a:xfrm>
                    <a:prstGeom prst="rect">
                      <a:avLst/>
                    </a:prstGeom>
                    <a:noFill/>
                    <a:ln>
                      <a:noFill/>
                    </a:ln>
                  </pic:spPr>
                </pic:pic>
              </a:graphicData>
            </a:graphic>
          </wp:inline>
        </w:drawing>
      </w:r>
    </w:p>
    <w:p w14:paraId="0F3C788A" w14:textId="5F8C593F"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Dạng 3. Dựng góc nhọn </w:t>
      </w:r>
      <w:r w:rsidRPr="00882CBB">
        <w:rPr>
          <w:rFonts w:ascii="Palatino Linotype" w:hAnsi="Palatino Linotype"/>
          <w:b/>
          <w:noProof/>
          <w:color w:val="7030A0"/>
          <w:position w:val="-6"/>
          <w:sz w:val="28"/>
          <w:szCs w:val="28"/>
        </w:rPr>
        <w:drawing>
          <wp:inline distT="0" distB="0" distL="0" distR="0" wp14:anchorId="769B11DC" wp14:editId="4168763A">
            <wp:extent cx="139700" cy="13970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b/>
          <w:color w:val="7030A0"/>
          <w:sz w:val="28"/>
          <w:szCs w:val="28"/>
        </w:rPr>
        <w:t xml:space="preserve"> biết tỉ số lượng giác của nó là </w:t>
      </w:r>
      <w:r w:rsidRPr="00882CBB">
        <w:rPr>
          <w:rFonts w:ascii="Palatino Linotype" w:hAnsi="Palatino Linotype"/>
          <w:b/>
          <w:noProof/>
          <w:color w:val="7030A0"/>
          <w:position w:val="-24"/>
          <w:sz w:val="28"/>
          <w:szCs w:val="28"/>
        </w:rPr>
        <w:drawing>
          <wp:inline distT="0" distB="0" distL="0" distR="0" wp14:anchorId="36091491" wp14:editId="1DC5C8E2">
            <wp:extent cx="190500" cy="40005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882CBB">
        <w:rPr>
          <w:rFonts w:ascii="Palatino Linotype" w:hAnsi="Palatino Linotype"/>
          <w:b/>
          <w:color w:val="7030A0"/>
          <w:sz w:val="28"/>
          <w:szCs w:val="28"/>
        </w:rPr>
        <w:t>.</w:t>
      </w:r>
    </w:p>
    <w:p w14:paraId="1DE8FA83" w14:textId="1A36E998"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xml:space="preserve">: Dựng một tam giác vuông có hai cạnh là m và n trong đó m và n là hai cạnh góc vuông hoặc một cạnh góc vuông và một cạnh huyền rồi vận dụng định nghĩa tỉ số lượng giác để nhận ra góc </w:t>
      </w:r>
      <w:r w:rsidRPr="00882CBB">
        <w:rPr>
          <w:rFonts w:ascii="Palatino Linotype" w:hAnsi="Palatino Linotype"/>
          <w:noProof/>
          <w:color w:val="7030A0"/>
          <w:position w:val="-6"/>
          <w:sz w:val="28"/>
          <w:szCs w:val="28"/>
        </w:rPr>
        <w:drawing>
          <wp:inline distT="0" distB="0" distL="0" distR="0" wp14:anchorId="1566CB08" wp14:editId="1A6B1CA7">
            <wp:extent cx="139700" cy="13970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w:t>
      </w:r>
    </w:p>
    <w:p w14:paraId="0DDF25CC"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44B9AB0C" w14:textId="5A554DA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Dựng góc nhọn </w:t>
      </w:r>
      <w:r w:rsidRPr="00882CBB">
        <w:rPr>
          <w:rFonts w:ascii="Palatino Linotype" w:hAnsi="Palatino Linotype"/>
          <w:noProof/>
          <w:color w:val="7030A0"/>
          <w:position w:val="-6"/>
          <w:sz w:val="28"/>
          <w:szCs w:val="28"/>
        </w:rPr>
        <w:drawing>
          <wp:inline distT="0" distB="0" distL="0" distR="0" wp14:anchorId="2387A8E8" wp14:editId="126F7E84">
            <wp:extent cx="139700" cy="13970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21E3BE15" w14:textId="4F7537F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a) </w:t>
      </w:r>
      <w:r w:rsidRPr="00882CBB">
        <w:rPr>
          <w:rFonts w:ascii="Palatino Linotype" w:hAnsi="Palatino Linotype"/>
          <w:noProof/>
          <w:color w:val="7030A0"/>
          <w:position w:val="-24"/>
          <w:sz w:val="28"/>
          <w:szCs w:val="28"/>
        </w:rPr>
        <w:drawing>
          <wp:inline distT="0" distB="0" distL="0" distR="0" wp14:anchorId="26678C32" wp14:editId="67E175E8">
            <wp:extent cx="584200" cy="400050"/>
            <wp:effectExtent l="0" t="0" r="635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842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6D7A31AE" wp14:editId="1292D20E">
            <wp:extent cx="603250" cy="400050"/>
            <wp:effectExtent l="0" t="0" r="635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24"/>
          <w:sz w:val="28"/>
          <w:szCs w:val="28"/>
        </w:rPr>
        <w:drawing>
          <wp:inline distT="0" distB="0" distL="0" distR="0" wp14:anchorId="03D0C00C" wp14:editId="05A23749">
            <wp:extent cx="609600" cy="40005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24"/>
          <w:sz w:val="28"/>
          <w:szCs w:val="28"/>
        </w:rPr>
        <w:drawing>
          <wp:inline distT="0" distB="0" distL="0" distR="0" wp14:anchorId="7A644C1F" wp14:editId="435EE4B9">
            <wp:extent cx="609600" cy="40005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38FFF37C" w14:textId="346B460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Dựng góc nhọn </w:t>
      </w:r>
      <w:r w:rsidRPr="00882CBB">
        <w:rPr>
          <w:rFonts w:ascii="Palatino Linotype" w:hAnsi="Palatino Linotype"/>
          <w:noProof/>
          <w:color w:val="7030A0"/>
          <w:position w:val="-6"/>
          <w:sz w:val="28"/>
          <w:szCs w:val="28"/>
        </w:rPr>
        <w:drawing>
          <wp:inline distT="0" distB="0" distL="0" distR="0" wp14:anchorId="74C93134" wp14:editId="7F95E47B">
            <wp:extent cx="139700" cy="13970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4E2CBD4E" w14:textId="10F44E62"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6571801D" wp14:editId="0236F226">
            <wp:extent cx="603250" cy="400050"/>
            <wp:effectExtent l="0" t="0" r="635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4E4CCBD9" wp14:editId="2DB4B722">
            <wp:extent cx="603250" cy="400050"/>
            <wp:effectExtent l="0" t="0" r="635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24"/>
          <w:sz w:val="28"/>
          <w:szCs w:val="28"/>
        </w:rPr>
        <w:drawing>
          <wp:inline distT="0" distB="0" distL="0" distR="0" wp14:anchorId="73353293" wp14:editId="78D12C77">
            <wp:extent cx="609600" cy="40005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24"/>
          <w:sz w:val="28"/>
          <w:szCs w:val="28"/>
        </w:rPr>
        <w:drawing>
          <wp:inline distT="0" distB="0" distL="0" distR="0" wp14:anchorId="5AE21D13" wp14:editId="4B56B344">
            <wp:extent cx="609600" cy="40005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25672A56"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01CFE649" w14:textId="02C0E05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F823C7E" wp14:editId="221B0CA5">
            <wp:extent cx="355600" cy="177800"/>
            <wp:effectExtent l="0" t="0" r="635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32577867" wp14:editId="688C364B">
            <wp:extent cx="190500" cy="17780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Biết </w:t>
      </w:r>
      <w:r w:rsidRPr="00882CBB">
        <w:rPr>
          <w:rFonts w:ascii="Palatino Linotype" w:hAnsi="Palatino Linotype"/>
          <w:noProof/>
          <w:color w:val="7030A0"/>
          <w:position w:val="-24"/>
          <w:sz w:val="28"/>
          <w:szCs w:val="28"/>
        </w:rPr>
        <w:drawing>
          <wp:inline distT="0" distB="0" distL="0" distR="0" wp14:anchorId="60B2DDF5" wp14:editId="1E366538">
            <wp:extent cx="1866900" cy="40005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Tính cạnh </w:t>
      </w:r>
      <w:r w:rsidRPr="00882CBB">
        <w:rPr>
          <w:rFonts w:ascii="Palatino Linotype" w:hAnsi="Palatino Linotype"/>
          <w:noProof/>
          <w:color w:val="7030A0"/>
          <w:position w:val="-10"/>
          <w:sz w:val="28"/>
          <w:szCs w:val="28"/>
        </w:rPr>
        <w:drawing>
          <wp:inline distT="0" distB="0" distL="0" distR="0" wp14:anchorId="48F9F857" wp14:editId="0D3BE2C8">
            <wp:extent cx="533400" cy="203200"/>
            <wp:effectExtent l="0" t="0" r="0" b="635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p>
    <w:p w14:paraId="1FC2251C" w14:textId="32F8138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8B8F081" wp14:editId="12FA9A24">
            <wp:extent cx="355600" cy="177800"/>
            <wp:effectExtent l="0" t="0" r="635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29EF68F8" wp14:editId="58B1DDF5">
            <wp:extent cx="190500" cy="17780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Đường cao </w:t>
      </w:r>
      <w:r w:rsidRPr="00882CBB">
        <w:rPr>
          <w:rFonts w:ascii="Palatino Linotype" w:hAnsi="Palatino Linotype"/>
          <w:noProof/>
          <w:color w:val="7030A0"/>
          <w:position w:val="-4"/>
          <w:sz w:val="28"/>
          <w:szCs w:val="28"/>
        </w:rPr>
        <w:drawing>
          <wp:inline distT="0" distB="0" distL="0" distR="0" wp14:anchorId="609ABF58" wp14:editId="3390FE30">
            <wp:extent cx="273050" cy="17145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2BAB7739" wp14:editId="07208C0D">
            <wp:extent cx="704850" cy="20320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704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răng:</w:t>
      </w:r>
    </w:p>
    <w:p w14:paraId="76166B8D" w14:textId="30970B8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C09A0E4" wp14:editId="3CCD71E4">
            <wp:extent cx="1035050" cy="203200"/>
            <wp:effectExtent l="0" t="0" r="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035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486E4D34" wp14:editId="1C5C5440">
            <wp:extent cx="996950" cy="203200"/>
            <wp:effectExtent l="0" t="0" r="0"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96950" cy="203200"/>
                    </a:xfrm>
                    <a:prstGeom prst="rect">
                      <a:avLst/>
                    </a:prstGeom>
                    <a:noFill/>
                    <a:ln>
                      <a:noFill/>
                    </a:ln>
                  </pic:spPr>
                </pic:pic>
              </a:graphicData>
            </a:graphic>
          </wp:inline>
        </w:drawing>
      </w:r>
    </w:p>
    <w:p w14:paraId="552902E6" w14:textId="63A6032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Dựng góc nhọn </w:t>
      </w:r>
      <w:r w:rsidRPr="00882CBB">
        <w:rPr>
          <w:rFonts w:ascii="Palatino Linotype" w:hAnsi="Palatino Linotype"/>
          <w:noProof/>
          <w:color w:val="7030A0"/>
          <w:position w:val="-6"/>
          <w:sz w:val="28"/>
          <w:szCs w:val="28"/>
        </w:rPr>
        <w:drawing>
          <wp:inline distT="0" distB="0" distL="0" distR="0" wp14:anchorId="4A949FD4" wp14:editId="4FF42115">
            <wp:extent cx="139700" cy="13970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21610301" w14:textId="29D90D35"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42C45CFC" wp14:editId="3A109962">
            <wp:extent cx="603250" cy="400050"/>
            <wp:effectExtent l="0" t="0" r="635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023008A4" wp14:editId="09001F52">
            <wp:extent cx="603250" cy="400050"/>
            <wp:effectExtent l="0" t="0" r="635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24"/>
          <w:sz w:val="28"/>
          <w:szCs w:val="28"/>
        </w:rPr>
        <w:drawing>
          <wp:inline distT="0" distB="0" distL="0" distR="0" wp14:anchorId="07C82DEF" wp14:editId="0A6E2A0E">
            <wp:extent cx="609600" cy="40005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24"/>
          <w:sz w:val="28"/>
          <w:szCs w:val="28"/>
        </w:rPr>
        <w:drawing>
          <wp:inline distT="0" distB="0" distL="0" distR="0" wp14:anchorId="2596DFB4" wp14:editId="0174A2A6">
            <wp:extent cx="609600" cy="40005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21BD01DA"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Sắp xếp tỉ số lượng giác sau theo thứ tự từ lớn đến bé:</w:t>
      </w:r>
    </w:p>
    <w:p w14:paraId="6AFCBC6B" w14:textId="03B9BE2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2810B780" wp14:editId="09E07A1F">
            <wp:extent cx="2482850" cy="23495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482850" cy="234950"/>
                    </a:xfrm>
                    <a:prstGeom prst="rect">
                      <a:avLst/>
                    </a:prstGeom>
                    <a:noFill/>
                    <a:ln>
                      <a:noFill/>
                    </a:ln>
                  </pic:spPr>
                </pic:pic>
              </a:graphicData>
            </a:graphic>
          </wp:inline>
        </w:drawing>
      </w:r>
      <w:r w:rsidRPr="00882CBB">
        <w:rPr>
          <w:rFonts w:ascii="Palatino Linotype" w:hAnsi="Palatino Linotype"/>
          <w:color w:val="7030A0"/>
          <w:sz w:val="28"/>
          <w:szCs w:val="28"/>
        </w:rPr>
        <w:t>;</w:t>
      </w:r>
    </w:p>
    <w:p w14:paraId="7CD545DC" w14:textId="29B30AE4"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10"/>
          <w:sz w:val="28"/>
          <w:szCs w:val="28"/>
        </w:rPr>
        <w:drawing>
          <wp:inline distT="0" distB="0" distL="0" distR="0" wp14:anchorId="245C8028" wp14:editId="1A3977BB">
            <wp:extent cx="2533650" cy="23495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533650" cy="234950"/>
                    </a:xfrm>
                    <a:prstGeom prst="rect">
                      <a:avLst/>
                    </a:prstGeom>
                    <a:noFill/>
                    <a:ln>
                      <a:noFill/>
                    </a:ln>
                  </pic:spPr>
                </pic:pic>
              </a:graphicData>
            </a:graphic>
          </wp:inline>
        </w:drawing>
      </w:r>
    </w:p>
    <w:p w14:paraId="1CE605D4"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Tính giá trị biểu thức:</w:t>
      </w:r>
    </w:p>
    <w:p w14:paraId="3F7A6810" w14:textId="0F61B26F"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30"/>
          <w:sz w:val="28"/>
          <w:szCs w:val="28"/>
        </w:rPr>
        <w:drawing>
          <wp:inline distT="0" distB="0" distL="0" distR="0" wp14:anchorId="0BAD47C7" wp14:editId="5BACCDD8">
            <wp:extent cx="2305050" cy="457200"/>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305050" cy="457200"/>
                    </a:xfrm>
                    <a:prstGeom prst="rect">
                      <a:avLst/>
                    </a:prstGeom>
                    <a:noFill/>
                    <a:ln>
                      <a:noFill/>
                    </a:ln>
                  </pic:spPr>
                </pic:pic>
              </a:graphicData>
            </a:graphic>
          </wp:inline>
        </w:drawing>
      </w:r>
    </w:p>
    <w:p w14:paraId="55F703AE" w14:textId="42FF56C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Tìm </w:t>
      </w:r>
      <w:r w:rsidRPr="00882CBB">
        <w:rPr>
          <w:rFonts w:ascii="Palatino Linotype" w:hAnsi="Palatino Linotype"/>
          <w:noProof/>
          <w:color w:val="7030A0"/>
          <w:position w:val="-10"/>
          <w:sz w:val="28"/>
          <w:szCs w:val="28"/>
        </w:rPr>
        <w:drawing>
          <wp:inline distT="0" distB="0" distL="0" distR="0" wp14:anchorId="11A752D5" wp14:editId="3711DAB0">
            <wp:extent cx="1085850" cy="19050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85850" cy="1905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5B2173AE" wp14:editId="54F75DE3">
            <wp:extent cx="635000" cy="40005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635000" cy="400050"/>
                    </a:xfrm>
                    <a:prstGeom prst="rect">
                      <a:avLst/>
                    </a:prstGeom>
                    <a:noFill/>
                    <a:ln>
                      <a:noFill/>
                    </a:ln>
                  </pic:spPr>
                </pic:pic>
              </a:graphicData>
            </a:graphic>
          </wp:inline>
        </w:drawing>
      </w:r>
    </w:p>
    <w:p w14:paraId="00550A33" w14:textId="6D4C0AF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D5FC88B" wp14:editId="62CCFE7E">
            <wp:extent cx="355600" cy="177800"/>
            <wp:effectExtent l="0" t="0" r="635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E9D5510" wp14:editId="01F6FD95">
            <wp:extent cx="203200" cy="203200"/>
            <wp:effectExtent l="0" t="0" r="6350" b="635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4D5151E" wp14:editId="5BE4FA75">
            <wp:extent cx="1263650" cy="25400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63650" cy="254000"/>
                    </a:xfrm>
                    <a:prstGeom prst="rect">
                      <a:avLst/>
                    </a:prstGeom>
                    <a:noFill/>
                    <a:ln>
                      <a:noFill/>
                    </a:ln>
                  </pic:spPr>
                </pic:pic>
              </a:graphicData>
            </a:graphic>
          </wp:inline>
        </w:drawing>
      </w:r>
      <w:r w:rsidRPr="00882CBB">
        <w:rPr>
          <w:rFonts w:ascii="Palatino Linotype" w:hAnsi="Palatino Linotype"/>
          <w:color w:val="7030A0"/>
          <w:sz w:val="28"/>
          <w:szCs w:val="28"/>
        </w:rPr>
        <w:t>.</w:t>
      </w:r>
    </w:p>
    <w:p w14:paraId="5974EDCA" w14:textId="52E40622" w:rsidR="00882CBB" w:rsidRPr="00882CBB" w:rsidRDefault="00882CBB" w:rsidP="00882CBB">
      <w:pPr>
        <w:pStyle w:val="ListParagraph"/>
        <w:numPr>
          <w:ilvl w:val="0"/>
          <w:numId w:val="1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cạnh </w:t>
      </w:r>
      <w:r w:rsidRPr="00882CBB">
        <w:rPr>
          <w:rFonts w:ascii="Palatino Linotype" w:hAnsi="Palatino Linotype"/>
          <w:noProof/>
          <w:color w:val="7030A0"/>
          <w:position w:val="-10"/>
          <w:sz w:val="28"/>
          <w:szCs w:val="28"/>
        </w:rPr>
        <w:drawing>
          <wp:inline distT="0" distB="0" distL="0" distR="0" wp14:anchorId="7D97CC41" wp14:editId="794E7B7B">
            <wp:extent cx="539750" cy="203200"/>
            <wp:effectExtent l="0" t="0" r="0" b="635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75D33F1D" w14:textId="6E201DD6" w:rsidR="00882CBB" w:rsidRPr="00882CBB" w:rsidRDefault="00882CBB" w:rsidP="00882CBB">
      <w:pPr>
        <w:pStyle w:val="ListParagraph"/>
        <w:numPr>
          <w:ilvl w:val="0"/>
          <w:numId w:val="1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Kẻ từ </w:t>
      </w:r>
      <w:r w:rsidRPr="00882CBB">
        <w:rPr>
          <w:rFonts w:ascii="Palatino Linotype" w:hAnsi="Palatino Linotype"/>
          <w:noProof/>
          <w:color w:val="7030A0"/>
          <w:position w:val="-4"/>
          <w:sz w:val="28"/>
          <w:szCs w:val="28"/>
        </w:rPr>
        <w:drawing>
          <wp:inline distT="0" distB="0" distL="0" distR="0" wp14:anchorId="4383C7D5" wp14:editId="6B927F07">
            <wp:extent cx="171450" cy="17145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các đường thẳng </w:t>
      </w:r>
      <w:r w:rsidRPr="00882CBB">
        <w:rPr>
          <w:rFonts w:ascii="Palatino Linotype" w:hAnsi="Palatino Linotype"/>
          <w:noProof/>
          <w:color w:val="7030A0"/>
          <w:position w:val="-10"/>
          <w:sz w:val="28"/>
          <w:szCs w:val="28"/>
        </w:rPr>
        <w:drawing>
          <wp:inline distT="0" distB="0" distL="0" distR="0" wp14:anchorId="319617B6" wp14:editId="2B632F2E">
            <wp:extent cx="571500" cy="203200"/>
            <wp:effectExtent l="0" t="0" r="0" b="635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vuông góc với các đường phân giác trong và ngoài của góc </w:t>
      </w:r>
      <w:r w:rsidRPr="00882CBB">
        <w:rPr>
          <w:rFonts w:ascii="Palatino Linotype" w:hAnsi="Palatino Linotype"/>
          <w:noProof/>
          <w:color w:val="7030A0"/>
          <w:position w:val="-4"/>
          <w:sz w:val="28"/>
          <w:szCs w:val="28"/>
        </w:rPr>
        <w:drawing>
          <wp:inline distT="0" distB="0" distL="0" distR="0" wp14:anchorId="66187915" wp14:editId="24937BF4">
            <wp:extent cx="152400" cy="17145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6"/>
          <w:sz w:val="28"/>
          <w:szCs w:val="28"/>
        </w:rPr>
        <w:drawing>
          <wp:inline distT="0" distB="0" distL="0" distR="0" wp14:anchorId="53E9FDE8" wp14:editId="64D5701D">
            <wp:extent cx="673100" cy="17780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731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52BEA0F8" wp14:editId="522A6726">
            <wp:extent cx="654050" cy="1778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65405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42936DE" w14:textId="2CA28600" w:rsidR="00882CBB" w:rsidRPr="00882CBB" w:rsidRDefault="00882CBB" w:rsidP="00882CBB">
      <w:pPr>
        <w:pStyle w:val="ListParagraph"/>
        <w:numPr>
          <w:ilvl w:val="0"/>
          <w:numId w:val="1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tam giác </w:t>
      </w:r>
      <w:r w:rsidRPr="00882CBB">
        <w:rPr>
          <w:rFonts w:ascii="Palatino Linotype" w:hAnsi="Palatino Linotype"/>
          <w:noProof/>
          <w:color w:val="7030A0"/>
          <w:position w:val="-4"/>
          <w:sz w:val="28"/>
          <w:szCs w:val="28"/>
        </w:rPr>
        <w:drawing>
          <wp:inline distT="0" distB="0" distL="0" distR="0" wp14:anchorId="76323550" wp14:editId="60335721">
            <wp:extent cx="400050" cy="1714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đồng dạng với tam giác </w:t>
      </w:r>
      <w:r w:rsidRPr="00882CBB">
        <w:rPr>
          <w:rFonts w:ascii="Palatino Linotype" w:hAnsi="Palatino Linotype"/>
          <w:noProof/>
          <w:color w:val="7030A0"/>
          <w:position w:val="-6"/>
          <w:sz w:val="28"/>
          <w:szCs w:val="28"/>
        </w:rPr>
        <w:drawing>
          <wp:inline distT="0" distB="0" distL="0" distR="0" wp14:anchorId="7F343B7D" wp14:editId="7D143C2F">
            <wp:extent cx="355600" cy="1778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Tìm tỉ số đồng dạng.</w:t>
      </w:r>
    </w:p>
    <w:p w14:paraId="7C2ABBE2"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14</w:t>
      </w:r>
      <w:r w:rsidRPr="00882CBB">
        <w:rPr>
          <w:rFonts w:ascii="Palatino Linotype" w:hAnsi="Palatino Linotype"/>
          <w:color w:val="7030A0"/>
          <w:sz w:val="28"/>
          <w:szCs w:val="28"/>
        </w:rPr>
        <w:t>. Không dùng máy tính hoặc bảng số, hãy tính:</w:t>
      </w:r>
    </w:p>
    <w:p w14:paraId="0E76DA1F" w14:textId="35956FAE"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6"/>
          <w:sz w:val="28"/>
          <w:szCs w:val="28"/>
        </w:rPr>
        <w:drawing>
          <wp:inline distT="0" distB="0" distL="0" distR="0" wp14:anchorId="11DB2D50" wp14:editId="41C8208C">
            <wp:extent cx="3879850" cy="203200"/>
            <wp:effectExtent l="0" t="0" r="635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879850" cy="203200"/>
                    </a:xfrm>
                    <a:prstGeom prst="rect">
                      <a:avLst/>
                    </a:prstGeom>
                    <a:noFill/>
                    <a:ln>
                      <a:noFill/>
                    </a:ln>
                  </pic:spPr>
                </pic:pic>
              </a:graphicData>
            </a:graphic>
          </wp:inline>
        </w:drawing>
      </w:r>
    </w:p>
    <w:p w14:paraId="009A850C" w14:textId="5E57973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6"/>
          <w:sz w:val="28"/>
          <w:szCs w:val="28"/>
        </w:rPr>
        <w:drawing>
          <wp:inline distT="0" distB="0" distL="0" distR="0" wp14:anchorId="20661621" wp14:editId="3705388F">
            <wp:extent cx="3162300" cy="203200"/>
            <wp:effectExtent l="0" t="0" r="0" b="635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162300" cy="203200"/>
                    </a:xfrm>
                    <a:prstGeom prst="rect">
                      <a:avLst/>
                    </a:prstGeom>
                    <a:noFill/>
                    <a:ln>
                      <a:noFill/>
                    </a:ln>
                  </pic:spPr>
                </pic:pic>
              </a:graphicData>
            </a:graphic>
          </wp:inline>
        </w:drawing>
      </w:r>
    </w:p>
    <w:p w14:paraId="42EED029" w14:textId="6AAFC76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76BAF15" wp14:editId="4C5EC4C6">
            <wp:extent cx="355600" cy="177800"/>
            <wp:effectExtent l="0" t="0" r="635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92869DB" wp14:editId="1D6B7761">
            <wp:extent cx="203200" cy="203200"/>
            <wp:effectExtent l="0" t="0" r="6350" b="635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noProof/>
          <w:color w:val="7030A0"/>
          <w:position w:val="-10"/>
          <w:sz w:val="28"/>
          <w:szCs w:val="28"/>
        </w:rPr>
        <w:drawing>
          <wp:inline distT="0" distB="0" distL="0" distR="0" wp14:anchorId="2E71DD5D" wp14:editId="759BF90C">
            <wp:extent cx="1422400" cy="254000"/>
            <wp:effectExtent l="0" t="0" r="635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224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đường trung tuyến </w:t>
      </w:r>
      <w:r w:rsidRPr="00882CBB">
        <w:rPr>
          <w:rFonts w:ascii="Palatino Linotype" w:hAnsi="Palatino Linotype"/>
          <w:noProof/>
          <w:color w:val="7030A0"/>
          <w:position w:val="-4"/>
          <w:sz w:val="28"/>
          <w:szCs w:val="28"/>
        </w:rPr>
        <w:drawing>
          <wp:inline distT="0" distB="0" distL="0" distR="0" wp14:anchorId="6145F45A" wp14:editId="1D1831C1">
            <wp:extent cx="298450" cy="171450"/>
            <wp:effectExtent l="0" t="0" r="635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8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10"/>
          <w:sz w:val="28"/>
          <w:szCs w:val="28"/>
        </w:rPr>
        <w:drawing>
          <wp:inline distT="0" distB="0" distL="0" distR="0" wp14:anchorId="53BC0A0B" wp14:editId="5849A6F5">
            <wp:extent cx="1619250" cy="203200"/>
            <wp:effectExtent l="0" t="0" r="0" b="635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w:t>
      </w:r>
    </w:p>
    <w:p w14:paraId="5EB49494" w14:textId="23C8511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FDA30AB" wp14:editId="10122955">
            <wp:extent cx="1314450" cy="203200"/>
            <wp:effectExtent l="0" t="0" r="0" b="635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3144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208A06CF" wp14:editId="660BB92A">
            <wp:extent cx="1225550" cy="23495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255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6"/>
          <w:sz w:val="28"/>
          <w:szCs w:val="28"/>
        </w:rPr>
        <w:drawing>
          <wp:inline distT="0" distB="0" distL="0" distR="0" wp14:anchorId="6A34023F" wp14:editId="73422C66">
            <wp:extent cx="1244600" cy="203200"/>
            <wp:effectExtent l="0" t="0" r="0" b="635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244600" cy="203200"/>
                    </a:xfrm>
                    <a:prstGeom prst="rect">
                      <a:avLst/>
                    </a:prstGeom>
                    <a:noFill/>
                    <a:ln>
                      <a:noFill/>
                    </a:ln>
                  </pic:spPr>
                </pic:pic>
              </a:graphicData>
            </a:graphic>
          </wp:inline>
        </w:drawing>
      </w:r>
    </w:p>
    <w:p w14:paraId="50B4D558" w14:textId="77777777" w:rsidR="00882CBB" w:rsidRPr="00882CBB" w:rsidRDefault="00882CBB" w:rsidP="00882CBB">
      <w:pPr>
        <w:rPr>
          <w:rFonts w:ascii="Palatino Linotype" w:hAnsi="Palatino Linotype"/>
          <w:color w:val="7030A0"/>
          <w:sz w:val="28"/>
          <w:szCs w:val="28"/>
        </w:rPr>
      </w:pPr>
    </w:p>
    <w:p w14:paraId="44697A2B"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1D809E5D" w14:textId="77777777" w:rsidR="00882CBB" w:rsidRPr="00882CBB" w:rsidRDefault="00882CBB" w:rsidP="00882CBB">
      <w:pPr>
        <w:pStyle w:val="Heading2"/>
        <w:jc w:val="center"/>
        <w:rPr>
          <w:rFonts w:ascii="Palatino Linotype" w:hAnsi="Palatino Linotype"/>
          <w:b w:val="0"/>
          <w:color w:val="FF0000"/>
          <w:sz w:val="28"/>
          <w:szCs w:val="28"/>
        </w:rPr>
      </w:pPr>
      <w:bookmarkStart w:id="13" w:name="_Toc517265770"/>
      <w:bookmarkStart w:id="14" w:name="_Toc46931412"/>
      <w:r w:rsidRPr="00882CBB">
        <w:rPr>
          <w:rFonts w:ascii="Palatino Linotype" w:hAnsi="Palatino Linotype"/>
          <w:color w:val="FF0000"/>
          <w:sz w:val="28"/>
          <w:szCs w:val="28"/>
        </w:rPr>
        <w:lastRenderedPageBreak/>
        <w:t>VẤN ĐỀ 6. MỘT SỐ HỆ THỨC VỀ CẠNH VÀ GÓC TRONG TAM GIÁC VUÔNG  (PHẦN I)</w:t>
      </w:r>
      <w:bookmarkEnd w:id="13"/>
      <w:bookmarkEnd w:id="14"/>
    </w:p>
    <w:p w14:paraId="6A4807FC"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68674335" w14:textId="6CF21998"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tam giác </w:t>
      </w:r>
      <w:r w:rsidRPr="00882CBB">
        <w:rPr>
          <w:rFonts w:ascii="Palatino Linotype" w:hAnsi="Palatino Linotype"/>
          <w:noProof/>
          <w:color w:val="7030A0"/>
          <w:position w:val="-6"/>
          <w:sz w:val="28"/>
          <w:szCs w:val="28"/>
        </w:rPr>
        <w:drawing>
          <wp:inline distT="0" distB="0" distL="0" distR="0" wp14:anchorId="68471CED" wp14:editId="1936F8C3">
            <wp:extent cx="355600" cy="177800"/>
            <wp:effectExtent l="0" t="0" r="635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B2D9B79" wp14:editId="08676C35">
            <wp:extent cx="203200" cy="203200"/>
            <wp:effectExtent l="0" t="0" r="6350" b="635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6FB22F98" wp14:editId="450090CA">
            <wp:extent cx="1447800" cy="203200"/>
            <wp:effectExtent l="0" t="0" r="0" b="635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Ta có:</w:t>
      </w:r>
    </w:p>
    <w:tbl>
      <w:tblPr>
        <w:tblW w:w="0" w:type="auto"/>
        <w:tblInd w:w="502" w:type="dxa"/>
        <w:tblLook w:val="04A0" w:firstRow="1" w:lastRow="0" w:firstColumn="1" w:lastColumn="0" w:noHBand="0" w:noVBand="1"/>
      </w:tblPr>
      <w:tblGrid>
        <w:gridCol w:w="4644"/>
        <w:gridCol w:w="4644"/>
      </w:tblGrid>
      <w:tr w:rsidR="00882CBB" w:rsidRPr="00882CBB" w14:paraId="020F8621" w14:textId="77777777" w:rsidTr="00CA1B48">
        <w:tc>
          <w:tcPr>
            <w:tcW w:w="4644" w:type="dxa"/>
            <w:shd w:val="clear" w:color="auto" w:fill="auto"/>
          </w:tcPr>
          <w:p w14:paraId="5C8A4156" w14:textId="0D60F49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2"/>
                <w:sz w:val="28"/>
                <w:szCs w:val="28"/>
              </w:rPr>
              <w:drawing>
                <wp:inline distT="0" distB="0" distL="0" distR="0" wp14:anchorId="21D8D4BB" wp14:editId="44265393">
                  <wp:extent cx="1314450" cy="86360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14450" cy="863600"/>
                          </a:xfrm>
                          <a:prstGeom prst="rect">
                            <a:avLst/>
                          </a:prstGeom>
                          <a:noFill/>
                          <a:ln>
                            <a:noFill/>
                          </a:ln>
                        </pic:spPr>
                      </pic:pic>
                    </a:graphicData>
                  </a:graphic>
                </wp:inline>
              </w:drawing>
            </w:r>
          </w:p>
        </w:tc>
        <w:tc>
          <w:tcPr>
            <w:tcW w:w="4644" w:type="dxa"/>
            <w:shd w:val="clear" w:color="auto" w:fill="auto"/>
          </w:tcPr>
          <w:p w14:paraId="3EF96E76" w14:textId="77777777" w:rsidR="00882CBB" w:rsidRPr="00882CBB" w:rsidRDefault="00882CBB" w:rsidP="00CA1B48">
            <w:pPr>
              <w:pStyle w:val="ListParagraph"/>
              <w:ind w:left="0"/>
              <w:rPr>
                <w:rFonts w:ascii="Palatino Linotype" w:hAnsi="Palatino Linotype"/>
                <w:color w:val="7030A0"/>
                <w:sz w:val="28"/>
                <w:szCs w:val="28"/>
              </w:rPr>
            </w:pPr>
            <w:r w:rsidRPr="00882CBB">
              <w:rPr>
                <w:rFonts w:ascii="Palatino Linotype" w:hAnsi="Palatino Linotype"/>
                <w:noProof/>
                <w:color w:val="7030A0"/>
                <w:sz w:val="28"/>
                <w:szCs w:val="28"/>
                <w:lang w:val="en-US"/>
              </w:rPr>
              <w:drawing>
                <wp:inline distT="0" distB="0" distL="0" distR="0" wp14:anchorId="6B904E21" wp14:editId="1A123636">
                  <wp:extent cx="1625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625600" cy="1200150"/>
                          </a:xfrm>
                          <a:prstGeom prst="rect">
                            <a:avLst/>
                          </a:prstGeom>
                          <a:noFill/>
                          <a:ln>
                            <a:noFill/>
                          </a:ln>
                        </pic:spPr>
                      </pic:pic>
                    </a:graphicData>
                  </a:graphic>
                </wp:inline>
              </w:drawing>
            </w:r>
          </w:p>
        </w:tc>
      </w:tr>
    </w:tbl>
    <w:p w14:paraId="28994AA0" w14:textId="77777777"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Trong một tam giác vuông</w:t>
      </w:r>
    </w:p>
    <w:p w14:paraId="1BD09D2B" w14:textId="1AB6CF2B"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huyền) </w:t>
      </w:r>
      <w:r w:rsidRPr="00882CBB">
        <w:rPr>
          <w:rFonts w:ascii="Palatino Linotype" w:hAnsi="Palatino Linotype"/>
          <w:noProof/>
          <w:color w:val="7030A0"/>
          <w:position w:val="-4"/>
          <w:sz w:val="28"/>
          <w:szCs w:val="28"/>
        </w:rPr>
        <w:drawing>
          <wp:inline distT="0" distB="0" distL="0" distR="0" wp14:anchorId="1665BCD0" wp14:editId="7E338D0B">
            <wp:extent cx="120650" cy="12700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(sin góc đối) = (cạnh huyền) </w:t>
      </w:r>
      <w:r w:rsidRPr="00882CBB">
        <w:rPr>
          <w:rFonts w:ascii="Palatino Linotype" w:hAnsi="Palatino Linotype"/>
          <w:noProof/>
          <w:color w:val="7030A0"/>
          <w:position w:val="-4"/>
          <w:sz w:val="28"/>
          <w:szCs w:val="28"/>
        </w:rPr>
        <w:drawing>
          <wp:inline distT="0" distB="0" distL="0" distR="0" wp14:anchorId="580937DA" wp14:editId="3246DF4D">
            <wp:extent cx="120650" cy="127000"/>
            <wp:effectExtent l="0" t="0" r="0" b="635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(cos góc kề)</w:t>
      </w:r>
    </w:p>
    <w:p w14:paraId="2D2A3837" w14:textId="3F61B331"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góc vuông) </w:t>
      </w:r>
      <w:r w:rsidRPr="00882CBB">
        <w:rPr>
          <w:rFonts w:ascii="Palatino Linotype" w:hAnsi="Palatino Linotype"/>
          <w:noProof/>
          <w:color w:val="7030A0"/>
          <w:position w:val="-4"/>
          <w:sz w:val="28"/>
          <w:szCs w:val="28"/>
        </w:rPr>
        <w:drawing>
          <wp:inline distT="0" distB="0" distL="0" distR="0" wp14:anchorId="74B07A30" wp14:editId="1EBC7859">
            <wp:extent cx="120650" cy="127000"/>
            <wp:effectExtent l="0" t="0" r="0" b="635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(tan góc đối) = (cạnh góc vuông còn lại) </w:t>
      </w:r>
      <w:r w:rsidRPr="00882CBB">
        <w:rPr>
          <w:rFonts w:ascii="Palatino Linotype" w:hAnsi="Palatino Linotype"/>
          <w:noProof/>
          <w:color w:val="7030A0"/>
          <w:position w:val="-4"/>
          <w:sz w:val="28"/>
          <w:szCs w:val="28"/>
        </w:rPr>
        <w:drawing>
          <wp:inline distT="0" distB="0" distL="0" distR="0" wp14:anchorId="314C7508" wp14:editId="2C28383F">
            <wp:extent cx="120650" cy="127000"/>
            <wp:effectExtent l="0" t="0" r="0" b="635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(cot góc kề).</w:t>
      </w:r>
    </w:p>
    <w:p w14:paraId="47BB554B"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78C40ABD"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1. Giải tam giác vuông</w:t>
      </w:r>
    </w:p>
    <w:p w14:paraId="13DCF577" w14:textId="77777777" w:rsidR="00882CBB" w:rsidRPr="00882CBB" w:rsidRDefault="00882CBB" w:rsidP="00882CBB">
      <w:pPr>
        <w:rPr>
          <w:rFonts w:ascii="Palatino Linotype" w:hAnsi="Palatino Linotype"/>
          <w:i/>
          <w:color w:val="7030A0"/>
          <w:sz w:val="28"/>
          <w:szCs w:val="28"/>
        </w:rPr>
      </w:pPr>
      <w:r w:rsidRPr="00882CBB">
        <w:rPr>
          <w:rFonts w:ascii="Palatino Linotype" w:hAnsi="Palatino Linotype"/>
          <w:i/>
          <w:color w:val="7030A0"/>
          <w:sz w:val="28"/>
          <w:szCs w:val="28"/>
        </w:rPr>
        <w:t xml:space="preserve">Phương pháp giải: </w:t>
      </w:r>
    </w:p>
    <w:p w14:paraId="1EC19300"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1. Giải tam giác vuông là tính độ dài các cạnh và số đo các góc dựa vào dữ kiện cho trước của bài toán</w:t>
      </w:r>
    </w:p>
    <w:p w14:paraId="0331266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2. Để giải tam giác vuông, ta dùng hệ thức giữa cạnh và các góc của một tam giác vuông và sử dụng máy tính cầm tay hoặc bảng lượng giác để tính các yếu tố còn lại.</w:t>
      </w:r>
    </w:p>
    <w:p w14:paraId="0F9A976F"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3. Các bài toán về giải tam giác vuông bao gồm:</w:t>
      </w:r>
    </w:p>
    <w:p w14:paraId="38B02D48" w14:textId="77777777" w:rsidR="00882CBB" w:rsidRPr="00882CBB" w:rsidRDefault="00882CBB" w:rsidP="00882CBB">
      <w:pPr>
        <w:ind w:left="284"/>
        <w:rPr>
          <w:rFonts w:ascii="Palatino Linotype" w:hAnsi="Palatino Linotype"/>
          <w:color w:val="7030A0"/>
          <w:sz w:val="28"/>
          <w:szCs w:val="28"/>
        </w:rPr>
      </w:pPr>
      <w:r w:rsidRPr="00882CBB">
        <w:rPr>
          <w:rFonts w:ascii="Palatino Linotype" w:hAnsi="Palatino Linotype"/>
          <w:color w:val="7030A0"/>
          <w:sz w:val="28"/>
          <w:szCs w:val="28"/>
        </w:rPr>
        <w:t>i) Giải tam giác vuông khi biết độ dài một cạnh và số đo một góc nhọn.</w:t>
      </w:r>
    </w:p>
    <w:p w14:paraId="59C5F739" w14:textId="77777777" w:rsidR="00882CBB" w:rsidRPr="00882CBB" w:rsidRDefault="00882CBB" w:rsidP="00882CBB">
      <w:pPr>
        <w:tabs>
          <w:tab w:val="left" w:pos="5173"/>
        </w:tabs>
        <w:ind w:left="284"/>
        <w:rPr>
          <w:rFonts w:ascii="Palatino Linotype" w:hAnsi="Palatino Linotype"/>
          <w:color w:val="7030A0"/>
          <w:sz w:val="28"/>
          <w:szCs w:val="28"/>
        </w:rPr>
      </w:pPr>
      <w:r w:rsidRPr="00882CBB">
        <w:rPr>
          <w:rFonts w:ascii="Palatino Linotype" w:hAnsi="Palatino Linotype"/>
          <w:color w:val="7030A0"/>
          <w:sz w:val="28"/>
          <w:szCs w:val="28"/>
        </w:rPr>
        <w:t>ii) Giải tam giác vuông khi biết độ dài hai cạnh.</w:t>
      </w:r>
      <w:r w:rsidRPr="00882CBB">
        <w:rPr>
          <w:rFonts w:ascii="Palatino Linotype" w:hAnsi="Palatino Linotype"/>
          <w:color w:val="7030A0"/>
          <w:sz w:val="28"/>
          <w:szCs w:val="28"/>
        </w:rPr>
        <w:tab/>
      </w:r>
    </w:p>
    <w:p w14:paraId="1AAA3E45"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10239A83" w14:textId="08D5452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D327578" wp14:editId="51F3962E">
            <wp:extent cx="355600" cy="177800"/>
            <wp:effectExtent l="0" t="0" r="635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3D153F5" wp14:editId="2C564306">
            <wp:extent cx="203200" cy="203200"/>
            <wp:effectExtent l="0" t="0" r="6350" b="635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408ED644" wp14:editId="1135C496">
            <wp:extent cx="1447800" cy="203200"/>
            <wp:effectExtent l="0" t="0" r="0" b="635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42BEB6B6" wp14:editId="28331045">
            <wp:extent cx="355600" cy="177800"/>
            <wp:effectExtent l="0" t="0" r="635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40EB44F8" w14:textId="6F44C601"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a) </w:t>
      </w:r>
      <w:r w:rsidRPr="00882CBB">
        <w:rPr>
          <w:rFonts w:ascii="Palatino Linotype" w:hAnsi="Palatino Linotype"/>
          <w:noProof/>
          <w:color w:val="7030A0"/>
          <w:position w:val="-10"/>
          <w:sz w:val="28"/>
          <w:szCs w:val="28"/>
        </w:rPr>
        <w:drawing>
          <wp:inline distT="0" distB="0" distL="0" distR="0" wp14:anchorId="29742CF3" wp14:editId="1CC5E73D">
            <wp:extent cx="1136650" cy="254000"/>
            <wp:effectExtent l="0" t="0" r="635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13665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68ED2F08" wp14:editId="10EA8C32">
            <wp:extent cx="1149350" cy="25400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49350" cy="254000"/>
                    </a:xfrm>
                    <a:prstGeom prst="rect">
                      <a:avLst/>
                    </a:prstGeom>
                    <a:noFill/>
                    <a:ln>
                      <a:noFill/>
                    </a:ln>
                  </pic:spPr>
                </pic:pic>
              </a:graphicData>
            </a:graphic>
          </wp:inline>
        </w:drawing>
      </w:r>
      <w:r w:rsidRPr="00882CBB">
        <w:rPr>
          <w:rFonts w:ascii="Palatino Linotype" w:hAnsi="Palatino Linotype"/>
          <w:color w:val="7030A0"/>
          <w:sz w:val="28"/>
          <w:szCs w:val="28"/>
        </w:rPr>
        <w:t>.</w:t>
      </w:r>
    </w:p>
    <w:p w14:paraId="1CC1AC79" w14:textId="0BA5CD9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E322E0E" wp14:editId="78F28A05">
            <wp:extent cx="355600" cy="177800"/>
            <wp:effectExtent l="0" t="0" r="635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61DBB5C" wp14:editId="05485C04">
            <wp:extent cx="203200" cy="203200"/>
            <wp:effectExtent l="0" t="0" r="6350" b="635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0DA97E09" wp14:editId="1D9A9825">
            <wp:extent cx="1447800" cy="203200"/>
            <wp:effectExtent l="0" t="0" r="0" b="635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3A54C8EE" wp14:editId="4EBF6BD5">
            <wp:extent cx="355600" cy="177800"/>
            <wp:effectExtent l="0" t="0" r="635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4D025148" w14:textId="507CAD9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1AD2C00" wp14:editId="48B7DBEB">
            <wp:extent cx="1212850" cy="203200"/>
            <wp:effectExtent l="0" t="0" r="6350" b="635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12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4B7DD829" wp14:editId="49C6A8A7">
            <wp:extent cx="1168400" cy="203200"/>
            <wp:effectExtent l="0" t="0" r="0" b="635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6CF52141"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13099C3F" w14:textId="1CAED62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5DA86C5" wp14:editId="78CE480B">
            <wp:extent cx="355600" cy="177800"/>
            <wp:effectExtent l="0" t="0" r="635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B71004C" wp14:editId="226546DD">
            <wp:extent cx="203200" cy="203200"/>
            <wp:effectExtent l="0" t="0" r="6350" b="635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9251715" wp14:editId="1AF4BB61">
            <wp:extent cx="1447800" cy="203200"/>
            <wp:effectExtent l="0" t="0" r="0" b="635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7EF378A9" wp14:editId="360F7BE3">
            <wp:extent cx="355600" cy="177800"/>
            <wp:effectExtent l="0" t="0" r="635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72BBEA6F" w14:textId="7238F35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5D68EB25" wp14:editId="0232CEEC">
            <wp:extent cx="1219200" cy="203200"/>
            <wp:effectExtent l="0" t="0" r="0" b="635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19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1D11DF1B" wp14:editId="1FB9F6AC">
            <wp:extent cx="1149350" cy="203200"/>
            <wp:effectExtent l="0" t="0" r="0" b="635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49350" cy="203200"/>
                    </a:xfrm>
                    <a:prstGeom prst="rect">
                      <a:avLst/>
                    </a:prstGeom>
                    <a:noFill/>
                    <a:ln>
                      <a:noFill/>
                    </a:ln>
                  </pic:spPr>
                </pic:pic>
              </a:graphicData>
            </a:graphic>
          </wp:inline>
        </w:drawing>
      </w:r>
    </w:p>
    <w:p w14:paraId="2E1DA474" w14:textId="4848255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1A8E187" wp14:editId="5771EAC3">
            <wp:extent cx="355600" cy="177800"/>
            <wp:effectExtent l="0" t="0" r="635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56E0E643" wp14:editId="3C2416C3">
            <wp:extent cx="203200" cy="203200"/>
            <wp:effectExtent l="0" t="0" r="6350" b="635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0CEE799A" wp14:editId="1CF4BB98">
            <wp:extent cx="1447800" cy="203200"/>
            <wp:effectExtent l="0" t="0" r="0" b="635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33BBB395" wp14:editId="08D6392E">
            <wp:extent cx="355600" cy="177800"/>
            <wp:effectExtent l="0" t="0" r="635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423AC0FF" w14:textId="62D2954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42E51C2B" wp14:editId="0426E2AC">
            <wp:extent cx="1136650" cy="254000"/>
            <wp:effectExtent l="0" t="0" r="635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3665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6A766A92" wp14:editId="34541A9A">
            <wp:extent cx="1149350" cy="25400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49350" cy="254000"/>
                    </a:xfrm>
                    <a:prstGeom prst="rect">
                      <a:avLst/>
                    </a:prstGeom>
                    <a:noFill/>
                    <a:ln>
                      <a:noFill/>
                    </a:ln>
                  </pic:spPr>
                </pic:pic>
              </a:graphicData>
            </a:graphic>
          </wp:inline>
        </w:drawing>
      </w:r>
    </w:p>
    <w:p w14:paraId="630ABBB8"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2. Tính các cạnh và góc của tam giác</w:t>
      </w:r>
    </w:p>
    <w:p w14:paraId="2DD06DD1"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Làm xuất hiện tam giác vuông để áp dụng các hệ thức lượng trên bằng cách kẻ thêm đường cao.</w:t>
      </w:r>
    </w:p>
    <w:p w14:paraId="3011BAF3"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333DD5D1" w14:textId="16780D0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BE351C8" wp14:editId="4AEA3820">
            <wp:extent cx="355600" cy="177800"/>
            <wp:effectExtent l="0" t="0" r="635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3AC55154" wp14:editId="2313F7EE">
            <wp:extent cx="1447800" cy="25400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4478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3ECDDE08" wp14:editId="517EEB23">
            <wp:extent cx="711200" cy="23495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11200" cy="234950"/>
                    </a:xfrm>
                    <a:prstGeom prst="rect">
                      <a:avLst/>
                    </a:prstGeom>
                    <a:noFill/>
                    <a:ln>
                      <a:noFill/>
                    </a:ln>
                  </pic:spPr>
                </pic:pic>
              </a:graphicData>
            </a:graphic>
          </wp:inline>
        </w:drawing>
      </w:r>
      <w:r w:rsidRPr="00882CBB">
        <w:rPr>
          <w:rFonts w:ascii="Palatino Linotype" w:hAnsi="Palatino Linotype"/>
          <w:color w:val="7030A0"/>
          <w:sz w:val="28"/>
          <w:szCs w:val="28"/>
        </w:rPr>
        <w:t>. Gọi N là chân đường vuông góc hạ từ A xuống cạnh BC. Hãy tính:</w:t>
      </w:r>
    </w:p>
    <w:p w14:paraId="66408F16"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a) Độ dài đoạn thẳng AN;                          b) Độ dài đoạn thẳng AC.</w:t>
      </w:r>
    </w:p>
    <w:p w14:paraId="55BE28DD" w14:textId="7A7AA7B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ACB9C90" wp14:editId="6FD932B1">
            <wp:extent cx="355600" cy="177800"/>
            <wp:effectExtent l="0" t="0" r="635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70424156" wp14:editId="1B5AB7F6">
            <wp:extent cx="1689100" cy="254000"/>
            <wp:effectExtent l="0" t="0" r="635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89100" cy="254000"/>
                    </a:xfrm>
                    <a:prstGeom prst="rect">
                      <a:avLst/>
                    </a:prstGeom>
                    <a:noFill/>
                    <a:ln>
                      <a:noFill/>
                    </a:ln>
                  </pic:spPr>
                </pic:pic>
              </a:graphicData>
            </a:graphic>
          </wp:inline>
        </w:drawing>
      </w:r>
      <w:r w:rsidRPr="00882CBB">
        <w:rPr>
          <w:rFonts w:ascii="Palatino Linotype" w:hAnsi="Palatino Linotype"/>
          <w:color w:val="7030A0"/>
          <w:sz w:val="28"/>
          <w:szCs w:val="28"/>
        </w:rPr>
        <w:t>. Hãy tính:</w:t>
      </w:r>
    </w:p>
    <w:p w14:paraId="7B32995F"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a) Chiều cao CH và cạnh AC                       b) Diện  tích tam giac ABC.</w:t>
      </w:r>
    </w:p>
    <w:p w14:paraId="5F32D1B6"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3BA42B3A" w14:textId="373DBD3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8D1785A" wp14:editId="11384863">
            <wp:extent cx="355600" cy="177800"/>
            <wp:effectExtent l="0" t="0" r="635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702F520" wp14:editId="314C0B61">
            <wp:extent cx="1828800" cy="25400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8288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2782C410" wp14:editId="47316BAE">
            <wp:extent cx="355600" cy="177800"/>
            <wp:effectExtent l="0" t="0" r="635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(làm tròn đến hàng đơn vị).</w:t>
      </w:r>
    </w:p>
    <w:p w14:paraId="241B306E" w14:textId="1AA0E3B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8</w:t>
      </w:r>
      <w:r w:rsidRPr="00882CBB">
        <w:rPr>
          <w:rFonts w:ascii="Palatino Linotype" w:hAnsi="Palatino Linotype"/>
          <w:color w:val="7030A0"/>
          <w:sz w:val="28"/>
          <w:szCs w:val="28"/>
        </w:rPr>
        <w:t xml:space="preserve">. Cho tứ giác </w:t>
      </w:r>
      <w:r w:rsidRPr="00882CBB">
        <w:rPr>
          <w:rFonts w:ascii="Palatino Linotype" w:hAnsi="Palatino Linotype"/>
          <w:noProof/>
          <w:color w:val="7030A0"/>
          <w:position w:val="-6"/>
          <w:sz w:val="28"/>
          <w:szCs w:val="28"/>
        </w:rPr>
        <w:drawing>
          <wp:inline distT="0" distB="0" distL="0" distR="0" wp14:anchorId="5EA861D1" wp14:editId="2EEB7980">
            <wp:extent cx="469900" cy="177800"/>
            <wp:effectExtent l="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các đường chéo cắt nhau tại O. Cho biết </w:t>
      </w:r>
      <w:r w:rsidRPr="00882CBB">
        <w:rPr>
          <w:rFonts w:ascii="Palatino Linotype" w:hAnsi="Palatino Linotype"/>
          <w:noProof/>
          <w:color w:val="7030A0"/>
          <w:position w:val="-10"/>
          <w:sz w:val="28"/>
          <w:szCs w:val="28"/>
        </w:rPr>
        <w:drawing>
          <wp:inline distT="0" distB="0" distL="0" distR="0" wp14:anchorId="7CBD7E1E" wp14:editId="4833ABEC">
            <wp:extent cx="2133600" cy="254000"/>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1336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tứ giác </w:t>
      </w:r>
      <w:r w:rsidRPr="00882CBB">
        <w:rPr>
          <w:rFonts w:ascii="Palatino Linotype" w:hAnsi="Palatino Linotype"/>
          <w:noProof/>
          <w:color w:val="7030A0"/>
          <w:position w:val="-6"/>
          <w:sz w:val="28"/>
          <w:szCs w:val="28"/>
        </w:rPr>
        <w:drawing>
          <wp:inline distT="0" distB="0" distL="0" distR="0" wp14:anchorId="0C9C3405" wp14:editId="2D6525B5">
            <wp:extent cx="469900" cy="177800"/>
            <wp:effectExtent l="0" t="0" r="635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21DB611"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08DE764E" w14:textId="06D1489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F8465AD" wp14:editId="5831BA9F">
            <wp:extent cx="355600" cy="177800"/>
            <wp:effectExtent l="0" t="0" r="635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53D9116" wp14:editId="56C9F67F">
            <wp:extent cx="203200" cy="203200"/>
            <wp:effectExtent l="0" t="0" r="6350" b="635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5F3E0C4" wp14:editId="37D30E90">
            <wp:extent cx="1447800" cy="203200"/>
            <wp:effectExtent l="0" t="0" r="0" b="635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0802AF13" wp14:editId="628123FC">
            <wp:extent cx="355600" cy="177800"/>
            <wp:effectExtent l="0" t="0" r="635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596D56CA" w14:textId="78155248"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A0326A5" wp14:editId="6BE98161">
            <wp:extent cx="1168400" cy="25400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684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15EE715E" wp14:editId="68E94EA2">
            <wp:extent cx="1092200" cy="25400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092200" cy="254000"/>
                    </a:xfrm>
                    <a:prstGeom prst="rect">
                      <a:avLst/>
                    </a:prstGeom>
                    <a:noFill/>
                    <a:ln>
                      <a:noFill/>
                    </a:ln>
                  </pic:spPr>
                </pic:pic>
              </a:graphicData>
            </a:graphic>
          </wp:inline>
        </w:drawing>
      </w:r>
    </w:p>
    <w:p w14:paraId="52A77606" w14:textId="1F99BB7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77FEC6D" wp14:editId="7993365E">
            <wp:extent cx="355600" cy="177800"/>
            <wp:effectExtent l="0" t="0" r="635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19E042B" wp14:editId="622DA396">
            <wp:extent cx="203200" cy="203200"/>
            <wp:effectExtent l="0" t="0" r="6350" b="635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26128EC2" wp14:editId="3824C45E">
            <wp:extent cx="1447800" cy="203200"/>
            <wp:effectExtent l="0" t="0" r="0" b="635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30FB779A" wp14:editId="55D520F8">
            <wp:extent cx="355600" cy="177800"/>
            <wp:effectExtent l="0" t="0" r="635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7D679A92" w14:textId="756D433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3A282D18" wp14:editId="149A103A">
            <wp:extent cx="1212850" cy="203200"/>
            <wp:effectExtent l="0" t="0" r="6350" b="635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212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3256C142" wp14:editId="78095756">
            <wp:extent cx="1168400" cy="203200"/>
            <wp:effectExtent l="0" t="0" r="0" b="635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0AA1BD71" w14:textId="0D3B968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540C05E" wp14:editId="5B5CABE7">
            <wp:extent cx="355600" cy="177800"/>
            <wp:effectExtent l="0" t="0" r="635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6020A33F" wp14:editId="5989EFCD">
            <wp:extent cx="152400" cy="17145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w:t>
      </w:r>
      <w:r w:rsidRPr="00882CBB">
        <w:rPr>
          <w:rFonts w:ascii="Palatino Linotype" w:hAnsi="Palatino Linotype"/>
          <w:noProof/>
          <w:color w:val="7030A0"/>
          <w:position w:val="-6"/>
          <w:sz w:val="28"/>
          <w:szCs w:val="28"/>
        </w:rPr>
        <w:drawing>
          <wp:inline distT="0" distB="0" distL="0" distR="0" wp14:anchorId="5F23A491" wp14:editId="78C63BC9">
            <wp:extent cx="355600" cy="177800"/>
            <wp:effectExtent l="0" t="0" r="635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79ED48D3" w14:textId="6910912E"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756D321A" wp14:editId="24ABACCA">
            <wp:extent cx="1016000" cy="25400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160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79281111" wp14:editId="107461E7">
            <wp:extent cx="990600" cy="25400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10"/>
          <w:sz w:val="28"/>
          <w:szCs w:val="28"/>
        </w:rPr>
        <w:drawing>
          <wp:inline distT="0" distB="0" distL="0" distR="0" wp14:anchorId="1123C2AC" wp14:editId="6F5FBE12">
            <wp:extent cx="1016000" cy="203200"/>
            <wp:effectExtent l="0" t="0" r="0" b="635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p>
    <w:p w14:paraId="1F0FD05F" w14:textId="03603FB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3EFFFF3" wp14:editId="29C19AE6">
            <wp:extent cx="355600" cy="177800"/>
            <wp:effectExtent l="0" t="0" r="635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493AE159" wp14:editId="1AC8A819">
            <wp:extent cx="1778000" cy="25400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7780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72E3E587" wp14:editId="56F9FD26">
            <wp:extent cx="355600" cy="177800"/>
            <wp:effectExtent l="0" t="0" r="635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3CB9A0F5" w14:textId="1CB7520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tứ giác </w:t>
      </w:r>
      <w:r w:rsidRPr="00882CBB">
        <w:rPr>
          <w:rFonts w:ascii="Palatino Linotype" w:hAnsi="Palatino Linotype"/>
          <w:noProof/>
          <w:color w:val="7030A0"/>
          <w:position w:val="-6"/>
          <w:sz w:val="28"/>
          <w:szCs w:val="28"/>
        </w:rPr>
        <w:drawing>
          <wp:inline distT="0" distB="0" distL="0" distR="0" wp14:anchorId="2BE94FD9" wp14:editId="02DABDFD">
            <wp:extent cx="469900" cy="177800"/>
            <wp:effectExtent l="0" t="0" r="635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30A90F93" wp14:editId="3AACE922">
            <wp:extent cx="2667000" cy="25400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667000" cy="254000"/>
                    </a:xfrm>
                    <a:prstGeom prst="rect">
                      <a:avLst/>
                    </a:prstGeom>
                    <a:noFill/>
                    <a:ln>
                      <a:noFill/>
                    </a:ln>
                  </pic:spPr>
                </pic:pic>
              </a:graphicData>
            </a:graphic>
          </wp:inline>
        </w:drawing>
      </w:r>
      <w:r w:rsidRPr="00882CBB">
        <w:rPr>
          <w:rFonts w:ascii="Palatino Linotype" w:hAnsi="Palatino Linotype"/>
          <w:color w:val="7030A0"/>
          <w:sz w:val="28"/>
          <w:szCs w:val="28"/>
        </w:rPr>
        <w:t>. Tính diện tích tứ giác</w:t>
      </w:r>
      <w:r w:rsidRPr="00882CBB">
        <w:rPr>
          <w:rFonts w:ascii="Palatino Linotype" w:hAnsi="Palatino Linotype"/>
          <w:b/>
          <w:color w:val="7030A0"/>
          <w:sz w:val="28"/>
          <w:szCs w:val="28"/>
        </w:rPr>
        <w:t xml:space="preserve"> </w:t>
      </w:r>
      <w:r w:rsidRPr="00882CBB">
        <w:rPr>
          <w:rFonts w:ascii="Palatino Linotype" w:hAnsi="Palatino Linotype"/>
          <w:b/>
          <w:noProof/>
          <w:color w:val="7030A0"/>
          <w:position w:val="-6"/>
          <w:sz w:val="28"/>
          <w:szCs w:val="28"/>
        </w:rPr>
        <w:drawing>
          <wp:inline distT="0" distB="0" distL="0" distR="0" wp14:anchorId="60C748C7" wp14:editId="5C240874">
            <wp:extent cx="469900" cy="177800"/>
            <wp:effectExtent l="0" t="0" r="635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b/>
          <w:color w:val="7030A0"/>
          <w:sz w:val="28"/>
          <w:szCs w:val="28"/>
        </w:rPr>
        <w:t>.</w:t>
      </w:r>
    </w:p>
    <w:p w14:paraId="3860A5AE" w14:textId="31535B7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83FD3FB" wp14:editId="4C38925A">
            <wp:extent cx="355600" cy="177800"/>
            <wp:effectExtent l="0" t="0" r="635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23B42E49" wp14:editId="34249296">
            <wp:extent cx="203200" cy="203200"/>
            <wp:effectExtent l="0" t="0" r="6350" b="635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 </w:t>
      </w:r>
      <w:r w:rsidRPr="00882CBB">
        <w:rPr>
          <w:rFonts w:ascii="Palatino Linotype" w:hAnsi="Palatino Linotype"/>
          <w:noProof/>
          <w:color w:val="7030A0"/>
          <w:position w:val="-4"/>
          <w:sz w:val="28"/>
          <w:szCs w:val="28"/>
        </w:rPr>
        <w:drawing>
          <wp:inline distT="0" distB="0" distL="0" distR="0" wp14:anchorId="526061C9" wp14:editId="51A4F351">
            <wp:extent cx="273050" cy="17145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6944FDC" wp14:editId="3E541AC1">
            <wp:extent cx="1435100" cy="203200"/>
            <wp:effectExtent l="0" t="0" r="0" b="635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4351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EC0D368" w14:textId="4F2BEDC0" w:rsidR="00882CBB" w:rsidRPr="00882CBB" w:rsidRDefault="00882CBB" w:rsidP="00882CBB">
      <w:pPr>
        <w:pStyle w:val="ListParagraph"/>
        <w:numPr>
          <w:ilvl w:val="0"/>
          <w:numId w:val="6"/>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10"/>
          <w:sz w:val="28"/>
          <w:szCs w:val="28"/>
        </w:rPr>
        <w:drawing>
          <wp:inline distT="0" distB="0" distL="0" distR="0" wp14:anchorId="12C87DB9" wp14:editId="2B49F43F">
            <wp:extent cx="527050" cy="203200"/>
            <wp:effectExtent l="0" t="0" r="6350" b="635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w:t>
      </w:r>
      <w:r w:rsidRPr="00882CBB">
        <w:rPr>
          <w:rFonts w:ascii="Palatino Linotype" w:hAnsi="Palatino Linotype"/>
          <w:noProof/>
          <w:color w:val="7030A0"/>
          <w:position w:val="-4"/>
          <w:sz w:val="28"/>
          <w:szCs w:val="28"/>
        </w:rPr>
        <w:drawing>
          <wp:inline distT="0" distB="0" distL="0" distR="0" wp14:anchorId="308BCAAB" wp14:editId="0BBB8EC7">
            <wp:extent cx="273050" cy="17145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767B3CC1" w14:textId="42A92CFC" w:rsidR="00882CBB" w:rsidRPr="00882CBB" w:rsidRDefault="00882CBB" w:rsidP="00882CBB">
      <w:pPr>
        <w:pStyle w:val="ListParagraph"/>
        <w:numPr>
          <w:ilvl w:val="0"/>
          <w:numId w:val="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4"/>
          <w:sz w:val="28"/>
          <w:szCs w:val="28"/>
        </w:rPr>
        <w:drawing>
          <wp:inline distT="0" distB="0" distL="0" distR="0" wp14:anchorId="7DEADF41" wp14:editId="48C1821B">
            <wp:extent cx="171450" cy="17145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683B859" wp14:editId="2801ACA5">
            <wp:extent cx="139700" cy="17145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vuông góc của </w:t>
      </w:r>
      <w:r w:rsidRPr="00882CBB">
        <w:rPr>
          <w:rFonts w:ascii="Palatino Linotype" w:hAnsi="Palatino Linotype"/>
          <w:noProof/>
          <w:color w:val="7030A0"/>
          <w:position w:val="-4"/>
          <w:sz w:val="28"/>
          <w:szCs w:val="28"/>
        </w:rPr>
        <w:drawing>
          <wp:inline distT="0" distB="0" distL="0" distR="0" wp14:anchorId="7644125C" wp14:editId="03FEECD7">
            <wp:extent cx="171450" cy="17145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trên </w:t>
      </w:r>
      <w:r w:rsidRPr="00882CBB">
        <w:rPr>
          <w:rFonts w:ascii="Palatino Linotype" w:hAnsi="Palatino Linotype"/>
          <w:noProof/>
          <w:color w:val="7030A0"/>
          <w:position w:val="-10"/>
          <w:sz w:val="28"/>
          <w:szCs w:val="28"/>
        </w:rPr>
        <w:drawing>
          <wp:inline distT="0" distB="0" distL="0" distR="0" wp14:anchorId="2C814012" wp14:editId="331E45D2">
            <wp:extent cx="527050" cy="203200"/>
            <wp:effectExtent l="0" t="0" r="6350" b="635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Tứ giác </w:t>
      </w:r>
      <w:r w:rsidRPr="00882CBB">
        <w:rPr>
          <w:rFonts w:ascii="Palatino Linotype" w:hAnsi="Palatino Linotype"/>
          <w:noProof/>
          <w:color w:val="7030A0"/>
          <w:position w:val="-4"/>
          <w:sz w:val="28"/>
          <w:szCs w:val="28"/>
        </w:rPr>
        <w:drawing>
          <wp:inline distT="0" distB="0" distL="0" distR="0" wp14:anchorId="7583B4B3" wp14:editId="788C8BB8">
            <wp:extent cx="469900" cy="171450"/>
            <wp:effectExtent l="0" t="0" r="635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99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gì?</w:t>
      </w:r>
    </w:p>
    <w:p w14:paraId="70D6C19B" w14:textId="70634302" w:rsidR="00882CBB" w:rsidRPr="00882CBB" w:rsidRDefault="00882CBB" w:rsidP="00882CBB">
      <w:pPr>
        <w:pStyle w:val="ListParagraph"/>
        <w:numPr>
          <w:ilvl w:val="0"/>
          <w:numId w:val="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chu vi cà diện tích của tứ giác </w:t>
      </w:r>
      <w:r w:rsidRPr="00882CBB">
        <w:rPr>
          <w:rFonts w:ascii="Palatino Linotype" w:hAnsi="Palatino Linotype"/>
          <w:noProof/>
          <w:color w:val="7030A0"/>
          <w:position w:val="-4"/>
          <w:sz w:val="28"/>
          <w:szCs w:val="28"/>
        </w:rPr>
        <w:drawing>
          <wp:inline distT="0" distB="0" distL="0" distR="0" wp14:anchorId="58B81FC7" wp14:editId="73D29321">
            <wp:extent cx="469900" cy="171450"/>
            <wp:effectExtent l="0" t="0" r="635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699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79CE3D22" w14:textId="370A3CB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AA7ECBC" wp14:editId="59088604">
            <wp:extent cx="355600" cy="177800"/>
            <wp:effectExtent l="0" t="0" r="635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731C12A" wp14:editId="72FFEF39">
            <wp:extent cx="203200" cy="203200"/>
            <wp:effectExtent l="0" t="0" r="6350" b="635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1ACC2C12" wp14:editId="22227A94">
            <wp:extent cx="1365250" cy="203200"/>
            <wp:effectExtent l="0" t="0" r="6350" b="635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365250" cy="203200"/>
                    </a:xfrm>
                    <a:prstGeom prst="rect">
                      <a:avLst/>
                    </a:prstGeom>
                    <a:noFill/>
                    <a:ln>
                      <a:noFill/>
                    </a:ln>
                  </pic:spPr>
                </pic:pic>
              </a:graphicData>
            </a:graphic>
          </wp:inline>
        </w:drawing>
      </w:r>
    </w:p>
    <w:p w14:paraId="780C3BDB" w14:textId="13CDA534" w:rsidR="00882CBB" w:rsidRPr="00882CBB" w:rsidRDefault="00882CBB" w:rsidP="00882CBB">
      <w:pPr>
        <w:pStyle w:val="ListParagraph"/>
        <w:numPr>
          <w:ilvl w:val="0"/>
          <w:numId w:val="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Giải tam giác vuông </w:t>
      </w:r>
      <w:r w:rsidRPr="00882CBB">
        <w:rPr>
          <w:rFonts w:ascii="Palatino Linotype" w:hAnsi="Palatino Linotype"/>
          <w:noProof/>
          <w:color w:val="7030A0"/>
          <w:position w:val="-6"/>
          <w:sz w:val="28"/>
          <w:szCs w:val="28"/>
        </w:rPr>
        <w:drawing>
          <wp:inline distT="0" distB="0" distL="0" distR="0" wp14:anchorId="25C370C7" wp14:editId="1C4EBDA2">
            <wp:extent cx="355600" cy="177800"/>
            <wp:effectExtent l="0" t="0" r="635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(số đo góc làm tròn đến độ)</w:t>
      </w:r>
    </w:p>
    <w:p w14:paraId="0861402A" w14:textId="343CE5DB" w:rsidR="00882CBB" w:rsidRPr="00882CBB" w:rsidRDefault="00882CBB" w:rsidP="00882CBB">
      <w:pPr>
        <w:pStyle w:val="ListParagraph"/>
        <w:numPr>
          <w:ilvl w:val="0"/>
          <w:numId w:val="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Từ </w:t>
      </w:r>
      <w:r w:rsidRPr="00882CBB">
        <w:rPr>
          <w:rFonts w:ascii="Palatino Linotype" w:hAnsi="Palatino Linotype"/>
          <w:noProof/>
          <w:color w:val="7030A0"/>
          <w:position w:val="-4"/>
          <w:sz w:val="28"/>
          <w:szCs w:val="28"/>
        </w:rPr>
        <w:drawing>
          <wp:inline distT="0" distB="0" distL="0" distR="0" wp14:anchorId="55CA4BA6" wp14:editId="4F100281">
            <wp:extent cx="152400" cy="17145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đường thẳng vuông góc với </w:t>
      </w:r>
      <w:r w:rsidRPr="00882CBB">
        <w:rPr>
          <w:rFonts w:ascii="Palatino Linotype" w:hAnsi="Palatino Linotype"/>
          <w:noProof/>
          <w:color w:val="7030A0"/>
          <w:position w:val="-6"/>
          <w:sz w:val="28"/>
          <w:szCs w:val="28"/>
        </w:rPr>
        <w:drawing>
          <wp:inline distT="0" distB="0" distL="0" distR="0" wp14:anchorId="4CC4F27A" wp14:editId="0E75E781">
            <wp:extent cx="254000" cy="17780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thẳng này cắt đường thẳng </w:t>
      </w:r>
      <w:r w:rsidRPr="00882CBB">
        <w:rPr>
          <w:rFonts w:ascii="Palatino Linotype" w:hAnsi="Palatino Linotype"/>
          <w:noProof/>
          <w:color w:val="7030A0"/>
          <w:position w:val="-6"/>
          <w:sz w:val="28"/>
          <w:szCs w:val="28"/>
        </w:rPr>
        <w:drawing>
          <wp:inline distT="0" distB="0" distL="0" distR="0" wp14:anchorId="3A96FDA0" wp14:editId="4312D4E5">
            <wp:extent cx="254000" cy="17780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4D8CABA8" wp14:editId="54CE727D">
            <wp:extent cx="171450" cy="1714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15E74BA0" w14:textId="2B392FAE" w:rsidR="00882CBB" w:rsidRPr="00882CBB" w:rsidRDefault="00882CBB" w:rsidP="00882CBB">
      <w:pPr>
        <w:pStyle w:val="ListParagrap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10"/>
          <w:sz w:val="28"/>
          <w:szCs w:val="28"/>
        </w:rPr>
        <w:drawing>
          <wp:inline distT="0" distB="0" distL="0" distR="0" wp14:anchorId="28A21F47" wp14:editId="1044673C">
            <wp:extent cx="571500" cy="203200"/>
            <wp:effectExtent l="0" t="0" r="0" b="635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654CEDB9" w14:textId="55AD8116" w:rsidR="00882CBB" w:rsidRPr="00882CBB" w:rsidRDefault="00882CBB" w:rsidP="00882CBB">
      <w:pPr>
        <w:pStyle w:val="ListParagraph"/>
        <w:numPr>
          <w:ilvl w:val="0"/>
          <w:numId w:val="4"/>
        </w:numPr>
        <w:spacing w:before="120" w:after="120"/>
        <w:jc w:val="both"/>
        <w:rPr>
          <w:rFonts w:ascii="Palatino Linotype" w:hAnsi="Palatino Linotype"/>
          <w:b/>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10"/>
          <w:sz w:val="28"/>
          <w:szCs w:val="28"/>
        </w:rPr>
        <w:drawing>
          <wp:inline distT="0" distB="0" distL="0" distR="0" wp14:anchorId="6E96B910" wp14:editId="178B4A49">
            <wp:extent cx="279400" cy="203200"/>
            <wp:effectExtent l="0" t="0" r="6350" b="635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của </w:t>
      </w:r>
      <w:r w:rsidRPr="00882CBB">
        <w:rPr>
          <w:rFonts w:ascii="Palatino Linotype" w:hAnsi="Palatino Linotype"/>
          <w:noProof/>
          <w:color w:val="7030A0"/>
          <w:position w:val="-10"/>
          <w:sz w:val="28"/>
          <w:szCs w:val="28"/>
        </w:rPr>
        <w:drawing>
          <wp:inline distT="0" distB="0" distL="0" distR="0" wp14:anchorId="27468596" wp14:editId="67FC5176">
            <wp:extent cx="203200" cy="203200"/>
            <wp:effectExtent l="0" t="0" r="6350" b="635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trên </w:t>
      </w:r>
      <w:r w:rsidRPr="00882CBB">
        <w:rPr>
          <w:rFonts w:ascii="Palatino Linotype" w:hAnsi="Palatino Linotype"/>
          <w:noProof/>
          <w:color w:val="7030A0"/>
          <w:position w:val="-6"/>
          <w:sz w:val="28"/>
          <w:szCs w:val="28"/>
        </w:rPr>
        <w:drawing>
          <wp:inline distT="0" distB="0" distL="0" distR="0" wp14:anchorId="577F9F30" wp14:editId="40AF8134">
            <wp:extent cx="254000" cy="1778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560ACA28" wp14:editId="443A3241">
            <wp:extent cx="254000" cy="17145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6"/>
          <w:sz w:val="28"/>
          <w:szCs w:val="28"/>
        </w:rPr>
        <w:drawing>
          <wp:inline distT="0" distB="0" distL="0" distR="0" wp14:anchorId="76FA3293" wp14:editId="76EC7149">
            <wp:extent cx="1162050" cy="17780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62050" cy="177800"/>
                    </a:xfrm>
                    <a:prstGeom prst="rect">
                      <a:avLst/>
                    </a:prstGeom>
                    <a:noFill/>
                    <a:ln>
                      <a:noFill/>
                    </a:ln>
                  </pic:spPr>
                </pic:pic>
              </a:graphicData>
            </a:graphic>
          </wp:inline>
        </w:drawing>
      </w:r>
    </w:p>
    <w:p w14:paraId="5348BFAD" w14:textId="77777777" w:rsidR="00882CBB" w:rsidRPr="00882CBB" w:rsidRDefault="00882CBB" w:rsidP="00882CBB">
      <w:pPr>
        <w:rPr>
          <w:rFonts w:ascii="Palatino Linotype" w:hAnsi="Palatino Linotype"/>
          <w:b/>
          <w:color w:val="7030A0"/>
          <w:sz w:val="28"/>
          <w:szCs w:val="28"/>
        </w:rPr>
      </w:pPr>
    </w:p>
    <w:p w14:paraId="28EE3826"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55ECDDA6" w14:textId="77777777" w:rsidR="00882CBB" w:rsidRPr="00882CBB" w:rsidRDefault="00882CBB" w:rsidP="00882CBB">
      <w:pPr>
        <w:pStyle w:val="Heading2"/>
        <w:jc w:val="center"/>
        <w:rPr>
          <w:rFonts w:ascii="Palatino Linotype" w:hAnsi="Palatino Linotype"/>
          <w:b w:val="0"/>
          <w:color w:val="FF0000"/>
          <w:sz w:val="28"/>
          <w:szCs w:val="28"/>
        </w:rPr>
      </w:pPr>
      <w:bookmarkStart w:id="15" w:name="_Toc517265771"/>
      <w:bookmarkStart w:id="16" w:name="_Toc46931413"/>
      <w:r w:rsidRPr="00882CBB">
        <w:rPr>
          <w:rFonts w:ascii="Palatino Linotype" w:hAnsi="Palatino Linotype"/>
          <w:color w:val="FF0000"/>
          <w:sz w:val="28"/>
          <w:szCs w:val="28"/>
        </w:rPr>
        <w:lastRenderedPageBreak/>
        <w:t>VẤN ĐỀ 7. MỘT SỐ HỆ THỨC VỀ CẠNH VÀ GÓC TRONG TAM GIÁC VUÔNG (PHẦN II)</w:t>
      </w:r>
      <w:bookmarkEnd w:id="15"/>
      <w:bookmarkEnd w:id="16"/>
    </w:p>
    <w:p w14:paraId="7B000CF5"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4BFE032C" w14:textId="29D25BF4"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tam giác </w:t>
      </w:r>
      <w:r w:rsidRPr="00882CBB">
        <w:rPr>
          <w:rFonts w:ascii="Palatino Linotype" w:hAnsi="Palatino Linotype"/>
          <w:noProof/>
          <w:color w:val="7030A0"/>
          <w:position w:val="-6"/>
          <w:sz w:val="28"/>
          <w:szCs w:val="28"/>
        </w:rPr>
        <w:drawing>
          <wp:inline distT="0" distB="0" distL="0" distR="0" wp14:anchorId="77732DA1" wp14:editId="04AADC4E">
            <wp:extent cx="355600" cy="177800"/>
            <wp:effectExtent l="0" t="0" r="635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18AA7FFD" wp14:editId="678B640E">
            <wp:extent cx="171450" cy="17145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FFCC22F" wp14:editId="2E6C2625">
            <wp:extent cx="1447800" cy="203200"/>
            <wp:effectExtent l="0" t="0" r="0" b="635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Ta có:</w:t>
      </w:r>
    </w:p>
    <w:tbl>
      <w:tblPr>
        <w:tblW w:w="0" w:type="auto"/>
        <w:tblInd w:w="502" w:type="dxa"/>
        <w:tblLook w:val="04A0" w:firstRow="1" w:lastRow="0" w:firstColumn="1" w:lastColumn="0" w:noHBand="0" w:noVBand="1"/>
      </w:tblPr>
      <w:tblGrid>
        <w:gridCol w:w="4644"/>
        <w:gridCol w:w="4644"/>
      </w:tblGrid>
      <w:tr w:rsidR="00882CBB" w:rsidRPr="00882CBB" w14:paraId="4E4F6222" w14:textId="77777777" w:rsidTr="00CA1B48">
        <w:tc>
          <w:tcPr>
            <w:tcW w:w="4644" w:type="dxa"/>
            <w:shd w:val="clear" w:color="auto" w:fill="auto"/>
          </w:tcPr>
          <w:p w14:paraId="6ACC85AD" w14:textId="14C70014"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2"/>
                <w:sz w:val="28"/>
                <w:szCs w:val="28"/>
              </w:rPr>
              <w:drawing>
                <wp:inline distT="0" distB="0" distL="0" distR="0" wp14:anchorId="7EB26488" wp14:editId="0720EA3E">
                  <wp:extent cx="1314450" cy="86360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14450" cy="863600"/>
                          </a:xfrm>
                          <a:prstGeom prst="rect">
                            <a:avLst/>
                          </a:prstGeom>
                          <a:noFill/>
                          <a:ln>
                            <a:noFill/>
                          </a:ln>
                        </pic:spPr>
                      </pic:pic>
                    </a:graphicData>
                  </a:graphic>
                </wp:inline>
              </w:drawing>
            </w:r>
          </w:p>
        </w:tc>
        <w:tc>
          <w:tcPr>
            <w:tcW w:w="4644" w:type="dxa"/>
            <w:shd w:val="clear" w:color="auto" w:fill="auto"/>
          </w:tcPr>
          <w:p w14:paraId="43311DC2" w14:textId="77777777" w:rsidR="00882CBB" w:rsidRPr="00882CBB" w:rsidRDefault="00882CBB" w:rsidP="00CA1B48">
            <w:pPr>
              <w:pStyle w:val="ListParagraph"/>
              <w:ind w:left="0"/>
              <w:rPr>
                <w:rFonts w:ascii="Palatino Linotype" w:hAnsi="Palatino Linotype"/>
                <w:color w:val="7030A0"/>
                <w:sz w:val="28"/>
                <w:szCs w:val="28"/>
              </w:rPr>
            </w:pPr>
            <w:r w:rsidRPr="00882CBB">
              <w:rPr>
                <w:rFonts w:ascii="Palatino Linotype" w:hAnsi="Palatino Linotype"/>
                <w:noProof/>
                <w:color w:val="7030A0"/>
                <w:sz w:val="28"/>
                <w:szCs w:val="28"/>
                <w:lang w:val="en-US"/>
              </w:rPr>
              <w:drawing>
                <wp:inline distT="0" distB="0" distL="0" distR="0" wp14:anchorId="47B67096" wp14:editId="3D0A0275">
                  <wp:extent cx="16256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625600" cy="1200150"/>
                          </a:xfrm>
                          <a:prstGeom prst="rect">
                            <a:avLst/>
                          </a:prstGeom>
                          <a:noFill/>
                          <a:ln>
                            <a:noFill/>
                          </a:ln>
                        </pic:spPr>
                      </pic:pic>
                    </a:graphicData>
                  </a:graphic>
                </wp:inline>
              </w:drawing>
            </w:r>
          </w:p>
        </w:tc>
      </w:tr>
    </w:tbl>
    <w:p w14:paraId="56749734" w14:textId="77777777"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Trong một tam giác vuông</w:t>
      </w:r>
    </w:p>
    <w:p w14:paraId="51D99276" w14:textId="1C5CA3E9"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huyền) </w:t>
      </w:r>
      <w:r w:rsidRPr="00882CBB">
        <w:rPr>
          <w:rFonts w:ascii="Palatino Linotype" w:hAnsi="Palatino Linotype"/>
          <w:noProof/>
          <w:color w:val="7030A0"/>
          <w:position w:val="-4"/>
          <w:sz w:val="28"/>
          <w:szCs w:val="28"/>
        </w:rPr>
        <w:drawing>
          <wp:inline distT="0" distB="0" distL="0" distR="0" wp14:anchorId="1CC79EFC" wp14:editId="0FE9EE03">
            <wp:extent cx="120650" cy="127000"/>
            <wp:effectExtent l="0" t="0" r="0" b="635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(sin góc đối) = (cạnh huyền) </w:t>
      </w:r>
      <w:r w:rsidRPr="00882CBB">
        <w:rPr>
          <w:rFonts w:ascii="Palatino Linotype" w:hAnsi="Palatino Linotype"/>
          <w:noProof/>
          <w:color w:val="7030A0"/>
          <w:position w:val="-4"/>
          <w:sz w:val="28"/>
          <w:szCs w:val="28"/>
        </w:rPr>
        <w:drawing>
          <wp:inline distT="0" distB="0" distL="0" distR="0" wp14:anchorId="312ADA7A" wp14:editId="2DC82C18">
            <wp:extent cx="120650" cy="127000"/>
            <wp:effectExtent l="0" t="0" r="0" b="635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(cos góc kề)</w:t>
      </w:r>
    </w:p>
    <w:p w14:paraId="22D49A47" w14:textId="7B03AAE2"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góc vuông) </w:t>
      </w:r>
      <w:r w:rsidRPr="00882CBB">
        <w:rPr>
          <w:rFonts w:ascii="Palatino Linotype" w:hAnsi="Palatino Linotype"/>
          <w:noProof/>
          <w:color w:val="7030A0"/>
          <w:position w:val="-4"/>
          <w:sz w:val="28"/>
          <w:szCs w:val="28"/>
        </w:rPr>
        <w:drawing>
          <wp:inline distT="0" distB="0" distL="0" distR="0" wp14:anchorId="540C453F" wp14:editId="025B1365">
            <wp:extent cx="120650" cy="127000"/>
            <wp:effectExtent l="0" t="0" r="0" b="635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(tan góc đối) = (cạnh góc vuông còn lại) </w:t>
      </w:r>
      <w:r w:rsidRPr="00882CBB">
        <w:rPr>
          <w:rFonts w:ascii="Palatino Linotype" w:hAnsi="Palatino Linotype"/>
          <w:noProof/>
          <w:color w:val="7030A0"/>
          <w:position w:val="-4"/>
          <w:sz w:val="28"/>
          <w:szCs w:val="28"/>
        </w:rPr>
        <w:drawing>
          <wp:inline distT="0" distB="0" distL="0" distR="0" wp14:anchorId="75C9744D" wp14:editId="04A910F9">
            <wp:extent cx="120650" cy="127000"/>
            <wp:effectExtent l="0" t="0" r="0" b="635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(cot góc kề).</w:t>
      </w:r>
    </w:p>
    <w:p w14:paraId="512F4E5D" w14:textId="77777777" w:rsidR="00882CBB" w:rsidRPr="00882CBB" w:rsidRDefault="00882CBB" w:rsidP="00882CBB">
      <w:pPr>
        <w:jc w:val="both"/>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1EDE24F2" w14:textId="77777777" w:rsidR="00882CBB" w:rsidRPr="00882CBB" w:rsidRDefault="00882CBB" w:rsidP="00882CBB">
      <w:pPr>
        <w:ind w:firstLine="567"/>
        <w:jc w:val="both"/>
        <w:rPr>
          <w:rFonts w:ascii="Palatino Linotype" w:hAnsi="Palatino Linotype"/>
          <w:color w:val="7030A0"/>
          <w:sz w:val="28"/>
          <w:szCs w:val="28"/>
        </w:rPr>
      </w:pPr>
      <w:r w:rsidRPr="00882CBB">
        <w:rPr>
          <w:rFonts w:ascii="Palatino Linotype" w:hAnsi="Palatino Linotype"/>
          <w:b/>
          <w:color w:val="7030A0"/>
          <w:sz w:val="28"/>
          <w:szCs w:val="28"/>
        </w:rPr>
        <w:t>Dạng 3. Toán ứng dụng thực tế</w:t>
      </w:r>
    </w:p>
    <w:p w14:paraId="4B3C259D" w14:textId="77777777" w:rsidR="00882CBB" w:rsidRPr="00882CBB" w:rsidRDefault="00882CBB" w:rsidP="00882CBB">
      <w:pPr>
        <w:ind w:left="567"/>
        <w:jc w:val="both"/>
        <w:rPr>
          <w:rFonts w:ascii="Palatino Linotype" w:hAnsi="Palatino Linotype"/>
          <w:color w:val="7030A0"/>
          <w:sz w:val="28"/>
          <w:szCs w:val="28"/>
        </w:rPr>
      </w:pPr>
      <w:r w:rsidRPr="00882CBB">
        <w:rPr>
          <w:rFonts w:ascii="Palatino Linotype" w:hAnsi="Palatino Linotype"/>
          <w:i/>
          <w:color w:val="7030A0"/>
          <w:sz w:val="28"/>
          <w:szCs w:val="28"/>
        </w:rPr>
        <w:t xml:space="preserve">Phương pháp giải: </w:t>
      </w:r>
      <w:r w:rsidRPr="00882CBB">
        <w:rPr>
          <w:rFonts w:ascii="Palatino Linotype" w:hAnsi="Palatino Linotype"/>
          <w:color w:val="7030A0"/>
          <w:sz w:val="28"/>
          <w:szCs w:val="28"/>
        </w:rPr>
        <w:t xml:space="preserve">Dùng hệ thức liên hệ giữa cạnh và góc trong tam giác vuông để giải quyết tình huống trong thực tế. </w:t>
      </w:r>
    </w:p>
    <w:p w14:paraId="5D7BDFBC" w14:textId="77777777" w:rsidR="00882CBB" w:rsidRPr="00882CBB" w:rsidRDefault="00882CBB" w:rsidP="00882CBB">
      <w:pPr>
        <w:pStyle w:val="ListParagraph"/>
        <w:numPr>
          <w:ilvl w:val="0"/>
          <w:numId w:val="25"/>
        </w:numPr>
        <w:spacing w:after="160"/>
        <w:ind w:left="993" w:hanging="426"/>
        <w:jc w:val="both"/>
        <w:rPr>
          <w:rFonts w:ascii="Palatino Linotype" w:hAnsi="Palatino Linotype"/>
          <w:color w:val="7030A0"/>
          <w:sz w:val="28"/>
          <w:szCs w:val="28"/>
        </w:rPr>
      </w:pPr>
      <w:r w:rsidRPr="00882CBB">
        <w:rPr>
          <w:rFonts w:ascii="Palatino Linotype" w:hAnsi="Palatino Linotype"/>
          <w:i/>
          <w:color w:val="7030A0"/>
          <w:sz w:val="28"/>
          <w:szCs w:val="28"/>
        </w:rPr>
        <w:t>Giáo viên hướng dẫn học sinh giải các bài tập sau:</w:t>
      </w:r>
    </w:p>
    <w:p w14:paraId="7443181E" w14:textId="5F2745AD"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Một cột đèn có bóng trên mặt đất dài </w:t>
      </w:r>
      <w:r w:rsidRPr="00882CBB">
        <w:rPr>
          <w:rFonts w:ascii="Palatino Linotype" w:hAnsi="Palatino Linotype"/>
          <w:noProof/>
          <w:color w:val="7030A0"/>
          <w:position w:val="-10"/>
          <w:sz w:val="28"/>
          <w:szCs w:val="28"/>
        </w:rPr>
        <w:drawing>
          <wp:inline distT="0" distB="0" distL="0" distR="0" wp14:anchorId="4C7F95D3" wp14:editId="4E0CE12C">
            <wp:extent cx="241300" cy="209550"/>
            <wp:effectExtent l="0" t="0" r="635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noProof/>
          <w:color w:val="7030A0"/>
          <w:position w:val="-6"/>
          <w:sz w:val="28"/>
          <w:szCs w:val="28"/>
        </w:rPr>
        <w:drawing>
          <wp:inline distT="0" distB="0" distL="0" distR="0" wp14:anchorId="55A39033" wp14:editId="4E6B4A55">
            <wp:extent cx="165100" cy="133350"/>
            <wp:effectExtent l="0" t="0" r="635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Các tia nắng mặt trời tạo với mặt đất một góc xấp xỉ bằng </w:t>
      </w:r>
      <w:r w:rsidRPr="00882CBB">
        <w:rPr>
          <w:rFonts w:ascii="Palatino Linotype" w:hAnsi="Palatino Linotype"/>
          <w:noProof/>
          <w:color w:val="7030A0"/>
          <w:position w:val="-4"/>
          <w:sz w:val="28"/>
          <w:szCs w:val="28"/>
        </w:rPr>
        <w:drawing>
          <wp:inline distT="0" distB="0" distL="0" distR="0" wp14:anchorId="7EDFD87A" wp14:editId="326C1A50">
            <wp:extent cx="241300" cy="190500"/>
            <wp:effectExtent l="0" t="0" r="635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rsidRPr="00882CBB">
        <w:rPr>
          <w:rFonts w:ascii="Palatino Linotype" w:hAnsi="Palatino Linotype"/>
          <w:color w:val="7030A0"/>
          <w:sz w:val="28"/>
          <w:szCs w:val="28"/>
        </w:rPr>
        <w:t>. Tính chiều cao của cột đèn.</w:t>
      </w:r>
    </w:p>
    <w:p w14:paraId="4D013B85" w14:textId="25B95671"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Một cầu trượt trong công viên có độ dốc là </w:t>
      </w:r>
      <w:r w:rsidRPr="00882CBB">
        <w:rPr>
          <w:rFonts w:ascii="Palatino Linotype" w:hAnsi="Palatino Linotype"/>
          <w:noProof/>
          <w:color w:val="7030A0"/>
          <w:position w:val="-6"/>
          <w:sz w:val="28"/>
          <w:szCs w:val="28"/>
        </w:rPr>
        <w:drawing>
          <wp:inline distT="0" distB="0" distL="0" distR="0" wp14:anchorId="6C80CC5C" wp14:editId="4E301598">
            <wp:extent cx="241300" cy="209550"/>
            <wp:effectExtent l="0" t="0" r="635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có độ cao là </w:t>
      </w:r>
      <w:r w:rsidRPr="00882CBB">
        <w:rPr>
          <w:rFonts w:ascii="Palatino Linotype" w:hAnsi="Palatino Linotype"/>
          <w:noProof/>
          <w:color w:val="7030A0"/>
          <w:position w:val="-10"/>
          <w:sz w:val="28"/>
          <w:szCs w:val="28"/>
        </w:rPr>
        <w:drawing>
          <wp:inline distT="0" distB="0" distL="0" distR="0" wp14:anchorId="242CD1FF" wp14:editId="78CBC373">
            <wp:extent cx="419100" cy="2095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82CBB">
        <w:rPr>
          <w:rFonts w:ascii="Palatino Linotype" w:hAnsi="Palatino Linotype"/>
          <w:color w:val="7030A0"/>
          <w:sz w:val="28"/>
          <w:szCs w:val="28"/>
        </w:rPr>
        <w:t>. Tính dộ dài của mặt cầu trượt (làm tròn đến chữ số thập phân thứ nhất).</w:t>
      </w:r>
    </w:p>
    <w:p w14:paraId="43554AA3" w14:textId="77777777" w:rsidR="00882CBB" w:rsidRPr="00882CBB" w:rsidRDefault="00882CBB" w:rsidP="00882CBB">
      <w:pPr>
        <w:pStyle w:val="ListParagraph"/>
        <w:numPr>
          <w:ilvl w:val="0"/>
          <w:numId w:val="25"/>
        </w:numPr>
        <w:spacing w:after="160"/>
        <w:ind w:left="993" w:hanging="426"/>
        <w:jc w:val="both"/>
        <w:rPr>
          <w:rFonts w:ascii="Palatino Linotype" w:hAnsi="Palatino Linotype"/>
          <w:color w:val="7030A0"/>
          <w:sz w:val="28"/>
          <w:szCs w:val="28"/>
        </w:rPr>
      </w:pPr>
      <w:r w:rsidRPr="00882CBB">
        <w:rPr>
          <w:rFonts w:ascii="Palatino Linotype" w:hAnsi="Palatino Linotype"/>
          <w:i/>
          <w:color w:val="7030A0"/>
          <w:sz w:val="28"/>
          <w:szCs w:val="28"/>
        </w:rPr>
        <w:t>Học sinh tự luyện các bài tập sau tại lớp.</w:t>
      </w:r>
    </w:p>
    <w:p w14:paraId="3A1D2994" w14:textId="61D8B02E"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Một cột đèn có bóng trên mặt đất là </w:t>
      </w:r>
      <w:r w:rsidRPr="00882CBB">
        <w:rPr>
          <w:rFonts w:ascii="Palatino Linotype" w:hAnsi="Palatino Linotype"/>
          <w:noProof/>
          <w:color w:val="7030A0"/>
          <w:position w:val="-10"/>
          <w:sz w:val="28"/>
          <w:szCs w:val="28"/>
        </w:rPr>
        <w:drawing>
          <wp:inline distT="0" distB="0" distL="0" distR="0" wp14:anchorId="6680DEC1" wp14:editId="182BC2B1">
            <wp:extent cx="241300" cy="209550"/>
            <wp:effectExtent l="0" t="0" r="635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Các tia nắng mặt trời tạo với mặt đất một góc xấp xỉ bằng </w:t>
      </w:r>
      <w:r w:rsidRPr="00882CBB">
        <w:rPr>
          <w:rFonts w:ascii="Palatino Linotype" w:hAnsi="Palatino Linotype"/>
          <w:noProof/>
          <w:color w:val="7030A0"/>
          <w:position w:val="-6"/>
          <w:sz w:val="28"/>
          <w:szCs w:val="28"/>
        </w:rPr>
        <w:drawing>
          <wp:inline distT="0" distB="0" distL="0" distR="0" wp14:anchorId="78EE7803" wp14:editId="72CF3AE9">
            <wp:extent cx="241300" cy="209550"/>
            <wp:effectExtent l="0" t="0" r="635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rPr>
        <w:t>. Tính chiều cao của cột đèn.</w:t>
      </w:r>
    </w:p>
    <w:p w14:paraId="0BD0EEDB" w14:textId="1EB30E06"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Một cột đèn điện </w:t>
      </w:r>
      <w:r w:rsidRPr="00882CBB">
        <w:rPr>
          <w:rFonts w:ascii="Palatino Linotype" w:hAnsi="Palatino Linotype"/>
          <w:noProof/>
          <w:color w:val="7030A0"/>
          <w:position w:val="-4"/>
          <w:sz w:val="28"/>
          <w:szCs w:val="28"/>
        </w:rPr>
        <w:drawing>
          <wp:inline distT="0" distB="0" distL="0" distR="0" wp14:anchorId="6F7F0C7D" wp14:editId="7BD46852">
            <wp:extent cx="247650" cy="165100"/>
            <wp:effectExtent l="0" t="0" r="0" b="635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cao </w:t>
      </w:r>
      <w:r w:rsidRPr="00882CBB">
        <w:rPr>
          <w:rFonts w:ascii="Palatino Linotype" w:hAnsi="Palatino Linotype"/>
          <w:noProof/>
          <w:color w:val="7030A0"/>
          <w:position w:val="-10"/>
          <w:sz w:val="28"/>
          <w:szCs w:val="28"/>
        </w:rPr>
        <w:drawing>
          <wp:inline distT="0" distB="0" distL="0" distR="0" wp14:anchorId="780F0BEC" wp14:editId="03A1BD48">
            <wp:extent cx="247650" cy="2095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color w:val="7030A0"/>
          <w:sz w:val="28"/>
          <w:szCs w:val="28"/>
          <w:lang w:val="vi-VN"/>
        </w:rPr>
        <w:t xml:space="preserve">có bóng in trên mặt đất là </w:t>
      </w:r>
      <w:r w:rsidRPr="00882CBB">
        <w:rPr>
          <w:rFonts w:ascii="Palatino Linotype" w:hAnsi="Palatino Linotype"/>
          <w:noProof/>
          <w:color w:val="7030A0"/>
          <w:position w:val="-6"/>
          <w:sz w:val="28"/>
          <w:szCs w:val="28"/>
          <w:lang w:val="vi-VN"/>
        </w:rPr>
        <w:drawing>
          <wp:inline distT="0" distB="0" distL="0" distR="0" wp14:anchorId="744947F4" wp14:editId="36D59851">
            <wp:extent cx="266700" cy="184150"/>
            <wp:effectExtent l="0" t="0" r="0" b="635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dài </w:t>
      </w:r>
      <w:r w:rsidRPr="00882CBB">
        <w:rPr>
          <w:rFonts w:ascii="Palatino Linotype" w:hAnsi="Palatino Linotype"/>
          <w:noProof/>
          <w:color w:val="7030A0"/>
          <w:position w:val="-10"/>
          <w:sz w:val="28"/>
          <w:szCs w:val="28"/>
          <w:lang w:val="vi-VN"/>
        </w:rPr>
        <w:drawing>
          <wp:inline distT="0" distB="0" distL="0" distR="0" wp14:anchorId="3A5A5925" wp14:editId="7192EA2D">
            <wp:extent cx="374650" cy="209550"/>
            <wp:effectExtent l="0" t="0" r="635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746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Hãy tính góc </w:t>
      </w:r>
      <w:r w:rsidRPr="00882CBB">
        <w:rPr>
          <w:rFonts w:ascii="Palatino Linotype" w:hAnsi="Palatino Linotype"/>
          <w:noProof/>
          <w:color w:val="7030A0"/>
          <w:position w:val="-6"/>
          <w:sz w:val="28"/>
          <w:szCs w:val="28"/>
          <w:lang w:val="vi-VN"/>
        </w:rPr>
        <w:drawing>
          <wp:inline distT="0" distB="0" distL="0" distR="0" wp14:anchorId="371AC3DF" wp14:editId="6999DEA8">
            <wp:extent cx="342900" cy="2349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(làm tròn đến phút) mà tia sáng mặt trời tạo với mặt đất.</w:t>
      </w:r>
    </w:p>
    <w:p w14:paraId="69680419" w14:textId="77777777" w:rsidR="00882CBB" w:rsidRPr="00882CBB" w:rsidRDefault="00882CBB" w:rsidP="00882CBB">
      <w:pPr>
        <w:pStyle w:val="ListParagraph"/>
        <w:ind w:left="567"/>
        <w:jc w:val="both"/>
        <w:rPr>
          <w:rFonts w:ascii="Palatino Linotype" w:hAnsi="Palatino Linotype"/>
          <w:b/>
          <w:color w:val="7030A0"/>
          <w:sz w:val="28"/>
          <w:szCs w:val="28"/>
          <w:lang w:val="vi-VN"/>
        </w:rPr>
      </w:pPr>
      <w:r w:rsidRPr="00882CBB">
        <w:rPr>
          <w:rFonts w:ascii="Palatino Linotype" w:hAnsi="Palatino Linotype"/>
          <w:b/>
          <w:color w:val="7030A0"/>
          <w:sz w:val="28"/>
          <w:szCs w:val="28"/>
          <w:lang w:val="vi-VN"/>
        </w:rPr>
        <w:lastRenderedPageBreak/>
        <w:t>Dạng 4. Toán tổng hợp</w:t>
      </w:r>
    </w:p>
    <w:p w14:paraId="56722A4B" w14:textId="77777777" w:rsidR="00882CBB" w:rsidRPr="00882CBB" w:rsidRDefault="00882CBB" w:rsidP="00882CBB">
      <w:pPr>
        <w:pStyle w:val="ListParagraph"/>
        <w:ind w:left="567"/>
        <w:jc w:val="both"/>
        <w:rPr>
          <w:rFonts w:ascii="Palatino Linotype" w:hAnsi="Palatino Linotype"/>
          <w:color w:val="7030A0"/>
          <w:sz w:val="28"/>
          <w:szCs w:val="28"/>
          <w:lang w:val="vi-VN"/>
        </w:rPr>
      </w:pPr>
      <w:r w:rsidRPr="00882CBB">
        <w:rPr>
          <w:rFonts w:ascii="Palatino Linotype" w:hAnsi="Palatino Linotype"/>
          <w:i/>
          <w:color w:val="7030A0"/>
          <w:sz w:val="28"/>
          <w:szCs w:val="28"/>
          <w:lang w:val="vi-VN"/>
        </w:rPr>
        <w:t>Phương pháp giải</w:t>
      </w:r>
      <w:r w:rsidRPr="00882CBB">
        <w:rPr>
          <w:rFonts w:ascii="Palatino Linotype" w:hAnsi="Palatino Linotype"/>
          <w:color w:val="7030A0"/>
          <w:sz w:val="28"/>
          <w:szCs w:val="28"/>
          <w:lang w:val="vi-VN"/>
        </w:rPr>
        <w:t>: Vận dụng linh hoạt một số hệ thức giữa cạnh và góc trong một tam giác vuông để giải toán.</w:t>
      </w:r>
    </w:p>
    <w:p w14:paraId="74CD58B5" w14:textId="77777777" w:rsidR="00882CBB" w:rsidRPr="00882CBB" w:rsidRDefault="00882CBB" w:rsidP="00882CBB">
      <w:pPr>
        <w:pStyle w:val="ListParagraph"/>
        <w:numPr>
          <w:ilvl w:val="0"/>
          <w:numId w:val="25"/>
        </w:numPr>
        <w:spacing w:after="160"/>
        <w:ind w:left="993" w:hanging="426"/>
        <w:jc w:val="both"/>
        <w:rPr>
          <w:rFonts w:ascii="Palatino Linotype" w:hAnsi="Palatino Linotype"/>
          <w:color w:val="7030A0"/>
          <w:sz w:val="28"/>
          <w:szCs w:val="28"/>
        </w:rPr>
      </w:pPr>
      <w:r w:rsidRPr="00882CBB">
        <w:rPr>
          <w:rFonts w:ascii="Palatino Linotype" w:hAnsi="Palatino Linotype"/>
          <w:color w:val="7030A0"/>
          <w:sz w:val="28"/>
          <w:szCs w:val="28"/>
          <w:lang w:val="vi-VN"/>
        </w:rPr>
        <w:t xml:space="preserve"> Giáo viên hướng dẫn học sinh giải bài tập sau:</w:t>
      </w:r>
    </w:p>
    <w:p w14:paraId="04D11351" w14:textId="7FA9B57E"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5</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18D91D47" wp14:editId="26C8C7E7">
            <wp:extent cx="349250" cy="184150"/>
            <wp:effectExtent l="0" t="0" r="0" b="635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5C44E969" wp14:editId="5972A673">
            <wp:extent cx="152400" cy="165100"/>
            <wp:effectExtent l="0" t="0" r="0" b="635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có </w:t>
      </w:r>
      <w:r w:rsidRPr="00882CBB">
        <w:rPr>
          <w:rFonts w:ascii="Palatino Linotype" w:hAnsi="Palatino Linotype"/>
          <w:noProof/>
          <w:color w:val="7030A0"/>
          <w:position w:val="-10"/>
          <w:sz w:val="28"/>
          <w:szCs w:val="28"/>
          <w:lang w:val="vi-VN"/>
        </w:rPr>
        <w:drawing>
          <wp:inline distT="0" distB="0" distL="0" distR="0" wp14:anchorId="5ABB38F6" wp14:editId="2D2C81FA">
            <wp:extent cx="622300" cy="209550"/>
            <wp:effectExtent l="0" t="0" r="635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6223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Đường cao </w:t>
      </w:r>
      <w:r w:rsidRPr="00882CBB">
        <w:rPr>
          <w:rFonts w:ascii="Palatino Linotype" w:hAnsi="Palatino Linotype"/>
          <w:noProof/>
          <w:color w:val="7030A0"/>
          <w:position w:val="-4"/>
          <w:sz w:val="28"/>
          <w:szCs w:val="28"/>
          <w:lang w:val="vi-VN"/>
        </w:rPr>
        <w:drawing>
          <wp:inline distT="0" distB="0" distL="0" distR="0" wp14:anchorId="5B850AB6" wp14:editId="2D34308E">
            <wp:extent cx="279400" cy="165100"/>
            <wp:effectExtent l="0" t="0" r="6350" b="635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Gọi </w:t>
      </w:r>
      <w:r w:rsidRPr="00882CBB">
        <w:rPr>
          <w:rFonts w:ascii="Palatino Linotype" w:hAnsi="Palatino Linotype"/>
          <w:noProof/>
          <w:color w:val="7030A0"/>
          <w:position w:val="-4"/>
          <w:sz w:val="28"/>
          <w:szCs w:val="28"/>
          <w:lang w:val="vi-VN"/>
        </w:rPr>
        <w:drawing>
          <wp:inline distT="0" distB="0" distL="0" distR="0" wp14:anchorId="19F8BDB0" wp14:editId="68865CE0">
            <wp:extent cx="165100" cy="165100"/>
            <wp:effectExtent l="0" t="0" r="635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4"/>
          <w:sz w:val="28"/>
          <w:szCs w:val="28"/>
          <w:lang w:val="vi-VN"/>
        </w:rPr>
        <w:drawing>
          <wp:inline distT="0" distB="0" distL="0" distR="0" wp14:anchorId="7691CD0B" wp14:editId="3B7BABD7">
            <wp:extent cx="152400" cy="165100"/>
            <wp:effectExtent l="0" t="0" r="0" b="635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lần lượt là hình chiếu của </w:t>
      </w:r>
      <w:r w:rsidRPr="00882CBB">
        <w:rPr>
          <w:rFonts w:ascii="Palatino Linotype" w:hAnsi="Palatino Linotype"/>
          <w:noProof/>
          <w:color w:val="7030A0"/>
          <w:position w:val="-4"/>
          <w:sz w:val="28"/>
          <w:szCs w:val="28"/>
          <w:lang w:val="vi-VN"/>
        </w:rPr>
        <w:drawing>
          <wp:inline distT="0" distB="0" distL="0" distR="0" wp14:anchorId="52742378" wp14:editId="4D015B0F">
            <wp:extent cx="184150" cy="165100"/>
            <wp:effectExtent l="0" t="0" r="6350" b="635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trên </w:t>
      </w:r>
      <w:r w:rsidRPr="00882CBB">
        <w:rPr>
          <w:rFonts w:ascii="Palatino Linotype" w:hAnsi="Palatino Linotype"/>
          <w:noProof/>
          <w:color w:val="7030A0"/>
          <w:position w:val="-4"/>
          <w:sz w:val="28"/>
          <w:szCs w:val="28"/>
          <w:lang w:val="vi-VN"/>
        </w:rPr>
        <w:drawing>
          <wp:inline distT="0" distB="0" distL="0" distR="0" wp14:anchorId="4C8191D4" wp14:editId="35B1DCD4">
            <wp:extent cx="247650" cy="165100"/>
            <wp:effectExtent l="0" t="0" r="0" b="635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1C446B0" wp14:editId="5E07B8B5">
            <wp:extent cx="266700" cy="184150"/>
            <wp:effectExtent l="0" t="0" r="0" b="635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63DEABC4" w14:textId="4B37F270"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w:t>
      </w:r>
      <w:r w:rsidRPr="00882CBB">
        <w:rPr>
          <w:rFonts w:ascii="Palatino Linotype" w:hAnsi="Palatino Linotype"/>
          <w:noProof/>
          <w:color w:val="7030A0"/>
          <w:position w:val="-6"/>
          <w:sz w:val="28"/>
          <w:szCs w:val="28"/>
          <w:lang w:val="vi-VN"/>
        </w:rPr>
        <w:drawing>
          <wp:inline distT="0" distB="0" distL="0" distR="0" wp14:anchorId="01D88B28" wp14:editId="0B1BF94F">
            <wp:extent cx="1123950" cy="184150"/>
            <wp:effectExtent l="0" t="0" r="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239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tam giác </w:t>
      </w:r>
      <w:r w:rsidRPr="00882CBB">
        <w:rPr>
          <w:rFonts w:ascii="Palatino Linotype" w:hAnsi="Palatino Linotype"/>
          <w:noProof/>
          <w:color w:val="7030A0"/>
          <w:position w:val="-6"/>
          <w:sz w:val="28"/>
          <w:szCs w:val="28"/>
          <w:lang w:val="vi-VN"/>
        </w:rPr>
        <w:drawing>
          <wp:inline distT="0" distB="0" distL="0" distR="0" wp14:anchorId="6B5F405D" wp14:editId="6CAF137B">
            <wp:extent cx="349250" cy="184150"/>
            <wp:effectExtent l="0" t="0" r="0" b="635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đồng dạng với tam giác </w:t>
      </w:r>
      <w:r w:rsidRPr="00882CBB">
        <w:rPr>
          <w:rFonts w:ascii="Palatino Linotype" w:hAnsi="Palatino Linotype"/>
          <w:noProof/>
          <w:color w:val="7030A0"/>
          <w:position w:val="-4"/>
          <w:sz w:val="28"/>
          <w:szCs w:val="28"/>
          <w:lang w:val="vi-VN"/>
        </w:rPr>
        <w:drawing>
          <wp:inline distT="0" distB="0" distL="0" distR="0" wp14:anchorId="403530E4" wp14:editId="044583D1">
            <wp:extent cx="349250" cy="165100"/>
            <wp:effectExtent l="0" t="0" r="0" b="635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07077E2" w14:textId="4E548870"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biết </w:t>
      </w:r>
      <w:r w:rsidRPr="00882CBB">
        <w:rPr>
          <w:rFonts w:ascii="Palatino Linotype" w:hAnsi="Palatino Linotype"/>
          <w:noProof/>
          <w:color w:val="7030A0"/>
          <w:position w:val="-10"/>
          <w:sz w:val="28"/>
          <w:szCs w:val="28"/>
          <w:lang w:val="vi-VN"/>
        </w:rPr>
        <w:drawing>
          <wp:inline distT="0" distB="0" distL="0" distR="0" wp14:anchorId="53A16408" wp14:editId="2BF0C223">
            <wp:extent cx="723900" cy="2095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71877280" wp14:editId="1BCD7A84">
            <wp:extent cx="857250" cy="2095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Tính độ dài đoạn thẳng </w:t>
      </w:r>
      <w:r w:rsidRPr="00882CBB">
        <w:rPr>
          <w:rFonts w:ascii="Palatino Linotype" w:hAnsi="Palatino Linotype"/>
          <w:noProof/>
          <w:color w:val="7030A0"/>
          <w:position w:val="-4"/>
          <w:sz w:val="28"/>
          <w:szCs w:val="28"/>
          <w:lang w:val="vi-VN"/>
        </w:rPr>
        <w:drawing>
          <wp:inline distT="0" distB="0" distL="0" distR="0" wp14:anchorId="74409268" wp14:editId="295DB373">
            <wp:extent cx="266700" cy="165100"/>
            <wp:effectExtent l="0" t="0" r="0" b="635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25B418B5" w14:textId="125DC316"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số đo góc </w:t>
      </w:r>
      <w:r w:rsidRPr="00882CBB">
        <w:rPr>
          <w:rFonts w:ascii="Palatino Linotype" w:hAnsi="Palatino Linotype"/>
          <w:noProof/>
          <w:color w:val="7030A0"/>
          <w:position w:val="-6"/>
          <w:sz w:val="28"/>
          <w:szCs w:val="28"/>
          <w:lang w:val="vi-VN"/>
        </w:rPr>
        <w:drawing>
          <wp:inline distT="0" distB="0" distL="0" distR="0" wp14:anchorId="6C3D8E00" wp14:editId="1BDD42F0">
            <wp:extent cx="349250" cy="2349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(làm tròn đến độ).</w:t>
      </w:r>
    </w:p>
    <w:p w14:paraId="0924981F" w14:textId="0FDD0FB5"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diện tích tam giác </w:t>
      </w:r>
      <w:r w:rsidRPr="00882CBB">
        <w:rPr>
          <w:rFonts w:ascii="Palatino Linotype" w:hAnsi="Palatino Linotype"/>
          <w:noProof/>
          <w:color w:val="7030A0"/>
          <w:position w:val="-4"/>
          <w:sz w:val="28"/>
          <w:szCs w:val="28"/>
          <w:lang w:val="vi-VN"/>
        </w:rPr>
        <w:drawing>
          <wp:inline distT="0" distB="0" distL="0" distR="0" wp14:anchorId="107D7756" wp14:editId="4A148271">
            <wp:extent cx="374650" cy="165100"/>
            <wp:effectExtent l="0" t="0" r="6350" b="635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p>
    <w:p w14:paraId="5BEC91DC" w14:textId="77777777" w:rsidR="00882CBB" w:rsidRPr="00882CBB" w:rsidRDefault="00882CBB" w:rsidP="00882CBB">
      <w:pPr>
        <w:pStyle w:val="ListParagraph"/>
        <w:numPr>
          <w:ilvl w:val="0"/>
          <w:numId w:val="25"/>
        </w:numPr>
        <w:spacing w:after="160"/>
        <w:ind w:left="567" w:firstLine="0"/>
        <w:jc w:val="both"/>
        <w:rPr>
          <w:rFonts w:ascii="Palatino Linotype" w:hAnsi="Palatino Linotype"/>
          <w:color w:val="7030A0"/>
          <w:sz w:val="28"/>
          <w:szCs w:val="28"/>
          <w:lang w:val="vi-VN"/>
        </w:rPr>
      </w:pPr>
      <w:r w:rsidRPr="00882CBB">
        <w:rPr>
          <w:rFonts w:ascii="Palatino Linotype" w:hAnsi="Palatino Linotype"/>
          <w:i/>
          <w:color w:val="7030A0"/>
          <w:sz w:val="28"/>
          <w:szCs w:val="28"/>
          <w:lang w:val="vi-VN"/>
        </w:rPr>
        <w:t>Học sinh tự luyện bài tập sau tại lớp:</w:t>
      </w:r>
    </w:p>
    <w:p w14:paraId="1DA49265" w14:textId="0A1753D3"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6.</w:t>
      </w:r>
      <w:r w:rsidRPr="00882CBB">
        <w:rPr>
          <w:rFonts w:ascii="Palatino Linotype" w:hAnsi="Palatino Linotype"/>
          <w:color w:val="7030A0"/>
          <w:sz w:val="28"/>
          <w:szCs w:val="28"/>
          <w:lang w:val="vi-VN"/>
        </w:rPr>
        <w:t xml:space="preserve"> Cho hình chữ nhật </w:t>
      </w:r>
      <w:r w:rsidRPr="00882CBB">
        <w:rPr>
          <w:rFonts w:ascii="Palatino Linotype" w:hAnsi="Palatino Linotype"/>
          <w:noProof/>
          <w:color w:val="7030A0"/>
          <w:position w:val="-6"/>
          <w:sz w:val="28"/>
          <w:szCs w:val="28"/>
          <w:lang w:val="vi-VN"/>
        </w:rPr>
        <w:drawing>
          <wp:inline distT="0" distB="0" distL="0" distR="0" wp14:anchorId="3857CFEC" wp14:editId="58D54DD2">
            <wp:extent cx="457200" cy="184150"/>
            <wp:effectExtent l="0" t="0" r="0" b="635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Qua </w:t>
      </w:r>
      <w:r w:rsidRPr="00882CBB">
        <w:rPr>
          <w:rFonts w:ascii="Palatino Linotype" w:hAnsi="Palatino Linotype"/>
          <w:noProof/>
          <w:color w:val="7030A0"/>
          <w:position w:val="-4"/>
          <w:sz w:val="28"/>
          <w:szCs w:val="28"/>
          <w:lang w:val="vi-VN"/>
        </w:rPr>
        <w:drawing>
          <wp:inline distT="0" distB="0" distL="0" distR="0" wp14:anchorId="1BD0549F" wp14:editId="60D119FE">
            <wp:extent cx="152400" cy="165100"/>
            <wp:effectExtent l="0" t="0" r="0" b="635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kẻ đường thẳng vuông góc với đường chéo </w:t>
      </w:r>
      <w:r w:rsidRPr="00882CBB">
        <w:rPr>
          <w:rFonts w:ascii="Palatino Linotype" w:hAnsi="Palatino Linotype"/>
          <w:noProof/>
          <w:color w:val="7030A0"/>
          <w:position w:val="-6"/>
          <w:sz w:val="28"/>
          <w:szCs w:val="28"/>
          <w:lang w:val="vi-VN"/>
        </w:rPr>
        <w:drawing>
          <wp:inline distT="0" distB="0" distL="0" distR="0" wp14:anchorId="224B20F8" wp14:editId="664EC636">
            <wp:extent cx="266700" cy="18415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tại </w:t>
      </w:r>
      <w:r w:rsidRPr="00882CBB">
        <w:rPr>
          <w:rFonts w:ascii="Palatino Linotype" w:hAnsi="Palatino Linotype"/>
          <w:noProof/>
          <w:color w:val="7030A0"/>
          <w:position w:val="-4"/>
          <w:sz w:val="28"/>
          <w:szCs w:val="28"/>
          <w:lang w:val="vi-VN"/>
        </w:rPr>
        <w:drawing>
          <wp:inline distT="0" distB="0" distL="0" distR="0" wp14:anchorId="373C8F54" wp14:editId="7D577D97">
            <wp:extent cx="184150" cy="165100"/>
            <wp:effectExtent l="0" t="0" r="635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Gọi </w:t>
      </w:r>
      <w:r w:rsidRPr="00882CBB">
        <w:rPr>
          <w:rFonts w:ascii="Palatino Linotype" w:hAnsi="Palatino Linotype"/>
          <w:noProof/>
          <w:color w:val="7030A0"/>
          <w:position w:val="-4"/>
          <w:sz w:val="28"/>
          <w:szCs w:val="28"/>
          <w:lang w:val="vi-VN"/>
        </w:rPr>
        <w:drawing>
          <wp:inline distT="0" distB="0" distL="0" distR="0" wp14:anchorId="29535D10" wp14:editId="50B5DA8E">
            <wp:extent cx="152400" cy="165100"/>
            <wp:effectExtent l="0" t="0" r="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7E25F697" wp14:editId="0A9A858B">
            <wp:extent cx="1651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1171FF83" wp14:editId="55C82FBB">
            <wp:extent cx="165100" cy="18415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651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theo thứ tự là trung điểm của </w:t>
      </w:r>
      <w:r w:rsidRPr="00882CBB">
        <w:rPr>
          <w:rFonts w:ascii="Palatino Linotype" w:hAnsi="Palatino Linotype"/>
          <w:noProof/>
          <w:color w:val="7030A0"/>
          <w:position w:val="-4"/>
          <w:sz w:val="28"/>
          <w:szCs w:val="28"/>
          <w:lang w:val="vi-VN"/>
        </w:rPr>
        <w:drawing>
          <wp:inline distT="0" distB="0" distL="0" distR="0" wp14:anchorId="5D63F36B" wp14:editId="7101E9D2">
            <wp:extent cx="279400" cy="1651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5E7E3DDD" wp14:editId="43D03245">
            <wp:extent cx="279400" cy="16510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C183A00" wp14:editId="4C212592">
            <wp:extent cx="24765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4D90EEA1" w14:textId="5FE8A956"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tứ giác </w:t>
      </w:r>
      <w:r w:rsidRPr="00882CBB">
        <w:rPr>
          <w:rFonts w:ascii="Palatino Linotype" w:hAnsi="Palatino Linotype"/>
          <w:noProof/>
          <w:color w:val="7030A0"/>
          <w:position w:val="-6"/>
          <w:sz w:val="28"/>
          <w:szCs w:val="28"/>
          <w:lang w:val="vi-VN"/>
        </w:rPr>
        <w:drawing>
          <wp:inline distT="0" distB="0" distL="0" distR="0" wp14:anchorId="3875EF5D" wp14:editId="68174616">
            <wp:extent cx="457200" cy="184150"/>
            <wp:effectExtent l="0" t="0" r="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 hình bình hành.</w:t>
      </w:r>
    </w:p>
    <w:p w14:paraId="4C1F6A55" w14:textId="034D1702"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w:t>
      </w:r>
      <w:r w:rsidRPr="00882CBB">
        <w:rPr>
          <w:rFonts w:ascii="Palatino Linotype" w:hAnsi="Palatino Linotype"/>
          <w:noProof/>
          <w:color w:val="7030A0"/>
          <w:position w:val="-6"/>
          <w:sz w:val="28"/>
          <w:szCs w:val="28"/>
          <w:lang w:val="vi-VN"/>
        </w:rPr>
        <w:drawing>
          <wp:inline distT="0" distB="0" distL="0" distR="0" wp14:anchorId="1F6C82B4" wp14:editId="2521231F">
            <wp:extent cx="723900" cy="2349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239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6C3F2288" w14:textId="283A5733"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biết </w:t>
      </w:r>
      <w:r w:rsidRPr="00882CBB">
        <w:rPr>
          <w:rFonts w:ascii="Palatino Linotype" w:hAnsi="Palatino Linotype"/>
          <w:noProof/>
          <w:color w:val="7030A0"/>
          <w:position w:val="-6"/>
          <w:sz w:val="28"/>
          <w:szCs w:val="28"/>
          <w:lang w:val="vi-VN"/>
        </w:rPr>
        <w:drawing>
          <wp:inline distT="0" distB="0" distL="0" distR="0" wp14:anchorId="20DEE48C" wp14:editId="10A1BF73">
            <wp:extent cx="508000" cy="18415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080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1F28855" wp14:editId="3BE85026">
            <wp:extent cx="609600" cy="23495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Tính </w:t>
      </w:r>
      <w:r w:rsidRPr="00882CBB">
        <w:rPr>
          <w:rFonts w:ascii="Palatino Linotype" w:hAnsi="Palatino Linotype"/>
          <w:noProof/>
          <w:color w:val="7030A0"/>
          <w:position w:val="-12"/>
          <w:sz w:val="28"/>
          <w:szCs w:val="28"/>
          <w:lang w:val="vi-VN"/>
        </w:rPr>
        <w:drawing>
          <wp:inline distT="0" distB="0" distL="0" distR="0" wp14:anchorId="7064E491" wp14:editId="06770C0C">
            <wp:extent cx="374650" cy="234950"/>
            <wp:effectExtent l="0" t="0" r="635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746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theo </w:t>
      </w:r>
      <w:r w:rsidRPr="00882CBB">
        <w:rPr>
          <w:rFonts w:ascii="Palatino Linotype" w:hAnsi="Palatino Linotype"/>
          <w:noProof/>
          <w:color w:val="7030A0"/>
          <w:position w:val="-6"/>
          <w:sz w:val="28"/>
          <w:szCs w:val="28"/>
          <w:lang w:val="vi-VN"/>
        </w:rPr>
        <w:drawing>
          <wp:inline distT="0" distB="0" distL="0" distR="0" wp14:anchorId="69A177A6" wp14:editId="5764734B">
            <wp:extent cx="133350" cy="17145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w:t>
      </w:r>
      <w:r w:rsidRPr="00882CBB">
        <w:rPr>
          <w:rFonts w:ascii="Palatino Linotype" w:hAnsi="Palatino Linotype"/>
          <w:noProof/>
          <w:color w:val="7030A0"/>
          <w:position w:val="-6"/>
          <w:sz w:val="28"/>
          <w:szCs w:val="28"/>
          <w:lang w:val="vi-VN"/>
        </w:rPr>
        <w:drawing>
          <wp:inline distT="0" distB="0" distL="0" distR="0" wp14:anchorId="72780793" wp14:editId="624CB1FC">
            <wp:extent cx="152400" cy="1460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4D1CAB93" w14:textId="572A64D1"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độ dài đường chéo </w:t>
      </w:r>
      <w:r w:rsidRPr="00882CBB">
        <w:rPr>
          <w:rFonts w:ascii="Palatino Linotype" w:hAnsi="Palatino Linotype"/>
          <w:noProof/>
          <w:color w:val="7030A0"/>
          <w:position w:val="-6"/>
          <w:sz w:val="28"/>
          <w:szCs w:val="28"/>
          <w:lang w:val="vi-VN"/>
        </w:rPr>
        <w:drawing>
          <wp:inline distT="0" distB="0" distL="0" distR="0" wp14:anchorId="01C77E4E" wp14:editId="58B948CA">
            <wp:extent cx="266700" cy="1714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theo </w:t>
      </w:r>
      <w:r w:rsidRPr="00882CBB">
        <w:rPr>
          <w:rFonts w:ascii="Palatino Linotype" w:hAnsi="Palatino Linotype"/>
          <w:noProof/>
          <w:color w:val="7030A0"/>
          <w:position w:val="-6"/>
          <w:sz w:val="28"/>
          <w:szCs w:val="28"/>
          <w:lang w:val="vi-VN"/>
        </w:rPr>
        <w:drawing>
          <wp:inline distT="0" distB="0" distL="0" distR="0" wp14:anchorId="5D451907" wp14:editId="22495E5E">
            <wp:extent cx="133350" cy="17145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w:t>
      </w:r>
      <w:r w:rsidRPr="00882CBB">
        <w:rPr>
          <w:rFonts w:ascii="Palatino Linotype" w:hAnsi="Palatino Linotype"/>
          <w:noProof/>
          <w:color w:val="7030A0"/>
          <w:position w:val="-6"/>
          <w:sz w:val="28"/>
          <w:szCs w:val="28"/>
          <w:lang w:val="vi-VN"/>
        </w:rPr>
        <w:drawing>
          <wp:inline distT="0" distB="0" distL="0" distR="0" wp14:anchorId="3EDDFF35" wp14:editId="0A4CBFCB">
            <wp:extent cx="152400" cy="1460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5FEEFD18" w14:textId="77777777" w:rsidR="00882CBB" w:rsidRPr="00882CBB" w:rsidRDefault="00882CBB" w:rsidP="00882CBB">
      <w:pPr>
        <w:jc w:val="both"/>
        <w:rPr>
          <w:rFonts w:ascii="Palatino Linotype" w:hAnsi="Palatino Linotype"/>
          <w:b/>
          <w:color w:val="FF0000"/>
          <w:sz w:val="28"/>
          <w:szCs w:val="28"/>
          <w:lang w:val="vi-VN"/>
        </w:rPr>
      </w:pPr>
      <w:r w:rsidRPr="00882CBB">
        <w:rPr>
          <w:rFonts w:ascii="Palatino Linotype" w:hAnsi="Palatino Linotype"/>
          <w:b/>
          <w:color w:val="FF0000"/>
          <w:sz w:val="28"/>
          <w:szCs w:val="28"/>
          <w:lang w:val="vi-VN"/>
        </w:rPr>
        <w:t>C. BÀI TẬP VỀ NHÀ</w:t>
      </w:r>
    </w:p>
    <w:p w14:paraId="6E7061A0" w14:textId="55DB1A91"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7</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659460AE" wp14:editId="00F51960">
            <wp:extent cx="349250" cy="1714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084DD78B" wp14:editId="4792BC88">
            <wp:extent cx="152400" cy="17145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biết </w:t>
      </w:r>
      <w:r w:rsidRPr="00882CBB">
        <w:rPr>
          <w:rFonts w:ascii="Palatino Linotype" w:hAnsi="Palatino Linotype"/>
          <w:noProof/>
          <w:color w:val="7030A0"/>
          <w:position w:val="-10"/>
          <w:sz w:val="28"/>
          <w:szCs w:val="28"/>
          <w:lang w:val="vi-VN"/>
        </w:rPr>
        <w:drawing>
          <wp:inline distT="0" distB="0" distL="0" distR="0" wp14:anchorId="2D52AB4A" wp14:editId="099430B4">
            <wp:extent cx="736600" cy="209550"/>
            <wp:effectExtent l="0" t="0" r="635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57820DC6" wp14:editId="510A0E41">
            <wp:extent cx="501650" cy="2349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5016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Tính độ dài đường phân giác </w:t>
      </w:r>
      <w:r w:rsidRPr="00882CBB">
        <w:rPr>
          <w:rFonts w:ascii="Palatino Linotype" w:hAnsi="Palatino Linotype"/>
          <w:noProof/>
          <w:color w:val="7030A0"/>
          <w:position w:val="-4"/>
          <w:sz w:val="28"/>
          <w:szCs w:val="28"/>
          <w:lang w:val="vi-VN"/>
        </w:rPr>
        <w:drawing>
          <wp:inline distT="0" distB="0" distL="0" distR="0" wp14:anchorId="3357413E" wp14:editId="129A2A8A">
            <wp:extent cx="260350" cy="171450"/>
            <wp:effectExtent l="0" t="0" r="635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60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của góc </w:t>
      </w:r>
      <w:r w:rsidRPr="00882CBB">
        <w:rPr>
          <w:rFonts w:ascii="Palatino Linotype" w:hAnsi="Palatino Linotype"/>
          <w:noProof/>
          <w:color w:val="7030A0"/>
          <w:position w:val="-6"/>
          <w:sz w:val="28"/>
          <w:szCs w:val="28"/>
          <w:lang w:val="vi-VN"/>
        </w:rPr>
        <w:drawing>
          <wp:inline distT="0" distB="0" distL="0" distR="0" wp14:anchorId="356EB8F9" wp14:editId="4CECDAC9">
            <wp:extent cx="349250" cy="23495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73BAECF0" wp14:editId="07B5231E">
            <wp:extent cx="165100" cy="171450"/>
            <wp:effectExtent l="0" t="0" r="635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51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nằm trên cạnh </w:t>
      </w:r>
      <w:r w:rsidRPr="00882CBB">
        <w:rPr>
          <w:rFonts w:ascii="Palatino Linotype" w:hAnsi="Palatino Linotype"/>
          <w:noProof/>
          <w:color w:val="7030A0"/>
          <w:position w:val="-6"/>
          <w:sz w:val="28"/>
          <w:szCs w:val="28"/>
          <w:lang w:val="vi-VN"/>
        </w:rPr>
        <w:drawing>
          <wp:inline distT="0" distB="0" distL="0" distR="0" wp14:anchorId="6520B423" wp14:editId="4D348311">
            <wp:extent cx="266700" cy="17145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685E2425" w14:textId="1B99AC80"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8</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32AB93C8" wp14:editId="0A2A80BE">
            <wp:extent cx="349250" cy="1714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7B513D2A" wp14:editId="27736402">
            <wp:extent cx="152400" cy="1714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76A46878" wp14:editId="385B6F58">
            <wp:extent cx="501650" cy="2349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016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1C48B94F" wp14:editId="73C8974C">
            <wp:extent cx="742950" cy="2095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E9D845E" w14:textId="7760C011" w:rsidR="00882CBB" w:rsidRPr="00882CBB" w:rsidRDefault="00882CBB" w:rsidP="00882CBB">
      <w:pPr>
        <w:pStyle w:val="ListParagraph"/>
        <w:numPr>
          <w:ilvl w:val="0"/>
          <w:numId w:val="28"/>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w:t>
      </w:r>
      <w:r w:rsidRPr="00882CBB">
        <w:rPr>
          <w:rFonts w:ascii="Palatino Linotype" w:hAnsi="Palatino Linotype"/>
          <w:noProof/>
          <w:color w:val="7030A0"/>
          <w:position w:val="-4"/>
          <w:sz w:val="28"/>
          <w:szCs w:val="28"/>
          <w:lang w:val="vi-VN"/>
        </w:rPr>
        <w:drawing>
          <wp:inline distT="0" distB="0" distL="0" distR="0" wp14:anchorId="2CF9CCF7" wp14:editId="51BDBF4D">
            <wp:extent cx="247650" cy="1714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0638DB3A" wp14:editId="157948C8">
            <wp:extent cx="266700" cy="1714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BEBFDAF" w14:textId="096530F6" w:rsidR="00882CBB" w:rsidRPr="00882CBB" w:rsidRDefault="00882CBB" w:rsidP="00882CBB">
      <w:pPr>
        <w:pStyle w:val="ListParagraph"/>
        <w:numPr>
          <w:ilvl w:val="0"/>
          <w:numId w:val="28"/>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Kẻ từ </w:t>
      </w:r>
      <w:r w:rsidRPr="00882CBB">
        <w:rPr>
          <w:rFonts w:ascii="Palatino Linotype" w:hAnsi="Palatino Linotype"/>
          <w:noProof/>
          <w:color w:val="7030A0"/>
          <w:position w:val="-4"/>
          <w:sz w:val="28"/>
          <w:szCs w:val="28"/>
          <w:lang w:val="vi-VN"/>
        </w:rPr>
        <w:drawing>
          <wp:inline distT="0" distB="0" distL="0" distR="0" wp14:anchorId="4E3EFC16" wp14:editId="6111F808">
            <wp:extent cx="152400" cy="1714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các đường thẳng </w:t>
      </w:r>
      <w:r w:rsidRPr="00882CBB">
        <w:rPr>
          <w:rFonts w:ascii="Palatino Linotype" w:hAnsi="Palatino Linotype"/>
          <w:noProof/>
          <w:color w:val="7030A0"/>
          <w:position w:val="-4"/>
          <w:sz w:val="28"/>
          <w:szCs w:val="28"/>
          <w:lang w:val="vi-VN"/>
        </w:rPr>
        <w:drawing>
          <wp:inline distT="0" distB="0" distL="0" distR="0" wp14:anchorId="6159C4C9" wp14:editId="23602691">
            <wp:extent cx="311150" cy="1714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111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4BDF4955" wp14:editId="02BF8B81">
            <wp:extent cx="266700" cy="1714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lần lượt vuông góc với các đường phân giác trong và phân giác ngoài của góc </w:t>
      </w:r>
      <w:r w:rsidRPr="00882CBB">
        <w:rPr>
          <w:rFonts w:ascii="Palatino Linotype" w:hAnsi="Palatino Linotype"/>
          <w:noProof/>
          <w:color w:val="7030A0"/>
          <w:position w:val="-4"/>
          <w:sz w:val="28"/>
          <w:szCs w:val="28"/>
          <w:lang w:val="vi-VN"/>
        </w:rPr>
        <w:drawing>
          <wp:inline distT="0" distB="0" distL="0" distR="0" wp14:anchorId="500D1473" wp14:editId="66AD20BD">
            <wp:extent cx="152400" cy="1714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Chứng minh </w:t>
      </w:r>
      <w:r w:rsidRPr="00882CBB">
        <w:rPr>
          <w:rFonts w:ascii="Palatino Linotype" w:hAnsi="Palatino Linotype"/>
          <w:noProof/>
          <w:color w:val="7030A0"/>
          <w:position w:val="-6"/>
          <w:sz w:val="28"/>
          <w:szCs w:val="28"/>
          <w:lang w:val="vi-VN"/>
        </w:rPr>
        <w:drawing>
          <wp:inline distT="0" distB="0" distL="0" distR="0" wp14:anchorId="20D66010" wp14:editId="07DCAD7A">
            <wp:extent cx="298450" cy="171450"/>
            <wp:effectExtent l="0" t="0" r="635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984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song song với </w:t>
      </w:r>
      <w:r w:rsidRPr="00882CBB">
        <w:rPr>
          <w:rFonts w:ascii="Palatino Linotype" w:hAnsi="Palatino Linotype"/>
          <w:noProof/>
          <w:color w:val="7030A0"/>
          <w:position w:val="-6"/>
          <w:sz w:val="28"/>
          <w:szCs w:val="28"/>
          <w:lang w:val="vi-VN"/>
        </w:rPr>
        <w:drawing>
          <wp:inline distT="0" distB="0" distL="0" distR="0" wp14:anchorId="5B3008F2" wp14:editId="3BFF556D">
            <wp:extent cx="260350" cy="171450"/>
            <wp:effectExtent l="0" t="0" r="635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60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w:t>
      </w:r>
      <w:r w:rsidRPr="00882CBB">
        <w:rPr>
          <w:rFonts w:ascii="Palatino Linotype" w:hAnsi="Palatino Linotype"/>
          <w:noProof/>
          <w:color w:val="7030A0"/>
          <w:position w:val="-6"/>
          <w:sz w:val="28"/>
          <w:szCs w:val="28"/>
          <w:lang w:val="vi-VN"/>
        </w:rPr>
        <w:drawing>
          <wp:inline distT="0" distB="0" distL="0" distR="0" wp14:anchorId="5CD42286" wp14:editId="3B0C5959">
            <wp:extent cx="736600" cy="171450"/>
            <wp:effectExtent l="0" t="0" r="635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7366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27702660" w14:textId="5599C187" w:rsidR="00882CBB" w:rsidRPr="00882CBB" w:rsidRDefault="00882CBB" w:rsidP="00882CBB">
      <w:pPr>
        <w:pStyle w:val="ListParagraph"/>
        <w:numPr>
          <w:ilvl w:val="0"/>
          <w:numId w:val="28"/>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tam giác </w:t>
      </w:r>
      <w:r w:rsidRPr="00882CBB">
        <w:rPr>
          <w:rFonts w:ascii="Palatino Linotype" w:hAnsi="Palatino Linotype"/>
          <w:noProof/>
          <w:color w:val="7030A0"/>
          <w:position w:val="-4"/>
          <w:sz w:val="28"/>
          <w:szCs w:val="28"/>
          <w:lang w:val="vi-VN"/>
        </w:rPr>
        <w:drawing>
          <wp:inline distT="0" distB="0" distL="0" distR="0" wp14:anchorId="513D5D20" wp14:editId="219E6BC9">
            <wp:extent cx="374650" cy="1714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74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đồng dạng với tam giác </w:t>
      </w:r>
      <w:r w:rsidRPr="00882CBB">
        <w:rPr>
          <w:rFonts w:ascii="Palatino Linotype" w:hAnsi="Palatino Linotype"/>
          <w:noProof/>
          <w:color w:val="7030A0"/>
          <w:position w:val="-6"/>
          <w:sz w:val="28"/>
          <w:szCs w:val="28"/>
          <w:lang w:val="vi-VN"/>
        </w:rPr>
        <w:drawing>
          <wp:inline distT="0" distB="0" distL="0" distR="0" wp14:anchorId="3A2A646D" wp14:editId="0C4B2C39">
            <wp:extent cx="349250" cy="1714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Tính tỉ số đồng dạng.</w:t>
      </w:r>
    </w:p>
    <w:p w14:paraId="147CF7D6" w14:textId="66BB340E" w:rsidR="00882CBB" w:rsidRPr="00882CBB" w:rsidRDefault="00882CBB" w:rsidP="00882CBB">
      <w:pPr>
        <w:pStyle w:val="ListParagraph"/>
        <w:ind w:left="0"/>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9</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075B6E3C" wp14:editId="2158CCF2">
            <wp:extent cx="349250" cy="1714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59A0B5F5" wp14:editId="0C71F14A">
            <wp:extent cx="152400" cy="1714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có </w:t>
      </w:r>
      <w:r w:rsidRPr="00882CBB">
        <w:rPr>
          <w:rFonts w:ascii="Palatino Linotype" w:hAnsi="Palatino Linotype"/>
          <w:noProof/>
          <w:color w:val="7030A0"/>
          <w:position w:val="-6"/>
          <w:sz w:val="28"/>
          <w:szCs w:val="28"/>
          <w:lang w:val="vi-VN"/>
        </w:rPr>
        <w:drawing>
          <wp:inline distT="0" distB="0" distL="0" distR="0" wp14:anchorId="057160C2" wp14:editId="534BFB85">
            <wp:extent cx="622300" cy="171450"/>
            <wp:effectExtent l="0" t="0" r="635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6223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đường cao </w:t>
      </w:r>
      <w:r w:rsidRPr="00882CBB">
        <w:rPr>
          <w:rFonts w:ascii="Palatino Linotype" w:hAnsi="Palatino Linotype"/>
          <w:noProof/>
          <w:color w:val="7030A0"/>
          <w:position w:val="-4"/>
          <w:sz w:val="28"/>
          <w:szCs w:val="28"/>
          <w:lang w:val="vi-VN"/>
        </w:rPr>
        <w:drawing>
          <wp:inline distT="0" distB="0" distL="0" distR="0" wp14:anchorId="6999A367" wp14:editId="169D3DDD">
            <wp:extent cx="285750" cy="1714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Gọi </w:t>
      </w:r>
      <w:r w:rsidRPr="00882CBB">
        <w:rPr>
          <w:rFonts w:ascii="Palatino Linotype" w:hAnsi="Palatino Linotype"/>
          <w:noProof/>
          <w:color w:val="7030A0"/>
          <w:position w:val="-4"/>
          <w:sz w:val="28"/>
          <w:szCs w:val="28"/>
          <w:lang w:val="vi-VN"/>
        </w:rPr>
        <w:drawing>
          <wp:inline distT="0" distB="0" distL="0" distR="0" wp14:anchorId="461E97B6" wp14:editId="03834A88">
            <wp:extent cx="165100" cy="171450"/>
            <wp:effectExtent l="0" t="0" r="635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651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1EAEED2C" wp14:editId="43E95E21">
            <wp:extent cx="152400" cy="1714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lần lượt là hình chiếu của </w:t>
      </w:r>
      <w:r w:rsidRPr="00882CBB">
        <w:rPr>
          <w:rFonts w:ascii="Palatino Linotype" w:hAnsi="Palatino Linotype"/>
          <w:noProof/>
          <w:color w:val="7030A0"/>
          <w:position w:val="-4"/>
          <w:sz w:val="28"/>
          <w:szCs w:val="28"/>
          <w:lang w:val="vi-VN"/>
        </w:rPr>
        <w:drawing>
          <wp:inline distT="0" distB="0" distL="0" distR="0" wp14:anchorId="37CD7279" wp14:editId="4DEE842E">
            <wp:extent cx="184150" cy="171450"/>
            <wp:effectExtent l="0" t="0" r="635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trên </w:t>
      </w:r>
      <w:r w:rsidRPr="00882CBB">
        <w:rPr>
          <w:rFonts w:ascii="Palatino Linotype" w:hAnsi="Palatino Linotype"/>
          <w:noProof/>
          <w:color w:val="7030A0"/>
          <w:position w:val="-4"/>
          <w:sz w:val="28"/>
          <w:szCs w:val="28"/>
          <w:lang w:val="vi-VN"/>
        </w:rPr>
        <w:drawing>
          <wp:inline distT="0" distB="0" distL="0" distR="0" wp14:anchorId="5FAD5C5A" wp14:editId="724403A4">
            <wp:extent cx="247650" cy="1714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18BCE514" wp14:editId="44C35309">
            <wp:extent cx="266700" cy="1714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193C80BF" w14:textId="4036C0EF" w:rsidR="00882CBB" w:rsidRPr="00882CBB" w:rsidRDefault="00882CBB" w:rsidP="00882CBB">
      <w:pPr>
        <w:pStyle w:val="ListParagraph"/>
        <w:numPr>
          <w:ilvl w:val="0"/>
          <w:numId w:val="29"/>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w:t>
      </w:r>
      <w:r w:rsidRPr="00882CBB">
        <w:rPr>
          <w:rFonts w:ascii="Palatino Linotype" w:hAnsi="Palatino Linotype"/>
          <w:noProof/>
          <w:color w:val="7030A0"/>
          <w:position w:val="-6"/>
          <w:sz w:val="28"/>
          <w:szCs w:val="28"/>
          <w:lang w:val="vi-VN"/>
        </w:rPr>
        <w:drawing>
          <wp:inline distT="0" distB="0" distL="0" distR="0" wp14:anchorId="21ACF7D3" wp14:editId="1B3AF787">
            <wp:extent cx="1085850" cy="1714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0858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tam giác </w:t>
      </w:r>
      <w:r w:rsidRPr="00882CBB">
        <w:rPr>
          <w:rFonts w:ascii="Palatino Linotype" w:hAnsi="Palatino Linotype"/>
          <w:noProof/>
          <w:color w:val="7030A0"/>
          <w:position w:val="-6"/>
          <w:sz w:val="28"/>
          <w:szCs w:val="28"/>
          <w:lang w:val="vi-VN"/>
        </w:rPr>
        <w:drawing>
          <wp:inline distT="0" distB="0" distL="0" distR="0" wp14:anchorId="03AC1F0A" wp14:editId="4DBB0B96">
            <wp:extent cx="349250" cy="17145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đồng dạng với tam giác </w:t>
      </w:r>
      <w:r w:rsidRPr="00882CBB">
        <w:rPr>
          <w:rFonts w:ascii="Palatino Linotype" w:hAnsi="Palatino Linotype"/>
          <w:noProof/>
          <w:color w:val="7030A0"/>
          <w:position w:val="-4"/>
          <w:sz w:val="28"/>
          <w:szCs w:val="28"/>
          <w:lang w:val="vi-VN"/>
        </w:rPr>
        <w:drawing>
          <wp:inline distT="0" distB="0" distL="0" distR="0" wp14:anchorId="7D2F7DBF" wp14:editId="3EF0A3FF">
            <wp:extent cx="349250" cy="1714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4123D51C" w14:textId="6DB40C9D" w:rsidR="00882CBB" w:rsidRPr="00882CBB" w:rsidRDefault="00882CBB" w:rsidP="00882CBB">
      <w:pPr>
        <w:pStyle w:val="ListParagraph"/>
        <w:numPr>
          <w:ilvl w:val="0"/>
          <w:numId w:val="29"/>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lastRenderedPageBreak/>
        <w:t xml:space="preserve">Cho biết </w:t>
      </w:r>
      <w:r w:rsidRPr="00882CBB">
        <w:rPr>
          <w:rFonts w:ascii="Palatino Linotype" w:hAnsi="Palatino Linotype"/>
          <w:noProof/>
          <w:color w:val="7030A0"/>
          <w:position w:val="-10"/>
          <w:sz w:val="28"/>
          <w:szCs w:val="28"/>
          <w:lang w:val="vi-VN"/>
        </w:rPr>
        <w:drawing>
          <wp:inline distT="0" distB="0" distL="0" distR="0" wp14:anchorId="21F814A8" wp14:editId="32C5EA23">
            <wp:extent cx="692150" cy="2095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453D25B5" wp14:editId="1CF3CAED">
            <wp:extent cx="831850" cy="209550"/>
            <wp:effectExtent l="0" t="0" r="635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8318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Tính:</w:t>
      </w:r>
    </w:p>
    <w:p w14:paraId="16B37614" w14:textId="596CD81F" w:rsidR="00882CBB" w:rsidRPr="00882CBB" w:rsidRDefault="00882CBB" w:rsidP="00882CBB">
      <w:pPr>
        <w:pStyle w:val="ListParagraph"/>
        <w:numPr>
          <w:ilvl w:val="0"/>
          <w:numId w:val="30"/>
        </w:numPr>
        <w:spacing w:after="160"/>
        <w:ind w:left="1418" w:hanging="142"/>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Độ dài đoạn thẳng </w:t>
      </w:r>
      <w:r w:rsidRPr="00882CBB">
        <w:rPr>
          <w:rFonts w:ascii="Palatino Linotype" w:hAnsi="Palatino Linotype"/>
          <w:noProof/>
          <w:color w:val="7030A0"/>
          <w:position w:val="-4"/>
          <w:sz w:val="28"/>
          <w:szCs w:val="28"/>
          <w:lang w:val="vi-VN"/>
        </w:rPr>
        <w:drawing>
          <wp:inline distT="0" distB="0" distL="0" distR="0" wp14:anchorId="55DC5ED4" wp14:editId="5FC9BD37">
            <wp:extent cx="266700" cy="1714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DC5AE1C" w14:textId="55F921EB" w:rsidR="00882CBB" w:rsidRPr="00882CBB" w:rsidRDefault="00882CBB" w:rsidP="00882CBB">
      <w:pPr>
        <w:pStyle w:val="ListParagraph"/>
        <w:numPr>
          <w:ilvl w:val="0"/>
          <w:numId w:val="30"/>
        </w:numPr>
        <w:spacing w:after="160"/>
        <w:ind w:left="1418" w:hanging="142"/>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Số đo </w:t>
      </w:r>
      <w:r w:rsidRPr="00882CBB">
        <w:rPr>
          <w:rFonts w:ascii="Palatino Linotype" w:hAnsi="Palatino Linotype"/>
          <w:noProof/>
          <w:color w:val="7030A0"/>
          <w:position w:val="-6"/>
          <w:sz w:val="28"/>
          <w:szCs w:val="28"/>
          <w:lang w:val="vi-VN"/>
        </w:rPr>
        <w:drawing>
          <wp:inline distT="0" distB="0" distL="0" distR="0" wp14:anchorId="022ECF33" wp14:editId="2B401F2F">
            <wp:extent cx="349250" cy="2349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(làm tròn đến độ).</w:t>
      </w:r>
    </w:p>
    <w:p w14:paraId="23B56800" w14:textId="49424E91" w:rsidR="00882CBB" w:rsidRPr="00882CBB" w:rsidRDefault="00882CBB" w:rsidP="00882CBB">
      <w:pPr>
        <w:pStyle w:val="ListParagraph"/>
        <w:numPr>
          <w:ilvl w:val="0"/>
          <w:numId w:val="30"/>
        </w:numPr>
        <w:spacing w:after="160"/>
        <w:ind w:left="1418" w:hanging="142"/>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Diện tích tam giác </w:t>
      </w:r>
      <w:r w:rsidRPr="00882CBB">
        <w:rPr>
          <w:rFonts w:ascii="Palatino Linotype" w:hAnsi="Palatino Linotype"/>
          <w:noProof/>
          <w:color w:val="7030A0"/>
          <w:position w:val="-4"/>
          <w:sz w:val="28"/>
          <w:szCs w:val="28"/>
          <w:lang w:val="vi-VN"/>
        </w:rPr>
        <w:drawing>
          <wp:inline distT="0" distB="0" distL="0" distR="0" wp14:anchorId="58CF8562" wp14:editId="676282D7">
            <wp:extent cx="374650" cy="171450"/>
            <wp:effectExtent l="0" t="0" r="635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74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01639D59" w14:textId="77777777" w:rsidR="00882CBB" w:rsidRPr="00882CBB" w:rsidRDefault="00882CBB" w:rsidP="00882CBB">
      <w:pPr>
        <w:pStyle w:val="ListParagraph"/>
        <w:ind w:left="0"/>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10</w:t>
      </w:r>
      <w:r w:rsidRPr="00882CBB">
        <w:rPr>
          <w:rFonts w:ascii="Palatino Linotype" w:hAnsi="Palatino Linotype"/>
          <w:color w:val="7030A0"/>
          <w:sz w:val="28"/>
          <w:szCs w:val="28"/>
          <w:lang w:val="vi-VN"/>
        </w:rPr>
        <w:t>. Chứng minh:</w:t>
      </w:r>
    </w:p>
    <w:p w14:paraId="65980E89" w14:textId="73E8DAD7" w:rsidR="00882CBB" w:rsidRPr="00882CBB" w:rsidRDefault="00882CBB" w:rsidP="00882CBB">
      <w:pPr>
        <w:pStyle w:val="ListParagraph"/>
        <w:numPr>
          <w:ilvl w:val="0"/>
          <w:numId w:val="31"/>
        </w:numPr>
        <w:spacing w:after="160"/>
        <w:ind w:hanging="289"/>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Diện tích của một tam giác bằng nửa tích của hai cạnh nhân với </w:t>
      </w:r>
      <w:r w:rsidRPr="00882CBB">
        <w:rPr>
          <w:rFonts w:ascii="Palatino Linotype" w:hAnsi="Palatino Linotype"/>
          <w:noProof/>
          <w:color w:val="7030A0"/>
          <w:position w:val="-6"/>
          <w:sz w:val="28"/>
          <w:szCs w:val="28"/>
          <w:lang w:val="vi-VN"/>
        </w:rPr>
        <w:drawing>
          <wp:inline distT="0" distB="0" distL="0" distR="0" wp14:anchorId="2C3CE0BD" wp14:editId="07AF875E">
            <wp:extent cx="247650" cy="1905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82CBB">
        <w:rPr>
          <w:rFonts w:ascii="Palatino Linotype" w:hAnsi="Palatino Linotype"/>
          <w:color w:val="7030A0"/>
          <w:sz w:val="28"/>
          <w:szCs w:val="28"/>
          <w:lang w:val="vi-VN"/>
        </w:rPr>
        <w:t>của góc nhọn tạo bởi các đường thẳng chứa hai cạnh ấy.</w:t>
      </w:r>
    </w:p>
    <w:p w14:paraId="1572883F" w14:textId="70E32C55" w:rsidR="00882CBB" w:rsidRPr="00882CBB" w:rsidRDefault="00882CBB" w:rsidP="00882CBB">
      <w:pPr>
        <w:pStyle w:val="ListParagraph"/>
        <w:numPr>
          <w:ilvl w:val="0"/>
          <w:numId w:val="31"/>
        </w:numPr>
        <w:spacing w:after="160"/>
        <w:ind w:hanging="289"/>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Diện tích của một hình bình hành bằng tích của hai cạnh kề nhân với </w:t>
      </w:r>
      <w:r w:rsidRPr="00882CBB">
        <w:rPr>
          <w:rFonts w:ascii="Palatino Linotype" w:hAnsi="Palatino Linotype"/>
          <w:noProof/>
          <w:color w:val="7030A0"/>
          <w:position w:val="-6"/>
          <w:sz w:val="28"/>
          <w:szCs w:val="28"/>
          <w:lang w:val="vi-VN"/>
        </w:rPr>
        <w:drawing>
          <wp:inline distT="0" distB="0" distL="0" distR="0" wp14:anchorId="36867EDD" wp14:editId="25F98800">
            <wp:extent cx="247650" cy="1905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của góc nhọn tạo bởi các đường thẳng chứa hai cạnh ấy.</w:t>
      </w:r>
    </w:p>
    <w:p w14:paraId="65E19C18"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1B2E424D"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58B247EE"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4A7E6BFF"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6F01FD1C"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3A581575"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603BEDC3"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761D3DE2" w14:textId="77777777" w:rsidR="00882CBB" w:rsidRPr="00882CBB" w:rsidRDefault="00882CBB" w:rsidP="00882CBB">
      <w:pPr>
        <w:rPr>
          <w:rFonts w:ascii="Palatino Linotype" w:hAnsi="Palatino Linotype"/>
          <w:b/>
          <w:color w:val="7030A0"/>
          <w:sz w:val="28"/>
          <w:szCs w:val="28"/>
          <w:lang w:val="vi-VN"/>
        </w:rPr>
      </w:pPr>
      <w:r w:rsidRPr="00882CBB">
        <w:rPr>
          <w:rFonts w:ascii="Palatino Linotype" w:hAnsi="Palatino Linotype"/>
          <w:b/>
          <w:color w:val="7030A0"/>
          <w:sz w:val="28"/>
          <w:szCs w:val="28"/>
          <w:lang w:val="vi-VN"/>
        </w:rPr>
        <w:br w:type="page"/>
      </w:r>
    </w:p>
    <w:p w14:paraId="5ADC0475" w14:textId="77777777" w:rsidR="00882CBB" w:rsidRPr="00882CBB" w:rsidRDefault="00882CBB" w:rsidP="00882CBB">
      <w:pPr>
        <w:pStyle w:val="Heading2"/>
        <w:jc w:val="center"/>
        <w:rPr>
          <w:rFonts w:ascii="Palatino Linotype" w:hAnsi="Palatino Linotype"/>
          <w:b w:val="0"/>
          <w:color w:val="FF0000"/>
          <w:sz w:val="28"/>
          <w:szCs w:val="28"/>
        </w:rPr>
      </w:pPr>
      <w:bookmarkStart w:id="17" w:name="_Toc517265772"/>
      <w:bookmarkStart w:id="18" w:name="_Toc46931414"/>
      <w:r w:rsidRPr="00882CBB">
        <w:rPr>
          <w:rFonts w:ascii="Palatino Linotype" w:hAnsi="Palatino Linotype"/>
          <w:color w:val="FF0000"/>
          <w:sz w:val="28"/>
          <w:szCs w:val="28"/>
          <w:lang w:val="vi-VN"/>
        </w:rPr>
        <w:lastRenderedPageBreak/>
        <w:t>ÔN TẬP CHỦ ĐỀ 3</w:t>
      </w:r>
      <w:bookmarkEnd w:id="17"/>
      <w:bookmarkEnd w:id="18"/>
    </w:p>
    <w:p w14:paraId="45A3D1FF" w14:textId="77777777" w:rsidR="00882CBB" w:rsidRPr="00882CBB" w:rsidRDefault="00882CBB" w:rsidP="00882CBB">
      <w:pPr>
        <w:pStyle w:val="ListParagraph"/>
        <w:numPr>
          <w:ilvl w:val="0"/>
          <w:numId w:val="32"/>
        </w:numPr>
        <w:spacing w:after="160"/>
        <w:jc w:val="both"/>
        <w:rPr>
          <w:rFonts w:ascii="Palatino Linotype" w:hAnsi="Palatino Linotype"/>
          <w:b/>
          <w:color w:val="FF0000"/>
          <w:sz w:val="28"/>
          <w:szCs w:val="28"/>
          <w:lang w:val="vi-VN"/>
        </w:rPr>
      </w:pPr>
      <w:r w:rsidRPr="00882CBB">
        <w:rPr>
          <w:rFonts w:ascii="Palatino Linotype" w:hAnsi="Palatino Linotype"/>
          <w:b/>
          <w:color w:val="FF0000"/>
          <w:sz w:val="28"/>
          <w:szCs w:val="28"/>
          <w:lang w:val="vi-VN"/>
        </w:rPr>
        <w:t>TÓM TẮT LÝ THUYẾT</w:t>
      </w:r>
    </w:p>
    <w:p w14:paraId="38BC0724" w14:textId="77777777" w:rsidR="00882CBB" w:rsidRPr="00882CBB" w:rsidRDefault="00882CBB" w:rsidP="00882CBB">
      <w:pPr>
        <w:pStyle w:val="ListParagraph"/>
        <w:numPr>
          <w:ilvl w:val="0"/>
          <w:numId w:val="33"/>
        </w:numPr>
        <w:spacing w:after="160"/>
        <w:ind w:left="851" w:hanging="284"/>
        <w:jc w:val="both"/>
        <w:rPr>
          <w:rFonts w:ascii="Palatino Linotype" w:hAnsi="Palatino Linotype"/>
          <w:b/>
          <w:color w:val="7030A0"/>
          <w:sz w:val="28"/>
          <w:szCs w:val="28"/>
          <w:lang w:val="vi-VN"/>
        </w:rPr>
      </w:pPr>
      <w:r w:rsidRPr="00882CBB">
        <w:rPr>
          <w:rFonts w:ascii="Palatino Linotype" w:hAnsi="Palatino Linotype"/>
          <w:b/>
          <w:color w:val="7030A0"/>
          <w:sz w:val="28"/>
          <w:szCs w:val="28"/>
          <w:lang w:val="vi-VN"/>
        </w:rPr>
        <w:t>Hệ thức về cạnh và đường cao trong tam giác vuông</w:t>
      </w:r>
    </w:p>
    <w:p w14:paraId="206AD250" w14:textId="764ABAA0" w:rsidR="00882CBB" w:rsidRPr="00882CBB" w:rsidRDefault="00882CBB" w:rsidP="00882CBB">
      <w:pPr>
        <w:pStyle w:val="ListParagraph"/>
        <w:ind w:left="567"/>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tam giác </w:t>
      </w:r>
      <w:r w:rsidRPr="00882CBB">
        <w:rPr>
          <w:rFonts w:ascii="Palatino Linotype" w:hAnsi="Palatino Linotype"/>
          <w:noProof/>
          <w:color w:val="7030A0"/>
          <w:position w:val="-6"/>
          <w:sz w:val="28"/>
          <w:szCs w:val="28"/>
          <w:lang w:val="vi-VN"/>
        </w:rPr>
        <w:drawing>
          <wp:inline distT="0" distB="0" distL="0" distR="0" wp14:anchorId="60BDB3B5" wp14:editId="119AAF7B">
            <wp:extent cx="349250" cy="1714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68A41545" wp14:editId="16F451B4">
            <wp:extent cx="152400" cy="1714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đường cao </w:t>
      </w:r>
      <w:r w:rsidRPr="00882CBB">
        <w:rPr>
          <w:rFonts w:ascii="Palatino Linotype" w:hAnsi="Palatino Linotype"/>
          <w:noProof/>
          <w:color w:val="7030A0"/>
          <w:position w:val="-4"/>
          <w:sz w:val="28"/>
          <w:szCs w:val="28"/>
          <w:lang w:val="vi-VN"/>
        </w:rPr>
        <w:drawing>
          <wp:inline distT="0" distB="0" distL="0" distR="0" wp14:anchorId="79D0F532" wp14:editId="12D297A6">
            <wp:extent cx="285750" cy="1714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Khi đó ta có các hệ thức sau:</w:t>
      </w:r>
    </w:p>
    <w:p w14:paraId="3D12FF8F" w14:textId="756BD06A"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605B660A" wp14:editId="387B8360">
            <wp:extent cx="933450" cy="2095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2D66769C" wp14:editId="7A4A71BC">
            <wp:extent cx="520700" cy="2095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207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CE2E924" w14:textId="71BF487B"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4EE10481" wp14:editId="22D57391">
            <wp:extent cx="939800" cy="2095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9398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2976ADCB" wp14:editId="0FAC7035">
            <wp:extent cx="533400" cy="2095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4816DBE6" w14:textId="187CE34A"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sz w:val="28"/>
          <w:szCs w:val="28"/>
          <w:lang w:val="en-US"/>
        </w:rPr>
        <mc:AlternateContent>
          <mc:Choice Requires="wps">
            <w:drawing>
              <wp:anchor distT="0" distB="0" distL="114300" distR="114300" simplePos="0" relativeHeight="251659264" behindDoc="0" locked="0" layoutInCell="1" allowOverlap="1" wp14:anchorId="440D25C9" wp14:editId="476F5D58">
                <wp:simplePos x="0" y="0"/>
                <wp:positionH relativeFrom="column">
                  <wp:posOffset>4232275</wp:posOffset>
                </wp:positionH>
                <wp:positionV relativeFrom="paragraph">
                  <wp:posOffset>37465</wp:posOffset>
                </wp:positionV>
                <wp:extent cx="233045" cy="241300"/>
                <wp:effectExtent l="0" t="0" r="1460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241300"/>
                        </a:xfrm>
                        <a:prstGeom prst="rect">
                          <a:avLst/>
                        </a:prstGeom>
                        <a:solidFill>
                          <a:sysClr val="window" lastClr="FFFFFF"/>
                        </a:solidFill>
                        <a:ln w="25400" cap="flat" cmpd="sng" algn="ctr">
                          <a:solidFill>
                            <a:sysClr val="window" lastClr="FFFFFF"/>
                          </a:solidFill>
                          <a:prstDash val="solid"/>
                        </a:ln>
                        <a:effectLst/>
                      </wps:spPr>
                      <wps:txbx>
                        <w:txbxContent>
                          <w:p w14:paraId="28FF5B29" w14:textId="77777777" w:rsidR="00882CBB" w:rsidRDefault="00882CBB" w:rsidP="00882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25C9" id="_x0000_t202" coordsize="21600,21600" o:spt="202" path="m,l,21600r21600,l21600,xe">
                <v:stroke joinstyle="miter"/>
                <v:path gradientshapeok="t" o:connecttype="rect"/>
              </v:shapetype>
              <v:shape id="Text Box 14" o:spid="_x0000_s1026" type="#_x0000_t202" style="position:absolute;left:0;text-align:left;margin-left:333.25pt;margin-top:2.95pt;width:18.3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" fillcolor="window" strokecolor="window" strokeweight="2pt">
                <v:path arrowok="t"/>
                <v:textbox>
                  <w:txbxContent>
                    <w:p w14:paraId="28FF5B29" w14:textId="77777777" w:rsidR="00882CBB" w:rsidRDefault="00882CBB" w:rsidP="00882CBB"/>
                  </w:txbxContent>
                </v:textbox>
              </v:shape>
            </w:pict>
          </mc:Fallback>
        </mc:AlternateContent>
      </w:r>
      <w:r w:rsidRPr="00882CBB">
        <w:rPr>
          <w:rFonts w:ascii="Palatino Linotype" w:hAnsi="Palatino Linotype"/>
          <w:noProof/>
          <w:color w:val="7030A0"/>
          <w:position w:val="-6"/>
          <w:sz w:val="28"/>
          <w:szCs w:val="28"/>
          <w:lang w:val="vi-VN"/>
        </w:rPr>
        <w:drawing>
          <wp:inline distT="0" distB="0" distL="0" distR="0" wp14:anchorId="48F611EC" wp14:editId="31836315">
            <wp:extent cx="1123950" cy="1714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1239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231A6806" wp14:editId="57035C47">
            <wp:extent cx="495300" cy="1714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2FFEEDE2" w14:textId="7B266F7C"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47156720" wp14:editId="0DB8872D">
            <wp:extent cx="939800" cy="2095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9398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1B221244" wp14:editId="711EA70D">
            <wp:extent cx="590550" cy="2095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61F8BD15" w14:textId="58C5E89F"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sz w:val="28"/>
          <w:szCs w:val="28"/>
          <w:lang w:val="en-US"/>
        </w:rPr>
        <mc:AlternateContent>
          <mc:Choice Requires="wps">
            <w:drawing>
              <wp:anchor distT="0" distB="0" distL="114300" distR="114300" simplePos="0" relativeHeight="251661312" behindDoc="0" locked="0" layoutInCell="1" allowOverlap="1" wp14:anchorId="165CE432" wp14:editId="04AB02DF">
                <wp:simplePos x="0" y="0"/>
                <wp:positionH relativeFrom="column">
                  <wp:posOffset>5327650</wp:posOffset>
                </wp:positionH>
                <wp:positionV relativeFrom="paragraph">
                  <wp:posOffset>136525</wp:posOffset>
                </wp:positionV>
                <wp:extent cx="267335" cy="241300"/>
                <wp:effectExtent l="0" t="0" r="18415"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ysClr val="window" lastClr="FFFFFF"/>
                        </a:solidFill>
                        <a:ln w="6350">
                          <a:solidFill>
                            <a:sysClr val="window" lastClr="FFFFFF"/>
                          </a:solidFill>
                        </a:ln>
                        <a:effectLst/>
                      </wps:spPr>
                      <wps:txbx>
                        <w:txbxContent>
                          <w:p w14:paraId="5AEFDF51" w14:textId="77777777" w:rsidR="00882CBB" w:rsidRDefault="00882CBB" w:rsidP="00882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E432" id="Text Box 28" o:spid="_x0000_s1027" type="#_x0000_t202" style="position:absolute;left:0;text-align:left;margin-left:419.5pt;margin-top:10.75pt;width:21.0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" fillcolor="window" strokecolor="window" strokeweight=".5pt">
                <v:path arrowok="t"/>
                <v:textbox>
                  <w:txbxContent>
                    <w:p w14:paraId="5AEFDF51" w14:textId="77777777" w:rsidR="00882CBB" w:rsidRDefault="00882CBB" w:rsidP="00882CBB"/>
                  </w:txbxContent>
                </v:textbox>
              </v:shape>
            </w:pict>
          </mc:Fallback>
        </mc:AlternateContent>
      </w:r>
      <w:r w:rsidRPr="00882CBB">
        <w:rPr>
          <w:rFonts w:ascii="Palatino Linotype" w:hAnsi="Palatino Linotype"/>
          <w:noProof/>
          <w:color w:val="7030A0"/>
          <w:sz w:val="28"/>
          <w:szCs w:val="28"/>
          <w:lang w:val="en-US"/>
        </w:rPr>
        <mc:AlternateContent>
          <mc:Choice Requires="wps">
            <w:drawing>
              <wp:anchor distT="0" distB="0" distL="114300" distR="114300" simplePos="0" relativeHeight="251660288" behindDoc="0" locked="0" layoutInCell="1" allowOverlap="1" wp14:anchorId="2F99DB09" wp14:editId="3C74C0AF">
                <wp:simplePos x="0" y="0"/>
                <wp:positionH relativeFrom="column">
                  <wp:posOffset>3757930</wp:posOffset>
                </wp:positionH>
                <wp:positionV relativeFrom="paragraph">
                  <wp:posOffset>144780</wp:posOffset>
                </wp:positionV>
                <wp:extent cx="172720" cy="232410"/>
                <wp:effectExtent l="0" t="0" r="1778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32410"/>
                        </a:xfrm>
                        <a:prstGeom prst="rect">
                          <a:avLst/>
                        </a:prstGeom>
                        <a:solidFill>
                          <a:sysClr val="window" lastClr="FFFFFF"/>
                        </a:solidFill>
                        <a:ln w="6350">
                          <a:solidFill>
                            <a:sysClr val="window" lastClr="FFFFFF"/>
                          </a:solidFill>
                        </a:ln>
                        <a:effectLst/>
                      </wps:spPr>
                      <wps:txbx>
                        <w:txbxContent>
                          <w:p w14:paraId="0A97A103" w14:textId="77777777" w:rsidR="00882CBB" w:rsidRDefault="00882CBB" w:rsidP="00882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9DB09" id="Text Box 27" o:spid="_x0000_s1028" type="#_x0000_t202" style="position:absolute;left:0;text-align:left;margin-left:295.9pt;margin-top:11.4pt;width:13.6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" fillcolor="window" strokecolor="window" strokeweight=".5pt">
                <v:path arrowok="t"/>
                <v:textbox>
                  <w:txbxContent>
                    <w:p w14:paraId="0A97A103" w14:textId="77777777" w:rsidR="00882CBB" w:rsidRDefault="00882CBB" w:rsidP="00882CBB"/>
                  </w:txbxContent>
                </v:textbox>
              </v:shape>
            </w:pict>
          </mc:Fallback>
        </mc:AlternateContent>
      </w:r>
      <w:r w:rsidRPr="00882CBB">
        <w:rPr>
          <w:rFonts w:ascii="Palatino Linotype" w:hAnsi="Palatino Linotype"/>
          <w:noProof/>
          <w:color w:val="7030A0"/>
          <w:position w:val="-24"/>
          <w:sz w:val="28"/>
          <w:szCs w:val="28"/>
          <w:lang w:val="vi-VN"/>
        </w:rPr>
        <w:drawing>
          <wp:inline distT="0" distB="0" distL="0" distR="0" wp14:anchorId="052373CD" wp14:editId="46D79D9A">
            <wp:extent cx="1257300" cy="4000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E7AC17F" w14:textId="0CCC2A95" w:rsidR="00882CBB" w:rsidRPr="00882CBB" w:rsidRDefault="00882CBB" w:rsidP="00882CBB">
      <w:pPr>
        <w:pStyle w:val="ListParagraph"/>
        <w:ind w:left="851"/>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Hay </w:t>
      </w:r>
      <w:r w:rsidRPr="00882CBB">
        <w:rPr>
          <w:rFonts w:ascii="Palatino Linotype" w:hAnsi="Palatino Linotype"/>
          <w:noProof/>
          <w:color w:val="7030A0"/>
          <w:position w:val="-24"/>
          <w:sz w:val="28"/>
          <w:szCs w:val="28"/>
          <w:lang w:val="vi-VN"/>
        </w:rPr>
        <w:drawing>
          <wp:inline distT="0" distB="0" distL="0" distR="0" wp14:anchorId="3C1E42AF" wp14:editId="29ADD4DF">
            <wp:extent cx="831850" cy="4000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665DEA12" w14:textId="0A2BAF32"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6FF10ACA" wp14:editId="352C93B7">
            <wp:extent cx="1149350" cy="2095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1493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(Định lý Pitago)</w:t>
      </w:r>
    </w:p>
    <w:p w14:paraId="3BE99293" w14:textId="77777777" w:rsidR="00882CBB" w:rsidRPr="00882CBB" w:rsidRDefault="00882CBB" w:rsidP="00882CBB">
      <w:pPr>
        <w:pStyle w:val="ListParagraph"/>
        <w:numPr>
          <w:ilvl w:val="0"/>
          <w:numId w:val="33"/>
        </w:numPr>
        <w:spacing w:after="160"/>
        <w:ind w:left="851" w:hanging="284"/>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Tỉ số lượng giác của góc nhọn</w:t>
      </w:r>
    </w:p>
    <w:p w14:paraId="0AA8E9AC" w14:textId="795DF432"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góc nhọn </w:t>
      </w:r>
      <w:r w:rsidRPr="00882CBB">
        <w:rPr>
          <w:rFonts w:ascii="Palatino Linotype" w:hAnsi="Palatino Linotype"/>
          <w:noProof/>
          <w:color w:val="7030A0"/>
          <w:position w:val="-6"/>
          <w:sz w:val="28"/>
          <w:szCs w:val="28"/>
          <w:lang w:val="vi-VN"/>
        </w:rPr>
        <w:drawing>
          <wp:inline distT="0" distB="0" distL="0" distR="0" wp14:anchorId="0D37D1B6" wp14:editId="2A076943">
            <wp:extent cx="152400" cy="14605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3174DD01" wp14:editId="7D6EE762">
            <wp:extent cx="863600" cy="2349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8636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Dựng tam giác vuông </w:t>
      </w:r>
      <w:r w:rsidRPr="00882CBB">
        <w:rPr>
          <w:rFonts w:ascii="Palatino Linotype" w:hAnsi="Palatino Linotype"/>
          <w:noProof/>
          <w:color w:val="7030A0"/>
          <w:position w:val="-6"/>
          <w:sz w:val="28"/>
          <w:szCs w:val="28"/>
          <w:lang w:val="vi-VN"/>
        </w:rPr>
        <w:drawing>
          <wp:inline distT="0" distB="0" distL="0" distR="0" wp14:anchorId="6B4F3771" wp14:editId="01E6E5C6">
            <wp:extent cx="361950" cy="1714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sao cho </w:t>
      </w:r>
      <w:r w:rsidRPr="00882CBB">
        <w:rPr>
          <w:rFonts w:ascii="Palatino Linotype" w:hAnsi="Palatino Linotype"/>
          <w:noProof/>
          <w:color w:val="7030A0"/>
          <w:position w:val="-6"/>
          <w:sz w:val="28"/>
          <w:szCs w:val="28"/>
          <w:lang w:val="vi-VN"/>
        </w:rPr>
        <w:drawing>
          <wp:inline distT="0" distB="0" distL="0" distR="0" wp14:anchorId="590EE036" wp14:editId="4A461223">
            <wp:extent cx="609600" cy="2349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Từ đó ta có:</w:t>
      </w:r>
    </w:p>
    <w:p w14:paraId="0D191DEA" w14:textId="140AACA3"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2ABC62B1" wp14:editId="53483449">
            <wp:extent cx="762000" cy="4000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1822E96F" wp14:editId="68172EB3">
            <wp:extent cx="742950" cy="4000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24"/>
          <w:sz w:val="28"/>
          <w:szCs w:val="28"/>
          <w:lang w:val="vi-VN"/>
        </w:rPr>
        <w:drawing>
          <wp:inline distT="0" distB="0" distL="0" distR="0" wp14:anchorId="0E620598" wp14:editId="761DA7C4">
            <wp:extent cx="762000" cy="4000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24"/>
          <w:sz w:val="28"/>
          <w:szCs w:val="28"/>
          <w:lang w:val="vi-VN"/>
        </w:rPr>
        <w:drawing>
          <wp:inline distT="0" distB="0" distL="0" distR="0" wp14:anchorId="617D4985" wp14:editId="680F4CF1">
            <wp:extent cx="749300" cy="4000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7493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179D56DA" w14:textId="26E9FB4D"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Với góc nhọn </w:t>
      </w:r>
      <w:r w:rsidRPr="00882CBB">
        <w:rPr>
          <w:rFonts w:ascii="Palatino Linotype" w:hAnsi="Palatino Linotype"/>
          <w:noProof/>
          <w:color w:val="7030A0"/>
          <w:position w:val="-6"/>
          <w:sz w:val="28"/>
          <w:szCs w:val="28"/>
          <w:lang w:val="vi-VN"/>
        </w:rPr>
        <w:drawing>
          <wp:inline distT="0" distB="0" distL="0" distR="0" wp14:anchorId="1E7A6117" wp14:editId="05FBC610">
            <wp:extent cx="152400" cy="146050"/>
            <wp:effectExtent l="0" t="0" r="0" b="635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bất kỳ ta luôn có:</w:t>
      </w:r>
    </w:p>
    <w:p w14:paraId="0A19AF8E" w14:textId="4C729E13"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57EB66CD" wp14:editId="7F85D613">
            <wp:extent cx="781050" cy="1714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7CD3B031" wp14:editId="2E3B2B7F">
            <wp:extent cx="787400" cy="1714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787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670A392" w14:textId="5222CFA0"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601B5351" wp14:editId="45CFDB74">
            <wp:extent cx="863600" cy="4000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8636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13582CA9" wp14:editId="5E96D4D0">
            <wp:extent cx="863600" cy="4000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8636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38B607E4" wp14:editId="5DCFF0ED">
            <wp:extent cx="914400" cy="1714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A3FC85D" w14:textId="2AF986D3"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3A598E05" wp14:editId="6DF35465">
            <wp:extent cx="1149350" cy="2095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1493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18AA27A4" wp14:editId="592BFF46">
            <wp:extent cx="1181100" cy="4000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52BF7F8A" wp14:editId="5E4BA84D">
            <wp:extent cx="1149350" cy="4000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4935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7BF69E0E" w14:textId="17E2B98F"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Nếu hai góc phụ nhau thì </w:t>
      </w:r>
      <w:r w:rsidRPr="00882CBB">
        <w:rPr>
          <w:rFonts w:ascii="Palatino Linotype" w:hAnsi="Palatino Linotype"/>
          <w:noProof/>
          <w:color w:val="7030A0"/>
          <w:position w:val="-6"/>
          <w:sz w:val="28"/>
          <w:szCs w:val="28"/>
          <w:lang w:val="vi-VN"/>
        </w:rPr>
        <w:drawing>
          <wp:inline distT="0" distB="0" distL="0" distR="0" wp14:anchorId="178CBD7B" wp14:editId="652A03DA">
            <wp:extent cx="247650" cy="1905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góc này bằng côsin góc kia, tang góc này bằng côtang góc kia.</w:t>
      </w:r>
    </w:p>
    <w:p w14:paraId="3F1A6C1B" w14:textId="77777777"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Bảng tỉ số lượng giác của các góc đặc biệt: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466"/>
        <w:gridCol w:w="2466"/>
        <w:gridCol w:w="2466"/>
      </w:tblGrid>
      <w:tr w:rsidR="00882CBB" w:rsidRPr="00882CBB" w14:paraId="3086523F" w14:textId="77777777" w:rsidTr="00CA1B48">
        <w:tc>
          <w:tcPr>
            <w:tcW w:w="2466" w:type="dxa"/>
            <w:tcBorders>
              <w:tl2br w:val="single" w:sz="4" w:space="0" w:color="auto"/>
            </w:tcBorders>
            <w:shd w:val="clear" w:color="auto" w:fill="auto"/>
          </w:tcPr>
          <w:p w14:paraId="73B22CBC" w14:textId="0BD2C220" w:rsidR="00882CBB" w:rsidRPr="00882CBB" w:rsidRDefault="00882CBB" w:rsidP="00CA1B48">
            <w:pPr>
              <w:pStyle w:val="ListParagraph"/>
              <w:ind w:left="0"/>
              <w:jc w:val="right"/>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0D4DE430" wp14:editId="06BFEC24">
                  <wp:extent cx="152400" cy="146050"/>
                  <wp:effectExtent l="0" t="0" r="0" b="635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56B1BD7" w14:textId="77777777" w:rsidR="00882CBB" w:rsidRPr="00882CBB" w:rsidRDefault="00882CBB" w:rsidP="00CA1B48">
            <w:pPr>
              <w:pStyle w:val="ListParagraph"/>
              <w:ind w:left="0"/>
              <w:rPr>
                <w:rFonts w:ascii="Palatino Linotype" w:hAnsi="Palatino Linotype"/>
                <w:color w:val="7030A0"/>
                <w:sz w:val="28"/>
                <w:szCs w:val="28"/>
                <w:lang w:val="vi-VN"/>
              </w:rPr>
            </w:pPr>
            <w:r w:rsidRPr="00882CBB">
              <w:rPr>
                <w:rFonts w:ascii="Palatino Linotype" w:hAnsi="Palatino Linotype"/>
                <w:color w:val="7030A0"/>
                <w:sz w:val="28"/>
                <w:szCs w:val="28"/>
                <w:lang w:val="vi-VN"/>
              </w:rPr>
              <w:t>Tỉ số</w:t>
            </w:r>
          </w:p>
        </w:tc>
        <w:tc>
          <w:tcPr>
            <w:tcW w:w="2466" w:type="dxa"/>
            <w:shd w:val="clear" w:color="auto" w:fill="auto"/>
            <w:vAlign w:val="center"/>
          </w:tcPr>
          <w:p w14:paraId="4917BE2D" w14:textId="289A2B9B"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0037CA60" wp14:editId="0CAB7452">
                  <wp:extent cx="234950" cy="2095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34950" cy="209550"/>
                          </a:xfrm>
                          <a:prstGeom prst="rect">
                            <a:avLst/>
                          </a:prstGeom>
                          <a:noFill/>
                          <a:ln>
                            <a:noFill/>
                          </a:ln>
                        </pic:spPr>
                      </pic:pic>
                    </a:graphicData>
                  </a:graphic>
                </wp:inline>
              </w:drawing>
            </w:r>
          </w:p>
        </w:tc>
        <w:tc>
          <w:tcPr>
            <w:tcW w:w="2466" w:type="dxa"/>
            <w:shd w:val="clear" w:color="auto" w:fill="auto"/>
            <w:vAlign w:val="center"/>
          </w:tcPr>
          <w:p w14:paraId="2EE7B198" w14:textId="4492C8F6"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775B7C8B" wp14:editId="0F6C30A4">
                  <wp:extent cx="241300" cy="209550"/>
                  <wp:effectExtent l="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tc>
        <w:tc>
          <w:tcPr>
            <w:tcW w:w="2466" w:type="dxa"/>
            <w:shd w:val="clear" w:color="auto" w:fill="auto"/>
            <w:vAlign w:val="center"/>
          </w:tcPr>
          <w:p w14:paraId="0994E79E" w14:textId="20D9AC68"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0BC5DF21" wp14:editId="4A906759">
                  <wp:extent cx="241300" cy="209550"/>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tc>
      </w:tr>
      <w:tr w:rsidR="00882CBB" w:rsidRPr="00882CBB" w14:paraId="659CEA6D" w14:textId="77777777" w:rsidTr="00CA1B48">
        <w:tc>
          <w:tcPr>
            <w:tcW w:w="2466" w:type="dxa"/>
            <w:shd w:val="clear" w:color="auto" w:fill="auto"/>
            <w:vAlign w:val="center"/>
          </w:tcPr>
          <w:p w14:paraId="2C0DF70E" w14:textId="5BFC759D"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410DB5CD" wp14:editId="2EB11EEF">
                  <wp:extent cx="361950" cy="171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c>
          <w:tcPr>
            <w:tcW w:w="2466" w:type="dxa"/>
            <w:shd w:val="clear" w:color="auto" w:fill="auto"/>
            <w:vAlign w:val="center"/>
          </w:tcPr>
          <w:p w14:paraId="2ECBA875" w14:textId="362571CE"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460457E2" wp14:editId="4EA1F449">
                  <wp:extent cx="152400" cy="4000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2466" w:type="dxa"/>
            <w:shd w:val="clear" w:color="auto" w:fill="auto"/>
            <w:vAlign w:val="center"/>
          </w:tcPr>
          <w:p w14:paraId="560A5836" w14:textId="2C310BEB"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2FAC4DD9" wp14:editId="7D97309E">
                  <wp:extent cx="266700" cy="431800"/>
                  <wp:effectExtent l="0" t="0" r="0" b="635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a:ln>
                            <a:noFill/>
                          </a:ln>
                        </pic:spPr>
                      </pic:pic>
                    </a:graphicData>
                  </a:graphic>
                </wp:inline>
              </w:drawing>
            </w:r>
          </w:p>
        </w:tc>
        <w:tc>
          <w:tcPr>
            <w:tcW w:w="2466" w:type="dxa"/>
            <w:shd w:val="clear" w:color="auto" w:fill="auto"/>
            <w:vAlign w:val="center"/>
          </w:tcPr>
          <w:p w14:paraId="65E6E2EF" w14:textId="5F0F881F"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00334205" wp14:editId="586969DF">
                  <wp:extent cx="247650" cy="431800"/>
                  <wp:effectExtent l="0" t="0" r="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47650" cy="431800"/>
                          </a:xfrm>
                          <a:prstGeom prst="rect">
                            <a:avLst/>
                          </a:prstGeom>
                          <a:noFill/>
                          <a:ln>
                            <a:noFill/>
                          </a:ln>
                        </pic:spPr>
                      </pic:pic>
                    </a:graphicData>
                  </a:graphic>
                </wp:inline>
              </w:drawing>
            </w:r>
          </w:p>
        </w:tc>
      </w:tr>
      <w:tr w:rsidR="00882CBB" w:rsidRPr="00882CBB" w14:paraId="6ECAAE3C" w14:textId="77777777" w:rsidTr="00CA1B48">
        <w:tc>
          <w:tcPr>
            <w:tcW w:w="2466" w:type="dxa"/>
            <w:shd w:val="clear" w:color="auto" w:fill="auto"/>
            <w:vAlign w:val="center"/>
          </w:tcPr>
          <w:p w14:paraId="4FDA3E40" w14:textId="0AD17054"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lastRenderedPageBreak/>
              <w:drawing>
                <wp:inline distT="0" distB="0" distL="0" distR="0" wp14:anchorId="49787888" wp14:editId="700F0220">
                  <wp:extent cx="374650" cy="146050"/>
                  <wp:effectExtent l="0" t="0" r="635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74650" cy="146050"/>
                          </a:xfrm>
                          <a:prstGeom prst="rect">
                            <a:avLst/>
                          </a:prstGeom>
                          <a:noFill/>
                          <a:ln>
                            <a:noFill/>
                          </a:ln>
                        </pic:spPr>
                      </pic:pic>
                    </a:graphicData>
                  </a:graphic>
                </wp:inline>
              </w:drawing>
            </w:r>
          </w:p>
        </w:tc>
        <w:tc>
          <w:tcPr>
            <w:tcW w:w="2466" w:type="dxa"/>
            <w:shd w:val="clear" w:color="auto" w:fill="auto"/>
            <w:vAlign w:val="center"/>
          </w:tcPr>
          <w:p w14:paraId="0292F140" w14:textId="7F6E8BF1"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2DB4D486" wp14:editId="77C5EEFE">
                  <wp:extent cx="247650" cy="431800"/>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47650" cy="431800"/>
                          </a:xfrm>
                          <a:prstGeom prst="rect">
                            <a:avLst/>
                          </a:prstGeom>
                          <a:noFill/>
                          <a:ln>
                            <a:noFill/>
                          </a:ln>
                        </pic:spPr>
                      </pic:pic>
                    </a:graphicData>
                  </a:graphic>
                </wp:inline>
              </w:drawing>
            </w:r>
          </w:p>
        </w:tc>
        <w:tc>
          <w:tcPr>
            <w:tcW w:w="2466" w:type="dxa"/>
            <w:shd w:val="clear" w:color="auto" w:fill="auto"/>
            <w:vAlign w:val="center"/>
          </w:tcPr>
          <w:p w14:paraId="5A3DC91D" w14:textId="708A8497"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0D49D5C0" wp14:editId="460608C0">
                  <wp:extent cx="266700" cy="431800"/>
                  <wp:effectExtent l="0" t="0" r="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a:ln>
                            <a:noFill/>
                          </a:ln>
                        </pic:spPr>
                      </pic:pic>
                    </a:graphicData>
                  </a:graphic>
                </wp:inline>
              </w:drawing>
            </w:r>
          </w:p>
        </w:tc>
        <w:tc>
          <w:tcPr>
            <w:tcW w:w="2466" w:type="dxa"/>
            <w:shd w:val="clear" w:color="auto" w:fill="auto"/>
            <w:vAlign w:val="center"/>
          </w:tcPr>
          <w:p w14:paraId="0F594577" w14:textId="22D329FC"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6499DBA6" wp14:editId="7BE888C0">
                  <wp:extent cx="152400" cy="4000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r>
      <w:tr w:rsidR="00882CBB" w:rsidRPr="00882CBB" w14:paraId="118D33FB" w14:textId="77777777" w:rsidTr="00CA1B48">
        <w:tc>
          <w:tcPr>
            <w:tcW w:w="2466" w:type="dxa"/>
            <w:shd w:val="clear" w:color="auto" w:fill="auto"/>
            <w:vAlign w:val="center"/>
          </w:tcPr>
          <w:p w14:paraId="708B22FD" w14:textId="790074AD"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7D8C5248" wp14:editId="32C63588">
                  <wp:extent cx="374650" cy="1714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74650" cy="171450"/>
                          </a:xfrm>
                          <a:prstGeom prst="rect">
                            <a:avLst/>
                          </a:prstGeom>
                          <a:noFill/>
                          <a:ln>
                            <a:noFill/>
                          </a:ln>
                        </pic:spPr>
                      </pic:pic>
                    </a:graphicData>
                  </a:graphic>
                </wp:inline>
              </w:drawing>
            </w:r>
          </w:p>
        </w:tc>
        <w:tc>
          <w:tcPr>
            <w:tcW w:w="2466" w:type="dxa"/>
            <w:shd w:val="clear" w:color="auto" w:fill="auto"/>
            <w:vAlign w:val="center"/>
          </w:tcPr>
          <w:p w14:paraId="24CA3308" w14:textId="3791FE35"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8"/>
                <w:sz w:val="28"/>
                <w:szCs w:val="28"/>
                <w:lang w:val="vi-VN"/>
              </w:rPr>
              <w:drawing>
                <wp:inline distT="0" distB="0" distL="0" distR="0" wp14:anchorId="0B3D9257" wp14:editId="431FD743">
                  <wp:extent cx="279400" cy="49530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79400" cy="495300"/>
                          </a:xfrm>
                          <a:prstGeom prst="rect">
                            <a:avLst/>
                          </a:prstGeom>
                          <a:noFill/>
                          <a:ln>
                            <a:noFill/>
                          </a:ln>
                        </pic:spPr>
                      </pic:pic>
                    </a:graphicData>
                  </a:graphic>
                </wp:inline>
              </w:drawing>
            </w:r>
          </w:p>
        </w:tc>
        <w:tc>
          <w:tcPr>
            <w:tcW w:w="2466" w:type="dxa"/>
            <w:shd w:val="clear" w:color="auto" w:fill="auto"/>
            <w:vAlign w:val="center"/>
          </w:tcPr>
          <w:p w14:paraId="7C147BC4" w14:textId="77777777"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color w:val="7030A0"/>
                <w:sz w:val="28"/>
                <w:szCs w:val="28"/>
                <w:lang w:val="vi-VN"/>
              </w:rPr>
              <w:t>1</w:t>
            </w:r>
          </w:p>
        </w:tc>
        <w:tc>
          <w:tcPr>
            <w:tcW w:w="2466" w:type="dxa"/>
            <w:shd w:val="clear" w:color="auto" w:fill="auto"/>
            <w:vAlign w:val="center"/>
          </w:tcPr>
          <w:p w14:paraId="38DD0172" w14:textId="2143AFF4"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8"/>
                <w:sz w:val="28"/>
                <w:szCs w:val="28"/>
                <w:lang w:val="vi-VN"/>
              </w:rPr>
              <w:drawing>
                <wp:inline distT="0" distB="0" distL="0" distR="0" wp14:anchorId="5423C296" wp14:editId="21E31FB2">
                  <wp:extent cx="234950" cy="2349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882CBB" w:rsidRPr="00882CBB" w14:paraId="03330563" w14:textId="77777777" w:rsidTr="00CA1B48">
        <w:tc>
          <w:tcPr>
            <w:tcW w:w="2466" w:type="dxa"/>
            <w:shd w:val="clear" w:color="auto" w:fill="auto"/>
            <w:vAlign w:val="center"/>
          </w:tcPr>
          <w:p w14:paraId="710FD52F" w14:textId="5024AD12"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7AECCA0F" wp14:editId="1AE7F813">
                  <wp:extent cx="349250" cy="1714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p>
        </w:tc>
        <w:tc>
          <w:tcPr>
            <w:tcW w:w="2466" w:type="dxa"/>
            <w:shd w:val="clear" w:color="auto" w:fill="auto"/>
            <w:vAlign w:val="center"/>
          </w:tcPr>
          <w:p w14:paraId="07726457" w14:textId="308F6BC2"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8"/>
                <w:sz w:val="28"/>
                <w:szCs w:val="28"/>
                <w:lang w:val="vi-VN"/>
              </w:rPr>
              <w:drawing>
                <wp:inline distT="0" distB="0" distL="0" distR="0" wp14:anchorId="69108BEC" wp14:editId="6A393ABE">
                  <wp:extent cx="234950" cy="2349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2466" w:type="dxa"/>
            <w:shd w:val="clear" w:color="auto" w:fill="auto"/>
            <w:vAlign w:val="center"/>
          </w:tcPr>
          <w:p w14:paraId="4A7FFF3F" w14:textId="77777777"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color w:val="7030A0"/>
                <w:sz w:val="28"/>
                <w:szCs w:val="28"/>
                <w:lang w:val="vi-VN"/>
              </w:rPr>
              <w:t>1</w:t>
            </w:r>
          </w:p>
        </w:tc>
        <w:tc>
          <w:tcPr>
            <w:tcW w:w="2466" w:type="dxa"/>
            <w:shd w:val="clear" w:color="auto" w:fill="auto"/>
            <w:vAlign w:val="center"/>
          </w:tcPr>
          <w:p w14:paraId="2B700315" w14:textId="3FE5D64A"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3AD4BAEB" wp14:editId="6C81855B">
                  <wp:extent cx="247650" cy="431800"/>
                  <wp:effectExtent l="0" t="0" r="0" b="635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47650" cy="431800"/>
                          </a:xfrm>
                          <a:prstGeom prst="rect">
                            <a:avLst/>
                          </a:prstGeom>
                          <a:noFill/>
                          <a:ln>
                            <a:noFill/>
                          </a:ln>
                        </pic:spPr>
                      </pic:pic>
                    </a:graphicData>
                  </a:graphic>
                </wp:inline>
              </w:drawing>
            </w:r>
          </w:p>
        </w:tc>
      </w:tr>
    </w:tbl>
    <w:p w14:paraId="576268C0" w14:textId="77777777" w:rsidR="00882CBB" w:rsidRPr="00882CBB" w:rsidRDefault="00882CBB" w:rsidP="00882CBB">
      <w:pPr>
        <w:pStyle w:val="ListParagraph"/>
        <w:ind w:left="851"/>
        <w:jc w:val="both"/>
        <w:rPr>
          <w:rFonts w:ascii="Palatino Linotype" w:hAnsi="Palatino Linotype"/>
          <w:color w:val="7030A0"/>
          <w:sz w:val="28"/>
          <w:szCs w:val="28"/>
          <w:lang w:val="vi-VN"/>
        </w:rPr>
      </w:pPr>
    </w:p>
    <w:p w14:paraId="75597A05" w14:textId="77777777" w:rsidR="00882CBB" w:rsidRPr="00882CBB" w:rsidRDefault="00882CBB" w:rsidP="00882CBB">
      <w:pPr>
        <w:pStyle w:val="ListParagraph"/>
        <w:numPr>
          <w:ilvl w:val="0"/>
          <w:numId w:val="33"/>
        </w:numPr>
        <w:spacing w:after="160"/>
        <w:ind w:left="851" w:hanging="284"/>
        <w:jc w:val="both"/>
        <w:rPr>
          <w:rFonts w:ascii="Palatino Linotype" w:hAnsi="Palatino Linotype"/>
          <w:b/>
          <w:color w:val="7030A0"/>
          <w:sz w:val="28"/>
          <w:szCs w:val="28"/>
          <w:lang w:val="vi-VN"/>
        </w:rPr>
      </w:pPr>
      <w:r w:rsidRPr="00882CBB">
        <w:rPr>
          <w:rFonts w:ascii="Palatino Linotype" w:hAnsi="Palatino Linotype"/>
          <w:b/>
          <w:color w:val="7030A0"/>
          <w:sz w:val="28"/>
          <w:szCs w:val="28"/>
          <w:lang w:val="vi-VN"/>
        </w:rPr>
        <w:t>Hệ thức về cạnh và góc trong tam giác vuông</w:t>
      </w:r>
    </w:p>
    <w:p w14:paraId="04AB14B8" w14:textId="602EE1C8" w:rsidR="00882CBB" w:rsidRPr="00882CBB" w:rsidRDefault="00882CBB" w:rsidP="00882CBB">
      <w:pPr>
        <w:pStyle w:val="ListParagraph"/>
        <w:numPr>
          <w:ilvl w:val="0"/>
          <w:numId w:val="34"/>
        </w:numPr>
        <w:spacing w:after="160"/>
        <w:ind w:left="851" w:hanging="284"/>
        <w:jc w:val="both"/>
        <w:rPr>
          <w:rFonts w:ascii="Palatino Linotype" w:hAnsi="Palatino Linotype"/>
          <w:b/>
          <w:color w:val="7030A0"/>
          <w:sz w:val="28"/>
          <w:szCs w:val="28"/>
          <w:lang w:val="vi-VN"/>
        </w:rPr>
      </w:pPr>
      <w:r w:rsidRPr="00882CBB">
        <w:rPr>
          <w:rFonts w:ascii="Palatino Linotype" w:hAnsi="Palatino Linotype"/>
          <w:color w:val="7030A0"/>
          <w:sz w:val="28"/>
          <w:szCs w:val="28"/>
          <w:lang w:val="vi-VN"/>
        </w:rPr>
        <w:t xml:space="preserve">Cho tam giác </w:t>
      </w:r>
      <w:r w:rsidRPr="00882CBB">
        <w:rPr>
          <w:rFonts w:ascii="Palatino Linotype" w:hAnsi="Palatino Linotype"/>
          <w:noProof/>
          <w:color w:val="7030A0"/>
          <w:position w:val="-6"/>
          <w:sz w:val="28"/>
          <w:szCs w:val="28"/>
          <w:lang w:val="vi-VN"/>
        </w:rPr>
        <w:drawing>
          <wp:inline distT="0" distB="0" distL="0" distR="0" wp14:anchorId="0E13AF94" wp14:editId="4ADB7546">
            <wp:extent cx="349250" cy="1714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24436AF4" wp14:editId="17C63848">
            <wp:extent cx="152400" cy="1714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có </w:t>
      </w:r>
      <w:r w:rsidRPr="00882CBB">
        <w:rPr>
          <w:rFonts w:ascii="Palatino Linotype" w:hAnsi="Palatino Linotype"/>
          <w:noProof/>
          <w:color w:val="7030A0"/>
          <w:position w:val="-6"/>
          <w:sz w:val="28"/>
          <w:szCs w:val="28"/>
          <w:lang w:val="vi-VN"/>
        </w:rPr>
        <w:drawing>
          <wp:inline distT="0" distB="0" distL="0" distR="0" wp14:anchorId="496AD03B" wp14:editId="63AF0EF1">
            <wp:extent cx="501650" cy="1714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501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1C34D1D" wp14:editId="07DA4359">
            <wp:extent cx="501650" cy="171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01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5C7217AB" wp14:editId="5581CA70">
            <wp:extent cx="476250" cy="1714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Ta có:</w:t>
      </w:r>
    </w:p>
    <w:p w14:paraId="324696E9" w14:textId="358C2DDB"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2002D590" wp14:editId="073273AB">
            <wp:extent cx="1308100" cy="1714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3081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591827BC" w14:textId="380DF67C"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27C7B202" wp14:editId="6274DB4D">
            <wp:extent cx="1295400" cy="1714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0EB92EE4" w14:textId="61FC2795"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3304AF26" wp14:editId="26388968">
            <wp:extent cx="1282700" cy="1714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282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7148A144" w14:textId="65E713E3"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55C01607" wp14:editId="4EDF41AB">
            <wp:extent cx="1282700" cy="1714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282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0A5F8FA3" w14:textId="77777777" w:rsidR="00882CBB" w:rsidRPr="00882CBB" w:rsidRDefault="00882CBB" w:rsidP="00882CBB">
      <w:pPr>
        <w:pStyle w:val="ListParagraph"/>
        <w:numPr>
          <w:ilvl w:val="0"/>
          <w:numId w:val="34"/>
        </w:numPr>
        <w:spacing w:after="160"/>
        <w:ind w:left="851" w:hanging="284"/>
        <w:jc w:val="both"/>
        <w:rPr>
          <w:rFonts w:ascii="Palatino Linotype" w:hAnsi="Palatino Linotype"/>
          <w:b/>
          <w:color w:val="7030A0"/>
          <w:sz w:val="28"/>
          <w:szCs w:val="28"/>
          <w:lang w:val="vi-VN"/>
        </w:rPr>
      </w:pPr>
      <w:r w:rsidRPr="00882CBB">
        <w:rPr>
          <w:rFonts w:ascii="Palatino Linotype" w:hAnsi="Palatino Linotype"/>
          <w:color w:val="7030A0"/>
          <w:sz w:val="28"/>
          <w:szCs w:val="28"/>
          <w:lang w:val="vi-VN"/>
        </w:rPr>
        <w:t>Trong một tam giác vuông</w:t>
      </w:r>
    </w:p>
    <w:p w14:paraId="0F162347" w14:textId="00458DA5" w:rsidR="00882CBB" w:rsidRPr="00882CBB" w:rsidRDefault="00882CBB" w:rsidP="00882CBB">
      <w:pPr>
        <w:pStyle w:val="ListParagraph"/>
        <w:ind w:left="851"/>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Cạnh góc vuông </w:t>
      </w:r>
      <w:r w:rsidRPr="00882CBB">
        <w:rPr>
          <w:rFonts w:ascii="Palatino Linotype" w:hAnsi="Palatino Linotype"/>
          <w:noProof/>
          <w:color w:val="7030A0"/>
          <w:position w:val="-4"/>
          <w:sz w:val="28"/>
          <w:szCs w:val="28"/>
          <w:lang w:val="vi-VN"/>
        </w:rPr>
        <w:drawing>
          <wp:inline distT="0" distB="0" distL="0" distR="0" wp14:anchorId="4519E07C" wp14:editId="5BDE7544">
            <wp:extent cx="133350" cy="13335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(cạnh huyền)</w:t>
      </w:r>
      <w:r w:rsidRPr="00882CBB">
        <w:rPr>
          <w:rFonts w:ascii="Palatino Linotype" w:hAnsi="Palatino Linotype"/>
          <w:noProof/>
          <w:color w:val="7030A0"/>
          <w:position w:val="-4"/>
          <w:sz w:val="28"/>
          <w:szCs w:val="28"/>
          <w:lang w:val="vi-VN"/>
        </w:rPr>
        <w:drawing>
          <wp:inline distT="0" distB="0" distL="0" distR="0" wp14:anchorId="0CC5DC00" wp14:editId="295CC6D2">
            <wp:extent cx="133350" cy="1333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6"/>
          <w:sz w:val="28"/>
          <w:szCs w:val="28"/>
          <w:lang w:val="vi-VN"/>
        </w:rPr>
        <w:drawing>
          <wp:inline distT="0" distB="0" distL="0" distR="0" wp14:anchorId="1D95B582" wp14:editId="198050FB">
            <wp:extent cx="234950" cy="1714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349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góc đối)</w:t>
      </w:r>
    </w:p>
    <w:p w14:paraId="5F542412" w14:textId="49B48282" w:rsidR="00882CBB" w:rsidRPr="00882CBB" w:rsidRDefault="00882CBB" w:rsidP="00882CBB">
      <w:pPr>
        <w:pStyle w:val="ListParagraph"/>
        <w:ind w:left="2552"/>
        <w:jc w:val="both"/>
        <w:rPr>
          <w:rFonts w:ascii="Palatino Linotype" w:hAnsi="Palatino Linotype"/>
          <w:color w:val="7030A0"/>
          <w:sz w:val="28"/>
          <w:szCs w:val="28"/>
        </w:rPr>
      </w:pP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lang w:val="vi-VN"/>
        </w:rPr>
        <w:drawing>
          <wp:inline distT="0" distB="0" distL="0" distR="0" wp14:anchorId="1360F6F9" wp14:editId="011625CB">
            <wp:extent cx="133350" cy="133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(cạnh huyền)</w:t>
      </w:r>
      <w:r w:rsidRPr="00882CBB">
        <w:rPr>
          <w:rFonts w:ascii="Palatino Linotype" w:hAnsi="Palatino Linotype"/>
          <w:noProof/>
          <w:color w:val="7030A0"/>
          <w:position w:val="-4"/>
          <w:sz w:val="28"/>
          <w:szCs w:val="28"/>
          <w:lang w:val="vi-VN"/>
        </w:rPr>
        <w:drawing>
          <wp:inline distT="0" distB="0" distL="0" distR="0" wp14:anchorId="09EF7185" wp14:editId="4ECAA6D1">
            <wp:extent cx="114300" cy="1333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882CBB">
        <w:rPr>
          <w:rFonts w:ascii="Palatino Linotype" w:hAnsi="Palatino Linotype"/>
          <w:color w:val="7030A0"/>
          <w:sz w:val="28"/>
          <w:szCs w:val="28"/>
        </w:rPr>
        <w:t>(cosin góc kề)</w:t>
      </w:r>
    </w:p>
    <w:p w14:paraId="39F8B91B" w14:textId="72FA426C" w:rsidR="00882CBB" w:rsidRPr="00882CBB" w:rsidRDefault="00882CBB" w:rsidP="00882CBB">
      <w:pPr>
        <w:pStyle w:val="ListParagraph"/>
        <w:ind w:left="851"/>
        <w:jc w:val="both"/>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góc vuông) </w:t>
      </w:r>
      <w:r w:rsidRPr="00882CBB">
        <w:rPr>
          <w:rFonts w:ascii="Palatino Linotype" w:hAnsi="Palatino Linotype"/>
          <w:noProof/>
          <w:color w:val="7030A0"/>
          <w:position w:val="-4"/>
          <w:sz w:val="28"/>
          <w:szCs w:val="28"/>
          <w:lang w:val="vi-VN"/>
        </w:rPr>
        <w:drawing>
          <wp:inline distT="0" distB="0" distL="0" distR="0" wp14:anchorId="41E2C499" wp14:editId="6146C4D6">
            <wp:extent cx="114300" cy="1333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882CBB">
        <w:rPr>
          <w:rFonts w:ascii="Palatino Linotype" w:hAnsi="Palatino Linotype"/>
          <w:color w:val="7030A0"/>
          <w:sz w:val="28"/>
          <w:szCs w:val="28"/>
        </w:rPr>
        <w:t>(tang góc đối)</w:t>
      </w:r>
    </w:p>
    <w:p w14:paraId="15E2103C" w14:textId="297BE5C6" w:rsidR="00882CBB" w:rsidRPr="00882CBB" w:rsidRDefault="00882CBB" w:rsidP="00882CBB">
      <w:pPr>
        <w:pStyle w:val="ListParagraph"/>
        <w:ind w:left="2694"/>
        <w:jc w:val="both"/>
        <w:rPr>
          <w:rFonts w:ascii="Palatino Linotype" w:hAnsi="Palatino Linotype"/>
          <w:color w:val="7030A0"/>
          <w:sz w:val="28"/>
          <w:szCs w:val="28"/>
        </w:rPr>
      </w:pPr>
      <w:r w:rsidRPr="00882CBB">
        <w:rPr>
          <w:rFonts w:ascii="Palatino Linotype" w:hAnsi="Palatino Linotype"/>
          <w:color w:val="7030A0"/>
          <w:sz w:val="28"/>
          <w:szCs w:val="28"/>
        </w:rPr>
        <w:t>= (cạnh góc vuông)</w:t>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339CEDC9" wp14:editId="370081AF">
            <wp:extent cx="114300" cy="1333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882CBB">
        <w:rPr>
          <w:rFonts w:ascii="Palatino Linotype" w:hAnsi="Palatino Linotype"/>
          <w:color w:val="7030A0"/>
          <w:sz w:val="28"/>
          <w:szCs w:val="28"/>
        </w:rPr>
        <w:t>(cotang góc kề)</w:t>
      </w:r>
    </w:p>
    <w:p w14:paraId="1C9595F5" w14:textId="77777777" w:rsidR="00882CBB" w:rsidRPr="00882CBB" w:rsidRDefault="00882CBB" w:rsidP="00882CBB">
      <w:pPr>
        <w:pStyle w:val="ListParagraph"/>
        <w:numPr>
          <w:ilvl w:val="0"/>
          <w:numId w:val="32"/>
        </w:numPr>
        <w:spacing w:after="160"/>
        <w:jc w:val="both"/>
        <w:rPr>
          <w:rFonts w:ascii="Palatino Linotype" w:hAnsi="Palatino Linotype"/>
          <w:b/>
          <w:color w:val="FF0000"/>
          <w:sz w:val="28"/>
          <w:szCs w:val="28"/>
        </w:rPr>
      </w:pPr>
      <w:r w:rsidRPr="00882CBB">
        <w:rPr>
          <w:rFonts w:ascii="Palatino Linotype" w:hAnsi="Palatino Linotype"/>
          <w:b/>
          <w:color w:val="FF0000"/>
          <w:sz w:val="28"/>
          <w:szCs w:val="28"/>
        </w:rPr>
        <w:t>BÀI TẬP TỰ LUYỆN.</w:t>
      </w:r>
    </w:p>
    <w:p w14:paraId="31A68869" w14:textId="3520C3E5" w:rsidR="00882CBB" w:rsidRPr="00882CBB" w:rsidRDefault="00882CBB" w:rsidP="00882CBB">
      <w:pPr>
        <w:pStyle w:val="ListParagraph"/>
        <w:ind w:left="426" w:hanging="426"/>
        <w:jc w:val="both"/>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65B0772" wp14:editId="460E7EBC">
            <wp:extent cx="349250" cy="184150"/>
            <wp:effectExtent l="0" t="0" r="0" b="635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0D396893" wp14:editId="7970BC16">
            <wp:extent cx="152400" cy="165100"/>
            <wp:effectExtent l="0" t="0" r="0" b="63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E6D7FCE" wp14:editId="3BB658EE">
            <wp:extent cx="279400" cy="165100"/>
            <wp:effectExtent l="0" t="0" r="6350" b="635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Trong các đoạn thẳng </w:t>
      </w:r>
      <w:r w:rsidRPr="00882CBB">
        <w:rPr>
          <w:rFonts w:ascii="Palatino Linotype" w:hAnsi="Palatino Linotype"/>
          <w:noProof/>
          <w:color w:val="7030A0"/>
          <w:position w:val="-4"/>
          <w:sz w:val="28"/>
          <w:szCs w:val="28"/>
        </w:rPr>
        <w:drawing>
          <wp:inline distT="0" distB="0" distL="0" distR="0" wp14:anchorId="79CCE8B6" wp14:editId="6CD68C67">
            <wp:extent cx="247650" cy="165100"/>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5087717" wp14:editId="3EE71244">
            <wp:extent cx="266700" cy="184150"/>
            <wp:effectExtent l="0" t="0" r="0" b="635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0CD99A0" wp14:editId="7A1888CE">
            <wp:extent cx="247650" cy="184150"/>
            <wp:effectExtent l="0" t="0" r="0" b="635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1A8B7B06" wp14:editId="636BB3CF">
            <wp:extent cx="279400" cy="165100"/>
            <wp:effectExtent l="0" t="0" r="635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73FB5E3B" wp14:editId="5E378715">
            <wp:extent cx="247650" cy="165100"/>
            <wp:effectExtent l="0" t="0" r="0" b="635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D5B0176" wp14:editId="6F8A15E5">
            <wp:extent cx="279400" cy="184150"/>
            <wp:effectExtent l="0" t="0" r="635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hãy tính độ dài các đoạn thảng còn lại nếu biết:</w:t>
      </w:r>
    </w:p>
    <w:p w14:paraId="5CCBE4A8" w14:textId="3BE12297" w:rsidR="00882CBB" w:rsidRPr="00882CBB" w:rsidRDefault="00882CBB" w:rsidP="00882CBB">
      <w:pPr>
        <w:pStyle w:val="ListParagraph"/>
        <w:numPr>
          <w:ilvl w:val="0"/>
          <w:numId w:val="35"/>
        </w:numPr>
        <w:tabs>
          <w:tab w:val="left" w:pos="4820"/>
        </w:tabs>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7753C170" wp14:editId="69ECC8D2">
            <wp:extent cx="679450" cy="20955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6330E105" wp14:editId="6D2CE674">
            <wp:extent cx="692150" cy="2095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color w:val="7030A0"/>
          <w:sz w:val="28"/>
          <w:szCs w:val="28"/>
        </w:rPr>
        <w:tab/>
      </w:r>
    </w:p>
    <w:p w14:paraId="150FE9EF" w14:textId="53D45733" w:rsidR="00882CBB" w:rsidRPr="00882CBB" w:rsidRDefault="00882CBB" w:rsidP="00882CBB">
      <w:pPr>
        <w:pStyle w:val="ListParagraph"/>
        <w:numPr>
          <w:ilvl w:val="0"/>
          <w:numId w:val="35"/>
        </w:numPr>
        <w:tabs>
          <w:tab w:val="left" w:pos="4820"/>
        </w:tabs>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6535560E" wp14:editId="49942821">
            <wp:extent cx="736600" cy="209550"/>
            <wp:effectExtent l="0" t="0" r="635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4A333DBD" wp14:editId="7D100B93">
            <wp:extent cx="679450" cy="209550"/>
            <wp:effectExtent l="0" t="0" r="635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p>
    <w:p w14:paraId="1E8E34B1" w14:textId="601AD2E8" w:rsidR="00882CBB" w:rsidRPr="00882CBB" w:rsidRDefault="00882CBB" w:rsidP="00882CBB">
      <w:pPr>
        <w:pStyle w:val="ListParagraph"/>
        <w:numPr>
          <w:ilvl w:val="0"/>
          <w:numId w:val="35"/>
        </w:numPr>
        <w:tabs>
          <w:tab w:val="left" w:pos="4820"/>
        </w:tabs>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2AD44FA8" wp14:editId="5761DAFC">
            <wp:extent cx="762000" cy="2095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2E00AB43" wp14:editId="05DC5E7D">
            <wp:extent cx="749300" cy="2095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749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0882CFC" w14:textId="76181DF4" w:rsidR="00882CBB" w:rsidRPr="00882CBB" w:rsidRDefault="00882CBB" w:rsidP="00882CBB">
      <w:pPr>
        <w:pStyle w:val="ListParagraph"/>
        <w:tabs>
          <w:tab w:val="left" w:pos="4820"/>
        </w:tabs>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AB6EAE6" wp14:editId="361F9EB4">
            <wp:extent cx="349250" cy="184150"/>
            <wp:effectExtent l="0" t="0" r="0"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065E774A" wp14:editId="30E99576">
            <wp:extent cx="1524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112FD6A" wp14:editId="112FB31C">
            <wp:extent cx="723900" cy="2095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 </w:t>
      </w:r>
      <w:r w:rsidRPr="00882CBB">
        <w:rPr>
          <w:rFonts w:ascii="Palatino Linotype" w:hAnsi="Palatino Linotype"/>
          <w:noProof/>
          <w:color w:val="7030A0"/>
          <w:position w:val="-4"/>
          <w:sz w:val="28"/>
          <w:szCs w:val="28"/>
        </w:rPr>
        <w:drawing>
          <wp:inline distT="0" distB="0" distL="0" distR="0" wp14:anchorId="0090B9CE" wp14:editId="07D6CBE0">
            <wp:extent cx="2794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4B34D5B3" wp14:editId="19B80EE8">
            <wp:extent cx="762000" cy="2095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4F700E8" wp14:editId="13DA937E">
            <wp:extent cx="749300" cy="2095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7493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1332B2B7" w14:textId="638C4972" w:rsidR="00882CBB" w:rsidRPr="00882CBB" w:rsidRDefault="00882CBB" w:rsidP="00882CBB">
      <w:pPr>
        <w:pStyle w:val="ListParagraph"/>
        <w:numPr>
          <w:ilvl w:val="0"/>
          <w:numId w:val="36"/>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Tìm độ dài các đoạn thẳng </w:t>
      </w:r>
      <w:r w:rsidRPr="00882CBB">
        <w:rPr>
          <w:rFonts w:ascii="Palatino Linotype" w:hAnsi="Palatino Linotype"/>
          <w:noProof/>
          <w:color w:val="7030A0"/>
          <w:position w:val="-4"/>
          <w:sz w:val="28"/>
          <w:szCs w:val="28"/>
        </w:rPr>
        <w:drawing>
          <wp:inline distT="0" distB="0" distL="0" distR="0" wp14:anchorId="52EA9128" wp14:editId="42AF8BA0">
            <wp:extent cx="279400" cy="165100"/>
            <wp:effectExtent l="0" t="0" r="635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BCF934F" wp14:editId="76C989AF">
            <wp:extent cx="279400" cy="184150"/>
            <wp:effectExtent l="0" t="0" r="635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35530721" wp14:editId="2997C74B">
            <wp:extent cx="24765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D455720" wp14:editId="6085DDF3">
            <wp:extent cx="266700" cy="18415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1AFED0ED" w14:textId="2E196E62" w:rsidR="00882CBB" w:rsidRPr="00882CBB" w:rsidRDefault="00882CBB" w:rsidP="00882CBB">
      <w:pPr>
        <w:pStyle w:val="ListParagraph"/>
        <w:numPr>
          <w:ilvl w:val="0"/>
          <w:numId w:val="36"/>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Vẽ trung tuyến </w:t>
      </w:r>
      <w:r w:rsidRPr="00882CBB">
        <w:rPr>
          <w:rFonts w:ascii="Palatino Linotype" w:hAnsi="Palatino Linotype"/>
          <w:noProof/>
          <w:color w:val="7030A0"/>
          <w:position w:val="-4"/>
          <w:sz w:val="28"/>
          <w:szCs w:val="28"/>
        </w:rPr>
        <w:drawing>
          <wp:inline distT="0" distB="0" distL="0" distR="0" wp14:anchorId="782C542B" wp14:editId="691036F6">
            <wp:extent cx="304800" cy="165100"/>
            <wp:effectExtent l="0" t="0" r="0" b="635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Tìm số đo của góc </w:t>
      </w:r>
      <w:r w:rsidRPr="00882CBB">
        <w:rPr>
          <w:rFonts w:ascii="Palatino Linotype" w:hAnsi="Palatino Linotype"/>
          <w:noProof/>
          <w:color w:val="7030A0"/>
          <w:position w:val="-4"/>
          <w:sz w:val="28"/>
          <w:szCs w:val="28"/>
        </w:rPr>
        <w:drawing>
          <wp:inline distT="0" distB="0" distL="0" distR="0" wp14:anchorId="57A5E4E3" wp14:editId="1EE27F3D">
            <wp:extent cx="406400" cy="222250"/>
            <wp:effectExtent l="0" t="0" r="0" b="635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406400" cy="222250"/>
                    </a:xfrm>
                    <a:prstGeom prst="rect">
                      <a:avLst/>
                    </a:prstGeom>
                    <a:noFill/>
                    <a:ln>
                      <a:noFill/>
                    </a:ln>
                  </pic:spPr>
                </pic:pic>
              </a:graphicData>
            </a:graphic>
          </wp:inline>
        </w:drawing>
      </w:r>
      <w:r w:rsidRPr="00882CBB">
        <w:rPr>
          <w:rFonts w:ascii="Palatino Linotype" w:hAnsi="Palatino Linotype"/>
          <w:color w:val="7030A0"/>
          <w:sz w:val="28"/>
          <w:szCs w:val="28"/>
        </w:rPr>
        <w:t>.</w:t>
      </w:r>
    </w:p>
    <w:p w14:paraId="3CA1E1A6" w14:textId="11F0201E" w:rsidR="00882CBB" w:rsidRPr="00882CBB" w:rsidRDefault="00882CBB" w:rsidP="00882CBB">
      <w:pPr>
        <w:pStyle w:val="ListParagraph"/>
        <w:numPr>
          <w:ilvl w:val="0"/>
          <w:numId w:val="36"/>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diện tích tam giác </w:t>
      </w:r>
      <w:r w:rsidRPr="00882CBB">
        <w:rPr>
          <w:rFonts w:ascii="Palatino Linotype" w:hAnsi="Palatino Linotype"/>
          <w:noProof/>
          <w:color w:val="7030A0"/>
          <w:position w:val="-4"/>
          <w:sz w:val="28"/>
          <w:szCs w:val="28"/>
        </w:rPr>
        <w:drawing>
          <wp:inline distT="0" distB="0" distL="0" distR="0" wp14:anchorId="124ACEA1" wp14:editId="66D19939">
            <wp:extent cx="4191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295A7712" w14:textId="03FFB363"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AE5BB1F" wp14:editId="01CBD6E5">
            <wp:extent cx="349250" cy="18415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w:t>
      </w:r>
      <w:r w:rsidRPr="00882CBB">
        <w:rPr>
          <w:rFonts w:ascii="Palatino Linotype" w:hAnsi="Palatino Linotype"/>
          <w:noProof/>
          <w:color w:val="7030A0"/>
          <w:position w:val="-6"/>
          <w:sz w:val="28"/>
          <w:szCs w:val="28"/>
        </w:rPr>
        <w:drawing>
          <wp:inline distT="0" distB="0" distL="0" distR="0" wp14:anchorId="3A487CCA" wp14:editId="7D4AB4AB">
            <wp:extent cx="279400" cy="184150"/>
            <wp:effectExtent l="0" t="0" r="635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9E813C6" wp14:editId="338F37FD">
            <wp:extent cx="736600" cy="209550"/>
            <wp:effectExtent l="0" t="0" r="635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274B43DC" wp14:editId="5CFBD5B3">
            <wp:extent cx="495300" cy="2349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D7719DB" wp14:editId="6611100C">
            <wp:extent cx="495300" cy="2349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96B83F" w14:textId="7BB7F9EA" w:rsidR="00882CBB" w:rsidRPr="00882CBB" w:rsidRDefault="00882CBB" w:rsidP="00882CBB">
      <w:pPr>
        <w:pStyle w:val="ListParagraph"/>
        <w:numPr>
          <w:ilvl w:val="0"/>
          <w:numId w:val="3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Tính độ dài các đoạn thẳng </w:t>
      </w:r>
      <w:r w:rsidRPr="00882CBB">
        <w:rPr>
          <w:rFonts w:ascii="Palatino Linotype" w:hAnsi="Palatino Linotype"/>
          <w:noProof/>
          <w:color w:val="7030A0"/>
          <w:position w:val="-6"/>
          <w:sz w:val="28"/>
          <w:szCs w:val="28"/>
        </w:rPr>
        <w:drawing>
          <wp:inline distT="0" distB="0" distL="0" distR="0" wp14:anchorId="2D278C40" wp14:editId="2B6924DD">
            <wp:extent cx="279400" cy="184150"/>
            <wp:effectExtent l="0" t="0" r="635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13C34BC" wp14:editId="17F5DCB6">
            <wp:extent cx="266700" cy="18415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47270009" w14:textId="4FCDB4FA" w:rsidR="00882CBB" w:rsidRPr="00882CBB" w:rsidRDefault="00882CBB" w:rsidP="00882CBB">
      <w:pPr>
        <w:pStyle w:val="ListParagraph"/>
        <w:numPr>
          <w:ilvl w:val="0"/>
          <w:numId w:val="3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diện tích tam giác </w:t>
      </w:r>
      <w:r w:rsidRPr="00882CBB">
        <w:rPr>
          <w:rFonts w:ascii="Palatino Linotype" w:hAnsi="Palatino Linotype"/>
          <w:noProof/>
          <w:color w:val="7030A0"/>
          <w:position w:val="-6"/>
          <w:sz w:val="28"/>
          <w:szCs w:val="28"/>
        </w:rPr>
        <w:drawing>
          <wp:inline distT="0" distB="0" distL="0" distR="0" wp14:anchorId="5DC0070F" wp14:editId="47E5A3E7">
            <wp:extent cx="349250" cy="18415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3E39271F" w14:textId="7C44EF3C"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4. </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ADBA078" wp14:editId="2E61E2C2">
            <wp:extent cx="349250" cy="18415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46A7E326" wp14:editId="5DE1C570">
            <wp:extent cx="1524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1C2148E" wp14:editId="001E91F0">
            <wp:extent cx="279400" cy="165100"/>
            <wp:effectExtent l="0" t="0" r="635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D9B46B3" wp14:editId="2D1B0012">
            <wp:extent cx="666750" cy="2095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8F44D4B" wp14:editId="7372BBBC">
            <wp:extent cx="692150" cy="2095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319E9F89" w14:textId="28F0AAE0" w:rsidR="00882CBB" w:rsidRPr="00882CBB" w:rsidRDefault="00882CBB" w:rsidP="00882CBB">
      <w:pPr>
        <w:pStyle w:val="ListParagraph"/>
        <w:numPr>
          <w:ilvl w:val="0"/>
          <w:numId w:val="38"/>
        </w:numPr>
        <w:spacing w:after="160"/>
        <w:ind w:hanging="289"/>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6"/>
          <w:sz w:val="28"/>
          <w:szCs w:val="28"/>
        </w:rPr>
        <w:drawing>
          <wp:inline distT="0" distB="0" distL="0" distR="0" wp14:anchorId="5F461148" wp14:editId="58394A9F">
            <wp:extent cx="247650" cy="184150"/>
            <wp:effectExtent l="0" t="0" r="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1E11EB99" wp14:editId="0F2C69CF">
            <wp:extent cx="279400" cy="165100"/>
            <wp:effectExtent l="0" t="0" r="635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D5B2B5B" w14:textId="17F07E13" w:rsidR="00882CBB" w:rsidRPr="00882CBB" w:rsidRDefault="00882CBB" w:rsidP="00882CBB">
      <w:pPr>
        <w:pStyle w:val="ListParagraph"/>
        <w:numPr>
          <w:ilvl w:val="0"/>
          <w:numId w:val="38"/>
        </w:numPr>
        <w:spacing w:after="160"/>
        <w:ind w:hanging="289"/>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số đo các góc </w:t>
      </w:r>
      <w:r w:rsidRPr="00882CBB">
        <w:rPr>
          <w:rFonts w:ascii="Palatino Linotype" w:hAnsi="Palatino Linotype"/>
          <w:noProof/>
          <w:color w:val="7030A0"/>
          <w:position w:val="-4"/>
          <w:sz w:val="28"/>
          <w:szCs w:val="28"/>
        </w:rPr>
        <w:drawing>
          <wp:inline distT="0" distB="0" distL="0" distR="0" wp14:anchorId="30880A66" wp14:editId="76BEFCAD">
            <wp:extent cx="152400" cy="22225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E03BF46" wp14:editId="73E6E3CF">
            <wp:extent cx="152400" cy="2349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52400" cy="234950"/>
                    </a:xfrm>
                    <a:prstGeom prst="rect">
                      <a:avLst/>
                    </a:prstGeom>
                    <a:noFill/>
                    <a:ln>
                      <a:noFill/>
                    </a:ln>
                  </pic:spPr>
                </pic:pic>
              </a:graphicData>
            </a:graphic>
          </wp:inline>
        </w:drawing>
      </w:r>
      <w:r w:rsidRPr="00882CBB">
        <w:rPr>
          <w:rFonts w:ascii="Palatino Linotype" w:hAnsi="Palatino Linotype"/>
          <w:color w:val="7030A0"/>
          <w:sz w:val="28"/>
          <w:szCs w:val="28"/>
        </w:rPr>
        <w:t>.</w:t>
      </w:r>
    </w:p>
    <w:p w14:paraId="1D9AFAB5" w14:textId="6D374F24" w:rsidR="00882CBB" w:rsidRPr="00882CBB" w:rsidRDefault="00882CBB" w:rsidP="00882CBB">
      <w:pPr>
        <w:pStyle w:val="ListParagraph"/>
        <w:numPr>
          <w:ilvl w:val="0"/>
          <w:numId w:val="38"/>
        </w:numPr>
        <w:spacing w:after="160"/>
        <w:ind w:hanging="289"/>
        <w:jc w:val="both"/>
        <w:rPr>
          <w:rFonts w:ascii="Palatino Linotype" w:hAnsi="Palatino Linotype"/>
          <w:color w:val="7030A0"/>
          <w:sz w:val="28"/>
          <w:szCs w:val="28"/>
        </w:rPr>
      </w:pPr>
      <w:r w:rsidRPr="00882CBB">
        <w:rPr>
          <w:rFonts w:ascii="Palatino Linotype" w:hAnsi="Palatino Linotype"/>
          <w:color w:val="7030A0"/>
          <w:sz w:val="28"/>
          <w:szCs w:val="28"/>
        </w:rPr>
        <w:t>Đường phân giác trong góc</w:t>
      </w:r>
      <w:r w:rsidRPr="00882CBB">
        <w:rPr>
          <w:rFonts w:ascii="Palatino Linotype" w:hAnsi="Palatino Linotype"/>
          <w:noProof/>
          <w:color w:val="7030A0"/>
          <w:position w:val="-4"/>
          <w:sz w:val="28"/>
          <w:szCs w:val="28"/>
        </w:rPr>
        <w:drawing>
          <wp:inline distT="0" distB="0" distL="0" distR="0" wp14:anchorId="20CDC091" wp14:editId="3452F2BF">
            <wp:extent cx="152400" cy="222250"/>
            <wp:effectExtent l="0" t="0" r="0" b="635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cạnh </w:t>
      </w:r>
      <w:r w:rsidRPr="00882CBB">
        <w:rPr>
          <w:rFonts w:ascii="Palatino Linotype" w:hAnsi="Palatino Linotype"/>
          <w:noProof/>
          <w:color w:val="7030A0"/>
          <w:position w:val="-6"/>
          <w:sz w:val="28"/>
          <w:szCs w:val="28"/>
        </w:rPr>
        <w:drawing>
          <wp:inline distT="0" distB="0" distL="0" distR="0" wp14:anchorId="10612FF4" wp14:editId="7AE7F7ED">
            <wp:extent cx="247650" cy="184150"/>
            <wp:effectExtent l="0" t="0" r="0" b="63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7B795CBC" wp14:editId="32184E0B">
            <wp:extent cx="152400" cy="165100"/>
            <wp:effectExtent l="0" t="0" r="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4"/>
          <w:sz w:val="28"/>
          <w:szCs w:val="28"/>
        </w:rPr>
        <w:drawing>
          <wp:inline distT="0" distB="0" distL="0" distR="0" wp14:anchorId="79E781DE" wp14:editId="60524717">
            <wp:extent cx="241300" cy="165100"/>
            <wp:effectExtent l="0" t="0" r="635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16E1F4E" wp14:editId="7EC7415F">
            <wp:extent cx="241300" cy="184150"/>
            <wp:effectExtent l="0" t="0" r="635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5D90B184" w14:textId="3B804DAE"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nhọn </w:t>
      </w:r>
      <w:r w:rsidRPr="00882CBB">
        <w:rPr>
          <w:rFonts w:ascii="Palatino Linotype" w:hAnsi="Palatino Linotype"/>
          <w:noProof/>
          <w:color w:val="7030A0"/>
          <w:position w:val="-6"/>
          <w:sz w:val="28"/>
          <w:szCs w:val="28"/>
        </w:rPr>
        <w:drawing>
          <wp:inline distT="0" distB="0" distL="0" distR="0" wp14:anchorId="38B3BE57" wp14:editId="0937C4A9">
            <wp:extent cx="349250" cy="184150"/>
            <wp:effectExtent l="0" t="0" r="0" b="635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 </w:t>
      </w:r>
      <w:r w:rsidRPr="00882CBB">
        <w:rPr>
          <w:rFonts w:ascii="Palatino Linotype" w:hAnsi="Palatino Linotype"/>
          <w:noProof/>
          <w:color w:val="7030A0"/>
          <w:position w:val="-4"/>
          <w:sz w:val="28"/>
          <w:szCs w:val="28"/>
        </w:rPr>
        <w:drawing>
          <wp:inline distT="0" distB="0" distL="0" distR="0" wp14:anchorId="6299E2A0" wp14:editId="5C612E9E">
            <wp:extent cx="279400" cy="165100"/>
            <wp:effectExtent l="0" t="0" r="635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w:t>
      </w:r>
      <w:r w:rsidRPr="00882CBB">
        <w:rPr>
          <w:rFonts w:ascii="Palatino Linotype" w:hAnsi="Palatino Linotype"/>
          <w:noProof/>
          <w:color w:val="7030A0"/>
          <w:position w:val="-4"/>
          <w:sz w:val="28"/>
          <w:szCs w:val="28"/>
        </w:rPr>
        <w:drawing>
          <wp:inline distT="0" distB="0" distL="0" distR="0" wp14:anchorId="4497F7DB" wp14:editId="7224FC5A">
            <wp:extent cx="184150" cy="165100"/>
            <wp:effectExtent l="0" t="0" r="635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kẻ </w:t>
      </w:r>
      <w:r w:rsidRPr="00882CBB">
        <w:rPr>
          <w:rFonts w:ascii="Palatino Linotype" w:hAnsi="Palatino Linotype"/>
          <w:noProof/>
          <w:color w:val="7030A0"/>
          <w:position w:val="-4"/>
          <w:sz w:val="28"/>
          <w:szCs w:val="28"/>
        </w:rPr>
        <w:drawing>
          <wp:inline distT="0" distB="0" distL="0" distR="0" wp14:anchorId="150C5D56" wp14:editId="05C726DB">
            <wp:extent cx="266700" cy="16510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16655861" wp14:editId="43E2471B">
            <wp:extent cx="247650" cy="165100"/>
            <wp:effectExtent l="0" t="0" r="0" b="635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48FC3430" wp14:editId="600C7543">
            <wp:extent cx="152400" cy="165100"/>
            <wp:effectExtent l="0" t="0" r="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thuộc </w:t>
      </w:r>
      <w:r w:rsidRPr="00882CBB">
        <w:rPr>
          <w:rFonts w:ascii="Palatino Linotype" w:hAnsi="Palatino Linotype"/>
          <w:noProof/>
          <w:color w:val="7030A0"/>
          <w:position w:val="-4"/>
          <w:sz w:val="28"/>
          <w:szCs w:val="28"/>
        </w:rPr>
        <w:drawing>
          <wp:inline distT="0" distB="0" distL="0" distR="0" wp14:anchorId="0E6B0310" wp14:editId="64D0E38F">
            <wp:extent cx="247650" cy="165100"/>
            <wp:effectExtent l="0" t="0" r="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kẻ </w:t>
      </w:r>
      <w:r w:rsidRPr="00882CBB">
        <w:rPr>
          <w:rFonts w:ascii="Palatino Linotype" w:hAnsi="Palatino Linotype"/>
          <w:noProof/>
          <w:color w:val="7030A0"/>
          <w:position w:val="-4"/>
          <w:sz w:val="28"/>
          <w:szCs w:val="28"/>
        </w:rPr>
        <w:drawing>
          <wp:inline distT="0" distB="0" distL="0" distR="0" wp14:anchorId="3A612653" wp14:editId="7C3EEC65">
            <wp:extent cx="266700" cy="16510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6"/>
          <w:sz w:val="28"/>
          <w:szCs w:val="28"/>
        </w:rPr>
        <w:drawing>
          <wp:inline distT="0" distB="0" distL="0" distR="0" wp14:anchorId="3C0809C1" wp14:editId="35345C3D">
            <wp:extent cx="266700" cy="184150"/>
            <wp:effectExtent l="0" t="0" r="0" b="63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1B6B1585" wp14:editId="4AF457BB">
            <wp:extent cx="165100" cy="165100"/>
            <wp:effectExtent l="0" t="0" r="635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thuộc </w:t>
      </w:r>
      <w:r w:rsidRPr="00882CBB">
        <w:rPr>
          <w:rFonts w:ascii="Palatino Linotype" w:hAnsi="Palatino Linotype"/>
          <w:noProof/>
          <w:color w:val="7030A0"/>
          <w:position w:val="-6"/>
          <w:sz w:val="28"/>
          <w:szCs w:val="28"/>
        </w:rPr>
        <w:drawing>
          <wp:inline distT="0" distB="0" distL="0" distR="0" wp14:anchorId="76255213" wp14:editId="1AC07DBA">
            <wp:extent cx="266700" cy="184150"/>
            <wp:effectExtent l="0" t="0" r="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12F704E6" w14:textId="0AC07D01" w:rsidR="00882CBB" w:rsidRPr="00882CBB" w:rsidRDefault="00882CBB" w:rsidP="00882CBB">
      <w:pPr>
        <w:pStyle w:val="ListParagraph"/>
        <w:numPr>
          <w:ilvl w:val="0"/>
          <w:numId w:val="39"/>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10CA9D0A" wp14:editId="0C71F494">
            <wp:extent cx="1092200" cy="184150"/>
            <wp:effectExtent l="0" t="0" r="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0922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2983AD45" w14:textId="2E6E9C45" w:rsidR="00882CBB" w:rsidRPr="00882CBB" w:rsidRDefault="00882CBB" w:rsidP="00882CBB">
      <w:pPr>
        <w:pStyle w:val="ListParagraph"/>
        <w:numPr>
          <w:ilvl w:val="0"/>
          <w:numId w:val="39"/>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47F73F1B" wp14:editId="540DBF3E">
            <wp:extent cx="679450" cy="209550"/>
            <wp:effectExtent l="0" t="0" r="635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33CCAAB" wp14:editId="53239F63">
            <wp:extent cx="692150" cy="2095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4"/>
          <w:sz w:val="28"/>
          <w:szCs w:val="28"/>
        </w:rPr>
        <w:drawing>
          <wp:inline distT="0" distB="0" distL="0" distR="0" wp14:anchorId="7E37F67B" wp14:editId="2636F6FA">
            <wp:extent cx="247650" cy="165100"/>
            <wp:effectExtent l="0" t="0" r="0"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43F7D055" wp14:editId="7E5BB2C5">
            <wp:extent cx="241300" cy="165100"/>
            <wp:effectExtent l="0" t="0" r="6350"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3B9AEF02" w14:textId="24F6549A" w:rsidR="00882CBB" w:rsidRPr="00882CBB" w:rsidRDefault="00882CBB" w:rsidP="00882CBB">
      <w:pPr>
        <w:pStyle w:val="ListParagraph"/>
        <w:numPr>
          <w:ilvl w:val="0"/>
          <w:numId w:val="39"/>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6"/>
          <w:sz w:val="28"/>
          <w:szCs w:val="28"/>
        </w:rPr>
        <w:drawing>
          <wp:inline distT="0" distB="0" distL="0" distR="0" wp14:anchorId="15002C44" wp14:editId="30DCE2D2">
            <wp:extent cx="692150" cy="2349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6921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6"/>
          <w:sz w:val="28"/>
          <w:szCs w:val="28"/>
        </w:rPr>
        <w:drawing>
          <wp:inline distT="0" distB="0" distL="0" distR="0" wp14:anchorId="42AEE8F2" wp14:editId="2F984748">
            <wp:extent cx="247650" cy="184150"/>
            <wp:effectExtent l="0" t="0" r="0" b="63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41CFE962" w14:textId="2F63A8EF"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Tứ giác </w:t>
      </w:r>
      <w:r w:rsidRPr="00882CBB">
        <w:rPr>
          <w:rFonts w:ascii="Palatino Linotype" w:hAnsi="Palatino Linotype"/>
          <w:noProof/>
          <w:color w:val="7030A0"/>
          <w:position w:val="-6"/>
          <w:sz w:val="28"/>
          <w:szCs w:val="28"/>
        </w:rPr>
        <w:drawing>
          <wp:inline distT="0" distB="0" distL="0" distR="0" wp14:anchorId="4B2B6740" wp14:editId="398E9E82">
            <wp:extent cx="488950" cy="184150"/>
            <wp:effectExtent l="0" t="0" r="6350"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889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5B24EC33" wp14:editId="1FCED7CF">
            <wp:extent cx="209550" cy="16510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32863439" wp14:editId="7F54C473">
            <wp:extent cx="165100" cy="165100"/>
            <wp:effectExtent l="0" t="0" r="635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4"/>
          <w:sz w:val="28"/>
          <w:szCs w:val="28"/>
        </w:rPr>
        <w:drawing>
          <wp:inline distT="0" distB="0" distL="0" distR="0" wp14:anchorId="618E446C" wp14:editId="5E97E7DD">
            <wp:extent cx="234950" cy="165100"/>
            <wp:effectExtent l="0" t="0" r="0" b="635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349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là đáy lớn, hai đường chéo </w:t>
      </w:r>
      <w:r w:rsidRPr="00882CBB">
        <w:rPr>
          <w:rFonts w:ascii="Palatino Linotype" w:hAnsi="Palatino Linotype"/>
          <w:noProof/>
          <w:color w:val="7030A0"/>
          <w:position w:val="-4"/>
          <w:sz w:val="28"/>
          <w:szCs w:val="28"/>
        </w:rPr>
        <w:drawing>
          <wp:inline distT="0" distB="0" distL="0" distR="0" wp14:anchorId="29E3DBA5" wp14:editId="52667921">
            <wp:extent cx="279400" cy="165100"/>
            <wp:effectExtent l="0" t="0" r="6350"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256E1ED0" wp14:editId="2055D1BA">
            <wp:extent cx="266700" cy="184150"/>
            <wp:effectExtent l="0" t="0" r="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nhau tại </w:t>
      </w:r>
      <w:r w:rsidRPr="00882CBB">
        <w:rPr>
          <w:rFonts w:ascii="Palatino Linotype" w:hAnsi="Palatino Linotype"/>
          <w:noProof/>
          <w:color w:val="7030A0"/>
          <w:position w:val="-6"/>
          <w:sz w:val="28"/>
          <w:szCs w:val="28"/>
        </w:rPr>
        <w:drawing>
          <wp:inline distT="0" distB="0" distL="0" distR="0" wp14:anchorId="0CA0CB30" wp14:editId="512EC294">
            <wp:extent cx="152400" cy="18415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60391D48" w14:textId="398FF986" w:rsidR="00882CBB" w:rsidRPr="00882CBB" w:rsidRDefault="00882CBB" w:rsidP="00882CBB">
      <w:pPr>
        <w:pStyle w:val="ListParagraph"/>
        <w:numPr>
          <w:ilvl w:val="0"/>
          <w:numId w:val="40"/>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0F9F97B4" wp14:editId="055218D9">
            <wp:extent cx="704850" cy="2095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788B8EC2" wp14:editId="02F81A18">
            <wp:extent cx="781050" cy="2095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781050" cy="209550"/>
                    </a:xfrm>
                    <a:prstGeom prst="rect">
                      <a:avLst/>
                    </a:prstGeom>
                    <a:noFill/>
                    <a:ln>
                      <a:noFill/>
                    </a:ln>
                  </pic:spPr>
                </pic:pic>
              </a:graphicData>
            </a:graphic>
          </wp:inline>
        </w:drawing>
      </w:r>
      <w:r w:rsidRPr="00882CBB">
        <w:rPr>
          <w:rFonts w:ascii="Palatino Linotype" w:hAnsi="Palatino Linotype"/>
          <w:color w:val="7030A0"/>
          <w:sz w:val="28"/>
          <w:szCs w:val="28"/>
        </w:rPr>
        <w:t>. Hãy:</w:t>
      </w:r>
    </w:p>
    <w:p w14:paraId="0A253458" w14:textId="2349EB20" w:rsidR="00882CBB" w:rsidRPr="00882CBB" w:rsidRDefault="00882CBB" w:rsidP="00882CBB">
      <w:pPr>
        <w:pStyle w:val="ListParagraph"/>
        <w:numPr>
          <w:ilvl w:val="0"/>
          <w:numId w:val="41"/>
        </w:numPr>
        <w:spacing w:after="160"/>
        <w:ind w:left="1418" w:hanging="134"/>
        <w:jc w:val="both"/>
        <w:rPr>
          <w:rFonts w:ascii="Palatino Linotype" w:hAnsi="Palatino Linotype"/>
          <w:color w:val="7030A0"/>
          <w:sz w:val="28"/>
          <w:szCs w:val="28"/>
        </w:rPr>
      </w:pPr>
      <w:r w:rsidRPr="00882CBB">
        <w:rPr>
          <w:rFonts w:ascii="Palatino Linotype" w:hAnsi="Palatino Linotype"/>
          <w:color w:val="7030A0"/>
          <w:sz w:val="28"/>
          <w:szCs w:val="28"/>
        </w:rPr>
        <w:t xml:space="preserve">Giải tam giác </w:t>
      </w:r>
      <w:r w:rsidRPr="00882CBB">
        <w:rPr>
          <w:rFonts w:ascii="Palatino Linotype" w:hAnsi="Palatino Linotype"/>
          <w:noProof/>
          <w:color w:val="7030A0"/>
          <w:position w:val="-6"/>
          <w:sz w:val="28"/>
          <w:szCs w:val="28"/>
        </w:rPr>
        <w:drawing>
          <wp:inline distT="0" distB="0" distL="0" distR="0" wp14:anchorId="1CF0956D" wp14:editId="5EA9630E">
            <wp:extent cx="400050" cy="184150"/>
            <wp:effectExtent l="0" t="0" r="0"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4000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5055B7A2" w14:textId="22B07DCB" w:rsidR="00882CBB" w:rsidRPr="00882CBB" w:rsidRDefault="00882CBB" w:rsidP="00882CBB">
      <w:pPr>
        <w:pStyle w:val="ListParagraph"/>
        <w:numPr>
          <w:ilvl w:val="0"/>
          <w:numId w:val="41"/>
        </w:numPr>
        <w:spacing w:after="160"/>
        <w:ind w:left="1418" w:hanging="13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6"/>
          <w:sz w:val="28"/>
          <w:szCs w:val="28"/>
        </w:rPr>
        <w:drawing>
          <wp:inline distT="0" distB="0" distL="0" distR="0" wp14:anchorId="54A12E45" wp14:editId="78279C9F">
            <wp:extent cx="298450" cy="184150"/>
            <wp:effectExtent l="0" t="0" r="635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678E555" wp14:editId="2931F80E">
            <wp:extent cx="247650" cy="184150"/>
            <wp:effectExtent l="0" t="0" r="0" b="635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0372AD61" w14:textId="7ECFEE3C" w:rsidR="00882CBB" w:rsidRPr="00882CBB" w:rsidRDefault="00882CBB" w:rsidP="00882CBB">
      <w:pPr>
        <w:pStyle w:val="ListParagraph"/>
        <w:numPr>
          <w:ilvl w:val="0"/>
          <w:numId w:val="41"/>
        </w:numPr>
        <w:spacing w:after="160"/>
        <w:ind w:left="1418" w:hanging="134"/>
        <w:jc w:val="both"/>
        <w:rPr>
          <w:rFonts w:ascii="Palatino Linotype" w:hAnsi="Palatino Linotype"/>
          <w:color w:val="7030A0"/>
          <w:sz w:val="28"/>
          <w:szCs w:val="28"/>
        </w:rPr>
      </w:pPr>
      <w:r w:rsidRPr="00882CBB">
        <w:rPr>
          <w:rFonts w:ascii="Palatino Linotype" w:hAnsi="Palatino Linotype"/>
          <w:color w:val="7030A0"/>
          <w:sz w:val="28"/>
          <w:szCs w:val="28"/>
        </w:rPr>
        <w:t xml:space="preserve">Kẻ </w:t>
      </w:r>
      <w:r w:rsidRPr="00882CBB">
        <w:rPr>
          <w:rFonts w:ascii="Palatino Linotype" w:hAnsi="Palatino Linotype"/>
          <w:noProof/>
          <w:color w:val="7030A0"/>
          <w:position w:val="-6"/>
          <w:sz w:val="28"/>
          <w:szCs w:val="28"/>
        </w:rPr>
        <w:drawing>
          <wp:inline distT="0" distB="0" distL="0" distR="0" wp14:anchorId="2702C6AC" wp14:editId="0AB93917">
            <wp:extent cx="298450" cy="184150"/>
            <wp:effectExtent l="0" t="0" r="635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308C7154" wp14:editId="6CBBD8ED">
            <wp:extent cx="247650" cy="165100"/>
            <wp:effectExtent l="0" t="0" r="0"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16E469E0" wp14:editId="3AFE60A0">
            <wp:extent cx="184150" cy="165100"/>
            <wp:effectExtent l="0" t="0" r="635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53BE7F5B" wp14:editId="3389B9E6">
            <wp:extent cx="349250" cy="184150"/>
            <wp:effectExtent l="0" t="0" r="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tính diện tích tam giác </w:t>
      </w:r>
      <w:r w:rsidRPr="00882CBB">
        <w:rPr>
          <w:rFonts w:ascii="Palatino Linotype" w:hAnsi="Palatino Linotype"/>
          <w:noProof/>
          <w:color w:val="7030A0"/>
          <w:position w:val="-6"/>
          <w:sz w:val="28"/>
          <w:szCs w:val="28"/>
        </w:rPr>
        <w:drawing>
          <wp:inline distT="0" distB="0" distL="0" distR="0" wp14:anchorId="4E289CC0" wp14:editId="5AD01602">
            <wp:extent cx="381000" cy="184150"/>
            <wp:effectExtent l="0" t="0" r="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61720873" w14:textId="490462B3" w:rsidR="00882CBB" w:rsidRPr="00882CBB" w:rsidRDefault="00882CBB" w:rsidP="00882CBB">
      <w:pPr>
        <w:pStyle w:val="ListParagraph"/>
        <w:numPr>
          <w:ilvl w:val="0"/>
          <w:numId w:val="40"/>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071251A9" wp14:editId="0FEE6E26">
            <wp:extent cx="971550" cy="2095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EBB160A" w14:textId="4F58EDDB"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4"/>
          <w:sz w:val="28"/>
          <w:szCs w:val="28"/>
        </w:rPr>
        <w:drawing>
          <wp:inline distT="0" distB="0" distL="0" distR="0" wp14:anchorId="64D3870D" wp14:editId="40AD31B6">
            <wp:extent cx="374650" cy="165100"/>
            <wp:effectExtent l="0" t="0" r="635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21F0E294" wp14:editId="2EF88644">
            <wp:extent cx="692150" cy="2095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1310DFA" wp14:editId="47A87277">
            <wp:extent cx="692150" cy="2095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1F1EADD" wp14:editId="2CBCCD81">
            <wp:extent cx="736600" cy="209550"/>
            <wp:effectExtent l="0" t="0" r="635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1A497DEA" w14:textId="0238E6BB"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tam giác </w:t>
      </w:r>
      <w:r w:rsidRPr="00882CBB">
        <w:rPr>
          <w:rFonts w:ascii="Palatino Linotype" w:hAnsi="Palatino Linotype"/>
          <w:noProof/>
          <w:color w:val="7030A0"/>
          <w:position w:val="-4"/>
          <w:sz w:val="28"/>
          <w:szCs w:val="28"/>
        </w:rPr>
        <w:drawing>
          <wp:inline distT="0" distB="0" distL="0" distR="0" wp14:anchorId="78CBFF37" wp14:editId="53DDE221">
            <wp:extent cx="374650" cy="165100"/>
            <wp:effectExtent l="0" t="0" r="6350" b="635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vuông.</w:t>
      </w:r>
    </w:p>
    <w:p w14:paraId="10702C4A" w14:textId="0C28CCCC"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Vẽ đường cao </w:t>
      </w:r>
      <w:r w:rsidRPr="00882CBB">
        <w:rPr>
          <w:rFonts w:ascii="Palatino Linotype" w:hAnsi="Palatino Linotype"/>
          <w:noProof/>
          <w:color w:val="7030A0"/>
          <w:position w:val="-4"/>
          <w:sz w:val="28"/>
          <w:szCs w:val="28"/>
        </w:rPr>
        <w:drawing>
          <wp:inline distT="0" distB="0" distL="0" distR="0" wp14:anchorId="450AE681" wp14:editId="6197807B">
            <wp:extent cx="279400" cy="165100"/>
            <wp:effectExtent l="0" t="0" r="635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w:t>
      </w:r>
      <w:r w:rsidRPr="00882CBB">
        <w:rPr>
          <w:rFonts w:ascii="Palatino Linotype" w:hAnsi="Palatino Linotype"/>
          <w:noProof/>
          <w:color w:val="7030A0"/>
          <w:position w:val="-4"/>
          <w:sz w:val="28"/>
          <w:szCs w:val="28"/>
        </w:rPr>
        <w:drawing>
          <wp:inline distT="0" distB="0" distL="0" distR="0" wp14:anchorId="4E39B0B7" wp14:editId="14CD9F92">
            <wp:extent cx="279400" cy="165100"/>
            <wp:effectExtent l="0" t="0" r="635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163D2BC2" wp14:editId="299A38DD">
            <wp:extent cx="266700" cy="1651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3A5FC1CA" w14:textId="1BB3E484"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Giải tam giác vuông </w:t>
      </w:r>
      <w:r w:rsidRPr="00882CBB">
        <w:rPr>
          <w:rFonts w:ascii="Palatino Linotype" w:hAnsi="Palatino Linotype"/>
          <w:noProof/>
          <w:color w:val="7030A0"/>
          <w:position w:val="-4"/>
          <w:sz w:val="28"/>
          <w:szCs w:val="28"/>
        </w:rPr>
        <w:drawing>
          <wp:inline distT="0" distB="0" distL="0" distR="0" wp14:anchorId="43C46BB2" wp14:editId="25FDFBDC">
            <wp:extent cx="374650" cy="165100"/>
            <wp:effectExtent l="0" t="0" r="635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069A30FD" w14:textId="155DDF67"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Vẽ phân giác trong </w:t>
      </w:r>
      <w:r w:rsidRPr="00882CBB">
        <w:rPr>
          <w:rFonts w:ascii="Palatino Linotype" w:hAnsi="Palatino Linotype"/>
          <w:noProof/>
          <w:color w:val="7030A0"/>
          <w:position w:val="-4"/>
          <w:sz w:val="28"/>
          <w:szCs w:val="28"/>
        </w:rPr>
        <w:drawing>
          <wp:inline distT="0" distB="0" distL="0" distR="0" wp14:anchorId="61646AAC" wp14:editId="3572EF94">
            <wp:extent cx="323850" cy="1651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238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của tam giác </w:t>
      </w:r>
      <w:r w:rsidRPr="00882CBB">
        <w:rPr>
          <w:rFonts w:ascii="Palatino Linotype" w:hAnsi="Palatino Linotype"/>
          <w:noProof/>
          <w:color w:val="7030A0"/>
          <w:position w:val="-4"/>
          <w:sz w:val="28"/>
          <w:szCs w:val="28"/>
        </w:rPr>
        <w:drawing>
          <wp:inline distT="0" distB="0" distL="0" distR="0" wp14:anchorId="645D2E9C" wp14:editId="78023982">
            <wp:extent cx="374650" cy="16510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độ dài các đoạn thẳng </w:t>
      </w:r>
      <w:r w:rsidRPr="00882CBB">
        <w:rPr>
          <w:rFonts w:ascii="Palatino Linotype" w:hAnsi="Palatino Linotype"/>
          <w:noProof/>
          <w:color w:val="7030A0"/>
          <w:position w:val="-4"/>
          <w:sz w:val="28"/>
          <w:szCs w:val="28"/>
        </w:rPr>
        <w:drawing>
          <wp:inline distT="0" distB="0" distL="0" distR="0" wp14:anchorId="65D2069D" wp14:editId="7E879AA3">
            <wp:extent cx="279400" cy="165100"/>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45549D1C" wp14:editId="4E061EEF">
            <wp:extent cx="279400" cy="165100"/>
            <wp:effectExtent l="0" t="0" r="635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6455FBC7" w14:textId="756FD2A5"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6"/>
          <w:sz w:val="28"/>
          <w:szCs w:val="28"/>
        </w:rPr>
        <w:drawing>
          <wp:inline distT="0" distB="0" distL="0" distR="0" wp14:anchorId="5A1C2079" wp14:editId="4ECBA46D">
            <wp:extent cx="349250" cy="18415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trong các tam giác vuông </w:t>
      </w:r>
      <w:r w:rsidRPr="00882CBB">
        <w:rPr>
          <w:rFonts w:ascii="Palatino Linotype" w:hAnsi="Palatino Linotype"/>
          <w:noProof/>
          <w:color w:val="7030A0"/>
          <w:position w:val="-4"/>
          <w:sz w:val="28"/>
          <w:szCs w:val="28"/>
        </w:rPr>
        <w:drawing>
          <wp:inline distT="0" distB="0" distL="0" distR="0" wp14:anchorId="0416B1FB" wp14:editId="2E1782A4">
            <wp:extent cx="374650" cy="16510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75B68C7F" wp14:editId="30824718">
            <wp:extent cx="374650" cy="165100"/>
            <wp:effectExtent l="0" t="0" r="635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w:t>
      </w:r>
      <w:r w:rsidRPr="00882CBB">
        <w:rPr>
          <w:rFonts w:ascii="Palatino Linotype" w:hAnsi="Palatino Linotype"/>
          <w:noProof/>
          <w:color w:val="7030A0"/>
          <w:position w:val="-6"/>
          <w:sz w:val="28"/>
          <w:szCs w:val="28"/>
        </w:rPr>
        <w:drawing>
          <wp:inline distT="0" distB="0" distL="0" distR="0" wp14:anchorId="7738EBAE" wp14:editId="3741E2DC">
            <wp:extent cx="1136650" cy="184150"/>
            <wp:effectExtent l="0" t="0" r="635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1366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51A8DF07" w14:textId="1B6D466C"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DB662AD" wp14:editId="03BA4171">
            <wp:extent cx="349250" cy="18415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38F4796A" wp14:editId="3032E968">
            <wp:extent cx="152400" cy="16510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15E2A6EF" wp14:editId="5D6CDA84">
            <wp:extent cx="495300" cy="2349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332AE6FB" wp14:editId="52A161ED">
            <wp:extent cx="679450" cy="209550"/>
            <wp:effectExtent l="0" t="0" r="635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5680F24C" w14:textId="7DAC23DA" w:rsidR="00882CBB" w:rsidRPr="00882CBB" w:rsidRDefault="00882CBB" w:rsidP="00882CBB">
      <w:pPr>
        <w:pStyle w:val="ListParagraph"/>
        <w:numPr>
          <w:ilvl w:val="0"/>
          <w:numId w:val="43"/>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cạnh </w:t>
      </w:r>
      <w:r w:rsidRPr="00882CBB">
        <w:rPr>
          <w:rFonts w:ascii="Palatino Linotype" w:hAnsi="Palatino Linotype"/>
          <w:noProof/>
          <w:color w:val="7030A0"/>
          <w:position w:val="-4"/>
          <w:sz w:val="28"/>
          <w:szCs w:val="28"/>
        </w:rPr>
        <w:drawing>
          <wp:inline distT="0" distB="0" distL="0" distR="0" wp14:anchorId="0FEC01F4" wp14:editId="31ED74F2">
            <wp:extent cx="247650" cy="16510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C13AE27" wp14:editId="33189939">
            <wp:extent cx="266700" cy="184150"/>
            <wp:effectExtent l="0" t="0" r="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2BDC36E3" w14:textId="0122BB7F" w:rsidR="00882CBB" w:rsidRPr="00882CBB" w:rsidRDefault="00882CBB" w:rsidP="00882CBB">
      <w:pPr>
        <w:pStyle w:val="ListParagraph"/>
        <w:numPr>
          <w:ilvl w:val="0"/>
          <w:numId w:val="43"/>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Trên tia đối của tia </w:t>
      </w:r>
      <w:r w:rsidRPr="00882CBB">
        <w:rPr>
          <w:rFonts w:ascii="Palatino Linotype" w:hAnsi="Palatino Linotype"/>
          <w:noProof/>
          <w:color w:val="7030A0"/>
          <w:position w:val="-4"/>
          <w:sz w:val="28"/>
          <w:szCs w:val="28"/>
        </w:rPr>
        <w:drawing>
          <wp:inline distT="0" distB="0" distL="0" distR="0" wp14:anchorId="4A0CF711" wp14:editId="340A105E">
            <wp:extent cx="241300" cy="165100"/>
            <wp:effectExtent l="0" t="0" r="635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lấy điểm </w:t>
      </w:r>
      <w:r w:rsidRPr="00882CBB">
        <w:rPr>
          <w:rFonts w:ascii="Palatino Linotype" w:hAnsi="Palatino Linotype"/>
          <w:noProof/>
          <w:color w:val="7030A0"/>
          <w:position w:val="-4"/>
          <w:sz w:val="28"/>
          <w:szCs w:val="28"/>
        </w:rPr>
        <w:drawing>
          <wp:inline distT="0" distB="0" distL="0" distR="0" wp14:anchorId="6E6F2C67" wp14:editId="7D57F7FC">
            <wp:extent cx="165100" cy="1651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sao cho </w:t>
      </w:r>
      <w:r w:rsidRPr="00882CBB">
        <w:rPr>
          <w:rFonts w:ascii="Palatino Linotype" w:hAnsi="Palatino Linotype"/>
          <w:noProof/>
          <w:color w:val="7030A0"/>
          <w:position w:val="-6"/>
          <w:sz w:val="28"/>
          <w:szCs w:val="28"/>
        </w:rPr>
        <w:drawing>
          <wp:inline distT="0" distB="0" distL="0" distR="0" wp14:anchorId="3A075478" wp14:editId="7FB2D041">
            <wp:extent cx="622300" cy="184150"/>
            <wp:effectExtent l="0" t="0" r="635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46404C8C" wp14:editId="45DBEEC6">
            <wp:extent cx="679450" cy="400050"/>
            <wp:effectExtent l="0" t="0" r="635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67945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3A325DCF" w14:textId="423B9C65" w:rsidR="00882CBB" w:rsidRPr="00882CBB" w:rsidRDefault="00882CBB" w:rsidP="00882CBB">
      <w:pPr>
        <w:pStyle w:val="ListParagraph"/>
        <w:numPr>
          <w:ilvl w:val="0"/>
          <w:numId w:val="43"/>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Đường thẳng song song với phân giác góc </w:t>
      </w:r>
      <w:r w:rsidRPr="00882CBB">
        <w:rPr>
          <w:rFonts w:ascii="Palatino Linotype" w:hAnsi="Palatino Linotype"/>
          <w:noProof/>
          <w:color w:val="7030A0"/>
          <w:position w:val="-6"/>
          <w:sz w:val="28"/>
          <w:szCs w:val="28"/>
        </w:rPr>
        <w:drawing>
          <wp:inline distT="0" distB="0" distL="0" distR="0" wp14:anchorId="2BC55F3E" wp14:editId="3C7A7DDF">
            <wp:extent cx="349250" cy="2349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từ </w:t>
      </w:r>
      <w:r w:rsidRPr="00882CBB">
        <w:rPr>
          <w:rFonts w:ascii="Palatino Linotype" w:hAnsi="Palatino Linotype"/>
          <w:noProof/>
          <w:color w:val="7030A0"/>
          <w:position w:val="-4"/>
          <w:sz w:val="28"/>
          <w:szCs w:val="28"/>
        </w:rPr>
        <w:drawing>
          <wp:inline distT="0" distB="0" distL="0" distR="0" wp14:anchorId="4DE392D5" wp14:editId="2E892133">
            <wp:extent cx="152400" cy="165100"/>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w:t>
      </w:r>
      <w:r w:rsidRPr="00882CBB">
        <w:rPr>
          <w:rFonts w:ascii="Palatino Linotype" w:hAnsi="Palatino Linotype"/>
          <w:noProof/>
          <w:color w:val="7030A0"/>
          <w:position w:val="-6"/>
          <w:sz w:val="28"/>
          <w:szCs w:val="28"/>
        </w:rPr>
        <w:drawing>
          <wp:inline distT="0" distB="0" distL="0" distR="0" wp14:anchorId="2E84CFE5" wp14:editId="48DACFF9">
            <wp:extent cx="247650" cy="18415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382847DA" wp14:editId="1E4F1223">
            <wp:extent cx="184150" cy="165100"/>
            <wp:effectExtent l="0" t="0" r="635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7C5950DB" wp14:editId="325A2F20">
            <wp:extent cx="1270000" cy="4000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2700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945A2A5" w14:textId="7CD2AC0B"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color w:val="7030A0"/>
          <w:sz w:val="28"/>
          <w:szCs w:val="28"/>
        </w:rPr>
        <w:t xml:space="preserve">Cho hình vuông </w:t>
      </w:r>
      <w:r w:rsidRPr="00882CBB">
        <w:rPr>
          <w:rFonts w:ascii="Palatino Linotype" w:hAnsi="Palatino Linotype"/>
          <w:noProof/>
          <w:color w:val="7030A0"/>
          <w:position w:val="-6"/>
          <w:sz w:val="28"/>
          <w:szCs w:val="28"/>
        </w:rPr>
        <w:drawing>
          <wp:inline distT="0" distB="0" distL="0" distR="0" wp14:anchorId="097FD986" wp14:editId="2678A159">
            <wp:extent cx="457200" cy="18415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điểm </w:t>
      </w:r>
      <w:r w:rsidRPr="00882CBB">
        <w:rPr>
          <w:rFonts w:ascii="Palatino Linotype" w:hAnsi="Palatino Linotype"/>
          <w:noProof/>
          <w:color w:val="7030A0"/>
          <w:position w:val="-4"/>
          <w:sz w:val="28"/>
          <w:szCs w:val="28"/>
        </w:rPr>
        <w:drawing>
          <wp:inline distT="0" distB="0" distL="0" distR="0" wp14:anchorId="08C895D1" wp14:editId="0D0A1208">
            <wp:extent cx="152400" cy="16510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tùy ý trên cạnh </w:t>
      </w:r>
      <w:r w:rsidRPr="00882CBB">
        <w:rPr>
          <w:rFonts w:ascii="Palatino Linotype" w:hAnsi="Palatino Linotype"/>
          <w:noProof/>
          <w:color w:val="7030A0"/>
          <w:position w:val="-6"/>
          <w:sz w:val="28"/>
          <w:szCs w:val="28"/>
        </w:rPr>
        <w:drawing>
          <wp:inline distT="0" distB="0" distL="0" distR="0" wp14:anchorId="122825E1" wp14:editId="0186CAE6">
            <wp:extent cx="2476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Tia </w:t>
      </w:r>
      <w:r w:rsidRPr="00882CBB">
        <w:rPr>
          <w:rFonts w:ascii="Palatino Linotype" w:hAnsi="Palatino Linotype"/>
          <w:noProof/>
          <w:color w:val="7030A0"/>
          <w:position w:val="-6"/>
          <w:sz w:val="28"/>
          <w:szCs w:val="28"/>
        </w:rPr>
        <w:drawing>
          <wp:inline distT="0" distB="0" distL="0" distR="0" wp14:anchorId="2941EFFF" wp14:editId="5ABCA3C9">
            <wp:extent cx="234950" cy="1841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61A0D982" wp14:editId="40EACD7B">
            <wp:extent cx="247650" cy="16510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72C54231" wp14:editId="451D4E3F">
            <wp:extent cx="152400" cy="1651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w:t>
      </w:r>
      <w:r w:rsidRPr="00882CBB">
        <w:rPr>
          <w:rFonts w:ascii="Palatino Linotype" w:hAnsi="Palatino Linotype"/>
          <w:noProof/>
          <w:color w:val="7030A0"/>
          <w:position w:val="-6"/>
          <w:sz w:val="28"/>
          <w:szCs w:val="28"/>
        </w:rPr>
        <w:drawing>
          <wp:inline distT="0" distB="0" distL="0" distR="0" wp14:anchorId="14893635" wp14:editId="084CA1A4">
            <wp:extent cx="247650" cy="18415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kéo dài tại </w:t>
      </w:r>
      <w:r w:rsidRPr="00882CBB">
        <w:rPr>
          <w:rFonts w:ascii="Palatino Linotype" w:hAnsi="Palatino Linotype"/>
          <w:noProof/>
          <w:color w:val="7030A0"/>
          <w:position w:val="-4"/>
          <w:sz w:val="28"/>
          <w:szCs w:val="28"/>
        </w:rPr>
        <w:drawing>
          <wp:inline distT="0" distB="0" distL="0" distR="0" wp14:anchorId="6EF15203" wp14:editId="2020E67C">
            <wp:extent cx="165100" cy="165100"/>
            <wp:effectExtent l="0" t="0" r="635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Kẻ trung tuyến </w:t>
      </w:r>
      <w:r w:rsidRPr="00882CBB">
        <w:rPr>
          <w:rFonts w:ascii="Palatino Linotype" w:hAnsi="Palatino Linotype"/>
          <w:noProof/>
          <w:color w:val="7030A0"/>
          <w:position w:val="-4"/>
          <w:sz w:val="28"/>
          <w:szCs w:val="28"/>
        </w:rPr>
        <w:drawing>
          <wp:inline distT="0" distB="0" distL="0" distR="0" wp14:anchorId="3AE43739" wp14:editId="3CA1FE2D">
            <wp:extent cx="222250" cy="16510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22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của tam giác </w:t>
      </w:r>
      <w:r w:rsidRPr="00882CBB">
        <w:rPr>
          <w:rFonts w:ascii="Palatino Linotype" w:hAnsi="Palatino Linotype"/>
          <w:noProof/>
          <w:color w:val="7030A0"/>
          <w:position w:val="-4"/>
          <w:sz w:val="28"/>
          <w:szCs w:val="28"/>
        </w:rPr>
        <w:drawing>
          <wp:inline distT="0" distB="0" distL="0" distR="0" wp14:anchorId="6027628B" wp14:editId="1DE85ECF">
            <wp:extent cx="349250" cy="1651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kéo dài cắt cạnh </w:t>
      </w:r>
      <w:r w:rsidRPr="00882CBB">
        <w:rPr>
          <w:rFonts w:ascii="Palatino Linotype" w:hAnsi="Palatino Linotype"/>
          <w:noProof/>
          <w:color w:val="7030A0"/>
          <w:position w:val="-6"/>
          <w:sz w:val="28"/>
          <w:szCs w:val="28"/>
        </w:rPr>
        <w:drawing>
          <wp:inline distT="0" distB="0" distL="0" distR="0" wp14:anchorId="61FC4A5B" wp14:editId="53F7E4A6">
            <wp:extent cx="247650" cy="18415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26BD796D" wp14:editId="7F596CAC">
            <wp:extent cx="165100" cy="1651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3F7D629E" w14:textId="58BEDA75"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4"/>
          <w:sz w:val="28"/>
          <w:szCs w:val="28"/>
        </w:rPr>
        <w:drawing>
          <wp:inline distT="0" distB="0" distL="0" distR="0" wp14:anchorId="4DE80172" wp14:editId="24C9473E">
            <wp:extent cx="622300" cy="165100"/>
            <wp:effectExtent l="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483D1699" w14:textId="7A78F1B2"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các tam giác </w:t>
      </w:r>
      <w:r w:rsidRPr="00882CBB">
        <w:rPr>
          <w:rFonts w:ascii="Palatino Linotype" w:hAnsi="Palatino Linotype"/>
          <w:noProof/>
          <w:color w:val="7030A0"/>
          <w:position w:val="-4"/>
          <w:sz w:val="28"/>
          <w:szCs w:val="28"/>
        </w:rPr>
        <w:drawing>
          <wp:inline distT="0" distB="0" distL="0" distR="0" wp14:anchorId="588C4AC1" wp14:editId="35BBA36A">
            <wp:extent cx="374650" cy="16510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191CADE0" wp14:editId="0BD8C1BA">
            <wp:extent cx="342900" cy="1841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đồng dạng và </w:t>
      </w:r>
      <w:r w:rsidRPr="00882CBB">
        <w:rPr>
          <w:rFonts w:ascii="Palatino Linotype" w:hAnsi="Palatino Linotype"/>
          <w:noProof/>
          <w:color w:val="7030A0"/>
          <w:position w:val="-6"/>
          <w:sz w:val="28"/>
          <w:szCs w:val="28"/>
        </w:rPr>
        <w:drawing>
          <wp:inline distT="0" distB="0" distL="0" distR="0" wp14:anchorId="7C472318" wp14:editId="1E3A8F01">
            <wp:extent cx="927100" cy="20955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9271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A98C532" w14:textId="0459E9E6"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10"/>
          <w:sz w:val="28"/>
          <w:szCs w:val="28"/>
        </w:rPr>
        <w:drawing>
          <wp:inline distT="0" distB="0" distL="0" distR="0" wp14:anchorId="501A3CD0" wp14:editId="1F651817">
            <wp:extent cx="679450" cy="20955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199BE363" wp14:editId="484E8167">
            <wp:extent cx="723900" cy="4000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4"/>
          <w:sz w:val="28"/>
          <w:szCs w:val="28"/>
        </w:rPr>
        <w:drawing>
          <wp:inline distT="0" distB="0" distL="0" distR="0" wp14:anchorId="0C6F0F0E" wp14:editId="2A1910DC">
            <wp:extent cx="349250" cy="1651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01D1F24C" w14:textId="0744460E"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1BA14782" wp14:editId="253F44EF">
            <wp:extent cx="247650" cy="1651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kéo dài cắt </w:t>
      </w:r>
      <w:r w:rsidRPr="00882CBB">
        <w:rPr>
          <w:rFonts w:ascii="Palatino Linotype" w:hAnsi="Palatino Linotype"/>
          <w:noProof/>
          <w:color w:val="7030A0"/>
          <w:position w:val="-6"/>
          <w:sz w:val="28"/>
          <w:szCs w:val="28"/>
        </w:rPr>
        <w:drawing>
          <wp:inline distT="0" distB="0" distL="0" distR="0" wp14:anchorId="1540FB47" wp14:editId="7CB8A89E">
            <wp:extent cx="2476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6"/>
          <w:sz w:val="28"/>
          <w:szCs w:val="28"/>
        </w:rPr>
        <w:drawing>
          <wp:inline distT="0" distB="0" distL="0" distR="0" wp14:anchorId="78F49D58" wp14:editId="523D3FA1">
            <wp:extent cx="133350" cy="184150"/>
            <wp:effectExtent l="0" t="0" r="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5B452EE8" wp14:editId="4036FF5E">
            <wp:extent cx="762000" cy="4000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không phụ thuộc vào vị trí của điểm </w:t>
      </w:r>
      <w:r w:rsidRPr="00882CBB">
        <w:rPr>
          <w:rFonts w:ascii="Palatino Linotype" w:hAnsi="Palatino Linotype"/>
          <w:noProof/>
          <w:color w:val="7030A0"/>
          <w:position w:val="-4"/>
          <w:sz w:val="28"/>
          <w:szCs w:val="28"/>
        </w:rPr>
        <w:drawing>
          <wp:inline distT="0" distB="0" distL="0" distR="0" wp14:anchorId="08255087" wp14:editId="0B4D863C">
            <wp:extent cx="152400" cy="16510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6E490CFF" w14:textId="77777777"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10. </w:t>
      </w:r>
      <w:r w:rsidRPr="00882CBB">
        <w:rPr>
          <w:rFonts w:ascii="Palatino Linotype" w:hAnsi="Palatino Linotype"/>
          <w:color w:val="7030A0"/>
          <w:sz w:val="28"/>
          <w:szCs w:val="28"/>
        </w:rPr>
        <w:t>Không dùng máy tính, sắp xếp các tỉ số lượng giác sau theo thứ tự từ bé đến lớn:</w:t>
      </w:r>
    </w:p>
    <w:p w14:paraId="0384861C" w14:textId="5D07D7C2" w:rsidR="00882CBB" w:rsidRPr="00882CBB" w:rsidRDefault="00882CBB" w:rsidP="00882CBB">
      <w:pPr>
        <w:pStyle w:val="ListParagraph"/>
        <w:numPr>
          <w:ilvl w:val="0"/>
          <w:numId w:val="46"/>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A8F0125" wp14:editId="482C0D52">
            <wp:extent cx="431800" cy="20955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B2BA175" wp14:editId="353A5AAE">
            <wp:extent cx="457200" cy="2095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53DE0E79" wp14:editId="42FA744C">
            <wp:extent cx="431800" cy="209550"/>
            <wp:effectExtent l="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  </w:t>
      </w:r>
      <w:r w:rsidRPr="00882CBB">
        <w:rPr>
          <w:rFonts w:ascii="Palatino Linotype" w:hAnsi="Palatino Linotype"/>
          <w:noProof/>
          <w:color w:val="7030A0"/>
          <w:position w:val="-6"/>
          <w:sz w:val="28"/>
          <w:szCs w:val="28"/>
        </w:rPr>
        <w:drawing>
          <wp:inline distT="0" distB="0" distL="0" distR="0" wp14:anchorId="08DE134C" wp14:editId="7600019B">
            <wp:extent cx="400050" cy="2095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A970E32" wp14:editId="3C2443BB">
            <wp:extent cx="431800" cy="20955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0E1980C5" w14:textId="2BDB7B82" w:rsidR="00882CBB" w:rsidRPr="00882CBB" w:rsidRDefault="00882CBB" w:rsidP="00882CBB">
      <w:pPr>
        <w:pStyle w:val="ListParagraph"/>
        <w:numPr>
          <w:ilvl w:val="0"/>
          <w:numId w:val="46"/>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00867DC" wp14:editId="3C15D00E">
            <wp:extent cx="444500" cy="2095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D8538A3" wp14:editId="3B770406">
            <wp:extent cx="431800" cy="20955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ADABD9F" wp14:editId="2C60AFCB">
            <wp:extent cx="6477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4A97912" wp14:editId="3EEC8774">
            <wp:extent cx="444500" cy="209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4966833" wp14:editId="1CA8D471">
            <wp:extent cx="44450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036DB992" w14:textId="77777777"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Không dùng máy tính, sắp xếp các tỉ số lượng giác sau theo thứ tự tăng dần:</w:t>
      </w:r>
    </w:p>
    <w:p w14:paraId="2374CBC4" w14:textId="543AEAC3" w:rsidR="00882CBB" w:rsidRPr="00882CBB" w:rsidRDefault="00882CBB" w:rsidP="00882CBB">
      <w:pPr>
        <w:pStyle w:val="ListParagraph"/>
        <w:numPr>
          <w:ilvl w:val="0"/>
          <w:numId w:val="45"/>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7928635C" wp14:editId="73490B14">
            <wp:extent cx="431800" cy="20955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1D78C3C6" wp14:editId="490B7AC4">
            <wp:extent cx="45720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CFB4671" wp14:editId="0653AD60">
            <wp:extent cx="431800" cy="20955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ECA29C8" wp14:editId="56AD147B">
            <wp:extent cx="444500" cy="209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CB19121" wp14:editId="4CA95697">
            <wp:extent cx="45720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52B9DABF" w14:textId="48D10212" w:rsidR="00882CBB" w:rsidRPr="00882CBB" w:rsidRDefault="00882CBB" w:rsidP="00882CBB">
      <w:pPr>
        <w:pStyle w:val="ListParagraph"/>
        <w:numPr>
          <w:ilvl w:val="0"/>
          <w:numId w:val="45"/>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3199706" wp14:editId="36753076">
            <wp:extent cx="647700" cy="2095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7C39AB8" wp14:editId="0E265538">
            <wp:extent cx="635000" cy="209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635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6136102" wp14:editId="3C28E7D4">
            <wp:extent cx="6350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635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207D4D3D" wp14:editId="52D1BB33">
            <wp:extent cx="622300" cy="20955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6223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3F09A23C" w14:textId="4D6901DE"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w:t>
      </w:r>
      <w:r w:rsidRPr="00882CBB">
        <w:rPr>
          <w:rFonts w:ascii="Palatino Linotype" w:hAnsi="Palatino Linotype"/>
          <w:noProof/>
          <w:color w:val="7030A0"/>
          <w:position w:val="-6"/>
          <w:sz w:val="28"/>
          <w:szCs w:val="28"/>
        </w:rPr>
        <w:drawing>
          <wp:inline distT="0" distB="0" distL="0" distR="0" wp14:anchorId="0208E9E4" wp14:editId="732E2C5E">
            <wp:extent cx="152400" cy="133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là góc nhọn.</w:t>
      </w:r>
    </w:p>
    <w:p w14:paraId="6FA1B142" w14:textId="3A491FDF"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6"/>
          <w:sz w:val="28"/>
          <w:szCs w:val="28"/>
        </w:rPr>
        <w:drawing>
          <wp:inline distT="0" distB="0" distL="0" distR="0" wp14:anchorId="2B01834E" wp14:editId="25C9658A">
            <wp:extent cx="349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4171902" wp14:editId="3BD9714D">
            <wp:extent cx="349250" cy="1651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527521F" wp14:editId="2137B5EF">
            <wp:extent cx="374650" cy="16510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4086346C" wp14:editId="5592351A">
            <wp:extent cx="622300" cy="4000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91A2C89" w14:textId="610F4E33"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6"/>
          <w:sz w:val="28"/>
          <w:szCs w:val="28"/>
        </w:rPr>
        <w:drawing>
          <wp:inline distT="0" distB="0" distL="0" distR="0" wp14:anchorId="7795DFCF" wp14:editId="0368A85B">
            <wp:extent cx="374650" cy="1333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7465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BB7FA77" wp14:editId="58345CA4">
            <wp:extent cx="374650" cy="1651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C108138" wp14:editId="25F1296E">
            <wp:extent cx="349250" cy="1651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503A20F4" wp14:editId="729D7717">
            <wp:extent cx="59055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p w14:paraId="6C2B4B79" w14:textId="4513E997"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6"/>
          <w:sz w:val="28"/>
          <w:szCs w:val="28"/>
        </w:rPr>
        <w:drawing>
          <wp:inline distT="0" distB="0" distL="0" distR="0" wp14:anchorId="610F01C9" wp14:editId="605557BD">
            <wp:extent cx="59055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6"/>
          <w:sz w:val="28"/>
          <w:szCs w:val="28"/>
        </w:rPr>
        <w:drawing>
          <wp:inline distT="0" distB="0" distL="0" distR="0" wp14:anchorId="17C4715C" wp14:editId="63563DFC">
            <wp:extent cx="3492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63D9B21" wp14:editId="0DAFA86B">
            <wp:extent cx="374650" cy="1333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7465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475307B" wp14:editId="064C27C0">
            <wp:extent cx="349250" cy="1651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53FB5AA4" w14:textId="3BC9F37E"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6"/>
          <w:sz w:val="28"/>
          <w:szCs w:val="28"/>
        </w:rPr>
        <w:drawing>
          <wp:inline distT="0" distB="0" distL="0" distR="0" wp14:anchorId="7ED1C34F" wp14:editId="6C3802A2">
            <wp:extent cx="5905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6"/>
          <w:sz w:val="28"/>
          <w:szCs w:val="28"/>
        </w:rPr>
        <w:drawing>
          <wp:inline distT="0" distB="0" distL="0" distR="0" wp14:anchorId="503EABBA" wp14:editId="1D3689EF">
            <wp:extent cx="349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F4EEC7E" wp14:editId="7849699B">
            <wp:extent cx="374650" cy="1333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7465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1D36328" wp14:editId="2165B738">
            <wp:extent cx="37465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6CD11ED1" w14:textId="497A15C3"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Một cột cờ cao </w:t>
      </w:r>
      <w:r w:rsidRPr="00882CBB">
        <w:rPr>
          <w:rFonts w:ascii="Palatino Linotype" w:hAnsi="Palatino Linotype"/>
          <w:noProof/>
          <w:color w:val="7030A0"/>
          <w:position w:val="-6"/>
          <w:sz w:val="28"/>
          <w:szCs w:val="28"/>
        </w:rPr>
        <w:drawing>
          <wp:inline distT="0" distB="0" distL="0" distR="0" wp14:anchorId="058FD704" wp14:editId="0E074F4E">
            <wp:extent cx="241300" cy="1841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có bóng trên mặt đất dài </w:t>
      </w:r>
      <w:r w:rsidRPr="00882CBB">
        <w:rPr>
          <w:rFonts w:ascii="Palatino Linotype" w:hAnsi="Palatino Linotype"/>
          <w:noProof/>
          <w:color w:val="7030A0"/>
          <w:position w:val="-10"/>
          <w:sz w:val="28"/>
          <w:szCs w:val="28"/>
        </w:rPr>
        <w:drawing>
          <wp:inline distT="0" distB="0" distL="0" distR="0" wp14:anchorId="7A3873FD" wp14:editId="1A39D7CC">
            <wp:extent cx="24765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góc </w:t>
      </w:r>
      <w:r w:rsidRPr="00882CBB">
        <w:rPr>
          <w:rFonts w:ascii="Palatino Linotype" w:hAnsi="Palatino Linotype"/>
          <w:noProof/>
          <w:color w:val="7030A0"/>
          <w:position w:val="-6"/>
          <w:sz w:val="28"/>
          <w:szCs w:val="28"/>
        </w:rPr>
        <w:drawing>
          <wp:inline distT="0" distB="0" distL="0" distR="0" wp14:anchorId="62C6B24F" wp14:editId="2D8FD5F6">
            <wp:extent cx="152400" cy="133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mà các tia sáng mặt trời tạo với mặt đất (làm tròn đến phút).</w:t>
      </w:r>
    </w:p>
    <w:p w14:paraId="2D981E94" w14:textId="77A1F63A"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Một cột đèn có bóng trên mặt đất dài </w:t>
      </w:r>
      <w:r w:rsidRPr="00882CBB">
        <w:rPr>
          <w:rFonts w:ascii="Palatino Linotype" w:hAnsi="Palatino Linotype"/>
          <w:noProof/>
          <w:color w:val="7030A0"/>
          <w:position w:val="-10"/>
          <w:sz w:val="28"/>
          <w:szCs w:val="28"/>
        </w:rPr>
        <w:drawing>
          <wp:inline distT="0" distB="0" distL="0" distR="0" wp14:anchorId="7BB37536" wp14:editId="274405DF">
            <wp:extent cx="38100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các tia sang mặt trời tạo với mặt đất một góc xấp xỉ </w:t>
      </w:r>
      <w:r w:rsidRPr="00882CBB">
        <w:rPr>
          <w:rFonts w:ascii="Palatino Linotype" w:hAnsi="Palatino Linotype"/>
          <w:noProof/>
          <w:color w:val="7030A0"/>
          <w:position w:val="-4"/>
          <w:sz w:val="28"/>
          <w:szCs w:val="28"/>
        </w:rPr>
        <w:drawing>
          <wp:inline distT="0" distB="0" distL="0" distR="0" wp14:anchorId="2EA483C4" wp14:editId="7EAB442A">
            <wp:extent cx="241300" cy="1905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rsidRPr="00882CBB">
        <w:rPr>
          <w:rFonts w:ascii="Palatino Linotype" w:hAnsi="Palatino Linotype"/>
          <w:color w:val="7030A0"/>
          <w:sz w:val="28"/>
          <w:szCs w:val="28"/>
        </w:rPr>
        <w:t>. Tính chiều cao của cột đèn.</w:t>
      </w:r>
    </w:p>
    <w:p w14:paraId="3FD9E7E9" w14:textId="713DF9E8"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a) Tính giá trị của biểu thức </w:t>
      </w:r>
      <w:r w:rsidRPr="00882CBB">
        <w:rPr>
          <w:rFonts w:ascii="Palatino Linotype" w:hAnsi="Palatino Linotype"/>
          <w:noProof/>
          <w:color w:val="7030A0"/>
          <w:position w:val="-6"/>
          <w:sz w:val="28"/>
          <w:szCs w:val="28"/>
        </w:rPr>
        <w:drawing>
          <wp:inline distT="0" distB="0" distL="0" distR="0" wp14:anchorId="785FC673" wp14:editId="28160EAE">
            <wp:extent cx="265430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2654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5A2AED0" w14:textId="38651289" w:rsidR="00882CBB" w:rsidRPr="00882CBB" w:rsidRDefault="00882CBB" w:rsidP="00882CBB">
      <w:pPr>
        <w:ind w:left="709"/>
        <w:jc w:val="both"/>
        <w:rPr>
          <w:rFonts w:ascii="Palatino Linotype" w:hAnsi="Palatino Linotype"/>
          <w:color w:val="7030A0"/>
          <w:sz w:val="28"/>
          <w:szCs w:val="28"/>
        </w:rPr>
      </w:pPr>
      <w:r w:rsidRPr="00882CBB">
        <w:rPr>
          <w:rFonts w:ascii="Palatino Linotype" w:hAnsi="Palatino Linotype"/>
          <w:color w:val="7030A0"/>
          <w:sz w:val="28"/>
          <w:szCs w:val="28"/>
        </w:rPr>
        <w:t xml:space="preserve">b)  Rút gọn biểu thức </w:t>
      </w:r>
      <w:r w:rsidRPr="00882CBB">
        <w:rPr>
          <w:rFonts w:ascii="Palatino Linotype" w:hAnsi="Palatino Linotype"/>
          <w:noProof/>
          <w:color w:val="7030A0"/>
          <w:position w:val="-6"/>
          <w:sz w:val="28"/>
          <w:szCs w:val="28"/>
        </w:rPr>
        <w:drawing>
          <wp:inline distT="0" distB="0" distL="0" distR="0" wp14:anchorId="0D4D183A" wp14:editId="2E561B61">
            <wp:extent cx="2298700" cy="2095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2987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D191AE1" w14:textId="4DADB3E1" w:rsidR="00882CBB" w:rsidRPr="00882CBB" w:rsidRDefault="00882CBB" w:rsidP="00882CBB">
      <w:pPr>
        <w:jc w:val="both"/>
        <w:rPr>
          <w:rFonts w:ascii="Palatino Linotype" w:hAnsi="Palatino Linotype"/>
          <w:color w:val="7030A0"/>
          <w:sz w:val="28"/>
          <w:szCs w:val="28"/>
        </w:rPr>
      </w:pPr>
      <w:r w:rsidRPr="00882CBB">
        <w:rPr>
          <w:rFonts w:ascii="Palatino Linotype" w:hAnsi="Palatino Linotype"/>
          <w:b/>
          <w:color w:val="7030A0"/>
          <w:sz w:val="28"/>
          <w:szCs w:val="28"/>
        </w:rPr>
        <w:lastRenderedPageBreak/>
        <w:t>Bài 16.</w:t>
      </w:r>
      <w:r w:rsidRPr="00882CBB">
        <w:rPr>
          <w:rFonts w:ascii="Palatino Linotype" w:hAnsi="Palatino Linotype"/>
          <w:color w:val="7030A0"/>
          <w:sz w:val="28"/>
          <w:szCs w:val="28"/>
        </w:rPr>
        <w:t xml:space="preserve"> Cho </w:t>
      </w:r>
      <w:r w:rsidRPr="00882CBB">
        <w:rPr>
          <w:rFonts w:ascii="Palatino Linotype" w:hAnsi="Palatino Linotype"/>
          <w:noProof/>
          <w:color w:val="7030A0"/>
          <w:position w:val="-6"/>
          <w:sz w:val="28"/>
          <w:szCs w:val="28"/>
        </w:rPr>
        <w:drawing>
          <wp:inline distT="0" distB="0" distL="0" distR="0" wp14:anchorId="61A712A7" wp14:editId="4FB0D379">
            <wp:extent cx="736600" cy="2095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Hãy chứng minh các đẳng thức sau:</w:t>
      </w:r>
    </w:p>
    <w:p w14:paraId="77292837" w14:textId="7515CEC5" w:rsidR="00882CBB" w:rsidRPr="00882CBB" w:rsidRDefault="00882CBB" w:rsidP="00882CBB">
      <w:pPr>
        <w:pStyle w:val="ListParagraph"/>
        <w:numPr>
          <w:ilvl w:val="0"/>
          <w:numId w:val="48"/>
        </w:numPr>
        <w:spacing w:after="160"/>
        <w:ind w:hanging="221"/>
        <w:jc w:val="both"/>
        <w:rPr>
          <w:rFonts w:ascii="Palatino Linotype" w:hAnsi="Palatino Linotype"/>
          <w:color w:val="7030A0"/>
          <w:sz w:val="28"/>
          <w:szCs w:val="28"/>
        </w:rPr>
      </w:pP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183899A" wp14:editId="5600BB14">
            <wp:extent cx="2051050" cy="2095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0510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00F8B734" w14:textId="78CF4514" w:rsidR="00882CBB" w:rsidRPr="00882CBB" w:rsidRDefault="00882CBB" w:rsidP="00882CBB">
      <w:pPr>
        <w:pStyle w:val="ListParagraph"/>
        <w:numPr>
          <w:ilvl w:val="0"/>
          <w:numId w:val="48"/>
        </w:numPr>
        <w:spacing w:after="160"/>
        <w:ind w:hanging="221"/>
        <w:jc w:val="both"/>
        <w:rPr>
          <w:rFonts w:ascii="Palatino Linotype" w:hAnsi="Palatino Linotype"/>
          <w:color w:val="7030A0"/>
          <w:sz w:val="28"/>
          <w:szCs w:val="28"/>
        </w:rPr>
      </w:pP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E42B93B" wp14:editId="7573DC17">
            <wp:extent cx="20383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20383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098E4AF" w14:textId="492680EF" w:rsidR="00882CBB" w:rsidRPr="00882CBB" w:rsidRDefault="00882CBB" w:rsidP="00882CBB">
      <w:pPr>
        <w:pStyle w:val="ListParagraph"/>
        <w:numPr>
          <w:ilvl w:val="0"/>
          <w:numId w:val="48"/>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30C8CF92" wp14:editId="48B454D0">
            <wp:extent cx="167640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6764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48A0083" w14:textId="4FCBCFF8" w:rsidR="00882CBB" w:rsidRPr="00882CBB" w:rsidRDefault="00882CBB" w:rsidP="00882CBB">
      <w:pPr>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17. </w:t>
      </w: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6"/>
          <w:sz w:val="28"/>
          <w:szCs w:val="28"/>
        </w:rPr>
        <w:drawing>
          <wp:inline distT="0" distB="0" distL="0" distR="0" wp14:anchorId="22CFE44A" wp14:editId="2A10564F">
            <wp:extent cx="736600" cy="2095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Hãy chứng minh các đẳng thức sau:</w:t>
      </w:r>
    </w:p>
    <w:p w14:paraId="1D429F52" w14:textId="1DC85D57" w:rsidR="00882CBB" w:rsidRPr="00882CBB" w:rsidRDefault="00882CBB" w:rsidP="00882CBB">
      <w:pPr>
        <w:pStyle w:val="ListParagraph"/>
        <w:numPr>
          <w:ilvl w:val="0"/>
          <w:numId w:val="49"/>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C75B2F7" wp14:editId="4CC78865">
            <wp:extent cx="1212850" cy="4000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2128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FE6DEB0" w14:textId="0F1270B0" w:rsidR="00882CBB" w:rsidRPr="00882CBB" w:rsidRDefault="00882CBB" w:rsidP="00882CBB">
      <w:pPr>
        <w:pStyle w:val="ListParagraph"/>
        <w:numPr>
          <w:ilvl w:val="0"/>
          <w:numId w:val="49"/>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30"/>
          <w:sz w:val="28"/>
          <w:szCs w:val="28"/>
        </w:rPr>
        <w:drawing>
          <wp:inline distT="0" distB="0" distL="0" distR="0" wp14:anchorId="6A5F7D87" wp14:editId="6E8F6B40">
            <wp:extent cx="1644650" cy="431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644650" cy="4318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6F9CDDE" w14:textId="573A184E" w:rsidR="00882CBB" w:rsidRPr="00882CBB" w:rsidRDefault="00882CBB" w:rsidP="00882CBB">
      <w:pPr>
        <w:pStyle w:val="ListParagraph"/>
        <w:numPr>
          <w:ilvl w:val="0"/>
          <w:numId w:val="49"/>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30"/>
          <w:sz w:val="28"/>
          <w:szCs w:val="28"/>
        </w:rPr>
        <w:drawing>
          <wp:inline distT="0" distB="0" distL="0" distR="0" wp14:anchorId="6C5F8F0A" wp14:editId="41FE6373">
            <wp:extent cx="2038350" cy="431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038350" cy="4318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C2748F8" w14:textId="3E12E30F" w:rsidR="003216C7" w:rsidRPr="00882CBB" w:rsidRDefault="00882CBB" w:rsidP="00882CBB">
      <w:pPr>
        <w:pStyle w:val="Heading1"/>
        <w:jc w:val="center"/>
        <w:rPr>
          <w:rFonts w:ascii="Palatino Linotype" w:hAnsi="Palatino Linotype"/>
          <w:color w:val="FF0000"/>
          <w:sz w:val="40"/>
          <w:szCs w:val="40"/>
        </w:rPr>
      </w:pPr>
      <w:bookmarkStart w:id="19" w:name="_Toc46931415"/>
      <w:r w:rsidRPr="00882CBB">
        <w:rPr>
          <w:rFonts w:ascii="Palatino Linotype" w:hAnsi="Palatino Linotype"/>
          <w:color w:val="FF0000"/>
          <w:sz w:val="40"/>
          <w:szCs w:val="40"/>
        </w:rPr>
        <w:t>ĐÁP ÁN</w:t>
      </w:r>
      <w:bookmarkEnd w:id="19"/>
    </w:p>
    <w:p w14:paraId="25FCE99F"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VẤN ĐỀ 1</w:t>
      </w:r>
    </w:p>
    <w:p w14:paraId="729B2E08" w14:textId="49BC7DD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Hình 1: </w:t>
      </w:r>
      <w:r w:rsidRPr="00882CBB">
        <w:rPr>
          <w:rFonts w:ascii="Palatino Linotype" w:hAnsi="Palatino Linotype"/>
          <w:noProof/>
          <w:color w:val="7030A0"/>
          <w:position w:val="-10"/>
          <w:sz w:val="28"/>
          <w:szCs w:val="28"/>
        </w:rPr>
        <w:drawing>
          <wp:inline distT="0" distB="0" distL="0" distR="0" wp14:anchorId="432605D7" wp14:editId="6080D6C7">
            <wp:extent cx="1028700" cy="196850"/>
            <wp:effectExtent l="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0287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Hình 2: </w:t>
      </w:r>
      <w:r w:rsidRPr="00882CBB">
        <w:rPr>
          <w:rFonts w:ascii="Palatino Linotype" w:hAnsi="Palatino Linotype"/>
          <w:noProof/>
          <w:color w:val="7030A0"/>
          <w:position w:val="-10"/>
          <w:sz w:val="28"/>
          <w:szCs w:val="28"/>
        </w:rPr>
        <w:drawing>
          <wp:inline distT="0" distB="0" distL="0" distR="0" wp14:anchorId="24BADD67" wp14:editId="18F10199">
            <wp:extent cx="1060450" cy="196850"/>
            <wp:effectExtent l="0" t="0" r="635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10604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Hình 3: </w:t>
      </w:r>
      <w:r w:rsidRPr="00882CBB">
        <w:rPr>
          <w:rFonts w:ascii="Palatino Linotype" w:hAnsi="Palatino Linotype"/>
          <w:noProof/>
          <w:color w:val="7030A0"/>
          <w:position w:val="-24"/>
          <w:sz w:val="28"/>
          <w:szCs w:val="28"/>
        </w:rPr>
        <w:drawing>
          <wp:inline distT="0" distB="0" distL="0" distR="0" wp14:anchorId="2FCC7928" wp14:editId="46774313">
            <wp:extent cx="1301750" cy="425450"/>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30175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641EEBA" w14:textId="4F49A46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250CAF9" wp14:editId="63D7223F">
            <wp:extent cx="2584450" cy="196850"/>
            <wp:effectExtent l="0" t="0" r="6350"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5844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A703F4B" w14:textId="7ABE049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0878B54" wp14:editId="0073EFAA">
            <wp:extent cx="2470150" cy="196850"/>
            <wp:effectExtent l="0" t="0" r="635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4701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F390566" w14:textId="26752AA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w:t>
      </w:r>
      <w:r w:rsidRPr="00882CBB">
        <w:rPr>
          <w:rFonts w:ascii="Palatino Linotype" w:hAnsi="Palatino Linotype"/>
          <w:noProof/>
          <w:color w:val="7030A0"/>
          <w:position w:val="-10"/>
          <w:sz w:val="28"/>
          <w:szCs w:val="28"/>
        </w:rPr>
        <w:drawing>
          <wp:inline distT="0" distB="0" distL="0" distR="0" wp14:anchorId="6AF8B2F6" wp14:editId="4CDF1D55">
            <wp:extent cx="1263650" cy="196850"/>
            <wp:effectExtent l="0" t="0" r="0"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2636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990FC22" w14:textId="319CE68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1F66FF7" wp14:editId="32599459">
            <wp:extent cx="1149350" cy="196850"/>
            <wp:effectExtent l="0" t="0" r="0"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2"/>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149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A259BB6" w14:textId="42B2EF8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63251FD" wp14:editId="0234E7F2">
            <wp:extent cx="1028700" cy="234950"/>
            <wp:effectExtent l="0" t="0" r="0"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3"/>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FD37C98" w14:textId="6F0E062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13802909" wp14:editId="4A77C003">
            <wp:extent cx="3435350" cy="196850"/>
            <wp:effectExtent l="0" t="0" r="0"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3435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F5FA724" w14:textId="2F431DE1"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36B2F4BE" wp14:editId="06380C78">
            <wp:extent cx="3435350" cy="196850"/>
            <wp:effectExtent l="0" t="0" r="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3435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39BD456" w14:textId="57CB29A7"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A63F8E4" wp14:editId="1BCB0D55">
            <wp:extent cx="3346450" cy="387350"/>
            <wp:effectExtent l="0" t="0" r="635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3464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C2DD349" w14:textId="136A99D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84FEA77" wp14:editId="4A6EB034">
            <wp:extent cx="1606550" cy="196850"/>
            <wp:effectExtent l="0" t="0" r="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606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50F94E0" w14:textId="48699E4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CE2B470" wp14:editId="715441B5">
            <wp:extent cx="1492250" cy="1968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8"/>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p>
    <w:p w14:paraId="31CF2ADF" w14:textId="3D2D14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50312B64" wp14:editId="025976BE">
            <wp:extent cx="1714500" cy="387350"/>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9"/>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714500" cy="387350"/>
                    </a:xfrm>
                    <a:prstGeom prst="rect">
                      <a:avLst/>
                    </a:prstGeom>
                    <a:noFill/>
                    <a:ln>
                      <a:noFill/>
                    </a:ln>
                  </pic:spPr>
                </pic:pic>
              </a:graphicData>
            </a:graphic>
          </wp:inline>
        </w:drawing>
      </w:r>
    </w:p>
    <w:p w14:paraId="73AC6A26" w14:textId="2E66E35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95A7B2A" wp14:editId="173D86BE">
            <wp:extent cx="3390900" cy="196850"/>
            <wp:effectExtent l="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0"/>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3390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8713C66" w14:textId="2704EAF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6F33B9F2" wp14:editId="090BDC09">
            <wp:extent cx="2698750" cy="234950"/>
            <wp:effectExtent l="0" t="0" r="6350"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1"/>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26987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B26F3FD" w14:textId="085973E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2E7161E4" wp14:editId="2FA281C7">
            <wp:extent cx="762000" cy="234950"/>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2"/>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7620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06B1012" w14:textId="523D576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EC52DBC" wp14:editId="788CF26E">
            <wp:extent cx="2895600" cy="196850"/>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3"/>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8956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6545064" w14:textId="5FD3BF1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10"/>
          <w:sz w:val="28"/>
          <w:szCs w:val="28"/>
        </w:rPr>
        <w:drawing>
          <wp:inline distT="0" distB="0" distL="0" distR="0" wp14:anchorId="7D787131" wp14:editId="2B4A6364">
            <wp:extent cx="336550" cy="196850"/>
            <wp:effectExtent l="0" t="0" r="6350"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4"/>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336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Độ dài hai đoạn chia cạnh huyền: </w:t>
      </w:r>
      <w:r w:rsidRPr="00882CBB">
        <w:rPr>
          <w:rFonts w:ascii="Palatino Linotype" w:hAnsi="Palatino Linotype"/>
          <w:noProof/>
          <w:color w:val="7030A0"/>
          <w:position w:val="-10"/>
          <w:sz w:val="28"/>
          <w:szCs w:val="28"/>
        </w:rPr>
        <w:drawing>
          <wp:inline distT="0" distB="0" distL="0" distR="0" wp14:anchorId="109B5439" wp14:editId="6DCAFC21">
            <wp:extent cx="723900" cy="196850"/>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5"/>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723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B9CDB9A" w14:textId="27C00D3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31FAC615" wp14:editId="00967981">
            <wp:extent cx="1593850" cy="387350"/>
            <wp:effectExtent l="0" t="0" r="635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6"/>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5938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BA18388" w14:textId="631D027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C8DD005" wp14:editId="6D18951A">
            <wp:extent cx="2247900" cy="196850"/>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7"/>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2247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E3FB10D"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VẤN ĐỀ 2</w:t>
      </w:r>
    </w:p>
    <w:p w14:paraId="1C7825DA" w14:textId="67DC82F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7723917" wp14:editId="00340CD2">
            <wp:extent cx="3467100" cy="234950"/>
            <wp:effectExtent l="0" t="0" r="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8"/>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34671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vì </w:t>
      </w:r>
      <w:r w:rsidRPr="00882CBB">
        <w:rPr>
          <w:rFonts w:ascii="Palatino Linotype" w:hAnsi="Palatino Linotype"/>
          <w:noProof/>
          <w:color w:val="7030A0"/>
          <w:position w:val="-6"/>
          <w:sz w:val="28"/>
          <w:szCs w:val="28"/>
        </w:rPr>
        <w:drawing>
          <wp:inline distT="0" distB="0" distL="0" distR="0" wp14:anchorId="24050924" wp14:editId="5F3479AD">
            <wp:extent cx="152400" cy="234950"/>
            <wp:effectExtent l="0" t="0" r="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9"/>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524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chung và </w:t>
      </w:r>
      <w:r w:rsidRPr="00882CBB">
        <w:rPr>
          <w:rFonts w:ascii="Palatino Linotype" w:hAnsi="Palatino Linotype"/>
          <w:noProof/>
          <w:color w:val="7030A0"/>
          <w:position w:val="-24"/>
          <w:sz w:val="28"/>
          <w:szCs w:val="28"/>
        </w:rPr>
        <w:drawing>
          <wp:inline distT="0" distB="0" distL="0" distR="0" wp14:anchorId="703C5F20" wp14:editId="03B26F6B">
            <wp:extent cx="717550" cy="387350"/>
            <wp:effectExtent l="0" t="0" r="6350"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0"/>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7175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850E5DA" w14:textId="2B69652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71A3F8A" wp14:editId="5BE2EB4A">
            <wp:extent cx="2889250" cy="196850"/>
            <wp:effectExtent l="0" t="0" r="635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8892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cân</w:t>
      </w:r>
    </w:p>
    <w:p w14:paraId="628EA4E0" w14:textId="6244322A"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5048726" wp14:editId="14BAEDDF">
            <wp:extent cx="2286000" cy="387350"/>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2"/>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2860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558068F" w14:textId="7691DE5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9C17381" wp14:editId="03E4AB72">
            <wp:extent cx="4591050" cy="234950"/>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45910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D0065FA" w14:textId="0EFF903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Làm tương tự câu a) bài 1, có </w:t>
      </w:r>
      <w:r w:rsidRPr="00882CBB">
        <w:rPr>
          <w:rFonts w:ascii="Palatino Linotype" w:hAnsi="Palatino Linotype"/>
          <w:noProof/>
          <w:color w:val="7030A0"/>
          <w:position w:val="-10"/>
          <w:sz w:val="28"/>
          <w:szCs w:val="28"/>
        </w:rPr>
        <w:drawing>
          <wp:inline distT="0" distB="0" distL="0" distR="0" wp14:anchorId="4D78E644" wp14:editId="31C5DEC2">
            <wp:extent cx="1714500" cy="23495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4"/>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7145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3551358" w14:textId="22CD549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3226A6B4" wp14:editId="6970ADED">
            <wp:extent cx="1758950" cy="387350"/>
            <wp:effectExtent l="0" t="0" r="0"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5"/>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7589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đpcm</w:t>
      </w:r>
    </w:p>
    <w:p w14:paraId="31D3E39F" w14:textId="0FE3D7B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0FD625BB" wp14:editId="74B99DB3">
            <wp:extent cx="1568450" cy="387350"/>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6"/>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5684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8D01DA2" w14:textId="1E25BF84"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46"/>
          <w:sz w:val="28"/>
          <w:szCs w:val="28"/>
        </w:rPr>
        <w:drawing>
          <wp:inline distT="0" distB="0" distL="0" distR="0" wp14:anchorId="25721E59" wp14:editId="231956DA">
            <wp:extent cx="3778250" cy="654050"/>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7"/>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3778250" cy="654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30DA5A5" w14:textId="78DBDA6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260304A4" wp14:editId="70A4AF09">
            <wp:extent cx="4267200" cy="387350"/>
            <wp:effectExtent l="0" t="0" r="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8"/>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42672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D9883F5" w14:textId="09C69AC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32"/>
          <w:sz w:val="28"/>
          <w:szCs w:val="28"/>
        </w:rPr>
        <w:drawing>
          <wp:inline distT="0" distB="0" distL="0" distR="0" wp14:anchorId="5CD5C5EB" wp14:editId="1C3DCBF8">
            <wp:extent cx="4076700" cy="495300"/>
            <wp:effectExtent l="0" t="0" r="0"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9"/>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4076700" cy="495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F0B1FC0" w14:textId="1F8C7845"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016A702" wp14:editId="59013CF5">
            <wp:extent cx="4438650" cy="419100"/>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0"/>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443865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8CDE91C" w14:textId="25D98E8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a) </w:t>
      </w:r>
      <w:r w:rsidRPr="00882CBB">
        <w:rPr>
          <w:rFonts w:ascii="Palatino Linotype" w:hAnsi="Palatino Linotype"/>
          <w:noProof/>
          <w:color w:val="7030A0"/>
          <w:position w:val="-4"/>
          <w:sz w:val="28"/>
          <w:szCs w:val="28"/>
        </w:rPr>
        <w:drawing>
          <wp:inline distT="0" distB="0" distL="0" distR="0" wp14:anchorId="5011BB03" wp14:editId="7E8094CE">
            <wp:extent cx="273050" cy="158750"/>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1"/>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73050" cy="158750"/>
                    </a:xfrm>
                    <a:prstGeom prst="rect">
                      <a:avLst/>
                    </a:prstGeom>
                    <a:noFill/>
                    <a:ln>
                      <a:noFill/>
                    </a:ln>
                  </pic:spPr>
                </pic:pic>
              </a:graphicData>
            </a:graphic>
          </wp:inline>
        </w:drawing>
      </w:r>
      <w:r w:rsidRPr="00882CBB">
        <w:rPr>
          <w:rFonts w:ascii="Palatino Linotype" w:hAnsi="Palatino Linotype"/>
          <w:color w:val="7030A0"/>
          <w:sz w:val="28"/>
          <w:szCs w:val="28"/>
        </w:rPr>
        <w:t xml:space="preserve"> là đường trung bình của </w:t>
      </w:r>
      <w:r w:rsidRPr="00882CBB">
        <w:rPr>
          <w:rFonts w:ascii="Palatino Linotype" w:hAnsi="Palatino Linotype"/>
          <w:noProof/>
          <w:color w:val="7030A0"/>
          <w:position w:val="-6"/>
          <w:sz w:val="28"/>
          <w:szCs w:val="28"/>
        </w:rPr>
        <w:drawing>
          <wp:inline distT="0" distB="0" distL="0" distR="0" wp14:anchorId="53404046" wp14:editId="068BDAA2">
            <wp:extent cx="1339850" cy="184150"/>
            <wp:effectExtent l="0" t="0" r="0" b="635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2"/>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3398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E74A16D" w14:textId="00C261EE"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2EEA3A1" wp14:editId="4D599553">
            <wp:extent cx="2393950" cy="387350"/>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3"/>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23939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B61ACA9"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3.</w:t>
      </w:r>
    </w:p>
    <w:p w14:paraId="7D29B5F8" w14:textId="00C50B0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8084E65" wp14:editId="10073D3D">
            <wp:extent cx="869950" cy="196850"/>
            <wp:effectExtent l="0" t="0" r="635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4"/>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8699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b) Chứng minh </w:t>
      </w:r>
      <w:r w:rsidRPr="00882CBB">
        <w:rPr>
          <w:rFonts w:ascii="Palatino Linotype" w:hAnsi="Palatino Linotype"/>
          <w:noProof/>
          <w:color w:val="7030A0"/>
          <w:position w:val="-4"/>
          <w:sz w:val="28"/>
          <w:szCs w:val="28"/>
        </w:rPr>
        <w:drawing>
          <wp:inline distT="0" distB="0" distL="0" distR="0" wp14:anchorId="71B48302" wp14:editId="3B18155B">
            <wp:extent cx="196850" cy="158750"/>
            <wp:effectExtent l="0" t="0" r="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5"/>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882CBB">
        <w:rPr>
          <w:rFonts w:ascii="Palatino Linotype" w:hAnsi="Palatino Linotype"/>
          <w:color w:val="7030A0"/>
          <w:sz w:val="28"/>
          <w:szCs w:val="28"/>
        </w:rPr>
        <w:t xml:space="preserve"> là trung điểm của </w:t>
      </w:r>
      <w:r w:rsidRPr="00882CBB">
        <w:rPr>
          <w:rFonts w:ascii="Palatino Linotype" w:hAnsi="Palatino Linotype"/>
          <w:noProof/>
          <w:color w:val="7030A0"/>
          <w:position w:val="-10"/>
          <w:sz w:val="28"/>
          <w:szCs w:val="28"/>
        </w:rPr>
        <w:drawing>
          <wp:inline distT="0" distB="0" distL="0" distR="0" wp14:anchorId="3512C98E" wp14:editId="66C1E661">
            <wp:extent cx="463550" cy="19685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6"/>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là trung điểm của </w:t>
      </w:r>
      <w:r w:rsidRPr="00882CBB">
        <w:rPr>
          <w:rFonts w:ascii="Palatino Linotype" w:hAnsi="Palatino Linotype"/>
          <w:noProof/>
          <w:color w:val="7030A0"/>
          <w:position w:val="-6"/>
          <w:sz w:val="28"/>
          <w:szCs w:val="28"/>
        </w:rPr>
        <w:drawing>
          <wp:inline distT="0" distB="0" distL="0" distR="0" wp14:anchorId="2CCB20BB" wp14:editId="7EABD15E">
            <wp:extent cx="273050" cy="184150"/>
            <wp:effectExtent l="0" t="0" r="0" b="635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7"/>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436DE7C" w14:textId="026CF1A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7B37F1A" wp14:editId="3B032345">
            <wp:extent cx="914400" cy="196850"/>
            <wp:effectExtent l="0" t="0" r="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8"/>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8020A66" w14:textId="4DC7517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0C1FC1C5" wp14:editId="6AB21B1F">
            <wp:extent cx="1562100" cy="419100"/>
            <wp:effectExtent l="0" t="0" r="0"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9"/>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155AC3E" w14:textId="386CA94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32"/>
          <w:sz w:val="28"/>
          <w:szCs w:val="28"/>
        </w:rPr>
        <w:drawing>
          <wp:inline distT="0" distB="0" distL="0" distR="0" wp14:anchorId="39595452" wp14:editId="4F137497">
            <wp:extent cx="4076700" cy="495300"/>
            <wp:effectExtent l="0" t="0" r="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0"/>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4076700" cy="495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EBDA169" w14:textId="6EE48155"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330498A5" wp14:editId="4F50EEC3">
            <wp:extent cx="4857750" cy="41910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1"/>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485775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BE61FA6" w14:textId="3CDBC35C"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96"/>
          <w:sz w:val="28"/>
          <w:szCs w:val="28"/>
        </w:rPr>
        <w:drawing>
          <wp:inline distT="0" distB="0" distL="0" distR="0" wp14:anchorId="5260B706" wp14:editId="1DED8A35">
            <wp:extent cx="4514850" cy="1403350"/>
            <wp:effectExtent l="0" t="0" r="0" b="635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2"/>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4514850" cy="140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658E95D" w14:textId="613CE11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35A4D26" wp14:editId="0CC79F74">
            <wp:extent cx="3390900" cy="19685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3"/>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3390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BFD6842" w14:textId="7822412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1A4EA132" wp14:editId="0CA38497">
            <wp:extent cx="3435350" cy="196850"/>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4"/>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3435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3956CCB" w14:textId="78E1C4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Cạnh huyền: </w:t>
      </w:r>
      <w:r w:rsidRPr="00882CBB">
        <w:rPr>
          <w:rFonts w:ascii="Palatino Linotype" w:hAnsi="Palatino Linotype"/>
          <w:noProof/>
          <w:color w:val="7030A0"/>
          <w:position w:val="-10"/>
          <w:sz w:val="28"/>
          <w:szCs w:val="28"/>
        </w:rPr>
        <w:drawing>
          <wp:inline distT="0" distB="0" distL="0" distR="0" wp14:anchorId="558AAE57" wp14:editId="34032CFD">
            <wp:extent cx="463550" cy="196850"/>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5"/>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các cạnh góc vuông: </w:t>
      </w:r>
      <w:r w:rsidRPr="00882CBB">
        <w:rPr>
          <w:rFonts w:ascii="Palatino Linotype" w:hAnsi="Palatino Linotype"/>
          <w:noProof/>
          <w:color w:val="7030A0"/>
          <w:position w:val="-10"/>
          <w:sz w:val="28"/>
          <w:szCs w:val="28"/>
        </w:rPr>
        <w:drawing>
          <wp:inline distT="0" distB="0" distL="0" distR="0" wp14:anchorId="444F1BC4" wp14:editId="65056D35">
            <wp:extent cx="412750" cy="196850"/>
            <wp:effectExtent l="0" t="0" r="635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6"/>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4127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29E91814" wp14:editId="5342A524">
            <wp:extent cx="412750" cy="196850"/>
            <wp:effectExtent l="0" t="0" r="6350"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7"/>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4127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67B5FCA" w14:textId="0A19F15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E4D83FD" wp14:editId="0C99FA09">
            <wp:extent cx="1682750" cy="196850"/>
            <wp:effectExtent l="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8"/>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16827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616C37E" w14:textId="47E4FB1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2ECD811D" wp14:editId="0BD6BB88">
            <wp:extent cx="1454150" cy="387350"/>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9"/>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4541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2567CF5" w14:textId="4928179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2"/>
          <w:sz w:val="28"/>
          <w:szCs w:val="28"/>
        </w:rPr>
        <w:drawing>
          <wp:inline distT="0" distB="0" distL="0" distR="0" wp14:anchorId="1CDF0749" wp14:editId="636F8AAE">
            <wp:extent cx="3473450" cy="260350"/>
            <wp:effectExtent l="0" t="0" r="0" b="635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0"/>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3473450" cy="260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B04A815" w14:textId="23D63C31"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33273584" wp14:editId="6B7FE08C">
            <wp:extent cx="3086100" cy="425450"/>
            <wp:effectExtent l="0" t="0" r="0"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1"/>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0861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CB108BE" w14:textId="766D79A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23CD310" wp14:editId="1997FA63">
            <wp:extent cx="1492250" cy="196850"/>
            <wp:effectExtent l="0" t="0" r="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A93612"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Tương tự bài 3</w:t>
      </w:r>
    </w:p>
    <w:p w14:paraId="0C8C0A3D" w14:textId="087D0AB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279B293" wp14:editId="5DAB1CCF">
            <wp:extent cx="1606550" cy="234950"/>
            <wp:effectExtent l="0" t="0" r="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3"/>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6065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3717463" w14:textId="59A06E1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1C4A039" wp14:editId="33623538">
            <wp:extent cx="762000" cy="234950"/>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7620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28AFCF0" w14:textId="0A926D2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2F438DFD" wp14:editId="6DBD19C4">
            <wp:extent cx="3397250" cy="196850"/>
            <wp:effectExtent l="0" t="0" r="0"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5"/>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33972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9167083" w14:textId="38B2226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4DAAF03C" wp14:editId="5CE42D7E">
            <wp:extent cx="1631950" cy="234950"/>
            <wp:effectExtent l="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6"/>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6319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CE70597" w14:textId="69A3C3DE"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31CF1905" wp14:editId="749A971A">
            <wp:extent cx="2286000" cy="387350"/>
            <wp:effectExtent l="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22860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5CE4DF2" w14:textId="42083E10"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32"/>
          <w:sz w:val="28"/>
          <w:szCs w:val="28"/>
        </w:rPr>
        <w:drawing>
          <wp:inline distT="0" distB="0" distL="0" distR="0" wp14:anchorId="70FFABE1" wp14:editId="422289AB">
            <wp:extent cx="4152900" cy="501650"/>
            <wp:effectExtent l="0" t="0" r="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4152900" cy="5016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690F974"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4.</w:t>
      </w:r>
    </w:p>
    <w:p w14:paraId="12BECE5B" w14:textId="34E1606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1B71D97E" wp14:editId="7DB571F3">
            <wp:extent cx="1835150" cy="387350"/>
            <wp:effectExtent l="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18351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CFF2C29" w14:textId="0C6076F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79B168E6" wp14:editId="61D6E6C8">
            <wp:extent cx="2667000" cy="38735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6670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4DF617" w14:textId="44C1669A"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6"/>
          <w:sz w:val="28"/>
          <w:szCs w:val="28"/>
        </w:rPr>
        <w:drawing>
          <wp:inline distT="0" distB="0" distL="0" distR="0" wp14:anchorId="26122D40" wp14:editId="00BBEEB6">
            <wp:extent cx="2787650" cy="450850"/>
            <wp:effectExtent l="0" t="0" r="0" b="635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2787650" cy="450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DE697FC" w14:textId="531C2AD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a) Vì </w:t>
      </w:r>
      <w:r w:rsidRPr="00882CBB">
        <w:rPr>
          <w:rFonts w:ascii="Palatino Linotype" w:hAnsi="Palatino Linotype"/>
          <w:noProof/>
          <w:color w:val="7030A0"/>
          <w:position w:val="-6"/>
          <w:sz w:val="28"/>
          <w:szCs w:val="28"/>
        </w:rPr>
        <w:drawing>
          <wp:inline distT="0" distB="0" distL="0" distR="0" wp14:anchorId="225EC718" wp14:editId="690A81A3">
            <wp:extent cx="692150" cy="222250"/>
            <wp:effectExtent l="0" t="0" r="0" b="635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2619142" w14:textId="187D37F0"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8"/>
          <w:sz w:val="28"/>
          <w:szCs w:val="28"/>
        </w:rPr>
        <w:drawing>
          <wp:inline distT="0" distB="0" distL="0" distR="0" wp14:anchorId="2908AB34" wp14:editId="2A4E4A18">
            <wp:extent cx="5130800" cy="457200"/>
            <wp:effectExtent l="0" t="0" r="0"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5130800" cy="457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0E94B4" w14:textId="28E831A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B</w:t>
      </w:r>
      <w:r w:rsidRPr="00882CBB">
        <w:rPr>
          <w:rFonts w:ascii="Palatino Linotype" w:hAnsi="Palatino Linotype"/>
          <w:b/>
          <w:color w:val="7030A0"/>
          <w:sz w:val="28"/>
          <w:szCs w:val="28"/>
        </w:rPr>
        <w:t>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4C9CA84E" wp14:editId="44A5D4F9">
            <wp:extent cx="2749550" cy="387350"/>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4"/>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27495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E6B7D74" w14:textId="156F35F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0F19DF1" wp14:editId="037AB49A">
            <wp:extent cx="1174750" cy="234950"/>
            <wp:effectExtent l="0" t="0" r="635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5"/>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1747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CB8B098" w14:textId="63EE63B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4044E5B7" wp14:editId="1857308E">
            <wp:extent cx="4438650" cy="387350"/>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44386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45B8ED0" w14:textId="413D450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a) Vì </w:t>
      </w:r>
      <w:r w:rsidRPr="00882CBB">
        <w:rPr>
          <w:rFonts w:ascii="Palatino Linotype" w:hAnsi="Palatino Linotype"/>
          <w:noProof/>
          <w:color w:val="7030A0"/>
          <w:position w:val="-24"/>
          <w:sz w:val="28"/>
          <w:szCs w:val="28"/>
        </w:rPr>
        <w:drawing>
          <wp:inline distT="0" distB="0" distL="0" distR="0" wp14:anchorId="2E2D7C0B" wp14:editId="6D6E72F6">
            <wp:extent cx="838200" cy="42545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7"/>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8382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7828200" w14:textId="3812EF7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8"/>
          <w:sz w:val="28"/>
          <w:szCs w:val="28"/>
        </w:rPr>
        <w:drawing>
          <wp:inline distT="0" distB="0" distL="0" distR="0" wp14:anchorId="21FC6E51" wp14:editId="26236CD5">
            <wp:extent cx="5181600" cy="457200"/>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8"/>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5181600" cy="457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C21BEF" w14:textId="744F3F5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6C20D55E" wp14:editId="7D9FBE2A">
            <wp:extent cx="2749550" cy="387350"/>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9"/>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27495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5B662CF" w14:textId="57806F6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42A65CFA" wp14:editId="3A3D29FC">
            <wp:extent cx="1111250" cy="38735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1112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0F987E1" w14:textId="2BACA13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349B6F8" wp14:editId="0583C86D">
            <wp:extent cx="488950" cy="196850"/>
            <wp:effectExtent l="0" t="0" r="635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4889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FDE6CB2" w14:textId="183728A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DFCFAE5" wp14:editId="2500512E">
            <wp:extent cx="1377950" cy="234950"/>
            <wp:effectExtent l="0" t="0" r="0"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3779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2FCDE15" w14:textId="6F1C74D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2D3202E1" wp14:editId="44684499">
            <wp:extent cx="2362200" cy="425450"/>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3"/>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23622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9E07C90" w14:textId="3CA1B97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2A53A7E" wp14:editId="21A11B51">
            <wp:extent cx="1219200" cy="196850"/>
            <wp:effectExtent l="0" t="0" r="0"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2192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41744E2" w14:textId="73FFC9D7"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47C1DBEC" wp14:editId="5FD470FF">
            <wp:extent cx="1409700" cy="23495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BBA37CB" w14:textId="0049652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31ED927" wp14:editId="52BEE44E">
            <wp:extent cx="1333500" cy="234950"/>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6"/>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13335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1FB283D" w14:textId="0F1A7AC1"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17DA701" wp14:editId="6186E560">
            <wp:extent cx="654050" cy="196850"/>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7"/>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6540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 vì </w:t>
      </w:r>
      <w:r w:rsidRPr="00882CBB">
        <w:rPr>
          <w:rFonts w:ascii="Palatino Linotype" w:hAnsi="Palatino Linotype"/>
          <w:noProof/>
          <w:color w:val="7030A0"/>
          <w:position w:val="-10"/>
          <w:sz w:val="28"/>
          <w:szCs w:val="28"/>
        </w:rPr>
        <w:drawing>
          <wp:inline distT="0" distB="0" distL="0" distR="0" wp14:anchorId="4C7C9253" wp14:editId="21214D1F">
            <wp:extent cx="1371600" cy="196850"/>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8"/>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3716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B435633" w14:textId="28EEA2F7"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62066680" wp14:editId="077B86CA">
            <wp:extent cx="1568450" cy="196850"/>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9"/>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5684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14E9230"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5.</w:t>
      </w:r>
    </w:p>
    <w:p w14:paraId="3E4AF3A2" w14:textId="44460EC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 </w:t>
      </w:r>
      <w:r w:rsidRPr="00882CBB">
        <w:rPr>
          <w:rFonts w:ascii="Palatino Linotype" w:hAnsi="Palatino Linotype"/>
          <w:b/>
          <w:noProof/>
          <w:color w:val="7030A0"/>
          <w:position w:val="-10"/>
          <w:sz w:val="28"/>
          <w:szCs w:val="28"/>
        </w:rPr>
        <w:drawing>
          <wp:inline distT="0" distB="0" distL="0" distR="0" wp14:anchorId="2A971478" wp14:editId="708548C8">
            <wp:extent cx="5295900" cy="234950"/>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52959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Bài 2. </w:t>
      </w:r>
      <w:r w:rsidRPr="00882CBB">
        <w:rPr>
          <w:rFonts w:ascii="Palatino Linotype" w:hAnsi="Palatino Linotype"/>
          <w:b/>
          <w:noProof/>
          <w:color w:val="7030A0"/>
          <w:position w:val="-10"/>
          <w:sz w:val="28"/>
          <w:szCs w:val="28"/>
        </w:rPr>
        <w:drawing>
          <wp:inline distT="0" distB="0" distL="0" distR="0" wp14:anchorId="00F8FC84" wp14:editId="0C11D22A">
            <wp:extent cx="4552950" cy="23495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45529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C717088" w14:textId="0EFAE1F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AFBFAEA" wp14:editId="5EFF9B6F">
            <wp:extent cx="3778250" cy="234950"/>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2"/>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37782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6F6FF2E" w14:textId="116FE520"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3. </w:t>
      </w:r>
      <w:r w:rsidRPr="00882CBB">
        <w:rPr>
          <w:rFonts w:ascii="Palatino Linotype" w:hAnsi="Palatino Linotype"/>
          <w:b/>
          <w:noProof/>
          <w:color w:val="7030A0"/>
          <w:position w:val="-10"/>
          <w:sz w:val="28"/>
          <w:szCs w:val="28"/>
        </w:rPr>
        <w:drawing>
          <wp:inline distT="0" distB="0" distL="0" distR="0" wp14:anchorId="5FD5CE3B" wp14:editId="02C9C3F9">
            <wp:extent cx="5270500" cy="234950"/>
            <wp:effectExtent l="0" t="0" r="635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3"/>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52705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CA83F28" w14:textId="3487DB9C"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4. </w:t>
      </w:r>
      <w:r w:rsidRPr="00882CBB">
        <w:rPr>
          <w:rFonts w:ascii="Palatino Linotype" w:hAnsi="Palatino Linotype"/>
          <w:b/>
          <w:noProof/>
          <w:color w:val="7030A0"/>
          <w:position w:val="-10"/>
          <w:sz w:val="28"/>
          <w:szCs w:val="28"/>
        </w:rPr>
        <w:drawing>
          <wp:inline distT="0" distB="0" distL="0" distR="0" wp14:anchorId="2855901E" wp14:editId="05E81C07">
            <wp:extent cx="4476750" cy="23495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4"/>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44767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D8BCB41" w14:textId="0729578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lastRenderedPageBreak/>
        <w:drawing>
          <wp:inline distT="0" distB="0" distL="0" distR="0" wp14:anchorId="75868AD7" wp14:editId="1D19F06D">
            <wp:extent cx="4591050" cy="234950"/>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5"/>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45910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70161C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Dựng một tam giác vuông có</w:t>
      </w:r>
    </w:p>
    <w:p w14:paraId="7B107E6E" w14:textId="04D5D1A2"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Độ dài cạnh góc vuông là 3, cạnh uyền là 5, góc đối diện với cạnh góc vuông đó là </w:t>
      </w:r>
      <w:r w:rsidRPr="00882CBB">
        <w:rPr>
          <w:rFonts w:ascii="Palatino Linotype" w:hAnsi="Palatino Linotype"/>
          <w:noProof/>
          <w:color w:val="7030A0"/>
          <w:position w:val="-6"/>
          <w:sz w:val="28"/>
          <w:szCs w:val="28"/>
        </w:rPr>
        <w:drawing>
          <wp:inline distT="0" distB="0" distL="0" distR="0" wp14:anchorId="45893FEF" wp14:editId="43DCB342">
            <wp:extent cx="152400" cy="146050"/>
            <wp:effectExtent l="0" t="0" r="0" b="635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6"/>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2CF472F" w14:textId="7123DBE3"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độ dài cạnh góc vuông là 4, cạnh huyền là 7, góc giữa cạnh góc vuông va cạnh huyền đó là </w:t>
      </w:r>
      <w:r w:rsidRPr="00882CBB">
        <w:rPr>
          <w:rFonts w:ascii="Palatino Linotype" w:hAnsi="Palatino Linotype"/>
          <w:noProof/>
          <w:color w:val="7030A0"/>
          <w:position w:val="-6"/>
          <w:sz w:val="28"/>
          <w:szCs w:val="28"/>
        </w:rPr>
        <w:drawing>
          <wp:inline distT="0" distB="0" distL="0" distR="0" wp14:anchorId="3D6687F8" wp14:editId="39EA6B51">
            <wp:extent cx="152400" cy="146050"/>
            <wp:effectExtent l="0" t="0" r="0" b="635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7"/>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EAAE6B" w14:textId="7FD4B1D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 Độ dài hai cạnh góc vuông là 3 và 2, góc đối diện với cạnh góc vuông có độ dài 3 là </w:t>
      </w:r>
      <w:r w:rsidRPr="00882CBB">
        <w:rPr>
          <w:rFonts w:ascii="Palatino Linotype" w:hAnsi="Palatino Linotype"/>
          <w:noProof/>
          <w:color w:val="7030A0"/>
          <w:position w:val="-6"/>
          <w:sz w:val="28"/>
          <w:szCs w:val="28"/>
        </w:rPr>
        <w:drawing>
          <wp:inline distT="0" distB="0" distL="0" distR="0" wp14:anchorId="217B0E43" wp14:editId="3E2DD86D">
            <wp:extent cx="152400" cy="146050"/>
            <wp:effectExtent l="0" t="0" r="0" b="635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8"/>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A31F844" w14:textId="35094FF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d) Độ dài hai cạnh góc vuông là 5 và 6, góc đối diện với cạnh góc vuông độ dài 6 là góc </w:t>
      </w:r>
      <w:r w:rsidRPr="00882CBB">
        <w:rPr>
          <w:rFonts w:ascii="Palatino Linotype" w:hAnsi="Palatino Linotype"/>
          <w:noProof/>
          <w:color w:val="7030A0"/>
          <w:position w:val="-6"/>
          <w:sz w:val="28"/>
          <w:szCs w:val="28"/>
        </w:rPr>
        <w:drawing>
          <wp:inline distT="0" distB="0" distL="0" distR="0" wp14:anchorId="08DED9AA" wp14:editId="5EE5E830">
            <wp:extent cx="152400" cy="146050"/>
            <wp:effectExtent l="0" t="0" r="0" b="635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9"/>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A0E27C9"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Dựng một tam giác vuông có</w:t>
      </w:r>
    </w:p>
    <w:p w14:paraId="1C19371E" w14:textId="3EAC5478"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Độ dài cạnh góc vuông là 2, cạnh huyến là 3, góc đối diện với cạnh góc vuông đó là góc </w:t>
      </w:r>
      <w:r w:rsidRPr="00882CBB">
        <w:rPr>
          <w:rFonts w:ascii="Palatino Linotype" w:hAnsi="Palatino Linotype"/>
          <w:noProof/>
          <w:color w:val="7030A0"/>
          <w:position w:val="-6"/>
          <w:sz w:val="28"/>
          <w:szCs w:val="28"/>
        </w:rPr>
        <w:drawing>
          <wp:inline distT="0" distB="0" distL="0" distR="0" wp14:anchorId="68510082" wp14:editId="5F724ACC">
            <wp:extent cx="152400" cy="146050"/>
            <wp:effectExtent l="0" t="0" r="0" b="635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0"/>
                    <pic:cNvPicPr>
                      <a:picLocks noChangeAspect="1"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643F5C" w14:textId="6755ECEA"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Độ dài cạnh góc vuông là 2, cạnh huyền là 5 góc giữa cạnh góc vuông với cạnh huyền đó là góc </w:t>
      </w:r>
      <w:r w:rsidRPr="00882CBB">
        <w:rPr>
          <w:rFonts w:ascii="Palatino Linotype" w:hAnsi="Palatino Linotype"/>
          <w:noProof/>
          <w:color w:val="7030A0"/>
          <w:position w:val="-6"/>
          <w:sz w:val="28"/>
          <w:szCs w:val="28"/>
        </w:rPr>
        <w:drawing>
          <wp:inline distT="0" distB="0" distL="0" distR="0" wp14:anchorId="068D6C72" wp14:editId="0A9A9515">
            <wp:extent cx="152400" cy="146050"/>
            <wp:effectExtent l="0" t="0" r="0" b="635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1"/>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6DF6E82" w14:textId="185FB87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 Độ dài hai cạnh góc vuông là 3 và 2, góc đối diện với cạnh góc vuông có độ dài 3 là </w:t>
      </w:r>
      <w:r w:rsidRPr="00882CBB">
        <w:rPr>
          <w:rFonts w:ascii="Palatino Linotype" w:hAnsi="Palatino Linotype"/>
          <w:noProof/>
          <w:color w:val="7030A0"/>
          <w:position w:val="-6"/>
          <w:sz w:val="28"/>
          <w:szCs w:val="28"/>
        </w:rPr>
        <w:drawing>
          <wp:inline distT="0" distB="0" distL="0" distR="0" wp14:anchorId="7A86167F" wp14:editId="73477BA7">
            <wp:extent cx="152400" cy="146050"/>
            <wp:effectExtent l="0" t="0" r="0" b="635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2"/>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49F5302" w14:textId="6D0D5A13"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d) Độ dài hai cạnh góc vuông là 4 và 5, góc đối diện với cạnh góc vuông độ dài 5 là góc </w:t>
      </w:r>
      <w:r w:rsidRPr="00882CBB">
        <w:rPr>
          <w:rFonts w:ascii="Palatino Linotype" w:hAnsi="Palatino Linotype"/>
          <w:noProof/>
          <w:color w:val="7030A0"/>
          <w:position w:val="-6"/>
          <w:sz w:val="28"/>
          <w:szCs w:val="28"/>
        </w:rPr>
        <w:drawing>
          <wp:inline distT="0" distB="0" distL="0" distR="0" wp14:anchorId="0519F21D" wp14:editId="7D923522">
            <wp:extent cx="152400" cy="146050"/>
            <wp:effectExtent l="0" t="0" r="0" b="635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3"/>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F404F23" w14:textId="7697881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w:t>
      </w:r>
      <w:r w:rsidRPr="00882CBB">
        <w:rPr>
          <w:rFonts w:ascii="Palatino Linotype" w:hAnsi="Palatino Linotype"/>
          <w:b/>
          <w:noProof/>
          <w:color w:val="7030A0"/>
          <w:position w:val="-10"/>
          <w:sz w:val="28"/>
          <w:szCs w:val="28"/>
        </w:rPr>
        <w:drawing>
          <wp:inline distT="0" distB="0" distL="0" distR="0" wp14:anchorId="4F69EC45" wp14:editId="13DBE972">
            <wp:extent cx="1797050" cy="196850"/>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4"/>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1797050" cy="1968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128E2A2" w14:textId="53B3B3B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8. </w:t>
      </w:r>
      <w:r w:rsidRPr="00882CBB">
        <w:rPr>
          <w:rFonts w:ascii="Palatino Linotype" w:hAnsi="Palatino Linotype"/>
          <w:b/>
          <w:noProof/>
          <w:color w:val="7030A0"/>
          <w:position w:val="-24"/>
          <w:sz w:val="28"/>
          <w:szCs w:val="28"/>
        </w:rPr>
        <w:drawing>
          <wp:inline distT="0" distB="0" distL="0" distR="0" wp14:anchorId="2D99F393" wp14:editId="33D028A3">
            <wp:extent cx="1524000" cy="38735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5"/>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524000" cy="3873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88B306D" w14:textId="7AF48B7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06222672" wp14:editId="0A9E6E27">
            <wp:extent cx="1708150" cy="457200"/>
            <wp:effectExtent l="0" t="0" r="635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6"/>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70815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ECD9BB0"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color w:val="7030A0"/>
          <w:sz w:val="28"/>
          <w:szCs w:val="28"/>
        </w:rPr>
        <w:t>Dựng một tam giác vuông có</w:t>
      </w:r>
    </w:p>
    <w:p w14:paraId="60DAA3D3" w14:textId="75CAC5C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Độ dài cạnh góc vuông là 1, cạnh huyền là 2, góc đối diện với cạnh góc vuông đó là </w:t>
      </w:r>
      <w:r w:rsidRPr="00882CBB">
        <w:rPr>
          <w:rFonts w:ascii="Palatino Linotype" w:hAnsi="Palatino Linotype"/>
          <w:noProof/>
          <w:color w:val="7030A0"/>
          <w:position w:val="-6"/>
          <w:sz w:val="28"/>
          <w:szCs w:val="28"/>
        </w:rPr>
        <w:drawing>
          <wp:inline distT="0" distB="0" distL="0" distR="0" wp14:anchorId="6729A74C" wp14:editId="3B48E01E">
            <wp:extent cx="152400" cy="146050"/>
            <wp:effectExtent l="0" t="0" r="0" b="635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ECBBD47" w14:textId="524983E8"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Độ dài cạnh góc vuông là 2, cạnh huyền là 3, góc giữa cạnh góc vuông và cạnh huyền đó là </w:t>
      </w:r>
      <w:r w:rsidRPr="00882CBB">
        <w:rPr>
          <w:rFonts w:ascii="Palatino Linotype" w:hAnsi="Palatino Linotype"/>
          <w:noProof/>
          <w:color w:val="7030A0"/>
          <w:position w:val="-6"/>
          <w:sz w:val="28"/>
          <w:szCs w:val="28"/>
        </w:rPr>
        <w:drawing>
          <wp:inline distT="0" distB="0" distL="0" distR="0" wp14:anchorId="4403FE2D" wp14:editId="04BC9916">
            <wp:extent cx="152400" cy="146050"/>
            <wp:effectExtent l="0" t="0" r="0" b="635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8"/>
                    <pic:cNvPicPr>
                      <a:picLocks noChangeAspect="1"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9292EA7" w14:textId="3693030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 Độ dài hai cạnh góc vuông là 4 và 5, góc đối diện với cạnh góc vuông có độ dài 4 là góc </w:t>
      </w:r>
      <w:r w:rsidRPr="00882CBB">
        <w:rPr>
          <w:rFonts w:ascii="Palatino Linotype" w:hAnsi="Palatino Linotype"/>
          <w:noProof/>
          <w:color w:val="7030A0"/>
          <w:position w:val="-6"/>
          <w:sz w:val="28"/>
          <w:szCs w:val="28"/>
        </w:rPr>
        <w:drawing>
          <wp:inline distT="0" distB="0" distL="0" distR="0" wp14:anchorId="683AEFF1" wp14:editId="121479D8">
            <wp:extent cx="152400" cy="146050"/>
            <wp:effectExtent l="0" t="0" r="0" b="635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BEF78B0" w14:textId="179E027C"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d) Độ dài hai cạnh góc vuông là 4 và 5, góc đối diện với cạnh góc vuông có độ dài 4 là góc </w:t>
      </w:r>
      <w:r w:rsidRPr="00882CBB">
        <w:rPr>
          <w:rFonts w:ascii="Palatino Linotype" w:hAnsi="Palatino Linotype"/>
          <w:noProof/>
          <w:color w:val="7030A0"/>
          <w:position w:val="-6"/>
          <w:sz w:val="28"/>
          <w:szCs w:val="28"/>
        </w:rPr>
        <w:drawing>
          <wp:inline distT="0" distB="0" distL="0" distR="0" wp14:anchorId="3813EA76" wp14:editId="7D50962C">
            <wp:extent cx="152400" cy="146050"/>
            <wp:effectExtent l="0" t="0" r="0" b="635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pic:cNvPicPr>
                      <a:picLocks noChangeAspect="1"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CF5BE5F" w14:textId="602DC6FB"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lastRenderedPageBreak/>
        <w:t xml:space="preserve">Bài 10. </w:t>
      </w:r>
      <w:r w:rsidRPr="00882CBB">
        <w:rPr>
          <w:rFonts w:ascii="Palatino Linotype" w:hAnsi="Palatino Linotype"/>
          <w:b/>
          <w:noProof/>
          <w:color w:val="7030A0"/>
          <w:position w:val="-10"/>
          <w:sz w:val="28"/>
          <w:szCs w:val="28"/>
        </w:rPr>
        <w:drawing>
          <wp:inline distT="0" distB="0" distL="0" distR="0" wp14:anchorId="6F1678A5" wp14:editId="50C2E73C">
            <wp:extent cx="4210050" cy="234950"/>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pic:cNvPicPr>
                      <a:picLocks noChangeAspect="1"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42100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A951276" w14:textId="7BA110CA"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4C1F5298" wp14:editId="535193D4">
            <wp:extent cx="5194300" cy="234950"/>
            <wp:effectExtent l="0" t="0" r="635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2"/>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51943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3F20B70" w14:textId="0780C3D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11. </w:t>
      </w:r>
      <w:r w:rsidRPr="00882CBB">
        <w:rPr>
          <w:rFonts w:ascii="Palatino Linotype" w:hAnsi="Palatino Linotype"/>
          <w:b/>
          <w:noProof/>
          <w:color w:val="7030A0"/>
          <w:position w:val="-28"/>
          <w:sz w:val="28"/>
          <w:szCs w:val="28"/>
        </w:rPr>
        <w:drawing>
          <wp:inline distT="0" distB="0" distL="0" distR="0" wp14:anchorId="68B06669" wp14:editId="3AE893F4">
            <wp:extent cx="1403350" cy="419100"/>
            <wp:effectExtent l="0" t="0" r="635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3"/>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140335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7ADA7F8" w14:textId="6A0ED5C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12. </w:t>
      </w:r>
      <w:r w:rsidRPr="00882CBB">
        <w:rPr>
          <w:rFonts w:ascii="Palatino Linotype" w:hAnsi="Palatino Linotype"/>
          <w:b/>
          <w:noProof/>
          <w:color w:val="7030A0"/>
          <w:position w:val="-28"/>
          <w:sz w:val="28"/>
          <w:szCs w:val="28"/>
        </w:rPr>
        <w:drawing>
          <wp:inline distT="0" distB="0" distL="0" distR="0" wp14:anchorId="5255B823" wp14:editId="63F93262">
            <wp:extent cx="2476500" cy="45720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C11BE98"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Tương tự Bài 14, Vấn đề 4</w:t>
      </w:r>
    </w:p>
    <w:p w14:paraId="0FC99D78" w14:textId="6FC22B5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D86096E" wp14:editId="7039AD81">
            <wp:extent cx="1073150" cy="196850"/>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0731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4AACCAD" w14:textId="171E186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Góc </w:t>
      </w:r>
      <w:r w:rsidRPr="00882CBB">
        <w:rPr>
          <w:rFonts w:ascii="Palatino Linotype" w:hAnsi="Palatino Linotype"/>
          <w:noProof/>
          <w:color w:val="7030A0"/>
          <w:position w:val="-6"/>
          <w:sz w:val="28"/>
          <w:szCs w:val="28"/>
        </w:rPr>
        <w:drawing>
          <wp:inline distT="0" distB="0" distL="0" distR="0" wp14:anchorId="5A249E52" wp14:editId="6CC3303A">
            <wp:extent cx="234950" cy="184150"/>
            <wp:effectExtent l="0" t="0" r="0" b="635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6"/>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là góc </w:t>
      </w:r>
      <w:r w:rsidRPr="00882CBB">
        <w:rPr>
          <w:rFonts w:ascii="Palatino Linotype" w:hAnsi="Palatino Linotype"/>
          <w:noProof/>
          <w:color w:val="7030A0"/>
          <w:position w:val="-4"/>
          <w:sz w:val="28"/>
          <w:szCs w:val="28"/>
        </w:rPr>
        <w:drawing>
          <wp:inline distT="0" distB="0" distL="0" distR="0" wp14:anchorId="49DA9611" wp14:editId="272EC883">
            <wp:extent cx="412750" cy="222250"/>
            <wp:effectExtent l="0" t="0" r="6350" b="635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7"/>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41275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77AD8A5" w14:textId="6221377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1BBE1B1" wp14:editId="47D8C598">
            <wp:extent cx="3124200" cy="3873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8"/>
                    <pic:cNvPicPr>
                      <a:picLocks noChangeAspect="1"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31242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ED61CF0" w14:textId="4429DF6D"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7FCE2321" wp14:editId="1B5FC589">
            <wp:extent cx="3549650" cy="41910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9"/>
                    <pic:cNvPicPr>
                      <a:picLocks noChangeAspect="1"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354965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7210BB7" w14:textId="6428FD8A"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226B568" wp14:editId="3121438B">
            <wp:extent cx="3505200" cy="419100"/>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0"/>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350520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9CB2DF1"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6.</w:t>
      </w:r>
    </w:p>
    <w:p w14:paraId="42AE54D0" w14:textId="0380AE3B"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 </w:t>
      </w:r>
      <w:r w:rsidRPr="00882CBB">
        <w:rPr>
          <w:rFonts w:ascii="Palatino Linotype" w:hAnsi="Palatino Linotype"/>
          <w:b/>
          <w:noProof/>
          <w:color w:val="7030A0"/>
          <w:position w:val="-24"/>
          <w:sz w:val="28"/>
          <w:szCs w:val="28"/>
        </w:rPr>
        <w:drawing>
          <wp:inline distT="0" distB="0" distL="0" distR="0" wp14:anchorId="420A198B" wp14:editId="52864137">
            <wp:extent cx="1606550" cy="425450"/>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1"/>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606550" cy="4254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4F8765F" w14:textId="08874CD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1882BD45" wp14:editId="31759FFC">
            <wp:extent cx="2851150" cy="234950"/>
            <wp:effectExtent l="0" t="0" r="635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2"/>
                    <pic:cNvPicPr>
                      <a:picLocks noChangeAspect="1"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28511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AE1E6F0" w14:textId="54BC2B1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2. </w:t>
      </w:r>
      <w:r w:rsidRPr="00882CBB">
        <w:rPr>
          <w:rFonts w:ascii="Palatino Linotype" w:hAnsi="Palatino Linotype"/>
          <w:b/>
          <w:noProof/>
          <w:color w:val="7030A0"/>
          <w:position w:val="-24"/>
          <w:sz w:val="28"/>
          <w:szCs w:val="28"/>
        </w:rPr>
        <w:drawing>
          <wp:inline distT="0" distB="0" distL="0" distR="0" wp14:anchorId="6AA3B663" wp14:editId="013476BF">
            <wp:extent cx="3048000" cy="387350"/>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3048000" cy="3873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7656985" w14:textId="40EAD83B"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598E841" wp14:editId="0422AA45">
            <wp:extent cx="3060700" cy="38735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4"/>
                    <pic:cNvPicPr>
                      <a:picLocks noChangeAspect="1"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3060700" cy="3873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88DCF1C" w14:textId="10581D55"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3. </w:t>
      </w:r>
      <w:r w:rsidRPr="00882CBB">
        <w:rPr>
          <w:rFonts w:ascii="Palatino Linotype" w:hAnsi="Palatino Linotype"/>
          <w:b/>
          <w:noProof/>
          <w:color w:val="7030A0"/>
          <w:position w:val="-10"/>
          <w:sz w:val="28"/>
          <w:szCs w:val="28"/>
        </w:rPr>
        <w:drawing>
          <wp:inline distT="0" distB="0" distL="0" distR="0" wp14:anchorId="7612DBDA" wp14:editId="0C75700B">
            <wp:extent cx="1879600" cy="25400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5"/>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8796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34F3D10" w14:textId="22CCD303"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4C893D05" wp14:editId="141272DA">
            <wp:extent cx="1803400" cy="254000"/>
            <wp:effectExtent l="0" t="0" r="635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6"/>
                    <pic:cNvPicPr>
                      <a:picLocks noChangeAspect="1" noChangeArrowheads="1"/>
                    </pic:cNvPicPr>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8034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1E66B20" w14:textId="496A88FE"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14. </w:t>
      </w:r>
      <w:r w:rsidRPr="00882CBB">
        <w:rPr>
          <w:rFonts w:ascii="Palatino Linotype" w:hAnsi="Palatino Linotype"/>
          <w:b/>
          <w:noProof/>
          <w:color w:val="7030A0"/>
          <w:position w:val="-10"/>
          <w:sz w:val="28"/>
          <w:szCs w:val="28"/>
        </w:rPr>
        <w:drawing>
          <wp:inline distT="0" distB="0" distL="0" distR="0" wp14:anchorId="47F6C85A" wp14:editId="51B5E04B">
            <wp:extent cx="1828800" cy="254000"/>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7"/>
                    <pic:cNvPicPr>
                      <a:picLocks noChangeAspect="1" noChangeArrowheads="1"/>
                    </pic:cNvPicPr>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18288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FA87C13" w14:textId="545CB554"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170EEDF" wp14:editId="62438BF2">
            <wp:extent cx="1778000" cy="254000"/>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8"/>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7780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DACA964" w14:textId="356C7AE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lastRenderedPageBreak/>
        <w:t xml:space="preserve">Bài 5. </w:t>
      </w:r>
      <w:r w:rsidRPr="00882CBB">
        <w:rPr>
          <w:rFonts w:ascii="Palatino Linotype" w:hAnsi="Palatino Linotype"/>
          <w:b/>
          <w:noProof/>
          <w:color w:val="7030A0"/>
          <w:position w:val="-10"/>
          <w:sz w:val="28"/>
          <w:szCs w:val="28"/>
        </w:rPr>
        <w:drawing>
          <wp:inline distT="0" distB="0" distL="0" distR="0" wp14:anchorId="4488DA78" wp14:editId="4379DEFD">
            <wp:extent cx="17526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9"/>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17526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3EB158F" w14:textId="6C5DC5E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6. </w:t>
      </w:r>
      <w:r w:rsidRPr="00882CBB">
        <w:rPr>
          <w:rFonts w:ascii="Palatino Linotype" w:hAnsi="Palatino Linotype"/>
          <w:b/>
          <w:noProof/>
          <w:color w:val="7030A0"/>
          <w:position w:val="-10"/>
          <w:sz w:val="28"/>
          <w:szCs w:val="28"/>
        </w:rPr>
        <w:drawing>
          <wp:inline distT="0" distB="0" distL="0" distR="0" wp14:anchorId="5132184A" wp14:editId="6EBD39C2">
            <wp:extent cx="2882900" cy="241300"/>
            <wp:effectExtent l="0" t="0" r="0" b="635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0"/>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882900" cy="2413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CA6B336" w14:textId="0313F44E"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09DAC1E7" wp14:editId="54B6C798">
            <wp:extent cx="1924050" cy="393700"/>
            <wp:effectExtent l="0" t="0" r="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1"/>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9240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2361B86" w14:textId="06DE021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w:t>
      </w:r>
      <w:r w:rsidRPr="00882CBB">
        <w:rPr>
          <w:rFonts w:ascii="Palatino Linotype" w:hAnsi="Palatino Linotype"/>
          <w:b/>
          <w:noProof/>
          <w:color w:val="7030A0"/>
          <w:position w:val="-10"/>
          <w:sz w:val="28"/>
          <w:szCs w:val="28"/>
        </w:rPr>
        <w:drawing>
          <wp:inline distT="0" distB="0" distL="0" distR="0" wp14:anchorId="284D676D" wp14:editId="0504091B">
            <wp:extent cx="825500" cy="2349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2"/>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8255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0CAB5BB" w14:textId="70F7568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8. </w:t>
      </w:r>
      <w:r w:rsidRPr="00882CBB">
        <w:rPr>
          <w:rFonts w:ascii="Palatino Linotype" w:hAnsi="Palatino Linotype"/>
          <w:b/>
          <w:noProof/>
          <w:color w:val="7030A0"/>
          <w:position w:val="-10"/>
          <w:sz w:val="28"/>
          <w:szCs w:val="28"/>
        </w:rPr>
        <w:drawing>
          <wp:inline distT="0" distB="0" distL="0" distR="0" wp14:anchorId="3C859664" wp14:editId="36E10130">
            <wp:extent cx="838200" cy="234950"/>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3"/>
                    <pic:cNvPicPr>
                      <a:picLocks noChangeAspect="1"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8382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7BAA766F" w14:textId="5FC460A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b/>
          <w:noProof/>
          <w:color w:val="7030A0"/>
          <w:position w:val="-10"/>
          <w:sz w:val="28"/>
          <w:szCs w:val="28"/>
        </w:rPr>
        <w:drawing>
          <wp:inline distT="0" distB="0" distL="0" distR="0" wp14:anchorId="6BE75357" wp14:editId="10F9F1F8">
            <wp:extent cx="1828800" cy="254000"/>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4"/>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8288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58E86AC" w14:textId="1CC39BE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247528B8" wp14:editId="71B3E0CA">
            <wp:extent cx="774700" cy="241300"/>
            <wp:effectExtent l="0" t="0" r="6350" b="635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5"/>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7D14DB9" w14:textId="5AE8EB7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10. </w:t>
      </w:r>
      <w:r w:rsidRPr="00882CBB">
        <w:rPr>
          <w:rFonts w:ascii="Palatino Linotype" w:hAnsi="Palatino Linotype"/>
          <w:b/>
          <w:noProof/>
          <w:color w:val="7030A0"/>
          <w:position w:val="-24"/>
          <w:sz w:val="28"/>
          <w:szCs w:val="28"/>
        </w:rPr>
        <w:drawing>
          <wp:inline distT="0" distB="0" distL="0" distR="0" wp14:anchorId="3DA7D4EA" wp14:editId="645CE5CE">
            <wp:extent cx="3048000" cy="393700"/>
            <wp:effectExtent l="0" t="0" r="0" b="635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6"/>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30480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39F98DD" w14:textId="32AF51D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6A9FE614" wp14:editId="0620C842">
            <wp:extent cx="3060700" cy="393700"/>
            <wp:effectExtent l="0" t="0" r="6350" b="635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7"/>
                    <pic:cNvPicPr>
                      <a:picLocks noChangeAspect="1" noChangeArrowheads="1"/>
                    </pic:cNvPicPr>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30607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CB803EA" w14:textId="691CFB5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11. </w:t>
      </w:r>
      <w:r w:rsidRPr="00882CBB">
        <w:rPr>
          <w:rFonts w:ascii="Palatino Linotype" w:hAnsi="Palatino Linotype"/>
          <w:b/>
          <w:noProof/>
          <w:color w:val="7030A0"/>
          <w:position w:val="-10"/>
          <w:sz w:val="28"/>
          <w:szCs w:val="28"/>
        </w:rPr>
        <w:drawing>
          <wp:inline distT="0" distB="0" distL="0" distR="0" wp14:anchorId="134A7BA3" wp14:editId="15D00A04">
            <wp:extent cx="2209800" cy="254000"/>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8"/>
                    <pic:cNvPicPr>
                      <a:picLocks noChangeAspect="1" noChangeArrowheads="1"/>
                    </pic:cNvPicPr>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22098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A7B1999" w14:textId="6914F078"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2B75E50C" wp14:editId="085CBEEB">
            <wp:extent cx="2235200" cy="25400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9"/>
                    <pic:cNvPicPr>
                      <a:picLocks noChangeAspect="1"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2352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F91EA83" w14:textId="671F0C1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4E0C61D" wp14:editId="38A32DC1">
            <wp:extent cx="2387600" cy="254000"/>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0"/>
                    <pic:cNvPicPr>
                      <a:picLocks noChangeAspect="1" noChangeArrowheads="1"/>
                    </pic:cNvPicPr>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23876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BDE5497" w14:textId="6134308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12. </w:t>
      </w:r>
      <w:r w:rsidRPr="00882CBB">
        <w:rPr>
          <w:rFonts w:ascii="Palatino Linotype" w:hAnsi="Palatino Linotype"/>
          <w:b/>
          <w:noProof/>
          <w:color w:val="7030A0"/>
          <w:position w:val="-10"/>
          <w:sz w:val="28"/>
          <w:szCs w:val="28"/>
        </w:rPr>
        <w:drawing>
          <wp:inline distT="0" distB="0" distL="0" distR="0" wp14:anchorId="1E1D2EB0" wp14:editId="53B85225">
            <wp:extent cx="977900" cy="234950"/>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1"/>
                    <pic:cNvPicPr>
                      <a:picLocks noChangeAspect="1" noChangeArrowheads="1"/>
                    </pic:cNvPicPr>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9779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B601D1D" w14:textId="14F809DB"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13. </w:t>
      </w:r>
      <w:r w:rsidRPr="00882CBB">
        <w:rPr>
          <w:rFonts w:ascii="Palatino Linotype" w:hAnsi="Palatino Linotype"/>
          <w:b/>
          <w:noProof/>
          <w:color w:val="7030A0"/>
          <w:position w:val="-24"/>
          <w:sz w:val="28"/>
          <w:szCs w:val="28"/>
        </w:rPr>
        <w:drawing>
          <wp:inline distT="0" distB="0" distL="0" distR="0" wp14:anchorId="6094DBD8" wp14:editId="3C048891">
            <wp:extent cx="1117600" cy="431800"/>
            <wp:effectExtent l="0" t="0" r="6350" b="635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pic:cNvPicPr>
                      <a:picLocks noChangeAspect="1" noChangeArrowheads="1"/>
                    </pic:cNvPicPr>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1117600" cy="4318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149CFE8" w14:textId="441510A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9C2D95D" wp14:editId="7D15B030">
            <wp:extent cx="3295650" cy="203200"/>
            <wp:effectExtent l="0" t="0" r="0" b="635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3"/>
                    <pic:cNvPicPr>
                      <a:picLocks noChangeAspect="1" noChangeArrowheads="1"/>
                    </pic:cNvPicPr>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3295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7B9C01D" w14:textId="7FED5F9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5319B434" wp14:editId="520E0BF4">
            <wp:extent cx="635000" cy="203200"/>
            <wp:effectExtent l="0" t="0" r="0" b="635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4"/>
                    <pic:cNvPicPr>
                      <a:picLocks noChangeAspect="1"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w:t>
      </w:r>
    </w:p>
    <w:p w14:paraId="3C0BE14B" w14:textId="38CCA259"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1C230C8E" wp14:editId="540401F9">
            <wp:extent cx="1866900" cy="234950"/>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5"/>
                    <pic:cNvPicPr>
                      <a:picLocks noChangeAspect="1" noChangeArrowheads="1"/>
                    </pic:cNvPicPr>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8669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ECEBC09" w14:textId="7FED1E1C"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15. </w:t>
      </w:r>
      <w:r w:rsidRPr="00882CBB">
        <w:rPr>
          <w:rFonts w:ascii="Palatino Linotype" w:hAnsi="Palatino Linotype"/>
          <w:b/>
          <w:noProof/>
          <w:color w:val="7030A0"/>
          <w:position w:val="-10"/>
          <w:sz w:val="28"/>
          <w:szCs w:val="28"/>
        </w:rPr>
        <w:drawing>
          <wp:inline distT="0" distB="0" distL="0" distR="0" wp14:anchorId="07A55903" wp14:editId="39FED2E3">
            <wp:extent cx="2311400" cy="254000"/>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6"/>
                    <pic:cNvPicPr>
                      <a:picLocks noChangeAspect="1"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23114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C106B2D" w14:textId="463BC0FF"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D548F1F" wp14:editId="27AA2AE1">
            <wp:extent cx="1981200" cy="203200"/>
            <wp:effectExtent l="0" t="0" r="0" b="635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7"/>
                    <pic:cNvPicPr>
                      <a:picLocks noChangeAspect="1" noChangeArrowheads="1"/>
                    </pic:cNvPicPr>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19812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CEC893F" w14:textId="4802C6FF"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0037998" wp14:editId="61AD14C5">
            <wp:extent cx="1638300" cy="23495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8"/>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6383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959FEF2"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lastRenderedPageBreak/>
        <w:t>VẤN ĐỀ 7.</w:t>
      </w:r>
    </w:p>
    <w:p w14:paraId="5C964136" w14:textId="382DE21B"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1. </w:t>
      </w:r>
      <w:r w:rsidRPr="00882CBB">
        <w:rPr>
          <w:rFonts w:ascii="Palatino Linotype" w:hAnsi="Palatino Linotype"/>
          <w:color w:val="7030A0"/>
          <w:sz w:val="28"/>
          <w:szCs w:val="28"/>
        </w:rPr>
        <w:t xml:space="preserve">Chiều cao </w:t>
      </w:r>
      <w:r w:rsidRPr="00882CBB">
        <w:rPr>
          <w:rFonts w:ascii="Palatino Linotype" w:hAnsi="Palatino Linotype"/>
          <w:noProof/>
          <w:color w:val="7030A0"/>
          <w:position w:val="-10"/>
          <w:sz w:val="28"/>
          <w:szCs w:val="28"/>
        </w:rPr>
        <w:drawing>
          <wp:inline distT="0" distB="0" distL="0" distR="0" wp14:anchorId="005C9444" wp14:editId="3E46AB7E">
            <wp:extent cx="647700" cy="20320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9"/>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6477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B509068" w14:textId="1731568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2. </w:t>
      </w:r>
      <w:r w:rsidRPr="00882CBB">
        <w:rPr>
          <w:rFonts w:ascii="Palatino Linotype" w:hAnsi="Palatino Linotype"/>
          <w:color w:val="7030A0"/>
          <w:sz w:val="28"/>
          <w:szCs w:val="28"/>
        </w:rPr>
        <w:t xml:space="preserve">Độ dài </w:t>
      </w:r>
      <w:r w:rsidRPr="00882CBB">
        <w:rPr>
          <w:rFonts w:ascii="Palatino Linotype" w:hAnsi="Palatino Linotype"/>
          <w:noProof/>
          <w:color w:val="7030A0"/>
          <w:position w:val="-24"/>
          <w:sz w:val="28"/>
          <w:szCs w:val="28"/>
        </w:rPr>
        <w:drawing>
          <wp:inline distT="0" distB="0" distL="0" distR="0" wp14:anchorId="7AB09239" wp14:editId="20B33CD4">
            <wp:extent cx="1104900" cy="393700"/>
            <wp:effectExtent l="0" t="0" r="0" b="635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0"/>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1049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CC0ACD1" w14:textId="709185B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3. </w:t>
      </w:r>
      <w:r w:rsidRPr="00882CBB">
        <w:rPr>
          <w:rFonts w:ascii="Palatino Linotype" w:hAnsi="Palatino Linotype"/>
          <w:color w:val="7030A0"/>
          <w:sz w:val="28"/>
          <w:szCs w:val="28"/>
        </w:rPr>
        <w:t xml:space="preserve">Chiều cao </w:t>
      </w:r>
      <w:r w:rsidRPr="00882CBB">
        <w:rPr>
          <w:rFonts w:ascii="Palatino Linotype" w:hAnsi="Palatino Linotype"/>
          <w:noProof/>
          <w:color w:val="7030A0"/>
          <w:position w:val="-10"/>
          <w:sz w:val="28"/>
          <w:szCs w:val="28"/>
        </w:rPr>
        <w:drawing>
          <wp:inline distT="0" distB="0" distL="0" distR="0" wp14:anchorId="62E68446" wp14:editId="7CC01924">
            <wp:extent cx="1244600" cy="23495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1"/>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12446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6B288E4" w14:textId="5EB1026B"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4. </w:t>
      </w:r>
      <w:r w:rsidRPr="00882CBB">
        <w:rPr>
          <w:rFonts w:ascii="Palatino Linotype" w:hAnsi="Palatino Linotype"/>
          <w:noProof/>
          <w:color w:val="7030A0"/>
          <w:position w:val="-6"/>
          <w:sz w:val="28"/>
          <w:szCs w:val="28"/>
        </w:rPr>
        <w:drawing>
          <wp:inline distT="0" distB="0" distL="0" distR="0" wp14:anchorId="406D6B7D" wp14:editId="0C601FCF">
            <wp:extent cx="889000" cy="234950"/>
            <wp:effectExtent l="0" t="0" r="635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2"/>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8890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A3A9128" w14:textId="07C8D94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5. </w:t>
      </w:r>
      <w:r w:rsidRPr="00882CBB">
        <w:rPr>
          <w:rFonts w:ascii="Palatino Linotype" w:hAnsi="Palatino Linotype"/>
          <w:b/>
          <w:noProof/>
          <w:color w:val="7030A0"/>
          <w:position w:val="-10"/>
          <w:sz w:val="28"/>
          <w:szCs w:val="28"/>
        </w:rPr>
        <w:drawing>
          <wp:inline distT="0" distB="0" distL="0" distR="0" wp14:anchorId="40C17021" wp14:editId="66A29F5E">
            <wp:extent cx="3257550" cy="23495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3"/>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32575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73DF8EF5" w14:textId="56E50E19"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57F77409" wp14:editId="1A26A06C">
            <wp:extent cx="850900" cy="203200"/>
            <wp:effectExtent l="0" t="0" r="6350" b="635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4"/>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8509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27C4EA1" w14:textId="5F6F8B28"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4B2B5323" wp14:editId="22CAF6EC">
            <wp:extent cx="1854200" cy="393700"/>
            <wp:effectExtent l="0" t="0" r="0" b="635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5"/>
                    <pic:cNvPicPr>
                      <a:picLocks noChangeAspect="1"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18542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5E1599E" w14:textId="6E5EA65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82145B2" wp14:editId="14CBED63">
            <wp:extent cx="177800" cy="203200"/>
            <wp:effectExtent l="0" t="0" r="0" b="635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6"/>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Vì </w:t>
      </w:r>
      <w:r w:rsidRPr="00882CBB">
        <w:rPr>
          <w:rFonts w:ascii="Palatino Linotype" w:hAnsi="Palatino Linotype"/>
          <w:noProof/>
          <w:color w:val="7030A0"/>
          <w:position w:val="-24"/>
          <w:sz w:val="28"/>
          <w:szCs w:val="28"/>
        </w:rPr>
        <w:drawing>
          <wp:inline distT="0" distB="0" distL="0" distR="0" wp14:anchorId="0F7BB1A8" wp14:editId="798944C2">
            <wp:extent cx="2095500" cy="393700"/>
            <wp:effectExtent l="0" t="0" r="0" b="635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7"/>
                    <pic:cNvPicPr>
                      <a:picLocks noChangeAspect="1"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20955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137E827" w14:textId="4611EFCD"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175B3467" wp14:editId="7BB0BB64">
            <wp:extent cx="787400" cy="203200"/>
            <wp:effectExtent l="0" t="0" r="0" b="635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8"/>
                    <pic:cNvPicPr>
                      <a:picLocks noChangeAspect="1"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mà </w:t>
      </w:r>
      <w:r w:rsidRPr="00882CBB">
        <w:rPr>
          <w:rFonts w:ascii="Palatino Linotype" w:hAnsi="Palatino Linotype"/>
          <w:noProof/>
          <w:color w:val="7030A0"/>
          <w:position w:val="-6"/>
          <w:sz w:val="28"/>
          <w:szCs w:val="28"/>
        </w:rPr>
        <w:drawing>
          <wp:inline distT="0" distB="0" distL="0" distR="0" wp14:anchorId="20F61A01" wp14:editId="144A37F8">
            <wp:extent cx="2298700" cy="2349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9"/>
                    <pic:cNvPicPr>
                      <a:picLocks noChangeAspect="1" noChangeArrowheads="1"/>
                    </pic:cNvPicPr>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22987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8D1ED46" w14:textId="3045C97B"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C504FE3" wp14:editId="2DE47413">
            <wp:extent cx="1346200" cy="41910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0"/>
                    <pic:cNvPicPr>
                      <a:picLocks noChangeAspect="1" noChangeArrowheads="1"/>
                    </pic:cNvPicPr>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34620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8884662" w14:textId="688E94A4"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01581CB" wp14:editId="28D0AD21">
            <wp:extent cx="1219200" cy="393700"/>
            <wp:effectExtent l="0" t="0" r="0" b="635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1"/>
                    <pic:cNvPicPr>
                      <a:picLocks noChangeAspect="1" noChangeArrowheads="1"/>
                    </pic:cNvPicPr>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F010108" w14:textId="5F692DA3"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w:t>
      </w:r>
      <w:r w:rsidRPr="00882CBB">
        <w:rPr>
          <w:rFonts w:ascii="Palatino Linotype" w:hAnsi="Palatino Linotype"/>
          <w:b/>
          <w:noProof/>
          <w:color w:val="7030A0"/>
          <w:position w:val="-28"/>
          <w:sz w:val="28"/>
          <w:szCs w:val="28"/>
        </w:rPr>
        <w:drawing>
          <wp:inline distT="0" distB="0" distL="0" distR="0" wp14:anchorId="642129C7" wp14:editId="6AB93D15">
            <wp:extent cx="1701800" cy="41910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
                    <pic:cNvPicPr>
                      <a:picLocks noChangeAspect="1"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70180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4916B2B" w14:textId="0377272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74C99BF" wp14:editId="2116D1B1">
            <wp:extent cx="1752600" cy="241300"/>
            <wp:effectExtent l="0" t="0" r="0" b="635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3"/>
                    <pic:cNvPicPr>
                      <a:picLocks noChangeAspect="1" noChangeArrowheads="1"/>
                    </pic:cNvPicPr>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1752600" cy="241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9C93399" w14:textId="77B078AF"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0B32828" wp14:editId="4F7286F6">
            <wp:extent cx="647700" cy="203200"/>
            <wp:effectExtent l="0" t="0" r="0" b="635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4"/>
                    <pic:cNvPicPr>
                      <a:picLocks noChangeAspect="1" noChangeArrowheads="1"/>
                    </pic:cNvPicPr>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6477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 </w:t>
      </w:r>
      <w:r w:rsidRPr="00882CBB">
        <w:rPr>
          <w:rFonts w:ascii="Palatino Linotype" w:hAnsi="Palatino Linotype"/>
          <w:noProof/>
          <w:color w:val="7030A0"/>
          <w:position w:val="-10"/>
          <w:sz w:val="28"/>
          <w:szCs w:val="28"/>
        </w:rPr>
        <w:drawing>
          <wp:inline distT="0" distB="0" distL="0" distR="0" wp14:anchorId="74182BFE" wp14:editId="12211F74">
            <wp:extent cx="3835400" cy="254000"/>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5"/>
                    <pic:cNvPicPr>
                      <a:picLocks noChangeAspect="1" noChangeArrowheads="1"/>
                    </pic:cNvPicPr>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38354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 </w:t>
      </w:r>
      <w:r w:rsidRPr="00882CBB">
        <w:rPr>
          <w:rFonts w:ascii="Palatino Linotype" w:hAnsi="Palatino Linotype"/>
          <w:noProof/>
          <w:color w:val="7030A0"/>
          <w:position w:val="-24"/>
          <w:sz w:val="28"/>
          <w:szCs w:val="28"/>
        </w:rPr>
        <w:drawing>
          <wp:inline distT="0" distB="0" distL="0" distR="0" wp14:anchorId="5E5CA895" wp14:editId="52AA2F57">
            <wp:extent cx="1308100" cy="393700"/>
            <wp:effectExtent l="0" t="0" r="6350" b="635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6"/>
                    <pic:cNvPicPr>
                      <a:picLocks noChangeAspect="1" noChangeArrowheads="1"/>
                    </pic:cNvPicPr>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13081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6CD72C2" w14:textId="3DE0A288"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3BC4482" wp14:editId="73D7EE5F">
            <wp:extent cx="3943350" cy="393700"/>
            <wp:effectExtent l="0" t="0" r="0" b="635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7"/>
                    <pic:cNvPicPr>
                      <a:picLocks noChangeAspect="1" noChangeArrowheads="1"/>
                    </pic:cNvPicPr>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394335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Tỉ số đồng dạng </w:t>
      </w:r>
      <w:r w:rsidRPr="00882CBB">
        <w:rPr>
          <w:rFonts w:ascii="Palatino Linotype" w:hAnsi="Palatino Linotype"/>
          <w:noProof/>
          <w:color w:val="7030A0"/>
          <w:position w:val="-24"/>
          <w:sz w:val="28"/>
          <w:szCs w:val="28"/>
        </w:rPr>
        <w:drawing>
          <wp:inline distT="0" distB="0" distL="0" distR="0" wp14:anchorId="089CE3AE" wp14:editId="1E219A71">
            <wp:extent cx="533400" cy="393700"/>
            <wp:effectExtent l="0" t="0" r="0" b="635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8"/>
                    <pic:cNvPicPr>
                      <a:picLocks noChangeAspect="1" noChangeArrowheads="1"/>
                    </pic:cNvPicPr>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5334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2B8782E"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Tương tự bài 5</w:t>
      </w:r>
    </w:p>
    <w:p w14:paraId="29E778A5" w14:textId="50F9F174"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lastRenderedPageBreak/>
        <w:t>B</w:t>
      </w:r>
      <w:r w:rsidRPr="00882CBB">
        <w:rPr>
          <w:rFonts w:ascii="Palatino Linotype" w:hAnsi="Palatino Linotype"/>
          <w:b/>
          <w:color w:val="7030A0"/>
          <w:sz w:val="28"/>
          <w:szCs w:val="28"/>
        </w:rPr>
        <w:t>ài 10.</w:t>
      </w:r>
      <w:r w:rsidRPr="00882CBB">
        <w:rPr>
          <w:rFonts w:ascii="Palatino Linotype" w:hAnsi="Palatino Linotype"/>
          <w:color w:val="7030A0"/>
          <w:sz w:val="28"/>
          <w:szCs w:val="28"/>
        </w:rPr>
        <w:t xml:space="preserve"> a) Giả sử tam giác </w:t>
      </w:r>
      <w:r w:rsidRPr="00882CBB">
        <w:rPr>
          <w:rFonts w:ascii="Palatino Linotype" w:hAnsi="Palatino Linotype"/>
          <w:noProof/>
          <w:color w:val="7030A0"/>
          <w:position w:val="-6"/>
          <w:sz w:val="28"/>
          <w:szCs w:val="28"/>
        </w:rPr>
        <w:drawing>
          <wp:inline distT="0" distB="0" distL="0" distR="0" wp14:anchorId="05D74363" wp14:editId="2529D5C0">
            <wp:extent cx="355600" cy="177800"/>
            <wp:effectExtent l="0" t="0" r="635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9"/>
                    <pic:cNvPicPr>
                      <a:picLocks noChangeAspect="1" noChangeArrowheads="1"/>
                    </pic:cNvPicPr>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6"/>
          <w:sz w:val="28"/>
          <w:szCs w:val="28"/>
        </w:rPr>
        <w:drawing>
          <wp:inline distT="0" distB="0" distL="0" distR="0" wp14:anchorId="2E40D0C8" wp14:editId="66D3E656">
            <wp:extent cx="495300" cy="234950"/>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0"/>
                    <pic:cNvPicPr>
                      <a:picLocks noChangeAspect="1" noChangeArrowheads="1"/>
                    </pic:cNvPicPr>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 kẻ đường cao </w:t>
      </w:r>
      <w:r w:rsidRPr="00882CBB">
        <w:rPr>
          <w:rFonts w:ascii="Palatino Linotype" w:hAnsi="Palatino Linotype"/>
          <w:noProof/>
          <w:color w:val="7030A0"/>
          <w:position w:val="-4"/>
          <w:sz w:val="28"/>
          <w:szCs w:val="28"/>
        </w:rPr>
        <w:drawing>
          <wp:inline distT="0" distB="0" distL="0" distR="0" wp14:anchorId="07965BC1" wp14:editId="3057F9BA">
            <wp:extent cx="279400" cy="165100"/>
            <wp:effectExtent l="0" t="0" r="6350" b="635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1"/>
                    <pic:cNvPicPr>
                      <a:picLocks noChangeAspect="1" noChangeArrowheads="1"/>
                    </pic:cNvPicPr>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ta có</w:t>
      </w:r>
      <w:r w:rsidRPr="00882CBB">
        <w:rPr>
          <w:rFonts w:ascii="Palatino Linotype" w:hAnsi="Palatino Linotype"/>
          <w:noProof/>
          <w:color w:val="7030A0"/>
          <w:position w:val="-24"/>
          <w:sz w:val="28"/>
          <w:szCs w:val="28"/>
        </w:rPr>
        <w:drawing>
          <wp:inline distT="0" distB="0" distL="0" distR="0" wp14:anchorId="2E4ABF73" wp14:editId="1EC26FEA">
            <wp:extent cx="3746500" cy="393700"/>
            <wp:effectExtent l="0" t="0" r="6350" b="635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2"/>
                    <pic:cNvPicPr>
                      <a:picLocks noChangeAspect="1" noChangeArrowheads="1"/>
                    </pic:cNvPicPr>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37465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ABC8E93" w14:textId="1D4A4E5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6"/>
          <w:sz w:val="28"/>
          <w:szCs w:val="28"/>
        </w:rPr>
        <w:drawing>
          <wp:inline distT="0" distB="0" distL="0" distR="0" wp14:anchorId="049F6B6F" wp14:editId="39527109">
            <wp:extent cx="457200" cy="177800"/>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3"/>
                    <pic:cNvPicPr>
                      <a:picLocks noChangeAspect="1" noChangeArrowheads="1"/>
                    </pic:cNvPicPr>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4572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bình hành có </w:t>
      </w:r>
      <w:r w:rsidRPr="00882CBB">
        <w:rPr>
          <w:rFonts w:ascii="Palatino Linotype" w:hAnsi="Palatino Linotype"/>
          <w:noProof/>
          <w:color w:val="7030A0"/>
          <w:position w:val="-12"/>
          <w:sz w:val="28"/>
          <w:szCs w:val="28"/>
        </w:rPr>
        <w:drawing>
          <wp:inline distT="0" distB="0" distL="0" distR="0" wp14:anchorId="72E92DD4" wp14:editId="63084D1B">
            <wp:extent cx="3276600" cy="26670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4"/>
                    <pic:cNvPicPr>
                      <a:picLocks noChangeAspect="1" noChangeArrowheads="1"/>
                    </pic:cNvPicPr>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276600" cy="266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B67466" w14:textId="3BCCACA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 a) </w:t>
      </w:r>
      <w:r w:rsidRPr="00882CBB">
        <w:rPr>
          <w:rFonts w:ascii="Palatino Linotype" w:hAnsi="Palatino Linotype"/>
          <w:b/>
          <w:noProof/>
          <w:color w:val="7030A0"/>
          <w:position w:val="-24"/>
          <w:sz w:val="28"/>
          <w:szCs w:val="28"/>
        </w:rPr>
        <w:drawing>
          <wp:inline distT="0" distB="0" distL="0" distR="0" wp14:anchorId="76901A2B" wp14:editId="49ED9DD4">
            <wp:extent cx="4171950" cy="431800"/>
            <wp:effectExtent l="0" t="0" r="0" b="635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5"/>
                    <pic:cNvPicPr>
                      <a:picLocks noChangeAspect="1" noChangeArrowheads="1"/>
                    </pic:cNvPicPr>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4171950" cy="4318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89C1C1D" w14:textId="0FC2B34E"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1148E314" wp14:editId="482A09B1">
            <wp:extent cx="3333750" cy="203200"/>
            <wp:effectExtent l="0" t="0" r="0" b="635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6"/>
                    <pic:cNvPicPr>
                      <a:picLocks noChangeAspect="1"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333375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7EF3AB5" w14:textId="72CA94E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343C28B2" wp14:editId="440E471A">
            <wp:extent cx="3543300" cy="393700"/>
            <wp:effectExtent l="0" t="0" r="0" b="635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7"/>
                    <pic:cNvPicPr>
                      <a:picLocks noChangeAspect="1" noChangeArrowheads="1"/>
                    </pic:cNvPicPr>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35433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FAC181B" w14:textId="168BC11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a) Đặt </w:t>
      </w:r>
      <w:r w:rsidRPr="00882CBB">
        <w:rPr>
          <w:rFonts w:ascii="Palatino Linotype" w:hAnsi="Palatino Linotype"/>
          <w:noProof/>
          <w:color w:val="7030A0"/>
          <w:position w:val="-10"/>
          <w:sz w:val="28"/>
          <w:szCs w:val="28"/>
        </w:rPr>
        <w:drawing>
          <wp:inline distT="0" distB="0" distL="0" distR="0" wp14:anchorId="02F1F183" wp14:editId="2DB86873">
            <wp:extent cx="3073400" cy="203200"/>
            <wp:effectExtent l="0" t="0" r="0" b="635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8"/>
                    <pic:cNvPicPr>
                      <a:picLocks noChangeAspect="1" noChangeArrowheads="1"/>
                    </pic:cNvPicPr>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3073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825A24B" w14:textId="393D47C9"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2"/>
          <w:sz w:val="28"/>
          <w:szCs w:val="28"/>
        </w:rPr>
        <w:drawing>
          <wp:inline distT="0" distB="0" distL="0" distR="0" wp14:anchorId="16CACE96" wp14:editId="2AAFE6FD">
            <wp:extent cx="2159000" cy="266700"/>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9"/>
                    <pic:cNvPicPr>
                      <a:picLocks noChangeAspect="1" noChangeArrowheads="1"/>
                    </pic:cNvPicPr>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2159000" cy="266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6CFF2F6" w14:textId="64FAAA9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7D641979" wp14:editId="09E3031A">
            <wp:extent cx="2628900" cy="431800"/>
            <wp:effectExtent l="0" t="0" r="0" b="635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0"/>
                    <pic:cNvPicPr>
                      <a:picLocks noChangeAspect="1" noChangeArrowheads="1"/>
                    </pic:cNvPicPr>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2628900" cy="4318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2A8876E" w14:textId="11B50D6C"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43224A8" wp14:editId="24093EA5">
            <wp:extent cx="2387600" cy="393700"/>
            <wp:effectExtent l="0" t="0" r="0" b="635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1"/>
                    <pic:cNvPicPr>
                      <a:picLocks noChangeAspect="1" noChangeArrowheads="1"/>
                    </pic:cNvPicPr>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23876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6606C6A" w14:textId="316DA07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12B4F183" wp14:editId="28ADDFC0">
            <wp:extent cx="1676400" cy="393700"/>
            <wp:effectExtent l="0" t="0" r="0" b="635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2"/>
                    <pic:cNvPicPr>
                      <a:picLocks noChangeAspect="1" noChangeArrowheads="1"/>
                    </pic:cNvPicPr>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16764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C2BF63F" w14:textId="229CD76D"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42A1F612" wp14:editId="0DEB9AC3">
            <wp:extent cx="1587500" cy="25400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3"/>
                    <pic:cNvPicPr>
                      <a:picLocks noChangeAspect="1" noChangeArrowheads="1"/>
                    </pic:cNvPicPr>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5875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D92C3A0" w14:textId="36E2681E"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A69F551" wp14:editId="72DD8273">
            <wp:extent cx="1727200" cy="393700"/>
            <wp:effectExtent l="0" t="0" r="6350" b="635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4"/>
                    <pic:cNvPicPr>
                      <a:picLocks noChangeAspect="1" noChangeArrowheads="1"/>
                    </pic:cNvPicPr>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17272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267AAF7" w14:textId="6EBC080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5. </w:t>
      </w:r>
      <w:r w:rsidRPr="00882CBB">
        <w:rPr>
          <w:rFonts w:ascii="Palatino Linotype" w:hAnsi="Palatino Linotype"/>
          <w:b/>
          <w:noProof/>
          <w:color w:val="7030A0"/>
          <w:position w:val="-10"/>
          <w:sz w:val="28"/>
          <w:szCs w:val="28"/>
        </w:rPr>
        <w:drawing>
          <wp:inline distT="0" distB="0" distL="0" distR="0" wp14:anchorId="2DF50A08" wp14:editId="591AA86B">
            <wp:extent cx="1701800" cy="2349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5"/>
                    <pic:cNvPicPr>
                      <a:picLocks noChangeAspect="1" noChangeArrowheads="1"/>
                    </pic:cNvPicPr>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17018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E169768" w14:textId="06A61F9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C8E9413" wp14:editId="0413CCD8">
            <wp:extent cx="1206500" cy="393700"/>
            <wp:effectExtent l="0" t="0" r="0" b="635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6"/>
                    <pic:cNvPicPr>
                      <a:picLocks noChangeAspect="1" noChangeArrowheads="1"/>
                    </pic:cNvPicPr>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12065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3BB23CE" w14:textId="3D156FD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74D35518" wp14:editId="1C38760C">
            <wp:extent cx="990600" cy="431800"/>
            <wp:effectExtent l="0" t="0" r="0" b="635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7"/>
                    <pic:cNvPicPr>
                      <a:picLocks noChangeAspect="1" noChangeArrowheads="1"/>
                    </pic:cNvPicPr>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990600" cy="4318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D598A6D"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6. </w:t>
      </w:r>
    </w:p>
    <w:p w14:paraId="0F20435A" w14:textId="567DA0BD"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94"/>
          <w:sz w:val="28"/>
          <w:szCs w:val="28"/>
        </w:rPr>
        <w:lastRenderedPageBreak/>
        <w:drawing>
          <wp:inline distT="0" distB="0" distL="0" distR="0" wp14:anchorId="6A7482C3" wp14:editId="5A5DAB33">
            <wp:extent cx="3905250" cy="1104900"/>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8"/>
                    <pic:cNvPicPr>
                      <a:picLocks noChangeAspect="1" noChangeArrowheads="1"/>
                    </pic:cNvPicPr>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3905250" cy="11049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3C49FAC" w14:textId="2303B1F9"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12C95539" wp14:editId="06AFD825">
            <wp:extent cx="3714750" cy="393700"/>
            <wp:effectExtent l="0" t="0" r="0" b="635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
                    <pic:cNvPicPr>
                      <a:picLocks noChangeAspect="1" noChangeArrowheads="1"/>
                    </pic:cNvPicPr>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37147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92E6A5F" w14:textId="1E90D35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a) Vì </w:t>
      </w:r>
      <w:r w:rsidRPr="00882CBB">
        <w:rPr>
          <w:rFonts w:ascii="Palatino Linotype" w:hAnsi="Palatino Linotype"/>
          <w:b/>
          <w:noProof/>
          <w:color w:val="7030A0"/>
          <w:position w:val="-4"/>
          <w:sz w:val="28"/>
          <w:szCs w:val="28"/>
        </w:rPr>
        <w:drawing>
          <wp:inline distT="0" distB="0" distL="0" distR="0" wp14:anchorId="50D73224" wp14:editId="2FC47387">
            <wp:extent cx="1155700" cy="190500"/>
            <wp:effectExtent l="0" t="0" r="635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0"/>
                    <pic:cNvPicPr>
                      <a:picLocks noChangeAspect="1" noChangeArrowheads="1"/>
                    </pic:cNvPicPr>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155700" cy="1905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4B36CAB" w14:textId="4A3E1656"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6AAB5F06" wp14:editId="41B4A581">
            <wp:extent cx="1803400" cy="393700"/>
            <wp:effectExtent l="0" t="0" r="6350" b="635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1"/>
                    <pic:cNvPicPr>
                      <a:picLocks noChangeAspect="1" noChangeArrowheads="1"/>
                    </pic:cNvPicPr>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18034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25CB1C5" w14:textId="1F702EF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4B69621D" wp14:editId="5FA3869D">
            <wp:extent cx="3524250" cy="393700"/>
            <wp:effectExtent l="0" t="0" r="0" b="635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2"/>
                    <pic:cNvPicPr>
                      <a:picLocks noChangeAspect="1" noChangeArrowheads="1"/>
                    </pic:cNvPicPr>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35242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91C7748" w14:textId="104F368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4E5D2D2" wp14:editId="73EAC331">
            <wp:extent cx="1841500" cy="393700"/>
            <wp:effectExtent l="0" t="0" r="6350" b="635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3"/>
                    <pic:cNvPicPr>
                      <a:picLocks noChangeAspect="1" noChangeArrowheads="1"/>
                    </pic:cNvPicPr>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18415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418DF27" w14:textId="4235D40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1FD5856D" wp14:editId="0B4070D8">
            <wp:extent cx="4324350" cy="393700"/>
            <wp:effectExtent l="0" t="0" r="0" b="635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4"/>
                    <pic:cNvPicPr>
                      <a:picLocks noChangeAspect="1" noChangeArrowheads="1"/>
                    </pic:cNvPicPr>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43243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935850E" w14:textId="2FF2011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8. </w:t>
      </w:r>
      <w:r w:rsidRPr="00882CBB">
        <w:rPr>
          <w:rFonts w:ascii="Palatino Linotype" w:hAnsi="Palatino Linotype"/>
          <w:b/>
          <w:noProof/>
          <w:color w:val="7030A0"/>
          <w:position w:val="-10"/>
          <w:sz w:val="28"/>
          <w:szCs w:val="28"/>
        </w:rPr>
        <w:drawing>
          <wp:inline distT="0" distB="0" distL="0" distR="0" wp14:anchorId="5D6C76D8" wp14:editId="10588BA5">
            <wp:extent cx="1752600" cy="241300"/>
            <wp:effectExtent l="0" t="0" r="0" b="635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5"/>
                    <pic:cNvPicPr>
                      <a:picLocks noChangeAspect="1"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752600" cy="2413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53E322B" w14:textId="535467BB"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5182AEA" wp14:editId="4E4BF720">
            <wp:extent cx="3143250" cy="393700"/>
            <wp:effectExtent l="0" t="0" r="0" b="635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6"/>
                    <pic:cNvPicPr>
                      <a:picLocks noChangeAspect="1" noChangeArrowheads="1"/>
                    </pic:cNvPicPr>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31432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E176B6C" w14:textId="715D9CA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B3322CF" wp14:editId="5837D7C6">
            <wp:extent cx="1422400" cy="393700"/>
            <wp:effectExtent l="0" t="0" r="6350" b="635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7"/>
                    <pic:cNvPicPr>
                      <a:picLocks noChangeAspect="1" noChangeArrowheads="1"/>
                    </pic:cNvPicPr>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4224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380D2DE" w14:textId="7867173F"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b/>
          <w:noProof/>
          <w:color w:val="7030A0"/>
          <w:position w:val="-10"/>
          <w:sz w:val="28"/>
          <w:szCs w:val="28"/>
        </w:rPr>
        <w:drawing>
          <wp:inline distT="0" distB="0" distL="0" distR="0" wp14:anchorId="63CB23D5" wp14:editId="4DB01D76">
            <wp:extent cx="2387600" cy="203200"/>
            <wp:effectExtent l="0" t="0" r="0" b="635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8"/>
                    <pic:cNvPicPr>
                      <a:picLocks noChangeAspect="1"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23876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026772D" w14:textId="304A73E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032A8AE8" wp14:editId="2355DEA0">
            <wp:extent cx="5473700" cy="393700"/>
            <wp:effectExtent l="0" t="0" r="0" b="635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9"/>
                    <pic:cNvPicPr>
                      <a:picLocks noChangeAspect="1" noChangeArrowheads="1"/>
                    </pic:cNvPicPr>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54737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EB6BBBC" w14:textId="42D235DB"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121FA8AC" wp14:editId="4FE5ED6C">
            <wp:extent cx="1054100" cy="393700"/>
            <wp:effectExtent l="0" t="0" r="0" b="635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0"/>
                    <pic:cNvPicPr>
                      <a:picLocks noChangeAspect="1" noChangeArrowheads="1"/>
                    </pic:cNvPicPr>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10541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34CF297" w14:textId="10A6531D"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63967F6A" wp14:editId="75888013">
            <wp:extent cx="3543300" cy="393700"/>
            <wp:effectExtent l="0" t="0" r="0" b="635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1"/>
                    <pic:cNvPicPr>
                      <a:picLocks noChangeAspect="1" noChangeArrowheads="1"/>
                    </pic:cNvPicPr>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35433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A0355C9" w14:textId="487552B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10. </w:t>
      </w:r>
      <w:r w:rsidRPr="00882CBB">
        <w:rPr>
          <w:rFonts w:ascii="Palatino Linotype" w:hAnsi="Palatino Linotype"/>
          <w:b/>
          <w:noProof/>
          <w:color w:val="7030A0"/>
          <w:position w:val="-10"/>
          <w:sz w:val="28"/>
          <w:szCs w:val="28"/>
        </w:rPr>
        <w:drawing>
          <wp:inline distT="0" distB="0" distL="0" distR="0" wp14:anchorId="1FA2E771" wp14:editId="781493C1">
            <wp:extent cx="4171950" cy="234950"/>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2"/>
                    <pic:cNvPicPr>
                      <a:picLocks noChangeAspect="1"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41719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CFECC12" w14:textId="04AD9C7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47959D09" wp14:editId="661D14A3">
            <wp:extent cx="4400550" cy="234950"/>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3"/>
                    <pic:cNvPicPr>
                      <a:picLocks noChangeAspect="1" noChangeArrowheads="1"/>
                    </pic:cNvPicPr>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44005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5E7B664" w14:textId="61320690"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lastRenderedPageBreak/>
        <w:t xml:space="preserve">Bài 11. </w:t>
      </w:r>
      <w:r w:rsidRPr="00882CBB">
        <w:rPr>
          <w:rFonts w:ascii="Palatino Linotype" w:hAnsi="Palatino Linotype"/>
          <w:b/>
          <w:noProof/>
          <w:color w:val="7030A0"/>
          <w:position w:val="-10"/>
          <w:sz w:val="28"/>
          <w:szCs w:val="28"/>
        </w:rPr>
        <w:drawing>
          <wp:inline distT="0" distB="0" distL="0" distR="0" wp14:anchorId="51B64AF2" wp14:editId="71B25349">
            <wp:extent cx="4191000" cy="234950"/>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
                    <pic:cNvPicPr>
                      <a:picLocks noChangeAspect="1" noChangeArrowheads="1"/>
                    </pic:cNvPicPr>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41910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54CEABB" w14:textId="51215EE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5965F63C" wp14:editId="3D2BB73C">
            <wp:extent cx="4724400" cy="23495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5"/>
                    <pic:cNvPicPr>
                      <a:picLocks noChangeAspect="1" noChangeArrowheads="1"/>
                    </pic:cNvPicPr>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47244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2D5B797" w14:textId="749E85D2"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12. </w:t>
      </w:r>
      <w:r w:rsidRPr="00882CBB">
        <w:rPr>
          <w:rFonts w:ascii="Palatino Linotype" w:hAnsi="Palatino Linotype"/>
          <w:b/>
          <w:noProof/>
          <w:color w:val="7030A0"/>
          <w:position w:val="-28"/>
          <w:sz w:val="28"/>
          <w:szCs w:val="28"/>
        </w:rPr>
        <w:drawing>
          <wp:inline distT="0" distB="0" distL="0" distR="0" wp14:anchorId="37A45136" wp14:editId="6FDC61BD">
            <wp:extent cx="2628900" cy="457200"/>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6"/>
                    <pic:cNvPicPr>
                      <a:picLocks noChangeAspect="1" noChangeArrowheads="1"/>
                    </pic:cNvPicPr>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62890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BF0E36A" w14:textId="28CCF4B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35CC504C" wp14:editId="10946AAC">
            <wp:extent cx="2387600" cy="457200"/>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7"/>
                    <pic:cNvPicPr>
                      <a:picLocks noChangeAspect="1" noChangeArrowheads="1"/>
                    </pic:cNvPicPr>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238760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3511EE5" w14:textId="5D33646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7A31389D" wp14:editId="5BDD8B3C">
            <wp:extent cx="2476500" cy="419100"/>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8"/>
                    <pic:cNvPicPr>
                      <a:picLocks noChangeAspect="1" noChangeArrowheads="1"/>
                    </pic:cNvPicPr>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A1AF24F" w14:textId="0CE50FD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4D55EA67" wp14:editId="568A261D">
            <wp:extent cx="2590800" cy="419100"/>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9"/>
                    <pic:cNvPicPr>
                      <a:picLocks noChangeAspect="1" noChangeArrowheads="1"/>
                    </pic:cNvPicPr>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259080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6CEA69A" w14:textId="11FACDCC"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13. </w:t>
      </w:r>
      <w:r w:rsidRPr="00882CBB">
        <w:rPr>
          <w:rFonts w:ascii="Palatino Linotype" w:hAnsi="Palatino Linotype"/>
          <w:b/>
          <w:noProof/>
          <w:color w:val="7030A0"/>
          <w:position w:val="-24"/>
          <w:sz w:val="28"/>
          <w:szCs w:val="28"/>
        </w:rPr>
        <w:drawing>
          <wp:inline distT="0" distB="0" distL="0" distR="0" wp14:anchorId="740E458F" wp14:editId="7DE6954E">
            <wp:extent cx="1460500" cy="393700"/>
            <wp:effectExtent l="0" t="0" r="6350" b="635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0"/>
                    <pic:cNvPicPr>
                      <a:picLocks noChangeAspect="1" noChangeArrowheads="1"/>
                    </pic:cNvPicPr>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14605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0DA53FC" w14:textId="58EF3FC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14. </w:t>
      </w:r>
      <w:r w:rsidRPr="00882CBB">
        <w:rPr>
          <w:rFonts w:ascii="Palatino Linotype" w:hAnsi="Palatino Linotype"/>
          <w:b/>
          <w:noProof/>
          <w:color w:val="7030A0"/>
          <w:position w:val="-10"/>
          <w:sz w:val="28"/>
          <w:szCs w:val="28"/>
        </w:rPr>
        <w:drawing>
          <wp:inline distT="0" distB="0" distL="0" distR="0" wp14:anchorId="628F7E7A" wp14:editId="202F7D86">
            <wp:extent cx="533400" cy="203200"/>
            <wp:effectExtent l="0" t="0" r="0" b="635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1"/>
                    <pic:cNvPicPr>
                      <a:picLocks noChangeAspect="1" noChangeArrowheads="1"/>
                    </pic:cNvPicPr>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2D4D5EB" w14:textId="3FFADE7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15. </w:t>
      </w:r>
      <w:r w:rsidRPr="00882CBB">
        <w:rPr>
          <w:rFonts w:ascii="Palatino Linotype" w:hAnsi="Palatino Linotype"/>
          <w:b/>
          <w:noProof/>
          <w:color w:val="7030A0"/>
          <w:position w:val="-10"/>
          <w:sz w:val="28"/>
          <w:szCs w:val="28"/>
        </w:rPr>
        <w:drawing>
          <wp:inline distT="0" distB="0" distL="0" distR="0" wp14:anchorId="35F3EE28" wp14:editId="198FE2C2">
            <wp:extent cx="1981200" cy="234950"/>
            <wp:effectExtent l="0" t="0" r="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2"/>
                    <pic:cNvPicPr>
                      <a:picLocks noChangeAspect="1" noChangeArrowheads="1"/>
                    </pic:cNvPicPr>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19812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A1F7D61" w14:textId="473D565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16. </w:t>
      </w:r>
      <w:r w:rsidRPr="00882CBB">
        <w:rPr>
          <w:rFonts w:ascii="Palatino Linotype" w:hAnsi="Palatino Linotype"/>
          <w:b/>
          <w:noProof/>
          <w:color w:val="7030A0"/>
          <w:position w:val="-10"/>
          <w:sz w:val="28"/>
          <w:szCs w:val="28"/>
        </w:rPr>
        <w:drawing>
          <wp:inline distT="0" distB="0" distL="0" distR="0" wp14:anchorId="6A043438" wp14:editId="5DACBF8C">
            <wp:extent cx="4381500" cy="234950"/>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3"/>
                    <pic:cNvPicPr>
                      <a:picLocks noChangeAspect="1" noChangeArrowheads="1"/>
                    </pic:cNvPicPr>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43815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519A005" w14:textId="296BFAD9"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3E543152" wp14:editId="29EDF8BC">
            <wp:extent cx="4286250" cy="234950"/>
            <wp:effectExtent l="0" t="0" r="0"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4"/>
                    <pic:cNvPicPr>
                      <a:picLocks noChangeAspect="1" noChangeArrowheads="1"/>
                    </pic:cNvPicPr>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42862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31CB8FC" w14:textId="44C08A5E"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3EF4DC9F" wp14:editId="2EC488CA">
            <wp:extent cx="3924300" cy="234950"/>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5"/>
                    <pic:cNvPicPr>
                      <a:picLocks noChangeAspect="1" noChangeArrowheads="1"/>
                    </pic:cNvPicPr>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39243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7FF154DD" w14:textId="01B1B91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17. </w:t>
      </w:r>
      <w:r w:rsidRPr="00882CBB">
        <w:rPr>
          <w:rFonts w:ascii="Palatino Linotype" w:hAnsi="Palatino Linotype"/>
          <w:b/>
          <w:noProof/>
          <w:color w:val="7030A0"/>
          <w:position w:val="-24"/>
          <w:sz w:val="28"/>
          <w:szCs w:val="28"/>
        </w:rPr>
        <w:drawing>
          <wp:inline distT="0" distB="0" distL="0" distR="0" wp14:anchorId="52C0A4B0" wp14:editId="17A72135">
            <wp:extent cx="4552950" cy="393700"/>
            <wp:effectExtent l="0" t="0" r="0" b="635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6"/>
                    <pic:cNvPicPr>
                      <a:picLocks noChangeAspect="1" noChangeArrowheads="1"/>
                    </pic:cNvPicPr>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45529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851A0C4" w14:textId="2973D40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437AE77A" wp14:editId="33D5BB01">
            <wp:extent cx="3073400" cy="444500"/>
            <wp:effectExtent l="0" t="0" r="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7"/>
                    <pic:cNvPicPr>
                      <a:picLocks noChangeAspect="1" noChangeArrowheads="1"/>
                    </pic:cNvPicPr>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3073400" cy="4445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BA56CFD" w14:textId="5F346A02" w:rsidR="00882CBB" w:rsidRPr="00882CBB" w:rsidRDefault="00882CBB" w:rsidP="00C1415E">
      <w:pPr>
        <w:rPr>
          <w:rFonts w:ascii="Palatino Linotype" w:hAnsi="Palatino Linotype"/>
          <w:color w:val="7030A0"/>
          <w:sz w:val="28"/>
          <w:szCs w:val="28"/>
        </w:rPr>
      </w:pPr>
      <w:r w:rsidRPr="00882CBB">
        <w:rPr>
          <w:rFonts w:ascii="Palatino Linotype" w:hAnsi="Palatino Linotype"/>
          <w:color w:val="7030A0"/>
          <w:sz w:val="28"/>
          <w:szCs w:val="28"/>
        </w:rPr>
        <w:t>c) Biến đổi tương tự câu a</w:t>
      </w:r>
    </w:p>
    <w:sectPr w:rsidR="00882CBB" w:rsidRPr="00882CBB" w:rsidSect="006D25D4">
      <w:headerReference w:type="default" r:id="rId903"/>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6A86" w14:textId="77777777" w:rsidR="006454E2" w:rsidRDefault="006454E2" w:rsidP="003216C7">
      <w:pPr>
        <w:spacing w:after="0" w:line="240" w:lineRule="auto"/>
      </w:pPr>
      <w:r>
        <w:separator/>
      </w:r>
    </w:p>
  </w:endnote>
  <w:endnote w:type="continuationSeparator" w:id="0">
    <w:p w14:paraId="12618AE4" w14:textId="77777777" w:rsidR="006454E2" w:rsidRDefault="006454E2"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703E" w14:textId="77777777" w:rsidR="006454E2" w:rsidRDefault="006454E2" w:rsidP="003216C7">
      <w:pPr>
        <w:spacing w:after="0" w:line="240" w:lineRule="auto"/>
      </w:pPr>
      <w:r>
        <w:separator/>
      </w:r>
    </w:p>
  </w:footnote>
  <w:footnote w:type="continuationSeparator" w:id="0">
    <w:p w14:paraId="5F5781FB" w14:textId="77777777" w:rsidR="006454E2" w:rsidRDefault="006454E2"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4C2D" w14:textId="1CFC707C" w:rsidR="003216C7" w:rsidRPr="00882CBB" w:rsidRDefault="00882CBB" w:rsidP="00882CBB">
    <w:pPr>
      <w:pStyle w:val="Header"/>
    </w:pPr>
    <w:r>
      <w:rPr>
        <w:noProof/>
      </w:rPr>
      <mc:AlternateContent>
        <mc:Choice Requires="wps">
          <w:drawing>
            <wp:anchor distT="0" distB="0" distL="114300" distR="114300" simplePos="0" relativeHeight="251657728" behindDoc="0" locked="0" layoutInCell="1" allowOverlap="1" wp14:anchorId="64196F5E" wp14:editId="3ED24443">
              <wp:simplePos x="0" y="0"/>
              <wp:positionH relativeFrom="margin">
                <wp:align>center</wp:align>
              </wp:positionH>
              <wp:positionV relativeFrom="paragraph">
                <wp:posOffset>-252074</wp:posOffset>
              </wp:positionV>
              <wp:extent cx="6806381" cy="501650"/>
              <wp:effectExtent l="0" t="0" r="13970" b="12700"/>
              <wp:wrapNone/>
              <wp:docPr id="1175" name="Rectangle: Rounded Corners 1175"/>
              <wp:cNvGraphicFramePr/>
              <a:graphic xmlns:a="http://schemas.openxmlformats.org/drawingml/2006/main">
                <a:graphicData uri="http://schemas.microsoft.com/office/word/2010/wordprocessingShape">
                  <wps:wsp>
                    <wps:cNvSpPr/>
                    <wps:spPr>
                      <a:xfrm>
                        <a:off x="0" y="0"/>
                        <a:ext cx="6806381" cy="5016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48A89E2" w14:textId="77777777" w:rsidR="00882CBB" w:rsidRPr="00E42D80" w:rsidRDefault="00882CBB" w:rsidP="00882CB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TUYỂN TẬP CHUYÊN ĐỀ BỒI DƯỠNG TOÁN 9</w:t>
                          </w:r>
                        </w:p>
                        <w:p w14:paraId="51D84BC9" w14:textId="77777777" w:rsidR="00882CBB" w:rsidRPr="00E42D80" w:rsidRDefault="00882CBB" w:rsidP="00882CB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71E0500F" w14:textId="77777777" w:rsidR="00882CBB" w:rsidRPr="006D25D4" w:rsidRDefault="00882CBB" w:rsidP="00882CBB">
                          <w:pPr>
                            <w:jc w:val="center"/>
                            <w:rPr>
                              <w:rFonts w:ascii="Palatino Linotype" w:hAnsi="Palatino Linotype"/>
                              <w:b/>
                              <w:bCs/>
                              <w:color w:val="1F4E79" w:themeColor="accent5" w:themeShade="8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96F5E" id="Rectangle: Rounded Corners 1175" o:spid="_x0000_s1029" style="position:absolute;margin-left:0;margin-top:-19.85pt;width:535.95pt;height:3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14:paraId="048A89E2" w14:textId="77777777" w:rsidR="00882CBB" w:rsidRPr="00E42D80" w:rsidRDefault="00882CBB" w:rsidP="00882CB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TUYỂN TẬP CHUYÊN ĐỀ BỒI DƯỠNG TOÁN 9</w:t>
                    </w:r>
                  </w:p>
                  <w:p w14:paraId="51D84BC9" w14:textId="77777777" w:rsidR="00882CBB" w:rsidRPr="00E42D80" w:rsidRDefault="00882CBB" w:rsidP="00882CB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71E0500F" w14:textId="77777777" w:rsidR="00882CBB" w:rsidRPr="006D25D4" w:rsidRDefault="00882CBB" w:rsidP="00882CBB">
                    <w:pPr>
                      <w:jc w:val="center"/>
                      <w:rPr>
                        <w:rFonts w:ascii="Palatino Linotype" w:hAnsi="Palatino Linotype"/>
                        <w:b/>
                        <w:bCs/>
                        <w:color w:val="1F4E79" w:themeColor="accent5" w:themeShade="80"/>
                        <w:sz w:val="40"/>
                        <w:szCs w:val="40"/>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4DB"/>
    <w:multiLevelType w:val="hybridMultilevel"/>
    <w:tmpl w:val="8AE64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B4BCD"/>
    <w:multiLevelType w:val="hybridMultilevel"/>
    <w:tmpl w:val="86ACE706"/>
    <w:lvl w:ilvl="0" w:tplc="0409001B">
      <w:start w:val="1"/>
      <w:numFmt w:val="lowerRoman"/>
      <w:lvlText w:val="%1."/>
      <w:lvlJc w:val="righ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15:restartNumberingAfterBreak="0">
    <w:nsid w:val="02E652D0"/>
    <w:multiLevelType w:val="hybridMultilevel"/>
    <w:tmpl w:val="5B10E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32429"/>
    <w:multiLevelType w:val="hybridMultilevel"/>
    <w:tmpl w:val="EC226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4F0D"/>
    <w:multiLevelType w:val="hybridMultilevel"/>
    <w:tmpl w:val="B5086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8000D"/>
    <w:multiLevelType w:val="hybridMultilevel"/>
    <w:tmpl w:val="B1F22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E1CD1"/>
    <w:multiLevelType w:val="hybridMultilevel"/>
    <w:tmpl w:val="304C2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B3A60"/>
    <w:multiLevelType w:val="hybridMultilevel"/>
    <w:tmpl w:val="7E4C9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05D5F"/>
    <w:multiLevelType w:val="hybridMultilevel"/>
    <w:tmpl w:val="A16EA088"/>
    <w:lvl w:ilvl="0" w:tplc="04090017">
      <w:start w:val="1"/>
      <w:numFmt w:val="lowerLetter"/>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9" w15:restartNumberingAfterBreak="0">
    <w:nsid w:val="0F3F156C"/>
    <w:multiLevelType w:val="hybridMultilevel"/>
    <w:tmpl w:val="C5EEB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A4E38"/>
    <w:multiLevelType w:val="hybridMultilevel"/>
    <w:tmpl w:val="F850A834"/>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14DD1BA5"/>
    <w:multiLevelType w:val="hybridMultilevel"/>
    <w:tmpl w:val="9AC4D43E"/>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14E67CA9"/>
    <w:multiLevelType w:val="hybridMultilevel"/>
    <w:tmpl w:val="4CB2A4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5F74ECD"/>
    <w:multiLevelType w:val="hybridMultilevel"/>
    <w:tmpl w:val="B6AA279C"/>
    <w:lvl w:ilvl="0" w:tplc="04090017">
      <w:start w:val="1"/>
      <w:numFmt w:val="low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5" w15:restartNumberingAfterBreak="0">
    <w:nsid w:val="177D5E60"/>
    <w:multiLevelType w:val="hybridMultilevel"/>
    <w:tmpl w:val="C688E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740D8"/>
    <w:multiLevelType w:val="hybridMultilevel"/>
    <w:tmpl w:val="BE4E3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77D85"/>
    <w:multiLevelType w:val="hybridMultilevel"/>
    <w:tmpl w:val="25DE070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1C59406B"/>
    <w:multiLevelType w:val="hybridMultilevel"/>
    <w:tmpl w:val="6C1289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076970"/>
    <w:multiLevelType w:val="hybridMultilevel"/>
    <w:tmpl w:val="67E40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76DD"/>
    <w:multiLevelType w:val="hybridMultilevel"/>
    <w:tmpl w:val="7E56436E"/>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15:restartNumberingAfterBreak="0">
    <w:nsid w:val="248A6FA0"/>
    <w:multiLevelType w:val="hybridMultilevel"/>
    <w:tmpl w:val="31EEF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60618"/>
    <w:multiLevelType w:val="hybridMultilevel"/>
    <w:tmpl w:val="EF925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A6052"/>
    <w:multiLevelType w:val="hybridMultilevel"/>
    <w:tmpl w:val="C8C4A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41A53"/>
    <w:multiLevelType w:val="hybridMultilevel"/>
    <w:tmpl w:val="C5EEB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C4F32"/>
    <w:multiLevelType w:val="hybridMultilevel"/>
    <w:tmpl w:val="0310FDBE"/>
    <w:lvl w:ilvl="0" w:tplc="04090017">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6" w15:restartNumberingAfterBreak="0">
    <w:nsid w:val="3DAB1B8B"/>
    <w:multiLevelType w:val="hybridMultilevel"/>
    <w:tmpl w:val="BE4E3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383478"/>
    <w:multiLevelType w:val="hybridMultilevel"/>
    <w:tmpl w:val="C2142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27975"/>
    <w:multiLevelType w:val="hybridMultilevel"/>
    <w:tmpl w:val="9C120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C747F0"/>
    <w:multiLevelType w:val="hybridMultilevel"/>
    <w:tmpl w:val="B4BACCF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43F00FE6"/>
    <w:multiLevelType w:val="hybridMultilevel"/>
    <w:tmpl w:val="22BE3200"/>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1" w15:restartNumberingAfterBreak="0">
    <w:nsid w:val="46C53303"/>
    <w:multiLevelType w:val="hybridMultilevel"/>
    <w:tmpl w:val="55B6A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A7A30"/>
    <w:multiLevelType w:val="hybridMultilevel"/>
    <w:tmpl w:val="A3966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2184F"/>
    <w:multiLevelType w:val="hybridMultilevel"/>
    <w:tmpl w:val="62F019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60C94724"/>
    <w:multiLevelType w:val="hybridMultilevel"/>
    <w:tmpl w:val="97B0DEBC"/>
    <w:lvl w:ilvl="0" w:tplc="E724DA6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16E7434"/>
    <w:multiLevelType w:val="hybridMultilevel"/>
    <w:tmpl w:val="70FCDC76"/>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6" w15:restartNumberingAfterBreak="0">
    <w:nsid w:val="61A83A11"/>
    <w:multiLevelType w:val="hybridMultilevel"/>
    <w:tmpl w:val="DC902F44"/>
    <w:lvl w:ilvl="0" w:tplc="04090017">
      <w:start w:val="1"/>
      <w:numFmt w:val="lowerLetter"/>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7" w15:restartNumberingAfterBreak="0">
    <w:nsid w:val="63A61FBD"/>
    <w:multiLevelType w:val="hybridMultilevel"/>
    <w:tmpl w:val="91167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7621A"/>
    <w:multiLevelType w:val="hybridMultilevel"/>
    <w:tmpl w:val="C688E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0036A"/>
    <w:multiLevelType w:val="hybridMultilevel"/>
    <w:tmpl w:val="56742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B5144"/>
    <w:multiLevelType w:val="hybridMultilevel"/>
    <w:tmpl w:val="DEB44994"/>
    <w:lvl w:ilvl="0" w:tplc="04090017">
      <w:start w:val="1"/>
      <w:numFmt w:val="lowerLetter"/>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1" w15:restartNumberingAfterBreak="0">
    <w:nsid w:val="6E4E64B7"/>
    <w:multiLevelType w:val="hybridMultilevel"/>
    <w:tmpl w:val="2228CC2E"/>
    <w:lvl w:ilvl="0" w:tplc="04090017">
      <w:start w:val="1"/>
      <w:numFmt w:val="lowerLetter"/>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42" w15:restartNumberingAfterBreak="0">
    <w:nsid w:val="6F6E1F67"/>
    <w:multiLevelType w:val="hybridMultilevel"/>
    <w:tmpl w:val="9CFC16DE"/>
    <w:lvl w:ilvl="0" w:tplc="A6ACC3D6">
      <w:start w:val="1"/>
      <w:numFmt w:val="decimal"/>
      <w:lvlText w:val="%1."/>
      <w:lvlJc w:val="left"/>
      <w:pPr>
        <w:ind w:left="1211" w:hanging="360"/>
      </w:pPr>
      <w:rPr>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3" w15:restartNumberingAfterBreak="0">
    <w:nsid w:val="71081466"/>
    <w:multiLevelType w:val="hybridMultilevel"/>
    <w:tmpl w:val="5E126802"/>
    <w:lvl w:ilvl="0" w:tplc="04090017">
      <w:start w:val="1"/>
      <w:numFmt w:val="lowerLetter"/>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44" w15:restartNumberingAfterBreak="0">
    <w:nsid w:val="71C56C6E"/>
    <w:multiLevelType w:val="hybridMultilevel"/>
    <w:tmpl w:val="3362C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B13835"/>
    <w:multiLevelType w:val="hybridMultilevel"/>
    <w:tmpl w:val="0BA28EA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7D365646"/>
    <w:multiLevelType w:val="hybridMultilevel"/>
    <w:tmpl w:val="168A25C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EBF429A"/>
    <w:multiLevelType w:val="hybridMultilevel"/>
    <w:tmpl w:val="C5EEB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53A69"/>
    <w:multiLevelType w:val="hybridMultilevel"/>
    <w:tmpl w:val="AD788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22902"/>
    <w:multiLevelType w:val="hybridMultilevel"/>
    <w:tmpl w:val="C2142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23"/>
  </w:num>
  <w:num w:numId="4">
    <w:abstractNumId w:val="5"/>
  </w:num>
  <w:num w:numId="5">
    <w:abstractNumId w:val="49"/>
  </w:num>
  <w:num w:numId="6">
    <w:abstractNumId w:val="22"/>
  </w:num>
  <w:num w:numId="7">
    <w:abstractNumId w:val="48"/>
  </w:num>
  <w:num w:numId="8">
    <w:abstractNumId w:val="16"/>
  </w:num>
  <w:num w:numId="9">
    <w:abstractNumId w:val="26"/>
  </w:num>
  <w:num w:numId="10">
    <w:abstractNumId w:val="27"/>
  </w:num>
  <w:num w:numId="11">
    <w:abstractNumId w:val="32"/>
  </w:num>
  <w:num w:numId="12">
    <w:abstractNumId w:val="47"/>
  </w:num>
  <w:num w:numId="13">
    <w:abstractNumId w:val="24"/>
  </w:num>
  <w:num w:numId="14">
    <w:abstractNumId w:val="9"/>
  </w:num>
  <w:num w:numId="15">
    <w:abstractNumId w:val="28"/>
  </w:num>
  <w:num w:numId="16">
    <w:abstractNumId w:val="12"/>
  </w:num>
  <w:num w:numId="17">
    <w:abstractNumId w:val="4"/>
  </w:num>
  <w:num w:numId="18">
    <w:abstractNumId w:val="39"/>
  </w:num>
  <w:num w:numId="19">
    <w:abstractNumId w:val="0"/>
  </w:num>
  <w:num w:numId="20">
    <w:abstractNumId w:val="21"/>
  </w:num>
  <w:num w:numId="21">
    <w:abstractNumId w:val="6"/>
  </w:num>
  <w:num w:numId="22">
    <w:abstractNumId w:val="7"/>
  </w:num>
  <w:num w:numId="23">
    <w:abstractNumId w:val="44"/>
  </w:num>
  <w:num w:numId="24">
    <w:abstractNumId w:val="2"/>
  </w:num>
  <w:num w:numId="25">
    <w:abstractNumId w:val="33"/>
  </w:num>
  <w:num w:numId="26">
    <w:abstractNumId w:val="31"/>
  </w:num>
  <w:num w:numId="27">
    <w:abstractNumId w:val="25"/>
  </w:num>
  <w:num w:numId="28">
    <w:abstractNumId w:val="14"/>
  </w:num>
  <w:num w:numId="29">
    <w:abstractNumId w:val="11"/>
  </w:num>
  <w:num w:numId="30">
    <w:abstractNumId w:val="35"/>
  </w:num>
  <w:num w:numId="31">
    <w:abstractNumId w:val="41"/>
  </w:num>
  <w:num w:numId="32">
    <w:abstractNumId w:val="34"/>
  </w:num>
  <w:num w:numId="33">
    <w:abstractNumId w:val="42"/>
  </w:num>
  <w:num w:numId="34">
    <w:abstractNumId w:val="17"/>
  </w:num>
  <w:num w:numId="35">
    <w:abstractNumId w:val="45"/>
  </w:num>
  <w:num w:numId="36">
    <w:abstractNumId w:val="13"/>
  </w:num>
  <w:num w:numId="37">
    <w:abstractNumId w:val="8"/>
  </w:num>
  <w:num w:numId="38">
    <w:abstractNumId w:val="36"/>
  </w:num>
  <w:num w:numId="39">
    <w:abstractNumId w:val="46"/>
  </w:num>
  <w:num w:numId="40">
    <w:abstractNumId w:val="15"/>
  </w:num>
  <w:num w:numId="41">
    <w:abstractNumId w:val="1"/>
  </w:num>
  <w:num w:numId="42">
    <w:abstractNumId w:val="38"/>
  </w:num>
  <w:num w:numId="43">
    <w:abstractNumId w:val="30"/>
  </w:num>
  <w:num w:numId="44">
    <w:abstractNumId w:val="40"/>
  </w:num>
  <w:num w:numId="45">
    <w:abstractNumId w:val="43"/>
  </w:num>
  <w:num w:numId="46">
    <w:abstractNumId w:val="37"/>
  </w:num>
  <w:num w:numId="47">
    <w:abstractNumId w:val="19"/>
  </w:num>
  <w:num w:numId="48">
    <w:abstractNumId w:val="20"/>
  </w:num>
  <w:num w:numId="49">
    <w:abstractNumId w:val="3"/>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B"/>
    <w:rsid w:val="00001A16"/>
    <w:rsid w:val="003216C7"/>
    <w:rsid w:val="006454E2"/>
    <w:rsid w:val="006D25D4"/>
    <w:rsid w:val="00882CBB"/>
    <w:rsid w:val="00B93200"/>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2797"/>
  <w15:chartTrackingRefBased/>
  <w15:docId w15:val="{C5E2003E-ECB0-4C66-9533-2A872319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C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82CB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882CB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82CBB"/>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882CB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82CBB"/>
    <w:rPr>
      <w:rFonts w:ascii="Tahoma" w:eastAsia="Calibri" w:hAnsi="Tahoma" w:cs="Tahoma"/>
      <w:sz w:val="16"/>
      <w:szCs w:val="16"/>
    </w:rPr>
  </w:style>
  <w:style w:type="table" w:styleId="TableGrid">
    <w:name w:val="Table Grid"/>
    <w:basedOn w:val="TableNormal"/>
    <w:uiPriority w:val="39"/>
    <w:rsid w:val="00882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2CBB"/>
    <w:pPr>
      <w:spacing w:after="200" w:line="276" w:lineRule="auto"/>
      <w:ind w:left="720"/>
      <w:contextualSpacing/>
    </w:pPr>
    <w:rPr>
      <w:rFonts w:ascii="Calibri" w:eastAsia="Calibri" w:hAnsi="Calibri" w:cs="Times New Roman"/>
      <w:lang w:val="en-GB"/>
    </w:rPr>
  </w:style>
  <w:style w:type="paragraph" w:customStyle="1" w:styleId="Normal0">
    <w:name w:val="[Normal]"/>
    <w:uiPriority w:val="99"/>
    <w:rsid w:val="00882CBB"/>
    <w:pPr>
      <w:widowControl w:val="0"/>
      <w:autoSpaceDE w:val="0"/>
      <w:autoSpaceDN w:val="0"/>
      <w:spacing w:after="0" w:line="240" w:lineRule="auto"/>
    </w:pPr>
    <w:rPr>
      <w:rFonts w:ascii="Arial" w:eastAsia="Times New Roman" w:hAnsi="Arial" w:cs="Arial"/>
      <w:sz w:val="24"/>
      <w:szCs w:val="24"/>
    </w:rPr>
  </w:style>
  <w:style w:type="character" w:styleId="Strong">
    <w:name w:val="Strong"/>
    <w:uiPriority w:val="22"/>
    <w:qFormat/>
    <w:rsid w:val="00882CBB"/>
    <w:rPr>
      <w:b/>
      <w:bCs/>
    </w:rPr>
  </w:style>
  <w:style w:type="character" w:styleId="Hyperlink">
    <w:name w:val="Hyperlink"/>
    <w:uiPriority w:val="99"/>
    <w:unhideWhenUsed/>
    <w:rsid w:val="00882CBB"/>
    <w:rPr>
      <w:color w:val="0563C1"/>
      <w:u w:val="single"/>
    </w:rPr>
  </w:style>
  <w:style w:type="character" w:styleId="PlaceholderText">
    <w:name w:val="Placeholder Text"/>
    <w:uiPriority w:val="99"/>
    <w:semiHidden/>
    <w:rsid w:val="00882CBB"/>
    <w:rPr>
      <w:color w:val="808080"/>
    </w:rPr>
  </w:style>
  <w:style w:type="paragraph" w:customStyle="1" w:styleId="MTDisplayEquation">
    <w:name w:val="MTDisplayEquation"/>
    <w:basedOn w:val="ListParagraph"/>
    <w:next w:val="Normal"/>
    <w:link w:val="MTDisplayEquationChar"/>
    <w:rsid w:val="00882CBB"/>
    <w:pPr>
      <w:numPr>
        <w:numId w:val="50"/>
      </w:numPr>
      <w:tabs>
        <w:tab w:val="center" w:pos="5040"/>
        <w:tab w:val="right" w:pos="9360"/>
      </w:tabs>
    </w:pPr>
    <w:rPr>
      <w:lang w:val="en-US"/>
    </w:rPr>
  </w:style>
  <w:style w:type="character" w:customStyle="1" w:styleId="ListParagraphChar">
    <w:name w:val="List Paragraph Char"/>
    <w:link w:val="ListParagraph"/>
    <w:uiPriority w:val="34"/>
    <w:rsid w:val="00882CBB"/>
    <w:rPr>
      <w:rFonts w:ascii="Calibri" w:eastAsia="Calibri" w:hAnsi="Calibri" w:cs="Times New Roman"/>
      <w:lang w:val="en-GB"/>
    </w:rPr>
  </w:style>
  <w:style w:type="character" w:customStyle="1" w:styleId="MTDisplayEquationChar">
    <w:name w:val="MTDisplayEquation Char"/>
    <w:link w:val="MTDisplayEquation"/>
    <w:rsid w:val="00882CBB"/>
    <w:rPr>
      <w:rFonts w:ascii="Calibri" w:eastAsia="Calibri" w:hAnsi="Calibri" w:cs="Times New Roman"/>
    </w:rPr>
  </w:style>
  <w:style w:type="paragraph" w:styleId="TOCHeading">
    <w:name w:val="TOC Heading"/>
    <w:basedOn w:val="Heading1"/>
    <w:next w:val="Normal"/>
    <w:uiPriority w:val="39"/>
    <w:unhideWhenUsed/>
    <w:qFormat/>
    <w:rsid w:val="00882CBB"/>
    <w:pPr>
      <w:outlineLvl w:val="9"/>
    </w:pPr>
    <w:rPr>
      <w:lang w:eastAsia="ja-JP"/>
    </w:rPr>
  </w:style>
  <w:style w:type="paragraph" w:styleId="TOC1">
    <w:name w:val="toc 1"/>
    <w:basedOn w:val="Normal"/>
    <w:next w:val="Normal"/>
    <w:autoRedefine/>
    <w:uiPriority w:val="39"/>
    <w:unhideWhenUsed/>
    <w:rsid w:val="00882CBB"/>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882CBB"/>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671" Type="http://schemas.openxmlformats.org/officeDocument/2006/relationships/image" Target="media/image664.wmf"/><Relationship Id="rId769" Type="http://schemas.openxmlformats.org/officeDocument/2006/relationships/image" Target="media/image762.wmf"/><Relationship Id="rId21" Type="http://schemas.openxmlformats.org/officeDocument/2006/relationships/image" Target="media/image14.wmf"/><Relationship Id="rId324" Type="http://schemas.openxmlformats.org/officeDocument/2006/relationships/image" Target="media/image317.wmf"/><Relationship Id="rId531" Type="http://schemas.openxmlformats.org/officeDocument/2006/relationships/image" Target="media/image524.wmf"/><Relationship Id="rId629" Type="http://schemas.openxmlformats.org/officeDocument/2006/relationships/image" Target="media/image622.wmf"/><Relationship Id="rId170" Type="http://schemas.openxmlformats.org/officeDocument/2006/relationships/image" Target="media/image163.wmf"/><Relationship Id="rId836" Type="http://schemas.openxmlformats.org/officeDocument/2006/relationships/image" Target="media/image829.wmf"/><Relationship Id="rId268" Type="http://schemas.openxmlformats.org/officeDocument/2006/relationships/image" Target="media/image261.wmf"/><Relationship Id="rId475" Type="http://schemas.openxmlformats.org/officeDocument/2006/relationships/image" Target="media/image468.wmf"/><Relationship Id="rId682" Type="http://schemas.openxmlformats.org/officeDocument/2006/relationships/image" Target="media/image675.wmf"/><Relationship Id="rId903" Type="http://schemas.openxmlformats.org/officeDocument/2006/relationships/header" Target="header1.xml"/><Relationship Id="rId32" Type="http://schemas.openxmlformats.org/officeDocument/2006/relationships/image" Target="media/image25.wmf"/><Relationship Id="rId128" Type="http://schemas.openxmlformats.org/officeDocument/2006/relationships/image" Target="media/image121.wmf"/><Relationship Id="rId335" Type="http://schemas.openxmlformats.org/officeDocument/2006/relationships/image" Target="media/image328.wmf"/><Relationship Id="rId542" Type="http://schemas.openxmlformats.org/officeDocument/2006/relationships/image" Target="media/image535.wmf"/><Relationship Id="rId181" Type="http://schemas.openxmlformats.org/officeDocument/2006/relationships/image" Target="media/image174.wmf"/><Relationship Id="rId402" Type="http://schemas.openxmlformats.org/officeDocument/2006/relationships/image" Target="media/image395.wmf"/><Relationship Id="rId847" Type="http://schemas.openxmlformats.org/officeDocument/2006/relationships/image" Target="media/image840.wmf"/><Relationship Id="rId279" Type="http://schemas.openxmlformats.org/officeDocument/2006/relationships/image" Target="media/image272.wmf"/><Relationship Id="rId486" Type="http://schemas.openxmlformats.org/officeDocument/2006/relationships/image" Target="media/image479.wmf"/><Relationship Id="rId693" Type="http://schemas.openxmlformats.org/officeDocument/2006/relationships/image" Target="media/image686.wmf"/><Relationship Id="rId707" Type="http://schemas.openxmlformats.org/officeDocument/2006/relationships/image" Target="media/image700.wmf"/><Relationship Id="rId43" Type="http://schemas.openxmlformats.org/officeDocument/2006/relationships/image" Target="media/image36.wmf"/><Relationship Id="rId139" Type="http://schemas.openxmlformats.org/officeDocument/2006/relationships/image" Target="media/image132.wmf"/><Relationship Id="rId346" Type="http://schemas.openxmlformats.org/officeDocument/2006/relationships/image" Target="media/image339.wmf"/><Relationship Id="rId553" Type="http://schemas.openxmlformats.org/officeDocument/2006/relationships/image" Target="media/image546.wmf"/><Relationship Id="rId760" Type="http://schemas.openxmlformats.org/officeDocument/2006/relationships/image" Target="media/image75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858" Type="http://schemas.openxmlformats.org/officeDocument/2006/relationships/image" Target="media/image851.wmf"/><Relationship Id="rId497" Type="http://schemas.openxmlformats.org/officeDocument/2006/relationships/image" Target="media/image490.wmf"/><Relationship Id="rId620" Type="http://schemas.openxmlformats.org/officeDocument/2006/relationships/image" Target="media/image613.wmf"/><Relationship Id="rId718" Type="http://schemas.openxmlformats.org/officeDocument/2006/relationships/image" Target="media/image711.wmf"/><Relationship Id="rId357" Type="http://schemas.openxmlformats.org/officeDocument/2006/relationships/image" Target="media/image350.wmf"/><Relationship Id="rId54" Type="http://schemas.openxmlformats.org/officeDocument/2006/relationships/image" Target="media/image47.wmf"/><Relationship Id="rId217" Type="http://schemas.openxmlformats.org/officeDocument/2006/relationships/image" Target="media/image210.wmf"/><Relationship Id="rId564" Type="http://schemas.openxmlformats.org/officeDocument/2006/relationships/image" Target="media/image557.wmf"/><Relationship Id="rId771" Type="http://schemas.openxmlformats.org/officeDocument/2006/relationships/image" Target="media/image764.wmf"/><Relationship Id="rId869" Type="http://schemas.openxmlformats.org/officeDocument/2006/relationships/image" Target="media/image862.wmf"/><Relationship Id="rId424" Type="http://schemas.openxmlformats.org/officeDocument/2006/relationships/image" Target="media/image417.wmf"/><Relationship Id="rId631" Type="http://schemas.openxmlformats.org/officeDocument/2006/relationships/image" Target="media/image624.wmf"/><Relationship Id="rId729" Type="http://schemas.openxmlformats.org/officeDocument/2006/relationships/image" Target="media/image722.wmf"/><Relationship Id="rId270" Type="http://schemas.openxmlformats.org/officeDocument/2006/relationships/image" Target="media/image263.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575" Type="http://schemas.openxmlformats.org/officeDocument/2006/relationships/image" Target="media/image568.wmf"/><Relationship Id="rId782" Type="http://schemas.openxmlformats.org/officeDocument/2006/relationships/image" Target="media/image775.wmf"/><Relationship Id="rId228" Type="http://schemas.openxmlformats.org/officeDocument/2006/relationships/image" Target="media/image221.wmf"/><Relationship Id="rId435" Type="http://schemas.openxmlformats.org/officeDocument/2006/relationships/image" Target="media/image428.wmf"/><Relationship Id="rId642" Type="http://schemas.openxmlformats.org/officeDocument/2006/relationships/image" Target="media/image635.wmf"/><Relationship Id="rId281" Type="http://schemas.openxmlformats.org/officeDocument/2006/relationships/image" Target="media/image274.wmf"/><Relationship Id="rId502" Type="http://schemas.openxmlformats.org/officeDocument/2006/relationships/image" Target="media/image495.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586" Type="http://schemas.openxmlformats.org/officeDocument/2006/relationships/image" Target="media/image579.wmf"/><Relationship Id="rId793" Type="http://schemas.openxmlformats.org/officeDocument/2006/relationships/image" Target="media/image786.wmf"/><Relationship Id="rId807" Type="http://schemas.openxmlformats.org/officeDocument/2006/relationships/image" Target="media/image800.wmf"/><Relationship Id="rId7" Type="http://schemas.openxmlformats.org/officeDocument/2006/relationships/endnotes" Target="endnotes.xml"/><Relationship Id="rId239" Type="http://schemas.openxmlformats.org/officeDocument/2006/relationships/image" Target="media/image232.wmf"/><Relationship Id="rId446" Type="http://schemas.openxmlformats.org/officeDocument/2006/relationships/image" Target="media/image439.wmf"/><Relationship Id="rId653" Type="http://schemas.openxmlformats.org/officeDocument/2006/relationships/image" Target="media/image646.wmf"/><Relationship Id="rId292" Type="http://schemas.openxmlformats.org/officeDocument/2006/relationships/image" Target="media/image285.wmf"/><Relationship Id="rId306" Type="http://schemas.openxmlformats.org/officeDocument/2006/relationships/image" Target="media/image299.wmf"/><Relationship Id="rId860" Type="http://schemas.openxmlformats.org/officeDocument/2006/relationships/image" Target="media/image853.wmf"/><Relationship Id="rId87" Type="http://schemas.openxmlformats.org/officeDocument/2006/relationships/image" Target="media/image80.wmf"/><Relationship Id="rId513" Type="http://schemas.openxmlformats.org/officeDocument/2006/relationships/image" Target="media/image506.wmf"/><Relationship Id="rId597" Type="http://schemas.openxmlformats.org/officeDocument/2006/relationships/image" Target="media/image590.wmf"/><Relationship Id="rId720" Type="http://schemas.openxmlformats.org/officeDocument/2006/relationships/image" Target="media/image713.wmf"/><Relationship Id="rId818" Type="http://schemas.openxmlformats.org/officeDocument/2006/relationships/image" Target="media/image811.wmf"/><Relationship Id="rId152" Type="http://schemas.openxmlformats.org/officeDocument/2006/relationships/image" Target="media/image145.wmf"/><Relationship Id="rId457" Type="http://schemas.openxmlformats.org/officeDocument/2006/relationships/image" Target="media/image450.wmf"/><Relationship Id="rId664" Type="http://schemas.openxmlformats.org/officeDocument/2006/relationships/image" Target="media/image657.wmf"/><Relationship Id="rId871" Type="http://schemas.openxmlformats.org/officeDocument/2006/relationships/image" Target="media/image864.wmf"/><Relationship Id="rId14" Type="http://schemas.openxmlformats.org/officeDocument/2006/relationships/image" Target="media/image7.wmf"/><Relationship Id="rId317" Type="http://schemas.openxmlformats.org/officeDocument/2006/relationships/image" Target="media/image310.wmf"/><Relationship Id="rId524" Type="http://schemas.openxmlformats.org/officeDocument/2006/relationships/image" Target="media/image517.wmf"/><Relationship Id="rId731" Type="http://schemas.openxmlformats.org/officeDocument/2006/relationships/image" Target="media/image724.wmf"/><Relationship Id="rId98" Type="http://schemas.openxmlformats.org/officeDocument/2006/relationships/image" Target="media/image91.wmf"/><Relationship Id="rId163" Type="http://schemas.openxmlformats.org/officeDocument/2006/relationships/image" Target="media/image156.wmf"/><Relationship Id="rId370" Type="http://schemas.openxmlformats.org/officeDocument/2006/relationships/image" Target="media/image363.wmf"/><Relationship Id="rId829" Type="http://schemas.openxmlformats.org/officeDocument/2006/relationships/image" Target="media/image822.wmf"/><Relationship Id="rId230" Type="http://schemas.openxmlformats.org/officeDocument/2006/relationships/image" Target="media/image223.wmf"/><Relationship Id="rId468" Type="http://schemas.openxmlformats.org/officeDocument/2006/relationships/image" Target="media/image461.wmf"/><Relationship Id="rId675" Type="http://schemas.openxmlformats.org/officeDocument/2006/relationships/image" Target="media/image668.wmf"/><Relationship Id="rId882" Type="http://schemas.openxmlformats.org/officeDocument/2006/relationships/image" Target="media/image875.wmf"/><Relationship Id="rId25" Type="http://schemas.openxmlformats.org/officeDocument/2006/relationships/image" Target="media/image18.emf"/><Relationship Id="rId328" Type="http://schemas.openxmlformats.org/officeDocument/2006/relationships/image" Target="media/image321.wmf"/><Relationship Id="rId535" Type="http://schemas.openxmlformats.org/officeDocument/2006/relationships/image" Target="media/image528.wmf"/><Relationship Id="rId742" Type="http://schemas.openxmlformats.org/officeDocument/2006/relationships/image" Target="media/image735.wmf"/><Relationship Id="rId174" Type="http://schemas.openxmlformats.org/officeDocument/2006/relationships/image" Target="media/image167.wmf"/><Relationship Id="rId381" Type="http://schemas.openxmlformats.org/officeDocument/2006/relationships/image" Target="media/image374.wmf"/><Relationship Id="rId602" Type="http://schemas.openxmlformats.org/officeDocument/2006/relationships/image" Target="media/image595.wmf"/><Relationship Id="rId241" Type="http://schemas.openxmlformats.org/officeDocument/2006/relationships/image" Target="media/image234.wmf"/><Relationship Id="rId479" Type="http://schemas.openxmlformats.org/officeDocument/2006/relationships/image" Target="media/image472.wmf"/><Relationship Id="rId686" Type="http://schemas.openxmlformats.org/officeDocument/2006/relationships/image" Target="media/image679.wmf"/><Relationship Id="rId893" Type="http://schemas.openxmlformats.org/officeDocument/2006/relationships/image" Target="media/image886.wmf"/><Relationship Id="rId36" Type="http://schemas.openxmlformats.org/officeDocument/2006/relationships/image" Target="media/image29.wmf"/><Relationship Id="rId339" Type="http://schemas.openxmlformats.org/officeDocument/2006/relationships/image" Target="media/image332.wmf"/><Relationship Id="rId546" Type="http://schemas.openxmlformats.org/officeDocument/2006/relationships/image" Target="media/image539.wmf"/><Relationship Id="rId753" Type="http://schemas.openxmlformats.org/officeDocument/2006/relationships/image" Target="media/image746.wmf"/><Relationship Id="rId101" Type="http://schemas.openxmlformats.org/officeDocument/2006/relationships/image" Target="media/image94.wmf"/><Relationship Id="rId185" Type="http://schemas.openxmlformats.org/officeDocument/2006/relationships/image" Target="media/image178.wmf"/><Relationship Id="rId406" Type="http://schemas.openxmlformats.org/officeDocument/2006/relationships/image" Target="media/image399.wmf"/><Relationship Id="rId392" Type="http://schemas.openxmlformats.org/officeDocument/2006/relationships/image" Target="media/image385.wmf"/><Relationship Id="rId613" Type="http://schemas.openxmlformats.org/officeDocument/2006/relationships/image" Target="media/image606.wmf"/><Relationship Id="rId697" Type="http://schemas.openxmlformats.org/officeDocument/2006/relationships/image" Target="media/image690.wmf"/><Relationship Id="rId820" Type="http://schemas.openxmlformats.org/officeDocument/2006/relationships/image" Target="media/image813.wmf"/><Relationship Id="rId252" Type="http://schemas.openxmlformats.org/officeDocument/2006/relationships/image" Target="media/image245.wmf"/><Relationship Id="rId47" Type="http://schemas.openxmlformats.org/officeDocument/2006/relationships/image" Target="media/image40.wmf"/><Relationship Id="rId112" Type="http://schemas.openxmlformats.org/officeDocument/2006/relationships/image" Target="media/image105.wmf"/><Relationship Id="rId557" Type="http://schemas.openxmlformats.org/officeDocument/2006/relationships/image" Target="media/image550.wmf"/><Relationship Id="rId764" Type="http://schemas.openxmlformats.org/officeDocument/2006/relationships/image" Target="media/image757.wmf"/><Relationship Id="rId196" Type="http://schemas.openxmlformats.org/officeDocument/2006/relationships/image" Target="media/image189.wmf"/><Relationship Id="rId417" Type="http://schemas.openxmlformats.org/officeDocument/2006/relationships/image" Target="media/image410.wmf"/><Relationship Id="rId624" Type="http://schemas.openxmlformats.org/officeDocument/2006/relationships/image" Target="media/image617.wmf"/><Relationship Id="rId831" Type="http://schemas.openxmlformats.org/officeDocument/2006/relationships/image" Target="media/image824.wmf"/><Relationship Id="rId263" Type="http://schemas.openxmlformats.org/officeDocument/2006/relationships/image" Target="media/image256.wmf"/><Relationship Id="rId470" Type="http://schemas.openxmlformats.org/officeDocument/2006/relationships/image" Target="media/image463.wmf"/><Relationship Id="rId58" Type="http://schemas.openxmlformats.org/officeDocument/2006/relationships/image" Target="media/image51.wmf"/><Relationship Id="rId123" Type="http://schemas.openxmlformats.org/officeDocument/2006/relationships/image" Target="media/image116.wmf"/><Relationship Id="rId330" Type="http://schemas.openxmlformats.org/officeDocument/2006/relationships/image" Target="media/image323.wmf"/><Relationship Id="rId568" Type="http://schemas.openxmlformats.org/officeDocument/2006/relationships/image" Target="media/image561.wmf"/><Relationship Id="rId775" Type="http://schemas.openxmlformats.org/officeDocument/2006/relationships/image" Target="media/image768.wmf"/><Relationship Id="rId428" Type="http://schemas.openxmlformats.org/officeDocument/2006/relationships/image" Target="media/image421.wmf"/><Relationship Id="rId635" Type="http://schemas.openxmlformats.org/officeDocument/2006/relationships/image" Target="media/image628.wmf"/><Relationship Id="rId842" Type="http://schemas.openxmlformats.org/officeDocument/2006/relationships/image" Target="media/image835.wmf"/><Relationship Id="rId274" Type="http://schemas.openxmlformats.org/officeDocument/2006/relationships/image" Target="media/image267.wmf"/><Relationship Id="rId481" Type="http://schemas.openxmlformats.org/officeDocument/2006/relationships/image" Target="media/image474.wmf"/><Relationship Id="rId702" Type="http://schemas.openxmlformats.org/officeDocument/2006/relationships/image" Target="media/image695.wmf"/><Relationship Id="rId69" Type="http://schemas.openxmlformats.org/officeDocument/2006/relationships/image" Target="media/image62.wmf"/><Relationship Id="rId134" Type="http://schemas.openxmlformats.org/officeDocument/2006/relationships/image" Target="media/image127.wmf"/><Relationship Id="rId579" Type="http://schemas.openxmlformats.org/officeDocument/2006/relationships/image" Target="media/image572.wmf"/><Relationship Id="rId786" Type="http://schemas.openxmlformats.org/officeDocument/2006/relationships/image" Target="media/image779.wmf"/><Relationship Id="rId341" Type="http://schemas.openxmlformats.org/officeDocument/2006/relationships/image" Target="media/image334.wmf"/><Relationship Id="rId439" Type="http://schemas.openxmlformats.org/officeDocument/2006/relationships/image" Target="media/image432.wmf"/><Relationship Id="rId646" Type="http://schemas.openxmlformats.org/officeDocument/2006/relationships/image" Target="media/image639.wmf"/><Relationship Id="rId201" Type="http://schemas.openxmlformats.org/officeDocument/2006/relationships/image" Target="media/image194.wmf"/><Relationship Id="rId285" Type="http://schemas.openxmlformats.org/officeDocument/2006/relationships/image" Target="media/image278.wmf"/><Relationship Id="rId506" Type="http://schemas.openxmlformats.org/officeDocument/2006/relationships/image" Target="media/image499.wmf"/><Relationship Id="rId853" Type="http://schemas.openxmlformats.org/officeDocument/2006/relationships/image" Target="media/image846.wmf"/><Relationship Id="rId492" Type="http://schemas.openxmlformats.org/officeDocument/2006/relationships/image" Target="media/image485.wmf"/><Relationship Id="rId713" Type="http://schemas.openxmlformats.org/officeDocument/2006/relationships/image" Target="media/image706.wmf"/><Relationship Id="rId797" Type="http://schemas.openxmlformats.org/officeDocument/2006/relationships/image" Target="media/image790.wmf"/><Relationship Id="rId145" Type="http://schemas.openxmlformats.org/officeDocument/2006/relationships/image" Target="media/image138.wmf"/><Relationship Id="rId352" Type="http://schemas.openxmlformats.org/officeDocument/2006/relationships/image" Target="media/image345.wmf"/><Relationship Id="rId212" Type="http://schemas.openxmlformats.org/officeDocument/2006/relationships/image" Target="media/image205.wmf"/><Relationship Id="rId657" Type="http://schemas.openxmlformats.org/officeDocument/2006/relationships/image" Target="media/image650.wmf"/><Relationship Id="rId864" Type="http://schemas.openxmlformats.org/officeDocument/2006/relationships/image" Target="media/image857.wmf"/><Relationship Id="rId296" Type="http://schemas.openxmlformats.org/officeDocument/2006/relationships/image" Target="media/image289.wmf"/><Relationship Id="rId517" Type="http://schemas.openxmlformats.org/officeDocument/2006/relationships/image" Target="media/image510.wmf"/><Relationship Id="rId724" Type="http://schemas.openxmlformats.org/officeDocument/2006/relationships/image" Target="media/image717.wmf"/><Relationship Id="rId60" Type="http://schemas.openxmlformats.org/officeDocument/2006/relationships/image" Target="media/image53.wmf"/><Relationship Id="rId156" Type="http://schemas.openxmlformats.org/officeDocument/2006/relationships/image" Target="media/image149.wmf"/><Relationship Id="rId363" Type="http://schemas.openxmlformats.org/officeDocument/2006/relationships/image" Target="media/image356.wmf"/><Relationship Id="rId570" Type="http://schemas.openxmlformats.org/officeDocument/2006/relationships/image" Target="media/image563.wmf"/><Relationship Id="rId223" Type="http://schemas.openxmlformats.org/officeDocument/2006/relationships/image" Target="media/image216.wmf"/><Relationship Id="rId430" Type="http://schemas.openxmlformats.org/officeDocument/2006/relationships/image" Target="media/image423.wmf"/><Relationship Id="rId668" Type="http://schemas.openxmlformats.org/officeDocument/2006/relationships/image" Target="media/image661.wmf"/><Relationship Id="rId875" Type="http://schemas.openxmlformats.org/officeDocument/2006/relationships/image" Target="media/image868.wmf"/><Relationship Id="rId18" Type="http://schemas.openxmlformats.org/officeDocument/2006/relationships/image" Target="media/image11.wmf"/><Relationship Id="rId528" Type="http://schemas.openxmlformats.org/officeDocument/2006/relationships/image" Target="media/image521.wmf"/><Relationship Id="rId735" Type="http://schemas.openxmlformats.org/officeDocument/2006/relationships/image" Target="media/image728.wmf"/><Relationship Id="rId167" Type="http://schemas.openxmlformats.org/officeDocument/2006/relationships/image" Target="media/image160.wmf"/><Relationship Id="rId374" Type="http://schemas.openxmlformats.org/officeDocument/2006/relationships/image" Target="media/image367.wmf"/><Relationship Id="rId581" Type="http://schemas.openxmlformats.org/officeDocument/2006/relationships/image" Target="media/image574.wmf"/><Relationship Id="rId71" Type="http://schemas.openxmlformats.org/officeDocument/2006/relationships/image" Target="media/image64.wmf"/><Relationship Id="rId234" Type="http://schemas.openxmlformats.org/officeDocument/2006/relationships/image" Target="media/image227.wmf"/><Relationship Id="rId679" Type="http://schemas.openxmlformats.org/officeDocument/2006/relationships/image" Target="media/image672.wmf"/><Relationship Id="rId802" Type="http://schemas.openxmlformats.org/officeDocument/2006/relationships/image" Target="media/image795.wmf"/><Relationship Id="rId886" Type="http://schemas.openxmlformats.org/officeDocument/2006/relationships/image" Target="media/image879.wmf"/><Relationship Id="rId2" Type="http://schemas.openxmlformats.org/officeDocument/2006/relationships/numbering" Target="numbering.xml"/><Relationship Id="rId29" Type="http://schemas.openxmlformats.org/officeDocument/2006/relationships/image" Target="media/image22.wmf"/><Relationship Id="rId441" Type="http://schemas.openxmlformats.org/officeDocument/2006/relationships/image" Target="media/image434.wmf"/><Relationship Id="rId539" Type="http://schemas.openxmlformats.org/officeDocument/2006/relationships/image" Target="media/image532.wmf"/><Relationship Id="rId746" Type="http://schemas.openxmlformats.org/officeDocument/2006/relationships/image" Target="media/image739.wmf"/><Relationship Id="rId178" Type="http://schemas.openxmlformats.org/officeDocument/2006/relationships/image" Target="media/image171.wmf"/><Relationship Id="rId301" Type="http://schemas.openxmlformats.org/officeDocument/2006/relationships/image" Target="media/image294.wmf"/><Relationship Id="rId82" Type="http://schemas.openxmlformats.org/officeDocument/2006/relationships/image" Target="media/image75.wmf"/><Relationship Id="rId385" Type="http://schemas.openxmlformats.org/officeDocument/2006/relationships/image" Target="media/image378.wmf"/><Relationship Id="rId592" Type="http://schemas.openxmlformats.org/officeDocument/2006/relationships/image" Target="media/image585.wmf"/><Relationship Id="rId606" Type="http://schemas.openxmlformats.org/officeDocument/2006/relationships/image" Target="media/image599.wmf"/><Relationship Id="rId813" Type="http://schemas.openxmlformats.org/officeDocument/2006/relationships/image" Target="media/image806.wmf"/><Relationship Id="rId245" Type="http://schemas.openxmlformats.org/officeDocument/2006/relationships/image" Target="media/image238.wmf"/><Relationship Id="rId452" Type="http://schemas.openxmlformats.org/officeDocument/2006/relationships/image" Target="media/image445.wmf"/><Relationship Id="rId897" Type="http://schemas.openxmlformats.org/officeDocument/2006/relationships/image" Target="media/image890.wmf"/><Relationship Id="rId105" Type="http://schemas.openxmlformats.org/officeDocument/2006/relationships/image" Target="media/image98.wmf"/><Relationship Id="rId312" Type="http://schemas.openxmlformats.org/officeDocument/2006/relationships/image" Target="media/image305.wmf"/><Relationship Id="rId757" Type="http://schemas.openxmlformats.org/officeDocument/2006/relationships/image" Target="media/image750.wmf"/><Relationship Id="rId93" Type="http://schemas.openxmlformats.org/officeDocument/2006/relationships/image" Target="media/image86.wmf"/><Relationship Id="rId189" Type="http://schemas.openxmlformats.org/officeDocument/2006/relationships/image" Target="media/image182.wmf"/><Relationship Id="rId396" Type="http://schemas.openxmlformats.org/officeDocument/2006/relationships/image" Target="media/image389.wmf"/><Relationship Id="rId617" Type="http://schemas.openxmlformats.org/officeDocument/2006/relationships/image" Target="media/image610.wmf"/><Relationship Id="rId824" Type="http://schemas.openxmlformats.org/officeDocument/2006/relationships/image" Target="media/image817.wmf"/><Relationship Id="rId256" Type="http://schemas.openxmlformats.org/officeDocument/2006/relationships/image" Target="media/image249.wmf"/><Relationship Id="rId463" Type="http://schemas.openxmlformats.org/officeDocument/2006/relationships/image" Target="media/image456.wmf"/><Relationship Id="rId670" Type="http://schemas.openxmlformats.org/officeDocument/2006/relationships/image" Target="media/image663.wmf"/><Relationship Id="rId116" Type="http://schemas.openxmlformats.org/officeDocument/2006/relationships/image" Target="media/image109.wmf"/><Relationship Id="rId323" Type="http://schemas.openxmlformats.org/officeDocument/2006/relationships/image" Target="media/image316.wmf"/><Relationship Id="rId530" Type="http://schemas.openxmlformats.org/officeDocument/2006/relationships/image" Target="media/image523.wmf"/><Relationship Id="rId768" Type="http://schemas.openxmlformats.org/officeDocument/2006/relationships/image" Target="media/image761.wmf"/><Relationship Id="rId20" Type="http://schemas.openxmlformats.org/officeDocument/2006/relationships/image" Target="media/image13.wmf"/><Relationship Id="rId628" Type="http://schemas.openxmlformats.org/officeDocument/2006/relationships/image" Target="media/image621.wmf"/><Relationship Id="rId835" Type="http://schemas.openxmlformats.org/officeDocument/2006/relationships/image" Target="media/image828.wmf"/><Relationship Id="rId267" Type="http://schemas.openxmlformats.org/officeDocument/2006/relationships/image" Target="media/image260.wmf"/><Relationship Id="rId474" Type="http://schemas.openxmlformats.org/officeDocument/2006/relationships/image" Target="media/image467.wmf"/><Relationship Id="rId127" Type="http://schemas.openxmlformats.org/officeDocument/2006/relationships/image" Target="media/image120.wmf"/><Relationship Id="rId681" Type="http://schemas.openxmlformats.org/officeDocument/2006/relationships/image" Target="media/image674.wmf"/><Relationship Id="rId779" Type="http://schemas.openxmlformats.org/officeDocument/2006/relationships/image" Target="media/image772.wmf"/><Relationship Id="rId902" Type="http://schemas.openxmlformats.org/officeDocument/2006/relationships/image" Target="media/image895.wmf"/><Relationship Id="rId31" Type="http://schemas.openxmlformats.org/officeDocument/2006/relationships/image" Target="media/image24.wmf"/><Relationship Id="rId334" Type="http://schemas.openxmlformats.org/officeDocument/2006/relationships/image" Target="media/image327.wmf"/><Relationship Id="rId541" Type="http://schemas.openxmlformats.org/officeDocument/2006/relationships/image" Target="media/image534.wmf"/><Relationship Id="rId639" Type="http://schemas.openxmlformats.org/officeDocument/2006/relationships/image" Target="media/image632.wmf"/><Relationship Id="rId180" Type="http://schemas.openxmlformats.org/officeDocument/2006/relationships/image" Target="media/image173.wmf"/><Relationship Id="rId278" Type="http://schemas.openxmlformats.org/officeDocument/2006/relationships/image" Target="media/image271.wmf"/><Relationship Id="rId401" Type="http://schemas.openxmlformats.org/officeDocument/2006/relationships/image" Target="media/image394.wmf"/><Relationship Id="rId846" Type="http://schemas.openxmlformats.org/officeDocument/2006/relationships/image" Target="media/image839.wmf"/><Relationship Id="rId485" Type="http://schemas.openxmlformats.org/officeDocument/2006/relationships/image" Target="media/image478.wmf"/><Relationship Id="rId692" Type="http://schemas.openxmlformats.org/officeDocument/2006/relationships/image" Target="media/image685.wmf"/><Relationship Id="rId706" Type="http://schemas.openxmlformats.org/officeDocument/2006/relationships/image" Target="media/image699.wmf"/><Relationship Id="rId42" Type="http://schemas.openxmlformats.org/officeDocument/2006/relationships/image" Target="media/image35.wmf"/><Relationship Id="rId138" Type="http://schemas.openxmlformats.org/officeDocument/2006/relationships/image" Target="media/image131.wmf"/><Relationship Id="rId345" Type="http://schemas.openxmlformats.org/officeDocument/2006/relationships/image" Target="media/image338.wmf"/><Relationship Id="rId552" Type="http://schemas.openxmlformats.org/officeDocument/2006/relationships/image" Target="media/image545.wmf"/><Relationship Id="rId191" Type="http://schemas.openxmlformats.org/officeDocument/2006/relationships/image" Target="media/image184.wmf"/><Relationship Id="rId205" Type="http://schemas.openxmlformats.org/officeDocument/2006/relationships/image" Target="media/image198.wmf"/><Relationship Id="rId412" Type="http://schemas.openxmlformats.org/officeDocument/2006/relationships/image" Target="media/image405.wmf"/><Relationship Id="rId857" Type="http://schemas.openxmlformats.org/officeDocument/2006/relationships/image" Target="media/image850.wmf"/><Relationship Id="rId289" Type="http://schemas.openxmlformats.org/officeDocument/2006/relationships/image" Target="media/image282.wmf"/><Relationship Id="rId496" Type="http://schemas.openxmlformats.org/officeDocument/2006/relationships/image" Target="media/image489.wmf"/><Relationship Id="rId717" Type="http://schemas.openxmlformats.org/officeDocument/2006/relationships/image" Target="media/image710.wmf"/><Relationship Id="rId53" Type="http://schemas.openxmlformats.org/officeDocument/2006/relationships/image" Target="media/image46.wmf"/><Relationship Id="rId149" Type="http://schemas.openxmlformats.org/officeDocument/2006/relationships/image" Target="media/image142.wmf"/><Relationship Id="rId356" Type="http://schemas.openxmlformats.org/officeDocument/2006/relationships/image" Target="media/image349.wmf"/><Relationship Id="rId563" Type="http://schemas.openxmlformats.org/officeDocument/2006/relationships/image" Target="media/image556.wmf"/><Relationship Id="rId770" Type="http://schemas.openxmlformats.org/officeDocument/2006/relationships/image" Target="media/image763.wmf"/><Relationship Id="rId216" Type="http://schemas.openxmlformats.org/officeDocument/2006/relationships/image" Target="media/image209.wmf"/><Relationship Id="rId423" Type="http://schemas.openxmlformats.org/officeDocument/2006/relationships/image" Target="media/image416.wmf"/><Relationship Id="rId868" Type="http://schemas.openxmlformats.org/officeDocument/2006/relationships/image" Target="media/image861.wmf"/><Relationship Id="rId630" Type="http://schemas.openxmlformats.org/officeDocument/2006/relationships/image" Target="media/image623.wmf"/><Relationship Id="rId728" Type="http://schemas.openxmlformats.org/officeDocument/2006/relationships/image" Target="media/image721.wmf"/><Relationship Id="rId64" Type="http://schemas.openxmlformats.org/officeDocument/2006/relationships/image" Target="media/image57.wmf"/><Relationship Id="rId367" Type="http://schemas.openxmlformats.org/officeDocument/2006/relationships/image" Target="media/image360.wmf"/><Relationship Id="rId574" Type="http://schemas.openxmlformats.org/officeDocument/2006/relationships/image" Target="media/image567.wmf"/><Relationship Id="rId227" Type="http://schemas.openxmlformats.org/officeDocument/2006/relationships/image" Target="media/image220.wmf"/><Relationship Id="rId781" Type="http://schemas.openxmlformats.org/officeDocument/2006/relationships/image" Target="media/image774.wmf"/><Relationship Id="rId879" Type="http://schemas.openxmlformats.org/officeDocument/2006/relationships/image" Target="media/image872.wmf"/><Relationship Id="rId434" Type="http://schemas.openxmlformats.org/officeDocument/2006/relationships/image" Target="media/image427.wmf"/><Relationship Id="rId641" Type="http://schemas.openxmlformats.org/officeDocument/2006/relationships/image" Target="media/image634.wmf"/><Relationship Id="rId739" Type="http://schemas.openxmlformats.org/officeDocument/2006/relationships/image" Target="media/image732.wmf"/><Relationship Id="rId280" Type="http://schemas.openxmlformats.org/officeDocument/2006/relationships/image" Target="media/image273.wmf"/><Relationship Id="rId501" Type="http://schemas.openxmlformats.org/officeDocument/2006/relationships/image" Target="media/image494.wmf"/><Relationship Id="rId75" Type="http://schemas.openxmlformats.org/officeDocument/2006/relationships/image" Target="media/image68.wmf"/><Relationship Id="rId140" Type="http://schemas.openxmlformats.org/officeDocument/2006/relationships/image" Target="media/image133.wmf"/><Relationship Id="rId378" Type="http://schemas.openxmlformats.org/officeDocument/2006/relationships/image" Target="media/image371.wmf"/><Relationship Id="rId585" Type="http://schemas.openxmlformats.org/officeDocument/2006/relationships/image" Target="media/image578.wmf"/><Relationship Id="rId792" Type="http://schemas.openxmlformats.org/officeDocument/2006/relationships/image" Target="media/image785.wmf"/><Relationship Id="rId806" Type="http://schemas.openxmlformats.org/officeDocument/2006/relationships/image" Target="media/image799.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652" Type="http://schemas.openxmlformats.org/officeDocument/2006/relationships/image" Target="media/image645.wmf"/><Relationship Id="rId291" Type="http://schemas.openxmlformats.org/officeDocument/2006/relationships/image" Target="media/image284.wmf"/><Relationship Id="rId305" Type="http://schemas.openxmlformats.org/officeDocument/2006/relationships/image" Target="media/image298.wmf"/><Relationship Id="rId512" Type="http://schemas.openxmlformats.org/officeDocument/2006/relationships/image" Target="media/image505.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596" Type="http://schemas.openxmlformats.org/officeDocument/2006/relationships/image" Target="media/image589.wmf"/><Relationship Id="rId817" Type="http://schemas.openxmlformats.org/officeDocument/2006/relationships/image" Target="media/image810.wmf"/><Relationship Id="rId249" Type="http://schemas.openxmlformats.org/officeDocument/2006/relationships/image" Target="media/image242.wmf"/><Relationship Id="rId456" Type="http://schemas.openxmlformats.org/officeDocument/2006/relationships/image" Target="media/image449.wmf"/><Relationship Id="rId663" Type="http://schemas.openxmlformats.org/officeDocument/2006/relationships/image" Target="media/image656.wmf"/><Relationship Id="rId870" Type="http://schemas.openxmlformats.org/officeDocument/2006/relationships/image" Target="media/image863.wmf"/><Relationship Id="rId13" Type="http://schemas.openxmlformats.org/officeDocument/2006/relationships/image" Target="media/image6.wmf"/><Relationship Id="rId109" Type="http://schemas.openxmlformats.org/officeDocument/2006/relationships/image" Target="media/image102.wmf"/><Relationship Id="rId316" Type="http://schemas.openxmlformats.org/officeDocument/2006/relationships/image" Target="media/image309.wmf"/><Relationship Id="rId523" Type="http://schemas.openxmlformats.org/officeDocument/2006/relationships/image" Target="media/image516.wmf"/><Relationship Id="rId97" Type="http://schemas.openxmlformats.org/officeDocument/2006/relationships/image" Target="media/image90.wmf"/><Relationship Id="rId730" Type="http://schemas.openxmlformats.org/officeDocument/2006/relationships/image" Target="media/image723.wmf"/><Relationship Id="rId828" Type="http://schemas.openxmlformats.org/officeDocument/2006/relationships/image" Target="media/image821.wmf"/><Relationship Id="rId162" Type="http://schemas.openxmlformats.org/officeDocument/2006/relationships/image" Target="media/image155.wmf"/><Relationship Id="rId467" Type="http://schemas.openxmlformats.org/officeDocument/2006/relationships/image" Target="media/image460.wmf"/><Relationship Id="rId674" Type="http://schemas.openxmlformats.org/officeDocument/2006/relationships/image" Target="media/image667.wmf"/><Relationship Id="rId881" Type="http://schemas.openxmlformats.org/officeDocument/2006/relationships/image" Target="media/image874.wmf"/><Relationship Id="rId24" Type="http://schemas.openxmlformats.org/officeDocument/2006/relationships/image" Target="media/image17.wmf"/><Relationship Id="rId327" Type="http://schemas.openxmlformats.org/officeDocument/2006/relationships/image" Target="media/image320.wmf"/><Relationship Id="rId534" Type="http://schemas.openxmlformats.org/officeDocument/2006/relationships/image" Target="media/image527.wmf"/><Relationship Id="rId741" Type="http://schemas.openxmlformats.org/officeDocument/2006/relationships/image" Target="media/image734.wmf"/><Relationship Id="rId839" Type="http://schemas.openxmlformats.org/officeDocument/2006/relationships/image" Target="media/image832.wmf"/><Relationship Id="rId173" Type="http://schemas.openxmlformats.org/officeDocument/2006/relationships/image" Target="media/image166.wmf"/><Relationship Id="rId380" Type="http://schemas.openxmlformats.org/officeDocument/2006/relationships/image" Target="media/image373.wmf"/><Relationship Id="rId601" Type="http://schemas.openxmlformats.org/officeDocument/2006/relationships/image" Target="media/image594.wmf"/><Relationship Id="rId240" Type="http://schemas.openxmlformats.org/officeDocument/2006/relationships/image" Target="media/image233.wmf"/><Relationship Id="rId478" Type="http://schemas.openxmlformats.org/officeDocument/2006/relationships/image" Target="media/image471.wmf"/><Relationship Id="rId685" Type="http://schemas.openxmlformats.org/officeDocument/2006/relationships/image" Target="media/image678.wmf"/><Relationship Id="rId892" Type="http://schemas.openxmlformats.org/officeDocument/2006/relationships/image" Target="media/image885.wmf"/><Relationship Id="rId35" Type="http://schemas.openxmlformats.org/officeDocument/2006/relationships/image" Target="media/image28.wmf"/><Relationship Id="rId100" Type="http://schemas.openxmlformats.org/officeDocument/2006/relationships/image" Target="media/image93.wmf"/><Relationship Id="rId338" Type="http://schemas.openxmlformats.org/officeDocument/2006/relationships/image" Target="media/image331.wmf"/><Relationship Id="rId545" Type="http://schemas.openxmlformats.org/officeDocument/2006/relationships/image" Target="media/image538.wmf"/><Relationship Id="rId752" Type="http://schemas.openxmlformats.org/officeDocument/2006/relationships/image" Target="media/image745.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612" Type="http://schemas.openxmlformats.org/officeDocument/2006/relationships/image" Target="media/image605.wmf"/><Relationship Id="rId251" Type="http://schemas.openxmlformats.org/officeDocument/2006/relationships/image" Target="media/image244.wmf"/><Relationship Id="rId489" Type="http://schemas.openxmlformats.org/officeDocument/2006/relationships/image" Target="media/image482.wmf"/><Relationship Id="rId696" Type="http://schemas.openxmlformats.org/officeDocument/2006/relationships/image" Target="media/image689.wmf"/><Relationship Id="rId46" Type="http://schemas.openxmlformats.org/officeDocument/2006/relationships/image" Target="media/image39.wmf"/><Relationship Id="rId349" Type="http://schemas.openxmlformats.org/officeDocument/2006/relationships/image" Target="media/image342.wmf"/><Relationship Id="rId556" Type="http://schemas.openxmlformats.org/officeDocument/2006/relationships/image" Target="media/image549.wmf"/><Relationship Id="rId763" Type="http://schemas.openxmlformats.org/officeDocument/2006/relationships/image" Target="media/image756.wmf"/><Relationship Id="rId111" Type="http://schemas.openxmlformats.org/officeDocument/2006/relationships/image" Target="media/image104.wmf"/><Relationship Id="rId195" Type="http://schemas.openxmlformats.org/officeDocument/2006/relationships/image" Target="media/image188.wmf"/><Relationship Id="rId209" Type="http://schemas.openxmlformats.org/officeDocument/2006/relationships/image" Target="media/image202.wmf"/><Relationship Id="rId416" Type="http://schemas.openxmlformats.org/officeDocument/2006/relationships/image" Target="media/image409.wmf"/><Relationship Id="rId623" Type="http://schemas.openxmlformats.org/officeDocument/2006/relationships/image" Target="media/image616.wmf"/><Relationship Id="rId830" Type="http://schemas.openxmlformats.org/officeDocument/2006/relationships/image" Target="media/image823.wmf"/><Relationship Id="rId57" Type="http://schemas.openxmlformats.org/officeDocument/2006/relationships/image" Target="media/image50.wmf"/><Relationship Id="rId262" Type="http://schemas.openxmlformats.org/officeDocument/2006/relationships/image" Target="media/image255.wmf"/><Relationship Id="rId567" Type="http://schemas.openxmlformats.org/officeDocument/2006/relationships/image" Target="media/image560.wmf"/><Relationship Id="rId122" Type="http://schemas.openxmlformats.org/officeDocument/2006/relationships/image" Target="media/image115.wmf"/><Relationship Id="rId774" Type="http://schemas.openxmlformats.org/officeDocument/2006/relationships/image" Target="media/image767.wmf"/><Relationship Id="rId427" Type="http://schemas.openxmlformats.org/officeDocument/2006/relationships/image" Target="media/image420.wmf"/><Relationship Id="rId634" Type="http://schemas.openxmlformats.org/officeDocument/2006/relationships/image" Target="media/image627.wmf"/><Relationship Id="rId841" Type="http://schemas.openxmlformats.org/officeDocument/2006/relationships/image" Target="media/image834.wmf"/><Relationship Id="rId273" Type="http://schemas.openxmlformats.org/officeDocument/2006/relationships/image" Target="media/image266.wmf"/><Relationship Id="rId480" Type="http://schemas.openxmlformats.org/officeDocument/2006/relationships/image" Target="media/image473.wmf"/><Relationship Id="rId701" Type="http://schemas.openxmlformats.org/officeDocument/2006/relationships/image" Target="media/image694.wmf"/><Relationship Id="rId68" Type="http://schemas.openxmlformats.org/officeDocument/2006/relationships/image" Target="media/image61.wmf"/><Relationship Id="rId133" Type="http://schemas.openxmlformats.org/officeDocument/2006/relationships/image" Target="media/image126.wmf"/><Relationship Id="rId340" Type="http://schemas.openxmlformats.org/officeDocument/2006/relationships/image" Target="media/image333.wmf"/><Relationship Id="rId578" Type="http://schemas.openxmlformats.org/officeDocument/2006/relationships/image" Target="media/image571.wmf"/><Relationship Id="rId785" Type="http://schemas.openxmlformats.org/officeDocument/2006/relationships/image" Target="media/image778.wmf"/><Relationship Id="rId200" Type="http://schemas.openxmlformats.org/officeDocument/2006/relationships/image" Target="media/image193.wmf"/><Relationship Id="rId438" Type="http://schemas.openxmlformats.org/officeDocument/2006/relationships/image" Target="media/image431.wmf"/><Relationship Id="rId645" Type="http://schemas.openxmlformats.org/officeDocument/2006/relationships/image" Target="media/image638.wmf"/><Relationship Id="rId852" Type="http://schemas.openxmlformats.org/officeDocument/2006/relationships/image" Target="media/image845.wmf"/><Relationship Id="rId242" Type="http://schemas.openxmlformats.org/officeDocument/2006/relationships/image" Target="media/image235.wmf"/><Relationship Id="rId284" Type="http://schemas.openxmlformats.org/officeDocument/2006/relationships/image" Target="media/image277.wmf"/><Relationship Id="rId491" Type="http://schemas.openxmlformats.org/officeDocument/2006/relationships/image" Target="media/image484.wmf"/><Relationship Id="rId505" Type="http://schemas.openxmlformats.org/officeDocument/2006/relationships/image" Target="media/image498.wmf"/><Relationship Id="rId712" Type="http://schemas.openxmlformats.org/officeDocument/2006/relationships/image" Target="media/image705.wmf"/><Relationship Id="rId894" Type="http://schemas.openxmlformats.org/officeDocument/2006/relationships/image" Target="media/image887.wmf"/><Relationship Id="rId37" Type="http://schemas.openxmlformats.org/officeDocument/2006/relationships/image" Target="media/image30.wmf"/><Relationship Id="rId79" Type="http://schemas.openxmlformats.org/officeDocument/2006/relationships/image" Target="media/image72.wmf"/><Relationship Id="rId102" Type="http://schemas.openxmlformats.org/officeDocument/2006/relationships/image" Target="media/image95.wmf"/><Relationship Id="rId144" Type="http://schemas.openxmlformats.org/officeDocument/2006/relationships/image" Target="media/image137.wmf"/><Relationship Id="rId547" Type="http://schemas.openxmlformats.org/officeDocument/2006/relationships/image" Target="media/image540.wmf"/><Relationship Id="rId589" Type="http://schemas.openxmlformats.org/officeDocument/2006/relationships/image" Target="media/image582.wmf"/><Relationship Id="rId754" Type="http://schemas.openxmlformats.org/officeDocument/2006/relationships/image" Target="media/image747.wmf"/><Relationship Id="rId796" Type="http://schemas.openxmlformats.org/officeDocument/2006/relationships/image" Target="media/image789.wmf"/><Relationship Id="rId90" Type="http://schemas.openxmlformats.org/officeDocument/2006/relationships/image" Target="media/image83.wmf"/><Relationship Id="rId186" Type="http://schemas.openxmlformats.org/officeDocument/2006/relationships/image" Target="media/image179.wmf"/><Relationship Id="rId351" Type="http://schemas.openxmlformats.org/officeDocument/2006/relationships/image" Target="media/image344.wmf"/><Relationship Id="rId393" Type="http://schemas.openxmlformats.org/officeDocument/2006/relationships/image" Target="media/image386.wmf"/><Relationship Id="rId407" Type="http://schemas.openxmlformats.org/officeDocument/2006/relationships/image" Target="media/image400.wmf"/><Relationship Id="rId449" Type="http://schemas.openxmlformats.org/officeDocument/2006/relationships/image" Target="media/image442.wmf"/><Relationship Id="rId614" Type="http://schemas.openxmlformats.org/officeDocument/2006/relationships/image" Target="media/image607.wmf"/><Relationship Id="rId656" Type="http://schemas.openxmlformats.org/officeDocument/2006/relationships/image" Target="media/image649.wmf"/><Relationship Id="rId821" Type="http://schemas.openxmlformats.org/officeDocument/2006/relationships/image" Target="media/image814.wmf"/><Relationship Id="rId863" Type="http://schemas.openxmlformats.org/officeDocument/2006/relationships/image" Target="media/image856.wmf"/><Relationship Id="rId211" Type="http://schemas.openxmlformats.org/officeDocument/2006/relationships/image" Target="media/image204.wmf"/><Relationship Id="rId253" Type="http://schemas.openxmlformats.org/officeDocument/2006/relationships/image" Target="media/image246.wmf"/><Relationship Id="rId295" Type="http://schemas.openxmlformats.org/officeDocument/2006/relationships/image" Target="media/image288.wmf"/><Relationship Id="rId309" Type="http://schemas.openxmlformats.org/officeDocument/2006/relationships/image" Target="media/image302.wmf"/><Relationship Id="rId460" Type="http://schemas.openxmlformats.org/officeDocument/2006/relationships/image" Target="media/image453.wmf"/><Relationship Id="rId516" Type="http://schemas.openxmlformats.org/officeDocument/2006/relationships/image" Target="media/image509.wmf"/><Relationship Id="rId698" Type="http://schemas.openxmlformats.org/officeDocument/2006/relationships/image" Target="media/image691.wmf"/><Relationship Id="rId48" Type="http://schemas.openxmlformats.org/officeDocument/2006/relationships/image" Target="media/image41.wmf"/><Relationship Id="rId113" Type="http://schemas.openxmlformats.org/officeDocument/2006/relationships/image" Target="media/image106.wmf"/><Relationship Id="rId320" Type="http://schemas.openxmlformats.org/officeDocument/2006/relationships/image" Target="media/image313.wmf"/><Relationship Id="rId558" Type="http://schemas.openxmlformats.org/officeDocument/2006/relationships/image" Target="media/image551.wmf"/><Relationship Id="rId723" Type="http://schemas.openxmlformats.org/officeDocument/2006/relationships/image" Target="media/image716.wmf"/><Relationship Id="rId765" Type="http://schemas.openxmlformats.org/officeDocument/2006/relationships/image" Target="media/image758.wmf"/><Relationship Id="rId155" Type="http://schemas.openxmlformats.org/officeDocument/2006/relationships/image" Target="media/image148.wmf"/><Relationship Id="rId197" Type="http://schemas.openxmlformats.org/officeDocument/2006/relationships/image" Target="media/image190.emf"/><Relationship Id="rId362" Type="http://schemas.openxmlformats.org/officeDocument/2006/relationships/image" Target="media/image355.wmf"/><Relationship Id="rId418" Type="http://schemas.openxmlformats.org/officeDocument/2006/relationships/image" Target="media/image411.wmf"/><Relationship Id="rId625" Type="http://schemas.openxmlformats.org/officeDocument/2006/relationships/image" Target="media/image618.wmf"/><Relationship Id="rId832" Type="http://schemas.openxmlformats.org/officeDocument/2006/relationships/image" Target="media/image825.wmf"/><Relationship Id="rId222" Type="http://schemas.openxmlformats.org/officeDocument/2006/relationships/image" Target="media/image215.wmf"/><Relationship Id="rId264" Type="http://schemas.openxmlformats.org/officeDocument/2006/relationships/image" Target="media/image257.wmf"/><Relationship Id="rId471" Type="http://schemas.openxmlformats.org/officeDocument/2006/relationships/image" Target="media/image464.wmf"/><Relationship Id="rId667" Type="http://schemas.openxmlformats.org/officeDocument/2006/relationships/image" Target="media/image660.wmf"/><Relationship Id="rId874" Type="http://schemas.openxmlformats.org/officeDocument/2006/relationships/image" Target="media/image867.wmf"/><Relationship Id="rId17" Type="http://schemas.openxmlformats.org/officeDocument/2006/relationships/image" Target="media/image10.wmf"/><Relationship Id="rId59" Type="http://schemas.openxmlformats.org/officeDocument/2006/relationships/image" Target="media/image52.wmf"/><Relationship Id="rId124" Type="http://schemas.openxmlformats.org/officeDocument/2006/relationships/image" Target="media/image117.wmf"/><Relationship Id="rId527" Type="http://schemas.openxmlformats.org/officeDocument/2006/relationships/image" Target="media/image520.wmf"/><Relationship Id="rId569" Type="http://schemas.openxmlformats.org/officeDocument/2006/relationships/image" Target="media/image562.wmf"/><Relationship Id="rId734" Type="http://schemas.openxmlformats.org/officeDocument/2006/relationships/image" Target="media/image727.wmf"/><Relationship Id="rId776" Type="http://schemas.openxmlformats.org/officeDocument/2006/relationships/image" Target="media/image769.wmf"/><Relationship Id="rId70" Type="http://schemas.openxmlformats.org/officeDocument/2006/relationships/image" Target="media/image63.wmf"/><Relationship Id="rId166" Type="http://schemas.openxmlformats.org/officeDocument/2006/relationships/image" Target="media/image159.wmf"/><Relationship Id="rId331" Type="http://schemas.openxmlformats.org/officeDocument/2006/relationships/image" Target="media/image324.wmf"/><Relationship Id="rId373" Type="http://schemas.openxmlformats.org/officeDocument/2006/relationships/image" Target="media/image366.wmf"/><Relationship Id="rId429" Type="http://schemas.openxmlformats.org/officeDocument/2006/relationships/image" Target="media/image422.wmf"/><Relationship Id="rId580" Type="http://schemas.openxmlformats.org/officeDocument/2006/relationships/image" Target="media/image573.wmf"/><Relationship Id="rId636" Type="http://schemas.openxmlformats.org/officeDocument/2006/relationships/image" Target="media/image629.wmf"/><Relationship Id="rId801" Type="http://schemas.openxmlformats.org/officeDocument/2006/relationships/image" Target="media/image794.wmf"/><Relationship Id="rId1" Type="http://schemas.openxmlformats.org/officeDocument/2006/relationships/customXml" Target="../customXml/item1.xml"/><Relationship Id="rId233" Type="http://schemas.openxmlformats.org/officeDocument/2006/relationships/image" Target="media/image226.wmf"/><Relationship Id="rId440" Type="http://schemas.openxmlformats.org/officeDocument/2006/relationships/image" Target="media/image433.wmf"/><Relationship Id="rId678" Type="http://schemas.openxmlformats.org/officeDocument/2006/relationships/image" Target="media/image671.wmf"/><Relationship Id="rId843" Type="http://schemas.openxmlformats.org/officeDocument/2006/relationships/image" Target="media/image836.wmf"/><Relationship Id="rId885" Type="http://schemas.openxmlformats.org/officeDocument/2006/relationships/image" Target="media/image878.wmf"/><Relationship Id="rId28" Type="http://schemas.openxmlformats.org/officeDocument/2006/relationships/image" Target="media/image21.wmf"/><Relationship Id="rId275" Type="http://schemas.openxmlformats.org/officeDocument/2006/relationships/image" Target="media/image268.wmf"/><Relationship Id="rId300" Type="http://schemas.openxmlformats.org/officeDocument/2006/relationships/image" Target="media/image293.wmf"/><Relationship Id="rId482" Type="http://schemas.openxmlformats.org/officeDocument/2006/relationships/image" Target="media/image475.wmf"/><Relationship Id="rId538" Type="http://schemas.openxmlformats.org/officeDocument/2006/relationships/image" Target="media/image531.wmf"/><Relationship Id="rId703" Type="http://schemas.openxmlformats.org/officeDocument/2006/relationships/image" Target="media/image696.wmf"/><Relationship Id="rId745" Type="http://schemas.openxmlformats.org/officeDocument/2006/relationships/image" Target="media/image738.wmf"/><Relationship Id="rId81" Type="http://schemas.openxmlformats.org/officeDocument/2006/relationships/image" Target="media/image74.wmf"/><Relationship Id="rId135" Type="http://schemas.openxmlformats.org/officeDocument/2006/relationships/image" Target="media/image128.wmf"/><Relationship Id="rId177" Type="http://schemas.openxmlformats.org/officeDocument/2006/relationships/image" Target="media/image170.wmf"/><Relationship Id="rId342" Type="http://schemas.openxmlformats.org/officeDocument/2006/relationships/image" Target="media/image335.wmf"/><Relationship Id="rId384" Type="http://schemas.openxmlformats.org/officeDocument/2006/relationships/image" Target="media/image377.wmf"/><Relationship Id="rId591" Type="http://schemas.openxmlformats.org/officeDocument/2006/relationships/image" Target="media/image584.wmf"/><Relationship Id="rId605" Type="http://schemas.openxmlformats.org/officeDocument/2006/relationships/image" Target="media/image598.wmf"/><Relationship Id="rId787" Type="http://schemas.openxmlformats.org/officeDocument/2006/relationships/image" Target="media/image780.wmf"/><Relationship Id="rId812" Type="http://schemas.openxmlformats.org/officeDocument/2006/relationships/image" Target="media/image805.wmf"/><Relationship Id="rId202" Type="http://schemas.openxmlformats.org/officeDocument/2006/relationships/image" Target="media/image195.wmf"/><Relationship Id="rId244" Type="http://schemas.openxmlformats.org/officeDocument/2006/relationships/image" Target="media/image237.wmf"/><Relationship Id="rId647" Type="http://schemas.openxmlformats.org/officeDocument/2006/relationships/image" Target="media/image640.wmf"/><Relationship Id="rId689" Type="http://schemas.openxmlformats.org/officeDocument/2006/relationships/image" Target="media/image682.wmf"/><Relationship Id="rId854" Type="http://schemas.openxmlformats.org/officeDocument/2006/relationships/image" Target="media/image847.wmf"/><Relationship Id="rId896" Type="http://schemas.openxmlformats.org/officeDocument/2006/relationships/image" Target="media/image889.wmf"/><Relationship Id="rId39" Type="http://schemas.openxmlformats.org/officeDocument/2006/relationships/image" Target="media/image32.emf"/><Relationship Id="rId286" Type="http://schemas.openxmlformats.org/officeDocument/2006/relationships/image" Target="media/image279.wmf"/><Relationship Id="rId451" Type="http://schemas.openxmlformats.org/officeDocument/2006/relationships/image" Target="media/image444.wmf"/><Relationship Id="rId493" Type="http://schemas.openxmlformats.org/officeDocument/2006/relationships/image" Target="media/image486.wmf"/><Relationship Id="rId507" Type="http://schemas.openxmlformats.org/officeDocument/2006/relationships/image" Target="media/image500.wmf"/><Relationship Id="rId549" Type="http://schemas.openxmlformats.org/officeDocument/2006/relationships/image" Target="media/image542.wmf"/><Relationship Id="rId714" Type="http://schemas.openxmlformats.org/officeDocument/2006/relationships/image" Target="media/image707.wmf"/><Relationship Id="rId756" Type="http://schemas.openxmlformats.org/officeDocument/2006/relationships/image" Target="media/image749.wmf"/><Relationship Id="rId50" Type="http://schemas.openxmlformats.org/officeDocument/2006/relationships/image" Target="media/image43.wmf"/><Relationship Id="rId104" Type="http://schemas.openxmlformats.org/officeDocument/2006/relationships/image" Target="media/image97.wmf"/><Relationship Id="rId146" Type="http://schemas.openxmlformats.org/officeDocument/2006/relationships/image" Target="media/image139.wmf"/><Relationship Id="rId188" Type="http://schemas.openxmlformats.org/officeDocument/2006/relationships/image" Target="media/image181.wmf"/><Relationship Id="rId311" Type="http://schemas.openxmlformats.org/officeDocument/2006/relationships/image" Target="media/image304.wmf"/><Relationship Id="rId353" Type="http://schemas.openxmlformats.org/officeDocument/2006/relationships/image" Target="media/image346.wmf"/><Relationship Id="rId395" Type="http://schemas.openxmlformats.org/officeDocument/2006/relationships/image" Target="media/image388.wmf"/><Relationship Id="rId409" Type="http://schemas.openxmlformats.org/officeDocument/2006/relationships/image" Target="media/image402.wmf"/><Relationship Id="rId560" Type="http://schemas.openxmlformats.org/officeDocument/2006/relationships/image" Target="media/image553.wmf"/><Relationship Id="rId798" Type="http://schemas.openxmlformats.org/officeDocument/2006/relationships/image" Target="media/image791.wmf"/><Relationship Id="rId92" Type="http://schemas.openxmlformats.org/officeDocument/2006/relationships/image" Target="media/image85.wmf"/><Relationship Id="rId213" Type="http://schemas.openxmlformats.org/officeDocument/2006/relationships/image" Target="media/image206.wmf"/><Relationship Id="rId420" Type="http://schemas.openxmlformats.org/officeDocument/2006/relationships/image" Target="media/image413.wmf"/><Relationship Id="rId616" Type="http://schemas.openxmlformats.org/officeDocument/2006/relationships/image" Target="media/image609.wmf"/><Relationship Id="rId658" Type="http://schemas.openxmlformats.org/officeDocument/2006/relationships/image" Target="media/image651.wmf"/><Relationship Id="rId823" Type="http://schemas.openxmlformats.org/officeDocument/2006/relationships/image" Target="media/image816.wmf"/><Relationship Id="rId865" Type="http://schemas.openxmlformats.org/officeDocument/2006/relationships/image" Target="media/image858.wmf"/><Relationship Id="rId255" Type="http://schemas.openxmlformats.org/officeDocument/2006/relationships/image" Target="media/image248.wmf"/><Relationship Id="rId297" Type="http://schemas.openxmlformats.org/officeDocument/2006/relationships/image" Target="media/image290.wmf"/><Relationship Id="rId462" Type="http://schemas.openxmlformats.org/officeDocument/2006/relationships/image" Target="media/image455.wmf"/><Relationship Id="rId518" Type="http://schemas.openxmlformats.org/officeDocument/2006/relationships/image" Target="media/image511.wmf"/><Relationship Id="rId725" Type="http://schemas.openxmlformats.org/officeDocument/2006/relationships/image" Target="media/image718.wmf"/><Relationship Id="rId115" Type="http://schemas.openxmlformats.org/officeDocument/2006/relationships/image" Target="media/image108.wmf"/><Relationship Id="rId157" Type="http://schemas.openxmlformats.org/officeDocument/2006/relationships/image" Target="media/image150.wmf"/><Relationship Id="rId322" Type="http://schemas.openxmlformats.org/officeDocument/2006/relationships/image" Target="media/image315.wmf"/><Relationship Id="rId364" Type="http://schemas.openxmlformats.org/officeDocument/2006/relationships/image" Target="media/image357.wmf"/><Relationship Id="rId767" Type="http://schemas.openxmlformats.org/officeDocument/2006/relationships/image" Target="media/image760.wmf"/><Relationship Id="rId61" Type="http://schemas.openxmlformats.org/officeDocument/2006/relationships/image" Target="media/image54.wmf"/><Relationship Id="rId199" Type="http://schemas.openxmlformats.org/officeDocument/2006/relationships/image" Target="media/image192.wmf"/><Relationship Id="rId571" Type="http://schemas.openxmlformats.org/officeDocument/2006/relationships/image" Target="media/image564.wmf"/><Relationship Id="rId627" Type="http://schemas.openxmlformats.org/officeDocument/2006/relationships/image" Target="media/image620.wmf"/><Relationship Id="rId669" Type="http://schemas.openxmlformats.org/officeDocument/2006/relationships/image" Target="media/image662.wmf"/><Relationship Id="rId834" Type="http://schemas.openxmlformats.org/officeDocument/2006/relationships/image" Target="media/image827.wmf"/><Relationship Id="rId876" Type="http://schemas.openxmlformats.org/officeDocument/2006/relationships/image" Target="media/image869.wmf"/><Relationship Id="rId19" Type="http://schemas.openxmlformats.org/officeDocument/2006/relationships/image" Target="media/image12.wmf"/><Relationship Id="rId224" Type="http://schemas.openxmlformats.org/officeDocument/2006/relationships/image" Target="media/image217.wmf"/><Relationship Id="rId266" Type="http://schemas.openxmlformats.org/officeDocument/2006/relationships/image" Target="media/image259.wmf"/><Relationship Id="rId431" Type="http://schemas.openxmlformats.org/officeDocument/2006/relationships/image" Target="media/image424.wmf"/><Relationship Id="rId473" Type="http://schemas.openxmlformats.org/officeDocument/2006/relationships/image" Target="media/image466.wmf"/><Relationship Id="rId529" Type="http://schemas.openxmlformats.org/officeDocument/2006/relationships/image" Target="media/image522.wmf"/><Relationship Id="rId680" Type="http://schemas.openxmlformats.org/officeDocument/2006/relationships/image" Target="media/image673.wmf"/><Relationship Id="rId736" Type="http://schemas.openxmlformats.org/officeDocument/2006/relationships/image" Target="media/image729.wmf"/><Relationship Id="rId901" Type="http://schemas.openxmlformats.org/officeDocument/2006/relationships/image" Target="media/image894.wmf"/><Relationship Id="rId30" Type="http://schemas.openxmlformats.org/officeDocument/2006/relationships/image" Target="media/image23.wmf"/><Relationship Id="rId126" Type="http://schemas.openxmlformats.org/officeDocument/2006/relationships/image" Target="media/image119.wmf"/><Relationship Id="rId168" Type="http://schemas.openxmlformats.org/officeDocument/2006/relationships/image" Target="media/image161.wmf"/><Relationship Id="rId333" Type="http://schemas.openxmlformats.org/officeDocument/2006/relationships/image" Target="media/image326.wmf"/><Relationship Id="rId540" Type="http://schemas.openxmlformats.org/officeDocument/2006/relationships/image" Target="media/image533.wmf"/><Relationship Id="rId778" Type="http://schemas.openxmlformats.org/officeDocument/2006/relationships/image" Target="media/image771.wmf"/><Relationship Id="rId72" Type="http://schemas.openxmlformats.org/officeDocument/2006/relationships/image" Target="media/image65.wmf"/><Relationship Id="rId375" Type="http://schemas.openxmlformats.org/officeDocument/2006/relationships/image" Target="media/image368.wmf"/><Relationship Id="rId582" Type="http://schemas.openxmlformats.org/officeDocument/2006/relationships/image" Target="media/image575.wmf"/><Relationship Id="rId638" Type="http://schemas.openxmlformats.org/officeDocument/2006/relationships/image" Target="media/image631.wmf"/><Relationship Id="rId803" Type="http://schemas.openxmlformats.org/officeDocument/2006/relationships/image" Target="media/image796.wmf"/><Relationship Id="rId845" Type="http://schemas.openxmlformats.org/officeDocument/2006/relationships/image" Target="media/image838.wmf"/><Relationship Id="rId3" Type="http://schemas.openxmlformats.org/officeDocument/2006/relationships/styles" Target="styles.xml"/><Relationship Id="rId235" Type="http://schemas.openxmlformats.org/officeDocument/2006/relationships/image" Target="media/image228.wmf"/><Relationship Id="rId277" Type="http://schemas.openxmlformats.org/officeDocument/2006/relationships/image" Target="media/image270.wmf"/><Relationship Id="rId400" Type="http://schemas.openxmlformats.org/officeDocument/2006/relationships/image" Target="media/image393.wmf"/><Relationship Id="rId442" Type="http://schemas.openxmlformats.org/officeDocument/2006/relationships/image" Target="media/image435.wmf"/><Relationship Id="rId484" Type="http://schemas.openxmlformats.org/officeDocument/2006/relationships/image" Target="media/image477.wmf"/><Relationship Id="rId705" Type="http://schemas.openxmlformats.org/officeDocument/2006/relationships/image" Target="media/image698.wmf"/><Relationship Id="rId887" Type="http://schemas.openxmlformats.org/officeDocument/2006/relationships/image" Target="media/image880.wmf"/><Relationship Id="rId137" Type="http://schemas.openxmlformats.org/officeDocument/2006/relationships/image" Target="media/image130.wmf"/><Relationship Id="rId302" Type="http://schemas.openxmlformats.org/officeDocument/2006/relationships/image" Target="media/image295.wmf"/><Relationship Id="rId344" Type="http://schemas.openxmlformats.org/officeDocument/2006/relationships/image" Target="media/image337.wmf"/><Relationship Id="rId691" Type="http://schemas.openxmlformats.org/officeDocument/2006/relationships/image" Target="media/image684.wmf"/><Relationship Id="rId747" Type="http://schemas.openxmlformats.org/officeDocument/2006/relationships/image" Target="media/image740.wmf"/><Relationship Id="rId789" Type="http://schemas.openxmlformats.org/officeDocument/2006/relationships/image" Target="media/image782.wmf"/><Relationship Id="rId41" Type="http://schemas.openxmlformats.org/officeDocument/2006/relationships/image" Target="media/image34.emf"/><Relationship Id="rId83" Type="http://schemas.openxmlformats.org/officeDocument/2006/relationships/image" Target="media/image76.wmf"/><Relationship Id="rId179" Type="http://schemas.openxmlformats.org/officeDocument/2006/relationships/image" Target="media/image172.wmf"/><Relationship Id="rId386" Type="http://schemas.openxmlformats.org/officeDocument/2006/relationships/image" Target="media/image379.wmf"/><Relationship Id="rId551" Type="http://schemas.openxmlformats.org/officeDocument/2006/relationships/image" Target="media/image544.wmf"/><Relationship Id="rId593" Type="http://schemas.openxmlformats.org/officeDocument/2006/relationships/image" Target="media/image586.wmf"/><Relationship Id="rId607" Type="http://schemas.openxmlformats.org/officeDocument/2006/relationships/image" Target="media/image600.wmf"/><Relationship Id="rId649" Type="http://schemas.openxmlformats.org/officeDocument/2006/relationships/image" Target="media/image642.wmf"/><Relationship Id="rId814" Type="http://schemas.openxmlformats.org/officeDocument/2006/relationships/image" Target="media/image807.wmf"/><Relationship Id="rId856" Type="http://schemas.openxmlformats.org/officeDocument/2006/relationships/image" Target="media/image849.wmf"/><Relationship Id="rId190" Type="http://schemas.openxmlformats.org/officeDocument/2006/relationships/image" Target="media/image183.wmf"/><Relationship Id="rId204" Type="http://schemas.openxmlformats.org/officeDocument/2006/relationships/image" Target="media/image197.wmf"/><Relationship Id="rId246" Type="http://schemas.openxmlformats.org/officeDocument/2006/relationships/image" Target="media/image239.wmf"/><Relationship Id="rId288" Type="http://schemas.openxmlformats.org/officeDocument/2006/relationships/image" Target="media/image281.wmf"/><Relationship Id="rId411" Type="http://schemas.openxmlformats.org/officeDocument/2006/relationships/image" Target="media/image404.wmf"/><Relationship Id="rId453" Type="http://schemas.openxmlformats.org/officeDocument/2006/relationships/image" Target="media/image446.wmf"/><Relationship Id="rId509" Type="http://schemas.openxmlformats.org/officeDocument/2006/relationships/image" Target="media/image502.wmf"/><Relationship Id="rId660" Type="http://schemas.openxmlformats.org/officeDocument/2006/relationships/image" Target="media/image653.wmf"/><Relationship Id="rId898" Type="http://schemas.openxmlformats.org/officeDocument/2006/relationships/image" Target="media/image891.wmf"/><Relationship Id="rId106" Type="http://schemas.openxmlformats.org/officeDocument/2006/relationships/image" Target="media/image99.wmf"/><Relationship Id="rId313" Type="http://schemas.openxmlformats.org/officeDocument/2006/relationships/image" Target="media/image306.wmf"/><Relationship Id="rId495" Type="http://schemas.openxmlformats.org/officeDocument/2006/relationships/image" Target="media/image488.wmf"/><Relationship Id="rId716" Type="http://schemas.openxmlformats.org/officeDocument/2006/relationships/image" Target="media/image709.wmf"/><Relationship Id="rId758" Type="http://schemas.openxmlformats.org/officeDocument/2006/relationships/image" Target="media/image751.wmf"/><Relationship Id="rId10" Type="http://schemas.openxmlformats.org/officeDocument/2006/relationships/image" Target="media/image3.wmf"/><Relationship Id="rId52" Type="http://schemas.openxmlformats.org/officeDocument/2006/relationships/image" Target="media/image45.wmf"/><Relationship Id="rId94" Type="http://schemas.openxmlformats.org/officeDocument/2006/relationships/image" Target="media/image87.wmf"/><Relationship Id="rId148" Type="http://schemas.openxmlformats.org/officeDocument/2006/relationships/image" Target="media/image141.wmf"/><Relationship Id="rId355" Type="http://schemas.openxmlformats.org/officeDocument/2006/relationships/image" Target="media/image348.wmf"/><Relationship Id="rId397" Type="http://schemas.openxmlformats.org/officeDocument/2006/relationships/image" Target="media/image390.wmf"/><Relationship Id="rId520" Type="http://schemas.openxmlformats.org/officeDocument/2006/relationships/image" Target="media/image513.wmf"/><Relationship Id="rId562" Type="http://schemas.openxmlformats.org/officeDocument/2006/relationships/image" Target="media/image555.wmf"/><Relationship Id="rId618" Type="http://schemas.openxmlformats.org/officeDocument/2006/relationships/image" Target="media/image611.wmf"/><Relationship Id="rId825" Type="http://schemas.openxmlformats.org/officeDocument/2006/relationships/image" Target="media/image818.wmf"/><Relationship Id="rId215" Type="http://schemas.openxmlformats.org/officeDocument/2006/relationships/image" Target="media/image208.wmf"/><Relationship Id="rId257" Type="http://schemas.openxmlformats.org/officeDocument/2006/relationships/image" Target="media/image250.wmf"/><Relationship Id="rId422" Type="http://schemas.openxmlformats.org/officeDocument/2006/relationships/image" Target="media/image415.wmf"/><Relationship Id="rId464" Type="http://schemas.openxmlformats.org/officeDocument/2006/relationships/image" Target="media/image457.wmf"/><Relationship Id="rId867" Type="http://schemas.openxmlformats.org/officeDocument/2006/relationships/image" Target="media/image860.wmf"/><Relationship Id="rId299" Type="http://schemas.openxmlformats.org/officeDocument/2006/relationships/image" Target="media/image292.wmf"/><Relationship Id="rId727" Type="http://schemas.openxmlformats.org/officeDocument/2006/relationships/image" Target="media/image720.wmf"/><Relationship Id="rId63" Type="http://schemas.openxmlformats.org/officeDocument/2006/relationships/image" Target="media/image56.wmf"/><Relationship Id="rId159" Type="http://schemas.openxmlformats.org/officeDocument/2006/relationships/image" Target="media/image152.wmf"/><Relationship Id="rId366" Type="http://schemas.openxmlformats.org/officeDocument/2006/relationships/image" Target="media/image359.wmf"/><Relationship Id="rId573" Type="http://schemas.openxmlformats.org/officeDocument/2006/relationships/image" Target="media/image566.wmf"/><Relationship Id="rId780" Type="http://schemas.openxmlformats.org/officeDocument/2006/relationships/image" Target="media/image773.wmf"/><Relationship Id="rId226" Type="http://schemas.openxmlformats.org/officeDocument/2006/relationships/image" Target="media/image219.wmf"/><Relationship Id="rId433" Type="http://schemas.openxmlformats.org/officeDocument/2006/relationships/image" Target="media/image426.wmf"/><Relationship Id="rId878" Type="http://schemas.openxmlformats.org/officeDocument/2006/relationships/image" Target="media/image871.wmf"/><Relationship Id="rId640" Type="http://schemas.openxmlformats.org/officeDocument/2006/relationships/image" Target="media/image633.wmf"/><Relationship Id="rId738" Type="http://schemas.openxmlformats.org/officeDocument/2006/relationships/image" Target="media/image731.wmf"/><Relationship Id="rId74" Type="http://schemas.openxmlformats.org/officeDocument/2006/relationships/image" Target="media/image67.wmf"/><Relationship Id="rId377" Type="http://schemas.openxmlformats.org/officeDocument/2006/relationships/image" Target="media/image370.wmf"/><Relationship Id="rId500" Type="http://schemas.openxmlformats.org/officeDocument/2006/relationships/image" Target="media/image493.wmf"/><Relationship Id="rId584" Type="http://schemas.openxmlformats.org/officeDocument/2006/relationships/image" Target="media/image577.wmf"/><Relationship Id="rId805" Type="http://schemas.openxmlformats.org/officeDocument/2006/relationships/image" Target="media/image798.wmf"/><Relationship Id="rId5" Type="http://schemas.openxmlformats.org/officeDocument/2006/relationships/webSettings" Target="webSettings.xml"/><Relationship Id="rId237" Type="http://schemas.openxmlformats.org/officeDocument/2006/relationships/image" Target="media/image230.wmf"/><Relationship Id="rId791" Type="http://schemas.openxmlformats.org/officeDocument/2006/relationships/image" Target="media/image784.wmf"/><Relationship Id="rId889" Type="http://schemas.openxmlformats.org/officeDocument/2006/relationships/image" Target="media/image882.wmf"/><Relationship Id="rId444" Type="http://schemas.openxmlformats.org/officeDocument/2006/relationships/image" Target="media/image437.wmf"/><Relationship Id="rId651" Type="http://schemas.openxmlformats.org/officeDocument/2006/relationships/image" Target="media/image644.wmf"/><Relationship Id="rId749" Type="http://schemas.openxmlformats.org/officeDocument/2006/relationships/image" Target="media/image742.wmf"/><Relationship Id="rId290" Type="http://schemas.openxmlformats.org/officeDocument/2006/relationships/image" Target="media/image283.wmf"/><Relationship Id="rId304" Type="http://schemas.openxmlformats.org/officeDocument/2006/relationships/image" Target="media/image297.wmf"/><Relationship Id="rId388" Type="http://schemas.openxmlformats.org/officeDocument/2006/relationships/image" Target="media/image381.wmf"/><Relationship Id="rId511" Type="http://schemas.openxmlformats.org/officeDocument/2006/relationships/image" Target="media/image504.wmf"/><Relationship Id="rId609" Type="http://schemas.openxmlformats.org/officeDocument/2006/relationships/image" Target="media/image602.wmf"/><Relationship Id="rId85" Type="http://schemas.openxmlformats.org/officeDocument/2006/relationships/image" Target="media/image78.wmf"/><Relationship Id="rId150" Type="http://schemas.openxmlformats.org/officeDocument/2006/relationships/image" Target="media/image143.wmf"/><Relationship Id="rId595" Type="http://schemas.openxmlformats.org/officeDocument/2006/relationships/image" Target="media/image588.wmf"/><Relationship Id="rId816" Type="http://schemas.openxmlformats.org/officeDocument/2006/relationships/image" Target="media/image809.wmf"/><Relationship Id="rId248" Type="http://schemas.openxmlformats.org/officeDocument/2006/relationships/image" Target="media/image241.wmf"/><Relationship Id="rId455" Type="http://schemas.openxmlformats.org/officeDocument/2006/relationships/image" Target="media/image448.wmf"/><Relationship Id="rId662" Type="http://schemas.openxmlformats.org/officeDocument/2006/relationships/image" Target="media/image655.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522" Type="http://schemas.openxmlformats.org/officeDocument/2006/relationships/image" Target="media/image515.wmf"/><Relationship Id="rId96" Type="http://schemas.openxmlformats.org/officeDocument/2006/relationships/image" Target="media/image89.wmf"/><Relationship Id="rId161" Type="http://schemas.openxmlformats.org/officeDocument/2006/relationships/image" Target="media/image154.wmf"/><Relationship Id="rId399" Type="http://schemas.openxmlformats.org/officeDocument/2006/relationships/image" Target="media/image392.wmf"/><Relationship Id="rId827" Type="http://schemas.openxmlformats.org/officeDocument/2006/relationships/image" Target="media/image820.wmf"/><Relationship Id="rId259" Type="http://schemas.openxmlformats.org/officeDocument/2006/relationships/image" Target="media/image252.wmf"/><Relationship Id="rId466" Type="http://schemas.openxmlformats.org/officeDocument/2006/relationships/image" Target="media/image459.wmf"/><Relationship Id="rId673" Type="http://schemas.openxmlformats.org/officeDocument/2006/relationships/image" Target="media/image666.wmf"/><Relationship Id="rId880" Type="http://schemas.openxmlformats.org/officeDocument/2006/relationships/image" Target="media/image873.wmf"/><Relationship Id="rId23" Type="http://schemas.openxmlformats.org/officeDocument/2006/relationships/image" Target="media/image16.wmf"/><Relationship Id="rId119" Type="http://schemas.openxmlformats.org/officeDocument/2006/relationships/image" Target="media/image112.wmf"/><Relationship Id="rId326" Type="http://schemas.openxmlformats.org/officeDocument/2006/relationships/image" Target="media/image319.wmf"/><Relationship Id="rId533" Type="http://schemas.openxmlformats.org/officeDocument/2006/relationships/image" Target="media/image526.wmf"/><Relationship Id="rId740" Type="http://schemas.openxmlformats.org/officeDocument/2006/relationships/image" Target="media/image733.wmf"/><Relationship Id="rId838" Type="http://schemas.openxmlformats.org/officeDocument/2006/relationships/image" Target="media/image831.wmf"/><Relationship Id="rId172" Type="http://schemas.openxmlformats.org/officeDocument/2006/relationships/image" Target="media/image165.wmf"/><Relationship Id="rId477" Type="http://schemas.openxmlformats.org/officeDocument/2006/relationships/image" Target="media/image470.wmf"/><Relationship Id="rId600" Type="http://schemas.openxmlformats.org/officeDocument/2006/relationships/image" Target="media/image593.wmf"/><Relationship Id="rId684" Type="http://schemas.openxmlformats.org/officeDocument/2006/relationships/image" Target="media/image677.wmf"/><Relationship Id="rId337" Type="http://schemas.openxmlformats.org/officeDocument/2006/relationships/image" Target="media/image330.wmf"/><Relationship Id="rId891" Type="http://schemas.openxmlformats.org/officeDocument/2006/relationships/image" Target="media/image884.wmf"/><Relationship Id="rId905" Type="http://schemas.openxmlformats.org/officeDocument/2006/relationships/theme" Target="theme/theme1.xml"/><Relationship Id="rId34" Type="http://schemas.openxmlformats.org/officeDocument/2006/relationships/image" Target="media/image27.wmf"/><Relationship Id="rId544" Type="http://schemas.openxmlformats.org/officeDocument/2006/relationships/image" Target="media/image537.wmf"/><Relationship Id="rId751" Type="http://schemas.openxmlformats.org/officeDocument/2006/relationships/image" Target="media/image744.wmf"/><Relationship Id="rId849" Type="http://schemas.openxmlformats.org/officeDocument/2006/relationships/image" Target="media/image842.wmf"/><Relationship Id="rId183" Type="http://schemas.openxmlformats.org/officeDocument/2006/relationships/image" Target="media/image176.wmf"/><Relationship Id="rId390" Type="http://schemas.openxmlformats.org/officeDocument/2006/relationships/image" Target="media/image383.wmf"/><Relationship Id="rId404" Type="http://schemas.openxmlformats.org/officeDocument/2006/relationships/image" Target="media/image397.wmf"/><Relationship Id="rId611" Type="http://schemas.openxmlformats.org/officeDocument/2006/relationships/image" Target="media/image604.wmf"/><Relationship Id="rId250" Type="http://schemas.openxmlformats.org/officeDocument/2006/relationships/image" Target="media/image243.wmf"/><Relationship Id="rId488" Type="http://schemas.openxmlformats.org/officeDocument/2006/relationships/image" Target="media/image481.wmf"/><Relationship Id="rId695" Type="http://schemas.openxmlformats.org/officeDocument/2006/relationships/image" Target="media/image688.wmf"/><Relationship Id="rId709" Type="http://schemas.openxmlformats.org/officeDocument/2006/relationships/image" Target="media/image702.wmf"/><Relationship Id="rId45" Type="http://schemas.openxmlformats.org/officeDocument/2006/relationships/image" Target="media/image38.wmf"/><Relationship Id="rId110" Type="http://schemas.openxmlformats.org/officeDocument/2006/relationships/image" Target="media/image103.wmf"/><Relationship Id="rId348" Type="http://schemas.openxmlformats.org/officeDocument/2006/relationships/image" Target="media/image341.wmf"/><Relationship Id="rId555" Type="http://schemas.openxmlformats.org/officeDocument/2006/relationships/image" Target="media/image548.wmf"/><Relationship Id="rId762" Type="http://schemas.openxmlformats.org/officeDocument/2006/relationships/image" Target="media/image75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622" Type="http://schemas.openxmlformats.org/officeDocument/2006/relationships/image" Target="media/image615.wmf"/><Relationship Id="rId261" Type="http://schemas.openxmlformats.org/officeDocument/2006/relationships/image" Target="media/image254.wmf"/><Relationship Id="rId499" Type="http://schemas.openxmlformats.org/officeDocument/2006/relationships/image" Target="media/image492.wmf"/><Relationship Id="rId56" Type="http://schemas.openxmlformats.org/officeDocument/2006/relationships/image" Target="media/image49.wmf"/><Relationship Id="rId359" Type="http://schemas.openxmlformats.org/officeDocument/2006/relationships/image" Target="media/image352.wmf"/><Relationship Id="rId566" Type="http://schemas.openxmlformats.org/officeDocument/2006/relationships/image" Target="media/image559.wmf"/><Relationship Id="rId773" Type="http://schemas.openxmlformats.org/officeDocument/2006/relationships/image" Target="media/image766.wmf"/><Relationship Id="rId121" Type="http://schemas.openxmlformats.org/officeDocument/2006/relationships/image" Target="media/image114.wmf"/><Relationship Id="rId219" Type="http://schemas.openxmlformats.org/officeDocument/2006/relationships/image" Target="media/image212.wmf"/><Relationship Id="rId426" Type="http://schemas.openxmlformats.org/officeDocument/2006/relationships/image" Target="media/image419.wmf"/><Relationship Id="rId633" Type="http://schemas.openxmlformats.org/officeDocument/2006/relationships/image" Target="media/image626.wmf"/><Relationship Id="rId840" Type="http://schemas.openxmlformats.org/officeDocument/2006/relationships/image" Target="media/image833.wmf"/><Relationship Id="rId67" Type="http://schemas.openxmlformats.org/officeDocument/2006/relationships/image" Target="media/image60.wmf"/><Relationship Id="rId272" Type="http://schemas.openxmlformats.org/officeDocument/2006/relationships/image" Target="media/image265.wmf"/><Relationship Id="rId577" Type="http://schemas.openxmlformats.org/officeDocument/2006/relationships/image" Target="media/image570.wmf"/><Relationship Id="rId700" Type="http://schemas.openxmlformats.org/officeDocument/2006/relationships/image" Target="media/image693.wmf"/><Relationship Id="rId132" Type="http://schemas.openxmlformats.org/officeDocument/2006/relationships/image" Target="media/image125.wmf"/><Relationship Id="rId784" Type="http://schemas.openxmlformats.org/officeDocument/2006/relationships/image" Target="media/image777.wmf"/><Relationship Id="rId437" Type="http://schemas.openxmlformats.org/officeDocument/2006/relationships/image" Target="media/image430.wmf"/><Relationship Id="rId644" Type="http://schemas.openxmlformats.org/officeDocument/2006/relationships/image" Target="media/image637.wmf"/><Relationship Id="rId851" Type="http://schemas.openxmlformats.org/officeDocument/2006/relationships/image" Target="media/image844.wmf"/><Relationship Id="rId283" Type="http://schemas.openxmlformats.org/officeDocument/2006/relationships/image" Target="media/image276.wmf"/><Relationship Id="rId490" Type="http://schemas.openxmlformats.org/officeDocument/2006/relationships/image" Target="media/image483.wmf"/><Relationship Id="rId504" Type="http://schemas.openxmlformats.org/officeDocument/2006/relationships/image" Target="media/image497.wmf"/><Relationship Id="rId711" Type="http://schemas.openxmlformats.org/officeDocument/2006/relationships/image" Target="media/image704.wmf"/><Relationship Id="rId78" Type="http://schemas.openxmlformats.org/officeDocument/2006/relationships/image" Target="media/image71.wmf"/><Relationship Id="rId143" Type="http://schemas.openxmlformats.org/officeDocument/2006/relationships/image" Target="media/image136.wmf"/><Relationship Id="rId350" Type="http://schemas.openxmlformats.org/officeDocument/2006/relationships/image" Target="media/image343.wmf"/><Relationship Id="rId588" Type="http://schemas.openxmlformats.org/officeDocument/2006/relationships/image" Target="media/image581.wmf"/><Relationship Id="rId795" Type="http://schemas.openxmlformats.org/officeDocument/2006/relationships/image" Target="media/image788.wmf"/><Relationship Id="rId809" Type="http://schemas.openxmlformats.org/officeDocument/2006/relationships/image" Target="media/image802.wmf"/><Relationship Id="rId9" Type="http://schemas.openxmlformats.org/officeDocument/2006/relationships/image" Target="media/image2.wmf"/><Relationship Id="rId210" Type="http://schemas.openxmlformats.org/officeDocument/2006/relationships/image" Target="media/image203.wmf"/><Relationship Id="rId448" Type="http://schemas.openxmlformats.org/officeDocument/2006/relationships/image" Target="media/image441.wmf"/><Relationship Id="rId655" Type="http://schemas.openxmlformats.org/officeDocument/2006/relationships/image" Target="media/image648.wmf"/><Relationship Id="rId862" Type="http://schemas.openxmlformats.org/officeDocument/2006/relationships/image" Target="media/image855.wmf"/><Relationship Id="rId294" Type="http://schemas.openxmlformats.org/officeDocument/2006/relationships/image" Target="media/image287.wmf"/><Relationship Id="rId308" Type="http://schemas.openxmlformats.org/officeDocument/2006/relationships/image" Target="media/image301.wmf"/><Relationship Id="rId515" Type="http://schemas.openxmlformats.org/officeDocument/2006/relationships/image" Target="media/image508.wmf"/><Relationship Id="rId722" Type="http://schemas.openxmlformats.org/officeDocument/2006/relationships/image" Target="media/image715.wmf"/><Relationship Id="rId89" Type="http://schemas.openxmlformats.org/officeDocument/2006/relationships/image" Target="media/image82.wmf"/><Relationship Id="rId154" Type="http://schemas.openxmlformats.org/officeDocument/2006/relationships/image" Target="media/image147.wmf"/><Relationship Id="rId361" Type="http://schemas.openxmlformats.org/officeDocument/2006/relationships/image" Target="media/image354.wmf"/><Relationship Id="rId599" Type="http://schemas.openxmlformats.org/officeDocument/2006/relationships/image" Target="media/image592.wmf"/><Relationship Id="rId459" Type="http://schemas.openxmlformats.org/officeDocument/2006/relationships/image" Target="media/image452.wmf"/><Relationship Id="rId666" Type="http://schemas.openxmlformats.org/officeDocument/2006/relationships/image" Target="media/image659.wmf"/><Relationship Id="rId873" Type="http://schemas.openxmlformats.org/officeDocument/2006/relationships/image" Target="media/image866.wmf"/><Relationship Id="rId16" Type="http://schemas.openxmlformats.org/officeDocument/2006/relationships/image" Target="media/image9.wmf"/><Relationship Id="rId221" Type="http://schemas.openxmlformats.org/officeDocument/2006/relationships/image" Target="media/image214.wmf"/><Relationship Id="rId319" Type="http://schemas.openxmlformats.org/officeDocument/2006/relationships/image" Target="media/image312.wmf"/><Relationship Id="rId526" Type="http://schemas.openxmlformats.org/officeDocument/2006/relationships/image" Target="media/image519.wmf"/><Relationship Id="rId733" Type="http://schemas.openxmlformats.org/officeDocument/2006/relationships/image" Target="media/image726.wmf"/><Relationship Id="rId165" Type="http://schemas.openxmlformats.org/officeDocument/2006/relationships/image" Target="media/image158.wmf"/><Relationship Id="rId372" Type="http://schemas.openxmlformats.org/officeDocument/2006/relationships/image" Target="media/image365.wmf"/><Relationship Id="rId677" Type="http://schemas.openxmlformats.org/officeDocument/2006/relationships/image" Target="media/image670.wmf"/><Relationship Id="rId800" Type="http://schemas.openxmlformats.org/officeDocument/2006/relationships/image" Target="media/image793.wmf"/><Relationship Id="rId232" Type="http://schemas.openxmlformats.org/officeDocument/2006/relationships/image" Target="media/image225.wmf"/><Relationship Id="rId884" Type="http://schemas.openxmlformats.org/officeDocument/2006/relationships/image" Target="media/image877.wmf"/><Relationship Id="rId27" Type="http://schemas.openxmlformats.org/officeDocument/2006/relationships/image" Target="media/image20.emf"/><Relationship Id="rId537" Type="http://schemas.openxmlformats.org/officeDocument/2006/relationships/image" Target="media/image530.wmf"/><Relationship Id="rId744" Type="http://schemas.openxmlformats.org/officeDocument/2006/relationships/image" Target="media/image737.wmf"/><Relationship Id="rId80" Type="http://schemas.openxmlformats.org/officeDocument/2006/relationships/image" Target="media/image73.wmf"/><Relationship Id="rId176" Type="http://schemas.openxmlformats.org/officeDocument/2006/relationships/image" Target="media/image169.wmf"/><Relationship Id="rId383" Type="http://schemas.openxmlformats.org/officeDocument/2006/relationships/image" Target="media/image376.wmf"/><Relationship Id="rId590" Type="http://schemas.openxmlformats.org/officeDocument/2006/relationships/image" Target="media/image583.wmf"/><Relationship Id="rId604" Type="http://schemas.openxmlformats.org/officeDocument/2006/relationships/image" Target="media/image597.wmf"/><Relationship Id="rId811" Type="http://schemas.openxmlformats.org/officeDocument/2006/relationships/image" Target="media/image804.wmf"/><Relationship Id="rId243" Type="http://schemas.openxmlformats.org/officeDocument/2006/relationships/image" Target="media/image236.wmf"/><Relationship Id="rId450" Type="http://schemas.openxmlformats.org/officeDocument/2006/relationships/image" Target="media/image443.wmf"/><Relationship Id="rId688" Type="http://schemas.openxmlformats.org/officeDocument/2006/relationships/image" Target="media/image681.wmf"/><Relationship Id="rId895" Type="http://schemas.openxmlformats.org/officeDocument/2006/relationships/image" Target="media/image888.wmf"/><Relationship Id="rId38" Type="http://schemas.openxmlformats.org/officeDocument/2006/relationships/image" Target="media/image31.wmf"/><Relationship Id="rId103" Type="http://schemas.openxmlformats.org/officeDocument/2006/relationships/image" Target="media/image96.wmf"/><Relationship Id="rId310" Type="http://schemas.openxmlformats.org/officeDocument/2006/relationships/image" Target="media/image303.wmf"/><Relationship Id="rId548" Type="http://schemas.openxmlformats.org/officeDocument/2006/relationships/image" Target="media/image541.wmf"/><Relationship Id="rId755" Type="http://schemas.openxmlformats.org/officeDocument/2006/relationships/image" Target="media/image748.wmf"/><Relationship Id="rId91" Type="http://schemas.openxmlformats.org/officeDocument/2006/relationships/image" Target="media/image84.wmf"/><Relationship Id="rId187" Type="http://schemas.openxmlformats.org/officeDocument/2006/relationships/image" Target="media/image180.wmf"/><Relationship Id="rId394" Type="http://schemas.openxmlformats.org/officeDocument/2006/relationships/image" Target="media/image387.wmf"/><Relationship Id="rId408" Type="http://schemas.openxmlformats.org/officeDocument/2006/relationships/image" Target="media/image401.wmf"/><Relationship Id="rId615" Type="http://schemas.openxmlformats.org/officeDocument/2006/relationships/image" Target="media/image608.wmf"/><Relationship Id="rId822" Type="http://schemas.openxmlformats.org/officeDocument/2006/relationships/image" Target="media/image815.wmf"/><Relationship Id="rId254" Type="http://schemas.openxmlformats.org/officeDocument/2006/relationships/image" Target="media/image247.wmf"/><Relationship Id="rId699" Type="http://schemas.openxmlformats.org/officeDocument/2006/relationships/image" Target="media/image692.wmf"/><Relationship Id="rId49" Type="http://schemas.openxmlformats.org/officeDocument/2006/relationships/image" Target="media/image42.wmf"/><Relationship Id="rId114" Type="http://schemas.openxmlformats.org/officeDocument/2006/relationships/image" Target="media/image107.wmf"/><Relationship Id="rId461" Type="http://schemas.openxmlformats.org/officeDocument/2006/relationships/image" Target="media/image454.wmf"/><Relationship Id="rId559" Type="http://schemas.openxmlformats.org/officeDocument/2006/relationships/image" Target="media/image552.wmf"/><Relationship Id="rId766" Type="http://schemas.openxmlformats.org/officeDocument/2006/relationships/image" Target="media/image759.wmf"/><Relationship Id="rId198" Type="http://schemas.openxmlformats.org/officeDocument/2006/relationships/image" Target="media/image191.wmf"/><Relationship Id="rId321" Type="http://schemas.openxmlformats.org/officeDocument/2006/relationships/image" Target="media/image314.wmf"/><Relationship Id="rId419" Type="http://schemas.openxmlformats.org/officeDocument/2006/relationships/image" Target="media/image412.wmf"/><Relationship Id="rId626" Type="http://schemas.openxmlformats.org/officeDocument/2006/relationships/image" Target="media/image619.wmf"/><Relationship Id="rId833" Type="http://schemas.openxmlformats.org/officeDocument/2006/relationships/image" Target="media/image826.wmf"/><Relationship Id="rId265" Type="http://schemas.openxmlformats.org/officeDocument/2006/relationships/image" Target="media/image258.wmf"/><Relationship Id="rId472" Type="http://schemas.openxmlformats.org/officeDocument/2006/relationships/image" Target="media/image465.wmf"/><Relationship Id="rId900" Type="http://schemas.openxmlformats.org/officeDocument/2006/relationships/image" Target="media/image893.wmf"/><Relationship Id="rId125" Type="http://schemas.openxmlformats.org/officeDocument/2006/relationships/image" Target="media/image118.wmf"/><Relationship Id="rId332" Type="http://schemas.openxmlformats.org/officeDocument/2006/relationships/image" Target="media/image325.wmf"/><Relationship Id="rId777" Type="http://schemas.openxmlformats.org/officeDocument/2006/relationships/image" Target="media/image770.wmf"/><Relationship Id="rId637" Type="http://schemas.openxmlformats.org/officeDocument/2006/relationships/image" Target="media/image630.wmf"/><Relationship Id="rId844" Type="http://schemas.openxmlformats.org/officeDocument/2006/relationships/image" Target="media/image837.wmf"/><Relationship Id="rId276" Type="http://schemas.openxmlformats.org/officeDocument/2006/relationships/image" Target="media/image269.wmf"/><Relationship Id="rId483" Type="http://schemas.openxmlformats.org/officeDocument/2006/relationships/image" Target="media/image476.wmf"/><Relationship Id="rId690" Type="http://schemas.openxmlformats.org/officeDocument/2006/relationships/image" Target="media/image683.wmf"/><Relationship Id="rId704" Type="http://schemas.openxmlformats.org/officeDocument/2006/relationships/image" Target="media/image697.wmf"/><Relationship Id="rId40" Type="http://schemas.openxmlformats.org/officeDocument/2006/relationships/image" Target="media/image33.emf"/><Relationship Id="rId136" Type="http://schemas.openxmlformats.org/officeDocument/2006/relationships/image" Target="media/image129.wmf"/><Relationship Id="rId343" Type="http://schemas.openxmlformats.org/officeDocument/2006/relationships/image" Target="media/image336.wmf"/><Relationship Id="rId550" Type="http://schemas.openxmlformats.org/officeDocument/2006/relationships/image" Target="media/image543.wmf"/><Relationship Id="rId788" Type="http://schemas.openxmlformats.org/officeDocument/2006/relationships/image" Target="media/image781.wmf"/><Relationship Id="rId203" Type="http://schemas.openxmlformats.org/officeDocument/2006/relationships/image" Target="media/image196.wmf"/><Relationship Id="rId648" Type="http://schemas.openxmlformats.org/officeDocument/2006/relationships/image" Target="media/image641.wmf"/><Relationship Id="rId855" Type="http://schemas.openxmlformats.org/officeDocument/2006/relationships/image" Target="media/image848.wmf"/><Relationship Id="rId287" Type="http://schemas.openxmlformats.org/officeDocument/2006/relationships/image" Target="media/image280.wmf"/><Relationship Id="rId410" Type="http://schemas.openxmlformats.org/officeDocument/2006/relationships/image" Target="media/image403.wmf"/><Relationship Id="rId494" Type="http://schemas.openxmlformats.org/officeDocument/2006/relationships/image" Target="media/image487.wmf"/><Relationship Id="rId508" Type="http://schemas.openxmlformats.org/officeDocument/2006/relationships/image" Target="media/image501.wmf"/><Relationship Id="rId715" Type="http://schemas.openxmlformats.org/officeDocument/2006/relationships/image" Target="media/image708.wmf"/><Relationship Id="rId147" Type="http://schemas.openxmlformats.org/officeDocument/2006/relationships/image" Target="media/image140.wmf"/><Relationship Id="rId354" Type="http://schemas.openxmlformats.org/officeDocument/2006/relationships/image" Target="media/image347.wmf"/><Relationship Id="rId799" Type="http://schemas.openxmlformats.org/officeDocument/2006/relationships/image" Target="media/image792.wmf"/><Relationship Id="rId51" Type="http://schemas.openxmlformats.org/officeDocument/2006/relationships/image" Target="media/image44.wmf"/><Relationship Id="rId561" Type="http://schemas.openxmlformats.org/officeDocument/2006/relationships/image" Target="media/image554.wmf"/><Relationship Id="rId659" Type="http://schemas.openxmlformats.org/officeDocument/2006/relationships/image" Target="media/image652.wmf"/><Relationship Id="rId866" Type="http://schemas.openxmlformats.org/officeDocument/2006/relationships/image" Target="media/image859.wmf"/><Relationship Id="rId214" Type="http://schemas.openxmlformats.org/officeDocument/2006/relationships/image" Target="media/image207.wmf"/><Relationship Id="rId298" Type="http://schemas.openxmlformats.org/officeDocument/2006/relationships/image" Target="media/image291.wmf"/><Relationship Id="rId421" Type="http://schemas.openxmlformats.org/officeDocument/2006/relationships/image" Target="media/image414.wmf"/><Relationship Id="rId519" Type="http://schemas.openxmlformats.org/officeDocument/2006/relationships/image" Target="media/image512.wmf"/><Relationship Id="rId158" Type="http://schemas.openxmlformats.org/officeDocument/2006/relationships/image" Target="media/image151.wmf"/><Relationship Id="rId726" Type="http://schemas.openxmlformats.org/officeDocument/2006/relationships/image" Target="media/image719.wmf"/><Relationship Id="rId62" Type="http://schemas.openxmlformats.org/officeDocument/2006/relationships/image" Target="media/image55.wmf"/><Relationship Id="rId365" Type="http://schemas.openxmlformats.org/officeDocument/2006/relationships/image" Target="media/image358.wmf"/><Relationship Id="rId572" Type="http://schemas.openxmlformats.org/officeDocument/2006/relationships/image" Target="media/image565.wmf"/><Relationship Id="rId225" Type="http://schemas.openxmlformats.org/officeDocument/2006/relationships/image" Target="media/image218.wmf"/><Relationship Id="rId432" Type="http://schemas.openxmlformats.org/officeDocument/2006/relationships/image" Target="media/image425.wmf"/><Relationship Id="rId877" Type="http://schemas.openxmlformats.org/officeDocument/2006/relationships/image" Target="media/image870.wmf"/><Relationship Id="rId737" Type="http://schemas.openxmlformats.org/officeDocument/2006/relationships/image" Target="media/image730.wmf"/><Relationship Id="rId73" Type="http://schemas.openxmlformats.org/officeDocument/2006/relationships/image" Target="media/image66.wmf"/><Relationship Id="rId169" Type="http://schemas.openxmlformats.org/officeDocument/2006/relationships/image" Target="media/image162.wmf"/><Relationship Id="rId376" Type="http://schemas.openxmlformats.org/officeDocument/2006/relationships/image" Target="media/image369.wmf"/><Relationship Id="rId583" Type="http://schemas.openxmlformats.org/officeDocument/2006/relationships/image" Target="media/image576.wmf"/><Relationship Id="rId790" Type="http://schemas.openxmlformats.org/officeDocument/2006/relationships/image" Target="media/image783.wmf"/><Relationship Id="rId804" Type="http://schemas.openxmlformats.org/officeDocument/2006/relationships/image" Target="media/image797.wmf"/><Relationship Id="rId4" Type="http://schemas.openxmlformats.org/officeDocument/2006/relationships/settings" Target="settings.xml"/><Relationship Id="rId236" Type="http://schemas.openxmlformats.org/officeDocument/2006/relationships/image" Target="media/image229.wmf"/><Relationship Id="rId443" Type="http://schemas.openxmlformats.org/officeDocument/2006/relationships/image" Target="media/image436.wmf"/><Relationship Id="rId650" Type="http://schemas.openxmlformats.org/officeDocument/2006/relationships/image" Target="media/image643.wmf"/><Relationship Id="rId888" Type="http://schemas.openxmlformats.org/officeDocument/2006/relationships/image" Target="media/image881.wmf"/><Relationship Id="rId303" Type="http://schemas.openxmlformats.org/officeDocument/2006/relationships/image" Target="media/image296.wmf"/><Relationship Id="rId748" Type="http://schemas.openxmlformats.org/officeDocument/2006/relationships/image" Target="media/image741.wmf"/><Relationship Id="rId84" Type="http://schemas.openxmlformats.org/officeDocument/2006/relationships/image" Target="media/image77.wmf"/><Relationship Id="rId387" Type="http://schemas.openxmlformats.org/officeDocument/2006/relationships/image" Target="media/image380.wmf"/><Relationship Id="rId510" Type="http://schemas.openxmlformats.org/officeDocument/2006/relationships/image" Target="media/image503.wmf"/><Relationship Id="rId594" Type="http://schemas.openxmlformats.org/officeDocument/2006/relationships/image" Target="media/image587.wmf"/><Relationship Id="rId608" Type="http://schemas.openxmlformats.org/officeDocument/2006/relationships/image" Target="media/image601.wmf"/><Relationship Id="rId815" Type="http://schemas.openxmlformats.org/officeDocument/2006/relationships/image" Target="media/image808.wmf"/><Relationship Id="rId247" Type="http://schemas.openxmlformats.org/officeDocument/2006/relationships/image" Target="media/image240.wmf"/><Relationship Id="rId899" Type="http://schemas.openxmlformats.org/officeDocument/2006/relationships/image" Target="media/image892.wmf"/><Relationship Id="rId107" Type="http://schemas.openxmlformats.org/officeDocument/2006/relationships/image" Target="media/image100.wmf"/><Relationship Id="rId454" Type="http://schemas.openxmlformats.org/officeDocument/2006/relationships/image" Target="media/image447.wmf"/><Relationship Id="rId661" Type="http://schemas.openxmlformats.org/officeDocument/2006/relationships/image" Target="media/image654.wmf"/><Relationship Id="rId759" Type="http://schemas.openxmlformats.org/officeDocument/2006/relationships/image" Target="media/image752.wmf"/><Relationship Id="rId11" Type="http://schemas.openxmlformats.org/officeDocument/2006/relationships/image" Target="media/image4.wmf"/><Relationship Id="rId314" Type="http://schemas.openxmlformats.org/officeDocument/2006/relationships/image" Target="media/image307.emf"/><Relationship Id="rId398" Type="http://schemas.openxmlformats.org/officeDocument/2006/relationships/image" Target="media/image391.wmf"/><Relationship Id="rId521" Type="http://schemas.openxmlformats.org/officeDocument/2006/relationships/image" Target="media/image514.wmf"/><Relationship Id="rId619" Type="http://schemas.openxmlformats.org/officeDocument/2006/relationships/image" Target="media/image612.wmf"/><Relationship Id="rId95" Type="http://schemas.openxmlformats.org/officeDocument/2006/relationships/image" Target="media/image88.wmf"/><Relationship Id="rId160" Type="http://schemas.openxmlformats.org/officeDocument/2006/relationships/image" Target="media/image153.wmf"/><Relationship Id="rId826" Type="http://schemas.openxmlformats.org/officeDocument/2006/relationships/image" Target="media/image819.wmf"/><Relationship Id="rId258" Type="http://schemas.openxmlformats.org/officeDocument/2006/relationships/image" Target="media/image251.wmf"/><Relationship Id="rId465" Type="http://schemas.openxmlformats.org/officeDocument/2006/relationships/image" Target="media/image458.wmf"/><Relationship Id="rId672" Type="http://schemas.openxmlformats.org/officeDocument/2006/relationships/image" Target="media/image665.wmf"/><Relationship Id="rId22" Type="http://schemas.openxmlformats.org/officeDocument/2006/relationships/image" Target="media/image15.emf"/><Relationship Id="rId118" Type="http://schemas.openxmlformats.org/officeDocument/2006/relationships/image" Target="media/image111.wmf"/><Relationship Id="rId325" Type="http://schemas.openxmlformats.org/officeDocument/2006/relationships/image" Target="media/image318.wmf"/><Relationship Id="rId532" Type="http://schemas.openxmlformats.org/officeDocument/2006/relationships/image" Target="media/image525.wmf"/><Relationship Id="rId171" Type="http://schemas.openxmlformats.org/officeDocument/2006/relationships/image" Target="media/image164.wmf"/><Relationship Id="rId837" Type="http://schemas.openxmlformats.org/officeDocument/2006/relationships/image" Target="media/image830.wmf"/><Relationship Id="rId269" Type="http://schemas.openxmlformats.org/officeDocument/2006/relationships/image" Target="media/image262.wmf"/><Relationship Id="rId476" Type="http://schemas.openxmlformats.org/officeDocument/2006/relationships/image" Target="media/image469.wmf"/><Relationship Id="rId683" Type="http://schemas.openxmlformats.org/officeDocument/2006/relationships/image" Target="media/image676.wmf"/><Relationship Id="rId890" Type="http://schemas.openxmlformats.org/officeDocument/2006/relationships/image" Target="media/image883.wmf"/><Relationship Id="rId904" Type="http://schemas.openxmlformats.org/officeDocument/2006/relationships/fontTable" Target="fontTable.xml"/><Relationship Id="rId33" Type="http://schemas.openxmlformats.org/officeDocument/2006/relationships/image" Target="media/image26.wmf"/><Relationship Id="rId129" Type="http://schemas.openxmlformats.org/officeDocument/2006/relationships/image" Target="media/image122.wmf"/><Relationship Id="rId336" Type="http://schemas.openxmlformats.org/officeDocument/2006/relationships/image" Target="media/image329.wmf"/><Relationship Id="rId543" Type="http://schemas.openxmlformats.org/officeDocument/2006/relationships/image" Target="media/image536.wmf"/><Relationship Id="rId182" Type="http://schemas.openxmlformats.org/officeDocument/2006/relationships/image" Target="media/image175.wmf"/><Relationship Id="rId403" Type="http://schemas.openxmlformats.org/officeDocument/2006/relationships/image" Target="media/image396.wmf"/><Relationship Id="rId750" Type="http://schemas.openxmlformats.org/officeDocument/2006/relationships/image" Target="media/image743.wmf"/><Relationship Id="rId848" Type="http://schemas.openxmlformats.org/officeDocument/2006/relationships/image" Target="media/image841.wmf"/><Relationship Id="rId487" Type="http://schemas.openxmlformats.org/officeDocument/2006/relationships/image" Target="media/image480.wmf"/><Relationship Id="rId610" Type="http://schemas.openxmlformats.org/officeDocument/2006/relationships/image" Target="media/image603.wmf"/><Relationship Id="rId694" Type="http://schemas.openxmlformats.org/officeDocument/2006/relationships/image" Target="media/image687.wmf"/><Relationship Id="rId708" Type="http://schemas.openxmlformats.org/officeDocument/2006/relationships/image" Target="media/image701.wmf"/><Relationship Id="rId347" Type="http://schemas.openxmlformats.org/officeDocument/2006/relationships/image" Target="media/image340.wmf"/><Relationship Id="rId44" Type="http://schemas.openxmlformats.org/officeDocument/2006/relationships/image" Target="media/image37.wmf"/><Relationship Id="rId554" Type="http://schemas.openxmlformats.org/officeDocument/2006/relationships/image" Target="media/image547.wmf"/><Relationship Id="rId761" Type="http://schemas.openxmlformats.org/officeDocument/2006/relationships/image" Target="media/image754.wmf"/><Relationship Id="rId859" Type="http://schemas.openxmlformats.org/officeDocument/2006/relationships/image" Target="media/image852.wmf"/><Relationship Id="rId193" Type="http://schemas.openxmlformats.org/officeDocument/2006/relationships/image" Target="media/image186.wmf"/><Relationship Id="rId207" Type="http://schemas.openxmlformats.org/officeDocument/2006/relationships/image" Target="media/image200.wmf"/><Relationship Id="rId414" Type="http://schemas.openxmlformats.org/officeDocument/2006/relationships/image" Target="media/image407.wmf"/><Relationship Id="rId498" Type="http://schemas.openxmlformats.org/officeDocument/2006/relationships/image" Target="media/image491.wmf"/><Relationship Id="rId621" Type="http://schemas.openxmlformats.org/officeDocument/2006/relationships/image" Target="media/image614.wmf"/><Relationship Id="rId260" Type="http://schemas.openxmlformats.org/officeDocument/2006/relationships/image" Target="media/image253.wmf"/><Relationship Id="rId719" Type="http://schemas.openxmlformats.org/officeDocument/2006/relationships/image" Target="media/image712.wmf"/><Relationship Id="rId55" Type="http://schemas.openxmlformats.org/officeDocument/2006/relationships/image" Target="media/image48.wmf"/><Relationship Id="rId120" Type="http://schemas.openxmlformats.org/officeDocument/2006/relationships/image" Target="media/image113.wmf"/><Relationship Id="rId358" Type="http://schemas.openxmlformats.org/officeDocument/2006/relationships/image" Target="media/image351.wmf"/><Relationship Id="rId565" Type="http://schemas.openxmlformats.org/officeDocument/2006/relationships/image" Target="media/image558.wmf"/><Relationship Id="rId772" Type="http://schemas.openxmlformats.org/officeDocument/2006/relationships/image" Target="media/image765.wmf"/><Relationship Id="rId218" Type="http://schemas.openxmlformats.org/officeDocument/2006/relationships/image" Target="media/image211.wmf"/><Relationship Id="rId425" Type="http://schemas.openxmlformats.org/officeDocument/2006/relationships/image" Target="media/image418.wmf"/><Relationship Id="rId632" Type="http://schemas.openxmlformats.org/officeDocument/2006/relationships/image" Target="media/image625.wmf"/><Relationship Id="rId271" Type="http://schemas.openxmlformats.org/officeDocument/2006/relationships/image" Target="media/image264.wmf"/><Relationship Id="rId66" Type="http://schemas.openxmlformats.org/officeDocument/2006/relationships/image" Target="media/image59.wmf"/><Relationship Id="rId131" Type="http://schemas.openxmlformats.org/officeDocument/2006/relationships/image" Target="media/image124.wmf"/><Relationship Id="rId369" Type="http://schemas.openxmlformats.org/officeDocument/2006/relationships/image" Target="media/image362.wmf"/><Relationship Id="rId576" Type="http://schemas.openxmlformats.org/officeDocument/2006/relationships/image" Target="media/image569.wmf"/><Relationship Id="rId783" Type="http://schemas.openxmlformats.org/officeDocument/2006/relationships/image" Target="media/image776.wmf"/><Relationship Id="rId229" Type="http://schemas.openxmlformats.org/officeDocument/2006/relationships/image" Target="media/image222.wmf"/><Relationship Id="rId436" Type="http://schemas.openxmlformats.org/officeDocument/2006/relationships/image" Target="media/image429.wmf"/><Relationship Id="rId643" Type="http://schemas.openxmlformats.org/officeDocument/2006/relationships/image" Target="media/image636.wmf"/><Relationship Id="rId850" Type="http://schemas.openxmlformats.org/officeDocument/2006/relationships/image" Target="media/image843.wmf"/><Relationship Id="rId77" Type="http://schemas.openxmlformats.org/officeDocument/2006/relationships/image" Target="media/image70.wmf"/><Relationship Id="rId282" Type="http://schemas.openxmlformats.org/officeDocument/2006/relationships/image" Target="media/image275.wmf"/><Relationship Id="rId503" Type="http://schemas.openxmlformats.org/officeDocument/2006/relationships/image" Target="media/image496.wmf"/><Relationship Id="rId587" Type="http://schemas.openxmlformats.org/officeDocument/2006/relationships/image" Target="media/image580.wmf"/><Relationship Id="rId710" Type="http://schemas.openxmlformats.org/officeDocument/2006/relationships/image" Target="media/image703.wmf"/><Relationship Id="rId808" Type="http://schemas.openxmlformats.org/officeDocument/2006/relationships/image" Target="media/image801.wmf"/><Relationship Id="rId8" Type="http://schemas.openxmlformats.org/officeDocument/2006/relationships/image" Target="media/image1.wmf"/><Relationship Id="rId142" Type="http://schemas.openxmlformats.org/officeDocument/2006/relationships/image" Target="media/image135.wmf"/><Relationship Id="rId447" Type="http://schemas.openxmlformats.org/officeDocument/2006/relationships/image" Target="media/image440.wmf"/><Relationship Id="rId794" Type="http://schemas.openxmlformats.org/officeDocument/2006/relationships/image" Target="media/image787.wmf"/><Relationship Id="rId654" Type="http://schemas.openxmlformats.org/officeDocument/2006/relationships/image" Target="media/image647.wmf"/><Relationship Id="rId861" Type="http://schemas.openxmlformats.org/officeDocument/2006/relationships/image" Target="media/image854.wmf"/><Relationship Id="rId293" Type="http://schemas.openxmlformats.org/officeDocument/2006/relationships/image" Target="media/image286.wmf"/><Relationship Id="rId307" Type="http://schemas.openxmlformats.org/officeDocument/2006/relationships/image" Target="media/image300.wmf"/><Relationship Id="rId514" Type="http://schemas.openxmlformats.org/officeDocument/2006/relationships/image" Target="media/image507.wmf"/><Relationship Id="rId721" Type="http://schemas.openxmlformats.org/officeDocument/2006/relationships/image" Target="media/image714.wmf"/><Relationship Id="rId88" Type="http://schemas.openxmlformats.org/officeDocument/2006/relationships/image" Target="media/image81.wmf"/><Relationship Id="rId153" Type="http://schemas.openxmlformats.org/officeDocument/2006/relationships/image" Target="media/image146.wmf"/><Relationship Id="rId360" Type="http://schemas.openxmlformats.org/officeDocument/2006/relationships/image" Target="media/image353.wmf"/><Relationship Id="rId598" Type="http://schemas.openxmlformats.org/officeDocument/2006/relationships/image" Target="media/image591.wmf"/><Relationship Id="rId819" Type="http://schemas.openxmlformats.org/officeDocument/2006/relationships/image" Target="media/image812.wmf"/><Relationship Id="rId220" Type="http://schemas.openxmlformats.org/officeDocument/2006/relationships/image" Target="media/image213.wmf"/><Relationship Id="rId458" Type="http://schemas.openxmlformats.org/officeDocument/2006/relationships/image" Target="media/image451.wmf"/><Relationship Id="rId665" Type="http://schemas.openxmlformats.org/officeDocument/2006/relationships/image" Target="media/image658.wmf"/><Relationship Id="rId872" Type="http://schemas.openxmlformats.org/officeDocument/2006/relationships/image" Target="media/image865.wmf"/><Relationship Id="rId15" Type="http://schemas.openxmlformats.org/officeDocument/2006/relationships/image" Target="media/image8.wmf"/><Relationship Id="rId318" Type="http://schemas.openxmlformats.org/officeDocument/2006/relationships/image" Target="media/image311.wmf"/><Relationship Id="rId525" Type="http://schemas.openxmlformats.org/officeDocument/2006/relationships/image" Target="media/image518.wmf"/><Relationship Id="rId732" Type="http://schemas.openxmlformats.org/officeDocument/2006/relationships/image" Target="media/image725.wmf"/><Relationship Id="rId99" Type="http://schemas.openxmlformats.org/officeDocument/2006/relationships/image" Target="media/image92.wmf"/><Relationship Id="rId164" Type="http://schemas.openxmlformats.org/officeDocument/2006/relationships/image" Target="media/image157.wmf"/><Relationship Id="rId371" Type="http://schemas.openxmlformats.org/officeDocument/2006/relationships/image" Target="media/image364.wmf"/><Relationship Id="rId469" Type="http://schemas.openxmlformats.org/officeDocument/2006/relationships/image" Target="media/image462.wmf"/><Relationship Id="rId676" Type="http://schemas.openxmlformats.org/officeDocument/2006/relationships/image" Target="media/image669.wmf"/><Relationship Id="rId883" Type="http://schemas.openxmlformats.org/officeDocument/2006/relationships/image" Target="media/image876.wmf"/><Relationship Id="rId26" Type="http://schemas.openxmlformats.org/officeDocument/2006/relationships/image" Target="media/image19.emf"/><Relationship Id="rId231" Type="http://schemas.openxmlformats.org/officeDocument/2006/relationships/image" Target="media/image224.wmf"/><Relationship Id="rId329" Type="http://schemas.openxmlformats.org/officeDocument/2006/relationships/image" Target="media/image322.wmf"/><Relationship Id="rId536" Type="http://schemas.openxmlformats.org/officeDocument/2006/relationships/image" Target="media/image529.wmf"/><Relationship Id="rId175" Type="http://schemas.openxmlformats.org/officeDocument/2006/relationships/image" Target="media/image168.wmf"/><Relationship Id="rId743" Type="http://schemas.openxmlformats.org/officeDocument/2006/relationships/image" Target="media/image736.wmf"/><Relationship Id="rId382" Type="http://schemas.openxmlformats.org/officeDocument/2006/relationships/image" Target="media/image375.wmf"/><Relationship Id="rId603" Type="http://schemas.openxmlformats.org/officeDocument/2006/relationships/image" Target="media/image596.wmf"/><Relationship Id="rId687" Type="http://schemas.openxmlformats.org/officeDocument/2006/relationships/image" Target="media/image680.wmf"/><Relationship Id="rId810" Type="http://schemas.openxmlformats.org/officeDocument/2006/relationships/image" Target="media/image80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198B-B865-4404-AEAF-00E5538A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11</TotalTime>
  <Pages>37</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2</cp:revision>
  <dcterms:created xsi:type="dcterms:W3CDTF">2020-07-29T08:59:00Z</dcterms:created>
  <dcterms:modified xsi:type="dcterms:W3CDTF">2023-07-11T08:53:00Z</dcterms:modified>
  <cp:category>VnTeach.Com</cp:category>
</cp:coreProperties>
</file>