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4D50" w14:textId="78243B34" w:rsidR="009D793F" w:rsidRPr="00441188" w:rsidRDefault="001F6179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TIẾNG ANH 6 – </w:t>
      </w:r>
      <w:r w:rsidR="009E46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4411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-LEARN SMART WORLD</w:t>
      </w:r>
    </w:p>
    <w:p w14:paraId="7C34F2F7" w14:textId="77777777" w:rsidR="002C0074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1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752D7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6</w:t>
      </w:r>
      <w:r w:rsidRPr="00441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1659E625" w14:textId="77777777" w:rsidR="00A13E44" w:rsidRPr="00822FE4" w:rsidRDefault="00A13E44" w:rsidP="00A13E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2FE4">
        <w:rPr>
          <w:rFonts w:ascii="Times New Roman" w:hAnsi="Times New Roman" w:cs="Times New Roman"/>
          <w:b/>
          <w:bCs/>
          <w:sz w:val="24"/>
          <w:szCs w:val="24"/>
          <w:lang w:val="en-US"/>
        </w:rPr>
        <w:t>ANSWER KEY</w:t>
      </w:r>
    </w:p>
    <w:p w14:paraId="11DEC906" w14:textId="77777777" w:rsidR="00A13E44" w:rsidRPr="00A13E44" w:rsidRDefault="00A13E44" w:rsidP="00A13E44">
      <w:pPr>
        <w:jc w:val="center"/>
        <w:rPr>
          <w:lang w:val="en-US"/>
        </w:rPr>
      </w:pPr>
    </w:p>
    <w:p w14:paraId="2AD2ABC5" w14:textId="77777777" w:rsidR="00742081" w:rsidRPr="00441188" w:rsidRDefault="009D793F" w:rsidP="00C100A3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44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44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44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44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6F146E12" w14:textId="77777777" w:rsidR="005F79E9" w:rsidRPr="00441188" w:rsidRDefault="005F79E9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DCF89A5" w14:textId="77777777" w:rsidR="00054EF5" w:rsidRPr="00441188" w:rsidRDefault="00064401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43EF9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1DE0685E" w14:textId="77777777" w:rsidR="002C0074" w:rsidRPr="00441188" w:rsidRDefault="00054EF5" w:rsidP="00E37174">
      <w:pPr>
        <w:tabs>
          <w:tab w:val="left" w:pos="426"/>
          <w:tab w:val="left" w:pos="2552"/>
          <w:tab w:val="left" w:pos="4678"/>
          <w:tab w:val="left" w:pos="6804"/>
        </w:tabs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A625AE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Choose the word whose underlined part is pronounced differently</w:t>
      </w:r>
      <w:r w:rsidR="008E48B9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4510A781" w14:textId="77777777" w:rsidR="002C0074" w:rsidRPr="00441188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423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</w:t>
      </w:r>
      <w:r w:rsidR="009423E9" w:rsidRPr="009423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l</w:t>
      </w:r>
      <w:r w:rsidR="009423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5756FB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423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</w:t>
      </w:r>
      <w:r w:rsidR="009423E9" w:rsidRPr="009423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l</w:t>
      </w:r>
      <w:r w:rsidR="009423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423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shou</w:t>
      </w:r>
      <w:r w:rsidR="009423E9" w:rsidRPr="009423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l</w:t>
      </w:r>
      <w:r w:rsidR="009423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0E0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="00184107" w:rsidRPr="00E90E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9423E9" w:rsidRPr="00E90E0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simp</w:t>
      </w:r>
      <w:r w:rsidR="009423E9" w:rsidRPr="00E90E0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l</w:t>
      </w:r>
      <w:r w:rsidR="009423E9" w:rsidRPr="00E90E0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</w:t>
      </w:r>
    </w:p>
    <w:p w14:paraId="2AF6D309" w14:textId="77777777" w:rsidR="002C0074" w:rsidRPr="00441188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04E1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="00184107" w:rsidRPr="00904E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904E16" w:rsidRPr="00904E1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li</w:t>
      </w:r>
      <w:r w:rsidR="00904E16" w:rsidRPr="00904E1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st</w:t>
      </w:r>
      <w:r w:rsidR="00904E16" w:rsidRPr="00904E1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en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04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 w:rsidR="00904E16" w:rsidRPr="00904E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st</w:t>
      </w:r>
      <w:r w:rsidR="00904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ume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04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</w:t>
      </w:r>
      <w:r w:rsidR="00904E16" w:rsidRPr="00904E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st</w:t>
      </w:r>
      <w:r w:rsidR="00904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04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</w:t>
      </w:r>
      <w:r w:rsidR="00904E16" w:rsidRPr="00904E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st</w:t>
      </w:r>
      <w:r w:rsidR="00904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</w:t>
      </w:r>
    </w:p>
    <w:p w14:paraId="5A0ACB92" w14:textId="77777777" w:rsidR="002C0074" w:rsidRPr="00441188" w:rsidRDefault="00054EF5" w:rsidP="00E37174">
      <w:pPr>
        <w:tabs>
          <w:tab w:val="left" w:pos="426"/>
          <w:tab w:val="left" w:pos="2552"/>
          <w:tab w:val="left" w:pos="4678"/>
          <w:tab w:val="left" w:pos="6804"/>
        </w:tabs>
        <w:spacing w:before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bookmarkStart w:id="1" w:name="_Hlk66976743"/>
      <w:r w:rsidR="00184107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 the word that has a different s</w:t>
      </w:r>
      <w:r w:rsidR="006A0EA1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tressed syllable from the rest</w:t>
      </w:r>
      <w:bookmarkEnd w:id="1"/>
      <w:r w:rsidR="006A0EA1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6B308EEE" w14:textId="77777777" w:rsidR="002C0074" w:rsidRPr="00441188" w:rsidRDefault="00EC6CF3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1E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wildlife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1E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bottle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F11EC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="00184107" w:rsidRPr="00F11EC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F11EC6" w:rsidRPr="00F11EC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protect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A74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office</w:t>
      </w:r>
    </w:p>
    <w:p w14:paraId="40E83A12" w14:textId="77777777" w:rsidR="002C0074" w:rsidRPr="00441188" w:rsidRDefault="00EC6CF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90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newspaper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E90E0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="00184107" w:rsidRPr="00E90E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E90E04" w:rsidRPr="00E90E0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recycle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44B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hospital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44B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charity</w:t>
      </w:r>
    </w:p>
    <w:p w14:paraId="6C914DD7" w14:textId="77777777" w:rsidR="002C0074" w:rsidRPr="00441188" w:rsidRDefault="00075CDA" w:rsidP="00E37174">
      <w:pPr>
        <w:tabs>
          <w:tab w:val="left" w:pos="2552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VOCABULARY AND </w:t>
      </w: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RAMMAR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3E420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2.4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1D6426F8" w14:textId="77777777" w:rsidR="002C0074" w:rsidRDefault="00184107" w:rsidP="003971C0">
      <w:pPr>
        <w:tabs>
          <w:tab w:val="left" w:pos="2552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Choose the </w:t>
      </w:r>
      <w:r w:rsidR="007D1875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best </w:t>
      </w:r>
      <w:r w:rsidR="001A71A3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option (A, B, C or D) to complete each of the following sentence</w:t>
      </w:r>
      <w:r w:rsidR="00DC2362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8E48B9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2637C74B" w14:textId="4887A9AF" w:rsidR="001A71A3" w:rsidRPr="00441188" w:rsidRDefault="004E6BD6" w:rsidP="00E37174">
      <w:pPr>
        <w:tabs>
          <w:tab w:val="left" w:pos="426"/>
          <w:tab w:val="left" w:pos="2552"/>
          <w:tab w:val="left" w:pos="4678"/>
          <w:tab w:val="left" w:pos="6804"/>
        </w:tabs>
        <w:ind w:left="426" w:right="-140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D5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At the concert, you can get </w:t>
      </w:r>
      <w:r w:rsidR="008875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food and drink</w:t>
      </w:r>
      <w:r w:rsidR="00FD5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for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566D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8875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</w:t>
      </w:r>
      <w:r w:rsidR="00566D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don’t have to pay money for </w:t>
      </w:r>
      <w:r w:rsidR="008875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="00566D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4E561DC" w14:textId="77777777" w:rsidR="001A71A3" w:rsidRPr="00441188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proofErr w:type="gramStart"/>
      <w:r w:rsidR="00B62E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reuse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7E60B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0C024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B62E18" w:rsidRPr="000C024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free</w:t>
      </w:r>
      <w:r w:rsidR="007E60B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 w:rsidR="005661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recycle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2D38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charity</w:t>
      </w:r>
    </w:p>
    <w:p w14:paraId="2EE8180E" w14:textId="79436B54" w:rsidR="001A71A3" w:rsidRPr="00441188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166332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D2B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 this lake. It’s very </w:t>
      </w:r>
      <w:r w:rsidR="00EB02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deep and </w:t>
      </w:r>
      <w:r w:rsidR="001D2B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dangerous.</w:t>
      </w:r>
    </w:p>
    <w:p w14:paraId="18EF907A" w14:textId="77777777" w:rsidR="001A71A3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C441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Swim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C441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Swimming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7680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6662EC" w:rsidRPr="0067680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Don’t swim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6662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can swim</w:t>
      </w:r>
    </w:p>
    <w:p w14:paraId="3986656C" w14:textId="2E231344" w:rsidR="00376865" w:rsidRPr="00441188" w:rsidRDefault="004E6BD6" w:rsidP="000D38D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768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There’s</w:t>
      </w:r>
      <w:r w:rsidR="00376865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0D38D0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768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new girl in our class.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6768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girl’s brother is in Dan’s class.</w:t>
      </w:r>
    </w:p>
    <w:p w14:paraId="73EDB68D" w14:textId="77777777" w:rsidR="001A71A3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1669A" w:rsidRPr="0020070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791B87" w:rsidRPr="0020070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a/ The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91B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the/ The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791B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a/ A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1669A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5849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the/ A</w:t>
      </w:r>
    </w:p>
    <w:p w14:paraId="018122A8" w14:textId="273A2DF1" w:rsidR="00BF5074" w:rsidRPr="00441188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438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need to go to the</w:t>
      </w:r>
      <w:r w:rsidR="00AE6EA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E438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send these letters to my grandparents.</w:t>
      </w:r>
    </w:p>
    <w:p w14:paraId="521B3C01" w14:textId="77777777" w:rsidR="00BF5074" w:rsidRPr="00441188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ED35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library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ED35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police station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5E34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supermarket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74FA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ED3586" w:rsidRPr="00E74FA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post office</w:t>
      </w:r>
    </w:p>
    <w:p w14:paraId="79D9DC4F" w14:textId="0F00B158" w:rsidR="00BF5074" w:rsidRPr="00441188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74F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like going to the</w:t>
      </w:r>
      <w:r w:rsidR="00B33D8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946DA1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74F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because I can read and borrow many interesting books</w:t>
      </w:r>
      <w:r w:rsidR="008E00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there</w:t>
      </w:r>
      <w:r w:rsidR="00946DA1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5E5C839" w14:textId="77777777" w:rsidR="00BF5074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D676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A. </w:t>
      </w:r>
      <w:r w:rsidR="003359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bookstore</w:t>
      </w:r>
      <w:r w:rsidR="00AD676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E389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9C36ED" w:rsidRPr="00EE389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library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D676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 w:rsidR="00EE38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department store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250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school</w:t>
      </w:r>
    </w:p>
    <w:p w14:paraId="4B3F008F" w14:textId="28186CED" w:rsidR="00BF5074" w:rsidRPr="00441188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4C6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should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C6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recycle empty cans and bottles. Don’t just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4C6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B053D39" w14:textId="77777777" w:rsidR="004C6E92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4C6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throw it</w:t>
      </w:r>
      <w:r w:rsidR="004C6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4C6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reuse them</w:t>
      </w:r>
    </w:p>
    <w:p w14:paraId="230A944B" w14:textId="77777777" w:rsidR="00BF5074" w:rsidRPr="00441188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E0F6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4C6E92" w:rsidRPr="007E0F6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throw them away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4C6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donate it</w:t>
      </w:r>
    </w:p>
    <w:p w14:paraId="67E7B9E4" w14:textId="404B5FEE" w:rsidR="00BF5074" w:rsidRPr="00441188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7E0F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can</w:t>
      </w:r>
      <w:r w:rsidR="00BC2AAD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7A576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0F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old books and computer equipment to charity</w:t>
      </w:r>
      <w:r w:rsidR="000C6421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3FD345F5" w14:textId="77777777" w:rsidR="00BF5074" w:rsidRPr="00441188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93E4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proofErr w:type="gramStart"/>
      <w:r w:rsidR="00AE6C29" w:rsidRPr="00C93E4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donate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AE6C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protect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6128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E6C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reuse</w:t>
      </w:r>
      <w:r w:rsidR="0036128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C93E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get</w:t>
      </w:r>
    </w:p>
    <w:p w14:paraId="272F9196" w14:textId="2EF1BA0B" w:rsidR="00BF5074" w:rsidRPr="00441188" w:rsidRDefault="001B06B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A3E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We have to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7F44FD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3E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wild animals, such as whales or tigers, </w:t>
      </w:r>
      <w:r w:rsidR="00795B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</w:t>
      </w:r>
      <w:r w:rsidR="000A3E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they will disappear</w:t>
      </w:r>
      <w:r w:rsidR="00310422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6F0E934" w14:textId="77777777" w:rsidR="00BF5074" w:rsidRPr="00441188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D62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pick </w:t>
      </w:r>
      <w:proofErr w:type="gramStart"/>
      <w:r w:rsidR="00D62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up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460F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take part </w:t>
      </w:r>
      <w:r w:rsidR="002463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EA4F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look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51CE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EA4F59" w:rsidRPr="00151CE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protect</w:t>
      </w:r>
    </w:p>
    <w:p w14:paraId="432F5532" w14:textId="2EFD89B1" w:rsidR="00DE1B95" w:rsidRPr="00441188" w:rsidRDefault="007834B4" w:rsidP="00E37174">
      <w:pPr>
        <w:tabs>
          <w:tab w:val="left" w:pos="426"/>
          <w:tab w:val="left" w:pos="2552"/>
          <w:tab w:val="left" w:pos="4678"/>
          <w:tab w:val="left" w:pos="6804"/>
        </w:tabs>
        <w:ind w:right="-42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A17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There is a </w:t>
      </w:r>
      <w:r w:rsidR="00E37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  <w:r w:rsidR="003756EE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119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near my school</w:t>
      </w:r>
      <w:r w:rsidR="00EB4B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E41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Homeless people go there for free meals and a place to stay.</w:t>
      </w:r>
    </w:p>
    <w:p w14:paraId="09E428D2" w14:textId="77777777" w:rsidR="008526D9" w:rsidRPr="00441188" w:rsidRDefault="008526D9" w:rsidP="00DE1B95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proofErr w:type="gramStart"/>
      <w:r w:rsidR="00697F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organization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633CF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F441CF" w:rsidRPr="00633CF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charity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225A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hospital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2263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police station</w:t>
      </w:r>
    </w:p>
    <w:p w14:paraId="10FEC8F9" w14:textId="77777777" w:rsidR="009E4431" w:rsidRPr="00441188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="00BF507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00AB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A: </w:t>
      </w:r>
      <w:r w:rsidR="009C7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believe everyone can help save the environment.</w:t>
      </w:r>
    </w:p>
    <w:p w14:paraId="1970B347" w14:textId="77777777" w:rsidR="00BF5074" w:rsidRPr="00441188" w:rsidRDefault="00F00AB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B: </w:t>
      </w:r>
      <w:r w:rsidR="008526D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</w:p>
    <w:p w14:paraId="139A74D3" w14:textId="77777777" w:rsidR="00D04D89" w:rsidRPr="00441188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9C7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What’s wrong?</w:t>
      </w:r>
      <w:r w:rsidR="00F97045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97045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D04D8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Yes, </w:t>
      </w:r>
      <w:r w:rsidR="004B5E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I’d love to</w:t>
      </w:r>
      <w:r w:rsidR="00D04D8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78087D0" w14:textId="77777777" w:rsidR="00BF5074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4046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I think</w:t>
      </w:r>
      <w:r w:rsidR="00D04D8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97045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97045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85E6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D.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C7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agree</w:t>
      </w:r>
      <w:r w:rsidR="00F82F3B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17047FC" w14:textId="64D45249" w:rsidR="0047460C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hAnsi="Times New Roman" w:cs="Times New Roman"/>
          <w:color w:val="000000"/>
          <w:sz w:val="24"/>
          <w:szCs w:val="24"/>
        </w:rPr>
        <w:t xml:space="preserve">15. What does the </w:t>
      </w:r>
      <w:r w:rsidR="007A1B19" w:rsidRPr="00441188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poster</w:t>
      </w:r>
      <w:r w:rsidRPr="00441188">
        <w:rPr>
          <w:rFonts w:ascii="Times New Roman" w:hAnsi="Times New Roman" w:cs="Times New Roman"/>
          <w:color w:val="000000"/>
          <w:sz w:val="24"/>
          <w:szCs w:val="24"/>
        </w:rPr>
        <w:t xml:space="preserve">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51"/>
      </w:tblGrid>
      <w:tr w:rsidR="00E37174" w14:paraId="6CC2397F" w14:textId="77777777" w:rsidTr="00477145">
        <w:tc>
          <w:tcPr>
            <w:tcW w:w="1980" w:type="dxa"/>
          </w:tcPr>
          <w:p w14:paraId="7CBAAE2C" w14:textId="0B8E37B0" w:rsidR="00E37174" w:rsidRDefault="00E37174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9FB02B9" wp14:editId="7DEB77D8">
                  <wp:extent cx="860038" cy="860038"/>
                  <wp:effectExtent l="0" t="0" r="3810" b="381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038" cy="86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</w:tcPr>
          <w:p w14:paraId="506F4C1A" w14:textId="77777777" w:rsidR="00E37174" w:rsidRPr="00441188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61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Don’t pick flowers</w:t>
            </w: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C76194" w14:textId="77777777" w:rsidR="00E37174" w:rsidRPr="00441188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B.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 can pick flowers</w:t>
            </w: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3F74653" w14:textId="77777777" w:rsidR="00E37174" w:rsidRPr="00441188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C.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There aren’t any flowers here</w:t>
            </w: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B8CDF7" w14:textId="0F985D23" w:rsidR="00E37174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D.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 can’t plant flowers here</w:t>
            </w:r>
            <w:r w:rsidRPr="00441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2136E1B" w14:textId="77777777" w:rsidR="003971C0" w:rsidRDefault="003971C0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2EA0FAB" w14:textId="01101C1E" w:rsidR="0047460C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hAnsi="Times New Roman" w:cs="Times New Roman"/>
          <w:color w:val="000000"/>
          <w:sz w:val="24"/>
          <w:szCs w:val="24"/>
        </w:rPr>
        <w:lastRenderedPageBreak/>
        <w:t>16. 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51"/>
      </w:tblGrid>
      <w:tr w:rsidR="00E37174" w14:paraId="31EC4F53" w14:textId="77777777" w:rsidTr="00477145">
        <w:tc>
          <w:tcPr>
            <w:tcW w:w="1980" w:type="dxa"/>
          </w:tcPr>
          <w:p w14:paraId="0763A860" w14:textId="4491650F" w:rsidR="00E37174" w:rsidRDefault="00E37174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8DEC8CB" wp14:editId="00193863">
                  <wp:extent cx="777243" cy="915141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3" cy="9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</w:tcPr>
          <w:p w14:paraId="59C6B882" w14:textId="77777777" w:rsidR="00E37174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ab/>
              <w:t xml:space="preserve">A.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 can use the lights here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37A130AA" w14:textId="77777777" w:rsidR="00E37174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ab/>
              <w:t xml:space="preserve">B.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 can’t use the lights here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3DD4B0A4" w14:textId="77777777" w:rsidR="00E37174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ab/>
            </w:r>
            <w:r w:rsidRPr="00BC4D91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Turn off the lights when you don’t use them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153F2147" w14:textId="66DA6EAA" w:rsidR="00E37174" w:rsidRPr="00E37174" w:rsidRDefault="00E37174" w:rsidP="00E37174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D.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 on the lights when you don’t use them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</w:tc>
      </w:tr>
    </w:tbl>
    <w:p w14:paraId="00251765" w14:textId="77777777" w:rsidR="002C0074" w:rsidRPr="00441188" w:rsidRDefault="00184107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F1715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34A0A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29FF2A0D" w14:textId="4861E0E5" w:rsidR="002C0074" w:rsidRPr="00441188" w:rsidRDefault="008B3B55" w:rsidP="003971C0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="00184107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r w:rsidR="00184107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r w:rsidR="00241226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184107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of the words </w:t>
      </w:r>
      <w:r w:rsidR="005B5103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</w:t>
      </w:r>
      <w:r w:rsidR="008E48B9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3CFCFC95" w14:textId="68F2B7FA" w:rsidR="00D2449D" w:rsidRPr="00441188" w:rsidRDefault="00D2449D" w:rsidP="009D05F1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4235006"/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17.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821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Students can join one of our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="00944E2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cleanups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821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clean rivers and beaches all around Vietnam</w:t>
      </w:r>
      <w:r w:rsidR="00B27F8D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206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CLEAN</w:t>
      </w:r>
      <w:r w:rsidR="00C0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UP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bookmarkEnd w:id="2"/>
    </w:p>
    <w:p w14:paraId="5072A968" w14:textId="77777777" w:rsidR="002E2948" w:rsidRDefault="002E2948" w:rsidP="002E2948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We are taking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these old newspaper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the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3E67B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recycling</w:t>
      </w:r>
      <w:r w:rsidR="00E96C3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/ recycle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bins in town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RECYCLE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9D9ED58" w14:textId="77777777" w:rsidR="007D3C3D" w:rsidRPr="00441188" w:rsidRDefault="00D2449D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9D65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can help by</w:t>
      </w:r>
      <w:r w:rsidR="001E709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C3D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3E67B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donating</w:t>
      </w:r>
      <w:r w:rsidR="007D3C3D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1E709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D65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money to the charity.</w:t>
      </w:r>
      <w:r w:rsidR="009D17E6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C3D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1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DONATE</w:t>
      </w:r>
      <w:r w:rsidR="003A52C8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18733EC2" w14:textId="77777777" w:rsidR="002C0074" w:rsidRPr="00441188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132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can</w:t>
      </w:r>
      <w:r w:rsidR="006759F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3E67B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reuse</w:t>
      </w:r>
      <w:r w:rsidR="00184107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DD7302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2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empty glass jars to store food, like jam and nuts</w:t>
      </w:r>
      <w:r w:rsidR="00F93309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D4BD6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0C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USE</w:t>
      </w:r>
      <w:r w:rsidR="00FD4BD6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183B60A3" w14:textId="77777777" w:rsidR="002C0074" w:rsidRPr="00441188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216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Trees are very</w:t>
      </w:r>
      <w:r w:rsidR="00DD7302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="005F3B7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useful</w:t>
      </w:r>
      <w:r w:rsidR="00DD7302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356AB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F6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216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They give food to people and animals</w:t>
      </w:r>
      <w:r w:rsidR="008F6D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4E29B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2433D0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C4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USE</w:t>
      </w:r>
      <w:r w:rsidR="002433D0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8F6FD9F" w14:textId="77777777" w:rsidR="002E2948" w:rsidRPr="00441188" w:rsidRDefault="00124316" w:rsidP="002E2948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22</w:t>
      </w:r>
      <w:r w:rsidR="002E294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E294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D68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 Green Vietnam is an</w:t>
      </w:r>
      <w:r w:rsidR="002E2948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 w:rsidR="005F3B7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environmental</w:t>
      </w:r>
      <w:r w:rsidR="002E2948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2E294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D68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charity in </w:t>
      </w:r>
      <w:r w:rsidR="000E00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 Chi Minh city</w:t>
      </w:r>
      <w:r w:rsidR="002E2948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294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E72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ENVIRONMENT</w:t>
      </w:r>
      <w:r w:rsidR="002E2948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4234AEBE" w14:textId="33DB7798" w:rsidR="00992630" w:rsidRPr="00441188" w:rsidRDefault="00992630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4F76DDB4" w14:textId="7AC751A8" w:rsidR="004869D4" w:rsidRPr="005A3DD1" w:rsidRDefault="005A3DD1" w:rsidP="005A3DD1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A.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L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isten to 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man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talking about the Global Penguin Society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and complete the following sentences.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W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rite ONE </w:t>
      </w:r>
      <w:r w:rsidR="00170A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WORD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516703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OR 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A </w:t>
      </w:r>
      <w:r w:rsidR="00170A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NUMBER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for each blank.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8F4E6C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1E242346" w14:textId="77777777" w:rsidR="00505F07" w:rsidRPr="00441188" w:rsidRDefault="004F058A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23. </w:t>
      </w:r>
      <w:r w:rsidR="001566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There are </w:t>
      </w:r>
      <w:r w:rsidR="00096773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55790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18/ eighteen</w:t>
      </w:r>
      <w:r w:rsidR="00096773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09677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66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kinds of penguins in the world</w:t>
      </w:r>
      <w:r w:rsidR="0009677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B6A08F2" w14:textId="77777777" w:rsidR="00393472" w:rsidRPr="00441188" w:rsidRDefault="00393472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24. </w:t>
      </w:r>
      <w:r w:rsidR="00360C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Global Penguin Society is a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084AD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charity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DE627EB" w14:textId="77777777" w:rsidR="00CE7F5E" w:rsidRPr="00441188" w:rsidRDefault="00CE7F5E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25. </w:t>
      </w:r>
      <w:r w:rsidR="001E0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 helps to protect penguins and other</w:t>
      </w:r>
      <w:r w:rsidR="00D873A5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873A5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415A6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wildlife</w:t>
      </w:r>
      <w:r w:rsidR="00D873A5"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D873A5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619653E3" w14:textId="77777777" w:rsidR="00D873A5" w:rsidRPr="00441188" w:rsidRDefault="00D873A5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26. </w:t>
      </w:r>
      <w:r w:rsidR="001E0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Over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423DF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6,000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1E0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school children visited and learned about groups of penguins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F1D0C6C" w14:textId="77777777" w:rsidR="00D873A5" w:rsidRPr="00441188" w:rsidRDefault="00D873A5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27. </w:t>
      </w:r>
      <w:r w:rsidR="007201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They collect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0F419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money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7201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 their website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C47F748" w14:textId="77777777" w:rsidR="005A3DD1" w:rsidRPr="009F2716" w:rsidRDefault="005A3DD1" w:rsidP="005A3DD1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B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You will hear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people asking for and giving directions to five different places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L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isten and label the maps.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87"/>
      </w:tblGrid>
      <w:tr w:rsidR="00386FF6" w14:paraId="680A05F6" w14:textId="77777777" w:rsidTr="00386FF6">
        <w:tc>
          <w:tcPr>
            <w:tcW w:w="4749" w:type="dxa"/>
            <w:vAlign w:val="center"/>
          </w:tcPr>
          <w:p w14:paraId="3892DC04" w14:textId="42ED0618" w:rsidR="003971C0" w:rsidRPr="003971C0" w:rsidRDefault="003971C0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4411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28.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Where is the bus station?</w:t>
            </w:r>
          </w:p>
        </w:tc>
        <w:tc>
          <w:tcPr>
            <w:tcW w:w="4887" w:type="dxa"/>
            <w:vAlign w:val="center"/>
          </w:tcPr>
          <w:p w14:paraId="750F53AD" w14:textId="4172DBCE" w:rsidR="003971C0" w:rsidRDefault="00386FF6" w:rsidP="00386FF6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4118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t xml:space="preserve">29.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t>Where is the library?</w:t>
            </w:r>
          </w:p>
        </w:tc>
      </w:tr>
      <w:tr w:rsidR="00386FF6" w14:paraId="62FC4B9F" w14:textId="77777777" w:rsidTr="00386FF6">
        <w:tc>
          <w:tcPr>
            <w:tcW w:w="4749" w:type="dxa"/>
          </w:tcPr>
          <w:p w14:paraId="6393A0C8" w14:textId="020ABB09" w:rsidR="003971C0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drawing>
                <wp:inline distT="0" distB="0" distL="0" distR="0" wp14:anchorId="70B5EDE2" wp14:editId="28291F94">
                  <wp:extent cx="2776351" cy="1898248"/>
                  <wp:effectExtent l="0" t="0" r="508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987" cy="190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</w:tcPr>
          <w:p w14:paraId="318C0082" w14:textId="049E0BFE" w:rsidR="003971C0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3E3EC5BF" wp14:editId="02275727">
                  <wp:extent cx="2737583" cy="1889318"/>
                  <wp:effectExtent l="0" t="0" r="5715" b="3175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040" cy="189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FF6" w14:paraId="3103B363" w14:textId="77777777" w:rsidTr="00386FF6">
        <w:tc>
          <w:tcPr>
            <w:tcW w:w="4749" w:type="dxa"/>
          </w:tcPr>
          <w:p w14:paraId="03EE0F26" w14:textId="3BB247A2" w:rsidR="003971C0" w:rsidRPr="00386FF6" w:rsidRDefault="003971C0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87" w:type="dxa"/>
          </w:tcPr>
          <w:p w14:paraId="5EC7C5FF" w14:textId="77777777" w:rsidR="003971C0" w:rsidRDefault="003971C0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386FF6" w14:paraId="05339373" w14:textId="77777777" w:rsidTr="00386FF6">
        <w:tc>
          <w:tcPr>
            <w:tcW w:w="4749" w:type="dxa"/>
          </w:tcPr>
          <w:p w14:paraId="558E6608" w14:textId="77777777" w:rsidR="003971C0" w:rsidRDefault="003971C0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14:paraId="76059815" w14:textId="3A471F74" w:rsidR="00386FF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87" w:type="dxa"/>
          </w:tcPr>
          <w:p w14:paraId="4FA84388" w14:textId="77777777" w:rsidR="003971C0" w:rsidRDefault="003971C0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386FF6" w14:paraId="6D225213" w14:textId="77777777" w:rsidTr="00386FF6">
        <w:tc>
          <w:tcPr>
            <w:tcW w:w="4749" w:type="dxa"/>
            <w:vAlign w:val="center"/>
          </w:tcPr>
          <w:p w14:paraId="26AC4A7E" w14:textId="76ED459C" w:rsidR="003971C0" w:rsidRPr="00386FF6" w:rsidRDefault="00386FF6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411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30.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Where is the hospital?</w:t>
            </w:r>
          </w:p>
        </w:tc>
        <w:tc>
          <w:tcPr>
            <w:tcW w:w="4887" w:type="dxa"/>
            <w:vAlign w:val="center"/>
          </w:tcPr>
          <w:p w14:paraId="3AB28197" w14:textId="5C01BBE2" w:rsidR="003971C0" w:rsidRDefault="00386FF6" w:rsidP="00386FF6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4411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31.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Where is the bus station?</w:t>
            </w:r>
          </w:p>
        </w:tc>
      </w:tr>
      <w:tr w:rsidR="00386FF6" w14:paraId="74B962BD" w14:textId="77777777" w:rsidTr="00386FF6">
        <w:tc>
          <w:tcPr>
            <w:tcW w:w="4749" w:type="dxa"/>
          </w:tcPr>
          <w:p w14:paraId="58B38309" w14:textId="3A58D0FA" w:rsidR="003971C0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C55E201" wp14:editId="267B4772">
                  <wp:extent cx="2851841" cy="1958975"/>
                  <wp:effectExtent l="0" t="0" r="5715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273" cy="1959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</w:tcPr>
          <w:p w14:paraId="79B6CBE7" w14:textId="0D880937" w:rsidR="003971C0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6D64C43" wp14:editId="6C80522F">
                  <wp:extent cx="2879231" cy="1959477"/>
                  <wp:effectExtent l="0" t="0" r="381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231" cy="1959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FF6" w14:paraId="694DAC56" w14:textId="77777777" w:rsidTr="00386FF6">
        <w:tc>
          <w:tcPr>
            <w:tcW w:w="4749" w:type="dxa"/>
            <w:vAlign w:val="center"/>
          </w:tcPr>
          <w:p w14:paraId="6AAD5182" w14:textId="7933E390" w:rsidR="00386FF6" w:rsidRPr="00386FF6" w:rsidRDefault="00386FF6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4411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32.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Where is the train station?</w:t>
            </w:r>
          </w:p>
        </w:tc>
        <w:tc>
          <w:tcPr>
            <w:tcW w:w="4887" w:type="dxa"/>
            <w:vAlign w:val="center"/>
          </w:tcPr>
          <w:p w14:paraId="161CC8BD" w14:textId="77777777" w:rsidR="00386FF6" w:rsidRDefault="00386FF6" w:rsidP="00386FF6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386FF6" w14:paraId="5B5B99BA" w14:textId="77777777" w:rsidTr="00386FF6">
        <w:tc>
          <w:tcPr>
            <w:tcW w:w="4749" w:type="dxa"/>
          </w:tcPr>
          <w:p w14:paraId="706E756A" w14:textId="26F815CE" w:rsidR="00386FF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166943E0" wp14:editId="27CC0BA9">
                  <wp:extent cx="2786216" cy="1896174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216" cy="1896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</w:tcPr>
          <w:p w14:paraId="589B5D6A" w14:textId="77777777" w:rsidR="00386FF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CE78A9" w14:textId="77777777" w:rsidR="002C0074" w:rsidRPr="00441188" w:rsidRDefault="008F4498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V. </w:t>
      </w: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24F7DBF0" w14:textId="77777777" w:rsidR="0005527A" w:rsidRPr="00441188" w:rsidRDefault="00FF68BF" w:rsidP="003971C0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5527A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</w:t>
      </w:r>
      <w:r w:rsidR="00547F1D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following passage</w:t>
      </w:r>
      <w:r w:rsidR="00557C14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1E3DE3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557C14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</w:t>
      </w:r>
      <w:r w:rsidR="001E3DE3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or question</w:t>
      </w:r>
      <w:r w:rsidR="00A20E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="001E3DE3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33 – 3</w:t>
      </w:r>
      <w:r w:rsidR="00557C14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7</w:t>
      </w:r>
      <w:r w:rsidR="001E3DE3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, </w:t>
      </w:r>
      <w:r w:rsidR="00A20E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decide whether the statements are True (T), False (F) or No Information (NI)</w:t>
      </w:r>
      <w:r w:rsidR="00631F5C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221CC999" w14:textId="1469DABA" w:rsidR="00A27146" w:rsidRDefault="0061577D" w:rsidP="00A27146">
      <w:pPr>
        <w:tabs>
          <w:tab w:val="left" w:pos="426"/>
          <w:tab w:val="left" w:pos="2552"/>
          <w:tab w:val="left" w:pos="4678"/>
          <w:tab w:val="left" w:pos="680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World Wide Fund for Nature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(W</w:t>
      </w:r>
      <w:r>
        <w:rPr>
          <w:rFonts w:ascii="Times New Roman" w:hAnsi="Times New Roman" w:cs="Times New Roman"/>
          <w:color w:val="000000"/>
          <w:sz w:val="24"/>
          <w:szCs w:val="24"/>
        </w:rPr>
        <w:t>WF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) is a </w:t>
      </w:r>
      <w:r>
        <w:rPr>
          <w:rFonts w:ascii="Times New Roman" w:hAnsi="Times New Roman" w:cs="Times New Roman"/>
          <w:color w:val="000000"/>
          <w:sz w:val="24"/>
          <w:szCs w:val="24"/>
        </w:rPr>
        <w:t>very large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charity in the world. They first started in </w:t>
      </w:r>
      <w:r>
        <w:rPr>
          <w:rFonts w:ascii="Times New Roman" w:hAnsi="Times New Roman" w:cs="Times New Roman"/>
          <w:color w:val="000000"/>
          <w:sz w:val="24"/>
          <w:szCs w:val="24"/>
        </w:rPr>
        <w:t>1961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in </w:t>
      </w:r>
      <w:r>
        <w:rPr>
          <w:rFonts w:ascii="Times New Roman" w:hAnsi="Times New Roman" w:cs="Times New Roman"/>
          <w:color w:val="000000"/>
          <w:sz w:val="24"/>
          <w:szCs w:val="24"/>
        </w:rPr>
        <w:t>Switzerland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They work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six areas: food, climate, freshwater, wildlife, forests and oceans. The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WF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has offices in </w:t>
      </w:r>
      <w:r>
        <w:rPr>
          <w:rFonts w:ascii="Times New Roman" w:hAnsi="Times New Roman" w:cs="Times New Roman"/>
          <w:color w:val="000000"/>
          <w:sz w:val="24"/>
          <w:szCs w:val="24"/>
        </w:rPr>
        <w:t>more than 100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countries. To help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WF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, people can ‘adopt’ an animal. People can choose the animal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they 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such as tigers, butterflies, bears, birds, etc</w:t>
      </w:r>
      <w:r w:rsidR="00B24BA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and make a donation. The </w:t>
      </w:r>
      <w:r>
        <w:rPr>
          <w:rFonts w:ascii="Times New Roman" w:hAnsi="Times New Roman" w:cs="Times New Roman"/>
          <w:color w:val="000000"/>
          <w:sz w:val="24"/>
          <w:szCs w:val="24"/>
        </w:rPr>
        <w:t>WWF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will send them photographs, information and an adoption certificate. It’s a great way to learn more about animal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Or they can donate money by buying toy animals.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WF-Vietnam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started in </w:t>
      </w:r>
      <w:r>
        <w:rPr>
          <w:rFonts w:ascii="Times New Roman" w:hAnsi="Times New Roman" w:cs="Times New Roman"/>
          <w:color w:val="000000"/>
          <w:sz w:val="24"/>
          <w:szCs w:val="24"/>
        </w:rPr>
        <w:t>1985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They help to </w:t>
      </w:r>
      <w:r>
        <w:rPr>
          <w:rFonts w:ascii="Times New Roman" w:hAnsi="Times New Roman" w:cs="Times New Roman"/>
          <w:color w:val="000000"/>
          <w:sz w:val="24"/>
          <w:szCs w:val="24"/>
        </w:rPr>
        <w:t>save wild animals, such as Saolas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, rhinos, elephants, tortoises and turtles. They also make wildlife documentaries to teach young children to love wild animals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live in peace with nature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436F01E5" w14:textId="77777777" w:rsidR="00AB20D8" w:rsidRPr="00441188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33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D3005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W</w:t>
      </w:r>
      <w:r w:rsidR="001E290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WF</w:t>
      </w:r>
      <w:r w:rsidR="00D3005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="001E290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only </w:t>
      </w:r>
      <w:r w:rsidR="00D3005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work to protect wild animals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832ED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14A87CF2" w14:textId="77777777" w:rsidR="00AB20D8" w:rsidRPr="00441188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34</w:t>
      </w:r>
      <w:r w:rsidRPr="0044118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. </w:t>
      </w:r>
      <w:r w:rsidR="004575A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There are WWF</w:t>
      </w:r>
      <w:r w:rsidR="00C15323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office</w:t>
      </w:r>
      <w:r w:rsidR="006521AB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s</w:t>
      </w:r>
      <w:r w:rsidR="00C15323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</w:t>
      </w:r>
      <w:r w:rsidR="009A5E2F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in </w:t>
      </w:r>
      <w:r w:rsidR="004575A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more than 100 countries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  <w:r w:rsidR="006C77B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1ECDFFB8" w14:textId="77777777" w:rsidR="00AB20D8" w:rsidRPr="00441188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5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E3081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To ‘adopt’ an animal in </w:t>
      </w:r>
      <w:r w:rsidR="00F80BF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the </w:t>
      </w:r>
      <w:r w:rsidR="00E3081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</w:t>
      </w:r>
      <w:r w:rsidR="00697F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WF</w:t>
      </w:r>
      <w:r w:rsidR="00E3081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, you choose an animal and donate money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91D4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5FD80B56" w14:textId="77777777" w:rsidR="00AB20D8" w:rsidRPr="00441188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6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C94F3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W</w:t>
      </w:r>
      <w:r w:rsidR="00697F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WF</w:t>
      </w:r>
      <w:r w:rsidR="003F7CC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-Vietnam is very famous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91D4E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NI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7E37C5BE" w14:textId="77777777" w:rsidR="00AB20D8" w:rsidRPr="00441188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070EC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The </w:t>
      </w:r>
      <w:r w:rsidR="007179B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WWF</w:t>
      </w:r>
      <w:r w:rsidR="008D3B1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="007179B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Vietnam </w:t>
      </w:r>
      <w:r w:rsidR="00070EC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teaches </w:t>
      </w:r>
      <w:r w:rsidR="007179B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young </w:t>
      </w:r>
      <w:r w:rsidR="00070EC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children to make wildlife documentaries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12FF3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Pr="004411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4D7DEEC3" w14:textId="77777777" w:rsidR="00386FF6" w:rsidRDefault="00386FF6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br w:type="page"/>
      </w:r>
    </w:p>
    <w:p w14:paraId="63991655" w14:textId="3A43937D" w:rsidR="00973CA0" w:rsidRPr="00585AB8" w:rsidRDefault="00973CA0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lastRenderedPageBreak/>
        <w:t xml:space="preserve">B. </w:t>
      </w: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following </w:t>
      </w:r>
      <w:r w:rsidRPr="00585A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Pr="00585A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and </w:t>
      </w:r>
      <w:r w:rsidRPr="00585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fill in each blank with a suitable word or phrase from the box. There is ONE word/phrase that you don’t need.</w:t>
      </w:r>
    </w:p>
    <w:p w14:paraId="62F43F55" w14:textId="77777777" w:rsidR="00973CA0" w:rsidRPr="00585AB8" w:rsidRDefault="004B0BDC" w:rsidP="00973CA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reuse</w:t>
      </w:r>
      <w:r w:rsidR="00973CA0" w:rsidRPr="00585AB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  </w:t>
      </w:r>
      <w:r w:rsidR="00353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electricity</w:t>
      </w:r>
      <w:r w:rsidR="00973CA0" w:rsidRPr="00585AB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   </w:t>
      </w:r>
      <w:r w:rsidR="00F96A0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water</w:t>
      </w:r>
      <w:r w:rsidR="00973CA0" w:rsidRPr="00585AB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   </w:t>
      </w:r>
      <w:r w:rsidR="000941DE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plastic</w:t>
      </w:r>
      <w:r w:rsidR="00973CA0" w:rsidRPr="00585AB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  </w:t>
      </w:r>
      <w:r w:rsidR="00353F9F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free</w:t>
      </w:r>
      <w:r w:rsidR="00973CA0" w:rsidRPr="00585AB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   </w:t>
      </w:r>
      <w:r w:rsidR="00F96A0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picking up</w:t>
      </w:r>
      <w:r w:rsidR="00973CA0" w:rsidRPr="00585AB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 xml:space="preserve"> </w:t>
      </w:r>
    </w:p>
    <w:p w14:paraId="47143898" w14:textId="77777777" w:rsidR="00AE1A50" w:rsidRPr="00441188" w:rsidRDefault="007D019C" w:rsidP="003971C0">
      <w:pPr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planet is in big trouble – animals are disappearing, the sea and the air are dirty. But there are many different </w:t>
      </w:r>
      <w:r w:rsidR="00FD213E">
        <w:rPr>
          <w:rFonts w:ascii="Times New Roman" w:hAnsi="Times New Roman" w:cs="Times New Roman"/>
          <w:sz w:val="24"/>
          <w:szCs w:val="24"/>
          <w:lang w:val="en-US"/>
        </w:rPr>
        <w:t>things</w:t>
      </w:r>
      <w:r>
        <w:rPr>
          <w:rFonts w:ascii="Times New Roman" w:hAnsi="Times New Roman" w:cs="Times New Roman"/>
          <w:sz w:val="24"/>
          <w:szCs w:val="24"/>
        </w:rPr>
        <w:t xml:space="preserve"> we can do to protect the </w:t>
      </w:r>
      <w:r w:rsidR="000941DE">
        <w:rPr>
          <w:rFonts w:ascii="Times New Roman" w:hAnsi="Times New Roman" w:cs="Times New Roman"/>
          <w:color w:val="000000"/>
          <w:sz w:val="24"/>
          <w:szCs w:val="24"/>
          <w:lang w:val="en-US"/>
        </w:rPr>
        <w:t>environment</w:t>
      </w:r>
      <w:r>
        <w:rPr>
          <w:rFonts w:ascii="Times New Roman" w:hAnsi="Times New Roman" w:cs="Times New Roman"/>
          <w:sz w:val="24"/>
          <w:szCs w:val="24"/>
        </w:rPr>
        <w:t xml:space="preserve">. First, recycle everything you can. Don’t throw away plastic bottles, glass jars, cardboard boxes </w:t>
      </w:r>
      <w:r w:rsidR="009F41DB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cans. We can </w:t>
      </w:r>
      <w:r w:rsidR="004B0BDC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(3</w:t>
      </w:r>
      <w:r w:rsidR="000941DE">
        <w:rPr>
          <w:rFonts w:ascii="Times New Roman" w:hAnsi="Times New Roman" w:cs="Times New Roman"/>
          <w:color w:val="000000"/>
          <w:sz w:val="24"/>
          <w:szCs w:val="24"/>
          <w:lang w:val="en-US"/>
        </w:rPr>
        <w:t>8</w:t>
      </w:r>
      <w:r w:rsidR="004B0BDC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4B0BDC" w:rsidRPr="00585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BDC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</w:t>
      </w:r>
      <w:r w:rsidR="007D6C65">
        <w:rPr>
          <w:rFonts w:ascii="Times New Roman" w:hAnsi="Times New Roman" w:cs="Times New Roman"/>
          <w:color w:val="FF0000"/>
          <w:sz w:val="24"/>
          <w:szCs w:val="24"/>
          <w:lang w:val="en-US"/>
        </w:rPr>
        <w:t>reuse</w:t>
      </w:r>
      <w:r w:rsidR="004B0BDC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them to store food, toys or grow flowers. Second, why not walk or cycle to school or work? It’s 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0941DE">
        <w:rPr>
          <w:rFonts w:ascii="Times New Roman" w:hAnsi="Times New Roman" w:cs="Times New Roman"/>
          <w:color w:val="000000"/>
          <w:sz w:val="24"/>
          <w:szCs w:val="24"/>
          <w:lang w:val="en-US"/>
        </w:rPr>
        <w:t>39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</w:t>
      </w:r>
      <w:r w:rsidR="007D6C65">
        <w:rPr>
          <w:rFonts w:ascii="Times New Roman" w:hAnsi="Times New Roman" w:cs="Times New Roman"/>
          <w:color w:val="FF0000"/>
          <w:sz w:val="24"/>
          <w:szCs w:val="24"/>
          <w:lang w:val="en-US"/>
        </w:rPr>
        <w:t>free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, good exercise and good for the environment. Third, don’t waste 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353F9F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0941DE"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</w:t>
      </w:r>
      <w:r w:rsidR="00217790">
        <w:rPr>
          <w:rFonts w:ascii="Times New Roman" w:hAnsi="Times New Roman" w:cs="Times New Roman"/>
          <w:color w:val="FF0000"/>
          <w:sz w:val="24"/>
          <w:szCs w:val="24"/>
          <w:lang w:val="en-US"/>
        </w:rPr>
        <w:t>electricity</w:t>
      </w:r>
      <w:r w:rsidR="00353F9F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. Switch </w:t>
      </w:r>
      <w:r w:rsidR="005635B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lights off when you leave the room. And keep the city clean by </w:t>
      </w:r>
      <w:r w:rsidR="00F96A0B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F96A0B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0941DE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F96A0B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F96A0B" w:rsidRPr="00585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A0B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</w:t>
      </w:r>
      <w:r w:rsidR="006A662C">
        <w:rPr>
          <w:rFonts w:ascii="Times New Roman" w:hAnsi="Times New Roman" w:cs="Times New Roman"/>
          <w:color w:val="FF0000"/>
          <w:sz w:val="24"/>
          <w:szCs w:val="24"/>
          <w:lang w:val="en-US"/>
        </w:rPr>
        <w:t>picking up</w:t>
      </w:r>
      <w:r w:rsidR="00F96A0B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litter off the streets. When you go shopping, bring your own bags instead of taking </w:t>
      </w:r>
      <w:r w:rsidR="000941DE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0941DE">
        <w:rPr>
          <w:rFonts w:ascii="Times New Roman" w:hAnsi="Times New Roman" w:cs="Times New Roman"/>
          <w:color w:val="000000"/>
          <w:sz w:val="24"/>
          <w:szCs w:val="24"/>
          <w:lang w:val="en-US"/>
        </w:rPr>
        <w:t>42</w:t>
      </w:r>
      <w:r w:rsidR="000941DE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0941DE" w:rsidRPr="00585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1DE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</w:t>
      </w:r>
      <w:r w:rsidR="00CC62BA">
        <w:rPr>
          <w:rFonts w:ascii="Times New Roman" w:hAnsi="Times New Roman" w:cs="Times New Roman"/>
          <w:color w:val="FF0000"/>
          <w:sz w:val="24"/>
          <w:szCs w:val="24"/>
          <w:lang w:val="en-US"/>
        </w:rPr>
        <w:t>plastic</w:t>
      </w:r>
      <w:r w:rsidR="000941DE" w:rsidRPr="00585AB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bags. Together we can make a big difference and help save the planet.</w:t>
      </w:r>
    </w:p>
    <w:p w14:paraId="446C4E24" w14:textId="77777777" w:rsidR="002C0074" w:rsidRPr="00441188" w:rsidRDefault="00992630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VI. </w:t>
      </w:r>
      <w:r w:rsidR="00EC483E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51FB3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351FB3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441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09FE876F" w14:textId="77777777" w:rsidR="008229A2" w:rsidRPr="00441188" w:rsidRDefault="008229A2" w:rsidP="003971C0">
      <w:pPr>
        <w:tabs>
          <w:tab w:val="left" w:leader="underscore" w:pos="9072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P</w:t>
      </w: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ut the words in the correct order to make correct sentences</w:t>
      </w: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49E6453" w14:textId="77777777" w:rsidR="008229A2" w:rsidRPr="00441188" w:rsidRDefault="008229A2" w:rsidP="008229A2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43. </w:t>
      </w:r>
      <w:proofErr w:type="gramStart"/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me,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gramEnd"/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bus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Excuse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near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here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D5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station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030A5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</w:p>
    <w:p w14:paraId="4B7B8411" w14:textId="77777777" w:rsidR="008229A2" w:rsidRPr="008B44A1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8B44A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Excuse me, is there a bus station near here?</w:t>
      </w:r>
    </w:p>
    <w:p w14:paraId="5C8657B1" w14:textId="77777777" w:rsidR="008229A2" w:rsidRPr="00441188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44. </w:t>
      </w:r>
      <w:r w:rsidR="00BC6CF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like</w:t>
      </w:r>
      <w:r w:rsidR="0097120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BC6CF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</w:t>
      </w:r>
      <w:r w:rsidR="0097120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371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take</w:t>
      </w:r>
      <w:r w:rsidR="0097120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BC6CF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 w:rsidR="00371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ould</w:t>
      </w:r>
      <w:r w:rsidR="0097120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BC6CF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="0097120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371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="00971203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371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part/ </w:t>
      </w:r>
      <w:r w:rsidR="007600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school’s/ </w:t>
      </w:r>
      <w:r w:rsidR="00371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cleanup/ </w:t>
      </w:r>
      <w:r w:rsidR="007600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our</w:t>
      </w:r>
      <w:proofErr w:type="gramStart"/>
      <w:r w:rsidR="007600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BC6CF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proofErr w:type="gramEnd"/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</w:p>
    <w:p w14:paraId="28DF0123" w14:textId="77777777" w:rsidR="008229A2" w:rsidRPr="0049362A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49362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Would you like to take part in our school’s cleanup?</w:t>
      </w:r>
    </w:p>
    <w:p w14:paraId="0E3B5B68" w14:textId="77777777" w:rsidR="00B5354F" w:rsidRPr="00441188" w:rsidRDefault="00B5354F" w:rsidP="00B5354F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45. </w:t>
      </w:r>
      <w:r w:rsidR="001F10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environment/ help/ Trees/ the/ clean/ green/ to/ and/ keep</w:t>
      </w:r>
      <w:proofErr w:type="gramStart"/>
      <w:r w:rsidR="003C6DE1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BE2E47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./</w:t>
      </w:r>
      <w:proofErr w:type="gramEnd"/>
    </w:p>
    <w:p w14:paraId="162E6765" w14:textId="77777777" w:rsidR="00B5354F" w:rsidRDefault="00B5354F" w:rsidP="00B5354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185B5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Trees help to keep the environment clean and green.</w:t>
      </w:r>
    </w:p>
    <w:p w14:paraId="0D415387" w14:textId="77777777" w:rsidR="00185B5F" w:rsidRDefault="00185B5F" w:rsidP="00185B5F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Trees help to keep the environment green and clean.</w:t>
      </w:r>
    </w:p>
    <w:p w14:paraId="6AA5CDD9" w14:textId="77777777" w:rsidR="00F94F0A" w:rsidRPr="00441188" w:rsidRDefault="00F94F0A" w:rsidP="00F94F0A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You/ old/ can/ charity/ clothes/ give/ local/ the/ to</w:t>
      </w:r>
      <w:proofErr w:type="gramStart"/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/./</w:t>
      </w:r>
      <w:proofErr w:type="gramEnd"/>
    </w:p>
    <w:p w14:paraId="75D6DB1D" w14:textId="77777777" w:rsidR="00F94F0A" w:rsidRPr="00385215" w:rsidRDefault="00F94F0A" w:rsidP="00F94F0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38521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You can give old clothes to the local charity.</w:t>
      </w:r>
    </w:p>
    <w:p w14:paraId="0EB8E5E5" w14:textId="77777777" w:rsidR="002C0074" w:rsidRPr="00441188" w:rsidRDefault="008229A2" w:rsidP="003971C0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</w:t>
      </w:r>
      <w:r w:rsidR="00CC7BD7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. </w:t>
      </w:r>
      <w:r w:rsidR="00542AEA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Rewrite the following sentences without changing the meaning</w:t>
      </w:r>
      <w:r w:rsidR="00A032E4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66583B49" w14:textId="77777777" w:rsidR="002C0074" w:rsidRPr="00441188" w:rsidRDefault="008C7B63" w:rsidP="00C100A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752F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416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police station is to the left of the </w:t>
      </w:r>
      <w:r w:rsidR="00B610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movie theater</w:t>
      </w:r>
      <w:r w:rsidR="00D416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the post office is to the right of the </w:t>
      </w:r>
      <w:r w:rsidR="00B610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movie theater</w:t>
      </w:r>
      <w:r w:rsidR="00D416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1E74917" w14:textId="77777777" w:rsidR="002C0074" w:rsidRDefault="00D819FF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146A97"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B6106A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The movie theater</w:t>
      </w:r>
      <w:r w:rsidR="00A75B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75B3C" w:rsidRPr="00A75B3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is between</w:t>
      </w:r>
      <w:r w:rsidR="00A75B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75B3C" w:rsidRPr="00A75B3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the police station and the post office.</w:t>
      </w:r>
    </w:p>
    <w:p w14:paraId="00EBF4F1" w14:textId="77777777" w:rsidR="00A75B3C" w:rsidRPr="00A75B3C" w:rsidRDefault="00A75B3C" w:rsidP="00A75B3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The movie theater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5B3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is between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5B3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the post office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and </w:t>
      </w:r>
      <w:r w:rsidRPr="00A75B3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the police station.</w:t>
      </w:r>
    </w:p>
    <w:p w14:paraId="77205F25" w14:textId="77777777" w:rsidR="002C0074" w:rsidRPr="00441188" w:rsidRDefault="008C7B63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OLE_LINK17"/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10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06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Keep our community clean by picking up trash</w:t>
      </w:r>
      <w:r w:rsidR="00130D3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bookmarkEnd w:id="3"/>
    </w:p>
    <w:p w14:paraId="2FEF04FB" w14:textId="77777777" w:rsidR="00146A97" w:rsidRPr="00441188" w:rsidRDefault="00D819FF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1A6CC0"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47AF7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Pick</w:t>
      </w:r>
      <w:r w:rsidR="00861E13"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AA6FF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up trash to keep our community clean.</w:t>
      </w:r>
    </w:p>
    <w:p w14:paraId="7F9EDDD5" w14:textId="77777777" w:rsidR="005F5291" w:rsidRPr="00441188" w:rsidRDefault="005F5291" w:rsidP="003971C0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</w:t>
      </w: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DE1E67"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Use the given words to make complete sentences</w:t>
      </w:r>
      <w:r w:rsidRPr="0044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CB12D9E" w14:textId="77777777" w:rsidR="005F5291" w:rsidRPr="00441188" w:rsidRDefault="005F5291" w:rsidP="005F5291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7639BC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243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cinema/ Miller </w:t>
      </w:r>
      <w:proofErr w:type="gramStart"/>
      <w:r w:rsidR="001243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Street,/</w:t>
      </w:r>
      <w:proofErr w:type="gramEnd"/>
      <w:r w:rsidR="001243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854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opposite</w:t>
      </w:r>
      <w:r w:rsidR="001243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arcade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F0777F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42FB5FB" w14:textId="77777777" w:rsidR="005F5291" w:rsidRPr="00DE0847" w:rsidRDefault="005F5291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E084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The cinema is on Miller Street, </w:t>
      </w:r>
      <w:r w:rsidR="0099782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(and) </w:t>
      </w:r>
      <w:r w:rsidR="00DE084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opposite the</w:t>
      </w:r>
      <w:r w:rsidR="00CA28A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/an</w:t>
      </w:r>
      <w:r w:rsidR="00DE084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arcade.</w:t>
      </w:r>
    </w:p>
    <w:p w14:paraId="35651EC6" w14:textId="77777777" w:rsidR="005F5291" w:rsidRPr="00441188" w:rsidRDefault="007639BC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50</w:t>
      </w:r>
      <w:r w:rsidR="005F5291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373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There/ shopping mall/ </w:t>
      </w:r>
      <w:r w:rsidR="00FE70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next</w:t>
      </w:r>
      <w:r w:rsidR="00373E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train station</w:t>
      </w:r>
      <w:r w:rsidR="00360B34"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35A5B70" w14:textId="77777777" w:rsidR="005F5291" w:rsidRPr="00547030" w:rsidRDefault="005F5291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4411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54703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There is a shopping mall next to the train station.</w:t>
      </w:r>
    </w:p>
    <w:p w14:paraId="3C72926F" w14:textId="77777777" w:rsidR="00A15FD6" w:rsidRPr="00441188" w:rsidRDefault="00A15FD6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12686F63" w14:textId="77777777" w:rsidR="00964C39" w:rsidRDefault="00146A97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44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4B85F23F" w14:textId="77777777" w:rsidR="009C14D3" w:rsidRDefault="009C14D3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6CAB2716" w14:textId="77777777" w:rsidR="009C14D3" w:rsidRPr="00E64204" w:rsidRDefault="009C14D3" w:rsidP="009C14D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Audio scripts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E64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Listening 1:</w:t>
      </w:r>
    </w:p>
    <w:p w14:paraId="7D076CC7" w14:textId="77777777" w:rsidR="003865DE" w:rsidRDefault="003865DE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B: Did you know that there are eighteen different kinds of penguins in the world? The Global Penguin Society (GPS) is a charity. It helps to protect penguins and other wildlife. To do this, GPS works with governments and communities. They helped over six thousand school children visit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groups of penguins to learn about them. The Global Penguin Society collects money on their website. </w:t>
      </w:r>
      <w:r w:rsidR="000B01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Donate there to buy equipment for the charity and to pay for their worker’s wages.</w:t>
      </w:r>
    </w:p>
    <w:p w14:paraId="20E4FCD0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BC38E68" w14:textId="77777777" w:rsidR="00B00A32" w:rsidRPr="00FF5884" w:rsidRDefault="00B00A32" w:rsidP="009C14D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F5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Listening 2:</w:t>
      </w:r>
    </w:p>
    <w:p w14:paraId="683AF343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Conversation 1:</w:t>
      </w:r>
    </w:p>
    <w:p w14:paraId="3893361F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Bob: Exercise me. Is there a bus station near here?</w:t>
      </w:r>
    </w:p>
    <w:p w14:paraId="02900281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Wilma: Yes. There’s a bus station opposite the library.</w:t>
      </w:r>
    </w:p>
    <w:p w14:paraId="69BCCE07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Bob: Oh, great. Thank you.</w:t>
      </w:r>
    </w:p>
    <w:p w14:paraId="0B38C11C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Conversation 2:</w:t>
      </w:r>
    </w:p>
    <w:p w14:paraId="1B54FC22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Martha: Excuse me. Is there a library near here?</w:t>
      </w:r>
    </w:p>
    <w:p w14:paraId="2659573B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Frank: Yes, there is. It’s opposite the post office on Main Street.</w:t>
      </w:r>
    </w:p>
    <w:p w14:paraId="4C7432B9" w14:textId="77777777" w:rsidR="00B00A32" w:rsidRDefault="00B00A32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Martha: Thank you. </w:t>
      </w:r>
    </w:p>
    <w:p w14:paraId="20CAB734" w14:textId="77777777" w:rsidR="00B00A32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Conversation 3:</w:t>
      </w:r>
    </w:p>
    <w:p w14:paraId="1BE3111F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Bill: Excuse me. Is there a hospital near here?</w:t>
      </w:r>
    </w:p>
    <w:p w14:paraId="711493D2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Lisa: yes. It’s between the police station and the post office.</w:t>
      </w:r>
    </w:p>
    <w:p w14:paraId="3D77DD05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Bill: Thank you very much.</w:t>
      </w:r>
    </w:p>
    <w:p w14:paraId="3A66DADD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Conversation 4:</w:t>
      </w:r>
    </w:p>
    <w:p w14:paraId="16E72628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Laura: Excuse me. Is there a bus station near here?</w:t>
      </w:r>
    </w:p>
    <w:p w14:paraId="3CAF8627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Bob: Yes. The bus station is on Green Street. It’s next to the train station.</w:t>
      </w:r>
    </w:p>
    <w:p w14:paraId="34BA53CB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Laura: Thank you.</w:t>
      </w:r>
    </w:p>
    <w:p w14:paraId="6B2D737A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Conversation 5:</w:t>
      </w:r>
    </w:p>
    <w:p w14:paraId="49B3FC44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Martin: Excuse me. Is there a train station near here?</w:t>
      </w:r>
    </w:p>
    <w:p w14:paraId="18E19ABE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Betty: Yes. The train station is next to the library.</w:t>
      </w:r>
    </w:p>
    <w:p w14:paraId="21FA1CEE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Martin: Is that on White Street?</w:t>
      </w:r>
    </w:p>
    <w:p w14:paraId="133488E4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Betty: That’s right.</w:t>
      </w:r>
    </w:p>
    <w:p w14:paraId="61744FAB" w14:textId="77777777" w:rsidR="00305983" w:rsidRDefault="0030598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Martin: Thank you.</w:t>
      </w:r>
    </w:p>
    <w:p w14:paraId="46213FD8" w14:textId="77777777" w:rsidR="009C14D3" w:rsidRPr="009C14D3" w:rsidRDefault="009C14D3" w:rsidP="009C14D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C14D3" w:rsidRPr="009C14D3" w:rsidSect="003971C0">
      <w:footerReference w:type="default" r:id="rId15"/>
      <w:type w:val="continuous"/>
      <w:pgSz w:w="11909" w:h="16834" w:code="9"/>
      <w:pgMar w:top="700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ABE1" w14:textId="77777777" w:rsidR="00C406AC" w:rsidRDefault="00C406AC" w:rsidP="00146A97">
      <w:pPr>
        <w:spacing w:line="240" w:lineRule="auto"/>
      </w:pPr>
      <w:r>
        <w:separator/>
      </w:r>
    </w:p>
  </w:endnote>
  <w:endnote w:type="continuationSeparator" w:id="0">
    <w:p w14:paraId="54FBC919" w14:textId="77777777" w:rsidR="00C406AC" w:rsidRDefault="00C406AC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F40F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06DAACA8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E7EA" w14:textId="77777777" w:rsidR="00C406AC" w:rsidRDefault="00C406AC" w:rsidP="00146A97">
      <w:pPr>
        <w:spacing w:line="240" w:lineRule="auto"/>
      </w:pPr>
      <w:r>
        <w:separator/>
      </w:r>
    </w:p>
  </w:footnote>
  <w:footnote w:type="continuationSeparator" w:id="0">
    <w:p w14:paraId="0E144DB2" w14:textId="77777777" w:rsidR="00C406AC" w:rsidRDefault="00C406AC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253975928">
    <w:abstractNumId w:val="30"/>
  </w:num>
  <w:num w:numId="2" w16cid:durableId="67970391">
    <w:abstractNumId w:val="21"/>
  </w:num>
  <w:num w:numId="3" w16cid:durableId="1739355363">
    <w:abstractNumId w:val="18"/>
  </w:num>
  <w:num w:numId="4" w16cid:durableId="1736002480">
    <w:abstractNumId w:val="10"/>
  </w:num>
  <w:num w:numId="5" w16cid:durableId="1153718944">
    <w:abstractNumId w:val="9"/>
  </w:num>
  <w:num w:numId="6" w16cid:durableId="2143225764">
    <w:abstractNumId w:val="32"/>
  </w:num>
  <w:num w:numId="7" w16cid:durableId="734397360">
    <w:abstractNumId w:val="37"/>
  </w:num>
  <w:num w:numId="8" w16cid:durableId="971835731">
    <w:abstractNumId w:val="38"/>
  </w:num>
  <w:num w:numId="9" w16cid:durableId="269050811">
    <w:abstractNumId w:val="7"/>
  </w:num>
  <w:num w:numId="10" w16cid:durableId="1082680519">
    <w:abstractNumId w:val="41"/>
  </w:num>
  <w:num w:numId="11" w16cid:durableId="1142388508">
    <w:abstractNumId w:val="5"/>
  </w:num>
  <w:num w:numId="12" w16cid:durableId="1225409790">
    <w:abstractNumId w:val="2"/>
  </w:num>
  <w:num w:numId="13" w16cid:durableId="1433554042">
    <w:abstractNumId w:val="6"/>
  </w:num>
  <w:num w:numId="14" w16cid:durableId="1873690445">
    <w:abstractNumId w:val="34"/>
  </w:num>
  <w:num w:numId="15" w16cid:durableId="1627394066">
    <w:abstractNumId w:val="43"/>
  </w:num>
  <w:num w:numId="16" w16cid:durableId="453718232">
    <w:abstractNumId w:val="27"/>
  </w:num>
  <w:num w:numId="17" w16cid:durableId="91903212">
    <w:abstractNumId w:val="22"/>
  </w:num>
  <w:num w:numId="18" w16cid:durableId="1067416289">
    <w:abstractNumId w:val="19"/>
  </w:num>
  <w:num w:numId="19" w16cid:durableId="517088394">
    <w:abstractNumId w:val="31"/>
  </w:num>
  <w:num w:numId="20" w16cid:durableId="1799378396">
    <w:abstractNumId w:val="1"/>
  </w:num>
  <w:num w:numId="21" w16cid:durableId="1613130307">
    <w:abstractNumId w:val="20"/>
  </w:num>
  <w:num w:numId="22" w16cid:durableId="1916817896">
    <w:abstractNumId w:val="39"/>
  </w:num>
  <w:num w:numId="23" w16cid:durableId="2021353392">
    <w:abstractNumId w:val="15"/>
  </w:num>
  <w:num w:numId="24" w16cid:durableId="1679188932">
    <w:abstractNumId w:val="12"/>
  </w:num>
  <w:num w:numId="25" w16cid:durableId="127168702">
    <w:abstractNumId w:val="0"/>
  </w:num>
  <w:num w:numId="26" w16cid:durableId="1934588714">
    <w:abstractNumId w:val="16"/>
  </w:num>
  <w:num w:numId="27" w16cid:durableId="794130782">
    <w:abstractNumId w:val="8"/>
  </w:num>
  <w:num w:numId="28" w16cid:durableId="1930111727">
    <w:abstractNumId w:val="26"/>
  </w:num>
  <w:num w:numId="29" w16cid:durableId="632685003">
    <w:abstractNumId w:val="35"/>
  </w:num>
  <w:num w:numId="30" w16cid:durableId="434133100">
    <w:abstractNumId w:val="11"/>
  </w:num>
  <w:num w:numId="31" w16cid:durableId="757411930">
    <w:abstractNumId w:val="3"/>
  </w:num>
  <w:num w:numId="32" w16cid:durableId="1916158386">
    <w:abstractNumId w:val="13"/>
  </w:num>
  <w:num w:numId="33" w16cid:durableId="856118312">
    <w:abstractNumId w:val="24"/>
  </w:num>
  <w:num w:numId="34" w16cid:durableId="1254826145">
    <w:abstractNumId w:val="14"/>
  </w:num>
  <w:num w:numId="35" w16cid:durableId="1123571087">
    <w:abstractNumId w:val="25"/>
  </w:num>
  <w:num w:numId="36" w16cid:durableId="829518577">
    <w:abstractNumId w:val="42"/>
  </w:num>
  <w:num w:numId="37" w16cid:durableId="588272576">
    <w:abstractNumId w:val="40"/>
  </w:num>
  <w:num w:numId="38" w16cid:durableId="1927493213">
    <w:abstractNumId w:val="29"/>
  </w:num>
  <w:num w:numId="39" w16cid:durableId="2078551218">
    <w:abstractNumId w:val="36"/>
  </w:num>
  <w:num w:numId="40" w16cid:durableId="989208261">
    <w:abstractNumId w:val="17"/>
  </w:num>
  <w:num w:numId="41" w16cid:durableId="1171682317">
    <w:abstractNumId w:val="28"/>
  </w:num>
  <w:num w:numId="42" w16cid:durableId="74789241">
    <w:abstractNumId w:val="4"/>
  </w:num>
  <w:num w:numId="43" w16cid:durableId="462967384">
    <w:abstractNumId w:val="33"/>
  </w:num>
  <w:num w:numId="44" w16cid:durableId="19024446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GrammaticalErrors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2962"/>
    <w:rsid w:val="00002A1A"/>
    <w:rsid w:val="00003E47"/>
    <w:rsid w:val="00005184"/>
    <w:rsid w:val="00012BE2"/>
    <w:rsid w:val="00014516"/>
    <w:rsid w:val="00015250"/>
    <w:rsid w:val="00016ABD"/>
    <w:rsid w:val="00020EF0"/>
    <w:rsid w:val="0002333F"/>
    <w:rsid w:val="0002445A"/>
    <w:rsid w:val="000300AE"/>
    <w:rsid w:val="00030A57"/>
    <w:rsid w:val="00034BAC"/>
    <w:rsid w:val="000362C6"/>
    <w:rsid w:val="00037234"/>
    <w:rsid w:val="00042591"/>
    <w:rsid w:val="00043C2F"/>
    <w:rsid w:val="00044298"/>
    <w:rsid w:val="0004432D"/>
    <w:rsid w:val="00044437"/>
    <w:rsid w:val="00044FAA"/>
    <w:rsid w:val="000535D2"/>
    <w:rsid w:val="00054EF5"/>
    <w:rsid w:val="0005527A"/>
    <w:rsid w:val="00057C48"/>
    <w:rsid w:val="00064401"/>
    <w:rsid w:val="00070046"/>
    <w:rsid w:val="00070D88"/>
    <w:rsid w:val="00070ECB"/>
    <w:rsid w:val="00072641"/>
    <w:rsid w:val="00072DE5"/>
    <w:rsid w:val="00072E39"/>
    <w:rsid w:val="00073467"/>
    <w:rsid w:val="00074450"/>
    <w:rsid w:val="00075CDA"/>
    <w:rsid w:val="00080BA8"/>
    <w:rsid w:val="00082C73"/>
    <w:rsid w:val="00084ADA"/>
    <w:rsid w:val="00084C2D"/>
    <w:rsid w:val="00090304"/>
    <w:rsid w:val="00092CB4"/>
    <w:rsid w:val="00092F28"/>
    <w:rsid w:val="000941DE"/>
    <w:rsid w:val="0009476A"/>
    <w:rsid w:val="00096052"/>
    <w:rsid w:val="00096773"/>
    <w:rsid w:val="000A325F"/>
    <w:rsid w:val="000A3EA9"/>
    <w:rsid w:val="000A3F2A"/>
    <w:rsid w:val="000A6D5D"/>
    <w:rsid w:val="000A72E2"/>
    <w:rsid w:val="000B01E2"/>
    <w:rsid w:val="000B01E7"/>
    <w:rsid w:val="000B11BC"/>
    <w:rsid w:val="000B198F"/>
    <w:rsid w:val="000B219E"/>
    <w:rsid w:val="000B5753"/>
    <w:rsid w:val="000B6DD1"/>
    <w:rsid w:val="000C0240"/>
    <w:rsid w:val="000C227D"/>
    <w:rsid w:val="000C2468"/>
    <w:rsid w:val="000C29CF"/>
    <w:rsid w:val="000C44E9"/>
    <w:rsid w:val="000C6421"/>
    <w:rsid w:val="000C7B0A"/>
    <w:rsid w:val="000D0E67"/>
    <w:rsid w:val="000D1268"/>
    <w:rsid w:val="000D1472"/>
    <w:rsid w:val="000D33B1"/>
    <w:rsid w:val="000D38D0"/>
    <w:rsid w:val="000E0021"/>
    <w:rsid w:val="000E6A25"/>
    <w:rsid w:val="000E7DFE"/>
    <w:rsid w:val="000F103C"/>
    <w:rsid w:val="000F1A6D"/>
    <w:rsid w:val="000F1F2E"/>
    <w:rsid w:val="000F4190"/>
    <w:rsid w:val="000F526F"/>
    <w:rsid w:val="001006A2"/>
    <w:rsid w:val="00100A1E"/>
    <w:rsid w:val="00100BEA"/>
    <w:rsid w:val="00101121"/>
    <w:rsid w:val="001014A5"/>
    <w:rsid w:val="00101D6C"/>
    <w:rsid w:val="00102572"/>
    <w:rsid w:val="001043AF"/>
    <w:rsid w:val="0010456E"/>
    <w:rsid w:val="00106A5C"/>
    <w:rsid w:val="00107993"/>
    <w:rsid w:val="00107D8A"/>
    <w:rsid w:val="00112DC5"/>
    <w:rsid w:val="00112E20"/>
    <w:rsid w:val="001139DB"/>
    <w:rsid w:val="00116971"/>
    <w:rsid w:val="00117222"/>
    <w:rsid w:val="00117663"/>
    <w:rsid w:val="00120A95"/>
    <w:rsid w:val="00120E77"/>
    <w:rsid w:val="00121E30"/>
    <w:rsid w:val="001235BA"/>
    <w:rsid w:val="00124316"/>
    <w:rsid w:val="0012653B"/>
    <w:rsid w:val="001267C0"/>
    <w:rsid w:val="00130D34"/>
    <w:rsid w:val="00135656"/>
    <w:rsid w:val="00141F13"/>
    <w:rsid w:val="00144716"/>
    <w:rsid w:val="00146A97"/>
    <w:rsid w:val="00151CEF"/>
    <w:rsid w:val="00151DA4"/>
    <w:rsid w:val="00152085"/>
    <w:rsid w:val="00152739"/>
    <w:rsid w:val="001529A3"/>
    <w:rsid w:val="00153236"/>
    <w:rsid w:val="00153AC4"/>
    <w:rsid w:val="00154031"/>
    <w:rsid w:val="00156603"/>
    <w:rsid w:val="001606C2"/>
    <w:rsid w:val="00161540"/>
    <w:rsid w:val="00163DAE"/>
    <w:rsid w:val="00164533"/>
    <w:rsid w:val="001652B0"/>
    <w:rsid w:val="00166332"/>
    <w:rsid w:val="00170A66"/>
    <w:rsid w:val="001728F1"/>
    <w:rsid w:val="00173F61"/>
    <w:rsid w:val="00175033"/>
    <w:rsid w:val="0017776F"/>
    <w:rsid w:val="00180C24"/>
    <w:rsid w:val="00180D1D"/>
    <w:rsid w:val="001821EE"/>
    <w:rsid w:val="00184107"/>
    <w:rsid w:val="001858FC"/>
    <w:rsid w:val="00185B5F"/>
    <w:rsid w:val="00190255"/>
    <w:rsid w:val="001906B6"/>
    <w:rsid w:val="0019178D"/>
    <w:rsid w:val="00193837"/>
    <w:rsid w:val="00194FD2"/>
    <w:rsid w:val="0019565F"/>
    <w:rsid w:val="001960BC"/>
    <w:rsid w:val="001974F6"/>
    <w:rsid w:val="001A05ED"/>
    <w:rsid w:val="001A1029"/>
    <w:rsid w:val="001A43D3"/>
    <w:rsid w:val="001A6CC0"/>
    <w:rsid w:val="001A71A3"/>
    <w:rsid w:val="001B06B0"/>
    <w:rsid w:val="001B0919"/>
    <w:rsid w:val="001B0C60"/>
    <w:rsid w:val="001B3874"/>
    <w:rsid w:val="001B5197"/>
    <w:rsid w:val="001B561A"/>
    <w:rsid w:val="001B6D51"/>
    <w:rsid w:val="001B7A5F"/>
    <w:rsid w:val="001C0318"/>
    <w:rsid w:val="001C13DF"/>
    <w:rsid w:val="001C1A65"/>
    <w:rsid w:val="001D002E"/>
    <w:rsid w:val="001D03E3"/>
    <w:rsid w:val="001D09CF"/>
    <w:rsid w:val="001D1465"/>
    <w:rsid w:val="001D2B1B"/>
    <w:rsid w:val="001D39F8"/>
    <w:rsid w:val="001D467F"/>
    <w:rsid w:val="001D4D5F"/>
    <w:rsid w:val="001D6584"/>
    <w:rsid w:val="001D74A4"/>
    <w:rsid w:val="001D7D7B"/>
    <w:rsid w:val="001E028E"/>
    <w:rsid w:val="001E0464"/>
    <w:rsid w:val="001E1D57"/>
    <w:rsid w:val="001E290C"/>
    <w:rsid w:val="001E2C15"/>
    <w:rsid w:val="001E3DE3"/>
    <w:rsid w:val="001E6D7B"/>
    <w:rsid w:val="001E7093"/>
    <w:rsid w:val="001F0333"/>
    <w:rsid w:val="001F0896"/>
    <w:rsid w:val="001F1079"/>
    <w:rsid w:val="001F14E3"/>
    <w:rsid w:val="001F15B3"/>
    <w:rsid w:val="001F17CE"/>
    <w:rsid w:val="001F3181"/>
    <w:rsid w:val="001F3AFE"/>
    <w:rsid w:val="001F6179"/>
    <w:rsid w:val="00200704"/>
    <w:rsid w:val="00201428"/>
    <w:rsid w:val="0020288B"/>
    <w:rsid w:val="00204272"/>
    <w:rsid w:val="00204D78"/>
    <w:rsid w:val="0020647A"/>
    <w:rsid w:val="00207EBB"/>
    <w:rsid w:val="00215076"/>
    <w:rsid w:val="0021728E"/>
    <w:rsid w:val="00217790"/>
    <w:rsid w:val="00224FB7"/>
    <w:rsid w:val="00225AED"/>
    <w:rsid w:val="00226375"/>
    <w:rsid w:val="00227755"/>
    <w:rsid w:val="0022794D"/>
    <w:rsid w:val="00227958"/>
    <w:rsid w:val="0023048E"/>
    <w:rsid w:val="00237A96"/>
    <w:rsid w:val="00237C48"/>
    <w:rsid w:val="00237E2B"/>
    <w:rsid w:val="00241226"/>
    <w:rsid w:val="00242C82"/>
    <w:rsid w:val="002433D0"/>
    <w:rsid w:val="002458E7"/>
    <w:rsid w:val="00246309"/>
    <w:rsid w:val="00246FCE"/>
    <w:rsid w:val="00250556"/>
    <w:rsid w:val="00250A0E"/>
    <w:rsid w:val="00255690"/>
    <w:rsid w:val="002557DD"/>
    <w:rsid w:val="00255BFD"/>
    <w:rsid w:val="00256792"/>
    <w:rsid w:val="00262D33"/>
    <w:rsid w:val="00262ECB"/>
    <w:rsid w:val="00267AE3"/>
    <w:rsid w:val="00271A2D"/>
    <w:rsid w:val="00272F73"/>
    <w:rsid w:val="00274FBE"/>
    <w:rsid w:val="00275ED0"/>
    <w:rsid w:val="00276303"/>
    <w:rsid w:val="00280529"/>
    <w:rsid w:val="002851A7"/>
    <w:rsid w:val="002852FC"/>
    <w:rsid w:val="00285C8A"/>
    <w:rsid w:val="00286194"/>
    <w:rsid w:val="00290860"/>
    <w:rsid w:val="00291A08"/>
    <w:rsid w:val="00292EE7"/>
    <w:rsid w:val="00294F68"/>
    <w:rsid w:val="00295C2D"/>
    <w:rsid w:val="002965A7"/>
    <w:rsid w:val="002A066C"/>
    <w:rsid w:val="002A0707"/>
    <w:rsid w:val="002A7B3C"/>
    <w:rsid w:val="002B1703"/>
    <w:rsid w:val="002B1EAF"/>
    <w:rsid w:val="002B2755"/>
    <w:rsid w:val="002B387F"/>
    <w:rsid w:val="002B54F8"/>
    <w:rsid w:val="002B6EA6"/>
    <w:rsid w:val="002B7776"/>
    <w:rsid w:val="002C0074"/>
    <w:rsid w:val="002C0A80"/>
    <w:rsid w:val="002C26C0"/>
    <w:rsid w:val="002C308A"/>
    <w:rsid w:val="002C35B8"/>
    <w:rsid w:val="002C4047"/>
    <w:rsid w:val="002C4A02"/>
    <w:rsid w:val="002C4AA2"/>
    <w:rsid w:val="002C4E45"/>
    <w:rsid w:val="002D0FB3"/>
    <w:rsid w:val="002D1960"/>
    <w:rsid w:val="002D38E7"/>
    <w:rsid w:val="002D3F75"/>
    <w:rsid w:val="002D4BC3"/>
    <w:rsid w:val="002D4DFD"/>
    <w:rsid w:val="002D68CE"/>
    <w:rsid w:val="002E0754"/>
    <w:rsid w:val="002E2948"/>
    <w:rsid w:val="002E29C2"/>
    <w:rsid w:val="002E4599"/>
    <w:rsid w:val="002E46A8"/>
    <w:rsid w:val="002F0CBE"/>
    <w:rsid w:val="00300127"/>
    <w:rsid w:val="003043C8"/>
    <w:rsid w:val="00305983"/>
    <w:rsid w:val="00306CCB"/>
    <w:rsid w:val="00310422"/>
    <w:rsid w:val="003127A9"/>
    <w:rsid w:val="0031340A"/>
    <w:rsid w:val="003167DC"/>
    <w:rsid w:val="00316E16"/>
    <w:rsid w:val="003175D4"/>
    <w:rsid w:val="00322C0E"/>
    <w:rsid w:val="00323214"/>
    <w:rsid w:val="00323C1F"/>
    <w:rsid w:val="00323C92"/>
    <w:rsid w:val="00323CDD"/>
    <w:rsid w:val="003247BF"/>
    <w:rsid w:val="0032676D"/>
    <w:rsid w:val="0032747B"/>
    <w:rsid w:val="00330217"/>
    <w:rsid w:val="00331582"/>
    <w:rsid w:val="00331A71"/>
    <w:rsid w:val="00334F54"/>
    <w:rsid w:val="003359D3"/>
    <w:rsid w:val="003403AF"/>
    <w:rsid w:val="0034079D"/>
    <w:rsid w:val="00341FAA"/>
    <w:rsid w:val="00342668"/>
    <w:rsid w:val="0034304A"/>
    <w:rsid w:val="00343ECB"/>
    <w:rsid w:val="00345D1A"/>
    <w:rsid w:val="00351FB3"/>
    <w:rsid w:val="003522AA"/>
    <w:rsid w:val="00353028"/>
    <w:rsid w:val="0035325F"/>
    <w:rsid w:val="00353F9F"/>
    <w:rsid w:val="00356ABC"/>
    <w:rsid w:val="00360B34"/>
    <w:rsid w:val="00360C7A"/>
    <w:rsid w:val="00360E3D"/>
    <w:rsid w:val="00361289"/>
    <w:rsid w:val="00364A63"/>
    <w:rsid w:val="00364D07"/>
    <w:rsid w:val="0037146F"/>
    <w:rsid w:val="00371939"/>
    <w:rsid w:val="0037351B"/>
    <w:rsid w:val="00373942"/>
    <w:rsid w:val="00373E77"/>
    <w:rsid w:val="00374278"/>
    <w:rsid w:val="003750B2"/>
    <w:rsid w:val="003756EE"/>
    <w:rsid w:val="00375D4E"/>
    <w:rsid w:val="00375F94"/>
    <w:rsid w:val="00376865"/>
    <w:rsid w:val="003778CA"/>
    <w:rsid w:val="00377E11"/>
    <w:rsid w:val="003814FE"/>
    <w:rsid w:val="00382F8D"/>
    <w:rsid w:val="003832ED"/>
    <w:rsid w:val="00385215"/>
    <w:rsid w:val="003865DE"/>
    <w:rsid w:val="0038669C"/>
    <w:rsid w:val="00386706"/>
    <w:rsid w:val="00386DD8"/>
    <w:rsid w:val="00386FF6"/>
    <w:rsid w:val="00392F0B"/>
    <w:rsid w:val="00393472"/>
    <w:rsid w:val="00394DC9"/>
    <w:rsid w:val="003957D2"/>
    <w:rsid w:val="003957ED"/>
    <w:rsid w:val="00395F34"/>
    <w:rsid w:val="00396D50"/>
    <w:rsid w:val="003971C0"/>
    <w:rsid w:val="003A24CC"/>
    <w:rsid w:val="003A3D2E"/>
    <w:rsid w:val="003A4B2A"/>
    <w:rsid w:val="003A52C8"/>
    <w:rsid w:val="003A5721"/>
    <w:rsid w:val="003A58E4"/>
    <w:rsid w:val="003A66EE"/>
    <w:rsid w:val="003A6AC8"/>
    <w:rsid w:val="003A6C76"/>
    <w:rsid w:val="003B0672"/>
    <w:rsid w:val="003B0823"/>
    <w:rsid w:val="003B168E"/>
    <w:rsid w:val="003B1A60"/>
    <w:rsid w:val="003B2446"/>
    <w:rsid w:val="003B283C"/>
    <w:rsid w:val="003B3B75"/>
    <w:rsid w:val="003B58D6"/>
    <w:rsid w:val="003B75E0"/>
    <w:rsid w:val="003C0350"/>
    <w:rsid w:val="003C0F2F"/>
    <w:rsid w:val="003C17F8"/>
    <w:rsid w:val="003C1DF9"/>
    <w:rsid w:val="003C4BC4"/>
    <w:rsid w:val="003C6DE1"/>
    <w:rsid w:val="003C75A2"/>
    <w:rsid w:val="003D2A38"/>
    <w:rsid w:val="003D3542"/>
    <w:rsid w:val="003D451A"/>
    <w:rsid w:val="003D796F"/>
    <w:rsid w:val="003E1AEF"/>
    <w:rsid w:val="003E420D"/>
    <w:rsid w:val="003E67BC"/>
    <w:rsid w:val="003F0BAF"/>
    <w:rsid w:val="003F139F"/>
    <w:rsid w:val="003F7CCB"/>
    <w:rsid w:val="004042C4"/>
    <w:rsid w:val="00404619"/>
    <w:rsid w:val="0040758F"/>
    <w:rsid w:val="004135D7"/>
    <w:rsid w:val="00415A6C"/>
    <w:rsid w:val="0041669A"/>
    <w:rsid w:val="00417850"/>
    <w:rsid w:val="004218D0"/>
    <w:rsid w:val="00423DF6"/>
    <w:rsid w:val="004245DB"/>
    <w:rsid w:val="004259F2"/>
    <w:rsid w:val="004263B8"/>
    <w:rsid w:val="00432484"/>
    <w:rsid w:val="00434727"/>
    <w:rsid w:val="00434A0A"/>
    <w:rsid w:val="00434EED"/>
    <w:rsid w:val="00440464"/>
    <w:rsid w:val="00441188"/>
    <w:rsid w:val="004412C4"/>
    <w:rsid w:val="00445183"/>
    <w:rsid w:val="0044559E"/>
    <w:rsid w:val="00446732"/>
    <w:rsid w:val="00446D49"/>
    <w:rsid w:val="00452193"/>
    <w:rsid w:val="00452697"/>
    <w:rsid w:val="00455491"/>
    <w:rsid w:val="00455AB1"/>
    <w:rsid w:val="00455E2B"/>
    <w:rsid w:val="004560BB"/>
    <w:rsid w:val="00456867"/>
    <w:rsid w:val="004575A8"/>
    <w:rsid w:val="00457D61"/>
    <w:rsid w:val="0046020D"/>
    <w:rsid w:val="00460F52"/>
    <w:rsid w:val="004612AD"/>
    <w:rsid w:val="00463726"/>
    <w:rsid w:val="00466395"/>
    <w:rsid w:val="00466C8B"/>
    <w:rsid w:val="00467530"/>
    <w:rsid w:val="004709A6"/>
    <w:rsid w:val="004711A8"/>
    <w:rsid w:val="00472839"/>
    <w:rsid w:val="00472C3F"/>
    <w:rsid w:val="004739E8"/>
    <w:rsid w:val="0047460C"/>
    <w:rsid w:val="00474739"/>
    <w:rsid w:val="00477145"/>
    <w:rsid w:val="004778FE"/>
    <w:rsid w:val="0048163A"/>
    <w:rsid w:val="00481B80"/>
    <w:rsid w:val="00482886"/>
    <w:rsid w:val="0048314C"/>
    <w:rsid w:val="0048315C"/>
    <w:rsid w:val="004869D4"/>
    <w:rsid w:val="00487A9D"/>
    <w:rsid w:val="00492C26"/>
    <w:rsid w:val="0049362A"/>
    <w:rsid w:val="00494FC1"/>
    <w:rsid w:val="004957D9"/>
    <w:rsid w:val="004A00E6"/>
    <w:rsid w:val="004A0A9C"/>
    <w:rsid w:val="004A1DE0"/>
    <w:rsid w:val="004A2412"/>
    <w:rsid w:val="004A33C5"/>
    <w:rsid w:val="004A3AC5"/>
    <w:rsid w:val="004A3E59"/>
    <w:rsid w:val="004A4408"/>
    <w:rsid w:val="004B06CE"/>
    <w:rsid w:val="004B0BDC"/>
    <w:rsid w:val="004B13C5"/>
    <w:rsid w:val="004B1547"/>
    <w:rsid w:val="004B3948"/>
    <w:rsid w:val="004B50F8"/>
    <w:rsid w:val="004B547A"/>
    <w:rsid w:val="004B5E8E"/>
    <w:rsid w:val="004B6A42"/>
    <w:rsid w:val="004B721C"/>
    <w:rsid w:val="004B7BCA"/>
    <w:rsid w:val="004C13F2"/>
    <w:rsid w:val="004C31A9"/>
    <w:rsid w:val="004C6E92"/>
    <w:rsid w:val="004D0B9C"/>
    <w:rsid w:val="004D30D7"/>
    <w:rsid w:val="004D50D0"/>
    <w:rsid w:val="004D579B"/>
    <w:rsid w:val="004D7354"/>
    <w:rsid w:val="004E0BA7"/>
    <w:rsid w:val="004E224F"/>
    <w:rsid w:val="004E29B4"/>
    <w:rsid w:val="004E40EC"/>
    <w:rsid w:val="004E6BD6"/>
    <w:rsid w:val="004E6EFD"/>
    <w:rsid w:val="004E76B6"/>
    <w:rsid w:val="004F058A"/>
    <w:rsid w:val="004F0E1C"/>
    <w:rsid w:val="004F2277"/>
    <w:rsid w:val="004F51CC"/>
    <w:rsid w:val="004F55C9"/>
    <w:rsid w:val="004F5903"/>
    <w:rsid w:val="004F5A9D"/>
    <w:rsid w:val="004F68E6"/>
    <w:rsid w:val="005033FE"/>
    <w:rsid w:val="00505534"/>
    <w:rsid w:val="00505F07"/>
    <w:rsid w:val="00506E44"/>
    <w:rsid w:val="005125AE"/>
    <w:rsid w:val="00513D09"/>
    <w:rsid w:val="00515FDE"/>
    <w:rsid w:val="005161A2"/>
    <w:rsid w:val="00516703"/>
    <w:rsid w:val="0052030E"/>
    <w:rsid w:val="005216B1"/>
    <w:rsid w:val="00521834"/>
    <w:rsid w:val="0052478F"/>
    <w:rsid w:val="00525F3C"/>
    <w:rsid w:val="00526D1B"/>
    <w:rsid w:val="00530A9E"/>
    <w:rsid w:val="005348E6"/>
    <w:rsid w:val="005359D3"/>
    <w:rsid w:val="00537277"/>
    <w:rsid w:val="00542589"/>
    <w:rsid w:val="005429E9"/>
    <w:rsid w:val="00542AEA"/>
    <w:rsid w:val="0054412B"/>
    <w:rsid w:val="00544B86"/>
    <w:rsid w:val="00545DA4"/>
    <w:rsid w:val="00547030"/>
    <w:rsid w:val="00547F1D"/>
    <w:rsid w:val="005514FE"/>
    <w:rsid w:val="00552641"/>
    <w:rsid w:val="00552C96"/>
    <w:rsid w:val="00553051"/>
    <w:rsid w:val="005540CB"/>
    <w:rsid w:val="00555E7E"/>
    <w:rsid w:val="005565F3"/>
    <w:rsid w:val="00557902"/>
    <w:rsid w:val="00557C14"/>
    <w:rsid w:val="0056239F"/>
    <w:rsid w:val="005635B1"/>
    <w:rsid w:val="00565922"/>
    <w:rsid w:val="00565CE9"/>
    <w:rsid w:val="0056618C"/>
    <w:rsid w:val="00566DF7"/>
    <w:rsid w:val="005714D6"/>
    <w:rsid w:val="00571B3D"/>
    <w:rsid w:val="005756FB"/>
    <w:rsid w:val="00576DB7"/>
    <w:rsid w:val="00581674"/>
    <w:rsid w:val="0058494A"/>
    <w:rsid w:val="00585AB8"/>
    <w:rsid w:val="00586D8E"/>
    <w:rsid w:val="005906A2"/>
    <w:rsid w:val="005906C4"/>
    <w:rsid w:val="00591AD3"/>
    <w:rsid w:val="00593E20"/>
    <w:rsid w:val="0059433F"/>
    <w:rsid w:val="005944F3"/>
    <w:rsid w:val="00594D59"/>
    <w:rsid w:val="00595E87"/>
    <w:rsid w:val="005963AE"/>
    <w:rsid w:val="00596BB5"/>
    <w:rsid w:val="005A2D04"/>
    <w:rsid w:val="005A3DD1"/>
    <w:rsid w:val="005A3F03"/>
    <w:rsid w:val="005A48E1"/>
    <w:rsid w:val="005A749F"/>
    <w:rsid w:val="005A7F71"/>
    <w:rsid w:val="005B1204"/>
    <w:rsid w:val="005B14F5"/>
    <w:rsid w:val="005B1700"/>
    <w:rsid w:val="005B1D45"/>
    <w:rsid w:val="005B4478"/>
    <w:rsid w:val="005B5103"/>
    <w:rsid w:val="005C060E"/>
    <w:rsid w:val="005D11D1"/>
    <w:rsid w:val="005D1480"/>
    <w:rsid w:val="005D1F01"/>
    <w:rsid w:val="005D4245"/>
    <w:rsid w:val="005D4DD4"/>
    <w:rsid w:val="005D5DC2"/>
    <w:rsid w:val="005E2AF5"/>
    <w:rsid w:val="005E3448"/>
    <w:rsid w:val="005E63CC"/>
    <w:rsid w:val="005E6AAD"/>
    <w:rsid w:val="005E6C3F"/>
    <w:rsid w:val="005F2D7E"/>
    <w:rsid w:val="005F38EA"/>
    <w:rsid w:val="005F3B70"/>
    <w:rsid w:val="005F3F4A"/>
    <w:rsid w:val="005F4E8C"/>
    <w:rsid w:val="005F507C"/>
    <w:rsid w:val="005F5291"/>
    <w:rsid w:val="005F79E9"/>
    <w:rsid w:val="006027A5"/>
    <w:rsid w:val="00604376"/>
    <w:rsid w:val="006054FC"/>
    <w:rsid w:val="006057EC"/>
    <w:rsid w:val="00607315"/>
    <w:rsid w:val="0061196B"/>
    <w:rsid w:val="00612620"/>
    <w:rsid w:val="00614B55"/>
    <w:rsid w:val="00615251"/>
    <w:rsid w:val="0061577D"/>
    <w:rsid w:val="00615BD5"/>
    <w:rsid w:val="006219ED"/>
    <w:rsid w:val="00622573"/>
    <w:rsid w:val="00625582"/>
    <w:rsid w:val="00626226"/>
    <w:rsid w:val="00627DFB"/>
    <w:rsid w:val="00631F5C"/>
    <w:rsid w:val="006333D3"/>
    <w:rsid w:val="00633CF3"/>
    <w:rsid w:val="00636B37"/>
    <w:rsid w:val="00636ED5"/>
    <w:rsid w:val="00637518"/>
    <w:rsid w:val="00642A5E"/>
    <w:rsid w:val="00643636"/>
    <w:rsid w:val="00643EF9"/>
    <w:rsid w:val="006446A4"/>
    <w:rsid w:val="00644884"/>
    <w:rsid w:val="00645246"/>
    <w:rsid w:val="00645F12"/>
    <w:rsid w:val="00650506"/>
    <w:rsid w:val="00650A7C"/>
    <w:rsid w:val="0065129E"/>
    <w:rsid w:val="006514D6"/>
    <w:rsid w:val="006521AB"/>
    <w:rsid w:val="006521B1"/>
    <w:rsid w:val="006521BB"/>
    <w:rsid w:val="0065397A"/>
    <w:rsid w:val="00660511"/>
    <w:rsid w:val="00660AEB"/>
    <w:rsid w:val="00661909"/>
    <w:rsid w:val="00662560"/>
    <w:rsid w:val="00663044"/>
    <w:rsid w:val="006662EC"/>
    <w:rsid w:val="00667977"/>
    <w:rsid w:val="00670B3B"/>
    <w:rsid w:val="00671BBA"/>
    <w:rsid w:val="0067274E"/>
    <w:rsid w:val="00672986"/>
    <w:rsid w:val="00673FB6"/>
    <w:rsid w:val="006745D0"/>
    <w:rsid w:val="006759F3"/>
    <w:rsid w:val="00675E75"/>
    <w:rsid w:val="00676800"/>
    <w:rsid w:val="0068197B"/>
    <w:rsid w:val="00684B19"/>
    <w:rsid w:val="00684D70"/>
    <w:rsid w:val="00685E44"/>
    <w:rsid w:val="006877BD"/>
    <w:rsid w:val="00687D25"/>
    <w:rsid w:val="006902B3"/>
    <w:rsid w:val="0069236A"/>
    <w:rsid w:val="00692CFD"/>
    <w:rsid w:val="0069506D"/>
    <w:rsid w:val="0069643F"/>
    <w:rsid w:val="00697FC1"/>
    <w:rsid w:val="00697FF5"/>
    <w:rsid w:val="006A0EA1"/>
    <w:rsid w:val="006A14C2"/>
    <w:rsid w:val="006A1E81"/>
    <w:rsid w:val="006A22AA"/>
    <w:rsid w:val="006A662C"/>
    <w:rsid w:val="006B0642"/>
    <w:rsid w:val="006B19CC"/>
    <w:rsid w:val="006B1B82"/>
    <w:rsid w:val="006B1D97"/>
    <w:rsid w:val="006B2389"/>
    <w:rsid w:val="006B3802"/>
    <w:rsid w:val="006B4DD7"/>
    <w:rsid w:val="006B55A3"/>
    <w:rsid w:val="006C37DE"/>
    <w:rsid w:val="006C3CBC"/>
    <w:rsid w:val="006C539E"/>
    <w:rsid w:val="006C5A99"/>
    <w:rsid w:val="006C677B"/>
    <w:rsid w:val="006C77BE"/>
    <w:rsid w:val="006D2B32"/>
    <w:rsid w:val="006D3368"/>
    <w:rsid w:val="006D3456"/>
    <w:rsid w:val="006D443E"/>
    <w:rsid w:val="006D45ED"/>
    <w:rsid w:val="006E73DA"/>
    <w:rsid w:val="006E778A"/>
    <w:rsid w:val="006E7CD2"/>
    <w:rsid w:val="006F1715"/>
    <w:rsid w:val="006F2E09"/>
    <w:rsid w:val="006F462F"/>
    <w:rsid w:val="006F5B20"/>
    <w:rsid w:val="006F66A3"/>
    <w:rsid w:val="006F7C69"/>
    <w:rsid w:val="00701757"/>
    <w:rsid w:val="00703270"/>
    <w:rsid w:val="0070500D"/>
    <w:rsid w:val="00706A78"/>
    <w:rsid w:val="00706CE2"/>
    <w:rsid w:val="00706E7A"/>
    <w:rsid w:val="007116CF"/>
    <w:rsid w:val="00712277"/>
    <w:rsid w:val="0071281A"/>
    <w:rsid w:val="00712DDE"/>
    <w:rsid w:val="00713333"/>
    <w:rsid w:val="00713905"/>
    <w:rsid w:val="00713BB2"/>
    <w:rsid w:val="00714A9D"/>
    <w:rsid w:val="007179BD"/>
    <w:rsid w:val="00720132"/>
    <w:rsid w:val="00720451"/>
    <w:rsid w:val="0072180D"/>
    <w:rsid w:val="00721F9E"/>
    <w:rsid w:val="00723671"/>
    <w:rsid w:val="00724CE7"/>
    <w:rsid w:val="00727349"/>
    <w:rsid w:val="0073000C"/>
    <w:rsid w:val="0073155A"/>
    <w:rsid w:val="0074085C"/>
    <w:rsid w:val="00740FA6"/>
    <w:rsid w:val="00742081"/>
    <w:rsid w:val="00742D12"/>
    <w:rsid w:val="007440E7"/>
    <w:rsid w:val="0074457C"/>
    <w:rsid w:val="00745783"/>
    <w:rsid w:val="00746C39"/>
    <w:rsid w:val="007475A2"/>
    <w:rsid w:val="00747747"/>
    <w:rsid w:val="00747E4F"/>
    <w:rsid w:val="0075211D"/>
    <w:rsid w:val="0075285B"/>
    <w:rsid w:val="00752D7F"/>
    <w:rsid w:val="00752F01"/>
    <w:rsid w:val="00754C88"/>
    <w:rsid w:val="00755D10"/>
    <w:rsid w:val="00756974"/>
    <w:rsid w:val="00756C10"/>
    <w:rsid w:val="00757D48"/>
    <w:rsid w:val="00757F7E"/>
    <w:rsid w:val="00760003"/>
    <w:rsid w:val="00761BC3"/>
    <w:rsid w:val="007639BC"/>
    <w:rsid w:val="007653B5"/>
    <w:rsid w:val="0076652A"/>
    <w:rsid w:val="007834B4"/>
    <w:rsid w:val="00784927"/>
    <w:rsid w:val="00787161"/>
    <w:rsid w:val="00787D90"/>
    <w:rsid w:val="00791B87"/>
    <w:rsid w:val="007927DA"/>
    <w:rsid w:val="00792E9D"/>
    <w:rsid w:val="00795B41"/>
    <w:rsid w:val="00795F83"/>
    <w:rsid w:val="00796053"/>
    <w:rsid w:val="007A0A0E"/>
    <w:rsid w:val="007A1B19"/>
    <w:rsid w:val="007A5768"/>
    <w:rsid w:val="007A5FCD"/>
    <w:rsid w:val="007A6D0C"/>
    <w:rsid w:val="007A6DAF"/>
    <w:rsid w:val="007A7951"/>
    <w:rsid w:val="007A7DC3"/>
    <w:rsid w:val="007B25B7"/>
    <w:rsid w:val="007B31CB"/>
    <w:rsid w:val="007B3D38"/>
    <w:rsid w:val="007B3F43"/>
    <w:rsid w:val="007B54AF"/>
    <w:rsid w:val="007B6128"/>
    <w:rsid w:val="007B7190"/>
    <w:rsid w:val="007C18DB"/>
    <w:rsid w:val="007C202B"/>
    <w:rsid w:val="007D019C"/>
    <w:rsid w:val="007D1875"/>
    <w:rsid w:val="007D1F53"/>
    <w:rsid w:val="007D3C3D"/>
    <w:rsid w:val="007D5237"/>
    <w:rsid w:val="007D6C65"/>
    <w:rsid w:val="007D78C7"/>
    <w:rsid w:val="007E011D"/>
    <w:rsid w:val="007E02D7"/>
    <w:rsid w:val="007E0426"/>
    <w:rsid w:val="007E0A68"/>
    <w:rsid w:val="007E0F65"/>
    <w:rsid w:val="007E1A63"/>
    <w:rsid w:val="007E1E2C"/>
    <w:rsid w:val="007E29AD"/>
    <w:rsid w:val="007E485D"/>
    <w:rsid w:val="007E56A6"/>
    <w:rsid w:val="007E60BC"/>
    <w:rsid w:val="007E6BF9"/>
    <w:rsid w:val="007E6C72"/>
    <w:rsid w:val="007F344F"/>
    <w:rsid w:val="007F3598"/>
    <w:rsid w:val="007F44FD"/>
    <w:rsid w:val="007F579E"/>
    <w:rsid w:val="007F5D2A"/>
    <w:rsid w:val="007F6F82"/>
    <w:rsid w:val="007F7515"/>
    <w:rsid w:val="00800031"/>
    <w:rsid w:val="008024BE"/>
    <w:rsid w:val="00803750"/>
    <w:rsid w:val="00804ECE"/>
    <w:rsid w:val="0080726D"/>
    <w:rsid w:val="00807389"/>
    <w:rsid w:val="008170E6"/>
    <w:rsid w:val="00821451"/>
    <w:rsid w:val="008229A2"/>
    <w:rsid w:val="00822FE4"/>
    <w:rsid w:val="00826B4E"/>
    <w:rsid w:val="008276DE"/>
    <w:rsid w:val="00831045"/>
    <w:rsid w:val="0083111B"/>
    <w:rsid w:val="0083180F"/>
    <w:rsid w:val="00831DE7"/>
    <w:rsid w:val="00832B95"/>
    <w:rsid w:val="00833079"/>
    <w:rsid w:val="008332AA"/>
    <w:rsid w:val="00833C58"/>
    <w:rsid w:val="0083472D"/>
    <w:rsid w:val="0083684A"/>
    <w:rsid w:val="00837178"/>
    <w:rsid w:val="00837BF2"/>
    <w:rsid w:val="00840CA2"/>
    <w:rsid w:val="00840CD3"/>
    <w:rsid w:val="00841920"/>
    <w:rsid w:val="00844B75"/>
    <w:rsid w:val="008526D9"/>
    <w:rsid w:val="00853B56"/>
    <w:rsid w:val="008551DE"/>
    <w:rsid w:val="008616F8"/>
    <w:rsid w:val="00861E13"/>
    <w:rsid w:val="0086456B"/>
    <w:rsid w:val="00864C96"/>
    <w:rsid w:val="00865307"/>
    <w:rsid w:val="00871588"/>
    <w:rsid w:val="008733B9"/>
    <w:rsid w:val="00873F7B"/>
    <w:rsid w:val="00882CE3"/>
    <w:rsid w:val="008854E7"/>
    <w:rsid w:val="008875D5"/>
    <w:rsid w:val="00893B6A"/>
    <w:rsid w:val="008A1049"/>
    <w:rsid w:val="008A1E9C"/>
    <w:rsid w:val="008A3D92"/>
    <w:rsid w:val="008A4560"/>
    <w:rsid w:val="008A6450"/>
    <w:rsid w:val="008A651E"/>
    <w:rsid w:val="008A66F9"/>
    <w:rsid w:val="008B0A3C"/>
    <w:rsid w:val="008B0E67"/>
    <w:rsid w:val="008B3B55"/>
    <w:rsid w:val="008B44A1"/>
    <w:rsid w:val="008B7970"/>
    <w:rsid w:val="008C2D75"/>
    <w:rsid w:val="008C7B63"/>
    <w:rsid w:val="008D025D"/>
    <w:rsid w:val="008D2E05"/>
    <w:rsid w:val="008D3B12"/>
    <w:rsid w:val="008D45FF"/>
    <w:rsid w:val="008E003A"/>
    <w:rsid w:val="008E1695"/>
    <w:rsid w:val="008E3D7F"/>
    <w:rsid w:val="008E48B9"/>
    <w:rsid w:val="008E712E"/>
    <w:rsid w:val="008F0038"/>
    <w:rsid w:val="008F34DA"/>
    <w:rsid w:val="008F39DB"/>
    <w:rsid w:val="008F39FA"/>
    <w:rsid w:val="008F4498"/>
    <w:rsid w:val="008F4E6C"/>
    <w:rsid w:val="008F5020"/>
    <w:rsid w:val="008F51C2"/>
    <w:rsid w:val="008F66F3"/>
    <w:rsid w:val="008F6DCF"/>
    <w:rsid w:val="008F7D7B"/>
    <w:rsid w:val="00901330"/>
    <w:rsid w:val="00902DD0"/>
    <w:rsid w:val="00904E16"/>
    <w:rsid w:val="00905DA6"/>
    <w:rsid w:val="00906FD9"/>
    <w:rsid w:val="009138ED"/>
    <w:rsid w:val="00915BC5"/>
    <w:rsid w:val="00916447"/>
    <w:rsid w:val="00920C8A"/>
    <w:rsid w:val="009213FE"/>
    <w:rsid w:val="00926C80"/>
    <w:rsid w:val="009279B0"/>
    <w:rsid w:val="00930FB8"/>
    <w:rsid w:val="00931A9D"/>
    <w:rsid w:val="00936BD5"/>
    <w:rsid w:val="009372D7"/>
    <w:rsid w:val="00940402"/>
    <w:rsid w:val="00941016"/>
    <w:rsid w:val="009423E9"/>
    <w:rsid w:val="00942FE5"/>
    <w:rsid w:val="00943E0D"/>
    <w:rsid w:val="00944E24"/>
    <w:rsid w:val="00945528"/>
    <w:rsid w:val="00946DA1"/>
    <w:rsid w:val="00952294"/>
    <w:rsid w:val="00953F21"/>
    <w:rsid w:val="00955A6C"/>
    <w:rsid w:val="00956AB4"/>
    <w:rsid w:val="00960D04"/>
    <w:rsid w:val="009625ED"/>
    <w:rsid w:val="00963DF0"/>
    <w:rsid w:val="00964C39"/>
    <w:rsid w:val="00965513"/>
    <w:rsid w:val="00966BBF"/>
    <w:rsid w:val="00966DC8"/>
    <w:rsid w:val="00966F0E"/>
    <w:rsid w:val="009704D3"/>
    <w:rsid w:val="00971203"/>
    <w:rsid w:val="00973CA0"/>
    <w:rsid w:val="00974CAE"/>
    <w:rsid w:val="009826D4"/>
    <w:rsid w:val="00984544"/>
    <w:rsid w:val="00984D9D"/>
    <w:rsid w:val="00986843"/>
    <w:rsid w:val="009905F2"/>
    <w:rsid w:val="00992352"/>
    <w:rsid w:val="00992630"/>
    <w:rsid w:val="00995CBE"/>
    <w:rsid w:val="0099636B"/>
    <w:rsid w:val="0099712A"/>
    <w:rsid w:val="00997829"/>
    <w:rsid w:val="009A5E2F"/>
    <w:rsid w:val="009B03D5"/>
    <w:rsid w:val="009B041C"/>
    <w:rsid w:val="009B29AD"/>
    <w:rsid w:val="009B2A07"/>
    <w:rsid w:val="009B30F9"/>
    <w:rsid w:val="009B3BCE"/>
    <w:rsid w:val="009B3C87"/>
    <w:rsid w:val="009B4892"/>
    <w:rsid w:val="009B75D6"/>
    <w:rsid w:val="009C14D3"/>
    <w:rsid w:val="009C1698"/>
    <w:rsid w:val="009C221B"/>
    <w:rsid w:val="009C2715"/>
    <w:rsid w:val="009C36ED"/>
    <w:rsid w:val="009C4683"/>
    <w:rsid w:val="009C4D70"/>
    <w:rsid w:val="009C61C0"/>
    <w:rsid w:val="009C76EF"/>
    <w:rsid w:val="009D05F1"/>
    <w:rsid w:val="009D1065"/>
    <w:rsid w:val="009D17E6"/>
    <w:rsid w:val="009D2B13"/>
    <w:rsid w:val="009D5EC3"/>
    <w:rsid w:val="009D65F5"/>
    <w:rsid w:val="009D793F"/>
    <w:rsid w:val="009E2E54"/>
    <w:rsid w:val="009E3B4D"/>
    <w:rsid w:val="009E3CD7"/>
    <w:rsid w:val="009E4431"/>
    <w:rsid w:val="009E4664"/>
    <w:rsid w:val="009E6955"/>
    <w:rsid w:val="009E6A2E"/>
    <w:rsid w:val="009E71C5"/>
    <w:rsid w:val="009E7BED"/>
    <w:rsid w:val="009F0AFA"/>
    <w:rsid w:val="009F12BF"/>
    <w:rsid w:val="009F1C4E"/>
    <w:rsid w:val="009F3E3A"/>
    <w:rsid w:val="009F3E8E"/>
    <w:rsid w:val="009F41DB"/>
    <w:rsid w:val="009F6415"/>
    <w:rsid w:val="009F6FB1"/>
    <w:rsid w:val="00A02A74"/>
    <w:rsid w:val="00A02B9F"/>
    <w:rsid w:val="00A032E4"/>
    <w:rsid w:val="00A04942"/>
    <w:rsid w:val="00A04AE9"/>
    <w:rsid w:val="00A06BA3"/>
    <w:rsid w:val="00A07566"/>
    <w:rsid w:val="00A07B3E"/>
    <w:rsid w:val="00A10C2A"/>
    <w:rsid w:val="00A10E05"/>
    <w:rsid w:val="00A11AC8"/>
    <w:rsid w:val="00A11F67"/>
    <w:rsid w:val="00A12D27"/>
    <w:rsid w:val="00A13E44"/>
    <w:rsid w:val="00A15788"/>
    <w:rsid w:val="00A15FD6"/>
    <w:rsid w:val="00A161E0"/>
    <w:rsid w:val="00A177FD"/>
    <w:rsid w:val="00A20EE4"/>
    <w:rsid w:val="00A211C6"/>
    <w:rsid w:val="00A22D78"/>
    <w:rsid w:val="00A27146"/>
    <w:rsid w:val="00A27FA0"/>
    <w:rsid w:val="00A31D73"/>
    <w:rsid w:val="00A3507F"/>
    <w:rsid w:val="00A37E00"/>
    <w:rsid w:val="00A426DC"/>
    <w:rsid w:val="00A445F5"/>
    <w:rsid w:val="00A463E6"/>
    <w:rsid w:val="00A46821"/>
    <w:rsid w:val="00A46A73"/>
    <w:rsid w:val="00A47C0B"/>
    <w:rsid w:val="00A50756"/>
    <w:rsid w:val="00A50FDA"/>
    <w:rsid w:val="00A52A12"/>
    <w:rsid w:val="00A52EA4"/>
    <w:rsid w:val="00A53392"/>
    <w:rsid w:val="00A61FA0"/>
    <w:rsid w:val="00A6207A"/>
    <w:rsid w:val="00A625AE"/>
    <w:rsid w:val="00A62AC8"/>
    <w:rsid w:val="00A63C77"/>
    <w:rsid w:val="00A6427B"/>
    <w:rsid w:val="00A65B7A"/>
    <w:rsid w:val="00A65FC4"/>
    <w:rsid w:val="00A67DCA"/>
    <w:rsid w:val="00A70D1E"/>
    <w:rsid w:val="00A71382"/>
    <w:rsid w:val="00A72EF6"/>
    <w:rsid w:val="00A73012"/>
    <w:rsid w:val="00A736EF"/>
    <w:rsid w:val="00A75B3C"/>
    <w:rsid w:val="00A77AB3"/>
    <w:rsid w:val="00A829AB"/>
    <w:rsid w:val="00A8335A"/>
    <w:rsid w:val="00A83C40"/>
    <w:rsid w:val="00A84AC6"/>
    <w:rsid w:val="00A85270"/>
    <w:rsid w:val="00A854B4"/>
    <w:rsid w:val="00A87D02"/>
    <w:rsid w:val="00A906E8"/>
    <w:rsid w:val="00A90AAD"/>
    <w:rsid w:val="00A91E4B"/>
    <w:rsid w:val="00A91EF4"/>
    <w:rsid w:val="00A92560"/>
    <w:rsid w:val="00A93E06"/>
    <w:rsid w:val="00A97A55"/>
    <w:rsid w:val="00A97A5A"/>
    <w:rsid w:val="00AA0B43"/>
    <w:rsid w:val="00AA11F1"/>
    <w:rsid w:val="00AA13D8"/>
    <w:rsid w:val="00AA540F"/>
    <w:rsid w:val="00AA5ED5"/>
    <w:rsid w:val="00AA6FF7"/>
    <w:rsid w:val="00AA7F8D"/>
    <w:rsid w:val="00AB1770"/>
    <w:rsid w:val="00AB1772"/>
    <w:rsid w:val="00AB20D8"/>
    <w:rsid w:val="00AB3C7F"/>
    <w:rsid w:val="00AB3D25"/>
    <w:rsid w:val="00AB488C"/>
    <w:rsid w:val="00AB52FD"/>
    <w:rsid w:val="00AB6D8E"/>
    <w:rsid w:val="00AB7074"/>
    <w:rsid w:val="00AB74DA"/>
    <w:rsid w:val="00AB772E"/>
    <w:rsid w:val="00AC5989"/>
    <w:rsid w:val="00AD0EF4"/>
    <w:rsid w:val="00AD2C62"/>
    <w:rsid w:val="00AD6768"/>
    <w:rsid w:val="00AE0724"/>
    <w:rsid w:val="00AE0BAC"/>
    <w:rsid w:val="00AE1A50"/>
    <w:rsid w:val="00AE5DF7"/>
    <w:rsid w:val="00AE6C29"/>
    <w:rsid w:val="00AE6D66"/>
    <w:rsid w:val="00AE6EA9"/>
    <w:rsid w:val="00AE7AFA"/>
    <w:rsid w:val="00AE7F05"/>
    <w:rsid w:val="00AF15F3"/>
    <w:rsid w:val="00AF1616"/>
    <w:rsid w:val="00AF1A5B"/>
    <w:rsid w:val="00AF2406"/>
    <w:rsid w:val="00AF2DB6"/>
    <w:rsid w:val="00AF35D8"/>
    <w:rsid w:val="00AF4D23"/>
    <w:rsid w:val="00AF7363"/>
    <w:rsid w:val="00AF737C"/>
    <w:rsid w:val="00AF77C2"/>
    <w:rsid w:val="00B00833"/>
    <w:rsid w:val="00B00A32"/>
    <w:rsid w:val="00B00FE4"/>
    <w:rsid w:val="00B01D81"/>
    <w:rsid w:val="00B01E7D"/>
    <w:rsid w:val="00B02501"/>
    <w:rsid w:val="00B034CB"/>
    <w:rsid w:val="00B04F64"/>
    <w:rsid w:val="00B07C78"/>
    <w:rsid w:val="00B132AD"/>
    <w:rsid w:val="00B144E7"/>
    <w:rsid w:val="00B15407"/>
    <w:rsid w:val="00B22B24"/>
    <w:rsid w:val="00B2318C"/>
    <w:rsid w:val="00B24BAC"/>
    <w:rsid w:val="00B24C0A"/>
    <w:rsid w:val="00B25475"/>
    <w:rsid w:val="00B25C6D"/>
    <w:rsid w:val="00B27F8D"/>
    <w:rsid w:val="00B30D79"/>
    <w:rsid w:val="00B3180B"/>
    <w:rsid w:val="00B31CF0"/>
    <w:rsid w:val="00B3310C"/>
    <w:rsid w:val="00B33D89"/>
    <w:rsid w:val="00B42719"/>
    <w:rsid w:val="00B47EA8"/>
    <w:rsid w:val="00B5166A"/>
    <w:rsid w:val="00B52A31"/>
    <w:rsid w:val="00B52BFC"/>
    <w:rsid w:val="00B5302F"/>
    <w:rsid w:val="00B533E0"/>
    <w:rsid w:val="00B5354F"/>
    <w:rsid w:val="00B551DE"/>
    <w:rsid w:val="00B553A4"/>
    <w:rsid w:val="00B55D76"/>
    <w:rsid w:val="00B56D6E"/>
    <w:rsid w:val="00B6106A"/>
    <w:rsid w:val="00B62E18"/>
    <w:rsid w:val="00B63C5D"/>
    <w:rsid w:val="00B65014"/>
    <w:rsid w:val="00B66F63"/>
    <w:rsid w:val="00B70DDC"/>
    <w:rsid w:val="00B80DFE"/>
    <w:rsid w:val="00B82BBD"/>
    <w:rsid w:val="00B833F4"/>
    <w:rsid w:val="00B85E62"/>
    <w:rsid w:val="00B87C0F"/>
    <w:rsid w:val="00B87FFC"/>
    <w:rsid w:val="00B90957"/>
    <w:rsid w:val="00B90ACD"/>
    <w:rsid w:val="00B90E5F"/>
    <w:rsid w:val="00B9146D"/>
    <w:rsid w:val="00B91E5A"/>
    <w:rsid w:val="00B941DD"/>
    <w:rsid w:val="00BB12F2"/>
    <w:rsid w:val="00BB1D60"/>
    <w:rsid w:val="00BB5F33"/>
    <w:rsid w:val="00BB6521"/>
    <w:rsid w:val="00BB67B9"/>
    <w:rsid w:val="00BC2AAD"/>
    <w:rsid w:val="00BC3C6E"/>
    <w:rsid w:val="00BC479E"/>
    <w:rsid w:val="00BC4B77"/>
    <w:rsid w:val="00BC4D91"/>
    <w:rsid w:val="00BC6198"/>
    <w:rsid w:val="00BC6CFC"/>
    <w:rsid w:val="00BC71A4"/>
    <w:rsid w:val="00BC77CD"/>
    <w:rsid w:val="00BC7EB6"/>
    <w:rsid w:val="00BD1478"/>
    <w:rsid w:val="00BD2A62"/>
    <w:rsid w:val="00BD2B2D"/>
    <w:rsid w:val="00BD3E87"/>
    <w:rsid w:val="00BD5495"/>
    <w:rsid w:val="00BE1180"/>
    <w:rsid w:val="00BE2932"/>
    <w:rsid w:val="00BE2E47"/>
    <w:rsid w:val="00BE3592"/>
    <w:rsid w:val="00BE3F86"/>
    <w:rsid w:val="00BE5314"/>
    <w:rsid w:val="00BE69E3"/>
    <w:rsid w:val="00BE7252"/>
    <w:rsid w:val="00BF046B"/>
    <w:rsid w:val="00BF266E"/>
    <w:rsid w:val="00BF5074"/>
    <w:rsid w:val="00BF7825"/>
    <w:rsid w:val="00C006C6"/>
    <w:rsid w:val="00C00ABD"/>
    <w:rsid w:val="00C01743"/>
    <w:rsid w:val="00C04E2B"/>
    <w:rsid w:val="00C0530D"/>
    <w:rsid w:val="00C061FC"/>
    <w:rsid w:val="00C06E97"/>
    <w:rsid w:val="00C07793"/>
    <w:rsid w:val="00C100A3"/>
    <w:rsid w:val="00C11973"/>
    <w:rsid w:val="00C14550"/>
    <w:rsid w:val="00C15323"/>
    <w:rsid w:val="00C168AA"/>
    <w:rsid w:val="00C178D4"/>
    <w:rsid w:val="00C200D9"/>
    <w:rsid w:val="00C20199"/>
    <w:rsid w:val="00C21655"/>
    <w:rsid w:val="00C22515"/>
    <w:rsid w:val="00C22C6E"/>
    <w:rsid w:val="00C24277"/>
    <w:rsid w:val="00C24E59"/>
    <w:rsid w:val="00C24F84"/>
    <w:rsid w:val="00C2582D"/>
    <w:rsid w:val="00C27BED"/>
    <w:rsid w:val="00C30B89"/>
    <w:rsid w:val="00C30BCE"/>
    <w:rsid w:val="00C3211C"/>
    <w:rsid w:val="00C3456F"/>
    <w:rsid w:val="00C34BC7"/>
    <w:rsid w:val="00C35E67"/>
    <w:rsid w:val="00C36CC8"/>
    <w:rsid w:val="00C406AC"/>
    <w:rsid w:val="00C40EA1"/>
    <w:rsid w:val="00C4165A"/>
    <w:rsid w:val="00C419D9"/>
    <w:rsid w:val="00C434E1"/>
    <w:rsid w:val="00C4413A"/>
    <w:rsid w:val="00C44B0A"/>
    <w:rsid w:val="00C44E85"/>
    <w:rsid w:val="00C47A04"/>
    <w:rsid w:val="00C504A6"/>
    <w:rsid w:val="00C50D3B"/>
    <w:rsid w:val="00C53AFC"/>
    <w:rsid w:val="00C56558"/>
    <w:rsid w:val="00C56E2F"/>
    <w:rsid w:val="00C56F03"/>
    <w:rsid w:val="00C57BE6"/>
    <w:rsid w:val="00C57F99"/>
    <w:rsid w:val="00C60CC5"/>
    <w:rsid w:val="00C652F0"/>
    <w:rsid w:val="00C702E0"/>
    <w:rsid w:val="00C73D25"/>
    <w:rsid w:val="00C73F16"/>
    <w:rsid w:val="00C74431"/>
    <w:rsid w:val="00C750E3"/>
    <w:rsid w:val="00C7540F"/>
    <w:rsid w:val="00C7570B"/>
    <w:rsid w:val="00C75736"/>
    <w:rsid w:val="00C77B3F"/>
    <w:rsid w:val="00C83561"/>
    <w:rsid w:val="00C83E0C"/>
    <w:rsid w:val="00C91060"/>
    <w:rsid w:val="00C911BC"/>
    <w:rsid w:val="00C92334"/>
    <w:rsid w:val="00C92F49"/>
    <w:rsid w:val="00C92FE6"/>
    <w:rsid w:val="00C93E41"/>
    <w:rsid w:val="00C94C90"/>
    <w:rsid w:val="00C94D5C"/>
    <w:rsid w:val="00C94F3D"/>
    <w:rsid w:val="00C95FFA"/>
    <w:rsid w:val="00CA17F0"/>
    <w:rsid w:val="00CA28AE"/>
    <w:rsid w:val="00CA2D7D"/>
    <w:rsid w:val="00CA3EF7"/>
    <w:rsid w:val="00CA4244"/>
    <w:rsid w:val="00CA5E35"/>
    <w:rsid w:val="00CB0F42"/>
    <w:rsid w:val="00CB2105"/>
    <w:rsid w:val="00CB6375"/>
    <w:rsid w:val="00CB753D"/>
    <w:rsid w:val="00CC2AED"/>
    <w:rsid w:val="00CC2D8C"/>
    <w:rsid w:val="00CC3B24"/>
    <w:rsid w:val="00CC4869"/>
    <w:rsid w:val="00CC4A7F"/>
    <w:rsid w:val="00CC5E60"/>
    <w:rsid w:val="00CC62BA"/>
    <w:rsid w:val="00CC72E7"/>
    <w:rsid w:val="00CC7BD7"/>
    <w:rsid w:val="00CD04B1"/>
    <w:rsid w:val="00CD0A25"/>
    <w:rsid w:val="00CD3390"/>
    <w:rsid w:val="00CD6DF1"/>
    <w:rsid w:val="00CE1AF3"/>
    <w:rsid w:val="00CE2DD8"/>
    <w:rsid w:val="00CE5B54"/>
    <w:rsid w:val="00CE7F5E"/>
    <w:rsid w:val="00CF3480"/>
    <w:rsid w:val="00CF34CB"/>
    <w:rsid w:val="00CF35CF"/>
    <w:rsid w:val="00CF384A"/>
    <w:rsid w:val="00CF520D"/>
    <w:rsid w:val="00CF72C5"/>
    <w:rsid w:val="00D003B8"/>
    <w:rsid w:val="00D00A1E"/>
    <w:rsid w:val="00D025AA"/>
    <w:rsid w:val="00D04D89"/>
    <w:rsid w:val="00D06255"/>
    <w:rsid w:val="00D0766B"/>
    <w:rsid w:val="00D101E9"/>
    <w:rsid w:val="00D22838"/>
    <w:rsid w:val="00D2307B"/>
    <w:rsid w:val="00D231ED"/>
    <w:rsid w:val="00D239BD"/>
    <w:rsid w:val="00D2449D"/>
    <w:rsid w:val="00D27AEA"/>
    <w:rsid w:val="00D3005B"/>
    <w:rsid w:val="00D307CB"/>
    <w:rsid w:val="00D315BB"/>
    <w:rsid w:val="00D32984"/>
    <w:rsid w:val="00D33151"/>
    <w:rsid w:val="00D3327D"/>
    <w:rsid w:val="00D34575"/>
    <w:rsid w:val="00D407BF"/>
    <w:rsid w:val="00D41662"/>
    <w:rsid w:val="00D4263B"/>
    <w:rsid w:val="00D42966"/>
    <w:rsid w:val="00D47AF7"/>
    <w:rsid w:val="00D5002F"/>
    <w:rsid w:val="00D50F35"/>
    <w:rsid w:val="00D51473"/>
    <w:rsid w:val="00D51A73"/>
    <w:rsid w:val="00D54374"/>
    <w:rsid w:val="00D623F1"/>
    <w:rsid w:val="00D701E3"/>
    <w:rsid w:val="00D706F2"/>
    <w:rsid w:val="00D73913"/>
    <w:rsid w:val="00D803F1"/>
    <w:rsid w:val="00D819FF"/>
    <w:rsid w:val="00D85745"/>
    <w:rsid w:val="00D86636"/>
    <w:rsid w:val="00D873A5"/>
    <w:rsid w:val="00D90578"/>
    <w:rsid w:val="00D930DC"/>
    <w:rsid w:val="00D93568"/>
    <w:rsid w:val="00D93ABB"/>
    <w:rsid w:val="00D93BA3"/>
    <w:rsid w:val="00D94152"/>
    <w:rsid w:val="00D9585C"/>
    <w:rsid w:val="00D97149"/>
    <w:rsid w:val="00DA109E"/>
    <w:rsid w:val="00DA23B1"/>
    <w:rsid w:val="00DA4BBE"/>
    <w:rsid w:val="00DA6288"/>
    <w:rsid w:val="00DA6513"/>
    <w:rsid w:val="00DA798B"/>
    <w:rsid w:val="00DA7C57"/>
    <w:rsid w:val="00DB23D8"/>
    <w:rsid w:val="00DB3D27"/>
    <w:rsid w:val="00DB3F4B"/>
    <w:rsid w:val="00DB4770"/>
    <w:rsid w:val="00DB574D"/>
    <w:rsid w:val="00DB6CFE"/>
    <w:rsid w:val="00DB6EAE"/>
    <w:rsid w:val="00DB6FBB"/>
    <w:rsid w:val="00DC005F"/>
    <w:rsid w:val="00DC2362"/>
    <w:rsid w:val="00DC2EE9"/>
    <w:rsid w:val="00DC396A"/>
    <w:rsid w:val="00DC39AE"/>
    <w:rsid w:val="00DC46D6"/>
    <w:rsid w:val="00DC501F"/>
    <w:rsid w:val="00DC5C78"/>
    <w:rsid w:val="00DC69AE"/>
    <w:rsid w:val="00DD0BF3"/>
    <w:rsid w:val="00DD1E52"/>
    <w:rsid w:val="00DD3C72"/>
    <w:rsid w:val="00DD5144"/>
    <w:rsid w:val="00DD7302"/>
    <w:rsid w:val="00DE0762"/>
    <w:rsid w:val="00DE0847"/>
    <w:rsid w:val="00DE1B95"/>
    <w:rsid w:val="00DE1E67"/>
    <w:rsid w:val="00DE2348"/>
    <w:rsid w:val="00DE2443"/>
    <w:rsid w:val="00DE56D1"/>
    <w:rsid w:val="00DF19BF"/>
    <w:rsid w:val="00DF2B37"/>
    <w:rsid w:val="00DF3EA9"/>
    <w:rsid w:val="00DF70DA"/>
    <w:rsid w:val="00DF78DA"/>
    <w:rsid w:val="00E00FE7"/>
    <w:rsid w:val="00E01549"/>
    <w:rsid w:val="00E046B8"/>
    <w:rsid w:val="00E05935"/>
    <w:rsid w:val="00E05B2E"/>
    <w:rsid w:val="00E0731F"/>
    <w:rsid w:val="00E129E7"/>
    <w:rsid w:val="00E13EEC"/>
    <w:rsid w:val="00E14A0D"/>
    <w:rsid w:val="00E168FF"/>
    <w:rsid w:val="00E20358"/>
    <w:rsid w:val="00E20974"/>
    <w:rsid w:val="00E20AB9"/>
    <w:rsid w:val="00E22E20"/>
    <w:rsid w:val="00E26EFE"/>
    <w:rsid w:val="00E2784C"/>
    <w:rsid w:val="00E30810"/>
    <w:rsid w:val="00E349FE"/>
    <w:rsid w:val="00E35C27"/>
    <w:rsid w:val="00E36434"/>
    <w:rsid w:val="00E36C3C"/>
    <w:rsid w:val="00E37174"/>
    <w:rsid w:val="00E43847"/>
    <w:rsid w:val="00E44068"/>
    <w:rsid w:val="00E45D06"/>
    <w:rsid w:val="00E46D07"/>
    <w:rsid w:val="00E5009C"/>
    <w:rsid w:val="00E50A6C"/>
    <w:rsid w:val="00E52145"/>
    <w:rsid w:val="00E53EFD"/>
    <w:rsid w:val="00E56CC2"/>
    <w:rsid w:val="00E56F34"/>
    <w:rsid w:val="00E60354"/>
    <w:rsid w:val="00E618AE"/>
    <w:rsid w:val="00E64126"/>
    <w:rsid w:val="00E64204"/>
    <w:rsid w:val="00E655BD"/>
    <w:rsid w:val="00E65786"/>
    <w:rsid w:val="00E65E1A"/>
    <w:rsid w:val="00E721B2"/>
    <w:rsid w:val="00E72A94"/>
    <w:rsid w:val="00E736B7"/>
    <w:rsid w:val="00E73E92"/>
    <w:rsid w:val="00E74FA3"/>
    <w:rsid w:val="00E770D0"/>
    <w:rsid w:val="00E773EB"/>
    <w:rsid w:val="00E779C2"/>
    <w:rsid w:val="00E81A7A"/>
    <w:rsid w:val="00E87161"/>
    <w:rsid w:val="00E87B6F"/>
    <w:rsid w:val="00E90E04"/>
    <w:rsid w:val="00E9541E"/>
    <w:rsid w:val="00E96C34"/>
    <w:rsid w:val="00E96E16"/>
    <w:rsid w:val="00EA097A"/>
    <w:rsid w:val="00EA3BF1"/>
    <w:rsid w:val="00EA4F59"/>
    <w:rsid w:val="00EA69BD"/>
    <w:rsid w:val="00EB02E5"/>
    <w:rsid w:val="00EB3D2C"/>
    <w:rsid w:val="00EB4BAE"/>
    <w:rsid w:val="00EB53F2"/>
    <w:rsid w:val="00EB5606"/>
    <w:rsid w:val="00EC04AB"/>
    <w:rsid w:val="00EC089D"/>
    <w:rsid w:val="00EC1D6F"/>
    <w:rsid w:val="00EC20AB"/>
    <w:rsid w:val="00EC22F4"/>
    <w:rsid w:val="00EC483E"/>
    <w:rsid w:val="00EC6CF3"/>
    <w:rsid w:val="00ED033C"/>
    <w:rsid w:val="00ED2B07"/>
    <w:rsid w:val="00ED3503"/>
    <w:rsid w:val="00ED3586"/>
    <w:rsid w:val="00ED3AC8"/>
    <w:rsid w:val="00ED54A2"/>
    <w:rsid w:val="00ED6C20"/>
    <w:rsid w:val="00ED6DDF"/>
    <w:rsid w:val="00EE2423"/>
    <w:rsid w:val="00EE2D06"/>
    <w:rsid w:val="00EE389F"/>
    <w:rsid w:val="00EE396F"/>
    <w:rsid w:val="00EE49D9"/>
    <w:rsid w:val="00EE7A93"/>
    <w:rsid w:val="00EF4DD6"/>
    <w:rsid w:val="00EF528E"/>
    <w:rsid w:val="00EF551B"/>
    <w:rsid w:val="00EF7869"/>
    <w:rsid w:val="00F00AB7"/>
    <w:rsid w:val="00F0777F"/>
    <w:rsid w:val="00F10BCD"/>
    <w:rsid w:val="00F11EC6"/>
    <w:rsid w:val="00F128BA"/>
    <w:rsid w:val="00F12E4E"/>
    <w:rsid w:val="00F12FF3"/>
    <w:rsid w:val="00F13E4F"/>
    <w:rsid w:val="00F15BED"/>
    <w:rsid w:val="00F16400"/>
    <w:rsid w:val="00F17BA1"/>
    <w:rsid w:val="00F20E31"/>
    <w:rsid w:val="00F236FD"/>
    <w:rsid w:val="00F24C56"/>
    <w:rsid w:val="00F267D1"/>
    <w:rsid w:val="00F3127B"/>
    <w:rsid w:val="00F3135E"/>
    <w:rsid w:val="00F343EF"/>
    <w:rsid w:val="00F34824"/>
    <w:rsid w:val="00F413CE"/>
    <w:rsid w:val="00F41AE8"/>
    <w:rsid w:val="00F42119"/>
    <w:rsid w:val="00F4327C"/>
    <w:rsid w:val="00F441CF"/>
    <w:rsid w:val="00F511F5"/>
    <w:rsid w:val="00F56112"/>
    <w:rsid w:val="00F563C2"/>
    <w:rsid w:val="00F56CDE"/>
    <w:rsid w:val="00F6216E"/>
    <w:rsid w:val="00F62F45"/>
    <w:rsid w:val="00F63AF6"/>
    <w:rsid w:val="00F63DE3"/>
    <w:rsid w:val="00F65EAA"/>
    <w:rsid w:val="00F67932"/>
    <w:rsid w:val="00F70416"/>
    <w:rsid w:val="00F7079D"/>
    <w:rsid w:val="00F70CF9"/>
    <w:rsid w:val="00F80BF0"/>
    <w:rsid w:val="00F80F83"/>
    <w:rsid w:val="00F82C00"/>
    <w:rsid w:val="00F82F3B"/>
    <w:rsid w:val="00F83026"/>
    <w:rsid w:val="00F838A1"/>
    <w:rsid w:val="00F83A81"/>
    <w:rsid w:val="00F84940"/>
    <w:rsid w:val="00F86075"/>
    <w:rsid w:val="00F861C4"/>
    <w:rsid w:val="00F869F1"/>
    <w:rsid w:val="00F90CAF"/>
    <w:rsid w:val="00F91D4E"/>
    <w:rsid w:val="00F92DC0"/>
    <w:rsid w:val="00F93309"/>
    <w:rsid w:val="00F94095"/>
    <w:rsid w:val="00F9432C"/>
    <w:rsid w:val="00F948FE"/>
    <w:rsid w:val="00F94F0A"/>
    <w:rsid w:val="00F951F0"/>
    <w:rsid w:val="00F96A0B"/>
    <w:rsid w:val="00F97045"/>
    <w:rsid w:val="00F9715A"/>
    <w:rsid w:val="00FA31E5"/>
    <w:rsid w:val="00FA3E4F"/>
    <w:rsid w:val="00FA665F"/>
    <w:rsid w:val="00FA66BF"/>
    <w:rsid w:val="00FA6B25"/>
    <w:rsid w:val="00FA71D8"/>
    <w:rsid w:val="00FA7325"/>
    <w:rsid w:val="00FA7F19"/>
    <w:rsid w:val="00FA7FD5"/>
    <w:rsid w:val="00FB3000"/>
    <w:rsid w:val="00FB4B23"/>
    <w:rsid w:val="00FC159D"/>
    <w:rsid w:val="00FC36AF"/>
    <w:rsid w:val="00FC3910"/>
    <w:rsid w:val="00FC654A"/>
    <w:rsid w:val="00FC759E"/>
    <w:rsid w:val="00FD213E"/>
    <w:rsid w:val="00FD4BD6"/>
    <w:rsid w:val="00FD57C0"/>
    <w:rsid w:val="00FD6CC3"/>
    <w:rsid w:val="00FD72BC"/>
    <w:rsid w:val="00FD7386"/>
    <w:rsid w:val="00FD76FC"/>
    <w:rsid w:val="00FE08C9"/>
    <w:rsid w:val="00FE39DB"/>
    <w:rsid w:val="00FE4190"/>
    <w:rsid w:val="00FE538F"/>
    <w:rsid w:val="00FE5BF9"/>
    <w:rsid w:val="00FE700F"/>
    <w:rsid w:val="00FF0C96"/>
    <w:rsid w:val="00FF5884"/>
    <w:rsid w:val="00FF61AD"/>
    <w:rsid w:val="00FF68BF"/>
    <w:rsid w:val="00FF6ECD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80A1"/>
  <w15:docId w15:val="{CF69CD19-BB6B-F749-BBAA-1FAF9A37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84D3-B712-45D2-AED3-35DF25BF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</Template>
  <TotalTime>40</TotalTime>
  <Pages>5</Pages>
  <Words>1551</Words>
  <Characters>7138</Characters>
  <Application>Microsoft Office Word</Application>
  <DocSecurity>0</DocSecurity>
  <Lines>187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Vuong Que Mai</cp:lastModifiedBy>
  <cp:revision>14</cp:revision>
  <cp:lastPrinted>2021-09-28T10:54:00Z</cp:lastPrinted>
  <dcterms:created xsi:type="dcterms:W3CDTF">2021-10-28T06:32:00Z</dcterms:created>
  <dcterms:modified xsi:type="dcterms:W3CDTF">2022-06-24T06:32:00Z</dcterms:modified>
</cp:coreProperties>
</file>