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F1F3" w14:textId="77777777" w:rsidR="0083582C" w:rsidRPr="003B17F4" w:rsidRDefault="00A13855" w:rsidP="00A13855">
      <w:pPr>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HỆ TUẦN HOÀN Ở ĐỘNG VẬT – PHẦN 2</w:t>
      </w:r>
    </w:p>
    <w:p w14:paraId="13989CAB"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1.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của động vật cấu tạo từ các bộ phận sau:</w:t>
      </w:r>
    </w:p>
    <w:p w14:paraId="60BF181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dịch tuần hoàn, tim và hệ thống mạch máu.</w:t>
      </w:r>
    </w:p>
    <w:p w14:paraId="1E0C57F7"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động mạch, mao mạch và tĩnh mạch.</w:t>
      </w:r>
    </w:p>
    <w:p w14:paraId="5A97734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tâm nhĩ, tâm thất, buồng tim và van tim.</w:t>
      </w:r>
    </w:p>
    <w:p w14:paraId="7F2D33E4"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nút xoang nhĩ, nút nhĩ thất, bó His và mạng lưới Purkinje.</w:t>
      </w:r>
    </w:p>
    <w:p w14:paraId="042CA346"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3F806835"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3C2A8070"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Hệ tuần hoàn của động vật cấu tạo từ các bộ phận sau: dịch tuần hoàn, tim và hệ thống mạch máu.</w:t>
      </w:r>
    </w:p>
    <w:p w14:paraId="458E1198"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7645C3F1"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sz w:val="24"/>
          <w:szCs w:val="24"/>
        </w:rPr>
      </w:pPr>
      <w:r>
        <w:rPr>
          <w:rFonts w:ascii="Times New Roman" w:eastAsia="Times New Roman" w:hAnsi="Times New Roman" w:cs="Times New Roman"/>
          <w:b/>
          <w:color w:val="0033CC"/>
          <w:sz w:val="24"/>
          <w:szCs w:val="24"/>
          <w:lang w:val="vi-VN"/>
        </w:rPr>
        <w:t xml:space="preserve">Câu 2. </w:t>
      </w:r>
      <w:r w:rsidR="004A53BD" w:rsidRPr="003B17F4">
        <w:rPr>
          <w:rFonts w:ascii="Cambria" w:eastAsia="Times New Roman" w:hAnsi="Cambria" w:cs="Times New Roman"/>
          <w:color w:val="000000"/>
          <w:sz w:val="24"/>
          <w:szCs w:val="24"/>
          <w:lang w:eastAsia="vi-VN"/>
        </w:rPr>
        <w:t>Vận tốc máu cao nhất ở …(1)…, giảm mạnh ở …(2)… và thấp nhất ở …(3)…</w:t>
      </w:r>
    </w:p>
    <w:p w14:paraId="6D7AD894"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(3) lần lượt là: </w:t>
      </w:r>
    </w:p>
    <w:p w14:paraId="1CD3927D"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động mạch; 2 – mao mạch; 3 – tĩnh mạch.</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r>
    </w:p>
    <w:p w14:paraId="7BA78E76"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eastAsia="vi-VN"/>
        </w:rPr>
      </w:pPr>
      <w:r w:rsidRPr="003B17F4">
        <w:rPr>
          <w:rFonts w:ascii="Cambria" w:eastAsia="Times New Roman" w:hAnsi="Cambria" w:cs="Times New Roman"/>
          <w:b/>
          <w:bCs/>
          <w:color w:val="0000FF"/>
          <w:sz w:val="24"/>
          <w:szCs w:val="24"/>
          <w:u w:val="single"/>
          <w:lang w:val="vi-VN" w:eastAsia="vi-VN"/>
        </w:rPr>
        <w:t>B.</w:t>
      </w:r>
      <w:r w:rsidRPr="003B17F4">
        <w:rPr>
          <w:rFonts w:ascii="Cambria" w:eastAsia="Times New Roman" w:hAnsi="Cambria" w:cs="Times New Roman"/>
          <w:bCs/>
          <w:color w:val="000000"/>
          <w:sz w:val="24"/>
          <w:szCs w:val="24"/>
          <w:lang w:eastAsia="vi-VN"/>
        </w:rPr>
        <w:t xml:space="preserve"> 1 – động mạch; 2 – tĩnh mạch; 3 – mao mạch.</w:t>
      </w:r>
    </w:p>
    <w:p w14:paraId="661148E4"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tĩnh mạch; 2 – động mạch; 3 – mao mạch.</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r>
    </w:p>
    <w:p w14:paraId="40262EC4"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tĩnh mạch; 2 – mao mạch; 3 – động mạch.</w:t>
      </w:r>
    </w:p>
    <w:p w14:paraId="13DCEA2D"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3. </w:t>
      </w:r>
      <w:r w:rsidR="004A53BD" w:rsidRPr="003B17F4">
        <w:rPr>
          <w:rFonts w:ascii="Cambria" w:eastAsia="Times New Roman" w:hAnsi="Cambria" w:cs="Times New Roman"/>
          <w:color w:val="000000"/>
          <w:sz w:val="24"/>
          <w:szCs w:val="24"/>
          <w:lang w:eastAsia="vi-VN"/>
        </w:rPr>
        <w:t>Vận tốc máu …(1)… với tổng tiết diện của hệ mạch. Ở nơi nào có tổng tiết diện nhỏ nhất thì vận tốc máu là …(2)… và ngược lại.</w:t>
      </w:r>
    </w:p>
    <w:p w14:paraId="1D107314"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1B1B789F"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tỉ lệ thuận; 2 – nhỏ nhất.</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tỉ lệ thuận; 2 – lớn nhất.</w:t>
      </w:r>
    </w:p>
    <w:p w14:paraId="07EF21A4"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tỉ lệ nghịch; 2 – nhỏ nhất.</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D.</w:t>
      </w:r>
      <w:r w:rsidRPr="003B17F4">
        <w:rPr>
          <w:rFonts w:ascii="Cambria" w:eastAsia="Times New Roman" w:hAnsi="Cambria" w:cs="Times New Roman"/>
          <w:b/>
          <w:bCs/>
          <w:color w:val="0000FF"/>
          <w:sz w:val="24"/>
          <w:szCs w:val="24"/>
          <w:lang w:val="vi-VN" w:eastAsia="vi-VN"/>
        </w:rPr>
        <w:t xml:space="preserve"> </w:t>
      </w:r>
      <w:r w:rsidRPr="003B17F4">
        <w:rPr>
          <w:rFonts w:ascii="Cambria" w:eastAsia="Times New Roman" w:hAnsi="Cambria" w:cs="Times New Roman"/>
          <w:bCs/>
          <w:sz w:val="24"/>
          <w:szCs w:val="24"/>
          <w:lang w:eastAsia="vi-VN"/>
        </w:rPr>
        <w:t>1 – tỉ lệ nghịch; 2 – lớn nhất.</w:t>
      </w:r>
    </w:p>
    <w:p w14:paraId="7BEA34B1"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4. </w:t>
      </w:r>
      <w:r w:rsidR="004A53BD" w:rsidRPr="003B17F4">
        <w:rPr>
          <w:rFonts w:ascii="Cambria" w:eastAsia="Times New Roman" w:hAnsi="Cambria" w:cs="Times New Roman"/>
          <w:color w:val="000000"/>
          <w:sz w:val="24"/>
          <w:szCs w:val="24"/>
          <w:lang w:eastAsia="vi-VN"/>
        </w:rPr>
        <w:t>Ở các nhóm động vật có hệ tuần hoàn hở, máu chảy trong động mạch dưới áp lực …(1)…, tốc độ máu chảy …(2)…</w:t>
      </w:r>
    </w:p>
    <w:p w14:paraId="62F45945"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5311865B"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u w:val="single"/>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thấp; 2 – chậm.</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thấp; 2 – nhanh.</w:t>
      </w:r>
    </w:p>
    <w:p w14:paraId="625C262D"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cao; 2 – chậm.</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cao; 2 – nhanh.</w:t>
      </w:r>
    </w:p>
    <w:p w14:paraId="04317361"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5. </w:t>
      </w:r>
      <w:r w:rsidR="004A53BD" w:rsidRPr="003B17F4">
        <w:rPr>
          <w:rFonts w:ascii="Cambria" w:eastAsia="Times New Roman" w:hAnsi="Cambria" w:cs="Times New Roman"/>
          <w:color w:val="000000"/>
          <w:sz w:val="24"/>
          <w:szCs w:val="24"/>
          <w:lang w:eastAsia="vi-VN"/>
        </w:rPr>
        <w:t>Tim bơm máu vào …(1)… theo từng đợt nhưng máu vẫn chày thành dòng liên tục trong mạch, nguyên nhân chính là do tính …(2)… của thành mạch.</w:t>
      </w:r>
    </w:p>
    <w:p w14:paraId="7823FA58"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17480552"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mao mạch; 2 – đàn hồi.</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mao mạch; 2 – liên kết.</w:t>
      </w:r>
    </w:p>
    <w:p w14:paraId="4100DE4D"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r>
      <w:r w:rsidRPr="003B17F4">
        <w:rPr>
          <w:rFonts w:ascii="Cambria" w:eastAsia="Times New Roman" w:hAnsi="Cambria" w:cs="Times New Roman"/>
          <w:b/>
          <w:bCs/>
          <w:color w:val="0000FF"/>
          <w:sz w:val="24"/>
          <w:szCs w:val="24"/>
          <w:u w:val="single"/>
          <w:lang w:eastAsia="vi-VN"/>
        </w:rPr>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động mạch; 2 – đàn hồi.</w:t>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động mạch; 2 – liên kết.</w:t>
      </w:r>
    </w:p>
    <w:p w14:paraId="595CFCB3"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6. </w:t>
      </w:r>
      <w:r w:rsidR="004A53BD" w:rsidRPr="003B17F4">
        <w:rPr>
          <w:rFonts w:ascii="Cambria" w:eastAsia="Times New Roman" w:hAnsi="Cambria" w:cs="Times New Roman"/>
          <w:color w:val="000000"/>
          <w:sz w:val="24"/>
          <w:szCs w:val="24"/>
          <w:lang w:eastAsia="vi-VN"/>
        </w:rPr>
        <w:t>Hệ mạch của thú có đặc điểm là máu ở …(1)… và tĩnh mạch chủ …(2)… O</w:t>
      </w:r>
      <w:r w:rsidR="004A53BD" w:rsidRPr="003B17F4">
        <w:rPr>
          <w:rFonts w:ascii="Cambria" w:eastAsia="Times New Roman" w:hAnsi="Cambria" w:cs="Times New Roman"/>
          <w:color w:val="000000"/>
          <w:sz w:val="24"/>
          <w:szCs w:val="24"/>
          <w:vertAlign w:val="subscript"/>
          <w:lang w:eastAsia="vi-VN"/>
        </w:rPr>
        <w:t>2</w:t>
      </w:r>
      <w:r w:rsidR="004A53BD" w:rsidRPr="003B17F4">
        <w:rPr>
          <w:rFonts w:ascii="Cambria" w:eastAsia="Times New Roman" w:hAnsi="Cambria" w:cs="Times New Roman"/>
          <w:color w:val="000000"/>
          <w:sz w:val="24"/>
          <w:szCs w:val="24"/>
          <w:lang w:eastAsia="vi-VN"/>
        </w:rPr>
        <w:t>.</w:t>
      </w:r>
    </w:p>
    <w:p w14:paraId="5F5738DD"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302D6E52"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động mạch chủ; 2 – nghèo.</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B.</w:t>
      </w:r>
      <w:r w:rsidRPr="003B17F4">
        <w:rPr>
          <w:rFonts w:ascii="Cambria" w:eastAsia="Times New Roman" w:hAnsi="Cambria" w:cs="Times New Roman"/>
          <w:bCs/>
          <w:color w:val="000000"/>
          <w:sz w:val="24"/>
          <w:szCs w:val="24"/>
          <w:lang w:eastAsia="vi-VN"/>
        </w:rPr>
        <w:t xml:space="preserve"> 1 – động mạch chủ; 2 – giàu.</w:t>
      </w:r>
    </w:p>
    <w:p w14:paraId="59EE192D"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động mạch phổi; 2 – nghèo.</w:t>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động mạch phổi; 2 – giàu.</w:t>
      </w:r>
    </w:p>
    <w:p w14:paraId="1E48C7F0"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7. </w:t>
      </w:r>
      <w:r w:rsidR="004A53BD" w:rsidRPr="003B17F4">
        <w:rPr>
          <w:rFonts w:ascii="Cambria" w:eastAsia="Times New Roman" w:hAnsi="Cambria" w:cs="Times New Roman"/>
          <w:color w:val="000000"/>
          <w:sz w:val="24"/>
          <w:szCs w:val="24"/>
          <w:lang w:eastAsia="vi-VN"/>
        </w:rPr>
        <w:t>Máu bơm từ tâm thất phải lên …(1)… của người bình thường có đặc điểm là máu …(2)… O</w:t>
      </w:r>
      <w:r w:rsidR="004A53BD" w:rsidRPr="003B17F4">
        <w:rPr>
          <w:rFonts w:ascii="Cambria" w:eastAsia="Times New Roman" w:hAnsi="Cambria" w:cs="Times New Roman"/>
          <w:color w:val="000000"/>
          <w:sz w:val="24"/>
          <w:szCs w:val="24"/>
          <w:vertAlign w:val="subscript"/>
          <w:lang w:eastAsia="vi-VN"/>
        </w:rPr>
        <w:t>2</w:t>
      </w:r>
      <w:r w:rsidR="004A53BD" w:rsidRPr="003B17F4">
        <w:rPr>
          <w:rFonts w:ascii="Cambria" w:eastAsia="Times New Roman" w:hAnsi="Cambria" w:cs="Times New Roman"/>
          <w:color w:val="000000"/>
          <w:sz w:val="24"/>
          <w:szCs w:val="24"/>
          <w:lang w:eastAsia="vi-VN"/>
        </w:rPr>
        <w:t>.</w:t>
      </w:r>
    </w:p>
    <w:p w14:paraId="692B0DF0"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33C2A287"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động mạch chủ; 2 – nghèo.</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động mạch chủ; 2 – giàu.</w:t>
      </w:r>
    </w:p>
    <w:p w14:paraId="4CE1F5ED"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r>
      <w:r w:rsidRPr="003B17F4">
        <w:rPr>
          <w:rFonts w:ascii="Cambria" w:eastAsia="Times New Roman" w:hAnsi="Cambria" w:cs="Times New Roman"/>
          <w:b/>
          <w:bCs/>
          <w:color w:val="0000FF"/>
          <w:sz w:val="24"/>
          <w:szCs w:val="24"/>
          <w:u w:val="single"/>
          <w:lang w:eastAsia="vi-VN"/>
        </w:rPr>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động mạch phổi; 2 – nghèo.</w:t>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động mạch phổi; 2 – giàu.</w:t>
      </w:r>
    </w:p>
    <w:p w14:paraId="13A4599F"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8. </w:t>
      </w:r>
      <w:r w:rsidR="004A53BD" w:rsidRPr="003B17F4">
        <w:rPr>
          <w:rFonts w:ascii="Cambria" w:eastAsia="Times New Roman" w:hAnsi="Cambria" w:cs="Times New Roman"/>
          <w:color w:val="000000"/>
          <w:sz w:val="24"/>
          <w:szCs w:val="24"/>
          <w:lang w:eastAsia="vi-VN"/>
        </w:rPr>
        <w:t>Trong hệ tuần hoàn kín, máu chảy trong động mạch dưới áp lực …(1)… hoặc trung bình nên tốc độ máu chảy nhanh, tim thu hồi máu …(2)…</w:t>
      </w:r>
    </w:p>
    <w:p w14:paraId="230ED80B"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0B82E914"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thấp; 2 – chậm.</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thấp; 2 – nhanh.</w:t>
      </w:r>
    </w:p>
    <w:p w14:paraId="383457E4"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cao; 2 – chậm.</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D.</w:t>
      </w:r>
      <w:r w:rsidRPr="003B17F4">
        <w:rPr>
          <w:rFonts w:ascii="Cambria" w:eastAsia="Times New Roman" w:hAnsi="Cambria" w:cs="Times New Roman"/>
          <w:b/>
          <w:bCs/>
          <w:color w:val="0000FF"/>
          <w:sz w:val="24"/>
          <w:szCs w:val="24"/>
          <w:lang w:val="vi-VN" w:eastAsia="vi-VN"/>
        </w:rPr>
        <w:t xml:space="preserve"> </w:t>
      </w:r>
      <w:r w:rsidRPr="003B17F4">
        <w:rPr>
          <w:rFonts w:ascii="Cambria" w:eastAsia="Times New Roman" w:hAnsi="Cambria" w:cs="Times New Roman"/>
          <w:bCs/>
          <w:sz w:val="24"/>
          <w:szCs w:val="24"/>
          <w:lang w:eastAsia="vi-VN"/>
        </w:rPr>
        <w:t>1 – cao; 2 – nhanh.</w:t>
      </w:r>
    </w:p>
    <w:p w14:paraId="4B1CA570"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9. </w:t>
      </w:r>
      <w:r w:rsidR="004A53BD" w:rsidRPr="003B17F4">
        <w:rPr>
          <w:rFonts w:ascii="Cambria" w:eastAsia="Times New Roman" w:hAnsi="Cambria" w:cs="Times New Roman"/>
          <w:color w:val="000000"/>
          <w:sz w:val="24"/>
          <w:szCs w:val="24"/>
          <w:lang w:eastAsia="vi-VN"/>
        </w:rPr>
        <w:t>Các …(1)… và tĩnh mạch từ lớn đến nhỏ đều được cấu tạo từ 3 lớp: lớp tế bào biểu bì mô …(2)…, lớp cơ và sợi đàn hồi, lớp mô liên kết.</w:t>
      </w:r>
    </w:p>
    <w:p w14:paraId="25038AD6"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13F202B8"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u w:val="single"/>
          <w:lang w:val="de-DE" w:eastAsia="de-DE"/>
        </w:rPr>
        <w:lastRenderedPageBreak/>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động mạch; 2 – dẹt.</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động mạch; 2 – sợi.</w:t>
      </w:r>
    </w:p>
    <w:p w14:paraId="465F118E"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mao mạch; 2 – dẹt.</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mao mạch; 2 – sợi.</w:t>
      </w:r>
    </w:p>
    <w:p w14:paraId="48313DB7" w14:textId="77777777" w:rsidR="004A53BD" w:rsidRPr="003B17F4" w:rsidRDefault="003B17F4" w:rsidP="003B17F4">
      <w:pPr>
        <w:tabs>
          <w:tab w:val="left" w:pos="283"/>
          <w:tab w:val="left" w:pos="2835"/>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10. </w:t>
      </w:r>
      <w:r w:rsidR="004A53BD" w:rsidRPr="003B17F4">
        <w:rPr>
          <w:rFonts w:ascii="Cambria" w:eastAsia="Times New Roman" w:hAnsi="Cambria" w:cs="Times New Roman"/>
          <w:sz w:val="24"/>
          <w:szCs w:val="24"/>
          <w:lang w:val="vi-VN"/>
        </w:rPr>
        <w:t xml:space="preserve">Hoạt động tim mạch được điều hòa bằng </w:t>
      </w:r>
      <w:r w:rsidR="004A53BD" w:rsidRPr="003B17F4">
        <w:rPr>
          <w:rFonts w:ascii="Cambria" w:eastAsia="Times New Roman" w:hAnsi="Cambria" w:cs="Times New Roman"/>
          <w:bCs/>
          <w:sz w:val="24"/>
          <w:szCs w:val="24"/>
          <w:lang w:val="vi-VN"/>
        </w:rPr>
        <w:t>cơ chế thần kinh và thể dịch</w:t>
      </w:r>
      <w:r w:rsidR="004A53BD" w:rsidRPr="003B17F4">
        <w:rPr>
          <w:rFonts w:ascii="Cambria" w:eastAsia="Times New Roman" w:hAnsi="Cambria" w:cs="Times New Roman"/>
          <w:sz w:val="24"/>
          <w:szCs w:val="24"/>
          <w:lang w:val="vi-VN"/>
        </w:rPr>
        <w:t>.</w:t>
      </w:r>
      <w:r w:rsidR="004A53BD" w:rsidRPr="003B17F4">
        <w:rPr>
          <w:rFonts w:ascii="Cambria" w:eastAsia="Times New Roman" w:hAnsi="Cambria" w:cs="Times New Roman"/>
          <w:color w:val="000000"/>
          <w:sz w:val="24"/>
          <w:szCs w:val="24"/>
          <w:lang w:eastAsia="vi-VN"/>
        </w:rPr>
        <w:t xml:space="preserve"> Cơ chế thần kinh theo nguyên tắc …(1)…, cơ chế thể dịch thực hiện nhờ các …(2)…</w:t>
      </w:r>
    </w:p>
    <w:p w14:paraId="24197A1C"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006E5BD8"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dẫn truyền; 2 – enzyme.</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phản xạ; 2 – enzyme.</w:t>
      </w:r>
    </w:p>
    <w:p w14:paraId="24C60E84"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dẫn truyền; 2 – hormone.</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D.</w:t>
      </w:r>
      <w:r w:rsidRPr="003B17F4">
        <w:rPr>
          <w:rFonts w:ascii="Cambria" w:eastAsia="Times New Roman" w:hAnsi="Cambria" w:cs="Times New Roman"/>
          <w:b/>
          <w:bCs/>
          <w:color w:val="0000FF"/>
          <w:sz w:val="24"/>
          <w:szCs w:val="24"/>
          <w:lang w:val="vi-VN" w:eastAsia="vi-VN"/>
        </w:rPr>
        <w:t xml:space="preserve"> </w:t>
      </w:r>
      <w:r w:rsidRPr="003B17F4">
        <w:rPr>
          <w:rFonts w:ascii="Cambria" w:eastAsia="Times New Roman" w:hAnsi="Cambria" w:cs="Times New Roman"/>
          <w:bCs/>
          <w:sz w:val="24"/>
          <w:szCs w:val="24"/>
          <w:lang w:eastAsia="vi-VN"/>
        </w:rPr>
        <w:t>1 – phản xạ; 2 – hormone.</w:t>
      </w:r>
    </w:p>
    <w:p w14:paraId="5D279566" w14:textId="77777777" w:rsidR="004A53BD" w:rsidRPr="003B17F4" w:rsidRDefault="003B17F4" w:rsidP="003B17F4">
      <w:pPr>
        <w:tabs>
          <w:tab w:val="left" w:pos="283"/>
          <w:tab w:val="left" w:pos="2835"/>
          <w:tab w:val="left" w:pos="5310"/>
          <w:tab w:val="left" w:pos="2610"/>
          <w:tab w:val="left" w:pos="709"/>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11. </w:t>
      </w:r>
      <w:r w:rsidR="004A53BD" w:rsidRPr="003B17F4">
        <w:rPr>
          <w:rFonts w:ascii="Cambria" w:eastAsia="Times New Roman" w:hAnsi="Cambria" w:cs="Times New Roman"/>
          <w:color w:val="000000"/>
          <w:sz w:val="24"/>
          <w:szCs w:val="24"/>
          <w:lang w:eastAsia="vi-VN"/>
        </w:rPr>
        <w:t>Hệ tuần hoàn ở đa số động vật thân mềm và chân khớp được gọi là hệ tuần hoàn …(1)… vì giữa mạch đi từ tim và mạch đến các tim …(2)… mạch nối.</w:t>
      </w:r>
    </w:p>
    <w:p w14:paraId="529B5F47"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2DA31AA2"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u w:val="single"/>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hở; 2 – không có.</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hở; 2 – có.</w:t>
      </w:r>
    </w:p>
    <w:p w14:paraId="65418BA5"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kín; 2 – không có.</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kín; 2 – có.</w:t>
      </w:r>
    </w:p>
    <w:p w14:paraId="1E972E22" w14:textId="77777777" w:rsidR="004A53BD" w:rsidRPr="003B17F4" w:rsidRDefault="003B17F4" w:rsidP="003B17F4">
      <w:pPr>
        <w:tabs>
          <w:tab w:val="left" w:pos="283"/>
          <w:tab w:val="left" w:pos="2835"/>
          <w:tab w:val="left" w:pos="5310"/>
          <w:tab w:val="left" w:pos="2610"/>
          <w:tab w:val="left" w:pos="709"/>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12. </w:t>
      </w:r>
      <w:r w:rsidR="004A53BD" w:rsidRPr="003B17F4">
        <w:rPr>
          <w:rFonts w:ascii="Cambria" w:eastAsia="Times New Roman" w:hAnsi="Cambria" w:cs="Times New Roman"/>
          <w:color w:val="000000"/>
          <w:sz w:val="24"/>
          <w:szCs w:val="24"/>
          <w:lang w:eastAsia="vi-VN"/>
        </w:rPr>
        <w:t>Trong hệ tuần hoàn của một loài thú, tĩnh mạch chủ dẫn máu giàu …(1)… về tâm nhĩ …(2)…sau khi trao đổi khí ở tế bào.</w:t>
      </w:r>
    </w:p>
    <w:p w14:paraId="28D18520"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08ECEE00"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O</w:t>
      </w:r>
      <w:r w:rsidRPr="003B17F4">
        <w:rPr>
          <w:rFonts w:ascii="Cambria" w:eastAsia="Times New Roman" w:hAnsi="Cambria" w:cs="Times New Roman"/>
          <w:color w:val="000000"/>
          <w:sz w:val="24"/>
          <w:szCs w:val="24"/>
          <w:vertAlign w:val="subscript"/>
          <w:lang w:eastAsia="vi-VN"/>
        </w:rPr>
        <w:t>2</w:t>
      </w:r>
      <w:r w:rsidRPr="003B17F4">
        <w:rPr>
          <w:rFonts w:ascii="Cambria" w:eastAsia="Times New Roman" w:hAnsi="Cambria" w:cs="Times New Roman"/>
          <w:color w:val="000000"/>
          <w:sz w:val="24"/>
          <w:szCs w:val="24"/>
          <w:lang w:eastAsia="vi-VN"/>
        </w:rPr>
        <w:t>; 2 – trái.</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O</w:t>
      </w:r>
      <w:r w:rsidRPr="003B17F4">
        <w:rPr>
          <w:rFonts w:ascii="Cambria" w:eastAsia="Times New Roman" w:hAnsi="Cambria" w:cs="Times New Roman"/>
          <w:bCs/>
          <w:color w:val="000000"/>
          <w:sz w:val="24"/>
          <w:szCs w:val="24"/>
          <w:vertAlign w:val="subscript"/>
          <w:lang w:eastAsia="vi-VN"/>
        </w:rPr>
        <w:t>2</w:t>
      </w:r>
      <w:r w:rsidRPr="003B17F4">
        <w:rPr>
          <w:rFonts w:ascii="Cambria" w:eastAsia="Times New Roman" w:hAnsi="Cambria" w:cs="Times New Roman"/>
          <w:bCs/>
          <w:color w:val="000000"/>
          <w:sz w:val="24"/>
          <w:szCs w:val="24"/>
          <w:lang w:eastAsia="vi-VN"/>
        </w:rPr>
        <w:t>; 2 – phải.</w:t>
      </w:r>
    </w:p>
    <w:p w14:paraId="04733385"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CO</w:t>
      </w:r>
      <w:r w:rsidRPr="003B17F4">
        <w:rPr>
          <w:rFonts w:ascii="Cambria" w:eastAsia="Times New Roman" w:hAnsi="Cambria" w:cs="Times New Roman"/>
          <w:bCs/>
          <w:sz w:val="24"/>
          <w:szCs w:val="24"/>
          <w:vertAlign w:val="subscript"/>
          <w:lang w:eastAsia="vi-VN"/>
        </w:rPr>
        <w:t>2</w:t>
      </w:r>
      <w:r w:rsidRPr="003B17F4">
        <w:rPr>
          <w:rFonts w:ascii="Cambria" w:eastAsia="Times New Roman" w:hAnsi="Cambria" w:cs="Times New Roman"/>
          <w:bCs/>
          <w:sz w:val="24"/>
          <w:szCs w:val="24"/>
          <w:lang w:eastAsia="vi-VN"/>
        </w:rPr>
        <w:t>; 2 – trái.</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D.</w:t>
      </w:r>
      <w:r w:rsidRPr="003B17F4">
        <w:rPr>
          <w:rFonts w:ascii="Cambria" w:eastAsia="Times New Roman" w:hAnsi="Cambria" w:cs="Times New Roman"/>
          <w:b/>
          <w:bCs/>
          <w:color w:val="0000FF"/>
          <w:sz w:val="24"/>
          <w:szCs w:val="24"/>
          <w:lang w:val="vi-VN" w:eastAsia="vi-VN"/>
        </w:rPr>
        <w:t xml:space="preserve"> </w:t>
      </w:r>
      <w:r w:rsidRPr="003B17F4">
        <w:rPr>
          <w:rFonts w:ascii="Cambria" w:eastAsia="Times New Roman" w:hAnsi="Cambria" w:cs="Times New Roman"/>
          <w:bCs/>
          <w:sz w:val="24"/>
          <w:szCs w:val="24"/>
          <w:lang w:eastAsia="vi-VN"/>
        </w:rPr>
        <w:t>1 – CO</w:t>
      </w:r>
      <w:r w:rsidRPr="003B17F4">
        <w:rPr>
          <w:rFonts w:ascii="Cambria" w:eastAsia="Times New Roman" w:hAnsi="Cambria" w:cs="Times New Roman"/>
          <w:bCs/>
          <w:sz w:val="24"/>
          <w:szCs w:val="24"/>
          <w:vertAlign w:val="subscript"/>
          <w:lang w:eastAsia="vi-VN"/>
        </w:rPr>
        <w:t>2</w:t>
      </w:r>
      <w:r w:rsidRPr="003B17F4">
        <w:rPr>
          <w:rFonts w:ascii="Cambria" w:eastAsia="Times New Roman" w:hAnsi="Cambria" w:cs="Times New Roman"/>
          <w:bCs/>
          <w:sz w:val="24"/>
          <w:szCs w:val="24"/>
          <w:lang w:eastAsia="vi-VN"/>
        </w:rPr>
        <w:t>; 2 – phải.</w:t>
      </w:r>
    </w:p>
    <w:p w14:paraId="528C2DA9" w14:textId="77777777" w:rsidR="004A53BD" w:rsidRPr="003B17F4" w:rsidRDefault="003B17F4" w:rsidP="003B17F4">
      <w:pPr>
        <w:tabs>
          <w:tab w:val="left" w:pos="283"/>
          <w:tab w:val="left" w:pos="2835"/>
          <w:tab w:val="left" w:pos="5310"/>
          <w:tab w:val="left" w:pos="2610"/>
          <w:tab w:val="left" w:pos="709"/>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13. </w:t>
      </w:r>
      <w:r w:rsidR="004A53BD" w:rsidRPr="003B17F4">
        <w:rPr>
          <w:rFonts w:ascii="Cambria" w:eastAsia="Times New Roman" w:hAnsi="Cambria" w:cs="Times New Roman"/>
          <w:color w:val="000000"/>
          <w:sz w:val="24"/>
          <w:szCs w:val="24"/>
          <w:lang w:eastAsia="vi-VN"/>
        </w:rPr>
        <w:t>Trong hệ tuần hoàn của một loài thú, …(1)… dẫn máu giàu O</w:t>
      </w:r>
      <w:r w:rsidR="004A53BD" w:rsidRPr="003B17F4">
        <w:rPr>
          <w:rFonts w:ascii="Cambria" w:eastAsia="Times New Roman" w:hAnsi="Cambria" w:cs="Times New Roman"/>
          <w:color w:val="000000"/>
          <w:sz w:val="24"/>
          <w:szCs w:val="24"/>
          <w:vertAlign w:val="subscript"/>
          <w:lang w:eastAsia="vi-VN"/>
        </w:rPr>
        <w:t>2</w:t>
      </w:r>
      <w:r w:rsidR="004A53BD" w:rsidRPr="003B17F4">
        <w:rPr>
          <w:rFonts w:ascii="Cambria" w:eastAsia="Times New Roman" w:hAnsi="Cambria" w:cs="Times New Roman"/>
          <w:color w:val="000000"/>
          <w:sz w:val="24"/>
          <w:szCs w:val="24"/>
          <w:lang w:eastAsia="vi-VN"/>
        </w:rPr>
        <w:t xml:space="preserve"> khi trao đổi khí ở …(2)… về tâm nhĩ trái.</w:t>
      </w:r>
    </w:p>
    <w:p w14:paraId="66C09D02"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06545628"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tĩnh mạch chủ; 2 – phế nang.</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tĩnh mạch chủ; 2 – phổi.</w:t>
      </w:r>
    </w:p>
    <w:p w14:paraId="6C79FCBE"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tĩnh mạch phổi; 2 – phế nang.</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D.</w:t>
      </w:r>
      <w:r w:rsidRPr="003B17F4">
        <w:rPr>
          <w:rFonts w:ascii="Cambria" w:eastAsia="Times New Roman" w:hAnsi="Cambria" w:cs="Times New Roman"/>
          <w:b/>
          <w:bCs/>
          <w:color w:val="0000FF"/>
          <w:sz w:val="24"/>
          <w:szCs w:val="24"/>
          <w:lang w:val="vi-VN" w:eastAsia="vi-VN"/>
        </w:rPr>
        <w:t xml:space="preserve"> </w:t>
      </w:r>
      <w:r w:rsidRPr="003B17F4">
        <w:rPr>
          <w:rFonts w:ascii="Cambria" w:eastAsia="Times New Roman" w:hAnsi="Cambria" w:cs="Times New Roman"/>
          <w:bCs/>
          <w:sz w:val="24"/>
          <w:szCs w:val="24"/>
          <w:lang w:eastAsia="vi-VN"/>
        </w:rPr>
        <w:t>1 – tĩnh mạch phổi; 2 – phổi.</w:t>
      </w:r>
    </w:p>
    <w:p w14:paraId="1EE1F86A" w14:textId="77777777" w:rsidR="004A53BD" w:rsidRPr="003B17F4" w:rsidRDefault="003B17F4" w:rsidP="003B17F4">
      <w:pPr>
        <w:tabs>
          <w:tab w:val="left" w:pos="283"/>
          <w:tab w:val="left" w:pos="2835"/>
          <w:tab w:val="left" w:pos="5310"/>
          <w:tab w:val="left" w:pos="2610"/>
          <w:tab w:val="left" w:pos="709"/>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14. </w:t>
      </w:r>
      <w:r w:rsidR="004A53BD" w:rsidRPr="003B17F4">
        <w:rPr>
          <w:rFonts w:ascii="Cambria" w:hAnsi="Cambria" w:cs="Times New Roman"/>
          <w:color w:val="000000"/>
          <w:sz w:val="24"/>
          <w:szCs w:val="24"/>
          <w:lang w:val="vi-VN"/>
        </w:rPr>
        <w:t xml:space="preserve">Người </w:t>
      </w:r>
      <w:r w:rsidR="004A53BD" w:rsidRPr="003B17F4">
        <w:rPr>
          <w:rFonts w:ascii="Cambria" w:hAnsi="Cambria" w:cs="Times New Roman"/>
          <w:bCs/>
          <w:sz w:val="24"/>
          <w:szCs w:val="24"/>
          <w:lang w:val="vi-VN"/>
        </w:rPr>
        <w:t xml:space="preserve">mắc bệnh xơ vữa thành mạch thường bị </w:t>
      </w:r>
      <w:r w:rsidR="004A53BD" w:rsidRPr="003B17F4">
        <w:rPr>
          <w:rFonts w:ascii="Cambria" w:hAnsi="Cambria" w:cs="Times New Roman"/>
          <w:bCs/>
          <w:sz w:val="24"/>
          <w:szCs w:val="24"/>
        </w:rPr>
        <w:t>…(1)…</w:t>
      </w:r>
      <w:r w:rsidR="004A53BD" w:rsidRPr="003B17F4">
        <w:rPr>
          <w:rFonts w:ascii="Cambria" w:hAnsi="Cambria" w:cs="Times New Roman"/>
          <w:color w:val="000000"/>
          <w:sz w:val="24"/>
          <w:szCs w:val="24"/>
          <w:lang w:val="vi-VN"/>
        </w:rPr>
        <w:t xml:space="preserve"> vì</w:t>
      </w:r>
      <w:r w:rsidR="004A53BD" w:rsidRPr="003B17F4">
        <w:rPr>
          <w:rFonts w:ascii="Cambria" w:hAnsi="Cambria" w:cs="Times New Roman"/>
          <w:color w:val="000000"/>
          <w:sz w:val="24"/>
          <w:szCs w:val="24"/>
        </w:rPr>
        <w:t xml:space="preserve"> sức cản của thành mạch với dòng máu …(2)…</w:t>
      </w:r>
    </w:p>
    <w:p w14:paraId="5E03C9DB"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5263BE1C"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huyết áp thấp; 2 – thấp.</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huyết áp thấp; 2 – cao.</w:t>
      </w:r>
    </w:p>
    <w:p w14:paraId="5781130F"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cao huyết áp; 2 – thấp.</w:t>
      </w:r>
      <w:r w:rsidRPr="003B17F4">
        <w:rPr>
          <w:rFonts w:ascii="Cambria" w:eastAsia="Times New Roman" w:hAnsi="Cambria" w:cs="Times New Roman"/>
          <w:b/>
          <w:bCs/>
          <w:color w:val="0000FF"/>
          <w:sz w:val="24"/>
          <w:szCs w:val="24"/>
          <w:lang w:val="vi-VN" w:eastAsia="vi-VN"/>
        </w:rPr>
        <w:tab/>
      </w:r>
      <w:r w:rsidRPr="003B17F4">
        <w:rPr>
          <w:rFonts w:ascii="Cambria" w:eastAsia="Times New Roman" w:hAnsi="Cambria" w:cs="Times New Roman"/>
          <w:b/>
          <w:bCs/>
          <w:color w:val="0000FF"/>
          <w:sz w:val="24"/>
          <w:szCs w:val="24"/>
          <w:u w:val="single"/>
          <w:lang w:val="vi-VN" w:eastAsia="vi-VN"/>
        </w:rPr>
        <w:t>D.</w:t>
      </w:r>
      <w:r w:rsidRPr="003B17F4">
        <w:rPr>
          <w:rFonts w:ascii="Cambria" w:eastAsia="Times New Roman" w:hAnsi="Cambria" w:cs="Times New Roman"/>
          <w:b/>
          <w:bCs/>
          <w:color w:val="0000FF"/>
          <w:sz w:val="24"/>
          <w:szCs w:val="24"/>
          <w:lang w:val="vi-VN" w:eastAsia="vi-VN"/>
        </w:rPr>
        <w:t xml:space="preserve"> </w:t>
      </w:r>
      <w:r w:rsidRPr="003B17F4">
        <w:rPr>
          <w:rFonts w:ascii="Cambria" w:eastAsia="Times New Roman" w:hAnsi="Cambria" w:cs="Times New Roman"/>
          <w:bCs/>
          <w:sz w:val="24"/>
          <w:szCs w:val="24"/>
          <w:lang w:eastAsia="vi-VN"/>
        </w:rPr>
        <w:t>1 – cao huyết áp; 2 – cao.</w:t>
      </w:r>
    </w:p>
    <w:p w14:paraId="0DC50CF4" w14:textId="77777777" w:rsidR="004A53BD" w:rsidRPr="003B17F4" w:rsidRDefault="003B17F4" w:rsidP="003B17F4">
      <w:pPr>
        <w:tabs>
          <w:tab w:val="left" w:pos="283"/>
          <w:tab w:val="left" w:pos="2835"/>
          <w:tab w:val="left" w:pos="5310"/>
          <w:tab w:val="left" w:pos="2610"/>
          <w:tab w:val="left" w:pos="709"/>
          <w:tab w:val="left" w:pos="5386"/>
          <w:tab w:val="left" w:pos="7937"/>
        </w:tabs>
        <w:spacing w:before="120"/>
        <w:rPr>
          <w:rFonts w:ascii="Cambria" w:eastAsia="Times New Roman" w:hAnsi="Cambria" w:cs="Times New Roman"/>
          <w:color w:val="000000"/>
          <w:sz w:val="24"/>
          <w:szCs w:val="24"/>
          <w:lang w:eastAsia="vi-VN"/>
        </w:rPr>
      </w:pPr>
      <w:r>
        <w:rPr>
          <w:rFonts w:ascii="Times New Roman" w:eastAsia="Times New Roman" w:hAnsi="Times New Roman" w:cs="Times New Roman"/>
          <w:b/>
          <w:color w:val="0033CC"/>
          <w:sz w:val="24"/>
          <w:szCs w:val="24"/>
          <w:lang w:val="vi-VN"/>
        </w:rPr>
        <w:t xml:space="preserve">Câu 15. </w:t>
      </w:r>
      <w:r w:rsidR="004A53BD" w:rsidRPr="003B17F4">
        <w:rPr>
          <w:rFonts w:ascii="Cambria" w:eastAsia="Times New Roman" w:hAnsi="Cambria" w:cs="Times New Roman"/>
          <w:color w:val="000000"/>
          <w:sz w:val="24"/>
          <w:szCs w:val="24"/>
          <w:lang w:val="vi-VN"/>
        </w:rPr>
        <w:t xml:space="preserve">Trong cơ chế điều hòa tim mạch, </w:t>
      </w:r>
      <w:r w:rsidR="004A53BD" w:rsidRPr="003B17F4">
        <w:rPr>
          <w:rFonts w:ascii="Cambria" w:eastAsia="Times New Roman" w:hAnsi="Cambria" w:cs="Times New Roman"/>
          <w:bCs/>
          <w:sz w:val="24"/>
          <w:szCs w:val="24"/>
          <w:lang w:val="vi-VN"/>
        </w:rPr>
        <w:t>bộ phận tiếp nhận thông tin</w:t>
      </w:r>
      <w:r w:rsidR="004A53BD" w:rsidRPr="003B17F4">
        <w:rPr>
          <w:rFonts w:ascii="Cambria" w:eastAsia="Times New Roman" w:hAnsi="Cambria" w:cs="Times New Roman"/>
          <w:sz w:val="24"/>
          <w:szCs w:val="24"/>
          <w:lang w:val="vi-VN"/>
        </w:rPr>
        <w:t xml:space="preserve"> </w:t>
      </w:r>
      <w:r w:rsidR="004A53BD" w:rsidRPr="003B17F4">
        <w:rPr>
          <w:rFonts w:ascii="Cambria" w:eastAsia="Times New Roman" w:hAnsi="Cambria" w:cs="Times New Roman"/>
          <w:color w:val="000000"/>
          <w:sz w:val="24"/>
          <w:szCs w:val="24"/>
          <w:lang w:val="vi-VN"/>
        </w:rPr>
        <w:t>về tim mạch là</w:t>
      </w:r>
      <w:r w:rsidR="004A53BD" w:rsidRPr="003B17F4">
        <w:rPr>
          <w:rFonts w:ascii="Cambria" w:eastAsia="Times New Roman" w:hAnsi="Cambria" w:cs="Times New Roman"/>
          <w:color w:val="000000"/>
          <w:sz w:val="24"/>
          <w:szCs w:val="24"/>
        </w:rPr>
        <w:t xml:space="preserve"> thụ thể áp lực ở cung …(1)… và thụ thể …(2)… ở xoang động mạch cảnh.</w:t>
      </w:r>
    </w:p>
    <w:p w14:paraId="5B8EB2B2" w14:textId="77777777" w:rsidR="004A53BD" w:rsidRPr="003B17F4" w:rsidRDefault="004A53BD" w:rsidP="004A53BD">
      <w:pPr>
        <w:rPr>
          <w:rFonts w:ascii="Cambria" w:eastAsia="Calibri" w:hAnsi="Cambria" w:cs="Times New Roman"/>
          <w:sz w:val="24"/>
          <w:szCs w:val="24"/>
        </w:rPr>
      </w:pPr>
      <w:r w:rsidRPr="003B17F4">
        <w:rPr>
          <w:rFonts w:ascii="Cambria" w:eastAsia="Calibri" w:hAnsi="Cambria" w:cs="Times New Roman"/>
          <w:sz w:val="24"/>
          <w:szCs w:val="24"/>
        </w:rPr>
        <w:t xml:space="preserve">Các từ/cụm từ cần điền vào vị trí (1), (2) lần lượt là: </w:t>
      </w:r>
    </w:p>
    <w:p w14:paraId="0C6A5080"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bCs/>
          <w:color w:val="0000FF"/>
          <w:sz w:val="24"/>
          <w:szCs w:val="24"/>
          <w:lang w:val="vi-VN" w:eastAsia="vi-VN"/>
        </w:rPr>
      </w:pPr>
      <w:r w:rsidRPr="003B17F4">
        <w:rPr>
          <w:rFonts w:ascii="Cambria" w:eastAsia="Times New Roman" w:hAnsi="Cambria" w:cs="Times New Roman"/>
          <w:b/>
          <w:bCs/>
          <w:color w:val="0000FF"/>
          <w:sz w:val="24"/>
          <w:szCs w:val="24"/>
          <w:u w:val="single"/>
          <w:lang w:val="de-DE" w:eastAsia="de-DE"/>
        </w:rPr>
        <w:t>A.</w:t>
      </w:r>
      <w:r w:rsidRPr="003B17F4">
        <w:rPr>
          <w:rFonts w:ascii="Cambria" w:eastAsia="Times New Roman" w:hAnsi="Cambria" w:cs="Times New Roman"/>
          <w:bCs/>
          <w:color w:val="171210"/>
          <w:sz w:val="24"/>
          <w:szCs w:val="24"/>
          <w:lang w:val="de-DE" w:eastAsia="de-DE"/>
        </w:rPr>
        <w:t xml:space="preserve"> </w:t>
      </w:r>
      <w:r w:rsidRPr="003B17F4">
        <w:rPr>
          <w:rFonts w:ascii="Cambria" w:eastAsia="Times New Roman" w:hAnsi="Cambria" w:cs="Times New Roman"/>
          <w:color w:val="000000"/>
          <w:sz w:val="24"/>
          <w:szCs w:val="24"/>
          <w:lang w:eastAsia="vi-VN"/>
        </w:rPr>
        <w:t>1 – động mạch chủ; 2 – hóa học.</w:t>
      </w:r>
      <w:r w:rsidRPr="003B17F4">
        <w:rPr>
          <w:rFonts w:ascii="Cambria" w:eastAsia="Times New Roman" w:hAnsi="Cambria" w:cs="Times New Roman"/>
          <w:b/>
          <w:bCs/>
          <w:color w:val="0000FF"/>
          <w:sz w:val="24"/>
          <w:szCs w:val="24"/>
          <w:lang w:val="vi-VN" w:eastAsia="vi-VN"/>
        </w:rPr>
        <w:tab/>
        <w:t>B.</w:t>
      </w:r>
      <w:r w:rsidRPr="003B17F4">
        <w:rPr>
          <w:rFonts w:ascii="Cambria" w:eastAsia="Times New Roman" w:hAnsi="Cambria" w:cs="Times New Roman"/>
          <w:bCs/>
          <w:color w:val="000000"/>
          <w:sz w:val="24"/>
          <w:szCs w:val="24"/>
          <w:lang w:eastAsia="vi-VN"/>
        </w:rPr>
        <w:t xml:space="preserve"> 1 – động mạch chủ; 2 – sinh học.</w:t>
      </w:r>
    </w:p>
    <w:p w14:paraId="659EFF50" w14:textId="77777777" w:rsidR="004A53BD" w:rsidRPr="003B17F4" w:rsidRDefault="004A53BD" w:rsidP="004A53BD">
      <w:pPr>
        <w:tabs>
          <w:tab w:val="left" w:pos="283"/>
          <w:tab w:val="left" w:pos="2835"/>
          <w:tab w:val="left" w:pos="5386"/>
          <w:tab w:val="left" w:pos="7937"/>
        </w:tabs>
        <w:spacing w:line="240" w:lineRule="auto"/>
        <w:jc w:val="both"/>
        <w:rPr>
          <w:rFonts w:ascii="Cambria" w:eastAsia="Times New Roman" w:hAnsi="Cambria" w:cs="Times New Roman"/>
          <w:bCs/>
          <w:sz w:val="24"/>
          <w:szCs w:val="24"/>
          <w:lang w:eastAsia="vi-VN"/>
        </w:rPr>
      </w:pPr>
      <w:r w:rsidRPr="003B17F4">
        <w:rPr>
          <w:rFonts w:ascii="Cambria" w:eastAsia="Times New Roman" w:hAnsi="Cambria" w:cs="Times New Roman"/>
          <w:b/>
          <w:bCs/>
          <w:color w:val="0000FF"/>
          <w:sz w:val="24"/>
          <w:szCs w:val="24"/>
          <w:lang w:eastAsia="vi-VN"/>
        </w:rPr>
        <w:tab/>
        <w:t>C.</w:t>
      </w:r>
      <w:r w:rsidRPr="003B17F4">
        <w:rPr>
          <w:rFonts w:ascii="Cambria" w:eastAsia="Times New Roman" w:hAnsi="Cambria" w:cs="Times New Roman"/>
          <w:bCs/>
          <w:color w:val="FF0000"/>
          <w:sz w:val="24"/>
          <w:szCs w:val="24"/>
          <w:lang w:eastAsia="vi-VN"/>
        </w:rPr>
        <w:t xml:space="preserve"> </w:t>
      </w:r>
      <w:r w:rsidRPr="003B17F4">
        <w:rPr>
          <w:rFonts w:ascii="Cambria" w:eastAsia="Times New Roman" w:hAnsi="Cambria" w:cs="Times New Roman"/>
          <w:bCs/>
          <w:sz w:val="24"/>
          <w:szCs w:val="24"/>
          <w:lang w:eastAsia="vi-VN"/>
        </w:rPr>
        <w:t>1 – động mạch phổi; 2 – hóa học.</w:t>
      </w:r>
      <w:r w:rsidRPr="003B17F4">
        <w:rPr>
          <w:rFonts w:ascii="Cambria" w:eastAsia="Times New Roman" w:hAnsi="Cambria" w:cs="Times New Roman"/>
          <w:b/>
          <w:bCs/>
          <w:color w:val="0000FF"/>
          <w:sz w:val="24"/>
          <w:szCs w:val="24"/>
          <w:lang w:val="vi-VN" w:eastAsia="vi-VN"/>
        </w:rPr>
        <w:tab/>
        <w:t xml:space="preserve">D. </w:t>
      </w:r>
      <w:r w:rsidRPr="003B17F4">
        <w:rPr>
          <w:rFonts w:ascii="Cambria" w:eastAsia="Times New Roman" w:hAnsi="Cambria" w:cs="Times New Roman"/>
          <w:bCs/>
          <w:sz w:val="24"/>
          <w:szCs w:val="24"/>
          <w:lang w:eastAsia="vi-VN"/>
        </w:rPr>
        <w:t>1 – động mạch phổi; 2 – sinh học.</w:t>
      </w:r>
    </w:p>
    <w:p w14:paraId="1FB57E79"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16.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chức năng của các tế bào máu:</w:t>
      </w:r>
    </w:p>
    <w:tbl>
      <w:tblPr>
        <w:tblStyle w:val="TableGrid1"/>
        <w:tblW w:w="9350" w:type="dxa"/>
        <w:tblInd w:w="-113" w:type="dxa"/>
        <w:tblLook w:val="04A0" w:firstRow="1" w:lastRow="0" w:firstColumn="1" w:lastColumn="0" w:noHBand="0" w:noVBand="1"/>
      </w:tblPr>
      <w:tblGrid>
        <w:gridCol w:w="3369"/>
        <w:gridCol w:w="5981"/>
      </w:tblGrid>
      <w:tr w:rsidR="004A53BD" w:rsidRPr="003B17F4" w14:paraId="5289317B"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10C1BCB4"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1.</w:t>
            </w:r>
            <w:r w:rsidRPr="003B17F4">
              <w:rPr>
                <w:rFonts w:ascii="Cambria" w:eastAsia="Times New Roman" w:hAnsi="Cambria"/>
                <w:color w:val="000000"/>
                <w:sz w:val="24"/>
                <w:szCs w:val="28"/>
                <w:lang w:eastAsia="vi-VN"/>
              </w:rPr>
              <w:t xml:space="preserve"> Huyết tương</w:t>
            </w:r>
          </w:p>
        </w:tc>
        <w:tc>
          <w:tcPr>
            <w:tcW w:w="5981" w:type="dxa"/>
            <w:tcBorders>
              <w:top w:val="single" w:sz="4" w:space="0" w:color="auto"/>
              <w:left w:val="single" w:sz="4" w:space="0" w:color="auto"/>
              <w:bottom w:val="single" w:sz="4" w:space="0" w:color="auto"/>
              <w:right w:val="single" w:sz="4" w:space="0" w:color="auto"/>
            </w:tcBorders>
            <w:vAlign w:val="center"/>
            <w:hideMark/>
          </w:tcPr>
          <w:p w14:paraId="73710993"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bCs/>
                <w:color w:val="000000"/>
                <w:sz w:val="24"/>
                <w:szCs w:val="24"/>
                <w:lang w:val="vi-VN"/>
              </w:rPr>
              <w:t>Tiết ra kháng thể.</w:t>
            </w:r>
          </w:p>
        </w:tc>
      </w:tr>
      <w:tr w:rsidR="004A53BD" w:rsidRPr="003B17F4" w14:paraId="62D2D31D"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743C16DE"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Tiểu cầu</w:t>
            </w:r>
          </w:p>
        </w:tc>
        <w:tc>
          <w:tcPr>
            <w:tcW w:w="5981" w:type="dxa"/>
            <w:tcBorders>
              <w:top w:val="single" w:sz="4" w:space="0" w:color="auto"/>
              <w:left w:val="single" w:sz="4" w:space="0" w:color="auto"/>
              <w:bottom w:val="single" w:sz="4" w:space="0" w:color="auto"/>
              <w:right w:val="single" w:sz="4" w:space="0" w:color="auto"/>
            </w:tcBorders>
            <w:vAlign w:val="center"/>
            <w:hideMark/>
          </w:tcPr>
          <w:p w14:paraId="40464506"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eastAsia="Times" w:hAnsi="Cambria"/>
                <w:color w:val="000000"/>
                <w:sz w:val="24"/>
                <w:szCs w:val="24"/>
                <w:lang w:val="vi-VN"/>
              </w:rPr>
              <w:t>Giúp cân bằng nội môi.</w:t>
            </w:r>
          </w:p>
        </w:tc>
      </w:tr>
      <w:tr w:rsidR="004A53BD" w:rsidRPr="003B17F4" w14:paraId="570EFE60"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4CF9FADE"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Hồng cầu</w:t>
            </w:r>
          </w:p>
        </w:tc>
        <w:tc>
          <w:tcPr>
            <w:tcW w:w="5981" w:type="dxa"/>
            <w:tcBorders>
              <w:top w:val="single" w:sz="4" w:space="0" w:color="auto"/>
              <w:left w:val="single" w:sz="4" w:space="0" w:color="auto"/>
              <w:bottom w:val="single" w:sz="4" w:space="0" w:color="auto"/>
              <w:right w:val="single" w:sz="4" w:space="0" w:color="auto"/>
            </w:tcBorders>
            <w:vAlign w:val="center"/>
            <w:hideMark/>
          </w:tcPr>
          <w:p w14:paraId="2D19EFBD"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hAnsi="Cambria"/>
                <w:bCs/>
                <w:color w:val="000000"/>
                <w:sz w:val="24"/>
                <w:szCs w:val="24"/>
                <w:lang w:val="vi-VN"/>
              </w:rPr>
              <w:t>Tham gia quá trình đông máu.</w:t>
            </w:r>
          </w:p>
        </w:tc>
      </w:tr>
      <w:tr w:rsidR="004A53BD" w:rsidRPr="003B17F4" w14:paraId="261B8636"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7541851C"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4. </w:t>
            </w:r>
            <w:r w:rsidRPr="003B17F4">
              <w:rPr>
                <w:rFonts w:ascii="Cambria" w:eastAsia="Times New Roman" w:hAnsi="Cambria"/>
                <w:color w:val="000000"/>
                <w:sz w:val="24"/>
                <w:szCs w:val="28"/>
                <w:lang w:eastAsia="vi-VN"/>
              </w:rPr>
              <w:t>Bạch cầu</w:t>
            </w:r>
          </w:p>
        </w:tc>
        <w:tc>
          <w:tcPr>
            <w:tcW w:w="5981" w:type="dxa"/>
            <w:tcBorders>
              <w:top w:val="single" w:sz="4" w:space="0" w:color="auto"/>
              <w:left w:val="single" w:sz="4" w:space="0" w:color="auto"/>
              <w:bottom w:val="single" w:sz="4" w:space="0" w:color="auto"/>
              <w:right w:val="single" w:sz="4" w:space="0" w:color="auto"/>
            </w:tcBorders>
            <w:vAlign w:val="center"/>
            <w:hideMark/>
          </w:tcPr>
          <w:p w14:paraId="6D9C7403"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d. </w:t>
            </w:r>
            <w:r w:rsidRPr="003B17F4">
              <w:rPr>
                <w:rFonts w:ascii="Cambria" w:hAnsi="Cambria"/>
                <w:bCs/>
                <w:color w:val="000000"/>
                <w:sz w:val="24"/>
                <w:szCs w:val="24"/>
                <w:lang w:val="vi-VN"/>
              </w:rPr>
              <w:t>Vận chuyển chất dinh dưỡng.</w:t>
            </w:r>
          </w:p>
        </w:tc>
      </w:tr>
    </w:tbl>
    <w:p w14:paraId="08F8877C"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-a, 2-b, 3-c, 4-d.</w:t>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1-d, 2-a, 3-b, 4-c.</w:t>
      </w:r>
      <w:r w:rsidRPr="003B17F4">
        <w:rPr>
          <w:rFonts w:ascii="Cambria" w:eastAsia="Times New Roman" w:hAnsi="Cambria" w:cs="Times New Roman"/>
          <w:b/>
          <w:color w:val="0000FF"/>
          <w:sz w:val="24"/>
          <w:szCs w:val="26"/>
        </w:rPr>
        <w:tab/>
        <w:t xml:space="preserve">C. </w:t>
      </w:r>
      <w:r w:rsidRPr="003B17F4">
        <w:rPr>
          <w:rFonts w:ascii="Cambria" w:eastAsia="Times New Roman" w:hAnsi="Cambria" w:cs="Times New Roman"/>
          <w:color w:val="000000"/>
          <w:sz w:val="24"/>
          <w:szCs w:val="26"/>
        </w:rPr>
        <w:t>1-a, 2-c, 3-b, 4-d.</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1-d, 2-c, 3-b, 4-a.</w:t>
      </w:r>
    </w:p>
    <w:p w14:paraId="4172468F"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17.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các mạch máu trong hệ tuần hoàn:</w:t>
      </w:r>
    </w:p>
    <w:tbl>
      <w:tblPr>
        <w:tblStyle w:val="TableGrid1"/>
        <w:tblW w:w="9350" w:type="dxa"/>
        <w:tblInd w:w="-113" w:type="dxa"/>
        <w:tblLook w:val="04A0" w:firstRow="1" w:lastRow="0" w:firstColumn="1" w:lastColumn="0" w:noHBand="0" w:noVBand="1"/>
      </w:tblPr>
      <w:tblGrid>
        <w:gridCol w:w="3369"/>
        <w:gridCol w:w="5981"/>
      </w:tblGrid>
      <w:tr w:rsidR="004A53BD" w:rsidRPr="003B17F4" w14:paraId="53895A23"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5809C3B9"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1.</w:t>
            </w:r>
            <w:r w:rsidRPr="003B17F4">
              <w:rPr>
                <w:rFonts w:ascii="Cambria" w:eastAsia="Times New Roman" w:hAnsi="Cambria"/>
                <w:color w:val="000000"/>
                <w:sz w:val="24"/>
                <w:szCs w:val="28"/>
                <w:lang w:eastAsia="vi-VN"/>
              </w:rPr>
              <w:t xml:space="preserve"> Động mạch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09A68001"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bCs/>
                <w:color w:val="000000"/>
                <w:sz w:val="24"/>
                <w:szCs w:val="24"/>
              </w:rPr>
              <w:t>Mạch máu từ nhỏ đến lớn, có chức năng đưa máu từ các cơ quan về tim.</w:t>
            </w:r>
          </w:p>
        </w:tc>
      </w:tr>
      <w:tr w:rsidR="004A53BD" w:rsidRPr="003B17F4" w14:paraId="7372359C"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5753DE42"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Mao mạch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4782793F"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eastAsia="Times" w:hAnsi="Cambria"/>
                <w:color w:val="000000"/>
                <w:sz w:val="24"/>
                <w:szCs w:val="24"/>
              </w:rPr>
              <w:t>Mạch máu từ lớn đến nhỏ, có chức năng đưa máu từ tim đến các cơ quan.</w:t>
            </w:r>
          </w:p>
        </w:tc>
      </w:tr>
      <w:tr w:rsidR="004A53BD" w:rsidRPr="003B17F4" w14:paraId="5A445ECE"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7F7F85B3"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Tĩnh mạch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5A3910BF"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eastAsia="Times New Roman" w:hAnsi="Cambria"/>
                <w:color w:val="000000"/>
                <w:sz w:val="24"/>
                <w:szCs w:val="28"/>
                <w:lang w:eastAsia="vi-VN"/>
              </w:rPr>
              <w:t xml:space="preserve">Nối </w:t>
            </w:r>
            <w:r w:rsidRPr="003B17F4">
              <w:rPr>
                <w:rFonts w:ascii="Cambria" w:hAnsi="Cambria"/>
                <w:bCs/>
                <w:color w:val="000000"/>
                <w:sz w:val="24"/>
                <w:szCs w:val="24"/>
              </w:rPr>
              <w:t>động mạch nhỏ nhất với tĩnh mạch nhỏ nhất, là nơi thực hiện trao đổi chất giữa máu và tế bào cơ thể.</w:t>
            </w:r>
          </w:p>
        </w:tc>
      </w:tr>
    </w:tbl>
    <w:p w14:paraId="0BF5E280"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-a, 2-b, 3-c.</w:t>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1-c, 2-a, 3-b.</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1-b, 2-c, 3-a.</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 xml:space="preserve">D. </w:t>
      </w:r>
      <w:r w:rsidRPr="003B17F4">
        <w:rPr>
          <w:rFonts w:ascii="Cambria" w:eastAsia="Times New Roman" w:hAnsi="Cambria" w:cs="Times New Roman"/>
          <w:color w:val="000000"/>
          <w:sz w:val="24"/>
          <w:szCs w:val="26"/>
        </w:rPr>
        <w:t>1-a, 2-c, 3-b.</w:t>
      </w:r>
    </w:p>
    <w:p w14:paraId="72FEFDEC"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lastRenderedPageBreak/>
        <w:t xml:space="preserve">Câu 18.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hệ tuần hoàn:</w:t>
      </w:r>
    </w:p>
    <w:tbl>
      <w:tblPr>
        <w:tblStyle w:val="TableGrid1"/>
        <w:tblW w:w="9350" w:type="dxa"/>
        <w:tblInd w:w="-113" w:type="dxa"/>
        <w:tblLook w:val="04A0" w:firstRow="1" w:lastRow="0" w:firstColumn="1" w:lastColumn="0" w:noHBand="0" w:noVBand="1"/>
      </w:tblPr>
      <w:tblGrid>
        <w:gridCol w:w="3369"/>
        <w:gridCol w:w="5981"/>
      </w:tblGrid>
      <w:tr w:rsidR="004A53BD" w:rsidRPr="003B17F4" w14:paraId="06D19CC2" w14:textId="77777777" w:rsidTr="004A4101">
        <w:tc>
          <w:tcPr>
            <w:tcW w:w="3369" w:type="dxa"/>
            <w:vMerge w:val="restart"/>
            <w:tcBorders>
              <w:top w:val="single" w:sz="4" w:space="0" w:color="auto"/>
              <w:left w:val="single" w:sz="4" w:space="0" w:color="auto"/>
              <w:right w:val="single" w:sz="4" w:space="0" w:color="auto"/>
            </w:tcBorders>
            <w:vAlign w:val="center"/>
            <w:hideMark/>
          </w:tcPr>
          <w:p w14:paraId="3B603421" w14:textId="77777777" w:rsidR="004A53BD" w:rsidRPr="003B17F4" w:rsidRDefault="004A53BD" w:rsidP="004A4101">
            <w:pPr>
              <w:spacing w:line="276" w:lineRule="auto"/>
              <w:jc w:val="center"/>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1. </w:t>
            </w:r>
            <w:r w:rsidRPr="003B17F4">
              <w:rPr>
                <w:rFonts w:ascii="Cambria" w:eastAsia="Times New Roman" w:hAnsi="Cambria"/>
                <w:color w:val="000000"/>
                <w:sz w:val="24"/>
                <w:szCs w:val="28"/>
                <w:lang w:eastAsia="vi-VN"/>
              </w:rPr>
              <w:t>Hệ tuần hoàn hở</w:t>
            </w:r>
          </w:p>
        </w:tc>
        <w:tc>
          <w:tcPr>
            <w:tcW w:w="5981" w:type="dxa"/>
            <w:tcBorders>
              <w:top w:val="single" w:sz="4" w:space="0" w:color="auto"/>
              <w:left w:val="single" w:sz="4" w:space="0" w:color="auto"/>
              <w:bottom w:val="single" w:sz="4" w:space="0" w:color="auto"/>
              <w:right w:val="single" w:sz="4" w:space="0" w:color="auto"/>
            </w:tcBorders>
            <w:vAlign w:val="center"/>
            <w:hideMark/>
          </w:tcPr>
          <w:p w14:paraId="74BCB751"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Máu chảy với áp lực thấp, tốc độ chậm.</w:t>
            </w:r>
          </w:p>
        </w:tc>
      </w:tr>
      <w:tr w:rsidR="004A53BD" w:rsidRPr="003B17F4" w14:paraId="10FF1B76" w14:textId="77777777" w:rsidTr="004A4101">
        <w:tc>
          <w:tcPr>
            <w:tcW w:w="3369" w:type="dxa"/>
            <w:vMerge/>
            <w:tcBorders>
              <w:left w:val="single" w:sz="4" w:space="0" w:color="auto"/>
              <w:bottom w:val="single" w:sz="4" w:space="0" w:color="auto"/>
              <w:right w:val="single" w:sz="4" w:space="0" w:color="auto"/>
            </w:tcBorders>
            <w:vAlign w:val="center"/>
            <w:hideMark/>
          </w:tcPr>
          <w:p w14:paraId="32777B8B" w14:textId="77777777" w:rsidR="004A53BD" w:rsidRPr="003B17F4" w:rsidRDefault="004A53BD" w:rsidP="004A4101">
            <w:pPr>
              <w:spacing w:line="276" w:lineRule="auto"/>
              <w:jc w:val="center"/>
              <w:rPr>
                <w:rFonts w:ascii="Cambria" w:eastAsia="Times New Roman" w:hAnsi="Cambria"/>
                <w:color w:val="000000"/>
                <w:sz w:val="24"/>
                <w:szCs w:val="28"/>
                <w:lang w:eastAsia="vi-VN"/>
              </w:rPr>
            </w:pPr>
          </w:p>
        </w:tc>
        <w:tc>
          <w:tcPr>
            <w:tcW w:w="5981" w:type="dxa"/>
            <w:tcBorders>
              <w:top w:val="single" w:sz="4" w:space="0" w:color="auto"/>
              <w:left w:val="single" w:sz="4" w:space="0" w:color="auto"/>
              <w:bottom w:val="single" w:sz="4" w:space="0" w:color="auto"/>
              <w:right w:val="single" w:sz="4" w:space="0" w:color="auto"/>
            </w:tcBorders>
            <w:vAlign w:val="center"/>
            <w:hideMark/>
          </w:tcPr>
          <w:p w14:paraId="2CCB5EC3"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eastAsia="Times New Roman" w:hAnsi="Cambria"/>
                <w:bCs/>
                <w:color w:val="000000"/>
                <w:sz w:val="24"/>
                <w:szCs w:val="28"/>
                <w:lang w:val="vi-VN" w:eastAsia="vi-VN"/>
              </w:rPr>
              <w:t>Dòng máu:</w:t>
            </w:r>
            <w:r w:rsidRPr="003B17F4">
              <w:rPr>
                <w:rFonts w:ascii="Cambria" w:eastAsia="Times New Roman" w:hAnsi="Cambria"/>
                <w:color w:val="000000"/>
                <w:sz w:val="24"/>
                <w:szCs w:val="28"/>
                <w:lang w:val="vi-VN" w:eastAsia="vi-VN"/>
              </w:rPr>
              <w:t xml:space="preserve"> máu từ tim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động mạch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xoang cơ thể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tĩnh mạch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về tim</w:t>
            </w:r>
            <w:r w:rsidRPr="003B17F4">
              <w:rPr>
                <w:rFonts w:ascii="Cambria" w:eastAsia="Times New Roman" w:hAnsi="Cambria"/>
                <w:color w:val="000000"/>
                <w:sz w:val="24"/>
                <w:szCs w:val="28"/>
                <w:lang w:eastAsia="vi-VN"/>
              </w:rPr>
              <w:t>.</w:t>
            </w:r>
          </w:p>
        </w:tc>
      </w:tr>
      <w:tr w:rsidR="004A53BD" w:rsidRPr="003B17F4" w14:paraId="689917EB" w14:textId="77777777" w:rsidTr="004A4101">
        <w:tc>
          <w:tcPr>
            <w:tcW w:w="3369" w:type="dxa"/>
            <w:vMerge w:val="restart"/>
            <w:tcBorders>
              <w:top w:val="single" w:sz="4" w:space="0" w:color="auto"/>
              <w:left w:val="single" w:sz="4" w:space="0" w:color="auto"/>
              <w:right w:val="single" w:sz="4" w:space="0" w:color="auto"/>
            </w:tcBorders>
            <w:vAlign w:val="center"/>
            <w:hideMark/>
          </w:tcPr>
          <w:p w14:paraId="25CD2F52" w14:textId="77777777" w:rsidR="004A53BD" w:rsidRPr="003B17F4" w:rsidRDefault="004A53BD" w:rsidP="004A4101">
            <w:pPr>
              <w:spacing w:line="276" w:lineRule="auto"/>
              <w:jc w:val="center"/>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2. </w:t>
            </w:r>
            <w:r w:rsidRPr="003B17F4">
              <w:rPr>
                <w:rFonts w:ascii="Cambria" w:eastAsia="Times New Roman" w:hAnsi="Cambria"/>
                <w:color w:val="000000"/>
                <w:sz w:val="24"/>
                <w:szCs w:val="28"/>
                <w:lang w:eastAsia="vi-VN"/>
              </w:rPr>
              <w:t>Hệ tuần hoàn kín</w:t>
            </w:r>
          </w:p>
        </w:tc>
        <w:tc>
          <w:tcPr>
            <w:tcW w:w="5981" w:type="dxa"/>
            <w:tcBorders>
              <w:top w:val="single" w:sz="4" w:space="0" w:color="auto"/>
              <w:left w:val="single" w:sz="4" w:space="0" w:color="auto"/>
              <w:bottom w:val="single" w:sz="4" w:space="0" w:color="auto"/>
              <w:right w:val="single" w:sz="4" w:space="0" w:color="auto"/>
            </w:tcBorders>
            <w:vAlign w:val="center"/>
            <w:hideMark/>
          </w:tcPr>
          <w:p w14:paraId="4B9D3222"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eastAsia="Times New Roman" w:hAnsi="Cambria"/>
                <w:color w:val="000000"/>
                <w:sz w:val="24"/>
                <w:szCs w:val="28"/>
                <w:lang w:eastAsia="vi-VN"/>
              </w:rPr>
              <w:t>Máu chảy với áp lực cao, tốc độ nhanh.</w:t>
            </w:r>
          </w:p>
        </w:tc>
      </w:tr>
      <w:tr w:rsidR="004A53BD" w:rsidRPr="003B17F4" w14:paraId="4B963500" w14:textId="77777777" w:rsidTr="004A4101">
        <w:tc>
          <w:tcPr>
            <w:tcW w:w="3369" w:type="dxa"/>
            <w:vMerge/>
            <w:tcBorders>
              <w:left w:val="single" w:sz="4" w:space="0" w:color="auto"/>
              <w:bottom w:val="single" w:sz="4" w:space="0" w:color="auto"/>
              <w:right w:val="single" w:sz="4" w:space="0" w:color="auto"/>
            </w:tcBorders>
            <w:vAlign w:val="center"/>
          </w:tcPr>
          <w:p w14:paraId="54377CD8" w14:textId="77777777" w:rsidR="004A53BD" w:rsidRPr="003B17F4" w:rsidRDefault="004A53BD" w:rsidP="004A4101">
            <w:pPr>
              <w:spacing w:line="276" w:lineRule="auto"/>
              <w:rPr>
                <w:rFonts w:ascii="Cambria" w:eastAsia="Times New Roman" w:hAnsi="Cambria"/>
                <w:b/>
                <w:color w:val="000000"/>
                <w:sz w:val="24"/>
                <w:szCs w:val="28"/>
                <w:lang w:eastAsia="vi-VN"/>
              </w:rPr>
            </w:pPr>
          </w:p>
        </w:tc>
        <w:tc>
          <w:tcPr>
            <w:tcW w:w="5981" w:type="dxa"/>
            <w:tcBorders>
              <w:top w:val="single" w:sz="4" w:space="0" w:color="auto"/>
              <w:left w:val="single" w:sz="4" w:space="0" w:color="auto"/>
              <w:bottom w:val="single" w:sz="4" w:space="0" w:color="auto"/>
              <w:right w:val="single" w:sz="4" w:space="0" w:color="auto"/>
            </w:tcBorders>
            <w:vAlign w:val="center"/>
          </w:tcPr>
          <w:p w14:paraId="6FBD4893" w14:textId="77777777" w:rsidR="004A53BD" w:rsidRPr="003B17F4" w:rsidRDefault="004A53BD" w:rsidP="004A4101">
            <w:pPr>
              <w:tabs>
                <w:tab w:val="left" w:pos="283"/>
                <w:tab w:val="left" w:pos="2835"/>
                <w:tab w:val="left" w:pos="5386"/>
                <w:tab w:val="left" w:pos="7937"/>
              </w:tabs>
              <w:jc w:val="both"/>
              <w:rPr>
                <w:rFonts w:ascii="Cambria" w:eastAsia="Times New Roman" w:hAnsi="Cambria"/>
                <w:b/>
                <w:color w:val="000000"/>
                <w:sz w:val="24"/>
                <w:szCs w:val="28"/>
                <w:lang w:eastAsia="vi-VN"/>
              </w:rPr>
            </w:pPr>
            <w:r w:rsidRPr="003B17F4">
              <w:rPr>
                <w:rFonts w:ascii="Cambria" w:eastAsia="Times New Roman" w:hAnsi="Cambria"/>
                <w:b/>
                <w:color w:val="000000"/>
                <w:sz w:val="24"/>
                <w:szCs w:val="28"/>
                <w:lang w:eastAsia="vi-VN"/>
              </w:rPr>
              <w:t xml:space="preserve">d. </w:t>
            </w:r>
            <w:r w:rsidRPr="003B17F4">
              <w:rPr>
                <w:rFonts w:ascii="Cambria" w:eastAsia="Times New Roman" w:hAnsi="Cambria"/>
                <w:bCs/>
                <w:color w:val="000000"/>
                <w:sz w:val="24"/>
                <w:szCs w:val="28"/>
                <w:lang w:val="vi-VN" w:eastAsia="vi-VN"/>
              </w:rPr>
              <w:t>Dòng máu:</w:t>
            </w:r>
            <w:r w:rsidRPr="003B17F4">
              <w:rPr>
                <w:rFonts w:ascii="Cambria" w:eastAsia="Times New Roman" w:hAnsi="Cambria"/>
                <w:color w:val="000000"/>
                <w:sz w:val="24"/>
                <w:szCs w:val="28"/>
                <w:lang w:val="vi-VN" w:eastAsia="vi-VN"/>
              </w:rPr>
              <w:t xml:space="preserve"> máu từ tim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động mạch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mao mạch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tĩnh mạch </w:t>
            </w:r>
            <w:r w:rsidRPr="003B17F4">
              <w:rPr>
                <w:rFonts w:ascii="Cambria" w:eastAsia="Times New Roman" w:hAnsi="Cambria"/>
                <w:color w:val="000000"/>
                <w:sz w:val="24"/>
                <w:szCs w:val="28"/>
                <w:lang w:val="vi-VN" w:eastAsia="vi-VN"/>
              </w:rPr>
              <w:sym w:font="Wingdings 3" w:char="F022"/>
            </w:r>
            <w:r w:rsidRPr="003B17F4">
              <w:rPr>
                <w:rFonts w:ascii="Cambria" w:eastAsia="Times New Roman" w:hAnsi="Cambria"/>
                <w:color w:val="000000"/>
                <w:sz w:val="24"/>
                <w:szCs w:val="28"/>
                <w:lang w:val="vi-VN" w:eastAsia="vi-VN"/>
              </w:rPr>
              <w:t xml:space="preserve"> về tim</w:t>
            </w:r>
            <w:r w:rsidRPr="003B17F4">
              <w:rPr>
                <w:rFonts w:ascii="Cambria" w:eastAsia="Times New Roman" w:hAnsi="Cambria"/>
                <w:color w:val="000000"/>
                <w:sz w:val="24"/>
                <w:szCs w:val="28"/>
                <w:lang w:eastAsia="vi-VN"/>
              </w:rPr>
              <w:t>.</w:t>
            </w:r>
          </w:p>
        </w:tc>
      </w:tr>
    </w:tbl>
    <w:p w14:paraId="5C7C15BE"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-cd, 2-ab.</w:t>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1-ac, 2-bd.</w:t>
      </w:r>
      <w:r w:rsidRPr="003B17F4">
        <w:rPr>
          <w:rFonts w:ascii="Cambria" w:eastAsia="Times New Roman" w:hAnsi="Cambria" w:cs="Times New Roman"/>
          <w:b/>
          <w:color w:val="0000FF"/>
          <w:sz w:val="24"/>
          <w:szCs w:val="26"/>
        </w:rPr>
        <w:tab/>
        <w:t xml:space="preserve">C. </w:t>
      </w:r>
      <w:r w:rsidRPr="003B17F4">
        <w:rPr>
          <w:rFonts w:ascii="Cambria" w:eastAsia="Times New Roman" w:hAnsi="Cambria" w:cs="Times New Roman"/>
          <w:color w:val="000000"/>
          <w:sz w:val="24"/>
          <w:szCs w:val="26"/>
        </w:rPr>
        <w:t>1-bd, 2-ac.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1-ab, 2-cd.</w:t>
      </w:r>
    </w:p>
    <w:p w14:paraId="1F5B0493"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19.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các mạch máu trong hệ tuần hoàn:</w:t>
      </w:r>
    </w:p>
    <w:tbl>
      <w:tblPr>
        <w:tblStyle w:val="TableGrid1"/>
        <w:tblW w:w="9350" w:type="dxa"/>
        <w:tblInd w:w="-113" w:type="dxa"/>
        <w:tblLook w:val="04A0" w:firstRow="1" w:lastRow="0" w:firstColumn="1" w:lastColumn="0" w:noHBand="0" w:noVBand="1"/>
      </w:tblPr>
      <w:tblGrid>
        <w:gridCol w:w="3369"/>
        <w:gridCol w:w="5981"/>
      </w:tblGrid>
      <w:tr w:rsidR="004A53BD" w:rsidRPr="003B17F4" w14:paraId="3C198423"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01CB3A1F"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1.</w:t>
            </w:r>
            <w:r w:rsidRPr="003B17F4">
              <w:rPr>
                <w:rFonts w:ascii="Cambria" w:eastAsia="Times New Roman" w:hAnsi="Cambria"/>
                <w:color w:val="000000"/>
                <w:sz w:val="24"/>
                <w:szCs w:val="28"/>
                <w:lang w:eastAsia="vi-VN"/>
              </w:rPr>
              <w:t xml:space="preserve"> Động mạch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6C816C02"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color w:val="000000"/>
                <w:sz w:val="24"/>
                <w:szCs w:val="24"/>
                <w:lang w:val="vi-VN"/>
              </w:rPr>
              <w:t>Là các mạch máu nhỏ, nơi trao đổi chất và khí trực tiếp giữa máu và dịch mô, dẫn máu tới các tiểu tĩnh mạch.</w:t>
            </w:r>
          </w:p>
        </w:tc>
      </w:tr>
      <w:tr w:rsidR="004A53BD" w:rsidRPr="003B17F4" w14:paraId="652DC7B4"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39EF036A"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Mao mạch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2162C50A"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hAnsi="Cambria"/>
                <w:color w:val="000000"/>
                <w:sz w:val="24"/>
                <w:szCs w:val="24"/>
                <w:lang w:val="vi-VN"/>
              </w:rPr>
              <w:t>Dẫn máu từ tâm thất phải đến phổi và tâm thất trái tới các cơ quan, có độ đàn hồi cao.</w:t>
            </w:r>
          </w:p>
        </w:tc>
      </w:tr>
      <w:tr w:rsidR="004A53BD" w:rsidRPr="003B17F4" w14:paraId="22AAF9E2"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285331A3"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Tĩnh mạch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1AA40D9D"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eastAsia="Times New Roman" w:hAnsi="Cambria"/>
                <w:color w:val="000000"/>
                <w:sz w:val="24"/>
                <w:szCs w:val="28"/>
                <w:lang w:val="vi-VN" w:eastAsia="vi-VN"/>
              </w:rPr>
              <w:t>Dẫn máu từ mao mạch phổi về tâm nhĩ trái và mao mạch cơ thể về tâm nhĩ phải.</w:t>
            </w:r>
          </w:p>
        </w:tc>
      </w:tr>
    </w:tbl>
    <w:p w14:paraId="14410F46"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-a, 2-b, 3-c.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1-b, 2-a, 3-c.</w:t>
      </w:r>
      <w:r w:rsidRPr="003B17F4">
        <w:rPr>
          <w:rFonts w:ascii="Cambria" w:eastAsia="Times New Roman" w:hAnsi="Cambria" w:cs="Times New Roman"/>
          <w:b/>
          <w:color w:val="0000FF"/>
          <w:sz w:val="24"/>
          <w:szCs w:val="26"/>
        </w:rPr>
        <w:tab/>
        <w:t xml:space="preserve">C. </w:t>
      </w:r>
      <w:r w:rsidRPr="003B17F4">
        <w:rPr>
          <w:rFonts w:ascii="Cambria" w:eastAsia="Times New Roman" w:hAnsi="Cambria" w:cs="Times New Roman"/>
          <w:color w:val="000000"/>
          <w:sz w:val="24"/>
          <w:szCs w:val="26"/>
        </w:rPr>
        <w:t>1-b, 2-c, 3-a.</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 xml:space="preserve">D. </w:t>
      </w:r>
      <w:r w:rsidRPr="003B17F4">
        <w:rPr>
          <w:rFonts w:ascii="Cambria" w:eastAsia="Times New Roman" w:hAnsi="Cambria" w:cs="Times New Roman"/>
          <w:color w:val="000000"/>
          <w:sz w:val="24"/>
          <w:szCs w:val="26"/>
        </w:rPr>
        <w:t>1-a, 2-c, 3-b</w:t>
      </w:r>
    </w:p>
    <w:p w14:paraId="1EF39E70"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20.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bộ phận tham gia điều hòa tim mạch:</w:t>
      </w:r>
    </w:p>
    <w:tbl>
      <w:tblPr>
        <w:tblStyle w:val="TableGrid1"/>
        <w:tblW w:w="9350" w:type="dxa"/>
        <w:tblInd w:w="-113" w:type="dxa"/>
        <w:tblLook w:val="04A0" w:firstRow="1" w:lastRow="0" w:firstColumn="1" w:lastColumn="0" w:noHBand="0" w:noVBand="1"/>
      </w:tblPr>
      <w:tblGrid>
        <w:gridCol w:w="3369"/>
        <w:gridCol w:w="5981"/>
      </w:tblGrid>
      <w:tr w:rsidR="004A53BD" w:rsidRPr="003B17F4" w14:paraId="5071D055"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0311F666"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1.</w:t>
            </w:r>
            <w:r w:rsidRPr="003B17F4">
              <w:rPr>
                <w:rFonts w:ascii="Cambria" w:eastAsia="Times New Roman" w:hAnsi="Cambria"/>
                <w:color w:val="000000"/>
                <w:sz w:val="24"/>
                <w:szCs w:val="28"/>
                <w:lang w:eastAsia="vi-VN"/>
              </w:rPr>
              <w:t xml:space="preserve"> Bộ phận tiếp nhận kích thích</w:t>
            </w:r>
          </w:p>
        </w:tc>
        <w:tc>
          <w:tcPr>
            <w:tcW w:w="5981" w:type="dxa"/>
            <w:tcBorders>
              <w:top w:val="single" w:sz="4" w:space="0" w:color="auto"/>
              <w:left w:val="single" w:sz="4" w:space="0" w:color="auto"/>
              <w:bottom w:val="single" w:sz="4" w:space="0" w:color="auto"/>
              <w:right w:val="single" w:sz="4" w:space="0" w:color="auto"/>
            </w:tcBorders>
            <w:vAlign w:val="center"/>
            <w:hideMark/>
          </w:tcPr>
          <w:p w14:paraId="63265403"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bCs/>
                <w:color w:val="000000"/>
                <w:sz w:val="24"/>
                <w:szCs w:val="24"/>
              </w:rPr>
              <w:t>C</w:t>
            </w:r>
            <w:r w:rsidRPr="003B17F4">
              <w:rPr>
                <w:rFonts w:ascii="Cambria" w:hAnsi="Cambria"/>
                <w:bCs/>
                <w:color w:val="000000"/>
                <w:sz w:val="24"/>
                <w:szCs w:val="24"/>
                <w:lang w:val="vi-VN"/>
              </w:rPr>
              <w:t>ác dây thần kinh cảm giác.</w:t>
            </w:r>
          </w:p>
        </w:tc>
      </w:tr>
      <w:tr w:rsidR="004A53BD" w:rsidRPr="003B17F4" w14:paraId="53D8BB0F"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3952242C"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Đường dẫn truyền vào</w:t>
            </w:r>
          </w:p>
        </w:tc>
        <w:tc>
          <w:tcPr>
            <w:tcW w:w="5981" w:type="dxa"/>
            <w:tcBorders>
              <w:top w:val="single" w:sz="4" w:space="0" w:color="auto"/>
              <w:left w:val="single" w:sz="4" w:space="0" w:color="auto"/>
              <w:bottom w:val="single" w:sz="4" w:space="0" w:color="auto"/>
              <w:right w:val="single" w:sz="4" w:space="0" w:color="auto"/>
            </w:tcBorders>
            <w:vAlign w:val="center"/>
            <w:hideMark/>
          </w:tcPr>
          <w:p w14:paraId="1F4276EA"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hAnsi="Cambria"/>
                <w:bCs/>
                <w:color w:val="000000"/>
                <w:sz w:val="24"/>
                <w:szCs w:val="24"/>
              </w:rPr>
              <w:t>T</w:t>
            </w:r>
            <w:r w:rsidRPr="003B17F4">
              <w:rPr>
                <w:rFonts w:ascii="Cambria" w:hAnsi="Cambria"/>
                <w:bCs/>
                <w:color w:val="000000"/>
                <w:sz w:val="24"/>
                <w:szCs w:val="24"/>
                <w:lang w:val="vi-VN"/>
              </w:rPr>
              <w:t>rung khu điều hòa tim mạch ở hành não.</w:t>
            </w:r>
          </w:p>
        </w:tc>
      </w:tr>
      <w:tr w:rsidR="004A53BD" w:rsidRPr="003B17F4" w14:paraId="2E540A88" w14:textId="77777777" w:rsidTr="004A4101">
        <w:tc>
          <w:tcPr>
            <w:tcW w:w="3369" w:type="dxa"/>
            <w:tcBorders>
              <w:top w:val="single" w:sz="4" w:space="0" w:color="auto"/>
              <w:left w:val="single" w:sz="4" w:space="0" w:color="auto"/>
              <w:bottom w:val="single" w:sz="4" w:space="0" w:color="auto"/>
              <w:right w:val="single" w:sz="4" w:space="0" w:color="auto"/>
            </w:tcBorders>
            <w:vAlign w:val="center"/>
            <w:hideMark/>
          </w:tcPr>
          <w:p w14:paraId="3C8D164D"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Đường dẫn truyền ra</w:t>
            </w:r>
          </w:p>
        </w:tc>
        <w:tc>
          <w:tcPr>
            <w:tcW w:w="5981" w:type="dxa"/>
            <w:tcBorders>
              <w:top w:val="single" w:sz="4" w:space="0" w:color="auto"/>
              <w:left w:val="single" w:sz="4" w:space="0" w:color="auto"/>
              <w:bottom w:val="single" w:sz="4" w:space="0" w:color="auto"/>
              <w:right w:val="single" w:sz="4" w:space="0" w:color="auto"/>
            </w:tcBorders>
            <w:vAlign w:val="center"/>
            <w:hideMark/>
          </w:tcPr>
          <w:p w14:paraId="0B9D5860"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hAnsi="Cambria"/>
                <w:bCs/>
                <w:color w:val="000000"/>
                <w:sz w:val="24"/>
                <w:szCs w:val="24"/>
              </w:rPr>
              <w:t>C</w:t>
            </w:r>
            <w:r w:rsidRPr="003B17F4">
              <w:rPr>
                <w:rFonts w:ascii="Cambria" w:hAnsi="Cambria"/>
                <w:bCs/>
                <w:color w:val="000000"/>
                <w:sz w:val="24"/>
                <w:szCs w:val="24"/>
                <w:lang w:val="vi-VN"/>
              </w:rPr>
              <w:t>ác bộ phân của tim mạch hoặc hệ nội tiết.</w:t>
            </w:r>
          </w:p>
        </w:tc>
      </w:tr>
      <w:tr w:rsidR="004A53BD" w:rsidRPr="003B17F4" w14:paraId="4D01D904" w14:textId="77777777" w:rsidTr="004A4101">
        <w:tc>
          <w:tcPr>
            <w:tcW w:w="3369" w:type="dxa"/>
            <w:tcBorders>
              <w:top w:val="single" w:sz="4" w:space="0" w:color="auto"/>
              <w:left w:val="single" w:sz="4" w:space="0" w:color="auto"/>
              <w:bottom w:val="single" w:sz="4" w:space="0" w:color="auto"/>
              <w:right w:val="single" w:sz="4" w:space="0" w:color="auto"/>
            </w:tcBorders>
            <w:vAlign w:val="center"/>
          </w:tcPr>
          <w:p w14:paraId="6924CAF6"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4. </w:t>
            </w:r>
            <w:r w:rsidRPr="003B17F4">
              <w:rPr>
                <w:rFonts w:ascii="Cambria" w:eastAsia="Times New Roman" w:hAnsi="Cambria"/>
                <w:color w:val="000000"/>
                <w:sz w:val="24"/>
                <w:szCs w:val="28"/>
                <w:lang w:eastAsia="vi-VN"/>
              </w:rPr>
              <w:t>Bộ phận phân tích, điều khiển</w:t>
            </w:r>
          </w:p>
        </w:tc>
        <w:tc>
          <w:tcPr>
            <w:tcW w:w="5981" w:type="dxa"/>
            <w:tcBorders>
              <w:top w:val="single" w:sz="4" w:space="0" w:color="auto"/>
              <w:left w:val="single" w:sz="4" w:space="0" w:color="auto"/>
              <w:bottom w:val="single" w:sz="4" w:space="0" w:color="auto"/>
              <w:right w:val="single" w:sz="4" w:space="0" w:color="auto"/>
            </w:tcBorders>
            <w:vAlign w:val="center"/>
          </w:tcPr>
          <w:p w14:paraId="438B2B1D"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d. </w:t>
            </w:r>
            <w:r w:rsidRPr="003B17F4">
              <w:rPr>
                <w:rFonts w:ascii="Cambria" w:hAnsi="Cambria"/>
                <w:bCs/>
                <w:color w:val="000000"/>
                <w:sz w:val="24"/>
                <w:szCs w:val="24"/>
              </w:rPr>
              <w:t>C</w:t>
            </w:r>
            <w:r w:rsidRPr="003B17F4">
              <w:rPr>
                <w:rFonts w:ascii="Cambria" w:hAnsi="Cambria"/>
                <w:bCs/>
                <w:color w:val="000000"/>
                <w:sz w:val="24"/>
                <w:szCs w:val="24"/>
                <w:lang w:val="vi-VN"/>
              </w:rPr>
              <w:t>ác dây thần kinh giao cảm hoặc đối giao cảm.</w:t>
            </w:r>
          </w:p>
        </w:tc>
      </w:tr>
      <w:tr w:rsidR="004A53BD" w:rsidRPr="003B17F4" w14:paraId="25514729" w14:textId="77777777" w:rsidTr="004A4101">
        <w:tc>
          <w:tcPr>
            <w:tcW w:w="3369" w:type="dxa"/>
            <w:tcBorders>
              <w:top w:val="single" w:sz="4" w:space="0" w:color="auto"/>
              <w:left w:val="single" w:sz="4" w:space="0" w:color="auto"/>
              <w:bottom w:val="single" w:sz="4" w:space="0" w:color="auto"/>
              <w:right w:val="single" w:sz="4" w:space="0" w:color="auto"/>
            </w:tcBorders>
            <w:vAlign w:val="center"/>
          </w:tcPr>
          <w:p w14:paraId="5AEF545B"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5. </w:t>
            </w:r>
            <w:r w:rsidRPr="003B17F4">
              <w:rPr>
                <w:rFonts w:ascii="Cambria" w:eastAsia="Times New Roman" w:hAnsi="Cambria"/>
                <w:color w:val="000000"/>
                <w:sz w:val="24"/>
                <w:szCs w:val="28"/>
                <w:lang w:eastAsia="vi-VN"/>
              </w:rPr>
              <w:t>Bộ phận thực hiện</w:t>
            </w:r>
          </w:p>
        </w:tc>
        <w:tc>
          <w:tcPr>
            <w:tcW w:w="5981" w:type="dxa"/>
            <w:tcBorders>
              <w:top w:val="single" w:sz="4" w:space="0" w:color="auto"/>
              <w:left w:val="single" w:sz="4" w:space="0" w:color="auto"/>
              <w:bottom w:val="single" w:sz="4" w:space="0" w:color="auto"/>
              <w:right w:val="single" w:sz="4" w:space="0" w:color="auto"/>
            </w:tcBorders>
            <w:vAlign w:val="center"/>
          </w:tcPr>
          <w:p w14:paraId="2A840219" w14:textId="77777777" w:rsidR="004A53BD" w:rsidRPr="003B17F4" w:rsidRDefault="004A53BD" w:rsidP="004A4101">
            <w:pPr>
              <w:tabs>
                <w:tab w:val="left" w:pos="283"/>
                <w:tab w:val="left" w:pos="2835"/>
                <w:tab w:val="left" w:pos="5386"/>
                <w:tab w:val="left" w:pos="7937"/>
              </w:tabs>
              <w:jc w:val="both"/>
              <w:rPr>
                <w:rFonts w:ascii="Cambria" w:eastAsia="Times New Roman" w:hAnsi="Cambria"/>
                <w:b/>
                <w:color w:val="000000"/>
                <w:sz w:val="24"/>
                <w:szCs w:val="28"/>
                <w:lang w:eastAsia="vi-VN"/>
              </w:rPr>
            </w:pPr>
            <w:r w:rsidRPr="003B17F4">
              <w:rPr>
                <w:rFonts w:ascii="Cambria" w:eastAsia="Times New Roman" w:hAnsi="Cambria"/>
                <w:b/>
                <w:color w:val="000000"/>
                <w:sz w:val="24"/>
                <w:szCs w:val="28"/>
                <w:lang w:eastAsia="vi-VN"/>
              </w:rPr>
              <w:t xml:space="preserve">e. </w:t>
            </w:r>
            <w:r w:rsidRPr="003B17F4">
              <w:rPr>
                <w:rFonts w:ascii="Cambria" w:hAnsi="Cambria"/>
                <w:bCs/>
                <w:color w:val="000000"/>
                <w:sz w:val="24"/>
                <w:szCs w:val="24"/>
              </w:rPr>
              <w:t>T</w:t>
            </w:r>
            <w:r w:rsidRPr="003B17F4">
              <w:rPr>
                <w:rFonts w:ascii="Cambria" w:hAnsi="Cambria"/>
                <w:bCs/>
                <w:color w:val="000000"/>
                <w:sz w:val="24"/>
                <w:szCs w:val="24"/>
                <w:lang w:val="vi-VN"/>
              </w:rPr>
              <w:t>hụ thể áp lực hoặc thụ thể hóa học ở động mạch.</w:t>
            </w:r>
          </w:p>
        </w:tc>
      </w:tr>
    </w:tbl>
    <w:p w14:paraId="3A23ADB6"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-e, 2-a, 3-d, 4-b, 5-c.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1-b, 2-a, 3-d, 4-e, 5-c.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p>
    <w:p w14:paraId="05CBF357"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C. </w:t>
      </w:r>
      <w:r w:rsidRPr="003B17F4">
        <w:rPr>
          <w:rFonts w:ascii="Cambria" w:eastAsia="Times New Roman" w:hAnsi="Cambria" w:cs="Times New Roman"/>
          <w:color w:val="000000"/>
          <w:sz w:val="24"/>
          <w:szCs w:val="26"/>
        </w:rPr>
        <w:t>1-b, 2-c, 3-e, 4-b, 5-a.</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 xml:space="preserve">D. </w:t>
      </w:r>
      <w:r w:rsidRPr="003B17F4">
        <w:rPr>
          <w:rFonts w:ascii="Cambria" w:eastAsia="Times New Roman" w:hAnsi="Cambria" w:cs="Times New Roman"/>
          <w:color w:val="000000"/>
          <w:sz w:val="24"/>
          <w:szCs w:val="26"/>
        </w:rPr>
        <w:t>1-e, 2-c, 3-b, 4-d, 5-a.</w:t>
      </w:r>
    </w:p>
    <w:p w14:paraId="7C430A5F"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21.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các nhóm động vật:</w:t>
      </w:r>
    </w:p>
    <w:tbl>
      <w:tblPr>
        <w:tblStyle w:val="TableGrid1"/>
        <w:tblW w:w="9350" w:type="dxa"/>
        <w:tblInd w:w="-113" w:type="dxa"/>
        <w:tblLook w:val="04A0" w:firstRow="1" w:lastRow="0" w:firstColumn="1" w:lastColumn="0" w:noHBand="0" w:noVBand="1"/>
      </w:tblPr>
      <w:tblGrid>
        <w:gridCol w:w="2235"/>
        <w:gridCol w:w="7115"/>
      </w:tblGrid>
      <w:tr w:rsidR="004A53BD" w:rsidRPr="003B17F4" w14:paraId="0D0BC8CA" w14:textId="77777777" w:rsidTr="004A4101">
        <w:tc>
          <w:tcPr>
            <w:tcW w:w="2235" w:type="dxa"/>
            <w:tcBorders>
              <w:top w:val="single" w:sz="4" w:space="0" w:color="auto"/>
              <w:left w:val="single" w:sz="4" w:space="0" w:color="auto"/>
              <w:bottom w:val="single" w:sz="4" w:space="0" w:color="auto"/>
              <w:right w:val="single" w:sz="4" w:space="0" w:color="auto"/>
            </w:tcBorders>
            <w:vAlign w:val="center"/>
            <w:hideMark/>
          </w:tcPr>
          <w:p w14:paraId="32F1E070"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1.</w:t>
            </w:r>
            <w:r w:rsidRPr="003B17F4">
              <w:rPr>
                <w:rFonts w:ascii="Cambria" w:eastAsia="Times New Roman" w:hAnsi="Cambria"/>
                <w:color w:val="000000"/>
                <w:sz w:val="24"/>
                <w:szCs w:val="28"/>
                <w:lang w:eastAsia="vi-VN"/>
              </w:rPr>
              <w:t xml:space="preserve"> Cá</w:t>
            </w:r>
          </w:p>
        </w:tc>
        <w:tc>
          <w:tcPr>
            <w:tcW w:w="7115" w:type="dxa"/>
            <w:tcBorders>
              <w:top w:val="single" w:sz="4" w:space="0" w:color="auto"/>
              <w:left w:val="single" w:sz="4" w:space="0" w:color="auto"/>
              <w:bottom w:val="single" w:sz="4" w:space="0" w:color="auto"/>
              <w:right w:val="single" w:sz="4" w:space="0" w:color="auto"/>
            </w:tcBorders>
            <w:vAlign w:val="center"/>
            <w:hideMark/>
          </w:tcPr>
          <w:p w14:paraId="043C0155"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bCs/>
                <w:sz w:val="24"/>
                <w:szCs w:val="24"/>
                <w:lang w:val="vi-VN"/>
              </w:rPr>
              <w:t xml:space="preserve">Tim có </w:t>
            </w:r>
            <w:r w:rsidRPr="003B17F4">
              <w:rPr>
                <w:rFonts w:ascii="Cambria" w:hAnsi="Cambria"/>
                <w:sz w:val="24"/>
                <w:szCs w:val="24"/>
                <w:lang w:val="vi-VN"/>
              </w:rPr>
              <w:t>2 ngăn</w:t>
            </w:r>
            <w:r w:rsidRPr="003B17F4">
              <w:rPr>
                <w:rFonts w:ascii="Cambria" w:hAnsi="Cambria"/>
                <w:bCs/>
                <w:sz w:val="24"/>
                <w:szCs w:val="24"/>
                <w:lang w:val="vi-VN"/>
              </w:rPr>
              <w:t xml:space="preserve">, máu đi nuôi cơ thể là máu </w:t>
            </w:r>
            <w:r w:rsidRPr="003B17F4">
              <w:rPr>
                <w:rFonts w:ascii="Cambria" w:hAnsi="Cambria"/>
                <w:sz w:val="24"/>
                <w:szCs w:val="24"/>
                <w:lang w:val="vi-VN"/>
              </w:rPr>
              <w:t>đỏ tươi (giàu O</w:t>
            </w:r>
            <w:r w:rsidRPr="003B17F4">
              <w:rPr>
                <w:rFonts w:ascii="Cambria" w:hAnsi="Cambria"/>
                <w:sz w:val="24"/>
                <w:szCs w:val="24"/>
                <w:vertAlign w:val="subscript"/>
                <w:lang w:val="vi-VN"/>
              </w:rPr>
              <w:t>2</w:t>
            </w:r>
            <w:r w:rsidRPr="003B17F4">
              <w:rPr>
                <w:rFonts w:ascii="Cambria" w:hAnsi="Cambria"/>
                <w:sz w:val="24"/>
                <w:szCs w:val="24"/>
                <w:lang w:val="vi-VN"/>
              </w:rPr>
              <w:t>)</w:t>
            </w:r>
            <w:r w:rsidRPr="003B17F4">
              <w:rPr>
                <w:rFonts w:ascii="Cambria" w:hAnsi="Cambria"/>
                <w:sz w:val="24"/>
                <w:szCs w:val="24"/>
              </w:rPr>
              <w:t>.</w:t>
            </w:r>
          </w:p>
        </w:tc>
      </w:tr>
      <w:tr w:rsidR="004A53BD" w:rsidRPr="003B17F4" w14:paraId="0CA93A03" w14:textId="77777777" w:rsidTr="004A4101">
        <w:tc>
          <w:tcPr>
            <w:tcW w:w="2235" w:type="dxa"/>
            <w:tcBorders>
              <w:top w:val="single" w:sz="4" w:space="0" w:color="auto"/>
              <w:left w:val="single" w:sz="4" w:space="0" w:color="auto"/>
              <w:bottom w:val="single" w:sz="4" w:space="0" w:color="auto"/>
              <w:right w:val="single" w:sz="4" w:space="0" w:color="auto"/>
            </w:tcBorders>
            <w:vAlign w:val="center"/>
            <w:hideMark/>
          </w:tcPr>
          <w:p w14:paraId="1822959F"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Bò sát</w:t>
            </w:r>
          </w:p>
        </w:tc>
        <w:tc>
          <w:tcPr>
            <w:tcW w:w="7115" w:type="dxa"/>
            <w:tcBorders>
              <w:top w:val="single" w:sz="4" w:space="0" w:color="auto"/>
              <w:left w:val="single" w:sz="4" w:space="0" w:color="auto"/>
              <w:bottom w:val="single" w:sz="4" w:space="0" w:color="auto"/>
              <w:right w:val="single" w:sz="4" w:space="0" w:color="auto"/>
            </w:tcBorders>
            <w:vAlign w:val="center"/>
            <w:hideMark/>
          </w:tcPr>
          <w:p w14:paraId="01D2BCFF"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hAnsi="Cambria"/>
                <w:bCs/>
                <w:sz w:val="24"/>
                <w:szCs w:val="24"/>
                <w:lang w:val="vi-VN"/>
              </w:rPr>
              <w:t xml:space="preserve">Tim có </w:t>
            </w:r>
            <w:r w:rsidRPr="003B17F4">
              <w:rPr>
                <w:rFonts w:ascii="Cambria" w:hAnsi="Cambria"/>
                <w:sz w:val="24"/>
                <w:szCs w:val="24"/>
                <w:lang w:val="vi-VN"/>
              </w:rPr>
              <w:t>3 ngăn</w:t>
            </w:r>
            <w:r w:rsidRPr="003B17F4">
              <w:rPr>
                <w:rFonts w:ascii="Cambria" w:hAnsi="Cambria"/>
                <w:bCs/>
                <w:sz w:val="24"/>
                <w:szCs w:val="24"/>
                <w:lang w:val="vi-VN"/>
              </w:rPr>
              <w:t xml:space="preserve">, máu đi nuôi cơ thể là </w:t>
            </w:r>
            <w:r w:rsidRPr="003B17F4">
              <w:rPr>
                <w:rFonts w:ascii="Cambria" w:hAnsi="Cambria"/>
                <w:sz w:val="24"/>
                <w:szCs w:val="24"/>
                <w:lang w:val="vi-VN"/>
              </w:rPr>
              <w:t>máu pha</w:t>
            </w:r>
            <w:r w:rsidRPr="003B17F4">
              <w:rPr>
                <w:rFonts w:ascii="Cambria" w:hAnsi="Cambria"/>
                <w:sz w:val="24"/>
                <w:szCs w:val="24"/>
              </w:rPr>
              <w:t>.</w:t>
            </w:r>
          </w:p>
        </w:tc>
      </w:tr>
      <w:tr w:rsidR="004A53BD" w:rsidRPr="003B17F4" w14:paraId="6C9B58FE" w14:textId="77777777" w:rsidTr="004A4101">
        <w:tc>
          <w:tcPr>
            <w:tcW w:w="2235" w:type="dxa"/>
            <w:tcBorders>
              <w:top w:val="single" w:sz="4" w:space="0" w:color="auto"/>
              <w:left w:val="single" w:sz="4" w:space="0" w:color="auto"/>
              <w:bottom w:val="single" w:sz="4" w:space="0" w:color="auto"/>
              <w:right w:val="single" w:sz="4" w:space="0" w:color="auto"/>
            </w:tcBorders>
            <w:vAlign w:val="center"/>
            <w:hideMark/>
          </w:tcPr>
          <w:p w14:paraId="5323417C"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Lưỡng cư</w:t>
            </w:r>
          </w:p>
        </w:tc>
        <w:tc>
          <w:tcPr>
            <w:tcW w:w="7115" w:type="dxa"/>
            <w:tcBorders>
              <w:top w:val="single" w:sz="4" w:space="0" w:color="auto"/>
              <w:left w:val="single" w:sz="4" w:space="0" w:color="auto"/>
              <w:bottom w:val="single" w:sz="4" w:space="0" w:color="auto"/>
              <w:right w:val="single" w:sz="4" w:space="0" w:color="auto"/>
            </w:tcBorders>
            <w:vAlign w:val="center"/>
            <w:hideMark/>
          </w:tcPr>
          <w:p w14:paraId="0A940BF4"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hAnsi="Cambria"/>
                <w:bCs/>
                <w:sz w:val="24"/>
                <w:szCs w:val="24"/>
                <w:lang w:val="vi-VN"/>
              </w:rPr>
              <w:t xml:space="preserve">Tim có </w:t>
            </w:r>
            <w:r w:rsidRPr="003B17F4">
              <w:rPr>
                <w:rFonts w:ascii="Cambria" w:hAnsi="Cambria"/>
                <w:sz w:val="24"/>
                <w:szCs w:val="24"/>
                <w:lang w:val="vi-VN"/>
              </w:rPr>
              <w:t>4 ngăn</w:t>
            </w:r>
            <w:r w:rsidRPr="003B17F4">
              <w:rPr>
                <w:rFonts w:ascii="Cambria" w:hAnsi="Cambria"/>
                <w:bCs/>
                <w:sz w:val="24"/>
                <w:szCs w:val="24"/>
                <w:lang w:val="vi-VN"/>
              </w:rPr>
              <w:t xml:space="preserve">, máu đi nuôi cơ thể là </w:t>
            </w:r>
            <w:r w:rsidRPr="003B17F4">
              <w:rPr>
                <w:rFonts w:ascii="Cambria" w:hAnsi="Cambria"/>
                <w:sz w:val="24"/>
                <w:szCs w:val="24"/>
                <w:lang w:val="vi-VN"/>
              </w:rPr>
              <w:t>máu đỏ tươi (giàu O</w:t>
            </w:r>
            <w:r w:rsidRPr="003B17F4">
              <w:rPr>
                <w:rFonts w:ascii="Cambria" w:hAnsi="Cambria"/>
                <w:sz w:val="24"/>
                <w:szCs w:val="24"/>
                <w:vertAlign w:val="subscript"/>
                <w:lang w:val="vi-VN"/>
              </w:rPr>
              <w:t>2</w:t>
            </w:r>
            <w:r w:rsidRPr="003B17F4">
              <w:rPr>
                <w:rFonts w:ascii="Cambria" w:hAnsi="Cambria"/>
                <w:sz w:val="24"/>
                <w:szCs w:val="24"/>
                <w:lang w:val="vi-VN"/>
              </w:rPr>
              <w:t>)</w:t>
            </w:r>
            <w:r w:rsidRPr="003B17F4">
              <w:rPr>
                <w:rFonts w:ascii="Cambria" w:hAnsi="Cambria"/>
                <w:sz w:val="24"/>
                <w:szCs w:val="24"/>
              </w:rPr>
              <w:t>.</w:t>
            </w:r>
          </w:p>
        </w:tc>
      </w:tr>
      <w:tr w:rsidR="004A53BD" w:rsidRPr="003B17F4" w14:paraId="3E703623" w14:textId="77777777" w:rsidTr="004A4101">
        <w:tc>
          <w:tcPr>
            <w:tcW w:w="2235" w:type="dxa"/>
            <w:tcBorders>
              <w:top w:val="single" w:sz="4" w:space="0" w:color="auto"/>
              <w:left w:val="single" w:sz="4" w:space="0" w:color="auto"/>
              <w:bottom w:val="single" w:sz="4" w:space="0" w:color="auto"/>
              <w:right w:val="single" w:sz="4" w:space="0" w:color="auto"/>
            </w:tcBorders>
            <w:vAlign w:val="center"/>
          </w:tcPr>
          <w:p w14:paraId="1EB201CF"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4. </w:t>
            </w:r>
            <w:r w:rsidRPr="003B17F4">
              <w:rPr>
                <w:rFonts w:ascii="Cambria" w:eastAsia="Times New Roman" w:hAnsi="Cambria"/>
                <w:color w:val="000000"/>
                <w:sz w:val="24"/>
                <w:szCs w:val="28"/>
                <w:lang w:eastAsia="vi-VN"/>
              </w:rPr>
              <w:t>Chim và thú</w:t>
            </w:r>
          </w:p>
        </w:tc>
        <w:tc>
          <w:tcPr>
            <w:tcW w:w="7115" w:type="dxa"/>
            <w:tcBorders>
              <w:top w:val="single" w:sz="4" w:space="0" w:color="auto"/>
              <w:left w:val="single" w:sz="4" w:space="0" w:color="auto"/>
              <w:bottom w:val="single" w:sz="4" w:space="0" w:color="auto"/>
              <w:right w:val="single" w:sz="4" w:space="0" w:color="auto"/>
            </w:tcBorders>
            <w:vAlign w:val="center"/>
          </w:tcPr>
          <w:p w14:paraId="2DFC2DA7"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d. </w:t>
            </w:r>
            <w:r w:rsidRPr="003B17F4">
              <w:rPr>
                <w:rFonts w:ascii="Cambria" w:hAnsi="Cambria"/>
                <w:bCs/>
                <w:sz w:val="24"/>
                <w:szCs w:val="24"/>
                <w:lang w:val="vi-VN"/>
              </w:rPr>
              <w:t xml:space="preserve">Tim có </w:t>
            </w:r>
            <w:r w:rsidRPr="003B17F4">
              <w:rPr>
                <w:rFonts w:ascii="Cambria" w:hAnsi="Cambria"/>
                <w:sz w:val="24"/>
                <w:szCs w:val="24"/>
                <w:lang w:val="vi-VN"/>
              </w:rPr>
              <w:t>4 ngăn</w:t>
            </w:r>
            <w:r w:rsidRPr="003B17F4">
              <w:rPr>
                <w:rFonts w:ascii="Cambria" w:hAnsi="Cambria"/>
                <w:bCs/>
                <w:sz w:val="24"/>
                <w:szCs w:val="24"/>
                <w:lang w:val="vi-VN"/>
              </w:rPr>
              <w:t xml:space="preserve">, vách ngăn tâm thất hụt, máu đi nuôi cơ thể là </w:t>
            </w:r>
            <w:r w:rsidRPr="003B17F4">
              <w:rPr>
                <w:rFonts w:ascii="Cambria" w:hAnsi="Cambria"/>
                <w:sz w:val="24"/>
                <w:szCs w:val="24"/>
                <w:lang w:val="vi-VN"/>
              </w:rPr>
              <w:t>máu pha</w:t>
            </w:r>
            <w:r w:rsidRPr="003B17F4">
              <w:rPr>
                <w:rFonts w:ascii="Cambria" w:hAnsi="Cambria"/>
                <w:sz w:val="24"/>
                <w:szCs w:val="24"/>
              </w:rPr>
              <w:t>.</w:t>
            </w:r>
          </w:p>
        </w:tc>
      </w:tr>
    </w:tbl>
    <w:p w14:paraId="71D9A7B7"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-a, 2-b, 3-c, 4-d.</w:t>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1-b, 2-a, 3-d, 4-c.</w:t>
      </w:r>
      <w:r w:rsidRPr="003B17F4">
        <w:rPr>
          <w:rFonts w:ascii="Cambria" w:eastAsia="Times New Roman" w:hAnsi="Cambria" w:cs="Times New Roman"/>
          <w:b/>
          <w:color w:val="0000FF"/>
          <w:sz w:val="24"/>
          <w:szCs w:val="26"/>
        </w:rPr>
        <w:tab/>
        <w:t xml:space="preserve">C. </w:t>
      </w:r>
      <w:r w:rsidRPr="003B17F4">
        <w:rPr>
          <w:rFonts w:ascii="Cambria" w:eastAsia="Times New Roman" w:hAnsi="Cambria" w:cs="Times New Roman"/>
          <w:color w:val="000000"/>
          <w:sz w:val="24"/>
          <w:szCs w:val="26"/>
        </w:rPr>
        <w:t>1-b, 2-c, 3-a, 4-d.</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1-a, 2-d, 3-b, 4-c.</w:t>
      </w:r>
    </w:p>
    <w:p w14:paraId="460410DD"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22.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chức năng của các ngăn tim:</w:t>
      </w:r>
    </w:p>
    <w:p w14:paraId="2507D204" w14:textId="77777777" w:rsidR="004A53BD" w:rsidRPr="003B17F4" w:rsidRDefault="004A53BD" w:rsidP="004A53BD">
      <w:pPr>
        <w:spacing w:before="120"/>
        <w:jc w:val="both"/>
        <w:rPr>
          <w:rFonts w:ascii="Cambria" w:eastAsia="Times New Roman" w:hAnsi="Cambria" w:cs="Times New Roman"/>
          <w:color w:val="000000"/>
          <w:sz w:val="24"/>
          <w:szCs w:val="28"/>
          <w:lang w:eastAsia="vi-VN"/>
        </w:rPr>
      </w:pPr>
    </w:p>
    <w:tbl>
      <w:tblPr>
        <w:tblStyle w:val="TableGrid1"/>
        <w:tblW w:w="9350" w:type="dxa"/>
        <w:tblInd w:w="-113" w:type="dxa"/>
        <w:tblLook w:val="04A0" w:firstRow="1" w:lastRow="0" w:firstColumn="1" w:lastColumn="0" w:noHBand="0" w:noVBand="1"/>
      </w:tblPr>
      <w:tblGrid>
        <w:gridCol w:w="2235"/>
        <w:gridCol w:w="7115"/>
      </w:tblGrid>
      <w:tr w:rsidR="004A53BD" w:rsidRPr="003B17F4" w14:paraId="49667EFD" w14:textId="77777777" w:rsidTr="004A4101">
        <w:tc>
          <w:tcPr>
            <w:tcW w:w="2235" w:type="dxa"/>
            <w:tcBorders>
              <w:top w:val="single" w:sz="4" w:space="0" w:color="auto"/>
              <w:left w:val="single" w:sz="4" w:space="0" w:color="auto"/>
              <w:bottom w:val="single" w:sz="4" w:space="0" w:color="auto"/>
              <w:right w:val="single" w:sz="4" w:space="0" w:color="auto"/>
            </w:tcBorders>
            <w:vAlign w:val="center"/>
            <w:hideMark/>
          </w:tcPr>
          <w:p w14:paraId="3810B43A"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1.</w:t>
            </w:r>
            <w:r w:rsidRPr="003B17F4">
              <w:rPr>
                <w:rFonts w:ascii="Cambria" w:eastAsia="Times New Roman" w:hAnsi="Cambria"/>
                <w:color w:val="000000"/>
                <w:sz w:val="24"/>
                <w:szCs w:val="28"/>
                <w:lang w:eastAsia="vi-VN"/>
              </w:rPr>
              <w:t xml:space="preserve"> Tâm nhĩ phải</w:t>
            </w:r>
          </w:p>
        </w:tc>
        <w:tc>
          <w:tcPr>
            <w:tcW w:w="7115" w:type="dxa"/>
            <w:tcBorders>
              <w:top w:val="single" w:sz="4" w:space="0" w:color="auto"/>
              <w:left w:val="single" w:sz="4" w:space="0" w:color="auto"/>
              <w:bottom w:val="single" w:sz="4" w:space="0" w:color="auto"/>
              <w:right w:val="single" w:sz="4" w:space="0" w:color="auto"/>
            </w:tcBorders>
            <w:vAlign w:val="center"/>
            <w:hideMark/>
          </w:tcPr>
          <w:p w14:paraId="73DEE790"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bCs/>
                <w:color w:val="000000"/>
                <w:sz w:val="24"/>
                <w:szCs w:val="24"/>
                <w:lang w:val="vi-VN"/>
              </w:rPr>
              <w:t>Nhận máu giàu O</w:t>
            </w:r>
            <w:r w:rsidRPr="003B17F4">
              <w:rPr>
                <w:rFonts w:ascii="Cambria" w:hAnsi="Cambria"/>
                <w:bCs/>
                <w:color w:val="000000"/>
                <w:sz w:val="24"/>
                <w:szCs w:val="24"/>
                <w:vertAlign w:val="subscript"/>
                <w:lang w:val="vi-VN"/>
              </w:rPr>
              <w:t>2</w:t>
            </w:r>
            <w:r w:rsidRPr="003B17F4">
              <w:rPr>
                <w:rFonts w:ascii="Cambria" w:hAnsi="Cambria"/>
                <w:bCs/>
                <w:color w:val="000000"/>
                <w:sz w:val="24"/>
                <w:szCs w:val="24"/>
                <w:lang w:val="vi-VN"/>
              </w:rPr>
              <w:t xml:space="preserve"> từ tĩnh mạch phổi bơm vào tâm thất.</w:t>
            </w:r>
          </w:p>
        </w:tc>
      </w:tr>
      <w:tr w:rsidR="004A53BD" w:rsidRPr="003B17F4" w14:paraId="0B82A7EA" w14:textId="77777777" w:rsidTr="004A4101">
        <w:tc>
          <w:tcPr>
            <w:tcW w:w="2235" w:type="dxa"/>
            <w:tcBorders>
              <w:top w:val="single" w:sz="4" w:space="0" w:color="auto"/>
              <w:left w:val="single" w:sz="4" w:space="0" w:color="auto"/>
              <w:bottom w:val="single" w:sz="4" w:space="0" w:color="auto"/>
              <w:right w:val="single" w:sz="4" w:space="0" w:color="auto"/>
            </w:tcBorders>
            <w:vAlign w:val="center"/>
            <w:hideMark/>
          </w:tcPr>
          <w:p w14:paraId="7C229D87"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Tâm thấy phải</w:t>
            </w:r>
          </w:p>
        </w:tc>
        <w:tc>
          <w:tcPr>
            <w:tcW w:w="7115" w:type="dxa"/>
            <w:tcBorders>
              <w:top w:val="single" w:sz="4" w:space="0" w:color="auto"/>
              <w:left w:val="single" w:sz="4" w:space="0" w:color="auto"/>
              <w:bottom w:val="single" w:sz="4" w:space="0" w:color="auto"/>
              <w:right w:val="single" w:sz="4" w:space="0" w:color="auto"/>
            </w:tcBorders>
            <w:vAlign w:val="center"/>
            <w:hideMark/>
          </w:tcPr>
          <w:p w14:paraId="57023A47"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hAnsi="Cambria"/>
                <w:bCs/>
                <w:color w:val="000000"/>
                <w:sz w:val="24"/>
                <w:szCs w:val="24"/>
                <w:lang w:val="vi-VN"/>
              </w:rPr>
              <w:t>Nhận máu giàu CO</w:t>
            </w:r>
            <w:r w:rsidRPr="003B17F4">
              <w:rPr>
                <w:rFonts w:ascii="Cambria" w:hAnsi="Cambria"/>
                <w:bCs/>
                <w:color w:val="000000"/>
                <w:sz w:val="24"/>
                <w:szCs w:val="24"/>
                <w:vertAlign w:val="subscript"/>
                <w:lang w:val="vi-VN"/>
              </w:rPr>
              <w:t>2</w:t>
            </w:r>
            <w:r w:rsidRPr="003B17F4">
              <w:rPr>
                <w:rFonts w:ascii="Cambria" w:hAnsi="Cambria"/>
                <w:bCs/>
                <w:color w:val="000000"/>
                <w:sz w:val="24"/>
                <w:szCs w:val="24"/>
                <w:lang w:val="vi-VN"/>
              </w:rPr>
              <w:t xml:space="preserve"> từ tĩnh mạch chủ bơm vào tâm thất</w:t>
            </w:r>
            <w:r w:rsidRPr="003B17F4">
              <w:rPr>
                <w:rFonts w:ascii="Cambria" w:hAnsi="Cambria"/>
                <w:bCs/>
                <w:color w:val="000000"/>
                <w:sz w:val="24"/>
                <w:szCs w:val="24"/>
              </w:rPr>
              <w:t>.</w:t>
            </w:r>
          </w:p>
        </w:tc>
      </w:tr>
      <w:tr w:rsidR="004A53BD" w:rsidRPr="003B17F4" w14:paraId="370C1B76" w14:textId="77777777" w:rsidTr="004A4101">
        <w:tc>
          <w:tcPr>
            <w:tcW w:w="2235" w:type="dxa"/>
            <w:tcBorders>
              <w:top w:val="single" w:sz="4" w:space="0" w:color="auto"/>
              <w:left w:val="single" w:sz="4" w:space="0" w:color="auto"/>
              <w:bottom w:val="single" w:sz="4" w:space="0" w:color="auto"/>
              <w:right w:val="single" w:sz="4" w:space="0" w:color="auto"/>
            </w:tcBorders>
            <w:vAlign w:val="center"/>
            <w:hideMark/>
          </w:tcPr>
          <w:p w14:paraId="2E7061A0"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Tâm nhĩ trái</w:t>
            </w:r>
          </w:p>
        </w:tc>
        <w:tc>
          <w:tcPr>
            <w:tcW w:w="7115" w:type="dxa"/>
            <w:tcBorders>
              <w:top w:val="single" w:sz="4" w:space="0" w:color="auto"/>
              <w:left w:val="single" w:sz="4" w:space="0" w:color="auto"/>
              <w:bottom w:val="single" w:sz="4" w:space="0" w:color="auto"/>
              <w:right w:val="single" w:sz="4" w:space="0" w:color="auto"/>
            </w:tcBorders>
            <w:vAlign w:val="center"/>
            <w:hideMark/>
          </w:tcPr>
          <w:p w14:paraId="285DF1A5"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hAnsi="Cambria"/>
                <w:bCs/>
                <w:color w:val="000000"/>
                <w:sz w:val="24"/>
                <w:szCs w:val="24"/>
                <w:lang w:val="vi-VN"/>
              </w:rPr>
              <w:t>Nhận máu từ tâm nhĩ bơm vào động mạch chủ nuôi cơ thể.</w:t>
            </w:r>
          </w:p>
        </w:tc>
      </w:tr>
      <w:tr w:rsidR="004A53BD" w:rsidRPr="003B17F4" w14:paraId="5DB3E11C" w14:textId="77777777" w:rsidTr="004A4101">
        <w:tc>
          <w:tcPr>
            <w:tcW w:w="2235" w:type="dxa"/>
            <w:tcBorders>
              <w:top w:val="single" w:sz="4" w:space="0" w:color="auto"/>
              <w:left w:val="single" w:sz="4" w:space="0" w:color="auto"/>
              <w:bottom w:val="single" w:sz="4" w:space="0" w:color="auto"/>
              <w:right w:val="single" w:sz="4" w:space="0" w:color="auto"/>
            </w:tcBorders>
            <w:vAlign w:val="center"/>
          </w:tcPr>
          <w:p w14:paraId="66865382"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4. </w:t>
            </w:r>
            <w:r w:rsidRPr="003B17F4">
              <w:rPr>
                <w:rFonts w:ascii="Cambria" w:eastAsia="Times New Roman" w:hAnsi="Cambria"/>
                <w:color w:val="000000"/>
                <w:sz w:val="24"/>
                <w:szCs w:val="28"/>
                <w:lang w:eastAsia="vi-VN"/>
              </w:rPr>
              <w:t>Tâm nhĩ phải</w:t>
            </w:r>
          </w:p>
        </w:tc>
        <w:tc>
          <w:tcPr>
            <w:tcW w:w="7115" w:type="dxa"/>
            <w:tcBorders>
              <w:top w:val="single" w:sz="4" w:space="0" w:color="auto"/>
              <w:left w:val="single" w:sz="4" w:space="0" w:color="auto"/>
              <w:bottom w:val="single" w:sz="4" w:space="0" w:color="auto"/>
              <w:right w:val="single" w:sz="4" w:space="0" w:color="auto"/>
            </w:tcBorders>
            <w:vAlign w:val="center"/>
          </w:tcPr>
          <w:p w14:paraId="4A3E93AB"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d. </w:t>
            </w:r>
            <w:r w:rsidRPr="003B17F4">
              <w:rPr>
                <w:rFonts w:ascii="Cambria" w:hAnsi="Cambria"/>
                <w:bCs/>
                <w:color w:val="000000"/>
                <w:sz w:val="24"/>
                <w:szCs w:val="24"/>
                <w:lang w:val="vi-VN"/>
              </w:rPr>
              <w:t>Nhận máu từ tâm nhĩ bơm vào động mạch phổi trao đổi chất</w:t>
            </w:r>
            <w:r w:rsidRPr="003B17F4">
              <w:rPr>
                <w:rFonts w:ascii="Cambria" w:hAnsi="Cambria"/>
                <w:bCs/>
                <w:color w:val="000000"/>
                <w:sz w:val="24"/>
                <w:szCs w:val="24"/>
              </w:rPr>
              <w:t>.</w:t>
            </w:r>
          </w:p>
        </w:tc>
      </w:tr>
    </w:tbl>
    <w:p w14:paraId="58CFCEC7"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-a, 2-b, 3-c, 4-d.</w:t>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1-b, 2-a, 3-d, 4-c.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1-b, 2-d, 3-a, 4-c.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 xml:space="preserve">D. </w:t>
      </w:r>
      <w:r w:rsidRPr="003B17F4">
        <w:rPr>
          <w:rFonts w:ascii="Cambria" w:eastAsia="Times New Roman" w:hAnsi="Cambria" w:cs="Times New Roman"/>
          <w:color w:val="000000"/>
          <w:sz w:val="24"/>
          <w:szCs w:val="26"/>
        </w:rPr>
        <w:t>1-a, 2-d, 3-b, 4-c.</w:t>
      </w:r>
    </w:p>
    <w:p w14:paraId="373C9FCE" w14:textId="77777777" w:rsidR="004A53BD" w:rsidRPr="003B17F4" w:rsidRDefault="003B17F4" w:rsidP="003B17F4">
      <w:pPr>
        <w:spacing w:before="120"/>
        <w:rPr>
          <w:rFonts w:ascii="Cambria" w:eastAsia="Times New Roman" w:hAnsi="Cambria" w:cs="Times New Roman"/>
          <w:color w:val="000000"/>
          <w:sz w:val="24"/>
          <w:szCs w:val="28"/>
          <w:lang w:eastAsia="vi-VN"/>
        </w:rPr>
      </w:pPr>
      <w:r>
        <w:rPr>
          <w:rFonts w:ascii="Times New Roman" w:eastAsia="Times New Roman" w:hAnsi="Times New Roman" w:cs="Times New Roman"/>
          <w:b/>
          <w:color w:val="0033CC"/>
          <w:sz w:val="24"/>
          <w:szCs w:val="28"/>
        </w:rPr>
        <w:t xml:space="preserve">Câu 23. </w:t>
      </w:r>
      <w:r w:rsidR="004A53BD" w:rsidRPr="003B17F4">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vai trò của các van tim:</w:t>
      </w:r>
    </w:p>
    <w:tbl>
      <w:tblPr>
        <w:tblStyle w:val="TableGrid1"/>
        <w:tblW w:w="9350" w:type="dxa"/>
        <w:tblInd w:w="-113" w:type="dxa"/>
        <w:tblLook w:val="04A0" w:firstRow="1" w:lastRow="0" w:firstColumn="1" w:lastColumn="0" w:noHBand="0" w:noVBand="1"/>
      </w:tblPr>
      <w:tblGrid>
        <w:gridCol w:w="2802"/>
        <w:gridCol w:w="6548"/>
      </w:tblGrid>
      <w:tr w:rsidR="004A53BD" w:rsidRPr="003B17F4" w14:paraId="24186690" w14:textId="77777777" w:rsidTr="004A4101">
        <w:tc>
          <w:tcPr>
            <w:tcW w:w="2802" w:type="dxa"/>
            <w:tcBorders>
              <w:top w:val="single" w:sz="4" w:space="0" w:color="auto"/>
              <w:left w:val="single" w:sz="4" w:space="0" w:color="auto"/>
              <w:bottom w:val="single" w:sz="4" w:space="0" w:color="auto"/>
              <w:right w:val="single" w:sz="4" w:space="0" w:color="auto"/>
            </w:tcBorders>
            <w:vAlign w:val="center"/>
            <w:hideMark/>
          </w:tcPr>
          <w:p w14:paraId="2BCB70D0"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lastRenderedPageBreak/>
              <w:t>1.</w:t>
            </w:r>
            <w:r w:rsidRPr="003B17F4">
              <w:rPr>
                <w:rFonts w:ascii="Cambria" w:eastAsia="Times New Roman" w:hAnsi="Cambria"/>
                <w:color w:val="000000"/>
                <w:sz w:val="24"/>
                <w:szCs w:val="28"/>
                <w:lang w:eastAsia="vi-VN"/>
              </w:rPr>
              <w:t xml:space="preserve"> Van động mạch phổi</w:t>
            </w:r>
          </w:p>
        </w:tc>
        <w:tc>
          <w:tcPr>
            <w:tcW w:w="6548" w:type="dxa"/>
            <w:tcBorders>
              <w:top w:val="single" w:sz="4" w:space="0" w:color="auto"/>
              <w:left w:val="single" w:sz="4" w:space="0" w:color="auto"/>
              <w:bottom w:val="single" w:sz="4" w:space="0" w:color="auto"/>
              <w:right w:val="single" w:sz="4" w:space="0" w:color="auto"/>
            </w:tcBorders>
            <w:vAlign w:val="center"/>
            <w:hideMark/>
          </w:tcPr>
          <w:p w14:paraId="36B3A046"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a.</w:t>
            </w:r>
            <w:r w:rsidRPr="003B17F4">
              <w:rPr>
                <w:rFonts w:ascii="Cambria" w:eastAsia="Times New Roman" w:hAnsi="Cambria"/>
                <w:color w:val="000000"/>
                <w:sz w:val="24"/>
                <w:szCs w:val="28"/>
                <w:lang w:eastAsia="vi-VN"/>
              </w:rPr>
              <w:t xml:space="preserve"> </w:t>
            </w:r>
            <w:r w:rsidRPr="003B17F4">
              <w:rPr>
                <w:rFonts w:ascii="Cambria" w:hAnsi="Cambria"/>
                <w:bCs/>
                <w:color w:val="000000"/>
                <w:sz w:val="24"/>
                <w:szCs w:val="24"/>
                <w:lang w:val="vi-VN"/>
              </w:rPr>
              <w:t>Ngăn máu từ tâm thất trái chảy ngược vào tâm nhĩ phải</w:t>
            </w:r>
            <w:r w:rsidRPr="003B17F4">
              <w:rPr>
                <w:rFonts w:ascii="Cambria" w:hAnsi="Cambria"/>
                <w:bCs/>
                <w:color w:val="000000"/>
                <w:sz w:val="24"/>
                <w:szCs w:val="24"/>
              </w:rPr>
              <w:t>.</w:t>
            </w:r>
          </w:p>
        </w:tc>
      </w:tr>
      <w:tr w:rsidR="004A53BD" w:rsidRPr="003B17F4" w14:paraId="523A9ABB" w14:textId="77777777" w:rsidTr="004A4101">
        <w:tc>
          <w:tcPr>
            <w:tcW w:w="2802" w:type="dxa"/>
            <w:tcBorders>
              <w:top w:val="single" w:sz="4" w:space="0" w:color="auto"/>
              <w:left w:val="single" w:sz="4" w:space="0" w:color="auto"/>
              <w:bottom w:val="single" w:sz="4" w:space="0" w:color="auto"/>
              <w:right w:val="single" w:sz="4" w:space="0" w:color="auto"/>
            </w:tcBorders>
            <w:vAlign w:val="center"/>
            <w:hideMark/>
          </w:tcPr>
          <w:p w14:paraId="57236094"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2.</w:t>
            </w:r>
            <w:r w:rsidRPr="003B17F4">
              <w:rPr>
                <w:rFonts w:ascii="Cambria" w:eastAsia="Times New Roman" w:hAnsi="Cambria"/>
                <w:color w:val="000000"/>
                <w:sz w:val="24"/>
                <w:szCs w:val="28"/>
                <w:lang w:eastAsia="vi-VN"/>
              </w:rPr>
              <w:t xml:space="preserve"> Van động mạch chủ</w:t>
            </w:r>
          </w:p>
        </w:tc>
        <w:tc>
          <w:tcPr>
            <w:tcW w:w="6548" w:type="dxa"/>
            <w:tcBorders>
              <w:top w:val="single" w:sz="4" w:space="0" w:color="auto"/>
              <w:left w:val="single" w:sz="4" w:space="0" w:color="auto"/>
              <w:bottom w:val="single" w:sz="4" w:space="0" w:color="auto"/>
              <w:right w:val="single" w:sz="4" w:space="0" w:color="auto"/>
            </w:tcBorders>
            <w:vAlign w:val="center"/>
            <w:hideMark/>
          </w:tcPr>
          <w:p w14:paraId="033CE570"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b. </w:t>
            </w:r>
            <w:r w:rsidRPr="003B17F4">
              <w:rPr>
                <w:rFonts w:ascii="Cambria" w:hAnsi="Cambria"/>
                <w:bCs/>
                <w:color w:val="000000"/>
                <w:sz w:val="24"/>
                <w:szCs w:val="24"/>
                <w:lang w:val="vi-VN"/>
              </w:rPr>
              <w:t>Ngăn máu từ động mạch phổi chảy ngược vào tâm thất phải</w:t>
            </w:r>
            <w:r w:rsidRPr="003B17F4">
              <w:rPr>
                <w:rFonts w:ascii="Cambria" w:hAnsi="Cambria"/>
                <w:bCs/>
                <w:color w:val="000000"/>
                <w:sz w:val="24"/>
                <w:szCs w:val="24"/>
              </w:rPr>
              <w:t>.</w:t>
            </w:r>
          </w:p>
        </w:tc>
      </w:tr>
      <w:tr w:rsidR="004A53BD" w:rsidRPr="003B17F4" w14:paraId="5256D3D6" w14:textId="77777777" w:rsidTr="004A4101">
        <w:tc>
          <w:tcPr>
            <w:tcW w:w="2802" w:type="dxa"/>
            <w:tcBorders>
              <w:top w:val="single" w:sz="4" w:space="0" w:color="auto"/>
              <w:left w:val="single" w:sz="4" w:space="0" w:color="auto"/>
              <w:bottom w:val="single" w:sz="4" w:space="0" w:color="auto"/>
              <w:right w:val="single" w:sz="4" w:space="0" w:color="auto"/>
            </w:tcBorders>
            <w:vAlign w:val="center"/>
            <w:hideMark/>
          </w:tcPr>
          <w:p w14:paraId="2D4ED5BF"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3.</w:t>
            </w:r>
            <w:r w:rsidRPr="003B17F4">
              <w:rPr>
                <w:rFonts w:ascii="Cambria" w:eastAsia="Times New Roman" w:hAnsi="Cambria"/>
                <w:color w:val="000000"/>
                <w:sz w:val="24"/>
                <w:szCs w:val="28"/>
                <w:lang w:eastAsia="vi-VN"/>
              </w:rPr>
              <w:t xml:space="preserve"> Van 2 lá</w:t>
            </w:r>
          </w:p>
        </w:tc>
        <w:tc>
          <w:tcPr>
            <w:tcW w:w="6548" w:type="dxa"/>
            <w:tcBorders>
              <w:top w:val="single" w:sz="4" w:space="0" w:color="auto"/>
              <w:left w:val="single" w:sz="4" w:space="0" w:color="auto"/>
              <w:bottom w:val="single" w:sz="4" w:space="0" w:color="auto"/>
              <w:right w:val="single" w:sz="4" w:space="0" w:color="auto"/>
            </w:tcBorders>
            <w:vAlign w:val="center"/>
            <w:hideMark/>
          </w:tcPr>
          <w:p w14:paraId="446ADAC0"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6"/>
              </w:rPr>
            </w:pPr>
            <w:r w:rsidRPr="003B17F4">
              <w:rPr>
                <w:rFonts w:ascii="Cambria" w:eastAsia="Times New Roman" w:hAnsi="Cambria"/>
                <w:b/>
                <w:color w:val="000000"/>
                <w:sz w:val="24"/>
                <w:szCs w:val="28"/>
                <w:lang w:eastAsia="vi-VN"/>
              </w:rPr>
              <w:t xml:space="preserve">c. </w:t>
            </w:r>
            <w:r w:rsidRPr="003B17F4">
              <w:rPr>
                <w:rFonts w:ascii="Cambria" w:hAnsi="Cambria"/>
                <w:bCs/>
                <w:color w:val="000000"/>
                <w:sz w:val="24"/>
                <w:szCs w:val="24"/>
                <w:lang w:val="vi-VN"/>
              </w:rPr>
              <w:t>Ngăn máu từ tâm thất phải chảy ngược vào tâm nhĩ phải</w:t>
            </w:r>
            <w:r w:rsidRPr="003B17F4">
              <w:rPr>
                <w:rFonts w:ascii="Cambria" w:hAnsi="Cambria"/>
                <w:bCs/>
                <w:color w:val="000000"/>
                <w:sz w:val="24"/>
                <w:szCs w:val="24"/>
              </w:rPr>
              <w:t>.</w:t>
            </w:r>
          </w:p>
        </w:tc>
      </w:tr>
      <w:tr w:rsidR="004A53BD" w:rsidRPr="003B17F4" w14:paraId="7C03B1A1" w14:textId="77777777" w:rsidTr="004A4101">
        <w:tc>
          <w:tcPr>
            <w:tcW w:w="2802" w:type="dxa"/>
            <w:tcBorders>
              <w:top w:val="single" w:sz="4" w:space="0" w:color="auto"/>
              <w:left w:val="single" w:sz="4" w:space="0" w:color="auto"/>
              <w:bottom w:val="single" w:sz="4" w:space="0" w:color="auto"/>
              <w:right w:val="single" w:sz="4" w:space="0" w:color="auto"/>
            </w:tcBorders>
            <w:vAlign w:val="center"/>
          </w:tcPr>
          <w:p w14:paraId="68099BA5" w14:textId="77777777" w:rsidR="004A53BD" w:rsidRPr="003B17F4" w:rsidRDefault="004A53BD" w:rsidP="004A4101">
            <w:pPr>
              <w:spacing w:line="276" w:lineRule="auto"/>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4. </w:t>
            </w:r>
            <w:r w:rsidRPr="003B17F4">
              <w:rPr>
                <w:rFonts w:ascii="Cambria" w:eastAsia="Times New Roman" w:hAnsi="Cambria"/>
                <w:color w:val="000000"/>
                <w:sz w:val="24"/>
                <w:szCs w:val="28"/>
                <w:lang w:eastAsia="vi-VN"/>
              </w:rPr>
              <w:t>Van 3 lá</w:t>
            </w:r>
          </w:p>
        </w:tc>
        <w:tc>
          <w:tcPr>
            <w:tcW w:w="6548" w:type="dxa"/>
            <w:tcBorders>
              <w:top w:val="single" w:sz="4" w:space="0" w:color="auto"/>
              <w:left w:val="single" w:sz="4" w:space="0" w:color="auto"/>
              <w:bottom w:val="single" w:sz="4" w:space="0" w:color="auto"/>
              <w:right w:val="single" w:sz="4" w:space="0" w:color="auto"/>
            </w:tcBorders>
            <w:vAlign w:val="center"/>
          </w:tcPr>
          <w:p w14:paraId="53A50027" w14:textId="77777777" w:rsidR="004A53BD" w:rsidRPr="003B17F4" w:rsidRDefault="004A53BD" w:rsidP="004A4101">
            <w:pPr>
              <w:tabs>
                <w:tab w:val="left" w:pos="283"/>
                <w:tab w:val="left" w:pos="2835"/>
                <w:tab w:val="left" w:pos="5386"/>
                <w:tab w:val="left" w:pos="7937"/>
              </w:tabs>
              <w:jc w:val="both"/>
              <w:rPr>
                <w:rFonts w:ascii="Cambria" w:eastAsia="Times New Roman" w:hAnsi="Cambria"/>
                <w:color w:val="000000"/>
                <w:sz w:val="24"/>
                <w:szCs w:val="28"/>
                <w:lang w:eastAsia="vi-VN"/>
              </w:rPr>
            </w:pPr>
            <w:r w:rsidRPr="003B17F4">
              <w:rPr>
                <w:rFonts w:ascii="Cambria" w:eastAsia="Times New Roman" w:hAnsi="Cambria"/>
                <w:b/>
                <w:color w:val="000000"/>
                <w:sz w:val="24"/>
                <w:szCs w:val="28"/>
                <w:lang w:eastAsia="vi-VN"/>
              </w:rPr>
              <w:t xml:space="preserve">d. </w:t>
            </w:r>
            <w:r w:rsidRPr="003B17F4">
              <w:rPr>
                <w:rFonts w:ascii="Cambria" w:hAnsi="Cambria"/>
                <w:bCs/>
                <w:color w:val="000000"/>
                <w:sz w:val="24"/>
                <w:szCs w:val="24"/>
                <w:lang w:val="vi-VN"/>
              </w:rPr>
              <w:t>Ngăn máu từ động mạch chủ chảy ngược vào tâm thất trái</w:t>
            </w:r>
            <w:r w:rsidRPr="003B17F4">
              <w:rPr>
                <w:rFonts w:ascii="Cambria" w:hAnsi="Cambria"/>
                <w:bCs/>
                <w:color w:val="000000"/>
                <w:sz w:val="24"/>
                <w:szCs w:val="24"/>
              </w:rPr>
              <w:t>.</w:t>
            </w:r>
          </w:p>
        </w:tc>
      </w:tr>
    </w:tbl>
    <w:p w14:paraId="34C2690C" w14:textId="77777777" w:rsidR="004A53BD" w:rsidRPr="003B17F4" w:rsidRDefault="004A53BD" w:rsidP="004A53BD">
      <w:pPr>
        <w:tabs>
          <w:tab w:val="left" w:pos="283"/>
          <w:tab w:val="left" w:pos="2835"/>
          <w:tab w:val="left" w:pos="5386"/>
          <w:tab w:val="left" w:pos="7937"/>
        </w:tabs>
        <w:spacing w:line="240" w:lineRule="auto"/>
        <w:ind w:firstLine="283"/>
        <w:jc w:val="both"/>
        <w:rPr>
          <w:rFonts w:ascii="Cambria" w:eastAsia="Times New Roman" w:hAnsi="Cambria" w:cs="Times New Roman"/>
          <w:color w:val="000000"/>
          <w:sz w:val="24"/>
          <w:szCs w:val="26"/>
        </w:rPr>
      </w:pPr>
      <w:r w:rsidRPr="003B17F4">
        <w:rPr>
          <w:rFonts w:ascii="Cambria" w:eastAsia="Times New Roman" w:hAnsi="Cambria" w:cs="Times New Roman"/>
          <w:b/>
          <w:color w:val="0000FF"/>
          <w:sz w:val="24"/>
          <w:szCs w:val="26"/>
        </w:rPr>
        <w:t xml:space="preserve">A. </w:t>
      </w:r>
      <w:r w:rsidRPr="003B17F4">
        <w:rPr>
          <w:rFonts w:ascii="Cambria" w:eastAsia="Times New Roman" w:hAnsi="Cambria" w:cs="Times New Roman"/>
          <w:sz w:val="24"/>
          <w:szCs w:val="26"/>
        </w:rPr>
        <w:t>1</w:t>
      </w:r>
      <w:r w:rsidRPr="003B17F4">
        <w:rPr>
          <w:rFonts w:ascii="Cambria" w:eastAsia="Times New Roman" w:hAnsi="Cambria" w:cs="Times New Roman"/>
          <w:color w:val="000000"/>
          <w:sz w:val="24"/>
          <w:szCs w:val="26"/>
        </w:rPr>
        <w:t>-a, 2-b, 3-c, 4-d.</w:t>
      </w:r>
      <w:r w:rsidRPr="003B17F4">
        <w:rPr>
          <w:rFonts w:ascii="Cambria" w:eastAsia="Times New Roman" w:hAnsi="Cambria" w:cs="Times New Roman"/>
          <w:b/>
          <w:color w:val="0000FF"/>
          <w:sz w:val="24"/>
          <w:szCs w:val="26"/>
        </w:rPr>
        <w:tab/>
        <w:t xml:space="preserve">B. </w:t>
      </w:r>
      <w:r w:rsidRPr="003B17F4">
        <w:rPr>
          <w:rFonts w:ascii="Cambria" w:eastAsia="Times New Roman" w:hAnsi="Cambria" w:cs="Times New Roman"/>
          <w:color w:val="000000"/>
          <w:sz w:val="24"/>
          <w:szCs w:val="26"/>
        </w:rPr>
        <w:t>1-b, 2-a, 3-d, 4-c.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color w:val="000000"/>
          <w:sz w:val="24"/>
          <w:szCs w:val="26"/>
        </w:rPr>
        <w:t>1-b, 2-d, 3-a, 4-c.</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 xml:space="preserve">D. </w:t>
      </w:r>
      <w:r w:rsidRPr="003B17F4">
        <w:rPr>
          <w:rFonts w:ascii="Cambria" w:eastAsia="Times New Roman" w:hAnsi="Cambria" w:cs="Times New Roman"/>
          <w:color w:val="000000"/>
          <w:sz w:val="24"/>
          <w:szCs w:val="26"/>
        </w:rPr>
        <w:t>1-a, 2-d, 3-b, 4-c.</w:t>
      </w:r>
    </w:p>
    <w:p w14:paraId="2144B911" w14:textId="77777777" w:rsidR="004A53BD" w:rsidRPr="003B17F4" w:rsidRDefault="004A53BD" w:rsidP="004A53BD">
      <w:pPr>
        <w:rPr>
          <w:rFonts w:ascii="Cambria" w:hAnsi="Cambria"/>
        </w:rPr>
      </w:pPr>
    </w:p>
    <w:p w14:paraId="647C947F" w14:textId="77777777" w:rsidR="004A53BD" w:rsidRPr="003B17F4" w:rsidRDefault="004A53BD" w:rsidP="004A53BD">
      <w:pPr>
        <w:jc w:val="both"/>
        <w:rPr>
          <w:rFonts w:ascii="Cambria" w:eastAsia="Times New Roman" w:hAnsi="Cambria" w:cs="Times New Roman"/>
          <w:sz w:val="26"/>
          <w:szCs w:val="26"/>
        </w:rPr>
      </w:pPr>
    </w:p>
    <w:p w14:paraId="1A59A561"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24.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Động mạch gồm các:</w:t>
      </w:r>
    </w:p>
    <w:p w14:paraId="7C2A3A8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mạch máu từ nhỏ đến lớn, có chức năng đưa máu từ các cơ quan về tim.</w:t>
      </w:r>
    </w:p>
    <w:p w14:paraId="7B14210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mạch máu từ nhỏ đến lớn, có chức năng đưa máu từ tim đến các cơ quan.</w:t>
      </w:r>
    </w:p>
    <w:p w14:paraId="4E4447E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mạch máu từ lớn đến nhỏ, có chức năng đưa máu từ tim đến các cơ quan.</w:t>
      </w:r>
    </w:p>
    <w:p w14:paraId="2C888ACB"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mạch máu từ lớn đến nhỏ, có chức năng đưa máu từ các cơ quan về tim.</w:t>
      </w:r>
    </w:p>
    <w:p w14:paraId="0D4167F7"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13E1685" w14:textId="77777777" w:rsidR="0083582C" w:rsidRPr="003B17F4" w:rsidRDefault="0083582C" w:rsidP="0083582C">
      <w:pPr>
        <w:spacing w:before="120"/>
        <w:ind w:left="992"/>
        <w:rPr>
          <w:rFonts w:ascii="Cambria" w:eastAsia="Times New Roman" w:hAnsi="Cambria" w:cs="Times New Roman"/>
          <w:color w:val="843C0B"/>
          <w:sz w:val="26"/>
          <w:szCs w:val="26"/>
        </w:rPr>
      </w:pPr>
    </w:p>
    <w:p w14:paraId="65F2B119"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Động mạch gồm các mạch máu từ lớn đến nhỏ, có chức năng đưa máu từ tim đến các cơ quan.</w:t>
      </w:r>
    </w:p>
    <w:p w14:paraId="2A81028C"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324B6F01" w14:textId="77777777" w:rsidR="004A4101" w:rsidRPr="003B17F4" w:rsidRDefault="003B17F4" w:rsidP="003B17F4">
      <w:pPr>
        <w:spacing w:before="120"/>
        <w:rPr>
          <w:rFonts w:ascii="Cambria" w:eastAsia="Times New Roman" w:hAnsi="Cambria" w:cs="Times New Roman"/>
          <w:sz w:val="26"/>
          <w:szCs w:val="26"/>
        </w:rPr>
      </w:pPr>
      <w:r>
        <w:rPr>
          <w:rFonts w:ascii="Times New Roman" w:eastAsia="Times New Roman" w:hAnsi="Times New Roman" w:cs="Times New Roman"/>
          <w:b/>
          <w:color w:val="0033CC"/>
          <w:sz w:val="24"/>
          <w:szCs w:val="26"/>
        </w:rPr>
        <w:t xml:space="preserve">Câu 25. </w:t>
      </w:r>
      <w:r w:rsidR="004A4101" w:rsidRPr="003B17F4">
        <w:rPr>
          <w:rFonts w:ascii="Cambria" w:eastAsia="Times New Roman" w:hAnsi="Cambria" w:cs="Times New Roman"/>
          <w:sz w:val="26"/>
          <w:szCs w:val="26"/>
        </w:rPr>
        <w:t>Hình bên mô tả gì ?</w:t>
      </w:r>
    </w:p>
    <w:p w14:paraId="12EE5168"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noProof/>
          <w:color w:val="0000FF"/>
          <w:sz w:val="24"/>
          <w:szCs w:val="26"/>
          <w:lang w:val="en-US"/>
        </w:rPr>
        <w:drawing>
          <wp:inline distT="0" distB="0" distL="0" distR="0" wp14:anchorId="26BCB0B6" wp14:editId="2FD4011F">
            <wp:extent cx="1552575" cy="1619250"/>
            <wp:effectExtent l="0" t="0" r="9525" b="0"/>
            <wp:docPr id="2" name="Picture 2"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1755" r="1053" b="3406"/>
                    <a:stretch/>
                  </pic:blipFill>
                  <pic:spPr bwMode="auto">
                    <a:xfrm>
                      <a:off x="0" y="0"/>
                      <a:ext cx="1552575" cy="1619250"/>
                    </a:xfrm>
                    <a:prstGeom prst="rect">
                      <a:avLst/>
                    </a:prstGeom>
                    <a:noFill/>
                    <a:ln>
                      <a:noFill/>
                    </a:ln>
                    <a:extLst>
                      <a:ext uri="{53640926-AAD7-44D8-BBD7-CCE9431645EC}">
                        <a14:shadowObscured xmlns:a14="http://schemas.microsoft.com/office/drawing/2010/main"/>
                      </a:ext>
                    </a:extLst>
                  </pic:spPr>
                </pic:pic>
              </a:graphicData>
            </a:graphic>
          </wp:inline>
        </w:drawing>
      </w:r>
    </w:p>
    <w:p w14:paraId="5BB5C6AA"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u w:val="single"/>
        </w:rPr>
      </w:pPr>
    </w:p>
    <w:p w14:paraId="67935753"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Động mạch.</w:t>
      </w:r>
    </w:p>
    <w:p w14:paraId="1A89F6C1"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Mao mạch.</w:t>
      </w:r>
    </w:p>
    <w:p w14:paraId="39CBF74C"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Tĩnh mạch.</w:t>
      </w:r>
    </w:p>
    <w:p w14:paraId="60DAE664"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Tim.</w:t>
      </w:r>
    </w:p>
    <w:p w14:paraId="48C5649E" w14:textId="77777777" w:rsidR="004A4101" w:rsidRPr="003B17F4" w:rsidRDefault="004A4101" w:rsidP="004A4101">
      <w:pPr>
        <w:jc w:val="both"/>
        <w:rPr>
          <w:rFonts w:ascii="Cambria" w:eastAsia="Times New Roman" w:hAnsi="Cambria" w:cs="Times New Roman"/>
          <w:sz w:val="26"/>
          <w:szCs w:val="26"/>
        </w:rPr>
      </w:pPr>
    </w:p>
    <w:p w14:paraId="57B1D684"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26.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Tĩnh mạch gồm các:</w:t>
      </w:r>
    </w:p>
    <w:p w14:paraId="5C7F6CFA"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mạch máu từ nhỏ đến lớn, có chức năng đưa máu từ các cơ quan về tim.</w:t>
      </w:r>
    </w:p>
    <w:p w14:paraId="1F84A9A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mạch máu từ nhỏ đến lớn, có chức năng đưa máu từ tim đến các cơ quan.</w:t>
      </w:r>
    </w:p>
    <w:p w14:paraId="3F6D6F0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mạch máu từ lớn đến nhỏ, có chức năng đưa máu từ tim đến các cơ quan.</w:t>
      </w:r>
    </w:p>
    <w:p w14:paraId="6448D64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mạch máu từ lớn đến nhỏ, có chức năng đưa máu từ các cơ quan về tim.</w:t>
      </w:r>
    </w:p>
    <w:p w14:paraId="5950415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6E8B778"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8D36E41"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Tĩnh mạch gồm các mạch máu từ nhỏ đến lớn, có chức năng đưa máu từ các cơ quan về tim.</w:t>
      </w:r>
    </w:p>
    <w:p w14:paraId="42399099"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356D2762"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27.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Mao mạch nối:</w:t>
      </w:r>
    </w:p>
    <w:p w14:paraId="378CA05C"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động mạch lớn nhất với tĩnh mạch lớn nhất, có chức năng đưa máu từ tim đến các cơ quan và từ các cơ quan về tim.</w:t>
      </w:r>
    </w:p>
    <w:p w14:paraId="28F0C76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lastRenderedPageBreak/>
        <w:t>B.</w:t>
      </w:r>
      <w:r w:rsidRPr="003B17F4">
        <w:rPr>
          <w:rFonts w:ascii="Cambria" w:eastAsia="Times New Roman" w:hAnsi="Cambria" w:cs="Times New Roman"/>
          <w:sz w:val="24"/>
          <w:szCs w:val="26"/>
        </w:rPr>
        <w:t xml:space="preserve"> động mạch nhỏ nhất với tĩnh mạch nhỏ nhất, có chức năng đưa máu từ tim đến các cơ quan và từ các cơ quan về tim.</w:t>
      </w:r>
    </w:p>
    <w:p w14:paraId="381DCBE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động mạch lớn nhất với tĩnh mạch lớn nhất, là nơi thực hiện trao đổi chất giữa máu và tế bào cơ thể.</w:t>
      </w:r>
    </w:p>
    <w:p w14:paraId="6A241377"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động mạch nhỏ nhất với tĩnh mạch nhỏ nhất, là nơi thực hiện trao đổi chất giữa máu và tế bào cơ thể.</w:t>
      </w:r>
    </w:p>
    <w:p w14:paraId="050B9F11"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9E1F2B2"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C284DE3"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Mao mạch nối động mạch nhỏ nhất với tĩnh mạch nhỏ nhất, là nơi thực hiện trao đổi chất giữa máu và tế bào cơ thể.</w:t>
      </w:r>
    </w:p>
    <w:p w14:paraId="1140D249"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7ED005AB" w14:textId="77777777" w:rsidR="004A4101" w:rsidRPr="003B17F4" w:rsidRDefault="003B17F4" w:rsidP="003B17F4">
      <w:pPr>
        <w:spacing w:before="120"/>
        <w:rPr>
          <w:rFonts w:ascii="Cambria" w:eastAsia="Times New Roman" w:hAnsi="Cambria" w:cs="Times New Roman"/>
          <w:sz w:val="26"/>
          <w:szCs w:val="26"/>
        </w:rPr>
      </w:pPr>
      <w:r>
        <w:rPr>
          <w:rFonts w:ascii="Times New Roman" w:eastAsia="Times New Roman" w:hAnsi="Times New Roman" w:cs="Times New Roman"/>
          <w:b/>
          <w:color w:val="0033CC"/>
          <w:sz w:val="24"/>
          <w:szCs w:val="26"/>
        </w:rPr>
        <w:t xml:space="preserve">Câu 28. </w:t>
      </w:r>
      <w:r w:rsidR="004A4101" w:rsidRPr="003B17F4">
        <w:rPr>
          <w:rFonts w:ascii="Cambria" w:eastAsia="Times New Roman" w:hAnsi="Cambria" w:cs="Times New Roman"/>
          <w:sz w:val="26"/>
          <w:szCs w:val="26"/>
        </w:rPr>
        <w:t>Hình bên mô tả gì ?</w:t>
      </w:r>
    </w:p>
    <w:p w14:paraId="0D767872" w14:textId="77777777" w:rsidR="004A4101" w:rsidRPr="003B17F4" w:rsidRDefault="0030616D"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noProof/>
          <w:color w:val="0000FF"/>
          <w:sz w:val="24"/>
          <w:szCs w:val="26"/>
          <w:lang w:val="en-US"/>
        </w:rPr>
        <w:drawing>
          <wp:inline distT="0" distB="0" distL="0" distR="0" wp14:anchorId="733BD548" wp14:editId="59720EE2">
            <wp:extent cx="2533650" cy="1800225"/>
            <wp:effectExtent l="0" t="0" r="0" b="9525"/>
            <wp:docPr id="4" name="Picture 4" descr="C:\Users\Admin\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p w14:paraId="14F762B1"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u w:val="single"/>
        </w:rPr>
      </w:pPr>
    </w:p>
    <w:p w14:paraId="7191D965"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Động mạch.</w:t>
      </w:r>
    </w:p>
    <w:p w14:paraId="034DE145"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Mao mạch.</w:t>
      </w:r>
    </w:p>
    <w:p w14:paraId="5DC7C4FE"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Tĩnh mạch.</w:t>
      </w:r>
    </w:p>
    <w:p w14:paraId="53DD3591" w14:textId="77777777" w:rsidR="004A4101" w:rsidRPr="003B17F4" w:rsidRDefault="004A4101" w:rsidP="004A4101">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Tim.</w:t>
      </w:r>
    </w:p>
    <w:p w14:paraId="685CDEBB" w14:textId="77777777" w:rsidR="004A4101" w:rsidRPr="003B17F4" w:rsidRDefault="004A4101" w:rsidP="004A4101">
      <w:pPr>
        <w:jc w:val="both"/>
        <w:rPr>
          <w:rFonts w:ascii="Cambria" w:eastAsia="Times New Roman" w:hAnsi="Cambria" w:cs="Times New Roman"/>
          <w:sz w:val="26"/>
          <w:szCs w:val="26"/>
        </w:rPr>
      </w:pPr>
    </w:p>
    <w:p w14:paraId="4DD98AB8" w14:textId="77777777" w:rsidR="004A4101" w:rsidRPr="003B17F4" w:rsidRDefault="004A4101" w:rsidP="004A4101">
      <w:pPr>
        <w:jc w:val="both"/>
        <w:rPr>
          <w:rFonts w:ascii="Cambria" w:eastAsia="Times New Roman" w:hAnsi="Cambria" w:cs="Times New Roman"/>
          <w:sz w:val="26"/>
          <w:szCs w:val="26"/>
        </w:rPr>
      </w:pPr>
    </w:p>
    <w:p w14:paraId="2DAB8611"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29.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có chức năng:</w:t>
      </w:r>
    </w:p>
    <w:p w14:paraId="2843101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hút và đẩy máu chảy trong hệ thống mạch máu, đảm bảo các hoạt động sống của cơ thể.</w:t>
      </w:r>
    </w:p>
    <w:p w14:paraId="2FCE35DA"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vận chuyển các chất từ bộ phận này đến bộ phận khác, đảm bảo các hoạt động sống của cơ thể.</w:t>
      </w:r>
    </w:p>
    <w:p w14:paraId="14F4B5B4"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hút và đẩy máu chảy trong hệ thống mạch máu, nhận máu từ tĩnh mạch và đưa máu xuống tâm thất.</w:t>
      </w:r>
    </w:p>
    <w:p w14:paraId="0AEB752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vận chuyển các chất từ bộ phận này đến bộ phận khác, nhận máu từ tĩnh mạch và đưa máu xuống tâm thất.</w:t>
      </w:r>
    </w:p>
    <w:p w14:paraId="05F982C8"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01AD592"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3080349B"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Hệ tuần hoàn có chức năng vận chuyển các chất từ bộ phận này đến bộ phận khác, đảm bảo các hoạt động sống của cơ thể.</w:t>
      </w:r>
    </w:p>
    <w:p w14:paraId="416EEDBC"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57A30D74"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30.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gồm các dạng:</w:t>
      </w:r>
    </w:p>
    <w:p w14:paraId="2547F1E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hệ tuần hoàn đơn và hệ tuần hoàn kép.</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hệ tuần hoàn hở và hệ tuần hoàn kín.</w:t>
      </w:r>
    </w:p>
    <w:p w14:paraId="5418382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hệ tuần hoàn đơn và hệ tuần hoàn kín.</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hệ tuần hoàn hở và hệ tuần hoàn kép.</w:t>
      </w:r>
    </w:p>
    <w:p w14:paraId="402F3F6E"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6FA14430"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18C1CE7D"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lastRenderedPageBreak/>
        <w:t>Hệ tuần hoàn gồm hai dạng: hệ tuần hoàn hở và hệ tuần hoàn kín.</w:t>
      </w:r>
    </w:p>
    <w:p w14:paraId="5E1B5E5C"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5AFFDE2A"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31.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hở có ở đa số động vật thuộc ngành:</w:t>
      </w:r>
    </w:p>
    <w:p w14:paraId="24FADCE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Lưỡng cư.</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Bò sát. </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Giun đốt.</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Chân khớp.</w:t>
      </w:r>
    </w:p>
    <w:p w14:paraId="46FA70F9"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10CCEA7C"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04C4B59"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 xml:space="preserve">Hệ tuần hoàn hở có ở đa số động vật thuộc ngành chân khớp. </w:t>
      </w:r>
    </w:p>
    <w:p w14:paraId="29F366EE"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79C08AE1"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32.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hệ tuần hoàn hở, máu chảy trong động mạch dưới ………(1)………, tim thu hồi máu ………(2)………</w:t>
      </w:r>
    </w:p>
    <w:p w14:paraId="6A9CD272"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Các cụm từ còn thiếu điền vào chỗ trống là:</w:t>
      </w:r>
    </w:p>
    <w:p w14:paraId="1D42513C"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(1) áp lực thấp nên tốc độ máu chảy chậm, (2) chậm.</w:t>
      </w:r>
    </w:p>
    <w:p w14:paraId="14331AE7"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(1) áp lực cao hoặc trung bình nên tốc độ máu chảy nhanh, (2) nhanh.</w:t>
      </w:r>
    </w:p>
    <w:p w14:paraId="079BDAED"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áp lực thấp nên tốc độ máu chảy nhanh, (2) nhanh.</w:t>
      </w:r>
    </w:p>
    <w:p w14:paraId="012A62C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(1) áp lực cao hoặc trung bình nên tốc độ máu chảy chậm, (2) chậm.</w:t>
      </w:r>
    </w:p>
    <w:p w14:paraId="521B69D8"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00B8543F"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3A84AC7C"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Trong hệ tuần hoàn hở, máu chảy trong động mạch dưới áp lực thấp nên tốc độ máu chảy chậm, tim thu hồi máu chậm.</w:t>
      </w:r>
    </w:p>
    <w:p w14:paraId="0ED9E259"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57CD3258"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33.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“Tim bơm máu vào động mạch với áp lực thấp, máu chảy vào khoang cơ thể trộn lẫn với dịch mô tạo thành hỗn hợp máu dịch mô, gọi chung là máu”. Đây là một đặc điểm của:</w:t>
      </w:r>
    </w:p>
    <w:p w14:paraId="761134C7"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Hệ tuần hoàn kín.</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Hệ tuần hoàn hở.</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Hệ tuần hoàn đơn.</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Hệ tuần hoàn kép.</w:t>
      </w:r>
    </w:p>
    <w:p w14:paraId="0D22BC31"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089A6E0F"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77CE927" w14:textId="77777777" w:rsidR="0083582C" w:rsidRPr="003B17F4" w:rsidRDefault="0083582C" w:rsidP="0083582C">
      <w:pPr>
        <w:tabs>
          <w:tab w:val="left" w:pos="284"/>
          <w:tab w:val="left" w:pos="5760"/>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Hệ tuần hoàn hở có tim bơm máu vào động mạch với áp lực thấp, máu chảy vào khoang cơ thể trộn lẫn với dịch mô tạo thành hỗn hợp máu dịch mô, gọi chung là máu</w:t>
      </w:r>
    </w:p>
    <w:p w14:paraId="7E093D61"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4384A5A1"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34.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sau, có bao nhiêu nhận định đúng về hệ tuần hoàn hở?</w:t>
      </w:r>
    </w:p>
    <w:p w14:paraId="52D2E0D6"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Tim bơm máu vào động mạch với áp lực mạnh, máu chảy liên tục từ động mạch qua mao mạch, tĩnh mạch và về tim.</w:t>
      </w:r>
    </w:p>
    <w:p w14:paraId="7F08594A"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 xml:space="preserve">(2) Máu trao đổi chất trực tiếp với tế bào cơ thể sau đó trở về tim theo các ống góp. </w:t>
      </w:r>
    </w:p>
    <w:p w14:paraId="7E566D21"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Máu chảy trong động mạch dưới áp lực cao hoặc trung bình nên tốc độ máu chảy nhanh, tim thu hồi máu nhanh.</w:t>
      </w:r>
    </w:p>
    <w:p w14:paraId="54A597ED"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(4) Hệ tuần hoàn hở có thể là hệ tuần hoàn đơn hoặc hệ tuần hoàn kép.</w:t>
      </w:r>
    </w:p>
    <w:p w14:paraId="6FC2528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1.</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3.</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4.</w:t>
      </w:r>
    </w:p>
    <w:p w14:paraId="0CE634A2"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67DE7EA"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736FDA2"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Nhận định đúng là:</w:t>
      </w:r>
    </w:p>
    <w:p w14:paraId="73AD12FB" w14:textId="77777777" w:rsidR="0083582C" w:rsidRPr="003B17F4" w:rsidRDefault="0083582C" w:rsidP="0083582C">
      <w:pPr>
        <w:tabs>
          <w:tab w:val="left" w:pos="360"/>
          <w:tab w:val="left" w:pos="531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(2) Máu trao đổi chất trực tiếp với tế bào cơ thể sau đó trở về tim theo các ống góp.</w:t>
      </w:r>
    </w:p>
    <w:p w14:paraId="51BE0CEF"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03032071"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lastRenderedPageBreak/>
        <w:t xml:space="preserve">Câu 35.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“Máu trao đổi chất với tế bào thông qua dịch mô”. Đây không phải là đặc điểm của:</w:t>
      </w:r>
    </w:p>
    <w:p w14:paraId="2A004CF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Hệ tuần hoàn kín.</w:t>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Hệ tuần hoàn hở</w:t>
      </w:r>
      <w:r w:rsidRPr="003B17F4">
        <w:rPr>
          <w:rFonts w:ascii="Cambria" w:eastAsia="Times New Roman" w:hAnsi="Cambria" w:cs="Times New Roman"/>
          <w:sz w:val="24"/>
          <w:szCs w:val="26"/>
        </w:rPr>
        <w:tab/>
      </w: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Hệ tuần hoàn đơn.</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Hệ tuần hoàn kép.</w:t>
      </w:r>
    </w:p>
    <w:p w14:paraId="689494BD"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71B09A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34F04B8" w14:textId="77777777" w:rsidR="0083582C" w:rsidRPr="003B17F4" w:rsidRDefault="0083582C" w:rsidP="0083582C">
      <w:pPr>
        <w:tabs>
          <w:tab w:val="left" w:pos="360"/>
          <w:tab w:val="left" w:pos="531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Hệ tuần hoàn hở có máu trao đổi chất trực tiếp với tế bào cơ thể sau đó trở về tim theo các ống góp.</w:t>
      </w:r>
    </w:p>
    <w:p w14:paraId="1974DCA4"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3341323B"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36.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hệ tuần hoàn kín, máu chảy trong động mạch dưới ………(1)………, tim thu hồi máu ………(2)………</w:t>
      </w:r>
    </w:p>
    <w:p w14:paraId="6730D32E"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Các cụm từ còn thiếu điền vào chỗ trống là:</w:t>
      </w:r>
    </w:p>
    <w:p w14:paraId="57226C1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 áp lực thấp nên tốc độ máu chảy chậm, (2) chậm.</w:t>
      </w:r>
    </w:p>
    <w:p w14:paraId="5E98B8A4"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(1) áp lực cao hoặc trung bình nên tốc độ máu chảy nhanh, (2) nhanh.</w:t>
      </w:r>
    </w:p>
    <w:p w14:paraId="23F05E1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áp lực thấp nên tốc độ máu chảy nhanh, (2) nhanh.</w:t>
      </w:r>
    </w:p>
    <w:p w14:paraId="5755A0F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(1) áp lực cao hoặc trung bình nên tốc độ máu chảy chậm, (2) chậm.</w:t>
      </w:r>
    </w:p>
    <w:p w14:paraId="0B0E22EB"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385E4167"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12FFD075"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Trong hệ tuần hoàn kín, máu chảy trong động mạch dưới áp lực cao hoặc trung bình nên tốc độ máu chảy nhanh, tim thu hồi máu nhanh.</w:t>
      </w:r>
    </w:p>
    <w:p w14:paraId="7AECC947" w14:textId="77777777" w:rsidR="0083582C" w:rsidRPr="003B17F4" w:rsidRDefault="0083582C" w:rsidP="0083582C">
      <w:pPr>
        <w:ind w:left="992"/>
        <w:jc w:val="both"/>
        <w:rPr>
          <w:rFonts w:ascii="Cambria" w:eastAsia="Times New Roman" w:hAnsi="Cambria" w:cs="Times New Roman"/>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68F2B282"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37.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sau đây, có bao nhiêu nhận định đúng?</w:t>
      </w:r>
    </w:p>
    <w:p w14:paraId="41B72009"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sz w:val="24"/>
          <w:szCs w:val="26"/>
        </w:rPr>
      </w:pPr>
      <w:r w:rsidRPr="003B17F4">
        <w:rPr>
          <w:rFonts w:ascii="Cambria" w:eastAsia="Times New Roman" w:hAnsi="Cambria" w:cs="Times New Roman"/>
          <w:sz w:val="24"/>
          <w:szCs w:val="26"/>
        </w:rPr>
        <w:t xml:space="preserve">(1) Trong hệ tuần hoàn kín, tim bơm máu vào động mạch với áp lực mạnh, máu chảy liên tục từ động mạch qua mao mạch, tĩnh mạch và về tim. </w:t>
      </w:r>
    </w:p>
    <w:p w14:paraId="2954C7F2"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sz w:val="24"/>
          <w:szCs w:val="26"/>
        </w:rPr>
      </w:pPr>
      <w:r w:rsidRPr="003B17F4">
        <w:rPr>
          <w:rFonts w:ascii="Cambria" w:eastAsia="Times New Roman" w:hAnsi="Cambria" w:cs="Times New Roman"/>
          <w:sz w:val="24"/>
          <w:szCs w:val="26"/>
        </w:rPr>
        <w:t xml:space="preserve">(2) Trong hệ tuần hoàn đơn, máu trao đổi chất trực tiếp với tế bào cơ thể sau đó trở về tim theo các ống góp. </w:t>
      </w:r>
    </w:p>
    <w:p w14:paraId="34875E1D"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sz w:val="24"/>
          <w:szCs w:val="26"/>
        </w:rPr>
      </w:pPr>
      <w:r w:rsidRPr="003B17F4">
        <w:rPr>
          <w:rFonts w:ascii="Cambria" w:eastAsia="Times New Roman" w:hAnsi="Cambria" w:cs="Times New Roman"/>
          <w:sz w:val="24"/>
          <w:szCs w:val="26"/>
        </w:rPr>
        <w:t xml:space="preserve">(3) Trong hệ tuần hoàn kép, máu chảy trong động mạch dưới áp lực cao hoặc trung bình nên tốc độ máu chảy nhanh, tim thu hồi máu nhanh. </w:t>
      </w:r>
    </w:p>
    <w:p w14:paraId="48325826"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 xml:space="preserve">(4) Hệ tuần hoàn kín có thể là hệ tuần hoàn đơn hoặc hệ tuần hoàn kép. </w:t>
      </w:r>
    </w:p>
    <w:p w14:paraId="4E6C8CE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3.</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4.</w:t>
      </w:r>
    </w:p>
    <w:p w14:paraId="35679294"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616F04D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7B1A8EF6"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 xml:space="preserve">Các nhận định đúng là: </w:t>
      </w:r>
    </w:p>
    <w:p w14:paraId="44EB7D29" w14:textId="77777777" w:rsidR="0083582C" w:rsidRPr="003B17F4" w:rsidRDefault="0083582C" w:rsidP="0083582C">
      <w:pPr>
        <w:tabs>
          <w:tab w:val="left" w:pos="360"/>
          <w:tab w:val="left" w:pos="531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(1) Trong hệ tuần hoàn kín, tim bơm máu vào động mạch với áp lực mạnh, máu chảy liên tục từ động mạch qua mao mạch, tĩnh mạch và về tim.</w:t>
      </w:r>
    </w:p>
    <w:p w14:paraId="192D693C" w14:textId="77777777" w:rsidR="0083582C" w:rsidRPr="003B17F4" w:rsidRDefault="0083582C" w:rsidP="0083582C">
      <w:pPr>
        <w:tabs>
          <w:tab w:val="left" w:pos="360"/>
          <w:tab w:val="left" w:pos="531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(3) Trong hệ tuần hoàn kép, máu chảy trong động mạch dưới áp lực cao hoặc trung bình nên tốc độ máu chảy nhanh, tim thu hồi máu nhanh.</w:t>
      </w:r>
    </w:p>
    <w:p w14:paraId="7E2AE661" w14:textId="77777777" w:rsidR="0083582C" w:rsidRPr="003B17F4" w:rsidRDefault="0083582C" w:rsidP="0083582C">
      <w:pPr>
        <w:tabs>
          <w:tab w:val="left" w:pos="360"/>
          <w:tab w:val="left" w:pos="531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(4) Hệ tuần hoàn kín có thể là hệ tuần hoàn đơn hoặc hệ tuần hoàn kép.</w:t>
      </w:r>
    </w:p>
    <w:p w14:paraId="4ED5114C"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5F056667"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38.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kép có ở các ngành sau đây, ngoại trừ:</w:t>
      </w:r>
    </w:p>
    <w:p w14:paraId="6D36566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Lưỡng cư.</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Bò sát. </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Giun đốt.</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Chim.</w:t>
      </w:r>
    </w:p>
    <w:p w14:paraId="589EB212"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B223CF8"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B89ED87"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Giun đốt có hệ tuần hoàn đơn.</w:t>
      </w:r>
    </w:p>
    <w:p w14:paraId="056A426B"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5882A556"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39.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 xml:space="preserve">Hệ tuần hoàn đơn có ở: </w:t>
      </w:r>
    </w:p>
    <w:p w14:paraId="270DC35D"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lastRenderedPageBreak/>
        <w:t>A.</w:t>
      </w:r>
      <w:r w:rsidRPr="003B17F4">
        <w:rPr>
          <w:rFonts w:ascii="Cambria" w:eastAsia="Times New Roman" w:hAnsi="Cambria" w:cs="Times New Roman"/>
          <w:sz w:val="24"/>
          <w:szCs w:val="26"/>
        </w:rPr>
        <w:t>Cá xương.</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Chân khớp.</w:t>
      </w:r>
      <w:r w:rsidRPr="003B17F4">
        <w:rPr>
          <w:rFonts w:ascii="Cambria" w:eastAsia="Times New Roman" w:hAnsi="Cambria" w:cs="Times New Roman"/>
          <w:b/>
          <w:color w:val="0000FF"/>
          <w:sz w:val="24"/>
          <w:szCs w:val="26"/>
        </w:rPr>
        <w:tab/>
      </w:r>
    </w:p>
    <w:p w14:paraId="560C889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Lưỡng cư.</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Chim.</w:t>
      </w:r>
    </w:p>
    <w:p w14:paraId="39E03550"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696A0398"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318CDA4"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Cá xương có hệ tuần hoàn đơn.</w:t>
      </w:r>
    </w:p>
    <w:p w14:paraId="0995C3E1" w14:textId="77777777" w:rsidR="0083582C" w:rsidRPr="003B17F4" w:rsidRDefault="0083582C" w:rsidP="0083582C">
      <w:pPr>
        <w:ind w:left="992"/>
        <w:jc w:val="both"/>
        <w:rPr>
          <w:rFonts w:ascii="Cambria" w:eastAsia="Times New Roman" w:hAnsi="Cambria" w:cs="Times New Roman"/>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51884429" w14:textId="77777777" w:rsidR="0083582C" w:rsidRPr="003B17F4" w:rsidRDefault="004A53BD" w:rsidP="003B17F4">
      <w:pPr>
        <w:spacing w:before="120"/>
        <w:rPr>
          <w:rFonts w:ascii="Cambria" w:eastAsia="Times New Roman" w:hAnsi="Cambria" w:cs="Times New Roman"/>
          <w:b/>
          <w:color w:val="0000FF"/>
          <w:sz w:val="24"/>
          <w:szCs w:val="26"/>
        </w:rPr>
      </w:pPr>
      <w:r w:rsidRPr="003B17F4">
        <w:rPr>
          <w:rFonts w:ascii="Cambria" w:hAnsi="Cambria"/>
          <w:noProof/>
          <w:lang w:val="en-US"/>
        </w:rPr>
        <w:drawing>
          <wp:anchor distT="114300" distB="114300" distL="114300" distR="114300" simplePos="0" relativeHeight="251660288" behindDoc="0" locked="0" layoutInCell="1" hidden="0" allowOverlap="1" wp14:anchorId="07B1EB51" wp14:editId="4F9D3587">
            <wp:simplePos x="0" y="0"/>
            <wp:positionH relativeFrom="column">
              <wp:posOffset>5297805</wp:posOffset>
            </wp:positionH>
            <wp:positionV relativeFrom="paragraph">
              <wp:posOffset>6350</wp:posOffset>
            </wp:positionV>
            <wp:extent cx="1818640" cy="2714625"/>
            <wp:effectExtent l="0" t="0" r="0" b="9525"/>
            <wp:wrapSquare wrapText="bothSides" distT="114300" distB="114300" distL="114300" distR="11430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818640" cy="2714625"/>
                    </a:xfrm>
                    <a:prstGeom prst="rect">
                      <a:avLst/>
                    </a:prstGeom>
                    <a:ln/>
                  </pic:spPr>
                </pic:pic>
              </a:graphicData>
            </a:graphic>
            <wp14:sizeRelH relativeFrom="margin">
              <wp14:pctWidth>0</wp14:pctWidth>
            </wp14:sizeRelH>
            <wp14:sizeRelV relativeFrom="margin">
              <wp14:pctHeight>0</wp14:pctHeight>
            </wp14:sizeRelV>
          </wp:anchor>
        </w:drawing>
      </w:r>
      <w:r w:rsidR="003B17F4">
        <w:rPr>
          <w:rFonts w:ascii="Times New Roman" w:eastAsia="Times New Roman" w:hAnsi="Times New Roman" w:cs="Times New Roman"/>
          <w:b/>
          <w:color w:val="0033CC"/>
          <w:sz w:val="24"/>
          <w:szCs w:val="26"/>
        </w:rPr>
        <w:t xml:space="preserve">Câu 40.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Quan sát đường đi của máu trong hệ tuần hoàn dưới đây và điền chú thích cho các số tương ứng trên hình.</w:t>
      </w:r>
    </w:p>
    <w:p w14:paraId="73ABC64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(1) tâm thất, (2) động mạch mang, (3) mao mạch mang, (4) động mạch lưng, (5) mao mạch, (6) tĩnh mạch, (7) tâm nhĩ.</w:t>
      </w:r>
    </w:p>
    <w:p w14:paraId="1FE2E63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(1) tâm nhĩ, (2) động mạch mang, (3) mao mạch mang, (4) động mạch lưng, (5) mao mạch, (6) tĩnh mạch, (7) tâm thất.</w:t>
      </w:r>
    </w:p>
    <w:p w14:paraId="5EA6A40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tâm thất, (2) động mạch lưng, (3) mao mạch, (4) động mạch mang, (5) mao mạch mang, (6) tĩnh mạch, (7) tâm nhĩ.</w:t>
      </w:r>
    </w:p>
    <w:p w14:paraId="39EF3E1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(1) tâm nhĩ, (2) động mạch lưng, (3) mao mạch, (4) động mạch mang, (5) mao mạch mang, (6) tĩnh mạch, (7) tâm thất.</w:t>
      </w:r>
    </w:p>
    <w:p w14:paraId="2A2CDB62"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15E903D7"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744FC4A" w14:textId="77777777" w:rsidR="0083582C" w:rsidRPr="003B17F4" w:rsidRDefault="0083582C" w:rsidP="0083582C">
      <w:pPr>
        <w:tabs>
          <w:tab w:val="left" w:pos="360"/>
          <w:tab w:val="left" w:pos="495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(1) tâm thất, (2) động mạch mang, (3) mao mạch mang, (4) động mạch lưng, (5) mao mạch, (6) tĩnh mạch, (7) tâm nhĩ.</w:t>
      </w:r>
    </w:p>
    <w:p w14:paraId="1C8F6AAB"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44FBD60C"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41.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Tim người có 4 buồng (ngăn), hai buồng ………(1)……… gọi là tâm nhĩ, hai buồng ………(2)……… gọi là tâm thất.</w:t>
      </w:r>
    </w:p>
    <w:p w14:paraId="0C4F5F7B"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Các cụm từ còn thiếu điền vào chỗ trống là:</w:t>
      </w:r>
    </w:p>
    <w:p w14:paraId="5C0EB25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 nhỏ có chức năng chức năng bơm máu ra khỏi tim, (2) lớn có chức năng thu nhận máu từ tĩnh mạch vào tim</w:t>
      </w:r>
    </w:p>
    <w:p w14:paraId="3ADCD0C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(1) nhỏ có chức năng thu nhận máu từ tĩnh mạch vào tim, (2) lớn có chức năng bơm máu ra khỏi tim</w:t>
      </w:r>
    </w:p>
    <w:p w14:paraId="44434BD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lớn có chức năng chức năng bơm máu ra khỏi tim, (2) nhỏ có chức năng thu nhận máu từ tĩnh mạch vào tim</w:t>
      </w:r>
    </w:p>
    <w:p w14:paraId="64C0A11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(1) lớn có chức năng thu nhận máu từ tĩnh mạch vào tim, (2) nhỏ có chức năng bơm máu ra khỏi tim</w:t>
      </w:r>
    </w:p>
    <w:p w14:paraId="4CF0B51D"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960F77F"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8039470"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Tim người có 4 buồng (ngăn), hai buồng nhỏ có chức năng thu nhận máu từ tĩnh mạch vào tim gọi là tâm nhĩ, hai buồng lớn có chức năng bơm máu ra khỏi tim gọi là tâm thất.</w:t>
      </w:r>
    </w:p>
    <w:p w14:paraId="2C62433D"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50BA37A0"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42.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sau, có bao nhiêu nhận định đúng?</w:t>
      </w:r>
    </w:p>
    <w:p w14:paraId="12F4E55F"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Khi van ba lá và hai lá mở, máu chảy từ hai tâm nhĩ vào hai tâm thất.</w:t>
      </w:r>
    </w:p>
    <w:p w14:paraId="581024BC"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(2) Khi van động mạch phổi mở, máu từ tâm thất phải vào động mạch phổi.</w:t>
      </w:r>
    </w:p>
    <w:p w14:paraId="7E5E151D"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Khi van động mạch chủ mở, máu từ tâm thất trái vào động mạch chủ.</w:t>
      </w:r>
    </w:p>
    <w:p w14:paraId="7A5CEB0C"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(4) Van tim cho máu đi theo một chiều.</w:t>
      </w:r>
    </w:p>
    <w:p w14:paraId="59B232C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3.</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4.</w:t>
      </w:r>
    </w:p>
    <w:p w14:paraId="2451F8A5"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7BCA64F"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1B4512C5"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lastRenderedPageBreak/>
        <w:t>Cả 4 nhận định đều đúng.</w:t>
      </w:r>
    </w:p>
    <w:p w14:paraId="43EDE2F6"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1828D794"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43.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 xml:space="preserve">Tim bị cắt rời khỏi cơ thể vẫn có thể co dãn nhịp nhàng thêm một thời gian nếu được cung cấp đủ: </w:t>
      </w:r>
    </w:p>
    <w:p w14:paraId="71E304E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chất dinh dưỡng, 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xml:space="preserve"> và nhiệt độ thích hợp.</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chất dinh dưỡng, 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xml:space="preserve"> và kích thích xung điện.</w:t>
      </w:r>
    </w:p>
    <w:p w14:paraId="2D41193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nhiệt độ thích hợp và kích thích xung điện.</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chất dinh dưỡng và nhiệt độ thích hợp.</w:t>
      </w:r>
    </w:p>
    <w:p w14:paraId="35705B05"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3260B013"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24F99E6"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Tim bị cắt rời khỏi cơ thể vẫn có thể co dãn nhịp nhàng thêm một thời gian nếu được cung cấp đủ: chất dinh dưỡng, O</w:t>
      </w:r>
      <w:r w:rsidRPr="003B17F4">
        <w:rPr>
          <w:rFonts w:ascii="Cambria" w:eastAsia="Times New Roman" w:hAnsi="Cambria" w:cs="Times New Roman"/>
          <w:sz w:val="26"/>
          <w:szCs w:val="26"/>
          <w:vertAlign w:val="subscript"/>
        </w:rPr>
        <w:t>2</w:t>
      </w:r>
      <w:r w:rsidRPr="003B17F4">
        <w:rPr>
          <w:rFonts w:ascii="Cambria" w:eastAsia="Times New Roman" w:hAnsi="Cambria" w:cs="Times New Roman"/>
          <w:sz w:val="26"/>
          <w:szCs w:val="26"/>
        </w:rPr>
        <w:t xml:space="preserve"> và nhiệt độ thích hợp.</w:t>
      </w:r>
    </w:p>
    <w:p w14:paraId="02CFF3F6"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7ECECAF4"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44.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Bộ phận phát xung điện trong hệ dẫn truyền tim là:</w:t>
      </w:r>
    </w:p>
    <w:p w14:paraId="5E4CE16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mạng Purkinje.</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bó His. </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nút xoang nhĩ.</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nút nhĩ thất.</w:t>
      </w:r>
    </w:p>
    <w:p w14:paraId="466F6F5A"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3C0FA81C"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3FB120E6"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Bộ phận phát xung điện trong hệ dẫn truyền tim là: nút xoang nhĩ.</w:t>
      </w:r>
    </w:p>
    <w:p w14:paraId="0947F285" w14:textId="77777777" w:rsidR="0083582C" w:rsidRPr="003B17F4" w:rsidRDefault="0083582C" w:rsidP="0083582C">
      <w:pPr>
        <w:ind w:left="992"/>
        <w:jc w:val="both"/>
        <w:rPr>
          <w:rFonts w:ascii="Cambria" w:eastAsia="Times New Roman" w:hAnsi="Cambria" w:cs="Times New Roman"/>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282F9F6D"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45.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dưới đây, có bao nhiêu nhận định sai về hệ dẫn truyền tim?</w:t>
      </w:r>
    </w:p>
    <w:p w14:paraId="4603DA89"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sz w:val="24"/>
          <w:szCs w:val="26"/>
        </w:rPr>
      </w:pPr>
      <w:r w:rsidRPr="003B17F4">
        <w:rPr>
          <w:rFonts w:ascii="Cambria" w:eastAsia="Times New Roman" w:hAnsi="Cambria" w:cs="Times New Roman"/>
          <w:sz w:val="24"/>
          <w:szCs w:val="26"/>
        </w:rPr>
        <w:t>(1) Hệ dẫn truyền tim gồm: nút xoang nhĩ, nút nhĩ thất, bó His và mạng Purkinje.</w:t>
      </w:r>
    </w:p>
    <w:p w14:paraId="1CE38D9E"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(2) Nút nhĩ thất tự động phát xung điện, cứ sau một khoảng thời gian nhất định, nút nhĩ thất lại phát xung điện.</w:t>
      </w:r>
    </w:p>
    <w:p w14:paraId="60BCA3B0"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Nút nhĩ thất phát xung điện lan ra khắp cơ tâm thất làm 2 tâm thất co.</w:t>
      </w:r>
    </w:p>
    <w:p w14:paraId="3FE0871B"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(4) Sau khi tâm thất co, xung điện lan đến nút xoang nhĩ, bó His rồi theo mạng lưới Purkinje lan ra khắp cơ tâm nhĩ làm 2 tâm nhĩ co.</w:t>
      </w:r>
    </w:p>
    <w:p w14:paraId="23ABED6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3.</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4.</w:t>
      </w:r>
    </w:p>
    <w:p w14:paraId="15C0478A"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0C8543EA"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F8B261F" w14:textId="77777777" w:rsidR="0083582C" w:rsidRPr="003B17F4" w:rsidRDefault="0083582C" w:rsidP="0083582C">
      <w:pPr>
        <w:tabs>
          <w:tab w:val="left" w:pos="36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Các nhận định sai là:</w:t>
      </w:r>
    </w:p>
    <w:p w14:paraId="4842635B"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(2) Nút nhĩ thất tự động phát xung điện, cứ sau một khoảng thời gian nhất định, nút nhĩ thất lại phát xung điện.</w:t>
      </w:r>
    </w:p>
    <w:p w14:paraId="35EA69B5"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(3) Nút nhĩ thất phát xung điện lan ra khắp cơ tâm thất làm 2 tâm thất co.</w:t>
      </w:r>
    </w:p>
    <w:p w14:paraId="7CE621D0"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(4) Sau khi tâm thất co, xung điện lan đến nút xoang nhĩ, bó His rồi theo mạng lưới Purkinje lan ra khắp cơ tâm nhĩ làm 2 tâm nhĩ co.</w:t>
      </w:r>
    </w:p>
    <w:p w14:paraId="23AC1955"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1C549398"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46.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Sắp xếp các ý sau theo trình tự của một chu kì tim.</w:t>
      </w:r>
    </w:p>
    <w:p w14:paraId="73AEED28"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Tâm thất (phải và trái) co, đẩy máu từ tâm thất vào động mạch phổi và động mạch chủ.</w:t>
      </w:r>
    </w:p>
    <w:p w14:paraId="18CD078D"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 xml:space="preserve">(2) Tâm nhĩ dãn có tác dụng thu nhận máu từ tĩnh mạch chủ và tĩnh mạch phổi. </w:t>
      </w:r>
    </w:p>
    <w:p w14:paraId="0CA774FB"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Tâm thất dãn hút máu từ tâm nhĩ xuống tâm thất.</w:t>
      </w:r>
    </w:p>
    <w:p w14:paraId="0F3F82F9"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 xml:space="preserve">(4) Tâm nhĩ (phải và trái) co, đẩy máu từ tâm nhĩ, xuống tâm thất. </w:t>
      </w:r>
    </w:p>
    <w:p w14:paraId="1290505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 (3), (4), (2).</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(4), (2), (1), (3).</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(1), (3), (2), (4).</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(4), (2), (3), (1).</w:t>
      </w:r>
    </w:p>
    <w:p w14:paraId="4567EBA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lastRenderedPageBreak/>
        <w:t>Hướng dẫn giải</w:t>
      </w:r>
    </w:p>
    <w:p w14:paraId="3EC961A1"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EB33B26"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Chu kì tim diễn ra như sau:</w:t>
      </w:r>
    </w:p>
    <w:p w14:paraId="4CF0FC97"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Tâm nhĩ (phải và trái) co, đẩy máu từ tâm nhĩ, xuống tâm thất. Tâm nhĩ dãn có tác dụng thu nhận máu từ tĩnh mạch chủ và tĩnh mạch phổi. Tâm thất (phải và trái) co, đẩy máu từ tâm thất vào động mạch phổi và động mạch chủ.Tâm thất dãn hút máu từ tâm nhĩ xuống tâm thất.</w:t>
      </w:r>
    </w:p>
    <w:p w14:paraId="54171A40"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1556EA96"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47.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sau, có bao nhiêu nhận định đúng?</w:t>
      </w:r>
    </w:p>
    <w:p w14:paraId="42722E18"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Tim co và dãn nhịp nhàng theo chu kì. Pha co của tim gọi là tâm trương, pha dãn của tim gọi là tâm trương.</w:t>
      </w:r>
    </w:p>
    <w:p w14:paraId="315F3200"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(2) Ở người trưởng thành, mỗi chu kì tim kéo dài 0,8s, trong đó tâm nhĩ co 0,1s, tâm thất co 0,3s, thời gian dãn chung là 0,4s.</w:t>
      </w:r>
    </w:p>
    <w:p w14:paraId="2C0DF754"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Khả năng tự co dãn của tim gọi là chu kì tim.</w:t>
      </w:r>
    </w:p>
    <w:p w14:paraId="2ED61660"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(4) Nút nhĩ thất tự động phát xung điện, cứ sau một khoảng thời gian nhất định, nút nhĩ thất lại phát xung điện.</w:t>
      </w:r>
    </w:p>
    <w:p w14:paraId="662537F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1.</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3.</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4</w:t>
      </w:r>
    </w:p>
    <w:p w14:paraId="3CDFF4F0"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6C4739A"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993C1AB"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Nhận định đúng là:</w:t>
      </w:r>
    </w:p>
    <w:p w14:paraId="6479BE85" w14:textId="77777777" w:rsidR="0083582C" w:rsidRPr="003B17F4" w:rsidRDefault="0083582C" w:rsidP="0083582C">
      <w:pPr>
        <w:tabs>
          <w:tab w:val="left" w:pos="284"/>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(2) Ở người trưởng thành, mỗi chu kì tim kéo dài 0,8s, trong đó tâm nhĩ co 0,1s, tâm thất co 0,3s, thời gian dãn chung là 0,4s.</w:t>
      </w:r>
    </w:p>
    <w:p w14:paraId="2D8EE8C2"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5E84184A"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48.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Các động mạch và tĩnh mạch từ lớn đến nhỏ đều được cấu tạo từ:</w:t>
      </w:r>
    </w:p>
    <w:p w14:paraId="0CA4C97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lớp tế bào biểu bì mô dẹt, lớp tế bào cơ, lớp mô liên kết.</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1 lớp tế bào mô liên kết.</w:t>
      </w:r>
    </w:p>
    <w:p w14:paraId="28D1BA5D"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lớp tế bào biểu bì mô dẹt.</w:t>
      </w:r>
    </w:p>
    <w:p w14:paraId="10E75D5A"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lớp tế bào biểu bì mô dẹt, lớp cơ và sợi đàn hồi, lớp mô liên kết.</w:t>
      </w:r>
    </w:p>
    <w:p w14:paraId="16F4F7D3"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ED420FC"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3B023A64"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Các động mạch và tĩnh mạch từ lớn đến nhỏ đều được cấu tạo từ 3 lớp: lớp tế bào biểu bì mô dẹt, lớp cơ và sợi đàn hồi, lớp mô liên kết.</w:t>
      </w:r>
    </w:p>
    <w:p w14:paraId="5F86D5CF"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52C54AFA"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49.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 xml:space="preserve">Mao mạch được cấu tạo từ một </w:t>
      </w:r>
    </w:p>
    <w:p w14:paraId="75DA3E6C"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lớp tế bào mô liên kết.</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lớp tế bào biểu bì mô dẹt. </w:t>
      </w:r>
    </w:p>
    <w:p w14:paraId="50999AC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lớp cơ và sợi đàn hồi.</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lớp tế bào mô liên kết và sợi đàn hồi.</w:t>
      </w:r>
    </w:p>
    <w:p w14:paraId="2FD3097A"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E1F509B"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264287F"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 xml:space="preserve">Mao mạch được cấu tạo từ một lớp tế bào biểu bì mô dẹt. </w:t>
      </w:r>
    </w:p>
    <w:p w14:paraId="77724FF9"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7772FA5D"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50.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sau, có bao nhiêu nhận định sai?</w:t>
      </w:r>
    </w:p>
    <w:p w14:paraId="10FBCC2E"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Tim co bóp đẩy máu vào tĩnh mạch tạo ra huyết áp.</w:t>
      </w:r>
    </w:p>
    <w:p w14:paraId="26D4C712"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lastRenderedPageBreak/>
        <w:t>(2) Do hoạt động co dãn của tim theo chu kỳ nên máu được bơm vào động mạch theo từng đợt và tạo ra huyết áp tâm thu và huyết áp tâm trương.</w:t>
      </w:r>
    </w:p>
    <w:p w14:paraId="4BE5C685"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Huyết áp tâm trương (còn gọi là huyết áp tối đa) ứng với tâm thất co.</w:t>
      </w:r>
    </w:p>
    <w:p w14:paraId="48FDB302"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(4) Huyết áp tâm thu (còn gọi là huyết áp tối thiểu) ứng với tâm thất dãn.</w:t>
      </w:r>
    </w:p>
    <w:p w14:paraId="47C933A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3.</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4</w:t>
      </w:r>
    </w:p>
    <w:p w14:paraId="0CCEBAE0"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1E3E1D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E5CC7DB"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Các nhận định sai là:</w:t>
      </w:r>
    </w:p>
    <w:p w14:paraId="586BFE0A"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(1) Tim co bóp đẩy máu vào tĩnh mạch tạo ra huyết áp.</w:t>
      </w:r>
    </w:p>
    <w:p w14:paraId="41FDAB89"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(3) Huyết áp tâm trương (còn gọi là huyết áp tối đa) ứng với tâm thất co.</w:t>
      </w:r>
    </w:p>
    <w:p w14:paraId="3BAA81CF"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(4) Huyết áp tâm thu (còn gọi là huyết áp tối thiểu) ứng với tâm thất dãn.</w:t>
      </w:r>
    </w:p>
    <w:p w14:paraId="1742B047"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7471519B"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51.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Biến động vận tốc máu trong hệ mạch liên quan đến:</w:t>
      </w:r>
    </w:p>
    <w:p w14:paraId="3A54A1E4"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lực bơm máu của tim.</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tổng chiều dài mạch máu.</w:t>
      </w: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tổng số lượng máu.</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tổng tiết diện mạch máu.</w:t>
      </w:r>
    </w:p>
    <w:p w14:paraId="5BD387F6"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D13C3EE"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A5059F3"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Biến động vận tốc máu trong hệ mạch liên quan đến: tổng tiết diện mạch máu.</w:t>
      </w:r>
    </w:p>
    <w:p w14:paraId="5797ACF9"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70D3A34C"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52.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Khi huyết áp tăng thì vận tốc máu:</w:t>
      </w:r>
    </w:p>
    <w:p w14:paraId="022C887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tăng.</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giảm. </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không xác định được.</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tăng rồi giảm</w:t>
      </w:r>
    </w:p>
    <w:p w14:paraId="017BAF13"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00F812B9"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7F2EAC3"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Khi huyết áp tăng thì vận tốc máu tăng.</w:t>
      </w:r>
    </w:p>
    <w:p w14:paraId="4D252452"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24EF35E8"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53.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Hoạt động tim mạch được điều hòa bằng:</w:t>
      </w:r>
    </w:p>
    <w:p w14:paraId="07F3D02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hệ dẫn truyền tim.</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cơ chế thần kinh và thể dịch.</w:t>
      </w:r>
      <w:r w:rsidRPr="003B17F4">
        <w:rPr>
          <w:rFonts w:ascii="Cambria" w:eastAsia="Times New Roman" w:hAnsi="Cambria" w:cs="Times New Roman"/>
          <w:b/>
          <w:color w:val="0000FF"/>
          <w:sz w:val="24"/>
          <w:szCs w:val="26"/>
        </w:rPr>
        <w:tab/>
      </w:r>
    </w:p>
    <w:p w14:paraId="2F8493CD"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chu kì tim.</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trung khu điều hòa tim mạch.</w:t>
      </w:r>
    </w:p>
    <w:p w14:paraId="0C26E516"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B2F26A7"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AEAAE34" w14:textId="77777777" w:rsidR="0083582C" w:rsidRPr="003B17F4" w:rsidRDefault="0083582C" w:rsidP="0083582C">
      <w:pPr>
        <w:tabs>
          <w:tab w:val="left" w:pos="284"/>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 xml:space="preserve">Hoạt động tim mạch được điều hòa bằng: cơ chế thần kinh và thể dịch.   </w:t>
      </w:r>
    </w:p>
    <w:p w14:paraId="482A036A"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0ED1E389"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54.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Cơ chế thần kinh theo nguyên tắc ………(1)………, cơ chế thể dịch thực hiện nhờ ………(2)………</w:t>
      </w:r>
    </w:p>
    <w:p w14:paraId="2512B312"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Các cụm từ còn thiếu điền vào chỗ trống là:</w:t>
      </w:r>
    </w:p>
    <w:p w14:paraId="596C8B22" w14:textId="77777777" w:rsid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 dẫn truyền, (2) trung khu điều hòa tim mạch.</w:t>
      </w:r>
      <w:r w:rsidRPr="003B17F4">
        <w:rPr>
          <w:rFonts w:ascii="Cambria" w:eastAsia="Times New Roman" w:hAnsi="Cambria" w:cs="Times New Roman"/>
          <w:b/>
          <w:color w:val="0000FF"/>
          <w:sz w:val="24"/>
          <w:szCs w:val="26"/>
        </w:rPr>
        <w:tab/>
      </w:r>
    </w:p>
    <w:p w14:paraId="3422902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(1) dẫn truyền, (2) các hormone.</w:t>
      </w:r>
    </w:p>
    <w:p w14:paraId="2D006110" w14:textId="77777777" w:rsid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phản xạ, (2) trung khu điều hòa tim mạch.</w:t>
      </w:r>
      <w:r w:rsidRPr="003B17F4">
        <w:rPr>
          <w:rFonts w:ascii="Cambria" w:eastAsia="Times New Roman" w:hAnsi="Cambria" w:cs="Times New Roman"/>
          <w:b/>
          <w:color w:val="0000FF"/>
          <w:sz w:val="24"/>
          <w:szCs w:val="26"/>
        </w:rPr>
        <w:tab/>
      </w:r>
    </w:p>
    <w:p w14:paraId="02986E3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(1) phản xạ, (2) các hormone.</w:t>
      </w:r>
    </w:p>
    <w:p w14:paraId="2CC81D4D"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1418E21A"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19A6C2BC" w14:textId="77777777" w:rsidR="0083582C" w:rsidRPr="003B17F4" w:rsidRDefault="0083582C" w:rsidP="0083582C">
      <w:pPr>
        <w:tabs>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Cơ chế thần kinh theo nguyên tắc phản xạ, cơ chế thể dịch thực hiện nhờ các hormone.</w:t>
      </w:r>
    </w:p>
    <w:p w14:paraId="2D895E1F" w14:textId="77777777" w:rsidR="0083582C" w:rsidRPr="003B17F4" w:rsidRDefault="0083582C" w:rsidP="0083582C">
      <w:pPr>
        <w:ind w:left="992"/>
        <w:jc w:val="both"/>
        <w:rPr>
          <w:rFonts w:ascii="Cambria" w:eastAsia="Times New Roman" w:hAnsi="Cambria" w:cs="Times New Roman"/>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09EC8B1B"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55.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Sắp xếp các ý sau theo trình tự điều hòa hoạt động tim mạch khi huyết áp giảm.</w:t>
      </w:r>
    </w:p>
    <w:p w14:paraId="52A134FE"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Xung thần kinh theo dây giao cảm đến tuyến trên thận, làm tuyến này tăng tiết adrenalin và noradrenalin vào máu.</w:t>
      </w:r>
    </w:p>
    <w:p w14:paraId="0D7AD83B"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(2) Adrenalin và noradrenalin làm tim đập nhanh, mạnh và các mạch máu co lại làm cho huyết áp tăng trở lại.</w:t>
      </w:r>
    </w:p>
    <w:p w14:paraId="3CC60EC0"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Trung khu điều hòa tim mạch tăng tần số xung thần kinh trên dây giao cảm, làm tim đập nhanh, mạnh và các mạch máu nhỏ co lại.</w:t>
      </w:r>
    </w:p>
    <w:p w14:paraId="1530A1E3"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(4) Thụ thể áp lực ở xoang động mạch cảnh và gốc cung động mạch chủ gửi xung thần kinh về trung khu điều hòa tim mạch ở hành não.</w:t>
      </w:r>
    </w:p>
    <w:p w14:paraId="05BF358B"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(1), (3), (4), (2).</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(4), (1), (3), (2).</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(3), (4), (1), (2).</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(4), (3), (1), (2).</w:t>
      </w:r>
    </w:p>
    <w:p w14:paraId="1375D231"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A0D5A39"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D4B0DEE"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 xml:space="preserve">Khi huyết áp giảm, thụ thể áp lực ở xoang động mạch cảnh và gốc cung động mạch chủ gửi xung thần kinh về trung khu điều hòa tim mạch ở hành não. Trung khu điều hòa tim mạch tăng tần số xung thần kinh trên dây giao cảm, làm tim đập nhanh, mạnh và các mạch máu nhỏ co lại. Xung thần kinh theo dây giao cảm đến tuyến trên thận, làm tuyến này tăng tiết adrenalin và noradrenalin vào máu. Adrenalin và noradrenalin làm tim đập nhanh, mạnh và các mạch máu co lại làm cho huyết áp tăng trở lại. </w:t>
      </w:r>
    </w:p>
    <w:p w14:paraId="23623968"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0A410B5F"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56.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Khi huyết áp tăng cao:</w:t>
      </w:r>
    </w:p>
    <w:p w14:paraId="7C5E050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trung khu điều hòa tim mạch tăng tần số xung thần kinh trên dây đối giao cảm, làm tim giảm nhịp và các mạch máu ngoại vi dãn, nhờ đó huyết áp trở lại bình thường.</w:t>
      </w:r>
    </w:p>
    <w:p w14:paraId="3DF34B9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trung khu điều hòa tim mạch tăng tần số xung thần kinh trên dây giao cảm, làm tim giảm nhịp và các mạch máu ngoại vi dãn, nhờ đó huyết áp trở lại bình thường.</w:t>
      </w:r>
    </w:p>
    <w:p w14:paraId="39A6966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trung khu điều hòa tim mạch tăng tần số xung thần kinh trên dây đối giao cảm, làm tim tăng nhịp và các mạch máu ngoại vi dãn, nhờ đó huyết áp trở lại bình thường.</w:t>
      </w:r>
    </w:p>
    <w:p w14:paraId="46E3AA2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trung khu điều hòa tim mạch tăng tần số xung thần kinh trên dây giao cảm, làm tim tăng nhịp và các mạch máu ngoại vi dãn, nhờ đó huyết áp trở lại bình thường.</w:t>
      </w:r>
    </w:p>
    <w:p w14:paraId="27038CBC"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E3AD7B8"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2729C5D" w14:textId="77777777" w:rsidR="0083582C" w:rsidRPr="003B17F4" w:rsidRDefault="0083582C" w:rsidP="0083582C">
      <w:pPr>
        <w:tabs>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Khi huyết áp tăng cao, trung khu điều hòa tim mạch tăng tần số xung thần kinh trên dây đối giao cảm, làm tim giảm nhịp và các mạch máu ngoại vi dãn, nhờ đó huyết áp trở lại bình thường.</w:t>
      </w:r>
    </w:p>
    <w:p w14:paraId="41E5728D" w14:textId="77777777" w:rsidR="0083582C"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1A68721A" w14:textId="77777777" w:rsidR="003B17F4" w:rsidRPr="006E4617" w:rsidRDefault="003B17F4" w:rsidP="003B17F4">
      <w:pPr>
        <w:spacing w:before="120"/>
        <w:rPr>
          <w:rFonts w:ascii="Cambria" w:eastAsia="Times New Roman" w:hAnsi="Cambria" w:cs="Times New Roman"/>
          <w:sz w:val="24"/>
          <w:szCs w:val="24"/>
        </w:rPr>
      </w:pPr>
      <w:r>
        <w:rPr>
          <w:rFonts w:ascii="Times New Roman" w:eastAsia="Times New Roman" w:hAnsi="Times New Roman" w:cs="Times New Roman"/>
          <w:b/>
          <w:color w:val="0033CC"/>
          <w:sz w:val="24"/>
          <w:szCs w:val="24"/>
        </w:rPr>
        <w:t xml:space="preserve">Câu 57. </w:t>
      </w:r>
      <w:r w:rsidRPr="006E4617">
        <w:rPr>
          <w:rFonts w:ascii="Cambria" w:eastAsia="Times New Roman" w:hAnsi="Cambria" w:cs="Times New Roman"/>
          <w:sz w:val="24"/>
          <w:szCs w:val="24"/>
        </w:rPr>
        <w:t>Hình bên mô tả hệ tuần hoàn gì?</w:t>
      </w:r>
    </w:p>
    <w:p w14:paraId="33EE11FC" w14:textId="77777777" w:rsidR="003B17F4" w:rsidRPr="006E4617" w:rsidRDefault="003B17F4" w:rsidP="003B17F4">
      <w:pPr>
        <w:ind w:left="992"/>
        <w:jc w:val="both"/>
        <w:rPr>
          <w:rFonts w:ascii="Cambria" w:eastAsia="Times New Roman" w:hAnsi="Cambria" w:cs="Times New Roman"/>
          <w:sz w:val="24"/>
          <w:szCs w:val="24"/>
        </w:rPr>
      </w:pPr>
      <w:r w:rsidRPr="006E4617">
        <w:rPr>
          <w:rFonts w:ascii="Cambria" w:eastAsia="Times New Roman" w:hAnsi="Cambria" w:cs="Times New Roman"/>
          <w:noProof/>
          <w:sz w:val="24"/>
          <w:szCs w:val="24"/>
          <w:lang w:val="en-US"/>
        </w:rPr>
        <w:drawing>
          <wp:inline distT="0" distB="0" distL="0" distR="0" wp14:anchorId="5D1B513C" wp14:editId="7C0858CA">
            <wp:extent cx="2295525" cy="1085850"/>
            <wp:effectExtent l="0" t="0" r="9525" b="0"/>
            <wp:docPr id="6" name="Picture 6" descr="C:\Users\Admin\Desktop\Screenshot_25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creenshot_25v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1085850"/>
                    </a:xfrm>
                    <a:prstGeom prst="rect">
                      <a:avLst/>
                    </a:prstGeom>
                    <a:noFill/>
                    <a:ln>
                      <a:noFill/>
                    </a:ln>
                  </pic:spPr>
                </pic:pic>
              </a:graphicData>
            </a:graphic>
          </wp:inline>
        </w:drawing>
      </w:r>
    </w:p>
    <w:p w14:paraId="4F34AF69" w14:textId="77777777" w:rsidR="003B17F4" w:rsidRPr="006E4617" w:rsidRDefault="003B17F4" w:rsidP="003B17F4">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6E4617">
        <w:rPr>
          <w:rFonts w:ascii="Cambria" w:eastAsia="Times New Roman" w:hAnsi="Cambria" w:cs="Times New Roman"/>
          <w:b/>
          <w:color w:val="0000FF"/>
          <w:sz w:val="24"/>
          <w:szCs w:val="24"/>
          <w:u w:val="single"/>
        </w:rPr>
        <w:t>A.</w:t>
      </w:r>
      <w:r w:rsidRPr="006E4617">
        <w:rPr>
          <w:rFonts w:ascii="Cambria" w:eastAsia="Times New Roman" w:hAnsi="Cambria" w:cs="Times New Roman"/>
          <w:sz w:val="24"/>
          <w:szCs w:val="24"/>
        </w:rPr>
        <w:t>Hệ tuần hoàn hở.</w:t>
      </w:r>
      <w:r w:rsidRPr="006E4617">
        <w:rPr>
          <w:rFonts w:ascii="Cambria" w:eastAsia="Times New Roman" w:hAnsi="Cambria" w:cs="Times New Roman"/>
          <w:b/>
          <w:color w:val="0000FF"/>
          <w:sz w:val="24"/>
          <w:szCs w:val="24"/>
        </w:rPr>
        <w:tab/>
        <w:t>B.</w:t>
      </w:r>
      <w:r w:rsidRPr="006E4617">
        <w:rPr>
          <w:rFonts w:ascii="Cambria" w:eastAsia="Times New Roman" w:hAnsi="Cambria" w:cs="Times New Roman"/>
          <w:sz w:val="24"/>
          <w:szCs w:val="24"/>
        </w:rPr>
        <w:t>Hệ tuần hoàn kín.</w:t>
      </w:r>
      <w:r w:rsidRPr="006E4617">
        <w:rPr>
          <w:rFonts w:ascii="Cambria" w:eastAsia="Times New Roman" w:hAnsi="Cambria" w:cs="Times New Roman"/>
          <w:b/>
          <w:color w:val="0000FF"/>
          <w:sz w:val="24"/>
          <w:szCs w:val="24"/>
        </w:rPr>
        <w:tab/>
      </w:r>
    </w:p>
    <w:p w14:paraId="333A3832" w14:textId="77777777" w:rsidR="003B17F4" w:rsidRPr="006E4617" w:rsidRDefault="003B17F4" w:rsidP="003B17F4">
      <w:pPr>
        <w:tabs>
          <w:tab w:val="left" w:pos="283"/>
          <w:tab w:val="left" w:pos="2835"/>
          <w:tab w:val="left" w:pos="5386"/>
          <w:tab w:val="left" w:pos="7937"/>
        </w:tabs>
        <w:ind w:left="992"/>
        <w:jc w:val="both"/>
        <w:rPr>
          <w:rFonts w:ascii="Cambria" w:eastAsia="Times New Roman" w:hAnsi="Cambria" w:cs="Times New Roman"/>
          <w:sz w:val="24"/>
          <w:szCs w:val="24"/>
        </w:rPr>
      </w:pPr>
      <w:r w:rsidRPr="006E4617">
        <w:rPr>
          <w:rFonts w:ascii="Cambria" w:eastAsia="Times New Roman" w:hAnsi="Cambria" w:cs="Times New Roman"/>
          <w:b/>
          <w:color w:val="0000FF"/>
          <w:sz w:val="24"/>
          <w:szCs w:val="24"/>
        </w:rPr>
        <w:lastRenderedPageBreak/>
        <w:t>C.</w:t>
      </w:r>
      <w:r w:rsidRPr="006E4617">
        <w:rPr>
          <w:rFonts w:ascii="Cambria" w:eastAsia="Times New Roman" w:hAnsi="Cambria" w:cs="Times New Roman"/>
          <w:sz w:val="24"/>
          <w:szCs w:val="24"/>
        </w:rPr>
        <w:t>Hệ tuần hoàn đơn.</w:t>
      </w:r>
      <w:r w:rsidRPr="006E4617">
        <w:rPr>
          <w:rFonts w:ascii="Cambria" w:eastAsia="Times New Roman" w:hAnsi="Cambria" w:cs="Times New Roman"/>
          <w:b/>
          <w:color w:val="0000FF"/>
          <w:sz w:val="24"/>
          <w:szCs w:val="24"/>
        </w:rPr>
        <w:tab/>
        <w:t>D.</w:t>
      </w:r>
      <w:r w:rsidRPr="006E4617">
        <w:rPr>
          <w:rFonts w:ascii="Cambria" w:eastAsia="Times New Roman" w:hAnsi="Cambria" w:cs="Times New Roman"/>
          <w:sz w:val="24"/>
          <w:szCs w:val="24"/>
        </w:rPr>
        <w:t>Hệ tuần hoàn kép.</w:t>
      </w:r>
    </w:p>
    <w:p w14:paraId="5B8AA2F7" w14:textId="77777777" w:rsidR="003B17F4" w:rsidRPr="003B17F4" w:rsidRDefault="003B17F4" w:rsidP="003B17F4">
      <w:pPr>
        <w:jc w:val="both"/>
        <w:rPr>
          <w:rFonts w:ascii="Cambria" w:eastAsia="Times New Roman" w:hAnsi="Cambria" w:cs="Times New Roman"/>
          <w:sz w:val="26"/>
          <w:szCs w:val="26"/>
        </w:rPr>
      </w:pPr>
    </w:p>
    <w:p w14:paraId="709ABE89"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58.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bạch huyết có chức năng:</w:t>
      </w:r>
    </w:p>
    <w:p w14:paraId="7B8C81A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tiếp nhận dịch mô hấp thụ từ ruột non và thu hồi lipid đưa về hệ tuần hoàn máu.</w:t>
      </w:r>
    </w:p>
    <w:p w14:paraId="5857F06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tiếp nhận lipid hấp thụ từ ruột non và thu hồi dịch mô đưa về hệ tuần hoàn máu.</w:t>
      </w:r>
    </w:p>
    <w:p w14:paraId="40AEE44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tiếp nhận lipid và dịch mô hấp thụ từ hệ tuần hoàn máu và đưa về ruột non.</w:t>
      </w:r>
    </w:p>
    <w:p w14:paraId="107771F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thu hồi lipid và dịch mô hấp thụ từ ruột non và đưa về hệ tuần hoàn máu.</w:t>
      </w:r>
    </w:p>
    <w:p w14:paraId="515C278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7668B70"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14003682" w14:textId="77777777" w:rsidR="0083582C" w:rsidRPr="003B17F4" w:rsidRDefault="0083582C" w:rsidP="0083582C">
      <w:pPr>
        <w:tabs>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Hệ tuần hoàn bạch huyết có chức năng tiếp nhận lipid hấp thụ từ ruột non và thu hồi dịch mô đưa về hệ tuần hoàn máu.</w:t>
      </w:r>
    </w:p>
    <w:p w14:paraId="6737E580"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666C5C41"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59.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Đâu không phải là lợi ích của việc luyện tập thể dục, thể thao đối với tim?</w:t>
      </w:r>
    </w:p>
    <w:p w14:paraId="661C1402" w14:textId="77777777" w:rsidR="0030616D"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Cơ tim phát triển.</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Thành tim dày hơn.</w:t>
      </w:r>
      <w:r w:rsidRPr="003B17F4">
        <w:rPr>
          <w:rFonts w:ascii="Cambria" w:eastAsia="Times New Roman" w:hAnsi="Cambria" w:cs="Times New Roman"/>
          <w:b/>
          <w:color w:val="0000FF"/>
          <w:sz w:val="24"/>
          <w:szCs w:val="26"/>
        </w:rPr>
        <w:tab/>
      </w:r>
    </w:p>
    <w:p w14:paraId="5E388E3B"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Tăng thể tích tâm thu.</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Tăng khả năng đàn hồi cho mạch máu.</w:t>
      </w:r>
    </w:p>
    <w:p w14:paraId="3AB550CA"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8E929A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03F0B8F4" w14:textId="77777777" w:rsidR="0083582C" w:rsidRPr="003B17F4" w:rsidRDefault="0083582C" w:rsidP="0083582C">
      <w:pPr>
        <w:tabs>
          <w:tab w:val="left" w:pos="360"/>
          <w:tab w:val="left" w:pos="4950"/>
        </w:tabs>
        <w:ind w:left="992"/>
        <w:rPr>
          <w:rFonts w:ascii="Cambria" w:eastAsia="Times New Roman" w:hAnsi="Cambria" w:cs="Times New Roman"/>
          <w:sz w:val="26"/>
          <w:szCs w:val="26"/>
        </w:rPr>
      </w:pPr>
      <w:r w:rsidRPr="003B17F4">
        <w:rPr>
          <w:rFonts w:ascii="Cambria" w:eastAsia="Times New Roman" w:hAnsi="Cambria" w:cs="Times New Roman"/>
          <w:sz w:val="26"/>
          <w:szCs w:val="26"/>
        </w:rPr>
        <w:t>Tăng khả năng đàn hồi cho mạch máu là lợi ích của việc luyện tập thể dục, thể thao đối với mạch máu.</w:t>
      </w:r>
    </w:p>
    <w:p w14:paraId="44F419B8"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638B80B5"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60.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Trật tự đúng về đường đi của máu trong hệ tuần hoàn kín là:</w:t>
      </w:r>
    </w:p>
    <w:p w14:paraId="79D589ED"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tim → động mạch → tĩnh mạch → mao mạch → tim.</w:t>
      </w:r>
    </w:p>
    <w:p w14:paraId="101931B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tim → mao mạch → động mạch → tĩnh mạch → tim.</w:t>
      </w:r>
    </w:p>
    <w:p w14:paraId="3194696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tim → động mạch → mao mạch → tĩnh mạch → tim.</w:t>
      </w:r>
    </w:p>
    <w:p w14:paraId="259BA7C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tim → động mạch → mao mạch → động mạch → tim.</w:t>
      </w:r>
    </w:p>
    <w:p w14:paraId="5F80223B"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1AE2054"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01B09C3" w14:textId="77777777" w:rsidR="0083582C" w:rsidRPr="003B17F4" w:rsidRDefault="0083582C" w:rsidP="0083582C">
      <w:pPr>
        <w:tabs>
          <w:tab w:val="left" w:pos="709"/>
        </w:tabs>
        <w:spacing w:before="240"/>
        <w:ind w:left="992"/>
        <w:rPr>
          <w:rFonts w:ascii="Cambria" w:eastAsia="Times New Roman" w:hAnsi="Cambria" w:cs="Times New Roman"/>
          <w:sz w:val="28"/>
          <w:szCs w:val="28"/>
        </w:rPr>
      </w:pPr>
      <w:r w:rsidRPr="003B17F4">
        <w:rPr>
          <w:rFonts w:ascii="Cambria" w:eastAsia="Times New Roman" w:hAnsi="Cambria" w:cs="Times New Roman"/>
          <w:sz w:val="26"/>
          <w:szCs w:val="26"/>
        </w:rPr>
        <w:t>Trật tự đúng về đường đi của máu trong hệ tuần hoàn kín là: tim → động mạch → mao mạch → tĩnh mạch → tim.</w:t>
      </w:r>
    </w:p>
    <w:p w14:paraId="4852501C" w14:textId="77777777" w:rsidR="0083582C"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18D82CF3" w14:textId="77777777" w:rsidR="003B17F4" w:rsidRPr="006E4617" w:rsidRDefault="003B17F4" w:rsidP="003B17F4">
      <w:pPr>
        <w:spacing w:before="120"/>
        <w:rPr>
          <w:rFonts w:ascii="Cambria" w:eastAsia="Times New Roman" w:hAnsi="Cambria" w:cs="Times New Roman"/>
          <w:sz w:val="24"/>
          <w:szCs w:val="24"/>
        </w:rPr>
      </w:pPr>
      <w:r>
        <w:rPr>
          <w:rFonts w:ascii="Times New Roman" w:eastAsia="Times New Roman" w:hAnsi="Times New Roman" w:cs="Times New Roman"/>
          <w:b/>
          <w:color w:val="0033CC"/>
          <w:sz w:val="24"/>
          <w:szCs w:val="24"/>
        </w:rPr>
        <w:t xml:space="preserve">Câu 61. </w:t>
      </w:r>
      <w:r w:rsidRPr="006E4617">
        <w:rPr>
          <w:rFonts w:ascii="Cambria" w:eastAsia="Times New Roman" w:hAnsi="Cambria" w:cs="Times New Roman"/>
          <w:sz w:val="24"/>
          <w:szCs w:val="24"/>
        </w:rPr>
        <w:t>Hình bên mô tả hệ tuần hoàn gì?</w:t>
      </w:r>
    </w:p>
    <w:p w14:paraId="38411389" w14:textId="77777777" w:rsidR="003B17F4" w:rsidRPr="006E4617" w:rsidRDefault="003B17F4" w:rsidP="003B17F4">
      <w:pPr>
        <w:ind w:left="992"/>
        <w:jc w:val="both"/>
        <w:rPr>
          <w:rFonts w:ascii="Cambria" w:eastAsia="Times New Roman" w:hAnsi="Cambria" w:cs="Times New Roman"/>
          <w:sz w:val="24"/>
          <w:szCs w:val="24"/>
        </w:rPr>
      </w:pPr>
      <w:r w:rsidRPr="006E4617">
        <w:rPr>
          <w:rFonts w:ascii="Cambria" w:eastAsia="Times New Roman" w:hAnsi="Cambria" w:cs="Times New Roman"/>
          <w:noProof/>
          <w:sz w:val="24"/>
          <w:szCs w:val="24"/>
          <w:lang w:val="en-US"/>
        </w:rPr>
        <w:drawing>
          <wp:inline distT="0" distB="0" distL="0" distR="0" wp14:anchorId="67433019" wp14:editId="17990C85">
            <wp:extent cx="2266950" cy="1028700"/>
            <wp:effectExtent l="0" t="0" r="0" b="0"/>
            <wp:docPr id="8" name="Picture 8" descr="C:\Users\Admin\Desktop\Screenshot_25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creenshot_25ff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028700"/>
                    </a:xfrm>
                    <a:prstGeom prst="rect">
                      <a:avLst/>
                    </a:prstGeom>
                    <a:noFill/>
                    <a:ln>
                      <a:noFill/>
                    </a:ln>
                  </pic:spPr>
                </pic:pic>
              </a:graphicData>
            </a:graphic>
          </wp:inline>
        </w:drawing>
      </w:r>
    </w:p>
    <w:p w14:paraId="33973D85" w14:textId="77777777" w:rsidR="003B17F4" w:rsidRPr="006E4617" w:rsidRDefault="003B17F4" w:rsidP="003B17F4">
      <w:pPr>
        <w:tabs>
          <w:tab w:val="left" w:pos="283"/>
          <w:tab w:val="left" w:pos="2835"/>
          <w:tab w:val="left" w:pos="5386"/>
          <w:tab w:val="left" w:pos="7937"/>
        </w:tabs>
        <w:ind w:left="992"/>
        <w:jc w:val="both"/>
        <w:rPr>
          <w:rFonts w:ascii="Cambria" w:eastAsia="Times New Roman" w:hAnsi="Cambria" w:cs="Times New Roman"/>
          <w:b/>
          <w:color w:val="0000FF"/>
          <w:sz w:val="24"/>
          <w:szCs w:val="24"/>
        </w:rPr>
      </w:pPr>
      <w:r w:rsidRPr="006E4617">
        <w:rPr>
          <w:rFonts w:ascii="Cambria" w:eastAsia="Times New Roman" w:hAnsi="Cambria" w:cs="Times New Roman"/>
          <w:b/>
          <w:color w:val="0000FF"/>
          <w:sz w:val="24"/>
          <w:szCs w:val="24"/>
          <w:u w:val="single"/>
        </w:rPr>
        <w:t>A.</w:t>
      </w:r>
      <w:r w:rsidRPr="006E4617">
        <w:rPr>
          <w:rFonts w:ascii="Cambria" w:eastAsia="Times New Roman" w:hAnsi="Cambria" w:cs="Times New Roman"/>
          <w:sz w:val="24"/>
          <w:szCs w:val="24"/>
        </w:rPr>
        <w:t>Hệ tuần hoàn kín.</w:t>
      </w:r>
      <w:r w:rsidRPr="006E4617">
        <w:rPr>
          <w:rFonts w:ascii="Cambria" w:eastAsia="Times New Roman" w:hAnsi="Cambria" w:cs="Times New Roman"/>
          <w:b/>
          <w:color w:val="0000FF"/>
          <w:sz w:val="24"/>
          <w:szCs w:val="24"/>
        </w:rPr>
        <w:tab/>
        <w:t>B.</w:t>
      </w:r>
      <w:r w:rsidRPr="006E4617">
        <w:rPr>
          <w:rFonts w:ascii="Cambria" w:eastAsia="Times New Roman" w:hAnsi="Cambria" w:cs="Times New Roman"/>
          <w:sz w:val="24"/>
          <w:szCs w:val="24"/>
        </w:rPr>
        <w:t>Hệ tuần hoàn hở.</w:t>
      </w:r>
      <w:r w:rsidRPr="006E4617">
        <w:rPr>
          <w:rFonts w:ascii="Cambria" w:eastAsia="Times New Roman" w:hAnsi="Cambria" w:cs="Times New Roman"/>
          <w:b/>
          <w:color w:val="0000FF"/>
          <w:sz w:val="24"/>
          <w:szCs w:val="24"/>
        </w:rPr>
        <w:tab/>
      </w:r>
    </w:p>
    <w:p w14:paraId="4C1FED7C" w14:textId="77777777" w:rsidR="003B17F4" w:rsidRPr="006E4617" w:rsidRDefault="003B17F4" w:rsidP="003B17F4">
      <w:pPr>
        <w:tabs>
          <w:tab w:val="left" w:pos="283"/>
          <w:tab w:val="left" w:pos="2835"/>
          <w:tab w:val="left" w:pos="5386"/>
          <w:tab w:val="left" w:pos="7937"/>
        </w:tabs>
        <w:ind w:left="992"/>
        <w:jc w:val="both"/>
        <w:rPr>
          <w:rFonts w:ascii="Cambria" w:eastAsia="Times New Roman" w:hAnsi="Cambria" w:cs="Times New Roman"/>
          <w:sz w:val="24"/>
          <w:szCs w:val="24"/>
        </w:rPr>
      </w:pPr>
      <w:r w:rsidRPr="006E4617">
        <w:rPr>
          <w:rFonts w:ascii="Cambria" w:eastAsia="Times New Roman" w:hAnsi="Cambria" w:cs="Times New Roman"/>
          <w:b/>
          <w:color w:val="0000FF"/>
          <w:sz w:val="24"/>
          <w:szCs w:val="24"/>
        </w:rPr>
        <w:t>C.</w:t>
      </w:r>
      <w:r w:rsidRPr="006E4617">
        <w:rPr>
          <w:rFonts w:ascii="Cambria" w:eastAsia="Times New Roman" w:hAnsi="Cambria" w:cs="Times New Roman"/>
          <w:sz w:val="24"/>
          <w:szCs w:val="24"/>
        </w:rPr>
        <w:t>Hệ tuần hoàn đơn.</w:t>
      </w:r>
      <w:r w:rsidRPr="006E4617">
        <w:rPr>
          <w:rFonts w:ascii="Cambria" w:eastAsia="Times New Roman" w:hAnsi="Cambria" w:cs="Times New Roman"/>
          <w:b/>
          <w:color w:val="0000FF"/>
          <w:sz w:val="24"/>
          <w:szCs w:val="24"/>
        </w:rPr>
        <w:tab/>
        <w:t>D.</w:t>
      </w:r>
      <w:r w:rsidRPr="006E4617">
        <w:rPr>
          <w:rFonts w:ascii="Cambria" w:eastAsia="Times New Roman" w:hAnsi="Cambria" w:cs="Times New Roman"/>
          <w:sz w:val="24"/>
          <w:szCs w:val="24"/>
        </w:rPr>
        <w:t>Hệ tuần hoàn kép.</w:t>
      </w:r>
    </w:p>
    <w:p w14:paraId="7FE68389" w14:textId="77777777" w:rsidR="003B17F4" w:rsidRPr="003B17F4" w:rsidRDefault="003B17F4" w:rsidP="003B17F4">
      <w:pPr>
        <w:jc w:val="both"/>
        <w:rPr>
          <w:rFonts w:ascii="Cambria" w:eastAsia="Times New Roman" w:hAnsi="Cambria" w:cs="Times New Roman"/>
          <w:sz w:val="26"/>
          <w:szCs w:val="26"/>
        </w:rPr>
      </w:pPr>
    </w:p>
    <w:p w14:paraId="495128A3"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62.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Trật tự đúng về đường đi của máu trong hệ tuần hoàn hở là:</w:t>
      </w:r>
    </w:p>
    <w:p w14:paraId="4990D77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tim → động mạch → khoang cơ thể → trao đổi chất với tế bào → hỗn hợp máu - dịch mô → tĩnh mạch → tim.</w:t>
      </w:r>
    </w:p>
    <w:p w14:paraId="54A60F4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tim → động mạch → trao đổi chất với tế bào → khoang cơ thể → hỗn hợp máu - dịch mô → tĩnh mạch → tim.</w:t>
      </w:r>
    </w:p>
    <w:p w14:paraId="01A4C8A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lastRenderedPageBreak/>
        <w:t>C.</w:t>
      </w:r>
      <w:r w:rsidRPr="003B17F4">
        <w:rPr>
          <w:rFonts w:ascii="Cambria" w:eastAsia="Times New Roman" w:hAnsi="Cambria" w:cs="Times New Roman"/>
          <w:sz w:val="24"/>
          <w:szCs w:val="26"/>
        </w:rPr>
        <w:t xml:space="preserve"> tim → động mạch → hỗn hợp máu - dịch mô → khoang cơ thể → trao đổi chất với tế bào → tĩnh mạch → tim.</w:t>
      </w:r>
    </w:p>
    <w:p w14:paraId="29B14D9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tim → động mạch → khoang cơ thể → hỗn hợp máu - dịch mô → trao đổi chất với tế bào → tĩnh mạch → tim.</w:t>
      </w:r>
    </w:p>
    <w:p w14:paraId="11FA3476"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6BB3DF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1845EE10" w14:textId="77777777" w:rsidR="0083582C" w:rsidRPr="003B17F4" w:rsidRDefault="0083582C" w:rsidP="0083582C">
      <w:pPr>
        <w:tabs>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Trật tự đúng về đường đi của máu trong hệ tuần hoàn hở là: tim → động mạch → khoang cơ thể → hỗn hợp máu - dịch mô → trao đổi chất với tế bào → tĩnh mạch → tim.</w:t>
      </w:r>
    </w:p>
    <w:p w14:paraId="4DCAA132"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7196DCA5"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63.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 xml:space="preserve">Trong hệ tuần hoàn kín, máu trao đổi với tế bào qua thành: </w:t>
      </w:r>
    </w:p>
    <w:p w14:paraId="439B8BD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tĩnh mạch và mao mạch.</w:t>
      </w:r>
      <w:r w:rsidRPr="003B17F4">
        <w:rPr>
          <w:rFonts w:ascii="Cambria" w:eastAsia="Times New Roman" w:hAnsi="Cambria" w:cs="Times New Roman"/>
          <w:b/>
          <w:color w:val="0000FF"/>
          <w:sz w:val="24"/>
          <w:szCs w:val="26"/>
        </w:rPr>
        <w:t xml:space="preserve"> </w:t>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mao mạch.</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tĩnh mạch.</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động mạch và tĩnh mạch.</w:t>
      </w:r>
    </w:p>
    <w:p w14:paraId="4150B882"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0C3214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8E16B26" w14:textId="77777777" w:rsidR="0083582C" w:rsidRPr="003B17F4" w:rsidRDefault="0083582C" w:rsidP="0083582C">
      <w:pPr>
        <w:tabs>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Trong hệ tuần hoàn kín, máu trao đổi với tế bào qua thành mao mạch.</w:t>
      </w:r>
    </w:p>
    <w:p w14:paraId="2AD88B64"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50683519"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64.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hở có ở các loài động vật nào sau đây?</w:t>
      </w:r>
    </w:p>
    <w:p w14:paraId="48C9DBA5"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(1) Tôm (2) Cá(3) Ốc sên(4) Ếch (5) Bạch tuộc (6) Giun đốt</w:t>
      </w:r>
    </w:p>
    <w:p w14:paraId="02FC217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(1), (3), (5).</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(1), (2), (3).</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(2), (5), (6).</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(3), (5), (6).</w:t>
      </w:r>
    </w:p>
    <w:p w14:paraId="1D9B66A9"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6DBE11DF"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FC09CDC" w14:textId="77777777" w:rsidR="0083582C" w:rsidRPr="003B17F4" w:rsidRDefault="0083582C" w:rsidP="0083582C">
      <w:pPr>
        <w:tabs>
          <w:tab w:val="left" w:pos="360"/>
          <w:tab w:val="left" w:pos="2970"/>
          <w:tab w:val="left" w:pos="5310"/>
          <w:tab w:val="left" w:pos="7470"/>
        </w:tabs>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Tôm, ốc sên, bạch tuộc là các động vật có hệ tuần hoàn hở.</w:t>
      </w:r>
    </w:p>
    <w:p w14:paraId="0B4E7FB6"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5D863026"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65.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Nồng độ CO</w:t>
      </w:r>
      <w:r w:rsidR="0083582C" w:rsidRPr="003B17F4">
        <w:rPr>
          <w:rFonts w:ascii="Cambria" w:eastAsia="Times New Roman" w:hAnsi="Cambria" w:cs="Times New Roman"/>
          <w:sz w:val="24"/>
          <w:szCs w:val="26"/>
          <w:vertAlign w:val="subscript"/>
        </w:rPr>
        <w:t>2</w:t>
      </w:r>
      <w:r w:rsidR="0083582C" w:rsidRPr="003B17F4">
        <w:rPr>
          <w:rFonts w:ascii="Cambria" w:eastAsia="Times New Roman" w:hAnsi="Cambria" w:cs="Times New Roman"/>
          <w:sz w:val="24"/>
          <w:szCs w:val="26"/>
        </w:rPr>
        <w:t xml:space="preserve"> khi thở ra cao hơn so với khi hít vào vì một lượng CO</w:t>
      </w:r>
      <w:r w:rsidR="0083582C" w:rsidRPr="003B17F4">
        <w:rPr>
          <w:rFonts w:ascii="Cambria" w:eastAsia="Times New Roman" w:hAnsi="Cambria" w:cs="Times New Roman"/>
          <w:sz w:val="24"/>
          <w:szCs w:val="26"/>
          <w:vertAlign w:val="subscript"/>
        </w:rPr>
        <w:t>2</w:t>
      </w:r>
    </w:p>
    <w:p w14:paraId="7FF2032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khuếch tán từ mao mạch phổi vào phế nang trước khi ra khỏi phổi.</w:t>
      </w:r>
    </w:p>
    <w:p w14:paraId="026F2DA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được đồn về phổi từ các cơ quan khác trong cơ thể.</w:t>
      </w:r>
    </w:p>
    <w:p w14:paraId="7E384FA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còn lưu giữa trong phế nang.</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thải ra trong hô hấp tế bào của phổi.</w:t>
      </w:r>
    </w:p>
    <w:p w14:paraId="515421D8"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3A32F2A"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65533FA"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Nồng độ CO</w:t>
      </w:r>
      <w:r w:rsidRPr="003B17F4">
        <w:rPr>
          <w:rFonts w:ascii="Cambria" w:eastAsia="Times New Roman" w:hAnsi="Cambria" w:cs="Times New Roman"/>
          <w:sz w:val="26"/>
          <w:szCs w:val="26"/>
          <w:vertAlign w:val="subscript"/>
        </w:rPr>
        <w:t>2</w:t>
      </w:r>
      <w:r w:rsidRPr="003B17F4">
        <w:rPr>
          <w:rFonts w:ascii="Cambria" w:eastAsia="Times New Roman" w:hAnsi="Cambria" w:cs="Times New Roman"/>
          <w:sz w:val="26"/>
          <w:szCs w:val="26"/>
        </w:rPr>
        <w:t xml:space="preserve"> khi thở ra cao hơn so với khi hít vào vì một lượng CO</w:t>
      </w:r>
      <w:r w:rsidRPr="003B17F4">
        <w:rPr>
          <w:rFonts w:ascii="Cambria" w:eastAsia="Times New Roman" w:hAnsi="Cambria" w:cs="Times New Roman"/>
          <w:sz w:val="26"/>
          <w:szCs w:val="26"/>
          <w:vertAlign w:val="subscript"/>
        </w:rPr>
        <w:t xml:space="preserve">2 </w:t>
      </w:r>
      <w:r w:rsidRPr="003B17F4">
        <w:rPr>
          <w:rFonts w:ascii="Cambria" w:eastAsia="Times New Roman" w:hAnsi="Cambria" w:cs="Times New Roman"/>
          <w:sz w:val="26"/>
          <w:szCs w:val="26"/>
        </w:rPr>
        <w:t>khuếch tán từ mao mạch phổi vào phế nang trước khi ra khỏi phổi.</w:t>
      </w:r>
    </w:p>
    <w:p w14:paraId="4DB7CFDE"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1FAE4D85"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66.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Điều không phải là ưu điểm của hệ tuần hoàn kín so với hệ tuần hoàn hở là:</w:t>
      </w:r>
    </w:p>
    <w:p w14:paraId="7CE0A0E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tốc độ máu chảy nhanh hơn, máu đi được xa hơn.</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tim hoạt động ít tốn năng lượng hơn.</w:t>
      </w:r>
    </w:p>
    <w:p w14:paraId="508AE4D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máu đến các cơ quan nhanh nên đáp ứng được nhu cầu về trao đổi khí và trao đổi chất.</w:t>
      </w:r>
    </w:p>
    <w:p w14:paraId="7B78E04B"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máu chảy trong động mạch với áp lực cao hoạt trung bình.</w:t>
      </w:r>
    </w:p>
    <w:p w14:paraId="67418A31"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85F57D6"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CB98502"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Điều không phải là ưu điểm của hệ tuần hoàn kín so với hệ tuần hoàn hở là: tim hoạt động ít tốn năng lượng hơn.</w:t>
      </w:r>
    </w:p>
    <w:p w14:paraId="54307684"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623F8928"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lastRenderedPageBreak/>
        <w:t xml:space="preserve">Câu 67.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Đường đi của vòng tuần hoàn nhỏ diễn ra theo trật tự:</w:t>
      </w:r>
    </w:p>
    <w:p w14:paraId="3A7DB04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tim → động mạch giàu 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xml:space="preserve"> → mao mạch → tĩnh mạch giàu CO</w:t>
      </w:r>
      <w:r w:rsidRPr="003B17F4">
        <w:rPr>
          <w:rFonts w:ascii="Cambria" w:eastAsia="Times New Roman" w:hAnsi="Cambria" w:cs="Times New Roman"/>
          <w:sz w:val="24"/>
          <w:szCs w:val="26"/>
          <w:vertAlign w:val="subscript"/>
        </w:rPr>
        <w:t>2</w:t>
      </w:r>
      <w:r w:rsidRPr="003B17F4">
        <w:rPr>
          <w:rFonts w:ascii="Cambria" w:eastAsia="Cardo" w:hAnsi="Cambria" w:cs="Times New Roman"/>
          <w:sz w:val="24"/>
          <w:szCs w:val="26"/>
        </w:rPr>
        <w:t xml:space="preserve"> → tim.</w:t>
      </w:r>
    </w:p>
    <w:p w14:paraId="02DF769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tim → động mạch ít 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xml:space="preserve"> → mao mạch → tĩnh mạch ít CO</w:t>
      </w:r>
      <w:r w:rsidRPr="003B17F4">
        <w:rPr>
          <w:rFonts w:ascii="Cambria" w:eastAsia="Times New Roman" w:hAnsi="Cambria" w:cs="Times New Roman"/>
          <w:sz w:val="24"/>
          <w:szCs w:val="26"/>
          <w:vertAlign w:val="subscript"/>
        </w:rPr>
        <w:t>2</w:t>
      </w:r>
      <w:r w:rsidRPr="003B17F4">
        <w:rPr>
          <w:rFonts w:ascii="Cambria" w:eastAsia="Cardo" w:hAnsi="Cambria" w:cs="Times New Roman"/>
          <w:sz w:val="24"/>
          <w:szCs w:val="26"/>
        </w:rPr>
        <w:t xml:space="preserve"> → tim.</w:t>
      </w:r>
    </w:p>
    <w:p w14:paraId="51D57BE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tim → động mạch giàu CO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xml:space="preserve"> → mao mạch → tĩnh mạch giàu O</w:t>
      </w:r>
      <w:r w:rsidRPr="003B17F4">
        <w:rPr>
          <w:rFonts w:ascii="Cambria" w:eastAsia="Times New Roman" w:hAnsi="Cambria" w:cs="Times New Roman"/>
          <w:sz w:val="24"/>
          <w:szCs w:val="26"/>
          <w:vertAlign w:val="subscript"/>
        </w:rPr>
        <w:t>2</w:t>
      </w:r>
      <w:r w:rsidRPr="003B17F4">
        <w:rPr>
          <w:rFonts w:ascii="Cambria" w:eastAsia="Cardo" w:hAnsi="Cambria" w:cs="Times New Roman"/>
          <w:sz w:val="24"/>
          <w:szCs w:val="26"/>
        </w:rPr>
        <w:t xml:space="preserve"> → tim.</w:t>
      </w:r>
    </w:p>
    <w:p w14:paraId="05FF798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tim → động mạch giàu O</w:t>
      </w:r>
      <w:r w:rsidRPr="003B17F4">
        <w:rPr>
          <w:rFonts w:ascii="Cambria" w:eastAsia="Times New Roman" w:hAnsi="Cambria" w:cs="Times New Roman"/>
          <w:sz w:val="24"/>
          <w:szCs w:val="26"/>
          <w:vertAlign w:val="subscript"/>
        </w:rPr>
        <w:t>2</w:t>
      </w:r>
      <w:r w:rsidRPr="003B17F4">
        <w:rPr>
          <w:rFonts w:ascii="Cambria" w:eastAsia="Times New Roman" w:hAnsi="Cambria" w:cs="Times New Roman"/>
          <w:sz w:val="24"/>
          <w:szCs w:val="26"/>
        </w:rPr>
        <w:t xml:space="preserve"> → mao mạch → tĩnh mạch ít CO</w:t>
      </w:r>
      <w:r w:rsidRPr="003B17F4">
        <w:rPr>
          <w:rFonts w:ascii="Cambria" w:eastAsia="Times New Roman" w:hAnsi="Cambria" w:cs="Times New Roman"/>
          <w:sz w:val="24"/>
          <w:szCs w:val="26"/>
          <w:vertAlign w:val="subscript"/>
        </w:rPr>
        <w:t>2</w:t>
      </w:r>
      <w:r w:rsidRPr="003B17F4">
        <w:rPr>
          <w:rFonts w:ascii="Cambria" w:eastAsia="Cardo" w:hAnsi="Cambria" w:cs="Times New Roman"/>
          <w:sz w:val="24"/>
          <w:szCs w:val="26"/>
        </w:rPr>
        <w:t xml:space="preserve"> → tim.</w:t>
      </w:r>
    </w:p>
    <w:p w14:paraId="34E71A3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0E6BEAD"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F2DB9E1"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Đường đi của vòng tuần hoàn nhỏ diễn ra theo trật tự: tim → động mạch giàu CO</w:t>
      </w:r>
      <w:r w:rsidRPr="003B17F4">
        <w:rPr>
          <w:rFonts w:ascii="Cambria" w:eastAsia="Times New Roman" w:hAnsi="Cambria" w:cs="Times New Roman"/>
          <w:sz w:val="26"/>
          <w:szCs w:val="26"/>
          <w:vertAlign w:val="subscript"/>
        </w:rPr>
        <w:t>2</w:t>
      </w:r>
      <w:r w:rsidRPr="003B17F4">
        <w:rPr>
          <w:rFonts w:ascii="Cambria" w:eastAsia="Times New Roman" w:hAnsi="Cambria" w:cs="Times New Roman"/>
          <w:sz w:val="26"/>
          <w:szCs w:val="26"/>
        </w:rPr>
        <w:t xml:space="preserve"> → mao mạch → tĩnh mạch giàu O</w:t>
      </w:r>
      <w:r w:rsidRPr="003B17F4">
        <w:rPr>
          <w:rFonts w:ascii="Cambria" w:eastAsia="Times New Roman" w:hAnsi="Cambria" w:cs="Times New Roman"/>
          <w:sz w:val="26"/>
          <w:szCs w:val="26"/>
          <w:vertAlign w:val="subscript"/>
        </w:rPr>
        <w:t>2</w:t>
      </w:r>
      <w:r w:rsidRPr="003B17F4">
        <w:rPr>
          <w:rFonts w:ascii="Cambria" w:eastAsia="Cardo" w:hAnsi="Cambria" w:cs="Cardo"/>
          <w:sz w:val="26"/>
          <w:szCs w:val="26"/>
        </w:rPr>
        <w:t xml:space="preserve"> → tim.</w:t>
      </w:r>
    </w:p>
    <w:p w14:paraId="2840CE12"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592E6081"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68.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Ở cá, đường đi của máu diễn ra theo trật tự:</w:t>
      </w:r>
    </w:p>
    <w:p w14:paraId="63391824"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tâm nhĩ → động mạch mang → mao mạch mang → động mạch lưng → mao mạch các cơ quan → tĩnh mạch → tâm thất.</w:t>
      </w:r>
    </w:p>
    <w:p w14:paraId="206010C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tâm thất → động mạch mang → mao mạch mang → động mạch lưng → mao mạch các cơ quan → tĩnh mạch → tâm nhĩ.</w:t>
      </w:r>
    </w:p>
    <w:p w14:paraId="20701A6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tâm thất → động mạch lưng → động mạch mang → mao mạch mang → mao mạch các cơ quan → tĩnh mạch → tâm nhĩ.</w:t>
      </w:r>
    </w:p>
    <w:p w14:paraId="07B29EAB"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tâm thất → động mạch mang → mao mạch các cơ quan → động mạch lưng → mao mạch mang → tĩnh mạch → tâm nhĩ.</w:t>
      </w:r>
    </w:p>
    <w:p w14:paraId="6A7DBC24"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4A7AFDB"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0124B49"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Ở cá, đường đi của máu diễn ra theo trật tự: tâm thất → động mạch mang → mao mạch mang → động mạch lưng → mao mạch các cơ quan → tĩnh mạch → tâm nhĩ.</w:t>
      </w:r>
    </w:p>
    <w:p w14:paraId="38DF0A8F"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5FA4DE06"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69.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Trong các nhận định sau, có bao nhiêu nhận định đúng về ưu điểm của hệ tuần hoàn kín so với hệ tuần hoàn hở?</w:t>
      </w:r>
    </w:p>
    <w:p w14:paraId="52E6705C"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Máu chảy trong động mạch dưới áp lực cao hơn.</w:t>
      </w:r>
      <w:r w:rsidRPr="003B17F4">
        <w:rPr>
          <w:rFonts w:ascii="Cambria" w:eastAsia="Times New Roman" w:hAnsi="Cambria" w:cs="Times New Roman"/>
          <w:sz w:val="24"/>
          <w:szCs w:val="26"/>
        </w:rPr>
        <w:tab/>
        <w:t>(2) Tốc độ máu chảy nhanh hơn, máu đi được xa.</w:t>
      </w:r>
    </w:p>
    <w:p w14:paraId="6D714DA4"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Máu tiếp xúc và trao đổi trực tiếp với tế bào.</w:t>
      </w:r>
      <w:r w:rsidRPr="003B17F4">
        <w:rPr>
          <w:rFonts w:ascii="Cambria" w:eastAsia="Times New Roman" w:hAnsi="Cambria" w:cs="Times New Roman"/>
          <w:sz w:val="24"/>
          <w:szCs w:val="26"/>
        </w:rPr>
        <w:tab/>
        <w:t>(4) Điều hòa phân phối máu đến các cơ quan nhanh.</w:t>
      </w:r>
    </w:p>
    <w:p w14:paraId="2EBC6CB6"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 xml:space="preserve">(5) Đáp ứng được nhu cầu trao đổi khí và trao đổi chất cao. </w:t>
      </w:r>
    </w:p>
    <w:p w14:paraId="0DA35DC2"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2.</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3. </w:t>
      </w:r>
      <w:r w:rsidRPr="003B17F4">
        <w:rPr>
          <w:rFonts w:ascii="Cambria" w:eastAsia="Times New Roman" w:hAnsi="Cambria" w:cs="Times New Roman"/>
          <w:b/>
          <w:color w:val="0000FF"/>
          <w:sz w:val="24"/>
          <w:szCs w:val="26"/>
        </w:rPr>
        <w:tab/>
      </w: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4.</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5.</w:t>
      </w:r>
    </w:p>
    <w:p w14:paraId="4F509492"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61608E9C"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04BF440"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Các nhận định đúng về ưu điểm của hệ tuần hoàn kín so với hệ tuần hoàn hở:</w:t>
      </w:r>
    </w:p>
    <w:p w14:paraId="0CE62594"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(1) Máu chảy trong động mạch dưới áp lực cao hơn.</w:t>
      </w:r>
    </w:p>
    <w:p w14:paraId="743C4893"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(2)  Tốc độ máu chảy nhanh hơn, máu đi được xa.</w:t>
      </w:r>
    </w:p>
    <w:p w14:paraId="47B916E1"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(4) Điều hòa phân phối máu đến các cơ quan nhanh.</w:t>
      </w:r>
    </w:p>
    <w:p w14:paraId="22AF89BC"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 xml:space="preserve">(5) Đáp ứng được nhu cầu trao đổi khí và trao đổi chất cao. </w:t>
      </w:r>
    </w:p>
    <w:p w14:paraId="4343BC86"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18A4489C" w14:textId="77777777" w:rsidR="0083582C" w:rsidRPr="003B17F4" w:rsidRDefault="004A53BD" w:rsidP="003B17F4">
      <w:pPr>
        <w:spacing w:before="120"/>
        <w:rPr>
          <w:rFonts w:ascii="Cambria" w:eastAsia="Times New Roman" w:hAnsi="Cambria" w:cs="Times New Roman"/>
          <w:b/>
          <w:color w:val="0000FF"/>
          <w:sz w:val="24"/>
          <w:szCs w:val="26"/>
        </w:rPr>
      </w:pPr>
      <w:r w:rsidRPr="003B17F4">
        <w:rPr>
          <w:rFonts w:ascii="Cambria" w:hAnsi="Cambria"/>
          <w:noProof/>
          <w:lang w:val="en-US"/>
        </w:rPr>
        <w:lastRenderedPageBreak/>
        <w:drawing>
          <wp:anchor distT="114300" distB="114300" distL="114300" distR="114300" simplePos="0" relativeHeight="251666432" behindDoc="0" locked="0" layoutInCell="1" hidden="0" allowOverlap="1" wp14:anchorId="65821132" wp14:editId="49DAA4EC">
            <wp:simplePos x="0" y="0"/>
            <wp:positionH relativeFrom="column">
              <wp:posOffset>4733925</wp:posOffset>
            </wp:positionH>
            <wp:positionV relativeFrom="paragraph">
              <wp:posOffset>184150</wp:posOffset>
            </wp:positionV>
            <wp:extent cx="2214563" cy="2551806"/>
            <wp:effectExtent l="0" t="0" r="0" b="127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BEBA8EAE-BF5A-486C-A8C5-ECC9F3942E4B}">
                          <a14:imgProps xmlns:a14="http://schemas.microsoft.com/office/drawing/2010/main">
                            <a14:imgLayer r:embed="rId13">
                              <a14:imgEffect>
                                <a14:saturation sat="0"/>
                              </a14:imgEffect>
                              <a14:imgEffect>
                                <a14:brightnessContrast bright="20000" contrast="-40000"/>
                              </a14:imgEffect>
                            </a14:imgLayer>
                          </a14:imgProps>
                        </a:ext>
                      </a:extLst>
                    </a:blip>
                    <a:srcRect/>
                    <a:stretch>
                      <a:fillRect/>
                    </a:stretch>
                  </pic:blipFill>
                  <pic:spPr>
                    <a:xfrm>
                      <a:off x="0" y="0"/>
                      <a:ext cx="2214563" cy="2551806"/>
                    </a:xfrm>
                    <a:prstGeom prst="rect">
                      <a:avLst/>
                    </a:prstGeom>
                    <a:ln/>
                  </pic:spPr>
                </pic:pic>
              </a:graphicData>
            </a:graphic>
          </wp:anchor>
        </w:drawing>
      </w:r>
      <w:r w:rsidR="003B17F4">
        <w:rPr>
          <w:rFonts w:ascii="Times New Roman" w:eastAsia="Times New Roman" w:hAnsi="Times New Roman" w:cs="Times New Roman"/>
          <w:b/>
          <w:color w:val="0033CC"/>
          <w:sz w:val="24"/>
          <w:szCs w:val="26"/>
        </w:rPr>
        <w:t xml:space="preserve">Câu 70.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Quan sát hình dưới đây và điền chú thích cho các số tương ứng trên hình.</w:t>
      </w:r>
    </w:p>
    <w:p w14:paraId="718239AC"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(1) tim, (2) tĩnh mạch phổi, (3) động mạch chủ, (4) mao mạch các cơ quan, (5) tĩnh mạch chủ, (6) động mạch phổi, (7) mao mạch phổi.</w:t>
      </w:r>
    </w:p>
    <w:p w14:paraId="2BEB73BF"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(1) tim, (2) tĩnh mạch chủ, (3) động mạch chủ, (4) mao mạch phổi, (5) tĩnh mạch phổi, (6) động mạch phổi, (7) mao mạch ở các cơ quan.</w:t>
      </w:r>
    </w:p>
    <w:p w14:paraId="02C42E6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(1) tim, (2) tĩnh mạch phổi, (3) động mạch phổi, (4) mao mạch phổi, (5) tĩnh mạch chủ, (6) động mạch chủ, (7) mao mạch ở các cơ quan.</w:t>
      </w:r>
    </w:p>
    <w:p w14:paraId="3B34A18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D.</w:t>
      </w:r>
      <w:r w:rsidRPr="003B17F4">
        <w:rPr>
          <w:rFonts w:ascii="Cambria" w:eastAsia="Times New Roman" w:hAnsi="Cambria" w:cs="Times New Roman"/>
          <w:sz w:val="24"/>
          <w:szCs w:val="26"/>
        </w:rPr>
        <w:t xml:space="preserve"> (1) tim, (2) tĩnh mạch chủ, (3) động mạch phổi, (4) mao mạch phổi, (5) tĩnh mạch phổi, (6) động mạch chủ, (7) mao mạch ở các cơ quan.</w:t>
      </w:r>
    </w:p>
    <w:p w14:paraId="6D255A6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D0B537A"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468E529A" w14:textId="77777777" w:rsidR="0083582C" w:rsidRPr="003B17F4" w:rsidRDefault="0083582C" w:rsidP="0083582C">
      <w:pPr>
        <w:tabs>
          <w:tab w:val="left" w:pos="360"/>
          <w:tab w:val="left" w:pos="4950"/>
        </w:tabs>
        <w:ind w:left="992"/>
        <w:rPr>
          <w:rFonts w:ascii="Cambria" w:eastAsia="Times New Roman" w:hAnsi="Cambria" w:cs="Times New Roman"/>
          <w:sz w:val="26"/>
          <w:szCs w:val="26"/>
        </w:rPr>
      </w:pPr>
      <w:r w:rsidRPr="003B17F4">
        <w:rPr>
          <w:rFonts w:ascii="Cambria" w:eastAsia="Times New Roman" w:hAnsi="Cambria" w:cs="Times New Roman"/>
          <w:sz w:val="26"/>
          <w:szCs w:val="26"/>
        </w:rPr>
        <w:t>(1) tim, (2) tĩnh mạch chủ, (3) động mạch phổi, (4) mao mạch phổi, (5) tĩnh mạch phổi, (6) động mạch chủ, (7) mao mạch ở các cơ quan.</w:t>
      </w:r>
    </w:p>
    <w:p w14:paraId="5D03AB45"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D.</w:t>
      </w:r>
    </w:p>
    <w:p w14:paraId="70CE6149"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71.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Ở sâu bọ, hệ tuần hoàn thực hiện chức năng:</w:t>
      </w:r>
    </w:p>
    <w:p w14:paraId="38772AF3"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vận chuyển chất dinh dưỡng.</w:t>
      </w:r>
    </w:p>
    <w:p w14:paraId="4EB788D0"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vận chuyển chất dinh dưỡng và các sản phẩm bài tiết.</w:t>
      </w:r>
    </w:p>
    <w:p w14:paraId="720879E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vận chuyển các sản phẩm bài tiết.</w:t>
      </w:r>
    </w:p>
    <w:p w14:paraId="4A39E47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tham gia quá trình chuyển khí trong hô hấp.</w:t>
      </w:r>
    </w:p>
    <w:p w14:paraId="29FF9190"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4C800858"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6CCF94C"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Ở sâu bọ, hệ tuần hoàn thực hiện chức năng vận chuyển chất dinh dưỡng và các sản phẩm bài tiết.</w:t>
      </w:r>
    </w:p>
    <w:p w14:paraId="6084D6F0"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63369877"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72.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Ở hô hấp trong, sự vận chuyển O</w:t>
      </w:r>
      <w:r w:rsidR="0083582C" w:rsidRPr="003B17F4">
        <w:rPr>
          <w:rFonts w:ascii="Cambria" w:eastAsia="Times New Roman" w:hAnsi="Cambria" w:cs="Times New Roman"/>
          <w:sz w:val="24"/>
          <w:szCs w:val="26"/>
          <w:vertAlign w:val="subscript"/>
        </w:rPr>
        <w:t>2</w:t>
      </w:r>
      <w:r w:rsidR="0083582C" w:rsidRPr="003B17F4">
        <w:rPr>
          <w:rFonts w:ascii="Cambria" w:eastAsia="Times New Roman" w:hAnsi="Cambria" w:cs="Times New Roman"/>
          <w:sz w:val="24"/>
          <w:szCs w:val="26"/>
        </w:rPr>
        <w:t xml:space="preserve"> và CO</w:t>
      </w:r>
      <w:r w:rsidR="0083582C" w:rsidRPr="003B17F4">
        <w:rPr>
          <w:rFonts w:ascii="Cambria" w:eastAsia="Times New Roman" w:hAnsi="Cambria" w:cs="Times New Roman"/>
          <w:sz w:val="24"/>
          <w:szCs w:val="26"/>
          <w:vertAlign w:val="subscript"/>
        </w:rPr>
        <w:t>2</w:t>
      </w:r>
      <w:r w:rsidR="0083582C" w:rsidRPr="003B17F4">
        <w:rPr>
          <w:rFonts w:ascii="Cambria" w:eastAsia="Times New Roman" w:hAnsi="Cambria" w:cs="Times New Roman"/>
          <w:sz w:val="24"/>
          <w:szCs w:val="26"/>
        </w:rPr>
        <w:t xml:space="preserve"> diễn ra như thế nào?</w:t>
      </w:r>
    </w:p>
    <w:p w14:paraId="408400EC"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Sự vận chuyển O2 từ cơ quan hô hấp đến tế bào và CO2 từ tế bào tới cơ quan hô hấp được thực hiện chị nhờ dịch mô.</w:t>
      </w:r>
    </w:p>
    <w:p w14:paraId="2324229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Sự vận chuyển CO2 từ cơ quan hô hấp nên tế bào và O2 từ tế bào tới cơ quan hô hấp được thực hiện nhờ máu và dịch mô.</w:t>
      </w:r>
    </w:p>
    <w:p w14:paraId="3C4FF84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C.</w:t>
      </w:r>
      <w:r w:rsidRPr="003B17F4">
        <w:rPr>
          <w:rFonts w:ascii="Cambria" w:eastAsia="Times New Roman" w:hAnsi="Cambria" w:cs="Times New Roman"/>
          <w:sz w:val="24"/>
          <w:szCs w:val="26"/>
        </w:rPr>
        <w:t xml:space="preserve"> Sự vận chuyển O2 từ cơ quan hô hấp đến tế bào và CO2 từ tế bào tới cơ quan hô hấp (mang hoặc phổi) được thực hiện nhờ máu và dịch mô.</w:t>
      </w:r>
    </w:p>
    <w:p w14:paraId="62F4E4E8"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Sự vận chuyển O2 từ cơ quan hô hấp đến tế bào và CO2 từ tế bào tới cơ quan hô hấp việc thực hiện chỉ nhờ máu.</w:t>
      </w:r>
    </w:p>
    <w:p w14:paraId="67FE70B2"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27364365"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67C42E4A"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Ở hô hấp trong, sự vận chuyển O2 từ cơ quan hô hấp đến tế bào và CO2 từ tế bào tới cơ quan hô hấp (mang hoặc phổi) được thực hiện nhờ máu và dịch mô.</w:t>
      </w:r>
    </w:p>
    <w:p w14:paraId="6C30BA5A"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C.</w:t>
      </w:r>
    </w:p>
    <w:p w14:paraId="2469F6FF"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73.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Hệ tuần hoàn ở đa số động vật thân mềm và chân khớp được gọi là hệ tuần hoàn hở vì:</w:t>
      </w:r>
    </w:p>
    <w:p w14:paraId="1035687C"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tốc độ máu chảy chậm.</w:t>
      </w:r>
    </w:p>
    <w:p w14:paraId="6BF61A56"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lastRenderedPageBreak/>
        <w:t>B.</w:t>
      </w:r>
      <w:r w:rsidRPr="003B17F4">
        <w:rPr>
          <w:rFonts w:ascii="Cambria" w:eastAsia="Times New Roman" w:hAnsi="Cambria" w:cs="Times New Roman"/>
          <w:sz w:val="24"/>
          <w:szCs w:val="26"/>
        </w:rPr>
        <w:t xml:space="preserve"> giữa mạch đi từ tim và mạch đến các tim không có mạch nối.</w:t>
      </w:r>
    </w:p>
    <w:p w14:paraId="5B5D4569"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máu chảy trong động mạch dưới áp lực lớn.</w:t>
      </w:r>
    </w:p>
    <w:p w14:paraId="243CA3D7"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còn tạo hỗn hợp máu - dịch mô.</w:t>
      </w:r>
    </w:p>
    <w:p w14:paraId="456628A7"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B325552"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55003601"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Hệ tuần hoàn ở đa số động vật thân mềm và chân khớp được gọi là hệ tuần hoàn hở vì giữa mạch đi từ tim và mạch đến các tim không có mạch nối.</w:t>
      </w:r>
    </w:p>
    <w:p w14:paraId="0424B117"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0EAA61FA" w14:textId="77777777" w:rsidR="0083582C" w:rsidRPr="003B17F4" w:rsidRDefault="003B17F4" w:rsidP="003B17F4">
      <w:pPr>
        <w:spacing w:before="120"/>
        <w:rPr>
          <w:rFonts w:ascii="Cambria" w:eastAsia="Times New Roman" w:hAnsi="Cambria" w:cs="Times New Roman"/>
          <w:sz w:val="24"/>
          <w:szCs w:val="26"/>
        </w:rPr>
      </w:pPr>
      <w:r>
        <w:rPr>
          <w:rFonts w:ascii="Times New Roman" w:eastAsia="Times New Roman" w:hAnsi="Times New Roman" w:cs="Times New Roman"/>
          <w:b/>
          <w:color w:val="0033CC"/>
          <w:sz w:val="24"/>
          <w:szCs w:val="26"/>
        </w:rPr>
        <w:t xml:space="preserve">Câu 74. </w:t>
      </w:r>
      <w:r w:rsidR="0083582C" w:rsidRPr="003B17F4">
        <w:rPr>
          <w:rFonts w:ascii="Cambria" w:eastAsia="Times New Roman" w:hAnsi="Cambria" w:cs="Times New Roman"/>
          <w:b/>
          <w:color w:val="0000FF"/>
          <w:sz w:val="24"/>
          <w:szCs w:val="26"/>
        </w:rPr>
        <w:tab/>
      </w:r>
      <w:r w:rsidR="0083582C" w:rsidRPr="003B17F4">
        <w:rPr>
          <w:rFonts w:ascii="Cambria" w:eastAsia="Times New Roman" w:hAnsi="Cambria" w:cs="Times New Roman"/>
          <w:sz w:val="24"/>
          <w:szCs w:val="26"/>
        </w:rPr>
        <w:t>Huyết áp thay đổi do những yếu tố nào dưới đây?</w:t>
      </w:r>
    </w:p>
    <w:p w14:paraId="397D6426"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(1) Lực co tim.</w:t>
      </w:r>
    </w:p>
    <w:p w14:paraId="1A77E5B7"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(2) Nhịp tim.</w:t>
      </w:r>
    </w:p>
    <w:p w14:paraId="04B46424"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(3) Độ quánh của máu.</w:t>
      </w:r>
    </w:p>
    <w:p w14:paraId="17727792"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(4) Khối lượng máu.</w:t>
      </w:r>
    </w:p>
    <w:p w14:paraId="1D61E240"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sz w:val="24"/>
          <w:szCs w:val="26"/>
        </w:rPr>
      </w:pPr>
      <w:r w:rsidRPr="003B17F4">
        <w:rPr>
          <w:rFonts w:ascii="Cambria" w:eastAsia="Times New Roman" w:hAnsi="Cambria" w:cs="Times New Roman"/>
          <w:sz w:val="24"/>
          <w:szCs w:val="26"/>
        </w:rPr>
        <w:t>(5) Số lượng hồng cầu.</w:t>
      </w:r>
    </w:p>
    <w:p w14:paraId="4F316C4B" w14:textId="77777777" w:rsidR="0083582C" w:rsidRPr="003B17F4" w:rsidRDefault="0083582C" w:rsidP="0083582C">
      <w:pPr>
        <w:tabs>
          <w:tab w:val="left" w:pos="283"/>
          <w:tab w:val="left" w:pos="2835"/>
          <w:tab w:val="left" w:pos="5386"/>
          <w:tab w:val="left" w:pos="7937"/>
        </w:tabs>
        <w:ind w:firstLine="283"/>
        <w:jc w:val="both"/>
        <w:rPr>
          <w:rFonts w:ascii="Cambria" w:eastAsia="Times New Roman" w:hAnsi="Cambria" w:cs="Times New Roman"/>
          <w:b/>
          <w:color w:val="0000FF"/>
          <w:sz w:val="24"/>
          <w:szCs w:val="26"/>
        </w:rPr>
      </w:pPr>
      <w:r w:rsidRPr="003B17F4">
        <w:rPr>
          <w:rFonts w:ascii="Cambria" w:eastAsia="Times New Roman" w:hAnsi="Cambria" w:cs="Times New Roman"/>
          <w:sz w:val="24"/>
          <w:szCs w:val="26"/>
        </w:rPr>
        <w:t>(6) Sự đàn hồi của mạch máu.</w:t>
      </w:r>
    </w:p>
    <w:p w14:paraId="3614582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(1), (2), (3), (4), (6).</w:t>
      </w:r>
      <w:r w:rsidRPr="003B17F4">
        <w:rPr>
          <w:rFonts w:ascii="Cambria" w:eastAsia="Times New Roman" w:hAnsi="Cambria" w:cs="Times New Roman"/>
          <w:b/>
          <w:color w:val="0000FF"/>
          <w:sz w:val="24"/>
          <w:szCs w:val="26"/>
        </w:rPr>
        <w:tab/>
        <w:t>B.</w:t>
      </w:r>
      <w:r w:rsidRPr="003B17F4">
        <w:rPr>
          <w:rFonts w:ascii="Cambria" w:eastAsia="Times New Roman" w:hAnsi="Cambria" w:cs="Times New Roman"/>
          <w:sz w:val="24"/>
          <w:szCs w:val="26"/>
        </w:rPr>
        <w:t xml:space="preserve"> (2), (3), (4), (5), (6).</w:t>
      </w:r>
      <w:r w:rsidRPr="003B17F4">
        <w:rPr>
          <w:rFonts w:ascii="Cambria" w:eastAsia="Times New Roman" w:hAnsi="Cambria" w:cs="Times New Roman"/>
          <w:b/>
          <w:color w:val="0000FF"/>
          <w:sz w:val="24"/>
          <w:szCs w:val="26"/>
        </w:rPr>
        <w:tab/>
        <w:t>C.</w:t>
      </w:r>
      <w:r w:rsidRPr="003B17F4">
        <w:rPr>
          <w:rFonts w:ascii="Cambria" w:eastAsia="Times New Roman" w:hAnsi="Cambria" w:cs="Times New Roman"/>
          <w:sz w:val="24"/>
          <w:szCs w:val="26"/>
        </w:rPr>
        <w:t xml:space="preserve"> (1), (2), (3), (4), (5).</w:t>
      </w:r>
      <w:r w:rsidRPr="003B17F4">
        <w:rPr>
          <w:rFonts w:ascii="Cambria" w:eastAsia="Times New Roman" w:hAnsi="Cambria" w:cs="Times New Roman"/>
          <w:b/>
          <w:color w:val="0000FF"/>
          <w:sz w:val="24"/>
          <w:szCs w:val="26"/>
        </w:rPr>
        <w:tab/>
        <w:t>D.</w:t>
      </w:r>
      <w:r w:rsidRPr="003B17F4">
        <w:rPr>
          <w:rFonts w:ascii="Cambria" w:eastAsia="Times New Roman" w:hAnsi="Cambria" w:cs="Times New Roman"/>
          <w:sz w:val="24"/>
          <w:szCs w:val="26"/>
        </w:rPr>
        <w:t xml:space="preserve"> (1), (2), (3), (5), (6).</w:t>
      </w:r>
    </w:p>
    <w:p w14:paraId="4587BBD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033F27B7"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28E358D2" w14:textId="77777777" w:rsidR="0083582C" w:rsidRPr="003B17F4" w:rsidRDefault="0083582C" w:rsidP="0083582C">
      <w:pPr>
        <w:tabs>
          <w:tab w:val="left" w:pos="7650"/>
          <w:tab w:val="left" w:pos="5310"/>
          <w:tab w:val="left" w:pos="2610"/>
          <w:tab w:val="left" w:pos="709"/>
        </w:tabs>
        <w:spacing w:before="240"/>
        <w:ind w:left="992"/>
        <w:rPr>
          <w:rFonts w:ascii="Cambria" w:eastAsia="Times New Roman" w:hAnsi="Cambria" w:cs="Times New Roman"/>
          <w:sz w:val="26"/>
          <w:szCs w:val="26"/>
        </w:rPr>
      </w:pPr>
      <w:r w:rsidRPr="003B17F4">
        <w:rPr>
          <w:rFonts w:ascii="Cambria" w:eastAsia="Times New Roman" w:hAnsi="Cambria" w:cs="Times New Roman"/>
          <w:sz w:val="26"/>
          <w:szCs w:val="26"/>
        </w:rPr>
        <w:t>Huyết áp thay đổi do: lực co tim, nhịp tim, độ quánh của máu, khối lượng máu, sự đàn hồi của mạch máu.</w:t>
      </w:r>
    </w:p>
    <w:p w14:paraId="34D332C1"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254EE504"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75. </w:t>
      </w:r>
      <w:r w:rsidR="0083582C" w:rsidRPr="003B17F4">
        <w:rPr>
          <w:rFonts w:ascii="Cambria" w:eastAsia="Times New Roman" w:hAnsi="Cambria" w:cs="Times New Roman"/>
          <w:sz w:val="24"/>
          <w:szCs w:val="26"/>
        </w:rPr>
        <w:t>Ở người già, khi huyết áp cao dễ bị xuất huyết não vì:</w:t>
      </w:r>
    </w:p>
    <w:p w14:paraId="5EB48831"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A.</w:t>
      </w:r>
      <w:r w:rsidRPr="003B17F4">
        <w:rPr>
          <w:rFonts w:ascii="Cambria" w:eastAsia="Times New Roman" w:hAnsi="Cambria" w:cs="Times New Roman"/>
          <w:sz w:val="24"/>
          <w:szCs w:val="26"/>
        </w:rPr>
        <w:t xml:space="preserve"> mạch bị xơ cứng, tính đàn hồi kém, đặc biệt các mạch ở não, khi huyết áp cao dễ làm vỡ mạch.</w:t>
      </w:r>
    </w:p>
    <w:p w14:paraId="4ED9B36A"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B.</w:t>
      </w:r>
      <w:r w:rsidRPr="003B17F4">
        <w:rPr>
          <w:rFonts w:ascii="Cambria" w:eastAsia="Times New Roman" w:hAnsi="Cambria" w:cs="Times New Roman"/>
          <w:sz w:val="24"/>
          <w:szCs w:val="26"/>
        </w:rPr>
        <w:t xml:space="preserve"> mạch bị xơ cứng, máu bị ứ đọng, đặc biệt các mạch ở não, khi huyết áp cao dễ làm vỡ mạch.</w:t>
      </w:r>
    </w:p>
    <w:p w14:paraId="10C4CDC4"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mạch bị xơ cứng nên không co bóp được, đặc biệt các mạch ở não, khi huyết áp cao dễ làm vỡ mạch.</w:t>
      </w:r>
    </w:p>
    <w:p w14:paraId="69168D07"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thành mạch dày lên, tính đàn hồi kém, đặc biệt các mạch ở não, khi huyết áp cao dễ làm vỡ mạch.</w:t>
      </w:r>
    </w:p>
    <w:p w14:paraId="212D218F"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5B6D2086"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048589A7" w14:textId="77777777" w:rsidR="0083582C" w:rsidRPr="003B17F4" w:rsidRDefault="0083582C" w:rsidP="0083582C">
      <w:pPr>
        <w:tabs>
          <w:tab w:val="left" w:pos="7650"/>
          <w:tab w:val="left" w:pos="5310"/>
          <w:tab w:val="left" w:pos="2610"/>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t>Ở người già, khi huyết áp cao dễ bị xuất huyết não vì mạch bị xơ cứng, tính đàn hồi kém, đặc biệt các mạch ở não, khi huyết áp cao dễ làm vỡ mạch.</w:t>
      </w:r>
    </w:p>
    <w:p w14:paraId="11FE7E66" w14:textId="77777777" w:rsidR="0083582C" w:rsidRPr="003B17F4" w:rsidRDefault="0083582C" w:rsidP="0083582C">
      <w:pPr>
        <w:ind w:left="992"/>
        <w:jc w:val="both"/>
        <w:rPr>
          <w:rFonts w:ascii="Cambria" w:eastAsia="Times New Roman" w:hAnsi="Cambria" w:cs="Times New Roman"/>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A.</w:t>
      </w:r>
    </w:p>
    <w:p w14:paraId="6B43C167" w14:textId="77777777" w:rsidR="0083582C" w:rsidRPr="003B17F4" w:rsidRDefault="003B17F4" w:rsidP="003B17F4">
      <w:pPr>
        <w:spacing w:before="120"/>
        <w:rPr>
          <w:rFonts w:ascii="Cambria" w:eastAsia="Times New Roman" w:hAnsi="Cambria" w:cs="Times New Roman"/>
          <w:b/>
          <w:color w:val="0000FF"/>
          <w:sz w:val="24"/>
          <w:szCs w:val="26"/>
        </w:rPr>
      </w:pPr>
      <w:r>
        <w:rPr>
          <w:rFonts w:ascii="Times New Roman" w:eastAsia="Times New Roman" w:hAnsi="Times New Roman" w:cs="Times New Roman"/>
          <w:b/>
          <w:color w:val="0033CC"/>
          <w:sz w:val="24"/>
          <w:szCs w:val="26"/>
        </w:rPr>
        <w:t xml:space="preserve">Câu 76. </w:t>
      </w:r>
      <w:r w:rsidR="0083582C" w:rsidRPr="003B17F4">
        <w:rPr>
          <w:rFonts w:ascii="Cambria" w:eastAsia="Times New Roman" w:hAnsi="Cambria" w:cs="Times New Roman"/>
          <w:sz w:val="24"/>
          <w:szCs w:val="26"/>
        </w:rPr>
        <w:t>Bệnh nhân bị hở van tim nhĩ thất (nối giữa tâm nhĩ với tâm thất) sẽ dễ bị suy tim. Nguyên nhân chính là do:</w:t>
      </w:r>
    </w:p>
    <w:p w14:paraId="215F8F0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A.</w:t>
      </w:r>
      <w:r w:rsidRPr="003B17F4">
        <w:rPr>
          <w:rFonts w:ascii="Cambria" w:eastAsia="Times New Roman" w:hAnsi="Cambria" w:cs="Times New Roman"/>
          <w:sz w:val="24"/>
          <w:szCs w:val="26"/>
        </w:rPr>
        <w:t xml:space="preserve"> khi tâm thất co sẽ đẩy một phần máu chảy ngược lên tâm nhĩ, làm cho lượng máu chảy vào động mạch vành giảm nên lượng máu nuôi tim giảm.</w:t>
      </w:r>
    </w:p>
    <w:p w14:paraId="69FE7D5E"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u w:val="single"/>
        </w:rPr>
        <w:t>B.</w:t>
      </w:r>
      <w:r w:rsidRPr="003B17F4">
        <w:rPr>
          <w:rFonts w:ascii="Cambria" w:eastAsia="Times New Roman" w:hAnsi="Cambria" w:cs="Times New Roman"/>
          <w:sz w:val="24"/>
          <w:szCs w:val="26"/>
        </w:rPr>
        <w:t xml:space="preserve"> khi bị hở van tim thì sẽ dẫn tới làm tăng nhịp tim rút ngắn thời gian nghỉ của tim.</w:t>
      </w:r>
    </w:p>
    <w:p w14:paraId="631C751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C.</w:t>
      </w:r>
      <w:r w:rsidRPr="003B17F4">
        <w:rPr>
          <w:rFonts w:ascii="Cambria" w:eastAsia="Times New Roman" w:hAnsi="Cambria" w:cs="Times New Roman"/>
          <w:sz w:val="24"/>
          <w:szCs w:val="26"/>
        </w:rPr>
        <w:t xml:space="preserve"> khi tâm thất co sẽ đẩy một phần máu chảy ngược lên tâm nhĩ làm cho lượng máu cung cấp trực tiếp cho thành tâm thất giảm, nên tâm thất bị thiếu dinh dưỡng và oxy.</w:t>
      </w:r>
    </w:p>
    <w:p w14:paraId="55C4A31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sz w:val="24"/>
          <w:szCs w:val="26"/>
        </w:rPr>
      </w:pPr>
      <w:r w:rsidRPr="003B17F4">
        <w:rPr>
          <w:rFonts w:ascii="Cambria" w:eastAsia="Times New Roman" w:hAnsi="Cambria" w:cs="Times New Roman"/>
          <w:b/>
          <w:color w:val="0000FF"/>
          <w:sz w:val="24"/>
          <w:szCs w:val="26"/>
        </w:rPr>
        <w:t>D.</w:t>
      </w:r>
      <w:r w:rsidRPr="003B17F4">
        <w:rPr>
          <w:rFonts w:ascii="Cambria" w:eastAsia="Times New Roman" w:hAnsi="Cambria" w:cs="Times New Roman"/>
          <w:sz w:val="24"/>
          <w:szCs w:val="26"/>
        </w:rPr>
        <w:t xml:space="preserve"> khi tâm thất co sẽ đẩy một phần máu chảy ngược lên tâm nhĩ ngăn cản tâm nhĩ nhận máu từ tĩnh mạch về phổi làm cho tim thiếu oxy để hoạt động.</w:t>
      </w:r>
    </w:p>
    <w:p w14:paraId="73B15184" w14:textId="77777777" w:rsidR="0083582C" w:rsidRPr="003B17F4" w:rsidRDefault="0083582C" w:rsidP="0083582C">
      <w:pPr>
        <w:ind w:left="992" w:hanging="992"/>
        <w:jc w:val="center"/>
        <w:rPr>
          <w:rFonts w:ascii="Cambria" w:eastAsia="Times New Roman" w:hAnsi="Cambria" w:cs="Times New Roman"/>
          <w:b/>
          <w:color w:val="0000FF"/>
          <w:sz w:val="24"/>
          <w:szCs w:val="26"/>
        </w:rPr>
      </w:pPr>
      <w:r w:rsidRPr="003B17F4">
        <w:rPr>
          <w:rFonts w:ascii="Cambria" w:eastAsia="Times New Roman" w:hAnsi="Cambria" w:cs="Times New Roman"/>
          <w:b/>
          <w:color w:val="0000FF"/>
          <w:sz w:val="24"/>
          <w:szCs w:val="26"/>
        </w:rPr>
        <w:t>Hướng dẫn giải</w:t>
      </w:r>
    </w:p>
    <w:p w14:paraId="74911C93" w14:textId="77777777" w:rsidR="0083582C" w:rsidRPr="003B17F4" w:rsidRDefault="0083582C" w:rsidP="0083582C">
      <w:pPr>
        <w:spacing w:before="120"/>
        <w:ind w:left="992"/>
        <w:rPr>
          <w:rFonts w:ascii="Cambria" w:eastAsia="Times New Roman" w:hAnsi="Cambria" w:cs="Times New Roman"/>
          <w:b/>
          <w:color w:val="843C0B"/>
          <w:sz w:val="26"/>
          <w:szCs w:val="26"/>
        </w:rPr>
      </w:pPr>
    </w:p>
    <w:p w14:paraId="7E023BB2" w14:textId="77777777" w:rsidR="0083582C" w:rsidRPr="003B17F4" w:rsidRDefault="0083582C" w:rsidP="0083582C">
      <w:pPr>
        <w:tabs>
          <w:tab w:val="left" w:pos="7650"/>
          <w:tab w:val="left" w:pos="5310"/>
          <w:tab w:val="left" w:pos="2610"/>
          <w:tab w:val="left" w:pos="709"/>
        </w:tabs>
        <w:spacing w:before="240"/>
        <w:ind w:left="992"/>
        <w:jc w:val="both"/>
        <w:rPr>
          <w:rFonts w:ascii="Cambria" w:eastAsia="Times New Roman" w:hAnsi="Cambria" w:cs="Times New Roman"/>
          <w:sz w:val="26"/>
          <w:szCs w:val="26"/>
        </w:rPr>
      </w:pPr>
      <w:r w:rsidRPr="003B17F4">
        <w:rPr>
          <w:rFonts w:ascii="Cambria" w:eastAsia="Times New Roman" w:hAnsi="Cambria" w:cs="Times New Roman"/>
          <w:sz w:val="26"/>
          <w:szCs w:val="26"/>
        </w:rPr>
        <w:lastRenderedPageBreak/>
        <w:t>Bệnh nhân bị hở van tim nhĩ thất (nối giữa tâm nhĩ với tâm thất) sẽ dễ bị suy tim. Nguyên nhân chính là do khi bị hở van tim thì sẽ dẫn tới làm tăng nhịp tim rút ngắn thời gian nghỉ của tim.</w:t>
      </w:r>
    </w:p>
    <w:p w14:paraId="36B90517" w14:textId="77777777" w:rsidR="0083582C" w:rsidRPr="003B17F4" w:rsidRDefault="0083582C" w:rsidP="0083582C">
      <w:pPr>
        <w:ind w:left="992"/>
        <w:jc w:val="both"/>
        <w:rPr>
          <w:rFonts w:ascii="Cambria" w:eastAsia="Times New Roman" w:hAnsi="Cambria" w:cs="Times New Roman"/>
          <w:b/>
          <w:color w:val="843C0B"/>
          <w:sz w:val="26"/>
          <w:szCs w:val="26"/>
        </w:rPr>
      </w:pPr>
      <w:r w:rsidRPr="003B17F4">
        <w:rPr>
          <w:rFonts w:ascii="Cambria" w:eastAsia="Noto Sans Symbols" w:hAnsi="Cambria" w:cs="Cambria"/>
          <w:sz w:val="26"/>
          <w:szCs w:val="26"/>
        </w:rPr>
        <w:t>🡪</w:t>
      </w:r>
      <w:r w:rsidRPr="003B17F4">
        <w:rPr>
          <w:rFonts w:ascii="Cambria" w:eastAsia="Times New Roman" w:hAnsi="Cambria" w:cs="Times New Roman"/>
          <w:sz w:val="26"/>
          <w:szCs w:val="26"/>
        </w:rPr>
        <w:t xml:space="preserve"> Đáp án B.</w:t>
      </w:r>
    </w:p>
    <w:p w14:paraId="73050CB5" w14:textId="77777777" w:rsidR="0083582C" w:rsidRPr="003B17F4" w:rsidRDefault="0083582C" w:rsidP="0083582C">
      <w:pPr>
        <w:tabs>
          <w:tab w:val="left" w:pos="283"/>
          <w:tab w:val="left" w:pos="2835"/>
          <w:tab w:val="left" w:pos="5386"/>
          <w:tab w:val="left" w:pos="7937"/>
        </w:tabs>
        <w:ind w:left="992"/>
        <w:jc w:val="both"/>
        <w:rPr>
          <w:rFonts w:ascii="Cambria" w:eastAsia="Times New Roman" w:hAnsi="Cambria" w:cs="Times New Roman"/>
          <w:b/>
          <w:color w:val="7030A0"/>
          <w:sz w:val="24"/>
          <w:szCs w:val="26"/>
        </w:rPr>
      </w:pPr>
    </w:p>
    <w:p w14:paraId="23C5754A" w14:textId="77777777" w:rsidR="0083582C" w:rsidRPr="003B17F4" w:rsidRDefault="0083582C" w:rsidP="0083582C">
      <w:pPr>
        <w:rPr>
          <w:rFonts w:ascii="Cambria" w:hAnsi="Cambria"/>
        </w:rPr>
      </w:pPr>
    </w:p>
    <w:p w14:paraId="0C4F9FE8" w14:textId="77777777" w:rsidR="00EC036A" w:rsidRPr="00EC036A" w:rsidRDefault="00EC036A" w:rsidP="00EC036A">
      <w:pPr>
        <w:tabs>
          <w:tab w:val="left" w:pos="283"/>
          <w:tab w:val="left" w:pos="2835"/>
          <w:tab w:val="left" w:pos="5386"/>
          <w:tab w:val="left" w:pos="7937"/>
        </w:tabs>
        <w:ind w:firstLine="283"/>
        <w:jc w:val="both"/>
        <w:rPr>
          <w:rFonts w:ascii="Cambria" w:eastAsia="Times New Roman" w:hAnsi="Cambria" w:cs="Times New Roman"/>
          <w:b/>
          <w:color w:val="7030A0"/>
          <w:sz w:val="24"/>
          <w:szCs w:val="26"/>
        </w:rPr>
      </w:pPr>
    </w:p>
    <w:p w14:paraId="65B6452C" w14:textId="77777777" w:rsidR="00EC036A" w:rsidRPr="00EC036A" w:rsidRDefault="00EC036A" w:rsidP="00EC036A">
      <w:pPr>
        <w:tabs>
          <w:tab w:val="left" w:pos="283"/>
          <w:tab w:val="left" w:pos="2835"/>
          <w:tab w:val="left" w:pos="5386"/>
          <w:tab w:val="left" w:pos="7937"/>
        </w:tabs>
        <w:ind w:firstLine="283"/>
        <w:jc w:val="both"/>
        <w:rPr>
          <w:rFonts w:ascii="Cambria" w:eastAsia="Times New Roman" w:hAnsi="Cambria" w:cs="Times New Roman"/>
          <w:b/>
          <w:color w:val="7030A0"/>
          <w:sz w:val="24"/>
          <w:szCs w:val="26"/>
        </w:rPr>
      </w:pPr>
      <w:r w:rsidRPr="00EC036A">
        <w:rPr>
          <w:rFonts w:ascii="Cambria" w:eastAsia="Times New Roman" w:hAnsi="Cambria" w:cs="Times New Roman"/>
          <w:b/>
          <w:color w:val="7030A0"/>
          <w:sz w:val="24"/>
          <w:szCs w:val="26"/>
        </w:rPr>
        <w:t>Tài liệu được chia sẻ bởi Website VnTeach.Com</w:t>
      </w:r>
    </w:p>
    <w:p w14:paraId="69316355" w14:textId="1C88842D" w:rsidR="0083582C" w:rsidRPr="003B17F4" w:rsidRDefault="00EC036A" w:rsidP="00EC036A">
      <w:pPr>
        <w:tabs>
          <w:tab w:val="left" w:pos="283"/>
          <w:tab w:val="left" w:pos="2835"/>
          <w:tab w:val="left" w:pos="5386"/>
          <w:tab w:val="left" w:pos="7937"/>
        </w:tabs>
        <w:ind w:firstLine="283"/>
        <w:jc w:val="both"/>
        <w:rPr>
          <w:rFonts w:ascii="Cambria" w:eastAsia="Times New Roman" w:hAnsi="Cambria" w:cs="Times New Roman"/>
          <w:b/>
          <w:color w:val="7030A0"/>
          <w:sz w:val="24"/>
          <w:szCs w:val="26"/>
        </w:rPr>
      </w:pPr>
      <w:r w:rsidRPr="00EC036A">
        <w:rPr>
          <w:rFonts w:ascii="Cambria" w:eastAsia="Times New Roman" w:hAnsi="Cambria" w:cs="Times New Roman"/>
          <w:b/>
          <w:color w:val="7030A0"/>
          <w:sz w:val="24"/>
          <w:szCs w:val="26"/>
        </w:rPr>
        <w:t>https://www.vnteach.com</w:t>
      </w:r>
    </w:p>
    <w:sectPr w:rsidR="0083582C" w:rsidRPr="003B17F4" w:rsidSect="004A53BD">
      <w:pgSz w:w="11906" w:h="16838"/>
      <w:pgMar w:top="284" w:right="566" w:bottom="426"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F550" w14:textId="77777777" w:rsidR="00BE4C5E" w:rsidRDefault="00BE4C5E" w:rsidP="005A22FA">
      <w:pPr>
        <w:spacing w:line="240" w:lineRule="auto"/>
      </w:pPr>
      <w:r>
        <w:separator/>
      </w:r>
    </w:p>
  </w:endnote>
  <w:endnote w:type="continuationSeparator" w:id="0">
    <w:p w14:paraId="695876E0" w14:textId="77777777" w:rsidR="00BE4C5E" w:rsidRDefault="00BE4C5E" w:rsidP="005A2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rdo">
    <w:altName w:val="MV Bol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4474" w14:textId="77777777" w:rsidR="00BE4C5E" w:rsidRDefault="00BE4C5E" w:rsidP="005A22FA">
      <w:pPr>
        <w:spacing w:line="240" w:lineRule="auto"/>
      </w:pPr>
      <w:r>
        <w:separator/>
      </w:r>
    </w:p>
  </w:footnote>
  <w:footnote w:type="continuationSeparator" w:id="0">
    <w:p w14:paraId="4E98C4A6" w14:textId="77777777" w:rsidR="00BE4C5E" w:rsidRDefault="00BE4C5E" w:rsidP="005A2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A52"/>
    <w:multiLevelType w:val="hybridMultilevel"/>
    <w:tmpl w:val="3EEE8130"/>
    <w:lvl w:ilvl="0" w:tplc="EBF232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71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D6"/>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58D6"/>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16D"/>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7F4"/>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13B"/>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101"/>
    <w:rsid w:val="004A4533"/>
    <w:rsid w:val="004A46BC"/>
    <w:rsid w:val="004A4925"/>
    <w:rsid w:val="004A4CC9"/>
    <w:rsid w:val="004A53BD"/>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2FA"/>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131"/>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82C"/>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855"/>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11"/>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4C5E"/>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49EB"/>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36A"/>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E0A7"/>
  <w15:chartTrackingRefBased/>
  <w15:docId w15:val="{7BBCD9C3-C131-4D86-B32D-3CFCD9A6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8D6"/>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31"/>
    <w:pPr>
      <w:ind w:left="720"/>
      <w:contextualSpacing/>
    </w:pPr>
  </w:style>
  <w:style w:type="table" w:customStyle="1" w:styleId="TableGrid1">
    <w:name w:val="Table Grid1"/>
    <w:basedOn w:val="TableNormal"/>
    <w:next w:val="TableGrid"/>
    <w:uiPriority w:val="39"/>
    <w:rsid w:val="004A53BD"/>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53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2FA"/>
    <w:pPr>
      <w:tabs>
        <w:tab w:val="center" w:pos="4680"/>
        <w:tab w:val="right" w:pos="9360"/>
      </w:tabs>
      <w:spacing w:line="240" w:lineRule="auto"/>
    </w:pPr>
  </w:style>
  <w:style w:type="character" w:customStyle="1" w:styleId="HeaderChar">
    <w:name w:val="Header Char"/>
    <w:basedOn w:val="DefaultParagraphFont"/>
    <w:link w:val="Header"/>
    <w:uiPriority w:val="99"/>
    <w:rsid w:val="005A22FA"/>
    <w:rPr>
      <w:rFonts w:ascii="Arial" w:eastAsia="Arial" w:hAnsi="Arial" w:cs="Arial"/>
      <w:sz w:val="22"/>
      <w:szCs w:val="22"/>
      <w:lang w:val="en"/>
    </w:rPr>
  </w:style>
  <w:style w:type="paragraph" w:styleId="Footer">
    <w:name w:val="footer"/>
    <w:basedOn w:val="Normal"/>
    <w:link w:val="FooterChar"/>
    <w:uiPriority w:val="99"/>
    <w:unhideWhenUsed/>
    <w:rsid w:val="005A22FA"/>
    <w:pPr>
      <w:tabs>
        <w:tab w:val="center" w:pos="4680"/>
        <w:tab w:val="right" w:pos="9360"/>
      </w:tabs>
      <w:spacing w:line="240" w:lineRule="auto"/>
    </w:pPr>
  </w:style>
  <w:style w:type="character" w:customStyle="1" w:styleId="FooterChar">
    <w:name w:val="Footer Char"/>
    <w:basedOn w:val="DefaultParagraphFont"/>
    <w:link w:val="Footer"/>
    <w:uiPriority w:val="99"/>
    <w:rsid w:val="005A22FA"/>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19</TotalTime>
  <Pages>1</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2024-03-28T15:23:00Z</dcterms:created>
  <dcterms:modified xsi:type="dcterms:W3CDTF">2024-10-22T16:39:00Z</dcterms:modified>
</cp:coreProperties>
</file>