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235D" w14:textId="05777F4D" w:rsidR="009D793F" w:rsidRPr="0093497C" w:rsidRDefault="006821A4" w:rsidP="00D9486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497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TIẾNG ANH 6 – </w:t>
      </w:r>
      <w:r w:rsidR="001852BD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93497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-LEARN SMART WORLD</w:t>
      </w:r>
    </w:p>
    <w:p w14:paraId="4FD78C8A" w14:textId="5933BD20" w:rsidR="002C0074" w:rsidRDefault="004F51CC" w:rsidP="00D94864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49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 w:rsidR="008879E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10</w:t>
      </w:r>
      <w:r w:rsidRPr="009349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TEST</w:t>
      </w:r>
    </w:p>
    <w:p w14:paraId="30EB54D6" w14:textId="77777777" w:rsidR="004C215E" w:rsidRPr="004C215E" w:rsidRDefault="004C215E" w:rsidP="004C215E"/>
    <w:p w14:paraId="351A6F1E" w14:textId="77777777" w:rsidR="00742081" w:rsidRPr="0093497C" w:rsidRDefault="009D793F" w:rsidP="00D94864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Note:</w:t>
      </w:r>
      <w:r w:rsidRPr="00934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742081" w:rsidRPr="00934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Each correct answer earns </w:t>
      </w:r>
      <w:r w:rsidR="002557DD" w:rsidRPr="00934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0.2 points</w:t>
      </w:r>
      <w:r w:rsidR="00742081" w:rsidRPr="00934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14:paraId="05EA74FF" w14:textId="77777777" w:rsidR="00054EF5" w:rsidRPr="0093497C" w:rsidRDefault="00064401" w:rsidP="006821A4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I.</w:t>
      </w:r>
      <w:r w:rsidR="00992630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643EF9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PRONUNCIATION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bookmarkStart w:id="0" w:name="OLE_LINK18"/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3E420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0.8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0B5753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bookmarkEnd w:id="0"/>
    </w:p>
    <w:p w14:paraId="0E971742" w14:textId="77777777" w:rsidR="002C0074" w:rsidRPr="00AD2AE9" w:rsidRDefault="00054EF5" w:rsidP="006821A4">
      <w:pPr>
        <w:tabs>
          <w:tab w:val="left" w:pos="426"/>
          <w:tab w:val="left" w:pos="2552"/>
          <w:tab w:val="left" w:pos="4678"/>
          <w:tab w:val="left" w:pos="6804"/>
        </w:tabs>
        <w:spacing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D2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A. </w:t>
      </w:r>
      <w:r w:rsidR="00A625AE" w:rsidRPr="00AD2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Choose the word whose underlined part is pronounced differently</w:t>
      </w:r>
      <w:r w:rsidR="008E48B9" w:rsidRPr="00AD2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5563F06E" w14:textId="77777777" w:rsidR="002C0074" w:rsidRPr="00AD2AE9" w:rsidRDefault="001A71A3" w:rsidP="00D94864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1.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F469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th</w:t>
      </w:r>
      <w:r w:rsidR="007F469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ree</w:t>
      </w:r>
      <w:r w:rsidR="005756FB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7F469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th</w:t>
      </w:r>
      <w:r w:rsidR="007F469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ere</w:t>
      </w:r>
      <w:proofErr w:type="gramEnd"/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F469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th</w:t>
      </w:r>
      <w:r w:rsidR="002973A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7F469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se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973A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th</w:t>
      </w:r>
      <w:r w:rsidR="002973A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ey</w:t>
      </w:r>
    </w:p>
    <w:p w14:paraId="760B814D" w14:textId="77777777" w:rsidR="002C0074" w:rsidRPr="00AD2AE9" w:rsidRDefault="001A71A3" w:rsidP="00D94864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2.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0675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wea</w:t>
      </w:r>
      <w:r w:rsidR="00A0675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th</w:t>
      </w:r>
      <w:r w:rsidR="00A0675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er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F281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toge</w:t>
      </w:r>
      <w:r w:rsidR="001F281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th</w:t>
      </w:r>
      <w:r w:rsidR="001F281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er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0675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</w:t>
      </w:r>
      <w:r w:rsidR="00A0675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th</w:t>
      </w:r>
      <w:r w:rsidR="00A0675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er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0675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au</w:t>
      </w:r>
      <w:r w:rsidR="00A0675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th</w:t>
      </w:r>
      <w:r w:rsidR="00A0675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or</w:t>
      </w:r>
    </w:p>
    <w:p w14:paraId="326C62E8" w14:textId="77777777" w:rsidR="002C0074" w:rsidRPr="00AD2AE9" w:rsidRDefault="00054EF5" w:rsidP="006821A4">
      <w:pPr>
        <w:tabs>
          <w:tab w:val="left" w:pos="426"/>
          <w:tab w:val="left" w:pos="2552"/>
          <w:tab w:val="left" w:pos="4678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B. </w:t>
      </w:r>
      <w:bookmarkStart w:id="1" w:name="_Hlk66976743"/>
      <w:r w:rsidR="00184107" w:rsidRPr="00AD2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>Choose the word that has a different s</w:t>
      </w:r>
      <w:r w:rsidR="006A0EA1" w:rsidRPr="00AD2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tressed syllable from the rest</w:t>
      </w:r>
      <w:bookmarkEnd w:id="1"/>
      <w:r w:rsidR="006A0EA1" w:rsidRPr="00AD2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031B228C" w14:textId="77777777" w:rsidR="002C0074" w:rsidRPr="00AD2AE9" w:rsidRDefault="00EC6CF3" w:rsidP="00D94864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064D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statue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804F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downtown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064D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palace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064D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landmark</w:t>
      </w:r>
    </w:p>
    <w:p w14:paraId="4308F42E" w14:textId="77777777" w:rsidR="002C0074" w:rsidRPr="00AD2AE9" w:rsidRDefault="00EC6CF3" w:rsidP="00D94864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>A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81C9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expensive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23DD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vacation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23DD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attraction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="0018410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6268B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capital</w:t>
      </w:r>
    </w:p>
    <w:p w14:paraId="294068D0" w14:textId="77777777" w:rsidR="002C0074" w:rsidRPr="00AD2AE9" w:rsidRDefault="00075CDA" w:rsidP="006821A4">
      <w:pPr>
        <w:tabs>
          <w:tab w:val="left" w:pos="2552"/>
          <w:tab w:val="left" w:pos="6804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II. VOCABULARY AND </w:t>
      </w:r>
      <w:r w:rsidRPr="00AD2A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G</w:t>
      </w:r>
      <w:r w:rsidRPr="00AD2A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RAMMAR</w:t>
      </w:r>
      <w:r w:rsidR="004E6EFD" w:rsidRPr="00AD2A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</w:t>
      </w:r>
      <w:r w:rsidR="003E420D" w:rsidRPr="00AD2A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2.4</w:t>
      </w:r>
      <w:r w:rsidR="004E6EFD" w:rsidRPr="00AD2A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points)</w:t>
      </w:r>
    </w:p>
    <w:p w14:paraId="2701C709" w14:textId="77777777" w:rsidR="002C0074" w:rsidRPr="00AD2AE9" w:rsidRDefault="00184107" w:rsidP="006821A4">
      <w:pPr>
        <w:tabs>
          <w:tab w:val="left" w:pos="2552"/>
          <w:tab w:val="left" w:pos="6804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Choose the </w:t>
      </w:r>
      <w:r w:rsidR="007D1875" w:rsidRPr="00AD2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 xml:space="preserve">best </w:t>
      </w:r>
      <w:r w:rsidR="001A71A3" w:rsidRPr="00AD2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option (A, B, C or D) to complete each of the following sentence</w:t>
      </w:r>
      <w:r w:rsidR="00DC2362" w:rsidRPr="00AD2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s</w:t>
      </w:r>
      <w:r w:rsidR="008E48B9" w:rsidRPr="00AD2AE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val="en-US"/>
        </w:rPr>
        <w:t>.</w:t>
      </w:r>
    </w:p>
    <w:p w14:paraId="0A3D6516" w14:textId="77777777" w:rsidR="001A71A3" w:rsidRPr="00AD2AE9" w:rsidRDefault="004E6BD6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50A6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608C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Last year, I visited Buckingham</w:t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9178D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3B004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608C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Queen Elizabeth and the royal family live</w:t>
      </w:r>
      <w:r w:rsidR="003B004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there sometimes</w:t>
      </w:r>
      <w:r w:rsidR="00566DF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05BB509" w14:textId="77777777" w:rsidR="001A71A3" w:rsidRPr="00AD2AE9" w:rsidRDefault="001A71A3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CB38C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Palace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E60B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CB38C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Tower</w:t>
      </w:r>
      <w:r w:rsidR="007E60B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CB38C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Park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F5365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Museum</w:t>
      </w:r>
    </w:p>
    <w:p w14:paraId="093D1561" w14:textId="77777777" w:rsidR="001A71A3" w:rsidRPr="00AD2AE9" w:rsidRDefault="004E6BD6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E50A6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1666DD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</w:t>
      </w:r>
      <w:r w:rsidR="00FD0DE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16633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666DD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of King Leonidas of Sparta in Greece</w:t>
      </w:r>
      <w:r w:rsidR="00C6501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</w:t>
      </w:r>
      <w:r w:rsidR="001666DD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 bigger and taller than a real man.</w:t>
      </w:r>
    </w:p>
    <w:p w14:paraId="0769EE80" w14:textId="77777777" w:rsidR="001A71A3" w:rsidRPr="00AD2AE9" w:rsidRDefault="001A71A3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5F058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tower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5F058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bridge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5F058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statue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Start"/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5F058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museum</w:t>
      </w:r>
      <w:proofErr w:type="gramEnd"/>
    </w:p>
    <w:p w14:paraId="05EF6A30" w14:textId="77777777" w:rsidR="00376865" w:rsidRPr="00AD2AE9" w:rsidRDefault="004E6BD6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7</w:t>
      </w:r>
      <w:r w:rsidR="001A71A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13EE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Disneyland is one of the biggest</w:t>
      </w:r>
      <w:r w:rsidR="0045278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7680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 </w:t>
      </w:r>
      <w:r w:rsidR="00413EE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in the USA</w:t>
      </w:r>
      <w:r w:rsidR="0067680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413EE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It’s full of magic, roller coasters and entertainment for all ages.</w:t>
      </w:r>
    </w:p>
    <w:p w14:paraId="4CC96411" w14:textId="77777777" w:rsidR="00413EEA" w:rsidRPr="00AD2AE9" w:rsidRDefault="001A71A3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1669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413EE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museums</w:t>
      </w:r>
      <w:r w:rsidR="00413EE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413EE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amusement parks</w:t>
      </w:r>
    </w:p>
    <w:p w14:paraId="6510B598" w14:textId="77777777" w:rsidR="001A71A3" w:rsidRPr="00AD2AE9" w:rsidRDefault="001A71A3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A9391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shopping malls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1669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A9391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buildings</w:t>
      </w:r>
    </w:p>
    <w:p w14:paraId="4D1364C1" w14:textId="77777777" w:rsidR="00BF5074" w:rsidRPr="00AD2AE9" w:rsidRDefault="004E6BD6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8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9E7E3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Leaning Tower of Pisa is one of </w:t>
      </w:r>
      <w:r w:rsidR="00022D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Italy</w:t>
      </w:r>
      <w:r w:rsidR="00FA702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’s</w:t>
      </w:r>
      <w:r w:rsidR="009E7E3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most famous</w:t>
      </w:r>
      <w:r w:rsidR="00641A3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E4384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C0D2676" w14:textId="77777777" w:rsidR="00BF5074" w:rsidRPr="00AD2AE9" w:rsidRDefault="00BF5074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2618E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attraction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7B7E6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building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133B4B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malls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9E7E3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landmarks</w:t>
      </w:r>
    </w:p>
    <w:p w14:paraId="1F8981B8" w14:textId="77777777" w:rsidR="00BF5074" w:rsidRPr="00AD2AE9" w:rsidRDefault="004E6BD6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7645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weather here is</w:t>
      </w:r>
      <w:r w:rsidR="00B33D8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46DA1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__________ </w:t>
      </w:r>
      <w:r w:rsidR="00AE541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than in </w:t>
      </w:r>
      <w:r w:rsidR="0037645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my hometown</w:t>
      </w:r>
      <w:r w:rsidR="00376AD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37645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It’s too cold</w:t>
      </w:r>
      <w:r w:rsidR="00AB7C38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here</w:t>
      </w:r>
      <w:r w:rsidR="0037645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79422544" w14:textId="77777777" w:rsidR="00BF5074" w:rsidRPr="00AD2AE9" w:rsidRDefault="00BF5074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D6768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A. </w:t>
      </w:r>
      <w:r w:rsidR="00AB7C38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worse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AB7C38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better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D6768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C. </w:t>
      </w:r>
      <w:r w:rsidR="00F8218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worst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F8218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best</w:t>
      </w:r>
    </w:p>
    <w:p w14:paraId="799C8F18" w14:textId="7345CEC4" w:rsidR="00815CD7" w:rsidRPr="00AD2AE9" w:rsidRDefault="00815CD7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6821A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think people in Brazil are __________ people in the UK.</w:t>
      </w:r>
    </w:p>
    <w:p w14:paraId="062A936B" w14:textId="77777777" w:rsidR="00815CD7" w:rsidRPr="00AD2AE9" w:rsidRDefault="00815CD7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the friendliest        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more friendly </w:t>
      </w:r>
    </w:p>
    <w:p w14:paraId="2A66218D" w14:textId="77777777" w:rsidR="00815CD7" w:rsidRPr="00AD2AE9" w:rsidRDefault="00815CD7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friendlier than 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the most friendly</w:t>
      </w:r>
    </w:p>
    <w:p w14:paraId="2B21E21C" w14:textId="76B0AF66" w:rsidR="00BF5074" w:rsidRPr="00AD2AE9" w:rsidRDefault="00E770D0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6821A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56CC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Dragon</w:t>
      </w:r>
      <w:r w:rsidR="00BC2AAD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394311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56CC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is one of the most popular tourist attractions in Da Nang.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D389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It is 666m long and </w:t>
      </w:r>
      <w:r w:rsidR="00B56CC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cross</w:t>
      </w:r>
      <w:r w:rsidR="00FD389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es</w:t>
      </w:r>
      <w:r w:rsidR="00B56CC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the </w:t>
      </w:r>
      <w:proofErr w:type="gramStart"/>
      <w:r w:rsidR="00B56CC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Han river</w:t>
      </w:r>
      <w:proofErr w:type="gramEnd"/>
      <w:r w:rsidR="00B56CCA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4DEC1560" w14:textId="77777777" w:rsidR="00BF5074" w:rsidRPr="00AD2AE9" w:rsidRDefault="00BF5074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FD389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statue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FD389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bridge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6128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74642B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tower</w:t>
      </w:r>
      <w:r w:rsidR="0036128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Start"/>
      <w:r w:rsidR="0036128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74642B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park</w:t>
      </w:r>
      <w:proofErr w:type="gramEnd"/>
    </w:p>
    <w:p w14:paraId="74FCEF78" w14:textId="77777777" w:rsidR="00BF5074" w:rsidRPr="00AD2AE9" w:rsidRDefault="001B06B0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B10EC1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 think </w:t>
      </w:r>
      <w:r w:rsidR="00BD305C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B10EC1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British Museum is</w:t>
      </w:r>
      <w:r w:rsidR="000D1826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91AD3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7F44FD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10EC1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museum in London</w:t>
      </w:r>
      <w:r w:rsidR="00C80FE1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67BC881" w14:textId="77777777" w:rsidR="00BF5074" w:rsidRPr="00AD2AE9" w:rsidRDefault="00BF5074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67507E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152026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more </w:t>
      </w:r>
      <w:r w:rsidR="00D11EC1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popular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B. </w:t>
      </w:r>
      <w:r w:rsidR="00D11EC1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more popular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2D0C7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popular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67507E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D11EC1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most popular</w:t>
      </w:r>
    </w:p>
    <w:p w14:paraId="75C7C4B7" w14:textId="6E3A9299" w:rsidR="00DE1B95" w:rsidRPr="00AD2AE9" w:rsidRDefault="007834B4" w:rsidP="006821A4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4E6BD6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6821A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Start"/>
      <w:r w:rsidR="001931BE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AF3225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A17F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526D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</w:t>
      </w:r>
      <w:proofErr w:type="gramEnd"/>
      <w:r w:rsidR="008526D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</w:t>
      </w:r>
      <w:r w:rsidR="004A17F1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73285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Camden, </w:t>
      </w:r>
      <w:r w:rsidR="001931BE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most </w:t>
      </w:r>
      <w:r w:rsidR="009F7D9F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famous</w:t>
      </w:r>
      <w:r w:rsidR="001931BE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street market in London if I _______ time</w:t>
      </w:r>
      <w:r w:rsidR="00FE4190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0BD2A81B" w14:textId="77777777" w:rsidR="008526D9" w:rsidRPr="00AD2AE9" w:rsidRDefault="008526D9" w:rsidP="006821A4">
      <w:pPr>
        <w:tabs>
          <w:tab w:val="left" w:pos="426"/>
          <w:tab w:val="left" w:pos="2552"/>
          <w:tab w:val="left" w:pos="4678"/>
          <w:tab w:val="left" w:pos="6804"/>
        </w:tabs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6C0ABD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will visit/ </w:t>
      </w:r>
      <w:proofErr w:type="gramStart"/>
      <w:r w:rsidR="006C0ABD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have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gramEnd"/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6C0ABD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visit/ will have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6C0ABD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visit/ have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D. </w:t>
      </w:r>
      <w:r w:rsidR="006C0ABD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will visit/ should have</w:t>
      </w:r>
    </w:p>
    <w:p w14:paraId="2B87BE98" w14:textId="5816DA56" w:rsidR="009E4431" w:rsidRPr="00AD2AE9" w:rsidRDefault="004E6BD6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14</w:t>
      </w:r>
      <w:r w:rsidR="00BF50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6821A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F00AB7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A: </w:t>
      </w:r>
      <w:r w:rsidR="00E42962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What is the largest country in the world</w:t>
      </w:r>
      <w:r w:rsidR="005D413E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</w:p>
    <w:p w14:paraId="11A79C32" w14:textId="7FC2FEAA" w:rsidR="00BF5074" w:rsidRPr="00AD2AE9" w:rsidRDefault="00F00AB7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</w:t>
      </w:r>
      <w:r w:rsidR="006821A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B: </w:t>
      </w:r>
      <w:r w:rsidR="008526D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_________</w:t>
      </w:r>
    </w:p>
    <w:p w14:paraId="661FEEDF" w14:textId="77777777" w:rsidR="00D04D89" w:rsidRPr="00AD2AE9" w:rsidRDefault="00BF5074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A. </w:t>
      </w:r>
      <w:r w:rsidR="00763EF8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Russia is larger than China</w:t>
      </w:r>
      <w:r w:rsidR="0001325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97045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B. </w:t>
      </w:r>
      <w:r w:rsidR="00A25C6E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Russia is a large country</w:t>
      </w:r>
      <w:r w:rsidR="005D413E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721BD081" w14:textId="77777777" w:rsidR="00BF5074" w:rsidRPr="00AD2AE9" w:rsidRDefault="00BF5074" w:rsidP="006821A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      </w:t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C. </w:t>
      </w:r>
      <w:r w:rsidR="00763EF8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 think Russia is the largest</w:t>
      </w:r>
      <w:r w:rsidR="00D04D89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97045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D. </w:t>
      </w:r>
      <w:r w:rsidR="005A6174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There are many large countries in the world</w:t>
      </w:r>
      <w:r w:rsidR="00F82F3B" w:rsidRPr="00AD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01AC97E" w14:textId="77777777" w:rsidR="009C76EF" w:rsidRPr="00AD2AE9" w:rsidRDefault="009C76EF" w:rsidP="00D94864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EB0BE85" w14:textId="753132F0" w:rsidR="0047460C" w:rsidRDefault="00E72A94" w:rsidP="006C4C71">
      <w:pPr>
        <w:tabs>
          <w:tab w:val="left" w:pos="284"/>
          <w:tab w:val="left" w:pos="2835"/>
          <w:tab w:val="left" w:pos="5103"/>
          <w:tab w:val="left" w:pos="7655"/>
        </w:tabs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93497C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47460C" w:rsidRPr="009349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15. What does the </w:t>
      </w:r>
      <w:r w:rsidR="00CD0E61" w:rsidRPr="0093497C">
        <w:rPr>
          <w:rFonts w:ascii="Times New Roman" w:hAnsi="Times New Roman" w:cs="Times New Roman"/>
          <w:color w:val="000000"/>
          <w:sz w:val="24"/>
          <w:szCs w:val="24"/>
          <w:lang w:val="en-US"/>
        </w:rPr>
        <w:t>sign</w:t>
      </w:r>
      <w:r w:rsidR="0047460C" w:rsidRPr="0093497C">
        <w:rPr>
          <w:rFonts w:ascii="Times New Roman" w:hAnsi="Times New Roman" w:cs="Times New Roman"/>
          <w:color w:val="000000"/>
          <w:sz w:val="24"/>
          <w:szCs w:val="24"/>
        </w:rPr>
        <w:t xml:space="preserve"> mean?</w:t>
      </w:r>
    </w:p>
    <w:tbl>
      <w:tblPr>
        <w:tblStyle w:val="TableGrid"/>
        <w:tblW w:w="963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946"/>
      </w:tblGrid>
      <w:tr w:rsidR="006821A4" w14:paraId="370BC28A" w14:textId="77777777" w:rsidTr="006C4C71">
        <w:tc>
          <w:tcPr>
            <w:tcW w:w="2693" w:type="dxa"/>
          </w:tcPr>
          <w:p w14:paraId="3B54F323" w14:textId="7CB10AFF" w:rsidR="006821A4" w:rsidRPr="00AD2AE9" w:rsidRDefault="006821A4" w:rsidP="00D9486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A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EFFCCC7" wp14:editId="70111F0D">
                  <wp:extent cx="1336338" cy="946572"/>
                  <wp:effectExtent l="0" t="0" r="0" b="635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338" cy="94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14:paraId="25B97541" w14:textId="0D0C344B" w:rsidR="006821A4" w:rsidRPr="00AD2AE9" w:rsidRDefault="006821A4" w:rsidP="006821A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A. 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This roller coaster is 140cm high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6D40D23" w14:textId="283ECFC7" w:rsidR="006821A4" w:rsidRPr="00AD2AE9" w:rsidRDefault="006821A4" w:rsidP="006821A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B. 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have to be 140 cm tall to ride on this roller coaster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008DF58" w14:textId="0CB5D76B" w:rsidR="006821A4" w:rsidRPr="00AD2AE9" w:rsidRDefault="006821A4" w:rsidP="006821A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C. 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If you are shorter than 140 cm, you can’t ride on this roller coaster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F6CEE77" w14:textId="3715DA58" w:rsidR="006821A4" w:rsidRPr="00AD2AE9" w:rsidRDefault="006821A4" w:rsidP="006821A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D. 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If you are taller than 140 cm, you can’t ride on this roller coaster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5004960" w14:textId="77777777" w:rsidR="006821A4" w:rsidRPr="00AD2AE9" w:rsidRDefault="006821A4" w:rsidP="00D9486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EE4431F" w14:textId="695DD75A" w:rsidR="0047460C" w:rsidRDefault="0047460C" w:rsidP="006C4C71">
      <w:pPr>
        <w:tabs>
          <w:tab w:val="left" w:pos="284"/>
          <w:tab w:val="left" w:pos="2835"/>
          <w:tab w:val="left" w:pos="5103"/>
          <w:tab w:val="left" w:pos="7655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93497C">
        <w:rPr>
          <w:rFonts w:ascii="Times New Roman" w:hAnsi="Times New Roman" w:cs="Times New Roman"/>
          <w:color w:val="000000"/>
          <w:sz w:val="24"/>
          <w:szCs w:val="24"/>
        </w:rPr>
        <w:t>16. What does the sign mean?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6801"/>
      </w:tblGrid>
      <w:tr w:rsidR="00AD2AE9" w:rsidRPr="00AD2AE9" w14:paraId="4C2EAC58" w14:textId="77777777" w:rsidTr="006C4C71">
        <w:tc>
          <w:tcPr>
            <w:tcW w:w="2693" w:type="dxa"/>
          </w:tcPr>
          <w:p w14:paraId="77842CBB" w14:textId="3B2010FD" w:rsidR="006821A4" w:rsidRPr="00AD2AE9" w:rsidRDefault="006821A4" w:rsidP="00D9486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AE9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58387B65" wp14:editId="50843ECE">
                  <wp:extent cx="1394085" cy="796620"/>
                  <wp:effectExtent l="0" t="0" r="3175" b="381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296" cy="813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1" w:type="dxa"/>
          </w:tcPr>
          <w:p w14:paraId="63241E61" w14:textId="1EEC9526" w:rsidR="006821A4" w:rsidRPr="00AD2AE9" w:rsidRDefault="006821A4" w:rsidP="006821A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A. 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must keep your seat belt fastened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7BAE627A" w14:textId="7522A84C" w:rsidR="006821A4" w:rsidRPr="00AD2AE9" w:rsidRDefault="006821A4" w:rsidP="006821A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B. 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can wear your seat belt if you want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C04CA18" w14:textId="7F70570F" w:rsidR="006821A4" w:rsidRPr="00AD2AE9" w:rsidRDefault="006821A4" w:rsidP="006821A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C. 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It’s not good to fasten your seat belt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EC9EA97" w14:textId="73AAEDC3" w:rsidR="006821A4" w:rsidRPr="00AD2AE9" w:rsidRDefault="006821A4" w:rsidP="006821A4">
            <w:pPr>
              <w:tabs>
                <w:tab w:val="left" w:pos="284"/>
                <w:tab w:val="left" w:pos="2552"/>
                <w:tab w:val="left" w:pos="4678"/>
                <w:tab w:val="left" w:pos="6804"/>
              </w:tabs>
              <w:ind w:left="426" w:hanging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D. 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You need to bring a seat belt</w:t>
            </w:r>
            <w:r w:rsidRPr="00AD2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4B4EE82" w14:textId="77777777" w:rsidR="006821A4" w:rsidRPr="00AD2AE9" w:rsidRDefault="006821A4" w:rsidP="00D94864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53D0394" w14:textId="77777777" w:rsidR="002C0074" w:rsidRPr="0093497C" w:rsidRDefault="00184107" w:rsidP="00D9486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6F1715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II. </w:t>
      </w:r>
      <w:r w:rsidR="00CC4A7F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WORD FORMATION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434A0A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.2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434A0A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30BF00DC" w14:textId="01F45F64" w:rsidR="002C0074" w:rsidRDefault="004F3063" w:rsidP="006C4C71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W</w:t>
      </w:r>
      <w:r w:rsidR="008B3B55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rite</w:t>
      </w:r>
      <w:r w:rsidR="00184107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r w:rsidR="00B82BBD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correct </w:t>
      </w:r>
      <w:r w:rsidR="00184107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form</w:t>
      </w:r>
      <w:r w:rsidR="00241226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="00184107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of the words </w:t>
      </w:r>
      <w:r w:rsidR="005B5103"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in brackets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2A90C553" w14:textId="77ABA9EC" w:rsidR="00AA68FB" w:rsidRPr="0093497C" w:rsidRDefault="00AA68FB" w:rsidP="00D94864">
      <w:pPr>
        <w:pStyle w:val="ListParagraph"/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lk84235006"/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17.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545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China is the most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21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545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country in the world with more than 1</w:t>
      </w:r>
      <w:r w:rsidR="008C227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1545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 billion people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(</w:t>
      </w:r>
      <w:r w:rsidR="0015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POPULATION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bookmarkEnd w:id="2"/>
    </w:p>
    <w:p w14:paraId="0EEECCFC" w14:textId="2B99FC31" w:rsidR="00AA68FB" w:rsidRPr="0093497C" w:rsidRDefault="00AA68FB" w:rsidP="004C215E">
      <w:pPr>
        <w:tabs>
          <w:tab w:val="left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18.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545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According to World Air Quality, China is more</w:t>
      </w:r>
      <w:r w:rsidR="004C21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_______________</w:t>
      </w:r>
      <w:r w:rsidR="004C215E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545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than</w:t>
      </w:r>
      <w:r w:rsidR="00B82C74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Vietnam</w:t>
      </w:r>
      <w:r w:rsidR="00D80CE1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545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POLLUTION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A3A8C20" w14:textId="5D24ABBC" w:rsidR="00AA68FB" w:rsidRPr="0093497C" w:rsidRDefault="00AA68FB" w:rsidP="00D94864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19.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0079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downtown area of </w:t>
      </w:r>
      <w:r w:rsidR="00AF65C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Shanghai</w:t>
      </w:r>
      <w:r w:rsidR="000079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 always </w:t>
      </w:r>
      <w:r w:rsidR="004C21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4C215E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079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with hundreds of people, visitors, cars</w:t>
      </w:r>
      <w:r w:rsidR="009A25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buses</w:t>
      </w:r>
      <w:r w:rsidR="000079A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taxis</w:t>
      </w:r>
      <w:r w:rsidR="005E2656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A2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CROWD</w:t>
      </w:r>
      <w:r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331EAAC0" w14:textId="5BA9A192" w:rsidR="00AA68FB" w:rsidRPr="0093497C" w:rsidRDefault="00AA68FB" w:rsidP="00D94864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20.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9A25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Living in the countryside is more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C21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4C215E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A25A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than in big cities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(</w:t>
      </w:r>
      <w:r w:rsidR="009A2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PEACE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3A895CCB" w14:textId="74B05F29" w:rsidR="00AA68FB" w:rsidRPr="0093497C" w:rsidRDefault="00AA68FB" w:rsidP="00D94864">
      <w:pPr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21.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0B37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Beijing, the capital of China,</w:t>
      </w:r>
      <w:r w:rsidR="00463D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is an interesting city; it has the most </w:t>
      </w:r>
      <w:r w:rsidR="007B03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popular tourist attractions</w:t>
      </w:r>
      <w:r w:rsidR="00463D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and the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21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4C215E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44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restaurants and café</w:t>
      </w:r>
      <w:r w:rsidR="000C2C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C44EC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in the </w:t>
      </w:r>
      <w:r w:rsidR="007B03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country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87A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GOOD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42B9B7CE" w14:textId="7E6B5576" w:rsidR="00AA68FB" w:rsidRPr="0093497C" w:rsidRDefault="00AA68FB" w:rsidP="00D94864">
      <w:pPr>
        <w:pStyle w:val="ListParagraph"/>
        <w:tabs>
          <w:tab w:val="left" w:pos="426"/>
        </w:tabs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22. 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505B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It’s</w:t>
      </w:r>
      <w:r w:rsidR="00DD4DF1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C21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</w:t>
      </w:r>
      <w:r w:rsidR="004C215E"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05B5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live in big cities than in the countryside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="00FD1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NOISE</w:t>
      </w:r>
      <w:r w:rsidRPr="009349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2EEAE45C" w14:textId="0C37A2C7" w:rsidR="00992630" w:rsidRPr="0093497C" w:rsidRDefault="00992630" w:rsidP="00192B83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LISTENING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044777DD" w14:textId="644346C8" w:rsidR="004869D4" w:rsidRDefault="00DF78DA" w:rsidP="00284E43">
      <w:pPr>
        <w:tabs>
          <w:tab w:val="left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</w:t>
      </w:r>
      <w:r w:rsidR="00215076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4869D4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84E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3F3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Listen to</w:t>
      </w:r>
      <w:r w:rsidR="00A1119F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7524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two students talking about some cities in the USA</w:t>
      </w:r>
      <w:r w:rsidR="003E1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and </w:t>
      </w:r>
      <w:r w:rsidR="00E54EB0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complete </w:t>
      </w:r>
      <w:r w:rsidR="000263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the notes</w:t>
      </w:r>
      <w:r w:rsidR="003F3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6958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3F3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Write NO MORE THAN</w:t>
      </w:r>
      <w:r w:rsidR="006958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3F3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TWO</w:t>
      </w:r>
      <w:r w:rsidR="0069588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3F3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WORDS </w:t>
      </w:r>
      <w:r w:rsidR="008C227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AND/OR </w:t>
      </w:r>
      <w:r w:rsidR="003F3CA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 NUMBER for each blank</w:t>
      </w:r>
      <w:r w:rsidR="0069506D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312DF69B" w14:textId="77777777" w:rsidR="00231A11" w:rsidRPr="0093497C" w:rsidRDefault="00373748" w:rsidP="00D94864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2A0D3E30" wp14:editId="4D1C5DCA">
                <wp:simplePos x="0" y="0"/>
                <wp:positionH relativeFrom="column">
                  <wp:posOffset>49455</wp:posOffset>
                </wp:positionH>
                <wp:positionV relativeFrom="paragraph">
                  <wp:posOffset>72660</wp:posOffset>
                </wp:positionV>
                <wp:extent cx="6331634" cy="1390015"/>
                <wp:effectExtent l="0" t="0" r="0" b="635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31634" cy="1390015"/>
                          <a:chOff x="-45735" y="-112425"/>
                          <a:chExt cx="5845067" cy="1389989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-45735" y="234711"/>
                            <a:ext cx="1557655" cy="96733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pic:spPr>
                      </pic:pic>
                      <wps:wsp>
                        <wps:cNvPr id="13" name="Text Box 4"/>
                        <wps:cNvSpPr txBox="1">
                          <a:spLocks/>
                        </wps:cNvSpPr>
                        <wps:spPr>
                          <a:xfrm>
                            <a:off x="1482516" y="-112425"/>
                            <a:ext cx="4316816" cy="1389989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44BABF" w14:textId="77777777" w:rsidR="007524C1" w:rsidRPr="008C2270" w:rsidRDefault="007524C1" w:rsidP="007524C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8C2270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CITIES IN THE USA</w:t>
                              </w:r>
                            </w:p>
                            <w:p w14:paraId="0ABD3364" w14:textId="7B5C0D55" w:rsidR="007524C1" w:rsidRDefault="004C215E" w:rsidP="007524C1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  <w:r w:rsidR="007524C1" w:rsidRP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23</w:t>
                              </w:r>
                              <w:r w:rsidRP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  <w:r w:rsidR="007524C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_______________</w:t>
                              </w:r>
                              <w:r w:rsidRPr="0093497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 w:rsidR="007524C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is</w:t>
                              </w:r>
                              <w:proofErr w:type="gramEnd"/>
                              <w:r w:rsidR="007524C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the most populated cities in the USA with about </w:t>
                              </w:r>
                              <w:r w:rsidRP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  <w:r w:rsidR="007524C1" w:rsidRP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24</w:t>
                              </w:r>
                              <w:r w:rsidRP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  <w:r w:rsidR="007524C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_______________</w:t>
                              </w:r>
                              <w:r w:rsidRPr="0093497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 w:rsidR="007524C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people in 2019.</w:t>
                              </w:r>
                            </w:p>
                            <w:p w14:paraId="17693C80" w14:textId="5D539FF4" w:rsidR="007524C1" w:rsidRDefault="007524C1" w:rsidP="007524C1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The </w:t>
                              </w:r>
                              <w:r w:rsidR="004C215E" w:rsidRP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  <w:r w:rsidRP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25</w:t>
                              </w:r>
                              <w:r w:rsidR="004C215E" w:rsidRP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C215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_______________</w:t>
                              </w:r>
                              <w:r w:rsidR="004C215E" w:rsidRPr="0093497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city is Buford City. </w:t>
                              </w:r>
                              <w:r w:rsid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  <w:r w:rsidRP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26</w:t>
                              </w:r>
                              <w:r w:rsidR="004C215E" w:rsidRP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C215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_______________</w:t>
                              </w:r>
                              <w:r w:rsidR="004C215E" w:rsidRPr="0093497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live(s) there. </w:t>
                              </w:r>
                            </w:p>
                            <w:p w14:paraId="3B42C4AE" w14:textId="7A7CC3F1" w:rsidR="007524C1" w:rsidRPr="006153F5" w:rsidRDefault="007524C1" w:rsidP="007524C1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New York is also the most </w:t>
                              </w:r>
                              <w:r w:rsid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(</w:t>
                              </w:r>
                              <w:r w:rsidRP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27</w:t>
                              </w:r>
                              <w:r w:rsidR="004C215E" w:rsidRPr="004C215E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)</w:t>
                              </w:r>
                              <w:r w:rsidR="004C215E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_______________</w:t>
                              </w:r>
                              <w:r w:rsidR="004C215E" w:rsidRPr="0093497C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city the country.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D3E30" id="Group 5" o:spid="_x0000_s1026" style="position:absolute;left:0;text-align:left;margin-left:3.9pt;margin-top:5.7pt;width:498.55pt;height:109.45pt;z-index:251654656" coordorigin="-457,-1124" coordsize="58450,13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-457;top:2347;width:15576;height:9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">
                  <v:imagedata r:id="rId11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825;top:-1124;width:43168;height:1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7F44BABF" w14:textId="77777777" w:rsidR="007524C1" w:rsidRPr="008C2270" w:rsidRDefault="007524C1" w:rsidP="007524C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C2270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CITIES IN THE USA</w:t>
                        </w:r>
                      </w:p>
                      <w:p w14:paraId="0ABD3364" w14:textId="7B5C0D55" w:rsidR="007524C1" w:rsidRDefault="004C215E" w:rsidP="007524C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="007524C1" w:rsidRP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23</w:t>
                        </w:r>
                        <w:r w:rsidRP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)</w:t>
                        </w:r>
                        <w:r w:rsidR="007524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_______________</w:t>
                        </w:r>
                        <w:r w:rsidRPr="0093497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gramStart"/>
                        <w:r w:rsidR="007524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is</w:t>
                        </w:r>
                        <w:proofErr w:type="gramEnd"/>
                        <w:r w:rsidR="007524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the most populated cities in the USA with about </w:t>
                        </w:r>
                        <w:r w:rsidRP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="007524C1" w:rsidRP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24</w:t>
                        </w:r>
                        <w:r w:rsidRP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)</w:t>
                        </w:r>
                        <w:r w:rsidR="007524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_______________</w:t>
                        </w:r>
                        <w:r w:rsidRPr="0093497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="007524C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people in 2019.</w:t>
                        </w:r>
                      </w:p>
                      <w:p w14:paraId="17693C80" w14:textId="5D539FF4" w:rsidR="007524C1" w:rsidRDefault="007524C1" w:rsidP="007524C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The </w:t>
                        </w:r>
                        <w:r w:rsidR="004C215E" w:rsidRP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P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25</w:t>
                        </w:r>
                        <w:r w:rsidR="004C215E" w:rsidRP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4C215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_______________</w:t>
                        </w:r>
                        <w:r w:rsidR="004C215E" w:rsidRPr="0093497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city is Buford City. </w:t>
                        </w:r>
                        <w:r w:rsid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P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26</w:t>
                        </w:r>
                        <w:r w:rsidR="004C215E" w:rsidRP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4C215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_______________</w:t>
                        </w:r>
                        <w:r w:rsidR="004C215E" w:rsidRPr="0093497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live(s) there. </w:t>
                        </w:r>
                      </w:p>
                      <w:p w14:paraId="3B42C4AE" w14:textId="7A7CC3F1" w:rsidR="007524C1" w:rsidRPr="006153F5" w:rsidRDefault="007524C1" w:rsidP="007524C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New York is also the most </w:t>
                        </w:r>
                        <w:r w:rsid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P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27</w:t>
                        </w:r>
                        <w:r w:rsidR="004C215E" w:rsidRPr="004C215E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)</w:t>
                        </w:r>
                        <w:r w:rsidR="004C215E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_______________</w:t>
                        </w:r>
                        <w:r w:rsidR="004C215E" w:rsidRPr="0093497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city the country.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6195A63" wp14:editId="23C972F7">
                <wp:extent cx="6238198" cy="1501307"/>
                <wp:effectExtent l="12700" t="12700" r="10795" b="10160"/>
                <wp:docPr id="10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198" cy="1501307"/>
                        </a:xfrm>
                        <a:prstGeom prst="roundRect">
                          <a:avLst/>
                        </a:prstGeom>
                        <a:noFill/>
                        <a:ln w="19050" cap="flat" cmpd="dbl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BCD6C4A" id="Rectangle: Rounded Corners 2" o:spid="_x0000_s1026" style="width:491.2pt;height:11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" filled="f" strokecolor="#2f528f" strokeweight="1.5pt">
                <v:stroke linestyle="thinThin" joinstyle="miter"/>
                <v:path arrowok="t"/>
                <w10:anchorlock/>
              </v:roundrect>
            </w:pict>
          </mc:Fallback>
        </mc:AlternateContent>
      </w:r>
    </w:p>
    <w:p w14:paraId="668F5C59" w14:textId="349284F8" w:rsidR="00545DA4" w:rsidRPr="0093497C" w:rsidRDefault="00DF78DA" w:rsidP="00284E43">
      <w:p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</w:t>
      </w:r>
      <w:r w:rsidR="004869D4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284E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  <w:r w:rsidR="00AC5989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You will </w:t>
      </w:r>
      <w:r w:rsidR="00403C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hear Kathryn and Tom</w:t>
      </w:r>
      <w:r w:rsidR="00053C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talking about </w:t>
      </w:r>
      <w:r w:rsidR="00403C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 vacation</w:t>
      </w:r>
      <w:r w:rsidR="00545DA4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="00442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L</w:t>
      </w:r>
      <w:r w:rsidR="00AC5989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isten and </w:t>
      </w:r>
      <w:r w:rsidR="003A2ED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match the information with the places</w:t>
      </w:r>
      <w:r w:rsidR="009C4683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5A291F06" w14:textId="3D5839EB" w:rsidR="000475E2" w:rsidRDefault="000475E2" w:rsidP="00284E43">
      <w:pPr>
        <w:pStyle w:val="ListParagraph"/>
        <w:tabs>
          <w:tab w:val="left" w:pos="426"/>
          <w:tab w:val="left" w:pos="2268"/>
          <w:tab w:val="left" w:leader="underscore" w:pos="2835"/>
          <w:tab w:val="left" w:pos="396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28. </w:t>
      </w:r>
      <w:r w:rsidR="00284E4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Royal Palace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284E4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057C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A.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8C6A2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You have to buy tickets to visit this place.</w:t>
      </w:r>
    </w:p>
    <w:p w14:paraId="76980A49" w14:textId="7CB2B858" w:rsidR="008C6A24" w:rsidRDefault="008C6A24" w:rsidP="00284E43">
      <w:pPr>
        <w:pStyle w:val="ListParagraph"/>
        <w:tabs>
          <w:tab w:val="left" w:pos="426"/>
          <w:tab w:val="left" w:pos="2268"/>
          <w:tab w:val="left" w:leader="underscore" w:pos="2835"/>
          <w:tab w:val="left" w:pos="396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29. </w:t>
      </w:r>
      <w:r w:rsidR="00284E4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Dam square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284E4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057C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B.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8A0DDE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It’s near the opera house.</w:t>
      </w:r>
    </w:p>
    <w:p w14:paraId="41CF7BF2" w14:textId="6F570F36" w:rsidR="009567A2" w:rsidRDefault="009567A2" w:rsidP="00284E43">
      <w:pPr>
        <w:pStyle w:val="ListParagraph"/>
        <w:tabs>
          <w:tab w:val="left" w:pos="426"/>
          <w:tab w:val="left" w:pos="2268"/>
          <w:tab w:val="left" w:leader="underscore" w:pos="2835"/>
          <w:tab w:val="left" w:pos="396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30. </w:t>
      </w:r>
      <w:r w:rsidR="00284E4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opera house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284E4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057C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C.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Kathryn will stay there if the weather is not good.</w:t>
      </w:r>
    </w:p>
    <w:p w14:paraId="4FD2BC45" w14:textId="79EF8592" w:rsidR="009567A2" w:rsidRDefault="00102FC3" w:rsidP="00284E43">
      <w:pPr>
        <w:pStyle w:val="ListParagraph"/>
        <w:tabs>
          <w:tab w:val="left" w:pos="426"/>
          <w:tab w:val="left" w:pos="2268"/>
          <w:tab w:val="left" w:leader="underscore" w:pos="2835"/>
          <w:tab w:val="left" w:pos="396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31. </w:t>
      </w:r>
      <w:r w:rsidR="00284E4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park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284E4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057C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D.</w:t>
      </w:r>
      <w:r w:rsidR="00BE7A8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It is very </w:t>
      </w:r>
      <w:r w:rsidR="009C4D09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crowded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on Saturdays and Sundays.</w:t>
      </w:r>
    </w:p>
    <w:p w14:paraId="628D763C" w14:textId="74E43516" w:rsidR="00BE7A88" w:rsidRPr="0093497C" w:rsidRDefault="00BE7A88" w:rsidP="00284E43">
      <w:pPr>
        <w:pStyle w:val="ListParagraph"/>
        <w:tabs>
          <w:tab w:val="left" w:pos="426"/>
          <w:tab w:val="left" w:pos="2268"/>
          <w:tab w:val="left" w:leader="underscore" w:pos="2835"/>
          <w:tab w:val="left" w:pos="396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32. </w:t>
      </w:r>
      <w:r w:rsidR="00284E4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hotel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284E4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ab/>
      </w:r>
      <w:r w:rsidR="00057CD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E. </w:t>
      </w:r>
      <w:r w:rsidR="009B1F9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It’s a beautiful place where visitors can walk around.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</w:p>
    <w:p w14:paraId="0EC016C4" w14:textId="77777777" w:rsidR="002C0074" w:rsidRPr="0093497C" w:rsidRDefault="008F4498" w:rsidP="00D9486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V. </w:t>
      </w:r>
      <w:r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7A360A15" w14:textId="4DABD98C" w:rsidR="007A4C78" w:rsidRPr="0093497C" w:rsidRDefault="00FF68BF" w:rsidP="00442E93">
      <w:pPr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A.</w:t>
      </w:r>
      <w:r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05527A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Read </w:t>
      </w:r>
      <w:r w:rsidR="00111F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the </w:t>
      </w:r>
      <w:r w:rsidR="00547F1D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passage</w:t>
      </w:r>
      <w:r w:rsidR="00442E9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and</w:t>
      </w:r>
      <w:r w:rsidR="007A4C78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0363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write short answers</w:t>
      </w:r>
      <w:r w:rsidR="000F1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to </w:t>
      </w:r>
      <w:r w:rsidR="000F1117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the </w:t>
      </w:r>
      <w:r w:rsidR="000F1117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following</w:t>
      </w:r>
      <w:r w:rsidR="000F1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questions</w:t>
      </w:r>
      <w:r w:rsidR="007A4C78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062DC044" w14:textId="77777777" w:rsidR="002B5D93" w:rsidRDefault="00036340" w:rsidP="00D94864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 w:rsidRPr="009F5ED8">
        <w:t xml:space="preserve">My name is Akiko and I was born in Tokyo – the capital of Japan. The city is huge with a population of 14 million people, but it is one of the safest cities in the world. The most beautiful time of year is </w:t>
      </w:r>
      <w:r>
        <w:t>from March to April</w:t>
      </w:r>
      <w:r w:rsidRPr="009F5ED8">
        <w:t xml:space="preserve">, when the famous cherry blossom is on the trees. </w:t>
      </w:r>
      <w:r w:rsidR="00232EBF">
        <w:t>If you come to Tokyo, remember to visit the Imperial Palace</w:t>
      </w:r>
      <w:r w:rsidR="00033D85">
        <w:t xml:space="preserve">. </w:t>
      </w:r>
      <w:r w:rsidR="003249C4">
        <w:t xml:space="preserve">Guided tours last about 75 minutes and are available daily except on Sundays and Mondays. </w:t>
      </w:r>
      <w:r w:rsidR="00170C44">
        <w:t>A</w:t>
      </w:r>
      <w:r>
        <w:t xml:space="preserve">t the moment, I’m studying in London – the capital of England. London is home to about 8.9 million people. </w:t>
      </w:r>
      <w:r w:rsidR="00927D5B">
        <w:t>With hundreds of castles, museums, gardens, theaters and cinemas, London is</w:t>
      </w:r>
      <w:r w:rsidR="00535660">
        <w:t xml:space="preserve"> </w:t>
      </w:r>
      <w:r w:rsidR="00D844EC">
        <w:t>one of the most popular destinations to visit in the worl</w:t>
      </w:r>
      <w:r w:rsidR="00DB7900">
        <w:t>d</w:t>
      </w:r>
      <w:r>
        <w:t>. The best time to go to London is between March and May when the temperatures are pleasant and the city’s parks are green and blooming.</w:t>
      </w:r>
    </w:p>
    <w:p w14:paraId="3B77ACE6" w14:textId="54C5A101" w:rsidR="00344DEB" w:rsidRPr="00284E43" w:rsidRDefault="00344DEB" w:rsidP="00284E43">
      <w:pPr>
        <w:tabs>
          <w:tab w:val="left" w:pos="426"/>
          <w:tab w:val="left" w:leader="underscore" w:pos="5103"/>
          <w:tab w:val="left" w:leader="underscore" w:pos="9072"/>
        </w:tabs>
        <w:spacing w:before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7506A1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0C1CFC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When can visitors see cherry blossom</w:t>
      </w:r>
      <w:r w:rsidR="00111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0C1CFC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in Tokyo?</w:t>
      </w:r>
    </w:p>
    <w:p w14:paraId="7930BA0F" w14:textId="6A2B4768" w:rsidR="00344DEB" w:rsidRPr="00284E43" w:rsidRDefault="00344DEB" w:rsidP="00284E43">
      <w:pPr>
        <w:tabs>
          <w:tab w:val="left" w:pos="426"/>
          <w:tab w:val="left" w:leader="underscore" w:pos="5103"/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C7052B"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84E43"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  <w:r w:rsidR="00284E43"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5D5ECEBA" w14:textId="0426D7DA" w:rsidR="009E21CA" w:rsidRPr="00284E43" w:rsidRDefault="009E21CA" w:rsidP="00C821B4">
      <w:pPr>
        <w:tabs>
          <w:tab w:val="left" w:pos="426"/>
          <w:tab w:val="left" w:leader="underscore" w:pos="5103"/>
          <w:tab w:val="left" w:leader="underscore" w:pos="9072"/>
        </w:tabs>
        <w:spacing w:before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7506A1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Can visitors take guided tours in the Imperial Palace every day?</w:t>
      </w:r>
    </w:p>
    <w:p w14:paraId="192DAA63" w14:textId="49853C79" w:rsidR="009E21CA" w:rsidRPr="00284E43" w:rsidRDefault="009E21CA" w:rsidP="00284E43">
      <w:pPr>
        <w:tabs>
          <w:tab w:val="left" w:pos="426"/>
          <w:tab w:val="left" w:leader="underscore" w:pos="5103"/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2F5576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07EE5243" w14:textId="61336C2F" w:rsidR="00344DEB" w:rsidRPr="00284E43" w:rsidRDefault="00344DEB" w:rsidP="00C821B4">
      <w:pPr>
        <w:pStyle w:val="ListParagraph"/>
        <w:tabs>
          <w:tab w:val="left" w:pos="426"/>
          <w:tab w:val="left" w:leader="underscore" w:pos="5103"/>
          <w:tab w:val="left" w:leader="underscore" w:pos="9072"/>
        </w:tabs>
        <w:spacing w:before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7506A1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</w:t>
      </w: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C954D5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Which city is more populated, Tokyo or London?</w:t>
      </w:r>
    </w:p>
    <w:p w14:paraId="5CD693F4" w14:textId="4EC921A4" w:rsidR="00344DEB" w:rsidRPr="00284E43" w:rsidRDefault="00344DEB" w:rsidP="00284E43">
      <w:pPr>
        <w:tabs>
          <w:tab w:val="left" w:pos="426"/>
          <w:tab w:val="left" w:leader="underscore" w:pos="5103"/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12242E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2EF6D9A6" w14:textId="0CCA2470" w:rsidR="00BC742C" w:rsidRPr="00284E43" w:rsidRDefault="00BC742C" w:rsidP="00C821B4">
      <w:pPr>
        <w:pStyle w:val="ListParagraph"/>
        <w:tabs>
          <w:tab w:val="left" w:pos="426"/>
          <w:tab w:val="left" w:leader="underscore" w:pos="5103"/>
          <w:tab w:val="left" w:leader="underscore" w:pos="9072"/>
        </w:tabs>
        <w:spacing w:before="12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="007506A1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6</w:t>
      </w: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C954D5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Which city is safer, Tokyo or London?</w:t>
      </w:r>
    </w:p>
    <w:p w14:paraId="4F087F42" w14:textId="7E297CCD" w:rsidR="00BC742C" w:rsidRPr="00284E43" w:rsidRDefault="00BC742C" w:rsidP="00284E43">
      <w:pPr>
        <w:tabs>
          <w:tab w:val="left" w:pos="426"/>
          <w:tab w:val="left" w:leader="underscore" w:pos="5103"/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1406EB89" w14:textId="41E49C9A" w:rsidR="00344DEB" w:rsidRPr="00284E43" w:rsidRDefault="00344DEB" w:rsidP="00C821B4">
      <w:pPr>
        <w:tabs>
          <w:tab w:val="left" w:pos="426"/>
          <w:tab w:val="left" w:leader="underscore" w:pos="5103"/>
          <w:tab w:val="left" w:leader="underscore" w:pos="9072"/>
        </w:tabs>
        <w:spacing w:before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37.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0D714D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Which city has </w:t>
      </w:r>
      <w:r w:rsidR="005E103A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more</w:t>
      </w:r>
      <w:r w:rsidR="000D714D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visitors</w:t>
      </w:r>
      <w:r w:rsidR="00BC742C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Tokyo or London</w:t>
      </w:r>
      <w:r w:rsidR="00E76079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?</w:t>
      </w:r>
    </w:p>
    <w:p w14:paraId="6886911A" w14:textId="0C942B26" w:rsidR="00344DEB" w:rsidRPr="00284E43" w:rsidRDefault="00344DEB" w:rsidP="00284E43">
      <w:pPr>
        <w:tabs>
          <w:tab w:val="left" w:pos="426"/>
          <w:tab w:val="left" w:leader="underscore" w:pos="5103"/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DA1010"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0D798457" w14:textId="68D1EC4A" w:rsidR="00973CA0" w:rsidRPr="0093497C" w:rsidRDefault="00973CA0" w:rsidP="00442E93">
      <w:pPr>
        <w:spacing w:before="1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B. </w:t>
      </w:r>
      <w:r w:rsidR="006B6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Read the information in the notes and c</w:t>
      </w:r>
      <w:r w:rsidR="00021BAE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omplete the </w:t>
      </w:r>
      <w:r w:rsidR="006B69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passage about Shanghai</w:t>
      </w:r>
      <w:r w:rsidR="00021BAE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 For each question, write</w:t>
      </w:r>
      <w:r w:rsidR="007A61A3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0F1117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NO MORE THAN TWO WORDS</w:t>
      </w:r>
      <w:r w:rsidR="00021BAE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r w:rsidR="004976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AND/</w:t>
      </w:r>
      <w:r w:rsidR="00497640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OR </w:t>
      </w:r>
      <w:r w:rsidR="000F11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A </w:t>
      </w:r>
      <w:r w:rsidR="000F1117"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NUMBER</w:t>
      </w:r>
      <w:r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</w:p>
    <w:p w14:paraId="0CDE3E19" w14:textId="77777777" w:rsidR="00B2017F" w:rsidRDefault="00B2017F" w:rsidP="00D94864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96"/>
      </w:tblGrid>
      <w:tr w:rsidR="00D315C2" w:rsidRPr="006F23D2" w14:paraId="505522BE" w14:textId="77777777" w:rsidTr="006F23D2">
        <w:tc>
          <w:tcPr>
            <w:tcW w:w="9857" w:type="dxa"/>
            <w:gridSpan w:val="2"/>
            <w:shd w:val="clear" w:color="auto" w:fill="auto"/>
          </w:tcPr>
          <w:p w14:paraId="4500F21D" w14:textId="77777777" w:rsidR="00D315C2" w:rsidRPr="006F23D2" w:rsidRDefault="00373748" w:rsidP="006F2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F23D2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 wp14:anchorId="427D2475" wp14:editId="21E121F9">
                  <wp:extent cx="3361367" cy="1412241"/>
                  <wp:effectExtent l="0" t="0" r="4445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1367" cy="1412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5C2" w:rsidRPr="006F23D2" w14:paraId="61786ADC" w14:textId="77777777" w:rsidTr="006F23D2">
        <w:tc>
          <w:tcPr>
            <w:tcW w:w="2235" w:type="dxa"/>
            <w:shd w:val="clear" w:color="auto" w:fill="auto"/>
          </w:tcPr>
          <w:p w14:paraId="6D22B58D" w14:textId="77777777" w:rsidR="00D315C2" w:rsidRPr="006F23D2" w:rsidRDefault="00D315C2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Where </w:t>
            </w:r>
          </w:p>
        </w:tc>
        <w:tc>
          <w:tcPr>
            <w:tcW w:w="7622" w:type="dxa"/>
            <w:shd w:val="clear" w:color="auto" w:fill="auto"/>
          </w:tcPr>
          <w:p w14:paraId="679BDCF4" w14:textId="77777777" w:rsidR="00D315C2" w:rsidRPr="006F23D2" w:rsidRDefault="00017961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="0088685B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n the </w:t>
            </w:r>
            <w:r w:rsidR="00CE22D7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="00D315C2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ast coast of China</w:t>
            </w:r>
          </w:p>
        </w:tc>
      </w:tr>
      <w:tr w:rsidR="00D315C2" w:rsidRPr="006F23D2" w14:paraId="4D8D3B28" w14:textId="77777777" w:rsidTr="006F23D2">
        <w:tc>
          <w:tcPr>
            <w:tcW w:w="2235" w:type="dxa"/>
            <w:shd w:val="clear" w:color="auto" w:fill="auto"/>
          </w:tcPr>
          <w:p w14:paraId="63A85B2D" w14:textId="77777777" w:rsidR="00D315C2" w:rsidRPr="006F23D2" w:rsidRDefault="00D315C2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Population </w:t>
            </w:r>
          </w:p>
        </w:tc>
        <w:tc>
          <w:tcPr>
            <w:tcW w:w="7622" w:type="dxa"/>
            <w:shd w:val="clear" w:color="auto" w:fill="auto"/>
          </w:tcPr>
          <w:p w14:paraId="4CBEC4B5" w14:textId="77777777" w:rsidR="00D315C2" w:rsidRPr="006F23D2" w:rsidRDefault="00D315C2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 million</w:t>
            </w:r>
            <w:r w:rsidR="000B68B4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0F6CBA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bigger</w:t>
            </w:r>
            <w:r w:rsidR="000B68B4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than New Zealand</w:t>
            </w:r>
          </w:p>
        </w:tc>
      </w:tr>
      <w:tr w:rsidR="003A02EC" w:rsidRPr="006F23D2" w14:paraId="2ECA9445" w14:textId="77777777" w:rsidTr="006F23D2">
        <w:tc>
          <w:tcPr>
            <w:tcW w:w="2235" w:type="dxa"/>
            <w:shd w:val="clear" w:color="auto" w:fill="auto"/>
          </w:tcPr>
          <w:p w14:paraId="3E233A7C" w14:textId="77777777" w:rsidR="003A02EC" w:rsidRPr="006F23D2" w:rsidRDefault="00CB7BD0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r w:rsidR="003A02EC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emperature</w:t>
            </w:r>
          </w:p>
        </w:tc>
        <w:tc>
          <w:tcPr>
            <w:tcW w:w="7622" w:type="dxa"/>
            <w:shd w:val="clear" w:color="auto" w:fill="auto"/>
          </w:tcPr>
          <w:p w14:paraId="68876F6D" w14:textId="77777777" w:rsidR="003A02EC" w:rsidRPr="006F23D2" w:rsidRDefault="003A02EC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 (January) – 32</w:t>
            </w: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>0</w:t>
            </w: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 (</w:t>
            </w:r>
            <w:r w:rsidR="00ED6BD9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</w:t>
            </w: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uly)</w:t>
            </w:r>
          </w:p>
        </w:tc>
      </w:tr>
      <w:tr w:rsidR="00D315C2" w:rsidRPr="006F23D2" w14:paraId="7DAC15F4" w14:textId="77777777" w:rsidTr="006F23D2">
        <w:tc>
          <w:tcPr>
            <w:tcW w:w="2235" w:type="dxa"/>
            <w:shd w:val="clear" w:color="auto" w:fill="auto"/>
          </w:tcPr>
          <w:p w14:paraId="2CA6F595" w14:textId="77777777" w:rsidR="00D315C2" w:rsidRPr="006F23D2" w:rsidRDefault="00E074FB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Famous destinations</w:t>
            </w:r>
          </w:p>
        </w:tc>
        <w:tc>
          <w:tcPr>
            <w:tcW w:w="7622" w:type="dxa"/>
            <w:shd w:val="clear" w:color="auto" w:fill="auto"/>
          </w:tcPr>
          <w:p w14:paraId="1C2818CB" w14:textId="77777777" w:rsidR="00D315C2" w:rsidRPr="006F23D2" w:rsidRDefault="00E074FB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the Bund – traditional part </w:t>
            </w:r>
            <w:r w:rsidR="005B1565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 the city</w:t>
            </w:r>
          </w:p>
          <w:p w14:paraId="494BD80C" w14:textId="77777777" w:rsidR="000F7CEC" w:rsidRPr="006F23D2" w:rsidRDefault="00E074FB" w:rsidP="00D948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Shanghai World Financial Center</w:t>
            </w:r>
            <w:r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second tallest building</w:t>
            </w:r>
            <w:r w:rsidR="00752685" w:rsidRPr="006F23D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 China</w:t>
            </w:r>
          </w:p>
        </w:tc>
      </w:tr>
    </w:tbl>
    <w:p w14:paraId="4DD32A6D" w14:textId="77777777" w:rsidR="00D315C2" w:rsidRPr="0093497C" w:rsidRDefault="00D315C2" w:rsidP="00D94864">
      <w:pPr>
        <w:jc w:val="center"/>
        <w:rPr>
          <w:rFonts w:ascii="Times New Roman" w:hAnsi="Times New Roman" w:cs="Times New Roman"/>
          <w:color w:val="000000"/>
        </w:rPr>
      </w:pPr>
    </w:p>
    <w:p w14:paraId="390F69F2" w14:textId="623F0E44" w:rsidR="00F93342" w:rsidRPr="00C821B4" w:rsidRDefault="00F93342" w:rsidP="00D94864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Shanghai is the </w:t>
      </w:r>
      <w:r w:rsidR="0075649B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most populated</w:t>
      </w:r>
      <w:r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city in China with </w:t>
      </w:r>
      <w:r w:rsidR="0075649B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more than</w:t>
      </w:r>
      <w:r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739C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(38)</w:t>
      </w:r>
      <w:r w:rsidR="00EB739C"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2AE9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__________</w:t>
      </w:r>
      <w:r w:rsidR="00C821B4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</w:t>
      </w:r>
      <w:r w:rsidR="00CD2C1D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people</w:t>
      </w:r>
      <w:r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More people live in this city than in the entire country of </w:t>
      </w:r>
      <w:r w:rsidR="00DF6B0C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(39)</w:t>
      </w:r>
      <w:r w:rsidR="00DF6B0C"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1B4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_______________</w:t>
      </w:r>
      <w:r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It is located on the </w:t>
      </w:r>
      <w:r w:rsidR="004D1712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(40)</w:t>
      </w:r>
      <w:r w:rsidR="004D1712"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1B4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_______________</w:t>
      </w:r>
      <w:r w:rsidR="005E7D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China on the Huangpu River. The hottest month is July and the coldest month is </w:t>
      </w:r>
      <w:r w:rsidR="000758B7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(41)</w:t>
      </w:r>
      <w:r w:rsidR="000758B7"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1B4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_______________</w:t>
      </w:r>
      <w:r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>. One of its most famous tourist sites is the Bund – the old</w:t>
      </w:r>
      <w:r w:rsidR="00C507D2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er</w:t>
      </w:r>
      <w:r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 of the city with traditional houses built by the French. Another popular attraction is the </w:t>
      </w:r>
      <w:r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Shanghai World Financial Center. This is the </w:t>
      </w:r>
      <w:r w:rsidR="00744B24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(42)</w:t>
      </w:r>
      <w:r w:rsidR="00744B24"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1B4" w:rsidRPr="00C821B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_______________</w:t>
      </w:r>
      <w:r w:rsidR="005E7DB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C821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skyscraper in China. Visitors can take an elevator to the top of the building to enjoy the amazing views of the Bund and the Huangpu River. </w:t>
      </w:r>
    </w:p>
    <w:p w14:paraId="48C2F0BF" w14:textId="77777777" w:rsidR="002C0074" w:rsidRPr="0093497C" w:rsidRDefault="00992630" w:rsidP="00C821B4">
      <w:pPr>
        <w:spacing w:before="1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VI. </w:t>
      </w:r>
      <w:r w:rsidR="00EC483E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WRITING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351FB3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.6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351FB3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9349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799A9E82" w14:textId="3FDE62B5" w:rsidR="008229A2" w:rsidRPr="0093497C" w:rsidRDefault="008229A2" w:rsidP="000F1117">
      <w:pPr>
        <w:tabs>
          <w:tab w:val="left" w:leader="underscore" w:pos="9072"/>
        </w:tabs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A</w:t>
      </w:r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="008D0F6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Anna is going to spend her vacation in Paris. </w:t>
      </w:r>
      <w:r w:rsidR="000F11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Look</w:t>
      </w:r>
      <w:r w:rsidR="0065555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at her plan</w:t>
      </w:r>
      <w:r w:rsidR="0076260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</w:t>
      </w:r>
      <w:r w:rsidR="0065555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, </w:t>
      </w:r>
      <w:r w:rsidR="00555937" w:rsidRPr="003727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use the given words to write </w:t>
      </w:r>
      <w:r w:rsidR="000F11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complete </w:t>
      </w:r>
      <w:r w:rsidR="00555937" w:rsidRPr="0037270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sentences.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5717"/>
      </w:tblGrid>
      <w:tr w:rsidR="008D0F6D" w:rsidRPr="006F23D2" w14:paraId="217284F8" w14:textId="77777777" w:rsidTr="00442E93">
        <w:trPr>
          <w:trHeight w:val="2440"/>
        </w:trPr>
        <w:tc>
          <w:tcPr>
            <w:tcW w:w="3936" w:type="dxa"/>
            <w:shd w:val="clear" w:color="auto" w:fill="auto"/>
          </w:tcPr>
          <w:p w14:paraId="3BBFDA3D" w14:textId="38394882" w:rsidR="008D0F6D" w:rsidRPr="006F23D2" w:rsidRDefault="008C5462" w:rsidP="006F23D2">
            <w:pPr>
              <w:pStyle w:val="NormalWeb"/>
              <w:spacing w:before="0" w:beforeAutospacing="0" w:after="0" w:afterAutospacing="0" w:line="276" w:lineRule="auto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89F75F3" wp14:editId="3733ECBF">
                  <wp:extent cx="2060466" cy="157396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951" cy="158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1" w:type="dxa"/>
            <w:shd w:val="clear" w:color="auto" w:fill="auto"/>
          </w:tcPr>
          <w:p w14:paraId="4A24171F" w14:textId="77777777" w:rsidR="008D0F6D" w:rsidRPr="005E7DB7" w:rsidRDefault="00655557" w:rsidP="006F23D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noProof/>
                <w:color w:val="000000"/>
              </w:rPr>
            </w:pPr>
            <w:r w:rsidRPr="005E7DB7">
              <w:rPr>
                <w:b/>
                <w:bCs/>
                <w:noProof/>
                <w:color w:val="000000"/>
              </w:rPr>
              <w:t>VACATION PLANS</w:t>
            </w:r>
          </w:p>
          <w:p w14:paraId="6597EC9B" w14:textId="77777777" w:rsidR="000B34BD" w:rsidRDefault="000B34BD" w:rsidP="006F23D2">
            <w:pPr>
              <w:pStyle w:val="NormalWeb"/>
              <w:spacing w:before="0" w:beforeAutospacing="0" w:after="0" w:afterAutospacing="0" w:line="276" w:lineRule="auto"/>
              <w:rPr>
                <w:noProof/>
                <w:color w:val="000000"/>
              </w:rPr>
            </w:pPr>
          </w:p>
          <w:p w14:paraId="105CE92D" w14:textId="77777777" w:rsidR="00655557" w:rsidRPr="006F23D2" w:rsidRDefault="00655557" w:rsidP="006F23D2">
            <w:pPr>
              <w:pStyle w:val="NormalWeb"/>
              <w:spacing w:before="0" w:beforeAutospacing="0" w:after="0" w:afterAutospacing="0" w:line="276" w:lineRule="auto"/>
              <w:rPr>
                <w:noProof/>
                <w:color w:val="000000"/>
              </w:rPr>
            </w:pPr>
            <w:r w:rsidRPr="006F23D2">
              <w:rPr>
                <w:noProof/>
                <w:color w:val="000000"/>
              </w:rPr>
              <w:t xml:space="preserve">43. not cold </w:t>
            </w:r>
            <w:r w:rsidRPr="006F23D2">
              <w:rPr>
                <w:rFonts w:ascii="Century Gothic" w:hAnsi="Century Gothic"/>
                <w:noProof/>
                <w:color w:val="000000"/>
              </w:rPr>
              <w:t>→</w:t>
            </w:r>
            <w:r w:rsidRPr="006F23D2">
              <w:rPr>
                <w:noProof/>
                <w:color w:val="000000"/>
              </w:rPr>
              <w:t xml:space="preserve"> take/ cruise trip/ the Seine River</w:t>
            </w:r>
          </w:p>
          <w:p w14:paraId="576A2848" w14:textId="77777777" w:rsidR="00655557" w:rsidRPr="006F23D2" w:rsidRDefault="00655557" w:rsidP="006F23D2">
            <w:pPr>
              <w:pStyle w:val="NormalWeb"/>
              <w:spacing w:before="0" w:beforeAutospacing="0" w:after="0" w:afterAutospacing="0" w:line="276" w:lineRule="auto"/>
              <w:rPr>
                <w:noProof/>
                <w:color w:val="000000"/>
              </w:rPr>
            </w:pPr>
            <w:r w:rsidRPr="006F23D2">
              <w:rPr>
                <w:noProof/>
                <w:color w:val="000000"/>
              </w:rPr>
              <w:t xml:space="preserve">44. can buy tickets </w:t>
            </w:r>
            <w:r w:rsidRPr="006F23D2">
              <w:rPr>
                <w:rFonts w:ascii="Century Gothic" w:hAnsi="Century Gothic"/>
                <w:noProof/>
                <w:color w:val="000000"/>
              </w:rPr>
              <w:t>→</w:t>
            </w:r>
            <w:r w:rsidRPr="006F23D2">
              <w:rPr>
                <w:noProof/>
                <w:color w:val="000000"/>
              </w:rPr>
              <w:t xml:space="preserve"> visit the Louvre Museum</w:t>
            </w:r>
          </w:p>
          <w:p w14:paraId="1E983032" w14:textId="77777777" w:rsidR="00D94864" w:rsidRPr="006F23D2" w:rsidRDefault="00655557" w:rsidP="006F23D2">
            <w:pPr>
              <w:pStyle w:val="Heading1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1A1D26"/>
                <w:sz w:val="24"/>
                <w:szCs w:val="24"/>
                <w:lang w:val="en-US"/>
              </w:rPr>
            </w:pPr>
            <w:r w:rsidRPr="006F2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45. rain → </w:t>
            </w:r>
            <w:r w:rsidR="00A17B41" w:rsidRPr="006F2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spend</w:t>
            </w:r>
            <w:r w:rsidRPr="006F2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/ </w:t>
            </w:r>
            <w:r w:rsidR="00D94864" w:rsidRPr="006F2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whole day/ </w:t>
            </w:r>
            <w:r w:rsidR="00DE3909" w:rsidRPr="006F23D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t xml:space="preserve">visit/ </w:t>
            </w:r>
            <w:r w:rsidR="00D94864" w:rsidRPr="006F23D2">
              <w:rPr>
                <w:rFonts w:ascii="Times New Roman" w:hAnsi="Times New Roman" w:cs="Times New Roman"/>
                <w:color w:val="1A1D26"/>
                <w:sz w:val="24"/>
                <w:szCs w:val="24"/>
              </w:rPr>
              <w:t>Versailles Palace</w:t>
            </w:r>
          </w:p>
          <w:p w14:paraId="4F7DA011" w14:textId="77777777" w:rsidR="00655557" w:rsidRPr="006F23D2" w:rsidRDefault="00655557" w:rsidP="006F23D2">
            <w:pPr>
              <w:pStyle w:val="NormalWeb"/>
              <w:spacing w:before="0" w:beforeAutospacing="0" w:after="0" w:afterAutospacing="0" w:line="276" w:lineRule="auto"/>
              <w:rPr>
                <w:noProof/>
                <w:color w:val="000000"/>
              </w:rPr>
            </w:pPr>
            <w:r w:rsidRPr="006F23D2">
              <w:rPr>
                <w:noProof/>
                <w:color w:val="000000"/>
              </w:rPr>
              <w:t xml:space="preserve">46. mum/ want/ go shopping </w:t>
            </w:r>
            <w:r w:rsidRPr="006F23D2">
              <w:rPr>
                <w:rFonts w:ascii="Century Gothic" w:hAnsi="Century Gothic"/>
                <w:noProof/>
                <w:color w:val="000000"/>
              </w:rPr>
              <w:t>→</w:t>
            </w:r>
            <w:r w:rsidRPr="006F23D2">
              <w:rPr>
                <w:noProof/>
                <w:color w:val="000000"/>
              </w:rPr>
              <w:t xml:space="preserve"> go to </w:t>
            </w:r>
            <w:r w:rsidRPr="006F23D2">
              <w:rPr>
                <w:color w:val="000000"/>
                <w:spacing w:val="2"/>
                <w:shd w:val="clear" w:color="auto" w:fill="FFFFFF"/>
              </w:rPr>
              <w:t>Champs-Elysées</w:t>
            </w:r>
          </w:p>
        </w:tc>
      </w:tr>
    </w:tbl>
    <w:p w14:paraId="2ED2EF8C" w14:textId="105BB0F0" w:rsidR="008229A2" w:rsidRPr="00284E43" w:rsidRDefault="008229A2" w:rsidP="00284E43">
      <w:pPr>
        <w:pStyle w:val="ListParagraph"/>
        <w:tabs>
          <w:tab w:val="left" w:pos="426"/>
          <w:tab w:val="left" w:leader="underscore" w:pos="7938"/>
        </w:tabs>
        <w:spacing w:before="12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43. </w:t>
      </w:r>
      <w:r w:rsidR="00BA5D88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Anna will take</w:t>
      </w:r>
      <w:r w:rsidR="004F2732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762607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D3C96D6" w14:textId="1113B9DE" w:rsidR="008229A2" w:rsidRPr="00284E43" w:rsidRDefault="008229A2" w:rsidP="00284E43">
      <w:pPr>
        <w:tabs>
          <w:tab w:val="left" w:pos="426"/>
          <w:tab w:val="left" w:leader="underscore" w:pos="7938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44. </w:t>
      </w:r>
      <w:r w:rsidR="004F2732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If she can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37602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48738CCC" w14:textId="4F3838AE" w:rsidR="00B5354F" w:rsidRPr="00284E43" w:rsidRDefault="00B5354F" w:rsidP="00284E43">
      <w:pPr>
        <w:pStyle w:val="ListParagraph"/>
        <w:tabs>
          <w:tab w:val="left" w:pos="426"/>
          <w:tab w:val="left" w:leader="underscore" w:pos="7938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45. </w:t>
      </w:r>
      <w:r w:rsidR="00C41CEF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If it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37602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13ED4E18" w14:textId="3E18DBA9" w:rsidR="001D2C63" w:rsidRPr="00284E43" w:rsidRDefault="001D2C63" w:rsidP="00284E43">
      <w:pPr>
        <w:pStyle w:val="ListParagraph"/>
        <w:tabs>
          <w:tab w:val="left" w:pos="426"/>
          <w:tab w:val="left" w:leader="underscore" w:pos="7938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46. </w:t>
      </w:r>
      <w:r w:rsidR="003C7EF5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They will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37602" w:rsidRPr="00284E43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en-US"/>
        </w:rPr>
        <w:t>.</w:t>
      </w:r>
    </w:p>
    <w:p w14:paraId="11D9BC59" w14:textId="77777777" w:rsidR="001B5814" w:rsidRPr="0093497C" w:rsidRDefault="001B5814" w:rsidP="00284E43">
      <w:pPr>
        <w:tabs>
          <w:tab w:val="left" w:pos="7938"/>
        </w:tabs>
        <w:spacing w:before="120" w:after="120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B. Rewrite the following sentences without changing the meaning.</w:t>
      </w:r>
    </w:p>
    <w:p w14:paraId="691B5CB3" w14:textId="77777777" w:rsidR="001B5814" w:rsidRPr="00284E43" w:rsidRDefault="001B5814" w:rsidP="00284E43">
      <w:pPr>
        <w:pStyle w:val="ListParagraph"/>
        <w:tabs>
          <w:tab w:val="left" w:leader="underscore" w:pos="907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47. </w:t>
      </w:r>
      <w:r w:rsidR="009F42A8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Hurry </w:t>
      </w:r>
      <w:r w:rsidR="007E7D6B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or you will </w:t>
      </w:r>
      <w:r w:rsidR="009F42A8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be late </w:t>
      </w:r>
      <w:r w:rsidR="00B550A7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for the performance</w:t>
      </w: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9C02BF9" w14:textId="2746BB36" w:rsidR="001B5814" w:rsidRPr="00284E43" w:rsidRDefault="001B5814" w:rsidP="00284E43">
      <w:pPr>
        <w:tabs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E7D6B"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If you don’t</w:t>
      </w:r>
      <w:r w:rsidR="00A444FD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A444FD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C63CD58" w14:textId="77777777" w:rsidR="001B5814" w:rsidRPr="00284E43" w:rsidRDefault="001B5814" w:rsidP="00284E43">
      <w:pPr>
        <w:tabs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48. </w:t>
      </w:r>
      <w:r w:rsidR="00F750D4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If we can’t buy tickets for the British museum, we will go to Kensington Gardens</w:t>
      </w: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BC9734C" w14:textId="2F08B5F7" w:rsidR="001B5814" w:rsidRPr="00284E43" w:rsidRDefault="001B5814" w:rsidP="00284E43">
      <w:pPr>
        <w:tabs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750D4"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>Unless</w:t>
      </w:r>
      <w:r w:rsidR="00353A64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53A64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A590BA4" w14:textId="77777777" w:rsidR="002C0074" w:rsidRPr="00284E43" w:rsidRDefault="008C7B63" w:rsidP="00284E43">
      <w:pPr>
        <w:pStyle w:val="ListParagraph"/>
        <w:tabs>
          <w:tab w:val="left" w:leader="underscore" w:pos="9072"/>
        </w:tabs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2E3AF7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9</w:t>
      </w:r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2E3AF7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D2924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The Nile is longer than any </w:t>
      </w:r>
      <w:r w:rsidR="00A846D4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other </w:t>
      </w:r>
      <w:r w:rsidR="008D2924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river in the world</w:t>
      </w:r>
      <w:r w:rsidR="005D413E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25207509" w14:textId="478E0F58" w:rsidR="002C0074" w:rsidRPr="00284E43" w:rsidRDefault="00D819FF" w:rsidP="00284E43">
      <w:pPr>
        <w:tabs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D45AC5"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B0E55"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The Nile is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353A64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6936A7AB" w14:textId="28132B1C" w:rsidR="002C0074" w:rsidRPr="00284E43" w:rsidRDefault="007774E2" w:rsidP="00284E43">
      <w:pPr>
        <w:tabs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3" w:name="OLE_LINK17"/>
      <w:r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50</w:t>
      </w:r>
      <w:r w:rsidR="008C7B6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580B8B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The average temperature in Sydney is 18.3</w:t>
      </w:r>
      <w:r w:rsidR="00580B8B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0</w:t>
      </w:r>
      <w:r w:rsidR="00580B8B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 and the average temperature in Toronto is 7.4</w:t>
      </w:r>
      <w:r w:rsidR="00580B8B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0</w:t>
      </w:r>
      <w:r w:rsidR="00580B8B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130D34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bookmarkEnd w:id="3"/>
    </w:p>
    <w:p w14:paraId="70CB3D4F" w14:textId="105D70D7" w:rsidR="00146A97" w:rsidRPr="00284E43" w:rsidRDefault="00D819FF" w:rsidP="00284E43">
      <w:pPr>
        <w:tabs>
          <w:tab w:val="left" w:leader="underscore" w:pos="9072"/>
        </w:tabs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</w:rPr>
        <w:t>→</w:t>
      </w:r>
      <w:r w:rsidR="00580B8B" w:rsidRPr="00284E43">
        <w:rPr>
          <w:rFonts w:ascii="Times New Roman" w:eastAsia="Wingdings" w:hAnsi="Times New Roman" w:cs="Times New Roman"/>
          <w:color w:val="000000" w:themeColor="text1"/>
          <w:sz w:val="24"/>
          <w:szCs w:val="24"/>
          <w:lang w:val="en-US"/>
        </w:rPr>
        <w:t xml:space="preserve"> Toronto is</w:t>
      </w:r>
      <w:r w:rsidR="005E035A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84E43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E035A" w:rsidRPr="00284E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3FFBF902" w14:textId="77777777" w:rsidR="00A15FD6" w:rsidRPr="0093497C" w:rsidRDefault="00A15FD6" w:rsidP="00D94864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408C9E90" w14:textId="77777777" w:rsidR="00964C39" w:rsidRDefault="00146A97" w:rsidP="00D94864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  <w:r w:rsidRPr="00934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End – Of – Test</w:t>
      </w:r>
      <w:r w:rsidRPr="009349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</w:p>
    <w:p w14:paraId="549D250E" w14:textId="52BFD850" w:rsidR="00710AD8" w:rsidRDefault="00710AD8" w:rsidP="00710AD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sectPr w:rsidR="00710AD8" w:rsidSect="004B547A">
      <w:footerReference w:type="default" r:id="rId14"/>
      <w:type w:val="continuous"/>
      <w:pgSz w:w="11909" w:h="16834" w:code="9"/>
      <w:pgMar w:top="1134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C967" w14:textId="77777777" w:rsidR="000109D6" w:rsidRDefault="000109D6" w:rsidP="00146A97">
      <w:pPr>
        <w:spacing w:line="240" w:lineRule="auto"/>
      </w:pPr>
      <w:r>
        <w:separator/>
      </w:r>
    </w:p>
  </w:endnote>
  <w:endnote w:type="continuationSeparator" w:id="0">
    <w:p w14:paraId="2A0A501B" w14:textId="77777777" w:rsidR="000109D6" w:rsidRDefault="000109D6" w:rsidP="00146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A622" w14:textId="77777777" w:rsidR="00395F34" w:rsidRPr="00395F34" w:rsidRDefault="00395F34">
    <w:pPr>
      <w:pStyle w:val="Footer"/>
      <w:jc w:val="right"/>
      <w:rPr>
        <w:i/>
        <w:iCs/>
      </w:rPr>
    </w:pPr>
    <w:r w:rsidRPr="00395F34">
      <w:rPr>
        <w:i/>
        <w:iCs/>
      </w:rPr>
      <w:t xml:space="preserve">Page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of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</w:p>
  <w:p w14:paraId="1F0324EB" w14:textId="77777777" w:rsidR="00EC089D" w:rsidRDefault="00EC08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213A1" w14:textId="77777777" w:rsidR="000109D6" w:rsidRDefault="000109D6" w:rsidP="00146A97">
      <w:pPr>
        <w:spacing w:line="240" w:lineRule="auto"/>
      </w:pPr>
      <w:r>
        <w:separator/>
      </w:r>
    </w:p>
  </w:footnote>
  <w:footnote w:type="continuationSeparator" w:id="0">
    <w:p w14:paraId="15F669C6" w14:textId="77777777" w:rsidR="000109D6" w:rsidRDefault="000109D6" w:rsidP="00146A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4B77251"/>
    <w:multiLevelType w:val="hybridMultilevel"/>
    <w:tmpl w:val="D7DC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2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7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1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3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FF9451A"/>
    <w:multiLevelType w:val="hybridMultilevel"/>
    <w:tmpl w:val="80A26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4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5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7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0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1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4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66996079">
    <w:abstractNumId w:val="32"/>
  </w:num>
  <w:num w:numId="2" w16cid:durableId="1613785781">
    <w:abstractNumId w:val="22"/>
  </w:num>
  <w:num w:numId="3" w16cid:durableId="298146256">
    <w:abstractNumId w:val="19"/>
  </w:num>
  <w:num w:numId="4" w16cid:durableId="182211332">
    <w:abstractNumId w:val="11"/>
  </w:num>
  <w:num w:numId="5" w16cid:durableId="1295672231">
    <w:abstractNumId w:val="10"/>
  </w:num>
  <w:num w:numId="6" w16cid:durableId="1890069741">
    <w:abstractNumId w:val="34"/>
  </w:num>
  <w:num w:numId="7" w16cid:durableId="93012943">
    <w:abstractNumId w:val="39"/>
  </w:num>
  <w:num w:numId="8" w16cid:durableId="603339503">
    <w:abstractNumId w:val="40"/>
  </w:num>
  <w:num w:numId="9" w16cid:durableId="2076276023">
    <w:abstractNumId w:val="7"/>
  </w:num>
  <w:num w:numId="10" w16cid:durableId="354768480">
    <w:abstractNumId w:val="43"/>
  </w:num>
  <w:num w:numId="11" w16cid:durableId="1558737442">
    <w:abstractNumId w:val="5"/>
  </w:num>
  <w:num w:numId="12" w16cid:durableId="201598844">
    <w:abstractNumId w:val="2"/>
  </w:num>
  <w:num w:numId="13" w16cid:durableId="1326668402">
    <w:abstractNumId w:val="6"/>
  </w:num>
  <w:num w:numId="14" w16cid:durableId="203443241">
    <w:abstractNumId w:val="36"/>
  </w:num>
  <w:num w:numId="15" w16cid:durableId="533465410">
    <w:abstractNumId w:val="45"/>
  </w:num>
  <w:num w:numId="16" w16cid:durableId="2050101598">
    <w:abstractNumId w:val="29"/>
  </w:num>
  <w:num w:numId="17" w16cid:durableId="61417653">
    <w:abstractNumId w:val="23"/>
  </w:num>
  <w:num w:numId="18" w16cid:durableId="1657952004">
    <w:abstractNumId w:val="20"/>
  </w:num>
  <w:num w:numId="19" w16cid:durableId="1294016295">
    <w:abstractNumId w:val="33"/>
  </w:num>
  <w:num w:numId="20" w16cid:durableId="1677683374">
    <w:abstractNumId w:val="1"/>
  </w:num>
  <w:num w:numId="21" w16cid:durableId="978073303">
    <w:abstractNumId w:val="21"/>
  </w:num>
  <w:num w:numId="22" w16cid:durableId="519665613">
    <w:abstractNumId w:val="41"/>
  </w:num>
  <w:num w:numId="23" w16cid:durableId="129707669">
    <w:abstractNumId w:val="16"/>
  </w:num>
  <w:num w:numId="24" w16cid:durableId="1184782564">
    <w:abstractNumId w:val="13"/>
  </w:num>
  <w:num w:numId="25" w16cid:durableId="1055927571">
    <w:abstractNumId w:val="0"/>
  </w:num>
  <w:num w:numId="26" w16cid:durableId="977145255">
    <w:abstractNumId w:val="17"/>
  </w:num>
  <w:num w:numId="27" w16cid:durableId="803084734">
    <w:abstractNumId w:val="9"/>
  </w:num>
  <w:num w:numId="28" w16cid:durableId="2072578396">
    <w:abstractNumId w:val="28"/>
  </w:num>
  <w:num w:numId="29" w16cid:durableId="1900482060">
    <w:abstractNumId w:val="37"/>
  </w:num>
  <w:num w:numId="30" w16cid:durableId="1896427460">
    <w:abstractNumId w:val="12"/>
  </w:num>
  <w:num w:numId="31" w16cid:durableId="308216603">
    <w:abstractNumId w:val="3"/>
  </w:num>
  <w:num w:numId="32" w16cid:durableId="232274325">
    <w:abstractNumId w:val="14"/>
  </w:num>
  <w:num w:numId="33" w16cid:durableId="1680082189">
    <w:abstractNumId w:val="26"/>
  </w:num>
  <w:num w:numId="34" w16cid:durableId="1782645790">
    <w:abstractNumId w:val="15"/>
  </w:num>
  <w:num w:numId="35" w16cid:durableId="1851527219">
    <w:abstractNumId w:val="27"/>
  </w:num>
  <w:num w:numId="36" w16cid:durableId="1358846382">
    <w:abstractNumId w:val="44"/>
  </w:num>
  <w:num w:numId="37" w16cid:durableId="682899435">
    <w:abstractNumId w:val="42"/>
  </w:num>
  <w:num w:numId="38" w16cid:durableId="1103454866">
    <w:abstractNumId w:val="31"/>
  </w:num>
  <w:num w:numId="39" w16cid:durableId="1634093501">
    <w:abstractNumId w:val="38"/>
  </w:num>
  <w:num w:numId="40" w16cid:durableId="1643844673">
    <w:abstractNumId w:val="18"/>
  </w:num>
  <w:num w:numId="41" w16cid:durableId="1662924211">
    <w:abstractNumId w:val="30"/>
  </w:num>
  <w:num w:numId="42" w16cid:durableId="1430852185">
    <w:abstractNumId w:val="4"/>
  </w:num>
  <w:num w:numId="43" w16cid:durableId="1075203544">
    <w:abstractNumId w:val="35"/>
  </w:num>
  <w:num w:numId="44" w16cid:durableId="1664502288">
    <w:abstractNumId w:val="25"/>
  </w:num>
  <w:num w:numId="45" w16cid:durableId="1565795904">
    <w:abstractNumId w:val="8"/>
  </w:num>
  <w:num w:numId="46" w16cid:durableId="20344573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GrammaticalErrors/>
  <w:proofState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59"/>
    <w:rsid w:val="00002962"/>
    <w:rsid w:val="00002A1A"/>
    <w:rsid w:val="00002B59"/>
    <w:rsid w:val="00003E47"/>
    <w:rsid w:val="00004A9D"/>
    <w:rsid w:val="00005184"/>
    <w:rsid w:val="000061F8"/>
    <w:rsid w:val="000079A3"/>
    <w:rsid w:val="00007E5E"/>
    <w:rsid w:val="000109D6"/>
    <w:rsid w:val="000116A2"/>
    <w:rsid w:val="00012BE2"/>
    <w:rsid w:val="00013259"/>
    <w:rsid w:val="00014516"/>
    <w:rsid w:val="00015250"/>
    <w:rsid w:val="00016ABD"/>
    <w:rsid w:val="00017961"/>
    <w:rsid w:val="00020A23"/>
    <w:rsid w:val="00020EF0"/>
    <w:rsid w:val="00021BAE"/>
    <w:rsid w:val="00022D74"/>
    <w:rsid w:val="0002333F"/>
    <w:rsid w:val="0002445A"/>
    <w:rsid w:val="000263FC"/>
    <w:rsid w:val="000300AE"/>
    <w:rsid w:val="00030A57"/>
    <w:rsid w:val="00033D85"/>
    <w:rsid w:val="00034BAC"/>
    <w:rsid w:val="000362C6"/>
    <w:rsid w:val="00036340"/>
    <w:rsid w:val="00037234"/>
    <w:rsid w:val="00042591"/>
    <w:rsid w:val="00043C2F"/>
    <w:rsid w:val="00043C66"/>
    <w:rsid w:val="00044298"/>
    <w:rsid w:val="00044437"/>
    <w:rsid w:val="00044FAA"/>
    <w:rsid w:val="000475E2"/>
    <w:rsid w:val="000506A3"/>
    <w:rsid w:val="000511DE"/>
    <w:rsid w:val="00051475"/>
    <w:rsid w:val="000535D2"/>
    <w:rsid w:val="00053C05"/>
    <w:rsid w:val="00053C2C"/>
    <w:rsid w:val="00054236"/>
    <w:rsid w:val="00054EF5"/>
    <w:rsid w:val="0005527A"/>
    <w:rsid w:val="00057C48"/>
    <w:rsid w:val="00057CDB"/>
    <w:rsid w:val="000616D1"/>
    <w:rsid w:val="00064401"/>
    <w:rsid w:val="0006768C"/>
    <w:rsid w:val="00070046"/>
    <w:rsid w:val="00070D88"/>
    <w:rsid w:val="00070ECB"/>
    <w:rsid w:val="00072641"/>
    <w:rsid w:val="00072DE5"/>
    <w:rsid w:val="00072E39"/>
    <w:rsid w:val="00073467"/>
    <w:rsid w:val="00074450"/>
    <w:rsid w:val="000758B7"/>
    <w:rsid w:val="00075CDA"/>
    <w:rsid w:val="0007773F"/>
    <w:rsid w:val="00080A55"/>
    <w:rsid w:val="00080BA8"/>
    <w:rsid w:val="00082C73"/>
    <w:rsid w:val="00083FA5"/>
    <w:rsid w:val="00084A81"/>
    <w:rsid w:val="00084C2D"/>
    <w:rsid w:val="00087AEB"/>
    <w:rsid w:val="000900E7"/>
    <w:rsid w:val="00090304"/>
    <w:rsid w:val="00092CB4"/>
    <w:rsid w:val="00092F28"/>
    <w:rsid w:val="000941DE"/>
    <w:rsid w:val="0009476A"/>
    <w:rsid w:val="00096052"/>
    <w:rsid w:val="00096773"/>
    <w:rsid w:val="000A0A9D"/>
    <w:rsid w:val="000A325F"/>
    <w:rsid w:val="000A3774"/>
    <w:rsid w:val="000A3EA9"/>
    <w:rsid w:val="000A3F2A"/>
    <w:rsid w:val="000A5EC1"/>
    <w:rsid w:val="000A6CBF"/>
    <w:rsid w:val="000A6D5D"/>
    <w:rsid w:val="000A72E2"/>
    <w:rsid w:val="000B01E2"/>
    <w:rsid w:val="000B11BC"/>
    <w:rsid w:val="000B219E"/>
    <w:rsid w:val="000B2772"/>
    <w:rsid w:val="000B2924"/>
    <w:rsid w:val="000B34BD"/>
    <w:rsid w:val="000B3726"/>
    <w:rsid w:val="000B3C57"/>
    <w:rsid w:val="000B52A3"/>
    <w:rsid w:val="000B5753"/>
    <w:rsid w:val="000B68B4"/>
    <w:rsid w:val="000B6DD1"/>
    <w:rsid w:val="000C0240"/>
    <w:rsid w:val="000C1CFC"/>
    <w:rsid w:val="000C227D"/>
    <w:rsid w:val="000C2468"/>
    <w:rsid w:val="000C29CF"/>
    <w:rsid w:val="000C2C4D"/>
    <w:rsid w:val="000C44E9"/>
    <w:rsid w:val="000C6421"/>
    <w:rsid w:val="000C7B0A"/>
    <w:rsid w:val="000D0E67"/>
    <w:rsid w:val="000D1268"/>
    <w:rsid w:val="000D1472"/>
    <w:rsid w:val="000D1826"/>
    <w:rsid w:val="000D1C68"/>
    <w:rsid w:val="000D33B1"/>
    <w:rsid w:val="000D38D0"/>
    <w:rsid w:val="000D714D"/>
    <w:rsid w:val="000E4FE4"/>
    <w:rsid w:val="000E6A25"/>
    <w:rsid w:val="000E7DFE"/>
    <w:rsid w:val="000F103C"/>
    <w:rsid w:val="000F1117"/>
    <w:rsid w:val="000F1A6D"/>
    <w:rsid w:val="000F1F2E"/>
    <w:rsid w:val="000F2AE9"/>
    <w:rsid w:val="000F4CCD"/>
    <w:rsid w:val="000F526F"/>
    <w:rsid w:val="000F6CBA"/>
    <w:rsid w:val="000F7CEC"/>
    <w:rsid w:val="001006A2"/>
    <w:rsid w:val="00100A1E"/>
    <w:rsid w:val="00100BEA"/>
    <w:rsid w:val="00101121"/>
    <w:rsid w:val="001014A5"/>
    <w:rsid w:val="001014C8"/>
    <w:rsid w:val="0010175B"/>
    <w:rsid w:val="00101D6C"/>
    <w:rsid w:val="00102572"/>
    <w:rsid w:val="00102FC3"/>
    <w:rsid w:val="001043AF"/>
    <w:rsid w:val="0010456E"/>
    <w:rsid w:val="001054D7"/>
    <w:rsid w:val="00105875"/>
    <w:rsid w:val="00106A5C"/>
    <w:rsid w:val="0010709A"/>
    <w:rsid w:val="00107993"/>
    <w:rsid w:val="00107D8A"/>
    <w:rsid w:val="00111F87"/>
    <w:rsid w:val="00112DC5"/>
    <w:rsid w:val="00112E20"/>
    <w:rsid w:val="001139DB"/>
    <w:rsid w:val="001161AA"/>
    <w:rsid w:val="00116971"/>
    <w:rsid w:val="00117222"/>
    <w:rsid w:val="00117663"/>
    <w:rsid w:val="00120A95"/>
    <w:rsid w:val="00120E77"/>
    <w:rsid w:val="00121E30"/>
    <w:rsid w:val="0012242E"/>
    <w:rsid w:val="001235BA"/>
    <w:rsid w:val="00124316"/>
    <w:rsid w:val="0012653B"/>
    <w:rsid w:val="001267C0"/>
    <w:rsid w:val="00126D8B"/>
    <w:rsid w:val="00130D34"/>
    <w:rsid w:val="00131D16"/>
    <w:rsid w:val="00133B4B"/>
    <w:rsid w:val="00135656"/>
    <w:rsid w:val="00141F13"/>
    <w:rsid w:val="00144716"/>
    <w:rsid w:val="00146A97"/>
    <w:rsid w:val="00150390"/>
    <w:rsid w:val="00151CEF"/>
    <w:rsid w:val="00151DA4"/>
    <w:rsid w:val="00152026"/>
    <w:rsid w:val="00152085"/>
    <w:rsid w:val="00152739"/>
    <w:rsid w:val="001529A3"/>
    <w:rsid w:val="00153236"/>
    <w:rsid w:val="00153AC4"/>
    <w:rsid w:val="00153F49"/>
    <w:rsid w:val="00154031"/>
    <w:rsid w:val="001545B4"/>
    <w:rsid w:val="00156603"/>
    <w:rsid w:val="001606C2"/>
    <w:rsid w:val="00161540"/>
    <w:rsid w:val="0016376A"/>
    <w:rsid w:val="00163DAE"/>
    <w:rsid w:val="00164533"/>
    <w:rsid w:val="001652B0"/>
    <w:rsid w:val="00166332"/>
    <w:rsid w:val="001666DD"/>
    <w:rsid w:val="00170C44"/>
    <w:rsid w:val="00171629"/>
    <w:rsid w:val="00171FA3"/>
    <w:rsid w:val="001728F1"/>
    <w:rsid w:val="00173285"/>
    <w:rsid w:val="00173F61"/>
    <w:rsid w:val="00175033"/>
    <w:rsid w:val="00176AB4"/>
    <w:rsid w:val="0017776F"/>
    <w:rsid w:val="00180C24"/>
    <w:rsid w:val="00180D1D"/>
    <w:rsid w:val="00184107"/>
    <w:rsid w:val="001849FE"/>
    <w:rsid w:val="001852BD"/>
    <w:rsid w:val="001858FC"/>
    <w:rsid w:val="00190255"/>
    <w:rsid w:val="001906B6"/>
    <w:rsid w:val="0019178D"/>
    <w:rsid w:val="00192B83"/>
    <w:rsid w:val="001931BE"/>
    <w:rsid w:val="00193837"/>
    <w:rsid w:val="00193C60"/>
    <w:rsid w:val="00194FD2"/>
    <w:rsid w:val="0019565F"/>
    <w:rsid w:val="00195835"/>
    <w:rsid w:val="001960BC"/>
    <w:rsid w:val="001974F6"/>
    <w:rsid w:val="001A05ED"/>
    <w:rsid w:val="001A1029"/>
    <w:rsid w:val="001A1536"/>
    <w:rsid w:val="001A22A2"/>
    <w:rsid w:val="001A27A6"/>
    <w:rsid w:val="001A43D3"/>
    <w:rsid w:val="001A5EEC"/>
    <w:rsid w:val="001A6CC0"/>
    <w:rsid w:val="001A71A3"/>
    <w:rsid w:val="001A78F1"/>
    <w:rsid w:val="001B06B0"/>
    <w:rsid w:val="001B0919"/>
    <w:rsid w:val="001B0C60"/>
    <w:rsid w:val="001B23AD"/>
    <w:rsid w:val="001B3874"/>
    <w:rsid w:val="001B5197"/>
    <w:rsid w:val="001B561A"/>
    <w:rsid w:val="001B5814"/>
    <w:rsid w:val="001B5BC2"/>
    <w:rsid w:val="001B6D51"/>
    <w:rsid w:val="001B7A5F"/>
    <w:rsid w:val="001B7FD9"/>
    <w:rsid w:val="001C0318"/>
    <w:rsid w:val="001C13DF"/>
    <w:rsid w:val="001C165D"/>
    <w:rsid w:val="001C1A65"/>
    <w:rsid w:val="001C6738"/>
    <w:rsid w:val="001C7B41"/>
    <w:rsid w:val="001D002E"/>
    <w:rsid w:val="001D03E3"/>
    <w:rsid w:val="001D09CF"/>
    <w:rsid w:val="001D1465"/>
    <w:rsid w:val="001D2B1B"/>
    <w:rsid w:val="001D2C63"/>
    <w:rsid w:val="001D39F8"/>
    <w:rsid w:val="001D467F"/>
    <w:rsid w:val="001D4D5F"/>
    <w:rsid w:val="001D6584"/>
    <w:rsid w:val="001D74A4"/>
    <w:rsid w:val="001D7D7B"/>
    <w:rsid w:val="001E028E"/>
    <w:rsid w:val="001E0352"/>
    <w:rsid w:val="001E0464"/>
    <w:rsid w:val="001E1D57"/>
    <w:rsid w:val="001E27A4"/>
    <w:rsid w:val="001E290C"/>
    <w:rsid w:val="001E2C15"/>
    <w:rsid w:val="001E3DE3"/>
    <w:rsid w:val="001E6D7B"/>
    <w:rsid w:val="001E6E03"/>
    <w:rsid w:val="001E7093"/>
    <w:rsid w:val="001F0333"/>
    <w:rsid w:val="001F0896"/>
    <w:rsid w:val="001F1079"/>
    <w:rsid w:val="001F14E3"/>
    <w:rsid w:val="001F15B3"/>
    <w:rsid w:val="001F17CE"/>
    <w:rsid w:val="001F225C"/>
    <w:rsid w:val="001F2814"/>
    <w:rsid w:val="001F3181"/>
    <w:rsid w:val="001F32A0"/>
    <w:rsid w:val="001F3AFE"/>
    <w:rsid w:val="001F4A6D"/>
    <w:rsid w:val="00200704"/>
    <w:rsid w:val="00201428"/>
    <w:rsid w:val="0020288B"/>
    <w:rsid w:val="00204254"/>
    <w:rsid w:val="00204272"/>
    <w:rsid w:val="00204D78"/>
    <w:rsid w:val="002064AB"/>
    <w:rsid w:val="00207EBB"/>
    <w:rsid w:val="002144E4"/>
    <w:rsid w:val="00214C04"/>
    <w:rsid w:val="00214DE2"/>
    <w:rsid w:val="00215076"/>
    <w:rsid w:val="00217187"/>
    <w:rsid w:val="0021728E"/>
    <w:rsid w:val="00217A1F"/>
    <w:rsid w:val="00217D49"/>
    <w:rsid w:val="00224FB7"/>
    <w:rsid w:val="00225AED"/>
    <w:rsid w:val="00226375"/>
    <w:rsid w:val="00227755"/>
    <w:rsid w:val="0022794D"/>
    <w:rsid w:val="00227958"/>
    <w:rsid w:val="0023048E"/>
    <w:rsid w:val="00231A11"/>
    <w:rsid w:val="00232EBF"/>
    <w:rsid w:val="00232EC9"/>
    <w:rsid w:val="00237A96"/>
    <w:rsid w:val="00237C48"/>
    <w:rsid w:val="00237E2B"/>
    <w:rsid w:val="00240808"/>
    <w:rsid w:val="00241226"/>
    <w:rsid w:val="00241AE8"/>
    <w:rsid w:val="00242C82"/>
    <w:rsid w:val="002433D0"/>
    <w:rsid w:val="002458E7"/>
    <w:rsid w:val="00246309"/>
    <w:rsid w:val="00246FCE"/>
    <w:rsid w:val="00250556"/>
    <w:rsid w:val="00250A0E"/>
    <w:rsid w:val="00255690"/>
    <w:rsid w:val="002557DD"/>
    <w:rsid w:val="00255BFD"/>
    <w:rsid w:val="00256792"/>
    <w:rsid w:val="00260002"/>
    <w:rsid w:val="002618E4"/>
    <w:rsid w:val="00261F4B"/>
    <w:rsid w:val="002623CA"/>
    <w:rsid w:val="00262D33"/>
    <w:rsid w:val="00262ECB"/>
    <w:rsid w:val="00267AE3"/>
    <w:rsid w:val="00271A2D"/>
    <w:rsid w:val="00272F73"/>
    <w:rsid w:val="00274FBE"/>
    <w:rsid w:val="00275ED0"/>
    <w:rsid w:val="00276303"/>
    <w:rsid w:val="002764EF"/>
    <w:rsid w:val="00276B3C"/>
    <w:rsid w:val="00277614"/>
    <w:rsid w:val="00280529"/>
    <w:rsid w:val="00281201"/>
    <w:rsid w:val="00284E43"/>
    <w:rsid w:val="002851A7"/>
    <w:rsid w:val="002852FC"/>
    <w:rsid w:val="00285788"/>
    <w:rsid w:val="00285C8A"/>
    <w:rsid w:val="00286194"/>
    <w:rsid w:val="00287105"/>
    <w:rsid w:val="00287441"/>
    <w:rsid w:val="00290860"/>
    <w:rsid w:val="00291A08"/>
    <w:rsid w:val="00292EE7"/>
    <w:rsid w:val="002933A0"/>
    <w:rsid w:val="00294DDC"/>
    <w:rsid w:val="00294F68"/>
    <w:rsid w:val="00295C2D"/>
    <w:rsid w:val="002965A7"/>
    <w:rsid w:val="002969CA"/>
    <w:rsid w:val="00297038"/>
    <w:rsid w:val="002973A2"/>
    <w:rsid w:val="002A066C"/>
    <w:rsid w:val="002A0707"/>
    <w:rsid w:val="002A2EBD"/>
    <w:rsid w:val="002A44C8"/>
    <w:rsid w:val="002A539F"/>
    <w:rsid w:val="002A541E"/>
    <w:rsid w:val="002A54F1"/>
    <w:rsid w:val="002A7B3C"/>
    <w:rsid w:val="002B1703"/>
    <w:rsid w:val="002B1EAF"/>
    <w:rsid w:val="002B21E8"/>
    <w:rsid w:val="002B2755"/>
    <w:rsid w:val="002B387F"/>
    <w:rsid w:val="002B5180"/>
    <w:rsid w:val="002B54F8"/>
    <w:rsid w:val="002B5D93"/>
    <w:rsid w:val="002B6EA6"/>
    <w:rsid w:val="002B7776"/>
    <w:rsid w:val="002C0074"/>
    <w:rsid w:val="002C0418"/>
    <w:rsid w:val="002C0A80"/>
    <w:rsid w:val="002C1AA9"/>
    <w:rsid w:val="002C26C0"/>
    <w:rsid w:val="002C308A"/>
    <w:rsid w:val="002C35B8"/>
    <w:rsid w:val="002C3A9C"/>
    <w:rsid w:val="002C4047"/>
    <w:rsid w:val="002C4A02"/>
    <w:rsid w:val="002C4AA2"/>
    <w:rsid w:val="002C4E45"/>
    <w:rsid w:val="002D0C72"/>
    <w:rsid w:val="002D0FB3"/>
    <w:rsid w:val="002D1960"/>
    <w:rsid w:val="002D33E8"/>
    <w:rsid w:val="002D38E7"/>
    <w:rsid w:val="002D3F75"/>
    <w:rsid w:val="002D4BC3"/>
    <w:rsid w:val="002D4DFD"/>
    <w:rsid w:val="002E0754"/>
    <w:rsid w:val="002E1A1E"/>
    <w:rsid w:val="002E2948"/>
    <w:rsid w:val="002E29C2"/>
    <w:rsid w:val="002E2E29"/>
    <w:rsid w:val="002E3AF7"/>
    <w:rsid w:val="002E4599"/>
    <w:rsid w:val="002E46A8"/>
    <w:rsid w:val="002E60AA"/>
    <w:rsid w:val="002F0CBE"/>
    <w:rsid w:val="002F2F01"/>
    <w:rsid w:val="002F4802"/>
    <w:rsid w:val="002F504A"/>
    <w:rsid w:val="002F5576"/>
    <w:rsid w:val="00300127"/>
    <w:rsid w:val="003043C8"/>
    <w:rsid w:val="00306CCB"/>
    <w:rsid w:val="00310422"/>
    <w:rsid w:val="00310476"/>
    <w:rsid w:val="003127A9"/>
    <w:rsid w:val="0031340A"/>
    <w:rsid w:val="0031512A"/>
    <w:rsid w:val="0031543B"/>
    <w:rsid w:val="00315581"/>
    <w:rsid w:val="003167DC"/>
    <w:rsid w:val="00316E16"/>
    <w:rsid w:val="003175D4"/>
    <w:rsid w:val="00320D37"/>
    <w:rsid w:val="003224DD"/>
    <w:rsid w:val="00322C0E"/>
    <w:rsid w:val="00323214"/>
    <w:rsid w:val="00323C1F"/>
    <w:rsid w:val="00323C92"/>
    <w:rsid w:val="00323CDD"/>
    <w:rsid w:val="003247BF"/>
    <w:rsid w:val="003249C4"/>
    <w:rsid w:val="003258B7"/>
    <w:rsid w:val="0032676D"/>
    <w:rsid w:val="0032747B"/>
    <w:rsid w:val="00330217"/>
    <w:rsid w:val="00331582"/>
    <w:rsid w:val="003316C3"/>
    <w:rsid w:val="00331A71"/>
    <w:rsid w:val="00332931"/>
    <w:rsid w:val="00334C59"/>
    <w:rsid w:val="00334F54"/>
    <w:rsid w:val="003359D3"/>
    <w:rsid w:val="003403AF"/>
    <w:rsid w:val="0034079D"/>
    <w:rsid w:val="00341FAA"/>
    <w:rsid w:val="00342668"/>
    <w:rsid w:val="0034304A"/>
    <w:rsid w:val="00343070"/>
    <w:rsid w:val="00343ECB"/>
    <w:rsid w:val="00344DEB"/>
    <w:rsid w:val="00345D1A"/>
    <w:rsid w:val="0035096E"/>
    <w:rsid w:val="00351B94"/>
    <w:rsid w:val="00351FB3"/>
    <w:rsid w:val="003522AA"/>
    <w:rsid w:val="00353028"/>
    <w:rsid w:val="0035325F"/>
    <w:rsid w:val="00353A64"/>
    <w:rsid w:val="00353F9F"/>
    <w:rsid w:val="003548E3"/>
    <w:rsid w:val="00356ABC"/>
    <w:rsid w:val="00360B34"/>
    <w:rsid w:val="00360C7A"/>
    <w:rsid w:val="00360E3D"/>
    <w:rsid w:val="00361289"/>
    <w:rsid w:val="0036268B"/>
    <w:rsid w:val="00364A63"/>
    <w:rsid w:val="00364D07"/>
    <w:rsid w:val="00370EDF"/>
    <w:rsid w:val="0037146F"/>
    <w:rsid w:val="00371939"/>
    <w:rsid w:val="00373393"/>
    <w:rsid w:val="0037351B"/>
    <w:rsid w:val="00373748"/>
    <w:rsid w:val="00373942"/>
    <w:rsid w:val="00373E77"/>
    <w:rsid w:val="00374278"/>
    <w:rsid w:val="003750B2"/>
    <w:rsid w:val="003756EE"/>
    <w:rsid w:val="00375D4E"/>
    <w:rsid w:val="00375F94"/>
    <w:rsid w:val="00376452"/>
    <w:rsid w:val="00376865"/>
    <w:rsid w:val="00376AD0"/>
    <w:rsid w:val="003778CA"/>
    <w:rsid w:val="00377E11"/>
    <w:rsid w:val="00380F72"/>
    <w:rsid w:val="003814FE"/>
    <w:rsid w:val="00382F8D"/>
    <w:rsid w:val="00386422"/>
    <w:rsid w:val="0038669C"/>
    <w:rsid w:val="00386706"/>
    <w:rsid w:val="00386DD8"/>
    <w:rsid w:val="003915FD"/>
    <w:rsid w:val="00392F0B"/>
    <w:rsid w:val="00393472"/>
    <w:rsid w:val="00394311"/>
    <w:rsid w:val="00394808"/>
    <w:rsid w:val="00394DC9"/>
    <w:rsid w:val="003957D2"/>
    <w:rsid w:val="003957ED"/>
    <w:rsid w:val="00395F34"/>
    <w:rsid w:val="00396D50"/>
    <w:rsid w:val="003A02EC"/>
    <w:rsid w:val="003A24CC"/>
    <w:rsid w:val="003A2ED9"/>
    <w:rsid w:val="003A3843"/>
    <w:rsid w:val="003A3D2E"/>
    <w:rsid w:val="003A4B2A"/>
    <w:rsid w:val="003A52C8"/>
    <w:rsid w:val="003A5721"/>
    <w:rsid w:val="003A58E4"/>
    <w:rsid w:val="003A5F0A"/>
    <w:rsid w:val="003A66EE"/>
    <w:rsid w:val="003A6AC8"/>
    <w:rsid w:val="003A6C76"/>
    <w:rsid w:val="003B004C"/>
    <w:rsid w:val="003B0672"/>
    <w:rsid w:val="003B0823"/>
    <w:rsid w:val="003B168E"/>
    <w:rsid w:val="003B1A60"/>
    <w:rsid w:val="003B2446"/>
    <w:rsid w:val="003B283C"/>
    <w:rsid w:val="003B2924"/>
    <w:rsid w:val="003B2E96"/>
    <w:rsid w:val="003B3B75"/>
    <w:rsid w:val="003B58D6"/>
    <w:rsid w:val="003B75E0"/>
    <w:rsid w:val="003C0350"/>
    <w:rsid w:val="003C0F2F"/>
    <w:rsid w:val="003C17F8"/>
    <w:rsid w:val="003C1DF9"/>
    <w:rsid w:val="003C4BC4"/>
    <w:rsid w:val="003C6DE1"/>
    <w:rsid w:val="003C75A2"/>
    <w:rsid w:val="003C7EF5"/>
    <w:rsid w:val="003D0E06"/>
    <w:rsid w:val="003D2A38"/>
    <w:rsid w:val="003D3542"/>
    <w:rsid w:val="003D3567"/>
    <w:rsid w:val="003D451A"/>
    <w:rsid w:val="003D796F"/>
    <w:rsid w:val="003E0982"/>
    <w:rsid w:val="003E104B"/>
    <w:rsid w:val="003E141E"/>
    <w:rsid w:val="003E1AEF"/>
    <w:rsid w:val="003E420D"/>
    <w:rsid w:val="003F0392"/>
    <w:rsid w:val="003F0BAF"/>
    <w:rsid w:val="003F139F"/>
    <w:rsid w:val="003F2CE9"/>
    <w:rsid w:val="003F3CA7"/>
    <w:rsid w:val="003F7CCB"/>
    <w:rsid w:val="0040084E"/>
    <w:rsid w:val="00403C87"/>
    <w:rsid w:val="004042C4"/>
    <w:rsid w:val="00404619"/>
    <w:rsid w:val="0040730F"/>
    <w:rsid w:val="0040758F"/>
    <w:rsid w:val="00410B1F"/>
    <w:rsid w:val="004135D7"/>
    <w:rsid w:val="00413752"/>
    <w:rsid w:val="00413EEA"/>
    <w:rsid w:val="00414BE0"/>
    <w:rsid w:val="0041669A"/>
    <w:rsid w:val="00417850"/>
    <w:rsid w:val="00422C39"/>
    <w:rsid w:val="004245DB"/>
    <w:rsid w:val="004259F2"/>
    <w:rsid w:val="004263B8"/>
    <w:rsid w:val="00431AA5"/>
    <w:rsid w:val="00432484"/>
    <w:rsid w:val="00432C8C"/>
    <w:rsid w:val="004344D1"/>
    <w:rsid w:val="00434727"/>
    <w:rsid w:val="00434A0A"/>
    <w:rsid w:val="00434EED"/>
    <w:rsid w:val="00435112"/>
    <w:rsid w:val="004376DA"/>
    <w:rsid w:val="00440464"/>
    <w:rsid w:val="00440891"/>
    <w:rsid w:val="00441188"/>
    <w:rsid w:val="004412C4"/>
    <w:rsid w:val="004415CF"/>
    <w:rsid w:val="00442A42"/>
    <w:rsid w:val="00442E93"/>
    <w:rsid w:val="00445183"/>
    <w:rsid w:val="0044559E"/>
    <w:rsid w:val="00446732"/>
    <w:rsid w:val="00446D49"/>
    <w:rsid w:val="00452193"/>
    <w:rsid w:val="00452697"/>
    <w:rsid w:val="00452787"/>
    <w:rsid w:val="00452C32"/>
    <w:rsid w:val="00455491"/>
    <w:rsid w:val="00455AB1"/>
    <w:rsid w:val="00455E2B"/>
    <w:rsid w:val="004560BB"/>
    <w:rsid w:val="00456867"/>
    <w:rsid w:val="00456BDF"/>
    <w:rsid w:val="004575A8"/>
    <w:rsid w:val="00457A6B"/>
    <w:rsid w:val="00457D61"/>
    <w:rsid w:val="00457E66"/>
    <w:rsid w:val="0046020D"/>
    <w:rsid w:val="00460F52"/>
    <w:rsid w:val="004612AD"/>
    <w:rsid w:val="00462F4F"/>
    <w:rsid w:val="00463726"/>
    <w:rsid w:val="00463DD7"/>
    <w:rsid w:val="004652EA"/>
    <w:rsid w:val="00466395"/>
    <w:rsid w:val="00466C8B"/>
    <w:rsid w:val="00467530"/>
    <w:rsid w:val="004709A6"/>
    <w:rsid w:val="004711A8"/>
    <w:rsid w:val="00472839"/>
    <w:rsid w:val="00472C3F"/>
    <w:rsid w:val="004739E8"/>
    <w:rsid w:val="00473A1C"/>
    <w:rsid w:val="0047460C"/>
    <w:rsid w:val="00474739"/>
    <w:rsid w:val="00481302"/>
    <w:rsid w:val="0048163A"/>
    <w:rsid w:val="00481B80"/>
    <w:rsid w:val="0048314C"/>
    <w:rsid w:val="0048315C"/>
    <w:rsid w:val="00483190"/>
    <w:rsid w:val="004845B8"/>
    <w:rsid w:val="004869D4"/>
    <w:rsid w:val="00487A9D"/>
    <w:rsid w:val="004902AD"/>
    <w:rsid w:val="00492152"/>
    <w:rsid w:val="0049221C"/>
    <w:rsid w:val="00492440"/>
    <w:rsid w:val="00492C26"/>
    <w:rsid w:val="0049317C"/>
    <w:rsid w:val="00494FC1"/>
    <w:rsid w:val="004957D9"/>
    <w:rsid w:val="004963A6"/>
    <w:rsid w:val="0049698B"/>
    <w:rsid w:val="00497640"/>
    <w:rsid w:val="004A00E6"/>
    <w:rsid w:val="004A17F1"/>
    <w:rsid w:val="004A1DE0"/>
    <w:rsid w:val="004A2412"/>
    <w:rsid w:val="004A33C5"/>
    <w:rsid w:val="004A3AC5"/>
    <w:rsid w:val="004A3E59"/>
    <w:rsid w:val="004A4403"/>
    <w:rsid w:val="004A4408"/>
    <w:rsid w:val="004B06CE"/>
    <w:rsid w:val="004B0BDC"/>
    <w:rsid w:val="004B13C5"/>
    <w:rsid w:val="004B1547"/>
    <w:rsid w:val="004B3254"/>
    <w:rsid w:val="004B3948"/>
    <w:rsid w:val="004B50F8"/>
    <w:rsid w:val="004B547A"/>
    <w:rsid w:val="004B5BAF"/>
    <w:rsid w:val="004B5E8E"/>
    <w:rsid w:val="004B6880"/>
    <w:rsid w:val="004B6A42"/>
    <w:rsid w:val="004B721C"/>
    <w:rsid w:val="004C13F2"/>
    <w:rsid w:val="004C215E"/>
    <w:rsid w:val="004C31A9"/>
    <w:rsid w:val="004C6915"/>
    <w:rsid w:val="004C6E92"/>
    <w:rsid w:val="004C769F"/>
    <w:rsid w:val="004C7A94"/>
    <w:rsid w:val="004D0B9C"/>
    <w:rsid w:val="004D0FAF"/>
    <w:rsid w:val="004D1712"/>
    <w:rsid w:val="004D30D7"/>
    <w:rsid w:val="004D50D0"/>
    <w:rsid w:val="004D579B"/>
    <w:rsid w:val="004D6298"/>
    <w:rsid w:val="004D7354"/>
    <w:rsid w:val="004E0BA7"/>
    <w:rsid w:val="004E0DB3"/>
    <w:rsid w:val="004E209F"/>
    <w:rsid w:val="004E224F"/>
    <w:rsid w:val="004E29B4"/>
    <w:rsid w:val="004E40EC"/>
    <w:rsid w:val="004E5413"/>
    <w:rsid w:val="004E625B"/>
    <w:rsid w:val="004E6BD6"/>
    <w:rsid w:val="004E6EFD"/>
    <w:rsid w:val="004E701B"/>
    <w:rsid w:val="004E76B6"/>
    <w:rsid w:val="004F058A"/>
    <w:rsid w:val="004F0E1C"/>
    <w:rsid w:val="004F2277"/>
    <w:rsid w:val="004F2732"/>
    <w:rsid w:val="004F3063"/>
    <w:rsid w:val="004F3BE8"/>
    <w:rsid w:val="004F4314"/>
    <w:rsid w:val="004F51CC"/>
    <w:rsid w:val="004F55C9"/>
    <w:rsid w:val="004F5903"/>
    <w:rsid w:val="004F5A9D"/>
    <w:rsid w:val="004F68E6"/>
    <w:rsid w:val="00500B6E"/>
    <w:rsid w:val="00501200"/>
    <w:rsid w:val="00501999"/>
    <w:rsid w:val="005033FE"/>
    <w:rsid w:val="00505534"/>
    <w:rsid w:val="00505B55"/>
    <w:rsid w:val="00505F07"/>
    <w:rsid w:val="00506E44"/>
    <w:rsid w:val="00511E8B"/>
    <w:rsid w:val="00513D09"/>
    <w:rsid w:val="00515FDE"/>
    <w:rsid w:val="005161A2"/>
    <w:rsid w:val="005177B8"/>
    <w:rsid w:val="0052030E"/>
    <w:rsid w:val="005216B1"/>
    <w:rsid w:val="00521834"/>
    <w:rsid w:val="005231D4"/>
    <w:rsid w:val="0052478F"/>
    <w:rsid w:val="00525F3C"/>
    <w:rsid w:val="00526D1B"/>
    <w:rsid w:val="00530A9E"/>
    <w:rsid w:val="00531596"/>
    <w:rsid w:val="005348E6"/>
    <w:rsid w:val="00535660"/>
    <w:rsid w:val="005359D3"/>
    <w:rsid w:val="00535A5F"/>
    <w:rsid w:val="00537277"/>
    <w:rsid w:val="00537F26"/>
    <w:rsid w:val="00542589"/>
    <w:rsid w:val="005429E9"/>
    <w:rsid w:val="00542AEA"/>
    <w:rsid w:val="0054412B"/>
    <w:rsid w:val="00544B86"/>
    <w:rsid w:val="00545DA4"/>
    <w:rsid w:val="00547F1D"/>
    <w:rsid w:val="005514FE"/>
    <w:rsid w:val="00552C96"/>
    <w:rsid w:val="00553051"/>
    <w:rsid w:val="005540CB"/>
    <w:rsid w:val="00554365"/>
    <w:rsid w:val="00555937"/>
    <w:rsid w:val="00555E7E"/>
    <w:rsid w:val="005565F3"/>
    <w:rsid w:val="00556E2C"/>
    <w:rsid w:val="00557C14"/>
    <w:rsid w:val="0056239F"/>
    <w:rsid w:val="005649BB"/>
    <w:rsid w:val="00565922"/>
    <w:rsid w:val="00565CE9"/>
    <w:rsid w:val="0056618C"/>
    <w:rsid w:val="005669C2"/>
    <w:rsid w:val="00566DF7"/>
    <w:rsid w:val="00567606"/>
    <w:rsid w:val="005714D6"/>
    <w:rsid w:val="00571B3D"/>
    <w:rsid w:val="005756FB"/>
    <w:rsid w:val="005766E4"/>
    <w:rsid w:val="00576DB7"/>
    <w:rsid w:val="00580B8B"/>
    <w:rsid w:val="00581674"/>
    <w:rsid w:val="0058494A"/>
    <w:rsid w:val="00585129"/>
    <w:rsid w:val="00585AB8"/>
    <w:rsid w:val="00586D8E"/>
    <w:rsid w:val="005906A2"/>
    <w:rsid w:val="005906C4"/>
    <w:rsid w:val="00591AD3"/>
    <w:rsid w:val="00593E20"/>
    <w:rsid w:val="0059433F"/>
    <w:rsid w:val="005944F3"/>
    <w:rsid w:val="00594D59"/>
    <w:rsid w:val="0059541A"/>
    <w:rsid w:val="00595E87"/>
    <w:rsid w:val="005963AE"/>
    <w:rsid w:val="00596BB5"/>
    <w:rsid w:val="005A2D04"/>
    <w:rsid w:val="005A3EAA"/>
    <w:rsid w:val="005A3F03"/>
    <w:rsid w:val="005A48E1"/>
    <w:rsid w:val="005A6174"/>
    <w:rsid w:val="005A749F"/>
    <w:rsid w:val="005A7716"/>
    <w:rsid w:val="005A7F71"/>
    <w:rsid w:val="005B1204"/>
    <w:rsid w:val="005B14F5"/>
    <w:rsid w:val="005B1565"/>
    <w:rsid w:val="005B1700"/>
    <w:rsid w:val="005B1D45"/>
    <w:rsid w:val="005B3CBB"/>
    <w:rsid w:val="005B4478"/>
    <w:rsid w:val="005B5103"/>
    <w:rsid w:val="005C060E"/>
    <w:rsid w:val="005C20A2"/>
    <w:rsid w:val="005C271A"/>
    <w:rsid w:val="005C44F2"/>
    <w:rsid w:val="005C4CF1"/>
    <w:rsid w:val="005C63BE"/>
    <w:rsid w:val="005D1480"/>
    <w:rsid w:val="005D1F01"/>
    <w:rsid w:val="005D304D"/>
    <w:rsid w:val="005D413E"/>
    <w:rsid w:val="005D4245"/>
    <w:rsid w:val="005D4DD4"/>
    <w:rsid w:val="005D4EAE"/>
    <w:rsid w:val="005D5DC2"/>
    <w:rsid w:val="005E035A"/>
    <w:rsid w:val="005E103A"/>
    <w:rsid w:val="005E2656"/>
    <w:rsid w:val="005E2AF5"/>
    <w:rsid w:val="005E3448"/>
    <w:rsid w:val="005E63CC"/>
    <w:rsid w:val="005E6AAD"/>
    <w:rsid w:val="005E6C3F"/>
    <w:rsid w:val="005E73DC"/>
    <w:rsid w:val="005E7DB7"/>
    <w:rsid w:val="005F058A"/>
    <w:rsid w:val="005F1556"/>
    <w:rsid w:val="005F190C"/>
    <w:rsid w:val="005F2D7E"/>
    <w:rsid w:val="005F38EA"/>
    <w:rsid w:val="005F3F4A"/>
    <w:rsid w:val="005F4E8C"/>
    <w:rsid w:val="005F507C"/>
    <w:rsid w:val="005F5291"/>
    <w:rsid w:val="005F6855"/>
    <w:rsid w:val="005F79E9"/>
    <w:rsid w:val="005F7C4C"/>
    <w:rsid w:val="00600A07"/>
    <w:rsid w:val="00600C05"/>
    <w:rsid w:val="006027A5"/>
    <w:rsid w:val="00602CFA"/>
    <w:rsid w:val="00602E96"/>
    <w:rsid w:val="00604376"/>
    <w:rsid w:val="00604769"/>
    <w:rsid w:val="006054FC"/>
    <w:rsid w:val="006057EC"/>
    <w:rsid w:val="006064D0"/>
    <w:rsid w:val="00607315"/>
    <w:rsid w:val="00611C6A"/>
    <w:rsid w:val="006120B8"/>
    <w:rsid w:val="00612620"/>
    <w:rsid w:val="00614B55"/>
    <w:rsid w:val="00615251"/>
    <w:rsid w:val="00615BD5"/>
    <w:rsid w:val="00617344"/>
    <w:rsid w:val="006219ED"/>
    <w:rsid w:val="00622573"/>
    <w:rsid w:val="00625582"/>
    <w:rsid w:val="00626226"/>
    <w:rsid w:val="00627DFB"/>
    <w:rsid w:val="00631F5C"/>
    <w:rsid w:val="006333D3"/>
    <w:rsid w:val="00633CBD"/>
    <w:rsid w:val="00633CF3"/>
    <w:rsid w:val="00636B37"/>
    <w:rsid w:val="00636ED5"/>
    <w:rsid w:val="00637110"/>
    <w:rsid w:val="00637518"/>
    <w:rsid w:val="00641A3C"/>
    <w:rsid w:val="00642A5E"/>
    <w:rsid w:val="00642C3F"/>
    <w:rsid w:val="00643636"/>
    <w:rsid w:val="00643EF9"/>
    <w:rsid w:val="006446A4"/>
    <w:rsid w:val="00644884"/>
    <w:rsid w:val="00645F12"/>
    <w:rsid w:val="00647569"/>
    <w:rsid w:val="00650506"/>
    <w:rsid w:val="00650A7C"/>
    <w:rsid w:val="0065129E"/>
    <w:rsid w:val="006514D6"/>
    <w:rsid w:val="006521AB"/>
    <w:rsid w:val="006521B1"/>
    <w:rsid w:val="006521BB"/>
    <w:rsid w:val="006523CB"/>
    <w:rsid w:val="006536D7"/>
    <w:rsid w:val="0065397A"/>
    <w:rsid w:val="00654124"/>
    <w:rsid w:val="00655557"/>
    <w:rsid w:val="006559DF"/>
    <w:rsid w:val="00657238"/>
    <w:rsid w:val="00660511"/>
    <w:rsid w:val="00660AEB"/>
    <w:rsid w:val="00661909"/>
    <w:rsid w:val="00662560"/>
    <w:rsid w:val="00663044"/>
    <w:rsid w:val="006647B1"/>
    <w:rsid w:val="00664E16"/>
    <w:rsid w:val="006662EC"/>
    <w:rsid w:val="00666C61"/>
    <w:rsid w:val="00667977"/>
    <w:rsid w:val="00671BBA"/>
    <w:rsid w:val="0067274E"/>
    <w:rsid w:val="00672986"/>
    <w:rsid w:val="00673FB6"/>
    <w:rsid w:val="006745D0"/>
    <w:rsid w:val="0067507E"/>
    <w:rsid w:val="006759F3"/>
    <w:rsid w:val="00675E75"/>
    <w:rsid w:val="00676800"/>
    <w:rsid w:val="0068197B"/>
    <w:rsid w:val="006821A4"/>
    <w:rsid w:val="0068319A"/>
    <w:rsid w:val="00684B19"/>
    <w:rsid w:val="00684D70"/>
    <w:rsid w:val="00685E44"/>
    <w:rsid w:val="006877BD"/>
    <w:rsid w:val="00687D25"/>
    <w:rsid w:val="006902B3"/>
    <w:rsid w:val="0069236A"/>
    <w:rsid w:val="00692CFD"/>
    <w:rsid w:val="00693421"/>
    <w:rsid w:val="0069506D"/>
    <w:rsid w:val="00695881"/>
    <w:rsid w:val="0069643F"/>
    <w:rsid w:val="00697FC1"/>
    <w:rsid w:val="00697FF5"/>
    <w:rsid w:val="006A0EA1"/>
    <w:rsid w:val="006A14C2"/>
    <w:rsid w:val="006A1E81"/>
    <w:rsid w:val="006A22AA"/>
    <w:rsid w:val="006A251D"/>
    <w:rsid w:val="006A6599"/>
    <w:rsid w:val="006B0642"/>
    <w:rsid w:val="006B0C02"/>
    <w:rsid w:val="006B13D5"/>
    <w:rsid w:val="006B19CC"/>
    <w:rsid w:val="006B1B82"/>
    <w:rsid w:val="006B1D97"/>
    <w:rsid w:val="006B2389"/>
    <w:rsid w:val="006B3802"/>
    <w:rsid w:val="006B4DD7"/>
    <w:rsid w:val="006B55A3"/>
    <w:rsid w:val="006B692C"/>
    <w:rsid w:val="006B76D9"/>
    <w:rsid w:val="006C0ABD"/>
    <w:rsid w:val="006C37DE"/>
    <w:rsid w:val="006C3CBC"/>
    <w:rsid w:val="006C3D36"/>
    <w:rsid w:val="006C4C71"/>
    <w:rsid w:val="006C539E"/>
    <w:rsid w:val="006C5A99"/>
    <w:rsid w:val="006C677B"/>
    <w:rsid w:val="006D0BEA"/>
    <w:rsid w:val="006D2B32"/>
    <w:rsid w:val="006D3368"/>
    <w:rsid w:val="006D3456"/>
    <w:rsid w:val="006D39C8"/>
    <w:rsid w:val="006D443E"/>
    <w:rsid w:val="006D45ED"/>
    <w:rsid w:val="006D5B67"/>
    <w:rsid w:val="006E3CBC"/>
    <w:rsid w:val="006E43D6"/>
    <w:rsid w:val="006E4EBB"/>
    <w:rsid w:val="006E6E25"/>
    <w:rsid w:val="006E73DA"/>
    <w:rsid w:val="006E778A"/>
    <w:rsid w:val="006E7CD2"/>
    <w:rsid w:val="006F1715"/>
    <w:rsid w:val="006F23D2"/>
    <w:rsid w:val="006F2E09"/>
    <w:rsid w:val="006F462F"/>
    <w:rsid w:val="006F5B20"/>
    <w:rsid w:val="006F66A3"/>
    <w:rsid w:val="006F7C69"/>
    <w:rsid w:val="0070155A"/>
    <w:rsid w:val="00701757"/>
    <w:rsid w:val="00703270"/>
    <w:rsid w:val="0070500D"/>
    <w:rsid w:val="00705A12"/>
    <w:rsid w:val="00706A78"/>
    <w:rsid w:val="00706CE2"/>
    <w:rsid w:val="00706E7A"/>
    <w:rsid w:val="00710068"/>
    <w:rsid w:val="00710AD8"/>
    <w:rsid w:val="007116CF"/>
    <w:rsid w:val="00712277"/>
    <w:rsid w:val="0071281A"/>
    <w:rsid w:val="00712C5F"/>
    <w:rsid w:val="00712DDE"/>
    <w:rsid w:val="00713333"/>
    <w:rsid w:val="00713905"/>
    <w:rsid w:val="00713AFA"/>
    <w:rsid w:val="00713BB2"/>
    <w:rsid w:val="00714A9D"/>
    <w:rsid w:val="007179BD"/>
    <w:rsid w:val="00720132"/>
    <w:rsid w:val="00720451"/>
    <w:rsid w:val="0072180D"/>
    <w:rsid w:val="00721F9E"/>
    <w:rsid w:val="00723671"/>
    <w:rsid w:val="00724CE7"/>
    <w:rsid w:val="00727349"/>
    <w:rsid w:val="0073000C"/>
    <w:rsid w:val="0073155A"/>
    <w:rsid w:val="00733466"/>
    <w:rsid w:val="00737CE8"/>
    <w:rsid w:val="00740FA6"/>
    <w:rsid w:val="00742081"/>
    <w:rsid w:val="00742D12"/>
    <w:rsid w:val="007440E7"/>
    <w:rsid w:val="0074457C"/>
    <w:rsid w:val="00744B24"/>
    <w:rsid w:val="00745783"/>
    <w:rsid w:val="0074642B"/>
    <w:rsid w:val="007464B9"/>
    <w:rsid w:val="00746C39"/>
    <w:rsid w:val="007475A2"/>
    <w:rsid w:val="00747747"/>
    <w:rsid w:val="00747E4F"/>
    <w:rsid w:val="00747F65"/>
    <w:rsid w:val="007506A1"/>
    <w:rsid w:val="00750A86"/>
    <w:rsid w:val="0075211D"/>
    <w:rsid w:val="007524C1"/>
    <w:rsid w:val="00752685"/>
    <w:rsid w:val="0075285B"/>
    <w:rsid w:val="00752D7F"/>
    <w:rsid w:val="00752F01"/>
    <w:rsid w:val="00754C88"/>
    <w:rsid w:val="00755D10"/>
    <w:rsid w:val="0075649B"/>
    <w:rsid w:val="00756974"/>
    <w:rsid w:val="00756C10"/>
    <w:rsid w:val="00757D48"/>
    <w:rsid w:val="00757F7E"/>
    <w:rsid w:val="00760003"/>
    <w:rsid w:val="00761BC3"/>
    <w:rsid w:val="00762607"/>
    <w:rsid w:val="007639BC"/>
    <w:rsid w:val="00763EF8"/>
    <w:rsid w:val="007653B5"/>
    <w:rsid w:val="0076652A"/>
    <w:rsid w:val="00766956"/>
    <w:rsid w:val="00767B75"/>
    <w:rsid w:val="007740D0"/>
    <w:rsid w:val="007774E2"/>
    <w:rsid w:val="007804F4"/>
    <w:rsid w:val="00780CB1"/>
    <w:rsid w:val="00781800"/>
    <w:rsid w:val="007834B4"/>
    <w:rsid w:val="00784927"/>
    <w:rsid w:val="00787161"/>
    <w:rsid w:val="00787D90"/>
    <w:rsid w:val="00791B87"/>
    <w:rsid w:val="007927DA"/>
    <w:rsid w:val="00792E9D"/>
    <w:rsid w:val="00795B41"/>
    <w:rsid w:val="00795F83"/>
    <w:rsid w:val="00796053"/>
    <w:rsid w:val="007A0A0E"/>
    <w:rsid w:val="007A1B19"/>
    <w:rsid w:val="007A4C78"/>
    <w:rsid w:val="007A5768"/>
    <w:rsid w:val="007A5A18"/>
    <w:rsid w:val="007A5FCD"/>
    <w:rsid w:val="007A61A3"/>
    <w:rsid w:val="007A69FA"/>
    <w:rsid w:val="007A6D0C"/>
    <w:rsid w:val="007A6DAF"/>
    <w:rsid w:val="007A7951"/>
    <w:rsid w:val="007A7B98"/>
    <w:rsid w:val="007A7DC3"/>
    <w:rsid w:val="007B0320"/>
    <w:rsid w:val="007B091E"/>
    <w:rsid w:val="007B25B7"/>
    <w:rsid w:val="007B2788"/>
    <w:rsid w:val="007B31CB"/>
    <w:rsid w:val="007B3D38"/>
    <w:rsid w:val="007B3F43"/>
    <w:rsid w:val="007B4B9C"/>
    <w:rsid w:val="007B54AF"/>
    <w:rsid w:val="007B6128"/>
    <w:rsid w:val="007B6C95"/>
    <w:rsid w:val="007B7190"/>
    <w:rsid w:val="007B7E63"/>
    <w:rsid w:val="007C03C5"/>
    <w:rsid w:val="007C12A6"/>
    <w:rsid w:val="007C18DB"/>
    <w:rsid w:val="007C202B"/>
    <w:rsid w:val="007D019C"/>
    <w:rsid w:val="007D03D5"/>
    <w:rsid w:val="007D165D"/>
    <w:rsid w:val="007D1875"/>
    <w:rsid w:val="007D1F53"/>
    <w:rsid w:val="007D3C3D"/>
    <w:rsid w:val="007D5237"/>
    <w:rsid w:val="007D739A"/>
    <w:rsid w:val="007D78C7"/>
    <w:rsid w:val="007E011D"/>
    <w:rsid w:val="007E01D3"/>
    <w:rsid w:val="007E02D7"/>
    <w:rsid w:val="007E0426"/>
    <w:rsid w:val="007E0A68"/>
    <w:rsid w:val="007E0F65"/>
    <w:rsid w:val="007E1A63"/>
    <w:rsid w:val="007E1E2C"/>
    <w:rsid w:val="007E29AD"/>
    <w:rsid w:val="007E485D"/>
    <w:rsid w:val="007E56A6"/>
    <w:rsid w:val="007E60BC"/>
    <w:rsid w:val="007E6BF9"/>
    <w:rsid w:val="007E6C72"/>
    <w:rsid w:val="007E7D6B"/>
    <w:rsid w:val="007F3598"/>
    <w:rsid w:val="007F44FD"/>
    <w:rsid w:val="007F4690"/>
    <w:rsid w:val="007F4D5A"/>
    <w:rsid w:val="007F579E"/>
    <w:rsid w:val="007F5D2A"/>
    <w:rsid w:val="007F6F82"/>
    <w:rsid w:val="007F7515"/>
    <w:rsid w:val="00800031"/>
    <w:rsid w:val="008024BE"/>
    <w:rsid w:val="00803750"/>
    <w:rsid w:val="00804ECE"/>
    <w:rsid w:val="008060A1"/>
    <w:rsid w:val="0080726D"/>
    <w:rsid w:val="00807389"/>
    <w:rsid w:val="008132F5"/>
    <w:rsid w:val="00813D8F"/>
    <w:rsid w:val="00815579"/>
    <w:rsid w:val="00815CD7"/>
    <w:rsid w:val="00820625"/>
    <w:rsid w:val="00821451"/>
    <w:rsid w:val="00822117"/>
    <w:rsid w:val="008229A2"/>
    <w:rsid w:val="00824875"/>
    <w:rsid w:val="008260E8"/>
    <w:rsid w:val="00826B4E"/>
    <w:rsid w:val="008276DE"/>
    <w:rsid w:val="00831045"/>
    <w:rsid w:val="0083111B"/>
    <w:rsid w:val="0083180F"/>
    <w:rsid w:val="00832B95"/>
    <w:rsid w:val="00833079"/>
    <w:rsid w:val="008332AA"/>
    <w:rsid w:val="00833C58"/>
    <w:rsid w:val="0083472D"/>
    <w:rsid w:val="0083684A"/>
    <w:rsid w:val="00837178"/>
    <w:rsid w:val="00837BF2"/>
    <w:rsid w:val="00840CA2"/>
    <w:rsid w:val="00840CD3"/>
    <w:rsid w:val="00841920"/>
    <w:rsid w:val="00841B95"/>
    <w:rsid w:val="00844B75"/>
    <w:rsid w:val="00846F18"/>
    <w:rsid w:val="0084792E"/>
    <w:rsid w:val="008526D9"/>
    <w:rsid w:val="00853B56"/>
    <w:rsid w:val="008551DE"/>
    <w:rsid w:val="00855CAE"/>
    <w:rsid w:val="008616F8"/>
    <w:rsid w:val="00861E13"/>
    <w:rsid w:val="00863F31"/>
    <w:rsid w:val="0086456B"/>
    <w:rsid w:val="00864C96"/>
    <w:rsid w:val="00865307"/>
    <w:rsid w:val="00865E0D"/>
    <w:rsid w:val="00870F3A"/>
    <w:rsid w:val="00871588"/>
    <w:rsid w:val="008733B9"/>
    <w:rsid w:val="00873E5A"/>
    <w:rsid w:val="00873F7B"/>
    <w:rsid w:val="00875A6C"/>
    <w:rsid w:val="00882CE3"/>
    <w:rsid w:val="008854E7"/>
    <w:rsid w:val="00885D5C"/>
    <w:rsid w:val="0088685B"/>
    <w:rsid w:val="008875D5"/>
    <w:rsid w:val="008879EB"/>
    <w:rsid w:val="00893B6A"/>
    <w:rsid w:val="00895763"/>
    <w:rsid w:val="008A0069"/>
    <w:rsid w:val="008A0DDE"/>
    <w:rsid w:val="008A1049"/>
    <w:rsid w:val="008A1E9C"/>
    <w:rsid w:val="008A3AA5"/>
    <w:rsid w:val="008A3D92"/>
    <w:rsid w:val="008A4560"/>
    <w:rsid w:val="008A45F7"/>
    <w:rsid w:val="008A6450"/>
    <w:rsid w:val="008A651E"/>
    <w:rsid w:val="008A66F9"/>
    <w:rsid w:val="008B0A3C"/>
    <w:rsid w:val="008B0E67"/>
    <w:rsid w:val="008B3B55"/>
    <w:rsid w:val="008B4220"/>
    <w:rsid w:val="008B7970"/>
    <w:rsid w:val="008C2253"/>
    <w:rsid w:val="008C2270"/>
    <w:rsid w:val="008C2B51"/>
    <w:rsid w:val="008C2D75"/>
    <w:rsid w:val="008C5462"/>
    <w:rsid w:val="008C6A24"/>
    <w:rsid w:val="008C6CE8"/>
    <w:rsid w:val="008C7819"/>
    <w:rsid w:val="008C7B63"/>
    <w:rsid w:val="008D0062"/>
    <w:rsid w:val="008D025D"/>
    <w:rsid w:val="008D0F6D"/>
    <w:rsid w:val="008D2924"/>
    <w:rsid w:val="008D2E05"/>
    <w:rsid w:val="008D3B12"/>
    <w:rsid w:val="008D45FF"/>
    <w:rsid w:val="008E1695"/>
    <w:rsid w:val="008E3D7F"/>
    <w:rsid w:val="008E48B9"/>
    <w:rsid w:val="008E60E6"/>
    <w:rsid w:val="008E712E"/>
    <w:rsid w:val="008F0038"/>
    <w:rsid w:val="008F184E"/>
    <w:rsid w:val="008F34DA"/>
    <w:rsid w:val="008F39DB"/>
    <w:rsid w:val="008F39FA"/>
    <w:rsid w:val="008F42D9"/>
    <w:rsid w:val="008F4498"/>
    <w:rsid w:val="008F4E6C"/>
    <w:rsid w:val="008F5020"/>
    <w:rsid w:val="008F51C2"/>
    <w:rsid w:val="008F66F3"/>
    <w:rsid w:val="008F6DCF"/>
    <w:rsid w:val="008F7D7B"/>
    <w:rsid w:val="00901330"/>
    <w:rsid w:val="00902DD0"/>
    <w:rsid w:val="00903B92"/>
    <w:rsid w:val="00904E16"/>
    <w:rsid w:val="00905DA6"/>
    <w:rsid w:val="00906FD9"/>
    <w:rsid w:val="009138ED"/>
    <w:rsid w:val="00914930"/>
    <w:rsid w:val="00915BC5"/>
    <w:rsid w:val="00916447"/>
    <w:rsid w:val="00920C8A"/>
    <w:rsid w:val="009213FE"/>
    <w:rsid w:val="00921FD9"/>
    <w:rsid w:val="00923B99"/>
    <w:rsid w:val="00923EE4"/>
    <w:rsid w:val="00926C80"/>
    <w:rsid w:val="009279B0"/>
    <w:rsid w:val="00927D5B"/>
    <w:rsid w:val="009301E3"/>
    <w:rsid w:val="00930FB8"/>
    <w:rsid w:val="00931A9D"/>
    <w:rsid w:val="00931FD0"/>
    <w:rsid w:val="0093497C"/>
    <w:rsid w:val="00936BD5"/>
    <w:rsid w:val="009372D7"/>
    <w:rsid w:val="009400A1"/>
    <w:rsid w:val="00940402"/>
    <w:rsid w:val="00941016"/>
    <w:rsid w:val="009423E9"/>
    <w:rsid w:val="00942700"/>
    <w:rsid w:val="00942FE5"/>
    <w:rsid w:val="00943E0D"/>
    <w:rsid w:val="00945528"/>
    <w:rsid w:val="00946DA1"/>
    <w:rsid w:val="00950330"/>
    <w:rsid w:val="00951DAC"/>
    <w:rsid w:val="00952294"/>
    <w:rsid w:val="00953C27"/>
    <w:rsid w:val="00953F21"/>
    <w:rsid w:val="0095422D"/>
    <w:rsid w:val="00955A6C"/>
    <w:rsid w:val="009567A2"/>
    <w:rsid w:val="00956AB4"/>
    <w:rsid w:val="00960D04"/>
    <w:rsid w:val="009612DC"/>
    <w:rsid w:val="009625ED"/>
    <w:rsid w:val="00963DF0"/>
    <w:rsid w:val="00963ED8"/>
    <w:rsid w:val="00964C39"/>
    <w:rsid w:val="00965513"/>
    <w:rsid w:val="00966DC8"/>
    <w:rsid w:val="00966F0E"/>
    <w:rsid w:val="0096787B"/>
    <w:rsid w:val="009704D3"/>
    <w:rsid w:val="00971203"/>
    <w:rsid w:val="00971BDC"/>
    <w:rsid w:val="00973CA0"/>
    <w:rsid w:val="0097445F"/>
    <w:rsid w:val="00974CAE"/>
    <w:rsid w:val="00975C2B"/>
    <w:rsid w:val="009826D4"/>
    <w:rsid w:val="00984544"/>
    <w:rsid w:val="00984D9D"/>
    <w:rsid w:val="00986843"/>
    <w:rsid w:val="009904B3"/>
    <w:rsid w:val="009905F2"/>
    <w:rsid w:val="00990D84"/>
    <w:rsid w:val="0099131F"/>
    <w:rsid w:val="00992352"/>
    <w:rsid w:val="00992630"/>
    <w:rsid w:val="00995CBE"/>
    <w:rsid w:val="0099636B"/>
    <w:rsid w:val="00996C29"/>
    <w:rsid w:val="0099712A"/>
    <w:rsid w:val="009A25A4"/>
    <w:rsid w:val="009A3EAF"/>
    <w:rsid w:val="009A5974"/>
    <w:rsid w:val="009A5E2F"/>
    <w:rsid w:val="009B03D5"/>
    <w:rsid w:val="009B041C"/>
    <w:rsid w:val="009B1318"/>
    <w:rsid w:val="009B162F"/>
    <w:rsid w:val="009B1F95"/>
    <w:rsid w:val="009B29AD"/>
    <w:rsid w:val="009B2A07"/>
    <w:rsid w:val="009B30F9"/>
    <w:rsid w:val="009B3BCE"/>
    <w:rsid w:val="009B3C87"/>
    <w:rsid w:val="009B3F13"/>
    <w:rsid w:val="009B4892"/>
    <w:rsid w:val="009B75D6"/>
    <w:rsid w:val="009C1698"/>
    <w:rsid w:val="009C221B"/>
    <w:rsid w:val="009C2715"/>
    <w:rsid w:val="009C3116"/>
    <w:rsid w:val="009C36ED"/>
    <w:rsid w:val="009C3DB4"/>
    <w:rsid w:val="009C4683"/>
    <w:rsid w:val="009C4D09"/>
    <w:rsid w:val="009C4D70"/>
    <w:rsid w:val="009C61C0"/>
    <w:rsid w:val="009C76EF"/>
    <w:rsid w:val="009D05F1"/>
    <w:rsid w:val="009D1065"/>
    <w:rsid w:val="009D17E6"/>
    <w:rsid w:val="009D2B13"/>
    <w:rsid w:val="009D2D1A"/>
    <w:rsid w:val="009D5EC3"/>
    <w:rsid w:val="009D65F5"/>
    <w:rsid w:val="009D793F"/>
    <w:rsid w:val="009E21CA"/>
    <w:rsid w:val="009E2E54"/>
    <w:rsid w:val="009E3B4D"/>
    <w:rsid w:val="009E3CD7"/>
    <w:rsid w:val="009E4431"/>
    <w:rsid w:val="009E6955"/>
    <w:rsid w:val="009E6A2E"/>
    <w:rsid w:val="009E71C5"/>
    <w:rsid w:val="009E783C"/>
    <w:rsid w:val="009E7BED"/>
    <w:rsid w:val="009E7E32"/>
    <w:rsid w:val="009F0AFA"/>
    <w:rsid w:val="009F12BF"/>
    <w:rsid w:val="009F1C4E"/>
    <w:rsid w:val="009F3E3A"/>
    <w:rsid w:val="009F3E8E"/>
    <w:rsid w:val="009F42A8"/>
    <w:rsid w:val="009F4B19"/>
    <w:rsid w:val="009F6415"/>
    <w:rsid w:val="009F6965"/>
    <w:rsid w:val="009F6FB1"/>
    <w:rsid w:val="009F7D9F"/>
    <w:rsid w:val="00A00840"/>
    <w:rsid w:val="00A02A74"/>
    <w:rsid w:val="00A02B9F"/>
    <w:rsid w:val="00A032E4"/>
    <w:rsid w:val="00A0484F"/>
    <w:rsid w:val="00A04942"/>
    <w:rsid w:val="00A04AE9"/>
    <w:rsid w:val="00A06759"/>
    <w:rsid w:val="00A06BA3"/>
    <w:rsid w:val="00A07566"/>
    <w:rsid w:val="00A07B3E"/>
    <w:rsid w:val="00A07B65"/>
    <w:rsid w:val="00A10C2A"/>
    <w:rsid w:val="00A10E05"/>
    <w:rsid w:val="00A1119F"/>
    <w:rsid w:val="00A11AC8"/>
    <w:rsid w:val="00A11F67"/>
    <w:rsid w:val="00A12D27"/>
    <w:rsid w:val="00A15788"/>
    <w:rsid w:val="00A15FD6"/>
    <w:rsid w:val="00A161E0"/>
    <w:rsid w:val="00A177FD"/>
    <w:rsid w:val="00A17B41"/>
    <w:rsid w:val="00A17D7A"/>
    <w:rsid w:val="00A20EE4"/>
    <w:rsid w:val="00A211C6"/>
    <w:rsid w:val="00A22D78"/>
    <w:rsid w:val="00A25733"/>
    <w:rsid w:val="00A25C6E"/>
    <w:rsid w:val="00A27146"/>
    <w:rsid w:val="00A27FA0"/>
    <w:rsid w:val="00A31D73"/>
    <w:rsid w:val="00A31E74"/>
    <w:rsid w:val="00A333C3"/>
    <w:rsid w:val="00A33975"/>
    <w:rsid w:val="00A3507F"/>
    <w:rsid w:val="00A36F8B"/>
    <w:rsid w:val="00A37E00"/>
    <w:rsid w:val="00A426DC"/>
    <w:rsid w:val="00A43A79"/>
    <w:rsid w:val="00A444FD"/>
    <w:rsid w:val="00A445F5"/>
    <w:rsid w:val="00A463E6"/>
    <w:rsid w:val="00A46821"/>
    <w:rsid w:val="00A46A73"/>
    <w:rsid w:val="00A47C0B"/>
    <w:rsid w:val="00A50756"/>
    <w:rsid w:val="00A50FDA"/>
    <w:rsid w:val="00A52A12"/>
    <w:rsid w:val="00A52EA4"/>
    <w:rsid w:val="00A53392"/>
    <w:rsid w:val="00A56A66"/>
    <w:rsid w:val="00A57FE5"/>
    <w:rsid w:val="00A61B07"/>
    <w:rsid w:val="00A61FA0"/>
    <w:rsid w:val="00A6207A"/>
    <w:rsid w:val="00A625AE"/>
    <w:rsid w:val="00A62AC8"/>
    <w:rsid w:val="00A63C77"/>
    <w:rsid w:val="00A6427B"/>
    <w:rsid w:val="00A65B7A"/>
    <w:rsid w:val="00A65FC4"/>
    <w:rsid w:val="00A67D4E"/>
    <w:rsid w:val="00A67DCA"/>
    <w:rsid w:val="00A70D1E"/>
    <w:rsid w:val="00A70E13"/>
    <w:rsid w:val="00A71382"/>
    <w:rsid w:val="00A72EF6"/>
    <w:rsid w:val="00A73012"/>
    <w:rsid w:val="00A736EF"/>
    <w:rsid w:val="00A77AB3"/>
    <w:rsid w:val="00A804F3"/>
    <w:rsid w:val="00A80D66"/>
    <w:rsid w:val="00A829AB"/>
    <w:rsid w:val="00A8335A"/>
    <w:rsid w:val="00A83C40"/>
    <w:rsid w:val="00A846D4"/>
    <w:rsid w:val="00A84AC6"/>
    <w:rsid w:val="00A85270"/>
    <w:rsid w:val="00A854B4"/>
    <w:rsid w:val="00A87D02"/>
    <w:rsid w:val="00A906E8"/>
    <w:rsid w:val="00A90AAD"/>
    <w:rsid w:val="00A91E4B"/>
    <w:rsid w:val="00A91EF4"/>
    <w:rsid w:val="00A92560"/>
    <w:rsid w:val="00A93360"/>
    <w:rsid w:val="00A9391C"/>
    <w:rsid w:val="00A93E06"/>
    <w:rsid w:val="00A96EB2"/>
    <w:rsid w:val="00A977B9"/>
    <w:rsid w:val="00A97A55"/>
    <w:rsid w:val="00A97A5A"/>
    <w:rsid w:val="00AA11F1"/>
    <w:rsid w:val="00AA13D8"/>
    <w:rsid w:val="00AA27B5"/>
    <w:rsid w:val="00AA540F"/>
    <w:rsid w:val="00AA5ED5"/>
    <w:rsid w:val="00AA68FB"/>
    <w:rsid w:val="00AA7F8D"/>
    <w:rsid w:val="00AB1770"/>
    <w:rsid w:val="00AB1772"/>
    <w:rsid w:val="00AB20D8"/>
    <w:rsid w:val="00AB2923"/>
    <w:rsid w:val="00AB3D25"/>
    <w:rsid w:val="00AB488C"/>
    <w:rsid w:val="00AB52FD"/>
    <w:rsid w:val="00AB6D8E"/>
    <w:rsid w:val="00AB6D9F"/>
    <w:rsid w:val="00AB6DBA"/>
    <w:rsid w:val="00AB74DA"/>
    <w:rsid w:val="00AB7C38"/>
    <w:rsid w:val="00AC08BB"/>
    <w:rsid w:val="00AC149C"/>
    <w:rsid w:val="00AC1F8C"/>
    <w:rsid w:val="00AC2583"/>
    <w:rsid w:val="00AC523F"/>
    <w:rsid w:val="00AC5989"/>
    <w:rsid w:val="00AC5EB4"/>
    <w:rsid w:val="00AC7065"/>
    <w:rsid w:val="00AD0EF4"/>
    <w:rsid w:val="00AD2AE9"/>
    <w:rsid w:val="00AD2C62"/>
    <w:rsid w:val="00AD540A"/>
    <w:rsid w:val="00AD601A"/>
    <w:rsid w:val="00AD6768"/>
    <w:rsid w:val="00AD73EA"/>
    <w:rsid w:val="00AE0724"/>
    <w:rsid w:val="00AE0BAC"/>
    <w:rsid w:val="00AE14F5"/>
    <w:rsid w:val="00AE1A50"/>
    <w:rsid w:val="00AE48AB"/>
    <w:rsid w:val="00AE541C"/>
    <w:rsid w:val="00AE5DF7"/>
    <w:rsid w:val="00AE6009"/>
    <w:rsid w:val="00AE6151"/>
    <w:rsid w:val="00AE6C29"/>
    <w:rsid w:val="00AE6D66"/>
    <w:rsid w:val="00AE6EA9"/>
    <w:rsid w:val="00AE7AFA"/>
    <w:rsid w:val="00AE7F05"/>
    <w:rsid w:val="00AF15F3"/>
    <w:rsid w:val="00AF1616"/>
    <w:rsid w:val="00AF1A5B"/>
    <w:rsid w:val="00AF2406"/>
    <w:rsid w:val="00AF2A88"/>
    <w:rsid w:val="00AF2DB6"/>
    <w:rsid w:val="00AF3225"/>
    <w:rsid w:val="00AF35D8"/>
    <w:rsid w:val="00AF4D23"/>
    <w:rsid w:val="00AF5218"/>
    <w:rsid w:val="00AF5CA9"/>
    <w:rsid w:val="00AF65C5"/>
    <w:rsid w:val="00AF7363"/>
    <w:rsid w:val="00AF737C"/>
    <w:rsid w:val="00AF77C2"/>
    <w:rsid w:val="00B00833"/>
    <w:rsid w:val="00B00FE4"/>
    <w:rsid w:val="00B01D81"/>
    <w:rsid w:val="00B01E7D"/>
    <w:rsid w:val="00B02501"/>
    <w:rsid w:val="00B034CB"/>
    <w:rsid w:val="00B04F64"/>
    <w:rsid w:val="00B07C78"/>
    <w:rsid w:val="00B10EC1"/>
    <w:rsid w:val="00B132AD"/>
    <w:rsid w:val="00B138CE"/>
    <w:rsid w:val="00B144E7"/>
    <w:rsid w:val="00B14698"/>
    <w:rsid w:val="00B15407"/>
    <w:rsid w:val="00B2017F"/>
    <w:rsid w:val="00B21638"/>
    <w:rsid w:val="00B21EF7"/>
    <w:rsid w:val="00B22B24"/>
    <w:rsid w:val="00B2318C"/>
    <w:rsid w:val="00B24C0A"/>
    <w:rsid w:val="00B25475"/>
    <w:rsid w:val="00B25C6D"/>
    <w:rsid w:val="00B26095"/>
    <w:rsid w:val="00B27F8D"/>
    <w:rsid w:val="00B30D79"/>
    <w:rsid w:val="00B3180B"/>
    <w:rsid w:val="00B31CF0"/>
    <w:rsid w:val="00B3310C"/>
    <w:rsid w:val="00B33D89"/>
    <w:rsid w:val="00B358DA"/>
    <w:rsid w:val="00B42719"/>
    <w:rsid w:val="00B42A39"/>
    <w:rsid w:val="00B42AEF"/>
    <w:rsid w:val="00B42C10"/>
    <w:rsid w:val="00B437F2"/>
    <w:rsid w:val="00B43FCC"/>
    <w:rsid w:val="00B45EB7"/>
    <w:rsid w:val="00B47BBA"/>
    <w:rsid w:val="00B47E10"/>
    <w:rsid w:val="00B47EA8"/>
    <w:rsid w:val="00B5166A"/>
    <w:rsid w:val="00B52A31"/>
    <w:rsid w:val="00B52BFC"/>
    <w:rsid w:val="00B5302F"/>
    <w:rsid w:val="00B533E0"/>
    <w:rsid w:val="00B5354F"/>
    <w:rsid w:val="00B53EC8"/>
    <w:rsid w:val="00B54BE1"/>
    <w:rsid w:val="00B550A7"/>
    <w:rsid w:val="00B551DE"/>
    <w:rsid w:val="00B553A4"/>
    <w:rsid w:val="00B55D76"/>
    <w:rsid w:val="00B56181"/>
    <w:rsid w:val="00B56CCA"/>
    <w:rsid w:val="00B56D6E"/>
    <w:rsid w:val="00B6106A"/>
    <w:rsid w:val="00B616CE"/>
    <w:rsid w:val="00B62E18"/>
    <w:rsid w:val="00B62E7C"/>
    <w:rsid w:val="00B63C5D"/>
    <w:rsid w:val="00B64E18"/>
    <w:rsid w:val="00B65014"/>
    <w:rsid w:val="00B66F63"/>
    <w:rsid w:val="00B70DDC"/>
    <w:rsid w:val="00B74BDD"/>
    <w:rsid w:val="00B80DFE"/>
    <w:rsid w:val="00B82BBD"/>
    <w:rsid w:val="00B82C74"/>
    <w:rsid w:val="00B833F4"/>
    <w:rsid w:val="00B84B06"/>
    <w:rsid w:val="00B85E62"/>
    <w:rsid w:val="00B87C0F"/>
    <w:rsid w:val="00B87FFC"/>
    <w:rsid w:val="00B90957"/>
    <w:rsid w:val="00B90ACD"/>
    <w:rsid w:val="00B90E5F"/>
    <w:rsid w:val="00B9146D"/>
    <w:rsid w:val="00B91E5A"/>
    <w:rsid w:val="00B941DD"/>
    <w:rsid w:val="00B95777"/>
    <w:rsid w:val="00BA33F4"/>
    <w:rsid w:val="00BA5D88"/>
    <w:rsid w:val="00BB12F2"/>
    <w:rsid w:val="00BB1A17"/>
    <w:rsid w:val="00BB1D60"/>
    <w:rsid w:val="00BB3825"/>
    <w:rsid w:val="00BB4971"/>
    <w:rsid w:val="00BB5F33"/>
    <w:rsid w:val="00BB6521"/>
    <w:rsid w:val="00BB67B9"/>
    <w:rsid w:val="00BC2AAD"/>
    <w:rsid w:val="00BC3C6E"/>
    <w:rsid w:val="00BC479E"/>
    <w:rsid w:val="00BC4B77"/>
    <w:rsid w:val="00BC5266"/>
    <w:rsid w:val="00BC6198"/>
    <w:rsid w:val="00BC6CFC"/>
    <w:rsid w:val="00BC71A4"/>
    <w:rsid w:val="00BC742C"/>
    <w:rsid w:val="00BC77CD"/>
    <w:rsid w:val="00BC7EB6"/>
    <w:rsid w:val="00BD1478"/>
    <w:rsid w:val="00BD2A62"/>
    <w:rsid w:val="00BD2B2D"/>
    <w:rsid w:val="00BD305C"/>
    <w:rsid w:val="00BD3E87"/>
    <w:rsid w:val="00BD42DA"/>
    <w:rsid w:val="00BD523C"/>
    <w:rsid w:val="00BD5495"/>
    <w:rsid w:val="00BE1180"/>
    <w:rsid w:val="00BE2932"/>
    <w:rsid w:val="00BE2E47"/>
    <w:rsid w:val="00BE3592"/>
    <w:rsid w:val="00BE398A"/>
    <w:rsid w:val="00BE3F86"/>
    <w:rsid w:val="00BE5314"/>
    <w:rsid w:val="00BE69E3"/>
    <w:rsid w:val="00BE7252"/>
    <w:rsid w:val="00BE75F1"/>
    <w:rsid w:val="00BE7A88"/>
    <w:rsid w:val="00BF046B"/>
    <w:rsid w:val="00BF1939"/>
    <w:rsid w:val="00BF1EB1"/>
    <w:rsid w:val="00BF266E"/>
    <w:rsid w:val="00BF5074"/>
    <w:rsid w:val="00BF7825"/>
    <w:rsid w:val="00C006C6"/>
    <w:rsid w:val="00C00ABD"/>
    <w:rsid w:val="00C01743"/>
    <w:rsid w:val="00C04E2B"/>
    <w:rsid w:val="00C0530D"/>
    <w:rsid w:val="00C061FC"/>
    <w:rsid w:val="00C07793"/>
    <w:rsid w:val="00C100A3"/>
    <w:rsid w:val="00C11973"/>
    <w:rsid w:val="00C14550"/>
    <w:rsid w:val="00C15323"/>
    <w:rsid w:val="00C168AA"/>
    <w:rsid w:val="00C178D4"/>
    <w:rsid w:val="00C200D9"/>
    <w:rsid w:val="00C20199"/>
    <w:rsid w:val="00C21655"/>
    <w:rsid w:val="00C22515"/>
    <w:rsid w:val="00C22C6E"/>
    <w:rsid w:val="00C24277"/>
    <w:rsid w:val="00C24E59"/>
    <w:rsid w:val="00C24F84"/>
    <w:rsid w:val="00C2582D"/>
    <w:rsid w:val="00C27BED"/>
    <w:rsid w:val="00C30B89"/>
    <w:rsid w:val="00C30BCE"/>
    <w:rsid w:val="00C3211C"/>
    <w:rsid w:val="00C33DDC"/>
    <w:rsid w:val="00C3456F"/>
    <w:rsid w:val="00C34BC7"/>
    <w:rsid w:val="00C35E67"/>
    <w:rsid w:val="00C36CC8"/>
    <w:rsid w:val="00C40EA1"/>
    <w:rsid w:val="00C4165A"/>
    <w:rsid w:val="00C419D9"/>
    <w:rsid w:val="00C41CEF"/>
    <w:rsid w:val="00C4266E"/>
    <w:rsid w:val="00C434E1"/>
    <w:rsid w:val="00C4413A"/>
    <w:rsid w:val="00C44B0A"/>
    <w:rsid w:val="00C44E85"/>
    <w:rsid w:val="00C44EC9"/>
    <w:rsid w:val="00C47A04"/>
    <w:rsid w:val="00C47B68"/>
    <w:rsid w:val="00C504A6"/>
    <w:rsid w:val="00C507D2"/>
    <w:rsid w:val="00C50D3B"/>
    <w:rsid w:val="00C53AFC"/>
    <w:rsid w:val="00C5512C"/>
    <w:rsid w:val="00C56558"/>
    <w:rsid w:val="00C56E2F"/>
    <w:rsid w:val="00C56F03"/>
    <w:rsid w:val="00C57BE6"/>
    <w:rsid w:val="00C57F99"/>
    <w:rsid w:val="00C607AE"/>
    <w:rsid w:val="00C60CC5"/>
    <w:rsid w:val="00C64286"/>
    <w:rsid w:val="00C65014"/>
    <w:rsid w:val="00C652F0"/>
    <w:rsid w:val="00C702E0"/>
    <w:rsid w:val="00C7052B"/>
    <w:rsid w:val="00C73D25"/>
    <w:rsid w:val="00C73F16"/>
    <w:rsid w:val="00C74431"/>
    <w:rsid w:val="00C750E3"/>
    <w:rsid w:val="00C7540F"/>
    <w:rsid w:val="00C7570B"/>
    <w:rsid w:val="00C75736"/>
    <w:rsid w:val="00C75D42"/>
    <w:rsid w:val="00C76BEC"/>
    <w:rsid w:val="00C77B3F"/>
    <w:rsid w:val="00C80FE1"/>
    <w:rsid w:val="00C81C9A"/>
    <w:rsid w:val="00C821B4"/>
    <w:rsid w:val="00C83561"/>
    <w:rsid w:val="00C83E0C"/>
    <w:rsid w:val="00C83F87"/>
    <w:rsid w:val="00C91060"/>
    <w:rsid w:val="00C911BC"/>
    <w:rsid w:val="00C92334"/>
    <w:rsid w:val="00C92F49"/>
    <w:rsid w:val="00C92FE6"/>
    <w:rsid w:val="00C93E41"/>
    <w:rsid w:val="00C94C90"/>
    <w:rsid w:val="00C94D5C"/>
    <w:rsid w:val="00C94F3D"/>
    <w:rsid w:val="00C954D5"/>
    <w:rsid w:val="00C95833"/>
    <w:rsid w:val="00C95FFA"/>
    <w:rsid w:val="00CA17F0"/>
    <w:rsid w:val="00CA2D7D"/>
    <w:rsid w:val="00CA3EF7"/>
    <w:rsid w:val="00CA4244"/>
    <w:rsid w:val="00CA57A4"/>
    <w:rsid w:val="00CA5E35"/>
    <w:rsid w:val="00CB0930"/>
    <w:rsid w:val="00CB0F42"/>
    <w:rsid w:val="00CB0FBA"/>
    <w:rsid w:val="00CB2105"/>
    <w:rsid w:val="00CB35B3"/>
    <w:rsid w:val="00CB3710"/>
    <w:rsid w:val="00CB38C4"/>
    <w:rsid w:val="00CB6375"/>
    <w:rsid w:val="00CB753D"/>
    <w:rsid w:val="00CB75F3"/>
    <w:rsid w:val="00CB7BD0"/>
    <w:rsid w:val="00CC2AED"/>
    <w:rsid w:val="00CC2D8C"/>
    <w:rsid w:val="00CC3B24"/>
    <w:rsid w:val="00CC4869"/>
    <w:rsid w:val="00CC4A7F"/>
    <w:rsid w:val="00CC5E60"/>
    <w:rsid w:val="00CC5F9C"/>
    <w:rsid w:val="00CC72E7"/>
    <w:rsid w:val="00CC7BD7"/>
    <w:rsid w:val="00CD04B1"/>
    <w:rsid w:val="00CD0632"/>
    <w:rsid w:val="00CD0A25"/>
    <w:rsid w:val="00CD0E61"/>
    <w:rsid w:val="00CD206A"/>
    <w:rsid w:val="00CD2402"/>
    <w:rsid w:val="00CD2C1D"/>
    <w:rsid w:val="00CD3390"/>
    <w:rsid w:val="00CD6982"/>
    <w:rsid w:val="00CD6DF1"/>
    <w:rsid w:val="00CE0508"/>
    <w:rsid w:val="00CE1235"/>
    <w:rsid w:val="00CE1AF3"/>
    <w:rsid w:val="00CE22D7"/>
    <w:rsid w:val="00CE2DD8"/>
    <w:rsid w:val="00CE59CB"/>
    <w:rsid w:val="00CE5B54"/>
    <w:rsid w:val="00CE7F5E"/>
    <w:rsid w:val="00CF3480"/>
    <w:rsid w:val="00CF34CB"/>
    <w:rsid w:val="00CF35CF"/>
    <w:rsid w:val="00CF4D6F"/>
    <w:rsid w:val="00CF520D"/>
    <w:rsid w:val="00CF72C5"/>
    <w:rsid w:val="00D003B8"/>
    <w:rsid w:val="00D00A1E"/>
    <w:rsid w:val="00D025AA"/>
    <w:rsid w:val="00D04D89"/>
    <w:rsid w:val="00D06255"/>
    <w:rsid w:val="00D06278"/>
    <w:rsid w:val="00D0643B"/>
    <w:rsid w:val="00D0766B"/>
    <w:rsid w:val="00D101E9"/>
    <w:rsid w:val="00D11EC1"/>
    <w:rsid w:val="00D17D81"/>
    <w:rsid w:val="00D22838"/>
    <w:rsid w:val="00D22D43"/>
    <w:rsid w:val="00D2307B"/>
    <w:rsid w:val="00D231ED"/>
    <w:rsid w:val="00D239BD"/>
    <w:rsid w:val="00D2449D"/>
    <w:rsid w:val="00D265AC"/>
    <w:rsid w:val="00D26DA6"/>
    <w:rsid w:val="00D27AEA"/>
    <w:rsid w:val="00D3005B"/>
    <w:rsid w:val="00D304A5"/>
    <w:rsid w:val="00D307CB"/>
    <w:rsid w:val="00D315BB"/>
    <w:rsid w:val="00D315C2"/>
    <w:rsid w:val="00D32984"/>
    <w:rsid w:val="00D33151"/>
    <w:rsid w:val="00D3327D"/>
    <w:rsid w:val="00D33955"/>
    <w:rsid w:val="00D34575"/>
    <w:rsid w:val="00D37602"/>
    <w:rsid w:val="00D407BF"/>
    <w:rsid w:val="00D41662"/>
    <w:rsid w:val="00D4263B"/>
    <w:rsid w:val="00D42966"/>
    <w:rsid w:val="00D45AC5"/>
    <w:rsid w:val="00D47AF7"/>
    <w:rsid w:val="00D5002F"/>
    <w:rsid w:val="00D50F35"/>
    <w:rsid w:val="00D51473"/>
    <w:rsid w:val="00D51A73"/>
    <w:rsid w:val="00D52049"/>
    <w:rsid w:val="00D52764"/>
    <w:rsid w:val="00D5292F"/>
    <w:rsid w:val="00D54374"/>
    <w:rsid w:val="00D5494B"/>
    <w:rsid w:val="00D55E1F"/>
    <w:rsid w:val="00D5645E"/>
    <w:rsid w:val="00D60A22"/>
    <w:rsid w:val="00D623F1"/>
    <w:rsid w:val="00D630F4"/>
    <w:rsid w:val="00D669D4"/>
    <w:rsid w:val="00D701E3"/>
    <w:rsid w:val="00D706F2"/>
    <w:rsid w:val="00D736BB"/>
    <w:rsid w:val="00D73913"/>
    <w:rsid w:val="00D7404D"/>
    <w:rsid w:val="00D77610"/>
    <w:rsid w:val="00D803F1"/>
    <w:rsid w:val="00D80CE1"/>
    <w:rsid w:val="00D819FF"/>
    <w:rsid w:val="00D83FBD"/>
    <w:rsid w:val="00D844EC"/>
    <w:rsid w:val="00D84CE4"/>
    <w:rsid w:val="00D85745"/>
    <w:rsid w:val="00D85928"/>
    <w:rsid w:val="00D86636"/>
    <w:rsid w:val="00D873A5"/>
    <w:rsid w:val="00D90578"/>
    <w:rsid w:val="00D930DC"/>
    <w:rsid w:val="00D93568"/>
    <w:rsid w:val="00D93ABB"/>
    <w:rsid w:val="00D94152"/>
    <w:rsid w:val="00D94864"/>
    <w:rsid w:val="00D94A33"/>
    <w:rsid w:val="00D94EC6"/>
    <w:rsid w:val="00D9585C"/>
    <w:rsid w:val="00D96758"/>
    <w:rsid w:val="00D97149"/>
    <w:rsid w:val="00DA1010"/>
    <w:rsid w:val="00DA109E"/>
    <w:rsid w:val="00DA23B1"/>
    <w:rsid w:val="00DA3588"/>
    <w:rsid w:val="00DA41F2"/>
    <w:rsid w:val="00DA4BBE"/>
    <w:rsid w:val="00DA6288"/>
    <w:rsid w:val="00DA6513"/>
    <w:rsid w:val="00DA798B"/>
    <w:rsid w:val="00DA7C57"/>
    <w:rsid w:val="00DB23D8"/>
    <w:rsid w:val="00DB2424"/>
    <w:rsid w:val="00DB3D27"/>
    <w:rsid w:val="00DB3F4B"/>
    <w:rsid w:val="00DB4770"/>
    <w:rsid w:val="00DB574D"/>
    <w:rsid w:val="00DB6CFE"/>
    <w:rsid w:val="00DB6EAE"/>
    <w:rsid w:val="00DB6FBB"/>
    <w:rsid w:val="00DB7836"/>
    <w:rsid w:val="00DB7900"/>
    <w:rsid w:val="00DC005F"/>
    <w:rsid w:val="00DC0C07"/>
    <w:rsid w:val="00DC2362"/>
    <w:rsid w:val="00DC2EE9"/>
    <w:rsid w:val="00DC396A"/>
    <w:rsid w:val="00DC39AE"/>
    <w:rsid w:val="00DC46D6"/>
    <w:rsid w:val="00DC47DE"/>
    <w:rsid w:val="00DC48D3"/>
    <w:rsid w:val="00DC501F"/>
    <w:rsid w:val="00DC5C78"/>
    <w:rsid w:val="00DC69AE"/>
    <w:rsid w:val="00DD04BC"/>
    <w:rsid w:val="00DD0BF3"/>
    <w:rsid w:val="00DD1E52"/>
    <w:rsid w:val="00DD35F1"/>
    <w:rsid w:val="00DD3C72"/>
    <w:rsid w:val="00DD4DF1"/>
    <w:rsid w:val="00DD4FAB"/>
    <w:rsid w:val="00DD5144"/>
    <w:rsid w:val="00DD7302"/>
    <w:rsid w:val="00DE015B"/>
    <w:rsid w:val="00DE0762"/>
    <w:rsid w:val="00DE1B7E"/>
    <w:rsid w:val="00DE1B95"/>
    <w:rsid w:val="00DE1E67"/>
    <w:rsid w:val="00DE2348"/>
    <w:rsid w:val="00DE2443"/>
    <w:rsid w:val="00DE3909"/>
    <w:rsid w:val="00DE54D0"/>
    <w:rsid w:val="00DE56D1"/>
    <w:rsid w:val="00DE56D6"/>
    <w:rsid w:val="00DE63C9"/>
    <w:rsid w:val="00DF19BF"/>
    <w:rsid w:val="00DF2B37"/>
    <w:rsid w:val="00DF3EA9"/>
    <w:rsid w:val="00DF6B0C"/>
    <w:rsid w:val="00DF6E31"/>
    <w:rsid w:val="00DF70DA"/>
    <w:rsid w:val="00DF78DA"/>
    <w:rsid w:val="00E00FE7"/>
    <w:rsid w:val="00E01549"/>
    <w:rsid w:val="00E03833"/>
    <w:rsid w:val="00E046B8"/>
    <w:rsid w:val="00E05935"/>
    <w:rsid w:val="00E05B2E"/>
    <w:rsid w:val="00E06BF2"/>
    <w:rsid w:val="00E0731F"/>
    <w:rsid w:val="00E074FB"/>
    <w:rsid w:val="00E11B30"/>
    <w:rsid w:val="00E129E7"/>
    <w:rsid w:val="00E13EEC"/>
    <w:rsid w:val="00E14A0D"/>
    <w:rsid w:val="00E168FF"/>
    <w:rsid w:val="00E20358"/>
    <w:rsid w:val="00E20AB9"/>
    <w:rsid w:val="00E23104"/>
    <w:rsid w:val="00E23DD7"/>
    <w:rsid w:val="00E26EFE"/>
    <w:rsid w:val="00E2784C"/>
    <w:rsid w:val="00E30810"/>
    <w:rsid w:val="00E30A67"/>
    <w:rsid w:val="00E349FE"/>
    <w:rsid w:val="00E35C27"/>
    <w:rsid w:val="00E36434"/>
    <w:rsid w:val="00E36C3C"/>
    <w:rsid w:val="00E41F08"/>
    <w:rsid w:val="00E42962"/>
    <w:rsid w:val="00E42C27"/>
    <w:rsid w:val="00E43847"/>
    <w:rsid w:val="00E44068"/>
    <w:rsid w:val="00E454F7"/>
    <w:rsid w:val="00E45905"/>
    <w:rsid w:val="00E45D06"/>
    <w:rsid w:val="00E46D07"/>
    <w:rsid w:val="00E50040"/>
    <w:rsid w:val="00E5009C"/>
    <w:rsid w:val="00E50A6C"/>
    <w:rsid w:val="00E51F1D"/>
    <w:rsid w:val="00E52145"/>
    <w:rsid w:val="00E53EFD"/>
    <w:rsid w:val="00E54EB0"/>
    <w:rsid w:val="00E56CC2"/>
    <w:rsid w:val="00E56F34"/>
    <w:rsid w:val="00E60354"/>
    <w:rsid w:val="00E618AE"/>
    <w:rsid w:val="00E64126"/>
    <w:rsid w:val="00E655BD"/>
    <w:rsid w:val="00E65786"/>
    <w:rsid w:val="00E65E1A"/>
    <w:rsid w:val="00E7207B"/>
    <w:rsid w:val="00E72A94"/>
    <w:rsid w:val="00E735D0"/>
    <w:rsid w:val="00E736B7"/>
    <w:rsid w:val="00E73E92"/>
    <w:rsid w:val="00E74FA3"/>
    <w:rsid w:val="00E76079"/>
    <w:rsid w:val="00E7622D"/>
    <w:rsid w:val="00E770D0"/>
    <w:rsid w:val="00E773EB"/>
    <w:rsid w:val="00E779C2"/>
    <w:rsid w:val="00E77D34"/>
    <w:rsid w:val="00E80D4F"/>
    <w:rsid w:val="00E81A7A"/>
    <w:rsid w:val="00E84B37"/>
    <w:rsid w:val="00E851E4"/>
    <w:rsid w:val="00E87161"/>
    <w:rsid w:val="00E87802"/>
    <w:rsid w:val="00E87B6F"/>
    <w:rsid w:val="00E90E04"/>
    <w:rsid w:val="00E9101F"/>
    <w:rsid w:val="00E9541E"/>
    <w:rsid w:val="00E96E16"/>
    <w:rsid w:val="00EA03BF"/>
    <w:rsid w:val="00EA097A"/>
    <w:rsid w:val="00EA2398"/>
    <w:rsid w:val="00EA3BF1"/>
    <w:rsid w:val="00EA4F59"/>
    <w:rsid w:val="00EA69BD"/>
    <w:rsid w:val="00EB02E5"/>
    <w:rsid w:val="00EB2FB6"/>
    <w:rsid w:val="00EB3D2C"/>
    <w:rsid w:val="00EB4BAE"/>
    <w:rsid w:val="00EB53F2"/>
    <w:rsid w:val="00EB5606"/>
    <w:rsid w:val="00EB739C"/>
    <w:rsid w:val="00EC04AB"/>
    <w:rsid w:val="00EC089D"/>
    <w:rsid w:val="00EC0AED"/>
    <w:rsid w:val="00EC1D6F"/>
    <w:rsid w:val="00EC20AB"/>
    <w:rsid w:val="00EC22F4"/>
    <w:rsid w:val="00EC29F7"/>
    <w:rsid w:val="00EC483E"/>
    <w:rsid w:val="00EC6CF3"/>
    <w:rsid w:val="00ED033C"/>
    <w:rsid w:val="00ED2B07"/>
    <w:rsid w:val="00ED3503"/>
    <w:rsid w:val="00ED3586"/>
    <w:rsid w:val="00ED3AC8"/>
    <w:rsid w:val="00ED4B64"/>
    <w:rsid w:val="00ED54A2"/>
    <w:rsid w:val="00ED6BD9"/>
    <w:rsid w:val="00ED6C20"/>
    <w:rsid w:val="00ED6DDF"/>
    <w:rsid w:val="00EE2423"/>
    <w:rsid w:val="00EE2D06"/>
    <w:rsid w:val="00EE389F"/>
    <w:rsid w:val="00EE396F"/>
    <w:rsid w:val="00EE49D9"/>
    <w:rsid w:val="00EE7A93"/>
    <w:rsid w:val="00EF0A2D"/>
    <w:rsid w:val="00EF2B75"/>
    <w:rsid w:val="00EF3A38"/>
    <w:rsid w:val="00EF3B87"/>
    <w:rsid w:val="00EF4DD6"/>
    <w:rsid w:val="00EF528E"/>
    <w:rsid w:val="00EF551B"/>
    <w:rsid w:val="00EF7869"/>
    <w:rsid w:val="00F00AB7"/>
    <w:rsid w:val="00F04AA7"/>
    <w:rsid w:val="00F0777F"/>
    <w:rsid w:val="00F10BCD"/>
    <w:rsid w:val="00F10CA3"/>
    <w:rsid w:val="00F11C4C"/>
    <w:rsid w:val="00F11EC6"/>
    <w:rsid w:val="00F128BA"/>
    <w:rsid w:val="00F12E4E"/>
    <w:rsid w:val="00F13E4F"/>
    <w:rsid w:val="00F15BED"/>
    <w:rsid w:val="00F16400"/>
    <w:rsid w:val="00F17BA1"/>
    <w:rsid w:val="00F20E31"/>
    <w:rsid w:val="00F236FD"/>
    <w:rsid w:val="00F24C56"/>
    <w:rsid w:val="00F25EA7"/>
    <w:rsid w:val="00F267D1"/>
    <w:rsid w:val="00F3127B"/>
    <w:rsid w:val="00F3135E"/>
    <w:rsid w:val="00F343EF"/>
    <w:rsid w:val="00F34824"/>
    <w:rsid w:val="00F37E9C"/>
    <w:rsid w:val="00F413CE"/>
    <w:rsid w:val="00F41AE8"/>
    <w:rsid w:val="00F42119"/>
    <w:rsid w:val="00F4327C"/>
    <w:rsid w:val="00F441CF"/>
    <w:rsid w:val="00F44F2C"/>
    <w:rsid w:val="00F45B6A"/>
    <w:rsid w:val="00F465C7"/>
    <w:rsid w:val="00F511F5"/>
    <w:rsid w:val="00F513BF"/>
    <w:rsid w:val="00F53654"/>
    <w:rsid w:val="00F55E9E"/>
    <w:rsid w:val="00F56112"/>
    <w:rsid w:val="00F563C2"/>
    <w:rsid w:val="00F56CDE"/>
    <w:rsid w:val="00F608C4"/>
    <w:rsid w:val="00F608F8"/>
    <w:rsid w:val="00F6216E"/>
    <w:rsid w:val="00F62424"/>
    <w:rsid w:val="00F62F45"/>
    <w:rsid w:val="00F63AF6"/>
    <w:rsid w:val="00F63DE3"/>
    <w:rsid w:val="00F64CDE"/>
    <w:rsid w:val="00F65EAA"/>
    <w:rsid w:val="00F66EFB"/>
    <w:rsid w:val="00F67932"/>
    <w:rsid w:val="00F70416"/>
    <w:rsid w:val="00F7079D"/>
    <w:rsid w:val="00F70CF9"/>
    <w:rsid w:val="00F74ADC"/>
    <w:rsid w:val="00F750D4"/>
    <w:rsid w:val="00F76EA6"/>
    <w:rsid w:val="00F772A6"/>
    <w:rsid w:val="00F80BF0"/>
    <w:rsid w:val="00F80E6C"/>
    <w:rsid w:val="00F80F83"/>
    <w:rsid w:val="00F8218A"/>
    <w:rsid w:val="00F82C00"/>
    <w:rsid w:val="00F82F3B"/>
    <w:rsid w:val="00F83026"/>
    <w:rsid w:val="00F838A1"/>
    <w:rsid w:val="00F83A81"/>
    <w:rsid w:val="00F84940"/>
    <w:rsid w:val="00F85310"/>
    <w:rsid w:val="00F86075"/>
    <w:rsid w:val="00F861C4"/>
    <w:rsid w:val="00F869F1"/>
    <w:rsid w:val="00F90CAF"/>
    <w:rsid w:val="00F92DC0"/>
    <w:rsid w:val="00F93309"/>
    <w:rsid w:val="00F93342"/>
    <w:rsid w:val="00F94095"/>
    <w:rsid w:val="00F9432C"/>
    <w:rsid w:val="00F94F0A"/>
    <w:rsid w:val="00F951F0"/>
    <w:rsid w:val="00F95C1E"/>
    <w:rsid w:val="00F96A0B"/>
    <w:rsid w:val="00F97045"/>
    <w:rsid w:val="00F9715A"/>
    <w:rsid w:val="00FA01EA"/>
    <w:rsid w:val="00FA0A51"/>
    <w:rsid w:val="00FA0E40"/>
    <w:rsid w:val="00FA243B"/>
    <w:rsid w:val="00FA31E5"/>
    <w:rsid w:val="00FA3E4F"/>
    <w:rsid w:val="00FA5771"/>
    <w:rsid w:val="00FA665F"/>
    <w:rsid w:val="00FA66BF"/>
    <w:rsid w:val="00FA6B25"/>
    <w:rsid w:val="00FA7020"/>
    <w:rsid w:val="00FA71D8"/>
    <w:rsid w:val="00FA7325"/>
    <w:rsid w:val="00FA7F19"/>
    <w:rsid w:val="00FA7FD5"/>
    <w:rsid w:val="00FB0E55"/>
    <w:rsid w:val="00FB3000"/>
    <w:rsid w:val="00FB4B23"/>
    <w:rsid w:val="00FC159D"/>
    <w:rsid w:val="00FC36AF"/>
    <w:rsid w:val="00FC3910"/>
    <w:rsid w:val="00FC654A"/>
    <w:rsid w:val="00FC759E"/>
    <w:rsid w:val="00FD0DE2"/>
    <w:rsid w:val="00FD13BE"/>
    <w:rsid w:val="00FD1B6C"/>
    <w:rsid w:val="00FD389C"/>
    <w:rsid w:val="00FD4BD6"/>
    <w:rsid w:val="00FD57C0"/>
    <w:rsid w:val="00FD6CC3"/>
    <w:rsid w:val="00FD7386"/>
    <w:rsid w:val="00FD76FC"/>
    <w:rsid w:val="00FE08C9"/>
    <w:rsid w:val="00FE1086"/>
    <w:rsid w:val="00FE39DB"/>
    <w:rsid w:val="00FE4190"/>
    <w:rsid w:val="00FE538F"/>
    <w:rsid w:val="00FE5B66"/>
    <w:rsid w:val="00FE5BF9"/>
    <w:rsid w:val="00FE601C"/>
    <w:rsid w:val="00FE700F"/>
    <w:rsid w:val="00FF0C96"/>
    <w:rsid w:val="00FF4099"/>
    <w:rsid w:val="00FF61AD"/>
    <w:rsid w:val="00FF6372"/>
    <w:rsid w:val="00FF68BF"/>
    <w:rsid w:val="00FF6ECD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2D69B"/>
  <w15:docId w15:val="{6F045E5F-33B4-C247-BD23-9D456CAC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8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C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C73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C73"/>
    <w:rPr>
      <w:b/>
      <w:bCs/>
      <w:lang w:val="vi"/>
    </w:rPr>
  </w:style>
  <w:style w:type="paragraph" w:styleId="NormalWeb">
    <w:name w:val="Normal (Web)"/>
    <w:basedOn w:val="Normal"/>
    <w:uiPriority w:val="99"/>
    <w:unhideWhenUsed/>
    <w:rsid w:val="00FA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semiHidden/>
    <w:unhideWhenUsed/>
    <w:rsid w:val="00D84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84D3-B712-45D2-AED3-35DF25BF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(Key) Unit 1 Test- ISW6.dot</Template>
  <TotalTime>19</TotalTime>
  <Pages>4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Vuong Que Mai</cp:lastModifiedBy>
  <cp:revision>11</cp:revision>
  <cp:lastPrinted>2021-09-28T10:54:00Z</cp:lastPrinted>
  <dcterms:created xsi:type="dcterms:W3CDTF">2021-12-11T13:49:00Z</dcterms:created>
  <dcterms:modified xsi:type="dcterms:W3CDTF">2022-08-04T08:35:00Z</dcterms:modified>
</cp:coreProperties>
</file>