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2D5097" w14:paraId="47106326" w14:textId="77777777" w:rsidTr="00F50294">
        <w:tc>
          <w:tcPr>
            <w:tcW w:w="2654" w:type="pct"/>
          </w:tcPr>
          <w:p w14:paraId="0A06A026" w14:textId="77777777" w:rsidR="002D5097" w:rsidRPr="00EF0D50" w:rsidRDefault="002D5097" w:rsidP="002D5097">
            <w:pPr>
              <w:jc w:val="center"/>
              <w:rPr>
                <w:sz w:val="26"/>
                <w:szCs w:val="26"/>
              </w:rPr>
            </w:pPr>
            <w:bookmarkStart w:id="0" w:name="name_management"/>
            <w:bookmarkStart w:id="1" w:name="name_school"/>
            <w:bookmarkEnd w:id="0"/>
            <w:bookmarkEnd w:id="1"/>
            <w:r w:rsidRPr="00B520DD">
              <w:rPr>
                <w:b/>
                <w:sz w:val="26"/>
                <w:szCs w:val="26"/>
              </w:rPr>
              <w:t xml:space="preserve">TRƯỜNG </w:t>
            </w:r>
            <w:r>
              <w:rPr>
                <w:b/>
                <w:sz w:val="26"/>
                <w:szCs w:val="26"/>
              </w:rPr>
              <w:t>THCS – THPT NGUYỂN KHUYẾN</w:t>
            </w:r>
          </w:p>
          <w:p w14:paraId="3B3A88F4" w14:textId="77777777" w:rsidR="002D5097" w:rsidRDefault="002D5097" w:rsidP="002D50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– THCS – THPT LÊ THÁNH TÔNG</w:t>
            </w:r>
          </w:p>
          <w:p w14:paraId="4FA4C67E" w14:textId="3BA89BB7" w:rsidR="002D5097" w:rsidRPr="00EF0D50" w:rsidRDefault="004451B8" w:rsidP="002D50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1DACD225">
                <v:line id="_x0000_s1234" style="position:absolute;left:0;text-align:left;z-index:3" from="74.05pt,35.85pt" to="189.5pt,35.85pt" o:allowincell="f"/>
              </w:pict>
            </w:r>
          </w:p>
          <w:p w14:paraId="7F5F9F0B" w14:textId="69EC5C97" w:rsidR="002D5097" w:rsidRPr="004451B8" w:rsidRDefault="004451B8" w:rsidP="002D509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Pr="004451B8">
              <w:rPr>
                <w:b/>
                <w:sz w:val="26"/>
                <w:szCs w:val="26"/>
              </w:rPr>
              <w:t>ĐỀ CHÍNH THỨC</w:t>
            </w:r>
          </w:p>
          <w:p w14:paraId="6E4C280E" w14:textId="040B5D47" w:rsidR="002D5097" w:rsidRPr="00B520DD" w:rsidRDefault="002D5097" w:rsidP="002D5097">
            <w:pPr>
              <w:jc w:val="center"/>
              <w:rPr>
                <w:sz w:val="26"/>
                <w:szCs w:val="26"/>
              </w:rPr>
            </w:pPr>
            <w:r w:rsidRPr="004451B8">
              <w:rPr>
                <w:b/>
                <w:sz w:val="26"/>
                <w:szCs w:val="26"/>
              </w:rPr>
              <w:t>(</w:t>
            </w:r>
            <w:r w:rsidR="004451B8">
              <w:rPr>
                <w:b/>
                <w:i/>
                <w:sz w:val="26"/>
                <w:szCs w:val="26"/>
              </w:rPr>
              <w:t>Đề gồm</w:t>
            </w:r>
            <w:r w:rsidRPr="004451B8">
              <w:rPr>
                <w:b/>
                <w:i/>
                <w:sz w:val="26"/>
                <w:szCs w:val="26"/>
              </w:rPr>
              <w:t xml:space="preserve"> có 05 trang</w:t>
            </w:r>
            <w:r w:rsidRPr="004451B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14:paraId="66EFE6F2" w14:textId="423A4AD9" w:rsidR="002D5097" w:rsidRDefault="002D5097" w:rsidP="002D5097">
            <w:pPr>
              <w:jc w:val="center"/>
              <w:rPr>
                <w:b/>
                <w:bCs/>
                <w:sz w:val="26"/>
                <w:szCs w:val="26"/>
              </w:rPr>
            </w:pPr>
            <w:r w:rsidRPr="00C45118">
              <w:rPr>
                <w:b/>
                <w:bCs/>
                <w:sz w:val="26"/>
                <w:szCs w:val="26"/>
              </w:rPr>
              <w:t xml:space="preserve">ĐỀ KIỂM TRA CUỐI </w:t>
            </w:r>
            <w:r w:rsidR="00AB12EB">
              <w:rPr>
                <w:b/>
                <w:bCs/>
                <w:sz w:val="26"/>
                <w:szCs w:val="26"/>
              </w:rPr>
              <w:t xml:space="preserve">HỌC </w:t>
            </w:r>
            <w:r w:rsidRPr="00C45118">
              <w:rPr>
                <w:b/>
                <w:bCs/>
                <w:sz w:val="26"/>
                <w:szCs w:val="26"/>
              </w:rPr>
              <w:t>K</w:t>
            </w:r>
            <w:r>
              <w:rPr>
                <w:b/>
                <w:bCs/>
                <w:sz w:val="26"/>
                <w:szCs w:val="26"/>
              </w:rPr>
              <w:t xml:space="preserve">Ì I </w:t>
            </w:r>
          </w:p>
          <w:p w14:paraId="1C7BBDBD" w14:textId="77777777" w:rsidR="002D5097" w:rsidRPr="00C45118" w:rsidRDefault="002D5097" w:rsidP="002D50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NĂM HỌC 2021 – 2022 </w:t>
            </w:r>
          </w:p>
          <w:p w14:paraId="522ABDBF" w14:textId="515630EF" w:rsidR="002D5097" w:rsidRPr="00B520DD" w:rsidRDefault="002D5097" w:rsidP="002D5097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 w:rsidR="00AB12EB"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>
              <w:rPr>
                <w:b/>
                <w:bCs/>
                <w:sz w:val="26"/>
                <w:szCs w:val="26"/>
              </w:rPr>
              <w:t>Lớp</w:t>
            </w:r>
            <w:r w:rsidRPr="00B520DD">
              <w:rPr>
                <w:b/>
                <w:bCs/>
                <w:sz w:val="26"/>
                <w:szCs w:val="26"/>
              </w:rPr>
              <w:t xml:space="preserve"> 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4CBE2A2B" w14:textId="77777777" w:rsidR="002D5097" w:rsidRPr="00B520DD" w:rsidRDefault="002D5097" w:rsidP="002D50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Ngày 15/01/2022</w:t>
            </w:r>
          </w:p>
          <w:p w14:paraId="36648F09" w14:textId="77777777" w:rsidR="002D5097" w:rsidRPr="00ED7FB6" w:rsidRDefault="002D5097" w:rsidP="002D5097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>Thời gian làm bài:</w:t>
            </w:r>
            <w:r>
              <w:rPr>
                <w:i/>
                <w:iCs/>
                <w:sz w:val="26"/>
                <w:szCs w:val="26"/>
              </w:rPr>
              <w:t xml:space="preserve"> 60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14:paraId="76D0E5E4" w14:textId="4AD016D3" w:rsidR="002D5097" w:rsidRPr="00B520DD" w:rsidRDefault="002D5097" w:rsidP="002D50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14:paraId="5AB88471" w14:textId="77777777" w:rsidR="00DC56CC" w:rsidRPr="00B520DD" w:rsidRDefault="002E2B63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7C33AD07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2FFACC16" w14:textId="77777777" w:rsidR="00DC56CC" w:rsidRPr="00B520DD" w:rsidRDefault="002019AA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103</w:t>
                  </w:r>
                </w:p>
              </w:txbxContent>
            </v:textbox>
          </v:rect>
        </w:pict>
      </w:r>
      <w:r w:rsidR="002019AA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73BDC282" w14:textId="087F445C" w:rsidR="00DC56CC" w:rsidRPr="00B520DD" w:rsidRDefault="002C2403" w:rsidP="00DC56CC">
      <w:pPr>
        <w:rPr>
          <w:sz w:val="26"/>
          <w:szCs w:val="26"/>
        </w:rPr>
      </w:pPr>
      <w:r>
        <w:rPr>
          <w:sz w:val="26"/>
          <w:szCs w:val="26"/>
        </w:rPr>
        <w:t>Họ và tên học sinh</w:t>
      </w:r>
      <w:proofErr w:type="gramStart"/>
      <w:r w:rsidR="002019AA" w:rsidRPr="00B520DD">
        <w:rPr>
          <w:sz w:val="26"/>
          <w:szCs w:val="26"/>
        </w:rPr>
        <w:t>:.....</w:t>
      </w:r>
      <w:r w:rsidR="002019AA">
        <w:rPr>
          <w:sz w:val="26"/>
          <w:szCs w:val="26"/>
        </w:rPr>
        <w:t>...............................</w:t>
      </w:r>
      <w:r w:rsidR="002019AA" w:rsidRPr="00B520DD">
        <w:rPr>
          <w:sz w:val="26"/>
          <w:szCs w:val="26"/>
        </w:rPr>
        <w:t>.....</w:t>
      </w:r>
      <w:r w:rsidR="002019AA">
        <w:rPr>
          <w:sz w:val="26"/>
          <w:szCs w:val="26"/>
        </w:rPr>
        <w:t>........</w:t>
      </w:r>
      <w:r>
        <w:rPr>
          <w:sz w:val="26"/>
          <w:szCs w:val="26"/>
        </w:rPr>
        <w:t>....</w:t>
      </w:r>
      <w:proofErr w:type="gramEnd"/>
      <w:r>
        <w:rPr>
          <w:sz w:val="26"/>
          <w:szCs w:val="26"/>
        </w:rPr>
        <w:t xml:space="preserve"> Số báo danh</w:t>
      </w:r>
      <w:r w:rsidR="002019AA" w:rsidRPr="00B520DD">
        <w:rPr>
          <w:sz w:val="26"/>
          <w:szCs w:val="26"/>
        </w:rPr>
        <w:t>: ...................</w:t>
      </w:r>
    </w:p>
    <w:p w14:paraId="51DBDECD" w14:textId="77777777" w:rsidR="00DA6820" w:rsidRPr="00B520DD" w:rsidRDefault="002E2B63" w:rsidP="00DC56CC">
      <w:pPr>
        <w:rPr>
          <w:sz w:val="26"/>
          <w:szCs w:val="26"/>
        </w:rPr>
      </w:pPr>
    </w:p>
    <w:p w14:paraId="7AFF35C3" w14:textId="77777777" w:rsidR="0089595D" w:rsidRPr="00B520DD" w:rsidRDefault="002E2B63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6581D75B">
          <v:line id="_x0000_s1027" style="position:absolute;z-index:2" from="3.75pt,1.4pt" to="499.8pt,1.4pt"/>
        </w:pict>
      </w:r>
    </w:p>
    <w:p w14:paraId="2BBE6B22" w14:textId="77777777" w:rsidR="00F0738B" w:rsidRPr="002D5097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bookmarkStart w:id="2" w:name="note"/>
      <w:bookmarkEnd w:id="2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mặt phẳng toạ độ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proofErr w:type="gramStart"/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proofErr w:type="gramEnd"/>
      <w:r>
        <w:rPr>
          <w:position w:val="-14"/>
        </w:rPr>
        <w:object w:dxaOrig="940" w:dyaOrig="400" w14:anchorId="412FB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0.25pt" o:ole="">
            <v:imagedata r:id="rId7" o:title=""/>
          </v:shape>
          <o:OLEObject Type="Embed" ProgID="Equation.DSMT4" ShapeID="_x0000_i1025" DrawAspect="Content" ObjectID="_1703478472" r:id="rId8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r>
        <w:rPr>
          <w:position w:val="-14"/>
        </w:rPr>
        <w:object w:dxaOrig="1091" w:dyaOrig="424" w14:anchorId="5F2467B3">
          <v:shape id="_x0000_i1026" type="#_x0000_t75" style="width:54.75pt;height:21pt" o:ole="">
            <v:imagedata r:id="rId9" o:title=""/>
          </v:shape>
          <o:OLEObject Type="Embed" ProgID="Equation.DSMT4" ShapeID="_x0000_i1026" DrawAspect="Content" ObjectID="_1703478473" r:id="rId1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Góc giữa hai vectơ </w:t>
      </w:r>
      <w:r>
        <w:rPr>
          <w:position w:val="-10"/>
        </w:rPr>
        <w:object w:dxaOrig="440" w:dyaOrig="376" w14:anchorId="12AB334B">
          <v:shape id="_x0000_i1027" type="#_x0000_t75" style="width:21.75pt;height:18.75pt" o:ole="">
            <v:imagedata r:id="rId11" o:title=""/>
          </v:shape>
          <o:OLEObject Type="Embed" ProgID="Equation.DSMT4" ShapeID="_x0000_i1027" DrawAspect="Content" ObjectID="_1703478474" r:id="rId1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4320C367" w14:textId="77777777" w:rsidR="00A77B3E" w:rsidRPr="002D5097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fr-FR"/>
        </w:rPr>
      </w:pPr>
      <w:r w:rsidRPr="002D5097">
        <w:rPr>
          <w:b/>
          <w:lang w:val="fr-FR"/>
        </w:rPr>
        <w:tab/>
        <w:t>A.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376" w:dyaOrig="626" w14:anchorId="4CDB81FD">
          <v:shape id="_x0000_i1028" type="#_x0000_t75" style="width:18.75pt;height:31.5pt" o:ole="">
            <v:imagedata r:id="rId13" o:title=""/>
          </v:shape>
          <o:OLEObject Type="Embed" ProgID="Equation.DSMT4" ShapeID="_x0000_i1028" DrawAspect="Content" ObjectID="_1703478475" r:id="rId14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fr-FR"/>
        </w:rPr>
        <w:tab/>
        <w:t>B.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263" w:dyaOrig="625" w14:anchorId="1C16942A">
          <v:shape id="_x0000_i1029" type="#_x0000_t75" style="width:12.75pt;height:31.5pt" o:ole="">
            <v:imagedata r:id="rId15" o:title=""/>
          </v:shape>
          <o:OLEObject Type="Embed" ProgID="Equation.DSMT4" ShapeID="_x0000_i1029" DrawAspect="Content" ObjectID="_1703478476" r:id="rId16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fr-FR"/>
        </w:rPr>
        <w:tab/>
        <w:t>C.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263" w:dyaOrig="625" w14:anchorId="293ECD26">
          <v:shape id="_x0000_i1030" type="#_x0000_t75" style="width:12.75pt;height:31.5pt" o:ole="">
            <v:imagedata r:id="rId17" o:title=""/>
          </v:shape>
          <o:OLEObject Type="Embed" ProgID="Equation.DSMT4" ShapeID="_x0000_i1030" DrawAspect="Content" ObjectID="_1703478477" r:id="rId18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fr-FR"/>
        </w:rPr>
        <w:tab/>
        <w:t>D.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376" w:dyaOrig="626" w14:anchorId="695105FD">
          <v:shape id="_x0000_i1031" type="#_x0000_t75" style="width:18.75pt;height:31.5pt" o:ole="">
            <v:imagedata r:id="rId19" o:title=""/>
          </v:shape>
          <o:OLEObject Type="Embed" ProgID="Equation.DSMT4" ShapeID="_x0000_i1031" DrawAspect="Content" ObjectID="_1703478478" r:id="rId20"/>
        </w:object>
      </w:r>
      <w:r w:rsidRPr="00942368">
        <w:rPr>
          <w:color w:val="000000"/>
          <w:lang w:val="vi-VN"/>
        </w:rPr>
        <w:t>.</w:t>
      </w:r>
    </w:p>
    <w:p w14:paraId="5AF52E44" w14:textId="77777777" w:rsidR="00AB703A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fr-FR"/>
        </w:rPr>
        <w:t xml:space="preserve">Câu 2. </w:t>
      </w:r>
      <w:r w:rsidRPr="00AB12EB">
        <w:rPr>
          <w:rFonts w:ascii="Times New Roman" w:hAnsi="Times New Roman"/>
          <w:color w:val="000000"/>
          <w:sz w:val="24"/>
          <w:szCs w:val="24"/>
          <w:lang w:val="fr-FR" w:eastAsia="en-US"/>
        </w:rPr>
        <w:t>Trong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mặt phẳng toạ độ, cho ba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điểm </w:t>
      </w:r>
      <w:proofErr w:type="gramEnd"/>
      <w:r>
        <w:rPr>
          <w:position w:val="-14"/>
        </w:rPr>
        <w:object w:dxaOrig="2520" w:dyaOrig="400" w14:anchorId="645FBD49">
          <v:shape id="_x0000_i1032" type="#_x0000_t75" style="width:126pt;height:20.25pt" o:ole="">
            <v:imagedata r:id="rId21" o:title=""/>
          </v:shape>
          <o:OLEObject Type="Embed" ProgID="Equation.DSMT4" ShapeID="_x0000_i1032" DrawAspect="Content" ObjectID="_1703478479" r:id="rId2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mệnh đề sau, tìm mệnh đề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. </w:t>
      </w:r>
    </w:p>
    <w:p w14:paraId="0AFCDD78" w14:textId="77777777" w:rsidR="00A77B3E" w:rsidRDefault="002019AA">
      <w:pPr>
        <w:tabs>
          <w:tab w:val="left" w:pos="280"/>
          <w:tab w:val="left" w:pos="5240"/>
        </w:tabs>
        <w:spacing w:before="60"/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359" w:dyaOrig="340" w14:anchorId="47ED7575">
          <v:shape id="_x0000_i1033" type="#_x0000_t75" style="width:68.25pt;height:17.25pt" o:ole="">
            <v:imagedata r:id="rId23" o:title=""/>
          </v:shape>
          <o:OLEObject Type="Embed" ProgID="Equation.DSMT4" ShapeID="_x0000_i1033" DrawAspect="Content" ObjectID="_1703478480" r:id="rId24"/>
        </w:object>
      </w:r>
      <w:r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0"/>
          <w:sz w:val="20"/>
          <w:szCs w:val="20"/>
        </w:rPr>
        <w:object w:dxaOrig="727" w:dyaOrig="323" w14:anchorId="7BBFDE78">
          <v:shape id="_x0000_i1034" type="#_x0000_t75" style="width:36.75pt;height:15.75pt" o:ole="">
            <v:imagedata r:id="rId25" o:title=""/>
          </v:shape>
          <o:OLEObject Type="Embed" ProgID="Equation.DSMT4" ShapeID="_x0000_i1034" DrawAspect="Content" ObjectID="_1703478481" r:id="rId26"/>
        </w:object>
      </w:r>
      <w:r>
        <w:rPr>
          <w:rFonts w:hint="cs"/>
          <w:color w:val="000000"/>
          <w:lang w:val="vi-VN"/>
        </w:rPr>
        <w:t>thẳng hàng.</w:t>
      </w:r>
    </w:p>
    <w:p w14:paraId="21C8F440" w14:textId="77777777" w:rsidR="00A77B3E" w:rsidRDefault="002019A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111" w:dyaOrig="340" w14:anchorId="0AC6A10D">
          <v:shape id="_x0000_i1035" type="#_x0000_t75" style="width:55.5pt;height:17.25pt" o:ole="">
            <v:imagedata r:id="rId27" o:title=""/>
          </v:shape>
          <o:OLEObject Type="Embed" ProgID="Equation.DSMT4" ShapeID="_x0000_i1035" DrawAspect="Content" ObjectID="_1703478482" r:id="rId28"/>
        </w:object>
      </w:r>
      <w:r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1140" w:dyaOrig="626" w14:anchorId="011D2227">
          <v:shape id="_x0000_i1036" type="#_x0000_t75" style="width:57pt;height:31.5pt" o:ole="">
            <v:imagedata r:id="rId29" o:title=""/>
          </v:shape>
          <o:OLEObject Type="Embed" ProgID="Equation.DSMT4" ShapeID="_x0000_i1036" DrawAspect="Content" ObjectID="_1703478483" r:id="rId30"/>
        </w:object>
      </w:r>
      <w:r>
        <w:rPr>
          <w:color w:val="000000"/>
          <w:lang w:val="vi-VN"/>
        </w:rPr>
        <w:t>.</w:t>
      </w:r>
    </w:p>
    <w:p w14:paraId="354F02CF" w14:textId="77777777" w:rsidR="000B0525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Gọi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 trung điểm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Tập hợp các điểm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M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thoả mãn </w:t>
      </w:r>
      <w:r>
        <w:rPr>
          <w:position w:val="-6"/>
        </w:rPr>
        <w:object w:dxaOrig="1839" w:dyaOrig="400" w14:anchorId="55B3EF02">
          <v:shape id="_x0000_i1037" type="#_x0000_t75" style="width:92.25pt;height:20.25pt" o:ole="">
            <v:imagedata r:id="rId31" o:title=""/>
          </v:shape>
          <o:OLEObject Type="Embed" ProgID="Equation.DSMT4" ShapeID="_x0000_i1037" DrawAspect="Content" ObjectID="_1703478484" r:id="rId3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332B8495" w14:textId="77777777" w:rsidR="00A77B3E" w:rsidRPr="002D5097" w:rsidRDefault="002019AA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Đường thẳng vuông góc với </w:t>
      </w:r>
      <w:r w:rsidRPr="005B067F">
        <w:rPr>
          <w:i/>
          <w:iCs/>
          <w:color w:val="000000"/>
          <w:lang w:val="vi-VN"/>
        </w:rPr>
        <w:t>AB</w:t>
      </w:r>
      <w:r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 w:rsidRPr="00942368">
        <w:rPr>
          <w:rFonts w:hint="cs"/>
          <w:color w:val="000000"/>
          <w:lang w:val="vi-VN"/>
        </w:rPr>
        <w:t xml:space="preserve">Đường </w:t>
      </w:r>
      <w:r>
        <w:rPr>
          <w:rFonts w:hint="cs"/>
          <w:color w:val="000000"/>
          <w:lang w:val="vi-VN"/>
        </w:rPr>
        <w:t>tròn đường kính</w:t>
      </w:r>
      <w:r w:rsidRPr="00942368">
        <w:rPr>
          <w:color w:val="000000"/>
          <w:lang w:val="vi-VN"/>
        </w:rPr>
        <w:t xml:space="preserve"> </w:t>
      </w:r>
      <w:r>
        <w:rPr>
          <w:i/>
          <w:iCs/>
          <w:color w:val="000000"/>
          <w:lang w:val="vi-VN"/>
        </w:rPr>
        <w:t>OB</w:t>
      </w:r>
      <w:r w:rsidRPr="00942368">
        <w:rPr>
          <w:color w:val="000000"/>
          <w:lang w:val="vi-VN"/>
        </w:rPr>
        <w:t>.</w:t>
      </w:r>
    </w:p>
    <w:p w14:paraId="278A299D" w14:textId="77777777" w:rsidR="00A77B3E" w:rsidRPr="002D5097" w:rsidRDefault="002019AA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 w:rsidRPr="00942368">
        <w:rPr>
          <w:rFonts w:hint="cs"/>
          <w:color w:val="000000"/>
          <w:lang w:val="vi-VN"/>
        </w:rPr>
        <w:t xml:space="preserve">Đường </w:t>
      </w:r>
      <w:r>
        <w:rPr>
          <w:rFonts w:hint="cs"/>
          <w:color w:val="000000"/>
          <w:lang w:val="vi-VN"/>
        </w:rPr>
        <w:t>tròn đường kính</w:t>
      </w:r>
      <w:r w:rsidRPr="00942368">
        <w:rPr>
          <w:color w:val="000000"/>
          <w:lang w:val="vi-VN"/>
        </w:rPr>
        <w:t xml:space="preserve"> </w:t>
      </w:r>
      <w:r>
        <w:rPr>
          <w:i/>
          <w:iCs/>
          <w:color w:val="000000"/>
          <w:lang w:val="vi-VN"/>
        </w:rPr>
        <w:t>AB</w: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 w:rsidRPr="00942368">
        <w:rPr>
          <w:rFonts w:hint="cs"/>
          <w:color w:val="000000"/>
          <w:lang w:val="vi-VN"/>
        </w:rPr>
        <w:t xml:space="preserve">Đường </w:t>
      </w:r>
      <w:r>
        <w:rPr>
          <w:rFonts w:hint="cs"/>
          <w:color w:val="000000"/>
          <w:lang w:val="vi-VN"/>
        </w:rPr>
        <w:t>tròn đường kính</w:t>
      </w:r>
      <w:r w:rsidRPr="00942368">
        <w:rPr>
          <w:color w:val="000000"/>
          <w:lang w:val="vi-VN"/>
        </w:rPr>
        <w:t xml:space="preserve"> </w:t>
      </w:r>
      <w:r>
        <w:rPr>
          <w:i/>
          <w:iCs/>
          <w:color w:val="000000"/>
          <w:lang w:val="vi-VN"/>
        </w:rPr>
        <w:t>AO</w:t>
      </w:r>
      <w:r w:rsidRPr="00942368">
        <w:rPr>
          <w:color w:val="000000"/>
          <w:lang w:val="vi-VN"/>
        </w:rPr>
        <w:t>.</w:t>
      </w:r>
    </w:p>
    <w:p w14:paraId="7A6B2B92" w14:textId="77777777" w:rsidR="00B630A4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4.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Trong các tập hợp sau, tập hợp nào là rỗng?</w:t>
      </w:r>
    </w:p>
    <w:p w14:paraId="7C738170" w14:textId="77777777" w:rsidR="00942368" w:rsidRPr="00942368" w:rsidRDefault="002019AA" w:rsidP="002D5097">
      <w:pPr>
        <w:pStyle w:val="MTDisplayEquation"/>
        <w:spacing w:before="60"/>
        <w:ind w:firstLine="28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30"/>
        </w:rPr>
        <w:object w:dxaOrig="5080" w:dyaOrig="727" w14:anchorId="72E50C72">
          <v:shape id="_x0000_i1038" type="#_x0000_t75" style="width:254.25pt;height:36.75pt" o:ole="">
            <v:imagedata r:id="rId33" o:title=""/>
          </v:shape>
          <o:OLEObject Type="Embed" ProgID="Equation.DSMT4" ShapeID="_x0000_i1038" DrawAspect="Content" ObjectID="_1703478485" r:id="rId34"/>
        </w:object>
      </w:r>
    </w:p>
    <w:p w14:paraId="76399A33" w14:textId="77777777" w:rsidR="00A77B3E" w:rsidRDefault="002019A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>Không tập hợp nào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 xml:space="preserve">Chỉ </w:t>
      </w:r>
      <w:r w:rsidRPr="00942368">
        <w:rPr>
          <w:i/>
          <w:iCs/>
          <w:color w:val="000000"/>
          <w:lang w:val="vi-VN"/>
        </w:rPr>
        <w:t>P</w:t>
      </w:r>
      <w:r w:rsidRPr="00942368">
        <w:rPr>
          <w:color w:val="000000"/>
          <w:lang w:val="vi-VN"/>
        </w:rPr>
        <w:t>.</w:t>
      </w:r>
    </w:p>
    <w:p w14:paraId="1ADD81C1" w14:textId="77777777" w:rsidR="00A77B3E" w:rsidRDefault="002019A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 xml:space="preserve">Chỉ </w:t>
      </w:r>
      <w:r w:rsidRPr="00942368">
        <w:rPr>
          <w:i/>
          <w:iCs/>
          <w:color w:val="000000"/>
          <w:lang w:val="vi-VN"/>
        </w:rPr>
        <w:t>Q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 xml:space="preserve">Cả </w:t>
      </w:r>
      <w:r w:rsidRPr="00942368">
        <w:rPr>
          <w:i/>
          <w:iCs/>
          <w:color w:val="000000"/>
          <w:lang w:val="vi-VN"/>
        </w:rPr>
        <w:t>P</w:t>
      </w:r>
      <w:r>
        <w:rPr>
          <w:color w:val="000000"/>
          <w:lang w:val="vi-VN"/>
        </w:rPr>
        <w:t xml:space="preserve"> và </w:t>
      </w:r>
      <w:r w:rsidRPr="00942368">
        <w:rPr>
          <w:i/>
          <w:iCs/>
          <w:color w:val="000000"/>
          <w:lang w:val="vi-VN"/>
        </w:rPr>
        <w:t>Q</w:t>
      </w:r>
      <w:r w:rsidRPr="00942368">
        <w:rPr>
          <w:color w:val="000000"/>
          <w:lang w:val="vi-VN"/>
        </w:rPr>
        <w:t>.</w:t>
      </w:r>
    </w:p>
    <w:p w14:paraId="3EC779E4" w14:textId="77777777" w:rsidR="00B866FA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8"/>
        </w:rPr>
        <w:object w:dxaOrig="1499" w:dyaOrig="364" w14:anchorId="581B6C38">
          <v:shape id="_x0000_i1039" type="#_x0000_t75" style="width:75pt;height:18pt" o:ole="">
            <v:imagedata r:id="rId35" o:title=""/>
          </v:shape>
          <o:OLEObject Type="Embed" ProgID="Equation.DSMT4" ShapeID="_x0000_i1039" DrawAspect="Content" ObjectID="_1703478486" r:id="rId3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. Số nghiệm của phương trình?</w:t>
      </w:r>
    </w:p>
    <w:p w14:paraId="059C0330" w14:textId="77777777" w:rsidR="00A77B3E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iCs/>
          <w:color w:val="000000"/>
          <w:lang w:val="vi-VN"/>
        </w:rPr>
        <w:t>Có 2 nghiệm.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lang w:val="vi-VN"/>
        </w:rPr>
        <w:t>Có 1 nghiệm.</w:t>
      </w:r>
      <w:r>
        <w:rPr>
          <w:b/>
        </w:rPr>
        <w:tab/>
        <w:t>C.</w:t>
      </w:r>
      <w:r>
        <w:t xml:space="preserve"> </w:t>
      </w:r>
      <w:r>
        <w:rPr>
          <w:iCs/>
          <w:color w:val="000000"/>
          <w:lang w:val="vi-VN"/>
        </w:rPr>
        <w:t>Có 3 nghiệm.</w:t>
      </w: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>Vô nghiệm.</w:t>
      </w:r>
    </w:p>
    <w:p w14:paraId="4D32F65E" w14:textId="77777777" w:rsidR="00942368" w:rsidRPr="002D5097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Mệnh đề nào sau đây là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37225B40" w14:textId="77777777" w:rsidR="00A77B3E" w:rsidRDefault="002019A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980" w:dyaOrig="400" w14:anchorId="2F139575">
          <v:shape id="_x0000_i1040" type="#_x0000_t75" style="width:149.25pt;height:20.25pt" o:ole="">
            <v:imagedata r:id="rId37" o:title=""/>
          </v:shape>
          <o:OLEObject Type="Embed" ProgID="Equation.DSMT4" ShapeID="_x0000_i1040" DrawAspect="Content" ObjectID="_1703478487" r:id="rId38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980" w:dyaOrig="400" w14:anchorId="1D597FAD">
          <v:shape id="_x0000_i1041" type="#_x0000_t75" style="width:149.25pt;height:20.25pt" o:ole="">
            <v:imagedata r:id="rId39" o:title=""/>
          </v:shape>
          <o:OLEObject Type="Embed" ProgID="Equation.DSMT4" ShapeID="_x0000_i1041" DrawAspect="Content" ObjectID="_1703478488" r:id="rId40"/>
        </w:object>
      </w:r>
      <w:r w:rsidRPr="00942368">
        <w:rPr>
          <w:color w:val="000000"/>
          <w:lang w:val="vi-VN"/>
        </w:rPr>
        <w:t>.</w:t>
      </w:r>
    </w:p>
    <w:p w14:paraId="3C137DB1" w14:textId="77777777" w:rsidR="00A77B3E" w:rsidRDefault="002019A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680" w:dyaOrig="400" w14:anchorId="0D83BEFB">
          <v:shape id="_x0000_i1042" type="#_x0000_t75" style="width:134.25pt;height:20.25pt" o:ole="">
            <v:imagedata r:id="rId41" o:title=""/>
          </v:shape>
          <o:OLEObject Type="Embed" ProgID="Equation.DSMT4" ShapeID="_x0000_i1042" DrawAspect="Content" ObjectID="_1703478489" r:id="rId4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280" w:dyaOrig="400" w14:anchorId="12426054">
          <v:shape id="_x0000_i1043" type="#_x0000_t75" style="width:164.25pt;height:20.25pt" o:ole="">
            <v:imagedata r:id="rId43" o:title=""/>
          </v:shape>
          <o:OLEObject Type="Embed" ProgID="Equation.DSMT4" ShapeID="_x0000_i1043" DrawAspect="Content" ObjectID="_1703478490" r:id="rId44"/>
        </w:object>
      </w:r>
      <w:r>
        <w:rPr>
          <w:color w:val="000000"/>
          <w:lang w:val="vi-VN"/>
        </w:rPr>
        <w:t>.</w:t>
      </w:r>
    </w:p>
    <w:p w14:paraId="52C9C82A" w14:textId="77777777" w:rsidR="00F6087F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hai vectơ </w:t>
      </w:r>
      <w:r>
        <w:rPr>
          <w:position w:val="-10"/>
        </w:rPr>
        <w:object w:dxaOrig="440" w:dyaOrig="376" w14:anchorId="17763263">
          <v:shape id="_x0000_i1044" type="#_x0000_t75" style="width:21.75pt;height:18.75pt" o:ole="">
            <v:imagedata r:id="rId45" o:title=""/>
          </v:shape>
          <o:OLEObject Type="Embed" ProgID="Equation.DSMT4" ShapeID="_x0000_i1044" DrawAspect="Content" ObjectID="_1703478491" r:id="rId4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thoả mãn các điều kiện sau </w:t>
      </w:r>
      <w:r>
        <w:rPr>
          <w:position w:val="-18"/>
        </w:rPr>
        <w:object w:dxaOrig="3420" w:dyaOrig="494" w14:anchorId="2C77B876">
          <v:shape id="_x0000_i1045" type="#_x0000_t75" style="width:171pt;height:24.75pt" o:ole="">
            <v:imagedata r:id="rId47" o:title=""/>
          </v:shape>
          <o:OLEObject Type="Embed" ProgID="Equation.DSMT4" ShapeID="_x0000_i1045" DrawAspect="Content" ObjectID="_1703478492" r:id="rId4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. Góc giữa hai vectơ này sẽ bằng</w:t>
      </w:r>
    </w:p>
    <w:p w14:paraId="2210DD6F" w14:textId="77777777" w:rsidR="00A77B3E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494" w:dyaOrig="323" w14:anchorId="07EC5F10">
          <v:shape id="_x0000_i1046" type="#_x0000_t75" style="width:24.75pt;height:15.75pt" o:ole="">
            <v:imagedata r:id="rId49" o:title=""/>
          </v:shape>
          <o:OLEObject Type="Embed" ProgID="Equation.DSMT4" ShapeID="_x0000_i1046" DrawAspect="Content" ObjectID="_1703478493" r:id="rId50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76" w:dyaOrig="323" w14:anchorId="12079446">
          <v:shape id="_x0000_i1047" type="#_x0000_t75" style="width:18.75pt;height:15.75pt" o:ole="">
            <v:imagedata r:id="rId51" o:title=""/>
          </v:shape>
          <o:OLEObject Type="Embed" ProgID="Equation.DSMT4" ShapeID="_x0000_i1047" DrawAspect="Content" ObjectID="_1703478494" r:id="rId52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76" w:dyaOrig="323" w14:anchorId="47D00264">
          <v:shape id="_x0000_i1048" type="#_x0000_t75" style="width:18.75pt;height:15.75pt" o:ole="">
            <v:imagedata r:id="rId53" o:title=""/>
          </v:shape>
          <o:OLEObject Type="Embed" ProgID="Equation.DSMT4" ShapeID="_x0000_i1048" DrawAspect="Content" ObjectID="_1703478495" r:id="rId5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76" w:dyaOrig="323" w14:anchorId="11F8A2AD">
          <v:shape id="_x0000_i1049" type="#_x0000_t75" style="width:18.75pt;height:15.75pt" o:ole="">
            <v:imagedata r:id="rId55" o:title=""/>
          </v:shape>
          <o:OLEObject Type="Embed" ProgID="Equation.DSMT4" ShapeID="_x0000_i1049" DrawAspect="Content" ObjectID="_1703478496" r:id="rId56"/>
        </w:object>
      </w:r>
      <w:r w:rsidRPr="00942368">
        <w:rPr>
          <w:color w:val="000000"/>
          <w:lang w:val="vi-VN"/>
        </w:rPr>
        <w:t>.</w:t>
      </w:r>
    </w:p>
    <w:p w14:paraId="6410DAD1" w14:textId="77777777" w:rsidR="002D5097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Số nào trong các số sau đây là tổng các nghiệm của phương trình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</w:p>
    <w:p w14:paraId="7C0BAD8F" w14:textId="052E80D3" w:rsidR="00B866FA" w:rsidRPr="00B02CC8" w:rsidRDefault="002019AA" w:rsidP="002D5097">
      <w:pPr>
        <w:pStyle w:val="Normal0"/>
        <w:tabs>
          <w:tab w:val="left" w:pos="993"/>
        </w:tabs>
        <w:spacing w:before="60"/>
        <w:jc w:val="center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position w:val="-14"/>
        </w:rPr>
        <w:object w:dxaOrig="3480" w:dyaOrig="400" w14:anchorId="0A85935A">
          <v:shape id="_x0000_i1050" type="#_x0000_t75" style="width:174pt;height:20.25pt" o:ole="">
            <v:imagedata r:id="rId57" o:title=""/>
          </v:shape>
          <o:OLEObject Type="Embed" ProgID="Equation.DSMT4" ShapeID="_x0000_i1050" DrawAspect="Content" ObjectID="_1703478497" r:id="rId58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670E36AA" w14:textId="77777777" w:rsidR="00A77B3E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>13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40" w:dyaOrig="277" w14:anchorId="4172A8A1">
          <v:shape id="_x0000_i1051" type="#_x0000_t75" style="width:12pt;height:14.25pt" o:ole="">
            <v:imagedata r:id="rId59" o:title=""/>
          </v:shape>
          <o:OLEObject Type="Embed" ProgID="Equation.DSMT4" ShapeID="_x0000_i1051" DrawAspect="Content" ObjectID="_1703478498" r:id="rId60"/>
        </w:objec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40" w:dyaOrig="277" w14:anchorId="66BC0685">
          <v:shape id="_x0000_i1052" type="#_x0000_t75" style="width:12pt;height:14.25pt" o:ole="">
            <v:imagedata r:id="rId61" o:title=""/>
          </v:shape>
          <o:OLEObject Type="Embed" ProgID="Equation.DSMT4" ShapeID="_x0000_i1052" DrawAspect="Content" ObjectID="_1703478499" r:id="rId62"/>
        </w:objec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300" w:dyaOrig="626" w14:anchorId="56531AF2">
          <v:shape id="_x0000_i1053" type="#_x0000_t75" style="width:15pt;height:31.5pt" o:ole="">
            <v:imagedata r:id="rId63" o:title=""/>
          </v:shape>
          <o:OLEObject Type="Embed" ProgID="Equation.DSMT4" ShapeID="_x0000_i1053" DrawAspect="Content" ObjectID="_1703478500" r:id="rId64"/>
        </w:object>
      </w:r>
    </w:p>
    <w:p w14:paraId="2754115E" w14:textId="77777777" w:rsidR="000662FC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mặt phẳng toạ độ,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proofErr w:type="gramStart"/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proofErr w:type="gramEnd"/>
      <w:r>
        <w:rPr>
          <w:position w:val="-14"/>
        </w:rPr>
        <w:object w:dxaOrig="1091" w:dyaOrig="400" w14:anchorId="4D3D8EB4">
          <v:shape id="_x0000_i1054" type="#_x0000_t75" style="width:54.75pt;height:20.25pt" o:ole="">
            <v:imagedata r:id="rId65" o:title=""/>
          </v:shape>
          <o:OLEObject Type="Embed" ProgID="Equation.DSMT4" ShapeID="_x0000_i1054" DrawAspect="Content" ObjectID="_1703478501" r:id="rId66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r>
        <w:rPr>
          <w:position w:val="-14"/>
        </w:rPr>
        <w:object w:dxaOrig="1091" w:dyaOrig="424" w14:anchorId="4D987298">
          <v:shape id="_x0000_i1055" type="#_x0000_t75" style="width:54.75pt;height:21pt" o:ole="">
            <v:imagedata r:id="rId67" o:title=""/>
          </v:shape>
          <o:OLEObject Type="Embed" ProgID="Equation.DSMT4" ShapeID="_x0000_i1055" DrawAspect="Content" ObjectID="_1703478502" r:id="rId6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toạ độ của vectơ </w:t>
      </w:r>
      <w:r>
        <w:rPr>
          <w:position w:val="-6"/>
        </w:rPr>
        <w:object w:dxaOrig="1040" w:dyaOrig="340" w14:anchorId="6C711DF0">
          <v:shape id="_x0000_i1056" type="#_x0000_t75" style="width:51.75pt;height:17.25pt" o:ole="">
            <v:imagedata r:id="rId69" o:title=""/>
          </v:shape>
          <o:OLEObject Type="Embed" ProgID="Equation.DSMT4" ShapeID="_x0000_i1056" DrawAspect="Content" ObjectID="_1703478503" r:id="rId70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5F2B156B" w14:textId="77777777" w:rsidR="00A77B3E" w:rsidRPr="002D5097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060" w:dyaOrig="400" w14:anchorId="4A966F88">
          <v:shape id="_x0000_i1057" type="#_x0000_t75" style="width:53.25pt;height:20.25pt" o:ole="">
            <v:imagedata r:id="rId71" o:title=""/>
          </v:shape>
          <o:OLEObject Type="Embed" ProgID="Equation.DSMT4" ShapeID="_x0000_i1057" DrawAspect="Content" ObjectID="_1703478504" r:id="rId72"/>
        </w:object>
      </w:r>
      <w:r w:rsidRPr="000662FC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111" w:dyaOrig="400" w14:anchorId="08418B40">
          <v:shape id="_x0000_i1058" type="#_x0000_t75" style="width:55.5pt;height:20.25pt" o:ole="">
            <v:imagedata r:id="rId73" o:title=""/>
          </v:shape>
          <o:OLEObject Type="Embed" ProgID="Equation.DSMT4" ShapeID="_x0000_i1058" DrawAspect="Content" ObjectID="_1703478505" r:id="rId74"/>
        </w:object>
      </w:r>
      <w:r w:rsidRPr="000662FC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940" w:dyaOrig="400" w14:anchorId="5587DDBB">
          <v:shape id="_x0000_i1059" type="#_x0000_t75" style="width:47.25pt;height:20.25pt" o:ole="">
            <v:imagedata r:id="rId75" o:title=""/>
          </v:shape>
          <o:OLEObject Type="Embed" ProgID="Equation.DSMT4" ShapeID="_x0000_i1059" DrawAspect="Content" ObjectID="_1703478506" r:id="rId76"/>
        </w:object>
      </w:r>
      <w:r w:rsidRPr="000662FC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179" w:dyaOrig="400" w14:anchorId="585233B6">
          <v:shape id="_x0000_i1060" type="#_x0000_t75" style="width:59.25pt;height:20.25pt" o:ole="">
            <v:imagedata r:id="rId77" o:title=""/>
          </v:shape>
          <o:OLEObject Type="Embed" ProgID="Equation.DSMT4" ShapeID="_x0000_i1060" DrawAspect="Content" ObjectID="_1703478507" r:id="rId78"/>
        </w:object>
      </w:r>
      <w:r w:rsidRPr="000662FC">
        <w:rPr>
          <w:color w:val="000000"/>
          <w:lang w:val="vi-VN"/>
        </w:rPr>
        <w:t>.</w:t>
      </w:r>
    </w:p>
    <w:p w14:paraId="12E194A6" w14:textId="77777777" w:rsidR="00CE1DAE" w:rsidRPr="002D5097" w:rsidRDefault="002E2B63" w:rsidP="00D470B4">
      <w:pPr>
        <w:spacing w:before="60"/>
        <w:rPr>
          <w:szCs w:val="26"/>
          <w:lang w:val="vi-VN"/>
        </w:rPr>
      </w:pPr>
    </w:p>
    <w:p w14:paraId="7310518F" w14:textId="77777777" w:rsidR="00CE1DAE" w:rsidRPr="002D5097" w:rsidRDefault="002E2B63" w:rsidP="00D470B4">
      <w:pPr>
        <w:spacing w:before="60"/>
        <w:rPr>
          <w:szCs w:val="26"/>
          <w:lang w:val="vi-VN"/>
        </w:rPr>
      </w:pPr>
    </w:p>
    <w:p w14:paraId="5415D010" w14:textId="77777777" w:rsidR="00B866FA" w:rsidRPr="00B02CC8" w:rsidRDefault="002019AA" w:rsidP="00964999">
      <w:pPr>
        <w:pStyle w:val="Normal0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10.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Toạ độ giao điểm của parabol </w:t>
      </w:r>
      <w:r>
        <w:rPr>
          <w:position w:val="-10"/>
        </w:rPr>
        <w:object w:dxaOrig="1419" w:dyaOrig="364" w14:anchorId="6496B2B8">
          <v:shape id="_x0000_i1061" type="#_x0000_t75" style="width:71.25pt;height:18pt" o:ole="">
            <v:imagedata r:id="rId79" o:title=""/>
          </v:shape>
          <o:OLEObject Type="Embed" ProgID="Equation.DSMT4" ShapeID="_x0000_i1061" DrawAspect="Content" ObjectID="_1703478508" r:id="rId8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đường thẳng </w:t>
      </w:r>
      <w:r>
        <w:rPr>
          <w:position w:val="-10"/>
        </w:rPr>
        <w:object w:dxaOrig="850" w:dyaOrig="323" w14:anchorId="04532260">
          <v:shape id="_x0000_i1062" type="#_x0000_t75" style="width:42.75pt;height:15.75pt" o:ole="">
            <v:imagedata r:id="rId81" o:title=""/>
          </v:shape>
          <o:OLEObject Type="Embed" ProgID="Equation.DSMT4" ShapeID="_x0000_i1062" DrawAspect="Content" ObjectID="_1703478509" r:id="rId8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63DBCC0E" w14:textId="77777777" w:rsidR="00A77B3E" w:rsidRPr="002D5097" w:rsidRDefault="002019AA" w:rsidP="00964999">
      <w:pPr>
        <w:tabs>
          <w:tab w:val="left" w:pos="280"/>
          <w:tab w:val="left" w:pos="5240"/>
        </w:tabs>
        <w:rPr>
          <w:lang w:val="fr-FR"/>
        </w:rPr>
      </w:pPr>
      <w:r w:rsidRPr="002D5097">
        <w:rPr>
          <w:b/>
          <w:lang w:val="vi-VN"/>
        </w:rPr>
        <w:tab/>
      </w:r>
      <w:r w:rsidRPr="002D5097">
        <w:rPr>
          <w:b/>
          <w:lang w:val="fr-FR"/>
        </w:rPr>
        <w:t>A.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045A7513">
          <v:shape id="_x0000_i1063" type="#_x0000_t75" style="width:35.25pt;height:20.25pt" o:ole="">
            <v:imagedata r:id="rId83" o:title=""/>
          </v:shape>
          <o:OLEObject Type="Embed" ProgID="Equation.DSMT4" ShapeID="_x0000_i1063" DrawAspect="Content" ObjectID="_1703478510" r:id="rId84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820" w:dyaOrig="400" w14:anchorId="1D4A1639">
          <v:shape id="_x0000_i1064" type="#_x0000_t75" style="width:41.25pt;height:20.25pt" o:ole="">
            <v:imagedata r:id="rId85" o:title=""/>
          </v:shape>
          <o:OLEObject Type="Embed" ProgID="Equation.DSMT4" ShapeID="_x0000_i1064" DrawAspect="Content" ObjectID="_1703478511" r:id="rId86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fr-FR"/>
        </w:rPr>
        <w:tab/>
        <w:t>B.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40" w:dyaOrig="400" w14:anchorId="3E4344A6">
          <v:shape id="_x0000_i1065" type="#_x0000_t75" style="width:27pt;height:20.25pt" o:ole="">
            <v:imagedata r:id="rId87" o:title=""/>
          </v:shape>
          <o:OLEObject Type="Embed" ProgID="Equation.DSMT4" ShapeID="_x0000_i1065" DrawAspect="Content" ObjectID="_1703478512" r:id="rId88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35AD7A22">
          <v:shape id="_x0000_i1066" type="#_x0000_t75" style="width:35.25pt;height:20.25pt" o:ole="">
            <v:imagedata r:id="rId89" o:title=""/>
          </v:shape>
          <o:OLEObject Type="Embed" ProgID="Equation.DSMT4" ShapeID="_x0000_i1066" DrawAspect="Content" ObjectID="_1703478513" r:id="rId90"/>
        </w:object>
      </w:r>
      <w:r w:rsidRPr="00942368">
        <w:rPr>
          <w:color w:val="000000"/>
          <w:lang w:val="vi-VN"/>
        </w:rPr>
        <w:t>.</w:t>
      </w:r>
    </w:p>
    <w:p w14:paraId="0230118D" w14:textId="77777777" w:rsidR="00A77B3E" w:rsidRDefault="002019AA" w:rsidP="00964999">
      <w:pPr>
        <w:tabs>
          <w:tab w:val="left" w:pos="280"/>
          <w:tab w:val="left" w:pos="5240"/>
        </w:tabs>
      </w:pPr>
      <w:r w:rsidRPr="002D5097">
        <w:rPr>
          <w:b/>
          <w:lang w:val="fr-FR"/>
        </w:rPr>
        <w:tab/>
        <w:t>C.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5B333E6B">
          <v:shape id="_x0000_i1067" type="#_x0000_t75" style="width:35.25pt;height:20.25pt" o:ole="">
            <v:imagedata r:id="rId91" o:title=""/>
          </v:shape>
          <o:OLEObject Type="Embed" ProgID="Equation.DSMT4" ShapeID="_x0000_i1067" DrawAspect="Content" ObjectID="_1703478514" r:id="rId92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57EE876E">
          <v:shape id="_x0000_i1068" type="#_x0000_t75" style="width:35.25pt;height:20.25pt" o:ole="">
            <v:imagedata r:id="rId93" o:title=""/>
          </v:shape>
          <o:OLEObject Type="Embed" ProgID="Equation.DSMT4" ShapeID="_x0000_i1068" DrawAspect="Content" ObjectID="_1703478515" r:id="rId94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fr-FR"/>
        </w:rPr>
        <w:tab/>
        <w:t>D.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74CE6AC3">
          <v:shape id="_x0000_i1069" type="#_x0000_t75" style="width:35.25pt;height:20.25pt" o:ole="">
            <v:imagedata r:id="rId95" o:title=""/>
          </v:shape>
          <o:OLEObject Type="Embed" ProgID="Equation.DSMT4" ShapeID="_x0000_i1069" DrawAspect="Content" ObjectID="_1703478516" r:id="rId96"/>
        </w:object>
      </w:r>
      <w:proofErr w:type="gramStart"/>
      <w:r>
        <w:rPr>
          <w:rFonts w:hint="cs"/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14"/>
          <w:sz w:val="20"/>
          <w:szCs w:val="20"/>
        </w:rPr>
        <w:object w:dxaOrig="699" w:dyaOrig="400" w14:anchorId="2DE2B8F2">
          <v:shape id="_x0000_i1070" type="#_x0000_t75" style="width:35.25pt;height:20.25pt" o:ole="">
            <v:imagedata r:id="rId97" o:title=""/>
          </v:shape>
          <o:OLEObject Type="Embed" ProgID="Equation.DSMT4" ShapeID="_x0000_i1070" DrawAspect="Content" ObjectID="_1703478517" r:id="rId98"/>
        </w:object>
      </w:r>
      <w:r w:rsidRPr="00942368">
        <w:rPr>
          <w:color w:val="000000"/>
          <w:lang w:val="vi-VN"/>
        </w:rPr>
        <w:t>.</w:t>
      </w:r>
    </w:p>
    <w:p w14:paraId="091E073F" w14:textId="77777777" w:rsidR="00452875" w:rsidRPr="00B02CC8" w:rsidRDefault="002019AA" w:rsidP="00964999">
      <w:pPr>
        <w:pStyle w:val="Normal0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 thoả hệ thức </w:t>
      </w:r>
      <w:r>
        <w:rPr>
          <w:position w:val="-18"/>
        </w:rPr>
        <w:object w:dxaOrig="1900" w:dyaOrig="540" w14:anchorId="6DDDEA5D">
          <v:shape id="_x0000_i1071" type="#_x0000_t75" style="width:95.25pt;height:27pt" o:ole="">
            <v:imagedata r:id="rId99" o:title=""/>
          </v:shape>
          <o:OLEObject Type="Embed" ProgID="Equation.DSMT4" ShapeID="_x0000_i1071" DrawAspect="Content" ObjectID="_1703478518" r:id="rId10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Thế thì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ABC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sẽ là</w:t>
      </w:r>
    </w:p>
    <w:p w14:paraId="6008B821" w14:textId="77777777" w:rsidR="00A77B3E" w:rsidRPr="00AB12EB" w:rsidRDefault="002019AA" w:rsidP="00964999">
      <w:pPr>
        <w:tabs>
          <w:tab w:val="left" w:pos="280"/>
          <w:tab w:val="left" w:pos="5240"/>
        </w:tabs>
        <w:rPr>
          <w:lang w:val="vi-VN"/>
        </w:rPr>
      </w:pPr>
      <w:r w:rsidRPr="00AB12EB">
        <w:rPr>
          <w:b/>
          <w:lang w:val="vi-VN"/>
        </w:rPr>
        <w:tab/>
        <w:t>A.</w:t>
      </w:r>
      <w:r w:rsidRPr="00AB12EB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Tam giác cân đỉnh </w:t>
      </w:r>
      <w:r w:rsidRPr="00452875">
        <w:rPr>
          <w:i/>
          <w:iCs/>
          <w:color w:val="000000"/>
          <w:lang w:val="vi-VN"/>
        </w:rPr>
        <w:t>B</w:t>
      </w:r>
      <w:r>
        <w:rPr>
          <w:color w:val="000000"/>
          <w:lang w:val="vi-VN"/>
        </w:rPr>
        <w:t>.</w:t>
      </w:r>
      <w:r w:rsidRPr="00AB12EB">
        <w:rPr>
          <w:b/>
          <w:lang w:val="vi-VN"/>
        </w:rPr>
        <w:tab/>
        <w:t>B.</w:t>
      </w:r>
      <w:r w:rsidRPr="00AB12EB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Tam giác cân đỉnh </w:t>
      </w:r>
      <w:r w:rsidRPr="00452875">
        <w:rPr>
          <w:i/>
          <w:iCs/>
          <w:color w:val="000000"/>
          <w:lang w:val="vi-VN"/>
        </w:rPr>
        <w:t>A</w:t>
      </w:r>
      <w:r>
        <w:rPr>
          <w:color w:val="000000"/>
          <w:lang w:val="vi-VN"/>
        </w:rPr>
        <w:t>.</w:t>
      </w:r>
    </w:p>
    <w:p w14:paraId="498CBC52" w14:textId="77777777" w:rsidR="00A77B3E" w:rsidRPr="00AB12EB" w:rsidRDefault="002019AA" w:rsidP="00964999">
      <w:pPr>
        <w:tabs>
          <w:tab w:val="left" w:pos="280"/>
          <w:tab w:val="left" w:pos="5240"/>
        </w:tabs>
        <w:rPr>
          <w:lang w:val="vi-VN"/>
        </w:rPr>
      </w:pPr>
      <w:r w:rsidRPr="00AB12EB">
        <w:rPr>
          <w:b/>
          <w:lang w:val="vi-VN"/>
        </w:rPr>
        <w:tab/>
        <w:t>C.</w:t>
      </w:r>
      <w:r w:rsidRPr="00AB12EB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>Tam giác vuông.</w:t>
      </w:r>
      <w:r w:rsidRPr="00AB12EB">
        <w:rPr>
          <w:b/>
          <w:lang w:val="vi-VN"/>
        </w:rPr>
        <w:tab/>
        <w:t>D.</w:t>
      </w:r>
      <w:r w:rsidRPr="00AB12EB">
        <w:rPr>
          <w:lang w:val="vi-VN"/>
        </w:rPr>
        <w:t xml:space="preserve"> </w:t>
      </w:r>
      <w:r>
        <w:rPr>
          <w:rFonts w:hint="cs"/>
          <w:color w:val="000000"/>
          <w:lang w:val="vi-VN"/>
        </w:rPr>
        <w:t xml:space="preserve">Tam giác cân đỉnh </w:t>
      </w:r>
      <w:r w:rsidRPr="00452875">
        <w:rPr>
          <w:i/>
          <w:iCs/>
          <w:color w:val="000000"/>
          <w:lang w:val="vi-VN"/>
        </w:rPr>
        <w:t>C</w:t>
      </w:r>
      <w:r>
        <w:rPr>
          <w:color w:val="000000"/>
          <w:lang w:val="vi-VN"/>
        </w:rPr>
        <w:t>.</w:t>
      </w:r>
    </w:p>
    <w:p w14:paraId="37216763" w14:textId="77777777" w:rsidR="00B866FA" w:rsidRPr="00B02CC8" w:rsidRDefault="002019AA" w:rsidP="00964999">
      <w:pPr>
        <w:pStyle w:val="Normal0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AB12EB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12.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Điều kiện xác định của phương trình </w:t>
      </w:r>
      <w:r>
        <w:rPr>
          <w:position w:val="-28"/>
        </w:rPr>
        <w:object w:dxaOrig="2240" w:dyaOrig="727" w14:anchorId="7574D271">
          <v:shape id="_x0000_i1072" type="#_x0000_t75" style="width:111.75pt;height:36.75pt" o:ole="">
            <v:imagedata r:id="rId101" o:title=""/>
          </v:shape>
          <o:OLEObject Type="Embed" ProgID="Equation.DSMT4" ShapeID="_x0000_i1072" DrawAspect="Content" ObjectID="_1703478519" r:id="rId10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</w:t>
      </w:r>
    </w:p>
    <w:p w14:paraId="17881364" w14:textId="77777777" w:rsidR="00A77B3E" w:rsidRPr="002D5097" w:rsidRDefault="002019AA" w:rsidP="00964999">
      <w:pPr>
        <w:tabs>
          <w:tab w:val="left" w:pos="280"/>
          <w:tab w:val="left" w:pos="5240"/>
        </w:tabs>
        <w:rPr>
          <w:lang w:val="fr-FR"/>
        </w:rPr>
      </w:pPr>
      <w:r w:rsidRPr="00AB12EB">
        <w:rPr>
          <w:b/>
          <w:lang w:val="vi-VN"/>
        </w:rPr>
        <w:tab/>
      </w:r>
      <w:r w:rsidRPr="002D5097">
        <w:rPr>
          <w:b/>
          <w:lang w:val="fr-FR"/>
        </w:rPr>
        <w:t>A.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10"/>
          <w:sz w:val="20"/>
          <w:szCs w:val="20"/>
        </w:rPr>
        <w:object w:dxaOrig="1279" w:dyaOrig="323" w14:anchorId="1DBA1F2E">
          <v:shape id="_x0000_i1073" type="#_x0000_t75" style="width:63.75pt;height:15.75pt" o:ole="">
            <v:imagedata r:id="rId103" o:title=""/>
          </v:shape>
          <o:OLEObject Type="Embed" ProgID="Equation.DSMT4" ShapeID="_x0000_i1073" DrawAspect="Content" ObjectID="_1703478520" r:id="rId104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24"/>
          <w:sz w:val="20"/>
          <w:szCs w:val="20"/>
        </w:rPr>
        <w:object w:dxaOrig="600" w:dyaOrig="626" w14:anchorId="084AF15F">
          <v:shape id="_x0000_i1074" type="#_x0000_t75" style="width:30pt;height:31.5pt" o:ole="">
            <v:imagedata r:id="rId105" o:title=""/>
          </v:shape>
          <o:OLEObject Type="Embed" ProgID="Equation.DSMT4" ShapeID="_x0000_i1074" DrawAspect="Content" ObjectID="_1703478521" r:id="rId106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fr-FR"/>
        </w:rPr>
        <w:tab/>
        <w:t>B.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727" w:dyaOrig="277" w14:anchorId="3E1A6BD4">
          <v:shape id="_x0000_i1075" type="#_x0000_t75" style="width:36.75pt;height:14.25pt" o:ole="">
            <v:imagedata r:id="rId107" o:title=""/>
          </v:shape>
          <o:OLEObject Type="Embed" ProgID="Equation.DSMT4" ShapeID="_x0000_i1075" DrawAspect="Content" ObjectID="_1703478522" r:id="rId108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24"/>
          <w:sz w:val="20"/>
          <w:szCs w:val="20"/>
        </w:rPr>
        <w:object w:dxaOrig="600" w:dyaOrig="626" w14:anchorId="16A78533">
          <v:shape id="_x0000_i1076" type="#_x0000_t75" style="width:30pt;height:31.5pt" o:ole="">
            <v:imagedata r:id="rId109" o:title=""/>
          </v:shape>
          <o:OLEObject Type="Embed" ProgID="Equation.DSMT4" ShapeID="_x0000_i1076" DrawAspect="Content" ObjectID="_1703478523" r:id="rId110"/>
        </w:object>
      </w:r>
      <w:r w:rsidRPr="00942368">
        <w:rPr>
          <w:color w:val="000000"/>
          <w:lang w:val="vi-VN"/>
        </w:rPr>
        <w:t>.</w:t>
      </w:r>
    </w:p>
    <w:p w14:paraId="5A5C8F4F" w14:textId="77777777" w:rsidR="00A77B3E" w:rsidRDefault="002019AA" w:rsidP="00964999">
      <w:pPr>
        <w:tabs>
          <w:tab w:val="left" w:pos="280"/>
          <w:tab w:val="left" w:pos="5240"/>
        </w:tabs>
      </w:pPr>
      <w:r w:rsidRPr="002D5097">
        <w:rPr>
          <w:b/>
          <w:lang w:val="fr-FR"/>
        </w:rPr>
        <w:tab/>
        <w:t>C.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727" w:dyaOrig="277" w14:anchorId="33ADBF8F">
          <v:shape id="_x0000_i1077" type="#_x0000_t75" style="width:36.75pt;height:14.25pt" o:ole="">
            <v:imagedata r:id="rId111" o:title=""/>
          </v:shape>
          <o:OLEObject Type="Embed" ProgID="Equation.DSMT4" ShapeID="_x0000_i1077" DrawAspect="Content" ObjectID="_1703478524" r:id="rId112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553" w:dyaOrig="277" w14:anchorId="2B9A961C">
          <v:shape id="_x0000_i1078" type="#_x0000_t75" style="width:27.75pt;height:14.25pt" o:ole="">
            <v:imagedata r:id="rId113" o:title=""/>
          </v:shape>
          <o:OLEObject Type="Embed" ProgID="Equation.DSMT4" ShapeID="_x0000_i1078" DrawAspect="Content" ObjectID="_1703478525" r:id="rId114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fr-FR"/>
        </w:rPr>
        <w:tab/>
        <w:t>D.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727" w:dyaOrig="277" w14:anchorId="647D7CBF">
          <v:shape id="_x0000_i1079" type="#_x0000_t75" style="width:36.75pt;height:14.25pt" o:ole="">
            <v:imagedata r:id="rId115" o:title=""/>
          </v:shape>
          <o:OLEObject Type="Embed" ProgID="Equation.DSMT4" ShapeID="_x0000_i1079" DrawAspect="Content" ObjectID="_1703478526" r:id="rId116"/>
        </w:object>
      </w:r>
      <w:proofErr w:type="gramStart"/>
      <w:r>
        <w:rPr>
          <w:color w:val="000000"/>
          <w:lang w:val="vi-VN"/>
        </w:rPr>
        <w:t xml:space="preserve">và </w:t>
      </w:r>
      <w:proofErr w:type="gramEnd"/>
      <w:r>
        <w:rPr>
          <w:rFonts w:ascii="Calibri" w:eastAsia="Calibri" w:hAnsi="Calibri"/>
          <w:position w:val="-24"/>
          <w:sz w:val="20"/>
          <w:szCs w:val="20"/>
        </w:rPr>
        <w:object w:dxaOrig="600" w:dyaOrig="626" w14:anchorId="3D279DA7">
          <v:shape id="_x0000_i1080" type="#_x0000_t75" style="width:30pt;height:31.5pt" o:ole="">
            <v:imagedata r:id="rId117" o:title=""/>
          </v:shape>
          <o:OLEObject Type="Embed" ProgID="Equation.DSMT4" ShapeID="_x0000_i1080" DrawAspect="Content" ObjectID="_1703478527" r:id="rId118"/>
        </w:object>
      </w:r>
      <w:r w:rsidRPr="00942368">
        <w:rPr>
          <w:color w:val="000000"/>
          <w:lang w:val="vi-VN"/>
        </w:rPr>
        <w:t>.</w:t>
      </w:r>
    </w:p>
    <w:p w14:paraId="2BF2BB71" w14:textId="77777777" w:rsidR="00F6087F" w:rsidRPr="00B02CC8" w:rsidRDefault="002019AA" w:rsidP="00964999">
      <w:pPr>
        <w:pStyle w:val="Normal0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các hệ thức sau, hệ thức nào đúng?</w:t>
      </w:r>
    </w:p>
    <w:p w14:paraId="1A0DAD8D" w14:textId="77777777" w:rsidR="00A77B3E" w:rsidRDefault="002019AA" w:rsidP="00964999">
      <w:pPr>
        <w:tabs>
          <w:tab w:val="left" w:pos="280"/>
        </w:tabs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818" w:dyaOrig="323" w14:anchorId="33D7E995">
          <v:shape id="_x0000_i1081" type="#_x0000_t75" style="width:90.75pt;height:15.75pt" o:ole="">
            <v:imagedata r:id="rId119" o:title=""/>
          </v:shape>
          <o:OLEObject Type="Embed" ProgID="Equation.DSMT4" ShapeID="_x0000_i1081" DrawAspect="Content" ObjectID="_1703478528" r:id="rId120"/>
        </w:object>
      </w:r>
      <w:r w:rsidRPr="005B4030">
        <w:rPr>
          <w:color w:val="000000"/>
          <w:lang w:val="vi-VN"/>
        </w:rPr>
        <w:t>.</w:t>
      </w:r>
    </w:p>
    <w:p w14:paraId="19C7C959" w14:textId="77777777" w:rsidR="00A77B3E" w:rsidRDefault="002019AA" w:rsidP="00964999">
      <w:pPr>
        <w:tabs>
          <w:tab w:val="left" w:pos="280"/>
        </w:tabs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3120" w:dyaOrig="323" w14:anchorId="7D28D1C4">
          <v:shape id="_x0000_i1082" type="#_x0000_t75" style="width:156pt;height:15.75pt" o:ole="">
            <v:imagedata r:id="rId121" o:title=""/>
          </v:shape>
          <o:OLEObject Type="Embed" ProgID="Equation.DSMT4" ShapeID="_x0000_i1082" DrawAspect="Content" ObjectID="_1703478529" r:id="rId122"/>
        </w:object>
      </w:r>
      <w:r w:rsidRPr="00942368">
        <w:rPr>
          <w:color w:val="000000"/>
          <w:lang w:val="vi-VN"/>
        </w:rPr>
        <w:t>.</w:t>
      </w:r>
    </w:p>
    <w:p w14:paraId="20842DFB" w14:textId="77777777" w:rsidR="00A77B3E" w:rsidRDefault="002019AA" w:rsidP="00964999">
      <w:pPr>
        <w:tabs>
          <w:tab w:val="left" w:pos="280"/>
        </w:tabs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4600" w:dyaOrig="400" w14:anchorId="220447D6">
          <v:shape id="_x0000_i1083" type="#_x0000_t75" style="width:230.25pt;height:20.25pt" o:ole="">
            <v:imagedata r:id="rId123" o:title=""/>
          </v:shape>
          <o:OLEObject Type="Embed" ProgID="Equation.DSMT4" ShapeID="_x0000_i1083" DrawAspect="Content" ObjectID="_1703478530" r:id="rId124"/>
        </w:object>
      </w:r>
      <w:r w:rsidRPr="005B4030">
        <w:rPr>
          <w:color w:val="000000"/>
          <w:lang w:val="vi-VN"/>
        </w:rPr>
        <w:t>.</w:t>
      </w:r>
    </w:p>
    <w:p w14:paraId="09E4B713" w14:textId="77777777" w:rsidR="00A77B3E" w:rsidRDefault="002019AA" w:rsidP="00964999">
      <w:pPr>
        <w:tabs>
          <w:tab w:val="left" w:pos="280"/>
        </w:tabs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4700" w:dyaOrig="440" w14:anchorId="1944AB7F">
          <v:shape id="_x0000_i1084" type="#_x0000_t75" style="width:234.75pt;height:21.75pt" o:ole="">
            <v:imagedata r:id="rId125" o:title=""/>
          </v:shape>
          <o:OLEObject Type="Embed" ProgID="Equation.DSMT4" ShapeID="_x0000_i1084" DrawAspect="Content" ObjectID="_1703478531" r:id="rId126"/>
        </w:object>
      </w:r>
      <w:r w:rsidRPr="005B4030">
        <w:rPr>
          <w:color w:val="000000"/>
          <w:lang w:val="vi-VN"/>
        </w:rPr>
        <w:t>.</w:t>
      </w:r>
    </w:p>
    <w:p w14:paraId="265012EB" w14:textId="77777777" w:rsidR="00AD6D30" w:rsidRPr="00B02CC8" w:rsidRDefault="002019AA" w:rsidP="00964999">
      <w:pPr>
        <w:pStyle w:val="Normal0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phương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trình </w:t>
      </w:r>
      <w:proofErr w:type="gramEnd"/>
      <w:r>
        <w:rPr>
          <w:position w:val="-14"/>
        </w:rPr>
        <w:object w:dxaOrig="2376" w:dyaOrig="400" w14:anchorId="7A73D6F0">
          <v:shape id="_x0000_i1085" type="#_x0000_t75" style="width:119.25pt;height:20.25pt" o:ole="">
            <v:imagedata r:id="rId127" o:title=""/>
          </v:shape>
          <o:OLEObject Type="Embed" ProgID="Equation.DSMT4" ShapeID="_x0000_i1085" DrawAspect="Content" ObjectID="_1703478532" r:id="rId12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Nếu phương trình này có 4 nghiệm phân biệt thì </w:t>
      </w:r>
      <w:r>
        <w:rPr>
          <w:position w:val="-6"/>
        </w:rPr>
        <w:object w:dxaOrig="263" w:dyaOrig="222" w14:anchorId="4909B10B">
          <v:shape id="_x0000_i1086" type="#_x0000_t75" style="width:12.75pt;height:11.25pt" o:ole="">
            <v:imagedata r:id="rId129" o:title=""/>
          </v:shape>
          <o:OLEObject Type="Embed" ProgID="Equation.DSMT4" ShapeID="_x0000_i1086" DrawAspect="Content" ObjectID="_1703478533" r:id="rId13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phải thoả điều kiện nào dưới đây?</w:t>
      </w:r>
    </w:p>
    <w:p w14:paraId="68F291FE" w14:textId="77777777" w:rsidR="00A77B3E" w:rsidRPr="002D5097" w:rsidRDefault="002019AA" w:rsidP="00964999">
      <w:pPr>
        <w:tabs>
          <w:tab w:val="left" w:pos="280"/>
          <w:tab w:val="left" w:pos="2580"/>
          <w:tab w:val="left" w:pos="5240"/>
          <w:tab w:val="left" w:pos="7660"/>
        </w:tabs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46"/>
          <w:sz w:val="20"/>
          <w:szCs w:val="20"/>
        </w:rPr>
        <w:object w:dxaOrig="840" w:dyaOrig="1040" w14:anchorId="13D9D694">
          <v:shape id="_x0000_i1087" type="#_x0000_t75" style="width:42pt;height:51.75pt" o:ole="">
            <v:imagedata r:id="rId131" o:title=""/>
          </v:shape>
          <o:OLEObject Type="Embed" ProgID="Equation.DSMT4" ShapeID="_x0000_i1087" DrawAspect="Content" ObjectID="_1703478534" r:id="rId132"/>
        </w:objec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653" w:dyaOrig="626" w14:anchorId="2709AE9A">
          <v:shape id="_x0000_i1088" type="#_x0000_t75" style="width:32.25pt;height:31.5pt" o:ole="">
            <v:imagedata r:id="rId133" o:title=""/>
          </v:shape>
          <o:OLEObject Type="Embed" ProgID="Equation.DSMT4" ShapeID="_x0000_i1088" DrawAspect="Content" ObjectID="_1703478535" r:id="rId134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53" w:dyaOrig="277" w14:anchorId="397C24AF">
          <v:shape id="_x0000_i1089" type="#_x0000_t75" style="width:32.25pt;height:14.25pt" o:ole="">
            <v:imagedata r:id="rId135" o:title=""/>
          </v:shape>
          <o:OLEObject Type="Embed" ProgID="Equation.DSMT4" ShapeID="_x0000_i1089" DrawAspect="Content" ObjectID="_1703478536" r:id="rId136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6A982623">
          <v:shape id="_x0000_i1090" type="#_x0000_t75" style="width:30pt;height:14.25pt" o:ole="">
            <v:imagedata r:id="rId137" o:title=""/>
          </v:shape>
          <o:OLEObject Type="Embed" ProgID="Equation.DSMT4" ShapeID="_x0000_i1090" DrawAspect="Content" ObjectID="_1703478537" r:id="rId138"/>
        </w:object>
      </w:r>
      <w:r w:rsidRPr="00942368">
        <w:rPr>
          <w:color w:val="000000"/>
          <w:lang w:val="vi-VN"/>
        </w:rPr>
        <w:t>.</w:t>
      </w:r>
    </w:p>
    <w:p w14:paraId="3CD7A832" w14:textId="77777777" w:rsidR="00B866FA" w:rsidRPr="00B02CC8" w:rsidRDefault="002019AA" w:rsidP="00964999">
      <w:pPr>
        <w:pStyle w:val="Normal0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15.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Điểm nào sau đây thuộc đồ thị hàm số </w:t>
      </w:r>
      <w:r>
        <w:rPr>
          <w:position w:val="-14"/>
        </w:rPr>
        <w:object w:dxaOrig="1239" w:dyaOrig="400" w14:anchorId="69FC0160">
          <v:shape id="_x0000_i1091" type="#_x0000_t75" style="width:62.25pt;height:20.25pt" o:ole="">
            <v:imagedata r:id="rId139" o:title=""/>
          </v:shape>
          <o:OLEObject Type="Embed" ProgID="Equation.DSMT4" ShapeID="_x0000_i1091" DrawAspect="Content" ObjectID="_1703478538" r:id="rId140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385C67B9" w14:textId="77777777" w:rsidR="00A77B3E" w:rsidRPr="002D5097" w:rsidRDefault="002019AA" w:rsidP="00964999">
      <w:pPr>
        <w:tabs>
          <w:tab w:val="left" w:pos="280"/>
          <w:tab w:val="left" w:pos="2580"/>
          <w:tab w:val="left" w:pos="5240"/>
          <w:tab w:val="left" w:pos="7660"/>
        </w:tabs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94" w:dyaOrig="400" w14:anchorId="03CDB8F7">
          <v:shape id="_x0000_i1092" type="#_x0000_t75" style="width:34.5pt;height:20.25pt" o:ole="">
            <v:imagedata r:id="rId141" o:title=""/>
          </v:shape>
          <o:OLEObject Type="Embed" ProgID="Equation.DSMT4" ShapeID="_x0000_i1092" DrawAspect="Content" ObjectID="_1703478539" r:id="rId142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063D7D3A">
          <v:shape id="_x0000_i1093" type="#_x0000_t75" style="width:29.25pt;height:20.25pt" o:ole="">
            <v:imagedata r:id="rId143" o:title=""/>
          </v:shape>
          <o:OLEObject Type="Embed" ProgID="Equation.DSMT4" ShapeID="_x0000_i1093" DrawAspect="Content" ObjectID="_1703478540" r:id="rId144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727" w:dyaOrig="400" w14:anchorId="7FF9D4F6">
          <v:shape id="_x0000_i1094" type="#_x0000_t75" style="width:36.75pt;height:20.25pt" o:ole="">
            <v:imagedata r:id="rId145" o:title=""/>
          </v:shape>
          <o:OLEObject Type="Embed" ProgID="Equation.DSMT4" ShapeID="_x0000_i1094" DrawAspect="Content" ObjectID="_1703478541" r:id="rId146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53" w:dyaOrig="400" w14:anchorId="2E6BD8BB">
          <v:shape id="_x0000_i1095" type="#_x0000_t75" style="width:32.25pt;height:20.25pt" o:ole="">
            <v:imagedata r:id="rId147" o:title=""/>
          </v:shape>
          <o:OLEObject Type="Embed" ProgID="Equation.DSMT4" ShapeID="_x0000_i1095" DrawAspect="Content" ObjectID="_1703478542" r:id="rId148"/>
        </w:object>
      </w:r>
      <w:r w:rsidRPr="00942368">
        <w:rPr>
          <w:color w:val="000000"/>
          <w:lang w:val="vi-VN"/>
        </w:rPr>
        <w:t>.</w:t>
      </w:r>
    </w:p>
    <w:p w14:paraId="4C03EAB7" w14:textId="77777777" w:rsidR="00B866FA" w:rsidRPr="00B02CC8" w:rsidRDefault="002019AA" w:rsidP="00964999">
      <w:pPr>
        <w:pStyle w:val="Normal0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16.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Các phép biến đổi sau, phép biến đổi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4D504566" w14:textId="77777777" w:rsidR="00A77B3E" w:rsidRPr="002D5097" w:rsidRDefault="002019AA" w:rsidP="00964999">
      <w:pPr>
        <w:tabs>
          <w:tab w:val="left" w:pos="280"/>
          <w:tab w:val="left" w:pos="5240"/>
        </w:tabs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6"/>
          <w:sz w:val="20"/>
          <w:szCs w:val="20"/>
        </w:rPr>
        <w:object w:dxaOrig="2180" w:dyaOrig="440" w14:anchorId="7A663F0B">
          <v:shape id="_x0000_i1096" type="#_x0000_t75" style="width:108.75pt;height:21.75pt" o:ole="">
            <v:imagedata r:id="rId149" o:title=""/>
          </v:shape>
          <o:OLEObject Type="Embed" ProgID="Equation.DSMT4" ShapeID="_x0000_i1096" DrawAspect="Content" ObjectID="_1703478543" r:id="rId150"/>
        </w:objec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30"/>
          <w:sz w:val="20"/>
          <w:szCs w:val="20"/>
        </w:rPr>
        <w:object w:dxaOrig="2780" w:dyaOrig="727" w14:anchorId="3F8D8348">
          <v:shape id="_x0000_i1097" type="#_x0000_t75" style="width:138.75pt;height:36.75pt" o:ole="">
            <v:imagedata r:id="rId151" o:title=""/>
          </v:shape>
          <o:OLEObject Type="Embed" ProgID="Equation.DSMT4" ShapeID="_x0000_i1097" DrawAspect="Content" ObjectID="_1703478544" r:id="rId152"/>
        </w:object>
      </w:r>
    </w:p>
    <w:p w14:paraId="1B832882" w14:textId="77777777" w:rsidR="00A77B3E" w:rsidRPr="002D5097" w:rsidRDefault="002019AA" w:rsidP="00964999">
      <w:pPr>
        <w:tabs>
          <w:tab w:val="left" w:pos="280"/>
          <w:tab w:val="left" w:pos="5240"/>
        </w:tabs>
        <w:rPr>
          <w:lang w:val="vi-VN"/>
        </w:rPr>
      </w:pP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30"/>
          <w:sz w:val="20"/>
          <w:szCs w:val="20"/>
        </w:rPr>
        <w:object w:dxaOrig="2100" w:dyaOrig="727" w14:anchorId="32F2256B">
          <v:shape id="_x0000_i1098" type="#_x0000_t75" style="width:105pt;height:36.75pt" o:ole="">
            <v:imagedata r:id="rId153" o:title=""/>
          </v:shape>
          <o:OLEObject Type="Embed" ProgID="Equation.DSMT4" ShapeID="_x0000_i1098" DrawAspect="Content" ObjectID="_1703478545" r:id="rId154"/>
        </w:object>
      </w: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2460" w:dyaOrig="400" w14:anchorId="0E923F8F">
          <v:shape id="_x0000_i1099" type="#_x0000_t75" style="width:123pt;height:20.25pt" o:ole="">
            <v:imagedata r:id="rId155" o:title=""/>
          </v:shape>
          <o:OLEObject Type="Embed" ProgID="Equation.DSMT4" ShapeID="_x0000_i1099" DrawAspect="Content" ObjectID="_1703478546" r:id="rId156"/>
        </w:object>
      </w:r>
    </w:p>
    <w:p w14:paraId="11B5BD86" w14:textId="77777777" w:rsidR="00B866FA" w:rsidRPr="00B02CC8" w:rsidRDefault="002019AA" w:rsidP="00964999">
      <w:pPr>
        <w:pStyle w:val="Normal0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17.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6"/>
        </w:rPr>
        <w:object w:dxaOrig="1563" w:dyaOrig="323" w14:anchorId="1B9D0195">
          <v:shape id="_x0000_i1100" type="#_x0000_t75" style="width:78pt;height:15.75pt" o:ole="">
            <v:imagedata r:id="rId157" o:title=""/>
          </v:shape>
          <o:OLEObject Type="Embed" ProgID="Equation.DSMT4" ShapeID="_x0000_i1100" DrawAspect="Content" ObjectID="_1703478547" r:id="rId15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Trong các khẳng định sau, khẳng định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04347D4C" w14:textId="77777777" w:rsidR="00A77B3E" w:rsidRPr="002D5097" w:rsidRDefault="002019AA" w:rsidP="00964999">
      <w:pPr>
        <w:tabs>
          <w:tab w:val="left" w:pos="280"/>
        </w:tabs>
        <w:ind w:left="292" w:hanging="292"/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nghiệm duy nhất </w:t>
      </w:r>
      <w:r>
        <w:rPr>
          <w:rFonts w:ascii="Calibri" w:eastAsia="Calibri" w:hAnsi="Calibri"/>
          <w:position w:val="-70"/>
          <w:sz w:val="20"/>
          <w:szCs w:val="20"/>
        </w:rPr>
        <w:object w:dxaOrig="1180" w:dyaOrig="1520" w14:anchorId="7152602E">
          <v:shape id="_x0000_i1101" type="#_x0000_t75" style="width:59.25pt;height:75.75pt" o:ole="">
            <v:imagedata r:id="rId159" o:title=""/>
          </v:shape>
          <o:OLEObject Type="Embed" ProgID="Equation.DSMT4" ShapeID="_x0000_i1101" DrawAspect="Content" ObjectID="_1703478548" r:id="rId160"/>
        </w:object>
      </w:r>
    </w:p>
    <w:p w14:paraId="6CB78840" w14:textId="77777777" w:rsidR="00A77B3E" w:rsidRPr="002D5097" w:rsidRDefault="002019AA" w:rsidP="00964999">
      <w:pPr>
        <w:tabs>
          <w:tab w:val="left" w:pos="280"/>
        </w:tabs>
        <w:ind w:left="292" w:hanging="292"/>
        <w:rPr>
          <w:lang w:val="vi-VN"/>
        </w:rPr>
      </w:pP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nghiệm </w:t>
      </w:r>
      <w:r>
        <w:rPr>
          <w:rFonts w:ascii="Calibri" w:eastAsia="Calibri" w:hAnsi="Calibri"/>
          <w:position w:val="-10"/>
          <w:sz w:val="20"/>
          <w:szCs w:val="20"/>
        </w:rPr>
        <w:object w:dxaOrig="891" w:dyaOrig="323" w14:anchorId="0040C79D">
          <v:shape id="_x0000_i1102" type="#_x0000_t75" style="width:44.25pt;height:15.75pt" o:ole="">
            <v:imagedata r:id="rId161" o:title=""/>
          </v:shape>
          <o:OLEObject Type="Embed" ProgID="Equation.DSMT4" ShapeID="_x0000_i1102" DrawAspect="Content" ObjectID="_1703478549" r:id="rId162"/>
        </w:object>
      </w:r>
      <w:r w:rsidRPr="00942368">
        <w:rPr>
          <w:color w:val="000000"/>
          <w:lang w:val="vi-VN"/>
        </w:rPr>
        <w:t>.</w:t>
      </w:r>
    </w:p>
    <w:p w14:paraId="57F2EF91" w14:textId="77777777" w:rsidR="00A77B3E" w:rsidRPr="002D5097" w:rsidRDefault="002019AA" w:rsidP="00964999">
      <w:pPr>
        <w:tabs>
          <w:tab w:val="left" w:pos="280"/>
        </w:tabs>
        <w:ind w:left="292" w:hanging="292"/>
        <w:rPr>
          <w:lang w:val="vi-VN"/>
        </w:rPr>
      </w:pP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phân biệt </w:t>
      </w:r>
      <w:r>
        <w:rPr>
          <w:rFonts w:ascii="Calibri" w:eastAsia="Calibri" w:hAnsi="Calibri"/>
          <w:position w:val="-30"/>
          <w:sz w:val="20"/>
          <w:szCs w:val="20"/>
        </w:rPr>
        <w:object w:dxaOrig="1060" w:dyaOrig="727" w14:anchorId="50369219">
          <v:shape id="_x0000_i1103" type="#_x0000_t75" style="width:53.25pt;height:36.75pt" o:ole="">
            <v:imagedata r:id="rId163" o:title=""/>
          </v:shape>
          <o:OLEObject Type="Embed" ProgID="Equation.DSMT4" ShapeID="_x0000_i1103" DrawAspect="Content" ObjectID="_1703478550" r:id="rId164"/>
        </w:object>
      </w:r>
    </w:p>
    <w:p w14:paraId="1DDD724F" w14:textId="77777777" w:rsidR="00A77B3E" w:rsidRPr="002D5097" w:rsidRDefault="002019AA" w:rsidP="00964999">
      <w:pPr>
        <w:tabs>
          <w:tab w:val="left" w:pos="280"/>
        </w:tabs>
        <w:ind w:left="292" w:hanging="292"/>
        <w:rPr>
          <w:lang w:val="vi-VN"/>
        </w:rPr>
      </w:pP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vô nghiệm </w:t>
      </w:r>
      <w:r>
        <w:rPr>
          <w:rFonts w:ascii="Calibri" w:eastAsia="Calibri" w:hAnsi="Calibri"/>
          <w:position w:val="-70"/>
          <w:sz w:val="20"/>
          <w:szCs w:val="20"/>
        </w:rPr>
        <w:object w:dxaOrig="1500" w:dyaOrig="1520" w14:anchorId="588FAE89">
          <v:shape id="_x0000_i1104" type="#_x0000_t75" style="width:75pt;height:75.75pt" o:ole="">
            <v:imagedata r:id="rId165" o:title=""/>
          </v:shape>
          <o:OLEObject Type="Embed" ProgID="Equation.DSMT4" ShapeID="_x0000_i1104" DrawAspect="Content" ObjectID="_1703478551" r:id="rId166"/>
        </w:object>
      </w:r>
    </w:p>
    <w:p w14:paraId="5376F200" w14:textId="77777777" w:rsidR="005B067F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vi-VN"/>
        </w:rPr>
        <w:lastRenderedPageBreak/>
        <w:t xml:space="preserve">Câu 18.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toạ độ, cho bốn điểm </w:t>
      </w:r>
      <w:r>
        <w:rPr>
          <w:position w:val="-14"/>
        </w:rPr>
        <w:object w:dxaOrig="2700" w:dyaOrig="400" w14:anchorId="1B27A3C0">
          <v:shape id="_x0000_i1105" type="#_x0000_t75" style="width:135pt;height:20.25pt" o:ole="">
            <v:imagedata r:id="rId167" o:title=""/>
          </v:shape>
          <o:OLEObject Type="Embed" ProgID="Equation.DSMT4" ShapeID="_x0000_i1105" DrawAspect="Content" ObjectID="_1703478552" r:id="rId16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</w:t>
      </w:r>
      <w:r>
        <w:rPr>
          <w:position w:val="-14"/>
        </w:rPr>
        <w:object w:dxaOrig="1040" w:dyaOrig="400" w14:anchorId="5AC1B864">
          <v:shape id="_x0000_i1106" type="#_x0000_t75" style="width:51.75pt;height:20.25pt" o:ole="">
            <v:imagedata r:id="rId169" o:title=""/>
          </v:shape>
          <o:OLEObject Type="Embed" ProgID="Equation.DSMT4" ShapeID="_x0000_i1106" DrawAspect="Content" ObjectID="_1703478553" r:id="rId17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. Xét ba mệnh đề sau:</w:t>
      </w:r>
    </w:p>
    <w:p w14:paraId="152ED7C6" w14:textId="47EACF15" w:rsidR="005B067F" w:rsidRDefault="002019AA" w:rsidP="00B02CC8">
      <w:pPr>
        <w:pStyle w:val="Normal0"/>
        <w:tabs>
          <w:tab w:val="left" w:pos="630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(I) </w:t>
      </w:r>
      <w:r w:rsidR="002D5097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 w:rsidR="002D5097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ABCD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 hình thoi.</w:t>
      </w:r>
    </w:p>
    <w:p w14:paraId="41187E60" w14:textId="16173398" w:rsidR="005B067F" w:rsidRDefault="002019AA" w:rsidP="00B02CC8">
      <w:pPr>
        <w:pStyle w:val="Normal0"/>
        <w:tabs>
          <w:tab w:val="left" w:pos="630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(II) </w:t>
      </w:r>
      <w:r w:rsidR="002D5097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ABCD 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là hình bình hành.</w:t>
      </w:r>
    </w:p>
    <w:p w14:paraId="63B51299" w14:textId="77777777" w:rsidR="005B067F" w:rsidRDefault="002019AA" w:rsidP="00B02CC8">
      <w:pPr>
        <w:pStyle w:val="Normal0"/>
        <w:tabs>
          <w:tab w:val="left" w:pos="630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(III) </w:t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AC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cắt </w:t>
      </w:r>
      <w:r w:rsidRPr="005B067F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BD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tại </w:t>
      </w:r>
      <w:r>
        <w:rPr>
          <w:position w:val="-14"/>
        </w:rPr>
        <w:object w:dxaOrig="950" w:dyaOrig="400" w14:anchorId="54CBC4A5">
          <v:shape id="_x0000_i1107" type="#_x0000_t75" style="width:47.25pt;height:20.25pt" o:ole="">
            <v:imagedata r:id="rId171" o:title=""/>
          </v:shape>
          <o:OLEObject Type="Embed" ProgID="Equation.DSMT4" ShapeID="_x0000_i1107" DrawAspect="Content" ObjectID="_1703478554" r:id="rId172"/>
        </w:object>
      </w: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34975CBC" w14:textId="77777777" w:rsidR="005B067F" w:rsidRPr="005B067F" w:rsidRDefault="002019AA" w:rsidP="00B02CC8">
      <w:pPr>
        <w:pStyle w:val="Normal0"/>
        <w:tabs>
          <w:tab w:val="left" w:pos="993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các mệnh đề trên, tìm mệnh đề đúng?</w:t>
      </w:r>
    </w:p>
    <w:p w14:paraId="2DCD7A61" w14:textId="77777777" w:rsidR="00A77B3E" w:rsidRDefault="002019AA">
      <w:pPr>
        <w:tabs>
          <w:tab w:val="left" w:pos="280"/>
          <w:tab w:val="left" w:pos="5240"/>
        </w:tabs>
        <w:spacing w:before="60"/>
      </w:pPr>
      <w:r w:rsidRPr="002D5097">
        <w:rPr>
          <w:b/>
          <w:lang w:val="vi-VN"/>
        </w:rPr>
        <w:tab/>
      </w:r>
      <w:r>
        <w:rPr>
          <w:b/>
        </w:rPr>
        <w:t>A.</w:t>
      </w:r>
      <w:r>
        <w:t xml:space="preserve"> </w:t>
      </w:r>
      <w:r>
        <w:rPr>
          <w:rFonts w:hint="cs"/>
          <w:color w:val="000000"/>
          <w:lang w:val="vi-VN"/>
        </w:rPr>
        <w:t>Chỉ (I) đúng</w:t>
      </w:r>
      <w:r w:rsidRPr="005B067F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lang w:val="vi-VN"/>
        </w:rPr>
        <w:t>Chỉ (II) và (III) đúng</w:t>
      </w:r>
      <w:r w:rsidRPr="005B067F">
        <w:rPr>
          <w:color w:val="000000"/>
          <w:lang w:val="vi-VN"/>
        </w:rPr>
        <w:t>.</w:t>
      </w:r>
    </w:p>
    <w:p w14:paraId="3EDCAC29" w14:textId="77777777" w:rsidR="00A77B3E" w:rsidRDefault="002019A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lang w:val="vi-VN"/>
        </w:rPr>
        <w:t>Cả ba đều đúng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lang w:val="vi-VN"/>
        </w:rPr>
        <w:t>Chỉ (II) đúng</w:t>
      </w:r>
      <w:r w:rsidRPr="005B067F">
        <w:rPr>
          <w:color w:val="000000"/>
          <w:lang w:val="vi-VN"/>
        </w:rPr>
        <w:t>.</w:t>
      </w:r>
    </w:p>
    <w:p w14:paraId="32C58154" w14:textId="77777777" w:rsidR="00B866FA" w:rsidRPr="002D5097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bậc hai </w:t>
      </w:r>
      <w:r>
        <w:rPr>
          <w:position w:val="-6"/>
        </w:rPr>
        <w:object w:dxaOrig="1520" w:dyaOrig="323" w14:anchorId="2843D27F">
          <v:shape id="_x0000_i1108" type="#_x0000_t75" style="width:75.75pt;height:15.75pt" o:ole="">
            <v:imagedata r:id="rId173" o:title=""/>
          </v:shape>
          <o:OLEObject Type="Embed" ProgID="Equation.DSMT4" ShapeID="_x0000_i1108" DrawAspect="Content" ObjectID="_1703478555" r:id="rId17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có hai nghiệm </w:t>
      </w:r>
      <w:r>
        <w:rPr>
          <w:position w:val="-12"/>
        </w:rPr>
        <w:object w:dxaOrig="540" w:dyaOrig="364" w14:anchorId="4CEF22D6">
          <v:shape id="_x0000_i1109" type="#_x0000_t75" style="width:27pt;height:18pt" o:ole="">
            <v:imagedata r:id="rId175" o:title=""/>
          </v:shape>
          <o:OLEObject Type="Embed" ProgID="Equation.DSMT4" ShapeID="_x0000_i1109" DrawAspect="Content" ObjectID="_1703478556" r:id="rId17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cùng khác 0. Phương trình bậc hai nhận </w:t>
      </w:r>
      <w:r>
        <w:rPr>
          <w:position w:val="-30"/>
        </w:rPr>
        <w:object w:dxaOrig="300" w:dyaOrig="694" w14:anchorId="0D183746">
          <v:shape id="_x0000_i1110" type="#_x0000_t75" style="width:15pt;height:34.5pt" o:ole="">
            <v:imagedata r:id="rId177" o:title=""/>
          </v:shape>
          <o:OLEObject Type="Embed" ProgID="Equation.DSMT4" ShapeID="_x0000_i1110" DrawAspect="Content" ObjectID="_1703478557" r:id="rId17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</w:t>
      </w:r>
      <w:r>
        <w:rPr>
          <w:position w:val="-30"/>
        </w:rPr>
        <w:object w:dxaOrig="323" w:dyaOrig="694" w14:anchorId="750D2F80">
          <v:shape id="_x0000_i1111" type="#_x0000_t75" style="width:15.75pt;height:34.5pt" o:ole="">
            <v:imagedata r:id="rId179" o:title=""/>
          </v:shape>
          <o:OLEObject Type="Embed" ProgID="Equation.DSMT4" ShapeID="_x0000_i1111" DrawAspect="Content" ObjectID="_1703478558" r:id="rId18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làm nghiệm là</w:t>
      </w:r>
    </w:p>
    <w:p w14:paraId="5DFF4496" w14:textId="77777777" w:rsidR="00A77B3E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15E42EC0">
          <v:shape id="_x0000_i1112" type="#_x0000_t75" style="width:75.75pt;height:15.75pt" o:ole="">
            <v:imagedata r:id="rId181" o:title=""/>
          </v:shape>
          <o:OLEObject Type="Embed" ProgID="Equation.DSMT4" ShapeID="_x0000_i1112" DrawAspect="Content" ObjectID="_1703478559" r:id="rId18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6DE228EE">
          <v:shape id="_x0000_i1113" type="#_x0000_t75" style="width:75.75pt;height:16.5pt" o:ole="">
            <v:imagedata r:id="rId183" o:title=""/>
          </v:shape>
          <o:OLEObject Type="Embed" ProgID="Equation.DSMT4" ShapeID="_x0000_i1113" DrawAspect="Content" ObjectID="_1703478560" r:id="rId18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1849209C">
          <v:shape id="_x0000_i1114" type="#_x0000_t75" style="width:75.75pt;height:16.5pt" o:ole="">
            <v:imagedata r:id="rId185" o:title=""/>
          </v:shape>
          <o:OLEObject Type="Embed" ProgID="Equation.DSMT4" ShapeID="_x0000_i1114" DrawAspect="Content" ObjectID="_1703478561" r:id="rId186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520" w:dyaOrig="323" w14:anchorId="4874B4BF">
          <v:shape id="_x0000_i1115" type="#_x0000_t75" style="width:75.75pt;height:16.5pt" o:ole="">
            <v:imagedata r:id="rId187" o:title=""/>
          </v:shape>
          <o:OLEObject Type="Embed" ProgID="Equation.DSMT4" ShapeID="_x0000_i1115" DrawAspect="Content" ObjectID="_1703478562" r:id="rId188"/>
        </w:object>
      </w:r>
      <w:r w:rsidRPr="00942368">
        <w:rPr>
          <w:color w:val="000000"/>
          <w:lang w:val="vi-VN"/>
        </w:rPr>
        <w:t>.</w:t>
      </w:r>
    </w:p>
    <w:p w14:paraId="24F71CDD" w14:textId="77777777" w:rsidR="00BB4D46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Trong các kết luận sau, kết luận nào đúng?</w:t>
      </w:r>
    </w:p>
    <w:p w14:paraId="371B131E" w14:textId="77777777" w:rsidR="00A77B3E" w:rsidRDefault="002019A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B4D46">
        <w:rPr>
          <w:color w:val="000000"/>
          <w:lang w:val="vi-VN"/>
        </w:rPr>
        <w:t>Phương trình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4046E671">
          <v:shape id="_x0000_i1116" type="#_x0000_t75" style="width:55.5pt;height:16.5pt" o:ole="">
            <v:imagedata r:id="rId189" o:title=""/>
          </v:shape>
          <o:OLEObject Type="Embed" ProgID="Equation.DSMT4" ShapeID="_x0000_i1116" DrawAspect="Content" ObjectID="_1703478563" r:id="rId190"/>
        </w:object>
      </w:r>
      <w:r w:rsidRPr="00BB4D46">
        <w:rPr>
          <w:rFonts w:hint="cs"/>
          <w:color w:val="000000"/>
          <w:lang w:val="vi-VN"/>
        </w:rPr>
        <w:t>vô nghiệm.</w:t>
      </w:r>
    </w:p>
    <w:p w14:paraId="24B92EA8" w14:textId="77777777" w:rsidR="00A77B3E" w:rsidRDefault="002019A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B4D46">
        <w:rPr>
          <w:color w:val="000000"/>
          <w:lang w:val="vi-VN"/>
        </w:rPr>
        <w:t>Phương trình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7B035BD5">
          <v:shape id="_x0000_i1117" type="#_x0000_t75" style="width:55.5pt;height:16.5pt" o:ole="">
            <v:imagedata r:id="rId191" o:title=""/>
          </v:shape>
          <o:OLEObject Type="Embed" ProgID="Equation.DSMT4" ShapeID="_x0000_i1117" DrawAspect="Content" ObjectID="_1703478564" r:id="rId192"/>
        </w:object>
      </w:r>
      <w:r>
        <w:rPr>
          <w:rFonts w:hint="cs"/>
          <w:color w:val="000000"/>
          <w:lang w:val="vi-VN"/>
        </w:rPr>
        <w:t>vô nghiệm</w:t>
      </w:r>
      <w:r w:rsidRPr="00BB4D46">
        <w:rPr>
          <w:color w:val="000000"/>
          <w:lang w:val="vi-VN"/>
        </w:rPr>
        <w:t>.</w:t>
      </w:r>
    </w:p>
    <w:p w14:paraId="6F3FA4D1" w14:textId="77777777" w:rsidR="00A77B3E" w:rsidRDefault="002019A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B4D46"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4AE6F1F7">
          <v:shape id="_x0000_i1118" type="#_x0000_t75" style="width:55.5pt;height:16.5pt" o:ole="">
            <v:imagedata r:id="rId193" o:title=""/>
          </v:shape>
          <o:OLEObject Type="Embed" ProgID="Equation.DSMT4" ShapeID="_x0000_i1118" DrawAspect="Content" ObjectID="_1703478565" r:id="rId194"/>
        </w:object>
      </w:r>
      <w:r w:rsidRPr="00BB4D46">
        <w:rPr>
          <w:rFonts w:hint="cs"/>
          <w:color w:val="000000"/>
          <w:lang w:val="vi-VN"/>
        </w:rPr>
        <w:t xml:space="preserve"> có tập nghiệm </w:t>
      </w:r>
      <w:proofErr w:type="gramStart"/>
      <w:r w:rsidRPr="00BB4D46">
        <w:rPr>
          <w:rFonts w:hint="cs"/>
          <w:color w:val="000000"/>
          <w:lang w:val="vi-VN"/>
        </w:rPr>
        <w:t xml:space="preserve">là </w:t>
      </w:r>
      <w:proofErr w:type="gramEnd"/>
      <w:r>
        <w:rPr>
          <w:rFonts w:ascii="Calibri" w:eastAsia="Calibri" w:hAnsi="Calibri"/>
          <w:position w:val="-4"/>
          <w:sz w:val="20"/>
          <w:szCs w:val="20"/>
        </w:rPr>
        <w:object w:dxaOrig="263" w:dyaOrig="263" w14:anchorId="18DD66AD">
          <v:shape id="_x0000_i1119" type="#_x0000_t75" style="width:12.75pt;height:12.75pt" o:ole="">
            <v:imagedata r:id="rId195" o:title=""/>
          </v:shape>
          <o:OLEObject Type="Embed" ProgID="Equation.DSMT4" ShapeID="_x0000_i1119" DrawAspect="Content" ObjectID="_1703478566" r:id="rId196"/>
        </w:object>
      </w:r>
      <w:r w:rsidRPr="00BB4D46">
        <w:rPr>
          <w:color w:val="000000"/>
          <w:lang w:val="vi-VN"/>
        </w:rPr>
        <w:t>.</w:t>
      </w:r>
    </w:p>
    <w:p w14:paraId="77A2D232" w14:textId="77777777" w:rsidR="00A77B3E" w:rsidRDefault="002019A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B4D46"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1120" w:dyaOrig="323" w14:anchorId="00B8BB71">
          <v:shape id="_x0000_i1120" type="#_x0000_t75" style="width:55.5pt;height:16.5pt" o:ole="">
            <v:imagedata r:id="rId197" o:title=""/>
          </v:shape>
          <o:OLEObject Type="Embed" ProgID="Equation.DSMT4" ShapeID="_x0000_i1120" DrawAspect="Content" ObjectID="_1703478567" r:id="rId198"/>
        </w:object>
      </w:r>
      <w:r w:rsidRPr="00BB4D46">
        <w:rPr>
          <w:rFonts w:hint="cs"/>
          <w:color w:val="000000"/>
          <w:lang w:val="vi-VN"/>
        </w:rPr>
        <w:t xml:space="preserve"> có</w:t>
      </w:r>
      <w:r>
        <w:rPr>
          <w:rFonts w:hint="cs"/>
          <w:color w:val="000000"/>
          <w:lang w:val="vi-VN"/>
        </w:rPr>
        <w:t xml:space="preserve"> tập nghiệm </w:t>
      </w:r>
      <w:proofErr w:type="gramStart"/>
      <w:r>
        <w:rPr>
          <w:rFonts w:hint="cs"/>
          <w:color w:val="000000"/>
          <w:lang w:val="vi-VN"/>
        </w:rPr>
        <w:t xml:space="preserve">là </w:t>
      </w:r>
      <w:proofErr w:type="gramEnd"/>
      <w:r>
        <w:rPr>
          <w:rFonts w:ascii="Calibri" w:eastAsia="Calibri" w:hAnsi="Calibri"/>
          <w:position w:val="-4"/>
          <w:sz w:val="20"/>
          <w:szCs w:val="20"/>
        </w:rPr>
        <w:object w:dxaOrig="263" w:dyaOrig="263" w14:anchorId="49FB8131">
          <v:shape id="_x0000_i1121" type="#_x0000_t75" style="width:12.75pt;height:12.75pt" o:ole="">
            <v:imagedata r:id="rId199" o:title=""/>
          </v:shape>
          <o:OLEObject Type="Embed" ProgID="Equation.DSMT4" ShapeID="_x0000_i1121" DrawAspect="Content" ObjectID="_1703478568" r:id="rId200"/>
        </w:object>
      </w:r>
      <w:r w:rsidRPr="00BB4D46">
        <w:rPr>
          <w:color w:val="000000"/>
          <w:lang w:val="vi-VN"/>
        </w:rPr>
        <w:t>.</w:t>
      </w:r>
    </w:p>
    <w:p w14:paraId="3C66B423" w14:textId="77777777" w:rsidR="00AD6D30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B02CC8">
        <w:rPr>
          <w:rFonts w:ascii="Times New Roman" w:hAnsi="Times New Roman" w:hint="cs"/>
          <w:color w:val="000000"/>
          <w:sz w:val="24"/>
          <w:szCs w:val="24"/>
          <w:lang w:eastAsia="en-US"/>
        </w:rPr>
        <w:t>Một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mảnh vườn hình chữ nhật có chu vi bằng </w:t>
      </w:r>
      <w:r>
        <w:rPr>
          <w:position w:val="-6"/>
        </w:rPr>
        <w:object w:dxaOrig="525" w:dyaOrig="277" w14:anchorId="509815E9">
          <v:shape id="_x0000_i1122" type="#_x0000_t75" style="width:26.25pt;height:13.5pt" o:ole="">
            <v:imagedata r:id="rId201" o:title=""/>
          </v:shape>
          <o:OLEObject Type="Embed" ProgID="Equation.DSMT4" ShapeID="_x0000_i1122" DrawAspect="Content" ObjectID="_1703478569" r:id="rId20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có diện tích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bằng </w:t>
      </w:r>
      <w:proofErr w:type="gramEnd"/>
      <w:r>
        <w:rPr>
          <w:position w:val="-6"/>
        </w:rPr>
        <w:object w:dxaOrig="600" w:dyaOrig="323" w14:anchorId="758D5A2B">
          <v:shape id="_x0000_i1123" type="#_x0000_t75" style="width:30pt;height:16.5pt" o:ole="">
            <v:imagedata r:id="rId203" o:title=""/>
          </v:shape>
          <o:OLEObject Type="Embed" ProgID="Equation.DSMT4" ShapeID="_x0000_i1123" DrawAspect="Content" ObjectID="_1703478570" r:id="rId20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Cạnh lớn của hình chữ nhật có độ dài là </w:t>
      </w:r>
      <w:r>
        <w:rPr>
          <w:position w:val="-6"/>
        </w:rPr>
        <w:object w:dxaOrig="200" w:dyaOrig="276" w14:anchorId="4AC90B3F">
          <v:shape id="_x0000_i1124" type="#_x0000_t75" style="width:9.75pt;height:13.5pt" o:ole="">
            <v:imagedata r:id="rId205" o:title=""/>
          </v:shape>
          <o:OLEObject Type="Embed" ProgID="Equation.DSMT4" ShapeID="_x0000_i1124" DrawAspect="Content" ObjectID="_1703478571" r:id="rId206"/>
        </w:objec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(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đơn vị dùng là mét) thì </w:t>
      </w:r>
      <w:r>
        <w:rPr>
          <w:position w:val="-6"/>
        </w:rPr>
        <w:object w:dxaOrig="200" w:dyaOrig="276" w14:anchorId="1DC151D2">
          <v:shape id="_x0000_i1125" type="#_x0000_t75" style="width:9.75pt;height:13.5pt" o:ole="">
            <v:imagedata r:id="rId207" o:title=""/>
          </v:shape>
          <o:OLEObject Type="Embed" ProgID="Equation.DSMT4" ShapeID="_x0000_i1125" DrawAspect="Content" ObjectID="_1703478572" r:id="rId20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thoả điều kiện nào dưới đây?</w:t>
      </w:r>
    </w:p>
    <w:p w14:paraId="4B1972D0" w14:textId="77777777" w:rsidR="00A77B3E" w:rsidRPr="002D5097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1C6CA847">
          <v:shape id="_x0000_i1126" type="#_x0000_t75" style="width:45pt;height:13.5pt" o:ole="">
            <v:imagedata r:id="rId209" o:title=""/>
          </v:shape>
          <o:OLEObject Type="Embed" ProgID="Equation.DSMT4" ShapeID="_x0000_i1126" DrawAspect="Content" ObjectID="_1703478573" r:id="rId210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0F806E1C">
          <v:shape id="_x0000_i1127" type="#_x0000_t75" style="width:45pt;height:13.5pt" o:ole="">
            <v:imagedata r:id="rId211" o:title=""/>
          </v:shape>
          <o:OLEObject Type="Embed" ProgID="Equation.DSMT4" ShapeID="_x0000_i1127" DrawAspect="Content" ObjectID="_1703478574" r:id="rId212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89" w:dyaOrig="277" w14:anchorId="4D0CD222">
          <v:shape id="_x0000_i1128" type="#_x0000_t75" style="width:44.25pt;height:13.5pt" o:ole="">
            <v:imagedata r:id="rId213" o:title=""/>
          </v:shape>
          <o:OLEObject Type="Embed" ProgID="Equation.DSMT4" ShapeID="_x0000_i1128" DrawAspect="Content" ObjectID="_1703478575" r:id="rId214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7FE63166">
          <v:shape id="_x0000_i1129" type="#_x0000_t75" style="width:45pt;height:13.5pt" o:ole="">
            <v:imagedata r:id="rId215" o:title=""/>
          </v:shape>
          <o:OLEObject Type="Embed" ProgID="Equation.DSMT4" ShapeID="_x0000_i1129" DrawAspect="Content" ObjectID="_1703478576" r:id="rId216"/>
        </w:object>
      </w:r>
      <w:r w:rsidRPr="00942368">
        <w:rPr>
          <w:color w:val="000000"/>
          <w:lang w:val="vi-VN"/>
        </w:rPr>
        <w:t>.</w:t>
      </w:r>
    </w:p>
    <w:p w14:paraId="2A567612" w14:textId="77777777" w:rsidR="006E6D5E" w:rsidRPr="002D5097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22. </w:t>
      </w:r>
      <w:r w:rsidRPr="002D5097">
        <w:rPr>
          <w:rFonts w:ascii="Times New Roman" w:hAnsi="Times New Roman"/>
          <w:color w:val="000000"/>
          <w:sz w:val="24"/>
          <w:szCs w:val="24"/>
          <w:lang w:val="vi-VN"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phương trình </w:t>
      </w:r>
      <w:r>
        <w:rPr>
          <w:position w:val="-6"/>
        </w:rPr>
        <w:object w:dxaOrig="1820" w:dyaOrig="323" w14:anchorId="3D020819">
          <v:shape id="_x0000_i1130" type="#_x0000_t75" style="width:90.75pt;height:16.5pt" o:ole="">
            <v:imagedata r:id="rId217" o:title=""/>
          </v:shape>
          <o:OLEObject Type="Embed" ProgID="Equation.DSMT4" ShapeID="_x0000_i1130" DrawAspect="Content" ObjectID="_1703478577" r:id="rId21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Biết rằng phương trình này có nghiệm </w:t>
      </w:r>
      <w:r>
        <w:rPr>
          <w:position w:val="-6"/>
        </w:rPr>
        <w:object w:dxaOrig="599" w:dyaOrig="277" w14:anchorId="11FD6C3E">
          <v:shape id="_x0000_i1131" type="#_x0000_t75" style="width:30pt;height:13.5pt" o:ole="">
            <v:imagedata r:id="rId219" o:title=""/>
          </v:shape>
          <o:OLEObject Type="Embed" ProgID="Equation.DSMT4" ShapeID="_x0000_i1131" DrawAspect="Content" ObjectID="_1703478578" r:id="rId22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Thế thì </w:t>
      </w:r>
      <w:r>
        <w:rPr>
          <w:position w:val="-6"/>
        </w:rPr>
        <w:object w:dxaOrig="277" w:dyaOrig="222" w14:anchorId="422E531A">
          <v:shape id="_x0000_i1132" type="#_x0000_t75" style="width:13.5pt;height:11.25pt" o:ole="">
            <v:imagedata r:id="rId221" o:title=""/>
          </v:shape>
          <o:OLEObject Type="Embed" ProgID="Equation.DSMT4" ShapeID="_x0000_i1132" DrawAspect="Content" ObjectID="_1703478579" r:id="rId22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thoả điều kiện nào dưới đây?</w:t>
      </w:r>
    </w:p>
    <w:p w14:paraId="51FC6894" w14:textId="77777777" w:rsidR="00A77B3E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199" w:dyaOrig="277" w14:anchorId="0636D85A">
          <v:shape id="_x0000_i1133" type="#_x0000_t75" style="width:60pt;height:13.5pt" o:ole="">
            <v:imagedata r:id="rId223" o:title=""/>
          </v:shape>
          <o:OLEObject Type="Embed" ProgID="Equation.DSMT4" ShapeID="_x0000_i1133" DrawAspect="Content" ObjectID="_1703478580" r:id="rId224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219" w:dyaOrig="277" w14:anchorId="0116A840">
          <v:shape id="_x0000_i1134" type="#_x0000_t75" style="width:60.75pt;height:13.5pt" o:ole="">
            <v:imagedata r:id="rId225" o:title=""/>
          </v:shape>
          <o:OLEObject Type="Embed" ProgID="Equation.DSMT4" ShapeID="_x0000_i1134" DrawAspect="Content" ObjectID="_1703478581" r:id="rId226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5D415187">
          <v:shape id="_x0000_i1135" type="#_x0000_t75" style="width:45pt;height:13.5pt" o:ole="">
            <v:imagedata r:id="rId227" o:title=""/>
          </v:shape>
          <o:OLEObject Type="Embed" ProgID="Equation.DSMT4" ShapeID="_x0000_i1135" DrawAspect="Content" ObjectID="_1703478582" r:id="rId228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940" w:dyaOrig="277" w14:anchorId="2DE17D50">
          <v:shape id="_x0000_i1136" type="#_x0000_t75" style="width:47.25pt;height:13.5pt" o:ole="">
            <v:imagedata r:id="rId229" o:title=""/>
          </v:shape>
          <o:OLEObject Type="Embed" ProgID="Equation.DSMT4" ShapeID="_x0000_i1136" DrawAspect="Content" ObjectID="_1703478583" r:id="rId230"/>
        </w:object>
      </w:r>
      <w:r w:rsidRPr="00942368">
        <w:rPr>
          <w:color w:val="000000"/>
          <w:lang w:val="vi-VN"/>
        </w:rPr>
        <w:t>.</w:t>
      </w:r>
    </w:p>
    <w:p w14:paraId="5B44E003" w14:textId="77777777" w:rsidR="00B866FA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Trong các kết luận sau, kết luận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7C52C2A8" w14:textId="77777777" w:rsidR="00A77B3E" w:rsidRDefault="002019A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14"/>
          <w:sz w:val="20"/>
          <w:szCs w:val="20"/>
        </w:rPr>
        <w:object w:dxaOrig="1179" w:dyaOrig="400" w14:anchorId="3E914020">
          <v:shape id="_x0000_i1137" type="#_x0000_t75" style="width:59.25pt;height:20.25pt" o:ole="">
            <v:imagedata r:id="rId231" o:title=""/>
          </v:shape>
          <o:OLEObject Type="Embed" ProgID="Equation.DSMT4" ShapeID="_x0000_i1137" DrawAspect="Content" ObjectID="_1703478584" r:id="rId232"/>
        </w:object>
      </w:r>
      <w:r>
        <w:rPr>
          <w:rFonts w:hint="cs"/>
          <w:color w:val="000000"/>
          <w:lang w:val="vi-VN"/>
        </w:rPr>
        <w:t xml:space="preserve"> có nghiệm duy nhất</w:t>
      </w:r>
      <w:r>
        <w:rPr>
          <w:color w:val="000000"/>
          <w:lang w:val="vi-VN"/>
        </w:rPr>
        <w:t>.</w:t>
      </w:r>
    </w:p>
    <w:p w14:paraId="0E0292A2" w14:textId="77777777" w:rsidR="00A77B3E" w:rsidRDefault="002019A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950" w:dyaOrig="277" w14:anchorId="6555F233">
          <v:shape id="_x0000_i1138" type="#_x0000_t75" style="width:47.25pt;height:13.5pt" o:ole="">
            <v:imagedata r:id="rId233" o:title=""/>
          </v:shape>
          <o:OLEObject Type="Embed" ProgID="Equation.DSMT4" ShapeID="_x0000_i1138" DrawAspect="Content" ObjectID="_1703478585" r:id="rId234"/>
        </w:object>
      </w:r>
      <w:r>
        <w:rPr>
          <w:rFonts w:hint="cs"/>
          <w:color w:val="000000"/>
          <w:lang w:val="vi-VN"/>
        </w:rPr>
        <w:t xml:space="preserve"> có nghiệm duy nhất</w:t>
      </w:r>
      <w:r w:rsidRPr="00942368">
        <w:rPr>
          <w:color w:val="000000"/>
          <w:lang w:val="vi-VN"/>
        </w:rPr>
        <w:t>.</w:t>
      </w:r>
    </w:p>
    <w:p w14:paraId="13BFFE09" w14:textId="77777777" w:rsidR="00A77B3E" w:rsidRDefault="002019A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16"/>
          <w:sz w:val="20"/>
          <w:szCs w:val="20"/>
        </w:rPr>
        <w:object w:dxaOrig="1300" w:dyaOrig="440" w14:anchorId="2D3981EB">
          <v:shape id="_x0000_i1139" type="#_x0000_t75" style="width:65.25pt;height:21.75pt" o:ole="">
            <v:imagedata r:id="rId235" o:title=""/>
          </v:shape>
          <o:OLEObject Type="Embed" ProgID="Equation.DSMT4" ShapeID="_x0000_i1139" DrawAspect="Content" ObjectID="_1703478586" r:id="rId236"/>
        </w:object>
      </w:r>
      <w:r>
        <w:rPr>
          <w:rFonts w:hint="cs"/>
          <w:color w:val="000000"/>
          <w:lang w:val="vi-VN"/>
        </w:rPr>
        <w:t xml:space="preserve"> có nghiệm duy nhất</w:t>
      </w:r>
      <w:r w:rsidRPr="00942368">
        <w:rPr>
          <w:color w:val="000000"/>
          <w:lang w:val="vi-VN"/>
        </w:rPr>
        <w:t>.</w:t>
      </w:r>
    </w:p>
    <w:p w14:paraId="4781670D" w14:textId="77777777" w:rsidR="00A77B3E" w:rsidRDefault="002019A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 xml:space="preserve">Phương trình </w:t>
      </w:r>
      <w:r>
        <w:rPr>
          <w:rFonts w:ascii="Calibri" w:eastAsia="Calibri" w:hAnsi="Calibri"/>
          <w:position w:val="-6"/>
          <w:sz w:val="20"/>
          <w:szCs w:val="20"/>
        </w:rPr>
        <w:object w:dxaOrig="639" w:dyaOrig="277" w14:anchorId="1239E3B9">
          <v:shape id="_x0000_i1140" type="#_x0000_t75" style="width:32.25pt;height:13.5pt" o:ole="">
            <v:imagedata r:id="rId237" o:title=""/>
          </v:shape>
          <o:OLEObject Type="Embed" ProgID="Equation.DSMT4" ShapeID="_x0000_i1140" DrawAspect="Content" ObjectID="_1703478587" r:id="rId238"/>
        </w:object>
      </w:r>
      <w:r>
        <w:rPr>
          <w:rFonts w:hint="cs"/>
          <w:color w:val="000000"/>
          <w:lang w:val="vi-VN"/>
        </w:rPr>
        <w:t xml:space="preserve"> vô nghiệm.</w:t>
      </w:r>
    </w:p>
    <w:p w14:paraId="4A5B3803" w14:textId="77777777" w:rsidR="00AB703A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toạ độ, cho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với </w:t>
      </w:r>
      <w:r>
        <w:rPr>
          <w:position w:val="-14"/>
        </w:rPr>
        <w:object w:dxaOrig="2376" w:dyaOrig="400" w14:anchorId="51E1F165">
          <v:shape id="_x0000_i1141" type="#_x0000_t75" style="width:119.25pt;height:20.25pt" o:ole="">
            <v:imagedata r:id="rId239" o:title=""/>
          </v:shape>
          <o:OLEObject Type="Embed" ProgID="Equation.DSMT4" ShapeID="_x0000_i1141" DrawAspect="Content" ObjectID="_1703478588" r:id="rId24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toạ độ trọng tâm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G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của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2880A036" w14:textId="77777777" w:rsidR="00A77B3E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2D5097">
        <w:rPr>
          <w:b/>
          <w:lang w:val="vi-VN"/>
        </w:rPr>
        <w:tab/>
      </w:r>
      <w:r>
        <w:rPr>
          <w:b/>
        </w:rPr>
        <w:t>A.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53" w:dyaOrig="400" w14:anchorId="63F68A94">
          <v:shape id="_x0000_i1142" type="#_x0000_t75" style="width:33pt;height:20.25pt" o:ole="">
            <v:imagedata r:id="rId241" o:title=""/>
          </v:shape>
          <o:OLEObject Type="Embed" ProgID="Equation.DSMT4" ShapeID="_x0000_i1142" DrawAspect="Content" ObjectID="_1703478589" r:id="rId242"/>
        </w:object>
      </w:r>
      <w:r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53" w:dyaOrig="400" w14:anchorId="042F3646">
          <v:shape id="_x0000_i1143" type="#_x0000_t75" style="width:33pt;height:20.25pt" o:ole="">
            <v:imagedata r:id="rId243" o:title=""/>
          </v:shape>
          <o:OLEObject Type="Embed" ProgID="Equation.DSMT4" ShapeID="_x0000_i1143" DrawAspect="Content" ObjectID="_1703478590" r:id="rId244"/>
        </w:object>
      </w:r>
      <w:r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54" w:dyaOrig="400" w14:anchorId="2241BB20">
          <v:shape id="_x0000_i1144" type="#_x0000_t75" style="width:27.75pt;height:20.25pt" o:ole="">
            <v:imagedata r:id="rId245" o:title=""/>
          </v:shape>
          <o:OLEObject Type="Embed" ProgID="Equation.DSMT4" ShapeID="_x0000_i1144" DrawAspect="Content" ObjectID="_1703478591" r:id="rId246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54" w:dyaOrig="400" w14:anchorId="4EB48E18">
          <v:shape id="_x0000_i1145" type="#_x0000_t75" style="width:27.75pt;height:20.25pt" o:ole="">
            <v:imagedata r:id="rId247" o:title=""/>
          </v:shape>
          <o:OLEObject Type="Embed" ProgID="Equation.DSMT4" ShapeID="_x0000_i1145" DrawAspect="Content" ObjectID="_1703478592" r:id="rId248"/>
        </w:object>
      </w:r>
      <w:r w:rsidRPr="00942368">
        <w:rPr>
          <w:color w:val="000000"/>
          <w:lang w:val="vi-VN"/>
        </w:rPr>
        <w:t>.</w:t>
      </w:r>
    </w:p>
    <w:p w14:paraId="698EF847" w14:textId="77777777" w:rsidR="00F0738B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ba điểm </w:t>
      </w:r>
      <w:r>
        <w:rPr>
          <w:position w:val="-14"/>
        </w:rPr>
        <w:object w:dxaOrig="2343" w:dyaOrig="400" w14:anchorId="7FBC15E4">
          <v:shape id="_x0000_i1146" type="#_x0000_t75" style="width:117pt;height:20.25pt" o:ole="">
            <v:imagedata r:id="rId249" o:title=""/>
          </v:shape>
          <o:OLEObject Type="Embed" ProgID="Equation.DSMT4" ShapeID="_x0000_i1146" DrawAspect="Content" ObjectID="_1703478593" r:id="rId25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Chu vi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ABC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bằng bao nhiêu?</w:t>
      </w:r>
    </w:p>
    <w:p w14:paraId="2CD7B2A1" w14:textId="77777777" w:rsidR="00A77B3E" w:rsidRPr="002D5097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00" w:dyaOrig="340" w14:anchorId="6DA0D099">
          <v:shape id="_x0000_i1147" type="#_x0000_t75" style="width:39.75pt;height:17.25pt" o:ole="">
            <v:imagedata r:id="rId251" o:title=""/>
          </v:shape>
          <o:OLEObject Type="Embed" ProgID="Equation.DSMT4" ShapeID="_x0000_i1147" DrawAspect="Content" ObjectID="_1703478594" r:id="rId252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39" w:dyaOrig="340" w14:anchorId="4D6F78B0">
          <v:shape id="_x0000_i1148" type="#_x0000_t75" style="width:42pt;height:17.25pt" o:ole="">
            <v:imagedata r:id="rId253" o:title=""/>
          </v:shape>
          <o:OLEObject Type="Embed" ProgID="Equation.DSMT4" ShapeID="_x0000_i1148" DrawAspect="Content" ObjectID="_1703478595" r:id="rId254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39" w:dyaOrig="340" w14:anchorId="4875E28F">
          <v:shape id="_x0000_i1149" type="#_x0000_t75" style="width:42pt;height:17.25pt" o:ole="">
            <v:imagedata r:id="rId255" o:title=""/>
          </v:shape>
          <o:OLEObject Type="Embed" ProgID="Equation.DSMT4" ShapeID="_x0000_i1149" DrawAspect="Content" ObjectID="_1703478596" r:id="rId256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39" w:dyaOrig="340" w14:anchorId="6D8173FE">
          <v:shape id="_x0000_i1150" type="#_x0000_t75" style="width:42pt;height:17.25pt" o:ole="">
            <v:imagedata r:id="rId257" o:title=""/>
          </v:shape>
          <o:OLEObject Type="Embed" ProgID="Equation.DSMT4" ShapeID="_x0000_i1150" DrawAspect="Content" ObjectID="_1703478597" r:id="rId258"/>
        </w:object>
      </w:r>
      <w:r w:rsidRPr="00942368">
        <w:rPr>
          <w:color w:val="000000"/>
          <w:lang w:val="vi-VN"/>
        </w:rPr>
        <w:t>.</w:t>
      </w:r>
    </w:p>
    <w:p w14:paraId="69ECA779" w14:textId="77777777" w:rsidR="00F626E9" w:rsidRPr="002D5097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26.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toạ độ, cho các điểm </w:t>
      </w:r>
      <w:r>
        <w:rPr>
          <w:position w:val="-14"/>
        </w:rPr>
        <w:object w:dxaOrig="2480" w:dyaOrig="400" w14:anchorId="1A4BD4A2">
          <v:shape id="_x0000_i1151" type="#_x0000_t75" style="width:123.75pt;height:20.25pt" o:ole="">
            <v:imagedata r:id="rId259" o:title=""/>
          </v:shape>
          <o:OLEObject Type="Embed" ProgID="Equation.DSMT4" ShapeID="_x0000_i1151" DrawAspect="Content" ObjectID="_1703478598" r:id="rId26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</w:t>
      </w:r>
      <w:r>
        <w:rPr>
          <w:position w:val="-6"/>
        </w:rPr>
        <w:object w:dxaOrig="263" w:dyaOrig="222" w14:anchorId="6A28F9FB">
          <v:shape id="_x0000_i1152" type="#_x0000_t75" style="width:12.75pt;height:11.25pt" o:ole="">
            <v:imagedata r:id="rId261" o:title=""/>
          </v:shape>
          <o:OLEObject Type="Embed" ProgID="Equation.DSMT4" ShapeID="_x0000_i1152" DrawAspect="Content" ObjectID="_1703478599" r:id="rId262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để 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ABM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vuông tại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M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36E1B6C2" w14:textId="2DA8EC2B" w:rsidR="00A77B3E" w:rsidRDefault="002019AA">
      <w:pPr>
        <w:tabs>
          <w:tab w:val="left" w:pos="280"/>
          <w:tab w:val="left" w:pos="5240"/>
        </w:tabs>
        <w:spacing w:before="60"/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410AF5B0">
          <v:shape id="_x0000_i1153" type="#_x0000_t75" style="width:30pt;height:13.5pt" o:ole="">
            <v:imagedata r:id="rId263" o:title=""/>
          </v:shape>
          <o:OLEObject Type="Embed" ProgID="Equation.DSMT4" ShapeID="_x0000_i1153" DrawAspect="Content" ObjectID="_1703478600" r:id="rId264"/>
        </w:object>
      </w:r>
      <w:r w:rsidR="00743A64" w:rsidRPr="00AB12EB">
        <w:rPr>
          <w:rFonts w:ascii="Calibri" w:eastAsia="Calibri" w:hAnsi="Calibri"/>
          <w:sz w:val="20"/>
          <w:szCs w:val="20"/>
          <w:lang w:val="vi-VN"/>
        </w:rPr>
        <w:t xml:space="preserve"> </w:t>
      </w:r>
      <w:r>
        <w:rPr>
          <w:color w:val="000000"/>
          <w:lang w:val="vi-VN"/>
        </w:rPr>
        <w:t xml:space="preserve">hay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277" w14:anchorId="5C80432B">
          <v:shape id="_x0000_i1154" type="#_x0000_t75" style="width:31.5pt;height:13.5pt" o:ole="">
            <v:imagedata r:id="rId265" o:title=""/>
          </v:shape>
          <o:OLEObject Type="Embed" ProgID="Equation.DSMT4" ShapeID="_x0000_i1154" DrawAspect="Content" ObjectID="_1703478601" r:id="rId266"/>
        </w:object>
      </w:r>
      <w:r>
        <w:rPr>
          <w:color w:val="000000"/>
          <w:lang w:val="vi-VN"/>
        </w:rPr>
        <w:t>.</w:t>
      </w:r>
      <w:r w:rsidRPr="002D5097">
        <w:rPr>
          <w:b/>
          <w:lang w:val="vi-VN"/>
        </w:rPr>
        <w:tab/>
      </w:r>
      <w:r>
        <w:rPr>
          <w:b/>
        </w:rPr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3F9DA77B">
          <v:shape id="_x0000_i1155" type="#_x0000_t75" style="width:30pt;height:13.5pt" o:ole="">
            <v:imagedata r:id="rId267" o:title=""/>
          </v:shape>
          <o:OLEObject Type="Embed" ProgID="Equation.DSMT4" ShapeID="_x0000_i1155" DrawAspect="Content" ObjectID="_1703478602" r:id="rId268"/>
        </w:object>
      </w:r>
      <w:r w:rsidR="00743A64">
        <w:rPr>
          <w:rFonts w:ascii="Calibri" w:eastAsia="Calibri" w:hAnsi="Calibri"/>
          <w:sz w:val="20"/>
          <w:szCs w:val="20"/>
        </w:rPr>
        <w:t xml:space="preserve"> </w:t>
      </w:r>
      <w:proofErr w:type="gramStart"/>
      <w:r>
        <w:rPr>
          <w:color w:val="000000"/>
          <w:lang w:val="vi-VN"/>
        </w:rPr>
        <w:t xml:space="preserve">hay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740" w:dyaOrig="277" w14:anchorId="1E2EF1E0">
          <v:shape id="_x0000_i1156" type="#_x0000_t75" style="width:36.75pt;height:13.5pt" o:ole="">
            <v:imagedata r:id="rId269" o:title=""/>
          </v:shape>
          <o:OLEObject Type="Embed" ProgID="Equation.DSMT4" ShapeID="_x0000_i1156" DrawAspect="Content" ObjectID="_1703478603" r:id="rId270"/>
        </w:object>
      </w:r>
      <w:r>
        <w:rPr>
          <w:color w:val="000000"/>
          <w:lang w:val="vi-VN"/>
        </w:rPr>
        <w:t>.</w:t>
      </w:r>
    </w:p>
    <w:p w14:paraId="0C2CF63D" w14:textId="6E519761" w:rsidR="00A77B3E" w:rsidRDefault="002019A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53" w:dyaOrig="277" w14:anchorId="0A01F033">
          <v:shape id="_x0000_i1157" type="#_x0000_t75" style="width:27.75pt;height:13.5pt" o:ole="">
            <v:imagedata r:id="rId271" o:title=""/>
          </v:shape>
          <o:OLEObject Type="Embed" ProgID="Equation.DSMT4" ShapeID="_x0000_i1157" DrawAspect="Content" ObjectID="_1703478604" r:id="rId272"/>
        </w:object>
      </w:r>
      <w:r w:rsidR="00743A64">
        <w:rPr>
          <w:rFonts w:ascii="Calibri" w:eastAsia="Calibri" w:hAnsi="Calibri"/>
          <w:sz w:val="20"/>
          <w:szCs w:val="20"/>
        </w:rPr>
        <w:t xml:space="preserve"> </w:t>
      </w:r>
      <w:proofErr w:type="gramStart"/>
      <w:r>
        <w:rPr>
          <w:color w:val="000000"/>
          <w:lang w:val="vi-VN"/>
        </w:rPr>
        <w:t xml:space="preserve">hay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625" w:dyaOrig="277" w14:anchorId="0768957E">
          <v:shape id="_x0000_i1158" type="#_x0000_t75" style="width:31.5pt;height:13.5pt" o:ole="">
            <v:imagedata r:id="rId273" o:title=""/>
          </v:shape>
          <o:OLEObject Type="Embed" ProgID="Equation.DSMT4" ShapeID="_x0000_i1158" DrawAspect="Content" ObjectID="_1703478605" r:id="rId274"/>
        </w:object>
      </w:r>
      <w:r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53" w:dyaOrig="277" w14:anchorId="523BC8C1">
          <v:shape id="_x0000_i1159" type="#_x0000_t75" style="width:27.75pt;height:13.5pt" o:ole="">
            <v:imagedata r:id="rId275" o:title=""/>
          </v:shape>
          <o:OLEObject Type="Embed" ProgID="Equation.DSMT4" ShapeID="_x0000_i1159" DrawAspect="Content" ObjectID="_1703478606" r:id="rId276"/>
        </w:object>
      </w:r>
      <w:r w:rsidR="00743A64">
        <w:rPr>
          <w:rFonts w:ascii="Calibri" w:eastAsia="Calibri" w:hAnsi="Calibri"/>
          <w:sz w:val="20"/>
          <w:szCs w:val="20"/>
        </w:rPr>
        <w:t xml:space="preserve"> </w:t>
      </w:r>
      <w:proofErr w:type="gramStart"/>
      <w:r>
        <w:rPr>
          <w:color w:val="000000"/>
          <w:lang w:val="vi-VN"/>
        </w:rPr>
        <w:t xml:space="preserve">hay </w:t>
      </w:r>
      <w:proofErr w:type="gramEnd"/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5A9186FA">
          <v:shape id="_x0000_i1160" type="#_x0000_t75" style="width:30pt;height:13.5pt" o:ole="">
            <v:imagedata r:id="rId277" o:title=""/>
          </v:shape>
          <o:OLEObject Type="Embed" ProgID="Equation.DSMT4" ShapeID="_x0000_i1160" DrawAspect="Content" ObjectID="_1703478607" r:id="rId278"/>
        </w:object>
      </w:r>
      <w:r>
        <w:rPr>
          <w:color w:val="000000"/>
          <w:lang w:val="vi-VN"/>
        </w:rPr>
        <w:t>.</w:t>
      </w:r>
    </w:p>
    <w:p w14:paraId="33EF39C2" w14:textId="77777777" w:rsidR="006E6D5E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phương </w:t>
      </w:r>
      <w:proofErr w:type="gramStart"/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trình </w:t>
      </w:r>
      <w:proofErr w:type="gramEnd"/>
      <w:r>
        <w:rPr>
          <w:position w:val="-14"/>
        </w:rPr>
        <w:object w:dxaOrig="1359" w:dyaOrig="400" w14:anchorId="1BF4101F">
          <v:shape id="_x0000_i1161" type="#_x0000_t75" style="width:67.5pt;height:20.25pt" o:ole="">
            <v:imagedata r:id="rId279" o:title=""/>
          </v:shape>
          <o:OLEObject Type="Embed" ProgID="Equation.DSMT4" ShapeID="_x0000_i1161" DrawAspect="Content" ObjectID="_1703478608" r:id="rId28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Nếu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 xml:space="preserve">a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là nghiệm của phương trình thì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thoả điều kiện nào dưới đây?</w:t>
      </w:r>
    </w:p>
    <w:p w14:paraId="7B8798C5" w14:textId="77777777" w:rsidR="00A77B3E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1239" w:dyaOrig="626" w14:anchorId="7D1B2CEE">
          <v:shape id="_x0000_i1162" type="#_x0000_t75" style="width:62.25pt;height:31.5pt" o:ole="">
            <v:imagedata r:id="rId281" o:title=""/>
          </v:shape>
          <o:OLEObject Type="Embed" ProgID="Equation.DSMT4" ShapeID="_x0000_i1162" DrawAspect="Content" ObjectID="_1703478609" r:id="rId28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020" w:dyaOrig="277" w14:anchorId="1697A518">
          <v:shape id="_x0000_i1163" type="#_x0000_t75" style="width:51pt;height:13.5pt" o:ole="">
            <v:imagedata r:id="rId283" o:title=""/>
          </v:shape>
          <o:OLEObject Type="Embed" ProgID="Equation.DSMT4" ShapeID="_x0000_i1163" DrawAspect="Content" ObjectID="_1703478610" r:id="rId28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159" w:dyaOrig="277" w14:anchorId="52A53C4B">
          <v:shape id="_x0000_i1164" type="#_x0000_t75" style="width:57.75pt;height:13.5pt" o:ole="">
            <v:imagedata r:id="rId285" o:title=""/>
          </v:shape>
          <o:OLEObject Type="Embed" ProgID="Equation.DSMT4" ShapeID="_x0000_i1164" DrawAspect="Content" ObjectID="_1703478611" r:id="rId286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50" w:dyaOrig="277" w14:anchorId="2806FA64">
          <v:shape id="_x0000_i1165" type="#_x0000_t75" style="width:42pt;height:13.5pt" o:ole="">
            <v:imagedata r:id="rId287" o:title=""/>
          </v:shape>
          <o:OLEObject Type="Embed" ProgID="Equation.DSMT4" ShapeID="_x0000_i1165" DrawAspect="Content" ObjectID="_1703478612" r:id="rId288"/>
        </w:object>
      </w:r>
      <w:r w:rsidRPr="00942368">
        <w:rPr>
          <w:color w:val="000000"/>
          <w:lang w:val="vi-VN"/>
        </w:rPr>
        <w:t>.</w:t>
      </w:r>
    </w:p>
    <w:p w14:paraId="1BFCC0D8" w14:textId="77777777" w:rsidR="00910121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28.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mặt phẳng tọa độ, cho </w:t>
      </w:r>
      <w:r>
        <w:rPr>
          <w:position w:val="-14"/>
        </w:rPr>
        <w:object w:dxaOrig="2079" w:dyaOrig="424" w14:anchorId="2EC08C72">
          <v:shape id="_x0000_i1166" type="#_x0000_t75" style="width:104.25pt;height:21pt" o:ole="">
            <v:imagedata r:id="rId289" o:title=""/>
          </v:shape>
          <o:OLEObject Type="Embed" ProgID="Equation.DSMT4" ShapeID="_x0000_i1166" DrawAspect="Content" ObjectID="_1703478613" r:id="rId290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Kết luận nào sau đây là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4A7EDAF0" w14:textId="77777777" w:rsidR="00A77B3E" w:rsidRPr="002D5097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fr-FR"/>
        </w:rPr>
      </w:pPr>
      <w:r w:rsidRPr="002D5097">
        <w:rPr>
          <w:b/>
          <w:lang w:val="fr-FR"/>
        </w:rPr>
        <w:tab/>
        <w:t>A.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10"/>
          <w:sz w:val="20"/>
          <w:szCs w:val="20"/>
        </w:rPr>
        <w:object w:dxaOrig="760" w:dyaOrig="376" w14:anchorId="2BD8BB25">
          <v:shape id="_x0000_i1167" type="#_x0000_t75" style="width:38.25pt;height:18.75pt" o:ole="">
            <v:imagedata r:id="rId291" o:title=""/>
          </v:shape>
          <o:OLEObject Type="Embed" ProgID="Equation.DSMT4" ShapeID="_x0000_i1167" DrawAspect="Content" ObjectID="_1703478614" r:id="rId292"/>
        </w:object>
      </w:r>
      <w:r w:rsidRPr="00910121">
        <w:rPr>
          <w:color w:val="000000"/>
          <w:lang w:val="vi-VN"/>
        </w:rPr>
        <w:t>.</w:t>
      </w:r>
      <w:r w:rsidRPr="002D5097">
        <w:rPr>
          <w:b/>
          <w:lang w:val="fr-FR"/>
        </w:rPr>
        <w:tab/>
        <w:t>B.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940" w:dyaOrig="475" w14:anchorId="34904A17">
          <v:shape id="_x0000_i1168" type="#_x0000_t75" style="width:47.25pt;height:24pt" o:ole="">
            <v:imagedata r:id="rId293" o:title=""/>
          </v:shape>
          <o:OLEObject Type="Embed" ProgID="Equation.DSMT4" ShapeID="_x0000_i1168" DrawAspect="Content" ObjectID="_1703478615" r:id="rId294"/>
        </w:object>
      </w:r>
      <w:r w:rsidRPr="00910121">
        <w:rPr>
          <w:color w:val="000000"/>
          <w:lang w:val="vi-VN"/>
        </w:rPr>
        <w:t>.</w:t>
      </w:r>
      <w:r w:rsidRPr="002D5097">
        <w:rPr>
          <w:b/>
          <w:lang w:val="fr-FR"/>
        </w:rPr>
        <w:tab/>
        <w:t>C.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340" w14:anchorId="1E77316B">
          <v:shape id="_x0000_i1169" type="#_x0000_t75" style="width:31.5pt;height:17.25pt" o:ole="">
            <v:imagedata r:id="rId295" o:title=""/>
          </v:shape>
          <o:OLEObject Type="Embed" ProgID="Equation.DSMT4" ShapeID="_x0000_i1169" DrawAspect="Content" ObjectID="_1703478616" r:id="rId296"/>
        </w:object>
      </w:r>
      <w:r w:rsidRPr="00910121">
        <w:rPr>
          <w:color w:val="000000"/>
          <w:lang w:val="vi-VN"/>
        </w:rPr>
        <w:t>.</w:t>
      </w:r>
      <w:r w:rsidRPr="002D5097">
        <w:rPr>
          <w:b/>
          <w:lang w:val="fr-FR"/>
        </w:rPr>
        <w:tab/>
        <w:t>D.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840" w:dyaOrig="475" w14:anchorId="5DAFA046">
          <v:shape id="_x0000_i1170" type="#_x0000_t75" style="width:42pt;height:24pt" o:ole="">
            <v:imagedata r:id="rId297" o:title=""/>
          </v:shape>
          <o:OLEObject Type="Embed" ProgID="Equation.DSMT4" ShapeID="_x0000_i1170" DrawAspect="Content" ObjectID="_1703478617" r:id="rId298"/>
        </w:object>
      </w:r>
      <w:r w:rsidRPr="00910121">
        <w:rPr>
          <w:color w:val="000000"/>
          <w:lang w:val="vi-VN"/>
        </w:rPr>
        <w:t>.</w:t>
      </w:r>
    </w:p>
    <w:p w14:paraId="7FA1F310" w14:textId="77777777" w:rsidR="00B866FA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fr-FR"/>
        </w:rPr>
        <w:t xml:space="preserve">Câu 29.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Trong các phép biến đổi sau, phép biến đổi nào đúng?</w:t>
      </w:r>
    </w:p>
    <w:p w14:paraId="02F6B0C4" w14:textId="77777777" w:rsidR="00A77B3E" w:rsidRPr="002D5097" w:rsidRDefault="002019AA">
      <w:pPr>
        <w:tabs>
          <w:tab w:val="left" w:pos="280"/>
          <w:tab w:val="left" w:pos="5240"/>
        </w:tabs>
        <w:spacing w:before="60"/>
        <w:rPr>
          <w:lang w:val="fr-FR"/>
        </w:rPr>
      </w:pPr>
      <w:r w:rsidRPr="002D5097">
        <w:rPr>
          <w:b/>
          <w:lang w:val="fr-FR"/>
        </w:rPr>
        <w:tab/>
        <w:t>A.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300" w:dyaOrig="400" w14:anchorId="35A4856E">
          <v:shape id="_x0000_i1171" type="#_x0000_t75" style="width:165pt;height:20.25pt" o:ole="">
            <v:imagedata r:id="rId299" o:title=""/>
          </v:shape>
          <o:OLEObject Type="Embed" ProgID="Equation.DSMT4" ShapeID="_x0000_i1171" DrawAspect="Content" ObjectID="_1703478618" r:id="rId300"/>
        </w:object>
      </w:r>
      <w:r w:rsidRPr="002D5097">
        <w:rPr>
          <w:b/>
          <w:lang w:val="fr-FR"/>
        </w:rPr>
        <w:tab/>
        <w:t>B.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040" w:dyaOrig="400" w14:anchorId="039FAB4D">
          <v:shape id="_x0000_i1172" type="#_x0000_t75" style="width:152.25pt;height:20.25pt" o:ole="">
            <v:imagedata r:id="rId301" o:title=""/>
          </v:shape>
          <o:OLEObject Type="Embed" ProgID="Equation.DSMT4" ShapeID="_x0000_i1172" DrawAspect="Content" ObjectID="_1703478619" r:id="rId302"/>
        </w:object>
      </w:r>
    </w:p>
    <w:p w14:paraId="4CE7FDBC" w14:textId="77777777" w:rsidR="00A77B3E" w:rsidRPr="002D5097" w:rsidRDefault="002019AA">
      <w:pPr>
        <w:tabs>
          <w:tab w:val="left" w:pos="280"/>
          <w:tab w:val="left" w:pos="5240"/>
        </w:tabs>
        <w:spacing w:before="60"/>
        <w:rPr>
          <w:lang w:val="fr-FR"/>
        </w:rPr>
      </w:pPr>
      <w:r w:rsidRPr="002D5097">
        <w:rPr>
          <w:b/>
          <w:lang w:val="fr-FR"/>
        </w:rPr>
        <w:tab/>
        <w:t>C.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580" w:dyaOrig="440" w14:anchorId="1F7B5063">
          <v:shape id="_x0000_i1173" type="#_x0000_t75" style="width:179.25pt;height:21.75pt" o:ole="">
            <v:imagedata r:id="rId303" o:title=""/>
          </v:shape>
          <o:OLEObject Type="Embed" ProgID="Equation.DSMT4" ShapeID="_x0000_i1173" DrawAspect="Content" ObjectID="_1703478620" r:id="rId304"/>
        </w:object>
      </w:r>
      <w:r w:rsidRPr="002D5097">
        <w:rPr>
          <w:b/>
          <w:lang w:val="fr-FR"/>
        </w:rPr>
        <w:tab/>
        <w:t>D.</w:t>
      </w:r>
      <w:r w:rsidRPr="002D5097">
        <w:rPr>
          <w:lang w:val="fr-FR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3379" w:dyaOrig="400" w14:anchorId="58C7AE45">
          <v:shape id="_x0000_i1174" type="#_x0000_t75" style="width:168.75pt;height:20.25pt" o:ole="">
            <v:imagedata r:id="rId305" o:title=""/>
          </v:shape>
          <o:OLEObject Type="Embed" ProgID="Equation.DSMT4" ShapeID="_x0000_i1174" DrawAspect="Content" ObjectID="_1703478621" r:id="rId306"/>
        </w:object>
      </w:r>
    </w:p>
    <w:p w14:paraId="7AFDE76B" w14:textId="77777777" w:rsidR="006E6D5E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fr-FR"/>
        </w:rPr>
        <w:t xml:space="preserve">Câu 30.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các hàm số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sau,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hàm số nào là hàm lẻ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79A3E7B5" w14:textId="13231554" w:rsidR="00D01EB4" w:rsidRPr="00D01EB4" w:rsidRDefault="002019AA" w:rsidP="00B02CC8">
      <w:pPr>
        <w:pStyle w:val="MTDisplayEquation"/>
        <w:tabs>
          <w:tab w:val="left" w:pos="540"/>
          <w:tab w:val="left" w:pos="810"/>
        </w:tabs>
        <w:spacing w:before="60"/>
        <w:ind w:firstLine="280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125DAF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(I) </w:t>
      </w:r>
      <w:r w:rsidR="002D5097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>
        <w:rPr>
          <w:rFonts w:ascii="Times New Roman" w:hAnsi="Times New Roman" w:hint="cs"/>
          <w:color w:val="000000"/>
          <w:position w:val="-10"/>
          <w:lang w:val="vi-VN"/>
        </w:rPr>
        <w:object w:dxaOrig="1160" w:dyaOrig="364" w14:anchorId="7F7571C4">
          <v:shape id="_x0000_i1175" type="#_x0000_t75" style="width:58.5pt;height:18pt" o:ole="">
            <v:imagedata r:id="rId307" o:title=""/>
          </v:shape>
          <o:OLEObject Type="Embed" ProgID="Equation.DSMT4" ShapeID="_x0000_i1175" DrawAspect="Content" ObjectID="_1703478622" r:id="rId308"/>
        </w:object>
      </w:r>
    </w:p>
    <w:p w14:paraId="1FFD0411" w14:textId="43F5F974" w:rsidR="00B866FA" w:rsidRDefault="002019AA" w:rsidP="00B02CC8">
      <w:pPr>
        <w:pStyle w:val="Normal0"/>
        <w:tabs>
          <w:tab w:val="left" w:pos="540"/>
          <w:tab w:val="left" w:pos="810"/>
          <w:tab w:val="left" w:pos="993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(II) </w:t>
      </w:r>
      <w:r w:rsidR="002D5097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>
        <w:rPr>
          <w:position w:val="-24"/>
        </w:rPr>
        <w:object w:dxaOrig="788" w:dyaOrig="626" w14:anchorId="579A7133">
          <v:shape id="_x0000_i1176" type="#_x0000_t75" style="width:39pt;height:31.5pt" o:ole="">
            <v:imagedata r:id="rId309" o:title=""/>
          </v:shape>
          <o:OLEObject Type="Embed" ProgID="Equation.DSMT4" ShapeID="_x0000_i1176" DrawAspect="Content" ObjectID="_1703478623" r:id="rId310"/>
        </w:object>
      </w: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4891B6A6" w14:textId="7C511D25" w:rsidR="00D01EB4" w:rsidRPr="00125DAF" w:rsidRDefault="002019AA" w:rsidP="00B02CC8">
      <w:pPr>
        <w:pStyle w:val="Normal0"/>
        <w:tabs>
          <w:tab w:val="left" w:pos="540"/>
          <w:tab w:val="left" w:pos="810"/>
          <w:tab w:val="left" w:pos="993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(III) </w:t>
      </w:r>
      <w:r w:rsidR="002D5097">
        <w:rPr>
          <w:rFonts w:ascii="Times New Roman" w:hAnsi="Times New Roman"/>
          <w:color w:val="000000"/>
          <w:sz w:val="24"/>
          <w:szCs w:val="24"/>
          <w:lang w:val="vi-VN" w:eastAsia="en-US"/>
        </w:rPr>
        <w:tab/>
      </w:r>
      <w:r>
        <w:rPr>
          <w:position w:val="-14"/>
        </w:rPr>
        <w:object w:dxaOrig="1259" w:dyaOrig="400" w14:anchorId="5AF59B40">
          <v:shape id="_x0000_i1177" type="#_x0000_t75" style="width:63pt;height:20.25pt" o:ole="">
            <v:imagedata r:id="rId311" o:title=""/>
          </v:shape>
          <o:OLEObject Type="Embed" ProgID="Equation.DSMT4" ShapeID="_x0000_i1177" DrawAspect="Content" ObjectID="_1703478624" r:id="rId312"/>
        </w:object>
      </w:r>
      <w:r>
        <w:rPr>
          <w:sz w:val="24"/>
          <w:szCs w:val="24"/>
          <w:lang w:eastAsia="en-US"/>
        </w:rPr>
        <w:t>.</w:t>
      </w:r>
    </w:p>
    <w:p w14:paraId="1918DA2B" w14:textId="77777777" w:rsidR="00A77B3E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>(II) và (III)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>(I) và (III)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>Cả ba hàm số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lang w:val="vi-VN"/>
        </w:rPr>
        <w:t>(I) và (II)</w:t>
      </w:r>
      <w:r w:rsidRPr="00942368">
        <w:rPr>
          <w:color w:val="000000"/>
          <w:lang w:val="vi-VN"/>
        </w:rPr>
        <w:t>.</w:t>
      </w:r>
    </w:p>
    <w:p w14:paraId="6976719F" w14:textId="77777777" w:rsidR="006E6D5E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31.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14"/>
        </w:rPr>
        <w:object w:dxaOrig="2299" w:dyaOrig="400" w14:anchorId="1B51CB68">
          <v:shape id="_x0000_i1178" type="#_x0000_t75" style="width:114.75pt;height:20.25pt" o:ole="">
            <v:imagedata r:id="rId313" o:title=""/>
          </v:shape>
          <o:OLEObject Type="Embed" ProgID="Equation.DSMT4" ShapeID="_x0000_i1178" DrawAspect="Content" ObjectID="_1703478625" r:id="rId314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Nếu phương trình này có hai nghiệm đều lớn hơn </w:t>
      </w:r>
      <w:r>
        <w:rPr>
          <w:rFonts w:ascii="Symbol" w:hAnsi="Symbol"/>
          <w:sz w:val="24"/>
          <w:szCs w:val="24"/>
          <w:lang w:val="vi-VN" w:eastAsia="en-US"/>
        </w:rPr>
        <w:sym w:font="Symbol" w:char="F02D"/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3 thì </w:t>
      </w:r>
      <w:r>
        <w:rPr>
          <w:position w:val="-6"/>
        </w:rPr>
        <w:object w:dxaOrig="263" w:dyaOrig="222" w14:anchorId="2BF51080">
          <v:shape id="_x0000_i1179" type="#_x0000_t75" style="width:12.75pt;height:11.25pt" o:ole="">
            <v:imagedata r:id="rId315" o:title=""/>
          </v:shape>
          <o:OLEObject Type="Embed" ProgID="Equation.DSMT4" ShapeID="_x0000_i1179" DrawAspect="Content" ObjectID="_1703478626" r:id="rId31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phải thoả điều kiện nào dưới đây?</w:t>
      </w:r>
    </w:p>
    <w:p w14:paraId="7FF1BDF8" w14:textId="77777777" w:rsidR="00A77B3E" w:rsidRPr="002D5097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727" w:dyaOrig="626" w14:anchorId="7386CF6B">
          <v:shape id="_x0000_i1180" type="#_x0000_t75" style="width:36pt;height:31.5pt" o:ole="">
            <v:imagedata r:id="rId317" o:title=""/>
          </v:shape>
          <o:OLEObject Type="Embed" ProgID="Equation.DSMT4" ShapeID="_x0000_i1180" DrawAspect="Content" ObjectID="_1703478627" r:id="rId318"/>
        </w:objec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800" w:dyaOrig="277" w14:anchorId="15D042AC">
          <v:shape id="_x0000_i1181" type="#_x0000_t75" style="width:39.75pt;height:13.5pt" o:ole="">
            <v:imagedata r:id="rId319" o:title=""/>
          </v:shape>
          <o:OLEObject Type="Embed" ProgID="Equation.DSMT4" ShapeID="_x0000_i1181" DrawAspect="Content" ObjectID="_1703478628" r:id="rId320"/>
        </w:object>
      </w: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39" w:dyaOrig="277" w14:anchorId="719A6B44">
          <v:shape id="_x0000_i1182" type="#_x0000_t75" style="width:32.25pt;height:13.5pt" o:ole="">
            <v:imagedata r:id="rId321" o:title=""/>
          </v:shape>
          <o:OLEObject Type="Embed" ProgID="Equation.DSMT4" ShapeID="_x0000_i1182" DrawAspect="Content" ObjectID="_1703478629" r:id="rId322"/>
        </w:object>
      </w: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24"/>
          <w:sz w:val="20"/>
          <w:szCs w:val="20"/>
        </w:rPr>
        <w:object w:dxaOrig="889" w:dyaOrig="626" w14:anchorId="4C12050A">
          <v:shape id="_x0000_i1183" type="#_x0000_t75" style="width:44.25pt;height:31.5pt" o:ole="">
            <v:imagedata r:id="rId323" o:title=""/>
          </v:shape>
          <o:OLEObject Type="Embed" ProgID="Equation.DSMT4" ShapeID="_x0000_i1183" DrawAspect="Content" ObjectID="_1703478630" r:id="rId324"/>
        </w:object>
      </w:r>
    </w:p>
    <w:p w14:paraId="7811D1CB" w14:textId="77777777" w:rsidR="00B04207" w:rsidRPr="00B02CC8" w:rsidRDefault="002019AA" w:rsidP="00EA2281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32.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tam giác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có trung điểm cạnh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BC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là </w:t>
      </w:r>
      <w:r>
        <w:rPr>
          <w:position w:val="-14"/>
        </w:rPr>
        <w:object w:dxaOrig="745" w:dyaOrig="400" w14:anchorId="6A583BDA">
          <v:shape id="_x0000_i1184" type="#_x0000_t75" style="width:37.5pt;height:20.25pt" o:ole="">
            <v:imagedata r:id="rId325" o:title=""/>
          </v:shape>
          <o:OLEObject Type="Embed" ProgID="Equation.DSMT4" ShapeID="_x0000_i1184" DrawAspect="Content" ObjectID="_1703478631" r:id="rId32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và trọng tâm tam giác là </w:t>
      </w:r>
      <w:r>
        <w:rPr>
          <w:position w:val="-14"/>
        </w:rPr>
        <w:object w:dxaOrig="787" w:dyaOrig="400" w14:anchorId="55FD17A0">
          <v:shape id="_x0000_i1185" type="#_x0000_t75" style="width:39pt;height:20.25pt" o:ole="">
            <v:imagedata r:id="rId327" o:title=""/>
          </v:shape>
          <o:OLEObject Type="Embed" ProgID="Equation.DSMT4" ShapeID="_x0000_i1185" DrawAspect="Content" ObjectID="_1703478632" r:id="rId32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Tìm toạ độ của đỉnh </w:t>
      </w:r>
      <w:r w:rsidRPr="00B02CC8">
        <w:rPr>
          <w:rFonts w:ascii="Times New Roman" w:hAnsi="Times New Roman"/>
          <w:i/>
          <w:iCs/>
          <w:color w:val="000000"/>
          <w:sz w:val="24"/>
          <w:szCs w:val="24"/>
          <w:lang w:val="vi-VN" w:eastAsia="en-US"/>
        </w:rPr>
        <w:t>A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5EAA5EF1" w14:textId="77777777" w:rsidR="00A77B3E" w:rsidRDefault="002019AA" w:rsidP="00EA2281">
      <w:pPr>
        <w:tabs>
          <w:tab w:val="left" w:pos="280"/>
          <w:tab w:val="left" w:pos="2580"/>
          <w:tab w:val="left" w:pos="5240"/>
          <w:tab w:val="left" w:pos="7660"/>
        </w:tabs>
        <w:spacing w:before="120"/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69803182">
          <v:shape id="_x0000_i1186" type="#_x0000_t75" style="width:30pt;height:20.25pt" o:ole="">
            <v:imagedata r:id="rId329" o:title=""/>
          </v:shape>
          <o:OLEObject Type="Embed" ProgID="Equation.DSMT4" ShapeID="_x0000_i1186" DrawAspect="Content" ObjectID="_1703478633" r:id="rId330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75F84701">
          <v:shape id="_x0000_i1187" type="#_x0000_t75" style="width:30pt;height:20.25pt" o:ole="">
            <v:imagedata r:id="rId331" o:title=""/>
          </v:shape>
          <o:OLEObject Type="Embed" ProgID="Equation.DSMT4" ShapeID="_x0000_i1187" DrawAspect="Content" ObjectID="_1703478634" r:id="rId332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54" w:dyaOrig="400" w14:anchorId="50C8D817">
          <v:shape id="_x0000_i1188" type="#_x0000_t75" style="width:27.75pt;height:20.25pt" o:ole="">
            <v:imagedata r:id="rId333" o:title=""/>
          </v:shape>
          <o:OLEObject Type="Embed" ProgID="Equation.DSMT4" ShapeID="_x0000_i1188" DrawAspect="Content" ObjectID="_1703478635" r:id="rId334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592" w:dyaOrig="400" w14:anchorId="4416C565">
          <v:shape id="_x0000_i1189" type="#_x0000_t75" style="width:30pt;height:20.25pt" o:ole="">
            <v:imagedata r:id="rId335" o:title=""/>
          </v:shape>
          <o:OLEObject Type="Embed" ProgID="Equation.DSMT4" ShapeID="_x0000_i1189" DrawAspect="Content" ObjectID="_1703478636" r:id="rId336"/>
        </w:object>
      </w:r>
      <w:r w:rsidRPr="00942368">
        <w:rPr>
          <w:color w:val="000000"/>
          <w:lang w:val="vi-VN"/>
        </w:rPr>
        <w:t>.</w:t>
      </w:r>
    </w:p>
    <w:p w14:paraId="490929AE" w14:textId="77777777" w:rsidR="00B866FA" w:rsidRPr="00B02CC8" w:rsidRDefault="002019AA" w:rsidP="00EA2281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33.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Tìm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r>
        <w:rPr>
          <w:position w:val="-6"/>
        </w:rPr>
        <w:object w:dxaOrig="263" w:dyaOrig="222" w14:anchorId="389F81C4">
          <v:shape id="_x0000_i1190" type="#_x0000_t75" style="width:12.75pt;height:11.25pt" o:ole="">
            <v:imagedata r:id="rId337" o:title=""/>
          </v:shape>
          <o:OLEObject Type="Embed" ProgID="Equation.DSMT4" ShapeID="_x0000_i1190" DrawAspect="Content" ObjectID="_1703478637" r:id="rId338"/>
        </w:object>
      </w:r>
      <w:r w:rsidRPr="00B02CC8">
        <w:rPr>
          <w:sz w:val="24"/>
          <w:szCs w:val="24"/>
          <w:lang w:val="vi-VN" w:eastAsia="en-US"/>
        </w:rPr>
        <w:t xml:space="preserve">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để phương trình sau vô nghiệm</w:t>
      </w:r>
    </w:p>
    <w:p w14:paraId="7F90C1C9" w14:textId="77777777" w:rsidR="003579C1" w:rsidRPr="00942368" w:rsidRDefault="002019AA" w:rsidP="00EA2281">
      <w:pPr>
        <w:pStyle w:val="MTDisplayEquation"/>
        <w:spacing w:before="120"/>
        <w:ind w:firstLine="280"/>
        <w:jc w:val="center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position w:val="-16"/>
        </w:rPr>
        <w:object w:dxaOrig="3240" w:dyaOrig="440" w14:anchorId="5A422062">
          <v:shape id="_x0000_i1191" type="#_x0000_t75" style="width:162pt;height:21.75pt" o:ole="">
            <v:imagedata r:id="rId339" o:title=""/>
          </v:shape>
          <o:OLEObject Type="Embed" ProgID="Equation.DSMT4" ShapeID="_x0000_i1191" DrawAspect="Content" ObjectID="_1703478638" r:id="rId340"/>
        </w:object>
      </w:r>
    </w:p>
    <w:p w14:paraId="6F674A75" w14:textId="77777777" w:rsidR="00A77B3E" w:rsidRDefault="002019AA" w:rsidP="00EA2281">
      <w:pPr>
        <w:tabs>
          <w:tab w:val="left" w:pos="280"/>
          <w:tab w:val="left" w:pos="2580"/>
          <w:tab w:val="left" w:pos="5240"/>
          <w:tab w:val="left" w:pos="7660"/>
        </w:tabs>
        <w:spacing w:before="12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65" w:dyaOrig="277" w14:anchorId="35E123D2">
          <v:shape id="_x0000_i1192" type="#_x0000_t75" style="width:27.75pt;height:13.5pt" o:ole="">
            <v:imagedata r:id="rId341" o:title=""/>
          </v:shape>
          <o:OLEObject Type="Embed" ProgID="Equation.DSMT4" ShapeID="_x0000_i1192" DrawAspect="Content" ObjectID="_1703478639" r:id="rId34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 w:rsidRPr="0055554D">
        <w:rPr>
          <w:color w:val="000000"/>
          <w:lang w:val="vi-VN"/>
        </w:rPr>
        <w:t>Một đáp số khác</w: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599" w:dyaOrig="277" w14:anchorId="19280F6D">
          <v:shape id="_x0000_i1193" type="#_x0000_t75" style="width:30pt;height:13.5pt" o:ole="">
            <v:imagedata r:id="rId343" o:title=""/>
          </v:shape>
          <o:OLEObject Type="Embed" ProgID="Equation.DSMT4" ShapeID="_x0000_i1193" DrawAspect="Content" ObjectID="_1703478640" r:id="rId34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277" w14:anchorId="30E47DCC">
          <v:shape id="_x0000_i1194" type="#_x0000_t75" style="width:31.5pt;height:13.5pt" o:ole="">
            <v:imagedata r:id="rId345" o:title=""/>
          </v:shape>
          <o:OLEObject Type="Embed" ProgID="Equation.DSMT4" ShapeID="_x0000_i1194" DrawAspect="Content" ObjectID="_1703478641" r:id="rId346"/>
        </w:object>
      </w:r>
      <w:r w:rsidRPr="003579C1">
        <w:rPr>
          <w:color w:val="000000"/>
          <w:lang w:val="vi-VN"/>
        </w:rPr>
        <w:t>.</w:t>
      </w:r>
    </w:p>
    <w:p w14:paraId="68A04FE1" w14:textId="77777777" w:rsidR="006E6D5E" w:rsidRPr="00B02CC8" w:rsidRDefault="002019AA" w:rsidP="00EA2281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34. </w:t>
      </w:r>
      <w:r w:rsidRPr="00B02CC8">
        <w:rPr>
          <w:rFonts w:ascii="Times New Roman" w:hAnsi="Times New Roman"/>
          <w:color w:val="000000"/>
          <w:sz w:val="24"/>
          <w:szCs w:val="24"/>
          <w:lang w:eastAsia="en-US"/>
        </w:rPr>
        <w:t>Cho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ba phương trình</w:t>
      </w:r>
    </w:p>
    <w:bookmarkStart w:id="3" w:name="_Hlk92834883"/>
    <w:p w14:paraId="2151A663" w14:textId="77777777" w:rsidR="002D5097" w:rsidRPr="009F598C" w:rsidRDefault="002D5097" w:rsidP="00EA2281">
      <w:pPr>
        <w:pStyle w:val="MTDisplayEquation"/>
        <w:spacing w:before="12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14"/>
        </w:rPr>
        <w:object w:dxaOrig="3120" w:dyaOrig="420" w14:anchorId="0ACC4A43">
          <v:shape id="_x0000_i1195" type="#_x0000_t75" style="width:156pt;height:21pt" o:ole="">
            <v:imagedata r:id="rId347" o:title=""/>
          </v:shape>
          <o:OLEObject Type="Embed" ProgID="Equation.DSMT4" ShapeID="_x0000_i1195" DrawAspect="Content" ObjectID="_1703478642" r:id="rId348"/>
        </w:object>
      </w:r>
    </w:p>
    <w:p w14:paraId="5468E527" w14:textId="77777777" w:rsidR="002D5097" w:rsidRPr="009F598C" w:rsidRDefault="002D5097" w:rsidP="00EA2281">
      <w:pPr>
        <w:pStyle w:val="MTDisplayEquation"/>
        <w:spacing w:before="12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14"/>
        </w:rPr>
        <w:object w:dxaOrig="3120" w:dyaOrig="455" w14:anchorId="5A49AC8D">
          <v:shape id="_x0000_i1196" type="#_x0000_t75" style="width:156pt;height:22.5pt" o:ole="">
            <v:imagedata r:id="rId349" o:title=""/>
          </v:shape>
          <o:OLEObject Type="Embed" ProgID="Equation.DSMT4" ShapeID="_x0000_i1196" DrawAspect="Content" ObjectID="_1703478643" r:id="rId350"/>
        </w:object>
      </w:r>
    </w:p>
    <w:p w14:paraId="572BE40E" w14:textId="77777777" w:rsidR="002D5097" w:rsidRPr="009F598C" w:rsidRDefault="002D5097" w:rsidP="00EA2281">
      <w:pPr>
        <w:pStyle w:val="MTDisplayEquation"/>
        <w:spacing w:before="12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position w:val="-14"/>
        </w:rPr>
        <w:object w:dxaOrig="3100" w:dyaOrig="460" w14:anchorId="576D909C">
          <v:shape id="_x0000_i1197" type="#_x0000_t75" style="width:155.25pt;height:23.25pt" o:ole="">
            <v:imagedata r:id="rId351" o:title=""/>
          </v:shape>
          <o:OLEObject Type="Embed" ProgID="Equation.DSMT4" ShapeID="_x0000_i1197" DrawAspect="Content" ObjectID="_1703478644" r:id="rId352"/>
        </w:object>
      </w:r>
    </w:p>
    <w:bookmarkEnd w:id="3"/>
    <w:p w14:paraId="7DB96191" w14:textId="77777777" w:rsidR="00B866FA" w:rsidRPr="00125DAF" w:rsidRDefault="002019AA" w:rsidP="00EA2281">
      <w:pPr>
        <w:pStyle w:val="ListParagraph"/>
        <w:tabs>
          <w:tab w:val="left" w:pos="993"/>
        </w:tabs>
        <w:spacing w:before="120"/>
        <w:ind w:left="0" w:firstLine="28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Trong</w:t>
      </w:r>
      <w:r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ba phương trình trên có bao nhiêu phương trình vô nghiệm?</w:t>
      </w:r>
    </w:p>
    <w:p w14:paraId="4BE0F195" w14:textId="77777777" w:rsidR="00A77B3E" w:rsidRDefault="002019AA" w:rsidP="00EA2281">
      <w:pPr>
        <w:tabs>
          <w:tab w:val="left" w:pos="280"/>
          <w:tab w:val="left" w:pos="2580"/>
          <w:tab w:val="left" w:pos="5240"/>
          <w:tab w:val="left" w:pos="7660"/>
        </w:tabs>
        <w:spacing w:before="120"/>
      </w:pPr>
      <w:r>
        <w:rPr>
          <w:b/>
        </w:rPr>
        <w:tab/>
        <w:t>A.</w:t>
      </w:r>
      <w:r>
        <w:t xml:space="preserve"> </w:t>
      </w:r>
      <w:r>
        <w:rPr>
          <w:color w:val="000000"/>
          <w:lang w:val="vi-VN"/>
        </w:rPr>
        <w:t>2.</w:t>
      </w:r>
      <w:r>
        <w:rPr>
          <w:b/>
        </w:rPr>
        <w:tab/>
        <w:t>B.</w:t>
      </w:r>
      <w:r>
        <w:t xml:space="preserve"> </w:t>
      </w:r>
      <w:r>
        <w:rPr>
          <w:color w:val="000000"/>
          <w:lang w:val="vi-VN"/>
        </w:rPr>
        <w:t>1.</w:t>
      </w:r>
      <w:r>
        <w:rPr>
          <w:b/>
        </w:rPr>
        <w:tab/>
        <w:t>C.</w:t>
      </w:r>
      <w:r>
        <w:t xml:space="preserve"> </w:t>
      </w:r>
      <w:r>
        <w:rPr>
          <w:color w:val="000000"/>
          <w:lang w:val="vi-VN"/>
        </w:rPr>
        <w:t>3.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00" w:dyaOrig="276" w14:anchorId="651C98B2">
          <v:shape id="_x0000_i1198" type="#_x0000_t75" style="width:9.75pt;height:13.5pt" o:ole="">
            <v:imagedata r:id="rId353" o:title=""/>
          </v:shape>
          <o:OLEObject Type="Embed" ProgID="Equation.DSMT4" ShapeID="_x0000_i1198" DrawAspect="Content" ObjectID="_1703478645" r:id="rId354"/>
        </w:object>
      </w:r>
      <w:r>
        <w:rPr>
          <w:color w:val="000000"/>
          <w:lang w:val="vi-VN"/>
        </w:rPr>
        <w:t>.</w:t>
      </w:r>
    </w:p>
    <w:p w14:paraId="0FA0CF5A" w14:textId="77777777" w:rsidR="00B630A4" w:rsidRPr="00B02CC8" w:rsidRDefault="002019AA" w:rsidP="00EA2281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35.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6"/>
        </w:rPr>
        <w:object w:dxaOrig="1520" w:dyaOrig="323" w14:anchorId="151AC972">
          <v:shape id="_x0000_i1199" type="#_x0000_t75" style="width:75.75pt;height:16.5pt" o:ole="">
            <v:imagedata r:id="rId355" o:title=""/>
          </v:shape>
          <o:OLEObject Type="Embed" ProgID="Equation.DSMT4" ShapeID="_x0000_i1199" DrawAspect="Content" ObjectID="_1703478646" r:id="rId35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 với </w:t>
      </w:r>
      <w:r>
        <w:rPr>
          <w:position w:val="-6"/>
        </w:rPr>
        <w:object w:dxaOrig="553" w:dyaOrig="277" w14:anchorId="3FAED9A7">
          <v:shape id="_x0000_i1200" type="#_x0000_t75" style="width:27.75pt;height:13.5pt" o:ole="">
            <v:imagedata r:id="rId357" o:title=""/>
          </v:shape>
          <o:OLEObject Type="Embed" ProgID="Equation.DSMT4" ShapeID="_x0000_i1200" DrawAspect="Content" ObjectID="_1703478647" r:id="rId358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khẳng định sau, khẳng định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273F6A97" w14:textId="77777777" w:rsidR="00A77B3E" w:rsidRPr="002D5097" w:rsidRDefault="002019AA" w:rsidP="00EA2281">
      <w:pPr>
        <w:tabs>
          <w:tab w:val="left" w:pos="280"/>
        </w:tabs>
        <w:spacing w:before="120"/>
        <w:ind w:left="292" w:hanging="292"/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trái dấu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31E0C132">
          <v:shape id="_x0000_i1201" type="#_x0000_t75" style="width:45pt;height:13.5pt" o:ole="">
            <v:imagedata r:id="rId359" o:title=""/>
          </v:shape>
          <o:OLEObject Type="Embed" ProgID="Equation.DSMT4" ShapeID="_x0000_i1201" DrawAspect="Content" ObjectID="_1703478648" r:id="rId360"/>
        </w:object>
      </w:r>
      <w:r>
        <w:rPr>
          <w:color w:val="000000"/>
          <w:lang w:val="vi-VN"/>
        </w:rPr>
        <w:t>.</w:t>
      </w:r>
    </w:p>
    <w:p w14:paraId="46E8F3DA" w14:textId="77777777" w:rsidR="00A77B3E" w:rsidRPr="002D5097" w:rsidRDefault="002019AA" w:rsidP="00EA2281">
      <w:pPr>
        <w:tabs>
          <w:tab w:val="left" w:pos="280"/>
        </w:tabs>
        <w:spacing w:before="120"/>
        <w:ind w:left="292" w:hanging="292"/>
        <w:rPr>
          <w:lang w:val="vi-VN"/>
        </w:rPr>
      </w:pP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dương phân biệt </w:t>
      </w:r>
      <w:r>
        <w:rPr>
          <w:rFonts w:ascii="Calibri" w:eastAsia="Calibri" w:hAnsi="Calibri"/>
          <w:position w:val="-50"/>
          <w:sz w:val="20"/>
          <w:szCs w:val="20"/>
        </w:rPr>
        <w:object w:dxaOrig="1091" w:dyaOrig="1120" w14:anchorId="166079BA">
          <v:shape id="_x0000_i1202" type="#_x0000_t75" style="width:54.75pt;height:55.5pt" o:ole="">
            <v:imagedata r:id="rId361" o:title=""/>
          </v:shape>
          <o:OLEObject Type="Embed" ProgID="Equation.DSMT4" ShapeID="_x0000_i1202" DrawAspect="Content" ObjectID="_1703478649" r:id="rId362"/>
        </w:object>
      </w:r>
    </w:p>
    <w:p w14:paraId="71DFD998" w14:textId="77777777" w:rsidR="00A77B3E" w:rsidRPr="002D5097" w:rsidRDefault="002019AA" w:rsidP="00EA2281">
      <w:pPr>
        <w:tabs>
          <w:tab w:val="left" w:pos="280"/>
        </w:tabs>
        <w:spacing w:before="120"/>
        <w:ind w:left="292" w:hanging="292"/>
        <w:rPr>
          <w:lang w:val="vi-VN"/>
        </w:rPr>
      </w:pP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cùng dấu </w:t>
      </w:r>
      <w:r>
        <w:rPr>
          <w:rFonts w:ascii="Calibri" w:eastAsia="Calibri" w:hAnsi="Calibri"/>
          <w:position w:val="-6"/>
          <w:sz w:val="20"/>
          <w:szCs w:val="20"/>
        </w:rPr>
        <w:object w:dxaOrig="890" w:dyaOrig="277" w14:anchorId="0E2A90E4">
          <v:shape id="_x0000_i1203" type="#_x0000_t75" style="width:45pt;height:13.5pt" o:ole="">
            <v:imagedata r:id="rId363" o:title=""/>
          </v:shape>
          <o:OLEObject Type="Embed" ProgID="Equation.DSMT4" ShapeID="_x0000_i1203" DrawAspect="Content" ObjectID="_1703478650" r:id="rId364"/>
        </w:object>
      </w:r>
      <w:r>
        <w:rPr>
          <w:color w:val="000000"/>
          <w:lang w:val="vi-VN"/>
        </w:rPr>
        <w:t>.</w:t>
      </w:r>
    </w:p>
    <w:p w14:paraId="33AB8F89" w14:textId="77777777" w:rsidR="00A77B3E" w:rsidRPr="002D5097" w:rsidRDefault="002019AA" w:rsidP="00EA2281">
      <w:pPr>
        <w:tabs>
          <w:tab w:val="left" w:pos="280"/>
        </w:tabs>
        <w:spacing w:before="120"/>
        <w:ind w:left="292" w:hanging="292"/>
        <w:rPr>
          <w:lang w:val="vi-VN"/>
        </w:rPr>
      </w:pP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color w:val="000000"/>
          <w:lang w:val="vi-VN"/>
        </w:rPr>
        <w:t xml:space="preserve">Phương trình có hai nghiệm âm phân biệt </w:t>
      </w:r>
      <w:r>
        <w:rPr>
          <w:rFonts w:ascii="Calibri" w:eastAsia="Calibri" w:hAnsi="Calibri"/>
          <w:position w:val="-50"/>
          <w:sz w:val="20"/>
          <w:szCs w:val="20"/>
        </w:rPr>
        <w:object w:dxaOrig="1091" w:dyaOrig="1120" w14:anchorId="120536C6">
          <v:shape id="_x0000_i1204" type="#_x0000_t75" style="width:54.75pt;height:55.5pt" o:ole="">
            <v:imagedata r:id="rId365" o:title=""/>
          </v:shape>
          <o:OLEObject Type="Embed" ProgID="Equation.DSMT4" ShapeID="_x0000_i1204" DrawAspect="Content" ObjectID="_1703478651" r:id="rId366"/>
        </w:object>
      </w:r>
      <w:bookmarkStart w:id="4" w:name="_GoBack"/>
      <w:bookmarkEnd w:id="4"/>
    </w:p>
    <w:p w14:paraId="57AE4339" w14:textId="41827320" w:rsidR="0088589E" w:rsidRPr="00B02CC8" w:rsidRDefault="000F2424" w:rsidP="00EA2281">
      <w:pPr>
        <w:pStyle w:val="Normal0"/>
        <w:tabs>
          <w:tab w:val="left" w:pos="99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>
        <w:rPr>
          <w:rFonts w:ascii="Times New Roman" w:eastAsia="Times New Roman" w:hAnsi="Times New Roman"/>
          <w:b/>
          <w:sz w:val="24"/>
          <w:szCs w:val="26"/>
        </w:rPr>
        <w:br w:type="page"/>
      </w:r>
      <w:r w:rsidR="002019AA"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36. </w:t>
      </w:r>
      <w:r w:rsidR="002019AA"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>Trong mặt phẳng toạ độ,</w:t>
      </w:r>
      <w:r w:rsidR="002019AA"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cho </w:t>
      </w:r>
      <w:r w:rsidR="002019AA">
        <w:rPr>
          <w:position w:val="-10"/>
        </w:rPr>
        <w:object w:dxaOrig="1140" w:dyaOrig="364" w14:anchorId="6D130964">
          <v:shape id="_x0000_i1205" type="#_x0000_t75" style="width:57pt;height:18pt" o:ole="">
            <v:imagedata r:id="rId367" o:title=""/>
          </v:shape>
          <o:OLEObject Type="Embed" ProgID="Equation.DSMT4" ShapeID="_x0000_i1205" DrawAspect="Content" ObjectID="_1703478652" r:id="rId368"/>
        </w:object>
      </w:r>
      <w:r w:rsidR="002019AA"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</w:t>
      </w:r>
      <w:r w:rsidR="002019AA">
        <w:rPr>
          <w:position w:val="-10"/>
        </w:rPr>
        <w:object w:dxaOrig="727" w:dyaOrig="376" w14:anchorId="0E5C3BC4">
          <v:shape id="_x0000_i1206" type="#_x0000_t75" style="width:36pt;height:18.75pt" o:ole="">
            <v:imagedata r:id="rId369" o:title=""/>
          </v:shape>
          <o:OLEObject Type="Embed" ProgID="Equation.DSMT4" ShapeID="_x0000_i1206" DrawAspect="Content" ObjectID="_1703478653" r:id="rId370"/>
        </w:object>
      </w:r>
      <w:r w:rsidR="002019AA"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mệnh đề sau, tìm mệnh đề </w:t>
      </w:r>
      <w:r w:rsidR="002019AA"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="002019AA"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.</w:t>
      </w:r>
    </w:p>
    <w:p w14:paraId="5355D459" w14:textId="77777777" w:rsidR="00A77B3E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091" w:dyaOrig="400" w14:anchorId="036D7A31">
          <v:shape id="_x0000_i1207" type="#_x0000_t75" style="width:54.75pt;height:20.25pt" o:ole="">
            <v:imagedata r:id="rId371" o:title=""/>
          </v:shape>
          <o:OLEObject Type="Embed" ProgID="Equation.DSMT4" ShapeID="_x0000_i1207" DrawAspect="Content" ObjectID="_1703478654" r:id="rId372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639" w:dyaOrig="400" w14:anchorId="19F54ED1">
          <v:shape id="_x0000_i1208" type="#_x0000_t75" style="width:32.25pt;height:20.25pt" o:ole="">
            <v:imagedata r:id="rId373" o:title=""/>
          </v:shape>
          <o:OLEObject Type="Embed" ProgID="Equation.DSMT4" ShapeID="_x0000_i1208" DrawAspect="Content" ObjectID="_1703478655" r:id="rId374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18"/>
          <w:sz w:val="20"/>
          <w:szCs w:val="20"/>
        </w:rPr>
        <w:object w:dxaOrig="840" w:dyaOrig="494" w14:anchorId="72DD776C">
          <v:shape id="_x0000_i1209" type="#_x0000_t75" style="width:42pt;height:24.75pt" o:ole="">
            <v:imagedata r:id="rId375" o:title=""/>
          </v:shape>
          <o:OLEObject Type="Embed" ProgID="Equation.DSMT4" ShapeID="_x0000_i1209" DrawAspect="Content" ObjectID="_1703478656" r:id="rId376"/>
        </w:object>
      </w:r>
      <w:r w:rsidRPr="00942368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950" w:dyaOrig="424" w14:anchorId="353B5FB9">
          <v:shape id="_x0000_i1210" type="#_x0000_t75" style="width:47.25pt;height:21pt" o:ole="">
            <v:imagedata r:id="rId377" o:title=""/>
          </v:shape>
          <o:OLEObject Type="Embed" ProgID="Equation.DSMT4" ShapeID="_x0000_i1210" DrawAspect="Content" ObjectID="_1703478657" r:id="rId378"/>
        </w:object>
      </w:r>
      <w:r w:rsidRPr="00942368">
        <w:rPr>
          <w:color w:val="000000"/>
          <w:lang w:val="vi-VN"/>
        </w:rPr>
        <w:t>.</w:t>
      </w:r>
    </w:p>
    <w:p w14:paraId="1EC030BA" w14:textId="77777777" w:rsidR="00B866FA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37. </w:t>
      </w:r>
      <w:r w:rsidRPr="00B02CC8">
        <w:rPr>
          <w:rFonts w:ascii="Times New Roman" w:hAnsi="Times New Roman"/>
          <w:sz w:val="24"/>
          <w:szCs w:val="24"/>
          <w:lang w:val="vi-VN" w:eastAsia="en-US"/>
        </w:rPr>
        <w:t xml:space="preserve">Cho phương trình </w:t>
      </w:r>
      <w:r>
        <w:rPr>
          <w:position w:val="-28"/>
        </w:rPr>
        <w:object w:dxaOrig="1563" w:dyaOrig="660" w14:anchorId="41D40EDA">
          <v:shape id="_x0000_i1211" type="#_x0000_t75" style="width:78pt;height:33pt" o:ole="">
            <v:imagedata r:id="rId379" o:title=""/>
          </v:shape>
          <o:OLEObject Type="Embed" ProgID="Equation.DSMT4" ShapeID="_x0000_i1211" DrawAspect="Content" ObjectID="_1703478658" r:id="rId380"/>
        </w:object>
      </w:r>
      <w:r w:rsidRPr="00B02CC8">
        <w:rPr>
          <w:rFonts w:ascii="Times New Roman" w:hAnsi="Times New Roman" w:hint="cs"/>
          <w:sz w:val="24"/>
          <w:szCs w:val="24"/>
          <w:lang w:val="vi-VN" w:eastAsia="en-US"/>
        </w:rPr>
        <w:t xml:space="preserve">. Với giá trị nào của </w:t>
      </w:r>
      <w:r w:rsidRPr="00B02CC8">
        <w:rPr>
          <w:rFonts w:ascii="Times New Roman" w:hAnsi="Times New Roman"/>
          <w:i/>
          <w:iCs/>
          <w:sz w:val="24"/>
          <w:szCs w:val="24"/>
          <w:lang w:val="vi-VN" w:eastAsia="en-US"/>
        </w:rPr>
        <w:t>m</w:t>
      </w:r>
      <w:r w:rsidRPr="00B02CC8">
        <w:rPr>
          <w:rFonts w:ascii="Times New Roman" w:hAnsi="Times New Roman" w:hint="cs"/>
          <w:sz w:val="24"/>
          <w:szCs w:val="24"/>
          <w:lang w:val="vi-VN" w:eastAsia="en-US"/>
        </w:rPr>
        <w:t xml:space="preserve"> thì phương trình có nghiệm?</w:t>
      </w:r>
    </w:p>
    <w:p w14:paraId="4E1A139B" w14:textId="77777777" w:rsidR="00A77B3E" w:rsidRPr="002D5097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60" w:dyaOrig="277" w14:anchorId="7F4AA871">
          <v:shape id="_x0000_i1212" type="#_x0000_t75" style="width:33pt;height:13.5pt" o:ole="">
            <v:imagedata r:id="rId381" o:title=""/>
          </v:shape>
          <o:OLEObject Type="Embed" ProgID="Equation.DSMT4" ShapeID="_x0000_i1212" DrawAspect="Content" ObjectID="_1703478659" r:id="rId382"/>
        </w:objec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60" w:dyaOrig="277" w14:anchorId="6E2D02CA">
          <v:shape id="_x0000_i1213" type="#_x0000_t75" style="width:33pt;height:13.5pt" o:ole="">
            <v:imagedata r:id="rId383" o:title=""/>
          </v:shape>
          <o:OLEObject Type="Embed" ProgID="Equation.DSMT4" ShapeID="_x0000_i1213" DrawAspect="Content" ObjectID="_1703478660" r:id="rId384"/>
        </w:object>
      </w: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625" w:dyaOrig="286" w14:anchorId="4FD0F671">
          <v:shape id="_x0000_i1214" type="#_x0000_t75" style="width:31.5pt;height:14.25pt" o:ole="">
            <v:imagedata r:id="rId385" o:title=""/>
          </v:shape>
          <o:OLEObject Type="Embed" ProgID="Equation.DSMT4" ShapeID="_x0000_i1214" DrawAspect="Content" ObjectID="_1703478661" r:id="rId386"/>
        </w:object>
      </w: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color w:val="FF0000"/>
          <w:position w:val="-6"/>
          <w:sz w:val="20"/>
          <w:szCs w:val="20"/>
        </w:rPr>
        <w:object w:dxaOrig="639" w:dyaOrig="286" w14:anchorId="1E8B3F05">
          <v:shape id="_x0000_i1215" type="#_x0000_t75" style="width:32.25pt;height:14.25pt" o:ole="">
            <v:imagedata r:id="rId387" o:title=""/>
          </v:shape>
          <o:OLEObject Type="Embed" ProgID="Equation.DSMT4" ShapeID="_x0000_i1215" DrawAspect="Content" ObjectID="_1703478662" r:id="rId388"/>
        </w:object>
      </w:r>
    </w:p>
    <w:p w14:paraId="596EF873" w14:textId="77777777" w:rsidR="00B630A4" w:rsidRPr="002D5097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38. 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Dùng biểu đồ Ven để xét xem mệnh đề nào sau đây là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113E3723" w14:textId="77777777" w:rsidR="00A77B3E" w:rsidRPr="002D5097" w:rsidRDefault="002019A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239" w:dyaOrig="400" w14:anchorId="5EFD60DB">
          <v:shape id="_x0000_i1216" type="#_x0000_t75" style="width:62.25pt;height:20.25pt" o:ole="">
            <v:imagedata r:id="rId389" o:title=""/>
          </v:shape>
          <o:OLEObject Type="Embed" ProgID="Equation.DSMT4" ShapeID="_x0000_i1216" DrawAspect="Content" ObjectID="_1703478663" r:id="rId390"/>
        </w:object>
      </w:r>
      <w:r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060" w:dyaOrig="263" w14:anchorId="39799AAF">
          <v:shape id="_x0000_i1217" type="#_x0000_t75" style="width:53.25pt;height:12.75pt" o:ole="">
            <v:imagedata r:id="rId391" o:title=""/>
          </v:shape>
          <o:OLEObject Type="Embed" ProgID="Equation.DSMT4" ShapeID="_x0000_i1217" DrawAspect="Content" ObjectID="_1703478664" r:id="rId392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4"/>
          <w:sz w:val="20"/>
          <w:szCs w:val="20"/>
        </w:rPr>
        <w:object w:dxaOrig="1060" w:dyaOrig="263" w14:anchorId="092FFF59">
          <v:shape id="_x0000_i1218" type="#_x0000_t75" style="width:53.25pt;height:12.75pt" o:ole="">
            <v:imagedata r:id="rId393" o:title=""/>
          </v:shape>
          <o:OLEObject Type="Embed" ProgID="Equation.DSMT4" ShapeID="_x0000_i1218" DrawAspect="Content" ObjectID="_1703478665" r:id="rId394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14"/>
          <w:sz w:val="20"/>
          <w:szCs w:val="20"/>
        </w:rPr>
        <w:object w:dxaOrig="1239" w:dyaOrig="400" w14:anchorId="1163AFA9">
          <v:shape id="_x0000_i1219" type="#_x0000_t75" style="width:62.25pt;height:20.25pt" o:ole="">
            <v:imagedata r:id="rId395" o:title=""/>
          </v:shape>
          <o:OLEObject Type="Embed" ProgID="Equation.DSMT4" ShapeID="_x0000_i1219" DrawAspect="Content" ObjectID="_1703478666" r:id="rId396"/>
        </w:object>
      </w:r>
      <w:r>
        <w:rPr>
          <w:color w:val="000000"/>
          <w:lang w:val="vi-VN"/>
        </w:rPr>
        <w:t>.</w:t>
      </w:r>
    </w:p>
    <w:p w14:paraId="1AD5E7A6" w14:textId="77777777" w:rsidR="00F6087F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39.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Trong các đẳng thức sau, đẳng thức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1B248C0C" w14:textId="77777777" w:rsidR="00A77B3E" w:rsidRPr="002D5097" w:rsidRDefault="002019AA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979" w:dyaOrig="323" w14:anchorId="38568DF5">
          <v:shape id="_x0000_i1220" type="#_x0000_t75" style="width:99pt;height:16.5pt" o:ole="">
            <v:imagedata r:id="rId397" o:title=""/>
          </v:shape>
          <o:OLEObject Type="Embed" ProgID="Equation.DSMT4" ShapeID="_x0000_i1220" DrawAspect="Content" ObjectID="_1703478667" r:id="rId398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160" w:dyaOrig="340" w14:anchorId="6B90C63E">
          <v:shape id="_x0000_i1221" type="#_x0000_t75" style="width:108pt;height:17.25pt" o:ole="">
            <v:imagedata r:id="rId399" o:title=""/>
          </v:shape>
          <o:OLEObject Type="Embed" ProgID="Equation.DSMT4" ShapeID="_x0000_i1221" DrawAspect="Content" ObjectID="_1703478668" r:id="rId400"/>
        </w:object>
      </w:r>
      <w:r w:rsidRPr="00942368">
        <w:rPr>
          <w:color w:val="000000"/>
          <w:lang w:val="vi-VN"/>
        </w:rPr>
        <w:t>.</w:t>
      </w:r>
    </w:p>
    <w:p w14:paraId="641D596F" w14:textId="77777777" w:rsidR="00A77B3E" w:rsidRPr="002D5097" w:rsidRDefault="002019AA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1699" w:dyaOrig="323" w14:anchorId="2C123B5A">
          <v:shape id="_x0000_i1222" type="#_x0000_t75" style="width:84.75pt;height:16.5pt" o:ole="">
            <v:imagedata r:id="rId401" o:title=""/>
          </v:shape>
          <o:OLEObject Type="Embed" ProgID="Equation.DSMT4" ShapeID="_x0000_i1222" DrawAspect="Content" ObjectID="_1703478669" r:id="rId402"/>
        </w:object>
      </w:r>
      <w:r w:rsidRPr="00942368">
        <w:rPr>
          <w:color w:val="000000"/>
          <w:lang w:val="vi-VN"/>
        </w:rPr>
        <w:t>.</w:t>
      </w: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rFonts w:ascii="Calibri" w:eastAsia="Calibri" w:hAnsi="Calibri"/>
          <w:position w:val="-6"/>
          <w:sz w:val="20"/>
          <w:szCs w:val="20"/>
        </w:rPr>
        <w:object w:dxaOrig="2299" w:dyaOrig="323" w14:anchorId="527BA4DD">
          <v:shape id="_x0000_i1223" type="#_x0000_t75" style="width:114.75pt;height:16.5pt" o:ole="">
            <v:imagedata r:id="rId403" o:title=""/>
          </v:shape>
          <o:OLEObject Type="Embed" ProgID="Equation.DSMT4" ShapeID="_x0000_i1223" DrawAspect="Content" ObjectID="_1703478670" r:id="rId404"/>
        </w:object>
      </w:r>
      <w:r w:rsidRPr="00942368">
        <w:rPr>
          <w:color w:val="000000"/>
          <w:lang w:val="vi-VN"/>
        </w:rPr>
        <w:t>.</w:t>
      </w:r>
    </w:p>
    <w:p w14:paraId="54FCF68D" w14:textId="77777777" w:rsidR="006E6D5E" w:rsidRPr="00B02CC8" w:rsidRDefault="002019AA" w:rsidP="00B02CC8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2D5097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40. </w: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Cho phương trình </w:t>
      </w:r>
      <w:r>
        <w:rPr>
          <w:position w:val="-6"/>
        </w:rPr>
        <w:object w:dxaOrig="2560" w:dyaOrig="323" w14:anchorId="6C70A2D3">
          <v:shape id="_x0000_i1224" type="#_x0000_t75" style="width:127.5pt;height:16.5pt" o:ole="">
            <v:imagedata r:id="rId405" o:title=""/>
          </v:shape>
          <o:OLEObject Type="Embed" ProgID="Equation.DSMT4" ShapeID="_x0000_i1224" DrawAspect="Content" ObjectID="_1703478671" r:id="rId406"/>
        </w:object>
      </w:r>
      <w:r w:rsidRPr="00B02CC8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. Trong các khẳng định sau, khẳng định nào </w:t>
      </w:r>
      <w:r w:rsidRPr="00B02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vi-VN" w:eastAsia="en-US"/>
        </w:rPr>
        <w:t>sai</w:t>
      </w:r>
      <w:r w:rsidRPr="00B02CC8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14:paraId="078B6966" w14:textId="77777777" w:rsidR="00A77B3E" w:rsidRPr="002D5097" w:rsidRDefault="002019AA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2D5097">
        <w:rPr>
          <w:b/>
          <w:lang w:val="vi-VN"/>
        </w:rPr>
        <w:tab/>
        <w:t>A.</w:t>
      </w:r>
      <w:r w:rsidRPr="002D5097">
        <w:rPr>
          <w:lang w:val="vi-VN"/>
        </w:rP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20" w:dyaOrig="626" w14:anchorId="3823721D">
          <v:shape id="_x0000_i1225" type="#_x0000_t75" style="width:40.5pt;height:31.5pt" o:ole="">
            <v:imagedata r:id="rId407" o:title=""/>
          </v:shape>
          <o:OLEObject Type="Embed" ProgID="Equation.DSMT4" ShapeID="_x0000_i1225" DrawAspect="Content" ObjectID="_1703478672" r:id="rId408"/>
        </w:object>
      </w:r>
      <w:r>
        <w:rPr>
          <w:rFonts w:hint="cs"/>
          <w:color w:val="000000"/>
          <w:lang w:val="vi-VN"/>
        </w:rPr>
        <w:t xml:space="preserve"> thì phương trình đã cho có vô số nghiệm.</w:t>
      </w:r>
    </w:p>
    <w:p w14:paraId="0A57304B" w14:textId="77777777" w:rsidR="00A77B3E" w:rsidRPr="002D5097" w:rsidRDefault="002019AA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2D5097">
        <w:rPr>
          <w:b/>
          <w:lang w:val="vi-VN"/>
        </w:rPr>
        <w:tab/>
        <w:t>B.</w:t>
      </w:r>
      <w:r w:rsidRPr="002D5097">
        <w:rPr>
          <w:lang w:val="vi-VN"/>
        </w:rP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20" w:dyaOrig="626" w14:anchorId="42DD86F2">
          <v:shape id="_x0000_i1226" type="#_x0000_t75" style="width:40.5pt;height:31.5pt" o:ole="">
            <v:imagedata r:id="rId409" o:title=""/>
          </v:shape>
          <o:OLEObject Type="Embed" ProgID="Equation.DSMT4" ShapeID="_x0000_i1226" DrawAspect="Content" ObjectID="_1703478673" r:id="rId410"/>
        </w:object>
      </w:r>
      <w:r>
        <w:rPr>
          <w:rFonts w:hint="cs"/>
          <w:color w:val="000000"/>
          <w:lang w:val="vi-VN"/>
        </w:rPr>
        <w:t xml:space="preserve"> thì phương trình đã cho có một nghiệm kép.</w:t>
      </w:r>
    </w:p>
    <w:p w14:paraId="4DE4769A" w14:textId="77777777" w:rsidR="00A77B3E" w:rsidRPr="002D5097" w:rsidRDefault="002019AA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2D5097">
        <w:rPr>
          <w:b/>
          <w:lang w:val="vi-VN"/>
        </w:rPr>
        <w:tab/>
        <w:t>C.</w:t>
      </w:r>
      <w:r w:rsidRPr="002D5097">
        <w:rPr>
          <w:lang w:val="vi-VN"/>
        </w:rP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43" w:dyaOrig="626" w14:anchorId="478EC589">
          <v:shape id="_x0000_i1227" type="#_x0000_t75" style="width:42pt;height:31.5pt" o:ole="">
            <v:imagedata r:id="rId411" o:title=""/>
          </v:shape>
          <o:OLEObject Type="Embed" ProgID="Equation.DSMT4" ShapeID="_x0000_i1227" DrawAspect="Content" ObjectID="_1703478674" r:id="rId412"/>
        </w:object>
      </w:r>
      <w:r w:rsidRPr="009F598C">
        <w:rPr>
          <w:rFonts w:hint="cs"/>
          <w:color w:val="000000"/>
          <w:lang w:val="vi-VN"/>
        </w:rPr>
        <w:t>thì phương trình đã cho có hai nghiệm phân biệt.</w:t>
      </w:r>
    </w:p>
    <w:p w14:paraId="50A6C51D" w14:textId="77777777" w:rsidR="00A77B3E" w:rsidRPr="002D5097" w:rsidRDefault="002019AA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2D5097">
        <w:rPr>
          <w:b/>
          <w:lang w:val="vi-VN"/>
        </w:rPr>
        <w:tab/>
        <w:t>D.</w:t>
      </w:r>
      <w:r w:rsidRPr="002D5097">
        <w:rPr>
          <w:lang w:val="vi-VN"/>
        </w:rPr>
        <w:t xml:space="preserve"> </w:t>
      </w:r>
      <w:r>
        <w:rPr>
          <w:color w:val="000000"/>
          <w:lang w:val="vi-VN"/>
        </w:rPr>
        <w:t xml:space="preserve">Nếu </w:t>
      </w:r>
      <w:r>
        <w:rPr>
          <w:rFonts w:ascii="Calibri" w:eastAsia="Calibri" w:hAnsi="Calibri"/>
          <w:position w:val="-24"/>
          <w:sz w:val="20"/>
          <w:szCs w:val="20"/>
        </w:rPr>
        <w:object w:dxaOrig="820" w:dyaOrig="626" w14:anchorId="4B3CE785">
          <v:shape id="_x0000_i1228" type="#_x0000_t75" style="width:40.5pt;height:31.5pt" o:ole="">
            <v:imagedata r:id="rId413" o:title=""/>
          </v:shape>
          <o:OLEObject Type="Embed" ProgID="Equation.DSMT4" ShapeID="_x0000_i1228" DrawAspect="Content" ObjectID="_1703478675" r:id="rId414"/>
        </w:object>
      </w:r>
      <w:r>
        <w:rPr>
          <w:rFonts w:hint="cs"/>
          <w:color w:val="000000"/>
          <w:lang w:val="vi-VN"/>
        </w:rPr>
        <w:t xml:space="preserve"> thì phương trình đã cho vô nghiệm.</w:t>
      </w:r>
    </w:p>
    <w:p w14:paraId="28E4DB34" w14:textId="77777777" w:rsidR="00CE1DAE" w:rsidRPr="000F2424" w:rsidRDefault="002019AA" w:rsidP="00D470B4">
      <w:pPr>
        <w:spacing w:before="60"/>
        <w:jc w:val="center"/>
        <w:rPr>
          <w:b/>
          <w:szCs w:val="26"/>
        </w:rPr>
      </w:pPr>
      <w:r w:rsidRPr="000F2424">
        <w:rPr>
          <w:b/>
          <w:szCs w:val="26"/>
        </w:rPr>
        <w:t>------ HẾT ------</w:t>
      </w:r>
    </w:p>
    <w:p w14:paraId="6EBA226B" w14:textId="77777777" w:rsidR="00CE1DAE" w:rsidRPr="000F2424" w:rsidRDefault="002E2B63" w:rsidP="00D470B4">
      <w:pPr>
        <w:spacing w:before="60"/>
        <w:jc w:val="center"/>
        <w:rPr>
          <w:b/>
          <w:szCs w:val="26"/>
        </w:rPr>
      </w:pPr>
    </w:p>
    <w:sectPr w:rsidR="00CE1DAE" w:rsidRPr="000F2424" w:rsidSect="007C59D5">
      <w:footerReference w:type="default" r:id="rId415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785A2" w14:textId="77777777" w:rsidR="002E2B63" w:rsidRDefault="002E2B63">
      <w:r>
        <w:separator/>
      </w:r>
    </w:p>
  </w:endnote>
  <w:endnote w:type="continuationSeparator" w:id="0">
    <w:p w14:paraId="46279396" w14:textId="77777777" w:rsidR="002E2B63" w:rsidRDefault="002E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044D7" w14:textId="77777777" w:rsidR="00485133" w:rsidRDefault="002019AA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2281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A2281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45865" w14:textId="77777777" w:rsidR="002E2B63" w:rsidRDefault="002E2B63">
      <w:r>
        <w:separator/>
      </w:r>
    </w:p>
  </w:footnote>
  <w:footnote w:type="continuationSeparator" w:id="0">
    <w:p w14:paraId="770FBF39" w14:textId="77777777" w:rsidR="002E2B63" w:rsidRDefault="002E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133"/>
    <w:rsid w:val="000F2424"/>
    <w:rsid w:val="002019AA"/>
    <w:rsid w:val="002C2403"/>
    <w:rsid w:val="002D5097"/>
    <w:rsid w:val="002E2B63"/>
    <w:rsid w:val="004451B8"/>
    <w:rsid w:val="00485133"/>
    <w:rsid w:val="00743A64"/>
    <w:rsid w:val="00786917"/>
    <w:rsid w:val="00964999"/>
    <w:rsid w:val="00AB12EB"/>
    <w:rsid w:val="00EA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5"/>
    <o:shapelayout v:ext="edit">
      <o:idmap v:ext="edit" data="1"/>
    </o:shapelayout>
  </w:shapeDefaults>
  <w:decimalSymbol w:val=","/>
  <w:listSeparator w:val=","/>
  <w14:docId w14:val="5E5796E6"/>
  <w15:docId w15:val="{E51AD74D-FF94-445B-B192-A5FF5258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val="en-US" w:eastAsia="ja-JP"/>
    </w:rPr>
  </w:style>
  <w:style w:type="paragraph" w:customStyle="1" w:styleId="MTDisplayEquation">
    <w:name w:val="MTDisplayEquation"/>
    <w:basedOn w:val="ListParagraph"/>
    <w:next w:val="Normal0"/>
    <w:link w:val="MTDisplayEquationChar"/>
    <w:rsid w:val="00F37D52"/>
    <w:pPr>
      <w:tabs>
        <w:tab w:val="center" w:pos="4880"/>
        <w:tab w:val="right" w:pos="9780"/>
      </w:tabs>
      <w:ind w:left="0"/>
      <w:jc w:val="both"/>
    </w:pPr>
  </w:style>
  <w:style w:type="paragraph" w:styleId="ListParagraph">
    <w:name w:val="List Paragraph"/>
    <w:basedOn w:val="Normal0"/>
    <w:link w:val="ListParagraphChar"/>
    <w:uiPriority w:val="34"/>
    <w:qFormat/>
    <w:rsid w:val="00B630A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37D52"/>
  </w:style>
  <w:style w:type="character" w:customStyle="1" w:styleId="MTDisplayEquationChar">
    <w:name w:val="MTDisplayEquation Char"/>
    <w:basedOn w:val="ListParagraphChar"/>
    <w:link w:val="MTDisplayEquation"/>
    <w:rsid w:val="00F3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footer" Target="footer1.xml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417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fontTable" Target="fontTable.xml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4D4A-C363-4A93-BFAF-BC8D818A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14</TotalTime>
  <Pages>5</Pages>
  <Words>1621</Words>
  <Characters>9240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2022-01-12T00:21:00Z</dcterms:modified>
</cp:coreProperties>
</file>