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2E" w:rsidRPr="00A45019" w:rsidRDefault="00FB592E" w:rsidP="00306EF7">
      <w:pPr>
        <w:jc w:val="center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>Lê Thị Phương Loan, THCS Giang Biên, Vĩnh Bảo</w:t>
      </w:r>
    </w:p>
    <w:p w:rsidR="00FB592E" w:rsidRPr="00A45019" w:rsidRDefault="00FB592E" w:rsidP="00833E88">
      <w:pPr>
        <w:jc w:val="center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>CAUHOI</w:t>
      </w:r>
    </w:p>
    <w:p w:rsidR="00FB592E" w:rsidRPr="00A45019" w:rsidRDefault="00FB592E" w:rsidP="00833E88">
      <w:pPr>
        <w:rPr>
          <w:rFonts w:ascii="Times New Roman" w:hAnsi="Times New Roman"/>
          <w:bCs/>
          <w:sz w:val="26"/>
          <w:szCs w:val="26"/>
          <w:lang w:val="pt-BR"/>
        </w:rPr>
      </w:pPr>
      <w:r w:rsidRPr="00A45019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1</w:t>
      </w:r>
      <w:r w:rsidRPr="00A45019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A4501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(</w:t>
      </w:r>
      <w:r w:rsidRPr="00A45019">
        <w:rPr>
          <w:rFonts w:ascii="Times New Roman" w:hAnsi="Times New Roman"/>
          <w:sz w:val="26"/>
          <w:szCs w:val="26"/>
        </w:rPr>
        <w:t>1,5</w:t>
      </w:r>
      <w:r>
        <w:rPr>
          <w:rFonts w:ascii="Times New Roman" w:hAnsi="Times New Roman"/>
          <w:sz w:val="26"/>
          <w:szCs w:val="26"/>
        </w:rPr>
        <w:t xml:space="preserve"> điểm</w:t>
      </w:r>
      <w:r w:rsidRPr="00A45019">
        <w:rPr>
          <w:rFonts w:ascii="Times New Roman" w:hAnsi="Times New Roman"/>
          <w:sz w:val="26"/>
          <w:szCs w:val="26"/>
        </w:rPr>
        <w:t>)</w:t>
      </w:r>
    </w:p>
    <w:p w:rsidR="00FB592E" w:rsidRPr="00A45019" w:rsidRDefault="00FB592E" w:rsidP="00833E88">
      <w:pPr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 xml:space="preserve">       1. Rút gọn biểu thức</w:t>
      </w:r>
    </w:p>
    <w:p w:rsidR="00FB592E" w:rsidRPr="00A45019" w:rsidRDefault="00FB592E" w:rsidP="00833E88">
      <w:pPr>
        <w:ind w:left="1440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 xml:space="preserve">A = </w:t>
      </w:r>
      <w:r w:rsidRPr="00A45019">
        <w:rPr>
          <w:rFonts w:ascii="Times New Roman" w:hAnsi="Times New Roman"/>
          <w:position w:val="-28"/>
          <w:sz w:val="26"/>
          <w:szCs w:val="26"/>
          <w:lang w:val="nl-NL"/>
        </w:rPr>
        <w:object w:dxaOrig="1600" w:dyaOrig="6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0.25pt;height:32.25pt" o:ole="">
            <v:imagedata r:id="rId4" o:title=""/>
          </v:shape>
          <o:OLEObject Type="Embed" ProgID="Equation.DSMT4" ShapeID="_x0000_i1025" DrawAspect="Content" ObjectID="_1550293999" r:id="rId5"/>
        </w:object>
      </w:r>
      <w:r w:rsidRPr="00A45019">
        <w:rPr>
          <w:rFonts w:ascii="Times New Roman" w:hAnsi="Times New Roman"/>
          <w:sz w:val="26"/>
          <w:szCs w:val="26"/>
        </w:rPr>
        <w:t xml:space="preserve">     </w:t>
      </w:r>
    </w:p>
    <w:p w:rsidR="00FB592E" w:rsidRPr="00A45019" w:rsidRDefault="00FB592E" w:rsidP="00833E88">
      <w:pPr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 xml:space="preserve">     2. Cho biểu thức B = </w:t>
      </w:r>
      <w:r w:rsidRPr="00A45019">
        <w:rPr>
          <w:rFonts w:ascii="Times New Roman" w:hAnsi="Times New Roman"/>
          <w:position w:val="-34"/>
          <w:sz w:val="26"/>
          <w:szCs w:val="26"/>
        </w:rPr>
        <w:object w:dxaOrig="2520" w:dyaOrig="800">
          <v:shape id="_x0000_i1026" type="#_x0000_t75" style="width:123.75pt;height:39.75pt" o:ole="">
            <v:imagedata r:id="rId6" o:title=""/>
          </v:shape>
          <o:OLEObject Type="Embed" ProgID="Equation.DSMT4" ShapeID="_x0000_i1026" DrawAspect="Content" ObjectID="_1550294000" r:id="rId7"/>
        </w:object>
      </w:r>
      <w:r w:rsidRPr="00A45019">
        <w:rPr>
          <w:rFonts w:ascii="Times New Roman" w:hAnsi="Times New Roman"/>
          <w:sz w:val="26"/>
          <w:szCs w:val="26"/>
        </w:rPr>
        <w:t>, với  0 ≤ x ≠ 1</w:t>
      </w:r>
      <w:r w:rsidRPr="00A45019">
        <w:rPr>
          <w:rFonts w:ascii="Times New Roman" w:hAnsi="Times New Roman"/>
          <w:position w:val="-4"/>
          <w:sz w:val="26"/>
          <w:szCs w:val="26"/>
        </w:rPr>
        <w:object w:dxaOrig="180" w:dyaOrig="279">
          <v:shape id="_x0000_i1027" type="#_x0000_t75" style="width:9pt;height:14.25pt" o:ole="">
            <v:imagedata r:id="rId8" o:title=""/>
          </v:shape>
          <o:OLEObject Type="Embed" ProgID="Equation.DSMT4" ShapeID="_x0000_i1027" DrawAspect="Content" ObjectID="_1550294001" r:id="rId9"/>
        </w:object>
      </w:r>
    </w:p>
    <w:p w:rsidR="00FB592E" w:rsidRPr="00A45019" w:rsidRDefault="00FB592E" w:rsidP="00833E88">
      <w:pPr>
        <w:ind w:left="720" w:firstLine="720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>a) Rút gọn B</w:t>
      </w:r>
    </w:p>
    <w:p w:rsidR="00FB592E" w:rsidRPr="00A45019" w:rsidRDefault="00FB592E" w:rsidP="00833E88">
      <w:pPr>
        <w:ind w:left="720" w:firstLine="720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 xml:space="preserve">b) Tính giá trị biểu thức B khi x =  </w:t>
      </w:r>
      <w:r w:rsidRPr="00A45019">
        <w:rPr>
          <w:rFonts w:ascii="Times New Roman" w:hAnsi="Times New Roman"/>
          <w:position w:val="-28"/>
          <w:sz w:val="26"/>
          <w:szCs w:val="26"/>
        </w:rPr>
        <w:object w:dxaOrig="700" w:dyaOrig="660">
          <v:shape id="_x0000_i1028" type="#_x0000_t75" style="width:35.25pt;height:33pt" o:ole="">
            <v:imagedata r:id="rId10" o:title=""/>
          </v:shape>
          <o:OLEObject Type="Embed" ProgID="Equation.DSMT4" ShapeID="_x0000_i1028" DrawAspect="Content" ObjectID="_1550294002" r:id="rId11"/>
        </w:object>
      </w:r>
      <w:r w:rsidRPr="00A45019">
        <w:rPr>
          <w:rFonts w:ascii="Times New Roman" w:hAnsi="Times New Roman"/>
          <w:position w:val="-28"/>
          <w:sz w:val="26"/>
          <w:szCs w:val="26"/>
        </w:rPr>
        <w:t xml:space="preserve">        </w:t>
      </w:r>
    </w:p>
    <w:p w:rsidR="00FB592E" w:rsidRPr="00A45019" w:rsidRDefault="00FB592E" w:rsidP="00833E88">
      <w:pPr>
        <w:rPr>
          <w:rFonts w:ascii="Times New Roman" w:hAnsi="Times New Roman"/>
          <w:sz w:val="26"/>
          <w:szCs w:val="26"/>
        </w:rPr>
      </w:pPr>
    </w:p>
    <w:p w:rsidR="00FB592E" w:rsidRPr="00A45019" w:rsidRDefault="00FB592E" w:rsidP="00833E88">
      <w:pPr>
        <w:jc w:val="center"/>
        <w:rPr>
          <w:rFonts w:ascii="Times New Roman" w:hAnsi="Times New Roman"/>
          <w:sz w:val="26"/>
          <w:szCs w:val="26"/>
        </w:rPr>
      </w:pPr>
      <w:r w:rsidRPr="00A45019">
        <w:rPr>
          <w:rFonts w:ascii="Times New Roman" w:hAnsi="Times New Roman"/>
          <w:sz w:val="26"/>
          <w:szCs w:val="26"/>
        </w:rPr>
        <w:t>DAPAN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7796"/>
        <w:gridCol w:w="1101"/>
      </w:tblGrid>
      <w:tr w:rsidR="00FB592E" w:rsidRPr="00A45019" w:rsidTr="004E5E2B">
        <w:tc>
          <w:tcPr>
            <w:tcW w:w="959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Bài 1</w:t>
            </w:r>
          </w:p>
        </w:tc>
        <w:tc>
          <w:tcPr>
            <w:tcW w:w="7796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Đáp án</w:t>
            </w:r>
          </w:p>
        </w:tc>
        <w:tc>
          <w:tcPr>
            <w:tcW w:w="1101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Điểm</w:t>
            </w:r>
          </w:p>
        </w:tc>
      </w:tr>
      <w:tr w:rsidR="00FB592E" w:rsidRPr="00A45019" w:rsidTr="004E5E2B">
        <w:tc>
          <w:tcPr>
            <w:tcW w:w="959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7796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position w:val="-24"/>
                <w:sz w:val="26"/>
                <w:szCs w:val="26"/>
                <w:lang w:val="nl-NL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A = </w:t>
            </w:r>
            <w:r w:rsidRPr="00A4501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nl-NL"/>
              </w:rPr>
              <w:object w:dxaOrig="1600" w:dyaOrig="660">
                <v:shape id="_x0000_i1029" type="#_x0000_t75" style="width:80.25pt;height:32.25pt" o:ole="">
                  <v:imagedata r:id="rId4" o:title=""/>
                </v:shape>
                <o:OLEObject Type="Embed" ProgID="Equation.DSMT4" ShapeID="_x0000_i1029" DrawAspect="Content" ObjectID="_1550294003" r:id="rId12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</w:t>
            </w:r>
            <w:r w:rsidRPr="00A45019">
              <w:rPr>
                <w:rFonts w:ascii="Times New Roman" w:eastAsia="Times New Roman" w:hAnsi="Times New Roman"/>
                <w:position w:val="-24"/>
                <w:sz w:val="26"/>
                <w:szCs w:val="26"/>
                <w:lang w:val="nl-NL"/>
              </w:rPr>
              <w:object w:dxaOrig="1600" w:dyaOrig="680">
                <v:shape id="_x0000_i1030" type="#_x0000_t75" style="width:80.25pt;height:33.75pt" o:ole="">
                  <v:imagedata r:id="rId13" o:title=""/>
                </v:shape>
                <o:OLEObject Type="Embed" ProgID="Equation.DSMT4" ShapeID="_x0000_i1030" DrawAspect="Content" ObjectID="_1550294004" r:id="rId14"/>
              </w:object>
            </w:r>
          </w:p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= 2 + </w:t>
            </w:r>
            <w:r w:rsidRPr="00A45019">
              <w:rPr>
                <w:rFonts w:ascii="Times New Roman" w:eastAsia="Times New Roman" w:hAnsi="Times New Roman"/>
                <w:position w:val="-8"/>
                <w:sz w:val="26"/>
                <w:szCs w:val="26"/>
                <w:lang w:val="nl-NL"/>
              </w:rPr>
              <w:object w:dxaOrig="360" w:dyaOrig="360">
                <v:shape id="_x0000_i1031" type="#_x0000_t75" style="width:17.25pt;height:17.25pt" o:ole="">
                  <v:imagedata r:id="rId15" o:title=""/>
                </v:shape>
                <o:OLEObject Type="Embed" ProgID="Equation.DSMT4" ShapeID="_x0000_i1031" DrawAspect="Content" ObjectID="_1550294005" r:id="rId16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+ 2 - </w:t>
            </w:r>
            <w:r w:rsidRPr="00A45019">
              <w:rPr>
                <w:rFonts w:ascii="Times New Roman" w:eastAsia="Times New Roman" w:hAnsi="Times New Roman"/>
                <w:position w:val="-8"/>
                <w:sz w:val="26"/>
                <w:szCs w:val="26"/>
                <w:lang w:val="nl-NL"/>
              </w:rPr>
              <w:object w:dxaOrig="360" w:dyaOrig="360">
                <v:shape id="_x0000_i1032" type="#_x0000_t75" style="width:17.25pt;height:17.25pt" o:ole="">
                  <v:imagedata r:id="rId15" o:title=""/>
                </v:shape>
                <o:OLEObject Type="Embed" ProgID="Equation.DSMT4" ShapeID="_x0000_i1032" DrawAspect="Content" ObjectID="_1550294006" r:id="rId17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4</w:t>
            </w:r>
          </w:p>
        </w:tc>
        <w:tc>
          <w:tcPr>
            <w:tcW w:w="1101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  <w:tr w:rsidR="00FB592E" w:rsidRPr="00A45019" w:rsidTr="004E5E2B">
        <w:tc>
          <w:tcPr>
            <w:tcW w:w="959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7796" w:type="dxa"/>
          </w:tcPr>
          <w:p w:rsidR="00FB592E" w:rsidRPr="00A45019" w:rsidRDefault="00FB592E" w:rsidP="004E5E2B">
            <w:pPr>
              <w:spacing w:after="0"/>
              <w:rPr>
                <w:rFonts w:ascii="Times New Roman" w:hAnsi="Times New Roman"/>
                <w:sz w:val="26"/>
                <w:szCs w:val="26"/>
                <w:lang w:val="es-ES_tradnl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es-ES_tradnl"/>
              </w:rPr>
              <w:t xml:space="preserve">a)+Với  0 ≤ x ≠ 1 ta có: </w:t>
            </w:r>
          </w:p>
          <w:p w:rsidR="00FB592E" w:rsidRPr="00A45019" w:rsidRDefault="00FB592E" w:rsidP="004E5E2B">
            <w:pPr>
              <w:spacing w:after="0"/>
              <w:rPr>
                <w:rFonts w:ascii="Times New Roman" w:hAnsi="Times New Roman"/>
                <w:position w:val="-34"/>
                <w:sz w:val="26"/>
                <w:szCs w:val="26"/>
                <w:lang w:val="es-MX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B = </w:t>
            </w:r>
            <w:r w:rsidRPr="00A45019">
              <w:rPr>
                <w:rFonts w:ascii="Times New Roman" w:eastAsia="Times New Roman" w:hAnsi="Times New Roman"/>
                <w:position w:val="-34"/>
                <w:sz w:val="26"/>
                <w:szCs w:val="26"/>
                <w:lang w:val="es-MX"/>
              </w:rPr>
              <w:object w:dxaOrig="5080" w:dyaOrig="800">
                <v:shape id="_x0000_i1033" type="#_x0000_t75" style="width:234pt;height:39.75pt" o:ole="">
                  <v:imagedata r:id="rId18" o:title=""/>
                </v:shape>
                <o:OLEObject Type="Embed" ProgID="Equation.DSMT4" ShapeID="_x0000_i1033" DrawAspect="Content" ObjectID="_1550294007" r:id="rId19"/>
              </w:object>
            </w: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>b)+Thay x=</w:t>
            </w:r>
            <w:r w:rsidRPr="00A4501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es-MX"/>
              </w:rPr>
              <w:object w:dxaOrig="720" w:dyaOrig="660">
                <v:shape id="_x0000_i1034" type="#_x0000_t75" style="width:36pt;height:33pt" o:ole="">
                  <v:imagedata r:id="rId20" o:title=""/>
                </v:shape>
                <o:OLEObject Type="Embed" ProgID="Equation.3" ShapeID="_x0000_i1034" DrawAspect="Content" ObjectID="_1550294008" r:id="rId21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(TM)</w:t>
            </w: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position w:val="-10"/>
                <w:sz w:val="26"/>
                <w:szCs w:val="26"/>
                <w:lang w:val="es-MX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>vào B ta có: B=</w:t>
            </w:r>
            <w:r w:rsidRPr="00A4501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es-MX"/>
              </w:rPr>
              <w:object w:dxaOrig="2740" w:dyaOrig="720">
                <v:shape id="_x0000_i1035" type="#_x0000_t75" style="width:137.25pt;height:36pt" o:ole="">
                  <v:imagedata r:id="rId22" o:title=""/>
                </v:shape>
                <o:OLEObject Type="Embed" ProgID="Equation.DSMT4" ShapeID="_x0000_i1035" DrawAspect="Content" ObjectID="_1550294009" r:id="rId23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</w:t>
            </w:r>
          </w:p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>Vậy với</w:t>
            </w:r>
            <w:r w:rsidRPr="00A45019">
              <w:rPr>
                <w:rFonts w:ascii="Times New Roman" w:eastAsia="Times New Roman" w:hAnsi="Times New Roman"/>
                <w:position w:val="-28"/>
                <w:sz w:val="26"/>
                <w:szCs w:val="26"/>
                <w:lang w:val="es-MX"/>
              </w:rPr>
              <w:object w:dxaOrig="1100" w:dyaOrig="660">
                <v:shape id="_x0000_i1036" type="#_x0000_t75" style="width:54.75pt;height:33pt" o:ole="">
                  <v:imagedata r:id="rId24" o:title=""/>
                </v:shape>
                <o:OLEObject Type="Embed" ProgID="Equation.3" ShapeID="_x0000_i1036" DrawAspect="Content" ObjectID="_1550294010" r:id="rId25"/>
              </w:object>
            </w:r>
            <w:r w:rsidRPr="00A45019">
              <w:rPr>
                <w:rFonts w:ascii="Times New Roman" w:hAnsi="Times New Roman"/>
                <w:sz w:val="26"/>
                <w:szCs w:val="26"/>
                <w:lang w:val="es-MX"/>
              </w:rPr>
              <w:t xml:space="preserve"> thì giá trị của B = </w:t>
            </w:r>
            <w:r w:rsidRPr="00A45019">
              <w:rPr>
                <w:rFonts w:ascii="Times New Roman" w:eastAsia="Times New Roman" w:hAnsi="Times New Roman"/>
                <w:position w:val="-6"/>
                <w:sz w:val="26"/>
                <w:szCs w:val="26"/>
                <w:lang w:val="es-MX"/>
              </w:rPr>
              <w:object w:dxaOrig="720" w:dyaOrig="340">
                <v:shape id="_x0000_i1037" type="#_x0000_t75" style="width:36pt;height:16.5pt" o:ole="">
                  <v:imagedata r:id="rId26" o:title=""/>
                </v:shape>
                <o:OLEObject Type="Embed" ProgID="Equation.3" ShapeID="_x0000_i1037" DrawAspect="Content" ObjectID="_1550294011" r:id="rId27"/>
              </w:object>
            </w:r>
          </w:p>
        </w:tc>
        <w:tc>
          <w:tcPr>
            <w:tcW w:w="1101" w:type="dxa"/>
          </w:tcPr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FB592E" w:rsidRPr="00A45019" w:rsidRDefault="00FB592E" w:rsidP="004E5E2B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val="es-MX"/>
              </w:rPr>
            </w:pP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0,25*2</w:t>
            </w: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0,25</w:t>
            </w: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B592E" w:rsidRPr="00A45019" w:rsidRDefault="00FB592E" w:rsidP="004E5E2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45019">
              <w:rPr>
                <w:rFonts w:ascii="Times New Roman" w:hAnsi="Times New Roman"/>
                <w:sz w:val="26"/>
                <w:szCs w:val="26"/>
              </w:rPr>
              <w:t>0,25</w:t>
            </w:r>
          </w:p>
        </w:tc>
      </w:tr>
    </w:tbl>
    <w:p w:rsidR="00FB592E" w:rsidRPr="00A45019" w:rsidRDefault="00FB592E" w:rsidP="00833E88">
      <w:pPr>
        <w:jc w:val="center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FB592E" w:rsidRPr="00A45019" w:rsidRDefault="00FB592E">
      <w:pPr>
        <w:rPr>
          <w:rFonts w:ascii="Times New Roman" w:hAnsi="Times New Roman"/>
          <w:sz w:val="26"/>
          <w:szCs w:val="26"/>
        </w:rPr>
      </w:pPr>
    </w:p>
    <w:sectPr w:rsidR="00FB592E" w:rsidRPr="00A45019" w:rsidSect="009703A3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3E88"/>
    <w:rsid w:val="000C3C38"/>
    <w:rsid w:val="00206C5A"/>
    <w:rsid w:val="00284AE5"/>
    <w:rsid w:val="002B78B9"/>
    <w:rsid w:val="00306EF7"/>
    <w:rsid w:val="003309D5"/>
    <w:rsid w:val="00377EFF"/>
    <w:rsid w:val="003A4D19"/>
    <w:rsid w:val="0040214B"/>
    <w:rsid w:val="00405A2F"/>
    <w:rsid w:val="004E5E2B"/>
    <w:rsid w:val="004E7F74"/>
    <w:rsid w:val="006378EE"/>
    <w:rsid w:val="007A3D51"/>
    <w:rsid w:val="007B1827"/>
    <w:rsid w:val="00833E88"/>
    <w:rsid w:val="00840209"/>
    <w:rsid w:val="008711B9"/>
    <w:rsid w:val="00916A82"/>
    <w:rsid w:val="009216EF"/>
    <w:rsid w:val="009703A3"/>
    <w:rsid w:val="009927CB"/>
    <w:rsid w:val="009F75D5"/>
    <w:rsid w:val="00A45019"/>
    <w:rsid w:val="00B37183"/>
    <w:rsid w:val="00CB2D39"/>
    <w:rsid w:val="00CB7A42"/>
    <w:rsid w:val="00DD4E81"/>
    <w:rsid w:val="00DD5278"/>
    <w:rsid w:val="00E47A7F"/>
    <w:rsid w:val="00E8579F"/>
    <w:rsid w:val="00EB4F74"/>
    <w:rsid w:val="00FB59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E88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33E88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webSettings" Target="webSettings.xml"/><Relationship Id="rId21" Type="http://schemas.openxmlformats.org/officeDocument/2006/relationships/oleObject" Target="embeddings/oleObject10.bin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oleObject" Target="embeddings/oleObject8.bin"/><Relationship Id="rId25" Type="http://schemas.openxmlformats.org/officeDocument/2006/relationships/oleObject" Target="embeddings/oleObject12.bin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image" Target="media/image8.wmf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oleObject" Target="embeddings/oleObject11.bin"/><Relationship Id="rId28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9.bin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oleObject" Target="embeddings/oleObject6.bin"/><Relationship Id="rId22" Type="http://schemas.openxmlformats.org/officeDocument/2006/relationships/image" Target="media/image9.wmf"/><Relationship Id="rId27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105</Words>
  <Characters>604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2017-03-06T01:25:00Z</dcterms:created>
  <dcterms:modified xsi:type="dcterms:W3CDTF">2017-03-06T01:27:00Z</dcterms:modified>
</cp:coreProperties>
</file>