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46ADCD9F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D4110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46ADCD9F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D4110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71ACAF3" w14:textId="77777777" w:rsidR="00DE2D2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56ECF7C" w:rsidR="00B1629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3840" behindDoc="0" locked="0" layoutInCell="1" allowOverlap="1" wp14:anchorId="69A774F6" wp14:editId="4BA07E57">
            <wp:simplePos x="0" y="0"/>
            <wp:positionH relativeFrom="column">
              <wp:posOffset>-154940</wp:posOffset>
            </wp:positionH>
            <wp:positionV relativeFrom="paragraph">
              <wp:posOffset>132080</wp:posOffset>
            </wp:positionV>
            <wp:extent cx="1270000" cy="279400"/>
            <wp:effectExtent l="0" t="0" r="6350" b="6350"/>
            <wp:wrapNone/>
            <wp:docPr id="146751923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63711" w14:textId="77777777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21C5478D" w14:textId="268AC36C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7E875" wp14:editId="5D3EE71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E9100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7E875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CDE9100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41</w:t>
                      </w:r>
                    </w:p>
                  </w:txbxContent>
                </v:textbox>
              </v:roundrect>
            </w:pict>
          </mc:Fallback>
        </mc:AlternateContent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1:</w:t>
      </w:r>
    </w:p>
    <w:p w14:paraId="2856A997" w14:textId="77777777" w:rsidR="00DE2D26" w:rsidRPr="0084606B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 xml:space="preserve">Cho hàm số </w:t>
      </w:r>
      <w:r w:rsidRPr="0084606B">
        <w:rPr>
          <w:rFonts w:ascii="Palatino Linotype" w:hAnsi="Palatino Linotype"/>
          <w:position w:val="-14"/>
          <w:sz w:val="24"/>
        </w:rPr>
        <w:object w:dxaOrig="960" w:dyaOrig="400" w14:anchorId="7A6EA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5pt" o:ole="">
            <v:imagedata r:id="rId7" o:title=""/>
          </v:shape>
          <o:OLEObject Type="Embed" ProgID="Equation.DSMT4" ShapeID="_x0000_i1025" DrawAspect="Content" ObjectID="_1741834746" r:id="rId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liên tục và thỏa mãn </w:t>
      </w:r>
      <w:r w:rsidRPr="0084606B">
        <w:rPr>
          <w:rFonts w:ascii="Palatino Linotype" w:hAnsi="Palatino Linotype"/>
          <w:position w:val="-28"/>
          <w:sz w:val="24"/>
        </w:rPr>
        <w:object w:dxaOrig="2000" w:dyaOrig="680" w14:anchorId="015042B0">
          <v:shape id="_x0000_i1026" type="#_x0000_t75" style="width:100.5pt;height:33.75pt" o:ole="">
            <v:imagedata r:id="rId9" o:title=""/>
          </v:shape>
          <o:OLEObject Type="Embed" ProgID="Equation.DSMT4" ShapeID="_x0000_i1026" DrawAspect="Content" ObjectID="_1741834747" r:id="rId1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với </w:t>
      </w:r>
      <w:r w:rsidRPr="0084606B">
        <w:rPr>
          <w:rFonts w:ascii="Palatino Linotype" w:hAnsi="Palatino Linotype"/>
          <w:position w:val="-28"/>
          <w:sz w:val="24"/>
        </w:rPr>
        <w:object w:dxaOrig="1020" w:dyaOrig="680" w14:anchorId="7F1AFF2C">
          <v:shape id="_x0000_i1027" type="#_x0000_t75" style="width:50.25pt;height:33.75pt" o:ole="">
            <v:imagedata r:id="rId11" o:title=""/>
          </v:shape>
          <o:OLEObject Type="Embed" ProgID="Equation.DSMT4" ShapeID="_x0000_i1027" DrawAspect="Content" ObjectID="_1741834748" r:id="rId1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Tính </w:t>
      </w:r>
      <w:r w:rsidRPr="0084606B">
        <w:rPr>
          <w:rFonts w:ascii="Palatino Linotype" w:hAnsi="Palatino Linotype"/>
          <w:position w:val="-50"/>
          <w:sz w:val="24"/>
        </w:rPr>
        <w:object w:dxaOrig="1040" w:dyaOrig="920" w14:anchorId="49BC45C1">
          <v:shape id="_x0000_i1028" type="#_x0000_t75" style="width:52.5pt;height:45.75pt" o:ole="">
            <v:imagedata r:id="rId13" o:title=""/>
          </v:shape>
          <o:OLEObject Type="Embed" ProgID="Equation.DSMT4" ShapeID="_x0000_i1028" DrawAspect="Content" ObjectID="_1741834749" r:id="rId14"/>
        </w:object>
      </w:r>
    </w:p>
    <w:p w14:paraId="1FB4D6A1" w14:textId="77777777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60" w:dyaOrig="620" w14:anchorId="56CCCB6A">
          <v:shape id="_x0000_i1029" type="#_x0000_t75" style="width:23.25pt;height:31.5pt" o:ole="">
            <v:imagedata r:id="rId15" o:title=""/>
          </v:shape>
          <o:OLEObject Type="Embed" ProgID="Equation.DSMT4" ShapeID="_x0000_i1029" DrawAspect="Content" ObjectID="_1741834750" r:id="rId1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00" w:dyaOrig="620" w14:anchorId="09A4743B">
          <v:shape id="_x0000_i1030" type="#_x0000_t75" style="width:15pt;height:31.5pt" o:ole="">
            <v:imagedata r:id="rId17" o:title=""/>
          </v:shape>
          <o:OLEObject Type="Embed" ProgID="Equation.DSMT4" ShapeID="_x0000_i1030" DrawAspect="Content" ObjectID="_1741834751" r:id="rId1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60" w:dyaOrig="620" w14:anchorId="050BC34B">
          <v:shape id="_x0000_i1031" type="#_x0000_t75" style="width:23.25pt;height:31.5pt" o:ole="">
            <v:imagedata r:id="rId19" o:title=""/>
          </v:shape>
          <o:OLEObject Type="Embed" ProgID="Equation.DSMT4" ShapeID="_x0000_i1031" DrawAspect="Content" ObjectID="_1741834752" r:id="rId2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00" w:dyaOrig="620" w14:anchorId="2F4FCF24">
          <v:shape id="_x0000_i1032" type="#_x0000_t75" style="width:15pt;height:31.5pt" o:ole="">
            <v:imagedata r:id="rId21" o:title=""/>
          </v:shape>
          <o:OLEObject Type="Embed" ProgID="Equation.DSMT4" ShapeID="_x0000_i1032" DrawAspect="Content" ObjectID="_1741834753" r:id="rId22"/>
        </w:object>
      </w:r>
    </w:p>
    <w:p w14:paraId="779AB0FB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4848CD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1CC18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39C15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BC254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EE6DA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F28D1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1BA63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C547C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608BE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E4874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2728A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506C4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56F48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EFBEE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7A7D8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2D8771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35B1E221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ADEC6D" wp14:editId="0853BEC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DADE1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DEC6D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6DADE1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5888" behindDoc="0" locked="0" layoutInCell="1" allowOverlap="1" wp14:anchorId="0FCAC671" wp14:editId="712BA7F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eastAsia="Calibri" w:hAnsi="Palatino Linotype" w:cs="Times New Roman"/>
          <w:b/>
          <w:color w:val="FFFFFF"/>
          <w:sz w:val="12"/>
        </w:rPr>
        <w:t>Câu 2:</w:t>
      </w:r>
    </w:p>
    <w:p w14:paraId="043CCAEF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Trong không gian với hệ trục tọa độ </w:t>
      </w:r>
      <w:r w:rsidRPr="0084606B">
        <w:rPr>
          <w:rFonts w:ascii="Palatino Linotype" w:hAnsi="Palatino Linotype"/>
          <w:position w:val="-10"/>
          <w:sz w:val="24"/>
        </w:rPr>
        <w:object w:dxaOrig="560" w:dyaOrig="320" w14:anchorId="23CA6914">
          <v:shape id="_x0000_i1033" type="#_x0000_t75" style="width:28.5pt;height:16.5pt" o:ole="">
            <v:imagedata r:id="rId23" o:title=""/>
          </v:shape>
          <o:OLEObject Type="Embed" ProgID="Equation.DSMT4" ShapeID="_x0000_i1033" DrawAspect="Content" ObjectID="_1741834754" r:id="rId2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, cho mặt cầu </w:t>
      </w:r>
      <w:r w:rsidRPr="0084606B">
        <w:rPr>
          <w:rFonts w:ascii="Palatino Linotype" w:hAnsi="Palatino Linotype"/>
          <w:position w:val="-14"/>
          <w:sz w:val="24"/>
        </w:rPr>
        <w:object w:dxaOrig="3720" w:dyaOrig="400" w14:anchorId="272DE54E">
          <v:shape id="_x0000_i1034" type="#_x0000_t75" style="width:186pt;height:20.25pt" o:ole="">
            <v:imagedata r:id="rId25" o:title=""/>
          </v:shape>
          <o:OLEObject Type="Embed" ProgID="Equation.DSMT4" ShapeID="_x0000_i1034" DrawAspect="Content" ObjectID="_1741834755" r:id="rId2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và mặt phẳng </w:t>
      </w:r>
      <w:r w:rsidRPr="0084606B">
        <w:rPr>
          <w:rFonts w:ascii="Palatino Linotype" w:hAnsi="Palatino Linotype"/>
          <w:position w:val="-14"/>
          <w:sz w:val="24"/>
        </w:rPr>
        <w:object w:dxaOrig="2380" w:dyaOrig="400" w14:anchorId="26C2AE4A">
          <v:shape id="_x0000_i1035" type="#_x0000_t75" style="width:119.25pt;height:20.25pt" o:ole="">
            <v:imagedata r:id="rId27" o:title=""/>
          </v:shape>
          <o:OLEObject Type="Embed" ProgID="Equation.DSMT4" ShapeID="_x0000_i1035" DrawAspect="Content" ObjectID="_1741834756" r:id="rId2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. Điểm </w:t>
      </w:r>
      <w:r w:rsidRPr="0084606B">
        <w:rPr>
          <w:rFonts w:ascii="Palatino Linotype" w:hAnsi="Palatino Linotype"/>
          <w:position w:val="-4"/>
          <w:sz w:val="24"/>
        </w:rPr>
        <w:object w:dxaOrig="320" w:dyaOrig="260" w14:anchorId="15A51544">
          <v:shape id="_x0000_i1036" type="#_x0000_t75" style="width:16.5pt;height:13.5pt" o:ole="">
            <v:imagedata r:id="rId29" o:title=""/>
          </v:shape>
          <o:OLEObject Type="Embed" ProgID="Equation.DSMT4" ShapeID="_x0000_i1036" DrawAspect="Content" ObjectID="_1741834757" r:id="rId3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thay đổi trên </w:t>
      </w:r>
      <w:r w:rsidRPr="0084606B">
        <w:rPr>
          <w:rFonts w:ascii="Palatino Linotype" w:hAnsi="Palatino Linotype"/>
          <w:position w:val="-14"/>
          <w:sz w:val="24"/>
        </w:rPr>
        <w:object w:dxaOrig="400" w:dyaOrig="400" w14:anchorId="792D9702">
          <v:shape id="_x0000_i1037" type="#_x0000_t75" style="width:20.25pt;height:20.25pt" o:ole="">
            <v:imagedata r:id="rId31" o:title=""/>
          </v:shape>
          <o:OLEObject Type="Embed" ProgID="Equation.DSMT4" ShapeID="_x0000_i1037" DrawAspect="Content" ObjectID="_1741834758" r:id="rId32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, đểm </w:t>
      </w:r>
      <w:r w:rsidRPr="0084606B">
        <w:rPr>
          <w:rFonts w:ascii="Palatino Linotype" w:hAnsi="Palatino Linotype"/>
          <w:position w:val="-6"/>
          <w:sz w:val="24"/>
        </w:rPr>
        <w:object w:dxaOrig="279" w:dyaOrig="279" w14:anchorId="6507289A">
          <v:shape id="_x0000_i1038" type="#_x0000_t75" style="width:13.5pt;height:13.5pt" o:ole="">
            <v:imagedata r:id="rId33" o:title=""/>
          </v:shape>
          <o:OLEObject Type="Embed" ProgID="Equation.DSMT4" ShapeID="_x0000_i1038" DrawAspect="Content" ObjectID="_1741834759" r:id="rId3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thay đổi trên </w:t>
      </w:r>
      <w:r w:rsidRPr="0084606B">
        <w:rPr>
          <w:rFonts w:ascii="Palatino Linotype" w:hAnsi="Palatino Linotype"/>
          <w:position w:val="-14"/>
          <w:sz w:val="24"/>
        </w:rPr>
        <w:object w:dxaOrig="420" w:dyaOrig="400" w14:anchorId="5EAD85F8">
          <v:shape id="_x0000_i1039" type="#_x0000_t75" style="width:21pt;height:20.25pt" o:ole="">
            <v:imagedata r:id="rId35" o:title=""/>
          </v:shape>
          <o:OLEObject Type="Embed" ProgID="Equation.DSMT4" ShapeID="_x0000_i1039" DrawAspect="Content" ObjectID="_1741834760" r:id="rId3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. Độ dài nhỏ nhất của </w:t>
      </w:r>
      <w:r w:rsidRPr="0084606B">
        <w:rPr>
          <w:rFonts w:ascii="Palatino Linotype" w:hAnsi="Palatino Linotype"/>
          <w:position w:val="-6"/>
          <w:sz w:val="24"/>
        </w:rPr>
        <w:object w:dxaOrig="460" w:dyaOrig="279" w14:anchorId="41F955C2">
          <v:shape id="_x0000_i1040" type="#_x0000_t75" style="width:23.25pt;height:13.5pt" o:ole="">
            <v:imagedata r:id="rId37" o:title=""/>
          </v:shape>
          <o:OLEObject Type="Embed" ProgID="Equation.DSMT4" ShapeID="_x0000_i1040" DrawAspect="Content" ObjectID="_1741834761" r:id="rId3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bằng</w:t>
      </w:r>
    </w:p>
    <w:p w14:paraId="2B41D61E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color w:val="000000" w:themeColor="text1"/>
          <w:sz w:val="24"/>
        </w:rPr>
      </w:pPr>
      <w:r w:rsidRPr="0084606B">
        <w:rPr>
          <w:rFonts w:ascii="Palatino Linotype" w:eastAsia="Calibri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240" w:dyaOrig="620" w14:anchorId="155BC514">
          <v:shape id="_x0000_i1041" type="#_x0000_t75" style="width:12pt;height:30.75pt" o:ole="">
            <v:imagedata r:id="rId39" o:title=""/>
          </v:shape>
          <o:OLEObject Type="Embed" ProgID="Equation.DSMT4" ShapeID="_x0000_i1041" DrawAspect="Content" ObjectID="_1741834762" r:id="rId4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4"/>
          <w:sz w:val="24"/>
        </w:rPr>
        <w:object w:dxaOrig="200" w:dyaOrig="260" w14:anchorId="7CA43C52">
          <v:shape id="_x0000_i1042" type="#_x0000_t75" style="width:9.75pt;height:13.5pt" o:ole="">
            <v:imagedata r:id="rId41" o:title=""/>
          </v:shape>
          <o:OLEObject Type="Embed" ProgID="Equation.DSMT4" ShapeID="_x0000_i1042" DrawAspect="Content" ObjectID="_1741834763" r:id="rId42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hAnsi="Palatino Linotype" w:cs="Times New Roman"/>
          <w:noProof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4"/>
          <w:sz w:val="24"/>
        </w:rPr>
        <w:object w:dxaOrig="139" w:dyaOrig="260" w14:anchorId="43AB0E80">
          <v:shape id="_x0000_i1043" type="#_x0000_t75" style="width:6.75pt;height:13.5pt" o:ole="">
            <v:imagedata r:id="rId43" o:title=""/>
          </v:shape>
          <o:OLEObject Type="Embed" ProgID="Equation.DSMT4" ShapeID="_x0000_i1043" DrawAspect="Content" ObjectID="_1741834764" r:id="rId4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240" w:dyaOrig="620" w14:anchorId="14580FF5">
          <v:shape id="_x0000_i1044" type="#_x0000_t75" style="width:12pt;height:30.75pt" o:ole="">
            <v:imagedata r:id="rId45" o:title=""/>
          </v:shape>
          <o:OLEObject Type="Embed" ProgID="Equation.DSMT4" ShapeID="_x0000_i1044" DrawAspect="Content" ObjectID="_1741834765" r:id="rId4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</w:p>
    <w:p w14:paraId="17C00595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Palatino Linotype" w:eastAsia="Calibri" w:hAnsi="Palatino Linotype" w:cs="Times New Roman"/>
          <w:color w:val="000000" w:themeColor="text1"/>
          <w:sz w:val="24"/>
        </w:rPr>
      </w:pPr>
      <w:r>
        <w:rPr>
          <w:rFonts w:ascii="FontAwesome" w:eastAsia="Calibri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eastAsia="Calibri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</w:rPr>
        <w:t>Lời giải</w:t>
      </w:r>
    </w:p>
    <w:p w14:paraId="3CA2DFF3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lastRenderedPageBreak/>
        <w:tab/>
      </w:r>
    </w:p>
    <w:p w14:paraId="4F76374E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53496DD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4D8C4280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8DFF468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62AFED5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230AE86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0A3F99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5DAABE17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A4B670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9BC35E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46BFDBD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DF1FEF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7CE681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47C6D4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4795A12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</w:p>
    <w:bookmarkStart w:id="2" w:name="BMN_QUESTION3"/>
    <w:bookmarkEnd w:id="2"/>
    <w:p w14:paraId="3E812221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D7B843" wp14:editId="18C4B86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45466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D7B843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7B45466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7936" behindDoc="0" locked="0" layoutInCell="1" allowOverlap="1" wp14:anchorId="4DE448D9" wp14:editId="49CB947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eastAsia="Calibri" w:hAnsi="Palatino Linotype" w:cs="Times New Roman"/>
          <w:b/>
          <w:color w:val="FFFFFF"/>
          <w:sz w:val="12"/>
        </w:rPr>
        <w:t>Câu 3:</w:t>
      </w:r>
    </w:p>
    <w:p w14:paraId="7B0731AA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Gọi là diện tích hình phẳng giới hạn bởi các đường </w:t>
      </w:r>
      <w:r w:rsidRPr="0084606B">
        <w:rPr>
          <w:rFonts w:ascii="Palatino Linotype" w:hAnsi="Palatino Linotype"/>
          <w:position w:val="-24"/>
          <w:sz w:val="24"/>
        </w:rPr>
        <w:object w:dxaOrig="2960" w:dyaOrig="620" w14:anchorId="1168DA1C">
          <v:shape id="_x0000_i1045" type="#_x0000_t75" style="width:147.7pt;height:31.5pt" o:ole="">
            <v:imagedata r:id="rId47" o:title=""/>
          </v:shape>
          <o:OLEObject Type="Embed" ProgID="Equation.DSMT4" ShapeID="_x0000_i1045" DrawAspect="Content" ObjectID="_1741834766" r:id="rId4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. Tìm giá trị của </w:t>
      </w:r>
      <w:r w:rsidRPr="0084606B">
        <w:rPr>
          <w:rFonts w:ascii="Palatino Linotype" w:hAnsi="Palatino Linotype"/>
          <w:position w:val="-6"/>
          <w:sz w:val="24"/>
        </w:rPr>
        <w:object w:dxaOrig="260" w:dyaOrig="220" w14:anchorId="7E842F2C">
          <v:shape id="_x0000_i1046" type="#_x0000_t75" style="width:13.5pt;height:11.25pt" o:ole="">
            <v:imagedata r:id="rId49" o:title=""/>
          </v:shape>
          <o:OLEObject Type="Embed" ProgID="Equation.DSMT4" ShapeID="_x0000_i1046" DrawAspect="Content" ObjectID="_1741834767" r:id="rId5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để </w:t>
      </w:r>
      <w:r w:rsidRPr="0084606B">
        <w:rPr>
          <w:rFonts w:ascii="Palatino Linotype" w:hAnsi="Palatino Linotype"/>
          <w:position w:val="-6"/>
          <w:sz w:val="24"/>
        </w:rPr>
        <w:object w:dxaOrig="560" w:dyaOrig="279" w14:anchorId="3012A45F">
          <v:shape id="_x0000_i1047" type="#_x0000_t75" style="width:28.5pt;height:13.5pt" o:ole="">
            <v:imagedata r:id="rId51" o:title=""/>
          </v:shape>
          <o:OLEObject Type="Embed" ProgID="Equation.DSMT4" ShapeID="_x0000_i1047" DrawAspect="Content" ObjectID="_1741834768" r:id="rId52"/>
        </w:object>
      </w:r>
    </w:p>
    <w:p w14:paraId="5E093341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color w:val="000000" w:themeColor="text1"/>
          <w:sz w:val="24"/>
        </w:rPr>
      </w:pPr>
      <w:r w:rsidRPr="0084606B">
        <w:rPr>
          <w:rFonts w:ascii="Palatino Linotype" w:eastAsia="Calibri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6"/>
          <w:sz w:val="24"/>
        </w:rPr>
        <w:object w:dxaOrig="600" w:dyaOrig="279" w14:anchorId="56388DE1">
          <v:shape id="_x0000_i1048" type="#_x0000_t75" style="width:30pt;height:13.5pt" o:ole="">
            <v:imagedata r:id="rId53" o:title=""/>
          </v:shape>
          <o:OLEObject Type="Embed" ProgID="Equation.DSMT4" ShapeID="_x0000_i1048" DrawAspect="Content" ObjectID="_1741834769" r:id="rId5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6"/>
          <w:sz w:val="24"/>
        </w:rPr>
        <w:object w:dxaOrig="620" w:dyaOrig="279" w14:anchorId="52A7C183">
          <v:shape id="_x0000_i1049" type="#_x0000_t75" style="width:30.75pt;height:13.5pt" o:ole="">
            <v:imagedata r:id="rId55" o:title=""/>
          </v:shape>
          <o:OLEObject Type="Embed" ProgID="Equation.DSMT4" ShapeID="_x0000_i1049" DrawAspect="Content" ObjectID="_1741834770" r:id="rId5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hAnsi="Palatino Linotype" w:cs="Times New Roman"/>
          <w:noProof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639" w:dyaOrig="620" w14:anchorId="08B79117">
          <v:shape id="_x0000_i1050" type="#_x0000_t75" style="width:32.25pt;height:30.75pt" o:ole="">
            <v:imagedata r:id="rId57" o:title=""/>
          </v:shape>
          <o:OLEObject Type="Embed" ProgID="Equation.DSMT4" ShapeID="_x0000_i1050" DrawAspect="Content" ObjectID="_1741834771" r:id="rId5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639" w:dyaOrig="620" w14:anchorId="0545D250">
          <v:shape id="_x0000_i1051" type="#_x0000_t75" style="width:32.25pt;height:30.75pt" o:ole="">
            <v:imagedata r:id="rId59" o:title=""/>
          </v:shape>
          <o:OLEObject Type="Embed" ProgID="Equation.DSMT4" ShapeID="_x0000_i1051" DrawAspect="Content" ObjectID="_1741834772" r:id="rId6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</w:p>
    <w:p w14:paraId="22001F0E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Palatino Linotype" w:eastAsia="Calibri" w:hAnsi="Palatino Linotype" w:cs="Times New Roman"/>
          <w:color w:val="000000" w:themeColor="text1"/>
          <w:sz w:val="24"/>
        </w:rPr>
      </w:pPr>
      <w:r>
        <w:rPr>
          <w:rFonts w:ascii="FontAwesome" w:eastAsia="Calibri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eastAsia="Calibri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</w:rPr>
        <w:t>Lời giải</w:t>
      </w:r>
    </w:p>
    <w:p w14:paraId="79B418C6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D27691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BF6F590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C37723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4625D78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4CA9303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5A76B7AD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7713CAB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6E313746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122596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4DCC069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lastRenderedPageBreak/>
        <w:tab/>
      </w:r>
    </w:p>
    <w:p w14:paraId="2726217B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CDF35DC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A22326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2CF39E03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901ACB6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</w:p>
    <w:bookmarkStart w:id="3" w:name="BMN_QUESTION4"/>
    <w:bookmarkEnd w:id="3"/>
    <w:p w14:paraId="704B90DD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0B2E5D" wp14:editId="21FE61C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6A7B8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B2E5D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C16A7B8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w:drawing>
          <wp:anchor distT="0" distB="0" distL="114300" distR="114300" simplePos="0" relativeHeight="251689984" behindDoc="0" locked="0" layoutInCell="1" allowOverlap="1" wp14:anchorId="36FAE245" wp14:editId="51C7410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szCs w:val="26"/>
        </w:rPr>
        <w:t>Câu 4:</w:t>
      </w:r>
    </w:p>
    <w:p w14:paraId="1E016AD2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Cho số phức </w:t>
      </w:r>
      <w:r w:rsidRPr="0084606B">
        <w:rPr>
          <w:rFonts w:ascii="Palatino Linotype" w:hAnsi="Palatino Linotype"/>
          <w:position w:val="-4"/>
          <w:sz w:val="24"/>
        </w:rPr>
        <w:object w:dxaOrig="180" w:dyaOrig="195" w14:anchorId="62A1E7F4">
          <v:shape id="_x0000_i1052" type="#_x0000_t75" style="width:9pt;height:9.75pt" o:ole="">
            <v:imagedata r:id="rId61" o:title=""/>
          </v:shape>
          <o:OLEObject Type="Embed" ProgID="Equation.DSMT4" ShapeID="_x0000_i1052" DrawAspect="Content" ObjectID="_1741834773" r:id="rId62"/>
        </w:object>
      </w:r>
      <w:r w:rsidRPr="0084606B">
        <w:rPr>
          <w:rFonts w:ascii="Palatino Linotype" w:hAnsi="Palatino Linotype" w:cs="Times New Roman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thỏa mãn </w:t>
      </w:r>
      <w:r w:rsidRPr="0084606B">
        <w:rPr>
          <w:rFonts w:ascii="Palatino Linotype" w:hAnsi="Palatino Linotype"/>
          <w:position w:val="-14"/>
          <w:sz w:val="24"/>
        </w:rPr>
        <w:object w:dxaOrig="1320" w:dyaOrig="390" w14:anchorId="784C71E0">
          <v:shape id="_x0000_i1053" type="#_x0000_t75" style="width:66pt;height:19.5pt" o:ole="">
            <v:imagedata r:id="rId63" o:title=""/>
          </v:shape>
          <o:OLEObject Type="Embed" ProgID="Equation.DSMT4" ShapeID="_x0000_i1053" DrawAspect="Content" ObjectID="_1741834774" r:id="rId64"/>
        </w:object>
      </w:r>
      <w:r w:rsidRPr="0084606B">
        <w:rPr>
          <w:rFonts w:ascii="Palatino Linotype" w:hAnsi="Palatino Linotype" w:cs="Times New Roman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và </w:t>
      </w:r>
      <w:r w:rsidRPr="0084606B">
        <w:rPr>
          <w:rFonts w:ascii="Palatino Linotype" w:hAnsi="Palatino Linotype"/>
          <w:position w:val="-4"/>
          <w:sz w:val="24"/>
        </w:rPr>
        <w:object w:dxaOrig="1440" w:dyaOrig="255" w14:anchorId="27B99058">
          <v:shape id="_x0000_i1054" type="#_x0000_t75" style="width:1in;height:12.75pt" o:ole="">
            <v:imagedata r:id="rId65" o:title=""/>
          </v:shape>
          <o:OLEObject Type="Embed" ProgID="Equation.DSMT4" ShapeID="_x0000_i1054" DrawAspect="Content" ObjectID="_1741834775" r:id="rId66"/>
        </w:object>
      </w:r>
      <w:r w:rsidRPr="0084606B">
        <w:rPr>
          <w:rFonts w:ascii="Palatino Linotype" w:hAnsi="Palatino Linotype" w:cs="Times New Roman"/>
          <w:i/>
          <w:color w:val="000000"/>
          <w:sz w:val="24"/>
          <w:szCs w:val="26"/>
        </w:rPr>
        <w:t xml:space="preserve">.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Khi đó </w:t>
      </w:r>
      <w:r w:rsidRPr="0084606B">
        <w:rPr>
          <w:rFonts w:ascii="Palatino Linotype" w:hAnsi="Palatino Linotype"/>
          <w:position w:val="-14"/>
          <w:sz w:val="24"/>
        </w:rPr>
        <w:object w:dxaOrig="330" w:dyaOrig="390" w14:anchorId="14E33E16">
          <v:shape id="_x0000_i1055" type="#_x0000_t75" style="width:16.5pt;height:19.5pt" o:ole="">
            <v:imagedata r:id="rId67" o:title=""/>
          </v:shape>
          <o:OLEObject Type="Embed" ProgID="Equation.DSMT4" ShapeID="_x0000_i1055" DrawAspect="Content" ObjectID="_1741834776" r:id="rId68"/>
        </w:object>
      </w:r>
      <w:r w:rsidRPr="0084606B">
        <w:rPr>
          <w:rFonts w:ascii="Palatino Linotype" w:hAnsi="Palatino Linotype" w:cs="Times New Roman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>có giá trị lớn nhất bằng</w:t>
      </w:r>
    </w:p>
    <w:p w14:paraId="376BA992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6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780" w:dyaOrig="345" w14:anchorId="6CD19BB8">
          <v:shape id="_x0000_i1056" type="#_x0000_t75" style="width:39pt;height:17.25pt" o:ole="">
            <v:imagedata r:id="rId69" o:title=""/>
          </v:shape>
          <o:OLEObject Type="Embed" ProgID="Equation.DSMT4" ShapeID="_x0000_i1056" DrawAspect="Content" ObjectID="_1741834777" r:id="rId70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  <w:lang w:val="vi-VN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780" w:dyaOrig="345" w14:anchorId="404FD7DB">
          <v:shape id="_x0000_i1057" type="#_x0000_t75" style="width:39pt;height:17.25pt" o:ole="">
            <v:imagedata r:id="rId71" o:title=""/>
          </v:shape>
          <o:OLEObject Type="Embed" ProgID="Equation.DSMT4" ShapeID="_x0000_i1057" DrawAspect="Content" ObjectID="_1741834778" r:id="rId72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  <w:lang w:val="vi-VN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4"/>
          <w:sz w:val="24"/>
          <w:szCs w:val="26"/>
        </w:rPr>
        <w:object w:dxaOrig="195" w:dyaOrig="240" w14:anchorId="5218C9B2">
          <v:shape id="_x0000_i1058" type="#_x0000_t75" style="width:9.75pt;height:12pt" o:ole="">
            <v:imagedata r:id="rId73" o:title=""/>
          </v:shape>
          <o:OLEObject Type="Embed" ProgID="Equation.DSMT4" ShapeID="_x0000_i1058" DrawAspect="Content" ObjectID="_1741834779" r:id="rId74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  <w:lang w:val="vi-VN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495" w:dyaOrig="345" w14:anchorId="1BFE830A">
          <v:shape id="_x0000_i1059" type="#_x0000_t75" style="width:24.75pt;height:17.25pt" o:ole="">
            <v:imagedata r:id="rId75" o:title=""/>
          </v:shape>
          <o:OLEObject Type="Embed" ProgID="Equation.DSMT4" ShapeID="_x0000_i1059" DrawAspect="Content" ObjectID="_1741834780" r:id="rId76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</w:p>
    <w:p w14:paraId="3855111E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27E85E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E3351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77EB0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8120B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D037B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F716C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32280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35D2D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E603D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2DBCAC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ABF87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67BFE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38DBB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514E5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38856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619F2D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4" w:name="BMN_QUESTION5"/>
    <w:bookmarkEnd w:id="4"/>
    <w:p w14:paraId="52243905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60906" wp14:editId="3C650B7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D0F71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60906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C2D0F71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692032" behindDoc="0" locked="0" layoutInCell="1" allowOverlap="1" wp14:anchorId="0B75975F" wp14:editId="393CC16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lang w:val="nl-NL"/>
        </w:rPr>
        <w:t>Câu 5:</w:t>
      </w:r>
    </w:p>
    <w:p w14:paraId="52AC4D15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 xml:space="preserve">Cho hình nón tròn xoay có chiều cao </w:t>
      </w:r>
      <w:r w:rsidRPr="0084606B">
        <w:rPr>
          <w:rFonts w:ascii="Palatino Linotype" w:hAnsi="Palatino Linotype"/>
          <w:position w:val="-6"/>
          <w:sz w:val="24"/>
        </w:rPr>
        <w:object w:dxaOrig="675" w:dyaOrig="285" w14:anchorId="0DF5D427">
          <v:shape id="_x0000_i1060" type="#_x0000_t75" style="width:33.3pt;height:13.95pt" o:ole="">
            <v:imagedata r:id="rId77" o:title=""/>
          </v:shape>
          <o:OLEObject Type="Embed" ProgID="Equation.DSMT4" ShapeID="_x0000_i1060" DrawAspect="Content" ObjectID="_1741834781" r:id="rId78"/>
        </w:object>
      </w: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>, bán kính đáy</w:t>
      </w:r>
      <w:r w:rsidRPr="0084606B">
        <w:rPr>
          <w:rFonts w:ascii="Palatino Linotype" w:hAnsi="Palatino Linotype"/>
          <w:position w:val="-6"/>
          <w:sz w:val="24"/>
        </w:rPr>
        <w:object w:dxaOrig="660" w:dyaOrig="285" w14:anchorId="2AD89484">
          <v:shape id="_x0000_i1061" type="#_x0000_t75" style="width:33.3pt;height:13.95pt" o:ole="">
            <v:imagedata r:id="rId79" o:title=""/>
          </v:shape>
          <o:OLEObject Type="Embed" ProgID="Equation.DSMT4" ShapeID="_x0000_i1061" DrawAspect="Content" ObjectID="_1741834782" r:id="rId80"/>
        </w:object>
      </w: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 xml:space="preserve">. Cắt hình nón đã cho bởi một mặt phẳng đi qua đỉnh của hình nón và khoảng cách từ tâm của đáy hình nón đến mặt phẳng này bằng </w:t>
      </w:r>
      <w:r w:rsidRPr="0084606B">
        <w:rPr>
          <w:rFonts w:ascii="Palatino Linotype" w:hAnsi="Palatino Linotype"/>
          <w:position w:val="-4"/>
          <w:sz w:val="24"/>
        </w:rPr>
        <w:object w:dxaOrig="285" w:dyaOrig="255" w14:anchorId="51C65635">
          <v:shape id="_x0000_i1062" type="#_x0000_t75" style="width:13.95pt;height:12.9pt" o:ole="">
            <v:imagedata r:id="rId81" o:title=""/>
          </v:shape>
          <o:OLEObject Type="Embed" ProgID="Equation.DSMT4" ShapeID="_x0000_i1062" DrawAspect="Content" ObjectID="_1741834783" r:id="rId82"/>
        </w:object>
      </w: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>. Diện tích thiết diện thu được bằng</w:t>
      </w:r>
    </w:p>
    <w:p w14:paraId="3715F76B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color w:val="000000" w:themeColor="text1"/>
          <w:sz w:val="24"/>
          <w:lang w:val="pt-BR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40E60951">
          <v:shape id="_x0000_i1063" type="#_x0000_t75" style="width:23.65pt;height:13.95pt" o:ole="">
            <v:imagedata r:id="rId83" o:title=""/>
          </v:shape>
          <o:OLEObject Type="Embed" ProgID="Equation.DSMT4" ShapeID="_x0000_i1063" DrawAspect="Content" ObjectID="_1741834784" r:id="rId84"/>
        </w:objec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54004F00">
          <v:shape id="_x0000_i1064" type="#_x0000_t75" style="width:23.65pt;height:13.95pt" o:ole="">
            <v:imagedata r:id="rId85" o:title=""/>
          </v:shape>
          <o:OLEObject Type="Embed" ProgID="Equation.DSMT4" ShapeID="_x0000_i1064" DrawAspect="Content" ObjectID="_1741834785" r:id="rId86"/>
        </w:objec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2AE3A664">
          <v:shape id="_x0000_i1065" type="#_x0000_t75" style="width:23.65pt;height:13.95pt" o:ole="">
            <v:imagedata r:id="rId87" o:title=""/>
          </v:shape>
          <o:OLEObject Type="Embed" ProgID="Equation.DSMT4" ShapeID="_x0000_i1065" DrawAspect="Content" ObjectID="_1741834786" r:id="rId88"/>
        </w:objec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7A7319AD">
          <v:shape id="_x0000_i1066" type="#_x0000_t75" style="width:23.65pt;height:13.95pt" o:ole="">
            <v:imagedata r:id="rId89" o:title=""/>
          </v:shape>
          <o:OLEObject Type="Embed" ProgID="Equation.DSMT4" ShapeID="_x0000_i1066" DrawAspect="Content" ObjectID="_1741834787" r:id="rId90"/>
        </w:object>
      </w:r>
    </w:p>
    <w:p w14:paraId="60C1A713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003370A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074731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E70A98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632381C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43730F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45E8D5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A60DDA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1243F7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6A36C0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6734FE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0CD668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2E3FEF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FB86DF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15EA33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6A79DB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75951B1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bookmarkStart w:id="5" w:name="BMN_QUESTION6"/>
    <w:bookmarkEnd w:id="5"/>
    <w:p w14:paraId="589FA461" w14:textId="77777777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D42E22" wp14:editId="68FAC48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3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63478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42E22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B63478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4080" behindDoc="0" locked="0" layoutInCell="1" allowOverlap="1" wp14:anchorId="7751C0A9" wp14:editId="165902E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2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6:</w:t>
      </w:r>
    </w:p>
    <w:p w14:paraId="7F71F61A" w14:textId="77777777" w:rsidR="00DE2D26" w:rsidRPr="0084606B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Cho dãy số </w:t>
      </w:r>
      <w:r w:rsidRPr="0084606B">
        <w:rPr>
          <w:rFonts w:ascii="Palatino Linotype" w:hAnsi="Palatino Linotype"/>
          <w:position w:val="-14"/>
          <w:sz w:val="24"/>
        </w:rPr>
        <w:object w:dxaOrig="480" w:dyaOrig="400" w14:anchorId="2CACE966">
          <v:shape id="_x0000_i1067" type="#_x0000_t75" style="width:24pt;height:19.5pt" o:ole="">
            <v:imagedata r:id="rId91" o:title=""/>
          </v:shape>
          <o:OLEObject Type="Embed" ProgID="Equation.DSMT4" ShapeID="_x0000_i1067" DrawAspect="Content" ObjectID="_1741834788" r:id="rId9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thoả mãn </w:t>
      </w:r>
      <w:r w:rsidRPr="0084606B">
        <w:rPr>
          <w:rFonts w:ascii="Palatino Linotype" w:hAnsi="Palatino Linotype"/>
          <w:position w:val="-60"/>
          <w:sz w:val="24"/>
        </w:rPr>
        <w:object w:dxaOrig="3420" w:dyaOrig="980" w14:anchorId="0082C919">
          <v:shape id="_x0000_i1068" type="#_x0000_t75" style="width:171pt;height:49.5pt" o:ole="">
            <v:imagedata r:id="rId93" o:title=""/>
          </v:shape>
          <o:OLEObject Type="Embed" ProgID="Equation.DSMT4" ShapeID="_x0000_i1068" DrawAspect="Content" ObjectID="_1741834789" r:id="rId9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84606B">
        <w:rPr>
          <w:rFonts w:ascii="Palatino Linotype" w:hAnsi="Palatino Linotype"/>
          <w:position w:val="-12"/>
          <w:sz w:val="24"/>
        </w:rPr>
        <w:object w:dxaOrig="980" w:dyaOrig="360" w14:anchorId="34696BCC">
          <v:shape id="_x0000_i1069" type="#_x0000_t75" style="width:49.5pt;height:18.75pt" o:ole="">
            <v:imagedata r:id="rId95" o:title=""/>
          </v:shape>
          <o:OLEObject Type="Embed" ProgID="Equation.DSMT4" ShapeID="_x0000_i1069" DrawAspect="Content" ObjectID="_1741834790" r:id="rId9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với mọi </w:t>
      </w:r>
      <w:r w:rsidRPr="0084606B">
        <w:rPr>
          <w:rFonts w:ascii="Palatino Linotype" w:hAnsi="Palatino Linotype"/>
          <w:position w:val="-6"/>
          <w:sz w:val="24"/>
        </w:rPr>
        <w:object w:dxaOrig="499" w:dyaOrig="279" w14:anchorId="4B592EED">
          <v:shape id="_x0000_i1070" type="#_x0000_t75" style="width:25.5pt;height:14.25pt" o:ole="">
            <v:imagedata r:id="rId97" o:title=""/>
          </v:shape>
          <o:OLEObject Type="Embed" ProgID="Equation.DSMT4" ShapeID="_x0000_i1070" DrawAspect="Content" ObjectID="_1741834791" r:id="rId9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Giá trị nhỏ nhất của </w:t>
      </w:r>
      <w:r w:rsidRPr="0084606B">
        <w:rPr>
          <w:rFonts w:ascii="Palatino Linotype" w:hAnsi="Palatino Linotype"/>
          <w:position w:val="-6"/>
          <w:sz w:val="24"/>
        </w:rPr>
        <w:object w:dxaOrig="200" w:dyaOrig="220" w14:anchorId="376A19D2">
          <v:shape id="_x0000_i1071" type="#_x0000_t75" style="width:10.5pt;height:10.5pt" o:ole="">
            <v:imagedata r:id="rId99" o:title=""/>
          </v:shape>
          <o:OLEObject Type="Embed" ProgID="Equation.DSMT4" ShapeID="_x0000_i1071" DrawAspect="Content" ObjectID="_1741834792" r:id="rId10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để </w:t>
      </w:r>
      <w:r w:rsidRPr="0084606B">
        <w:rPr>
          <w:rFonts w:ascii="Palatino Linotype" w:hAnsi="Palatino Linotype"/>
          <w:position w:val="-12"/>
          <w:sz w:val="24"/>
        </w:rPr>
        <w:object w:dxaOrig="2500" w:dyaOrig="380" w14:anchorId="7C6D55AB">
          <v:shape id="_x0000_i1072" type="#_x0000_t75" style="width:124.5pt;height:19.5pt" o:ole="">
            <v:imagedata r:id="rId101" o:title=""/>
          </v:shape>
          <o:OLEObject Type="Embed" ProgID="Equation.DSMT4" ShapeID="_x0000_i1072" DrawAspect="Content" ObjectID="_1741834793" r:id="rId10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51FB2D9E" w14:textId="77777777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szCs w:val="36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20" w:dyaOrig="279" w14:anchorId="097C6CCC">
          <v:shape id="_x0000_i1073" type="#_x0000_t75" style="width:21pt;height:14.25pt" o:ole="">
            <v:imagedata r:id="rId103" o:title=""/>
          </v:shape>
          <o:OLEObject Type="Embed" ProgID="Equation.DSMT4" ShapeID="_x0000_i1073" DrawAspect="Content" ObjectID="_1741834794" r:id="rId10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40" w:dyaOrig="279" w14:anchorId="05668257">
          <v:shape id="_x0000_i1074" type="#_x0000_t75" style="width:21.75pt;height:14.25pt" o:ole="">
            <v:imagedata r:id="rId105" o:title=""/>
          </v:shape>
          <o:OLEObject Type="Embed" ProgID="Equation.DSMT4" ShapeID="_x0000_i1074" DrawAspect="Content" ObjectID="_1741834795" r:id="rId10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40" w:dyaOrig="279" w14:anchorId="48A2E7DF">
          <v:shape id="_x0000_i1075" type="#_x0000_t75" style="width:21.75pt;height:14.25pt" o:ole="">
            <v:imagedata r:id="rId107" o:title=""/>
          </v:shape>
          <o:OLEObject Type="Embed" ProgID="Equation.DSMT4" ShapeID="_x0000_i1075" DrawAspect="Content" ObjectID="_1741834796" r:id="rId10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20" w:dyaOrig="279" w14:anchorId="2CA62C8E">
          <v:shape id="_x0000_i1076" type="#_x0000_t75" style="width:21pt;height:14.25pt" o:ole="">
            <v:imagedata r:id="rId109" o:title=""/>
          </v:shape>
          <o:OLEObject Type="Embed" ProgID="Equation.DSMT4" ShapeID="_x0000_i1076" DrawAspect="Content" ObjectID="_1741834797" r:id="rId11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</w:p>
    <w:p w14:paraId="2C11EF13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70D7C3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638C1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034CF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AB7EB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28D8B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0DF09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D2C49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CCAD7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28B67C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ED625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E1FB9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7DE74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1EB90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1AD35C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F422C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E60054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6" w:name="BMN_QUESTION7"/>
    <w:bookmarkEnd w:id="6"/>
    <w:p w14:paraId="1EA79BE4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D0A317" wp14:editId="320DA7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5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7D84E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D0A317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407D84E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6128" behindDoc="0" locked="0" layoutInCell="1" allowOverlap="1" wp14:anchorId="50DB4885" wp14:editId="077A021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7:</w:t>
      </w:r>
    </w:p>
    <w:p w14:paraId="1F143998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Cho </w:t>
      </w:r>
      <w:r w:rsidRPr="0084606B">
        <w:rPr>
          <w:rFonts w:ascii="Palatino Linotype" w:hAnsi="Palatino Linotype"/>
          <w:position w:val="-10"/>
          <w:sz w:val="24"/>
        </w:rPr>
        <w:object w:dxaOrig="540" w:dyaOrig="320" w14:anchorId="7E08158E">
          <v:shape id="_x0000_i1077" type="#_x0000_t75" style="width:27pt;height:15.75pt" o:ole="">
            <v:imagedata r:id="rId111" o:title=""/>
          </v:shape>
          <o:OLEObject Type="Embed" ProgID="Equation.DSMT4" ShapeID="_x0000_i1077" DrawAspect="Content" ObjectID="_1741834798" r:id="rId11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là hàm số liên tục có đạo hàm </w:t>
      </w:r>
      <w:r w:rsidRPr="0084606B">
        <w:rPr>
          <w:rFonts w:ascii="Palatino Linotype" w:hAnsi="Palatino Linotype"/>
          <w:position w:val="-10"/>
          <w:sz w:val="24"/>
        </w:rPr>
        <w:object w:dxaOrig="600" w:dyaOrig="360" w14:anchorId="172FDDDA">
          <v:shape id="_x0000_i1078" type="#_x0000_t75" style="width:30pt;height:18pt" o:ole="">
            <v:imagedata r:id="rId113" o:title=""/>
          </v:shape>
          <o:OLEObject Type="Embed" ProgID="Equation.DSMT4" ShapeID="_x0000_i1078" DrawAspect="Content" ObjectID="_1741834799" r:id="rId11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trên </w:t>
      </w:r>
      <w:r w:rsidRPr="0084606B">
        <w:rPr>
          <w:rFonts w:ascii="Palatino Linotype" w:hAnsi="Palatino Linotype"/>
          <w:position w:val="-10"/>
          <w:sz w:val="24"/>
        </w:rPr>
        <w:object w:dxaOrig="1359" w:dyaOrig="320" w14:anchorId="225EB203">
          <v:shape id="_x0000_i1079" type="#_x0000_t75" style="width:68.2pt;height:15.75pt" o:ole="">
            <v:imagedata r:id="rId115" o:title=""/>
          </v:shape>
          <o:OLEObject Type="Embed" ProgID="Equation.DSMT4" ShapeID="_x0000_i1079" DrawAspect="Content" ObjectID="_1741834800" r:id="rId11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Biết </w:t>
      </w:r>
      <w:r w:rsidRPr="0084606B">
        <w:rPr>
          <w:rFonts w:ascii="Palatino Linotype" w:hAnsi="Palatino Linotype"/>
          <w:position w:val="-24"/>
          <w:sz w:val="24"/>
        </w:rPr>
        <w:object w:dxaOrig="3260" w:dyaOrig="620" w14:anchorId="25DFF150">
          <v:shape id="_x0000_i1080" type="#_x0000_t75" style="width:162.65pt;height:30.75pt" o:ole="">
            <v:imagedata r:id="rId117" o:title=""/>
          </v:shape>
          <o:OLEObject Type="Embed" ProgID="Equation.DSMT4" ShapeID="_x0000_i1080" DrawAspect="Content" ObjectID="_1741834801" r:id="rId11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Khi đó </w:t>
      </w:r>
      <w:r w:rsidRPr="0084606B">
        <w:rPr>
          <w:rFonts w:ascii="Palatino Linotype" w:hAnsi="Palatino Linotype"/>
          <w:position w:val="-18"/>
          <w:sz w:val="24"/>
        </w:rPr>
        <w:object w:dxaOrig="1020" w:dyaOrig="600" w14:anchorId="1B3943D6">
          <v:shape id="_x0000_i1081" type="#_x0000_t75" style="width:50.25pt;height:30pt" o:ole="">
            <v:imagedata r:id="rId119" o:title=""/>
          </v:shape>
          <o:OLEObject Type="Embed" ProgID="Equation.DSMT4" ShapeID="_x0000_i1081" DrawAspect="Content" ObjectID="_1741834802" r:id="rId12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65F245CC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60" w:dyaOrig="620" w14:anchorId="7EEC1DF0">
          <v:shape id="_x0000_i1082" type="#_x0000_t75" style="width:23.25pt;height:30.75pt" o:ole="">
            <v:imagedata r:id="rId121" o:title=""/>
          </v:shape>
          <o:OLEObject Type="Embed" ProgID="Equation.DSMT4" ShapeID="_x0000_i1082" DrawAspect="Content" ObjectID="_1741834803" r:id="rId12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580" w:dyaOrig="620" w14:anchorId="43457F0B">
          <v:shape id="_x0000_i1083" type="#_x0000_t75" style="width:29.25pt;height:30.75pt" o:ole="">
            <v:imagedata r:id="rId123" o:title=""/>
          </v:shape>
          <o:OLEObject Type="Embed" ProgID="Equation.DSMT4" ShapeID="_x0000_i1083" DrawAspect="Content" ObjectID="_1741834804" r:id="rId12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20" w:dyaOrig="620" w14:anchorId="5C279067">
          <v:shape id="_x0000_i1084" type="#_x0000_t75" style="width:21pt;height:30.75pt" o:ole="">
            <v:imagedata r:id="rId125" o:title=""/>
          </v:shape>
          <o:OLEObject Type="Embed" ProgID="Equation.DSMT4" ShapeID="_x0000_i1084" DrawAspect="Content" ObjectID="_1741834805" r:id="rId12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74DB9D3A">
          <v:shape id="_x0000_i1085" type="#_x0000_t75" style="width:12pt;height:13.5pt" o:ole="">
            <v:imagedata r:id="rId127" o:title=""/>
          </v:shape>
          <o:OLEObject Type="Embed" ProgID="Equation.DSMT4" ShapeID="_x0000_i1085" DrawAspect="Content" ObjectID="_1741834806" r:id="rId128"/>
        </w:object>
      </w:r>
    </w:p>
    <w:p w14:paraId="1A6C8B30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1246F6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D1A5E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D60AD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6BEE5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A37E0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25FCF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66CC0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ADEDC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87BED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B105E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3BAFC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D2543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F6427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60795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1BDB9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C419A7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7" w:name="BMN_QUESTION8"/>
    <w:bookmarkEnd w:id="7"/>
    <w:p w14:paraId="3D1907CA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AE014B" wp14:editId="247480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7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1F3CA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AE014B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C01F3CA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24650CD8" wp14:editId="53AA888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6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044CAE59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sz w:val="24"/>
        </w:rPr>
        <w:t xml:space="preserve">Trên tập hợp các số phức, xét phương trình </w:t>
      </w:r>
      <w:r w:rsidRPr="0084606B">
        <w:rPr>
          <w:rFonts w:ascii="Palatino Linotype" w:eastAsia="Times New Roman" w:hAnsi="Palatino Linotype"/>
          <w:position w:val="-6"/>
          <w:sz w:val="24"/>
        </w:rPr>
        <w:object w:dxaOrig="2160" w:dyaOrig="315" w14:anchorId="282BA3CC">
          <v:shape id="_x0000_i1086" type="#_x0000_t75" style="width:108pt;height:15.75pt" o:ole="">
            <v:imagedata r:id="rId129" o:title=""/>
          </v:shape>
          <o:OLEObject Type="Embed" ProgID="Equation.DSMT4" ShapeID="_x0000_i1086" DrawAspect="Content" ObjectID="_1741834807" r:id="rId130"/>
        </w:object>
      </w:r>
      <w:r w:rsidRPr="0084606B">
        <w:rPr>
          <w:rFonts w:ascii="Palatino Linotype" w:hAnsi="Palatino Linotype" w:cs="Times New Roman"/>
          <w:sz w:val="24"/>
        </w:rPr>
        <w:t xml:space="preserve">. Có bao nhiêu giá trị nguyên của </w:t>
      </w:r>
      <w:r w:rsidRPr="0084606B">
        <w:rPr>
          <w:rFonts w:ascii="Palatino Linotype" w:eastAsia="Times New Roman" w:hAnsi="Palatino Linotype"/>
          <w:position w:val="-6"/>
          <w:sz w:val="24"/>
        </w:rPr>
        <w:object w:dxaOrig="270" w:dyaOrig="225" w14:anchorId="2D3787FA">
          <v:shape id="_x0000_i1087" type="#_x0000_t75" style="width:13.5pt;height:11.25pt" o:ole="">
            <v:imagedata r:id="rId131" o:title=""/>
          </v:shape>
          <o:OLEObject Type="Embed" ProgID="Equation.DSMT4" ShapeID="_x0000_i1087" DrawAspect="Content" ObjectID="_1741834808" r:id="rId132"/>
        </w:object>
      </w:r>
      <w:r w:rsidRPr="0084606B">
        <w:rPr>
          <w:rFonts w:ascii="Palatino Linotype" w:hAnsi="Palatino Linotype" w:cs="Times New Roman"/>
          <w:sz w:val="24"/>
        </w:rPr>
        <w:t xml:space="preserve"> để phương trình đó có hai nghiệm phân biệt </w:t>
      </w:r>
      <w:r w:rsidRPr="0084606B">
        <w:rPr>
          <w:rFonts w:ascii="Palatino Linotype" w:eastAsia="Times New Roman" w:hAnsi="Palatino Linotype"/>
          <w:position w:val="-12"/>
          <w:sz w:val="24"/>
        </w:rPr>
        <w:object w:dxaOrig="570" w:dyaOrig="345" w14:anchorId="46684482">
          <v:shape id="_x0000_i1088" type="#_x0000_t75" style="width:28.5pt;height:17.25pt" o:ole="">
            <v:imagedata r:id="rId133" o:title=""/>
          </v:shape>
          <o:OLEObject Type="Embed" ProgID="Equation.DSMT4" ShapeID="_x0000_i1088" DrawAspect="Content" ObjectID="_1741834809" r:id="rId134"/>
        </w:object>
      </w:r>
      <w:r w:rsidRPr="0084606B">
        <w:rPr>
          <w:rFonts w:ascii="Palatino Linotype" w:hAnsi="Palatino Linotype" w:cs="Times New Roman"/>
          <w:sz w:val="24"/>
        </w:rPr>
        <w:t xml:space="preserve"> thỏa mãn </w:t>
      </w:r>
      <w:r w:rsidRPr="0084606B">
        <w:rPr>
          <w:rFonts w:ascii="Palatino Linotype" w:eastAsia="Times New Roman" w:hAnsi="Palatino Linotype"/>
          <w:position w:val="-14"/>
          <w:sz w:val="24"/>
        </w:rPr>
        <w:object w:dxaOrig="975" w:dyaOrig="420" w14:anchorId="2918FC08">
          <v:shape id="_x0000_i1089" type="#_x0000_t75" style="width:48.75pt;height:21pt" o:ole="">
            <v:imagedata r:id="rId135" o:title=""/>
          </v:shape>
          <o:OLEObject Type="Embed" ProgID="Equation.DSMT4" ShapeID="_x0000_i1089" DrawAspect="Content" ObjectID="_1741834810" r:id="rId136"/>
        </w:object>
      </w:r>
    </w:p>
    <w:p w14:paraId="0CC93745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</w:rPr>
        <w:object w:dxaOrig="195" w:dyaOrig="270" w14:anchorId="3E89795A">
          <v:shape id="_x0000_i1090" type="#_x0000_t75" style="width:9.75pt;height:13.5pt" o:ole="">
            <v:imagedata r:id="rId137" o:title=""/>
          </v:shape>
          <o:OLEObject Type="Embed" ProgID="Equation.DSMT4" ShapeID="_x0000_i1090" DrawAspect="Content" ObjectID="_1741834811" r:id="rId138"/>
        </w:object>
      </w: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</w:rPr>
        <w:object w:dxaOrig="195" w:dyaOrig="270" w14:anchorId="3B013F3F">
          <v:shape id="_x0000_i1091" type="#_x0000_t75" style="width:9.75pt;height:13.5pt" o:ole="">
            <v:imagedata r:id="rId139" o:title=""/>
          </v:shape>
          <o:OLEObject Type="Embed" ProgID="Equation.DSMT4" ShapeID="_x0000_i1091" DrawAspect="Content" ObjectID="_1741834812" r:id="rId140"/>
        </w:object>
      </w:r>
      <w:r w:rsidRPr="0084606B">
        <w:rPr>
          <w:rFonts w:ascii="Palatino Linotype" w:hAnsi="Palatino Linotype" w:cs="Times New Roman"/>
          <w:color w:val="000000"/>
          <w:sz w:val="24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</w:rPr>
        <w:object w:dxaOrig="195" w:dyaOrig="270" w14:anchorId="39E42DA7">
          <v:shape id="_x0000_i1092" type="#_x0000_t75" style="width:9.75pt;height:13.5pt" o:ole="">
            <v:imagedata r:id="rId141" o:title=""/>
          </v:shape>
          <o:OLEObject Type="Embed" ProgID="Equation.DSMT4" ShapeID="_x0000_i1092" DrawAspect="Content" ObjectID="_1741834813" r:id="rId142"/>
        </w:object>
      </w:r>
      <w:r w:rsidRPr="0084606B">
        <w:rPr>
          <w:rFonts w:ascii="Palatino Linotype" w:hAnsi="Palatino Linotype" w:cs="Times New Roman"/>
          <w:color w:val="000000"/>
          <w:sz w:val="24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4"/>
          <w:sz w:val="24"/>
        </w:rPr>
        <w:object w:dxaOrig="195" w:dyaOrig="270" w14:anchorId="01B82A60">
          <v:shape id="_x0000_i1093" type="#_x0000_t75" style="width:9.75pt;height:13.5pt" o:ole="">
            <v:imagedata r:id="rId143" o:title=""/>
          </v:shape>
          <o:OLEObject Type="Embed" ProgID="Equation.DSMT4" ShapeID="_x0000_i1093" DrawAspect="Content" ObjectID="_1741834814" r:id="rId144"/>
        </w:object>
      </w:r>
      <w:r w:rsidRPr="0084606B">
        <w:rPr>
          <w:rFonts w:ascii="Palatino Linotype" w:hAnsi="Palatino Linotype" w:cs="Times New Roman"/>
          <w:color w:val="000000"/>
          <w:sz w:val="24"/>
        </w:rPr>
        <w:t>.</w:t>
      </w:r>
    </w:p>
    <w:p w14:paraId="1E5A089E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F0951D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967B8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0DC7C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B6000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72CB5A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40E98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4CE76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55DC5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F3D15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B31CF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6A530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00B2C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D63CD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E94D8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4F7E0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A26114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8" w:name="BMN_QUESTION9"/>
    <w:bookmarkEnd w:id="8"/>
    <w:p w14:paraId="42733653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4520AD" wp14:editId="0703611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9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262D9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520AD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F262D9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700224" behindDoc="0" locked="0" layoutInCell="1" allowOverlap="1" wp14:anchorId="27AFA950" wp14:editId="18FF174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8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9:</w:t>
      </w:r>
    </w:p>
    <w:p w14:paraId="58F7E3F2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hình chóp </w:t>
      </w:r>
      <w:r w:rsidRPr="0084606B">
        <w:rPr>
          <w:rFonts w:ascii="Palatino Linotype" w:hAnsi="Palatino Linotype"/>
          <w:position w:val="-6"/>
          <w:sz w:val="24"/>
        </w:rPr>
        <w:object w:dxaOrig="920" w:dyaOrig="279" w14:anchorId="113E5C07">
          <v:shape id="_x0000_i1094" type="#_x0000_t75" style="width:46.5pt;height:13.5pt" o:ole="">
            <v:imagedata r:id="rId145" o:title=""/>
          </v:shape>
          <o:OLEObject Type="Embed" ProgID="Equation.DSMT4" ShapeID="_x0000_i1094" DrawAspect="Content" ObjectID="_1741834815" r:id="rId14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đáy là </w:t>
      </w:r>
      <w:r w:rsidRPr="0084606B">
        <w:rPr>
          <w:rFonts w:ascii="Palatino Linotype" w:hAnsi="Palatino Linotype"/>
          <w:position w:val="-6"/>
          <w:sz w:val="24"/>
        </w:rPr>
        <w:object w:dxaOrig="720" w:dyaOrig="279" w14:anchorId="205D2009">
          <v:shape id="_x0000_i1095" type="#_x0000_t75" style="width:36pt;height:13.5pt" o:ole="">
            <v:imagedata r:id="rId147" o:title=""/>
          </v:shape>
          <o:OLEObject Type="Embed" ProgID="Equation.DSMT4" ShapeID="_x0000_i1095" DrawAspect="Content" ObjectID="_1741834816" r:id="rId14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là hình chữ nhật. Tam giác </w:t>
      </w:r>
      <w:r w:rsidRPr="0084606B">
        <w:rPr>
          <w:rFonts w:ascii="Palatino Linotype" w:hAnsi="Palatino Linotype"/>
          <w:position w:val="-6"/>
          <w:sz w:val="24"/>
        </w:rPr>
        <w:object w:dxaOrig="499" w:dyaOrig="279" w14:anchorId="2FA2B92F">
          <v:shape id="_x0000_i1096" type="#_x0000_t75" style="width:25.5pt;height:13.5pt" o:ole="">
            <v:imagedata r:id="rId149" o:title=""/>
          </v:shape>
          <o:OLEObject Type="Embed" ProgID="Equation.DSMT4" ShapeID="_x0000_i1096" DrawAspect="Content" ObjectID="_1741834817" r:id="rId15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nằm trong mặt phẳng vuông góc với </w:t>
      </w:r>
      <w:r w:rsidRPr="0084606B">
        <w:rPr>
          <w:rFonts w:ascii="Palatino Linotype" w:hAnsi="Palatino Linotype"/>
          <w:position w:val="-14"/>
          <w:sz w:val="24"/>
        </w:rPr>
        <w:object w:dxaOrig="920" w:dyaOrig="400" w14:anchorId="10A71798">
          <v:shape id="_x0000_i1097" type="#_x0000_t75" style="width:46.5pt;height:19.5pt" o:ole="">
            <v:imagedata r:id="rId151" o:title=""/>
          </v:shape>
          <o:OLEObject Type="Embed" ProgID="Equation.DSMT4" ShapeID="_x0000_i1097" DrawAspect="Content" ObjectID="_1741834818" r:id="rId15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Biết rằng </w:t>
      </w:r>
      <w:r w:rsidRPr="0084606B">
        <w:rPr>
          <w:rFonts w:ascii="Palatino Linotype" w:hAnsi="Palatino Linotype"/>
          <w:position w:val="-6"/>
          <w:sz w:val="24"/>
        </w:rPr>
        <w:object w:dxaOrig="780" w:dyaOrig="279" w14:anchorId="7540DBB0">
          <v:shape id="_x0000_i1098" type="#_x0000_t75" style="width:39.75pt;height:13.5pt" o:ole="">
            <v:imagedata r:id="rId153" o:title=""/>
          </v:shape>
          <o:OLEObject Type="Embed" ProgID="Equation.DSMT4" ShapeID="_x0000_i1098" DrawAspect="Content" ObjectID="_1741834819" r:id="rId15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Pr="0084606B">
        <w:rPr>
          <w:rFonts w:ascii="Palatino Linotype" w:hAnsi="Palatino Linotype"/>
          <w:position w:val="-8"/>
          <w:sz w:val="24"/>
        </w:rPr>
        <w:object w:dxaOrig="1100" w:dyaOrig="360" w14:anchorId="5438D4FD">
          <v:shape id="_x0000_i1099" type="#_x0000_t75" style="width:54.7pt;height:18pt" o:ole="">
            <v:imagedata r:id="rId155" o:title=""/>
          </v:shape>
          <o:OLEObject Type="Embed" ProgID="Equation.DSMT4" ShapeID="_x0000_i1099" DrawAspect="Content" ObjectID="_1741834820" r:id="rId15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</w:t>
      </w:r>
      <w:r w:rsidRPr="0084606B">
        <w:rPr>
          <w:rFonts w:ascii="Palatino Linotype" w:hAnsi="Palatino Linotype"/>
          <w:position w:val="-6"/>
          <w:sz w:val="24"/>
        </w:rPr>
        <w:object w:dxaOrig="1100" w:dyaOrig="360" w14:anchorId="234FD709">
          <v:shape id="_x0000_i1100" type="#_x0000_t75" style="width:54.7pt;height:18pt" o:ole="">
            <v:imagedata r:id="rId157" o:title=""/>
          </v:shape>
          <o:OLEObject Type="Embed" ProgID="Equation.DSMT4" ShapeID="_x0000_i1100" DrawAspect="Content" ObjectID="_1741834821" r:id="rId15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Tính diện tích khối cầu ngoại tiếp hình chóp </w:t>
      </w:r>
      <w:r w:rsidRPr="0084606B">
        <w:rPr>
          <w:rFonts w:ascii="Palatino Linotype" w:hAnsi="Palatino Linotype"/>
          <w:position w:val="-6"/>
          <w:sz w:val="24"/>
        </w:rPr>
        <w:object w:dxaOrig="920" w:dyaOrig="279" w14:anchorId="48F9480A">
          <v:shape id="_x0000_i1101" type="#_x0000_t75" style="width:46.5pt;height:13.5pt" o:ole="">
            <v:imagedata r:id="rId145" o:title=""/>
          </v:shape>
          <o:OLEObject Type="Embed" ProgID="Equation.DSMT4" ShapeID="_x0000_i1101" DrawAspect="Content" ObjectID="_1741834822" r:id="rId159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38F093EE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20" w:dyaOrig="660" w14:anchorId="1E4D8452">
          <v:shape id="_x0000_i1102" type="#_x0000_t75" style="width:55.5pt;height:33pt" o:ole="">
            <v:imagedata r:id="rId160" o:title=""/>
          </v:shape>
          <o:OLEObject Type="Embed" ProgID="Equation.DSMT4" ShapeID="_x0000_i1102" DrawAspect="Content" ObjectID="_1741834823" r:id="rId161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20" w:dyaOrig="660" w14:anchorId="1EDA0BB8">
          <v:shape id="_x0000_i1103" type="#_x0000_t75" style="width:55.5pt;height:33pt" o:ole="">
            <v:imagedata r:id="rId162" o:title=""/>
          </v:shape>
          <o:OLEObject Type="Embed" ProgID="Equation.DSMT4" ShapeID="_x0000_i1103" DrawAspect="Content" ObjectID="_1741834824" r:id="rId163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00" w:dyaOrig="660" w14:anchorId="2E0041B9">
          <v:shape id="_x0000_i1104" type="#_x0000_t75" style="width:54pt;height:33pt" o:ole="">
            <v:imagedata r:id="rId164" o:title=""/>
          </v:shape>
          <o:OLEObject Type="Embed" ProgID="Equation.DSMT4" ShapeID="_x0000_i1104" DrawAspect="Content" ObjectID="_1741834825" r:id="rId165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00" w:dyaOrig="660" w14:anchorId="5AE632AB">
          <v:shape id="_x0000_i1105" type="#_x0000_t75" style="width:54.7pt;height:33pt" o:ole="">
            <v:imagedata r:id="rId166" o:title=""/>
          </v:shape>
          <o:OLEObject Type="Embed" ProgID="Equation.DSMT4" ShapeID="_x0000_i1105" DrawAspect="Content" ObjectID="_1741834826" r:id="rId167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0067E336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2C84489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9E2792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04E349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3446EE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35E886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CA3A90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D97D0E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434F3B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E76CB9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E6D08F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7FEC77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437469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79B322C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7E0817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lastRenderedPageBreak/>
        <w:tab/>
      </w:r>
    </w:p>
    <w:p w14:paraId="2AD2ECD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8D51306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9" w:name="BMN_QUESTION10"/>
    <w:bookmarkEnd w:id="9"/>
    <w:p w14:paraId="2147D75A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id-ID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2C3DD5" wp14:editId="754CDBB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71032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2C3DD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AC71032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50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id-ID"/>
        </w:rPr>
        <w:drawing>
          <wp:anchor distT="0" distB="0" distL="114300" distR="114300" simplePos="0" relativeHeight="251702272" behindDoc="0" locked="0" layoutInCell="1" allowOverlap="1" wp14:anchorId="2095ABF6" wp14:editId="28F2C3E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lang w:val="id-ID"/>
        </w:rPr>
        <w:t>Câu 10:</w:t>
      </w:r>
    </w:p>
    <w:p w14:paraId="5C1D4912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Cho đồ thị hàm số </w:t>
      </w:r>
      <w:r w:rsidRPr="0084606B">
        <w:rPr>
          <w:rFonts w:ascii="Palatino Linotype" w:hAnsi="Palatino Linotype"/>
          <w:position w:val="-10"/>
          <w:sz w:val="24"/>
        </w:rPr>
        <w:object w:dxaOrig="920" w:dyaOrig="320" w14:anchorId="4C32A981">
          <v:shape id="_x0000_i1106" type="#_x0000_t75" style="width:45.75pt;height:15.75pt" o:ole="">
            <v:imagedata r:id="rId168" o:title=""/>
          </v:shape>
          <o:OLEObject Type="Embed" ProgID="Equation.DSMT4" ShapeID="_x0000_i1106" DrawAspect="Content" ObjectID="_1741834827" r:id="rId169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như hình vẽ dưới đây:</w:t>
      </w:r>
    </w:p>
    <w:p w14:paraId="6A892C46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noProof/>
          <w:color w:val="000000" w:themeColor="text1"/>
          <w:sz w:val="24"/>
        </w:rPr>
        <w:drawing>
          <wp:inline distT="0" distB="0" distL="0" distR="0" wp14:anchorId="0453207C" wp14:editId="0411F02B">
            <wp:extent cx="3489960" cy="1819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491404" cy="18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797C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Gọi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20" w:dyaOrig="279" w14:anchorId="4E9D9C78">
          <v:shape id="_x0000_i1107" type="#_x0000_t75" style="width:11.25pt;height:14.25pt" o:ole="">
            <v:imagedata r:id="rId171" o:title=""/>
          </v:shape>
          <o:OLEObject Type="Embed" ProgID="Equation.DSMT4" ShapeID="_x0000_i1107" DrawAspect="Content" ObjectID="_1741834828" r:id="rId17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là tập tất cả các giá trị nguyên dương của tham số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20" w14:anchorId="0F8882EF">
          <v:shape id="_x0000_i1108" type="#_x0000_t75" style="width:12.75pt;height:11.25pt" o:ole="">
            <v:imagedata r:id="rId173" o:title=""/>
          </v:shape>
          <o:OLEObject Type="Embed" ProgID="Equation.DSMT4" ShapeID="_x0000_i1108" DrawAspect="Content" ObjectID="_1741834829" r:id="rId17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để hàm số</w:t>
      </w:r>
    </w:p>
    <w:p w14:paraId="2E654DC9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id-ID"/>
        </w:rPr>
      </w:pPr>
      <w:r w:rsidRPr="0084606B">
        <w:rPr>
          <w:rFonts w:ascii="Palatino Linotype" w:hAnsi="Palatino Linotype" w:cs="Times New Roman"/>
          <w:color w:val="000000" w:themeColor="text1"/>
          <w:position w:val="-28"/>
          <w:sz w:val="24"/>
        </w:rPr>
        <w:object w:dxaOrig="2340" w:dyaOrig="680" w14:anchorId="0313CE6A">
          <v:shape id="_x0000_i1109" type="#_x0000_t75" style="width:117pt;height:33.75pt" o:ole="">
            <v:imagedata r:id="rId175" o:title=""/>
          </v:shape>
          <o:OLEObject Type="Embed" ProgID="Equation.DSMT4" ShapeID="_x0000_i1109" DrawAspect="Content" ObjectID="_1741834830" r:id="rId17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có 5 điểm cực trị. Tổng tất cả các giá trị của các phần tử của tập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20" w:dyaOrig="279" w14:anchorId="29E265D7">
          <v:shape id="_x0000_i1110" type="#_x0000_t75" style="width:11.25pt;height:14.25pt" o:ole="">
            <v:imagedata r:id="rId177" o:title=""/>
          </v:shape>
          <o:OLEObject Type="Embed" ProgID="Equation.DSMT4" ShapeID="_x0000_i1110" DrawAspect="Content" ObjectID="_1741834831" r:id="rId17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bằng:</w:t>
      </w:r>
    </w:p>
    <w:p w14:paraId="7F65D349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6D69BED3">
          <v:shape id="_x0000_i1111" type="#_x0000_t75" style="width:12pt;height:14.25pt" o:ole="">
            <v:imagedata r:id="rId179" o:title=""/>
          </v:shape>
          <o:OLEObject Type="Embed" ProgID="Equation.DSMT4" ShapeID="_x0000_i1111" DrawAspect="Content" ObjectID="_1741834832" r:id="rId18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0CCA8DB5">
          <v:shape id="_x0000_i1112" type="#_x0000_t75" style="width:12pt;height:14.25pt" o:ole="">
            <v:imagedata r:id="rId181" o:title=""/>
          </v:shape>
          <o:OLEObject Type="Embed" ProgID="Equation.DSMT4" ShapeID="_x0000_i1112" DrawAspect="Content" ObjectID="_1741834833" r:id="rId18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51AAFF57">
          <v:shape id="_x0000_i1113" type="#_x0000_t75" style="width:12pt;height:14.25pt" o:ole="">
            <v:imagedata r:id="rId183" o:title=""/>
          </v:shape>
          <o:OLEObject Type="Embed" ProgID="Equation.DSMT4" ShapeID="_x0000_i1113" DrawAspect="Content" ObjectID="_1741834834" r:id="rId18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28129B5A">
          <v:shape id="_x0000_i1114" type="#_x0000_t75" style="width:12pt;height:14.25pt" o:ole="">
            <v:imagedata r:id="rId185" o:title=""/>
          </v:shape>
          <o:OLEObject Type="Embed" ProgID="Equation.DSMT4" ShapeID="_x0000_i1114" DrawAspect="Content" ObjectID="_1741834835" r:id="rId186"/>
        </w:object>
      </w:r>
    </w:p>
    <w:p w14:paraId="00678B5D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1F5A1B5F" w14:textId="77777777" w:rsidR="00DE2D26" w:rsidRDefault="00DE2D26" w:rsidP="00DE2D26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ED8C1E9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93EAED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A8536D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954176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FCFC92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72496D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77BE7A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D32D08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735628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BD3CF6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D86995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574628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2B3BE1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A50E4B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2207EC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96B6D0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49CF0D97" w14:textId="7BA2A1AA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87"/>
      <w:footerReference w:type="default" r:id="rId188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9D88" w14:textId="77777777" w:rsidR="00F43E86" w:rsidRDefault="00F43E86" w:rsidP="00034DCD">
      <w:pPr>
        <w:spacing w:after="0" w:line="240" w:lineRule="auto"/>
      </w:pPr>
      <w:r>
        <w:separator/>
      </w:r>
    </w:p>
  </w:endnote>
  <w:endnote w:type="continuationSeparator" w:id="0">
    <w:p w14:paraId="34C79523" w14:textId="77777777" w:rsidR="00F43E86" w:rsidRDefault="00F43E86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C0D9" w14:textId="77777777" w:rsidR="00F43E86" w:rsidRDefault="00F43E86" w:rsidP="00034DCD">
      <w:pPr>
        <w:spacing w:after="0" w:line="240" w:lineRule="auto"/>
      </w:pPr>
      <w:r>
        <w:separator/>
      </w:r>
    </w:p>
  </w:footnote>
  <w:footnote w:type="continuationSeparator" w:id="0">
    <w:p w14:paraId="19D57A14" w14:textId="77777777" w:rsidR="00F43E86" w:rsidRDefault="00F43E86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43609"/>
    <w:rsid w:val="001604A1"/>
    <w:rsid w:val="002905CC"/>
    <w:rsid w:val="0033455F"/>
    <w:rsid w:val="003B17A1"/>
    <w:rsid w:val="003F129E"/>
    <w:rsid w:val="00492E46"/>
    <w:rsid w:val="00581158"/>
    <w:rsid w:val="00584836"/>
    <w:rsid w:val="00636951"/>
    <w:rsid w:val="00661847"/>
    <w:rsid w:val="008A32DD"/>
    <w:rsid w:val="0090240C"/>
    <w:rsid w:val="00A85F5F"/>
    <w:rsid w:val="00B16296"/>
    <w:rsid w:val="00B870B4"/>
    <w:rsid w:val="00D41100"/>
    <w:rsid w:val="00DD0115"/>
    <w:rsid w:val="00DE2D26"/>
    <w:rsid w:val="00EA1E7F"/>
    <w:rsid w:val="00F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75" Type="http://schemas.openxmlformats.org/officeDocument/2006/relationships/image" Target="media/image86.wmf"/><Relationship Id="rId170" Type="http://schemas.openxmlformats.org/officeDocument/2006/relationships/image" Target="media/image83.png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2023-03-31T23:09:00Z</cp:lastPrinted>
  <dcterms:created xsi:type="dcterms:W3CDTF">2023-03-30T03:50:00Z</dcterms:created>
  <dcterms:modified xsi:type="dcterms:W3CDTF">2023-03-31T23:10:00Z</dcterms:modified>
</cp:coreProperties>
</file>