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9" w:type="dxa"/>
        <w:tblInd w:w="-955" w:type="dxa"/>
        <w:tblLook w:val="01E0" w:firstRow="1" w:lastRow="1" w:firstColumn="1" w:lastColumn="1" w:noHBand="0" w:noVBand="0"/>
      </w:tblPr>
      <w:tblGrid>
        <w:gridCol w:w="1520"/>
        <w:gridCol w:w="1520"/>
        <w:gridCol w:w="1162"/>
        <w:gridCol w:w="6787"/>
      </w:tblGrid>
      <w:tr w:rsidR="009B101C" w:rsidRPr="009B101C" w14:paraId="619D2BB1" w14:textId="77777777" w:rsidTr="002E39D5">
        <w:trPr>
          <w:trHeight w:val="561"/>
        </w:trPr>
        <w:tc>
          <w:tcPr>
            <w:tcW w:w="4202" w:type="dxa"/>
            <w:gridSpan w:val="3"/>
          </w:tcPr>
          <w:p w14:paraId="44301DEE" w14:textId="1A3806E0" w:rsidR="00CF13B5" w:rsidRPr="00796A10" w:rsidRDefault="00CF13B5" w:rsidP="00CF1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96A10">
              <w:rPr>
                <w:rFonts w:ascii="Times New Roman" w:hAnsi="Times New Roman" w:cs="Times New Roman"/>
                <w:sz w:val="28"/>
                <w:szCs w:val="28"/>
              </w:rPr>
              <w:t>PHÒNG  GDĐT</w:t>
            </w:r>
            <w:r w:rsidR="002E3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GIAO THỦY</w:t>
            </w: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94DAD9" w14:textId="5F100E53" w:rsidR="001C21DF" w:rsidRPr="002E39D5" w:rsidRDefault="00CF13B5" w:rsidP="002E39D5">
            <w:pPr>
              <w:spacing w:after="0" w:line="240" w:lineRule="auto"/>
              <w:ind w:right="-51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en-US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 xml:space="preserve">TRƯỜNG THCS </w:t>
            </w:r>
            <w:r w:rsidR="002E3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 QUẤT LÂM</w:t>
            </w:r>
          </w:p>
        </w:tc>
        <w:tc>
          <w:tcPr>
            <w:tcW w:w="6787" w:type="dxa"/>
            <w:vMerge w:val="restart"/>
          </w:tcPr>
          <w:p w14:paraId="009C5602" w14:textId="0220C716" w:rsidR="001C21DF" w:rsidRPr="009B101C" w:rsidRDefault="00635C2B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HƯỚNG DẪN CHẤM </w:t>
            </w:r>
            <w:r w:rsidR="001C21DF"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KIỂM TRA </w:t>
            </w:r>
            <w:r w:rsidR="0055017B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GIỮA </w:t>
            </w:r>
            <w:r w:rsidR="001C21DF"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KÌ II</w:t>
            </w:r>
          </w:p>
          <w:p w14:paraId="089C2D6C" w14:textId="4EFADAF0" w:rsidR="001C21DF" w:rsidRPr="006307F9" w:rsidRDefault="001C21DF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</w:pPr>
            <w:r w:rsidRPr="006307F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Năm học: 202</w:t>
            </w:r>
            <w:r w:rsidR="0055017B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3</w:t>
            </w:r>
            <w:r w:rsidRPr="006307F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</w:t>
            </w:r>
            <w:r w:rsidRPr="006307F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pl-PL"/>
              </w:rPr>
              <w:t>-</w:t>
            </w:r>
            <w:r w:rsidRPr="006307F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202</w:t>
            </w:r>
            <w:r w:rsidR="0055017B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4</w:t>
            </w:r>
          </w:p>
          <w:p w14:paraId="6A873F88" w14:textId="67BD3C3C" w:rsidR="001C21DF" w:rsidRPr="009B101C" w:rsidRDefault="001C21DF" w:rsidP="00635C2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Môn: Toán</w:t>
            </w:r>
            <w:r w:rsidRPr="009B101C">
              <w:rPr>
                <w:rFonts w:asciiTheme="majorHAnsi" w:hAnsiTheme="majorHAnsi" w:cstheme="majorHAnsi"/>
                <w:sz w:val="28"/>
                <w:szCs w:val="28"/>
                <w:lang w:val="pl-PL"/>
              </w:rPr>
              <w:t xml:space="preserve"> -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 Khối </w:t>
            </w:r>
            <w:r w:rsidR="006307F9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8</w:t>
            </w:r>
          </w:p>
        </w:tc>
      </w:tr>
      <w:tr w:rsidR="009B101C" w:rsidRPr="009B101C" w14:paraId="26F27C2D" w14:textId="77777777" w:rsidTr="002E39D5">
        <w:trPr>
          <w:trHeight w:val="287"/>
        </w:trPr>
        <w:tc>
          <w:tcPr>
            <w:tcW w:w="4202" w:type="dxa"/>
            <w:gridSpan w:val="3"/>
          </w:tcPr>
          <w:p w14:paraId="65A22161" w14:textId="7AF74AF3" w:rsidR="001C21DF" w:rsidRPr="009B101C" w:rsidRDefault="006307F9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0339BF" wp14:editId="717B9B2A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5080</wp:posOffset>
                      </wp:positionV>
                      <wp:extent cx="1495425" cy="0"/>
                      <wp:effectExtent l="0" t="0" r="0" b="0"/>
                      <wp:wrapNone/>
                      <wp:docPr id="8610417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6B68B" id="Straight Connector 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.4pt" to="14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6787" w:type="dxa"/>
            <w:vMerge/>
          </w:tcPr>
          <w:p w14:paraId="17E77EA7" w14:textId="77777777" w:rsidR="001C21DF" w:rsidRPr="009B101C" w:rsidRDefault="001C21DF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1C21DF" w:rsidRPr="009B101C" w14:paraId="02F4C918" w14:textId="77777777" w:rsidTr="002E39D5">
        <w:trPr>
          <w:trHeight w:val="287"/>
        </w:trPr>
        <w:tc>
          <w:tcPr>
            <w:tcW w:w="1520" w:type="dxa"/>
          </w:tcPr>
          <w:p w14:paraId="3F9283F8" w14:textId="77777777" w:rsidR="001C21DF" w:rsidRPr="009B101C" w:rsidRDefault="001C21DF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72DD8EB7" w14:textId="3AE3C867" w:rsidR="001C21DF" w:rsidRPr="009B101C" w:rsidRDefault="001C21DF" w:rsidP="00BF00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38B90994" w14:textId="77777777" w:rsidR="001C21DF" w:rsidRPr="009B101C" w:rsidRDefault="001C21DF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787" w:type="dxa"/>
            <w:vMerge/>
          </w:tcPr>
          <w:p w14:paraId="2DB1396D" w14:textId="77777777" w:rsidR="001C21DF" w:rsidRPr="009B101C" w:rsidRDefault="001C21DF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684AE8BC" w14:textId="0234B76C" w:rsidR="00D1264B" w:rsidRDefault="004F3232" w:rsidP="00A31B01">
      <w:pPr>
        <w:shd w:val="clear" w:color="auto" w:fill="FFFFFF"/>
        <w:spacing w:before="120" w:after="120" w:line="240" w:lineRule="auto"/>
        <w:jc w:val="both"/>
        <w:outlineLvl w:val="1"/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</w:pPr>
      <w:r w:rsidRPr="009B10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D1264B" w:rsidRPr="009B10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. PHẦN TRẮC NGHIỆM: (</w:t>
      </w:r>
      <w:r w:rsidR="00A31B01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3</w:t>
      </w:r>
      <w:r w:rsidR="00C46848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,0</w:t>
      </w:r>
      <w:r w:rsidR="00D1264B" w:rsidRPr="009B10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điểm) </w:t>
      </w:r>
      <w:r w:rsidR="009C02BE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  <w:t>M</w:t>
      </w:r>
      <w:r w:rsidR="00D1264B" w:rsidRPr="009B101C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</w:rPr>
        <w:t xml:space="preserve">ỗi </w:t>
      </w:r>
      <w:r w:rsidR="00BF0013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  <w:t>câu</w:t>
      </w:r>
      <w:r w:rsidR="00D1264B" w:rsidRPr="009B101C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</w:rPr>
        <w:t xml:space="preserve"> đúng được 0,</w:t>
      </w:r>
      <w:r w:rsidR="00A31B01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  <w:t>25</w:t>
      </w:r>
      <w:r w:rsidR="00D1264B" w:rsidRPr="009B101C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</w:rPr>
        <w:t xml:space="preserve"> điểm</w:t>
      </w:r>
      <w:r w:rsidR="00BF0013">
        <w:rPr>
          <w:rFonts w:asciiTheme="majorHAnsi" w:eastAsia="Times New Roman" w:hAnsiTheme="majorHAnsi" w:cstheme="majorHAnsi"/>
          <w:bCs/>
          <w:i/>
          <w:sz w:val="28"/>
          <w:szCs w:val="28"/>
          <w:bdr w:val="none" w:sz="0" w:space="0" w:color="auto" w:frame="1"/>
          <w:lang w:val="en-US"/>
        </w:rPr>
        <w:t>.</w:t>
      </w:r>
    </w:p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1008"/>
        <w:gridCol w:w="615"/>
        <w:gridCol w:w="615"/>
        <w:gridCol w:w="480"/>
        <w:gridCol w:w="616"/>
        <w:gridCol w:w="616"/>
        <w:gridCol w:w="616"/>
        <w:gridCol w:w="616"/>
        <w:gridCol w:w="506"/>
        <w:gridCol w:w="616"/>
        <w:gridCol w:w="616"/>
        <w:gridCol w:w="616"/>
        <w:gridCol w:w="616"/>
      </w:tblGrid>
      <w:tr w:rsidR="002E39D5" w14:paraId="2CD79FB8" w14:textId="77777777" w:rsidTr="002E39D5">
        <w:tc>
          <w:tcPr>
            <w:tcW w:w="1008" w:type="dxa"/>
          </w:tcPr>
          <w:p w14:paraId="797EE55D" w14:textId="44C8A39E" w:rsidR="002E39D5" w:rsidRDefault="002E39D5" w:rsidP="00BF0013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Câu</w:t>
            </w:r>
          </w:p>
        </w:tc>
        <w:tc>
          <w:tcPr>
            <w:tcW w:w="615" w:type="dxa"/>
            <w:vAlign w:val="center"/>
          </w:tcPr>
          <w:p w14:paraId="1432130E" w14:textId="5211B6C4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15" w:type="dxa"/>
            <w:vAlign w:val="center"/>
          </w:tcPr>
          <w:p w14:paraId="6011B3B6" w14:textId="0C9D503A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480" w:type="dxa"/>
            <w:vAlign w:val="center"/>
          </w:tcPr>
          <w:p w14:paraId="22282CBA" w14:textId="0A1B7E71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616" w:type="dxa"/>
            <w:vAlign w:val="center"/>
          </w:tcPr>
          <w:p w14:paraId="7A48ACB7" w14:textId="5BCE5F75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16" w:type="dxa"/>
            <w:vAlign w:val="center"/>
          </w:tcPr>
          <w:p w14:paraId="5116DDD1" w14:textId="1731045E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16" w:type="dxa"/>
            <w:vAlign w:val="center"/>
          </w:tcPr>
          <w:p w14:paraId="754885FF" w14:textId="4E813D19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616" w:type="dxa"/>
            <w:vAlign w:val="center"/>
          </w:tcPr>
          <w:p w14:paraId="7A497720" w14:textId="4F11D5B4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506" w:type="dxa"/>
            <w:vAlign w:val="center"/>
          </w:tcPr>
          <w:p w14:paraId="6F6C119D" w14:textId="7A402A43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16" w:type="dxa"/>
            <w:vAlign w:val="center"/>
          </w:tcPr>
          <w:p w14:paraId="1FECB224" w14:textId="0AA23E4F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616" w:type="dxa"/>
            <w:vAlign w:val="center"/>
          </w:tcPr>
          <w:p w14:paraId="567ADD87" w14:textId="0D3D1AD1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616" w:type="dxa"/>
            <w:vAlign w:val="center"/>
          </w:tcPr>
          <w:p w14:paraId="429164B3" w14:textId="7C3A8DA7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11</w:t>
            </w:r>
          </w:p>
        </w:tc>
        <w:tc>
          <w:tcPr>
            <w:tcW w:w="616" w:type="dxa"/>
            <w:vAlign w:val="center"/>
          </w:tcPr>
          <w:p w14:paraId="5ED10D01" w14:textId="6D5935AD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12</w:t>
            </w:r>
          </w:p>
        </w:tc>
      </w:tr>
      <w:tr w:rsidR="002E39D5" w14:paraId="2C609844" w14:textId="77777777" w:rsidTr="002E39D5">
        <w:tc>
          <w:tcPr>
            <w:tcW w:w="1008" w:type="dxa"/>
          </w:tcPr>
          <w:p w14:paraId="6717215F" w14:textId="6039BDC9" w:rsidR="002E39D5" w:rsidRPr="00BF0013" w:rsidRDefault="002E39D5" w:rsidP="00BF0013">
            <w:pPr>
              <w:jc w:val="both"/>
              <w:outlineLvl w:val="1"/>
              <w:rPr>
                <w:rFonts w:asciiTheme="majorHAnsi" w:hAnsiTheme="majorHAnsi" w:cstheme="majorHAnsi"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 w:rsidRPr="00BF0013">
              <w:rPr>
                <w:rFonts w:asciiTheme="majorHAnsi" w:hAnsiTheme="majorHAnsi" w:cstheme="majorHAnsi"/>
                <w:bCs/>
                <w:sz w:val="26"/>
                <w:szCs w:val="26"/>
                <w:bdr w:val="none" w:sz="0" w:space="0" w:color="auto" w:frame="1"/>
                <w:lang w:val="en-US"/>
              </w:rPr>
              <w:t>Đáp án</w:t>
            </w:r>
          </w:p>
        </w:tc>
        <w:tc>
          <w:tcPr>
            <w:tcW w:w="615" w:type="dxa"/>
            <w:vAlign w:val="center"/>
          </w:tcPr>
          <w:p w14:paraId="7D6816F2" w14:textId="0016A30E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615" w:type="dxa"/>
            <w:vAlign w:val="center"/>
          </w:tcPr>
          <w:p w14:paraId="1D452F29" w14:textId="7F79EF2D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80" w:type="dxa"/>
            <w:vAlign w:val="center"/>
          </w:tcPr>
          <w:p w14:paraId="022F0B4B" w14:textId="03D9A02B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616" w:type="dxa"/>
            <w:vAlign w:val="center"/>
          </w:tcPr>
          <w:p w14:paraId="61D0F617" w14:textId="4EE23450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616" w:type="dxa"/>
            <w:vAlign w:val="center"/>
          </w:tcPr>
          <w:p w14:paraId="287DB2E4" w14:textId="56FDBEB9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616" w:type="dxa"/>
            <w:vAlign w:val="center"/>
          </w:tcPr>
          <w:p w14:paraId="794499D5" w14:textId="5F8A9AFE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616" w:type="dxa"/>
            <w:vAlign w:val="center"/>
          </w:tcPr>
          <w:p w14:paraId="57CE8BBF" w14:textId="6368EFAB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506" w:type="dxa"/>
            <w:vAlign w:val="center"/>
          </w:tcPr>
          <w:p w14:paraId="29D3F288" w14:textId="4BBF5474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616" w:type="dxa"/>
            <w:vAlign w:val="center"/>
          </w:tcPr>
          <w:p w14:paraId="430C2492" w14:textId="0617BE1C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616" w:type="dxa"/>
            <w:vAlign w:val="center"/>
          </w:tcPr>
          <w:p w14:paraId="43E3D4B9" w14:textId="57E4F516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616" w:type="dxa"/>
            <w:vAlign w:val="center"/>
          </w:tcPr>
          <w:p w14:paraId="16649553" w14:textId="0720FF65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616" w:type="dxa"/>
            <w:vAlign w:val="center"/>
          </w:tcPr>
          <w:p w14:paraId="2BC15C02" w14:textId="17F27BB8" w:rsidR="002E39D5" w:rsidRDefault="002E39D5" w:rsidP="00BF0013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</w:p>
        </w:tc>
      </w:tr>
    </w:tbl>
    <w:p w14:paraId="2A250A6A" w14:textId="40952012" w:rsidR="00755839" w:rsidRPr="00DD74CA" w:rsidRDefault="004F3232" w:rsidP="00A31B01">
      <w:pPr>
        <w:tabs>
          <w:tab w:val="center" w:pos="2133"/>
        </w:tabs>
        <w:rPr>
          <w:rFonts w:asciiTheme="majorHAnsi" w:eastAsia="Times New Roman" w:hAnsiTheme="majorHAnsi" w:cstheme="majorHAnsi"/>
          <w:b/>
          <w:sz w:val="28"/>
          <w:szCs w:val="28"/>
        </w:rPr>
      </w:pPr>
      <w:r w:rsidRPr="00DD74CA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</w:t>
      </w:r>
      <w:r w:rsidR="00C46848">
        <w:rPr>
          <w:rFonts w:asciiTheme="majorHAnsi" w:eastAsia="Times New Roman" w:hAnsiTheme="majorHAnsi" w:cstheme="majorHAnsi"/>
          <w:b/>
          <w:sz w:val="28"/>
          <w:szCs w:val="28"/>
        </w:rPr>
        <w:t>. PHẦN TỰ LUẬN</w:t>
      </w:r>
      <w:r w:rsidR="009C02B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:</w:t>
      </w:r>
      <w:r w:rsidR="00C46848">
        <w:rPr>
          <w:rFonts w:asciiTheme="majorHAnsi" w:eastAsia="Times New Roman" w:hAnsiTheme="majorHAnsi" w:cstheme="majorHAnsi"/>
          <w:b/>
          <w:sz w:val="28"/>
          <w:szCs w:val="28"/>
        </w:rPr>
        <w:t xml:space="preserve"> (</w:t>
      </w:r>
      <w:r w:rsidR="00A31B01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7</w:t>
      </w:r>
      <w:r w:rsidR="00C4684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,0</w:t>
      </w:r>
      <w:r w:rsidR="00D1264B" w:rsidRPr="00DD74CA">
        <w:rPr>
          <w:rFonts w:asciiTheme="majorHAnsi" w:eastAsia="Times New Roman" w:hAnsiTheme="majorHAnsi" w:cstheme="majorHAnsi"/>
          <w:b/>
          <w:sz w:val="28"/>
          <w:szCs w:val="28"/>
        </w:rPr>
        <w:t xml:space="preserve"> điểm)</w:t>
      </w:r>
      <w:r w:rsidR="001F108B" w:rsidRPr="001F108B">
        <w:rPr>
          <w:sz w:val="28"/>
          <w:szCs w:val="28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38"/>
        <w:gridCol w:w="7908"/>
        <w:gridCol w:w="888"/>
      </w:tblGrid>
      <w:tr w:rsidR="00DD74CA" w:rsidRPr="00DD74CA" w14:paraId="491F4AA6" w14:textId="77777777" w:rsidTr="00A31B01">
        <w:tc>
          <w:tcPr>
            <w:tcW w:w="838" w:type="dxa"/>
            <w:vAlign w:val="center"/>
          </w:tcPr>
          <w:p w14:paraId="6CB48573" w14:textId="5178D271" w:rsidR="00D1264B" w:rsidRPr="00BF0013" w:rsidRDefault="00BF001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Bài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vAlign w:val="center"/>
          </w:tcPr>
          <w:p w14:paraId="647084F6" w14:textId="3A41FE4F" w:rsidR="00D1264B" w:rsidRPr="00BF0013" w:rsidRDefault="00BF001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Nội dung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4BA9B8B1" w14:textId="10C5E7DB" w:rsidR="00D1264B" w:rsidRPr="00BF0013" w:rsidRDefault="00BF001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Điểm</w:t>
            </w:r>
          </w:p>
        </w:tc>
      </w:tr>
      <w:tr w:rsidR="00A31B01" w:rsidRPr="00DD74CA" w14:paraId="3E176C3B" w14:textId="77777777" w:rsidTr="00A31B01">
        <w:tc>
          <w:tcPr>
            <w:tcW w:w="838" w:type="dxa"/>
            <w:vMerge w:val="restart"/>
            <w:vAlign w:val="center"/>
          </w:tcPr>
          <w:p w14:paraId="2A9642AA" w14:textId="77777777" w:rsidR="00A31B01" w:rsidRDefault="00A31B01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  <w:p w14:paraId="507F8ECE" w14:textId="0F0A0322" w:rsidR="00A31B01" w:rsidRPr="006772F6" w:rsidRDefault="00A31B01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(2,0 đ)</w:t>
            </w:r>
          </w:p>
        </w:tc>
        <w:tc>
          <w:tcPr>
            <w:tcW w:w="7908" w:type="dxa"/>
            <w:tcBorders>
              <w:top w:val="nil"/>
              <w:bottom w:val="single" w:sz="4" w:space="0" w:color="auto"/>
            </w:tcBorders>
          </w:tcPr>
          <w:p w14:paraId="12C07F02" w14:textId="77777777" w:rsidR="00A31B01" w:rsidRPr="00C2730D" w:rsidRDefault="00A31B01" w:rsidP="00A31B01">
            <w:pPr>
              <w:tabs>
                <w:tab w:val="center" w:pos="2133"/>
              </w:tabs>
              <w:rPr>
                <w:sz w:val="28"/>
                <w:szCs w:val="28"/>
              </w:rPr>
            </w:pPr>
            <w:r w:rsidRPr="00C2730D">
              <w:rPr>
                <w:sz w:val="28"/>
                <w:szCs w:val="28"/>
              </w:rPr>
              <w:t xml:space="preserve">a, </w:t>
            </w:r>
            <w:r w:rsidRPr="00C2730D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1640" w:dyaOrig="680" w14:anchorId="09C803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33.75pt" o:ole="">
                  <v:imagedata r:id="rId6" o:title=""/>
                </v:shape>
                <o:OLEObject Type="Embed" ProgID="Equation.DSMT4" ShapeID="_x0000_i1025" DrawAspect="Content" ObjectID="_1770316812" r:id="rId7"/>
              </w:object>
            </w:r>
          </w:p>
          <w:p w14:paraId="32B0B9AA" w14:textId="77777777" w:rsidR="00A31B01" w:rsidRDefault="00A31B01" w:rsidP="00A31B01">
            <w:pPr>
              <w:tabs>
                <w:tab w:val="center" w:pos="2133"/>
              </w:tabs>
              <w:rPr>
                <w:sz w:val="28"/>
                <w:szCs w:val="28"/>
              </w:rPr>
            </w:pPr>
            <w:r w:rsidRPr="00C2730D">
              <w:rPr>
                <w:sz w:val="28"/>
                <w:szCs w:val="28"/>
              </w:rPr>
              <w:t xml:space="preserve">= </w:t>
            </w:r>
            <w:r w:rsidRPr="00C2730D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1579" w:dyaOrig="680" w14:anchorId="593F6691">
                <v:shape id="_x0000_i1026" type="#_x0000_t75" style="width:78.75pt;height:33.75pt" o:ole="">
                  <v:imagedata r:id="rId8" o:title=""/>
                </v:shape>
                <o:OLEObject Type="Embed" ProgID="Equation.DSMT4" ShapeID="_x0000_i1026" DrawAspect="Content" ObjectID="_1770316813" r:id="rId9"/>
              </w:object>
            </w:r>
          </w:p>
          <w:p w14:paraId="7DD53448" w14:textId="40CF7C02" w:rsidR="00A31B01" w:rsidRPr="00C2730D" w:rsidRDefault="00A31B01" w:rsidP="00A31B01">
            <w:pPr>
              <w:tabs>
                <w:tab w:val="center" w:pos="2133"/>
              </w:tabs>
              <w:rPr>
                <w:sz w:val="28"/>
                <w:szCs w:val="28"/>
              </w:rPr>
            </w:pPr>
            <w:r w:rsidRPr="00C2730D">
              <w:rPr>
                <w:sz w:val="28"/>
                <w:szCs w:val="28"/>
              </w:rPr>
              <w:t>=</w:t>
            </w:r>
            <w:r w:rsidRPr="00C2730D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1240" w:dyaOrig="680" w14:anchorId="704E9BEB">
                <v:shape id="_x0000_i1027" type="#_x0000_t75" style="width:62.25pt;height:33.75pt" o:ole="">
                  <v:imagedata r:id="rId10" o:title=""/>
                </v:shape>
                <o:OLEObject Type="Embed" ProgID="Equation.DSMT4" ShapeID="_x0000_i1027" DrawAspect="Content" ObjectID="_1770316814" r:id="rId11"/>
              </w:object>
            </w:r>
          </w:p>
          <w:p w14:paraId="48966022" w14:textId="31CE760A" w:rsidR="00A31B01" w:rsidRPr="00DD74CA" w:rsidRDefault="00A31B01" w:rsidP="0022079B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26370645" w14:textId="77777777" w:rsidR="00A31B01" w:rsidRPr="00D64F7A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E26E454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7F85C23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7CD30B12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5122E1B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57F6F24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BF2D663" w14:textId="24D78DCC" w:rsidR="00A31B01" w:rsidRPr="00D64F7A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A31B01" w:rsidRPr="00DD74CA" w14:paraId="6E3F3D78" w14:textId="77777777" w:rsidTr="00A31B01">
        <w:tc>
          <w:tcPr>
            <w:tcW w:w="838" w:type="dxa"/>
            <w:vMerge/>
            <w:vAlign w:val="center"/>
          </w:tcPr>
          <w:p w14:paraId="5000FA33" w14:textId="77777777" w:rsidR="00A31B01" w:rsidRDefault="00A31B01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top w:val="nil"/>
              <w:bottom w:val="single" w:sz="4" w:space="0" w:color="auto"/>
            </w:tcBorders>
          </w:tcPr>
          <w:p w14:paraId="1617B228" w14:textId="77777777" w:rsidR="00A31B01" w:rsidRPr="00C2730D" w:rsidRDefault="00A31B01" w:rsidP="00A31B01">
            <w:pPr>
              <w:tabs>
                <w:tab w:val="center" w:pos="2133"/>
              </w:tabs>
              <w:rPr>
                <w:sz w:val="28"/>
                <w:szCs w:val="28"/>
              </w:rPr>
            </w:pPr>
            <w:r w:rsidRPr="00C2730D">
              <w:rPr>
                <w:sz w:val="28"/>
                <w:szCs w:val="28"/>
              </w:rPr>
              <w:t xml:space="preserve">b, </w:t>
            </w:r>
            <w:r w:rsidRPr="00C2730D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840" w:dyaOrig="700" w14:anchorId="2A1EB294">
                <v:shape id="_x0000_i1028" type="#_x0000_t75" style="width:141.75pt;height:35.25pt" o:ole="">
                  <v:imagedata r:id="rId12" o:title=""/>
                </v:shape>
                <o:OLEObject Type="Embed" ProgID="Equation.DSMT4" ShapeID="_x0000_i1028" DrawAspect="Content" ObjectID="_1770316815" r:id="rId13"/>
              </w:object>
            </w:r>
          </w:p>
          <w:p w14:paraId="261A54AA" w14:textId="77777777" w:rsidR="00A31B01" w:rsidRPr="00C2730D" w:rsidRDefault="00A31B01" w:rsidP="00A31B01">
            <w:pPr>
              <w:rPr>
                <w:sz w:val="28"/>
                <w:szCs w:val="28"/>
              </w:rPr>
            </w:pPr>
            <w:r w:rsidRPr="00C2730D">
              <w:rPr>
                <w:sz w:val="28"/>
                <w:szCs w:val="28"/>
              </w:rPr>
              <w:t xml:space="preserve">= </w:t>
            </w:r>
            <w:r w:rsidRPr="00C2730D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840" w:dyaOrig="700" w14:anchorId="76B590A2">
                <v:shape id="_x0000_i1029" type="#_x0000_t75" style="width:141.75pt;height:35.25pt" o:ole="">
                  <v:imagedata r:id="rId14" o:title=""/>
                </v:shape>
                <o:OLEObject Type="Embed" ProgID="Equation.DSMT4" ShapeID="_x0000_i1029" DrawAspect="Content" ObjectID="_1770316816" r:id="rId15"/>
              </w:object>
            </w:r>
          </w:p>
          <w:p w14:paraId="2EFDBB29" w14:textId="77777777" w:rsidR="00A31B01" w:rsidRDefault="00A31B01" w:rsidP="00A31B01">
            <w:pPr>
              <w:rPr>
                <w:bCs/>
                <w:iCs/>
                <w:sz w:val="28"/>
                <w:szCs w:val="28"/>
              </w:rPr>
            </w:pPr>
            <w:r w:rsidRPr="00C2730D">
              <w:rPr>
                <w:bCs/>
                <w:iCs/>
                <w:sz w:val="28"/>
                <w:szCs w:val="28"/>
              </w:rPr>
              <w:t xml:space="preserve">= </w:t>
            </w:r>
            <w:r w:rsidRPr="00C2730D">
              <w:rPr>
                <w:rFonts w:asciiTheme="minorHAnsi" w:eastAsiaTheme="minorHAnsi" w:hAnsiTheme="minorHAnsi" w:cstheme="minorBidi"/>
                <w:bCs/>
                <w:iCs/>
                <w:position w:val="-26"/>
                <w:sz w:val="28"/>
                <w:szCs w:val="28"/>
                <w:lang w:eastAsia="en-US"/>
              </w:rPr>
              <w:object w:dxaOrig="2760" w:dyaOrig="700" w14:anchorId="2E7A91E3">
                <v:shape id="_x0000_i1030" type="#_x0000_t75" style="width:138pt;height:35.25pt" o:ole="">
                  <v:imagedata r:id="rId16" o:title=""/>
                </v:shape>
                <o:OLEObject Type="Embed" ProgID="Equation.DSMT4" ShapeID="_x0000_i1030" DrawAspect="Content" ObjectID="_1770316817" r:id="rId17"/>
              </w:object>
            </w:r>
          </w:p>
          <w:p w14:paraId="5B2ED712" w14:textId="1D102B11" w:rsidR="00A31B01" w:rsidRPr="00C2730D" w:rsidRDefault="00A31B01" w:rsidP="00A31B01">
            <w:pPr>
              <w:rPr>
                <w:bCs/>
                <w:iCs/>
                <w:sz w:val="28"/>
                <w:szCs w:val="28"/>
              </w:rPr>
            </w:pPr>
            <w:r w:rsidRPr="00A31B01">
              <w:rPr>
                <w:rFonts w:asciiTheme="minorHAnsi" w:eastAsiaTheme="minorHAnsi" w:hAnsiTheme="minorHAnsi" w:cstheme="minorBidi"/>
                <w:bCs/>
                <w:iCs/>
                <w:position w:val="-58"/>
                <w:sz w:val="28"/>
                <w:szCs w:val="28"/>
                <w:lang w:eastAsia="en-US"/>
              </w:rPr>
              <w:object w:dxaOrig="1440" w:dyaOrig="1760" w14:anchorId="2F3B6ED5">
                <v:shape id="_x0000_i1031" type="#_x0000_t75" style="width:1in;height:88.5pt" o:ole="">
                  <v:imagedata r:id="rId18" o:title=""/>
                </v:shape>
                <o:OLEObject Type="Embed" ProgID="Equation.DSMT4" ShapeID="_x0000_i1031" DrawAspect="Content" ObjectID="_1770316818" r:id="rId19"/>
              </w:object>
            </w:r>
          </w:p>
          <w:p w14:paraId="508B687E" w14:textId="5701E3C4" w:rsidR="00A31B01" w:rsidRPr="001F174C" w:rsidRDefault="00A31B01" w:rsidP="0022079B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744DAEBB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3352F79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A6B1DC9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F65137D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4A625FEA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B06812E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3968E24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B0A32A6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41D7B90B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BE2BD28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47F5910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48870C2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F348E2E" w14:textId="0145F827" w:rsidR="00A31B01" w:rsidRPr="00D64F7A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A31B01" w:rsidRPr="00DD74CA" w14:paraId="27511C66" w14:textId="77777777" w:rsidTr="00A31B01">
        <w:tc>
          <w:tcPr>
            <w:tcW w:w="838" w:type="dxa"/>
            <w:vMerge/>
            <w:vAlign w:val="center"/>
          </w:tcPr>
          <w:p w14:paraId="7830D204" w14:textId="77777777" w:rsidR="00A31B01" w:rsidRDefault="00A31B01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top w:val="nil"/>
              <w:bottom w:val="single" w:sz="4" w:space="0" w:color="auto"/>
            </w:tcBorders>
          </w:tcPr>
          <w:p w14:paraId="03F5DDAA" w14:textId="1F40371C" w:rsidR="00A31B01" w:rsidRPr="001F174C" w:rsidRDefault="00A31B01" w:rsidP="0022079B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A31B01">
              <w:rPr>
                <w:rFonts w:asciiTheme="majorHAnsi" w:eastAsiaTheme="minorHAnsi" w:hAnsiTheme="majorHAnsi" w:cstheme="majorHAnsi"/>
                <w:bCs/>
                <w:position w:val="-150"/>
                <w:sz w:val="28"/>
                <w:szCs w:val="28"/>
                <w:bdr w:val="none" w:sz="0" w:space="0" w:color="auto" w:frame="1"/>
                <w:lang w:val="en-US" w:eastAsia="en-US"/>
              </w:rPr>
              <w:object w:dxaOrig="2320" w:dyaOrig="3140" w14:anchorId="58932005">
                <v:shape id="_x0000_i1032" type="#_x0000_t75" style="width:115.5pt;height:156pt" o:ole="">
                  <v:imagedata r:id="rId20" o:title=""/>
                </v:shape>
                <o:OLEObject Type="Embed" ProgID="Equation.DSMT4" ShapeID="_x0000_i1032" DrawAspect="Content" ObjectID="_1770316819" r:id="rId21"/>
              </w:objec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</w:tcPr>
          <w:p w14:paraId="4A90EEF1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52B63A6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C9AB7D0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0A96D72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368A7E9B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F584C2E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7A27C431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29E7B5E" w14:textId="77777777" w:rsidR="00A31B01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3A4C186" w14:textId="694087CB" w:rsidR="00B01953" w:rsidRDefault="00A31B01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0A458021" w14:textId="73DEEF58" w:rsidR="00B01953" w:rsidRPr="00D64F7A" w:rsidRDefault="00B01953" w:rsidP="00D64F7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</w:tr>
      <w:tr w:rsidR="00B01953" w:rsidRPr="009B101C" w14:paraId="24312B21" w14:textId="77777777" w:rsidTr="00A31B01">
        <w:tc>
          <w:tcPr>
            <w:tcW w:w="838" w:type="dxa"/>
            <w:vMerge w:val="restart"/>
            <w:vAlign w:val="center"/>
          </w:tcPr>
          <w:p w14:paraId="42F0B0F5" w14:textId="7DF360BC" w:rsidR="00B01953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</w:p>
          <w:p w14:paraId="4772C825" w14:textId="2F038FB7" w:rsidR="00B01953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(1,0 đ)</w:t>
            </w:r>
          </w:p>
          <w:p w14:paraId="239FEC3A" w14:textId="65A170DC" w:rsidR="00B01953" w:rsidRPr="006772F6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bottom w:val="nil"/>
            </w:tcBorders>
          </w:tcPr>
          <w:p w14:paraId="3DBE6D51" w14:textId="0CAA9163" w:rsidR="00B01953" w:rsidRDefault="00B01953" w:rsidP="00310D0D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B01953">
              <w:rPr>
                <w:rFonts w:asciiTheme="majorHAnsi" w:eastAsiaTheme="minorHAnsi" w:hAnsiTheme="majorHAnsi" w:cstheme="majorHAnsi"/>
                <w:position w:val="-58"/>
                <w:sz w:val="28"/>
                <w:szCs w:val="28"/>
                <w:lang w:eastAsia="en-US"/>
              </w:rPr>
              <w:object w:dxaOrig="1540" w:dyaOrig="1719" w14:anchorId="4C0FAC71">
                <v:shape id="_x0000_i1033" type="#_x0000_t75" style="width:77.25pt;height:86.25pt" o:ole="">
                  <v:imagedata r:id="rId22" o:title=""/>
                </v:shape>
                <o:OLEObject Type="Embed" ProgID="Equation.DSMT4" ShapeID="_x0000_i1033" DrawAspect="Content" ObjectID="_1770316820" r:id="rId23"/>
              </w:object>
            </w:r>
          </w:p>
          <w:p w14:paraId="493629E9" w14:textId="41FC339B" w:rsidR="00B01953" w:rsidRPr="0040116E" w:rsidRDefault="00B01953" w:rsidP="00310D0D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Vậy phương trình có tập nghiệm là </w:t>
            </w:r>
            <w:r w:rsidRPr="00B01953">
              <w:rPr>
                <w:rFonts w:asciiTheme="minorHAnsi" w:eastAsiaTheme="minorHAnsi" w:hAnsiTheme="minorHAnsi" w:cstheme="minorBidi"/>
                <w:position w:val="-16"/>
                <w:sz w:val="22"/>
                <w:szCs w:val="22"/>
                <w:lang w:eastAsia="en-US"/>
              </w:rPr>
              <w:object w:dxaOrig="820" w:dyaOrig="460" w14:anchorId="70A9ED29">
                <v:shape id="_x0000_i1034" type="#_x0000_t75" style="width:41.25pt;height:23.25pt" o:ole="">
                  <v:imagedata r:id="rId24" o:title=""/>
                </v:shape>
                <o:OLEObject Type="Embed" ProgID="Equation.DSMT4" ShapeID="_x0000_i1034" DrawAspect="Content" ObjectID="_1770316821" r:id="rId25"/>
              </w:object>
            </w:r>
          </w:p>
        </w:tc>
        <w:tc>
          <w:tcPr>
            <w:tcW w:w="888" w:type="dxa"/>
            <w:tcBorders>
              <w:bottom w:val="nil"/>
            </w:tcBorders>
          </w:tcPr>
          <w:p w14:paraId="0F7B0F68" w14:textId="77777777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F0ACF6F" w14:textId="77777777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7DF323B" w14:textId="77777777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CC4E08A" w14:textId="2BC38798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432CACCC" w14:textId="77777777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3EDED0C" w14:textId="77777777" w:rsidR="00B01953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DF2BC5E" w14:textId="0735AFA8" w:rsidR="00B01953" w:rsidRPr="00D64F7A" w:rsidRDefault="00B01953" w:rsidP="00A22D9C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B01953" w:rsidRPr="009B101C" w14:paraId="5E6BC939" w14:textId="77777777" w:rsidTr="00A31B01">
        <w:tc>
          <w:tcPr>
            <w:tcW w:w="838" w:type="dxa"/>
            <w:vMerge/>
            <w:vAlign w:val="center"/>
          </w:tcPr>
          <w:p w14:paraId="0D5067AF" w14:textId="07E6FAB5" w:rsidR="00B01953" w:rsidRPr="006772F6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bottom w:val="single" w:sz="4" w:space="0" w:color="auto"/>
            </w:tcBorders>
          </w:tcPr>
          <w:p w14:paraId="119796D3" w14:textId="77777777" w:rsidR="00B01953" w:rsidRDefault="00B01953" w:rsidP="00CC38CA">
            <w:pPr>
              <w:jc w:val="both"/>
              <w:rPr>
                <w:sz w:val="28"/>
                <w:szCs w:val="28"/>
              </w:rPr>
            </w:pPr>
            <w:r w:rsidRPr="00B01953">
              <w:rPr>
                <w:rFonts w:asciiTheme="minorHAnsi" w:eastAsiaTheme="minorHAnsi" w:hAnsiTheme="minorHAnsi" w:cstheme="minorBidi"/>
                <w:position w:val="-144"/>
                <w:sz w:val="28"/>
                <w:szCs w:val="28"/>
                <w:lang w:eastAsia="en-US"/>
              </w:rPr>
              <w:object w:dxaOrig="2659" w:dyaOrig="3000" w14:anchorId="678C0D1F">
                <v:shape id="_x0000_i1035" type="#_x0000_t75" style="width:117.75pt;height:141.75pt" o:ole="">
                  <v:imagedata r:id="rId26" o:title=""/>
                </v:shape>
                <o:OLEObject Type="Embed" ProgID="Equation.DSMT4" ShapeID="_x0000_i1035" DrawAspect="Content" ObjectID="_1770316822" r:id="rId27"/>
              </w:object>
            </w:r>
          </w:p>
          <w:p w14:paraId="60A65E1E" w14:textId="20AFFC0A" w:rsidR="00B01953" w:rsidRPr="0010734F" w:rsidRDefault="00B01953" w:rsidP="00CC38C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Vậy phương trình có tập nghiệm là </w:t>
            </w:r>
            <w:r w:rsidRPr="00B01953">
              <w:rPr>
                <w:rFonts w:asciiTheme="minorHAnsi" w:eastAsiaTheme="minorHAnsi" w:hAnsiTheme="minorHAnsi" w:cstheme="minorBidi"/>
                <w:position w:val="-34"/>
                <w:sz w:val="22"/>
                <w:szCs w:val="22"/>
                <w:lang w:eastAsia="en-US"/>
              </w:rPr>
              <w:object w:dxaOrig="1040" w:dyaOrig="800" w14:anchorId="152DFF83">
                <v:shape id="_x0000_i1036" type="#_x0000_t75" style="width:51.75pt;height:39.75pt" o:ole="">
                  <v:imagedata r:id="rId28" o:title=""/>
                </v:shape>
                <o:OLEObject Type="Embed" ProgID="Equation.DSMT4" ShapeID="_x0000_i1036" DrawAspect="Content" ObjectID="_1770316823" r:id="rId29"/>
              </w:objec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3225B0B5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AF8E53F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439F6AD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EB94223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42AF2C9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3EB0DA18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21AB92BA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E28B266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0A50E22D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C019A22" w14:textId="77777777" w:rsidR="00B01953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697591EB" w14:textId="4482F69F" w:rsidR="00B01953" w:rsidRPr="00D64F7A" w:rsidRDefault="00B01953" w:rsidP="00CC38CA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4A5FE6" w:rsidRPr="009B101C" w14:paraId="36C471EB" w14:textId="77777777" w:rsidTr="00A31B01"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14:paraId="7D738820" w14:textId="543A3C85" w:rsidR="004A5FE6" w:rsidRDefault="004A5FE6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  <w:p w14:paraId="045AB500" w14:textId="704AA572" w:rsidR="004A5FE6" w:rsidRPr="00080A6D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(3</w:t>
            </w:r>
            <w:r w:rsidR="004A5FE6"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  <w:t>,0 đ)</w:t>
            </w:r>
          </w:p>
        </w:tc>
        <w:tc>
          <w:tcPr>
            <w:tcW w:w="7908" w:type="dxa"/>
            <w:tcBorders>
              <w:top w:val="single" w:sz="4" w:space="0" w:color="auto"/>
              <w:bottom w:val="nil"/>
            </w:tcBorders>
          </w:tcPr>
          <w:p w14:paraId="6EA4D8DA" w14:textId="05AB689F" w:rsidR="001C4211" w:rsidRDefault="00086C98" w:rsidP="001C4211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C826D1">
              <w:rPr>
                <w:noProof/>
                <w:color w:val="0D0D0D" w:themeColor="text1" w:themeTint="F2"/>
                <w:szCs w:val="28"/>
                <w:lang w:val="en-US"/>
              </w:rPr>
              <w:drawing>
                <wp:anchor distT="0" distB="0" distL="114300" distR="114300" simplePos="0" relativeHeight="251701760" behindDoc="0" locked="0" layoutInCell="1" allowOverlap="1" wp14:anchorId="0B2C81AC" wp14:editId="6CA61527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203835</wp:posOffset>
                  </wp:positionV>
                  <wp:extent cx="1804670" cy="2879725"/>
                  <wp:effectExtent l="0" t="0" r="508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F35B7" w14:textId="5816A21C" w:rsidR="004A5FE6" w:rsidRPr="003452D2" w:rsidRDefault="004A5FE6" w:rsidP="00B01953">
            <w:pPr>
              <w:jc w:val="both"/>
              <w:outlineLvl w:val="1"/>
              <w:rPr>
                <w:rFonts w:asciiTheme="majorHAnsi" w:eastAsiaTheme="minorHAnsi" w:hAnsiTheme="majorHAnsi" w:cstheme="maj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nil"/>
            </w:tcBorders>
          </w:tcPr>
          <w:p w14:paraId="45200A39" w14:textId="77777777" w:rsidR="001C4211" w:rsidRDefault="001C4211" w:rsidP="001C4211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5541C09" w14:textId="7ABA0A82" w:rsidR="001C4211" w:rsidRPr="00D64F7A" w:rsidRDefault="001C4211" w:rsidP="001C4211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</w:tr>
      <w:tr w:rsidR="004A5FE6" w:rsidRPr="009B101C" w14:paraId="44C752C0" w14:textId="77777777" w:rsidTr="00A31B01">
        <w:tc>
          <w:tcPr>
            <w:tcW w:w="838" w:type="dxa"/>
            <w:vMerge/>
            <w:vAlign w:val="center"/>
          </w:tcPr>
          <w:p w14:paraId="29530689" w14:textId="58239837" w:rsidR="004A5FE6" w:rsidRPr="00CF34A1" w:rsidRDefault="004A5FE6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908" w:type="dxa"/>
            <w:tcBorders>
              <w:top w:val="nil"/>
              <w:bottom w:val="nil"/>
            </w:tcBorders>
          </w:tcPr>
          <w:p w14:paraId="70B602A7" w14:textId="1735079B" w:rsidR="001C4211" w:rsidRPr="003452D2" w:rsidRDefault="001C4211" w:rsidP="0022079B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14:paraId="4D54AEEB" w14:textId="07F32DE9" w:rsidR="004A5FE6" w:rsidRPr="00D64F7A" w:rsidRDefault="004A5FE6" w:rsidP="00FD476D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</w:tr>
      <w:tr w:rsidR="004A5FE6" w:rsidRPr="009B101C" w14:paraId="591665A4" w14:textId="77777777" w:rsidTr="00A31B01">
        <w:trPr>
          <w:trHeight w:val="60"/>
        </w:trPr>
        <w:tc>
          <w:tcPr>
            <w:tcW w:w="838" w:type="dxa"/>
            <w:vMerge/>
            <w:vAlign w:val="center"/>
          </w:tcPr>
          <w:p w14:paraId="1B781AFF" w14:textId="77777777" w:rsidR="004A5FE6" w:rsidRPr="00CF34A1" w:rsidRDefault="004A5FE6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908" w:type="dxa"/>
            <w:tcBorders>
              <w:top w:val="nil"/>
              <w:bottom w:val="single" w:sz="4" w:space="0" w:color="auto"/>
            </w:tcBorders>
          </w:tcPr>
          <w:p w14:paraId="69B07835" w14:textId="093BD93F" w:rsidR="004A5FE6" w:rsidRPr="001848AA" w:rsidRDefault="004A5FE6" w:rsidP="0022079B">
            <w:pPr>
              <w:jc w:val="both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  <w:vAlign w:val="center"/>
          </w:tcPr>
          <w:p w14:paraId="320085B6" w14:textId="6871957B" w:rsidR="004A5FE6" w:rsidRPr="00D64F7A" w:rsidRDefault="004A5FE6" w:rsidP="00FD476D">
            <w:pPr>
              <w:jc w:val="center"/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</w:tr>
      <w:tr w:rsidR="004A5FE6" w:rsidRPr="009B101C" w14:paraId="032DBAC3" w14:textId="77777777" w:rsidTr="00A31B01">
        <w:tc>
          <w:tcPr>
            <w:tcW w:w="838" w:type="dxa"/>
            <w:vMerge/>
            <w:vAlign w:val="center"/>
          </w:tcPr>
          <w:p w14:paraId="2DBE6060" w14:textId="4CD3001F" w:rsidR="004A5FE6" w:rsidRPr="00FD476D" w:rsidRDefault="004A5FE6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bottom w:val="nil"/>
            </w:tcBorders>
          </w:tcPr>
          <w:p w14:paraId="55D037AB" w14:textId="77777777" w:rsidR="0047373D" w:rsidRDefault="004A5FE6" w:rsidP="0022079B">
            <w:pPr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</w:p>
          <w:p w14:paraId="5BF0DC66" w14:textId="03069A0F" w:rsidR="004A5FE6" w:rsidRDefault="0047373D" w:rsidP="0022079B">
            <w:pPr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+) Vì tam giác ABD vuông tại A  nên: </w:t>
            </w:r>
            <w:r w:rsidR="00A90FAE">
              <w:rPr>
                <w:sz w:val="28"/>
                <w:szCs w:val="28"/>
                <w:lang w:val="en-US"/>
              </w:rPr>
              <w:t>AB</w:t>
            </w:r>
            <w:r w:rsidR="00A90FAE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AD</w:t>
            </w:r>
            <w:r w:rsidR="00A90FA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A90FAE">
              <w:rPr>
                <w:sz w:val="28"/>
                <w:szCs w:val="28"/>
                <w:lang w:val="en-US"/>
              </w:rPr>
              <w:t xml:space="preserve"> = B</w:t>
            </w:r>
            <w:r>
              <w:rPr>
                <w:sz w:val="28"/>
                <w:szCs w:val="28"/>
                <w:lang w:val="en-US"/>
              </w:rPr>
              <w:t>D</w:t>
            </w:r>
            <w:r w:rsidR="00A90FA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14:paraId="2E6C862B" w14:textId="77777777" w:rsidR="00A90FAE" w:rsidRDefault="0047373D" w:rsidP="0022079B">
            <w:pPr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Thay số và tính được BD=10 cm</w:t>
            </w:r>
          </w:p>
          <w:p w14:paraId="1EAB91BC" w14:textId="183A42CC" w:rsidR="0047373D" w:rsidRDefault="0047373D" w:rsidP="0022079B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+) Xét </w:t>
            </w: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4"/>
                <w:sz w:val="28"/>
                <w:szCs w:val="28"/>
                <w:lang w:eastAsia="en-US"/>
              </w:rPr>
              <w:object w:dxaOrig="700" w:dyaOrig="260" w14:anchorId="51F77AD3">
                <v:shape id="_x0000_i1037" type="#_x0000_t75" style="width:35.25pt;height:12.75pt" o:ole="">
                  <v:imagedata r:id="rId31" o:title=""/>
                </v:shape>
                <o:OLEObject Type="Embed" ProgID="Equation.DSMT4" ShapeID="_x0000_i1037" DrawAspect="Content" ObjectID="_1770316824" r:id="rId32"/>
              </w:object>
            </w:r>
            <w:r w:rsidRPr="0047373D">
              <w:rPr>
                <w:noProof/>
                <w:sz w:val="28"/>
                <w:szCs w:val="28"/>
                <w:lang w:val="en-US"/>
              </w:rPr>
              <w:t xml:space="preserve"> và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00" w:dyaOrig="279" w14:anchorId="1E2FC3E6">
                <v:shape id="_x0000_i1038" type="#_x0000_t75" style="width:35.25pt;height:13.5pt" o:ole="">
                  <v:imagedata r:id="rId33" o:title=""/>
                </v:shape>
                <o:OLEObject Type="Embed" ProgID="Equation.DSMT4" ShapeID="_x0000_i1038" DrawAspect="Content" ObjectID="_1770316825" r:id="rId34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 xml:space="preserve"> có:</w:t>
            </w:r>
          </w:p>
          <w:p w14:paraId="0E2149A1" w14:textId="5484EC20" w:rsidR="0047373D" w:rsidRPr="0047373D" w:rsidRDefault="0047373D" w:rsidP="0022079B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</w:pPr>
            <w:r w:rsidRPr="0047373D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1840" w:dyaOrig="360" w14:anchorId="0E86B298">
                <v:shape id="_x0000_i1039" type="#_x0000_t75" style="width:93pt;height:18pt" o:ole="">
                  <v:imagedata r:id="rId35" o:title=""/>
                </v:shape>
                <o:OLEObject Type="Embed" ProgID="Equation.DSMT4" ShapeID="_x0000_i1039" DrawAspect="Content" ObjectID="_1770316826" r:id="rId36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 xml:space="preserve"> và </w:t>
            </w:r>
            <w:r w:rsidRPr="0047373D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560" w:dyaOrig="360" w14:anchorId="41976857">
                <v:shape id="_x0000_i1040" type="#_x0000_t75" style="width:27.75pt;height:18pt" o:ole="">
                  <v:imagedata r:id="rId37" o:title=""/>
                </v:shape>
                <o:OLEObject Type="Embed" ProgID="Equation.DSMT4" ShapeID="_x0000_i1040" DrawAspect="Content" ObjectID="_1770316827" r:id="rId38"/>
              </w:object>
            </w:r>
            <w:r w:rsidRPr="0047373D">
              <w:rPr>
                <w:sz w:val="28"/>
                <w:szCs w:val="28"/>
                <w:lang w:val="en-US"/>
              </w:rPr>
              <w:t xml:space="preserve"> chung</w:t>
            </w:r>
          </w:p>
          <w:p w14:paraId="7B84076E" w14:textId="6FEE7C74" w:rsidR="0047373D" w:rsidRPr="0047373D" w:rsidRDefault="0047373D" w:rsidP="0022079B">
            <w:pPr>
              <w:outlineLvl w:val="1"/>
              <w:rPr>
                <w:sz w:val="28"/>
                <w:szCs w:val="28"/>
                <w:lang w:val="en-US"/>
              </w:rPr>
            </w:pP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4"/>
                <w:sz w:val="28"/>
                <w:szCs w:val="28"/>
                <w:lang w:eastAsia="en-US"/>
              </w:rPr>
              <w:object w:dxaOrig="700" w:dyaOrig="260" w14:anchorId="17474919">
                <v:shape id="_x0000_i1041" type="#_x0000_t75" style="width:35.25pt;height:12.75pt" o:ole="">
                  <v:imagedata r:id="rId31" o:title=""/>
                </v:shape>
                <o:OLEObject Type="Embed" ProgID="Equation.DSMT4" ShapeID="_x0000_i1041" DrawAspect="Content" ObjectID="_1770316828" r:id="rId39"/>
              </w:object>
            </w:r>
            <w:r w:rsidRPr="000537F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13BA467" wp14:editId="081EBFAA">
                  <wp:extent cx="180975" cy="1168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00" w:dyaOrig="279" w14:anchorId="24CBF3F7">
                <v:shape id="_x0000_i1042" type="#_x0000_t75" style="width:35.25pt;height:13.5pt" o:ole="">
                  <v:imagedata r:id="rId33" o:title=""/>
                </v:shape>
                <o:OLEObject Type="Embed" ProgID="Equation.DSMT4" ShapeID="_x0000_i1042" DrawAspect="Content" ObjectID="_1770316829" r:id="rId41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>(g.g)</w:t>
            </w:r>
          </w:p>
        </w:tc>
        <w:tc>
          <w:tcPr>
            <w:tcW w:w="888" w:type="dxa"/>
            <w:tcBorders>
              <w:bottom w:val="nil"/>
            </w:tcBorders>
          </w:tcPr>
          <w:p w14:paraId="7B298485" w14:textId="77777777" w:rsidR="0047373D" w:rsidRDefault="0047373D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5B9F0E7" w14:textId="02CDDB8E" w:rsidR="004A5FE6" w:rsidRDefault="00A90FAE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</w:t>
            </w:r>
            <w:r w:rsidR="0047373D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5</w:t>
            </w:r>
          </w:p>
          <w:p w14:paraId="2B2956D1" w14:textId="77777777" w:rsidR="00A90FAE" w:rsidRDefault="00A90FAE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6BF46052" w14:textId="77777777" w:rsidR="0047373D" w:rsidRDefault="0047373D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920262C" w14:textId="77777777" w:rsidR="0047373D" w:rsidRDefault="0047373D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131E0EE2" w14:textId="2190F2E2" w:rsidR="0047373D" w:rsidRPr="004A5FE6" w:rsidRDefault="0047373D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4A5FE6" w:rsidRPr="009B101C" w14:paraId="51F1805F" w14:textId="77777777" w:rsidTr="00A31B01">
        <w:tc>
          <w:tcPr>
            <w:tcW w:w="838" w:type="dxa"/>
            <w:vMerge/>
            <w:vAlign w:val="center"/>
          </w:tcPr>
          <w:p w14:paraId="3D84D931" w14:textId="01652D8C" w:rsidR="004A5FE6" w:rsidRDefault="004A5FE6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top w:val="single" w:sz="4" w:space="0" w:color="auto"/>
            </w:tcBorders>
          </w:tcPr>
          <w:p w14:paraId="1031A26A" w14:textId="36E6A3DB" w:rsidR="00AB38FD" w:rsidRDefault="00A90FAE" w:rsidP="0022079B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b) </w:t>
            </w:r>
          </w:p>
          <w:p w14:paraId="30D0B2EA" w14:textId="0F1ABF82" w:rsidR="004A5FE6" w:rsidRDefault="00F61520" w:rsidP="0022079B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+)</w:t>
            </w:r>
            <w:r w:rsidR="00A90FAE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Chứng minh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CH // BD ( cùng vuông góc với DE)</w:t>
            </w:r>
          </w:p>
          <w:p w14:paraId="06977BE4" w14:textId="77777777" w:rsidR="00F61520" w:rsidRDefault="00F61520" w:rsidP="00F61520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47373D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1620" w:dyaOrig="360" w14:anchorId="248A36AF">
                <v:shape id="_x0000_i1043" type="#_x0000_t75" style="width:81.75pt;height:18pt" o:ole="">
                  <v:imagedata r:id="rId42" o:title=""/>
                </v:shape>
                <o:OLEObject Type="Embed" ProgID="Equation.DSMT4" ShapeID="_x0000_i1043" DrawAspect="Content" ObjectID="_1770316830" r:id="rId43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>(so le trong)</w:t>
            </w:r>
          </w:p>
          <w:p w14:paraId="79E9B521" w14:textId="78960724" w:rsidR="00F61520" w:rsidRDefault="00F61520" w:rsidP="00F61520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+)</w:t>
            </w:r>
            <w:r>
              <w:rPr>
                <w:sz w:val="28"/>
                <w:szCs w:val="28"/>
                <w:lang w:val="en-US"/>
              </w:rPr>
              <w:t xml:space="preserve"> Xét </w:t>
            </w:r>
            <w:r w:rsidRPr="00F61520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60" w:dyaOrig="279" w14:anchorId="5C6CF1ED">
                <v:shape id="_x0000_i1044" type="#_x0000_t75" style="width:38.25pt;height:13.5pt" o:ole="">
                  <v:imagedata r:id="rId44" o:title=""/>
                </v:shape>
                <o:OLEObject Type="Embed" ProgID="Equation.DSMT4" ShapeID="_x0000_i1044" DrawAspect="Content" ObjectID="_1770316831" r:id="rId45"/>
              </w:object>
            </w:r>
            <w:r w:rsidRPr="0047373D">
              <w:rPr>
                <w:noProof/>
                <w:sz w:val="28"/>
                <w:szCs w:val="28"/>
                <w:lang w:val="en-US"/>
              </w:rPr>
              <w:t xml:space="preserve"> và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20" w:dyaOrig="279" w14:anchorId="5A89F786">
                <v:shape id="_x0000_i1045" type="#_x0000_t75" style="width:36pt;height:13.5pt" o:ole="">
                  <v:imagedata r:id="rId46" o:title=""/>
                </v:shape>
                <o:OLEObject Type="Embed" ProgID="Equation.DSMT4" ShapeID="_x0000_i1045" DrawAspect="Content" ObjectID="_1770316832" r:id="rId47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 xml:space="preserve"> có:</w:t>
            </w:r>
            <w:r w:rsidRPr="00755839"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</w:rPr>
              <w:t xml:space="preserve"> </w:t>
            </w:r>
            <w:r w:rsidRPr="0047373D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1860" w:dyaOrig="360" w14:anchorId="084916BE">
                <v:shape id="_x0000_i1046" type="#_x0000_t75" style="width:93.75pt;height:18pt" o:ole="">
                  <v:imagedata r:id="rId48" o:title=""/>
                </v:shape>
                <o:OLEObject Type="Embed" ProgID="Equation.DSMT4" ShapeID="_x0000_i1046" DrawAspect="Content" ObjectID="_1770316833" r:id="rId49"/>
              </w:object>
            </w:r>
          </w:p>
          <w:p w14:paraId="51439F14" w14:textId="292BB5CF" w:rsidR="00F61520" w:rsidRPr="00F61520" w:rsidRDefault="00F61520" w:rsidP="00F61520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 xml:space="preserve">                                                </w:t>
            </w:r>
            <w:r w:rsidRPr="0047373D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1340" w:dyaOrig="360" w14:anchorId="165BEF66">
                <v:shape id="_x0000_i1047" type="#_x0000_t75" style="width:67.5pt;height:18pt" o:ole="">
                  <v:imagedata r:id="rId50" o:title=""/>
                </v:shape>
                <o:OLEObject Type="Embed" ProgID="Equation.DSMT4" ShapeID="_x0000_i1047" DrawAspect="Content" ObjectID="_1770316834" r:id="rId51"/>
              </w:objec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>(cmt)</w:t>
            </w:r>
          </w:p>
          <w:p w14:paraId="741EA9DA" w14:textId="77777777" w:rsidR="00A90FAE" w:rsidRDefault="00F61520" w:rsidP="00460668">
            <w:pPr>
              <w:outlineLvl w:val="1"/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Vậy     </w:t>
            </w:r>
            <w:r w:rsidRPr="00F61520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60" w:dyaOrig="279" w14:anchorId="1DF0000A">
                <v:shape id="_x0000_i1048" type="#_x0000_t75" style="width:38.25pt;height:13.5pt" o:ole="">
                  <v:imagedata r:id="rId44" o:title=""/>
                </v:shape>
                <o:OLEObject Type="Embed" ProgID="Equation.DSMT4" ShapeID="_x0000_i1048" DrawAspect="Content" ObjectID="_1770316835" r:id="rId52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0537F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F4534D1" wp14:editId="1D083B00">
                  <wp:extent cx="180975" cy="1168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38FD"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20" w:dyaOrig="279" w14:anchorId="69F7FF3F">
                <v:shape id="_x0000_i1049" type="#_x0000_t75" style="width:36pt;height:13.5pt" o:ole="">
                  <v:imagedata r:id="rId46" o:title=""/>
                </v:shape>
                <o:OLEObject Type="Embed" ProgID="Equation.DSMT4" ShapeID="_x0000_i1049" DrawAspect="Content" ObjectID="_1770316836" r:id="rId53"/>
              </w:object>
            </w:r>
            <w:r w:rsidR="00AB38FD"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>(g.g)</w:t>
            </w:r>
          </w:p>
          <w:p w14:paraId="2C8D04C5" w14:textId="2D4A0D91" w:rsidR="00AB38FD" w:rsidRP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AB38FD">
              <w:rPr>
                <w:rFonts w:asciiTheme="majorHAnsi" w:eastAsiaTheme="minorHAnsi" w:hAnsiTheme="majorHAnsi" w:cstheme="majorHAnsi"/>
                <w:color w:val="0D0D0D" w:themeColor="text1" w:themeTint="F2"/>
                <w:position w:val="-42"/>
                <w:sz w:val="28"/>
                <w:szCs w:val="28"/>
                <w:lang w:eastAsia="en-US"/>
              </w:rPr>
              <w:object w:dxaOrig="1800" w:dyaOrig="960" w14:anchorId="3339038D">
                <v:shape id="_x0000_i1050" type="#_x0000_t75" style="width:90.75pt;height:46.5pt" o:ole="">
                  <v:imagedata r:id="rId54" o:title=""/>
                </v:shape>
                <o:OLEObject Type="Embed" ProgID="Equation.DSMT4" ShapeID="_x0000_i1050" DrawAspect="Content" ObjectID="_1770316837" r:id="rId55"/>
              </w:objec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16CEABAB" w14:textId="77777777" w:rsidR="00A90FAE" w:rsidRDefault="00A90FAE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119C7A05" w14:textId="77777777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B01BC74" w14:textId="2FE9C992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4CA76F2E" w14:textId="77777777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E6104A9" w14:textId="77777777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AFCB623" w14:textId="7D2C84A6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4BE44863" w14:textId="3A843686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0FB9D88E" w14:textId="77777777" w:rsidR="00AB38FD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38FCB67C" w14:textId="67B58A36" w:rsidR="00AB38FD" w:rsidRPr="004A5FE6" w:rsidRDefault="00AB38FD" w:rsidP="00460668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B01953" w:rsidRPr="009B101C" w14:paraId="79803DE8" w14:textId="77777777" w:rsidTr="00A31B01">
        <w:tc>
          <w:tcPr>
            <w:tcW w:w="838" w:type="dxa"/>
            <w:vAlign w:val="center"/>
          </w:tcPr>
          <w:p w14:paraId="67DBC11E" w14:textId="77777777" w:rsidR="00B01953" w:rsidRDefault="00B01953" w:rsidP="0022079B">
            <w:pPr>
              <w:jc w:val="center"/>
              <w:outlineLvl w:val="1"/>
              <w:rPr>
                <w:rFonts w:asciiTheme="majorHAnsi" w:hAnsiTheme="majorHAnsi" w:cstheme="majorHAnsi"/>
                <w:b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7908" w:type="dxa"/>
            <w:tcBorders>
              <w:top w:val="single" w:sz="4" w:space="0" w:color="auto"/>
            </w:tcBorders>
          </w:tcPr>
          <w:p w14:paraId="3FAA9E6D" w14:textId="77777777" w:rsidR="00B01953" w:rsidRDefault="00AB38FD" w:rsidP="0022079B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c)</w:t>
            </w:r>
          </w:p>
          <w:p w14:paraId="3843C7EB" w14:textId="77777777" w:rsidR="00AB38FD" w:rsidRDefault="00AB38FD" w:rsidP="00AB38FD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+)Chứng minh </w:t>
            </w:r>
            <w:r w:rsidRPr="00AB38FD">
              <w:rPr>
                <w:rFonts w:asciiTheme="majorHAnsi" w:eastAsiaTheme="minorHAnsi" w:hAnsiTheme="majorHAnsi" w:cstheme="majorHAnsi"/>
                <w:color w:val="0D0D0D" w:themeColor="text1" w:themeTint="F2"/>
                <w:position w:val="-4"/>
                <w:sz w:val="28"/>
                <w:szCs w:val="28"/>
                <w:lang w:eastAsia="en-US"/>
              </w:rPr>
              <w:object w:dxaOrig="720" w:dyaOrig="260" w14:anchorId="475E83F4">
                <v:shape id="_x0000_i1051" type="#_x0000_t75" style="width:36pt;height:12.75pt" o:ole="">
                  <v:imagedata r:id="rId56" o:title=""/>
                </v:shape>
                <o:OLEObject Type="Embed" ProgID="Equation.DSMT4" ShapeID="_x0000_i1051" DrawAspect="Content" ObjectID="_1770316838" r:id="rId57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0537FF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A36CB36" wp14:editId="431E8BAB">
                  <wp:extent cx="180975" cy="1168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839">
              <w:rPr>
                <w:rFonts w:asciiTheme="majorHAnsi" w:eastAsiaTheme="minorHAnsi" w:hAnsiTheme="majorHAnsi" w:cstheme="majorHAnsi"/>
                <w:color w:val="0D0D0D" w:themeColor="text1" w:themeTint="F2"/>
                <w:position w:val="-6"/>
                <w:sz w:val="28"/>
                <w:szCs w:val="28"/>
                <w:lang w:eastAsia="en-US"/>
              </w:rPr>
              <w:object w:dxaOrig="720" w:dyaOrig="279" w14:anchorId="0FF91377">
                <v:shape id="_x0000_i1052" type="#_x0000_t75" style="width:36pt;height:13.5pt" o:ole="">
                  <v:imagedata r:id="rId58" o:title=""/>
                </v:shape>
                <o:OLEObject Type="Embed" ProgID="Equation.DSMT4" ShapeID="_x0000_i1052" DrawAspect="Content" ObjectID="_1770316839" r:id="rId59"/>
              </w:object>
            </w:r>
            <w:r w:rsidRPr="00AB38FD">
              <w:rPr>
                <w:rFonts w:asciiTheme="majorHAnsi" w:eastAsiaTheme="minorHAnsi" w:hAnsiTheme="majorHAnsi" w:cstheme="majorHAnsi"/>
                <w:color w:val="0D0D0D" w:themeColor="text1" w:themeTint="F2"/>
                <w:position w:val="-24"/>
                <w:sz w:val="28"/>
                <w:szCs w:val="28"/>
                <w:lang w:eastAsia="en-US"/>
              </w:rPr>
              <w:object w:dxaOrig="1660" w:dyaOrig="620" w14:anchorId="50045F0A">
                <v:shape id="_x0000_i1053" type="#_x0000_t75" style="width:83.25pt;height:30.75pt" o:ole="">
                  <v:imagedata r:id="rId60" o:title=""/>
                </v:shape>
                <o:OLEObject Type="Embed" ProgID="Equation.DSMT4" ShapeID="_x0000_i1053" DrawAspect="Content" ObjectID="_1770316840" r:id="rId61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</w:p>
          <w:p w14:paraId="6E27F121" w14:textId="4AB8E07F" w:rsidR="00AB38FD" w:rsidRDefault="00AB38FD" w:rsidP="00AB38FD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+)Chứng minh </w:t>
            </w:r>
            <w:r>
              <w:rPr>
                <w:rFonts w:asciiTheme="majorHAnsi" w:hAnsiTheme="majorHAnsi" w:cstheme="majorHAnsi"/>
                <w:color w:val="0D0D0D" w:themeColor="text1" w:themeTint="F2"/>
                <w:sz w:val="28"/>
                <w:szCs w:val="28"/>
                <w:lang w:val="en-US"/>
              </w:rPr>
              <w:t>tương tự ta được:</w:t>
            </w:r>
            <w:r w:rsidRPr="00AB38FD">
              <w:rPr>
                <w:rFonts w:asciiTheme="majorHAnsi" w:eastAsiaTheme="minorHAnsi" w:hAnsiTheme="majorHAnsi" w:cstheme="majorHAnsi"/>
                <w:color w:val="0D0D0D" w:themeColor="text1" w:themeTint="F2"/>
                <w:position w:val="-24"/>
                <w:sz w:val="28"/>
                <w:szCs w:val="28"/>
                <w:lang w:eastAsia="en-US"/>
              </w:rPr>
              <w:object w:dxaOrig="1380" w:dyaOrig="620" w14:anchorId="76C49228">
                <v:shape id="_x0000_i1054" type="#_x0000_t75" style="width:69.75pt;height:30.75pt" o:ole="">
                  <v:imagedata r:id="rId62" o:title=""/>
                </v:shape>
                <o:OLEObject Type="Embed" ProgID="Equation.DSMT4" ShapeID="_x0000_i1054" DrawAspect="Content" ObjectID="_1770316841" r:id="rId63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</w:p>
          <w:p w14:paraId="444EEB8F" w14:textId="5C23865C" w:rsidR="00402FE1" w:rsidRDefault="00402FE1" w:rsidP="00402FE1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 xml:space="preserve">Từ (1) và (2) </w:t>
            </w:r>
            <w:r w:rsidRPr="00AB38FD">
              <w:rPr>
                <w:rFonts w:asciiTheme="majorHAnsi" w:eastAsiaTheme="minorHAnsi" w:hAnsiTheme="majorHAnsi" w:cstheme="majorHAnsi"/>
                <w:color w:val="0D0D0D" w:themeColor="text1" w:themeTint="F2"/>
                <w:position w:val="-24"/>
                <w:sz w:val="28"/>
                <w:szCs w:val="28"/>
                <w:lang w:eastAsia="en-US"/>
              </w:rPr>
              <w:object w:dxaOrig="1700" w:dyaOrig="620" w14:anchorId="5ABA9E11">
                <v:shape id="_x0000_i1055" type="#_x0000_t75" style="width:85.5pt;height:30.75pt" o:ole="">
                  <v:imagedata r:id="rId64" o:title=""/>
                </v:shape>
                <o:OLEObject Type="Embed" ProgID="Equation.DSMT4" ShapeID="_x0000_i1055" DrawAspect="Content" ObjectID="_1770316842" r:id="rId65"/>
              </w:objec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</w:p>
          <w:p w14:paraId="1875648C" w14:textId="650D538B" w:rsidR="00402FE1" w:rsidRDefault="00402FE1" w:rsidP="00402FE1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+) Chứng minh được : BO = DO (4)</w:t>
            </w:r>
          </w:p>
          <w:p w14:paraId="12C50DFE" w14:textId="70C1C420" w:rsidR="00402FE1" w:rsidRDefault="00402FE1" w:rsidP="00AB38FD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Từ (3) và (4) ta có : HK = KC  suy ra ĐPCM</w:t>
            </w:r>
          </w:p>
          <w:p w14:paraId="748C9BB9" w14:textId="6015D3D7" w:rsidR="00AB38FD" w:rsidRDefault="00AB38FD" w:rsidP="00AB38FD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14:paraId="757B4F88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48DEE12" w14:textId="77777777" w:rsidR="00B01953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16A6FBE3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B33A5FA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1F19E119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17D967E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5A0331AB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7261B4CD" w14:textId="77777777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  <w:p w14:paraId="513F03C3" w14:textId="338E4F0C" w:rsidR="00402FE1" w:rsidRDefault="00402FE1" w:rsidP="00A90FAE">
            <w:pPr>
              <w:outlineLvl w:val="1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en-US"/>
              </w:rPr>
              <w:t>0,25</w:t>
            </w:r>
          </w:p>
        </w:tc>
      </w:tr>
      <w:tr w:rsidR="00086C98" w:rsidRPr="0005702E" w14:paraId="0BB95124" w14:textId="77777777" w:rsidTr="00A31B01">
        <w:tc>
          <w:tcPr>
            <w:tcW w:w="838" w:type="dxa"/>
            <w:vMerge w:val="restart"/>
          </w:tcPr>
          <w:p w14:paraId="099BE1A8" w14:textId="64AB55C2" w:rsidR="00086C98" w:rsidRPr="0005702E" w:rsidRDefault="00402FE1" w:rsidP="00A31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 (1,0 </w:t>
            </w:r>
            <w:r w:rsidR="00086C98" w:rsidRPr="0005702E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908" w:type="dxa"/>
          </w:tcPr>
          <w:p w14:paraId="3C2CAB25" w14:textId="77777777" w:rsidR="00086C98" w:rsidRPr="0005702E" w:rsidRDefault="00086C98" w:rsidP="00A31B01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Cho các số thực a, b, c đôi một khác nhau thoả mãn: </w:t>
            </w:r>
          </w:p>
          <w:p w14:paraId="18AE7E5D" w14:textId="77777777" w:rsidR="00086C98" w:rsidRPr="0005702E" w:rsidRDefault="00086C98" w:rsidP="00A31B01">
            <w:pPr>
              <w:spacing w:before="160"/>
              <w:jc w:val="both"/>
              <w:rPr>
                <w:b/>
                <w:sz w:val="24"/>
                <w:szCs w:val="24"/>
              </w:rPr>
            </w:pPr>
            <w:r w:rsidRPr="0005702E">
              <w:rPr>
                <w:rFonts w:asciiTheme="minorHAnsi" w:eastAsiaTheme="minorHAnsi" w:hAnsiTheme="minorHAnsi" w:cstheme="minorBidi"/>
                <w:b/>
                <w:position w:val="-6"/>
                <w:sz w:val="24"/>
                <w:szCs w:val="24"/>
                <w:lang w:eastAsia="en-US"/>
              </w:rPr>
              <w:object w:dxaOrig="1840" w:dyaOrig="320" w14:anchorId="10318BF7">
                <v:shape id="_x0000_i1056" type="#_x0000_t75" style="width:92.25pt;height:15.75pt" o:ole="">
                  <v:imagedata r:id="rId66" o:title=""/>
                </v:shape>
                <o:OLEObject Type="Embed" ProgID="Equation.DSMT4" ShapeID="_x0000_i1056" DrawAspect="Content" ObjectID="_1770316843" r:id="rId67"/>
              </w:object>
            </w:r>
            <w:r w:rsidRPr="0005702E">
              <w:rPr>
                <w:b/>
                <w:sz w:val="24"/>
                <w:szCs w:val="24"/>
              </w:rPr>
              <w:t xml:space="preserve"> và </w:t>
            </w:r>
            <w:r w:rsidRPr="0005702E">
              <w:rPr>
                <w:rFonts w:asciiTheme="minorHAnsi" w:eastAsiaTheme="minorHAnsi" w:hAnsiTheme="minorHAnsi" w:cstheme="minorBidi"/>
                <w:b/>
                <w:position w:val="-6"/>
                <w:sz w:val="24"/>
                <w:szCs w:val="24"/>
                <w:lang w:eastAsia="en-US"/>
              </w:rPr>
              <w:object w:dxaOrig="840" w:dyaOrig="279" w14:anchorId="57D33CE0">
                <v:shape id="_x0000_i1057" type="#_x0000_t75" style="width:42pt;height:14.25pt" o:ole="">
                  <v:imagedata r:id="rId68" o:title=""/>
                </v:shape>
                <o:OLEObject Type="Embed" ProgID="Equation.DSMT4" ShapeID="_x0000_i1057" DrawAspect="Content" ObjectID="_1770316844" r:id="rId69"/>
              </w:object>
            </w:r>
          </w:p>
          <w:p w14:paraId="79327A0B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b/>
                <w:sz w:val="24"/>
                <w:szCs w:val="24"/>
              </w:rPr>
              <w:t xml:space="preserve">Tính giá trị biểu thức </w:t>
            </w:r>
            <w:r w:rsidRPr="0005702E">
              <w:rPr>
                <w:rFonts w:asciiTheme="minorHAnsi" w:eastAsiaTheme="minorHAnsi" w:hAnsiTheme="minorHAnsi" w:cstheme="minorBidi"/>
                <w:b/>
                <w:position w:val="-24"/>
                <w:sz w:val="24"/>
                <w:szCs w:val="24"/>
                <w:lang w:eastAsia="en-US"/>
              </w:rPr>
              <w:object w:dxaOrig="4260" w:dyaOrig="660" w14:anchorId="5DD3356A">
                <v:shape id="_x0000_i1058" type="#_x0000_t75" style="width:213pt;height:33pt" o:ole="">
                  <v:imagedata r:id="rId70" o:title=""/>
                </v:shape>
                <o:OLEObject Type="Embed" ProgID="Equation.DSMT4" ShapeID="_x0000_i1058" DrawAspect="Content" ObjectID="_1770316845" r:id="rId71"/>
              </w:object>
            </w:r>
          </w:p>
        </w:tc>
        <w:tc>
          <w:tcPr>
            <w:tcW w:w="888" w:type="dxa"/>
          </w:tcPr>
          <w:p w14:paraId="2080E40C" w14:textId="77777777" w:rsidR="00086C98" w:rsidRPr="0005702E" w:rsidRDefault="00086C98" w:rsidP="00A31B01">
            <w:pPr>
              <w:jc w:val="center"/>
              <w:rPr>
                <w:sz w:val="24"/>
                <w:szCs w:val="24"/>
              </w:rPr>
            </w:pPr>
          </w:p>
        </w:tc>
      </w:tr>
      <w:tr w:rsidR="00086C98" w:rsidRPr="0005702E" w14:paraId="2C4D1296" w14:textId="77777777" w:rsidTr="00A31B01">
        <w:tc>
          <w:tcPr>
            <w:tcW w:w="838" w:type="dxa"/>
            <w:vMerge/>
          </w:tcPr>
          <w:p w14:paraId="5F6A8F11" w14:textId="77777777" w:rsidR="00086C98" w:rsidRPr="0005702E" w:rsidRDefault="00086C98" w:rsidP="00A31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14:paraId="15FF79D6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+) Từ </w:t>
            </w:r>
            <w:r w:rsidRPr="0005702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840" w:dyaOrig="320" w14:anchorId="0AB50DC2">
                <v:shape id="_x0000_i1059" type="#_x0000_t75" style="width:92.25pt;height:15.75pt" o:ole="">
                  <v:imagedata r:id="rId66" o:title=""/>
                </v:shape>
                <o:OLEObject Type="Embed" ProgID="Equation.DSMT4" ShapeID="_x0000_i1059" DrawAspect="Content" ObjectID="_1770316846" r:id="rId72"/>
              </w:object>
            </w:r>
            <w:r w:rsidRPr="0005702E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4300" w:dyaOrig="440" w14:anchorId="5EDD94AE">
                <v:shape id="_x0000_i1060" type="#_x0000_t75" style="width:215.25pt;height:21.75pt" o:ole="">
                  <v:imagedata r:id="rId73" o:title=""/>
                </v:shape>
                <o:OLEObject Type="Embed" ProgID="Equation.DSMT4" ShapeID="_x0000_i1060" DrawAspect="Content" ObjectID="_1770316847" r:id="rId74"/>
              </w:object>
            </w:r>
          </w:p>
          <w:p w14:paraId="04F1C77C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Do </w:t>
            </w:r>
            <w:r w:rsidRPr="0005702E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840" w:dyaOrig="320" w14:anchorId="759DC2CE">
                <v:shape id="_x0000_i1061" type="#_x0000_t75" style="width:141.75pt;height:15.75pt" o:ole="">
                  <v:imagedata r:id="rId75" o:title=""/>
                </v:shape>
                <o:OLEObject Type="Embed" ProgID="Equation.DSMT4" ShapeID="_x0000_i1061" DrawAspect="Content" ObjectID="_1770316848" r:id="rId76"/>
              </w:object>
            </w:r>
            <w:r w:rsidRPr="0005702E">
              <w:rPr>
                <w:sz w:val="24"/>
                <w:szCs w:val="24"/>
              </w:rPr>
              <w:t xml:space="preserve"> với a, b, c đôi một khác nhau nên suy ra</w:t>
            </w:r>
          </w:p>
          <w:p w14:paraId="4A7E9120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a + b + c = 0.</w:t>
            </w:r>
          </w:p>
        </w:tc>
        <w:tc>
          <w:tcPr>
            <w:tcW w:w="888" w:type="dxa"/>
          </w:tcPr>
          <w:p w14:paraId="7492517D" w14:textId="3A8674E0" w:rsidR="00086C98" w:rsidRPr="0005702E" w:rsidRDefault="00086C98" w:rsidP="00A31B01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</w:t>
            </w:r>
            <w:r w:rsidRPr="0005702E">
              <w:rPr>
                <w:sz w:val="24"/>
                <w:szCs w:val="24"/>
              </w:rPr>
              <w:t>5</w:t>
            </w:r>
          </w:p>
        </w:tc>
      </w:tr>
      <w:tr w:rsidR="00086C98" w:rsidRPr="0005702E" w14:paraId="5483E4D0" w14:textId="77777777" w:rsidTr="00A31B01">
        <w:tc>
          <w:tcPr>
            <w:tcW w:w="838" w:type="dxa"/>
            <w:vMerge/>
          </w:tcPr>
          <w:p w14:paraId="23CEC6CE" w14:textId="77777777" w:rsidR="00086C98" w:rsidRPr="0005702E" w:rsidRDefault="00086C98" w:rsidP="00A31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14:paraId="4EAD9D29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Khi đó: </w:t>
            </w:r>
          </w:p>
          <w:p w14:paraId="7572FCF1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7440" w:dyaOrig="740" w14:anchorId="404752BF">
                <v:shape id="_x0000_i1062" type="#_x0000_t75" style="width:372pt;height:36.75pt" o:ole="">
                  <v:imagedata r:id="rId77" o:title=""/>
                </v:shape>
                <o:OLEObject Type="Embed" ProgID="Equation.DSMT4" ShapeID="_x0000_i1062" DrawAspect="Content" ObjectID="_1770316849" r:id="rId78"/>
              </w:object>
            </w:r>
          </w:p>
          <w:p w14:paraId="575E9B97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 xml:space="preserve">Tương tự: </w:t>
            </w:r>
            <w:r w:rsidRPr="0005702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3060" w:dyaOrig="660" w14:anchorId="0B3E313F">
                <v:shape id="_x0000_i1063" type="#_x0000_t75" style="width:153pt;height:33pt" o:ole="">
                  <v:imagedata r:id="rId79" o:title=""/>
                </v:shape>
                <o:OLEObject Type="Embed" ProgID="Equation.DSMT4" ShapeID="_x0000_i1063" DrawAspect="Content" ObjectID="_1770316850" r:id="rId80"/>
              </w:object>
            </w:r>
          </w:p>
        </w:tc>
        <w:tc>
          <w:tcPr>
            <w:tcW w:w="888" w:type="dxa"/>
          </w:tcPr>
          <w:p w14:paraId="155FB849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142D793A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2373325C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</w:t>
            </w:r>
            <w:r w:rsidRPr="0005702E">
              <w:rPr>
                <w:sz w:val="24"/>
                <w:szCs w:val="24"/>
              </w:rPr>
              <w:t>5</w:t>
            </w:r>
          </w:p>
          <w:p w14:paraId="2F905C18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5029DD22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6383DB60" w14:textId="71154813" w:rsidR="00086C98" w:rsidRPr="00086C98" w:rsidRDefault="00086C98" w:rsidP="00A31B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</w:t>
            </w:r>
          </w:p>
        </w:tc>
      </w:tr>
      <w:tr w:rsidR="00086C98" w:rsidRPr="0005702E" w14:paraId="3C7110DC" w14:textId="77777777" w:rsidTr="00A31B01">
        <w:trPr>
          <w:trHeight w:val="1314"/>
        </w:trPr>
        <w:tc>
          <w:tcPr>
            <w:tcW w:w="838" w:type="dxa"/>
            <w:vMerge/>
          </w:tcPr>
          <w:p w14:paraId="62EDF1D4" w14:textId="77777777" w:rsidR="00086C98" w:rsidRPr="0005702E" w:rsidRDefault="00086C98" w:rsidP="00A31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14:paraId="5D632BEE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Công theo vế</w:t>
            </w:r>
            <w:r>
              <w:rPr>
                <w:sz w:val="24"/>
                <w:szCs w:val="24"/>
              </w:rPr>
              <w:t xml:space="preserve"> các đẳng t</w:t>
            </w:r>
            <w:r w:rsidRPr="0005702E">
              <w:rPr>
                <w:sz w:val="24"/>
                <w:szCs w:val="24"/>
              </w:rPr>
              <w:t>hức trên ta được:</w:t>
            </w:r>
          </w:p>
          <w:p w14:paraId="4099221A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7699" w:dyaOrig="660" w14:anchorId="6BF3F8C7">
                <v:shape id="_x0000_i1064" type="#_x0000_t75" style="width:384.75pt;height:33pt" o:ole="">
                  <v:imagedata r:id="rId81" o:title=""/>
                </v:shape>
                <o:OLEObject Type="Embed" ProgID="Equation.DSMT4" ShapeID="_x0000_i1064" DrawAspect="Content" ObjectID="_1770316851" r:id="rId82"/>
              </w:object>
            </w:r>
          </w:p>
          <w:p w14:paraId="4DBE14B7" w14:textId="77777777" w:rsidR="00086C98" w:rsidRPr="0005702E" w:rsidRDefault="00086C98" w:rsidP="00A31B01">
            <w:pPr>
              <w:jc w:val="both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Vậy P = 0.</w:t>
            </w:r>
          </w:p>
        </w:tc>
        <w:tc>
          <w:tcPr>
            <w:tcW w:w="888" w:type="dxa"/>
          </w:tcPr>
          <w:p w14:paraId="587B023A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021158B2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6E844E2C" w14:textId="77777777" w:rsidR="00086C98" w:rsidRDefault="00086C98" w:rsidP="00A31B01">
            <w:pPr>
              <w:jc w:val="center"/>
              <w:rPr>
                <w:sz w:val="24"/>
                <w:szCs w:val="24"/>
              </w:rPr>
            </w:pPr>
          </w:p>
          <w:p w14:paraId="102D7F15" w14:textId="64B7DFF3" w:rsidR="00086C98" w:rsidRPr="0005702E" w:rsidRDefault="00086C98" w:rsidP="00A31B01">
            <w:pPr>
              <w:jc w:val="center"/>
              <w:rPr>
                <w:sz w:val="24"/>
                <w:szCs w:val="24"/>
              </w:rPr>
            </w:pPr>
            <w:r w:rsidRPr="000570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</w:t>
            </w:r>
            <w:r w:rsidRPr="0005702E">
              <w:rPr>
                <w:sz w:val="24"/>
                <w:szCs w:val="24"/>
              </w:rPr>
              <w:t>5</w:t>
            </w:r>
          </w:p>
        </w:tc>
      </w:tr>
    </w:tbl>
    <w:p w14:paraId="7EE893FB" w14:textId="516C7ED1" w:rsidR="0055017B" w:rsidRDefault="0055017B" w:rsidP="00A90FAE">
      <w:pPr>
        <w:shd w:val="clear" w:color="auto" w:fill="FFFFFF"/>
        <w:spacing w:before="120" w:after="120" w:line="240" w:lineRule="auto"/>
        <w:ind w:firstLine="720"/>
        <w:rPr>
          <w:rFonts w:asciiTheme="majorHAnsi" w:eastAsia="Times New Roman" w:hAnsiTheme="majorHAnsi" w:cstheme="majorHAnsi"/>
          <w:b/>
          <w:bCs/>
          <w:caps/>
          <w:sz w:val="28"/>
          <w:szCs w:val="28"/>
          <w:bdr w:val="none" w:sz="0" w:space="0" w:color="auto" w:frame="1"/>
        </w:rPr>
      </w:pPr>
    </w:p>
    <w:sectPr w:rsidR="0055017B" w:rsidSect="0053404F">
      <w:pgSz w:w="11906" w:h="16838" w:code="9"/>
      <w:pgMar w:top="540" w:right="851" w:bottom="45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C0"/>
    <w:multiLevelType w:val="hybridMultilevel"/>
    <w:tmpl w:val="8B7C8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504"/>
    <w:multiLevelType w:val="hybridMultilevel"/>
    <w:tmpl w:val="41E2EB00"/>
    <w:lvl w:ilvl="0" w:tplc="249A7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63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4">
    <w:nsid w:val="2D2933A4"/>
    <w:multiLevelType w:val="hybridMultilevel"/>
    <w:tmpl w:val="24B21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0628"/>
    <w:multiLevelType w:val="hybridMultilevel"/>
    <w:tmpl w:val="55B6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95D33"/>
    <w:multiLevelType w:val="hybridMultilevel"/>
    <w:tmpl w:val="73064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465C9"/>
    <w:multiLevelType w:val="hybridMultilevel"/>
    <w:tmpl w:val="3EAA8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C91"/>
    <w:multiLevelType w:val="hybridMultilevel"/>
    <w:tmpl w:val="EC2CF388"/>
    <w:lvl w:ilvl="0" w:tplc="6896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15D79"/>
    <w:multiLevelType w:val="hybridMultilevel"/>
    <w:tmpl w:val="0D749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00962"/>
    <w:multiLevelType w:val="hybridMultilevel"/>
    <w:tmpl w:val="C6125DF0"/>
    <w:lvl w:ilvl="0" w:tplc="497E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1397"/>
    <w:multiLevelType w:val="hybridMultilevel"/>
    <w:tmpl w:val="9300CBAC"/>
    <w:lvl w:ilvl="0" w:tplc="23A6E950">
      <w:start w:val="1"/>
      <w:numFmt w:val="upperRoman"/>
      <w:lvlText w:val="(%1)"/>
      <w:lvlJc w:val="right"/>
      <w:pPr>
        <w:tabs>
          <w:tab w:val="num" w:pos="720"/>
        </w:tabs>
        <w:ind w:left="720" w:hanging="360"/>
      </w:pPr>
    </w:lvl>
    <w:lvl w:ilvl="1" w:tplc="2CBCA7AA" w:tentative="1">
      <w:start w:val="1"/>
      <w:numFmt w:val="upperRoman"/>
      <w:lvlText w:val="(%2)"/>
      <w:lvlJc w:val="right"/>
      <w:pPr>
        <w:tabs>
          <w:tab w:val="num" w:pos="1440"/>
        </w:tabs>
        <w:ind w:left="1440" w:hanging="360"/>
      </w:pPr>
    </w:lvl>
    <w:lvl w:ilvl="2" w:tplc="B638127A" w:tentative="1">
      <w:start w:val="1"/>
      <w:numFmt w:val="upperRoman"/>
      <w:lvlText w:val="(%3)"/>
      <w:lvlJc w:val="right"/>
      <w:pPr>
        <w:tabs>
          <w:tab w:val="num" w:pos="2160"/>
        </w:tabs>
        <w:ind w:left="2160" w:hanging="360"/>
      </w:pPr>
    </w:lvl>
    <w:lvl w:ilvl="3" w:tplc="28E649C6" w:tentative="1">
      <w:start w:val="1"/>
      <w:numFmt w:val="upperRoman"/>
      <w:lvlText w:val="(%4)"/>
      <w:lvlJc w:val="right"/>
      <w:pPr>
        <w:tabs>
          <w:tab w:val="num" w:pos="2880"/>
        </w:tabs>
        <w:ind w:left="2880" w:hanging="360"/>
      </w:pPr>
    </w:lvl>
    <w:lvl w:ilvl="4" w:tplc="92F89EDA" w:tentative="1">
      <w:start w:val="1"/>
      <w:numFmt w:val="upperRoman"/>
      <w:lvlText w:val="(%5)"/>
      <w:lvlJc w:val="right"/>
      <w:pPr>
        <w:tabs>
          <w:tab w:val="num" w:pos="3600"/>
        </w:tabs>
        <w:ind w:left="3600" w:hanging="360"/>
      </w:pPr>
    </w:lvl>
    <w:lvl w:ilvl="5" w:tplc="BEA2CD5A" w:tentative="1">
      <w:start w:val="1"/>
      <w:numFmt w:val="upperRoman"/>
      <w:lvlText w:val="(%6)"/>
      <w:lvlJc w:val="right"/>
      <w:pPr>
        <w:tabs>
          <w:tab w:val="num" w:pos="4320"/>
        </w:tabs>
        <w:ind w:left="4320" w:hanging="360"/>
      </w:pPr>
    </w:lvl>
    <w:lvl w:ilvl="6" w:tplc="8A985EC2" w:tentative="1">
      <w:start w:val="1"/>
      <w:numFmt w:val="upperRoman"/>
      <w:lvlText w:val="(%7)"/>
      <w:lvlJc w:val="right"/>
      <w:pPr>
        <w:tabs>
          <w:tab w:val="num" w:pos="5040"/>
        </w:tabs>
        <w:ind w:left="5040" w:hanging="360"/>
      </w:pPr>
    </w:lvl>
    <w:lvl w:ilvl="7" w:tplc="9B5816CA" w:tentative="1">
      <w:start w:val="1"/>
      <w:numFmt w:val="upperRoman"/>
      <w:lvlText w:val="(%8)"/>
      <w:lvlJc w:val="right"/>
      <w:pPr>
        <w:tabs>
          <w:tab w:val="num" w:pos="5760"/>
        </w:tabs>
        <w:ind w:left="5760" w:hanging="360"/>
      </w:pPr>
    </w:lvl>
    <w:lvl w:ilvl="8" w:tplc="B9A691FA" w:tentative="1">
      <w:start w:val="1"/>
      <w:numFmt w:val="upp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D91401"/>
    <w:multiLevelType w:val="hybridMultilevel"/>
    <w:tmpl w:val="1DB4C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14701"/>
    <w:multiLevelType w:val="hybridMultilevel"/>
    <w:tmpl w:val="B7C23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42BDE"/>
    <w:multiLevelType w:val="hybridMultilevel"/>
    <w:tmpl w:val="4C468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F51A7"/>
    <w:multiLevelType w:val="hybridMultilevel"/>
    <w:tmpl w:val="39A6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79CF4965"/>
    <w:multiLevelType w:val="hybridMultilevel"/>
    <w:tmpl w:val="606A4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14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5"/>
    <w:rsid w:val="000010E6"/>
    <w:rsid w:val="00001614"/>
    <w:rsid w:val="00001DF2"/>
    <w:rsid w:val="000059A4"/>
    <w:rsid w:val="0002353D"/>
    <w:rsid w:val="00023833"/>
    <w:rsid w:val="00030D3B"/>
    <w:rsid w:val="0003219F"/>
    <w:rsid w:val="00032C05"/>
    <w:rsid w:val="00034031"/>
    <w:rsid w:val="00034AD4"/>
    <w:rsid w:val="00042DE4"/>
    <w:rsid w:val="0004767F"/>
    <w:rsid w:val="000535F7"/>
    <w:rsid w:val="000537FF"/>
    <w:rsid w:val="00055262"/>
    <w:rsid w:val="0006442B"/>
    <w:rsid w:val="0007054C"/>
    <w:rsid w:val="000708D9"/>
    <w:rsid w:val="00071112"/>
    <w:rsid w:val="00073653"/>
    <w:rsid w:val="00075FA1"/>
    <w:rsid w:val="00080A6D"/>
    <w:rsid w:val="00082D0F"/>
    <w:rsid w:val="00086C98"/>
    <w:rsid w:val="00090651"/>
    <w:rsid w:val="00093B0D"/>
    <w:rsid w:val="000A1F68"/>
    <w:rsid w:val="000A79F5"/>
    <w:rsid w:val="000B2B75"/>
    <w:rsid w:val="000C0DC8"/>
    <w:rsid w:val="000C43BB"/>
    <w:rsid w:val="000C5277"/>
    <w:rsid w:val="000C5730"/>
    <w:rsid w:val="000C5827"/>
    <w:rsid w:val="000C5F28"/>
    <w:rsid w:val="000C6ABE"/>
    <w:rsid w:val="000D46EE"/>
    <w:rsid w:val="000D607C"/>
    <w:rsid w:val="000D6C2C"/>
    <w:rsid w:val="000E2CEA"/>
    <w:rsid w:val="000E4E97"/>
    <w:rsid w:val="000E63B5"/>
    <w:rsid w:val="000F3804"/>
    <w:rsid w:val="000F776A"/>
    <w:rsid w:val="0010053E"/>
    <w:rsid w:val="00101DA4"/>
    <w:rsid w:val="001037A3"/>
    <w:rsid w:val="0010734F"/>
    <w:rsid w:val="00117D1F"/>
    <w:rsid w:val="001230E2"/>
    <w:rsid w:val="0012328A"/>
    <w:rsid w:val="001234BF"/>
    <w:rsid w:val="0012504A"/>
    <w:rsid w:val="001272A8"/>
    <w:rsid w:val="00137229"/>
    <w:rsid w:val="00140472"/>
    <w:rsid w:val="00141EA8"/>
    <w:rsid w:val="001534CC"/>
    <w:rsid w:val="00160DBD"/>
    <w:rsid w:val="001715B2"/>
    <w:rsid w:val="00176CAD"/>
    <w:rsid w:val="00183393"/>
    <w:rsid w:val="001848AA"/>
    <w:rsid w:val="0018691D"/>
    <w:rsid w:val="00187328"/>
    <w:rsid w:val="00191FFE"/>
    <w:rsid w:val="0019590B"/>
    <w:rsid w:val="001A1843"/>
    <w:rsid w:val="001A521D"/>
    <w:rsid w:val="001B112B"/>
    <w:rsid w:val="001C21DF"/>
    <w:rsid w:val="001C29A5"/>
    <w:rsid w:val="001C4211"/>
    <w:rsid w:val="001D2245"/>
    <w:rsid w:val="001E12E1"/>
    <w:rsid w:val="001E160A"/>
    <w:rsid w:val="001E1D86"/>
    <w:rsid w:val="001E2659"/>
    <w:rsid w:val="001E2FCA"/>
    <w:rsid w:val="001F108B"/>
    <w:rsid w:val="001F174C"/>
    <w:rsid w:val="001F5F20"/>
    <w:rsid w:val="0020296D"/>
    <w:rsid w:val="00205004"/>
    <w:rsid w:val="002058E0"/>
    <w:rsid w:val="00206A44"/>
    <w:rsid w:val="0022079B"/>
    <w:rsid w:val="00220FE7"/>
    <w:rsid w:val="00221DE7"/>
    <w:rsid w:val="00223530"/>
    <w:rsid w:val="002364F0"/>
    <w:rsid w:val="00241CBE"/>
    <w:rsid w:val="002474D4"/>
    <w:rsid w:val="00251153"/>
    <w:rsid w:val="00253CDB"/>
    <w:rsid w:val="0026283E"/>
    <w:rsid w:val="002633A7"/>
    <w:rsid w:val="00273C63"/>
    <w:rsid w:val="002754B4"/>
    <w:rsid w:val="00277F08"/>
    <w:rsid w:val="00285C5E"/>
    <w:rsid w:val="002A13A9"/>
    <w:rsid w:val="002A3F91"/>
    <w:rsid w:val="002A45C8"/>
    <w:rsid w:val="002B2B86"/>
    <w:rsid w:val="002B60E6"/>
    <w:rsid w:val="002D6DAE"/>
    <w:rsid w:val="002E39D5"/>
    <w:rsid w:val="002E5431"/>
    <w:rsid w:val="002F42AD"/>
    <w:rsid w:val="002F7961"/>
    <w:rsid w:val="002F7C48"/>
    <w:rsid w:val="00301337"/>
    <w:rsid w:val="00306387"/>
    <w:rsid w:val="00307C65"/>
    <w:rsid w:val="00310D0D"/>
    <w:rsid w:val="0031198F"/>
    <w:rsid w:val="00313E0B"/>
    <w:rsid w:val="00316428"/>
    <w:rsid w:val="00330D38"/>
    <w:rsid w:val="00331771"/>
    <w:rsid w:val="003357BC"/>
    <w:rsid w:val="00341E06"/>
    <w:rsid w:val="003434B1"/>
    <w:rsid w:val="00344480"/>
    <w:rsid w:val="003452D2"/>
    <w:rsid w:val="00350325"/>
    <w:rsid w:val="003516B1"/>
    <w:rsid w:val="00351920"/>
    <w:rsid w:val="00354606"/>
    <w:rsid w:val="00356F53"/>
    <w:rsid w:val="0036354E"/>
    <w:rsid w:val="00363DA5"/>
    <w:rsid w:val="00372A82"/>
    <w:rsid w:val="00380018"/>
    <w:rsid w:val="003927A3"/>
    <w:rsid w:val="003A279C"/>
    <w:rsid w:val="003A3496"/>
    <w:rsid w:val="003A3823"/>
    <w:rsid w:val="003B3625"/>
    <w:rsid w:val="003B5E41"/>
    <w:rsid w:val="003C244E"/>
    <w:rsid w:val="003C2B8C"/>
    <w:rsid w:val="003C49A5"/>
    <w:rsid w:val="003D7A1A"/>
    <w:rsid w:val="003E066A"/>
    <w:rsid w:val="003E40E9"/>
    <w:rsid w:val="003E7BA9"/>
    <w:rsid w:val="003F03FA"/>
    <w:rsid w:val="003F2622"/>
    <w:rsid w:val="003F4F04"/>
    <w:rsid w:val="0040116E"/>
    <w:rsid w:val="00402FE1"/>
    <w:rsid w:val="00406DF0"/>
    <w:rsid w:val="00415342"/>
    <w:rsid w:val="004216EB"/>
    <w:rsid w:val="00424E62"/>
    <w:rsid w:val="0042503D"/>
    <w:rsid w:val="00426906"/>
    <w:rsid w:val="00442F35"/>
    <w:rsid w:val="00443A1D"/>
    <w:rsid w:val="004528E5"/>
    <w:rsid w:val="00460668"/>
    <w:rsid w:val="0046261A"/>
    <w:rsid w:val="00463D75"/>
    <w:rsid w:val="004661D0"/>
    <w:rsid w:val="00471E7D"/>
    <w:rsid w:val="00473739"/>
    <w:rsid w:val="0047373D"/>
    <w:rsid w:val="0048289D"/>
    <w:rsid w:val="0049268A"/>
    <w:rsid w:val="0049472F"/>
    <w:rsid w:val="00495589"/>
    <w:rsid w:val="0049563A"/>
    <w:rsid w:val="004A1865"/>
    <w:rsid w:val="004A19F9"/>
    <w:rsid w:val="004A5FE6"/>
    <w:rsid w:val="004B51E9"/>
    <w:rsid w:val="004B75BD"/>
    <w:rsid w:val="004C49E6"/>
    <w:rsid w:val="004D3D93"/>
    <w:rsid w:val="004E0041"/>
    <w:rsid w:val="004E0B51"/>
    <w:rsid w:val="004E2C08"/>
    <w:rsid w:val="004E3CE3"/>
    <w:rsid w:val="004E54E7"/>
    <w:rsid w:val="004F1193"/>
    <w:rsid w:val="004F3232"/>
    <w:rsid w:val="004F5821"/>
    <w:rsid w:val="0050089D"/>
    <w:rsid w:val="005130C8"/>
    <w:rsid w:val="00516252"/>
    <w:rsid w:val="00532096"/>
    <w:rsid w:val="00532981"/>
    <w:rsid w:val="00532D4D"/>
    <w:rsid w:val="0053404F"/>
    <w:rsid w:val="00541F20"/>
    <w:rsid w:val="005463FC"/>
    <w:rsid w:val="00546C50"/>
    <w:rsid w:val="0055017B"/>
    <w:rsid w:val="0055236B"/>
    <w:rsid w:val="00561CCB"/>
    <w:rsid w:val="00567CDB"/>
    <w:rsid w:val="00577A20"/>
    <w:rsid w:val="00580394"/>
    <w:rsid w:val="00580D97"/>
    <w:rsid w:val="00581848"/>
    <w:rsid w:val="005869FF"/>
    <w:rsid w:val="005A272E"/>
    <w:rsid w:val="005A2E55"/>
    <w:rsid w:val="005B0410"/>
    <w:rsid w:val="005B0932"/>
    <w:rsid w:val="005B78A7"/>
    <w:rsid w:val="005C2103"/>
    <w:rsid w:val="005C2D94"/>
    <w:rsid w:val="005C463D"/>
    <w:rsid w:val="005C737A"/>
    <w:rsid w:val="005D1552"/>
    <w:rsid w:val="005D31DF"/>
    <w:rsid w:val="005D6E2A"/>
    <w:rsid w:val="005D7478"/>
    <w:rsid w:val="005E5095"/>
    <w:rsid w:val="005F013B"/>
    <w:rsid w:val="005F0317"/>
    <w:rsid w:val="005F1615"/>
    <w:rsid w:val="005F204B"/>
    <w:rsid w:val="005F2708"/>
    <w:rsid w:val="005F4942"/>
    <w:rsid w:val="005F6BE6"/>
    <w:rsid w:val="00601F17"/>
    <w:rsid w:val="006025B8"/>
    <w:rsid w:val="006032AE"/>
    <w:rsid w:val="00604741"/>
    <w:rsid w:val="00613456"/>
    <w:rsid w:val="0062231D"/>
    <w:rsid w:val="006307F9"/>
    <w:rsid w:val="0063403F"/>
    <w:rsid w:val="00635C2B"/>
    <w:rsid w:val="00636C22"/>
    <w:rsid w:val="006378F1"/>
    <w:rsid w:val="00640714"/>
    <w:rsid w:val="00641F3E"/>
    <w:rsid w:val="0064438E"/>
    <w:rsid w:val="006448A2"/>
    <w:rsid w:val="00650134"/>
    <w:rsid w:val="00652455"/>
    <w:rsid w:val="00652566"/>
    <w:rsid w:val="00652735"/>
    <w:rsid w:val="00652C09"/>
    <w:rsid w:val="0065448D"/>
    <w:rsid w:val="00655CD3"/>
    <w:rsid w:val="0065760D"/>
    <w:rsid w:val="006601C7"/>
    <w:rsid w:val="00660BED"/>
    <w:rsid w:val="006629F2"/>
    <w:rsid w:val="00662B55"/>
    <w:rsid w:val="0066629B"/>
    <w:rsid w:val="00670711"/>
    <w:rsid w:val="00671919"/>
    <w:rsid w:val="006772F6"/>
    <w:rsid w:val="006809BC"/>
    <w:rsid w:val="00683AA5"/>
    <w:rsid w:val="006C2932"/>
    <w:rsid w:val="006C3A87"/>
    <w:rsid w:val="006D4641"/>
    <w:rsid w:val="006D7C6E"/>
    <w:rsid w:val="006E5E53"/>
    <w:rsid w:val="006F0C16"/>
    <w:rsid w:val="006F13A6"/>
    <w:rsid w:val="00705A2D"/>
    <w:rsid w:val="007206DD"/>
    <w:rsid w:val="00720B6E"/>
    <w:rsid w:val="0072174A"/>
    <w:rsid w:val="00721FEC"/>
    <w:rsid w:val="00722E6B"/>
    <w:rsid w:val="0072506C"/>
    <w:rsid w:val="00731FC0"/>
    <w:rsid w:val="00732389"/>
    <w:rsid w:val="00740CE1"/>
    <w:rsid w:val="007455BF"/>
    <w:rsid w:val="00753180"/>
    <w:rsid w:val="00755839"/>
    <w:rsid w:val="007606E2"/>
    <w:rsid w:val="0076080B"/>
    <w:rsid w:val="007648FF"/>
    <w:rsid w:val="00771AAE"/>
    <w:rsid w:val="00773CBE"/>
    <w:rsid w:val="00775F8E"/>
    <w:rsid w:val="00777BBB"/>
    <w:rsid w:val="00784B5F"/>
    <w:rsid w:val="007864D4"/>
    <w:rsid w:val="00796A10"/>
    <w:rsid w:val="007A54A8"/>
    <w:rsid w:val="007A6661"/>
    <w:rsid w:val="007B0933"/>
    <w:rsid w:val="007B54A4"/>
    <w:rsid w:val="007C2661"/>
    <w:rsid w:val="007C3373"/>
    <w:rsid w:val="007C60F4"/>
    <w:rsid w:val="007D1400"/>
    <w:rsid w:val="007D160E"/>
    <w:rsid w:val="007E0D0F"/>
    <w:rsid w:val="007E4FF7"/>
    <w:rsid w:val="007E5BF5"/>
    <w:rsid w:val="007F2416"/>
    <w:rsid w:val="007F2556"/>
    <w:rsid w:val="007F3141"/>
    <w:rsid w:val="00800A19"/>
    <w:rsid w:val="008046BF"/>
    <w:rsid w:val="00806BFD"/>
    <w:rsid w:val="0081031E"/>
    <w:rsid w:val="00814972"/>
    <w:rsid w:val="0082062F"/>
    <w:rsid w:val="00821668"/>
    <w:rsid w:val="00822FD3"/>
    <w:rsid w:val="00823218"/>
    <w:rsid w:val="008241D7"/>
    <w:rsid w:val="0082430C"/>
    <w:rsid w:val="00830A55"/>
    <w:rsid w:val="0083101E"/>
    <w:rsid w:val="00840252"/>
    <w:rsid w:val="008404BE"/>
    <w:rsid w:val="00844567"/>
    <w:rsid w:val="008531E3"/>
    <w:rsid w:val="00857A00"/>
    <w:rsid w:val="008630E0"/>
    <w:rsid w:val="00863587"/>
    <w:rsid w:val="008662FC"/>
    <w:rsid w:val="008671E8"/>
    <w:rsid w:val="0087060F"/>
    <w:rsid w:val="00874F82"/>
    <w:rsid w:val="00881D8D"/>
    <w:rsid w:val="008824F1"/>
    <w:rsid w:val="0088644E"/>
    <w:rsid w:val="00886C9F"/>
    <w:rsid w:val="00891406"/>
    <w:rsid w:val="00896247"/>
    <w:rsid w:val="00897262"/>
    <w:rsid w:val="008A3CBB"/>
    <w:rsid w:val="008A47E6"/>
    <w:rsid w:val="008A6E28"/>
    <w:rsid w:val="008C097D"/>
    <w:rsid w:val="008C44C5"/>
    <w:rsid w:val="008D5BE3"/>
    <w:rsid w:val="008E2DB8"/>
    <w:rsid w:val="008E741E"/>
    <w:rsid w:val="008F02F7"/>
    <w:rsid w:val="008F14E3"/>
    <w:rsid w:val="0090142B"/>
    <w:rsid w:val="00905013"/>
    <w:rsid w:val="009109D1"/>
    <w:rsid w:val="009160CC"/>
    <w:rsid w:val="009164A4"/>
    <w:rsid w:val="009204AB"/>
    <w:rsid w:val="00921EF6"/>
    <w:rsid w:val="009273F3"/>
    <w:rsid w:val="00934292"/>
    <w:rsid w:val="00935B6D"/>
    <w:rsid w:val="0093602E"/>
    <w:rsid w:val="00937239"/>
    <w:rsid w:val="00945815"/>
    <w:rsid w:val="00945904"/>
    <w:rsid w:val="0096419F"/>
    <w:rsid w:val="009641E5"/>
    <w:rsid w:val="009645EC"/>
    <w:rsid w:val="00967753"/>
    <w:rsid w:val="00972CD7"/>
    <w:rsid w:val="00981F05"/>
    <w:rsid w:val="00983506"/>
    <w:rsid w:val="009862F8"/>
    <w:rsid w:val="009951BF"/>
    <w:rsid w:val="00997742"/>
    <w:rsid w:val="009A0A6B"/>
    <w:rsid w:val="009A137D"/>
    <w:rsid w:val="009A27C0"/>
    <w:rsid w:val="009A2867"/>
    <w:rsid w:val="009A3C0A"/>
    <w:rsid w:val="009B101C"/>
    <w:rsid w:val="009B1307"/>
    <w:rsid w:val="009B2042"/>
    <w:rsid w:val="009B291D"/>
    <w:rsid w:val="009B6BD7"/>
    <w:rsid w:val="009C02BE"/>
    <w:rsid w:val="009C1476"/>
    <w:rsid w:val="009D4BE9"/>
    <w:rsid w:val="009D6F24"/>
    <w:rsid w:val="00A1176A"/>
    <w:rsid w:val="00A17B82"/>
    <w:rsid w:val="00A17C8F"/>
    <w:rsid w:val="00A200D2"/>
    <w:rsid w:val="00A22D9C"/>
    <w:rsid w:val="00A2722B"/>
    <w:rsid w:val="00A27DB2"/>
    <w:rsid w:val="00A31B01"/>
    <w:rsid w:val="00A36138"/>
    <w:rsid w:val="00A443E8"/>
    <w:rsid w:val="00A473A8"/>
    <w:rsid w:val="00A50620"/>
    <w:rsid w:val="00A52BDE"/>
    <w:rsid w:val="00A6190A"/>
    <w:rsid w:val="00A6260C"/>
    <w:rsid w:val="00A90FAE"/>
    <w:rsid w:val="00A93DF9"/>
    <w:rsid w:val="00A96F16"/>
    <w:rsid w:val="00A96FE5"/>
    <w:rsid w:val="00AA4B71"/>
    <w:rsid w:val="00AB38FD"/>
    <w:rsid w:val="00AB4CE1"/>
    <w:rsid w:val="00AB7070"/>
    <w:rsid w:val="00AB7129"/>
    <w:rsid w:val="00AC03AA"/>
    <w:rsid w:val="00AC2CB0"/>
    <w:rsid w:val="00AC489D"/>
    <w:rsid w:val="00AC53C8"/>
    <w:rsid w:val="00AC53F9"/>
    <w:rsid w:val="00AC7384"/>
    <w:rsid w:val="00AD09DA"/>
    <w:rsid w:val="00AE2C9F"/>
    <w:rsid w:val="00AE603A"/>
    <w:rsid w:val="00AF1801"/>
    <w:rsid w:val="00AF5B1F"/>
    <w:rsid w:val="00AF791B"/>
    <w:rsid w:val="00B01953"/>
    <w:rsid w:val="00B02C2D"/>
    <w:rsid w:val="00B27F35"/>
    <w:rsid w:val="00B30F43"/>
    <w:rsid w:val="00B42994"/>
    <w:rsid w:val="00B4582F"/>
    <w:rsid w:val="00B53B93"/>
    <w:rsid w:val="00B53EAD"/>
    <w:rsid w:val="00B54002"/>
    <w:rsid w:val="00B65D2C"/>
    <w:rsid w:val="00B86CF8"/>
    <w:rsid w:val="00B946DA"/>
    <w:rsid w:val="00B94A6A"/>
    <w:rsid w:val="00B95B40"/>
    <w:rsid w:val="00B95FD5"/>
    <w:rsid w:val="00BA1075"/>
    <w:rsid w:val="00BA24C2"/>
    <w:rsid w:val="00BA3B13"/>
    <w:rsid w:val="00BB18F5"/>
    <w:rsid w:val="00BB3AB8"/>
    <w:rsid w:val="00BC0070"/>
    <w:rsid w:val="00BC0BEB"/>
    <w:rsid w:val="00BC3701"/>
    <w:rsid w:val="00BC5D6A"/>
    <w:rsid w:val="00BC60BB"/>
    <w:rsid w:val="00BD0DE8"/>
    <w:rsid w:val="00BE13A0"/>
    <w:rsid w:val="00BE3AE6"/>
    <w:rsid w:val="00BF0013"/>
    <w:rsid w:val="00BF566A"/>
    <w:rsid w:val="00C00AE3"/>
    <w:rsid w:val="00C0109B"/>
    <w:rsid w:val="00C036D8"/>
    <w:rsid w:val="00C131A2"/>
    <w:rsid w:val="00C20B03"/>
    <w:rsid w:val="00C22871"/>
    <w:rsid w:val="00C27E6C"/>
    <w:rsid w:val="00C33F61"/>
    <w:rsid w:val="00C46848"/>
    <w:rsid w:val="00C60B06"/>
    <w:rsid w:val="00C63211"/>
    <w:rsid w:val="00C634D0"/>
    <w:rsid w:val="00C63C51"/>
    <w:rsid w:val="00C6462D"/>
    <w:rsid w:val="00C716EE"/>
    <w:rsid w:val="00C83501"/>
    <w:rsid w:val="00C84AF5"/>
    <w:rsid w:val="00C85B20"/>
    <w:rsid w:val="00C9060E"/>
    <w:rsid w:val="00C95985"/>
    <w:rsid w:val="00C97455"/>
    <w:rsid w:val="00CA7BAB"/>
    <w:rsid w:val="00CB5F92"/>
    <w:rsid w:val="00CB72B0"/>
    <w:rsid w:val="00CB7D1F"/>
    <w:rsid w:val="00CC38CA"/>
    <w:rsid w:val="00CC4D04"/>
    <w:rsid w:val="00CD3197"/>
    <w:rsid w:val="00CD39B9"/>
    <w:rsid w:val="00CF13B5"/>
    <w:rsid w:val="00CF161A"/>
    <w:rsid w:val="00CF34A1"/>
    <w:rsid w:val="00D015BF"/>
    <w:rsid w:val="00D04F40"/>
    <w:rsid w:val="00D070D4"/>
    <w:rsid w:val="00D07D01"/>
    <w:rsid w:val="00D1264B"/>
    <w:rsid w:val="00D250FC"/>
    <w:rsid w:val="00D25C2C"/>
    <w:rsid w:val="00D26060"/>
    <w:rsid w:val="00D31C71"/>
    <w:rsid w:val="00D450F7"/>
    <w:rsid w:val="00D47759"/>
    <w:rsid w:val="00D55323"/>
    <w:rsid w:val="00D5614D"/>
    <w:rsid w:val="00D630A9"/>
    <w:rsid w:val="00D64F7A"/>
    <w:rsid w:val="00D662C8"/>
    <w:rsid w:val="00D75AA1"/>
    <w:rsid w:val="00D81F1F"/>
    <w:rsid w:val="00D942C2"/>
    <w:rsid w:val="00D96482"/>
    <w:rsid w:val="00DA682B"/>
    <w:rsid w:val="00DB5EA1"/>
    <w:rsid w:val="00DC27AA"/>
    <w:rsid w:val="00DD3065"/>
    <w:rsid w:val="00DD74CA"/>
    <w:rsid w:val="00DE4EA6"/>
    <w:rsid w:val="00DF1988"/>
    <w:rsid w:val="00DF59F5"/>
    <w:rsid w:val="00DF5E16"/>
    <w:rsid w:val="00DF600E"/>
    <w:rsid w:val="00E033E3"/>
    <w:rsid w:val="00E04E8F"/>
    <w:rsid w:val="00E075AA"/>
    <w:rsid w:val="00E20F99"/>
    <w:rsid w:val="00E262CD"/>
    <w:rsid w:val="00E35287"/>
    <w:rsid w:val="00E3709A"/>
    <w:rsid w:val="00E4091C"/>
    <w:rsid w:val="00E426C4"/>
    <w:rsid w:val="00E51465"/>
    <w:rsid w:val="00E56DBE"/>
    <w:rsid w:val="00E605F0"/>
    <w:rsid w:val="00E63332"/>
    <w:rsid w:val="00E71F01"/>
    <w:rsid w:val="00E75D55"/>
    <w:rsid w:val="00E769FE"/>
    <w:rsid w:val="00E805B5"/>
    <w:rsid w:val="00E8186E"/>
    <w:rsid w:val="00E82BC1"/>
    <w:rsid w:val="00E86E01"/>
    <w:rsid w:val="00E94F4D"/>
    <w:rsid w:val="00EB35A8"/>
    <w:rsid w:val="00EB3BB7"/>
    <w:rsid w:val="00EB5C9B"/>
    <w:rsid w:val="00EB5D89"/>
    <w:rsid w:val="00EB5E76"/>
    <w:rsid w:val="00EC06DE"/>
    <w:rsid w:val="00ED6CC9"/>
    <w:rsid w:val="00ED7F1E"/>
    <w:rsid w:val="00EE1B6D"/>
    <w:rsid w:val="00EE22B0"/>
    <w:rsid w:val="00EE4653"/>
    <w:rsid w:val="00EF1629"/>
    <w:rsid w:val="00EF51F8"/>
    <w:rsid w:val="00EF5369"/>
    <w:rsid w:val="00EF610A"/>
    <w:rsid w:val="00EF774D"/>
    <w:rsid w:val="00F02779"/>
    <w:rsid w:val="00F032DF"/>
    <w:rsid w:val="00F0547A"/>
    <w:rsid w:val="00F05A70"/>
    <w:rsid w:val="00F06606"/>
    <w:rsid w:val="00F1322C"/>
    <w:rsid w:val="00F16C6D"/>
    <w:rsid w:val="00F20259"/>
    <w:rsid w:val="00F31C8C"/>
    <w:rsid w:val="00F34545"/>
    <w:rsid w:val="00F3539B"/>
    <w:rsid w:val="00F4042B"/>
    <w:rsid w:val="00F5158C"/>
    <w:rsid w:val="00F517FD"/>
    <w:rsid w:val="00F6072A"/>
    <w:rsid w:val="00F61520"/>
    <w:rsid w:val="00F62660"/>
    <w:rsid w:val="00F6332E"/>
    <w:rsid w:val="00F63FAE"/>
    <w:rsid w:val="00F719C8"/>
    <w:rsid w:val="00F7564B"/>
    <w:rsid w:val="00F83A86"/>
    <w:rsid w:val="00F84806"/>
    <w:rsid w:val="00F853BC"/>
    <w:rsid w:val="00F900C1"/>
    <w:rsid w:val="00FA5310"/>
    <w:rsid w:val="00FA6036"/>
    <w:rsid w:val="00FB1789"/>
    <w:rsid w:val="00FC1437"/>
    <w:rsid w:val="00FC5E18"/>
    <w:rsid w:val="00FD476D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23EE"/>
  <w15:docId w15:val="{322A8DDC-EBFE-4A78-BE4F-E1CBDBD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07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B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AB70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05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63587"/>
    <w:rPr>
      <w:rFonts w:ascii="Arial" w:hAnsi="Arial" w:cs="Arial"/>
      <w:i/>
      <w:iCs/>
      <w:sz w:val="24"/>
      <w:szCs w:val="24"/>
    </w:rPr>
  </w:style>
  <w:style w:type="paragraph" w:customStyle="1" w:styleId="Style2">
    <w:name w:val="Style2"/>
    <w:basedOn w:val="Normal"/>
    <w:rsid w:val="00D1264B"/>
    <w:pPr>
      <w:numPr>
        <w:numId w:val="4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1264B"/>
  </w:style>
  <w:style w:type="character" w:styleId="Hyperlink">
    <w:name w:val="Hyperlink"/>
    <w:basedOn w:val="DefaultParagraphFont"/>
    <w:uiPriority w:val="99"/>
    <w:unhideWhenUsed/>
    <w:rsid w:val="006772F6"/>
    <w:rPr>
      <w:color w:val="0000FF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F582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01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B839-387E-42A6-A8BB-85F2DB2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138</TotalTime>
  <Pages>1</Pages>
  <Words>360</Words>
  <Characters>2052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2024-02-24T14:20:00Z</cp:lastPrinted>
  <dcterms:created xsi:type="dcterms:W3CDTF">2024-02-22T14:37:00Z</dcterms:created>
  <dcterms:modified xsi:type="dcterms:W3CDTF">2024-02-24T14:51:00Z</dcterms:modified>
</cp:coreProperties>
</file>