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CBE5" w14:textId="77777777" w:rsidR="00940637" w:rsidRDefault="00940637" w:rsidP="00940637">
      <w:pPr>
        <w:spacing w:before="120"/>
        <w:ind w:left="992" w:hanging="992"/>
        <w:jc w:val="center"/>
        <w:rPr>
          <w:rFonts w:ascii="Cambria" w:eastAsia="Times New Roman" w:hAnsi="Cambria" w:cs="Times New Roman"/>
          <w:b/>
          <w:color w:val="0000FF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b/>
          <w:color w:val="0000FF"/>
          <w:sz w:val="26"/>
          <w:szCs w:val="26"/>
          <w:lang w:val="vi-VN"/>
        </w:rPr>
        <w:t>PHẦN</w:t>
      </w:r>
      <w:r w:rsidRPr="00940637">
        <w:rPr>
          <w:rFonts w:ascii="Cambria" w:eastAsia="Times New Roman" w:hAnsi="Cambria" w:cs="Times New Roman"/>
          <w:b/>
          <w:color w:val="0000FF"/>
          <w:sz w:val="26"/>
          <w:szCs w:val="26"/>
          <w:lang w:val="en-US"/>
        </w:rPr>
        <w:t xml:space="preserve"> III</w:t>
      </w:r>
      <w:r w:rsidRPr="00940637">
        <w:rPr>
          <w:rFonts w:ascii="Cambria" w:eastAsia="Times New Roman" w:hAnsi="Cambria" w:cs="Times New Roman"/>
          <w:b/>
          <w:color w:val="0000FF"/>
          <w:sz w:val="26"/>
          <w:szCs w:val="26"/>
          <w:lang w:val="vi-VN"/>
        </w:rPr>
        <w:t xml:space="preserve"> CÂU HỎI NGẮN</w:t>
      </w:r>
    </w:p>
    <w:p w14:paraId="4337EB9B" w14:textId="77777777" w:rsidR="00554899" w:rsidRPr="00940637" w:rsidRDefault="00554899" w:rsidP="00554899">
      <w:pPr>
        <w:spacing w:before="120"/>
        <w:rPr>
          <w:rFonts w:ascii="Cambria" w:eastAsia="Times New Roman" w:hAnsi="Cambria" w:cs="Times New Roman"/>
          <w:b/>
          <w:color w:val="0000FF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</w:rPr>
        <w:t xml:space="preserve">Câu 1. </w:t>
      </w: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Trong các tác nhân sau đây: nhiệt độ, hormone, hóa chất, trọng lực, động vật. Có bao nhiêu tác nhân là </w:t>
      </w:r>
      <w:r w:rsidRPr="00940637">
        <w:rPr>
          <w:rFonts w:ascii="Cambria" w:eastAsia="Times New Roman" w:hAnsi="Cambria" w:cs="Times New Roman"/>
          <w:sz w:val="26"/>
          <w:szCs w:val="26"/>
        </w:rPr>
        <w:t>các tác nhân kích thích gây ra cảm ứng ở thực vật?</w:t>
      </w:r>
    </w:p>
    <w:p w14:paraId="535663DD" w14:textId="77777777" w:rsidR="00554899" w:rsidRPr="00940637" w:rsidRDefault="00554899" w:rsidP="00554899">
      <w:pPr>
        <w:spacing w:before="120"/>
        <w:ind w:left="992" w:hanging="992"/>
        <w:jc w:val="both"/>
        <w:rPr>
          <w:rFonts w:ascii="Cambria" w:eastAsia="Times New Roman" w:hAnsi="Cambria" w:cs="Times New Roman"/>
          <w:b/>
          <w:color w:val="0000FF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b/>
          <w:sz w:val="26"/>
          <w:szCs w:val="26"/>
          <w:lang w:val="vi-VN"/>
        </w:rPr>
        <w:t xml:space="preserve">Đáp án là: </w:t>
      </w:r>
    </w:p>
    <w:p w14:paraId="3441E4DC" w14:textId="77777777" w:rsidR="00554899" w:rsidRPr="00940637" w:rsidRDefault="00554899" w:rsidP="00554899">
      <w:pPr>
        <w:spacing w:before="120"/>
        <w:rPr>
          <w:rFonts w:ascii="Cambria" w:eastAsia="Times New Roman" w:hAnsi="Cambria" w:cs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  <w:lang w:val="vi-VN"/>
        </w:rPr>
        <w:t xml:space="preserve">Câu 2. </w:t>
      </w:r>
      <w:r w:rsidRPr="00940637">
        <w:rPr>
          <w:rFonts w:ascii="Cambria" w:eastAsia="Times New Roman" w:hAnsi="Cambria" w:cs="Times New Roman"/>
          <w:bCs/>
          <w:color w:val="000000" w:themeColor="text1"/>
          <w:sz w:val="26"/>
          <w:szCs w:val="26"/>
          <w:lang w:val="vi-VN"/>
        </w:rPr>
        <w:t>Có bao nhiêu loại hướng động?</w:t>
      </w:r>
    </w:p>
    <w:p w14:paraId="5EF5A203" w14:textId="77777777" w:rsidR="00554899" w:rsidRPr="00940637" w:rsidRDefault="00554899" w:rsidP="00554899">
      <w:pPr>
        <w:spacing w:before="120"/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b/>
          <w:sz w:val="26"/>
          <w:szCs w:val="26"/>
          <w:lang w:val="vi-VN"/>
        </w:rPr>
        <w:t xml:space="preserve">Đáp án là: </w:t>
      </w:r>
    </w:p>
    <w:p w14:paraId="105541FB" w14:textId="77777777" w:rsidR="00554899" w:rsidRPr="00940637" w:rsidRDefault="00554899" w:rsidP="00554899">
      <w:pPr>
        <w:spacing w:before="120"/>
        <w:rPr>
          <w:rFonts w:ascii="Cambria" w:eastAsia="Times New Roman" w:hAnsi="Cambria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  <w:lang w:val="vi-VN"/>
        </w:rPr>
        <w:t xml:space="preserve">Câu 3. </w:t>
      </w:r>
      <w:r w:rsidRPr="00940637">
        <w:rPr>
          <w:rFonts w:ascii="Cambria" w:eastAsia="Times New Roman" w:hAnsi="Cambria" w:cs="Times New Roman"/>
          <w:sz w:val="26"/>
          <w:szCs w:val="26"/>
        </w:rPr>
        <w:t>Phản ứng của thực vật đối với các tín hiệu môi trường diễn ra thông qua bao</w:t>
      </w: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 nhiêu</w:t>
      </w:r>
      <w:r w:rsidRPr="00940637">
        <w:rPr>
          <w:rFonts w:ascii="Cambria" w:eastAsia="Times New Roman" w:hAnsi="Cambria" w:cs="Times New Roman"/>
          <w:sz w:val="26"/>
          <w:szCs w:val="26"/>
        </w:rPr>
        <w:t xml:space="preserve"> quá trình</w:t>
      </w: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>?)</w:t>
      </w:r>
    </w:p>
    <w:p w14:paraId="31D0FB73" w14:textId="77777777" w:rsidR="00554899" w:rsidRPr="00940637" w:rsidRDefault="00554899" w:rsidP="00554899">
      <w:pPr>
        <w:spacing w:before="120"/>
        <w:ind w:left="992" w:hanging="992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b/>
          <w:sz w:val="26"/>
          <w:szCs w:val="26"/>
          <w:lang w:val="vi-VN"/>
        </w:rPr>
        <w:t xml:space="preserve">Đáp án là: </w:t>
      </w:r>
    </w:p>
    <w:p w14:paraId="394B2645" w14:textId="77777777" w:rsidR="00554899" w:rsidRPr="00940637" w:rsidRDefault="00554899" w:rsidP="00554899">
      <w:pPr>
        <w:spacing w:before="120"/>
        <w:rPr>
          <w:rFonts w:ascii="Cambria" w:eastAsia="Times New Roman" w:hAnsi="Cambria" w:cs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  <w:lang w:val="vi-VN"/>
        </w:rPr>
        <w:t xml:space="preserve">Câu 4. </w:t>
      </w:r>
      <w:r w:rsidRPr="00940637">
        <w:rPr>
          <w:rFonts w:ascii="Cambria" w:eastAsia="Times New Roman" w:hAnsi="Cambria" w:cs="Times New Roman"/>
          <w:bCs/>
          <w:color w:val="000000" w:themeColor="text1"/>
          <w:sz w:val="26"/>
          <w:szCs w:val="26"/>
          <w:lang w:val="vi-VN"/>
        </w:rPr>
        <w:t>Ứng động được chia làm bao nhiêu loại?</w:t>
      </w:r>
    </w:p>
    <w:p w14:paraId="13080773" w14:textId="77777777" w:rsidR="00554899" w:rsidRPr="00940637" w:rsidRDefault="00554899" w:rsidP="00554899">
      <w:pPr>
        <w:spacing w:before="120"/>
        <w:ind w:left="992" w:hanging="992"/>
        <w:jc w:val="both"/>
        <w:rPr>
          <w:rFonts w:ascii="Cambria" w:eastAsia="Times New Roman" w:hAnsi="Cambria" w:cs="Times New Roman"/>
          <w:b/>
          <w:color w:val="0000FF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b/>
          <w:sz w:val="26"/>
          <w:szCs w:val="26"/>
          <w:lang w:val="vi-VN"/>
        </w:rPr>
        <w:t xml:space="preserve">Đáp án là: </w:t>
      </w:r>
    </w:p>
    <w:p w14:paraId="36128D36" w14:textId="77777777" w:rsidR="00554899" w:rsidRPr="00940637" w:rsidRDefault="00554899" w:rsidP="00554899">
      <w:pPr>
        <w:spacing w:before="120"/>
        <w:rPr>
          <w:rFonts w:ascii="Cambria" w:eastAsia="Times New Roman" w:hAnsi="Cambria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  <w:lang w:val="vi-VN"/>
        </w:rPr>
        <w:t xml:space="preserve">Câu 5. </w:t>
      </w:r>
      <w:r w:rsidRPr="00940637">
        <w:rPr>
          <w:rFonts w:ascii="Cambria" w:eastAsia="Times New Roman" w:hAnsi="Cambria" w:cs="Times New Roman"/>
          <w:sz w:val="26"/>
          <w:szCs w:val="26"/>
        </w:rPr>
        <w:t>Dựa vào phản ứng trả lời kích thích của thực vật, có thể chia hướng động thành</w:t>
      </w: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 bao nhiêu loại?</w:t>
      </w:r>
    </w:p>
    <w:p w14:paraId="00C02092" w14:textId="77777777" w:rsidR="00554899" w:rsidRPr="00940637" w:rsidRDefault="00554899" w:rsidP="00554899">
      <w:pPr>
        <w:spacing w:before="120"/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b/>
          <w:sz w:val="26"/>
          <w:szCs w:val="26"/>
          <w:lang w:val="vi-VN"/>
        </w:rPr>
        <w:t xml:space="preserve">Đáp án là: </w:t>
      </w:r>
    </w:p>
    <w:p w14:paraId="65AE2D3F" w14:textId="77777777" w:rsidR="00554899" w:rsidRPr="00940637" w:rsidRDefault="00554899" w:rsidP="00554899">
      <w:pPr>
        <w:spacing w:before="120"/>
        <w:rPr>
          <w:rFonts w:ascii="Cambria" w:eastAsia="Times New Roman" w:hAnsi="Cambria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  <w:lang w:val="vi-VN"/>
        </w:rPr>
        <w:t xml:space="preserve">Câu 6. </w:t>
      </w:r>
      <w:r w:rsidRPr="00940637">
        <w:rPr>
          <w:rFonts w:ascii="Cambria" w:eastAsia="Times New Roman" w:hAnsi="Cambria" w:cs="Times New Roman"/>
          <w:sz w:val="26"/>
          <w:szCs w:val="26"/>
        </w:rPr>
        <w:t>Trong các ứng động sau:</w:t>
      </w: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 </w:t>
      </w:r>
    </w:p>
    <w:p w14:paraId="660AAA2B" w14:textId="77777777" w:rsidR="00554899" w:rsidRPr="00940637" w:rsidRDefault="00554899" w:rsidP="00554899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>(1) Hoa mười giờ nở vào buổi sáng.</w:t>
      </w:r>
    </w:p>
    <w:p w14:paraId="422F2896" w14:textId="77777777" w:rsidR="00554899" w:rsidRPr="00940637" w:rsidRDefault="00554899" w:rsidP="00554899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>(2) Hiện tượng thức ngủ của chồi cây bàng.</w:t>
      </w:r>
    </w:p>
    <w:p w14:paraId="2634CABA" w14:textId="77777777" w:rsidR="00554899" w:rsidRPr="00940637" w:rsidRDefault="00554899" w:rsidP="00554899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(3) Sự đóng mở của lá cây trinh nữ. </w:t>
      </w:r>
    </w:p>
    <w:p w14:paraId="5251F8F1" w14:textId="77777777" w:rsidR="00554899" w:rsidRPr="00940637" w:rsidRDefault="00554899" w:rsidP="00554899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>(4) Lá cây phượng vĩ xòe ra và khép lại.</w:t>
      </w:r>
    </w:p>
    <w:p w14:paraId="2DC8184F" w14:textId="77777777" w:rsidR="00554899" w:rsidRPr="00940637" w:rsidRDefault="00554899" w:rsidP="00554899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(5) Khí khổng đóng mở. </w:t>
      </w:r>
    </w:p>
    <w:p w14:paraId="7059519C" w14:textId="77777777" w:rsidR="00554899" w:rsidRPr="00940637" w:rsidRDefault="00554899" w:rsidP="00554899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Số </w:t>
      </w:r>
      <w:r w:rsidRPr="00940637">
        <w:rPr>
          <w:rFonts w:ascii="Cambria" w:eastAsia="Times New Roman" w:hAnsi="Cambria" w:cs="Times New Roman"/>
          <w:sz w:val="26"/>
          <w:szCs w:val="26"/>
        </w:rPr>
        <w:t>trường hợp trên liên quan đến sức trương nước là</w:t>
      </w: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>:</w:t>
      </w:r>
    </w:p>
    <w:p w14:paraId="2D9CAF61" w14:textId="77777777" w:rsidR="00554899" w:rsidRPr="00940637" w:rsidRDefault="00554899" w:rsidP="00554899">
      <w:pPr>
        <w:spacing w:before="120"/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b/>
          <w:sz w:val="26"/>
          <w:szCs w:val="26"/>
          <w:lang w:val="vi-VN"/>
        </w:rPr>
        <w:t xml:space="preserve">Đáp án là: </w:t>
      </w:r>
    </w:p>
    <w:p w14:paraId="6F00F0AE" w14:textId="77777777" w:rsidR="00554899" w:rsidRPr="00940637" w:rsidRDefault="00554899" w:rsidP="00554899">
      <w:pPr>
        <w:spacing w:before="120"/>
        <w:rPr>
          <w:rFonts w:ascii="Cambria" w:eastAsia="Times New Roman" w:hAnsi="Cambria" w:cs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  <w:lang w:val="vi-VN"/>
        </w:rPr>
        <w:t xml:space="preserve">Câu 7. </w:t>
      </w:r>
      <w:r w:rsidRPr="00940637">
        <w:rPr>
          <w:rFonts w:ascii="Cambria" w:eastAsia="Times New Roman" w:hAnsi="Cambria" w:cs="Times New Roman"/>
          <w:bCs/>
          <w:color w:val="000000" w:themeColor="text1"/>
          <w:sz w:val="26"/>
          <w:szCs w:val="26"/>
          <w:lang w:val="vi-VN"/>
        </w:rPr>
        <w:t>Trong các loài cây sau có bao nhiêu loài có hướng tiếp xúc: mồng tơi, xương rồng, mướp đắng, gấc?</w:t>
      </w:r>
    </w:p>
    <w:p w14:paraId="121E3841" w14:textId="77777777" w:rsidR="00554899" w:rsidRPr="00940637" w:rsidRDefault="00554899" w:rsidP="00554899">
      <w:pPr>
        <w:spacing w:before="120"/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b/>
          <w:sz w:val="26"/>
          <w:szCs w:val="26"/>
          <w:lang w:val="vi-VN"/>
        </w:rPr>
        <w:t xml:space="preserve">Đáp án là: </w:t>
      </w:r>
    </w:p>
    <w:p w14:paraId="2C60BE9A" w14:textId="77777777" w:rsidR="00554899" w:rsidRPr="00940637" w:rsidRDefault="00554899" w:rsidP="00554899">
      <w:pPr>
        <w:spacing w:before="120"/>
        <w:rPr>
          <w:rFonts w:ascii="Cambria" w:eastAsia="Times New Roman" w:hAnsi="Cambria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  <w:lang w:val="vi-VN"/>
        </w:rPr>
        <w:t xml:space="preserve">Câu 8. </w:t>
      </w:r>
      <w:r w:rsidRPr="00940637">
        <w:rPr>
          <w:rFonts w:ascii="Cambria" w:eastAsia="Times New Roman" w:hAnsi="Cambria" w:cs="Times New Roman"/>
          <w:bCs/>
          <w:sz w:val="26"/>
          <w:szCs w:val="26"/>
          <w:lang w:val="vi-VN"/>
        </w:rPr>
        <w:t xml:space="preserve">Trong các hiện tượng sau đây: </w:t>
      </w:r>
    </w:p>
    <w:p w14:paraId="167CDB23" w14:textId="77777777" w:rsidR="00554899" w:rsidRPr="00940637" w:rsidRDefault="00554899" w:rsidP="00554899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bCs/>
          <w:sz w:val="26"/>
          <w:szCs w:val="26"/>
          <w:lang w:val="vi-VN"/>
        </w:rPr>
        <w:t xml:space="preserve">(1) </w:t>
      </w:r>
      <w:r w:rsidRPr="00940637">
        <w:rPr>
          <w:rFonts w:ascii="Cambria" w:eastAsia="Times New Roman" w:hAnsi="Cambria" w:cs="Times New Roman"/>
          <w:sz w:val="26"/>
          <w:szCs w:val="26"/>
        </w:rPr>
        <w:t>Hiện tượng cụp lá ở cây trinh nữ</w:t>
      </w: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>.</w:t>
      </w:r>
    </w:p>
    <w:p w14:paraId="4EEF823D" w14:textId="77777777" w:rsidR="00554899" w:rsidRPr="00940637" w:rsidRDefault="00554899" w:rsidP="00554899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(2) </w:t>
      </w:r>
      <w:r w:rsidRPr="00940637">
        <w:rPr>
          <w:rFonts w:ascii="Cambria" w:eastAsia="Times New Roman" w:hAnsi="Cambria" w:cs="Times New Roman"/>
          <w:sz w:val="26"/>
          <w:szCs w:val="26"/>
        </w:rPr>
        <w:t>Hiện tượng đậy nắp ở cây bắt ruồi</w:t>
      </w: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. </w:t>
      </w:r>
    </w:p>
    <w:p w14:paraId="556444A9" w14:textId="77777777" w:rsidR="00554899" w:rsidRPr="00940637" w:rsidRDefault="00554899" w:rsidP="00554899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(3) </w:t>
      </w:r>
      <w:r w:rsidRPr="00940637">
        <w:rPr>
          <w:rFonts w:ascii="Cambria" w:eastAsia="Times New Roman" w:hAnsi="Cambria" w:cs="Times New Roman"/>
          <w:sz w:val="26"/>
          <w:szCs w:val="26"/>
        </w:rPr>
        <w:t>Hiện tượng nở hoa khi trời sáng ở cây bồ công anh</w:t>
      </w: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>.</w:t>
      </w:r>
    </w:p>
    <w:p w14:paraId="02AAF3D2" w14:textId="77777777" w:rsidR="00554899" w:rsidRPr="00940637" w:rsidRDefault="00554899" w:rsidP="00554899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(4) </w:t>
      </w:r>
      <w:r w:rsidRPr="00940637">
        <w:rPr>
          <w:rFonts w:ascii="Cambria" w:eastAsia="Times New Roman" w:hAnsi="Cambria" w:cs="Times New Roman"/>
          <w:sz w:val="26"/>
          <w:szCs w:val="26"/>
        </w:rPr>
        <w:t>Hiện tượng đỉnh chồi sinh trưởng theo hướng ánh sáng.</w:t>
      </w: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 </w:t>
      </w:r>
    </w:p>
    <w:p w14:paraId="73586C65" w14:textId="77777777" w:rsidR="00554899" w:rsidRPr="00940637" w:rsidRDefault="00554899" w:rsidP="00554899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>Có bao nhiêu hiện tượng là ví dụ của ứng động?</w:t>
      </w:r>
    </w:p>
    <w:p w14:paraId="224345DF" w14:textId="77777777" w:rsidR="00554899" w:rsidRPr="00940637" w:rsidRDefault="00554899" w:rsidP="00554899">
      <w:pPr>
        <w:spacing w:before="120"/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b/>
          <w:sz w:val="26"/>
          <w:szCs w:val="26"/>
          <w:lang w:val="vi-VN"/>
        </w:rPr>
        <w:t xml:space="preserve">Đáp án là: </w:t>
      </w:r>
    </w:p>
    <w:p w14:paraId="09DC4B11" w14:textId="77777777" w:rsidR="00554899" w:rsidRPr="006B17D3" w:rsidRDefault="00554899" w:rsidP="00554899">
      <w:pPr>
        <w:spacing w:before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vi-VN"/>
        </w:rPr>
        <w:t xml:space="preserve">Câu 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Có bao nhiêu hiện tượng dưới đây</w:t>
      </w:r>
      <w:r w:rsidRPr="007B636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biểu hiện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của tính hướng động ở thực vật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 :</w:t>
      </w:r>
    </w:p>
    <w:p w14:paraId="6338707D" w14:textId="77777777" w:rsidR="00554899" w:rsidRPr="00C12F7B" w:rsidRDefault="00554899" w:rsidP="0055489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940637">
        <w:rPr>
          <w:rFonts w:ascii="Cambria" w:eastAsia="Times New Roman" w:hAnsi="Cambria" w:cs="Times New Roman"/>
          <w:bCs/>
          <w:sz w:val="26"/>
          <w:szCs w:val="26"/>
          <w:lang w:val="vi-VN"/>
        </w:rPr>
        <w:t xml:space="preserve">(1) </w:t>
      </w:r>
      <w:r w:rsidRPr="00C12F7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Hiện tượng thân cây quấn vào cọc đế leo lên của cây đậu cô ve.</w:t>
      </w:r>
    </w:p>
    <w:p w14:paraId="074056C9" w14:textId="77777777" w:rsidR="00554899" w:rsidRPr="00C12F7B" w:rsidRDefault="00554899" w:rsidP="0055489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>
        <w:rPr>
          <w:rFonts w:ascii="Cambria" w:eastAsia="Times New Roman" w:hAnsi="Cambria" w:cs="Times New Roman"/>
          <w:bCs/>
          <w:sz w:val="26"/>
          <w:szCs w:val="26"/>
          <w:lang w:val="vi-VN"/>
        </w:rPr>
        <w:t>(2</w:t>
      </w:r>
      <w:r w:rsidRPr="00940637">
        <w:rPr>
          <w:rFonts w:ascii="Cambria" w:eastAsia="Times New Roman" w:hAnsi="Cambria" w:cs="Times New Roman"/>
          <w:bCs/>
          <w:sz w:val="26"/>
          <w:szCs w:val="26"/>
          <w:lang w:val="vi-VN"/>
        </w:rPr>
        <w:t xml:space="preserve">) </w:t>
      </w:r>
      <w:r w:rsidRPr="00C12F7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Hiện tưọng cuốn ngọn của cây sắn dây.</w:t>
      </w:r>
    </w:p>
    <w:p w14:paraId="4A4E1BA9" w14:textId="77777777" w:rsidR="00554899" w:rsidRPr="00C12F7B" w:rsidRDefault="00554899" w:rsidP="0055489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>
        <w:rPr>
          <w:rFonts w:ascii="Cambria" w:eastAsia="Times New Roman" w:hAnsi="Cambria" w:cs="Times New Roman"/>
          <w:bCs/>
          <w:sz w:val="26"/>
          <w:szCs w:val="26"/>
          <w:lang w:val="vi-VN"/>
        </w:rPr>
        <w:lastRenderedPageBreak/>
        <w:t>(3</w:t>
      </w:r>
      <w:r w:rsidRPr="00940637">
        <w:rPr>
          <w:rFonts w:ascii="Cambria" w:eastAsia="Times New Roman" w:hAnsi="Cambria" w:cs="Times New Roman"/>
          <w:bCs/>
          <w:sz w:val="26"/>
          <w:szCs w:val="26"/>
          <w:lang w:val="vi-VN"/>
        </w:rPr>
        <w:t xml:space="preserve">) </w:t>
      </w:r>
      <w:r w:rsidRPr="00C12F7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Hiện tượng đóng mở khí khổng.</w:t>
      </w:r>
    </w:p>
    <w:p w14:paraId="3187F68A" w14:textId="77777777" w:rsidR="00554899" w:rsidRPr="00C12F7B" w:rsidRDefault="00554899" w:rsidP="0055489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>
        <w:rPr>
          <w:rFonts w:ascii="Cambria" w:eastAsia="Times New Roman" w:hAnsi="Cambria" w:cs="Times New Roman"/>
          <w:bCs/>
          <w:sz w:val="26"/>
          <w:szCs w:val="26"/>
          <w:lang w:val="vi-VN"/>
        </w:rPr>
        <w:t>(4</w:t>
      </w:r>
      <w:r w:rsidRPr="00940637">
        <w:rPr>
          <w:rFonts w:ascii="Cambria" w:eastAsia="Times New Roman" w:hAnsi="Cambria" w:cs="Times New Roman"/>
          <w:bCs/>
          <w:sz w:val="26"/>
          <w:szCs w:val="26"/>
          <w:lang w:val="vi-VN"/>
        </w:rPr>
        <w:t xml:space="preserve">) </w:t>
      </w:r>
      <w:r w:rsidRPr="00C12F7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Hiện tượng cụp lá của cây bắt ruồi.</w:t>
      </w:r>
    </w:p>
    <w:p w14:paraId="4809E54C" w14:textId="77777777" w:rsidR="00554899" w:rsidRDefault="00554899" w:rsidP="0055489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>
        <w:rPr>
          <w:rFonts w:ascii="Cambria" w:eastAsia="Times New Roman" w:hAnsi="Cambria" w:cs="Times New Roman"/>
          <w:bCs/>
          <w:sz w:val="26"/>
          <w:szCs w:val="26"/>
          <w:lang w:val="vi-VN"/>
        </w:rPr>
        <w:t>(5</w:t>
      </w:r>
      <w:r w:rsidRPr="00940637">
        <w:rPr>
          <w:rFonts w:ascii="Cambria" w:eastAsia="Times New Roman" w:hAnsi="Cambria" w:cs="Times New Roman"/>
          <w:bCs/>
          <w:sz w:val="26"/>
          <w:szCs w:val="26"/>
          <w:lang w:val="vi-VN"/>
        </w:rPr>
        <w:t xml:space="preserve">) </w:t>
      </w:r>
      <w:r w:rsidRPr="00C12F7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Hiện tượng vươn ra ánh sáng khi chiếu sáng một phía của ngọn cây.</w:t>
      </w:r>
    </w:p>
    <w:p w14:paraId="3EAE744B" w14:textId="77777777" w:rsidR="00554899" w:rsidRDefault="00554899" w:rsidP="00554899">
      <w:pPr>
        <w:spacing w:before="120"/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>
        <w:rPr>
          <w:rFonts w:ascii="Cambria" w:eastAsia="Times New Roman" w:hAnsi="Cambria" w:cs="Times New Roman"/>
          <w:b/>
          <w:sz w:val="26"/>
          <w:szCs w:val="26"/>
          <w:lang w:val="vi-VN"/>
        </w:rPr>
        <w:t xml:space="preserve">Đáp án là: </w:t>
      </w:r>
    </w:p>
    <w:p w14:paraId="45B0395D" w14:textId="77777777" w:rsidR="00554899" w:rsidRPr="00BD77FF" w:rsidRDefault="00554899" w:rsidP="00554899">
      <w:pPr>
        <w:spacing w:before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vi-VN"/>
        </w:rPr>
        <w:t xml:space="preserve">Câu 10. </w:t>
      </w:r>
      <w:r w:rsidRPr="00FE7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Có bao nhiêu kiểu cảm ứng sau đây khi nói</w:t>
      </w:r>
      <w:r w:rsidRPr="00FE7B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về hiện tượng  trong rừng nhiệt các loài cây</w:t>
      </w:r>
      <w:r w:rsidRPr="007B636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dây leo quấn quanh những cây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thân gỗ lớn để vươn lên cao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?</w:t>
      </w:r>
    </w:p>
    <w:p w14:paraId="14956FA4" w14:textId="77777777" w:rsidR="00554899" w:rsidRPr="00554899" w:rsidRDefault="00554899" w:rsidP="00554899">
      <w:pPr>
        <w:tabs>
          <w:tab w:val="left" w:pos="283"/>
          <w:tab w:val="left" w:pos="2835"/>
          <w:tab w:val="left" w:pos="5386"/>
          <w:tab w:val="left" w:pos="7937"/>
        </w:tabs>
        <w:ind w:left="76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BD77FF">
        <w:rPr>
          <w:rFonts w:ascii="Cambria" w:eastAsia="Times New Roman" w:hAnsi="Cambria" w:cs="Times New Roman"/>
          <w:sz w:val="26"/>
          <w:szCs w:val="24"/>
          <w:lang w:val="vi-VN" w:eastAsia="vi-VN"/>
        </w:rPr>
        <w:t>(1)</w:t>
      </w:r>
      <w:r w:rsidRPr="00BD77FF">
        <w:rPr>
          <w:rFonts w:ascii="Cambria" w:eastAsia="Times New Roman" w:hAnsi="Cambria" w:cs="Times New Roman"/>
          <w:sz w:val="26"/>
          <w:szCs w:val="24"/>
          <w:lang w:val="vi-VN" w:eastAsia="vi-VN"/>
        </w:rPr>
        <w:tab/>
      </w:r>
      <w:r w:rsidRPr="0055489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Hướng sáng.</w:t>
      </w:r>
    </w:p>
    <w:p w14:paraId="43E8ABA9" w14:textId="77777777" w:rsidR="00554899" w:rsidRPr="00554899" w:rsidRDefault="00554899" w:rsidP="00554899">
      <w:pPr>
        <w:tabs>
          <w:tab w:val="left" w:pos="283"/>
          <w:tab w:val="left" w:pos="2835"/>
          <w:tab w:val="left" w:pos="5386"/>
          <w:tab w:val="left" w:pos="7937"/>
        </w:tabs>
        <w:ind w:left="765" w:hanging="405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D77FF">
        <w:rPr>
          <w:rFonts w:ascii="Cambria" w:eastAsia="Times New Roman" w:hAnsi="Cambria" w:cs="Times New Roman"/>
          <w:sz w:val="26"/>
          <w:szCs w:val="24"/>
          <w:lang w:val="vi-VN"/>
        </w:rPr>
        <w:t>(2)</w:t>
      </w:r>
      <w:r w:rsidRPr="00BD77FF">
        <w:rPr>
          <w:rFonts w:ascii="Cambria" w:eastAsia="Times New Roman" w:hAnsi="Cambria" w:cs="Times New Roman"/>
          <w:sz w:val="26"/>
          <w:szCs w:val="24"/>
          <w:lang w:val="vi-VN"/>
        </w:rPr>
        <w:tab/>
      </w:r>
      <w:r w:rsidRPr="0055489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Hướng tiếp xúc.</w:t>
      </w:r>
    </w:p>
    <w:p w14:paraId="500E5E5E" w14:textId="77777777" w:rsidR="00554899" w:rsidRPr="00554899" w:rsidRDefault="00554899" w:rsidP="00554899">
      <w:pPr>
        <w:tabs>
          <w:tab w:val="left" w:pos="283"/>
          <w:tab w:val="left" w:pos="2835"/>
          <w:tab w:val="left" w:pos="5386"/>
          <w:tab w:val="left" w:pos="7937"/>
        </w:tabs>
        <w:ind w:left="765" w:hanging="405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D77FF">
        <w:rPr>
          <w:rFonts w:ascii="Cambria" w:eastAsia="Times New Roman" w:hAnsi="Cambria" w:cs="Times New Roman"/>
          <w:sz w:val="26"/>
          <w:szCs w:val="24"/>
          <w:lang w:val="vi-VN"/>
        </w:rPr>
        <w:t>(3)</w:t>
      </w:r>
      <w:r w:rsidRPr="00BD77FF">
        <w:rPr>
          <w:rFonts w:ascii="Cambria" w:eastAsia="Times New Roman" w:hAnsi="Cambria" w:cs="Times New Roman"/>
          <w:sz w:val="26"/>
          <w:szCs w:val="24"/>
          <w:lang w:val="vi-VN"/>
        </w:rPr>
        <w:tab/>
      </w:r>
      <w:r w:rsidRPr="0055489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Hướng trọng lực.</w:t>
      </w:r>
    </w:p>
    <w:p w14:paraId="52470C2C" w14:textId="77777777" w:rsidR="00554899" w:rsidRPr="00554899" w:rsidRDefault="00554899" w:rsidP="00554899">
      <w:pPr>
        <w:tabs>
          <w:tab w:val="left" w:pos="283"/>
          <w:tab w:val="left" w:pos="2835"/>
          <w:tab w:val="left" w:pos="5386"/>
          <w:tab w:val="left" w:pos="7937"/>
        </w:tabs>
        <w:ind w:left="765" w:hanging="405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D77FF">
        <w:rPr>
          <w:rFonts w:ascii="Cambria" w:eastAsia="Times New Roman" w:hAnsi="Cambria" w:cs="Times New Roman"/>
          <w:sz w:val="26"/>
          <w:szCs w:val="24"/>
          <w:lang w:val="vi-VN"/>
        </w:rPr>
        <w:t>(4)</w:t>
      </w:r>
      <w:r w:rsidRPr="00BD77FF">
        <w:rPr>
          <w:rFonts w:ascii="Cambria" w:eastAsia="Times New Roman" w:hAnsi="Cambria" w:cs="Times New Roman"/>
          <w:sz w:val="26"/>
          <w:szCs w:val="24"/>
          <w:lang w:val="vi-VN"/>
        </w:rPr>
        <w:tab/>
      </w:r>
      <w:r w:rsidRPr="0055489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Hướng hóa.</w:t>
      </w:r>
    </w:p>
    <w:p w14:paraId="0AAACD87" w14:textId="77777777" w:rsidR="00554899" w:rsidRPr="00554899" w:rsidRDefault="00554899" w:rsidP="00554899">
      <w:pPr>
        <w:tabs>
          <w:tab w:val="left" w:pos="283"/>
          <w:tab w:val="left" w:pos="2835"/>
          <w:tab w:val="left" w:pos="5386"/>
          <w:tab w:val="left" w:pos="7937"/>
        </w:tabs>
        <w:ind w:left="765" w:hanging="405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D77FF">
        <w:rPr>
          <w:rFonts w:ascii="Cambria" w:eastAsia="Times New Roman" w:hAnsi="Cambria" w:cs="Times New Roman"/>
          <w:sz w:val="26"/>
          <w:szCs w:val="24"/>
          <w:lang w:val="vi-VN"/>
        </w:rPr>
        <w:t>(5)</w:t>
      </w:r>
      <w:r w:rsidRPr="00BD77FF">
        <w:rPr>
          <w:rFonts w:ascii="Cambria" w:eastAsia="Times New Roman" w:hAnsi="Cambria" w:cs="Times New Roman"/>
          <w:sz w:val="26"/>
          <w:szCs w:val="24"/>
          <w:lang w:val="vi-VN"/>
        </w:rPr>
        <w:tab/>
      </w:r>
      <w:r w:rsidRPr="0055489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Hướng nước.</w:t>
      </w:r>
    </w:p>
    <w:p w14:paraId="559B69D7" w14:textId="77777777" w:rsidR="00554899" w:rsidRPr="00BD77FF" w:rsidRDefault="00554899" w:rsidP="00554899">
      <w:pPr>
        <w:spacing w:before="120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>
        <w:rPr>
          <w:rFonts w:ascii="Cambria" w:eastAsia="Times New Roman" w:hAnsi="Cambria" w:cs="Times New Roman"/>
          <w:b/>
          <w:sz w:val="26"/>
          <w:szCs w:val="26"/>
          <w:lang w:val="vi-VN"/>
        </w:rPr>
        <w:t xml:space="preserve">Đáp án là: </w:t>
      </w:r>
    </w:p>
    <w:p w14:paraId="463846FB" w14:textId="77777777" w:rsidR="00554899" w:rsidRPr="00940637" w:rsidRDefault="00554899" w:rsidP="00554899">
      <w:pPr>
        <w:spacing w:before="120"/>
        <w:ind w:left="992" w:hanging="992"/>
        <w:jc w:val="center"/>
        <w:rPr>
          <w:rFonts w:ascii="Cambria" w:eastAsia="Times New Roman" w:hAnsi="Cambria" w:cs="Times New Roman"/>
          <w:b/>
          <w:color w:val="0000FF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>HƯỚNG DẪN GIẢI</w:t>
      </w:r>
    </w:p>
    <w:p w14:paraId="7807D7E8" w14:textId="77777777" w:rsidR="00940637" w:rsidRPr="00940637" w:rsidRDefault="00554899" w:rsidP="00554899">
      <w:pPr>
        <w:spacing w:before="120"/>
        <w:rPr>
          <w:rFonts w:ascii="Cambria" w:eastAsia="Times New Roman" w:hAnsi="Cambria" w:cs="Times New Roman"/>
          <w:b/>
          <w:color w:val="0000FF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</w:rPr>
        <w:t xml:space="preserve">Câu 1. </w:t>
      </w:r>
      <w:r w:rsidR="00940637"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Trong các tác nhân sau đây: nhiệt độ, hormone, hóa chất, trọng lực, động vật. Có bao nhiêu tác nhân là </w:t>
      </w:r>
      <w:r w:rsidR="00940637" w:rsidRPr="00940637">
        <w:rPr>
          <w:rFonts w:ascii="Cambria" w:eastAsia="Times New Roman" w:hAnsi="Cambria" w:cs="Times New Roman"/>
          <w:sz w:val="26"/>
          <w:szCs w:val="26"/>
        </w:rPr>
        <w:t>các tác nhân kích thích gây ra cảm ứng ở thực vật?</w:t>
      </w:r>
    </w:p>
    <w:p w14:paraId="5FF2DF7B" w14:textId="77777777" w:rsidR="00940637" w:rsidRPr="00940637" w:rsidRDefault="00940637" w:rsidP="00940637">
      <w:pPr>
        <w:spacing w:before="120"/>
        <w:ind w:left="992" w:hanging="992"/>
        <w:jc w:val="both"/>
        <w:rPr>
          <w:rFonts w:ascii="Cambria" w:eastAsia="Times New Roman" w:hAnsi="Cambria" w:cs="Times New Roman"/>
          <w:b/>
          <w:color w:val="0000FF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3 (nhiệt độ, hóa chất, trọng lực)</w:t>
      </w:r>
    </w:p>
    <w:p w14:paraId="037469CC" w14:textId="77777777" w:rsidR="00940637" w:rsidRPr="00940637" w:rsidRDefault="00554899" w:rsidP="00554899">
      <w:pPr>
        <w:spacing w:before="120"/>
        <w:rPr>
          <w:rFonts w:ascii="Cambria" w:eastAsia="Times New Roman" w:hAnsi="Cambria" w:cs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  <w:lang w:val="vi-VN"/>
        </w:rPr>
        <w:t xml:space="preserve">Câu 2. </w:t>
      </w:r>
      <w:r w:rsidR="00940637" w:rsidRPr="00940637">
        <w:rPr>
          <w:rFonts w:ascii="Cambria" w:eastAsia="Times New Roman" w:hAnsi="Cambria" w:cs="Times New Roman"/>
          <w:bCs/>
          <w:color w:val="000000" w:themeColor="text1"/>
          <w:sz w:val="26"/>
          <w:szCs w:val="26"/>
          <w:lang w:val="vi-VN"/>
        </w:rPr>
        <w:t>Có bao nhiêu loại hướng động?</w:t>
      </w:r>
    </w:p>
    <w:p w14:paraId="240B711B" w14:textId="77777777" w:rsidR="00940637" w:rsidRPr="00940637" w:rsidRDefault="00940637" w:rsidP="00940637">
      <w:pPr>
        <w:spacing w:before="120"/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5 (hướng sáng, hướng nước, hướng trọng lực, hướng hóa,hướng tiếp xúc)</w:t>
      </w:r>
    </w:p>
    <w:p w14:paraId="65FEE2E9" w14:textId="77777777" w:rsidR="00940637" w:rsidRPr="00940637" w:rsidRDefault="00554899" w:rsidP="00554899">
      <w:pPr>
        <w:spacing w:before="120"/>
        <w:rPr>
          <w:rFonts w:ascii="Cambria" w:eastAsia="Times New Roman" w:hAnsi="Cambria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  <w:lang w:val="vi-VN"/>
        </w:rPr>
        <w:t xml:space="preserve">Câu 3. </w:t>
      </w:r>
      <w:r w:rsidR="00940637" w:rsidRPr="00940637">
        <w:rPr>
          <w:rFonts w:ascii="Cambria" w:eastAsia="Times New Roman" w:hAnsi="Cambria" w:cs="Times New Roman"/>
          <w:sz w:val="26"/>
          <w:szCs w:val="26"/>
        </w:rPr>
        <w:t>Phản ứng của thực vật đối với các tín hiệu môi trường diễn ra thông qua bao</w:t>
      </w:r>
      <w:r w:rsidR="00940637"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 nhiêu</w:t>
      </w:r>
      <w:r w:rsidR="00940637" w:rsidRPr="00940637">
        <w:rPr>
          <w:rFonts w:ascii="Cambria" w:eastAsia="Times New Roman" w:hAnsi="Cambria" w:cs="Times New Roman"/>
          <w:sz w:val="26"/>
          <w:szCs w:val="26"/>
        </w:rPr>
        <w:t xml:space="preserve"> quá trình</w:t>
      </w:r>
      <w:r w:rsidR="00940637" w:rsidRPr="00940637">
        <w:rPr>
          <w:rFonts w:ascii="Cambria" w:eastAsia="Times New Roman" w:hAnsi="Cambria" w:cs="Times New Roman"/>
          <w:sz w:val="26"/>
          <w:szCs w:val="26"/>
          <w:lang w:val="vi-VN"/>
        </w:rPr>
        <w:t>?)</w:t>
      </w:r>
    </w:p>
    <w:p w14:paraId="7E53F722" w14:textId="77777777" w:rsidR="00940637" w:rsidRPr="00940637" w:rsidRDefault="00940637" w:rsidP="00940637">
      <w:pPr>
        <w:spacing w:before="120"/>
        <w:ind w:left="992" w:hanging="992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3 (</w:t>
      </w:r>
      <w:r w:rsidRPr="00940637">
        <w:rPr>
          <w:rFonts w:ascii="Cambria" w:eastAsia="Times New Roman" w:hAnsi="Cambria" w:cs="Times New Roman"/>
          <w:sz w:val="26"/>
          <w:szCs w:val="26"/>
        </w:rPr>
        <w:t>thu nhận kích thích, dẫn truyền tín hiệu và trả lời kích thích</w:t>
      </w: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>)</w:t>
      </w:r>
    </w:p>
    <w:p w14:paraId="763CC22B" w14:textId="77777777" w:rsidR="00940637" w:rsidRPr="00940637" w:rsidRDefault="00554899" w:rsidP="00554899">
      <w:pPr>
        <w:spacing w:before="120"/>
        <w:rPr>
          <w:rFonts w:ascii="Cambria" w:eastAsia="Times New Roman" w:hAnsi="Cambria" w:cs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  <w:lang w:val="vi-VN"/>
        </w:rPr>
        <w:t xml:space="preserve">Câu 4. </w:t>
      </w:r>
      <w:r w:rsidR="00940637" w:rsidRPr="00940637">
        <w:rPr>
          <w:rFonts w:ascii="Cambria" w:eastAsia="Times New Roman" w:hAnsi="Cambria" w:cs="Times New Roman"/>
          <w:bCs/>
          <w:color w:val="000000" w:themeColor="text1"/>
          <w:sz w:val="26"/>
          <w:szCs w:val="26"/>
          <w:lang w:val="vi-VN"/>
        </w:rPr>
        <w:t>Ứng động được chia làm bao nhiêu loại?</w:t>
      </w:r>
    </w:p>
    <w:p w14:paraId="13F1DE57" w14:textId="77777777" w:rsidR="00940637" w:rsidRPr="00940637" w:rsidRDefault="00940637" w:rsidP="00940637">
      <w:pPr>
        <w:spacing w:before="120"/>
        <w:ind w:left="992" w:hanging="992"/>
        <w:jc w:val="both"/>
        <w:rPr>
          <w:rFonts w:ascii="Cambria" w:eastAsia="Times New Roman" w:hAnsi="Cambria" w:cs="Times New Roman"/>
          <w:b/>
          <w:color w:val="0000FF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2 (ứng động sinh trưởng và ứng động không sinh trưởng)</w:t>
      </w:r>
    </w:p>
    <w:p w14:paraId="40EB66AE" w14:textId="77777777" w:rsidR="00940637" w:rsidRPr="00940637" w:rsidRDefault="00554899" w:rsidP="00554899">
      <w:pPr>
        <w:spacing w:before="120"/>
        <w:rPr>
          <w:rFonts w:ascii="Cambria" w:eastAsia="Times New Roman" w:hAnsi="Cambria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  <w:lang w:val="vi-VN"/>
        </w:rPr>
        <w:t xml:space="preserve">Câu 5. </w:t>
      </w:r>
      <w:r w:rsidR="00940637" w:rsidRPr="00940637">
        <w:rPr>
          <w:rFonts w:ascii="Cambria" w:eastAsia="Times New Roman" w:hAnsi="Cambria" w:cs="Times New Roman"/>
          <w:sz w:val="26"/>
          <w:szCs w:val="26"/>
        </w:rPr>
        <w:t>Dựa vào phản ứng trả lời kích thích của thực vật, có thể chia hướng động thành</w:t>
      </w:r>
      <w:r w:rsidR="00940637"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 bao nhiêu loại?</w:t>
      </w:r>
    </w:p>
    <w:p w14:paraId="21CEE818" w14:textId="77777777" w:rsidR="00940637" w:rsidRPr="00940637" w:rsidRDefault="00940637" w:rsidP="00940637">
      <w:pPr>
        <w:spacing w:before="120"/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2 (hướng động dương và hướng động âm)</w:t>
      </w:r>
    </w:p>
    <w:p w14:paraId="19AAB41E" w14:textId="77777777" w:rsidR="00940637" w:rsidRPr="00940637" w:rsidRDefault="00554899" w:rsidP="00554899">
      <w:pPr>
        <w:spacing w:before="120"/>
        <w:rPr>
          <w:rFonts w:ascii="Cambria" w:eastAsia="Times New Roman" w:hAnsi="Cambria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  <w:lang w:val="vi-VN"/>
        </w:rPr>
        <w:t xml:space="preserve">Câu 6. </w:t>
      </w:r>
      <w:r w:rsidR="00940637" w:rsidRPr="00940637">
        <w:rPr>
          <w:rFonts w:ascii="Cambria" w:eastAsia="Times New Roman" w:hAnsi="Cambria" w:cs="Times New Roman"/>
          <w:sz w:val="26"/>
          <w:szCs w:val="26"/>
        </w:rPr>
        <w:t>Trong các ứng động sau:</w:t>
      </w:r>
      <w:r w:rsidR="00940637"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 </w:t>
      </w:r>
    </w:p>
    <w:p w14:paraId="44CC9CBE" w14:textId="77777777" w:rsidR="00940637" w:rsidRPr="00940637" w:rsidRDefault="00940637" w:rsidP="00940637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>(1) Hoa mười giờ nở vào buổi sáng.</w:t>
      </w:r>
    </w:p>
    <w:p w14:paraId="78A6078D" w14:textId="77777777" w:rsidR="00940637" w:rsidRPr="00940637" w:rsidRDefault="00940637" w:rsidP="00940637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>(2) Hiện tượng thức ngủ của chồi cây bàng.</w:t>
      </w:r>
    </w:p>
    <w:p w14:paraId="147CA6F5" w14:textId="77777777" w:rsidR="00940637" w:rsidRPr="00940637" w:rsidRDefault="00940637" w:rsidP="00940637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(3) Sự đóng mở của lá cây trinh nữ. </w:t>
      </w:r>
    </w:p>
    <w:p w14:paraId="0D1DCCDD" w14:textId="77777777" w:rsidR="00940637" w:rsidRPr="00940637" w:rsidRDefault="00940637" w:rsidP="00940637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>(4) Lá cây phượng vĩ xòe ra và khép lại.</w:t>
      </w:r>
    </w:p>
    <w:p w14:paraId="4B48F52E" w14:textId="77777777" w:rsidR="00940637" w:rsidRPr="00940637" w:rsidRDefault="00940637" w:rsidP="00940637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(5) Khí khổng đóng mở. </w:t>
      </w:r>
    </w:p>
    <w:p w14:paraId="48F2B6B5" w14:textId="77777777" w:rsidR="00940637" w:rsidRPr="00940637" w:rsidRDefault="00940637" w:rsidP="00940637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Số </w:t>
      </w:r>
      <w:r w:rsidRPr="00940637">
        <w:rPr>
          <w:rFonts w:ascii="Cambria" w:eastAsia="Times New Roman" w:hAnsi="Cambria" w:cs="Times New Roman"/>
          <w:sz w:val="26"/>
          <w:szCs w:val="26"/>
        </w:rPr>
        <w:t>trường hợp trên liên quan đến sức trương nước là</w:t>
      </w: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>:</w:t>
      </w:r>
    </w:p>
    <w:p w14:paraId="22582528" w14:textId="77777777" w:rsidR="00940637" w:rsidRPr="00940637" w:rsidRDefault="00940637" w:rsidP="00940637">
      <w:pPr>
        <w:spacing w:before="120"/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2 (Trường hợp 3 và 5)</w:t>
      </w:r>
    </w:p>
    <w:p w14:paraId="2A963C7C" w14:textId="77777777" w:rsidR="00940637" w:rsidRPr="00940637" w:rsidRDefault="00554899" w:rsidP="00554899">
      <w:pPr>
        <w:spacing w:before="120"/>
        <w:rPr>
          <w:rFonts w:ascii="Cambria" w:eastAsia="Times New Roman" w:hAnsi="Cambria" w:cs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  <w:lang w:val="vi-VN"/>
        </w:rPr>
        <w:t xml:space="preserve">Câu 7. </w:t>
      </w:r>
      <w:r w:rsidR="00940637" w:rsidRPr="00940637">
        <w:rPr>
          <w:rFonts w:ascii="Cambria" w:eastAsia="Times New Roman" w:hAnsi="Cambria" w:cs="Times New Roman"/>
          <w:bCs/>
          <w:color w:val="000000" w:themeColor="text1"/>
          <w:sz w:val="26"/>
          <w:szCs w:val="26"/>
          <w:lang w:val="vi-VN"/>
        </w:rPr>
        <w:t>Trong các loài cây sau có bao nhiêu loài có hướng tiếp xúc: mồng tơi, xương rồng, mướp đắng, gấc?</w:t>
      </w:r>
    </w:p>
    <w:p w14:paraId="609B296D" w14:textId="77777777" w:rsidR="00940637" w:rsidRPr="00940637" w:rsidRDefault="00940637" w:rsidP="00940637">
      <w:pPr>
        <w:spacing w:before="120"/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3 (trừ mướp đắng không có hướng tiếp xúc)</w:t>
      </w:r>
    </w:p>
    <w:p w14:paraId="3B912645" w14:textId="77777777" w:rsidR="00940637" w:rsidRPr="00940637" w:rsidRDefault="00554899" w:rsidP="00554899">
      <w:pPr>
        <w:spacing w:before="120"/>
        <w:rPr>
          <w:rFonts w:ascii="Cambria" w:eastAsia="Times New Roman" w:hAnsi="Cambria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  <w:lang w:val="vi-VN"/>
        </w:rPr>
        <w:lastRenderedPageBreak/>
        <w:t xml:space="preserve">Câu 8. </w:t>
      </w:r>
      <w:r w:rsidR="00940637" w:rsidRPr="00940637">
        <w:rPr>
          <w:rFonts w:ascii="Cambria" w:eastAsia="Times New Roman" w:hAnsi="Cambria" w:cs="Times New Roman"/>
          <w:bCs/>
          <w:sz w:val="26"/>
          <w:szCs w:val="26"/>
          <w:lang w:val="vi-VN"/>
        </w:rPr>
        <w:t xml:space="preserve">Trong các hiện tượng sau đây: </w:t>
      </w:r>
    </w:p>
    <w:p w14:paraId="4A75FF94" w14:textId="77777777" w:rsidR="00940637" w:rsidRPr="00940637" w:rsidRDefault="00940637" w:rsidP="00940637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bCs/>
          <w:sz w:val="26"/>
          <w:szCs w:val="26"/>
          <w:lang w:val="vi-VN"/>
        </w:rPr>
        <w:t xml:space="preserve">(1) </w:t>
      </w:r>
      <w:r w:rsidRPr="00940637">
        <w:rPr>
          <w:rFonts w:ascii="Cambria" w:eastAsia="Times New Roman" w:hAnsi="Cambria" w:cs="Times New Roman"/>
          <w:sz w:val="26"/>
          <w:szCs w:val="26"/>
        </w:rPr>
        <w:t>Hiện tượng cụp lá ở cây trinh nữ</w:t>
      </w: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>.</w:t>
      </w:r>
    </w:p>
    <w:p w14:paraId="2BDABACA" w14:textId="77777777" w:rsidR="00940637" w:rsidRPr="00940637" w:rsidRDefault="00940637" w:rsidP="00940637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(2) </w:t>
      </w:r>
      <w:r w:rsidRPr="00940637">
        <w:rPr>
          <w:rFonts w:ascii="Cambria" w:eastAsia="Times New Roman" w:hAnsi="Cambria" w:cs="Times New Roman"/>
          <w:sz w:val="26"/>
          <w:szCs w:val="26"/>
        </w:rPr>
        <w:t>Hiện tượng đậy nắp ở cây bắt ruồi</w:t>
      </w: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. </w:t>
      </w:r>
    </w:p>
    <w:p w14:paraId="013CB20D" w14:textId="77777777" w:rsidR="00940637" w:rsidRPr="00940637" w:rsidRDefault="00940637" w:rsidP="00940637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(3) </w:t>
      </w:r>
      <w:r w:rsidRPr="00940637">
        <w:rPr>
          <w:rFonts w:ascii="Cambria" w:eastAsia="Times New Roman" w:hAnsi="Cambria" w:cs="Times New Roman"/>
          <w:sz w:val="26"/>
          <w:szCs w:val="26"/>
        </w:rPr>
        <w:t>Hiện tượng nở hoa khi trời sáng ở cây bồ công anh</w:t>
      </w: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>.</w:t>
      </w:r>
    </w:p>
    <w:p w14:paraId="108747F6" w14:textId="77777777" w:rsidR="00940637" w:rsidRPr="00940637" w:rsidRDefault="00940637" w:rsidP="00940637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(4) </w:t>
      </w:r>
      <w:r w:rsidRPr="00940637">
        <w:rPr>
          <w:rFonts w:ascii="Cambria" w:eastAsia="Times New Roman" w:hAnsi="Cambria" w:cs="Times New Roman"/>
          <w:sz w:val="26"/>
          <w:szCs w:val="26"/>
        </w:rPr>
        <w:t>Hiện tượng đỉnh chồi sinh trưởng theo hướng ánh sáng.</w:t>
      </w: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 xml:space="preserve"> </w:t>
      </w:r>
    </w:p>
    <w:p w14:paraId="30E0546D" w14:textId="77777777" w:rsidR="00940637" w:rsidRPr="00940637" w:rsidRDefault="00940637" w:rsidP="00940637">
      <w:pPr>
        <w:spacing w:before="120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sz w:val="26"/>
          <w:szCs w:val="26"/>
          <w:lang w:val="vi-VN"/>
        </w:rPr>
        <w:t>Có bao nhiêu hiện tượng là ví dụ của ứng động?</w:t>
      </w:r>
    </w:p>
    <w:p w14:paraId="2913B772" w14:textId="77777777" w:rsidR="00940637" w:rsidRPr="00940637" w:rsidRDefault="00940637" w:rsidP="00940637">
      <w:pPr>
        <w:spacing w:before="120"/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940637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3 (trừ trường hợp 4 là hướng động)</w:t>
      </w:r>
    </w:p>
    <w:p w14:paraId="74716A70" w14:textId="77777777" w:rsidR="006B17D3" w:rsidRPr="006B17D3" w:rsidRDefault="00554899" w:rsidP="00554899">
      <w:pPr>
        <w:spacing w:before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vi-VN"/>
        </w:rPr>
        <w:t xml:space="preserve">Câu 9. </w:t>
      </w:r>
      <w:r w:rsidR="006B17D3" w:rsidRPr="00C12F7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6B1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Có bao nhiêu hiện tượng dưới đây</w:t>
      </w:r>
      <w:r w:rsidR="006B17D3" w:rsidRPr="007B636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biểu hiện</w:t>
      </w:r>
      <w:r w:rsidR="006B17D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của tính hướng động ở thực vật</w:t>
      </w:r>
      <w:r w:rsidR="006B1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 :</w:t>
      </w:r>
    </w:p>
    <w:p w14:paraId="3E0D40F6" w14:textId="77777777" w:rsidR="006B17D3" w:rsidRPr="00C12F7B" w:rsidRDefault="006B17D3" w:rsidP="006B17D3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940637">
        <w:rPr>
          <w:rFonts w:ascii="Cambria" w:eastAsia="Times New Roman" w:hAnsi="Cambria" w:cs="Times New Roman"/>
          <w:bCs/>
          <w:sz w:val="26"/>
          <w:szCs w:val="26"/>
          <w:lang w:val="vi-VN"/>
        </w:rPr>
        <w:t xml:space="preserve">(1) </w:t>
      </w:r>
      <w:r w:rsidRPr="00C12F7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Hiện tượng thân cây quấn vào cọc đế leo lên của cây đậu cô ve.</w:t>
      </w:r>
    </w:p>
    <w:p w14:paraId="1D81FFC0" w14:textId="77777777" w:rsidR="006B17D3" w:rsidRPr="00C12F7B" w:rsidRDefault="006B17D3" w:rsidP="006B17D3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>
        <w:rPr>
          <w:rFonts w:ascii="Cambria" w:eastAsia="Times New Roman" w:hAnsi="Cambria" w:cs="Times New Roman"/>
          <w:bCs/>
          <w:sz w:val="26"/>
          <w:szCs w:val="26"/>
          <w:lang w:val="vi-VN"/>
        </w:rPr>
        <w:t>(2</w:t>
      </w:r>
      <w:r w:rsidRPr="00940637">
        <w:rPr>
          <w:rFonts w:ascii="Cambria" w:eastAsia="Times New Roman" w:hAnsi="Cambria" w:cs="Times New Roman"/>
          <w:bCs/>
          <w:sz w:val="26"/>
          <w:szCs w:val="26"/>
          <w:lang w:val="vi-VN"/>
        </w:rPr>
        <w:t xml:space="preserve">) </w:t>
      </w:r>
      <w:r w:rsidRPr="00C12F7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Hiện tưọng cuốn ngọn của cây sắn dây.</w:t>
      </w:r>
    </w:p>
    <w:p w14:paraId="1F3D2F2F" w14:textId="77777777" w:rsidR="006B17D3" w:rsidRPr="00C12F7B" w:rsidRDefault="006B17D3" w:rsidP="006B17D3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>
        <w:rPr>
          <w:rFonts w:ascii="Cambria" w:eastAsia="Times New Roman" w:hAnsi="Cambria" w:cs="Times New Roman"/>
          <w:bCs/>
          <w:sz w:val="26"/>
          <w:szCs w:val="26"/>
          <w:lang w:val="vi-VN"/>
        </w:rPr>
        <w:t>(3</w:t>
      </w:r>
      <w:r w:rsidRPr="00940637">
        <w:rPr>
          <w:rFonts w:ascii="Cambria" w:eastAsia="Times New Roman" w:hAnsi="Cambria" w:cs="Times New Roman"/>
          <w:bCs/>
          <w:sz w:val="26"/>
          <w:szCs w:val="26"/>
          <w:lang w:val="vi-VN"/>
        </w:rPr>
        <w:t xml:space="preserve">) </w:t>
      </w:r>
      <w:r w:rsidRPr="00C12F7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Hiện tượng đóng mở khí khổng.</w:t>
      </w:r>
    </w:p>
    <w:p w14:paraId="0947EE07" w14:textId="77777777" w:rsidR="006B17D3" w:rsidRPr="00C12F7B" w:rsidRDefault="006B17D3" w:rsidP="006B17D3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>
        <w:rPr>
          <w:rFonts w:ascii="Cambria" w:eastAsia="Times New Roman" w:hAnsi="Cambria" w:cs="Times New Roman"/>
          <w:bCs/>
          <w:sz w:val="26"/>
          <w:szCs w:val="26"/>
          <w:lang w:val="vi-VN"/>
        </w:rPr>
        <w:t>(4</w:t>
      </w:r>
      <w:r w:rsidRPr="00940637">
        <w:rPr>
          <w:rFonts w:ascii="Cambria" w:eastAsia="Times New Roman" w:hAnsi="Cambria" w:cs="Times New Roman"/>
          <w:bCs/>
          <w:sz w:val="26"/>
          <w:szCs w:val="26"/>
          <w:lang w:val="vi-VN"/>
        </w:rPr>
        <w:t xml:space="preserve">) </w:t>
      </w:r>
      <w:r w:rsidRPr="00C12F7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Hiện tượng cụp lá của cây bắt ruồi.</w:t>
      </w:r>
    </w:p>
    <w:p w14:paraId="27832EC1" w14:textId="77777777" w:rsidR="006B17D3" w:rsidRDefault="006B17D3" w:rsidP="006B17D3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>
        <w:rPr>
          <w:rFonts w:ascii="Cambria" w:eastAsia="Times New Roman" w:hAnsi="Cambria" w:cs="Times New Roman"/>
          <w:bCs/>
          <w:sz w:val="26"/>
          <w:szCs w:val="26"/>
          <w:lang w:val="vi-VN"/>
        </w:rPr>
        <w:t>(5</w:t>
      </w:r>
      <w:r w:rsidRPr="00940637">
        <w:rPr>
          <w:rFonts w:ascii="Cambria" w:eastAsia="Times New Roman" w:hAnsi="Cambria" w:cs="Times New Roman"/>
          <w:bCs/>
          <w:sz w:val="26"/>
          <w:szCs w:val="26"/>
          <w:lang w:val="vi-VN"/>
        </w:rPr>
        <w:t xml:space="preserve">) </w:t>
      </w:r>
      <w:r w:rsidRPr="00C12F7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Hiện tượng vươn ra ánh sáng khi chiếu sáng một phía của ngọn cây.</w:t>
      </w:r>
    </w:p>
    <w:p w14:paraId="6EA55C08" w14:textId="77777777" w:rsidR="006B17D3" w:rsidRDefault="006B17D3" w:rsidP="006B17D3">
      <w:pPr>
        <w:spacing w:before="120"/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2</w:t>
      </w:r>
      <w:r w:rsidRPr="00940637">
        <w:rPr>
          <w:rFonts w:ascii="Cambria" w:eastAsia="Times New Roman" w:hAnsi="Cambria" w:cs="Times New Roman"/>
          <w:b/>
          <w:sz w:val="26"/>
          <w:szCs w:val="26"/>
          <w:lang w:val="vi-VN"/>
        </w:rPr>
        <w:t xml:space="preserve"> (</w:t>
      </w:r>
      <w:r>
        <w:rPr>
          <w:rFonts w:ascii="Cambria" w:eastAsia="Times New Roman" w:hAnsi="Cambria" w:cs="Times New Roman"/>
          <w:b/>
          <w:sz w:val="26"/>
          <w:szCs w:val="26"/>
          <w:lang w:val="en-US"/>
        </w:rPr>
        <w:t>1 và 5</w:t>
      </w:r>
      <w:r w:rsidRPr="00940637">
        <w:rPr>
          <w:rFonts w:ascii="Cambria" w:eastAsia="Times New Roman" w:hAnsi="Cambria" w:cs="Times New Roman"/>
          <w:b/>
          <w:sz w:val="26"/>
          <w:szCs w:val="26"/>
          <w:lang w:val="vi-VN"/>
        </w:rPr>
        <w:t>)</w:t>
      </w:r>
    </w:p>
    <w:p w14:paraId="58C88867" w14:textId="77777777" w:rsidR="00BD77FF" w:rsidRPr="00BD77FF" w:rsidRDefault="00554899" w:rsidP="00554899">
      <w:pPr>
        <w:spacing w:before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vi-VN"/>
        </w:rPr>
        <w:t xml:space="preserve">Câu 10. </w:t>
      </w:r>
      <w:r w:rsidR="00BD77FF" w:rsidRPr="00FE7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Có bao nhiêu kiểu cảm ứng sau đây khi nói</w:t>
      </w:r>
      <w:r w:rsidR="00BD77FF" w:rsidRPr="00FE7B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BD77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về hiện tượng  trong rừng nhiệt các loài cây</w:t>
      </w:r>
      <w:r w:rsidR="00BD77FF" w:rsidRPr="007B636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dây leo quấn quanh những cây </w:t>
      </w:r>
      <w:r w:rsidR="00BD77F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thân gỗ lớn để vươn lên cao </w:t>
      </w:r>
      <w:r w:rsidR="00BD77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?</w:t>
      </w:r>
    </w:p>
    <w:p w14:paraId="2025CE08" w14:textId="77777777" w:rsidR="00BD77FF" w:rsidRPr="00554899" w:rsidRDefault="00554899" w:rsidP="00554899">
      <w:pPr>
        <w:tabs>
          <w:tab w:val="left" w:pos="283"/>
          <w:tab w:val="left" w:pos="2835"/>
          <w:tab w:val="left" w:pos="5386"/>
          <w:tab w:val="left" w:pos="7937"/>
        </w:tabs>
        <w:ind w:left="76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BD77FF">
        <w:rPr>
          <w:rFonts w:ascii="Cambria" w:eastAsia="Times New Roman" w:hAnsi="Cambria" w:cs="Times New Roman"/>
          <w:sz w:val="26"/>
          <w:szCs w:val="24"/>
          <w:lang w:val="vi-VN" w:eastAsia="vi-VN"/>
        </w:rPr>
        <w:t>(1)</w:t>
      </w:r>
      <w:r w:rsidRPr="00BD77FF">
        <w:rPr>
          <w:rFonts w:ascii="Cambria" w:eastAsia="Times New Roman" w:hAnsi="Cambria" w:cs="Times New Roman"/>
          <w:sz w:val="26"/>
          <w:szCs w:val="24"/>
          <w:lang w:val="vi-VN" w:eastAsia="vi-VN"/>
        </w:rPr>
        <w:tab/>
      </w:r>
      <w:r w:rsidR="00BD77FF" w:rsidRPr="0055489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Hướng sáng.</w:t>
      </w:r>
    </w:p>
    <w:p w14:paraId="655DD0FC" w14:textId="77777777" w:rsidR="00BD77FF" w:rsidRPr="00554899" w:rsidRDefault="00554899" w:rsidP="00554899">
      <w:pPr>
        <w:tabs>
          <w:tab w:val="left" w:pos="283"/>
          <w:tab w:val="left" w:pos="2835"/>
          <w:tab w:val="left" w:pos="5386"/>
          <w:tab w:val="left" w:pos="7937"/>
        </w:tabs>
        <w:ind w:left="765" w:hanging="405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D77FF">
        <w:rPr>
          <w:rFonts w:ascii="Cambria" w:eastAsia="Times New Roman" w:hAnsi="Cambria" w:cs="Times New Roman"/>
          <w:sz w:val="26"/>
          <w:szCs w:val="24"/>
          <w:lang w:val="vi-VN"/>
        </w:rPr>
        <w:t>(2)</w:t>
      </w:r>
      <w:r w:rsidRPr="00BD77FF">
        <w:rPr>
          <w:rFonts w:ascii="Cambria" w:eastAsia="Times New Roman" w:hAnsi="Cambria" w:cs="Times New Roman"/>
          <w:sz w:val="26"/>
          <w:szCs w:val="24"/>
          <w:lang w:val="vi-VN"/>
        </w:rPr>
        <w:tab/>
      </w:r>
      <w:r w:rsidR="00BD77FF" w:rsidRPr="0055489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Hướng tiếp xúc.</w:t>
      </w:r>
    </w:p>
    <w:p w14:paraId="5B2749B5" w14:textId="77777777" w:rsidR="00BD77FF" w:rsidRPr="00554899" w:rsidRDefault="00554899" w:rsidP="00554899">
      <w:pPr>
        <w:tabs>
          <w:tab w:val="left" w:pos="283"/>
          <w:tab w:val="left" w:pos="2835"/>
          <w:tab w:val="left" w:pos="5386"/>
          <w:tab w:val="left" w:pos="7937"/>
        </w:tabs>
        <w:ind w:left="765" w:hanging="405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D77FF">
        <w:rPr>
          <w:rFonts w:ascii="Cambria" w:eastAsia="Times New Roman" w:hAnsi="Cambria" w:cs="Times New Roman"/>
          <w:sz w:val="26"/>
          <w:szCs w:val="24"/>
          <w:lang w:val="vi-VN"/>
        </w:rPr>
        <w:t>(3)</w:t>
      </w:r>
      <w:r w:rsidRPr="00BD77FF">
        <w:rPr>
          <w:rFonts w:ascii="Cambria" w:eastAsia="Times New Roman" w:hAnsi="Cambria" w:cs="Times New Roman"/>
          <w:sz w:val="26"/>
          <w:szCs w:val="24"/>
          <w:lang w:val="vi-VN"/>
        </w:rPr>
        <w:tab/>
      </w:r>
      <w:r w:rsidR="00BD77FF" w:rsidRPr="0055489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Hướng trọng lực.</w:t>
      </w:r>
    </w:p>
    <w:p w14:paraId="0D438FC1" w14:textId="77777777" w:rsidR="00BD77FF" w:rsidRPr="00554899" w:rsidRDefault="00554899" w:rsidP="00554899">
      <w:pPr>
        <w:tabs>
          <w:tab w:val="left" w:pos="283"/>
          <w:tab w:val="left" w:pos="2835"/>
          <w:tab w:val="left" w:pos="5386"/>
          <w:tab w:val="left" w:pos="7937"/>
        </w:tabs>
        <w:ind w:left="765" w:hanging="405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D77FF">
        <w:rPr>
          <w:rFonts w:ascii="Cambria" w:eastAsia="Times New Roman" w:hAnsi="Cambria" w:cs="Times New Roman"/>
          <w:sz w:val="26"/>
          <w:szCs w:val="24"/>
          <w:lang w:val="vi-VN"/>
        </w:rPr>
        <w:t>(4)</w:t>
      </w:r>
      <w:r w:rsidRPr="00BD77FF">
        <w:rPr>
          <w:rFonts w:ascii="Cambria" w:eastAsia="Times New Roman" w:hAnsi="Cambria" w:cs="Times New Roman"/>
          <w:sz w:val="26"/>
          <w:szCs w:val="24"/>
          <w:lang w:val="vi-VN"/>
        </w:rPr>
        <w:tab/>
      </w:r>
      <w:r w:rsidR="00BD77FF" w:rsidRPr="0055489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Hướng hóa.</w:t>
      </w:r>
    </w:p>
    <w:p w14:paraId="73EEA146" w14:textId="77777777" w:rsidR="00BD77FF" w:rsidRPr="00554899" w:rsidRDefault="00554899" w:rsidP="00554899">
      <w:pPr>
        <w:tabs>
          <w:tab w:val="left" w:pos="283"/>
          <w:tab w:val="left" w:pos="2835"/>
          <w:tab w:val="left" w:pos="5386"/>
          <w:tab w:val="left" w:pos="7937"/>
        </w:tabs>
        <w:ind w:left="765" w:hanging="405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D77FF">
        <w:rPr>
          <w:rFonts w:ascii="Cambria" w:eastAsia="Times New Roman" w:hAnsi="Cambria" w:cs="Times New Roman"/>
          <w:sz w:val="26"/>
          <w:szCs w:val="24"/>
          <w:lang w:val="vi-VN"/>
        </w:rPr>
        <w:t>(5)</w:t>
      </w:r>
      <w:r w:rsidRPr="00BD77FF">
        <w:rPr>
          <w:rFonts w:ascii="Cambria" w:eastAsia="Times New Roman" w:hAnsi="Cambria" w:cs="Times New Roman"/>
          <w:sz w:val="26"/>
          <w:szCs w:val="24"/>
          <w:lang w:val="vi-VN"/>
        </w:rPr>
        <w:tab/>
      </w:r>
      <w:r w:rsidR="00BD77FF" w:rsidRPr="0055489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Hướng nước.</w:t>
      </w:r>
    </w:p>
    <w:p w14:paraId="24ADE32E" w14:textId="77777777" w:rsidR="00BD77FF" w:rsidRPr="00BD77FF" w:rsidRDefault="00BD77FF" w:rsidP="00BD77FF">
      <w:pPr>
        <w:spacing w:before="120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3</w:t>
      </w:r>
      <w:r w:rsidRPr="00BD77FF">
        <w:rPr>
          <w:rFonts w:ascii="Cambria" w:eastAsia="Times New Roman" w:hAnsi="Cambria" w:cs="Times New Roman"/>
          <w:b/>
          <w:sz w:val="26"/>
          <w:szCs w:val="26"/>
          <w:lang w:val="vi-VN"/>
        </w:rPr>
        <w:t xml:space="preserve"> (</w:t>
      </w:r>
      <w:r>
        <w:rPr>
          <w:rFonts w:ascii="Cambria" w:eastAsia="Times New Roman" w:hAnsi="Cambria" w:cs="Times New Roman"/>
          <w:b/>
          <w:sz w:val="26"/>
          <w:szCs w:val="26"/>
          <w:lang w:val="en-US"/>
        </w:rPr>
        <w:t>1,2,3</w:t>
      </w:r>
      <w:r w:rsidRPr="00BD77FF">
        <w:rPr>
          <w:rFonts w:ascii="Cambria" w:eastAsia="Times New Roman" w:hAnsi="Cambria" w:cs="Times New Roman"/>
          <w:b/>
          <w:sz w:val="26"/>
          <w:szCs w:val="26"/>
          <w:lang w:val="vi-VN"/>
        </w:rPr>
        <w:t>)</w:t>
      </w:r>
    </w:p>
    <w:p w14:paraId="3DF13327" w14:textId="77777777" w:rsidR="00BD77FF" w:rsidRPr="00BD77FF" w:rsidRDefault="00BD77FF" w:rsidP="00BD77FF">
      <w:pPr>
        <w:spacing w:before="120"/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>1,2,3</w:t>
      </w:r>
    </w:p>
    <w:p w14:paraId="69443808" w14:textId="77777777" w:rsidR="00BD77FF" w:rsidRPr="00B52688" w:rsidRDefault="00BD77FF" w:rsidP="00BD77FF">
      <w:p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5268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Trong rừng nhiệt đới các loài cây dây leo quấn quanh những cây thân gô lớn đế vươn lên cao. Đây là kết quả của nhiều hoạt động hướng động: ngọn cây hướng sáng dương; ngọn cây thân cây hướng tiếp xúc; ngọn cây hướng trọng lực âm.</w:t>
      </w:r>
    </w:p>
    <w:p w14:paraId="411E4C77" w14:textId="77777777" w:rsidR="00BB2EBB" w:rsidRPr="00BB2EBB" w:rsidRDefault="00BB2EBB" w:rsidP="00BB2EBB">
      <w:pPr>
        <w:spacing w:before="120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</w:p>
    <w:p w14:paraId="42684B5F" w14:textId="77777777" w:rsidR="00BB2EBB" w:rsidRPr="00BB2EBB" w:rsidRDefault="00BB2EBB" w:rsidP="00BB2EBB">
      <w:pPr>
        <w:spacing w:before="120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BB2EBB">
        <w:rPr>
          <w:rFonts w:ascii="Cambria" w:eastAsia="Times New Roman" w:hAnsi="Cambria" w:cs="Times New Roman"/>
          <w:b/>
          <w:sz w:val="26"/>
          <w:szCs w:val="26"/>
          <w:lang w:val="vi-VN"/>
        </w:rPr>
        <w:t>Tài liệu được chia sẻ bởi Website VnTeach.Com</w:t>
      </w:r>
    </w:p>
    <w:p w14:paraId="79267514" w14:textId="362042B2" w:rsidR="006B17D3" w:rsidRPr="00940637" w:rsidRDefault="00BB2EBB" w:rsidP="00BB2EBB">
      <w:pPr>
        <w:spacing w:before="120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BB2EBB">
        <w:rPr>
          <w:rFonts w:ascii="Cambria" w:eastAsia="Times New Roman" w:hAnsi="Cambria" w:cs="Times New Roman"/>
          <w:b/>
          <w:sz w:val="26"/>
          <w:szCs w:val="26"/>
          <w:lang w:val="vi-VN"/>
        </w:rPr>
        <w:t>https://www.vnteach.com</w:t>
      </w:r>
    </w:p>
    <w:sectPr w:rsidR="006B17D3" w:rsidRPr="00940637" w:rsidSect="00940637">
      <w:pgSz w:w="11906" w:h="16838"/>
      <w:pgMar w:top="142" w:right="56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D60A" w14:textId="77777777" w:rsidR="00AE2052" w:rsidRDefault="00AE2052" w:rsidP="00012DBB">
      <w:pPr>
        <w:spacing w:line="240" w:lineRule="auto"/>
      </w:pPr>
      <w:r>
        <w:separator/>
      </w:r>
    </w:p>
  </w:endnote>
  <w:endnote w:type="continuationSeparator" w:id="0">
    <w:p w14:paraId="72E5B00C" w14:textId="77777777" w:rsidR="00AE2052" w:rsidRDefault="00AE2052" w:rsidP="00012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8F3F" w14:textId="77777777" w:rsidR="00AE2052" w:rsidRDefault="00AE2052" w:rsidP="00012DBB">
      <w:pPr>
        <w:spacing w:line="240" w:lineRule="auto"/>
      </w:pPr>
      <w:r>
        <w:separator/>
      </w:r>
    </w:p>
  </w:footnote>
  <w:footnote w:type="continuationSeparator" w:id="0">
    <w:p w14:paraId="1438DF5D" w14:textId="77777777" w:rsidR="00AE2052" w:rsidRDefault="00AE2052" w:rsidP="00012D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97692"/>
    <w:multiLevelType w:val="hybridMultilevel"/>
    <w:tmpl w:val="DB666BDC"/>
    <w:lvl w:ilvl="0" w:tplc="DEA05096">
      <w:start w:val="1"/>
      <w:numFmt w:val="decimal"/>
      <w:lvlText w:val="(%1)"/>
      <w:lvlJc w:val="left"/>
      <w:pPr>
        <w:ind w:left="765" w:hanging="405"/>
      </w:pPr>
      <w:rPr>
        <w:rFonts w:ascii="Cambria" w:hAnsi="Cambria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62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37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DBB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899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7D3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637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052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2EBB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7FF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E7BD7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CC12"/>
  <w15:chartTrackingRefBased/>
  <w15:docId w15:val="{0FF89EB5-6245-47C0-9A6A-7B080F2E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0637"/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D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DBB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012D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DBB"/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14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2024-03-18T15:54:00Z</dcterms:created>
  <dcterms:modified xsi:type="dcterms:W3CDTF">2024-10-22T16:43:00Z</dcterms:modified>
</cp:coreProperties>
</file>