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Pr="005E55BD" w:rsidRDefault="001B3988" w:rsidP="001B3988">
      <w:pPr>
        <w:pStyle w:val="ListParagraph"/>
        <w:jc w:val="center"/>
        <w:rPr>
          <w:rFonts w:cs="Times New Roman"/>
          <w:b/>
          <w:szCs w:val="24"/>
        </w:rPr>
      </w:pPr>
      <w:r w:rsidRPr="005E55BD">
        <w:rPr>
          <w:rFonts w:cs="Times New Roman"/>
          <w:b/>
          <w:szCs w:val="24"/>
        </w:rPr>
        <w:t>HỌC KÌ</w:t>
      </w:r>
      <w:r w:rsidR="002C0D07" w:rsidRPr="005E55BD">
        <w:rPr>
          <w:rFonts w:cs="Times New Roman"/>
          <w:b/>
          <w:szCs w:val="24"/>
        </w:rPr>
        <w:t xml:space="preserve"> II</w:t>
      </w:r>
      <w:r w:rsidRPr="005E55BD">
        <w:rPr>
          <w:rFonts w:cs="Times New Roman"/>
          <w:b/>
          <w:szCs w:val="24"/>
        </w:rPr>
        <w:t xml:space="preserve"> – TUẦN – TIẾT</w:t>
      </w:r>
      <w:r w:rsidR="002C0D07" w:rsidRPr="005E55BD">
        <w:rPr>
          <w:rFonts w:cs="Times New Roman"/>
          <w:b/>
          <w:szCs w:val="24"/>
        </w:rPr>
        <w:t xml:space="preserve"> 56</w:t>
      </w:r>
      <w:r w:rsidRPr="005E55BD">
        <w:rPr>
          <w:rFonts w:cs="Times New Roman"/>
          <w:b/>
          <w:szCs w:val="24"/>
        </w:rPr>
        <w:t xml:space="preserve"> – </w:t>
      </w:r>
      <w:r w:rsidR="002C0D07" w:rsidRPr="005E55BD">
        <w:rPr>
          <w:rFonts w:cs="Times New Roman"/>
          <w:b/>
          <w:szCs w:val="24"/>
        </w:rPr>
        <w:t>ÔN TẬP CHƯƠNG III</w:t>
      </w:r>
    </w:p>
    <w:p w:rsidR="00FB7D9B" w:rsidRPr="00FB7D9B" w:rsidRDefault="00FB7D9B" w:rsidP="00FB7D9B">
      <w:pPr>
        <w:spacing w:after="0"/>
        <w:rPr>
          <w:rFonts w:cs="Times New Roman"/>
          <w:b/>
          <w:szCs w:val="24"/>
          <w:u w:val="single"/>
        </w:rPr>
      </w:pPr>
      <w:r w:rsidRPr="00FB7D9B">
        <w:rPr>
          <w:rFonts w:cs="Times New Roman"/>
          <w:b/>
          <w:szCs w:val="24"/>
          <w:u w:val="single"/>
        </w:rPr>
        <w:t>I. Trắc nghiệm: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1.</w:t>
      </w:r>
      <w:r w:rsidRPr="004B77D0">
        <w:rPr>
          <w:rFonts w:cs="Times New Roman"/>
          <w:szCs w:val="24"/>
        </w:rPr>
        <w:t xml:space="preserve"> Trên đường tròn tâm O lấy hai điểm a và B sao cho </w:t>
      </w:r>
      <m:oMath>
        <m:acc>
          <m:accPr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AOB</m:t>
            </m:r>
          </m:e>
        </m:acc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80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. Vẽ dây AM vuông góc với bán kính OB tại H. Số đo của cung nhỏ AM bằng 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80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                      B.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100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                        C.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140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                    D.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160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2.</w:t>
      </w:r>
      <w:r w:rsidRPr="004B77D0">
        <w:rPr>
          <w:rFonts w:cs="Times New Roman"/>
          <w:szCs w:val="24"/>
        </w:rPr>
        <w:t xml:space="preserve"> Cho </w:t>
      </w:r>
      <m:oMath>
        <m:r>
          <w:rPr>
            <w:rFonts w:ascii="Cambria Math" w:hAnsi="Cambria Math" w:cs="Times New Roman"/>
            <w:szCs w:val="24"/>
          </w:rPr>
          <m:t>∆ABC</m:t>
        </m:r>
      </m:oMath>
      <w:r w:rsidRPr="004B77D0">
        <w:rPr>
          <w:rFonts w:cs="Times New Roman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nội tiếp đường tròn tâm O. Số đo của cung nhỏ BC bằng 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 A.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120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                   B.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136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                        C.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140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                    D.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148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3.</w:t>
      </w:r>
      <w:r w:rsidRPr="004B77D0">
        <w:rPr>
          <w:rFonts w:cs="Times New Roman"/>
          <w:szCs w:val="24"/>
        </w:rPr>
        <w:t xml:space="preserve"> Cho đường tròn (O; R) và điểm P sao cho OP = 2R. Đường tròn tâm I đường kính OP cắt đường tròn (O) tại A và B.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Đúng ghi Đ; sai ghi S vào ô trống.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786"/>
      </w:tblGrid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A. Điểm I thuộc đường tròn tâm O</w:t>
            </w:r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</w:p>
        </w:tc>
      </w:tr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B.PA và PB là tiếp tuyến của đường tròn tâm O</w:t>
            </w:r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</w:p>
        </w:tc>
      </w:tr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 xml:space="preserve">C. Số đo của góc ở tâm AOB bằng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140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</w:p>
        </w:tc>
      </w:tr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 xml:space="preserve">D. Số đo cung nhỏ AB bằng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140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</w:p>
        </w:tc>
      </w:tr>
    </w:tbl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                     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 xml:space="preserve">Câu 4. </w:t>
      </w:r>
      <w:r w:rsidRPr="004B77D0">
        <w:rPr>
          <w:rFonts w:cs="Times New Roman"/>
          <w:szCs w:val="24"/>
        </w:rPr>
        <w:t xml:space="preserve">Cho </w:t>
      </w:r>
      <m:oMath>
        <m:r>
          <w:rPr>
            <w:rFonts w:ascii="Cambria Math" w:hAnsi="Cambria Math" w:cs="Times New Roman"/>
            <w:szCs w:val="24"/>
          </w:rPr>
          <m:t>∆ABC</m:t>
        </m:r>
      </m:oMath>
      <w:r w:rsidRPr="004B77D0">
        <w:rPr>
          <w:rFonts w:cs="Times New Roman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80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nội tiếp đường tròn tâm O, kéo dài BA một đoạn AD = AC. Cho BC cố định, A di động trên cung chứa góc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80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thuộc (O), thì D di  động trên đường nào?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A. Đường tròn tâm C, bán kính CD.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B. Cung chứa góc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40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vẽ trên  BC cùng phía với cung BAC.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C. Cung chứa góc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40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 xml:space="preserve"> vẽ trên  BC và đối xứng nhau qua BC.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D. Đường tròn đường kính BC.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5</w:t>
      </w:r>
      <w:r w:rsidRPr="004B77D0">
        <w:rPr>
          <w:rFonts w:cs="Times New Roman"/>
          <w:szCs w:val="24"/>
        </w:rPr>
        <w:t>. Cho hai đường tròn (O) và tâm(O’) tiếp xúc ngoài tại A. Vẽ hai bán kính OM và ON song song cùng chiều. Tam giác AMN là tam giác gì?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A.Tam giác cân.                                        B.Tam giác đều.     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C. Tam giác vuông.                                   D. Tam giác vuông cân.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6.</w:t>
      </w:r>
      <w:r w:rsidRPr="004B77D0">
        <w:rPr>
          <w:rFonts w:cs="Times New Roman"/>
          <w:szCs w:val="24"/>
        </w:rPr>
        <w:t xml:space="preserve"> Cho hình vuông ABCD nội tiếp đường tròn (O; R). Độ dài cạnh hình vuông bằng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4B77D0">
        <w:rPr>
          <w:rFonts w:cs="Times New Roman"/>
          <w:szCs w:val="24"/>
        </w:rPr>
        <w:t xml:space="preserve">                 B. </w:t>
      </w:r>
      <m:oMath>
        <m:r>
          <w:rPr>
            <w:rFonts w:ascii="Cambria Math" w:hAnsi="Cambria Math" w:cs="Times New Roman"/>
            <w:szCs w:val="24"/>
          </w:rPr>
          <m:t>R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2</m:t>
            </m:r>
          </m:e>
        </m:rad>
      </m:oMath>
      <w:r w:rsidRPr="004B77D0">
        <w:rPr>
          <w:rFonts w:cs="Times New Roman"/>
          <w:szCs w:val="24"/>
        </w:rPr>
        <w:t xml:space="preserve">                     C.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4B77D0">
        <w:rPr>
          <w:rFonts w:cs="Times New Roman"/>
          <w:szCs w:val="24"/>
        </w:rPr>
        <w:t xml:space="preserve">                    D.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</m:oMath>
      <w:r w:rsidRPr="004B77D0">
        <w:rPr>
          <w:rFonts w:cs="Times New Roman"/>
          <w:szCs w:val="24"/>
        </w:rPr>
        <w:t xml:space="preserve">   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7.</w:t>
      </w:r>
      <w:r w:rsidRPr="004B77D0">
        <w:rPr>
          <w:rFonts w:cs="Times New Roman"/>
          <w:szCs w:val="24"/>
        </w:rPr>
        <w:t xml:space="preserve"> Cho hai đường tròn (O; 6cm) và (O’; 2cm) tiếp xúc ngoài tại A, BC là tiếp tuyến chung ngoài, B </w:t>
      </w:r>
      <m:oMath>
        <m:r>
          <w:rPr>
            <w:rFonts w:ascii="Cambria Math" w:hAnsi="Cambria Math" w:cs="Times New Roman"/>
            <w:szCs w:val="24"/>
          </w:rPr>
          <m:t>∈</m:t>
        </m:r>
      </m:oMath>
      <w:r w:rsidRPr="004B77D0">
        <w:rPr>
          <w:rFonts w:cs="Times New Roman"/>
          <w:szCs w:val="24"/>
        </w:rPr>
        <w:t xml:space="preserve"> (O); C</w:t>
      </w:r>
      <m:oMath>
        <m:r>
          <w:rPr>
            <w:rFonts w:ascii="Cambria Math" w:hAnsi="Cambria Math" w:cs="Times New Roman"/>
            <w:szCs w:val="24"/>
          </w:rPr>
          <m:t>∈</m:t>
        </m:r>
      </m:oMath>
      <w:r w:rsidRPr="004B77D0">
        <w:rPr>
          <w:rFonts w:cs="Times New Roman"/>
          <w:szCs w:val="24"/>
        </w:rPr>
        <w:t xml:space="preserve"> (O’). Tỉ số diện tích của hai hình quạt tròn AO’C va AOB là 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6</m:t>
            </m:r>
          </m:den>
        </m:f>
      </m:oMath>
      <w:r w:rsidRPr="004B77D0">
        <w:rPr>
          <w:rFonts w:cs="Times New Roman"/>
          <w:szCs w:val="24"/>
        </w:rPr>
        <w:t xml:space="preserve">                            B.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</m:t>
            </m:r>
          </m:den>
        </m:f>
      </m:oMath>
      <w:r w:rsidRPr="004B77D0">
        <w:rPr>
          <w:rFonts w:cs="Times New Roman"/>
          <w:szCs w:val="24"/>
        </w:rPr>
        <w:t xml:space="preserve">    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Cs w:val="24"/>
              </w:rPr>
              <m:t>9</m:t>
            </m:r>
          </m:den>
        </m:f>
      </m:oMath>
      <w:r w:rsidRPr="004B77D0">
        <w:rPr>
          <w:rFonts w:cs="Times New Roman"/>
          <w:szCs w:val="24"/>
        </w:rPr>
        <w:t xml:space="preserve">                   D.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204470</wp:posOffset>
                </wp:positionV>
                <wp:extent cx="1811020" cy="1824990"/>
                <wp:effectExtent l="2540" t="3175" r="0" b="635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824990"/>
                          <a:chOff x="8194" y="6139"/>
                          <a:chExt cx="2852" cy="2874"/>
                        </a:xfrm>
                      </wpg:grpSpPr>
                      <wps:wsp>
                        <wps:cNvPr id="132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8513" y="6699"/>
                            <a:ext cx="1528" cy="1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9277" y="7450"/>
                            <a:ext cx="38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8513" y="7463"/>
                            <a:ext cx="19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3" y="6399"/>
                            <a:ext cx="1912" cy="10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10425" y="6399"/>
                            <a:ext cx="0" cy="2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90" y="6824"/>
                            <a:ext cx="351" cy="6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194" y="7299"/>
                            <a:ext cx="37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Default="00FB7D9B" w:rsidP="00FB7D9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911" y="7398"/>
                            <a:ext cx="288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Default="00FB7D9B" w:rsidP="00FB7D9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4" y="7281"/>
                            <a:ext cx="518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Default="00FB7D9B" w:rsidP="00FB7D9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7382"/>
                            <a:ext cx="25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Default="00FB7D9B" w:rsidP="00FB7D9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6477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Default="00FB7D9B" w:rsidP="00FB7D9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29" y="6139"/>
                            <a:ext cx="526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Default="00FB7D9B" w:rsidP="00FB7D9B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07" y="8387"/>
                            <a:ext cx="739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Default="00FB7D9B" w:rsidP="00FB7D9B">
                              <w: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0282" y="7299"/>
                            <a:ext cx="143" cy="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51" y="6655"/>
                            <a:ext cx="80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D9B" w:rsidRPr="00637DD6" w:rsidRDefault="00FB7D9B" w:rsidP="00FB7D9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120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6699"/>
                            <a:ext cx="210" cy="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9877" y="6725"/>
                            <a:ext cx="548" cy="3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1" y="6549"/>
                            <a:ext cx="644" cy="3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7" y="6824"/>
                            <a:ext cx="514" cy="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76" y="6902"/>
                            <a:ext cx="490" cy="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15" y="6995"/>
                            <a:ext cx="410" cy="2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28" y="7086"/>
                            <a:ext cx="410" cy="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41" y="7177"/>
                            <a:ext cx="397" cy="2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18" y="7281"/>
                            <a:ext cx="307" cy="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2" y="7382"/>
                            <a:ext cx="143" cy="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9838" y="6655"/>
                            <a:ext cx="602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5" y="6451"/>
                            <a:ext cx="685" cy="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312.7pt;margin-top:16.1pt;width:142.6pt;height:143.7pt;z-index:251659264" coordorigin="8194,6139" coordsize="2852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">
                <v:oval id="Oval 112" o:spid="_x0000_s1027" style="position:absolute;left:8513;top:6699;width:15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i/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p0v4fyZeoLd/AAAA//8DAFBLAQItABQABgAIAAAAIQDb4fbL7gAAAIUBAAATAAAAAAAAAAAAAAAA&#10;AAAAAABbQ29udGVudF9UeXBlc10ueG1sUEsBAi0AFAAGAAgAAAAhAFr0LFu/AAAAFQEAAAsAAAAA&#10;AAAAAAAAAAAAHwEAAF9yZWxzLy5yZWxzUEsBAi0AFAAGAAgAAAAhALBTmL/BAAAA3A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3" o:spid="_x0000_s1028" type="#_x0000_t32" style="position:absolute;left:9277;top:7450;width:38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"/>
                <v:shape id="AutoShape 114" o:spid="_x0000_s1029" type="#_x0000_t32" style="position:absolute;left:8513;top:7463;width:19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59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eQL/z6QL5OIPAAD//wMAUEsBAi0AFAAGAAgAAAAhANvh9svuAAAAhQEAABMAAAAAAAAAAAAA&#10;AAAAAAAAAFtDb250ZW50X1R5cGVzXS54bWxQSwECLQAUAAYACAAAACEAWvQsW78AAAAVAQAACwAA&#10;AAAAAAAAAAAAAAAfAQAAX3JlbHMvLnJlbHNQSwECLQAUAAYACAAAACEAaz9OfcMAAADcAAAADwAA&#10;AAAAAAAAAAAAAAAHAgAAZHJzL2Rvd25yZXYueG1sUEsFBgAAAAADAAMAtwAAAPcCAAAAAA==&#10;"/>
                <v:shape id="AutoShape 115" o:spid="_x0000_s1030" type="#_x0000_t32" style="position:absolute;left:8513;top:6399;width:1912;height:1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"/>
                <v:shape id="AutoShape 116" o:spid="_x0000_s1031" type="#_x0000_t32" style="position:absolute;left:10425;top:6399;width:0;height:2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WR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9KF1kcMAAADcAAAADwAA&#10;AAAAAAAAAAAAAAAHAgAAZHJzL2Rvd25yZXYueG1sUEsFBgAAAAADAAMAtwAAAPcCAAAAAA==&#10;"/>
                <v:shape id="AutoShape 117" o:spid="_x0000_s1032" type="#_x0000_t32" style="position:absolute;left:9690;top:6824;width:351;height:6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33" type="#_x0000_t202" style="position:absolute;left:8194;top:7299;width:37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:rsidR="00FB7D9B" w:rsidRDefault="00FB7D9B" w:rsidP="00FB7D9B">
                        <w:r>
                          <w:t>A</w:t>
                        </w:r>
                      </w:p>
                    </w:txbxContent>
                  </v:textbox>
                </v:shape>
                <v:shape id="Text Box 119" o:spid="_x0000_s1034" type="#_x0000_t202" style="position:absolute;left:9911;top:7398;width:288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:rsidR="00FB7D9B" w:rsidRDefault="00FB7D9B" w:rsidP="00FB7D9B">
                        <w:r>
                          <w:t>B</w:t>
                        </w:r>
                      </w:p>
                    </w:txbxContent>
                  </v:textbox>
                </v:shape>
                <v:shape id="Text Box 120" o:spid="_x0000_s1035" type="#_x0000_t202" style="position:absolute;left:10334;top:7281;width:51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:rsidR="00FB7D9B" w:rsidRDefault="00FB7D9B" w:rsidP="00FB7D9B">
                        <w:r>
                          <w:t>C</w:t>
                        </w:r>
                      </w:p>
                    </w:txbxContent>
                  </v:textbox>
                </v:shape>
                <v:shape id="Text Box 121" o:spid="_x0000_s1036" type="#_x0000_t202" style="position:absolute;left:9099;top:7382;width:25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:rsidR="00FB7D9B" w:rsidRDefault="00FB7D9B" w:rsidP="00FB7D9B">
                        <w:r>
                          <w:t>O</w:t>
                        </w:r>
                      </w:p>
                    </w:txbxContent>
                  </v:textbox>
                </v:shape>
                <v:shape id="Text Box 122" o:spid="_x0000_s1037" type="#_x0000_t202" style="position:absolute;left:9475;top:6477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:rsidR="00FB7D9B" w:rsidRDefault="00FB7D9B" w:rsidP="00FB7D9B">
                        <w:r>
                          <w:t>D</w:t>
                        </w:r>
                      </w:p>
                    </w:txbxContent>
                  </v:textbox>
                </v:shape>
                <v:shape id="Text Box 123" o:spid="_x0000_s1038" type="#_x0000_t202" style="position:absolute;left:10329;top:6139;width:526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<v:textbox>
                    <w:txbxContent>
                      <w:p w:rsidR="00FB7D9B" w:rsidRDefault="00FB7D9B" w:rsidP="00FB7D9B">
                        <w:r>
                          <w:t>E</w:t>
                        </w:r>
                      </w:p>
                    </w:txbxContent>
                  </v:textbox>
                </v:shape>
                <v:shape id="Text Box 124" o:spid="_x0000_s1039" type="#_x0000_t202" style="position:absolute;left:10307;top:8387;width:739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:rsidR="00FB7D9B" w:rsidRDefault="00FB7D9B" w:rsidP="00FB7D9B">
                        <w:r>
                          <w:t>(d)</w:t>
                        </w:r>
                      </w:p>
                    </w:txbxContent>
                  </v:textbox>
                </v:shape>
                <v:rect id="Rectangle 125" o:spid="_x0000_s1040" style="position:absolute;left:10282;top:7299;width:143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<v:shape id="Text Box 126" o:spid="_x0000_s1041" type="#_x0000_t202" style="position:absolute;left:8751;top:6655;width:8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<v:textbox>
                    <w:txbxContent>
                      <w:p w:rsidR="00FB7D9B" w:rsidRPr="00637DD6" w:rsidRDefault="00FB7D9B" w:rsidP="00FB7D9B">
                        <w:pPr>
                          <w:rPr>
                            <w:vertAlign w:val="superscript"/>
                          </w:rPr>
                        </w:pPr>
                        <w:r>
                          <w:t>120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AutoShape 127" o:spid="_x0000_s1042" type="#_x0000_t32" style="position:absolute;left:9690;top:6699;width:210;height: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"/>
                <v:shape id="AutoShape 128" o:spid="_x0000_s1043" type="#_x0000_t32" style="position:absolute;left:9877;top:6725;width:548;height:3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duxQAAANwAAAAPAAAAZHJzL2Rvd25yZXYueG1sRI9Ba8Mw&#10;DIXvg/0Ho8Euo3UyRi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BClbduxQAAANwAAAAP&#10;AAAAAAAAAAAAAAAAAAcCAABkcnMvZG93bnJldi54bWxQSwUGAAAAAAMAAwC3AAAA+QIAAAAA&#10;"/>
                <v:shape id="AutoShape 129" o:spid="_x0000_s1044" type="#_x0000_t32" style="position:absolute;left:9781;top:6549;width:644;height:3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L1wgAAANwAAAAPAAAAZHJzL2Rvd25yZXYueG1sRE9NawIx&#10;EL0X+h/CCF6KZleK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At2RL1wgAAANwAAAAPAAAA&#10;AAAAAAAAAAAAAAcCAABkcnMvZG93bnJldi54bWxQSwUGAAAAAAMAAwC3AAAA9gIAAAAA&#10;"/>
                <v:shape id="AutoShape 130" o:spid="_x0000_s1045" type="#_x0000_t32" style="position:absolute;left:9937;top:6824;width:514;height:2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i21xQAAANwAAAAPAAAAZHJzL2Rvd25yZXYueG1sRI9Ba8Mw&#10;DIXvg/0Ho8Euo3UyWC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A5Oi21xQAAANwAAAAP&#10;AAAAAAAAAAAAAAAAAAcCAABkcnMvZG93bnJldi54bWxQSwUGAAAAAAMAAwC3AAAA+QIAAAAA&#10;"/>
                <v:shape id="AutoShape 131" o:spid="_x0000_s1046" type="#_x0000_t32" style="position:absolute;left:9976;top:6902;width:490;height:2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/>
                <v:shape id="AutoShape 132" o:spid="_x0000_s1047" type="#_x0000_t32" style="position:absolute;left:10015;top:6995;width:410;height:2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ZZ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CmpBZZwgAAANwAAAAPAAAA&#10;AAAAAAAAAAAAAAcCAABkcnMvZG93bnJldi54bWxQSwUGAAAAAAMAAwC3AAAA9gIAAAAA&#10;"/>
                <v:shape id="AutoShape 133" o:spid="_x0000_s1048" type="#_x0000_t32" style="position:absolute;left:10028;top:7086;width:410;height:2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"/>
                <v:shape id="AutoShape 134" o:spid="_x0000_s1049" type="#_x0000_t32" style="position:absolute;left:10041;top:7177;width:397;height:2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"/>
                <v:shape id="AutoShape 135" o:spid="_x0000_s1050" type="#_x0000_t32" style="position:absolute;left:10118;top:7281;width:307;height:1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"/>
                <v:shape id="AutoShape 136" o:spid="_x0000_s1051" type="#_x0000_t32" style="position:absolute;left:10282;top:7382;width:143;height: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Ba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DZnxBawgAAANwAAAAPAAAA&#10;AAAAAAAAAAAAAAcCAABkcnMvZG93bnJldi54bWxQSwUGAAAAAAMAAwC3AAAA9gIAAAAA&#10;"/>
                <v:shape id="AutoShape 137" o:spid="_x0000_s1052" type="#_x0000_t32" style="position:absolute;left:9838;top:6655;width:602;height:3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"/>
                <v:shape id="AutoShape 138" o:spid="_x0000_s1053" type="#_x0000_t32" style="position:absolute;left:9755;top:6451;width:685;height:4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ELwgAAANwAAAAPAAAAZHJzL2Rvd25yZXYueG1sRE9Ni8Iw&#10;EL0L/ocwghdZ04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CIbeELwgAAANwAAAAPAAAA&#10;AAAAAAAAAAAAAAcCAABkcnMvZG93bnJldi54bWxQSwUGAAAAAAMAAwC3AAAA9gIAAAAA&#10;"/>
              </v:group>
            </w:pict>
          </mc:Fallback>
        </mc:AlternateContent>
      </w:r>
      <w:r w:rsidRPr="004B77D0">
        <w:rPr>
          <w:rFonts w:cs="Times New Roman"/>
          <w:b/>
          <w:szCs w:val="24"/>
        </w:rPr>
        <w:t>Câu 8.</w:t>
      </w:r>
      <w:r w:rsidRPr="004B77D0">
        <w:rPr>
          <w:rFonts w:cs="Times New Roman"/>
          <w:szCs w:val="24"/>
        </w:rPr>
        <w:t xml:space="preserve"> Hình vẽ bên cho biết đường tròn (O; 10cm), BC = 5cm; số đo cung AD bằng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120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4B77D0">
        <w:rPr>
          <w:rFonts w:cs="Times New Roman"/>
          <w:szCs w:val="24"/>
        </w:rPr>
        <w:t>, đường thẳng d vuông góc với đường thẳng AC tại C.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a/ Khẳng định nào sau đây là sai?</w:t>
      </w:r>
    </w:p>
    <w:p w:rsidR="00FB7D9B" w:rsidRPr="004B77D0" w:rsidRDefault="00FB7D9B" w:rsidP="00FB7D9B">
      <w:pPr>
        <w:spacing w:after="0"/>
        <w:ind w:firstLine="72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A.Tứ giác BDEc nội tiếp được đường tròn.</w:t>
      </w:r>
    </w:p>
    <w:p w:rsidR="00FB7D9B" w:rsidRPr="004B77D0" w:rsidRDefault="00FB7D9B" w:rsidP="00FB7D9B">
      <w:pPr>
        <w:spacing w:after="0"/>
        <w:ind w:firstLine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66675</wp:posOffset>
                </wp:positionV>
                <wp:extent cx="96520" cy="79375"/>
                <wp:effectExtent l="13970" t="10160" r="13335" b="5715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79375"/>
                        </a:xfrm>
                        <a:custGeom>
                          <a:avLst/>
                          <a:gdLst>
                            <a:gd name="T0" fmla="*/ 160 w 800"/>
                            <a:gd name="T1" fmla="*/ 30 h 240"/>
                            <a:gd name="T2" fmla="*/ 40 w 800"/>
                            <a:gd name="T3" fmla="*/ 30 h 240"/>
                            <a:gd name="T4" fmla="*/ 40 w 800"/>
                            <a:gd name="T5" fmla="*/ 210 h 240"/>
                            <a:gd name="T6" fmla="*/ 280 w 800"/>
                            <a:gd name="T7" fmla="*/ 210 h 240"/>
                            <a:gd name="T8" fmla="*/ 520 w 800"/>
                            <a:gd name="T9" fmla="*/ 30 h 240"/>
                            <a:gd name="T10" fmla="*/ 760 w 800"/>
                            <a:gd name="T11" fmla="*/ 30 h 240"/>
                            <a:gd name="T12" fmla="*/ 760 w 800"/>
                            <a:gd name="T13" fmla="*/ 210 h 240"/>
                            <a:gd name="T14" fmla="*/ 520 w 800"/>
                            <a:gd name="T15" fmla="*/ 21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00" h="240">
                              <a:moveTo>
                                <a:pt x="160" y="30"/>
                              </a:moveTo>
                              <a:cubicBezTo>
                                <a:pt x="110" y="15"/>
                                <a:pt x="60" y="0"/>
                                <a:pt x="40" y="30"/>
                              </a:cubicBezTo>
                              <a:cubicBezTo>
                                <a:pt x="20" y="60"/>
                                <a:pt x="0" y="180"/>
                                <a:pt x="40" y="210"/>
                              </a:cubicBezTo>
                              <a:cubicBezTo>
                                <a:pt x="80" y="240"/>
                                <a:pt x="200" y="240"/>
                                <a:pt x="280" y="210"/>
                              </a:cubicBezTo>
                              <a:cubicBezTo>
                                <a:pt x="360" y="180"/>
                                <a:pt x="440" y="60"/>
                                <a:pt x="520" y="30"/>
                              </a:cubicBezTo>
                              <a:cubicBezTo>
                                <a:pt x="600" y="0"/>
                                <a:pt x="720" y="0"/>
                                <a:pt x="760" y="30"/>
                              </a:cubicBezTo>
                              <a:cubicBezTo>
                                <a:pt x="800" y="60"/>
                                <a:pt x="800" y="180"/>
                                <a:pt x="760" y="210"/>
                              </a:cubicBezTo>
                              <a:cubicBezTo>
                                <a:pt x="720" y="240"/>
                                <a:pt x="620" y="225"/>
                                <a:pt x="52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91E2" id="Freeform 130" o:spid="_x0000_s1026" style="position:absolute;margin-left:83.6pt;margin-top:5.25pt;width:7.6pt;height: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" path="m160,30c110,15,60,,40,30,20,60,,180,40,210v40,30,160,30,240,c360,180,440,60,520,30,600,,720,,760,30v40,30,40,150,,180c720,240,620,225,520,210e" filled="f">
                <v:path arrowok="t" o:connecttype="custom" o:connectlocs="19304,9922;4826,9922;4826,69453;33782,69453;62738,9922;91694,9922;91694,69453;62738,69453" o:connectangles="0,0,0,0,0,0,0,0"/>
              </v:shape>
            </w:pict>
          </mc:Fallback>
        </mc:AlternateContent>
      </w:r>
      <w:r w:rsidRPr="004B77D0">
        <w:rPr>
          <w:rFonts w:cs="Times New Roman"/>
          <w:szCs w:val="24"/>
        </w:rPr>
        <w:t xml:space="preserve">B. </w:t>
      </w:r>
      <m:oMath>
        <m:r>
          <w:rPr>
            <w:rFonts w:ascii="Cambria Math" w:hAnsi="Cambria Math" w:cs="Times New Roman"/>
            <w:szCs w:val="24"/>
          </w:rPr>
          <m:t>∆ADB</m:t>
        </m:r>
      </m:oMath>
      <w:r w:rsidRPr="004B77D0">
        <w:rPr>
          <w:rFonts w:cs="Times New Roman"/>
          <w:szCs w:val="24"/>
        </w:rPr>
        <w:t xml:space="preserve">    </w:t>
      </w:r>
      <m:oMath>
        <m:r>
          <w:rPr>
            <w:rFonts w:ascii="Cambria Math" w:hAnsi="Cambria Math" w:cs="Times New Roman"/>
            <w:szCs w:val="24"/>
          </w:rPr>
          <m:t>∆ACE</m:t>
        </m:r>
      </m:oMath>
    </w:p>
    <w:p w:rsidR="00FB7D9B" w:rsidRPr="004B77D0" w:rsidRDefault="00FB7D9B" w:rsidP="00FB7D9B">
      <w:pPr>
        <w:spacing w:after="0"/>
        <w:ind w:firstLine="72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C.AB.AC = AD.AE</w:t>
      </w:r>
    </w:p>
    <w:p w:rsidR="00FB7D9B" w:rsidRDefault="00FB7D9B" w:rsidP="00FB7D9B">
      <w:pPr>
        <w:spacing w:after="0"/>
        <w:ind w:firstLine="72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D. Tứ giác DOCE nội tiếp được đường tròn.</w:t>
      </w:r>
    </w:p>
    <w:p w:rsidR="008B45BF" w:rsidRDefault="008B45BF" w:rsidP="00FB7D9B">
      <w:pPr>
        <w:spacing w:after="0"/>
        <w:ind w:firstLine="720"/>
        <w:rPr>
          <w:rFonts w:cs="Times New Roman"/>
          <w:szCs w:val="24"/>
        </w:rPr>
      </w:pPr>
    </w:p>
    <w:p w:rsidR="008B45BF" w:rsidRPr="004B77D0" w:rsidRDefault="008B45BF" w:rsidP="00FB7D9B">
      <w:pPr>
        <w:spacing w:after="0"/>
        <w:ind w:firstLine="720"/>
        <w:rPr>
          <w:rFonts w:cs="Times New Roman"/>
          <w:szCs w:val="24"/>
        </w:rPr>
      </w:pPr>
      <w:bookmarkStart w:id="0" w:name="_GoBack"/>
      <w:bookmarkEnd w:id="0"/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 xml:space="preserve">b/ tính diện tích hình giới hạn bởi cung nhỏ BD và dây BD (làm tròn kết quả đến hàng đơn vị với </w:t>
      </w:r>
      <m:oMath>
        <m:r>
          <w:rPr>
            <w:rFonts w:ascii="Cambria Math" w:hAnsi="Cambria Math" w:cs="Times New Roman"/>
            <w:szCs w:val="24"/>
          </w:rPr>
          <m:t xml:space="preserve">π=3,14;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Cs w:val="24"/>
          </w:rPr>
          <m:t>=1,73</m:t>
        </m:r>
      </m:oMath>
      <w:r w:rsidRPr="004B77D0">
        <w:rPr>
          <w:rFonts w:cs="Times New Roman"/>
          <w:szCs w:val="24"/>
        </w:rPr>
        <w:t>). Khẳng định nào sau đây là đúng.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A. 5cm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 xml:space="preserve">                     B. 6cm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 xml:space="preserve">                            C. 9cm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 xml:space="preserve">                    D. 11cm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>.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c/ Diện tích phần hình có gạch sọc là :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szCs w:val="24"/>
        </w:rPr>
        <w:t>A. 84 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 xml:space="preserve">  ;                     B. 104 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 xml:space="preserve">   ;              C. 110 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 xml:space="preserve">   ;         D. 145 cm</w:t>
      </w:r>
      <w:r w:rsidRPr="004B77D0">
        <w:rPr>
          <w:rFonts w:cs="Times New Roman"/>
          <w:szCs w:val="24"/>
          <w:vertAlign w:val="superscript"/>
        </w:rPr>
        <w:t>2</w:t>
      </w:r>
      <w:r w:rsidRPr="004B77D0">
        <w:rPr>
          <w:rFonts w:cs="Times New Roman"/>
          <w:szCs w:val="24"/>
        </w:rPr>
        <w:t>.</w:t>
      </w:r>
    </w:p>
    <w:p w:rsidR="001B3988" w:rsidRPr="005E55BD" w:rsidRDefault="001B3988" w:rsidP="001B3988">
      <w:pPr>
        <w:rPr>
          <w:rFonts w:cs="Times New Roman"/>
          <w:szCs w:val="24"/>
        </w:rPr>
      </w:pPr>
    </w:p>
    <w:p w:rsidR="001B3988" w:rsidRPr="00FB7D9B" w:rsidRDefault="00FB7D9B" w:rsidP="001B3988">
      <w:pPr>
        <w:rPr>
          <w:rFonts w:cs="Times New Roman"/>
          <w:b/>
          <w:szCs w:val="24"/>
          <w:u w:val="single"/>
        </w:rPr>
      </w:pPr>
      <w:r w:rsidRPr="00FB7D9B">
        <w:rPr>
          <w:rFonts w:cs="Times New Roman"/>
          <w:b/>
          <w:szCs w:val="24"/>
          <w:u w:val="single"/>
        </w:rPr>
        <w:t>II. Bài tập tự luận:</w:t>
      </w:r>
    </w:p>
    <w:p w:rsidR="002C0D07" w:rsidRPr="005E55BD" w:rsidRDefault="001B3988" w:rsidP="002C0D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E55BD">
        <w:rPr>
          <w:rFonts w:cs="Times New Roman"/>
          <w:b/>
          <w:szCs w:val="24"/>
        </w:rPr>
        <w:lastRenderedPageBreak/>
        <w:t xml:space="preserve">Bài </w:t>
      </w:r>
      <w:r w:rsidR="00FB7D9B">
        <w:rPr>
          <w:rFonts w:cs="Times New Roman"/>
          <w:b/>
          <w:szCs w:val="24"/>
        </w:rPr>
        <w:t>1</w:t>
      </w:r>
      <w:r w:rsidRPr="005E55BD">
        <w:rPr>
          <w:rFonts w:cs="Times New Roman"/>
          <w:b/>
          <w:szCs w:val="24"/>
        </w:rPr>
        <w:t xml:space="preserve">: </w:t>
      </w:r>
      <w:r w:rsidR="002C0D07" w:rsidRPr="005E55BD">
        <w:rPr>
          <w:rFonts w:cs="Times New Roman"/>
          <w:color w:val="000000"/>
          <w:szCs w:val="24"/>
          <w:lang w:val="fr-FR"/>
        </w:rPr>
        <w:t xml:space="preserve">Cho đường tròn (O) có đường kính AB = 2R và điểm C thuộc đường tròn đó (C khác A, B). Lấy điểm D thuộc dây BC (D khác B, C). </w:t>
      </w:r>
      <w:r w:rsidR="002C0D07" w:rsidRPr="005E55BD">
        <w:rPr>
          <w:rFonts w:cs="Times New Roman"/>
          <w:color w:val="000000"/>
          <w:szCs w:val="24"/>
        </w:rPr>
        <w:t>Tia AD cắt cung nhỏ BC tại điểm E, tia AC cắt tia BE tại điểm F.</w:t>
      </w:r>
    </w:p>
    <w:p w:rsidR="002C0D07" w:rsidRPr="005E55BD" w:rsidRDefault="002C0D07" w:rsidP="002C0D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E55BD">
        <w:rPr>
          <w:rFonts w:cs="Times New Roman"/>
          <w:color w:val="000000"/>
          <w:szCs w:val="24"/>
        </w:rPr>
        <w:t>Chứng minh bốn điểm F, C, D, E cùng nằm trên một đường tròn.</w:t>
      </w:r>
    </w:p>
    <w:p w:rsidR="002C0D07" w:rsidRPr="005E55BD" w:rsidRDefault="002C0D07" w:rsidP="002C0D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  <w:r w:rsidRPr="005E55BD">
        <w:rPr>
          <w:rFonts w:cs="Times New Roman"/>
          <w:color w:val="000000"/>
          <w:szCs w:val="24"/>
        </w:rPr>
        <w:t>Chứng minh DA.DE = DB.DC.</w:t>
      </w:r>
    </w:p>
    <w:p w:rsidR="002C0D07" w:rsidRPr="005E55BD" w:rsidRDefault="002C0D07" w:rsidP="002C0D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E55BD">
        <w:rPr>
          <w:rFonts w:cs="Times New Roman"/>
          <w:color w:val="000000"/>
          <w:szCs w:val="24"/>
        </w:rPr>
        <w:t xml:space="preserve">Chứng minh </w:t>
      </w:r>
      <w:r w:rsidRPr="005E55BD">
        <w:rPr>
          <w:rFonts w:cs="Times New Roman"/>
          <w:color w:val="000000"/>
          <w:position w:val="-6"/>
          <w:szCs w:val="24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18.5pt" o:ole="">
            <v:imagedata r:id="rId7" o:title=""/>
          </v:shape>
          <o:OLEObject Type="Embed" ProgID="Equation.DSMT4" ShapeID="_x0000_i1025" DrawAspect="Content" ObjectID="_1615441185" r:id="rId8"/>
        </w:object>
      </w:r>
      <w:r w:rsidRPr="005E55BD">
        <w:rPr>
          <w:rFonts w:cs="Times New Roman"/>
          <w:color w:val="000000"/>
          <w:szCs w:val="24"/>
        </w:rPr>
        <w:t xml:space="preserve"> .</w:t>
      </w:r>
    </w:p>
    <w:p w:rsidR="002C0D07" w:rsidRPr="005E55BD" w:rsidRDefault="002C0D07" w:rsidP="002C0D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E55BD">
        <w:rPr>
          <w:rFonts w:cs="Times New Roman"/>
          <w:color w:val="000000"/>
          <w:szCs w:val="24"/>
        </w:rPr>
        <w:t xml:space="preserve"> </w:t>
      </w:r>
      <w:r w:rsidRPr="005E55BD">
        <w:rPr>
          <w:rFonts w:cs="Times New Roman"/>
          <w:i/>
          <w:iCs/>
          <w:color w:val="000000"/>
          <w:szCs w:val="24"/>
        </w:rPr>
        <w:t xml:space="preserve"> </w:t>
      </w:r>
      <w:r w:rsidRPr="005E55BD">
        <w:rPr>
          <w:rFonts w:cs="Times New Roman"/>
          <w:color w:val="000000"/>
          <w:szCs w:val="24"/>
        </w:rPr>
        <w:t>Gọi I là tâm đường tròn  ngoại tiếp tứ giác FCDE, chứng minh IC là tiếp tuyến của đường tròn (O).</w:t>
      </w:r>
    </w:p>
    <w:p w:rsidR="001B3988" w:rsidRPr="005E55BD" w:rsidRDefault="002C0D07" w:rsidP="001B39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  <w:r w:rsidRPr="005E55BD">
        <w:rPr>
          <w:rFonts w:cs="Times New Roman"/>
          <w:color w:val="000000"/>
          <w:szCs w:val="24"/>
        </w:rPr>
        <w:t>Cho biết DF = R, chứng minh tg</w:t>
      </w:r>
      <w:r w:rsidRPr="005E55BD">
        <w:rPr>
          <w:rFonts w:cs="Times New Roman"/>
          <w:position w:val="-4"/>
          <w:szCs w:val="24"/>
        </w:rPr>
        <w:object w:dxaOrig="540" w:dyaOrig="340">
          <v:shape id="_x0000_i1026" type="#_x0000_t75" style="width:27pt;height:17pt" o:ole="">
            <v:imagedata r:id="rId9" o:title=""/>
          </v:shape>
          <o:OLEObject Type="Embed" ProgID="Equation.DSMT4" ShapeID="_x0000_i1026" DrawAspect="Content" ObjectID="_1615441186" r:id="rId10"/>
        </w:object>
      </w:r>
      <w:r w:rsidRPr="005E55BD">
        <w:rPr>
          <w:rFonts w:cs="Times New Roman"/>
          <w:color w:val="000000"/>
          <w:szCs w:val="24"/>
        </w:rPr>
        <w:t xml:space="preserve"> = 2.</w:t>
      </w:r>
    </w:p>
    <w:p w:rsidR="005E55BD" w:rsidRPr="005E55BD" w:rsidRDefault="001B3988" w:rsidP="005E55BD">
      <w:pPr>
        <w:rPr>
          <w:rFonts w:cs="Times New Roman"/>
          <w:szCs w:val="24"/>
        </w:rPr>
      </w:pPr>
      <w:r w:rsidRPr="005E55BD">
        <w:rPr>
          <w:rFonts w:cs="Times New Roman"/>
          <w:b/>
          <w:szCs w:val="24"/>
        </w:rPr>
        <w:t xml:space="preserve">Bài </w:t>
      </w:r>
      <w:r w:rsidR="00FB7D9B">
        <w:rPr>
          <w:rFonts w:cs="Times New Roman"/>
          <w:b/>
          <w:szCs w:val="24"/>
        </w:rPr>
        <w:t>2</w:t>
      </w:r>
      <w:r w:rsidRPr="005E55BD">
        <w:rPr>
          <w:rFonts w:cs="Times New Roman"/>
          <w:b/>
          <w:szCs w:val="24"/>
        </w:rPr>
        <w:t xml:space="preserve">: </w:t>
      </w:r>
      <w:r w:rsidR="005E55BD" w:rsidRPr="005E55BD">
        <w:rPr>
          <w:rFonts w:cs="Times New Roman"/>
          <w:szCs w:val="24"/>
        </w:rPr>
        <w:t xml:space="preserve">Cho </w:t>
      </w:r>
      <w:r w:rsidR="005E55BD" w:rsidRPr="005E55BD">
        <w:rPr>
          <w:rFonts w:cs="Times New Roman"/>
          <w:position w:val="-6"/>
          <w:szCs w:val="24"/>
        </w:rPr>
        <w:object w:dxaOrig="780" w:dyaOrig="300">
          <v:shape id="_x0000_i1027" type="#_x0000_t75" style="width:39pt;height:15.5pt" o:ole="">
            <v:imagedata r:id="rId11" o:title=""/>
          </v:shape>
          <o:OLEObject Type="Embed" ProgID="Equation.DSMT4" ShapeID="_x0000_i1027" DrawAspect="Content" ObjectID="_1615441187" r:id="rId12"/>
        </w:object>
      </w:r>
      <w:r w:rsidR="005E55BD" w:rsidRPr="005E55BD">
        <w:rPr>
          <w:rFonts w:cs="Times New Roman"/>
          <w:szCs w:val="24"/>
        </w:rPr>
        <w:t xml:space="preserve"> vuông tại A. Điểm M thuộc cạnh AC. Vẽ đường tròn tâm O đường kính MC cắt BC tại E. Nối BM cắt (O) tại N. Nối AN cắt (O) tại D. Lấy I đối xứng với M qua A, K đối xứng với M qua E.</w:t>
      </w:r>
    </w:p>
    <w:p w:rsidR="005E55BD" w:rsidRPr="005E55BD" w:rsidRDefault="005E55BD" w:rsidP="005E55BD">
      <w:pPr>
        <w:pStyle w:val="ListParagraph"/>
        <w:numPr>
          <w:ilvl w:val="0"/>
          <w:numId w:val="9"/>
        </w:numPr>
        <w:spacing w:after="200" w:line="276" w:lineRule="auto"/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>Chứng minh BANC là tứ giác nội tiếp;</w:t>
      </w:r>
    </w:p>
    <w:p w:rsidR="005E55BD" w:rsidRPr="005E55BD" w:rsidRDefault="005E55BD" w:rsidP="005E55BD">
      <w:pPr>
        <w:pStyle w:val="ListParagraph"/>
        <w:numPr>
          <w:ilvl w:val="0"/>
          <w:numId w:val="9"/>
        </w:numPr>
        <w:spacing w:after="200" w:line="276" w:lineRule="auto"/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Chứng minh CA là phân giác của </w:t>
      </w:r>
      <w:r w:rsidRPr="005E55BD">
        <w:rPr>
          <w:rFonts w:cs="Times New Roman"/>
          <w:position w:val="-6"/>
          <w:szCs w:val="24"/>
        </w:rPr>
        <w:object w:dxaOrig="560" w:dyaOrig="360">
          <v:shape id="_x0000_i1028" type="#_x0000_t75" style="width:28pt;height:17.5pt" o:ole="">
            <v:imagedata r:id="rId13" o:title=""/>
          </v:shape>
          <o:OLEObject Type="Embed" ProgID="Equation.DSMT4" ShapeID="_x0000_i1028" DrawAspect="Content" ObjectID="_1615441188" r:id="rId14"/>
        </w:object>
      </w:r>
      <w:r w:rsidRPr="005E55BD">
        <w:rPr>
          <w:rFonts w:cs="Times New Roman"/>
          <w:szCs w:val="24"/>
        </w:rPr>
        <w:t xml:space="preserve"> ;</w:t>
      </w:r>
    </w:p>
    <w:p w:rsidR="005E55BD" w:rsidRPr="005E55BD" w:rsidRDefault="005E55BD" w:rsidP="005E55BD">
      <w:pPr>
        <w:pStyle w:val="ListParagraph"/>
        <w:numPr>
          <w:ilvl w:val="0"/>
          <w:numId w:val="9"/>
        </w:numPr>
        <w:spacing w:after="200" w:line="276" w:lineRule="auto"/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>Chứng minh ABED là hình thang;</w:t>
      </w:r>
    </w:p>
    <w:p w:rsidR="005E55BD" w:rsidRPr="005E55BD" w:rsidRDefault="005E55BD" w:rsidP="005E55BD">
      <w:pPr>
        <w:pStyle w:val="ListParagraph"/>
        <w:numPr>
          <w:ilvl w:val="0"/>
          <w:numId w:val="9"/>
        </w:numPr>
        <w:spacing w:after="200" w:line="276" w:lineRule="auto"/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>Tìm vị trí của M để đường tròn ngoại tiếp tam giác BIK có bán kính nhỏ nhất.</w:t>
      </w:r>
    </w:p>
    <w:p w:rsidR="00524B27" w:rsidRDefault="00FB7D9B" w:rsidP="00524B27">
      <w:r>
        <w:rPr>
          <w:rFonts w:cs="Times New Roman"/>
          <w:b/>
          <w:szCs w:val="24"/>
        </w:rPr>
        <w:t>Bài 3</w:t>
      </w:r>
      <w:r w:rsidR="001B3988" w:rsidRPr="005E55BD">
        <w:rPr>
          <w:rFonts w:cs="Times New Roman"/>
          <w:b/>
          <w:szCs w:val="24"/>
        </w:rPr>
        <w:t xml:space="preserve">: </w:t>
      </w:r>
      <w:r w:rsidR="00524B27">
        <w:t xml:space="preserve">Cho đường tròn (O, R) và điểm A cố định nằm ngoài đường tròn. Qua A vẽ cát tuyến ABC (B nằm giữa A và C), AM, AN là các tiếp tuyến với (O) (M và N </w:t>
      </w:r>
      <w:r w:rsidR="00524B27" w:rsidRPr="00F307E2">
        <w:rPr>
          <w:position w:val="-4"/>
        </w:rPr>
        <w:object w:dxaOrig="200" w:dyaOrig="200">
          <v:shape id="_x0000_i1029" type="#_x0000_t75" style="width:10pt;height:10pt" o:ole="">
            <v:imagedata r:id="rId15" o:title=""/>
          </v:shape>
          <o:OLEObject Type="Embed" ProgID="Equation.DSMT4" ShapeID="_x0000_i1029" DrawAspect="Content" ObjectID="_1615441189" r:id="rId16"/>
        </w:object>
      </w:r>
      <w:r w:rsidR="00524B27">
        <w:t xml:space="preserve"> (O), M thuộc nửa mặt phẳng bờ AC có chứa O, H là trung điểm của BC.</w:t>
      </w:r>
    </w:p>
    <w:p w:rsidR="00524B27" w:rsidRDefault="00524B27" w:rsidP="00524B27">
      <w:pPr>
        <w:numPr>
          <w:ilvl w:val="0"/>
          <w:numId w:val="12"/>
        </w:numPr>
        <w:spacing w:after="0" w:line="240" w:lineRule="auto"/>
      </w:pPr>
      <w:r>
        <w:t>Chứng minh AM</w:t>
      </w:r>
      <w:r>
        <w:rPr>
          <w:vertAlign w:val="superscript"/>
        </w:rPr>
        <w:t>2</w:t>
      </w:r>
      <w:r>
        <w:t xml:space="preserve"> = AB.AC</w:t>
      </w:r>
    </w:p>
    <w:p w:rsidR="00524B27" w:rsidRDefault="00524B27" w:rsidP="00524B27">
      <w:pPr>
        <w:numPr>
          <w:ilvl w:val="0"/>
          <w:numId w:val="12"/>
        </w:numPr>
        <w:spacing w:after="0" w:line="240" w:lineRule="auto"/>
      </w:pPr>
      <w:r>
        <w:t>Chứng minh tứ giác AMHN nội tiếp.</w:t>
      </w:r>
    </w:p>
    <w:p w:rsidR="00524B27" w:rsidRDefault="00524B27" w:rsidP="00524B27">
      <w:pPr>
        <w:numPr>
          <w:ilvl w:val="0"/>
          <w:numId w:val="12"/>
        </w:numPr>
        <w:spacing w:after="0" w:line="240" w:lineRule="auto"/>
      </w:pPr>
      <w:r>
        <w:t>Đường thẳng qua B song song với AM cắt MN tại E. Chứng minh rằng EH // MC.</w:t>
      </w:r>
    </w:p>
    <w:p w:rsidR="00524B27" w:rsidRDefault="00524B27" w:rsidP="00524B27">
      <w:pPr>
        <w:numPr>
          <w:ilvl w:val="0"/>
          <w:numId w:val="12"/>
        </w:numPr>
        <w:spacing w:after="0" w:line="240" w:lineRule="auto"/>
      </w:pPr>
      <w:r>
        <w:t>Khi cát tuyến ABC quay quanh A thì trọng tâm tam giác MBC chạy trên đường nào?</w:t>
      </w:r>
    </w:p>
    <w:p w:rsidR="00524B27" w:rsidRDefault="001B3988" w:rsidP="00524B27">
      <w:pPr>
        <w:jc w:val="both"/>
      </w:pPr>
      <w:r w:rsidRPr="005E55BD">
        <w:rPr>
          <w:rFonts w:cs="Times New Roman"/>
          <w:b/>
          <w:szCs w:val="24"/>
        </w:rPr>
        <w:t xml:space="preserve">Bài </w:t>
      </w:r>
      <w:r w:rsidR="00FB7D9B">
        <w:rPr>
          <w:rFonts w:cs="Times New Roman"/>
          <w:b/>
          <w:szCs w:val="24"/>
        </w:rPr>
        <w:t>4</w:t>
      </w:r>
      <w:r w:rsidRPr="005E55BD">
        <w:rPr>
          <w:rFonts w:cs="Times New Roman"/>
          <w:b/>
          <w:szCs w:val="24"/>
        </w:rPr>
        <w:t xml:space="preserve">: </w:t>
      </w:r>
      <w:r w:rsidR="00524B27">
        <w:t xml:space="preserve">Cho  </w:t>
      </w:r>
      <w:r w:rsidR="00524B27" w:rsidRPr="00FE361F">
        <w:rPr>
          <w:position w:val="-4"/>
        </w:rPr>
        <w:object w:dxaOrig="220" w:dyaOrig="260">
          <v:shape id="_x0000_i1030" type="#_x0000_t75" style="width:11pt;height:12.5pt" o:ole="">
            <v:imagedata r:id="rId17" o:title=""/>
          </v:shape>
          <o:OLEObject Type="Embed" ProgID="Equation.DSMT4" ShapeID="_x0000_i1030" DrawAspect="Content" ObjectID="_1615441190" r:id="rId18"/>
        </w:object>
      </w:r>
      <w:r w:rsidR="00524B27">
        <w:t>ABC nội tiếp đường tròn (O), các đường cao BD và CE cắt nhau tại H và cắt đường tròn (O) lần lượt tại M và N. Chứng minh rằng:</w:t>
      </w:r>
    </w:p>
    <w:p w:rsidR="00524B27" w:rsidRDefault="00524B27" w:rsidP="00524B27">
      <w:pPr>
        <w:pStyle w:val="ListParagraph"/>
        <w:numPr>
          <w:ilvl w:val="0"/>
          <w:numId w:val="13"/>
        </w:numPr>
        <w:spacing w:after="0" w:line="240" w:lineRule="auto"/>
      </w:pPr>
      <w:r>
        <w:t>Tứ giác BEDC nội tiếp;</w:t>
      </w:r>
    </w:p>
    <w:p w:rsidR="00524B27" w:rsidRDefault="00524B27" w:rsidP="00524B27">
      <w:pPr>
        <w:pStyle w:val="ListParagraph"/>
        <w:numPr>
          <w:ilvl w:val="0"/>
          <w:numId w:val="13"/>
        </w:numPr>
        <w:spacing w:after="0" w:line="240" w:lineRule="auto"/>
      </w:pPr>
      <w:r>
        <w:t>DE song song với MN;</w:t>
      </w:r>
    </w:p>
    <w:p w:rsidR="00524B27" w:rsidRDefault="00524B27" w:rsidP="00524B27">
      <w:pPr>
        <w:pStyle w:val="ListParagraph"/>
        <w:numPr>
          <w:ilvl w:val="0"/>
          <w:numId w:val="13"/>
        </w:numPr>
        <w:spacing w:after="0" w:line="240" w:lineRule="auto"/>
      </w:pPr>
      <w:r>
        <w:t>OA vuông góc với DE;</w:t>
      </w:r>
    </w:p>
    <w:p w:rsidR="00524B27" w:rsidRDefault="00524B27" w:rsidP="00524B27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 xml:space="preserve">Khi BC và (O) cố định. Chứng minh rằng khi A chuyển động trên cung lớn BC sao cho </w:t>
      </w:r>
      <w:r w:rsidRPr="00FE361F">
        <w:rPr>
          <w:position w:val="-4"/>
        </w:rPr>
        <w:object w:dxaOrig="220" w:dyaOrig="260">
          <v:shape id="_x0000_i1031" type="#_x0000_t75" style="width:11pt;height:12.5pt" o:ole="">
            <v:imagedata r:id="rId17" o:title=""/>
          </v:shape>
          <o:OLEObject Type="Embed" ProgID="Equation.DSMT4" ShapeID="_x0000_i1031" DrawAspect="Content" ObjectID="_1615441191" r:id="rId19"/>
        </w:object>
      </w:r>
      <w:r>
        <w:t xml:space="preserve">ABC là tam giác nhọn thì bán kính đường tròn ngoại tiếp </w:t>
      </w:r>
      <w:r w:rsidRPr="00FE361F">
        <w:rPr>
          <w:position w:val="-4"/>
        </w:rPr>
        <w:object w:dxaOrig="220" w:dyaOrig="260">
          <v:shape id="_x0000_i1032" type="#_x0000_t75" style="width:11pt;height:12.5pt" o:ole="">
            <v:imagedata r:id="rId17" o:title=""/>
          </v:shape>
          <o:OLEObject Type="Embed" ProgID="Equation.DSMT4" ShapeID="_x0000_i1032" DrawAspect="Content" ObjectID="_1615441192" r:id="rId20"/>
        </w:object>
      </w:r>
      <w:r>
        <w:t>ADE không đổi.</w:t>
      </w:r>
    </w:p>
    <w:p w:rsidR="001B3988" w:rsidRPr="005E55BD" w:rsidRDefault="001B3988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FB7D9B" w:rsidRDefault="00FB7D9B" w:rsidP="001B3988">
      <w:pPr>
        <w:rPr>
          <w:rFonts w:cs="Times New Roman"/>
          <w:szCs w:val="24"/>
        </w:rPr>
      </w:pPr>
    </w:p>
    <w:p w:rsidR="002C0D07" w:rsidRDefault="002C0D07" w:rsidP="002C0D07">
      <w:pPr>
        <w:jc w:val="center"/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>HƯỚNG DẪN GIẢI</w:t>
      </w:r>
    </w:p>
    <w:p w:rsidR="00FB7D9B" w:rsidRDefault="00FB7D9B" w:rsidP="00FB7D9B">
      <w:pPr>
        <w:pStyle w:val="ListParagraph"/>
        <w:numPr>
          <w:ilvl w:val="0"/>
          <w:numId w:val="15"/>
        </w:numPr>
        <w:rPr>
          <w:rFonts w:cs="Times New Roman"/>
          <w:b/>
          <w:szCs w:val="24"/>
          <w:u w:val="single"/>
        </w:rPr>
      </w:pPr>
      <w:r w:rsidRPr="00FB7D9B">
        <w:rPr>
          <w:rFonts w:cs="Times New Roman"/>
          <w:b/>
          <w:szCs w:val="24"/>
          <w:u w:val="single"/>
        </w:rPr>
        <w:t>Trắc nghiệm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1</w:t>
      </w:r>
      <w:r w:rsidRPr="004B77D0">
        <w:rPr>
          <w:rFonts w:cs="Times New Roman"/>
          <w:szCs w:val="24"/>
        </w:rPr>
        <w:t>. D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2</w:t>
      </w:r>
      <w:r w:rsidRPr="004B77D0">
        <w:rPr>
          <w:rFonts w:cs="Times New Roman"/>
          <w:szCs w:val="24"/>
        </w:rPr>
        <w:t>. A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3</w:t>
      </w:r>
      <w:r w:rsidRPr="004B77D0">
        <w:rPr>
          <w:rFonts w:cs="Times New Roman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786"/>
      </w:tblGrid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A. Điểm I thuộc đường tròn tâm O</w:t>
            </w:r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Đ</w:t>
            </w:r>
          </w:p>
        </w:tc>
      </w:tr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B.PA và PB là tiếp tuyến của đường tròn tâm O</w:t>
            </w:r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S</w:t>
            </w:r>
          </w:p>
        </w:tc>
      </w:tr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 xml:space="preserve">C. Số đo của góc ở tâm AOB bằng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140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S</w:t>
            </w:r>
          </w:p>
        </w:tc>
      </w:tr>
      <w:tr w:rsidR="00FB7D9B" w:rsidRPr="004B77D0" w:rsidTr="003206F1">
        <w:tc>
          <w:tcPr>
            <w:tcW w:w="5688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 xml:space="preserve">D. Số đo cung nhỏ AB bằng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140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786" w:type="dxa"/>
          </w:tcPr>
          <w:p w:rsidR="00FB7D9B" w:rsidRPr="004B77D0" w:rsidRDefault="00FB7D9B" w:rsidP="003206F1">
            <w:pPr>
              <w:rPr>
                <w:rFonts w:cs="Times New Roman"/>
                <w:szCs w:val="24"/>
              </w:rPr>
            </w:pPr>
            <w:r w:rsidRPr="004B77D0">
              <w:rPr>
                <w:rFonts w:cs="Times New Roman"/>
                <w:szCs w:val="24"/>
              </w:rPr>
              <w:t>Đ</w:t>
            </w:r>
          </w:p>
        </w:tc>
      </w:tr>
    </w:tbl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4</w:t>
      </w:r>
      <w:r w:rsidRPr="004B77D0">
        <w:rPr>
          <w:rFonts w:cs="Times New Roman"/>
          <w:szCs w:val="24"/>
        </w:rPr>
        <w:t>. B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5</w:t>
      </w:r>
      <w:r w:rsidRPr="004B77D0">
        <w:rPr>
          <w:rFonts w:cs="Times New Roman"/>
          <w:szCs w:val="24"/>
        </w:rPr>
        <w:t>. C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6.</w:t>
      </w:r>
      <w:r w:rsidRPr="004B77D0">
        <w:rPr>
          <w:rFonts w:cs="Times New Roman"/>
          <w:szCs w:val="24"/>
        </w:rPr>
        <w:t xml:space="preserve"> B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7.</w:t>
      </w:r>
      <w:r w:rsidRPr="004B77D0">
        <w:rPr>
          <w:rFonts w:cs="Times New Roman"/>
          <w:szCs w:val="24"/>
        </w:rPr>
        <w:t xml:space="preserve"> C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  <w:r w:rsidRPr="004B77D0">
        <w:rPr>
          <w:rFonts w:cs="Times New Roman"/>
          <w:b/>
          <w:szCs w:val="24"/>
        </w:rPr>
        <w:t>Câu 8:</w:t>
      </w:r>
      <w:r w:rsidRPr="004B77D0">
        <w:rPr>
          <w:rFonts w:cs="Times New Roman"/>
          <w:szCs w:val="24"/>
        </w:rPr>
        <w:t xml:space="preserve">         a/  D                                         b/  C                                         c/ A</w:t>
      </w:r>
    </w:p>
    <w:p w:rsidR="00FB7D9B" w:rsidRPr="004B77D0" w:rsidRDefault="00FB7D9B" w:rsidP="00FB7D9B">
      <w:pPr>
        <w:spacing w:after="0"/>
        <w:rPr>
          <w:rFonts w:cs="Times New Roman"/>
          <w:szCs w:val="24"/>
        </w:rPr>
      </w:pPr>
    </w:p>
    <w:p w:rsidR="00FB7D9B" w:rsidRPr="00FB7D9B" w:rsidRDefault="00FB7D9B" w:rsidP="00FB7D9B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II. Tự luận:</w:t>
      </w:r>
    </w:p>
    <w:p w:rsidR="002C0D07" w:rsidRPr="005E55BD" w:rsidRDefault="002C0D07" w:rsidP="002C0D07">
      <w:pPr>
        <w:rPr>
          <w:rFonts w:cs="Times New Roman"/>
          <w:szCs w:val="24"/>
        </w:rPr>
      </w:pPr>
      <w:r w:rsidRPr="005E55BD">
        <w:rPr>
          <w:rFonts w:cs="Times New Roman"/>
          <w:b/>
          <w:szCs w:val="24"/>
        </w:rPr>
        <w:t xml:space="preserve">Bài 1: </w:t>
      </w:r>
    </w:p>
    <w:p w:rsidR="002C0D07" w:rsidRPr="005E55BD" w:rsidRDefault="002C0D07" w:rsidP="002C0D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5E55BD">
        <w:rPr>
          <w:rFonts w:cs="Times New Roman"/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5"/>
        <w:gridCol w:w="4647"/>
      </w:tblGrid>
      <w:tr w:rsidR="002C0D07" w:rsidRPr="005E55BD" w:rsidTr="002C0D07">
        <w:tc>
          <w:tcPr>
            <w:tcW w:w="4788" w:type="dxa"/>
          </w:tcPr>
          <w:p w:rsidR="002C0D07" w:rsidRPr="005E55BD" w:rsidRDefault="002C0D07" w:rsidP="002C0D07">
            <w:pPr>
              <w:rPr>
                <w:rFonts w:cs="Times New Roman"/>
                <w:szCs w:val="24"/>
              </w:rPr>
            </w:pPr>
            <w:r w:rsidRPr="005E55BD">
              <w:rPr>
                <w:rFonts w:cs="Times New Roman"/>
                <w:szCs w:val="24"/>
              </w:rPr>
              <w:t>1)</w:t>
            </w:r>
          </w:p>
          <w:p w:rsidR="002C0D07" w:rsidRPr="005E55BD" w:rsidRDefault="002C0D07" w:rsidP="002C0D07">
            <w:pPr>
              <w:rPr>
                <w:rFonts w:cs="Times New Roman"/>
                <w:szCs w:val="24"/>
              </w:rPr>
            </w:pPr>
            <w:r w:rsidRPr="005E55BD">
              <w:rPr>
                <w:rFonts w:cs="Times New Roman"/>
                <w:szCs w:val="24"/>
              </w:rPr>
              <w:t xml:space="preserve">+ </w:t>
            </w:r>
            <w:r w:rsidRPr="005E55BD">
              <w:rPr>
                <w:rFonts w:cs="Times New Roman"/>
                <w:position w:val="-6"/>
                <w:szCs w:val="24"/>
              </w:rPr>
              <w:object w:dxaOrig="1100" w:dyaOrig="360">
                <v:shape id="_x0000_i1033" type="#_x0000_t75" style="width:55pt;height:18.5pt" o:ole="">
                  <v:imagedata r:id="rId21" o:title=""/>
                </v:shape>
                <o:OLEObject Type="Embed" ProgID="Equation.DSMT4" ShapeID="_x0000_i1033" DrawAspect="Content" ObjectID="_1615441193" r:id="rId22"/>
              </w:object>
            </w:r>
            <w:r w:rsidRPr="005E55BD">
              <w:rPr>
                <w:rFonts w:cs="Times New Roman"/>
                <w:szCs w:val="24"/>
              </w:rPr>
              <w:t xml:space="preserve"> góc nội tiếp chắn nửa đường tròn (O)</w:t>
            </w:r>
          </w:p>
          <w:p w:rsidR="002C0D07" w:rsidRPr="005E55BD" w:rsidRDefault="002C0D07" w:rsidP="002C0D07">
            <w:pPr>
              <w:rPr>
                <w:rFonts w:cs="Times New Roman"/>
                <w:szCs w:val="24"/>
              </w:rPr>
            </w:pPr>
            <w:r w:rsidRPr="005E55BD">
              <w:rPr>
                <w:rFonts w:cs="Times New Roman"/>
                <w:szCs w:val="24"/>
              </w:rPr>
              <w:t xml:space="preserve">=&gt; </w:t>
            </w:r>
            <w:r w:rsidRPr="005E55BD">
              <w:rPr>
                <w:rFonts w:cs="Times New Roman"/>
                <w:position w:val="-6"/>
                <w:szCs w:val="24"/>
              </w:rPr>
              <w:object w:dxaOrig="1140" w:dyaOrig="360">
                <v:shape id="_x0000_i1034" type="#_x0000_t75" style="width:57pt;height:18.5pt" o:ole="">
                  <v:imagedata r:id="rId23" o:title=""/>
                </v:shape>
                <o:OLEObject Type="Embed" ProgID="Equation.DSMT4" ShapeID="_x0000_i1034" DrawAspect="Content" ObjectID="_1615441194" r:id="rId24"/>
              </w:object>
            </w:r>
            <w:r w:rsidRPr="005E55BD">
              <w:rPr>
                <w:rFonts w:cs="Times New Roman"/>
                <w:szCs w:val="24"/>
              </w:rPr>
              <w:t xml:space="preserve"> </w:t>
            </w:r>
            <w:r w:rsidRPr="005E55BD">
              <w:rPr>
                <w:rFonts w:cs="Times New Roman"/>
                <w:szCs w:val="24"/>
              </w:rPr>
              <w:tab/>
            </w:r>
            <w:r w:rsidRPr="005E55BD">
              <w:rPr>
                <w:rFonts w:cs="Times New Roman"/>
                <w:szCs w:val="24"/>
              </w:rPr>
              <w:tab/>
            </w:r>
            <w:r w:rsidRPr="005E55BD">
              <w:rPr>
                <w:rFonts w:cs="Times New Roman"/>
                <w:szCs w:val="24"/>
              </w:rPr>
              <w:tab/>
            </w:r>
          </w:p>
          <w:p w:rsidR="002C0D07" w:rsidRPr="005E55BD" w:rsidRDefault="002C0D07" w:rsidP="002C0D07">
            <w:pPr>
              <w:rPr>
                <w:rFonts w:cs="Times New Roman"/>
                <w:szCs w:val="24"/>
              </w:rPr>
            </w:pPr>
            <w:r w:rsidRPr="005E55BD">
              <w:rPr>
                <w:rFonts w:cs="Times New Roman"/>
                <w:szCs w:val="24"/>
              </w:rPr>
              <w:t xml:space="preserve">=&gt; </w:t>
            </w:r>
            <w:r w:rsidRPr="005E55BD">
              <w:rPr>
                <w:rFonts w:cs="Times New Roman"/>
                <w:position w:val="-6"/>
                <w:szCs w:val="24"/>
              </w:rPr>
              <w:object w:dxaOrig="700" w:dyaOrig="279">
                <v:shape id="_x0000_i1035" type="#_x0000_t75" style="width:35pt;height:14pt" o:ole="">
                  <v:imagedata r:id="rId25" o:title=""/>
                </v:shape>
                <o:OLEObject Type="Embed" ProgID="Equation.DSMT4" ShapeID="_x0000_i1035" DrawAspect="Content" ObjectID="_1615441195" r:id="rId26"/>
              </w:object>
            </w:r>
            <w:r w:rsidRPr="005E55BD">
              <w:rPr>
                <w:rFonts w:cs="Times New Roman"/>
                <w:szCs w:val="24"/>
              </w:rPr>
              <w:t xml:space="preserve"> nội tiếp đường tròn đường kính FD</w:t>
            </w:r>
            <w:r w:rsidRPr="005E55BD">
              <w:rPr>
                <w:rFonts w:cs="Times New Roman"/>
                <w:szCs w:val="24"/>
              </w:rPr>
              <w:tab/>
            </w:r>
          </w:p>
          <w:p w:rsidR="002C0D07" w:rsidRPr="005E55BD" w:rsidRDefault="002C0D07" w:rsidP="002C0D07">
            <w:pPr>
              <w:rPr>
                <w:rFonts w:cs="Times New Roman"/>
                <w:szCs w:val="24"/>
              </w:rPr>
            </w:pPr>
            <w:r w:rsidRPr="005E55BD">
              <w:rPr>
                <w:rFonts w:cs="Times New Roman"/>
                <w:szCs w:val="24"/>
              </w:rPr>
              <w:t xml:space="preserve">Chứng minh tương tự: </w:t>
            </w:r>
            <w:r w:rsidRPr="005E55BD">
              <w:rPr>
                <w:rFonts w:cs="Times New Roman"/>
                <w:position w:val="-4"/>
                <w:szCs w:val="24"/>
              </w:rPr>
              <w:object w:dxaOrig="720" w:dyaOrig="260">
                <v:shape id="_x0000_i1036" type="#_x0000_t75" style="width:36pt;height:12.5pt" o:ole="">
                  <v:imagedata r:id="rId27" o:title=""/>
                </v:shape>
                <o:OLEObject Type="Embed" ProgID="Equation.DSMT4" ShapeID="_x0000_i1036" DrawAspect="Content" ObjectID="_1615441196" r:id="rId28"/>
              </w:object>
            </w:r>
            <w:r w:rsidRPr="005E55BD">
              <w:rPr>
                <w:rFonts w:cs="Times New Roman"/>
                <w:szCs w:val="24"/>
              </w:rPr>
              <w:t xml:space="preserve"> nội tiếp đường tròn đường kính FD</w:t>
            </w:r>
          </w:p>
          <w:p w:rsidR="002C0D07" w:rsidRPr="005E55BD" w:rsidRDefault="002C0D07" w:rsidP="002C0D0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  <w:lang w:val="fr-FR"/>
              </w:rPr>
            </w:pPr>
            <w:r w:rsidRPr="005E55BD">
              <w:rPr>
                <w:rFonts w:cs="Times New Roman"/>
                <w:szCs w:val="24"/>
              </w:rPr>
              <w:t>=&gt; Bốn điểm C, D, E, F cùng nằm trên đường tròn đường kính FD</w:t>
            </w:r>
          </w:p>
        </w:tc>
        <w:tc>
          <w:tcPr>
            <w:tcW w:w="4788" w:type="dxa"/>
          </w:tcPr>
          <w:p w:rsidR="002C0D07" w:rsidRPr="005E55BD" w:rsidRDefault="002C0D07" w:rsidP="002C0D0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  <w:lang w:val="fr-FR"/>
              </w:rPr>
            </w:pPr>
            <w:r w:rsidRPr="005E55BD">
              <w:rPr>
                <w:rFonts w:cs="Times New Roman"/>
                <w:noProof/>
                <w:szCs w:val="24"/>
              </w:rPr>
              <w:drawing>
                <wp:inline distT="0" distB="0" distL="0" distR="0" wp14:anchorId="4550884E" wp14:editId="3D8A049C">
                  <wp:extent cx="2077085" cy="23539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07" w:rsidRPr="005E55BD" w:rsidRDefault="002C0D07" w:rsidP="002C0D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fr-FR"/>
        </w:rPr>
      </w:pP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2) Chứng minh  </w:t>
      </w:r>
      <w:r w:rsidRPr="005E55BD">
        <w:rPr>
          <w:rFonts w:cs="Times New Roman"/>
          <w:position w:val="-6"/>
          <w:szCs w:val="24"/>
        </w:rPr>
        <w:object w:dxaOrig="1240" w:dyaOrig="360">
          <v:shape id="_x0000_i1037" type="#_x0000_t75" style="width:61pt;height:17.5pt" o:ole="">
            <v:imagedata r:id="rId30" o:title=""/>
          </v:shape>
          <o:OLEObject Type="Embed" ProgID="Equation.DSMT4" ShapeID="_x0000_i1037" DrawAspect="Content" ObjectID="_1615441197" r:id="rId31"/>
        </w:object>
      </w:r>
      <w:r w:rsidRPr="005E55BD">
        <w:rPr>
          <w:rFonts w:cs="Times New Roman"/>
          <w:szCs w:val="24"/>
        </w:rPr>
        <w:t xml:space="preserve"> (hai góc nt cùng chắn cung CE)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Chứng minh </w:t>
      </w:r>
      <w:r w:rsidRPr="005E55BD">
        <w:rPr>
          <w:rFonts w:cs="Times New Roman"/>
          <w:position w:val="-6"/>
          <w:szCs w:val="24"/>
        </w:rPr>
        <w:object w:dxaOrig="1240" w:dyaOrig="360">
          <v:shape id="_x0000_i1038" type="#_x0000_t75" style="width:61pt;height:17.5pt" o:ole="">
            <v:imagedata r:id="rId32" o:title=""/>
          </v:shape>
          <o:OLEObject Type="Embed" ProgID="Equation.DSMT4" ShapeID="_x0000_i1038" DrawAspect="Content" ObjectID="_1615441198" r:id="rId33"/>
        </w:object>
      </w:r>
      <w:r w:rsidRPr="005E55BD">
        <w:rPr>
          <w:rFonts w:cs="Times New Roman"/>
          <w:szCs w:val="24"/>
        </w:rPr>
        <w:t xml:space="preserve"> (hai góc nt cùng chắn cung CE)</w:t>
      </w:r>
      <w:r w:rsidRPr="005E55BD">
        <w:rPr>
          <w:rFonts w:cs="Times New Roman"/>
          <w:szCs w:val="24"/>
        </w:rPr>
        <w:tab/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Chứng minh </w:t>
      </w:r>
      <w:r w:rsidRPr="005E55BD">
        <w:rPr>
          <w:rFonts w:cs="Times New Roman"/>
          <w:position w:val="-4"/>
          <w:szCs w:val="24"/>
        </w:rPr>
        <w:object w:dxaOrig="220" w:dyaOrig="260">
          <v:shape id="_x0000_i1039" type="#_x0000_t75" style="width:11pt;height:13.5pt" o:ole="">
            <v:imagedata r:id="rId34" o:title=""/>
          </v:shape>
          <o:OLEObject Type="Embed" ProgID="Equation.DSMT4" ShapeID="_x0000_i1039" DrawAspect="Content" ObjectID="_1615441199" r:id="rId35"/>
        </w:object>
      </w:r>
      <w:r w:rsidRPr="005E55BD">
        <w:rPr>
          <w:rFonts w:cs="Times New Roman"/>
          <w:szCs w:val="24"/>
        </w:rPr>
        <w:t xml:space="preserve"> ACD đồng dạng với </w:t>
      </w:r>
      <w:r w:rsidRPr="005E55BD">
        <w:rPr>
          <w:rFonts w:cs="Times New Roman"/>
          <w:position w:val="-4"/>
          <w:szCs w:val="24"/>
        </w:rPr>
        <w:object w:dxaOrig="220" w:dyaOrig="260">
          <v:shape id="_x0000_i1040" type="#_x0000_t75" style="width:11pt;height:13.5pt" o:ole="">
            <v:imagedata r:id="rId34" o:title=""/>
          </v:shape>
          <o:OLEObject Type="Embed" ProgID="Equation.DSMT4" ShapeID="_x0000_i1040" DrawAspect="Content" ObjectID="_1615441200" r:id="rId36"/>
        </w:object>
      </w:r>
      <w:r w:rsidRPr="005E55BD">
        <w:rPr>
          <w:rFonts w:cs="Times New Roman"/>
          <w:szCs w:val="24"/>
        </w:rPr>
        <w:t xml:space="preserve"> BED</w:t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</w:p>
    <w:p w:rsidR="005E55BD" w:rsidRPr="005E55BD" w:rsidRDefault="005E55BD" w:rsidP="005E55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E55BD">
        <w:rPr>
          <w:rFonts w:cs="Times New Roman"/>
          <w:szCs w:val="24"/>
        </w:rPr>
        <w:t xml:space="preserve">=&gt; </w:t>
      </w:r>
      <w:r w:rsidRPr="005E55BD">
        <w:rPr>
          <w:rFonts w:cs="Times New Roman"/>
          <w:color w:val="000000"/>
          <w:szCs w:val="24"/>
        </w:rPr>
        <w:t>DA.DE = DB.DC.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color w:val="000000"/>
          <w:szCs w:val="24"/>
        </w:rPr>
        <w:t xml:space="preserve">3) </w:t>
      </w:r>
      <w:r w:rsidRPr="005E55BD">
        <w:rPr>
          <w:rFonts w:cs="Times New Roman"/>
          <w:szCs w:val="24"/>
        </w:rPr>
        <w:t xml:space="preserve">+)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41" type="#_x0000_t75" style="width:14pt;height:14pt" o:ole="">
            <v:imagedata r:id="rId37" o:title=""/>
          </v:shape>
          <o:OLEObject Type="Embed" ProgID="Equation.DSMT4" ShapeID="_x0000_i1041" DrawAspect="Content" ObjectID="_1615441201" r:id="rId38"/>
        </w:object>
      </w:r>
      <w:r w:rsidRPr="005E55BD">
        <w:rPr>
          <w:rFonts w:cs="Times New Roman"/>
          <w:szCs w:val="24"/>
        </w:rPr>
        <w:t xml:space="preserve">ABC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42" type="#_x0000_t75" style="width:14pt;height:14pt" o:ole="">
            <v:imagedata r:id="rId37" o:title=""/>
          </v:shape>
          <o:OLEObject Type="Embed" ProgID="Equation.DSMT4" ShapeID="_x0000_i1042" DrawAspect="Content" ObjectID="_1615441202" r:id="rId39"/>
        </w:object>
      </w:r>
      <w:r w:rsidRPr="005E55BD">
        <w:rPr>
          <w:rFonts w:cs="Times New Roman"/>
          <w:szCs w:val="24"/>
        </w:rPr>
        <w:t>CEA (hai góc nt cùng chắn cung AC của (O))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>Trong đường tròn đi qua bốn điểm C, D, E, F ta có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position w:val="-4"/>
          <w:szCs w:val="24"/>
        </w:rPr>
        <w:object w:dxaOrig="279" w:dyaOrig="279">
          <v:shape id="_x0000_i1043" type="#_x0000_t75" style="width:14pt;height:14pt" o:ole="">
            <v:imagedata r:id="rId37" o:title=""/>
          </v:shape>
          <o:OLEObject Type="Embed" ProgID="Equation.DSMT4" ShapeID="_x0000_i1043" DrawAspect="Content" ObjectID="_1615441203" r:id="rId40"/>
        </w:object>
      </w:r>
      <w:r w:rsidRPr="005E55BD">
        <w:rPr>
          <w:rFonts w:cs="Times New Roman"/>
          <w:szCs w:val="24"/>
        </w:rPr>
        <w:t xml:space="preserve">CFD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44" type="#_x0000_t75" style="width:14pt;height:14pt" o:ole="">
            <v:imagedata r:id="rId37" o:title=""/>
          </v:shape>
          <o:OLEObject Type="Embed" ProgID="Equation.DSMT4" ShapeID="_x0000_i1044" DrawAspect="Content" ObjectID="_1615441204" r:id="rId41"/>
        </w:object>
      </w:r>
      <w:r w:rsidRPr="005E55BD">
        <w:rPr>
          <w:rFonts w:cs="Times New Roman"/>
          <w:szCs w:val="24"/>
        </w:rPr>
        <w:t>CED (hai góc nt cùng chắn cung CD)</w:t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Mà 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45" type="#_x0000_t75" style="width:14pt;height:14pt" o:ole="">
            <v:imagedata r:id="rId37" o:title=""/>
          </v:shape>
          <o:OLEObject Type="Embed" ProgID="Equation.DSMT4" ShapeID="_x0000_i1045" DrawAspect="Content" ObjectID="_1615441205" r:id="rId42"/>
        </w:object>
      </w:r>
      <w:r w:rsidRPr="005E55BD">
        <w:rPr>
          <w:rFonts w:cs="Times New Roman"/>
          <w:szCs w:val="24"/>
        </w:rPr>
        <w:t xml:space="preserve">ABC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46" type="#_x0000_t75" style="width:14pt;height:14pt" o:ole="">
            <v:imagedata r:id="rId37" o:title=""/>
          </v:shape>
          <o:OLEObject Type="Embed" ProgID="Equation.DSMT4" ShapeID="_x0000_i1046" DrawAspect="Content" ObjectID="_1615441206" r:id="rId43"/>
        </w:object>
      </w:r>
      <w:r w:rsidRPr="005E55BD">
        <w:rPr>
          <w:rFonts w:cs="Times New Roman"/>
          <w:szCs w:val="24"/>
        </w:rPr>
        <w:t xml:space="preserve">OCB ( </w:t>
      </w:r>
      <w:r w:rsidRPr="005E55BD">
        <w:rPr>
          <w:rFonts w:cs="Times New Roman"/>
          <w:position w:val="-4"/>
          <w:szCs w:val="24"/>
        </w:rPr>
        <w:object w:dxaOrig="220" w:dyaOrig="260">
          <v:shape id="_x0000_i1047" type="#_x0000_t75" style="width:11pt;height:13.5pt" o:ole="">
            <v:imagedata r:id="rId34" o:title=""/>
          </v:shape>
          <o:OLEObject Type="Embed" ProgID="Equation.DSMT4" ShapeID="_x0000_i1047" DrawAspect="Content" ObjectID="_1615441207" r:id="rId44"/>
        </w:object>
      </w:r>
      <w:r w:rsidRPr="005E55BD">
        <w:rPr>
          <w:rFonts w:cs="Times New Roman"/>
          <w:szCs w:val="24"/>
        </w:rPr>
        <w:t xml:space="preserve"> OBC cân tại O)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=&gt;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48" type="#_x0000_t75" style="width:14pt;height:14pt" o:ole="">
            <v:imagedata r:id="rId37" o:title=""/>
          </v:shape>
          <o:OLEObject Type="Embed" ProgID="Equation.DSMT4" ShapeID="_x0000_i1048" DrawAspect="Content" ObjectID="_1615441208" r:id="rId45"/>
        </w:object>
      </w:r>
      <w:r w:rsidRPr="005E55BD">
        <w:rPr>
          <w:rFonts w:cs="Times New Roman"/>
          <w:szCs w:val="24"/>
        </w:rPr>
        <w:t xml:space="preserve">OCB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49" type="#_x0000_t75" style="width:14pt;height:14pt" o:ole="">
            <v:imagedata r:id="rId37" o:title=""/>
          </v:shape>
          <o:OLEObject Type="Embed" ProgID="Equation.DSMT4" ShapeID="_x0000_i1049" DrawAspect="Content" ObjectID="_1615441209" r:id="rId46"/>
        </w:object>
      </w:r>
      <w:r w:rsidRPr="005E55BD">
        <w:rPr>
          <w:rFonts w:cs="Times New Roman"/>
          <w:szCs w:val="24"/>
        </w:rPr>
        <w:t>CFD.</w:t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+)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0" type="#_x0000_t75" style="width:14pt;height:14pt" o:ole="">
            <v:imagedata r:id="rId37" o:title=""/>
          </v:shape>
          <o:OLEObject Type="Embed" ProgID="Equation.DSMT4" ShapeID="_x0000_i1050" DrawAspect="Content" ObjectID="_1615441210" r:id="rId47"/>
        </w:object>
      </w:r>
      <w:r w:rsidRPr="005E55BD">
        <w:rPr>
          <w:rFonts w:cs="Times New Roman"/>
          <w:szCs w:val="24"/>
        </w:rPr>
        <w:t xml:space="preserve">IFC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1" type="#_x0000_t75" style="width:14pt;height:14pt" o:ole="">
            <v:imagedata r:id="rId37" o:title=""/>
          </v:shape>
          <o:OLEObject Type="Embed" ProgID="Equation.DSMT4" ShapeID="_x0000_i1051" DrawAspect="Content" ObjectID="_1615441211" r:id="rId48"/>
        </w:object>
      </w:r>
      <w:r w:rsidRPr="005E55BD">
        <w:rPr>
          <w:rFonts w:cs="Times New Roman"/>
          <w:szCs w:val="24"/>
        </w:rPr>
        <w:t xml:space="preserve">ICF ( </w:t>
      </w:r>
      <w:r w:rsidRPr="005E55BD">
        <w:rPr>
          <w:rFonts w:cs="Times New Roman"/>
          <w:position w:val="-4"/>
          <w:szCs w:val="24"/>
        </w:rPr>
        <w:object w:dxaOrig="220" w:dyaOrig="260">
          <v:shape id="_x0000_i1052" type="#_x0000_t75" style="width:11pt;height:13.5pt" o:ole="">
            <v:imagedata r:id="rId34" o:title=""/>
          </v:shape>
          <o:OLEObject Type="Embed" ProgID="Equation.DSMT4" ShapeID="_x0000_i1052" DrawAspect="Content" ObjectID="_1615441212" r:id="rId49"/>
        </w:object>
      </w:r>
      <w:r w:rsidRPr="005E55BD">
        <w:rPr>
          <w:rFonts w:cs="Times New Roman"/>
          <w:szCs w:val="24"/>
        </w:rPr>
        <w:t xml:space="preserve"> IFC cân tại I)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=&gt;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3" type="#_x0000_t75" style="width:14pt;height:14pt" o:ole="">
            <v:imagedata r:id="rId37" o:title=""/>
          </v:shape>
          <o:OLEObject Type="Embed" ProgID="Equation.DSMT4" ShapeID="_x0000_i1053" DrawAspect="Content" ObjectID="_1615441213" r:id="rId50"/>
        </w:object>
      </w:r>
      <w:r w:rsidRPr="005E55BD">
        <w:rPr>
          <w:rFonts w:cs="Times New Roman"/>
          <w:szCs w:val="24"/>
        </w:rPr>
        <w:t xml:space="preserve">ICF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4" type="#_x0000_t75" style="width:14pt;height:14pt" o:ole="">
            <v:imagedata r:id="rId37" o:title=""/>
          </v:shape>
          <o:OLEObject Type="Embed" ProgID="Equation.DSMT4" ShapeID="_x0000_i1054" DrawAspect="Content" ObjectID="_1615441214" r:id="rId51"/>
        </w:object>
      </w:r>
      <w:r w:rsidRPr="005E55BD">
        <w:rPr>
          <w:rFonts w:cs="Times New Roman"/>
          <w:szCs w:val="24"/>
        </w:rPr>
        <w:t>OCB</w:t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  <w:r w:rsidRPr="005E55BD">
        <w:rPr>
          <w:rFonts w:cs="Times New Roman"/>
          <w:szCs w:val="24"/>
        </w:rPr>
        <w:tab/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 =&gt;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5" type="#_x0000_t75" style="width:14pt;height:14pt" o:ole="">
            <v:imagedata r:id="rId37" o:title=""/>
          </v:shape>
          <o:OLEObject Type="Embed" ProgID="Equation.DSMT4" ShapeID="_x0000_i1055" DrawAspect="Content" ObjectID="_1615441215" r:id="rId52"/>
        </w:object>
      </w:r>
      <w:r w:rsidRPr="005E55BD">
        <w:rPr>
          <w:rFonts w:cs="Times New Roman"/>
          <w:szCs w:val="24"/>
        </w:rPr>
        <w:t xml:space="preserve">ICF +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6" type="#_x0000_t75" style="width:14pt;height:14pt" o:ole="">
            <v:imagedata r:id="rId37" o:title=""/>
          </v:shape>
          <o:OLEObject Type="Embed" ProgID="Equation.DSMT4" ShapeID="_x0000_i1056" DrawAspect="Content" ObjectID="_1615441216" r:id="rId53"/>
        </w:object>
      </w:r>
      <w:r w:rsidRPr="005E55BD">
        <w:rPr>
          <w:rFonts w:cs="Times New Roman"/>
          <w:szCs w:val="24"/>
        </w:rPr>
        <w:t xml:space="preserve">ICD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7" type="#_x0000_t75" style="width:14pt;height:14pt" o:ole="">
            <v:imagedata r:id="rId37" o:title=""/>
          </v:shape>
          <o:OLEObject Type="Embed" ProgID="Equation.DSMT4" ShapeID="_x0000_i1057" DrawAspect="Content" ObjectID="_1615441217" r:id="rId54"/>
        </w:object>
      </w:r>
      <w:r w:rsidRPr="005E55BD">
        <w:rPr>
          <w:rFonts w:cs="Times New Roman"/>
          <w:szCs w:val="24"/>
        </w:rPr>
        <w:t xml:space="preserve">OCB +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8" type="#_x0000_t75" style="width:14pt;height:14pt" o:ole="">
            <v:imagedata r:id="rId37" o:title=""/>
          </v:shape>
          <o:OLEObject Type="Embed" ProgID="Equation.DSMT4" ShapeID="_x0000_i1058" DrawAspect="Content" ObjectID="_1615441218" r:id="rId55"/>
        </w:object>
      </w:r>
      <w:r w:rsidRPr="005E55BD">
        <w:rPr>
          <w:rFonts w:cs="Times New Roman"/>
          <w:szCs w:val="24"/>
        </w:rPr>
        <w:t>ICD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Hay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59" type="#_x0000_t75" style="width:14pt;height:14pt" o:ole="">
            <v:imagedata r:id="rId37" o:title=""/>
          </v:shape>
          <o:OLEObject Type="Embed" ProgID="Equation.DSMT4" ShapeID="_x0000_i1059" DrawAspect="Content" ObjectID="_1615441219" r:id="rId56"/>
        </w:object>
      </w:r>
      <w:r w:rsidRPr="005E55BD">
        <w:rPr>
          <w:rFonts w:cs="Times New Roman"/>
          <w:szCs w:val="24"/>
        </w:rPr>
        <w:t xml:space="preserve">FCD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60" type="#_x0000_t75" style="width:14pt;height:14pt" o:ole="">
            <v:imagedata r:id="rId37" o:title=""/>
          </v:shape>
          <o:OLEObject Type="Embed" ProgID="Equation.DSMT4" ShapeID="_x0000_i1060" DrawAspect="Content" ObjectID="_1615441220" r:id="rId57"/>
        </w:object>
      </w:r>
      <w:r w:rsidRPr="005E55BD">
        <w:rPr>
          <w:rFonts w:cs="Times New Roman"/>
          <w:szCs w:val="24"/>
        </w:rPr>
        <w:t>ICO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=&gt;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61" type="#_x0000_t75" style="width:14pt;height:14pt" o:ole="">
            <v:imagedata r:id="rId37" o:title=""/>
          </v:shape>
          <o:OLEObject Type="Embed" ProgID="Equation.DSMT4" ShapeID="_x0000_i1061" DrawAspect="Content" ObjectID="_1615441221" r:id="rId58"/>
        </w:object>
      </w:r>
      <w:r w:rsidRPr="005E55BD">
        <w:rPr>
          <w:rFonts w:cs="Times New Roman"/>
          <w:szCs w:val="24"/>
        </w:rPr>
        <w:t>ICO = 90</w:t>
      </w:r>
      <w:r w:rsidRPr="005E55BD">
        <w:rPr>
          <w:rFonts w:cs="Times New Roman"/>
          <w:szCs w:val="24"/>
          <w:vertAlign w:val="superscript"/>
        </w:rPr>
        <w:t>0</w:t>
      </w:r>
      <w:r w:rsidRPr="005E55BD">
        <w:rPr>
          <w:rFonts w:cs="Times New Roman"/>
          <w:szCs w:val="24"/>
        </w:rPr>
        <w:t>.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=&gt; CI vuông góc với OC tại C thuộc (O) </w:t>
      </w:r>
    </w:p>
    <w:p w:rsidR="005E55BD" w:rsidRPr="005E55BD" w:rsidRDefault="005E55BD" w:rsidP="005E55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>=&gt; IC là tiếp tuyến của (O).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4) 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62" type="#_x0000_t75" style="width:14pt;height:14pt" o:ole="">
            <v:imagedata r:id="rId37" o:title=""/>
          </v:shape>
          <o:OLEObject Type="Embed" ProgID="Equation.DSMT4" ShapeID="_x0000_i1062" DrawAspect="Content" ObjectID="_1615441222" r:id="rId59"/>
        </w:object>
      </w:r>
      <w:r w:rsidRPr="005E55BD">
        <w:rPr>
          <w:rFonts w:cs="Times New Roman"/>
          <w:szCs w:val="24"/>
        </w:rPr>
        <w:t xml:space="preserve">AFE = </w:t>
      </w:r>
      <w:r w:rsidRPr="005E55BD">
        <w:rPr>
          <w:rFonts w:cs="Times New Roman"/>
          <w:position w:val="-4"/>
          <w:szCs w:val="24"/>
        </w:rPr>
        <w:object w:dxaOrig="279" w:dyaOrig="279">
          <v:shape id="_x0000_i1063" type="#_x0000_t75" style="width:14pt;height:14pt" o:ole="">
            <v:imagedata r:id="rId37" o:title=""/>
          </v:shape>
          <o:OLEObject Type="Embed" ProgID="Equation.DSMT4" ShapeID="_x0000_i1063" DrawAspect="Content" ObjectID="_1615441223" r:id="rId60"/>
        </w:object>
      </w:r>
      <w:r w:rsidRPr="005E55BD">
        <w:rPr>
          <w:rFonts w:cs="Times New Roman"/>
          <w:szCs w:val="24"/>
        </w:rPr>
        <w:t>ADC ( cùng phụ với góc FAE)</w:t>
      </w:r>
      <w:r w:rsidRPr="005E55BD">
        <w:rPr>
          <w:rFonts w:cs="Times New Roman"/>
          <w:szCs w:val="24"/>
        </w:rPr>
        <w:tab/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 </w:t>
      </w:r>
      <w:r w:rsidRPr="005E55BD">
        <w:rPr>
          <w:rFonts w:cs="Times New Roman"/>
          <w:position w:val="-4"/>
          <w:szCs w:val="24"/>
        </w:rPr>
        <w:object w:dxaOrig="220" w:dyaOrig="260">
          <v:shape id="_x0000_i1064" type="#_x0000_t75" style="width:11pt;height:13.5pt" o:ole="">
            <v:imagedata r:id="rId34" o:title=""/>
          </v:shape>
          <o:OLEObject Type="Embed" ProgID="Equation.DSMT4" ShapeID="_x0000_i1064" DrawAspect="Content" ObjectID="_1615441224" r:id="rId61"/>
        </w:object>
      </w:r>
      <w:r w:rsidRPr="005E55BD">
        <w:rPr>
          <w:rFonts w:cs="Times New Roman"/>
          <w:szCs w:val="24"/>
        </w:rPr>
        <w:t xml:space="preserve"> CAB đồng dạng với </w:t>
      </w:r>
      <w:r w:rsidRPr="005E55BD">
        <w:rPr>
          <w:rFonts w:cs="Times New Roman"/>
          <w:position w:val="-4"/>
          <w:szCs w:val="24"/>
        </w:rPr>
        <w:object w:dxaOrig="220" w:dyaOrig="260">
          <v:shape id="_x0000_i1065" type="#_x0000_t75" style="width:11pt;height:13.5pt" o:ole="">
            <v:imagedata r:id="rId34" o:title=""/>
          </v:shape>
          <o:OLEObject Type="Embed" ProgID="Equation.DSMT4" ShapeID="_x0000_i1065" DrawAspect="Content" ObjectID="_1615441225" r:id="rId62"/>
        </w:object>
      </w:r>
      <w:r w:rsidRPr="005E55BD">
        <w:rPr>
          <w:rFonts w:cs="Times New Roman"/>
          <w:szCs w:val="24"/>
        </w:rPr>
        <w:t xml:space="preserve"> CDF</w: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=&gt; </w:t>
      </w:r>
      <w:r w:rsidRPr="005E55BD">
        <w:rPr>
          <w:rFonts w:cs="Times New Roman"/>
          <w:position w:val="-24"/>
          <w:szCs w:val="24"/>
        </w:rPr>
        <w:object w:dxaOrig="2020" w:dyaOrig="620">
          <v:shape id="_x0000_i1066" type="#_x0000_t75" style="width:101.5pt;height:31pt" o:ole="">
            <v:imagedata r:id="rId63" o:title=""/>
          </v:shape>
          <o:OLEObject Type="Embed" ProgID="Equation.DSMT4" ShapeID="_x0000_i1066" DrawAspect="Content" ObjectID="_1615441226" r:id="rId64"/>
        </w:object>
      </w:r>
    </w:p>
    <w:p w:rsidR="005E55BD" w:rsidRPr="005E55BD" w:rsidRDefault="005E55BD" w:rsidP="005E55BD">
      <w:pPr>
        <w:rPr>
          <w:rFonts w:cs="Times New Roman"/>
          <w:szCs w:val="24"/>
        </w:rPr>
      </w:pPr>
      <w:r w:rsidRPr="005E55BD">
        <w:rPr>
          <w:rFonts w:cs="Times New Roman"/>
          <w:szCs w:val="24"/>
        </w:rPr>
        <w:t xml:space="preserve">Xét </w:t>
      </w:r>
      <w:r w:rsidRPr="005E55BD">
        <w:rPr>
          <w:rFonts w:cs="Times New Roman"/>
          <w:position w:val="-4"/>
          <w:szCs w:val="24"/>
        </w:rPr>
        <w:object w:dxaOrig="220" w:dyaOrig="260">
          <v:shape id="_x0000_i1067" type="#_x0000_t75" style="width:11pt;height:13.5pt" o:ole="">
            <v:imagedata r:id="rId34" o:title=""/>
          </v:shape>
          <o:OLEObject Type="Embed" ProgID="Equation.DSMT4" ShapeID="_x0000_i1067" DrawAspect="Content" ObjectID="_1615441227" r:id="rId65"/>
        </w:object>
      </w:r>
      <w:r w:rsidRPr="005E55BD">
        <w:rPr>
          <w:rFonts w:cs="Times New Roman"/>
          <w:szCs w:val="24"/>
        </w:rPr>
        <w:t xml:space="preserve"> ACD có góc C vuông</w:t>
      </w:r>
    </w:p>
    <w:p w:rsidR="005E55BD" w:rsidRPr="005E55BD" w:rsidRDefault="005E55BD" w:rsidP="005E55BD">
      <w:pPr>
        <w:autoSpaceDE w:val="0"/>
        <w:autoSpaceDN w:val="0"/>
        <w:adjustRightInd w:val="0"/>
        <w:spacing w:before="120"/>
        <w:jc w:val="both"/>
        <w:rPr>
          <w:rFonts w:cs="Times New Roman"/>
          <w:i/>
          <w:iCs/>
          <w:color w:val="000000"/>
          <w:szCs w:val="24"/>
        </w:rPr>
      </w:pPr>
      <w:r w:rsidRPr="005E55BD">
        <w:rPr>
          <w:rFonts w:cs="Times New Roman"/>
          <w:szCs w:val="24"/>
        </w:rPr>
        <w:t xml:space="preserve">=&gt; </w:t>
      </w:r>
      <w:r w:rsidRPr="005E55BD">
        <w:rPr>
          <w:rFonts w:cs="Times New Roman"/>
          <w:color w:val="000000"/>
          <w:szCs w:val="24"/>
        </w:rPr>
        <w:t>tg</w:t>
      </w:r>
      <w:r w:rsidRPr="005E55BD">
        <w:rPr>
          <w:rFonts w:cs="Times New Roman"/>
          <w:color w:val="000000"/>
          <w:position w:val="-6"/>
          <w:szCs w:val="24"/>
        </w:rPr>
        <w:object w:dxaOrig="580" w:dyaOrig="360">
          <v:shape id="_x0000_i1068" type="#_x0000_t75" style="width:29pt;height:18.5pt" o:ole="">
            <v:imagedata r:id="rId66" o:title=""/>
          </v:shape>
          <o:OLEObject Type="Embed" ProgID="Equation.DSMT4" ShapeID="_x0000_i1068" DrawAspect="Content" ObjectID="_1615441228" r:id="rId67"/>
        </w:object>
      </w:r>
      <w:r w:rsidRPr="005E55BD">
        <w:rPr>
          <w:rFonts w:cs="Times New Roman"/>
          <w:color w:val="000000"/>
          <w:szCs w:val="24"/>
        </w:rPr>
        <w:t xml:space="preserve"> = </w:t>
      </w:r>
      <w:r w:rsidRPr="005E55BD">
        <w:rPr>
          <w:rFonts w:cs="Times New Roman"/>
          <w:position w:val="-24"/>
          <w:szCs w:val="24"/>
        </w:rPr>
        <w:object w:dxaOrig="820" w:dyaOrig="620">
          <v:shape id="_x0000_i1069" type="#_x0000_t75" style="width:41pt;height:31pt" o:ole="">
            <v:imagedata r:id="rId68" o:title=""/>
          </v:shape>
          <o:OLEObject Type="Embed" ProgID="Equation.DSMT4" ShapeID="_x0000_i1069" DrawAspect="Content" ObjectID="_1615441229" r:id="rId69"/>
        </w:object>
      </w:r>
      <w:r w:rsidRPr="005E55BD">
        <w:rPr>
          <w:rFonts w:cs="Times New Roman"/>
          <w:color w:val="000000"/>
          <w:szCs w:val="24"/>
        </w:rPr>
        <w:t>.</w:t>
      </w:r>
    </w:p>
    <w:p w:rsidR="005E55BD" w:rsidRPr="005E55BD" w:rsidRDefault="005E55BD" w:rsidP="005E55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E55BD">
        <w:rPr>
          <w:rFonts w:cs="Times New Roman"/>
          <w:szCs w:val="24"/>
        </w:rPr>
        <w:t xml:space="preserve">=&gt; </w:t>
      </w:r>
      <w:r w:rsidRPr="005E55BD">
        <w:rPr>
          <w:rFonts w:cs="Times New Roman"/>
          <w:color w:val="000000"/>
          <w:szCs w:val="24"/>
        </w:rPr>
        <w:t>tg</w:t>
      </w:r>
      <w:r w:rsidRPr="005E55BD">
        <w:rPr>
          <w:rFonts w:cs="Times New Roman"/>
          <w:color w:val="000000"/>
          <w:position w:val="-4"/>
          <w:szCs w:val="24"/>
        </w:rPr>
        <w:object w:dxaOrig="540" w:dyaOrig="340">
          <v:shape id="_x0000_i1070" type="#_x0000_t75" style="width:27pt;height:17pt" o:ole="">
            <v:imagedata r:id="rId9" o:title=""/>
          </v:shape>
          <o:OLEObject Type="Embed" ProgID="Equation.DSMT4" ShapeID="_x0000_i1070" DrawAspect="Content" ObjectID="_1615441230" r:id="rId70"/>
        </w:object>
      </w:r>
      <w:r w:rsidRPr="005E55BD">
        <w:rPr>
          <w:rFonts w:cs="Times New Roman"/>
          <w:color w:val="000000"/>
          <w:szCs w:val="24"/>
        </w:rPr>
        <w:t xml:space="preserve"> = tg</w:t>
      </w:r>
      <w:r w:rsidRPr="005E55BD">
        <w:rPr>
          <w:rFonts w:cs="Times New Roman"/>
          <w:color w:val="000000"/>
          <w:position w:val="-6"/>
          <w:szCs w:val="24"/>
        </w:rPr>
        <w:object w:dxaOrig="580" w:dyaOrig="360">
          <v:shape id="_x0000_i1071" type="#_x0000_t75" style="width:29pt;height:18.5pt" o:ole="">
            <v:imagedata r:id="rId71" o:title=""/>
          </v:shape>
          <o:OLEObject Type="Embed" ProgID="Equation.DSMT4" ShapeID="_x0000_i1071" DrawAspect="Content" ObjectID="_1615441231" r:id="rId72"/>
        </w:object>
      </w:r>
      <w:r w:rsidRPr="005E55BD">
        <w:rPr>
          <w:rFonts w:cs="Times New Roman"/>
          <w:color w:val="000000"/>
          <w:szCs w:val="24"/>
        </w:rPr>
        <w:t xml:space="preserve"> = 2.</w:t>
      </w:r>
      <w:r w:rsidRPr="005E55BD">
        <w:rPr>
          <w:rFonts w:cs="Times New Roman"/>
          <w:color w:val="000000"/>
          <w:szCs w:val="24"/>
        </w:rPr>
        <w:tab/>
      </w:r>
    </w:p>
    <w:p w:rsidR="002C0D07" w:rsidRPr="005E55BD" w:rsidRDefault="005E55BD" w:rsidP="005E55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fr-FR"/>
        </w:rPr>
      </w:pPr>
      <w:r w:rsidRPr="005E55BD">
        <w:rPr>
          <w:rFonts w:cs="Times New Roman"/>
          <w:color w:val="000000"/>
          <w:szCs w:val="24"/>
        </w:rPr>
        <w:tab/>
      </w:r>
    </w:p>
    <w:p w:rsidR="002C0D07" w:rsidRPr="005E55BD" w:rsidRDefault="002C0D07" w:rsidP="002C0D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5E55BD">
        <w:rPr>
          <w:rFonts w:cs="Times New Roman"/>
          <w:b/>
          <w:szCs w:val="24"/>
        </w:rPr>
        <w:t xml:space="preserve">Bài </w:t>
      </w:r>
      <w:r w:rsidR="00FB7D9B">
        <w:rPr>
          <w:rFonts w:cs="Times New Roman"/>
          <w:b/>
          <w:szCs w:val="24"/>
        </w:rPr>
        <w:t>2</w:t>
      </w:r>
      <w:r w:rsidRPr="005E55BD">
        <w:rPr>
          <w:rFonts w:cs="Times New Roman"/>
          <w:b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7"/>
        <w:gridCol w:w="4941"/>
      </w:tblGrid>
      <w:tr w:rsidR="00C176B7" w:rsidTr="00C176B7">
        <w:tc>
          <w:tcPr>
            <w:tcW w:w="4644" w:type="dxa"/>
          </w:tcPr>
          <w:p w:rsidR="00C176B7" w:rsidRPr="00C176B7" w:rsidRDefault="00C176B7" w:rsidP="00C176B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1) </w:t>
            </w:r>
            <w:r w:rsidRPr="00C176B7">
              <w:rPr>
                <w:rFonts w:cs="Times New Roman"/>
                <w:position w:val="-6"/>
                <w:szCs w:val="24"/>
              </w:rPr>
              <w:object w:dxaOrig="1160" w:dyaOrig="360">
                <v:shape id="_x0000_i1072" type="#_x0000_t75" style="width:58pt;height:17.5pt" o:ole="">
                  <v:imagedata r:id="rId73" o:title=""/>
                </v:shape>
                <o:OLEObject Type="Embed" ProgID="Equation.DSMT4" ShapeID="_x0000_i1072" DrawAspect="Content" ObjectID="_1615441232" r:id="rId74"/>
              </w:object>
            </w:r>
            <w:r w:rsidRPr="00C176B7">
              <w:rPr>
                <w:rFonts w:cs="Times New Roman"/>
                <w:szCs w:val="24"/>
              </w:rPr>
              <w:t xml:space="preserve"> (góc nội tiếp chắn nửa đường tròn (O))</w:t>
            </w:r>
          </w:p>
          <w:p w:rsidR="00C176B7" w:rsidRPr="00C176B7" w:rsidRDefault="00C176B7" w:rsidP="00C176B7">
            <w:pPr>
              <w:rPr>
                <w:rFonts w:cs="Times New Roman"/>
                <w:szCs w:val="24"/>
              </w:rPr>
            </w:pPr>
            <w:r w:rsidRPr="00C176B7">
              <w:rPr>
                <w:rFonts w:cs="Times New Roman"/>
                <w:szCs w:val="24"/>
              </w:rPr>
              <w:t xml:space="preserve">=&gt; </w:t>
            </w:r>
            <w:r w:rsidRPr="00C176B7">
              <w:rPr>
                <w:rFonts w:cs="Times New Roman"/>
                <w:position w:val="-6"/>
                <w:szCs w:val="24"/>
              </w:rPr>
              <w:object w:dxaOrig="1120" w:dyaOrig="360">
                <v:shape id="_x0000_i1073" type="#_x0000_t75" style="width:56pt;height:17.5pt" o:ole="">
                  <v:imagedata r:id="rId75" o:title=""/>
                </v:shape>
                <o:OLEObject Type="Embed" ProgID="Equation.DSMT4" ShapeID="_x0000_i1073" DrawAspect="Content" ObjectID="_1615441233" r:id="rId76"/>
              </w:object>
            </w:r>
          </w:p>
          <w:p w:rsidR="00C176B7" w:rsidRPr="00C176B7" w:rsidRDefault="00C176B7" w:rsidP="00C176B7">
            <w:pPr>
              <w:rPr>
                <w:rFonts w:cs="Times New Roman"/>
                <w:szCs w:val="24"/>
              </w:rPr>
            </w:pPr>
            <w:r w:rsidRPr="00C176B7">
              <w:rPr>
                <w:rFonts w:cs="Times New Roman"/>
                <w:szCs w:val="24"/>
              </w:rPr>
              <w:t xml:space="preserve">Vậy ta có </w:t>
            </w:r>
            <w:r w:rsidRPr="00C176B7">
              <w:rPr>
                <w:rFonts w:cs="Times New Roman"/>
                <w:position w:val="-6"/>
                <w:szCs w:val="24"/>
              </w:rPr>
              <w:object w:dxaOrig="1840" w:dyaOrig="360">
                <v:shape id="_x0000_i1074" type="#_x0000_t75" style="width:92pt;height:17.5pt" o:ole="">
                  <v:imagedata r:id="rId77" o:title=""/>
                </v:shape>
                <o:OLEObject Type="Embed" ProgID="Equation.DSMT4" ShapeID="_x0000_i1074" DrawAspect="Content" ObjectID="_1615441234" r:id="rId78"/>
              </w:object>
            </w:r>
          </w:p>
          <w:p w:rsidR="00C176B7" w:rsidRPr="00C176B7" w:rsidRDefault="00C176B7" w:rsidP="00C176B7">
            <w:pPr>
              <w:rPr>
                <w:rFonts w:cs="Times New Roman"/>
                <w:szCs w:val="24"/>
              </w:rPr>
            </w:pPr>
            <w:r w:rsidRPr="00C176B7">
              <w:rPr>
                <w:rFonts w:cs="Times New Roman"/>
                <w:szCs w:val="24"/>
              </w:rPr>
              <w:t>=&gt; A và N cùng thuộc đường tròn đường kính BC</w:t>
            </w:r>
          </w:p>
          <w:p w:rsidR="00C176B7" w:rsidRDefault="00C176B7" w:rsidP="00C176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C176B7">
              <w:rPr>
                <w:rFonts w:cs="Times New Roman"/>
                <w:szCs w:val="24"/>
              </w:rPr>
              <w:t>=&gt; tứ giác ABCN nội tiếp.</w:t>
            </w:r>
          </w:p>
        </w:tc>
        <w:tc>
          <w:tcPr>
            <w:tcW w:w="4644" w:type="dxa"/>
          </w:tcPr>
          <w:p w:rsidR="00C176B7" w:rsidRDefault="00C176B7" w:rsidP="002C0D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E6C1D9C" wp14:editId="64B89115">
                  <wp:extent cx="3000818" cy="19140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264" cy="191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5BD" w:rsidRPr="005E55BD" w:rsidRDefault="005E55BD" w:rsidP="002C0D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7956DF">
        <w:rPr>
          <w:rFonts w:cs="Times New Roman"/>
          <w:sz w:val="28"/>
          <w:szCs w:val="28"/>
        </w:rPr>
        <w:t xml:space="preserve">Trong </w:t>
      </w:r>
      <w:r>
        <w:rPr>
          <w:rFonts w:cs="Times New Roman"/>
          <w:sz w:val="28"/>
          <w:szCs w:val="28"/>
        </w:rPr>
        <w:t xml:space="preserve">đường tròn ngoại tiếp ABCN ta có: </w:t>
      </w:r>
      <w:r w:rsidRPr="007956DF">
        <w:rPr>
          <w:rFonts w:cs="Times New Roman"/>
          <w:position w:val="-6"/>
          <w:sz w:val="28"/>
          <w:szCs w:val="28"/>
        </w:rPr>
        <w:object w:dxaOrig="1219" w:dyaOrig="360">
          <v:shape id="_x0000_i1075" type="#_x0000_t75" style="width:61pt;height:17.5pt" o:ole="">
            <v:imagedata r:id="rId80" o:title=""/>
          </v:shape>
          <o:OLEObject Type="Embed" ProgID="Equation.DSMT4" ShapeID="_x0000_i1075" DrawAspect="Content" ObjectID="_1615441235" r:id="rId81"/>
        </w:object>
      </w:r>
      <w:r>
        <w:rPr>
          <w:rFonts w:cs="Times New Roman"/>
          <w:sz w:val="28"/>
          <w:szCs w:val="28"/>
        </w:rPr>
        <w:t xml:space="preserve"> ( hai góc nội tiếp cùng chắn cung AB)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Trong (O): </w:t>
      </w:r>
      <w:r w:rsidRPr="007956DF">
        <w:rPr>
          <w:rFonts w:cs="Times New Roman"/>
          <w:position w:val="-6"/>
          <w:sz w:val="28"/>
          <w:szCs w:val="28"/>
        </w:rPr>
        <w:object w:dxaOrig="1480" w:dyaOrig="360">
          <v:shape id="_x0000_i1076" type="#_x0000_t75" style="width:73.5pt;height:17.5pt" o:ole="">
            <v:imagedata r:id="rId82" o:title=""/>
          </v:shape>
          <o:OLEObject Type="Embed" ProgID="Equation.DSMT4" ShapeID="_x0000_i1076" DrawAspect="Content" ObjectID="_1615441236" r:id="rId83"/>
        </w:object>
      </w:r>
      <w:r>
        <w:rPr>
          <w:rFonts w:cs="Times New Roman"/>
          <w:sz w:val="28"/>
          <w:szCs w:val="28"/>
        </w:rPr>
        <w:t xml:space="preserve"> (2 góc nt cùng chắn cung DM)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=&gt; </w:t>
      </w:r>
      <w:r w:rsidRPr="007956DF">
        <w:rPr>
          <w:rFonts w:cs="Times New Roman"/>
          <w:position w:val="-6"/>
          <w:sz w:val="28"/>
          <w:szCs w:val="28"/>
        </w:rPr>
        <w:object w:dxaOrig="1380" w:dyaOrig="360">
          <v:shape id="_x0000_i1077" type="#_x0000_t75" style="width:68.5pt;height:17.5pt" o:ole="">
            <v:imagedata r:id="rId84" o:title=""/>
          </v:shape>
          <o:OLEObject Type="Embed" ProgID="Equation.DSMT4" ShapeID="_x0000_i1077" DrawAspect="Content" ObjectID="_1615441237" r:id="rId85"/>
        </w:object>
      </w:r>
    </w:p>
    <w:p w:rsidR="002C0D0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Hay CA là phân giác của </w:t>
      </w:r>
      <w:r w:rsidRPr="00C176B7">
        <w:rPr>
          <w:rFonts w:cs="Times New Roman"/>
          <w:position w:val="-6"/>
          <w:sz w:val="28"/>
          <w:szCs w:val="28"/>
        </w:rPr>
        <w:object w:dxaOrig="560" w:dyaOrig="360">
          <v:shape id="_x0000_i1078" type="#_x0000_t75" style="width:28pt;height:18.5pt" o:ole="">
            <v:imagedata r:id="rId86" o:title=""/>
          </v:shape>
          <o:OLEObject Type="Embed" ProgID="Equation.DSMT4" ShapeID="_x0000_i1078" DrawAspect="Content" ObjectID="_1615441238" r:id="rId87"/>
        </w:object>
      </w:r>
      <w:r>
        <w:rPr>
          <w:rFonts w:cs="Times New Roman"/>
          <w:sz w:val="28"/>
          <w:szCs w:val="28"/>
        </w:rPr>
        <w:t xml:space="preserve"> .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Trong (O) ta có </w:t>
      </w:r>
      <w:r w:rsidRPr="007956DF">
        <w:rPr>
          <w:rFonts w:cs="Times New Roman"/>
          <w:position w:val="-6"/>
          <w:sz w:val="28"/>
          <w:szCs w:val="28"/>
        </w:rPr>
        <w:object w:dxaOrig="1460" w:dyaOrig="360">
          <v:shape id="_x0000_i1079" type="#_x0000_t75" style="width:73pt;height:17.5pt" o:ole="">
            <v:imagedata r:id="rId88" o:title=""/>
          </v:shape>
          <o:OLEObject Type="Embed" ProgID="Equation.DSMT4" ShapeID="_x0000_i1079" DrawAspect="Content" ObjectID="_1615441239" r:id="rId89"/>
        </w:object>
      </w:r>
      <w:r>
        <w:rPr>
          <w:rFonts w:cs="Times New Roman"/>
          <w:sz w:val="28"/>
          <w:szCs w:val="28"/>
        </w:rPr>
        <w:t>( 2 góc nt cùng chắng cung MD)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=&gt; </w:t>
      </w:r>
      <w:r w:rsidRPr="007956DF">
        <w:rPr>
          <w:rFonts w:cs="Times New Roman"/>
          <w:position w:val="-6"/>
          <w:sz w:val="28"/>
          <w:szCs w:val="28"/>
        </w:rPr>
        <w:object w:dxaOrig="1440" w:dyaOrig="360">
          <v:shape id="_x0000_i1080" type="#_x0000_t75" style="width:1in;height:17.5pt" o:ole="">
            <v:imagedata r:id="rId90" o:title=""/>
          </v:shape>
          <o:OLEObject Type="Embed" ProgID="Equation.DSMT4" ShapeID="_x0000_i1080" DrawAspect="Content" ObjectID="_1615441240" r:id="rId91"/>
        </w:objec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Chứng minh đc </w:t>
      </w:r>
      <w:r w:rsidRPr="009844ED">
        <w:rPr>
          <w:rFonts w:cs="Times New Roman"/>
          <w:position w:val="-6"/>
          <w:sz w:val="28"/>
          <w:szCs w:val="28"/>
        </w:rPr>
        <w:object w:dxaOrig="1060" w:dyaOrig="279">
          <v:shape id="_x0000_i1081" type="#_x0000_t75" style="width:53pt;height:14pt" o:ole="">
            <v:imagedata r:id="rId92" o:title=""/>
          </v:shape>
          <o:OLEObject Type="Embed" ProgID="Equation.DSMT4" ShapeID="_x0000_i1081" DrawAspect="Content" ObjectID="_1615441241" r:id="rId93"/>
        </w:object>
      </w:r>
      <w:r>
        <w:rPr>
          <w:rFonts w:cs="Times New Roman"/>
          <w:sz w:val="28"/>
          <w:szCs w:val="28"/>
        </w:rPr>
        <w:t xml:space="preserve"> 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Mà AB vuông góc với AC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=&gt; AB // DE =&gt;ABED là hình thang.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Ta có tam giác BIM cân (M đối xứng với I qua A) =&gt; </w:t>
      </w:r>
      <w:r w:rsidRPr="008F11FE">
        <w:rPr>
          <w:rFonts w:cs="Times New Roman"/>
          <w:position w:val="-4"/>
          <w:sz w:val="28"/>
          <w:szCs w:val="28"/>
        </w:rPr>
        <w:object w:dxaOrig="1440" w:dyaOrig="380">
          <v:shape id="_x0000_i1082" type="#_x0000_t75" style="width:1in;height:19pt" o:ole="">
            <v:imagedata r:id="rId94" o:title=""/>
          </v:shape>
          <o:OLEObject Type="Embed" ProgID="Equation.DSMT4" ShapeID="_x0000_i1082" DrawAspect="Content" ObjectID="_1615441242" r:id="rId95"/>
        </w:objec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 đối xứng với M qua E =&gt; </w:t>
      </w:r>
      <w:r w:rsidRPr="007956DF">
        <w:rPr>
          <w:rFonts w:cs="Times New Roman"/>
          <w:position w:val="-6"/>
          <w:sz w:val="28"/>
          <w:szCs w:val="28"/>
        </w:rPr>
        <w:object w:dxaOrig="1540" w:dyaOrig="400">
          <v:shape id="_x0000_i1083" type="#_x0000_t75" style="width:77pt;height:20pt" o:ole="">
            <v:imagedata r:id="rId96" o:title=""/>
          </v:shape>
          <o:OLEObject Type="Embed" ProgID="Equation.DSMT4" ShapeID="_x0000_i1083" DrawAspect="Content" ObjectID="_1615441243" r:id="rId97"/>
        </w:objec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Mà </w:t>
      </w:r>
      <w:r w:rsidRPr="007956DF">
        <w:rPr>
          <w:rFonts w:cs="Times New Roman"/>
          <w:position w:val="-6"/>
          <w:sz w:val="28"/>
          <w:szCs w:val="28"/>
        </w:rPr>
        <w:object w:dxaOrig="2240" w:dyaOrig="400">
          <v:shape id="_x0000_i1084" type="#_x0000_t75" style="width:112.5pt;height:20pt" o:ole="">
            <v:imagedata r:id="rId98" o:title=""/>
          </v:shape>
          <o:OLEObject Type="Embed" ProgID="Equation.DSMT4" ShapeID="_x0000_i1084" DrawAspect="Content" ObjectID="_1615441244" r:id="rId99"/>
        </w:object>
      </w:r>
      <w:r>
        <w:rPr>
          <w:rFonts w:cs="Times New Roman"/>
          <w:sz w:val="28"/>
          <w:szCs w:val="28"/>
        </w:rPr>
        <w:t>(hai góc kề bù)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=&gt; </w:t>
      </w:r>
      <w:r w:rsidRPr="007956DF">
        <w:rPr>
          <w:rFonts w:cs="Times New Roman"/>
          <w:position w:val="-6"/>
          <w:sz w:val="28"/>
          <w:szCs w:val="28"/>
        </w:rPr>
        <w:object w:dxaOrig="2140" w:dyaOrig="400">
          <v:shape id="_x0000_i1085" type="#_x0000_t75" style="width:107.5pt;height:20pt" o:ole="">
            <v:imagedata r:id="rId100" o:title=""/>
          </v:shape>
          <o:OLEObject Type="Embed" ProgID="Equation.DSMT4" ShapeID="_x0000_i1085" DrawAspect="Content" ObjectID="_1615441245" r:id="rId101"/>
        </w:objec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Mà chúng là hai góc đối của tứ giác BICK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=&gt; BICK là tứ giác nội tiếp.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=&gt; đường tròn ngoại tiếp tứ giác BICK chính là đường tròn ngoại tiếp tam giác BIK.</w:t>
      </w:r>
    </w:p>
    <w:p w:rsidR="00C176B7" w:rsidRDefault="00C176B7" w:rsidP="00C176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Trong đường tròn ngoại tiếp tứ giác BICK có dây BC cố định=&gt; đường kính luôn lớn hơn hoặc bằng BC. Khi đường kính bằng BC là nhỏ nhất.</w:t>
      </w:r>
    </w:p>
    <w:p w:rsidR="00C176B7" w:rsidRPr="005E55BD" w:rsidRDefault="00C176B7" w:rsidP="00C176B7">
      <w:pPr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>Khi đó góc BIC = 90</w:t>
      </w:r>
      <w:r>
        <w:rPr>
          <w:rFonts w:cs="Times New Roman"/>
          <w:sz w:val="28"/>
          <w:szCs w:val="28"/>
          <w:vertAlign w:val="superscript"/>
        </w:rPr>
        <w:t>0</w:t>
      </w:r>
      <w:r>
        <w:rPr>
          <w:rFonts w:cs="Times New Roman"/>
          <w:sz w:val="28"/>
          <w:szCs w:val="28"/>
        </w:rPr>
        <w:t xml:space="preserve"> =&gt; I trùng A và M trùng A.</w:t>
      </w:r>
    </w:p>
    <w:p w:rsidR="002C0D07" w:rsidRPr="005E55BD" w:rsidRDefault="002C0D07" w:rsidP="002C0D07">
      <w:pPr>
        <w:rPr>
          <w:rFonts w:cs="Times New Roman"/>
          <w:szCs w:val="24"/>
        </w:rPr>
      </w:pPr>
      <w:r w:rsidRPr="005E55BD">
        <w:rPr>
          <w:rFonts w:cs="Times New Roman"/>
          <w:b/>
          <w:szCs w:val="24"/>
        </w:rPr>
        <w:t xml:space="preserve">Bài </w:t>
      </w:r>
      <w:r w:rsidR="00FB7D9B">
        <w:rPr>
          <w:rFonts w:cs="Times New Roman"/>
          <w:b/>
          <w:szCs w:val="24"/>
        </w:rPr>
        <w:t>3</w:t>
      </w:r>
      <w:r w:rsidRPr="005E55BD">
        <w:rPr>
          <w:rFonts w:cs="Times New Roman"/>
          <w:b/>
          <w:szCs w:val="24"/>
        </w:rPr>
        <w:t xml:space="preserve">: </w:t>
      </w:r>
    </w:p>
    <w:p w:rsidR="002C0D07" w:rsidRDefault="00524B27" w:rsidP="002C0D07">
      <w:pPr>
        <w:rPr>
          <w:rFonts w:cs="Times New Roman"/>
          <w:szCs w:val="24"/>
        </w:rPr>
      </w:pPr>
      <w:r>
        <w:rPr>
          <w:noProof/>
        </w:rPr>
        <w:drawing>
          <wp:inline distT="0" distB="0" distL="0" distR="0">
            <wp:extent cx="4370522" cy="317296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348" cy="317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B27" w:rsidRDefault="00524B27" w:rsidP="00524B27">
      <w:r>
        <w:t>1) Chứng minh tam giác AMB đông dạng với tam giác ACM</w:t>
      </w:r>
    </w:p>
    <w:p w:rsidR="00524B27" w:rsidRDefault="00524B27" w:rsidP="00524B27">
      <w:r>
        <w:t>=&gt; AM</w:t>
      </w:r>
      <w:r>
        <w:rPr>
          <w:vertAlign w:val="superscript"/>
        </w:rPr>
        <w:t>2</w:t>
      </w:r>
      <w:r>
        <w:t xml:space="preserve"> = AB.AC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B27" w:rsidRDefault="00524B27" w:rsidP="00524B27">
      <w:pPr>
        <w:spacing w:before="240"/>
      </w:pPr>
      <w:r>
        <w:t>2) Chứng minh AHO vuông</w:t>
      </w:r>
      <w:r>
        <w:tab/>
      </w:r>
    </w:p>
    <w:p w:rsidR="00524B27" w:rsidRDefault="00524B27" w:rsidP="00524B27">
      <w:r>
        <w:t>Chứng minh tứ giác AMOH nội tiếp</w:t>
      </w:r>
      <w:r>
        <w:tab/>
      </w:r>
      <w:r>
        <w:tab/>
      </w:r>
      <w:r>
        <w:tab/>
      </w:r>
      <w:r>
        <w:tab/>
      </w:r>
      <w:r>
        <w:tab/>
      </w:r>
    </w:p>
    <w:p w:rsidR="00524B27" w:rsidRDefault="00524B27" w:rsidP="00524B27">
      <w:r>
        <w:t>Chứng minh tứ giác AMON nội tiếp</w:t>
      </w:r>
      <w:r>
        <w:tab/>
      </w:r>
      <w:r>
        <w:tab/>
      </w:r>
      <w:r>
        <w:tab/>
      </w:r>
    </w:p>
    <w:p w:rsidR="00524B27" w:rsidRDefault="00524B27" w:rsidP="00524B27">
      <w:r>
        <w:t>=&gt; Tứ giác AMHN nội tiếp</w:t>
      </w:r>
      <w:r>
        <w:tab/>
      </w:r>
      <w:r>
        <w:tab/>
      </w:r>
    </w:p>
    <w:p w:rsidR="00524B27" w:rsidRDefault="00524B27" w:rsidP="00524B27">
      <w:r>
        <w:t>3)</w:t>
      </w:r>
    </w:p>
    <w:p w:rsidR="00524B27" w:rsidRDefault="00524B27" w:rsidP="00524B27">
      <w:r w:rsidRPr="009047CB">
        <w:rPr>
          <w:position w:val="-6"/>
        </w:rPr>
        <w:object w:dxaOrig="1400" w:dyaOrig="360">
          <v:shape id="_x0000_i1086" type="#_x0000_t75" style="width:70.5pt;height:18.5pt" o:ole="">
            <v:imagedata r:id="rId103" o:title=""/>
          </v:shape>
          <o:OLEObject Type="Embed" ProgID="Equation.DSMT4" ShapeID="_x0000_i1086" DrawAspect="Content" ObjectID="_1615441246" r:id="rId104"/>
        </w:object>
      </w:r>
    </w:p>
    <w:p w:rsidR="00524B27" w:rsidRDefault="00524B27" w:rsidP="00524B27">
      <w:r w:rsidRPr="009047CB">
        <w:rPr>
          <w:position w:val="-6"/>
        </w:rPr>
        <w:object w:dxaOrig="1359" w:dyaOrig="360">
          <v:shape id="_x0000_i1087" type="#_x0000_t75" style="width:67.5pt;height:18.5pt" o:ole="">
            <v:imagedata r:id="rId105" o:title=""/>
          </v:shape>
          <o:OLEObject Type="Embed" ProgID="Equation.DSMT4" ShapeID="_x0000_i1087" DrawAspect="Content" ObjectID="_1615441247" r:id="rId106"/>
        </w:object>
      </w:r>
      <w:r>
        <w:t xml:space="preserve"> (BE // AM)</w:t>
      </w:r>
    </w:p>
    <w:p w:rsidR="00524B27" w:rsidRDefault="00524B27" w:rsidP="00524B27">
      <w:r w:rsidRPr="009047CB">
        <w:rPr>
          <w:position w:val="-6"/>
        </w:rPr>
        <w:object w:dxaOrig="1320" w:dyaOrig="360">
          <v:shape id="_x0000_i1088" type="#_x0000_t75" style="width:66pt;height:18.5pt" o:ole="">
            <v:imagedata r:id="rId107" o:title=""/>
          </v:shape>
          <o:OLEObject Type="Embed" ProgID="Equation.DSMT4" ShapeID="_x0000_i1088" DrawAspect="Content" ObjectID="_1615441248" r:id="rId108"/>
        </w:object>
      </w:r>
      <w:r>
        <w:t xml:space="preserve"> =&gt; tứ giác BNHE nội tiếp</w:t>
      </w:r>
      <w:r>
        <w:tab/>
      </w:r>
      <w:r>
        <w:tab/>
      </w:r>
      <w:r>
        <w:tab/>
      </w:r>
    </w:p>
    <w:p w:rsidR="00524B27" w:rsidRDefault="00524B27" w:rsidP="00524B27">
      <w:r w:rsidRPr="009047CB">
        <w:rPr>
          <w:position w:val="-6"/>
        </w:rPr>
        <w:object w:dxaOrig="1280" w:dyaOrig="360">
          <v:shape id="_x0000_i1089" type="#_x0000_t75" style="width:64pt;height:18.5pt" o:ole="">
            <v:imagedata r:id="rId109" o:title=""/>
          </v:shape>
          <o:OLEObject Type="Embed" ProgID="Equation.DSMT4" ShapeID="_x0000_i1089" DrawAspect="Content" ObjectID="_1615441249" r:id="rId110"/>
        </w:object>
      </w:r>
    </w:p>
    <w:p w:rsidR="00524B27" w:rsidRDefault="00524B27" w:rsidP="00524B27">
      <w:r>
        <w:t xml:space="preserve">Mà </w:t>
      </w:r>
      <w:r w:rsidRPr="009047CB">
        <w:rPr>
          <w:position w:val="-6"/>
        </w:rPr>
        <w:object w:dxaOrig="1340" w:dyaOrig="360">
          <v:shape id="_x0000_i1090" type="#_x0000_t75" style="width:67pt;height:18.5pt" o:ole="">
            <v:imagedata r:id="rId111" o:title=""/>
          </v:shape>
          <o:OLEObject Type="Embed" ProgID="Equation.DSMT4" ShapeID="_x0000_i1090" DrawAspect="Content" ObjectID="_1615441250" r:id="rId112"/>
        </w:object>
      </w:r>
    </w:p>
    <w:p w:rsidR="00524B27" w:rsidRDefault="00524B27" w:rsidP="00524B27">
      <w:r>
        <w:t xml:space="preserve">=&gt; </w:t>
      </w:r>
      <w:r w:rsidRPr="009047CB">
        <w:rPr>
          <w:position w:val="-6"/>
        </w:rPr>
        <w:object w:dxaOrig="1359" w:dyaOrig="360">
          <v:shape id="_x0000_i1091" type="#_x0000_t75" style="width:67.5pt;height:18.5pt" o:ole="">
            <v:imagedata r:id="rId113" o:title=""/>
          </v:shape>
          <o:OLEObject Type="Embed" ProgID="Equation.DSMT4" ShapeID="_x0000_i1091" DrawAspect="Content" ObjectID="_1615441251" r:id="rId114"/>
        </w:object>
      </w:r>
      <w:r>
        <w:t>=&gt; HE // MC</w:t>
      </w:r>
      <w:r>
        <w:tab/>
      </w:r>
    </w:p>
    <w:p w:rsidR="00524B27" w:rsidRDefault="00524B27" w:rsidP="00524B27">
      <w:r>
        <w:t>4)</w:t>
      </w:r>
    </w:p>
    <w:p w:rsidR="00524B27" w:rsidRDefault="00524B27" w:rsidP="00524B27">
      <w:r>
        <w:t>Gọi I là trung điểm của AO, G là trọng tâm của tam giác MBC</w:t>
      </w:r>
    </w:p>
    <w:p w:rsidR="00524B27" w:rsidRDefault="00524B27" w:rsidP="00524B27">
      <w:r>
        <w:t>K thuộc IM sao cho MK = 2/3 MI</w:t>
      </w:r>
    </w:p>
    <w:p w:rsidR="00524B27" w:rsidRDefault="00524B27" w:rsidP="00524B27">
      <w:r>
        <w:t>Lập luận I cố định, K cố định</w:t>
      </w:r>
      <w:r>
        <w:tab/>
      </w:r>
      <w:r>
        <w:tab/>
      </w:r>
      <w:r>
        <w:tab/>
      </w:r>
      <w:r>
        <w:tab/>
      </w:r>
    </w:p>
    <w:p w:rsidR="00524B27" w:rsidRDefault="00524B27" w:rsidP="00524B27">
      <w:r>
        <w:t>Lập luận IH = ½ AO không đổi</w:t>
      </w:r>
    </w:p>
    <w:p w:rsidR="00524B27" w:rsidRDefault="00524B27" w:rsidP="00524B27">
      <w:r>
        <w:t>Lập luận KG = 2/3 IH không đổi</w:t>
      </w:r>
    </w:p>
    <w:p w:rsidR="00524B27" w:rsidRDefault="00524B27" w:rsidP="00524B27">
      <w:r>
        <w:t>=&gt; G thuộc đường tròn tâm K bán kính 1/3 AO</w:t>
      </w:r>
    </w:p>
    <w:p w:rsidR="00524B27" w:rsidRDefault="00524B27" w:rsidP="00524B27">
      <w:r>
        <w:t>Giới hạn G thuộc cung tròn MT ( T là giao điểm của (K) với MN)</w:t>
      </w:r>
    </w:p>
    <w:p w:rsidR="002C0D07" w:rsidRPr="005E55BD" w:rsidRDefault="002C0D07" w:rsidP="002C0D07">
      <w:pPr>
        <w:rPr>
          <w:rFonts w:cs="Times New Roman"/>
          <w:szCs w:val="24"/>
        </w:rPr>
      </w:pPr>
      <w:r w:rsidRPr="005E55BD">
        <w:rPr>
          <w:rFonts w:cs="Times New Roman"/>
          <w:b/>
          <w:szCs w:val="24"/>
        </w:rPr>
        <w:t xml:space="preserve">Bài </w:t>
      </w:r>
      <w:r w:rsidR="00FB7D9B">
        <w:rPr>
          <w:rFonts w:cs="Times New Roman"/>
          <w:b/>
          <w:szCs w:val="24"/>
        </w:rPr>
        <w:t>4</w:t>
      </w:r>
      <w:r w:rsidRPr="005E55BD">
        <w:rPr>
          <w:rFonts w:cs="Times New Roman"/>
          <w:b/>
          <w:szCs w:val="24"/>
        </w:rPr>
        <w:t xml:space="preserve">: </w:t>
      </w:r>
    </w:p>
    <w:p w:rsidR="002C0D07" w:rsidRDefault="00524B27" w:rsidP="002C0D07">
      <w:pPr>
        <w:rPr>
          <w:rFonts w:cs="Times New Roman"/>
          <w:szCs w:val="24"/>
        </w:rPr>
      </w:pPr>
      <w:r>
        <w:rPr>
          <w:noProof/>
        </w:rPr>
        <w:drawing>
          <wp:inline distT="0" distB="0" distL="0" distR="0">
            <wp:extent cx="3021965" cy="265049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B27" w:rsidRPr="00524B27" w:rsidRDefault="00524B27" w:rsidP="00524B27">
      <w:pPr>
        <w:pStyle w:val="ListParagraph"/>
        <w:numPr>
          <w:ilvl w:val="0"/>
          <w:numId w:val="14"/>
        </w:numPr>
        <w:rPr>
          <w:rFonts w:cs="Times New Roman"/>
          <w:szCs w:val="24"/>
        </w:rPr>
      </w:pPr>
      <w:r>
        <w:t>Chứng minh đúng tứ giác BCDE nội tiếp</w:t>
      </w:r>
    </w:p>
    <w:p w:rsidR="00524B27" w:rsidRDefault="00524B27" w:rsidP="00524B27">
      <w:pPr>
        <w:pStyle w:val="ListParagraph"/>
      </w:pPr>
      <w:r>
        <w:t xml:space="preserve">Ta có </w:t>
      </w:r>
      <w:r w:rsidR="002A62A1" w:rsidRPr="002A62A1">
        <w:rPr>
          <w:position w:val="-6"/>
        </w:rPr>
        <w:object w:dxaOrig="1020" w:dyaOrig="279">
          <v:shape id="_x0000_i1092" type="#_x0000_t75" style="width:51.5pt;height:14pt" o:ole="">
            <v:imagedata r:id="rId116" o:title=""/>
          </v:shape>
          <o:OLEObject Type="Embed" ProgID="Equation.DSMT4" ShapeID="_x0000_i1092" DrawAspect="Content" ObjectID="_1615441252" r:id="rId117"/>
        </w:object>
      </w:r>
      <w:r>
        <w:t xml:space="preserve"> </w:t>
      </w:r>
      <w:r w:rsidR="002A62A1">
        <w:t>(BD là đường cao của tam giác ABC)</w:t>
      </w:r>
    </w:p>
    <w:p w:rsidR="002A62A1" w:rsidRDefault="002A62A1" w:rsidP="00524B27">
      <w:pPr>
        <w:pStyle w:val="ListParagraph"/>
      </w:pPr>
      <w:r>
        <w:t xml:space="preserve">=&gt; </w:t>
      </w:r>
      <w:r w:rsidRPr="002A62A1">
        <w:rPr>
          <w:position w:val="-6"/>
        </w:rPr>
        <w:object w:dxaOrig="1120" w:dyaOrig="360">
          <v:shape id="_x0000_i1093" type="#_x0000_t75" style="width:56pt;height:18.5pt" o:ole="">
            <v:imagedata r:id="rId118" o:title=""/>
          </v:shape>
          <o:OLEObject Type="Embed" ProgID="Equation.DSMT4" ShapeID="_x0000_i1093" DrawAspect="Content" ObjectID="_1615441253" r:id="rId119"/>
        </w:object>
      </w:r>
      <w:r>
        <w:t xml:space="preserve"> </w:t>
      </w:r>
    </w:p>
    <w:p w:rsidR="002A62A1" w:rsidRDefault="002A62A1" w:rsidP="00524B27">
      <w:pPr>
        <w:pStyle w:val="ListParagraph"/>
      </w:pPr>
      <w:r>
        <w:t xml:space="preserve">Chứng minh tương tự: </w:t>
      </w:r>
      <w:r w:rsidRPr="002A62A1">
        <w:rPr>
          <w:position w:val="-6"/>
        </w:rPr>
        <w:object w:dxaOrig="2340" w:dyaOrig="360">
          <v:shape id="_x0000_i1094" type="#_x0000_t75" style="width:117pt;height:18.5pt" o:ole="">
            <v:imagedata r:id="rId120" o:title=""/>
          </v:shape>
          <o:OLEObject Type="Embed" ProgID="Equation.DSMT4" ShapeID="_x0000_i1094" DrawAspect="Content" ObjectID="_1615441254" r:id="rId121"/>
        </w:object>
      </w:r>
      <w:r>
        <w:t xml:space="preserve"> </w:t>
      </w:r>
    </w:p>
    <w:p w:rsidR="002A62A1" w:rsidRDefault="002A62A1" w:rsidP="00524B27">
      <w:pPr>
        <w:pStyle w:val="ListParagraph"/>
      </w:pPr>
      <w:r>
        <w:t xml:space="preserve">=&gt; </w:t>
      </w:r>
      <w:r w:rsidRPr="002A62A1">
        <w:rPr>
          <w:position w:val="-6"/>
        </w:rPr>
        <w:object w:dxaOrig="1840" w:dyaOrig="360">
          <v:shape id="_x0000_i1095" type="#_x0000_t75" style="width:92pt;height:18.5pt" o:ole="">
            <v:imagedata r:id="rId122" o:title=""/>
          </v:shape>
          <o:OLEObject Type="Embed" ProgID="Equation.DSMT4" ShapeID="_x0000_i1095" DrawAspect="Content" ObjectID="_1615441255" r:id="rId123"/>
        </w:object>
      </w:r>
    </w:p>
    <w:p w:rsidR="002A62A1" w:rsidRDefault="002A62A1" w:rsidP="00524B27">
      <w:pPr>
        <w:pStyle w:val="ListParagraph"/>
      </w:pPr>
      <w:r>
        <w:t>=&gt; D và E cùng thuộc đường tròn đường kính BC hay tứ giác BCDE nội tiếp.</w:t>
      </w:r>
    </w:p>
    <w:p w:rsidR="00524B27" w:rsidRDefault="002A62A1" w:rsidP="002A62A1">
      <w:r>
        <w:rPr>
          <w:rFonts w:cs="Times New Roman"/>
          <w:szCs w:val="24"/>
        </w:rPr>
        <w:t xml:space="preserve">2) </w:t>
      </w:r>
      <w:r w:rsidR="00524B27" w:rsidRPr="00226C83">
        <w:rPr>
          <w:position w:val="-6"/>
        </w:rPr>
        <w:object w:dxaOrig="1320" w:dyaOrig="360">
          <v:shape id="_x0000_i1096" type="#_x0000_t75" style="width:66pt;height:18.5pt" o:ole="">
            <v:imagedata r:id="rId124" o:title=""/>
          </v:shape>
          <o:OLEObject Type="Embed" ProgID="Equation.DSMT4" ShapeID="_x0000_i1096" DrawAspect="Content" ObjectID="_1615441256" r:id="rId125"/>
        </w:object>
      </w:r>
      <w:r w:rsidR="00524B27">
        <w:t xml:space="preserve"> </w:t>
      </w:r>
      <w:r>
        <w:t>(Hai góc nội tiếp cùng chắn cung CD của (BCDE))</w:t>
      </w:r>
      <w:r w:rsidR="00524B27">
        <w:tab/>
      </w:r>
    </w:p>
    <w:p w:rsidR="00524B27" w:rsidRDefault="00524B27" w:rsidP="00524B27">
      <w:pPr>
        <w:ind w:left="360"/>
      </w:pPr>
      <w:r w:rsidRPr="00226C83">
        <w:rPr>
          <w:position w:val="-6"/>
        </w:rPr>
        <w:object w:dxaOrig="1380" w:dyaOrig="360">
          <v:shape id="_x0000_i1097" type="#_x0000_t75" style="width:68.5pt;height:18.5pt" o:ole="">
            <v:imagedata r:id="rId126" o:title=""/>
          </v:shape>
          <o:OLEObject Type="Embed" ProgID="Equation.DSMT4" ShapeID="_x0000_i1097" DrawAspect="Content" ObjectID="_1615441257" r:id="rId127"/>
        </w:object>
      </w:r>
      <w:r>
        <w:t xml:space="preserve"> </w:t>
      </w:r>
      <w:r w:rsidR="002A62A1">
        <w:t>(Hai góc nội tiếp cùng chắn cung MC của (O))</w:t>
      </w:r>
    </w:p>
    <w:p w:rsidR="00524B27" w:rsidRDefault="00524B27" w:rsidP="00524B27">
      <w:pPr>
        <w:ind w:left="360"/>
      </w:pPr>
      <w:r>
        <w:t xml:space="preserve">=&gt; </w:t>
      </w:r>
      <w:r w:rsidRPr="00226C83">
        <w:rPr>
          <w:position w:val="-6"/>
        </w:rPr>
        <w:object w:dxaOrig="1359" w:dyaOrig="360">
          <v:shape id="_x0000_i1098" type="#_x0000_t75" style="width:67.5pt;height:18.5pt" o:ole="">
            <v:imagedata r:id="rId128" o:title=""/>
          </v:shape>
          <o:OLEObject Type="Embed" ProgID="Equation.DSMT4" ShapeID="_x0000_i1098" DrawAspect="Content" ObjectID="_1615441258" r:id="rId129"/>
        </w:object>
      </w:r>
      <w:r>
        <w:tab/>
        <w:t xml:space="preserve"> </w:t>
      </w:r>
    </w:p>
    <w:p w:rsidR="002A62A1" w:rsidRDefault="002A62A1" w:rsidP="00524B27">
      <w:pPr>
        <w:ind w:left="360"/>
      </w:pPr>
      <w:r>
        <w:t xml:space="preserve">Mà chúng ở vị trí đồng vị </w:t>
      </w:r>
    </w:p>
    <w:p w:rsidR="00524B27" w:rsidRDefault="002A62A1" w:rsidP="002A62A1">
      <w:r>
        <w:t xml:space="preserve">     </w:t>
      </w:r>
      <w:r w:rsidR="00524B27">
        <w:t>=&gt; MN // DE.</w:t>
      </w:r>
      <w:r w:rsidR="00524B27">
        <w:tab/>
      </w:r>
    </w:p>
    <w:p w:rsidR="00524B27" w:rsidRDefault="002A62A1" w:rsidP="002A62A1">
      <w:r>
        <w:t>3</w:t>
      </w:r>
      <w:r w:rsidR="00524B27">
        <w:t>) tứ giác BCDE nội tiếp</w:t>
      </w:r>
    </w:p>
    <w:p w:rsidR="00524B27" w:rsidRDefault="00524B27" w:rsidP="00524B27">
      <w:pPr>
        <w:ind w:left="360"/>
      </w:pPr>
      <w:r>
        <w:t xml:space="preserve">=&gt; </w:t>
      </w:r>
      <w:r w:rsidRPr="00226C83">
        <w:rPr>
          <w:position w:val="-6"/>
        </w:rPr>
        <w:object w:dxaOrig="1280" w:dyaOrig="360">
          <v:shape id="_x0000_i1099" type="#_x0000_t75" style="width:64pt;height:18.5pt" o:ole="">
            <v:imagedata r:id="rId130" o:title=""/>
          </v:shape>
          <o:OLEObject Type="Embed" ProgID="Equation.DSMT4" ShapeID="_x0000_i1099" DrawAspect="Content" ObjectID="_1615441259" r:id="rId131"/>
        </w:object>
      </w:r>
    </w:p>
    <w:p w:rsidR="00524B27" w:rsidRDefault="00524B27" w:rsidP="00524B27">
      <w:pPr>
        <w:ind w:left="360"/>
      </w:pPr>
      <w:r>
        <w:t>=&gt; sd</w:t>
      </w:r>
      <w:r w:rsidRPr="00252352">
        <w:rPr>
          <w:position w:val="-4"/>
        </w:rPr>
        <w:object w:dxaOrig="480" w:dyaOrig="340">
          <v:shape id="_x0000_i1100" type="#_x0000_t75" style="width:24pt;height:17pt" o:ole="">
            <v:imagedata r:id="rId132" o:title=""/>
          </v:shape>
          <o:OLEObject Type="Embed" ProgID="Equation.DSMT4" ShapeID="_x0000_i1100" DrawAspect="Content" ObjectID="_1615441260" r:id="rId133"/>
        </w:object>
      </w:r>
      <w:r>
        <w:t xml:space="preserve"> = sd</w:t>
      </w:r>
      <w:r w:rsidRPr="00252352">
        <w:rPr>
          <w:position w:val="-6"/>
        </w:rPr>
        <w:object w:dxaOrig="420" w:dyaOrig="360">
          <v:shape id="_x0000_i1101" type="#_x0000_t75" style="width:20.5pt;height:18.5pt" o:ole="">
            <v:imagedata r:id="rId134" o:title=""/>
          </v:shape>
          <o:OLEObject Type="Embed" ProgID="Equation.DSMT4" ShapeID="_x0000_i1101" DrawAspect="Content" ObjectID="_1615441261" r:id="rId135"/>
        </w:object>
      </w:r>
    </w:p>
    <w:p w:rsidR="00524B27" w:rsidRDefault="00524B27" w:rsidP="00524B27">
      <w:pPr>
        <w:ind w:left="360"/>
      </w:pPr>
      <w:r>
        <w:t>=&gt; AM = AN</w:t>
      </w:r>
      <w:r>
        <w:tab/>
      </w:r>
      <w:r>
        <w:tab/>
      </w:r>
    </w:p>
    <w:p w:rsidR="00524B27" w:rsidRDefault="00524B27" w:rsidP="00524B27">
      <w:pPr>
        <w:ind w:left="360"/>
      </w:pPr>
      <w:r>
        <w:t xml:space="preserve">Mà </w:t>
      </w:r>
      <w:smartTag w:uri="urn:schemas-microsoft-com:office:smarttags" w:element="place">
        <w:r>
          <w:t>OM</w:t>
        </w:r>
      </w:smartTag>
      <w:r>
        <w:t xml:space="preserve"> = ON</w:t>
      </w:r>
    </w:p>
    <w:p w:rsidR="00524B27" w:rsidRDefault="00524B27" w:rsidP="00524B27">
      <w:pPr>
        <w:ind w:left="360"/>
      </w:pPr>
      <w:r>
        <w:t>=&gt; OA là trung trực MN =&gt; OA vuông góc với MN</w:t>
      </w:r>
      <w:r>
        <w:tab/>
      </w:r>
    </w:p>
    <w:p w:rsidR="00524B27" w:rsidRDefault="00524B27" w:rsidP="00524B27">
      <w:pPr>
        <w:ind w:left="360"/>
      </w:pPr>
      <w:r>
        <w:t>=&gt; OA vuông góc với DE</w:t>
      </w:r>
      <w:r>
        <w:tab/>
      </w:r>
      <w:r>
        <w:tab/>
      </w:r>
      <w:r>
        <w:tab/>
      </w:r>
      <w:r>
        <w:tab/>
      </w:r>
    </w:p>
    <w:p w:rsidR="00524B27" w:rsidRDefault="002A62A1" w:rsidP="00524B27">
      <w:pPr>
        <w:ind w:left="360"/>
      </w:pPr>
      <w:r>
        <w:t>4</w:t>
      </w:r>
      <w:r w:rsidR="00524B27">
        <w:t xml:space="preserve">) </w:t>
      </w:r>
    </w:p>
    <w:p w:rsidR="00524B27" w:rsidRDefault="00524B27" w:rsidP="00524B27">
      <w:pPr>
        <w:ind w:left="360"/>
      </w:pPr>
      <w:r>
        <w:t xml:space="preserve">- Chứng minh bán kính đường tròn ngoại tiếp  </w:t>
      </w:r>
    </w:p>
    <w:p w:rsidR="00524B27" w:rsidRDefault="00524B27" w:rsidP="00524B27">
      <w:pPr>
        <w:ind w:left="360"/>
      </w:pPr>
      <w:r w:rsidRPr="00FE361F">
        <w:rPr>
          <w:position w:val="-4"/>
        </w:rPr>
        <w:object w:dxaOrig="220" w:dyaOrig="260">
          <v:shape id="_x0000_i1102" type="#_x0000_t75" style="width:11pt;height:12.5pt" o:ole="">
            <v:imagedata r:id="rId17" o:title=""/>
          </v:shape>
          <o:OLEObject Type="Embed" ProgID="Equation.DSMT4" ShapeID="_x0000_i1102" DrawAspect="Content" ObjectID="_1615441262" r:id="rId136"/>
        </w:object>
      </w:r>
      <w:r>
        <w:t>ADE bằng 1/2AH</w:t>
      </w:r>
    </w:p>
    <w:p w:rsidR="00524B27" w:rsidRDefault="00524B27" w:rsidP="00524B27">
      <w:pPr>
        <w:ind w:left="360"/>
      </w:pPr>
      <w:r>
        <w:t>- Vẽ đường kính AF của (O)</w:t>
      </w:r>
    </w:p>
    <w:p w:rsidR="00524B27" w:rsidRDefault="00524B27" w:rsidP="00524B27">
      <w:pPr>
        <w:ind w:left="360"/>
      </w:pPr>
      <w:r>
        <w:t xml:space="preserve">=&gt; </w:t>
      </w:r>
      <w:r w:rsidRPr="00252352">
        <w:rPr>
          <w:position w:val="-6"/>
        </w:rPr>
        <w:object w:dxaOrig="580" w:dyaOrig="360">
          <v:shape id="_x0000_i1103" type="#_x0000_t75" style="width:29.5pt;height:18.5pt" o:ole="">
            <v:imagedata r:id="rId137" o:title=""/>
          </v:shape>
          <o:OLEObject Type="Embed" ProgID="Equation.DSMT4" ShapeID="_x0000_i1103" DrawAspect="Content" ObjectID="_1615441263" r:id="rId138"/>
        </w:object>
      </w:r>
      <w:r>
        <w:t>= 90</w:t>
      </w:r>
      <w:r>
        <w:rPr>
          <w:vertAlign w:val="superscript"/>
        </w:rPr>
        <w:t>0</w:t>
      </w:r>
      <w:r>
        <w:t xml:space="preserve"> =&gt; FC vuông góc với AC</w:t>
      </w:r>
    </w:p>
    <w:p w:rsidR="00524B27" w:rsidRDefault="00524B27" w:rsidP="00524B27">
      <w:pPr>
        <w:ind w:left="360"/>
      </w:pPr>
      <w:r>
        <w:t>Mà BH vuông góc với AC =&gt; FC // BH</w:t>
      </w:r>
    </w:p>
    <w:p w:rsidR="00524B27" w:rsidRDefault="00524B27" w:rsidP="00524B27">
      <w:pPr>
        <w:ind w:left="360"/>
      </w:pPr>
      <w:r>
        <w:t>Cmtt: BF // CH =&gt; BHFC là hình bình hành.</w:t>
      </w:r>
      <w:r>
        <w:tab/>
      </w:r>
      <w:r>
        <w:tab/>
      </w:r>
    </w:p>
    <w:p w:rsidR="00524B27" w:rsidRDefault="00524B27" w:rsidP="00524B27">
      <w:pPr>
        <w:ind w:left="360"/>
      </w:pPr>
      <w:smartTag w:uri="urn:schemas-microsoft-com:office:smarttags" w:element="place">
        <w:smartTag w:uri="urn:schemas-microsoft-com:office:smarttags" w:element="City">
          <w:r>
            <w:t>Gọi</w:t>
          </w:r>
        </w:smartTag>
        <w:r>
          <w:t xml:space="preserve"> </w:t>
        </w:r>
        <w:smartTag w:uri="urn:schemas-microsoft-com:office:smarttags" w:element="State">
          <w:r>
            <w:t>BC</w:t>
          </w:r>
        </w:smartTag>
      </w:smartTag>
      <w:r>
        <w:t xml:space="preserve"> giao với HF tại I</w:t>
      </w:r>
    </w:p>
    <w:p w:rsidR="00524B27" w:rsidRDefault="00524B27" w:rsidP="00524B27">
      <w:pPr>
        <w:ind w:left="360"/>
      </w:pPr>
      <w:r>
        <w:t>=&gt; I là trung điểm của BC</w:t>
      </w:r>
    </w:p>
    <w:p w:rsidR="00524B27" w:rsidRDefault="00524B27" w:rsidP="00524B27">
      <w:pPr>
        <w:ind w:left="360"/>
      </w:pPr>
      <w:r>
        <w:t xml:space="preserve">=&gt; OI là đường trung bình của </w:t>
      </w:r>
      <w:r w:rsidRPr="00FE361F">
        <w:rPr>
          <w:position w:val="-4"/>
        </w:rPr>
        <w:object w:dxaOrig="220" w:dyaOrig="260">
          <v:shape id="_x0000_i1104" type="#_x0000_t75" style="width:11pt;height:12.5pt" o:ole="">
            <v:imagedata r:id="rId17" o:title=""/>
          </v:shape>
          <o:OLEObject Type="Embed" ProgID="Equation.DSMT4" ShapeID="_x0000_i1104" DrawAspect="Content" ObjectID="_1615441264" r:id="rId139"/>
        </w:object>
      </w:r>
      <w:r>
        <w:t>AHF</w:t>
      </w:r>
    </w:p>
    <w:p w:rsidR="00524B27" w:rsidRDefault="00524B27" w:rsidP="00524B27">
      <w:pPr>
        <w:ind w:left="360"/>
      </w:pPr>
      <w:r>
        <w:t>=&gt; AH = 2. OI</w:t>
      </w:r>
    </w:p>
    <w:p w:rsidR="00524B27" w:rsidRDefault="00524B27" w:rsidP="00524B27">
      <w:pPr>
        <w:ind w:left="360"/>
      </w:pPr>
      <w:r>
        <w:t>Do BC cố định, O cố định =&gt; OI không đổi</w:t>
      </w:r>
    </w:p>
    <w:p w:rsidR="00524B27" w:rsidRDefault="00524B27" w:rsidP="00524B27">
      <w:pPr>
        <w:ind w:left="360"/>
      </w:pPr>
      <w:r>
        <w:t>=&gt; AH không đổi</w:t>
      </w:r>
    </w:p>
    <w:p w:rsidR="00524B27" w:rsidRDefault="00524B27" w:rsidP="00524B27">
      <w:pPr>
        <w:ind w:left="360"/>
      </w:pPr>
      <w:r>
        <w:t>=&gt; bán kính của đường tròn ngoại tiếp ADHE không đổi.</w:t>
      </w:r>
    </w:p>
    <w:sectPr w:rsidR="00524B27" w:rsidSect="002C0D07">
      <w:headerReference w:type="even" r:id="rId140"/>
      <w:headerReference w:type="default" r:id="rId141"/>
      <w:footerReference w:type="default" r:id="rId142"/>
      <w:headerReference w:type="first" r:id="rId143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B8" w:rsidRDefault="004F43B8" w:rsidP="005E2D38">
      <w:pPr>
        <w:spacing w:after="0" w:line="240" w:lineRule="auto"/>
      </w:pPr>
      <w:r>
        <w:separator/>
      </w:r>
    </w:p>
  </w:endnote>
  <w:endnote w:type="continuationSeparator" w:id="0">
    <w:p w:rsidR="004F43B8" w:rsidRDefault="004F43B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072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B8" w:rsidRDefault="004F43B8" w:rsidP="005E2D38">
      <w:pPr>
        <w:spacing w:after="0" w:line="240" w:lineRule="auto"/>
      </w:pPr>
      <w:r>
        <w:separator/>
      </w:r>
    </w:p>
  </w:footnote>
  <w:footnote w:type="continuationSeparator" w:id="0">
    <w:p w:rsidR="004F43B8" w:rsidRDefault="004F43B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8B45BF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8" w:rsidRPr="0041737B" w:rsidRDefault="005E2D38" w:rsidP="0041737B">
    <w:pPr>
      <w:pStyle w:val="Header"/>
      <w:jc w:val="cent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9EA287" wp14:editId="04CE0C1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B45B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B45B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9EA287" id="Group 158" o:spid="_x0000_s1054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5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5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5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5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5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B45BF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B45BF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35A49" w:rsidRPr="0041737B">
      <w:rPr>
        <w:b/>
        <w:i/>
        <w:color w:val="FF0000"/>
      </w:rPr>
      <w:t>Lưu tên file theo mẫu:</w:t>
    </w:r>
  </w:p>
  <w:p w:rsidR="00E35A49" w:rsidRPr="0041737B" w:rsidRDefault="00E35A49" w:rsidP="0041737B">
    <w:pPr>
      <w:pStyle w:val="Header"/>
      <w:jc w:val="center"/>
      <w:rPr>
        <w:b/>
        <w:i/>
      </w:rPr>
    </w:pPr>
    <w:r w:rsidRPr="0041737B">
      <w:rPr>
        <w:b/>
        <w:i/>
        <w:color w:val="FF0000"/>
      </w:rPr>
      <w:t>HK1_SH6_Tuan 1_Tiet 1_On tap va bo tuc ve STN_Phieu so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8B45BF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FCF"/>
    <w:multiLevelType w:val="hybridMultilevel"/>
    <w:tmpl w:val="92D68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7E15"/>
    <w:multiLevelType w:val="hybridMultilevel"/>
    <w:tmpl w:val="455C28DE"/>
    <w:lvl w:ilvl="0" w:tplc="E6E0A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6247"/>
    <w:multiLevelType w:val="hybridMultilevel"/>
    <w:tmpl w:val="2A8CA4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C1440"/>
    <w:multiLevelType w:val="hybridMultilevel"/>
    <w:tmpl w:val="865E2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253B3"/>
    <w:multiLevelType w:val="hybridMultilevel"/>
    <w:tmpl w:val="9E745D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43A8D"/>
    <w:multiLevelType w:val="hybridMultilevel"/>
    <w:tmpl w:val="08BEC3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93EDF"/>
    <w:multiLevelType w:val="hybridMultilevel"/>
    <w:tmpl w:val="865E2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40CF5"/>
    <w:multiLevelType w:val="hybridMultilevel"/>
    <w:tmpl w:val="3D763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80CDE"/>
    <w:multiLevelType w:val="hybridMultilevel"/>
    <w:tmpl w:val="9704F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07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2A1"/>
    <w:rsid w:val="002A6FC2"/>
    <w:rsid w:val="002B5559"/>
    <w:rsid w:val="002B7B7D"/>
    <w:rsid w:val="002C0D07"/>
    <w:rsid w:val="002F02F8"/>
    <w:rsid w:val="002F16CD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1737B"/>
    <w:rsid w:val="004447B7"/>
    <w:rsid w:val="0045349B"/>
    <w:rsid w:val="004C6BCA"/>
    <w:rsid w:val="004D3B8D"/>
    <w:rsid w:val="004F0142"/>
    <w:rsid w:val="004F43B8"/>
    <w:rsid w:val="00504B50"/>
    <w:rsid w:val="00524B27"/>
    <w:rsid w:val="0052697A"/>
    <w:rsid w:val="005810A1"/>
    <w:rsid w:val="005A41B2"/>
    <w:rsid w:val="005D0E87"/>
    <w:rsid w:val="005D2C58"/>
    <w:rsid w:val="005D4514"/>
    <w:rsid w:val="005E2D38"/>
    <w:rsid w:val="005E55BD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3BFA"/>
    <w:rsid w:val="00805985"/>
    <w:rsid w:val="0081361F"/>
    <w:rsid w:val="00870A7B"/>
    <w:rsid w:val="0087661B"/>
    <w:rsid w:val="00881536"/>
    <w:rsid w:val="008B18B9"/>
    <w:rsid w:val="008B45BF"/>
    <w:rsid w:val="0091789F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AD6B2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176B7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B7D9B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2B90043E"/>
  <w15:docId w15:val="{3ED89F60-2B30-4472-9EC3-FE95AF1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524B27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8.bin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image" Target="media/image16.wmf"/><Relationship Id="rId68" Type="http://schemas.openxmlformats.org/officeDocument/2006/relationships/image" Target="media/image18.wmf"/><Relationship Id="rId84" Type="http://schemas.openxmlformats.org/officeDocument/2006/relationships/image" Target="media/image26.wmf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76.bin"/><Relationship Id="rId138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38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48.bin"/><Relationship Id="rId79" Type="http://schemas.openxmlformats.org/officeDocument/2006/relationships/image" Target="media/image23.emf"/><Relationship Id="rId102" Type="http://schemas.openxmlformats.org/officeDocument/2006/relationships/image" Target="media/image35.emf"/><Relationship Id="rId123" Type="http://schemas.openxmlformats.org/officeDocument/2006/relationships/oleObject" Target="embeddings/oleObject71.bin"/><Relationship Id="rId128" Type="http://schemas.openxmlformats.org/officeDocument/2006/relationships/image" Target="media/image49.wmf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29.wmf"/><Relationship Id="rId95" Type="http://schemas.openxmlformats.org/officeDocument/2006/relationships/oleObject" Target="embeddings/oleObject5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5.bin"/><Relationship Id="rId113" Type="http://schemas.openxmlformats.org/officeDocument/2006/relationships/image" Target="media/image41.wmf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80.bin"/><Relationship Id="rId80" Type="http://schemas.openxmlformats.org/officeDocument/2006/relationships/image" Target="media/image24.wmf"/><Relationship Id="rId85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4.bin"/><Relationship Id="rId103" Type="http://schemas.openxmlformats.org/officeDocument/2006/relationships/image" Target="media/image36.wmf"/><Relationship Id="rId108" Type="http://schemas.openxmlformats.org/officeDocument/2006/relationships/oleObject" Target="embeddings/oleObject64.bin"/><Relationship Id="rId116" Type="http://schemas.openxmlformats.org/officeDocument/2006/relationships/image" Target="media/image43.wmf"/><Relationship Id="rId124" Type="http://schemas.openxmlformats.org/officeDocument/2006/relationships/image" Target="media/image47.wmf"/><Relationship Id="rId129" Type="http://schemas.openxmlformats.org/officeDocument/2006/relationships/oleObject" Target="embeddings/oleObject74.bin"/><Relationship Id="rId137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6.bin"/><Relationship Id="rId75" Type="http://schemas.openxmlformats.org/officeDocument/2006/relationships/image" Target="media/image21.wmf"/><Relationship Id="rId83" Type="http://schemas.openxmlformats.org/officeDocument/2006/relationships/oleObject" Target="embeddings/oleObject52.bin"/><Relationship Id="rId88" Type="http://schemas.openxmlformats.org/officeDocument/2006/relationships/image" Target="media/image28.wmf"/><Relationship Id="rId91" Type="http://schemas.openxmlformats.org/officeDocument/2006/relationships/oleObject" Target="embeddings/oleObject56.bin"/><Relationship Id="rId96" Type="http://schemas.openxmlformats.org/officeDocument/2006/relationships/image" Target="media/image32.wmf"/><Relationship Id="rId111" Type="http://schemas.openxmlformats.org/officeDocument/2006/relationships/image" Target="media/image40.wmf"/><Relationship Id="rId132" Type="http://schemas.openxmlformats.org/officeDocument/2006/relationships/image" Target="media/image51.wmf"/><Relationship Id="rId140" Type="http://schemas.openxmlformats.org/officeDocument/2006/relationships/header" Target="header1.xm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3.bin"/><Relationship Id="rId73" Type="http://schemas.openxmlformats.org/officeDocument/2006/relationships/image" Target="media/image20.wmf"/><Relationship Id="rId78" Type="http://schemas.openxmlformats.org/officeDocument/2006/relationships/oleObject" Target="embeddings/oleObject50.bin"/><Relationship Id="rId81" Type="http://schemas.openxmlformats.org/officeDocument/2006/relationships/oleObject" Target="embeddings/oleObject51.bin"/><Relationship Id="rId86" Type="http://schemas.openxmlformats.org/officeDocument/2006/relationships/image" Target="media/image27.wmf"/><Relationship Id="rId94" Type="http://schemas.openxmlformats.org/officeDocument/2006/relationships/image" Target="media/image31.w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77.bin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3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2.bin"/><Relationship Id="rId120" Type="http://schemas.openxmlformats.org/officeDocument/2006/relationships/image" Target="media/image45.wmf"/><Relationship Id="rId125" Type="http://schemas.openxmlformats.org/officeDocument/2006/relationships/oleObject" Target="embeddings/oleObject72.bin"/><Relationship Id="rId141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19.wmf"/><Relationship Id="rId92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11.e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66" Type="http://schemas.openxmlformats.org/officeDocument/2006/relationships/image" Target="media/image17.wmf"/><Relationship Id="rId87" Type="http://schemas.openxmlformats.org/officeDocument/2006/relationships/oleObject" Target="embeddings/oleObject54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2.emf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8.bin"/><Relationship Id="rId61" Type="http://schemas.openxmlformats.org/officeDocument/2006/relationships/oleObject" Target="embeddings/oleObject40.bin"/><Relationship Id="rId82" Type="http://schemas.openxmlformats.org/officeDocument/2006/relationships/image" Target="media/image25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5.bin"/><Relationship Id="rId77" Type="http://schemas.openxmlformats.org/officeDocument/2006/relationships/image" Target="media/image22.wmf"/><Relationship Id="rId100" Type="http://schemas.openxmlformats.org/officeDocument/2006/relationships/image" Target="media/image34.wmf"/><Relationship Id="rId105" Type="http://schemas.openxmlformats.org/officeDocument/2006/relationships/image" Target="media/image37.wmf"/><Relationship Id="rId126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7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3.wmf"/><Relationship Id="rId121" Type="http://schemas.openxmlformats.org/officeDocument/2006/relationships/oleObject" Target="embeddings/oleObject70.bin"/><Relationship Id="rId14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6.png"/><Relationship Id="rId1" Type="http://schemas.openxmlformats.org/officeDocument/2006/relationships/image" Target="media/image5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ang%20Huong\Desktop\CHUY&#202;N%20&#272;&#7872;%20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6789.dotx</Template>
  <TotalTime>0</TotalTime>
  <Pages>8</Pages>
  <Words>1484</Words>
  <Characters>8463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Xuân Thủy</dc:creator>
  <cp:lastModifiedBy>Windows User</cp:lastModifiedBy>
  <cp:revision>2</cp:revision>
  <cp:lastPrinted>2018-05-08T09:48:00Z</cp:lastPrinted>
  <dcterms:created xsi:type="dcterms:W3CDTF">2019-03-30T01:52:00Z</dcterms:created>
  <dcterms:modified xsi:type="dcterms:W3CDTF">2019-03-30T01:52:00Z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