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B6E" w:rsidRPr="000444DF" w:rsidRDefault="00957DB3" w:rsidP="00DB4B6E">
      <w:pPr>
        <w:rPr>
          <w:b/>
          <w:i/>
          <w:color w:val="000000"/>
        </w:rPr>
      </w:pPr>
      <w:r w:rsidRPr="000444DF">
        <w:rPr>
          <w:b/>
          <w:i/>
          <w:color w:val="000000"/>
        </w:rPr>
        <w:t>Ngày soạn:</w:t>
      </w:r>
      <w:r w:rsidR="00AB7435" w:rsidRPr="000444DF">
        <w:rPr>
          <w:b/>
          <w:i/>
          <w:color w:val="000000"/>
        </w:rPr>
        <w:t xml:space="preserve">    </w:t>
      </w:r>
      <w:r w:rsidRPr="000444DF">
        <w:rPr>
          <w:b/>
          <w:i/>
          <w:color w:val="000000"/>
        </w:rPr>
        <w:t>/</w:t>
      </w:r>
      <w:r w:rsidR="00AB7435" w:rsidRPr="000444DF">
        <w:rPr>
          <w:b/>
          <w:i/>
          <w:color w:val="000000"/>
        </w:rPr>
        <w:t xml:space="preserve">    </w:t>
      </w:r>
      <w:r w:rsidRPr="000444DF">
        <w:rPr>
          <w:b/>
          <w:i/>
          <w:color w:val="000000"/>
        </w:rPr>
        <w:t>/20</w:t>
      </w:r>
      <w:r w:rsidR="00AB7435" w:rsidRPr="000444DF">
        <w:rPr>
          <w:b/>
          <w:i/>
          <w:color w:val="000000"/>
        </w:rPr>
        <w:t xml:space="preserve">20                                                          </w:t>
      </w:r>
      <w:r w:rsidRPr="000444DF">
        <w:rPr>
          <w:b/>
          <w:i/>
          <w:color w:val="000000"/>
        </w:rPr>
        <w:t xml:space="preserve">Ngày dạy: </w:t>
      </w:r>
    </w:p>
    <w:p w:rsidR="00DB4B6E" w:rsidRPr="000444DF" w:rsidRDefault="00957DB3" w:rsidP="00DB4B6E">
      <w:pPr>
        <w:rPr>
          <w:b/>
          <w:i/>
          <w:color w:val="000000"/>
        </w:rPr>
      </w:pPr>
      <w:r w:rsidRPr="000444DF">
        <w:rPr>
          <w:b/>
          <w:i/>
          <w:color w:val="000000"/>
        </w:rPr>
        <w:t xml:space="preserve">Lớp </w:t>
      </w:r>
      <w:r w:rsidR="00CD795D" w:rsidRPr="000444DF">
        <w:rPr>
          <w:b/>
          <w:i/>
          <w:color w:val="000000"/>
        </w:rPr>
        <w:t>dạy</w:t>
      </w:r>
      <w:r w:rsidR="00DB4B6E" w:rsidRPr="000444DF">
        <w:rPr>
          <w:b/>
          <w:i/>
          <w:color w:val="000000"/>
        </w:rPr>
        <w:t>:</w:t>
      </w:r>
      <w:r w:rsidR="00CD795D" w:rsidRPr="000444DF">
        <w:rPr>
          <w:b/>
          <w:i/>
          <w:color w:val="000000"/>
        </w:rPr>
        <w:t xml:space="preserve"> </w:t>
      </w:r>
      <w:r w:rsidR="00DB4B6E" w:rsidRPr="000444DF">
        <w:rPr>
          <w:b/>
          <w:i/>
          <w:color w:val="000000"/>
        </w:rPr>
        <w:t>12</w:t>
      </w:r>
    </w:p>
    <w:p w:rsidR="00DB4B6E" w:rsidRPr="000444DF" w:rsidRDefault="00957DB3" w:rsidP="00DB4B6E">
      <w:pPr>
        <w:tabs>
          <w:tab w:val="left" w:pos="342"/>
        </w:tabs>
        <w:rPr>
          <w:b/>
          <w:i/>
          <w:color w:val="000000"/>
        </w:rPr>
      </w:pPr>
      <w:r w:rsidRPr="000444DF">
        <w:rPr>
          <w:b/>
          <w:i/>
          <w:color w:val="000000"/>
        </w:rPr>
        <w:t>Số tiết: 0</w:t>
      </w:r>
      <w:r w:rsidR="00AB7435" w:rsidRPr="000444DF">
        <w:rPr>
          <w:b/>
          <w:i/>
          <w:color w:val="000000"/>
        </w:rPr>
        <w:t>2</w:t>
      </w:r>
      <w:r w:rsidRPr="000444DF">
        <w:rPr>
          <w:b/>
          <w:i/>
          <w:color w:val="000000"/>
        </w:rPr>
        <w:t>( Tiết  30, 31)</w:t>
      </w:r>
    </w:p>
    <w:p w:rsidR="00DB4B6E" w:rsidRPr="000444DF" w:rsidRDefault="00957DB3" w:rsidP="00DB4B6E">
      <w:pPr>
        <w:spacing w:line="312" w:lineRule="auto"/>
        <w:jc w:val="center"/>
        <w:rPr>
          <w:b/>
          <w:color w:val="000000"/>
        </w:rPr>
      </w:pPr>
      <w:r w:rsidRPr="000444DF">
        <w:rPr>
          <w:b/>
          <w:color w:val="000000"/>
          <w:lang w:val="vi-VN"/>
        </w:rPr>
        <w:t>CHỦ ĐỀ:</w:t>
      </w:r>
      <w:r w:rsidR="00CD795D" w:rsidRPr="000444DF">
        <w:rPr>
          <w:b/>
          <w:color w:val="000000"/>
        </w:rPr>
        <w:t>CÁC</w:t>
      </w:r>
      <w:r w:rsidRPr="000444DF">
        <w:rPr>
          <w:b/>
          <w:color w:val="000000"/>
          <w:lang w:val="vi-VN"/>
        </w:rPr>
        <w:t xml:space="preserve"> MÁY ĐIỆN</w:t>
      </w:r>
      <w:r w:rsidR="00CD795D" w:rsidRPr="000444DF">
        <w:rPr>
          <w:b/>
          <w:color w:val="000000"/>
        </w:rPr>
        <w:t xml:space="preserve"> XOAY CHIỀU</w:t>
      </w:r>
    </w:p>
    <w:p w:rsidR="0088517E" w:rsidRPr="000444DF" w:rsidRDefault="00957DB3" w:rsidP="0088517E">
      <w:pPr>
        <w:pStyle w:val="oancuaDanhsach"/>
        <w:spacing w:line="288" w:lineRule="auto"/>
        <w:ind w:left="0"/>
        <w:jc w:val="both"/>
        <w:rPr>
          <w:b/>
        </w:rPr>
      </w:pPr>
      <w:r w:rsidRPr="000444DF">
        <w:rPr>
          <w:b/>
        </w:rPr>
        <w:t>I. NỘI DUNG CHỦ ĐỀ</w:t>
      </w:r>
    </w:p>
    <w:p w:rsidR="00DF11C8" w:rsidRPr="000444DF" w:rsidRDefault="00957DB3" w:rsidP="00DF11C8">
      <w:pPr>
        <w:jc w:val="both"/>
        <w:rPr>
          <w:b/>
        </w:rPr>
      </w:pPr>
      <w:r w:rsidRPr="000444DF">
        <w:rPr>
          <w:b/>
        </w:rPr>
        <w:t>1</w:t>
      </w:r>
      <w:r w:rsidR="00DF11C8" w:rsidRPr="000444DF">
        <w:rPr>
          <w:b/>
        </w:rPr>
        <w:t>. Máy phát điện xoay chiều một pha</w:t>
      </w:r>
    </w:p>
    <w:p w:rsidR="002B69A0" w:rsidRPr="000444DF" w:rsidRDefault="00957DB3" w:rsidP="002B69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spacing w:val="2"/>
        </w:rPr>
      </w:pPr>
      <w:r w:rsidRPr="000444DF">
        <w:rPr>
          <w:i/>
        </w:rPr>
        <w:t>a.</w:t>
      </w:r>
      <w:r w:rsidR="00DF11C8" w:rsidRPr="000444DF">
        <w:rPr>
          <w:i/>
        </w:rPr>
        <w:t>Cấu tạo</w:t>
      </w:r>
      <w:r w:rsidR="00DF11C8" w:rsidRPr="000444DF">
        <w:t>:</w:t>
      </w:r>
      <w:r w:rsidR="002B69A0" w:rsidRPr="000444DF">
        <w:rPr>
          <w:spacing w:val="2"/>
        </w:rPr>
        <w:t xml:space="preserve">  Mỗi máy phát điện xoay chiều kiểu cảm ứng đều có hai bộ phận chính: </w:t>
      </w:r>
    </w:p>
    <w:p w:rsidR="00DF11C8" w:rsidRPr="000444DF" w:rsidRDefault="00957DB3" w:rsidP="00DF11C8">
      <w:pPr>
        <w:jc w:val="both"/>
      </w:pPr>
      <w:r w:rsidRPr="000444DF">
        <w:t>- Phần cảm (roto) tạo ra từ thông biến thiên bằng các nam châm quay.</w:t>
      </w:r>
      <w:r w:rsidR="00EE1C11" w:rsidRPr="000444DF">
        <w:rPr>
          <w:spacing w:val="2"/>
        </w:rPr>
        <w:t xml:space="preserve">(nam châm vĩnh cửu hoặc nam châm điện) </w:t>
      </w:r>
    </w:p>
    <w:p w:rsidR="00DF11C8" w:rsidRPr="000444DF" w:rsidRDefault="00957DB3" w:rsidP="00DF11C8">
      <w:pPr>
        <w:jc w:val="both"/>
      </w:pPr>
      <w:r w:rsidRPr="000444DF">
        <w:t>- Phần ứng (stato) gồm các cuộn dây giống nhau, cố định trên một vòng tròn.</w:t>
      </w:r>
    </w:p>
    <w:p w:rsidR="00DF11C8" w:rsidRPr="000444DF" w:rsidRDefault="00957DB3" w:rsidP="00DF11C8">
      <w:pPr>
        <w:jc w:val="both"/>
      </w:pPr>
      <w:r w:rsidRPr="000444DF">
        <w:t>+</w:t>
      </w:r>
      <w:r w:rsidR="009A11D0" w:rsidRPr="000444DF">
        <w:rPr>
          <w:spacing w:val="2"/>
        </w:rPr>
        <w:t xml:space="preserve">Máy phát điện xoay chiều có rôto là phần cảm có p cặp cực từ, stato là phần ứng (các cuộn dây). </w:t>
      </w:r>
      <w:r w:rsidRPr="000444DF">
        <w:t xml:space="preserve"> Từ thông qua mỗi cuộn dây biến thiên tuần hoàn với tần số:</w:t>
      </w:r>
    </w:p>
    <w:p w:rsidR="00DF11C8" w:rsidRPr="000444DF" w:rsidRDefault="00957DB3" w:rsidP="00DF11C8">
      <w:pPr>
        <w:jc w:val="both"/>
      </w:pPr>
      <w:r w:rsidRPr="000444DF">
        <w:rPr>
          <w:position w:val="-10"/>
        </w:rPr>
        <w:object w:dxaOrig="735" w:dyaOrig="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6.8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DSMT4" ShapeID="_x0000_i1025" DrawAspect="Content" ObjectID="_1674450749" r:id="rId6"/>
        </w:object>
      </w:r>
    </w:p>
    <w:p w:rsidR="00DF11C8" w:rsidRPr="000444DF" w:rsidRDefault="00957DB3" w:rsidP="00DF11C8">
      <w:pPr>
        <w:jc w:val="both"/>
      </w:pPr>
      <w:r w:rsidRPr="000444DF">
        <w:t>trong đó: n (vòng/s)</w:t>
      </w:r>
    </w:p>
    <w:p w:rsidR="00DF11C8" w:rsidRPr="000444DF" w:rsidRDefault="00957DB3" w:rsidP="00DF11C8">
      <w:pPr>
        <w:ind w:firstLine="927"/>
        <w:jc w:val="both"/>
      </w:pPr>
      <w:r w:rsidRPr="000444DF">
        <w:t>p: số cặp cực.</w:t>
      </w:r>
    </w:p>
    <w:p w:rsidR="009A11D0" w:rsidRPr="000444DF" w:rsidRDefault="00957DB3" w:rsidP="009A11D0">
      <w:pPr>
        <w:rPr>
          <w:i/>
        </w:rPr>
      </w:pPr>
      <w:r w:rsidRPr="000444DF">
        <w:rPr>
          <w:i/>
        </w:rPr>
        <w:t>b.</w:t>
      </w:r>
      <w:r w:rsidR="009A11D0" w:rsidRPr="000444DF">
        <w:rPr>
          <w:i/>
        </w:rPr>
        <w:t>Nguyên tắc hoạt động của máy phát điện xoay chiều</w:t>
      </w:r>
    </w:p>
    <w:p w:rsidR="009A11D0" w:rsidRPr="000444DF" w:rsidRDefault="00957DB3" w:rsidP="009A1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spacing w:val="2"/>
        </w:rPr>
      </w:pPr>
      <w:r w:rsidRPr="000444DF">
        <w:rPr>
          <w:spacing w:val="2"/>
        </w:rPr>
        <w:t>Máy phát điện</w:t>
      </w:r>
      <w:r w:rsidRPr="000444DF">
        <w:rPr>
          <w:spacing w:val="2"/>
        </w:rPr>
        <w:t xml:space="preserve"> xoay chiều hoạt động dựa trên hiện tượng cảm ứng điện từ. Khi rôto quay với tốc độ n (vòng/s) thì từ thông qua mỗi cuộn dây của stato biến thiên tuần hoàn với tần số f = np. Kết quả là trong các cuộn dây xuất hiện suất điện động xoay chiều hình sin cùng t</w:t>
      </w:r>
      <w:r w:rsidRPr="000444DF">
        <w:rPr>
          <w:spacing w:val="2"/>
        </w:rPr>
        <w:t>ần số f:</w:t>
      </w:r>
    </w:p>
    <w:p w:rsidR="009A11D0" w:rsidRPr="000444DF" w:rsidRDefault="00957DB3" w:rsidP="009A11D0">
      <w:pPr>
        <w:rPr>
          <w:spacing w:val="2"/>
          <w:lang w:val="nl-NL"/>
        </w:rPr>
      </w:pPr>
      <w:r w:rsidRPr="000444DF">
        <w:rPr>
          <w:noProof/>
          <w:spacing w:val="2"/>
          <w:position w:val="-24"/>
        </w:rPr>
        <w:pict>
          <v:shape id="Picture 7" o:spid="_x0000_i1026" type="#_x0000_t75" style="width:49.2pt;height:30.6pt;mso-wrap-distance-left:0;mso-wrap-distance-top:0;mso-wrap-distance-right:0;mso-wrap-distance-bottom:0">
            <v:imagedata r:id="rId7" o:title=""/>
          </v:shape>
        </w:pict>
      </w:r>
    </w:p>
    <w:p w:rsidR="009A11D0" w:rsidRPr="000444DF" w:rsidRDefault="00957DB3" w:rsidP="009A11D0">
      <w:pPr>
        <w:rPr>
          <w:spacing w:val="2"/>
          <w:lang w:val="nl-NL"/>
        </w:rPr>
      </w:pPr>
      <w:r w:rsidRPr="000444DF">
        <w:rPr>
          <w:lang w:val="nl-NL"/>
        </w:rPr>
        <w:t xml:space="preserve"> Máy phát điện xoay chiều 1 pha</w:t>
      </w:r>
    </w:p>
    <w:p w:rsidR="009A11D0" w:rsidRPr="000444DF" w:rsidRDefault="00957DB3" w:rsidP="009A1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lang w:val="nl-NL"/>
        </w:rPr>
      </w:pPr>
      <w:r w:rsidRPr="000444DF">
        <w:rPr>
          <w:lang w:val="nl-NL"/>
        </w:rPr>
        <w:t>Là máy tạo ra 1 suất điện động xoay chiều.</w:t>
      </w:r>
    </w:p>
    <w:p w:rsidR="009A11D0" w:rsidRPr="000444DF" w:rsidRDefault="00957DB3" w:rsidP="009A11D0">
      <w:pPr>
        <w:rPr>
          <w:lang w:val="nl-NL"/>
        </w:rPr>
      </w:pPr>
      <w:r w:rsidRPr="000444DF">
        <w:rPr>
          <w:lang w:val="nl-NL"/>
        </w:rPr>
        <w:t xml:space="preserve"> Máy phát điện xoay chiều 3 pha</w:t>
      </w:r>
    </w:p>
    <w:p w:rsidR="009A11D0" w:rsidRPr="000444DF" w:rsidRDefault="00957DB3" w:rsidP="009A11D0">
      <w:pPr>
        <w:rPr>
          <w:lang w:val="nl-NL"/>
        </w:rPr>
      </w:pPr>
      <w:r w:rsidRPr="000444DF">
        <w:rPr>
          <w:lang w:val="nl-NL"/>
        </w:rPr>
        <w:t xml:space="preserve">         Là máy tạo ra 3 suất điện động xoay chiều hình sin cùng tần sồ, cùng biên độ và lệch pha nhau 120</w:t>
      </w:r>
      <w:r w:rsidRPr="000444DF">
        <w:rPr>
          <w:vertAlign w:val="superscript"/>
          <w:lang w:val="nl-NL"/>
        </w:rPr>
        <w:t>0</w:t>
      </w:r>
      <w:r w:rsidRPr="000444DF">
        <w:rPr>
          <w:lang w:val="nl-NL"/>
        </w:rPr>
        <w:t xml:space="preserve"> từng đôi một.</w:t>
      </w:r>
    </w:p>
    <w:p w:rsidR="009A11D0" w:rsidRPr="000444DF" w:rsidRDefault="00957DB3" w:rsidP="009A11D0">
      <w:pPr>
        <w:ind w:firstLine="276"/>
        <w:rPr>
          <w:position w:val="-12"/>
          <w:lang w:val="nl-NL"/>
        </w:rPr>
      </w:pPr>
      <w:r w:rsidRPr="000444DF">
        <w:rPr>
          <w:position w:val="-12"/>
          <w:lang w:val="nl-NL"/>
        </w:rPr>
        <w:t xml:space="preserve">          </w:t>
      </w:r>
      <w:r w:rsidRPr="000444DF">
        <w:rPr>
          <w:noProof/>
          <w:position w:val="-12"/>
        </w:rPr>
        <w:pict>
          <v:shape id="Picture 8" o:spid="_x0000_i1027" type="#_x0000_t75" style="width:77.4pt;height:21.6pt;mso-wrap-distance-left:0;mso-wrap-distance-top:0;mso-wrap-distance-right:0;mso-wrap-distance-bottom:0">
            <v:imagedata r:id="rId8" o:title=""/>
          </v:shape>
        </w:pict>
      </w:r>
    </w:p>
    <w:p w:rsidR="009A11D0" w:rsidRPr="000444DF" w:rsidRDefault="00957DB3" w:rsidP="009A11D0">
      <w:pPr>
        <w:ind w:firstLine="276"/>
        <w:rPr>
          <w:position w:val="-24"/>
        </w:rPr>
      </w:pPr>
      <w:r w:rsidRPr="000444DF">
        <w:rPr>
          <w:lang w:val="nl-NL"/>
        </w:rPr>
        <w:t xml:space="preserve">    </w:t>
      </w:r>
      <w:r w:rsidRPr="000444DF">
        <w:rPr>
          <w:lang w:val="nl-NL"/>
        </w:rPr>
        <w:t xml:space="preserve">      </w:t>
      </w:r>
      <w:r w:rsidRPr="000444DF">
        <w:rPr>
          <w:noProof/>
          <w:position w:val="-24"/>
        </w:rPr>
        <w:pict>
          <v:shape id="Picture 9" o:spid="_x0000_i1028" type="#_x0000_t75" style="width:111.6pt;height:30.6pt;mso-wrap-distance-left:0;mso-wrap-distance-top:0;mso-wrap-distance-right:0;mso-wrap-distance-bottom:0">
            <v:imagedata r:id="rId9" o:title=""/>
          </v:shape>
        </w:pict>
      </w:r>
    </w:p>
    <w:p w:rsidR="009A11D0" w:rsidRPr="000444DF" w:rsidRDefault="00957DB3" w:rsidP="009A11D0">
      <w:pPr>
        <w:rPr>
          <w:position w:val="-24"/>
        </w:rPr>
      </w:pPr>
      <w:r w:rsidRPr="000444DF">
        <w:rPr>
          <w:position w:val="-24"/>
        </w:rPr>
        <w:t xml:space="preserve">               </w:t>
      </w:r>
      <w:r w:rsidRPr="000444DF">
        <w:rPr>
          <w:noProof/>
          <w:position w:val="-24"/>
        </w:rPr>
        <w:pict>
          <v:shape id="Picture 10" o:spid="_x0000_i1029" type="#_x0000_t75" style="width:111.6pt;height:33pt;mso-wrap-distance-left:0;mso-wrap-distance-top:0;mso-wrap-distance-right:0;mso-wrap-distance-bottom:0">
            <v:imagedata r:id="rId10" o:title=""/>
          </v:shape>
        </w:pict>
      </w:r>
    </w:p>
    <w:p w:rsidR="00DF11C8" w:rsidRPr="000444DF" w:rsidRDefault="00957DB3" w:rsidP="00DF11C8">
      <w:pPr>
        <w:jc w:val="both"/>
        <w:rPr>
          <w:b/>
        </w:rPr>
      </w:pPr>
      <w:r w:rsidRPr="000444DF">
        <w:rPr>
          <w:b/>
        </w:rPr>
        <w:t>2</w:t>
      </w:r>
      <w:r w:rsidR="00DF11C8" w:rsidRPr="000444DF">
        <w:rPr>
          <w:b/>
        </w:rPr>
        <w:t>. Máy phát điện xoay chiều ba pha</w:t>
      </w:r>
    </w:p>
    <w:p w:rsidR="00DF11C8" w:rsidRPr="000444DF" w:rsidRDefault="00957DB3" w:rsidP="00DF11C8">
      <w:pPr>
        <w:jc w:val="both"/>
      </w:pPr>
      <w:r w:rsidRPr="000444DF">
        <w:t>1. Hệ ba pha gồm máy phát ba pha, đường dây tải điện 3 pha, động cơ ba pha.</w:t>
      </w:r>
    </w:p>
    <w:p w:rsidR="00DF11C8" w:rsidRPr="000444DF" w:rsidRDefault="00957DB3" w:rsidP="00DF11C8">
      <w:pPr>
        <w:jc w:val="both"/>
      </w:pPr>
      <w:r w:rsidRPr="000444DF">
        <w:t>2</w:t>
      </w:r>
      <w:r w:rsidR="00DF11C8" w:rsidRPr="000444DF">
        <w:t>. Máy phát điện xoay chiều 3 pha</w:t>
      </w:r>
    </w:p>
    <w:p w:rsidR="00DF11C8" w:rsidRPr="000444DF" w:rsidRDefault="00957DB3" w:rsidP="00DF11C8">
      <w:pPr>
        <w:jc w:val="both"/>
      </w:pPr>
      <w:r w:rsidRPr="000444DF">
        <w:t>- Là máy tạo ra 3 suất điện động xoay chiều hình sin cùng tần sồ, cùng biên độ và lệch</w:t>
      </w:r>
      <w:r w:rsidRPr="000444DF">
        <w:t xml:space="preserve"> pha nhau 120</w:t>
      </w:r>
      <w:r w:rsidRPr="000444DF">
        <w:rPr>
          <w:vertAlign w:val="superscript"/>
        </w:rPr>
        <w:t>0</w:t>
      </w:r>
      <w:r w:rsidRPr="000444DF">
        <w:t xml:space="preserve"> từng đôi một.</w:t>
      </w:r>
    </w:p>
    <w:p w:rsidR="00DF11C8" w:rsidRPr="000444DF" w:rsidRDefault="00957DB3" w:rsidP="00DF11C8">
      <w:pPr>
        <w:jc w:val="both"/>
      </w:pPr>
      <w:r w:rsidRPr="000444DF">
        <w:t>3</w:t>
      </w:r>
      <w:r w:rsidR="00DF11C8" w:rsidRPr="000444DF">
        <w:t xml:space="preserve">. Cách mắc mạch ba pha </w:t>
      </w:r>
      <w:r w:rsidR="00DF11C8" w:rsidRPr="000444DF">
        <w:rPr>
          <w:b/>
        </w:rPr>
        <w:t>(SKG)</w:t>
      </w:r>
    </w:p>
    <w:p w:rsidR="00DD4A3B" w:rsidRPr="000444DF" w:rsidRDefault="00957DB3" w:rsidP="00DD4A3B">
      <w:r w:rsidRPr="000444DF">
        <w:t>4. Những ưu việt của máy phát điện xoay chiều</w:t>
      </w:r>
    </w:p>
    <w:p w:rsidR="00DD4A3B" w:rsidRPr="000444DF" w:rsidRDefault="00957DB3" w:rsidP="00DD4A3B">
      <w:pPr>
        <w:ind w:left="720"/>
      </w:pPr>
      <w:r w:rsidRPr="000444DF">
        <w:t>+ Truyền tải điện năng đi xa</w:t>
      </w:r>
    </w:p>
    <w:p w:rsidR="00DD4A3B" w:rsidRPr="000444DF" w:rsidRDefault="00957DB3" w:rsidP="00DD4A3B">
      <w:pPr>
        <w:ind w:left="720"/>
      </w:pPr>
      <w:r w:rsidRPr="000444DF">
        <w:t>+ Cung cấp điện cho các động cơ bap ha, dung phổ biến trong các nhà máy, xí nghiệp</w:t>
      </w:r>
    </w:p>
    <w:p w:rsidR="00E271C6" w:rsidRPr="000444DF" w:rsidRDefault="00957DB3" w:rsidP="00E271C6">
      <w:pPr>
        <w:rPr>
          <w:b/>
          <w:position w:val="-24"/>
        </w:rPr>
      </w:pPr>
      <w:r w:rsidRPr="000444DF">
        <w:rPr>
          <w:b/>
          <w:position w:val="-24"/>
        </w:rPr>
        <w:t>3.Nguyên tắc hoạt động của động cơ khôn</w:t>
      </w:r>
      <w:r w:rsidRPr="000444DF">
        <w:rPr>
          <w:b/>
          <w:position w:val="-24"/>
        </w:rPr>
        <w:t xml:space="preserve">g đồng </w:t>
      </w:r>
      <w:r w:rsidR="00663194" w:rsidRPr="000444DF">
        <w:rPr>
          <w:b/>
          <w:position w:val="-24"/>
        </w:rPr>
        <w:t>bộ.</w:t>
      </w:r>
    </w:p>
    <w:p w:rsidR="00E271C6" w:rsidRPr="000444DF" w:rsidRDefault="00957DB3" w:rsidP="00E271C6">
      <w:pPr>
        <w:rPr>
          <w:lang w:val="nl-NL"/>
        </w:rPr>
      </w:pPr>
      <w:r w:rsidRPr="000444DF">
        <w:rPr>
          <w:position w:val="-24"/>
          <w:lang w:val="nl-NL"/>
        </w:rPr>
        <w:t>Dựa trên hiện tượng cảm ứng điện từ</w:t>
      </w:r>
    </w:p>
    <w:p w:rsidR="00E271C6" w:rsidRPr="000444DF" w:rsidRDefault="00957DB3" w:rsidP="00E271C6">
      <w:pPr>
        <w:rPr>
          <w:lang w:val="nl-NL"/>
        </w:rPr>
      </w:pPr>
      <w:r w:rsidRPr="000444DF">
        <w:rPr>
          <w:lang w:val="nl-NL"/>
        </w:rPr>
        <w:t>- Tạo ra từ trường quay.</w:t>
      </w:r>
    </w:p>
    <w:p w:rsidR="00E271C6" w:rsidRPr="000444DF" w:rsidRDefault="00957DB3" w:rsidP="00E271C6">
      <w:pPr>
        <w:rPr>
          <w:lang w:val="nl-NL"/>
        </w:rPr>
      </w:pPr>
      <w:r w:rsidRPr="000444DF">
        <w:rPr>
          <w:lang w:val="nl-NL"/>
        </w:rPr>
        <w:t>- Đặt trong từ trường quay một (hoặc nhiều) khung kín có thể quay xung quanh trục trùng với trục quay của từ trường.</w:t>
      </w:r>
    </w:p>
    <w:p w:rsidR="00E271C6" w:rsidRPr="000444DF" w:rsidRDefault="00957DB3" w:rsidP="00E271C6">
      <w:pPr>
        <w:jc w:val="both"/>
        <w:rPr>
          <w:position w:val="-24"/>
          <w:lang w:val="nl-NL"/>
        </w:rPr>
      </w:pPr>
      <w:r w:rsidRPr="000444DF">
        <w:rPr>
          <w:lang w:val="nl-NL"/>
        </w:rPr>
        <w:t xml:space="preserve">- Tốc độ góc của khung luôn luôn nhỏ hơn tốc độ góc của từ trường, </w:t>
      </w:r>
      <w:r w:rsidRPr="000444DF">
        <w:rPr>
          <w:lang w:val="nl-NL"/>
        </w:rPr>
        <w:t>nên động cơ hoạt động theo nguyên tắc này gọi là động cơ không đồng bộ.</w:t>
      </w:r>
      <w:r w:rsidRPr="000444DF">
        <w:rPr>
          <w:position w:val="-24"/>
          <w:lang w:val="nl-NL"/>
        </w:rPr>
        <w:t xml:space="preserve">   </w:t>
      </w:r>
    </w:p>
    <w:p w:rsidR="006F1697" w:rsidRPr="000444DF" w:rsidRDefault="00957DB3" w:rsidP="00E271C6">
      <w:pPr>
        <w:jc w:val="both"/>
        <w:rPr>
          <w:b/>
        </w:rPr>
      </w:pPr>
      <w:r w:rsidRPr="000444DF">
        <w:rPr>
          <w:b/>
        </w:rPr>
        <w:t>4</w:t>
      </w:r>
      <w:r w:rsidR="006F1697" w:rsidRPr="000444DF">
        <w:rPr>
          <w:b/>
        </w:rPr>
        <w:t xml:space="preserve">. </w:t>
      </w:r>
      <w:r w:rsidR="00221D9C" w:rsidRPr="000444DF">
        <w:rPr>
          <w:b/>
        </w:rPr>
        <w:t>Đ</w:t>
      </w:r>
      <w:r w:rsidR="006F1697" w:rsidRPr="000444DF">
        <w:rPr>
          <w:b/>
        </w:rPr>
        <w:t>ộng cơ không đồng bộ 3 pha</w:t>
      </w:r>
    </w:p>
    <w:p w:rsidR="00085102" w:rsidRPr="000444DF" w:rsidRDefault="00957DB3" w:rsidP="000851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i/>
          <w:spacing w:val="2"/>
        </w:rPr>
      </w:pPr>
      <w:r w:rsidRPr="000444DF">
        <w:rPr>
          <w:i/>
          <w:spacing w:val="2"/>
        </w:rPr>
        <w:t>a.Cấu tạo của động cơ  không đồng bộ ba pha</w:t>
      </w:r>
    </w:p>
    <w:p w:rsidR="00085102" w:rsidRPr="000444DF" w:rsidRDefault="00957DB3" w:rsidP="00085102">
      <w:pPr>
        <w:rPr>
          <w:lang w:val="nl-NL"/>
        </w:rPr>
      </w:pPr>
      <w:r w:rsidRPr="000444DF">
        <w:rPr>
          <w:lang w:val="nl-NL"/>
        </w:rPr>
        <w:t>- Gồm 2 bộ phận chính:</w:t>
      </w:r>
    </w:p>
    <w:p w:rsidR="00085102" w:rsidRPr="000444DF" w:rsidRDefault="00957DB3" w:rsidP="00085102">
      <w:pPr>
        <w:rPr>
          <w:lang w:val="nl-NL"/>
        </w:rPr>
      </w:pPr>
      <w:r w:rsidRPr="000444DF">
        <w:rPr>
          <w:lang w:val="nl-NL"/>
        </w:rPr>
        <w:t>1. Rôto là khung dây dẫn quay dưới tác dụng của từ trường quay.</w:t>
      </w:r>
    </w:p>
    <w:p w:rsidR="00085102" w:rsidRPr="000444DF" w:rsidRDefault="00957DB3" w:rsidP="00085102">
      <w:pPr>
        <w:rPr>
          <w:lang w:val="nl-NL"/>
        </w:rPr>
      </w:pPr>
      <w:r w:rsidRPr="000444DF">
        <w:rPr>
          <w:lang w:val="nl-NL"/>
        </w:rPr>
        <w:lastRenderedPageBreak/>
        <w:t>2. Stato là những ố</w:t>
      </w:r>
      <w:r w:rsidRPr="000444DF">
        <w:rPr>
          <w:lang w:val="nl-NL"/>
        </w:rPr>
        <w:t>ng dây có dòng điện xoay chiều tạo nên từ trường quay.</w:t>
      </w:r>
    </w:p>
    <w:p w:rsidR="00085102" w:rsidRPr="000444DF" w:rsidRDefault="00957DB3" w:rsidP="00085102">
      <w:pPr>
        <w:jc w:val="both"/>
        <w:rPr>
          <w:b/>
        </w:rPr>
      </w:pPr>
      <w:r w:rsidRPr="000444DF">
        <w:rPr>
          <w:lang w:val="nl-NL"/>
        </w:rPr>
        <w:t>- Sử dụng hệ dòng 3 pha để tạo nên từ trường quay</w:t>
      </w:r>
    </w:p>
    <w:p w:rsidR="00230FF3" w:rsidRPr="000444DF" w:rsidRDefault="00957DB3" w:rsidP="00085102">
      <w:pPr>
        <w:rPr>
          <w:i/>
          <w:position w:val="-24"/>
        </w:rPr>
      </w:pPr>
      <w:r w:rsidRPr="000444DF">
        <w:rPr>
          <w:i/>
          <w:position w:val="-24"/>
        </w:rPr>
        <w:t>b.</w:t>
      </w:r>
      <w:r w:rsidR="00230FF3" w:rsidRPr="000444DF">
        <w:rPr>
          <w:i/>
          <w:position w:val="-24"/>
        </w:rPr>
        <w:t>Nguyên tắc hoạt động của động cơ không đồng bộ ba pha</w:t>
      </w:r>
    </w:p>
    <w:p w:rsidR="00230FF3" w:rsidRPr="000444DF" w:rsidRDefault="00957DB3" w:rsidP="00230FF3">
      <w:pPr>
        <w:rPr>
          <w:lang w:val="nl-NL"/>
        </w:rPr>
      </w:pPr>
      <w:r w:rsidRPr="000444DF">
        <w:rPr>
          <w:position w:val="-24"/>
          <w:lang w:val="nl-NL"/>
        </w:rPr>
        <w:t>Dựa trên</w:t>
      </w:r>
      <w:r w:rsidR="004D3507" w:rsidRPr="000444DF">
        <w:rPr>
          <w:position w:val="-24"/>
          <w:lang w:val="nl-NL"/>
        </w:rPr>
        <w:t xml:space="preserve"> nguyên tắc hoạt động của động cơ không đồng bộ.</w:t>
      </w:r>
    </w:p>
    <w:p w:rsidR="00972014" w:rsidRPr="000444DF" w:rsidRDefault="00957DB3" w:rsidP="00DD4A3B">
      <w:pPr>
        <w:rPr>
          <w:i/>
          <w:position w:val="-24"/>
        </w:rPr>
      </w:pPr>
      <w:r w:rsidRPr="000444DF">
        <w:rPr>
          <w:i/>
          <w:position w:val="-24"/>
        </w:rPr>
        <w:t>c.</w:t>
      </w:r>
      <w:r w:rsidR="00972014" w:rsidRPr="000444DF">
        <w:rPr>
          <w:i/>
          <w:position w:val="-24"/>
        </w:rPr>
        <w:t>Ứng dụng của động cơ không đồng bộ ba pha</w:t>
      </w:r>
    </w:p>
    <w:p w:rsidR="00972014" w:rsidRPr="000444DF" w:rsidRDefault="00957DB3" w:rsidP="00972014">
      <w:pPr>
        <w:pStyle w:val="ThngthngWeb"/>
        <w:shd w:val="clear" w:color="auto" w:fill="FFFFFF"/>
        <w:spacing w:before="0" w:beforeAutospacing="0" w:after="0" w:afterAutospacing="0"/>
        <w:jc w:val="both"/>
      </w:pPr>
      <w:r w:rsidRPr="000444DF">
        <w:rPr>
          <w:rFonts w:ascii="Arial" w:hAnsi="Arial" w:cs="Arial"/>
          <w:color w:val="333333"/>
        </w:rPr>
        <w:t xml:space="preserve">- </w:t>
      </w:r>
      <w:r w:rsidRPr="000444DF">
        <w:t>Motor dùng chế tạo máy nghiền đá: đầu trục motor được nối với các viên bi thép loại lớn (quả văng). Các quả văng này văng đập cho các viên đá vỡ ra. Không thể tránh khỏi phải làm việc với những cục đá lớn, chắc, vì vậy phải dùng motor mạnh để tránh</w:t>
      </w:r>
      <w:r w:rsidRPr="000444DF">
        <w:t xml:space="preserve"> quá tải.</w:t>
      </w:r>
    </w:p>
    <w:p w:rsidR="00972014" w:rsidRPr="000444DF" w:rsidRDefault="00957DB3" w:rsidP="00972014">
      <w:pPr>
        <w:pStyle w:val="ThngthngWeb"/>
        <w:shd w:val="clear" w:color="auto" w:fill="FFFFFF"/>
        <w:spacing w:before="0" w:beforeAutospacing="0" w:after="0" w:afterAutospacing="0"/>
        <w:jc w:val="both"/>
      </w:pPr>
      <w:r w:rsidRPr="000444DF">
        <w:t>- Motor dùng làm máy cắt sắt cứng, máy cưa gỗ dày.</w:t>
      </w:r>
    </w:p>
    <w:p w:rsidR="00972014" w:rsidRPr="000444DF" w:rsidRDefault="00957DB3" w:rsidP="00972014">
      <w:pPr>
        <w:pStyle w:val="ThngthngWeb"/>
        <w:shd w:val="clear" w:color="auto" w:fill="FFFFFF"/>
        <w:spacing w:before="0" w:beforeAutospacing="0" w:after="0" w:afterAutospacing="0"/>
        <w:jc w:val="both"/>
      </w:pPr>
      <w:r w:rsidRPr="000444DF">
        <w:t>- Motor dùng trong máy bơm nước cho các tòa nhà cao tầng.</w:t>
      </w:r>
    </w:p>
    <w:p w:rsidR="00B47728" w:rsidRPr="000444DF" w:rsidRDefault="00957DB3" w:rsidP="00972014">
      <w:pPr>
        <w:spacing w:line="264" w:lineRule="auto"/>
      </w:pPr>
      <w:r w:rsidRPr="000444DF">
        <w:t>- Motor trong các máy tời, kéo vật nặng theo phương thẳng đứng.</w:t>
      </w:r>
    </w:p>
    <w:p w:rsidR="0088517E" w:rsidRPr="000444DF" w:rsidRDefault="00957DB3" w:rsidP="00972014">
      <w:pPr>
        <w:spacing w:line="264" w:lineRule="auto"/>
        <w:rPr>
          <w:b/>
          <w:color w:val="000000"/>
        </w:rPr>
      </w:pPr>
      <w:r w:rsidRPr="000444DF">
        <w:rPr>
          <w:b/>
          <w:color w:val="000000"/>
        </w:rPr>
        <w:t>6</w:t>
      </w:r>
      <w:r w:rsidR="00EE5A51" w:rsidRPr="000444DF">
        <w:rPr>
          <w:b/>
          <w:color w:val="000000"/>
        </w:rPr>
        <w:t xml:space="preserve">. </w:t>
      </w:r>
      <w:r w:rsidR="006B3111" w:rsidRPr="000444DF">
        <w:rPr>
          <w:b/>
          <w:color w:val="000000"/>
        </w:rPr>
        <w:t>BÀI TẬP VẬN DỤNG</w:t>
      </w:r>
    </w:p>
    <w:p w:rsidR="006B3111" w:rsidRPr="000444DF" w:rsidRDefault="00957DB3" w:rsidP="006B3111">
      <w:pPr>
        <w:rPr>
          <w:b/>
        </w:rPr>
      </w:pPr>
      <w:r w:rsidRPr="000444DF">
        <w:rPr>
          <w:b/>
        </w:rPr>
        <w:t>Nhóm câu hỏi nhận biết</w:t>
      </w:r>
    </w:p>
    <w:p w:rsidR="006B3111" w:rsidRPr="000444DF" w:rsidRDefault="00957DB3" w:rsidP="006B3111">
      <w:pPr>
        <w:jc w:val="both"/>
      </w:pPr>
      <w:r w:rsidRPr="000444DF">
        <w:t xml:space="preserve">Câu 1. Hãy chọn câu đúng: Máy </w:t>
      </w:r>
      <w:r w:rsidRPr="000444DF">
        <w:t>phát điện xoay chiều tạo ra trên cơ sở hiện tượng:</w:t>
      </w:r>
    </w:p>
    <w:p w:rsidR="006B3111" w:rsidRPr="000444DF" w:rsidRDefault="00957DB3" w:rsidP="006B3111">
      <w:pPr>
        <w:jc w:val="both"/>
      </w:pPr>
      <w:r w:rsidRPr="000444DF">
        <w:t>A. Tác dụng của từ trường lên dòng điệnB. Cảm ứng điện từ</w:t>
      </w:r>
    </w:p>
    <w:p w:rsidR="006B3111" w:rsidRPr="000444DF" w:rsidRDefault="00957DB3" w:rsidP="006B3111">
      <w:r w:rsidRPr="000444DF">
        <w:t>C. Tác dụng của dòng điện lên nam châm.            D. Hưởng ứng tĩnh điện</w:t>
      </w:r>
    </w:p>
    <w:p w:rsidR="006B3111" w:rsidRPr="000444DF" w:rsidRDefault="00957DB3" w:rsidP="006B3111">
      <w:pPr>
        <w:jc w:val="both"/>
      </w:pPr>
      <w:r w:rsidRPr="000444DF">
        <w:t xml:space="preserve">Câu 2. </w:t>
      </w:r>
      <w:r w:rsidRPr="000444DF">
        <w:rPr>
          <w:color w:val="000000"/>
        </w:rPr>
        <w:t>Trong máy phát điện:</w:t>
      </w:r>
    </w:p>
    <w:p w:rsidR="006B3111" w:rsidRPr="000444DF" w:rsidRDefault="00957DB3" w:rsidP="006B3111">
      <w:pPr>
        <w:jc w:val="both"/>
        <w:rPr>
          <w:color w:val="000000"/>
        </w:rPr>
      </w:pPr>
      <w:r w:rsidRPr="000444DF">
        <w:rPr>
          <w:color w:val="000000"/>
        </w:rPr>
        <w:t xml:space="preserve">A. Phần tạo ra  dòng điện là phần cảm        </w:t>
      </w:r>
      <w:r w:rsidRPr="000444DF">
        <w:rPr>
          <w:color w:val="000000"/>
        </w:rPr>
        <w:t xml:space="preserve">     B. Phần tạo ra từ trường là phần cảm</w:t>
      </w:r>
    </w:p>
    <w:p w:rsidR="006B3111" w:rsidRPr="000444DF" w:rsidRDefault="00957DB3" w:rsidP="006B3111">
      <w:pPr>
        <w:jc w:val="both"/>
        <w:rPr>
          <w:color w:val="000000"/>
        </w:rPr>
      </w:pPr>
      <w:r w:rsidRPr="000444DF">
        <w:rPr>
          <w:color w:val="000000"/>
        </w:rPr>
        <w:t xml:space="preserve">C. Phần cảm là rôto                                          </w:t>
      </w:r>
    </w:p>
    <w:p w:rsidR="006B3111" w:rsidRPr="000444DF" w:rsidRDefault="00957DB3" w:rsidP="006B3111">
      <w:pPr>
        <w:jc w:val="both"/>
        <w:rPr>
          <w:color w:val="000000"/>
        </w:rPr>
      </w:pPr>
      <w:r w:rsidRPr="000444DF">
        <w:rPr>
          <w:color w:val="000000"/>
        </w:rPr>
        <w:t xml:space="preserve">D. Phần cảm là stato    </w:t>
      </w:r>
    </w:p>
    <w:p w:rsidR="006B3111" w:rsidRPr="000444DF" w:rsidRDefault="00957DB3" w:rsidP="006B3111">
      <w:pPr>
        <w:jc w:val="both"/>
        <w:rPr>
          <w:color w:val="000000"/>
        </w:rPr>
      </w:pPr>
      <w:r w:rsidRPr="000444DF">
        <w:t xml:space="preserve">Câu 3. </w:t>
      </w:r>
      <w:r w:rsidRPr="000444DF">
        <w:rPr>
          <w:color w:val="000000"/>
        </w:rPr>
        <w:t xml:space="preserve">Trong máy phát điện :        </w:t>
      </w:r>
    </w:p>
    <w:p w:rsidR="006B3111" w:rsidRPr="000444DF" w:rsidRDefault="00957DB3" w:rsidP="006B3111">
      <w:pPr>
        <w:jc w:val="both"/>
        <w:rPr>
          <w:color w:val="000000"/>
        </w:rPr>
      </w:pPr>
      <w:r w:rsidRPr="000444DF">
        <w:rPr>
          <w:color w:val="000000"/>
        </w:rPr>
        <w:t>A. rôto là phần cả                       B. stato là  phần ứng</w:t>
      </w:r>
    </w:p>
    <w:p w:rsidR="006B3111" w:rsidRPr="000444DF" w:rsidRDefault="00957DB3" w:rsidP="006B3111">
      <w:pPr>
        <w:jc w:val="both"/>
        <w:rPr>
          <w:color w:val="000000"/>
        </w:rPr>
      </w:pPr>
      <w:r w:rsidRPr="000444DF">
        <w:rPr>
          <w:color w:val="000000"/>
        </w:rPr>
        <w:t xml:space="preserve">C. phần ứng là phần tạo ra </w:t>
      </w:r>
      <w:r w:rsidRPr="000444DF">
        <w:rPr>
          <w:color w:val="000000"/>
        </w:rPr>
        <w:t>dòng điện           D. phần cảm là phần tạo ra dòng điện</w:t>
      </w:r>
    </w:p>
    <w:p w:rsidR="001607D8" w:rsidRPr="000444DF" w:rsidRDefault="00957DB3" w:rsidP="001607D8">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rPr>
      </w:pPr>
      <w:r w:rsidRPr="000444DF">
        <w:rPr>
          <w:bCs/>
        </w:rPr>
        <w:t>Câu 4:</w:t>
      </w:r>
      <w:r w:rsidRPr="000444DF">
        <w:rPr>
          <w:bCs/>
          <w:color w:val="0000FF"/>
        </w:rPr>
        <w:t xml:space="preserve"> </w:t>
      </w:r>
      <w:r w:rsidRPr="000444DF">
        <w:rPr>
          <w:bCs/>
          <w:color w:val="000000"/>
        </w:rPr>
        <w:t>Một máy phát điện xoay chiều 1 pha có rôto gồm 4 cặp cực từ, muốn tần số dòng điện xoay chiều phát ra là 50 Hz thì rôto phải quay với tốc độ là bao nhiêu?</w:t>
      </w:r>
    </w:p>
    <w:p w:rsidR="0000060F" w:rsidRPr="000444DF" w:rsidRDefault="00957DB3" w:rsidP="0000060F">
      <w:pPr>
        <w:jc w:val="both"/>
        <w:rPr>
          <w:b/>
        </w:rPr>
      </w:pPr>
      <w:r w:rsidRPr="000444DF">
        <w:rPr>
          <w:b/>
        </w:rPr>
        <w:t>A.</w:t>
      </w:r>
      <w:r w:rsidRPr="000444DF">
        <w:rPr>
          <w:color w:val="000000"/>
        </w:rPr>
        <w:t>750(vòng/phút)</w:t>
      </w:r>
      <w:r w:rsidR="0000060F" w:rsidRPr="000444DF">
        <w:rPr>
          <w:color w:val="000000"/>
        </w:rPr>
        <w:t xml:space="preserve">      </w:t>
      </w:r>
      <w:r w:rsidR="0000060F" w:rsidRPr="000444DF">
        <w:rPr>
          <w:color w:val="000000"/>
        </w:rPr>
        <w:tab/>
        <w:t>B</w:t>
      </w:r>
      <w:r w:rsidR="0000060F" w:rsidRPr="000444DF">
        <w:rPr>
          <w:b/>
        </w:rPr>
        <w:t>.60</w:t>
      </w:r>
      <w:r w:rsidR="0000060F" w:rsidRPr="000444DF">
        <w:rPr>
          <w:color w:val="000000"/>
        </w:rPr>
        <w:t xml:space="preserve">0(vòng/phút)     </w:t>
      </w:r>
      <w:r w:rsidR="0000060F" w:rsidRPr="000444DF">
        <w:rPr>
          <w:b/>
        </w:rPr>
        <w:t>C.</w:t>
      </w:r>
      <w:r w:rsidR="0000060F" w:rsidRPr="000444DF">
        <w:rPr>
          <w:color w:val="000000"/>
        </w:rPr>
        <w:t xml:space="preserve">50(vòng/phút)      </w:t>
      </w:r>
      <w:r w:rsidR="0000060F" w:rsidRPr="000444DF">
        <w:rPr>
          <w:b/>
        </w:rPr>
        <w:t>D.6</w:t>
      </w:r>
      <w:r w:rsidR="0000060F" w:rsidRPr="000444DF">
        <w:rPr>
          <w:color w:val="000000"/>
        </w:rPr>
        <w:t>50(vòng/phút)</w:t>
      </w:r>
    </w:p>
    <w:p w:rsidR="006B3111" w:rsidRPr="000444DF" w:rsidRDefault="00957DB3" w:rsidP="006B3111">
      <w:pPr>
        <w:jc w:val="both"/>
        <w:rPr>
          <w:b/>
        </w:rPr>
      </w:pPr>
      <w:r w:rsidRPr="000444DF">
        <w:rPr>
          <w:b/>
        </w:rPr>
        <w:t>Nhóm câu hỏi thông hiểu</w:t>
      </w:r>
    </w:p>
    <w:p w:rsidR="006B3111" w:rsidRPr="000444DF" w:rsidRDefault="00957DB3" w:rsidP="006B3111">
      <w:pPr>
        <w:jc w:val="both"/>
      </w:pPr>
      <w:r w:rsidRPr="000444DF">
        <w:t>Câu 1. Phát biểu nào sau đây đúng khi nói về dòng điện xoay chiều ba pha?</w:t>
      </w:r>
    </w:p>
    <w:p w:rsidR="006B3111" w:rsidRPr="000444DF" w:rsidRDefault="00957DB3" w:rsidP="006B3111">
      <w:pPr>
        <w:jc w:val="both"/>
      </w:pPr>
      <w:r w:rsidRPr="000444DF">
        <w:t>A. Khi cường độ dòng điện trong một pha bằng không thì cường độ dòng điện 2 pha còn lại khác không.</w:t>
      </w:r>
    </w:p>
    <w:p w:rsidR="006B3111" w:rsidRPr="000444DF" w:rsidRDefault="00957DB3" w:rsidP="006B3111">
      <w:pPr>
        <w:jc w:val="both"/>
      </w:pPr>
      <w:r w:rsidRPr="000444DF">
        <w:t>B. Chỉ có dòn</w:t>
      </w:r>
      <w:r w:rsidRPr="000444DF">
        <w:t>g điện xoay chiều ba pha mới tạo được từ trường quay</w:t>
      </w:r>
    </w:p>
    <w:p w:rsidR="006B3111" w:rsidRPr="000444DF" w:rsidRDefault="00957DB3" w:rsidP="006B3111">
      <w:pPr>
        <w:jc w:val="both"/>
      </w:pPr>
      <w:r w:rsidRPr="000444DF">
        <w:t xml:space="preserve">C. Dòng điện xoay chiều ba pha là hệ thống gồm ba dòng điện xoay chiều một pha, lệch nhau góc </w:t>
      </w:r>
      <w:r w:rsidRPr="000444DF">
        <w:rPr>
          <w:position w:val="-22"/>
        </w:rPr>
        <w:object w:dxaOrig="368" w:dyaOrig="555">
          <v:shape id="_x0000_i1030" type="#_x0000_t75" style="width:18.6pt;height:27.6pt" o:ole="">
            <v:imagedata r:id="rId11" o:title=""/>
          </v:shape>
          <o:OLEObject Type="Embed" ProgID="Equation.DSMT4" ShapeID="_x0000_i1030" DrawAspect="Content" ObjectID="_1674450750" r:id="rId12"/>
        </w:object>
      </w:r>
    </w:p>
    <w:p w:rsidR="006B3111" w:rsidRPr="000444DF" w:rsidRDefault="00957DB3" w:rsidP="006B3111">
      <w:pPr>
        <w:jc w:val="both"/>
      </w:pPr>
      <w:r w:rsidRPr="000444DF">
        <w:t>D. Khi cường độ dòng điện một pha cực đại thì cường độ dòng điện qua hai pha còn l</w:t>
      </w:r>
      <w:r w:rsidRPr="000444DF">
        <w:t xml:space="preserve">ại cực tiểu </w:t>
      </w:r>
    </w:p>
    <w:p w:rsidR="006B3111" w:rsidRPr="000444DF" w:rsidRDefault="00957DB3" w:rsidP="006B3111">
      <w:pPr>
        <w:jc w:val="both"/>
        <w:rPr>
          <w:color w:val="000000"/>
        </w:rPr>
      </w:pPr>
      <w:r w:rsidRPr="000444DF">
        <w:t xml:space="preserve">Câu 2. </w:t>
      </w:r>
      <w:r w:rsidRPr="000444DF">
        <w:rPr>
          <w:color w:val="000000"/>
        </w:rPr>
        <w:t>Nội dung nào sau đây là đúng ?</w:t>
      </w:r>
    </w:p>
    <w:p w:rsidR="006B3111" w:rsidRPr="000444DF" w:rsidRDefault="00957DB3" w:rsidP="006B3111">
      <w:pPr>
        <w:jc w:val="both"/>
        <w:rPr>
          <w:color w:val="000000"/>
        </w:rPr>
      </w:pPr>
      <w:r w:rsidRPr="000444DF">
        <w:rPr>
          <w:color w:val="000000"/>
        </w:rPr>
        <w:t>A. Các dòng điện 3 pha có cùng biên độ khi các tải tiêu thụ có cùng bản chất</w:t>
      </w:r>
    </w:p>
    <w:p w:rsidR="006B3111" w:rsidRPr="000444DF" w:rsidRDefault="00957DB3" w:rsidP="006B3111">
      <w:pPr>
        <w:jc w:val="both"/>
        <w:rPr>
          <w:color w:val="000000"/>
        </w:rPr>
      </w:pPr>
      <w:r w:rsidRPr="000444DF">
        <w:rPr>
          <w:color w:val="000000"/>
        </w:rPr>
        <w:t>B. Các dòng điện 3 pha lệch pha nhau những góc 120</w:t>
      </w:r>
      <w:r w:rsidRPr="000444DF">
        <w:rPr>
          <w:color w:val="000000"/>
          <w:vertAlign w:val="superscript"/>
        </w:rPr>
        <w:t>0</w:t>
      </w:r>
      <w:r w:rsidRPr="000444DF">
        <w:rPr>
          <w:color w:val="000000"/>
        </w:rPr>
        <w:t xml:space="preserve"> khi các tải tiêu thụ có cùng bản chất </w:t>
      </w:r>
    </w:p>
    <w:p w:rsidR="006B3111" w:rsidRPr="000444DF" w:rsidRDefault="00957DB3" w:rsidP="006B3111">
      <w:pPr>
        <w:jc w:val="both"/>
        <w:rPr>
          <w:color w:val="000000"/>
        </w:rPr>
      </w:pPr>
      <w:r w:rsidRPr="000444DF">
        <w:rPr>
          <w:color w:val="000000"/>
        </w:rPr>
        <w:t xml:space="preserve">C.  Các dòng điện 3 pha có cùng biên </w:t>
      </w:r>
      <w:r w:rsidRPr="000444DF">
        <w:rPr>
          <w:color w:val="000000"/>
        </w:rPr>
        <w:t>độ và lệch pha nhau những góc 120</w:t>
      </w:r>
      <w:r w:rsidRPr="000444DF">
        <w:rPr>
          <w:color w:val="000000"/>
          <w:vertAlign w:val="superscript"/>
        </w:rPr>
        <w:t>0</w:t>
      </w:r>
      <w:r w:rsidRPr="000444DF">
        <w:rPr>
          <w:color w:val="000000"/>
        </w:rPr>
        <w:t xml:space="preserve"> khi tải tiêu thụ có cùng bản chất </w:t>
      </w:r>
    </w:p>
    <w:p w:rsidR="006B3111" w:rsidRPr="000444DF" w:rsidRDefault="00957DB3" w:rsidP="006B3111">
      <w:pPr>
        <w:jc w:val="both"/>
        <w:rPr>
          <w:color w:val="000000"/>
        </w:rPr>
      </w:pPr>
      <w:r w:rsidRPr="000444DF">
        <w:rPr>
          <w:color w:val="000000"/>
        </w:rPr>
        <w:t>D. Máy phát điện 3 pha và máy phát điện một pha có phần ứng giống nhau</w:t>
      </w:r>
    </w:p>
    <w:p w:rsidR="00732C95" w:rsidRPr="000444DF" w:rsidRDefault="00957DB3" w:rsidP="00732C95">
      <w:pPr>
        <w:jc w:val="both"/>
      </w:pPr>
      <w:r w:rsidRPr="000444DF">
        <w:t>Câu 3. Khi động cơ không đồng bộ ba pha hoạt ổn định, từ trường quay trong động cơ có tần số</w:t>
      </w:r>
    </w:p>
    <w:p w:rsidR="00732C95" w:rsidRPr="000444DF" w:rsidRDefault="00957DB3" w:rsidP="00732C95">
      <w:pPr>
        <w:ind w:firstLine="720"/>
        <w:jc w:val="both"/>
      </w:pPr>
      <w:r w:rsidRPr="000444DF">
        <w:t>A. bằng tần số của dòn</w:t>
      </w:r>
      <w:r w:rsidRPr="000444DF">
        <w:t>g điện chạy trong các cuộn dây của stato.</w:t>
      </w:r>
    </w:p>
    <w:p w:rsidR="00732C95" w:rsidRPr="000444DF" w:rsidRDefault="00957DB3" w:rsidP="00732C95">
      <w:pPr>
        <w:ind w:firstLine="720"/>
        <w:jc w:val="both"/>
      </w:pPr>
      <w:r w:rsidRPr="000444DF">
        <w:t>B. lớn hơn tần số của dòng điện chạy trong các cuộn dây của stato.</w:t>
      </w:r>
    </w:p>
    <w:p w:rsidR="00732C95" w:rsidRPr="000444DF" w:rsidRDefault="00957DB3" w:rsidP="00732C95">
      <w:pPr>
        <w:ind w:firstLine="720"/>
        <w:jc w:val="both"/>
      </w:pPr>
      <w:r w:rsidRPr="000444DF">
        <w:t>C. có thể lớn hơn hay nhỏ hơn tần số của dòng điện chạy trong các cuộn dây của stato, tùy vào tải.</w:t>
      </w:r>
    </w:p>
    <w:p w:rsidR="00732C95" w:rsidRPr="000444DF" w:rsidRDefault="00957DB3" w:rsidP="00732C95">
      <w:pPr>
        <w:ind w:firstLine="720"/>
        <w:jc w:val="both"/>
      </w:pPr>
      <w:r w:rsidRPr="000444DF">
        <w:t>D. nhỏ hơn tần số của dòng điện chạy trong các c</w:t>
      </w:r>
      <w:r w:rsidRPr="000444DF">
        <w:t>uộn dây của stato.</w:t>
      </w:r>
    </w:p>
    <w:p w:rsidR="00A522B5" w:rsidRPr="000444DF" w:rsidRDefault="00957DB3" w:rsidP="00A522B5">
      <w:r w:rsidRPr="000444DF">
        <w:rPr>
          <w:b/>
        </w:rPr>
        <w:t>Nhóm câu hỏi vận dụng thấp</w:t>
      </w:r>
    </w:p>
    <w:p w:rsidR="00A522B5" w:rsidRPr="000444DF" w:rsidRDefault="00957DB3" w:rsidP="00A522B5">
      <w:pPr>
        <w:jc w:val="both"/>
      </w:pPr>
      <w:r w:rsidRPr="000444DF">
        <w:t xml:space="preserve">Câu 1. Máy phát điện xoay chiều tạo nên suất điện động </w:t>
      </w:r>
      <w:r w:rsidRPr="000444DF">
        <w:rPr>
          <w:position w:val="-10"/>
        </w:rPr>
        <w:object w:dxaOrig="1913" w:dyaOrig="368">
          <v:shape id="_x0000_i1031" type="#_x0000_t75" style="width:95.4pt;height:18.6pt" o:ole="">
            <v:imagedata r:id="rId13" o:title=""/>
          </v:shape>
          <o:OLEObject Type="Embed" ProgID="Equation.DSMT4" ShapeID="_x0000_i1031" DrawAspect="Content" ObjectID="_1674450751" r:id="rId14"/>
        </w:object>
      </w:r>
      <w:r w:rsidRPr="000444DF">
        <w:t>. Tốc độ quay của roto là 600 vòng/phút. Số cặp cực của roto là bao nhiêu?</w:t>
      </w:r>
    </w:p>
    <w:p w:rsidR="00A522B5" w:rsidRPr="000444DF" w:rsidRDefault="00957DB3" w:rsidP="00A522B5">
      <w:pPr>
        <w:jc w:val="both"/>
      </w:pPr>
      <w:r w:rsidRPr="000444DF">
        <w:t>A. 10</w:t>
      </w:r>
      <w:r w:rsidRPr="000444DF">
        <w:tab/>
      </w:r>
      <w:r w:rsidRPr="000444DF">
        <w:tab/>
        <w:t>B. 8</w:t>
      </w:r>
      <w:r w:rsidRPr="000444DF">
        <w:tab/>
      </w:r>
      <w:r w:rsidRPr="000444DF">
        <w:tab/>
        <w:t>C. 5</w:t>
      </w:r>
      <w:r w:rsidRPr="000444DF">
        <w:tab/>
      </w:r>
      <w:r w:rsidRPr="000444DF">
        <w:tab/>
        <w:t>D.  4</w:t>
      </w:r>
    </w:p>
    <w:p w:rsidR="00A522B5" w:rsidRPr="000444DF" w:rsidRDefault="00957DB3" w:rsidP="00A522B5">
      <w:pPr>
        <w:jc w:val="both"/>
      </w:pPr>
      <w:r w:rsidRPr="000444DF">
        <w:t>Câu 2. Trong máy phát điện xo</w:t>
      </w:r>
      <w:r w:rsidRPr="000444DF">
        <w:t xml:space="preserve">ay chiều một pha, từ trường quay có vec tơ </w:t>
      </w:r>
      <w:r w:rsidRPr="000444DF">
        <w:rPr>
          <w:position w:val="-4"/>
        </w:rPr>
        <w:object w:dxaOrig="225" w:dyaOrig="308">
          <v:shape id="_x0000_i1032" type="#_x0000_t75" style="width:11.4pt;height:15.6pt" o:ole="">
            <v:imagedata r:id="rId15" o:title=""/>
          </v:shape>
          <o:OLEObject Type="Embed" ProgID="Equation.DSMT4" ShapeID="_x0000_i1032" DrawAspect="Content" ObjectID="_1674450752" r:id="rId16"/>
        </w:object>
      </w:r>
      <w:r w:rsidRPr="000444DF">
        <w:t xml:space="preserve"> quay 300 vòng/phút tạo bởi 20 cực của nam châm điện quay voiứ tốc độ bao nhiêu?</w:t>
      </w:r>
    </w:p>
    <w:p w:rsidR="00A522B5" w:rsidRPr="000444DF" w:rsidRDefault="00957DB3" w:rsidP="00A522B5">
      <w:pPr>
        <w:jc w:val="both"/>
      </w:pPr>
      <w:r w:rsidRPr="000444DF">
        <w:lastRenderedPageBreak/>
        <w:t xml:space="preserve">A. 10 vong/s                B.20 vòng/s           </w:t>
      </w:r>
    </w:p>
    <w:p w:rsidR="00A522B5" w:rsidRPr="000444DF" w:rsidRDefault="00957DB3" w:rsidP="00A522B5">
      <w:pPr>
        <w:jc w:val="both"/>
      </w:pPr>
      <w:r w:rsidRPr="000444DF">
        <w:t>C. 5 vòng/s                  D. 50 vòng/s</w:t>
      </w:r>
    </w:p>
    <w:p w:rsidR="00A522B5" w:rsidRPr="000444DF" w:rsidRDefault="00957DB3" w:rsidP="00A522B5">
      <w:pPr>
        <w:jc w:val="both"/>
      </w:pPr>
      <w:r w:rsidRPr="000444DF">
        <w:t xml:space="preserve">Câu 3. Trong </w:t>
      </w:r>
      <w:r w:rsidRPr="000444DF">
        <w:t xml:space="preserve">máy phát điện xoay chiều một pha có phần cảm là roto gồm 10 cặp cực (10 cực nam và 10 cực bắc). Roto quay với tốc độ 300 vòng/phút. Suất điện động do máy sinh ra có tần số bằng: </w:t>
      </w:r>
    </w:p>
    <w:p w:rsidR="00A522B5" w:rsidRPr="000444DF" w:rsidRDefault="00957DB3" w:rsidP="00A522B5">
      <w:pPr>
        <w:jc w:val="both"/>
        <w:rPr>
          <w:lang w:val="pt-BR"/>
        </w:rPr>
      </w:pPr>
      <w:r w:rsidRPr="000444DF">
        <w:rPr>
          <w:lang w:val="pt-BR"/>
        </w:rPr>
        <w:t xml:space="preserve">A. 3000 Hz      </w:t>
      </w:r>
      <w:r w:rsidRPr="000444DF">
        <w:rPr>
          <w:lang w:val="pt-BR"/>
        </w:rPr>
        <w:tab/>
        <w:t xml:space="preserve">   B. 50 Hz         </w:t>
      </w:r>
    </w:p>
    <w:p w:rsidR="0088517E" w:rsidRPr="000444DF" w:rsidRDefault="00957DB3" w:rsidP="00A522B5">
      <w:pPr>
        <w:spacing w:line="264" w:lineRule="auto"/>
        <w:rPr>
          <w:b/>
          <w:color w:val="000000"/>
        </w:rPr>
      </w:pPr>
      <w:r w:rsidRPr="000444DF">
        <w:rPr>
          <w:lang w:val="pt-BR"/>
        </w:rPr>
        <w:t>C. 5 Hz                      D. 30 Hz</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rPr>
      </w:pPr>
      <w:r w:rsidRPr="000444DF">
        <w:rPr>
          <w:bCs/>
        </w:rPr>
        <w:t>C</w:t>
      </w:r>
      <w:r w:rsidRPr="000444DF">
        <w:rPr>
          <w:bCs/>
        </w:rPr>
        <w:t>âu 4:</w:t>
      </w:r>
      <w:r w:rsidRPr="000444DF">
        <w:rPr>
          <w:bCs/>
          <w:color w:val="0000FF"/>
        </w:rPr>
        <w:t xml:space="preserve"> </w:t>
      </w:r>
      <w:r w:rsidRPr="000444DF">
        <w:rPr>
          <w:bCs/>
          <w:color w:val="000000"/>
        </w:rPr>
        <w:t>Một máy phát điện xoay chiều 1 pha có 4 cặp cực rôto quay với tốc độ 900vòng/phút, máy phát điện thứ hai có 6 cặp cực. Hỏi máy phát điện thứ hai phải có tốc độ là bao nhiêu thì hai dòng điện do các máy phát ra hòa vào cùng một mạng điện</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rPr>
      </w:pPr>
      <w:r w:rsidRPr="000444DF">
        <w:rPr>
          <w:color w:val="000000"/>
        </w:rPr>
        <w:t>cùng tần số</w:t>
      </w:r>
    </w:p>
    <w:p w:rsidR="000B7FF5" w:rsidRPr="000444DF" w:rsidRDefault="00957DB3" w:rsidP="000B7FF5">
      <w:pPr>
        <w:widowControl w:val="0"/>
        <w:tabs>
          <w:tab w:val="left" w:pos="284"/>
          <w:tab w:val="left" w:pos="567"/>
          <w:tab w:val="left" w:pos="851"/>
          <w:tab w:val="left" w:pos="2835"/>
          <w:tab w:val="center" w:pos="4823"/>
          <w:tab w:val="left" w:pos="5387"/>
          <w:tab w:val="left" w:pos="7938"/>
        </w:tabs>
        <w:autoSpaceDE w:val="0"/>
        <w:autoSpaceDN w:val="0"/>
        <w:adjustRightInd w:val="0"/>
        <w:ind w:right="-8"/>
        <w:rPr>
          <w:color w:val="000000"/>
        </w:rPr>
      </w:pPr>
      <w:r w:rsidRPr="000444DF">
        <w:rPr>
          <w:b/>
        </w:rPr>
        <w:t>A</w:t>
      </w:r>
      <w:r w:rsidRPr="000444DF">
        <w:rPr>
          <w:b/>
        </w:rPr>
        <w:t>.</w:t>
      </w:r>
      <w:r w:rsidRPr="000444DF">
        <w:rPr>
          <w:color w:val="000000"/>
        </w:rPr>
        <w:t xml:space="preserve">500(vòng/phút)      </w:t>
      </w:r>
      <w:r w:rsidRPr="000444DF">
        <w:rPr>
          <w:b/>
        </w:rPr>
        <w:t>D.6</w:t>
      </w:r>
      <w:r w:rsidRPr="000444DF">
        <w:rPr>
          <w:color w:val="000000"/>
        </w:rPr>
        <w:t xml:space="preserve">50(vòng/phút)    </w:t>
      </w:r>
      <w:r w:rsidRPr="000444DF">
        <w:rPr>
          <w:color w:val="000000"/>
        </w:rPr>
        <w:tab/>
        <w:t>C. 600(vòng/phút).        D. 700(vòng/phút).</w:t>
      </w:r>
    </w:p>
    <w:p w:rsidR="000B7FF5" w:rsidRPr="000444DF" w:rsidRDefault="00957DB3" w:rsidP="000B7FF5">
      <w:pPr>
        <w:widowControl w:val="0"/>
        <w:tabs>
          <w:tab w:val="left" w:pos="284"/>
          <w:tab w:val="left" w:pos="567"/>
          <w:tab w:val="left" w:pos="851"/>
          <w:tab w:val="left" w:pos="2835"/>
          <w:tab w:val="center" w:pos="4823"/>
          <w:tab w:val="left" w:pos="5387"/>
          <w:tab w:val="left" w:pos="7938"/>
        </w:tabs>
        <w:autoSpaceDE w:val="0"/>
        <w:autoSpaceDN w:val="0"/>
        <w:adjustRightInd w:val="0"/>
        <w:ind w:right="-8"/>
        <w:rPr>
          <w:color w:val="000000"/>
        </w:rPr>
      </w:pPr>
      <w:r w:rsidRPr="000444DF">
        <w:rPr>
          <w:color w:val="000000"/>
        </w:rPr>
        <w:t xml:space="preserve"> </w:t>
      </w:r>
      <w:r w:rsidRPr="000444DF">
        <w:rPr>
          <w:bCs/>
        </w:rPr>
        <w:t>Câu 5:</w:t>
      </w:r>
      <w:r w:rsidRPr="000444DF">
        <w:rPr>
          <w:bCs/>
          <w:color w:val="0000FF"/>
        </w:rPr>
        <w:t xml:space="preserve"> </w:t>
      </w:r>
      <w:r w:rsidRPr="000444DF">
        <w:rPr>
          <w:bCs/>
          <w:color w:val="000000"/>
        </w:rPr>
        <w:t>Một máy phát điện xoay chiều một pha có phần cảm là rôto gồm 4 cặp cực (4 cực nam và 4 cực bắc). Để suất điện động do máy này sinh ra có tần số 50 Hz thì rôto ph</w:t>
      </w:r>
      <w:r w:rsidRPr="000444DF">
        <w:rPr>
          <w:bCs/>
          <w:color w:val="000000"/>
        </w:rPr>
        <w:t>ải quay với tốc độ.</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rPr>
      </w:pPr>
      <w:r w:rsidRPr="000444DF">
        <w:rPr>
          <w:bCs/>
          <w:color w:val="FF0000"/>
        </w:rPr>
        <w:t xml:space="preserve">A. </w:t>
      </w:r>
      <w:r w:rsidRPr="000444DF">
        <w:rPr>
          <w:bCs/>
          <w:color w:val="000000"/>
        </w:rPr>
        <w:t xml:space="preserve">480 vòng/phút.         </w:t>
      </w:r>
      <w:r w:rsidRPr="000444DF">
        <w:rPr>
          <w:bCs/>
          <w:color w:val="FF0000"/>
        </w:rPr>
        <w:t xml:space="preserve">B. </w:t>
      </w:r>
      <w:r w:rsidRPr="000444DF">
        <w:rPr>
          <w:bCs/>
          <w:color w:val="000000"/>
        </w:rPr>
        <w:t xml:space="preserve">75 vòng/phút.         </w:t>
      </w:r>
      <w:r w:rsidRPr="000444DF">
        <w:rPr>
          <w:bCs/>
          <w:color w:val="FF0000"/>
        </w:rPr>
        <w:t xml:space="preserve">C. </w:t>
      </w:r>
      <w:r w:rsidRPr="000444DF">
        <w:rPr>
          <w:bCs/>
          <w:color w:val="000000"/>
        </w:rPr>
        <w:t xml:space="preserve">25 vòng/phút.                 </w:t>
      </w:r>
      <w:r w:rsidRPr="000444DF">
        <w:rPr>
          <w:bCs/>
          <w:color w:val="FF0000"/>
        </w:rPr>
        <w:t xml:space="preserve">D. </w:t>
      </w:r>
      <w:r w:rsidRPr="000444DF">
        <w:rPr>
          <w:bCs/>
          <w:color w:val="000000"/>
        </w:rPr>
        <w:t>750 vòng/phút.</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rPr>
      </w:pPr>
      <w:r w:rsidRPr="000444DF">
        <w:rPr>
          <w:bCs/>
        </w:rPr>
        <w:t>Câu 6</w:t>
      </w:r>
      <w:r w:rsidRPr="000444DF">
        <w:rPr>
          <w:bCs/>
          <w:color w:val="0000FF"/>
        </w:rPr>
        <w:t xml:space="preserve">: </w:t>
      </w:r>
      <w:r w:rsidRPr="000444DF">
        <w:rPr>
          <w:bCs/>
          <w:color w:val="000000"/>
        </w:rPr>
        <w:t>Một máy phát điện xoay chiều một pha có phần ứng gồm bốn cuộn dây giống nhau mắc nối tiếp. Suất điện động xoay chiều do máy phá</w:t>
      </w:r>
      <w:r w:rsidRPr="000444DF">
        <w:rPr>
          <w:bCs/>
          <w:color w:val="000000"/>
        </w:rPr>
        <w:t>t sinh ra có tần số 50 Hz và giá trị hiệu dụng 100 2 V. Từ thông cực đại qua mỗi vòng dây của phần ứng là 5/π mWb. Số vòng dây trong mỗi cuộn dây của phần ứng là</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rPr>
      </w:pPr>
      <w:r w:rsidRPr="000444DF">
        <w:rPr>
          <w:bCs/>
          <w:color w:val="FF0000"/>
        </w:rPr>
        <w:tab/>
        <w:t xml:space="preserve">A. </w:t>
      </w:r>
      <w:r w:rsidRPr="000444DF">
        <w:rPr>
          <w:bCs/>
          <w:color w:val="000000"/>
        </w:rPr>
        <w:t xml:space="preserve">71 vòng. </w:t>
      </w:r>
      <w:r w:rsidRPr="000444DF">
        <w:rPr>
          <w:bCs/>
          <w:color w:val="000000"/>
        </w:rPr>
        <w:tab/>
      </w:r>
      <w:r w:rsidRPr="000444DF">
        <w:rPr>
          <w:bCs/>
          <w:color w:val="FF0000"/>
        </w:rPr>
        <w:t xml:space="preserve">B. </w:t>
      </w:r>
      <w:r w:rsidRPr="000444DF">
        <w:rPr>
          <w:bCs/>
        </w:rPr>
        <w:t xml:space="preserve">100 vòng. </w:t>
      </w:r>
      <w:r w:rsidRPr="000444DF">
        <w:rPr>
          <w:bCs/>
          <w:color w:val="FF0000"/>
        </w:rPr>
        <w:tab/>
        <w:t xml:space="preserve">C. </w:t>
      </w:r>
      <w:r w:rsidRPr="000444DF">
        <w:rPr>
          <w:bCs/>
          <w:color w:val="000000"/>
        </w:rPr>
        <w:t xml:space="preserve">400 vòng. </w:t>
      </w:r>
      <w:r w:rsidRPr="000444DF">
        <w:rPr>
          <w:bCs/>
          <w:color w:val="000000"/>
        </w:rPr>
        <w:tab/>
      </w:r>
      <w:r w:rsidRPr="000444DF">
        <w:rPr>
          <w:bCs/>
          <w:color w:val="FF0000"/>
        </w:rPr>
        <w:t xml:space="preserve">D. </w:t>
      </w:r>
      <w:r w:rsidRPr="000444DF">
        <w:rPr>
          <w:bCs/>
          <w:color w:val="000000"/>
        </w:rPr>
        <w:t>200 vòng.</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center"/>
        <w:rPr>
          <w:color w:val="000000"/>
        </w:rPr>
      </w:pPr>
      <w:r w:rsidRPr="000444DF">
        <w:rPr>
          <w:i/>
          <w:iCs/>
          <w:color w:val="000000"/>
        </w:rPr>
        <w:t>Hướng dẫn giải:</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vertAlign w:val="subscript"/>
          <w:lang w:val="pt-BR"/>
        </w:rPr>
      </w:pPr>
      <w:r w:rsidRPr="000444DF">
        <w:rPr>
          <w:color w:val="000000"/>
          <w:lang w:val="pt-BR"/>
        </w:rPr>
        <w:t>E</w:t>
      </w:r>
      <w:r w:rsidRPr="000444DF">
        <w:rPr>
          <w:color w:val="000000"/>
          <w:vertAlign w:val="subscript"/>
          <w:lang w:val="pt-BR"/>
        </w:rPr>
        <w:t>01</w:t>
      </w:r>
      <w:r w:rsidRPr="000444DF">
        <w:rPr>
          <w:color w:val="000000"/>
          <w:lang w:val="pt-BR"/>
        </w:rPr>
        <w:t xml:space="preserve"> = 2</w:t>
      </w:r>
      <w:r w:rsidRPr="000444DF">
        <w:rPr>
          <w:color w:val="000000"/>
        </w:rPr>
        <w:t>π</w:t>
      </w:r>
      <w:r w:rsidRPr="000444DF">
        <w:rPr>
          <w:color w:val="000000"/>
          <w:lang w:val="pt-BR"/>
        </w:rPr>
        <w:t>f E</w:t>
      </w:r>
      <w:r w:rsidRPr="000444DF">
        <w:rPr>
          <w:color w:val="000000"/>
          <w:vertAlign w:val="subscript"/>
          <w:lang w:val="pt-BR"/>
        </w:rPr>
        <w:t>01</w:t>
      </w:r>
      <w:r w:rsidRPr="000444DF">
        <w:rPr>
          <w:color w:val="000000"/>
          <w:lang w:val="pt-BR"/>
        </w:rPr>
        <w:t xml:space="preserve"> = E</w:t>
      </w:r>
      <w:r w:rsidRPr="000444DF">
        <w:rPr>
          <w:color w:val="000000"/>
          <w:vertAlign w:val="subscript"/>
          <w:lang w:val="pt-BR"/>
        </w:rPr>
        <w:t>1</w:t>
      </w:r>
      <w:r w:rsidR="000F2C19" w:rsidRPr="000444DF">
        <w:rPr>
          <w:color w:val="000000"/>
        </w:rPr>
        <w:fldChar w:fldCharType="begin"/>
      </w:r>
      <w:r w:rsidRPr="000444DF">
        <w:rPr>
          <w:color w:val="000000"/>
          <w:lang w:val="pt-BR"/>
        </w:rPr>
        <w:instrText>eq \</w:instrText>
      </w:r>
      <w:r w:rsidRPr="000444DF">
        <w:rPr>
          <w:color w:val="000000"/>
          <w:lang w:val="pt-BR"/>
        </w:rPr>
        <w:instrText>l(\r(,2))</w:instrText>
      </w:r>
      <w:r w:rsidR="000F2C19" w:rsidRPr="000444DF">
        <w:rPr>
          <w:color w:val="000000"/>
        </w:rPr>
        <w:fldChar w:fldCharType="separate"/>
      </w:r>
      <w:r w:rsidR="000F2C19" w:rsidRPr="000444DF">
        <w:rPr>
          <w:color w:val="000000"/>
        </w:rPr>
        <w:fldChar w:fldCharType="end"/>
      </w:r>
      <w:r w:rsidRPr="000444DF">
        <w:rPr>
          <w:rFonts w:ascii="Symbol" w:hAnsi="Symbol"/>
          <w:color w:val="000000"/>
        </w:rPr>
        <w:sym w:font="Symbol" w:char="F0DB"/>
      </w:r>
      <w:r w:rsidRPr="000444DF">
        <w:rPr>
          <w:rFonts w:ascii="Symbol" w:hAnsi="Symbol"/>
          <w:color w:val="000000"/>
        </w:rPr>
        <w:sym w:font="Symbol" w:char="F046"/>
      </w:r>
      <w:r w:rsidRPr="000444DF">
        <w:rPr>
          <w:color w:val="000000"/>
          <w:vertAlign w:val="subscript"/>
          <w:lang w:val="pt-BR"/>
        </w:rPr>
        <w:t>01</w:t>
      </w:r>
      <w:r w:rsidRPr="000444DF">
        <w:rPr>
          <w:color w:val="000000"/>
          <w:lang w:val="pt-BR"/>
        </w:rPr>
        <w:t xml:space="preserve"> = </w:t>
      </w:r>
      <w:r w:rsidRPr="000444DF">
        <w:rPr>
          <w:color w:val="000000"/>
          <w:position w:val="-30"/>
        </w:rPr>
        <w:object w:dxaOrig="1568" w:dyaOrig="675">
          <v:shape id="_x0000_i1033" type="#_x0000_t75" style="width:78.6pt;height:33.6pt" o:ole="">
            <v:imagedata r:id="rId17" o:title=""/>
          </v:shape>
          <o:OLEObject Type="Embed" ProgID="Equation.3" ShapeID="_x0000_i1033" DrawAspect="Content" ObjectID="_1674450753" r:id="rId18"/>
        </w:object>
      </w:r>
      <w:r w:rsidRPr="000444DF">
        <w:rPr>
          <w:color w:val="000000"/>
          <w:lang w:val="pt-BR"/>
        </w:rPr>
        <w:t>= N</w:t>
      </w:r>
      <w:r w:rsidRPr="000444DF">
        <w:rPr>
          <w:rFonts w:ascii="Symbol" w:hAnsi="Symbol"/>
          <w:color w:val="000000"/>
        </w:rPr>
        <w:sym w:font="Symbol" w:char="F046"/>
      </w:r>
      <w:r w:rsidRPr="000444DF">
        <w:rPr>
          <w:color w:val="000000"/>
          <w:vertAlign w:val="subscript"/>
          <w:lang w:val="pt-BR"/>
        </w:rPr>
        <w:t>1v</w:t>
      </w:r>
    </w:p>
    <w:p w:rsidR="000B7FF5" w:rsidRPr="000444DF" w:rsidRDefault="00957DB3" w:rsidP="000B7FF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val="pt-BR"/>
        </w:rPr>
      </w:pPr>
      <w:r w:rsidRPr="000444DF">
        <w:rPr>
          <w:rFonts w:ascii="Symbol" w:hAnsi="Symbol"/>
          <w:color w:val="000000"/>
        </w:rPr>
        <w:sym w:font="Symbol" w:char="F0DB"/>
      </w:r>
      <w:r w:rsidRPr="000444DF">
        <w:rPr>
          <w:color w:val="000000"/>
          <w:position w:val="-54"/>
        </w:rPr>
        <w:object w:dxaOrig="3465" w:dyaOrig="975">
          <v:shape id="_x0000_i1034" type="#_x0000_t75" style="width:173.4pt;height:48.6pt" o:ole="">
            <v:imagedata r:id="rId19" o:title=""/>
          </v:shape>
          <o:OLEObject Type="Embed" ProgID="Equation.3" ShapeID="_x0000_i1034" DrawAspect="Content" ObjectID="_1674450754" r:id="rId20"/>
        </w:object>
      </w:r>
      <w:r w:rsidRPr="000444DF">
        <w:rPr>
          <w:color w:val="000000"/>
          <w:lang w:val="pt-BR"/>
        </w:rPr>
        <w:t>100 vòng.</w:t>
      </w:r>
    </w:p>
    <w:p w:rsidR="00A866C0" w:rsidRPr="000444DF" w:rsidRDefault="00957DB3" w:rsidP="00A866C0">
      <w:pPr>
        <w:rPr>
          <w:b/>
          <w:lang w:val="pt-BR"/>
        </w:rPr>
      </w:pPr>
      <w:r w:rsidRPr="000444DF">
        <w:rPr>
          <w:b/>
          <w:lang w:val="pt-BR"/>
        </w:rPr>
        <w:t xml:space="preserve"> Nhóm câu hỏi vận dụng cao</w:t>
      </w:r>
    </w:p>
    <w:p w:rsidR="00A866C0" w:rsidRPr="000444DF" w:rsidRDefault="00957DB3" w:rsidP="00A866C0">
      <w:pPr>
        <w:rPr>
          <w:lang w:val="pt-BR"/>
        </w:rPr>
      </w:pPr>
      <w:r w:rsidRPr="000444DF">
        <w:rPr>
          <w:lang w:val="pt-BR"/>
        </w:rPr>
        <w:t xml:space="preserve">Câu 1. Một máy phát điện xoay chiều có 4 cặp cực, phần ứng gồm 12 cuộn dây mắc nối tiếp. Rô to quay với tốc độ 750 vòng/phút. Suất điện động cực đại </w:t>
      </w:r>
      <w:r w:rsidRPr="000444DF">
        <w:rPr>
          <w:lang w:val="pt-BR"/>
        </w:rPr>
        <w:t>do máy có thể phát ra là 240 V. Từ thông cực đại do phần cảm sinh ra đi qua mỗi cuộn dây có giá trị cự đại</w:t>
      </w:r>
    </w:p>
    <w:p w:rsidR="00A866C0" w:rsidRPr="000444DF" w:rsidRDefault="00957DB3" w:rsidP="00A866C0">
      <w:pPr>
        <w:rPr>
          <w:position w:val="-12"/>
          <w:lang w:val="pt-BR"/>
        </w:rPr>
      </w:pPr>
      <w:r w:rsidRPr="000444DF">
        <w:rPr>
          <w:lang w:val="pt-BR"/>
        </w:rPr>
        <w:t xml:space="preserve">A. </w:t>
      </w:r>
      <w:r w:rsidRPr="000444DF">
        <w:rPr>
          <w:position w:val="-22"/>
        </w:rPr>
        <w:object w:dxaOrig="645" w:dyaOrig="555">
          <v:shape id="_x0000_i1035" type="#_x0000_t75" style="width:32.4pt;height:27.6pt" o:ole="">
            <v:imagedata r:id="rId21" o:title=""/>
          </v:shape>
          <o:OLEObject Type="Embed" ProgID="Equation.DSMT4" ShapeID="_x0000_i1035" DrawAspect="Content" ObjectID="_1674450755" r:id="rId22"/>
        </w:object>
      </w:r>
      <w:r w:rsidRPr="000444DF">
        <w:rPr>
          <w:position w:val="-12"/>
          <w:lang w:val="pt-BR"/>
        </w:rPr>
        <w:t xml:space="preserve">               B. </w:t>
      </w:r>
      <w:r w:rsidRPr="000444DF">
        <w:rPr>
          <w:position w:val="-22"/>
        </w:rPr>
        <w:object w:dxaOrig="675" w:dyaOrig="555">
          <v:shape id="_x0000_i1036" type="#_x0000_t75" style="width:33.6pt;height:27.6pt" o:ole="">
            <v:imagedata r:id="rId23" o:title=""/>
          </v:shape>
          <o:OLEObject Type="Embed" ProgID="Equation.DSMT4" ShapeID="_x0000_i1036" DrawAspect="Content" ObjectID="_1674450756" r:id="rId24"/>
        </w:object>
      </w:r>
      <w:r w:rsidRPr="000444DF">
        <w:rPr>
          <w:position w:val="-12"/>
          <w:lang w:val="pt-BR"/>
        </w:rPr>
        <w:t xml:space="preserve">              C. </w:t>
      </w:r>
      <w:r w:rsidRPr="000444DF">
        <w:rPr>
          <w:position w:val="-22"/>
        </w:rPr>
        <w:object w:dxaOrig="675" w:dyaOrig="555">
          <v:shape id="_x0000_i1037" type="#_x0000_t75" style="width:33.6pt;height:27.6pt" o:ole="">
            <v:imagedata r:id="rId25" o:title=""/>
          </v:shape>
          <o:OLEObject Type="Embed" ProgID="Equation.DSMT4" ShapeID="_x0000_i1037" DrawAspect="Content" ObjectID="_1674450757" r:id="rId26"/>
        </w:object>
      </w:r>
      <w:r w:rsidRPr="000444DF">
        <w:rPr>
          <w:position w:val="-12"/>
          <w:lang w:val="pt-BR"/>
        </w:rPr>
        <w:t xml:space="preserve">           D. </w:t>
      </w:r>
      <w:r w:rsidRPr="000444DF">
        <w:rPr>
          <w:position w:val="-22"/>
        </w:rPr>
        <w:object w:dxaOrig="660" w:dyaOrig="555">
          <v:shape id="_x0000_i1038" type="#_x0000_t75" style="width:33pt;height:27.6pt" o:ole="">
            <v:imagedata r:id="rId27" o:title=""/>
          </v:shape>
          <o:OLEObject Type="Embed" ProgID="Equation.DSMT4" ShapeID="_x0000_i1038" DrawAspect="Content" ObjectID="_1674450758" r:id="rId28"/>
        </w:object>
      </w:r>
    </w:p>
    <w:p w:rsidR="00A866C0" w:rsidRPr="000444DF" w:rsidRDefault="00957DB3" w:rsidP="00A866C0">
      <w:pPr>
        <w:rPr>
          <w:position w:val="-12"/>
          <w:lang w:val="pt-BR"/>
        </w:rPr>
      </w:pPr>
      <w:r w:rsidRPr="000444DF">
        <w:rPr>
          <w:position w:val="-12"/>
          <w:lang w:val="pt-BR"/>
        </w:rPr>
        <w:t>Câu 2. Trong cách mắc điện xoay chiều ba pha có tải tiêu thụ của mạch ngoài đối xứng, ở thời điểm cường độ dòng điện qua tải thứ nhất có giá trị cực đại i</w:t>
      </w:r>
      <w:r w:rsidRPr="000444DF">
        <w:rPr>
          <w:position w:val="-12"/>
          <w:vertAlign w:val="subscript"/>
          <w:lang w:val="pt-BR"/>
        </w:rPr>
        <w:t>1</w:t>
      </w:r>
      <w:r w:rsidRPr="000444DF">
        <w:rPr>
          <w:position w:val="-12"/>
          <w:lang w:val="pt-BR"/>
        </w:rPr>
        <w:t>= 3 A thì cường độ dòng điện qua hai tải kia có giá trị là</w:t>
      </w:r>
    </w:p>
    <w:p w:rsidR="00A866C0" w:rsidRPr="000444DF" w:rsidRDefault="00957DB3" w:rsidP="00A866C0">
      <w:pPr>
        <w:rPr>
          <w:lang w:val="it-IT"/>
        </w:rPr>
      </w:pPr>
      <w:r w:rsidRPr="000444DF">
        <w:rPr>
          <w:position w:val="-12"/>
          <w:lang w:val="it-IT"/>
        </w:rPr>
        <w:t>A. i</w:t>
      </w:r>
      <w:r w:rsidRPr="000444DF">
        <w:rPr>
          <w:position w:val="-12"/>
          <w:vertAlign w:val="subscript"/>
          <w:lang w:val="it-IT"/>
        </w:rPr>
        <w:t>2</w:t>
      </w:r>
      <w:r w:rsidRPr="000444DF">
        <w:rPr>
          <w:position w:val="-12"/>
          <w:lang w:val="it-IT"/>
        </w:rPr>
        <w:t>= i</w:t>
      </w:r>
      <w:r w:rsidRPr="000444DF">
        <w:rPr>
          <w:position w:val="-12"/>
          <w:vertAlign w:val="subscript"/>
          <w:lang w:val="it-IT"/>
        </w:rPr>
        <w:t>3</w:t>
      </w:r>
      <w:r w:rsidRPr="000444DF">
        <w:rPr>
          <w:position w:val="-12"/>
          <w:lang w:val="it-IT"/>
        </w:rPr>
        <w:t>= 3 A              B. i</w:t>
      </w:r>
      <w:r w:rsidRPr="000444DF">
        <w:rPr>
          <w:position w:val="-12"/>
          <w:vertAlign w:val="subscript"/>
          <w:lang w:val="it-IT"/>
        </w:rPr>
        <w:t>2</w:t>
      </w:r>
      <w:r w:rsidRPr="000444DF">
        <w:rPr>
          <w:position w:val="-12"/>
          <w:lang w:val="it-IT"/>
        </w:rPr>
        <w:t>=</w:t>
      </w:r>
      <w:r w:rsidRPr="000444DF">
        <w:rPr>
          <w:position w:val="-12"/>
          <w:lang w:val="it-IT"/>
        </w:rPr>
        <w:t xml:space="preserve"> i</w:t>
      </w:r>
      <w:r w:rsidRPr="000444DF">
        <w:rPr>
          <w:position w:val="-12"/>
          <w:vertAlign w:val="subscript"/>
          <w:lang w:val="it-IT"/>
        </w:rPr>
        <w:t>3</w:t>
      </w:r>
      <w:r w:rsidRPr="000444DF">
        <w:rPr>
          <w:position w:val="-12"/>
          <w:lang w:val="it-IT"/>
        </w:rPr>
        <w:t>= -3 A       C. i</w:t>
      </w:r>
      <w:r w:rsidRPr="000444DF">
        <w:rPr>
          <w:position w:val="-12"/>
          <w:vertAlign w:val="subscript"/>
          <w:lang w:val="it-IT"/>
        </w:rPr>
        <w:t>2</w:t>
      </w:r>
      <w:r w:rsidRPr="000444DF">
        <w:rPr>
          <w:position w:val="-12"/>
          <w:lang w:val="it-IT"/>
        </w:rPr>
        <w:t>= i</w:t>
      </w:r>
      <w:r w:rsidRPr="000444DF">
        <w:rPr>
          <w:position w:val="-12"/>
          <w:vertAlign w:val="subscript"/>
          <w:lang w:val="it-IT"/>
        </w:rPr>
        <w:t>3</w:t>
      </w:r>
      <w:r w:rsidRPr="000444DF">
        <w:rPr>
          <w:position w:val="-12"/>
          <w:lang w:val="it-IT"/>
        </w:rPr>
        <w:t>= 1,5 A     D. i</w:t>
      </w:r>
      <w:r w:rsidRPr="000444DF">
        <w:rPr>
          <w:position w:val="-12"/>
          <w:vertAlign w:val="subscript"/>
          <w:lang w:val="it-IT"/>
        </w:rPr>
        <w:t>2</w:t>
      </w:r>
      <w:r w:rsidRPr="000444DF">
        <w:rPr>
          <w:position w:val="-12"/>
          <w:lang w:val="it-IT"/>
        </w:rPr>
        <w:t>= i</w:t>
      </w:r>
      <w:r w:rsidRPr="000444DF">
        <w:rPr>
          <w:position w:val="-12"/>
          <w:vertAlign w:val="subscript"/>
          <w:lang w:val="it-IT"/>
        </w:rPr>
        <w:t>3</w:t>
      </w:r>
      <w:r w:rsidRPr="000444DF">
        <w:rPr>
          <w:position w:val="-12"/>
          <w:lang w:val="it-IT"/>
        </w:rPr>
        <w:t xml:space="preserve">= -1,5 A                               </w:t>
      </w:r>
    </w:p>
    <w:p w:rsidR="0088517E" w:rsidRPr="000444DF" w:rsidRDefault="0088517E" w:rsidP="00DB4B6E">
      <w:pPr>
        <w:spacing w:line="264" w:lineRule="auto"/>
        <w:rPr>
          <w:b/>
          <w:color w:val="000000"/>
        </w:rPr>
      </w:pPr>
    </w:p>
    <w:p w:rsidR="00A173CE" w:rsidRPr="000444DF" w:rsidRDefault="00957DB3" w:rsidP="00A173CE">
      <w:pPr>
        <w:spacing w:line="288" w:lineRule="auto"/>
        <w:jc w:val="both"/>
        <w:rPr>
          <w:b/>
        </w:rPr>
      </w:pPr>
      <w:r w:rsidRPr="000444DF">
        <w:rPr>
          <w:b/>
        </w:rPr>
        <w:t>II. YÊU CẦU ĐẠT ĐƯỢC</w:t>
      </w:r>
    </w:p>
    <w:p w:rsidR="00DB4B6E" w:rsidRPr="000444DF" w:rsidRDefault="00957DB3" w:rsidP="00DB4B6E">
      <w:pPr>
        <w:jc w:val="both"/>
        <w:rPr>
          <w:b/>
        </w:rPr>
      </w:pPr>
      <w:r w:rsidRPr="000444DF">
        <w:rPr>
          <w:b/>
        </w:rPr>
        <w:t>1. Kiến thức</w:t>
      </w:r>
    </w:p>
    <w:p w:rsidR="00DB4B6E" w:rsidRPr="000444DF" w:rsidRDefault="00957DB3" w:rsidP="00DB4B6E">
      <w:pPr>
        <w:jc w:val="both"/>
      </w:pPr>
      <w:r w:rsidRPr="000444DF">
        <w:t xml:space="preserve">- Phát biểu được định nghĩa, nêu được cấu tạo và nguyên tắc làm việc của máy </w:t>
      </w:r>
      <w:r w:rsidR="00BF459E" w:rsidRPr="000444DF">
        <w:t>phát điện xoay chiều một pha</w:t>
      </w:r>
      <w:r w:rsidRPr="000444DF">
        <w:t>.</w:t>
      </w:r>
    </w:p>
    <w:p w:rsidR="00DB4B6E" w:rsidRPr="000444DF" w:rsidRDefault="00957DB3" w:rsidP="00DB4B6E">
      <w:pPr>
        <w:jc w:val="both"/>
      </w:pPr>
      <w:r w:rsidRPr="000444DF">
        <w:t>- Phát biểu được định nghĩa,</w:t>
      </w:r>
      <w:r w:rsidRPr="000444DF">
        <w:t xml:space="preserve"> trình bày được cấu tạo và nguyên tắc hoạt động của máy phát điện</w:t>
      </w:r>
      <w:r w:rsidR="004765E1" w:rsidRPr="000444DF">
        <w:t xml:space="preserve"> xoay chiều ba pha, cách mắc mạch ba pha, </w:t>
      </w:r>
      <w:r w:rsidR="00B17E39" w:rsidRPr="000444DF">
        <w:t>nêu được những ưu việt của dòng ba pha.</w:t>
      </w:r>
    </w:p>
    <w:p w:rsidR="00DB4B6E" w:rsidRPr="000444DF" w:rsidRDefault="00957DB3" w:rsidP="00DB4B6E">
      <w:pPr>
        <w:jc w:val="both"/>
      </w:pPr>
      <w:r w:rsidRPr="000444DF">
        <w:t>- Phát biểu được định nghĩa, trình bày được cấu tạo và nguyên tắc hoạt động của động cơ không đồng bộ</w:t>
      </w:r>
      <w:r w:rsidR="00256D59" w:rsidRPr="000444DF">
        <w:t>, động cơ không đồng bộ</w:t>
      </w:r>
      <w:r w:rsidRPr="000444DF">
        <w:t xml:space="preserve"> ba pha.</w:t>
      </w:r>
    </w:p>
    <w:p w:rsidR="00DB4B6E" w:rsidRPr="000444DF" w:rsidRDefault="00957DB3" w:rsidP="00DB4B6E">
      <w:pPr>
        <w:rPr>
          <w:b/>
        </w:rPr>
      </w:pPr>
      <w:r w:rsidRPr="000444DF">
        <w:rPr>
          <w:b/>
        </w:rPr>
        <w:t>2. Kĩ năng.</w:t>
      </w:r>
    </w:p>
    <w:p w:rsidR="009C2868" w:rsidRPr="000444DF" w:rsidRDefault="00957DB3" w:rsidP="009C2868">
      <w:pPr>
        <w:jc w:val="both"/>
        <w:rPr>
          <w:lang w:val="vi-VN"/>
        </w:rPr>
      </w:pPr>
      <w:r w:rsidRPr="000444DF">
        <w:rPr>
          <w:lang w:val="vi-VN"/>
        </w:rPr>
        <w:t xml:space="preserve">Giải được các bài tập đơn giản về </w:t>
      </w:r>
      <w:r w:rsidRPr="000444DF">
        <w:t xml:space="preserve">máy phát điện xoay chiều một pha, ba pha, </w:t>
      </w:r>
      <w:r w:rsidRPr="000444DF">
        <w:rPr>
          <w:lang w:val="vi-VN"/>
        </w:rPr>
        <w:t>động cơ không đồng bộ ba pha</w:t>
      </w:r>
    </w:p>
    <w:p w:rsidR="00DB4B6E" w:rsidRPr="000444DF" w:rsidRDefault="00957DB3" w:rsidP="00DB4B6E">
      <w:pPr>
        <w:jc w:val="both"/>
        <w:rPr>
          <w:b/>
        </w:rPr>
      </w:pPr>
      <w:r w:rsidRPr="000444DF">
        <w:rPr>
          <w:b/>
        </w:rPr>
        <w:t>3. Về thái độ</w:t>
      </w:r>
    </w:p>
    <w:p w:rsidR="00DB4B6E" w:rsidRPr="000444DF" w:rsidRDefault="00957DB3" w:rsidP="00DB4B6E">
      <w:pPr>
        <w:jc w:val="both"/>
      </w:pPr>
      <w:r w:rsidRPr="000444DF">
        <w:t>- Rèn thái độ tích cực tìm hiểu, học tập, tự lực nghiên cứu các vấn đề mới trong khoa học</w:t>
      </w:r>
    </w:p>
    <w:p w:rsidR="00DB4B6E" w:rsidRPr="000444DF" w:rsidRDefault="00957DB3" w:rsidP="00DB4B6E">
      <w:pPr>
        <w:autoSpaceDE w:val="0"/>
        <w:autoSpaceDN w:val="0"/>
        <w:adjustRightInd w:val="0"/>
        <w:spacing w:line="312" w:lineRule="auto"/>
        <w:jc w:val="both"/>
        <w:rPr>
          <w:b/>
        </w:rPr>
      </w:pPr>
      <w:r w:rsidRPr="000444DF">
        <w:rPr>
          <w:b/>
        </w:rPr>
        <w:t>4. Năng lực</w:t>
      </w:r>
      <w:r w:rsidRPr="000444DF">
        <w:rPr>
          <w:b/>
        </w:rPr>
        <w:t xml:space="preserve"> định hướng hình thành và phát triển cho học sinh</w:t>
      </w:r>
    </w:p>
    <w:p w:rsidR="00DB4B6E" w:rsidRPr="000444DF" w:rsidRDefault="00957DB3" w:rsidP="00DB4B6E">
      <w:pPr>
        <w:autoSpaceDE w:val="0"/>
        <w:autoSpaceDN w:val="0"/>
        <w:adjustRightInd w:val="0"/>
        <w:spacing w:line="312" w:lineRule="auto"/>
        <w:jc w:val="both"/>
      </w:pPr>
      <w:r w:rsidRPr="000444DF">
        <w:t xml:space="preserve">- Năng lực giải quyết vấn đề,tóm tắt những thông tin liên quan từ nhiều nguồn khác, xác định và làm rõ thông tin, ý tưởng mới </w:t>
      </w:r>
    </w:p>
    <w:p w:rsidR="00DB4B6E" w:rsidRPr="000444DF" w:rsidRDefault="00957DB3" w:rsidP="00DB4B6E">
      <w:pPr>
        <w:autoSpaceDE w:val="0"/>
        <w:autoSpaceDN w:val="0"/>
        <w:adjustRightInd w:val="0"/>
        <w:spacing w:line="312" w:lineRule="auto"/>
        <w:jc w:val="both"/>
      </w:pPr>
      <w:r w:rsidRPr="000444DF">
        <w:lastRenderedPageBreak/>
        <w:t>- Năng lực tự học, đọc hiểu và giải quyết vấn đề</w:t>
      </w:r>
    </w:p>
    <w:p w:rsidR="00DB4B6E" w:rsidRPr="000444DF" w:rsidRDefault="00957DB3" w:rsidP="00DB4B6E">
      <w:pPr>
        <w:jc w:val="both"/>
        <w:rPr>
          <w:spacing w:val="10"/>
        </w:rPr>
      </w:pPr>
      <w:r w:rsidRPr="000444DF">
        <w:rPr>
          <w:spacing w:val="10"/>
        </w:rPr>
        <w:t>-</w:t>
      </w:r>
      <w:r w:rsidR="00DB4B6E" w:rsidRPr="000444DF">
        <w:rPr>
          <w:spacing w:val="10"/>
        </w:rPr>
        <w:t>Năng lực tự nghiên cứu, vận dụng lý thuyết.</w:t>
      </w:r>
    </w:p>
    <w:p w:rsidR="00DB4B6E" w:rsidRPr="000444DF" w:rsidRDefault="00957DB3" w:rsidP="00DB4B6E">
      <w:pPr>
        <w:spacing w:line="264" w:lineRule="auto"/>
        <w:jc w:val="both"/>
        <w:rPr>
          <w:b/>
          <w:color w:val="000000"/>
          <w:lang w:val="it-IT"/>
        </w:rPr>
      </w:pPr>
      <w:r w:rsidRPr="000444DF">
        <w:rPr>
          <w:b/>
          <w:color w:val="000000"/>
          <w:lang w:val="it-IT"/>
        </w:rPr>
        <w:t>5.</w:t>
      </w:r>
      <w:r w:rsidR="00DB4B6E" w:rsidRPr="000444DF">
        <w:rPr>
          <w:b/>
          <w:color w:val="000000"/>
          <w:lang w:val="it-IT"/>
        </w:rPr>
        <w:t xml:space="preserve"> Chuẩn bị:</w:t>
      </w:r>
    </w:p>
    <w:p w:rsidR="00DB4B6E" w:rsidRPr="000444DF" w:rsidRDefault="00957DB3" w:rsidP="00DB4B6E">
      <w:pPr>
        <w:jc w:val="both"/>
        <w:rPr>
          <w:b/>
        </w:rPr>
      </w:pPr>
      <w:r w:rsidRPr="000444DF">
        <w:rPr>
          <w:b/>
        </w:rPr>
        <w:t>*</w:t>
      </w:r>
      <w:r w:rsidR="00DB4B6E" w:rsidRPr="000444DF">
        <w:rPr>
          <w:b/>
        </w:rPr>
        <w:t xml:space="preserve">Giáo viên: </w:t>
      </w:r>
    </w:p>
    <w:p w:rsidR="00DB4B6E" w:rsidRPr="000444DF" w:rsidRDefault="00957DB3" w:rsidP="00DB4B6E">
      <w:pPr>
        <w:ind w:right="283"/>
        <w:jc w:val="both"/>
      </w:pPr>
      <w:r w:rsidRPr="000444DF">
        <w:t xml:space="preserve">- Chuẩn bị phương pháp dạy học : thực nghiệm, hoạt động nhóm thảo luận, đàm thoại </w:t>
      </w:r>
    </w:p>
    <w:p w:rsidR="00DB4B6E" w:rsidRPr="000444DF" w:rsidRDefault="00957DB3" w:rsidP="00DB4B6E">
      <w:pPr>
        <w:ind w:right="283"/>
        <w:jc w:val="both"/>
      </w:pPr>
      <w:r w:rsidRPr="000444DF">
        <w:t xml:space="preserve">- Chuẩn bị phương tiện dạy học: </w:t>
      </w:r>
      <w:r w:rsidRPr="000444DF">
        <w:rPr>
          <w:spacing w:val="-4"/>
        </w:rPr>
        <w:t xml:space="preserve">Thí nghiệm tìm các tính chất, hệ thức cơ bản của một máy </w:t>
      </w:r>
      <w:r w:rsidR="00801C0B" w:rsidRPr="000444DF">
        <w:rPr>
          <w:spacing w:val="-4"/>
        </w:rPr>
        <w:t>máy phát điện xoay chiều.</w:t>
      </w:r>
      <w:r w:rsidRPr="000444DF">
        <w:rPr>
          <w:spacing w:val="-4"/>
        </w:rPr>
        <w:t>.</w:t>
      </w:r>
    </w:p>
    <w:p w:rsidR="00DB4B6E" w:rsidRPr="000444DF" w:rsidRDefault="00957DB3" w:rsidP="00DB4B6E">
      <w:pPr>
        <w:jc w:val="both"/>
      </w:pPr>
      <w:r w:rsidRPr="000444DF">
        <w:rPr>
          <w:b/>
        </w:rPr>
        <w:t>*</w:t>
      </w:r>
      <w:r w:rsidR="00DB4B6E" w:rsidRPr="000444DF">
        <w:rPr>
          <w:b/>
        </w:rPr>
        <w:t>Học sinh:</w:t>
      </w:r>
      <w:r w:rsidR="00DB4B6E" w:rsidRPr="000444DF">
        <w:t xml:space="preserve"> Ôn lại về hiện tượng cảm ứng điện từ, suất điện động cảm ứng,  từ trường.</w:t>
      </w:r>
    </w:p>
    <w:p w:rsidR="00F97522" w:rsidRPr="000444DF" w:rsidRDefault="00957DB3" w:rsidP="00F97522">
      <w:pPr>
        <w:spacing w:line="288" w:lineRule="auto"/>
        <w:jc w:val="both"/>
        <w:rPr>
          <w:b/>
          <w:lang w:val="it-IT"/>
        </w:rPr>
      </w:pPr>
      <w:r w:rsidRPr="000444DF">
        <w:rPr>
          <w:b/>
          <w:lang w:val="it-IT"/>
        </w:rPr>
        <w:t>III. THIẾT KẾ TIẾN TRÌNH DẠY HỌC</w:t>
      </w:r>
    </w:p>
    <w:p w:rsidR="00F97522" w:rsidRPr="000444DF" w:rsidRDefault="00957DB3" w:rsidP="00F97522">
      <w:pPr>
        <w:spacing w:line="288" w:lineRule="auto"/>
        <w:jc w:val="both"/>
        <w:rPr>
          <w:b/>
        </w:rPr>
      </w:pPr>
      <w:r w:rsidRPr="000444DF">
        <w:rPr>
          <w:b/>
        </w:rPr>
        <w:t>- Phân chia thời gian.</w:t>
      </w:r>
    </w:p>
    <w:p w:rsidR="00F97522" w:rsidRPr="000444DF" w:rsidRDefault="00957DB3" w:rsidP="00F97522">
      <w:pPr>
        <w:spacing w:line="288" w:lineRule="auto"/>
        <w:jc w:val="both"/>
      </w:pPr>
      <w:r w:rsidRPr="000444DF">
        <w:t>+ Tiết 1: Tìm hiểu về máy phát điện xoay chiều</w:t>
      </w:r>
      <w:r w:rsidR="00BF408D" w:rsidRPr="000444DF">
        <w:t xml:space="preserve">, </w:t>
      </w:r>
      <w:r w:rsidR="001F30B1" w:rsidRPr="000444DF">
        <w:t xml:space="preserve">nguyên tắc hoạt động của </w:t>
      </w:r>
      <w:r w:rsidR="00BF408D" w:rsidRPr="000444DF">
        <w:t>động cơ không đồng bộ.</w:t>
      </w:r>
    </w:p>
    <w:p w:rsidR="00F97522" w:rsidRPr="000444DF" w:rsidRDefault="00957DB3" w:rsidP="00F97522">
      <w:pPr>
        <w:spacing w:line="288" w:lineRule="auto"/>
        <w:jc w:val="both"/>
      </w:pPr>
      <w:r w:rsidRPr="000444DF">
        <w:t xml:space="preserve"> + Tiết </w:t>
      </w:r>
      <w:r w:rsidR="00BF408D" w:rsidRPr="000444DF">
        <w:t>2</w:t>
      </w:r>
      <w:r w:rsidRPr="000444DF">
        <w:t xml:space="preserve">: </w:t>
      </w:r>
      <w:r w:rsidR="001F30B1" w:rsidRPr="000444DF">
        <w:t>Tìm hiều về động cơ không đồng bộ ba pha, v</w:t>
      </w:r>
      <w:r w:rsidRPr="000444DF">
        <w:t>ận dụng</w:t>
      </w:r>
      <w:r w:rsidR="001F30B1" w:rsidRPr="000444DF">
        <w:t>.</w:t>
      </w:r>
    </w:p>
    <w:p w:rsidR="00F97522" w:rsidRPr="000444DF" w:rsidRDefault="00957DB3" w:rsidP="00F97522">
      <w:pPr>
        <w:spacing w:line="288" w:lineRule="auto"/>
        <w:jc w:val="both"/>
        <w:rPr>
          <w:b/>
        </w:rPr>
      </w:pPr>
      <w:r w:rsidRPr="000444DF">
        <w:rPr>
          <w:b/>
        </w:rPr>
        <w:t>IV. HÌNH THỨC TỔ CHỨC DẠY HỌC</w:t>
      </w:r>
    </w:p>
    <w:p w:rsidR="00F97522" w:rsidRPr="000444DF" w:rsidRDefault="00957DB3" w:rsidP="00F97522">
      <w:pPr>
        <w:spacing w:line="288" w:lineRule="auto"/>
        <w:jc w:val="both"/>
      </w:pPr>
      <w:r w:rsidRPr="000444DF">
        <w:t>+ Tổ chức dạy học theo hướng hoạt động nhóm (Chia lớp thành 4 nhóm) và sử dụng phương pháp nghiên cứu tài liệu, tiến hành thí nghiệm, phương pháp phát hiện và giải quyết vấn đề</w:t>
      </w:r>
    </w:p>
    <w:p w:rsidR="00182B98" w:rsidRPr="000444DF" w:rsidRDefault="00182B98" w:rsidP="00F97522">
      <w:pPr>
        <w:spacing w:line="288" w:lineRule="auto"/>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122"/>
        <w:gridCol w:w="1842"/>
        <w:gridCol w:w="3596"/>
        <w:gridCol w:w="2187"/>
      </w:tblGrid>
      <w:tr w:rsidR="00000000" w:rsidTr="000E2F64">
        <w:tc>
          <w:tcPr>
            <w:tcW w:w="2122" w:type="dxa"/>
            <w:shd w:val="clear" w:color="auto" w:fill="EAF1DD"/>
            <w:vAlign w:val="center"/>
          </w:tcPr>
          <w:p w:rsidR="00F97522" w:rsidRPr="000444DF" w:rsidRDefault="00957DB3" w:rsidP="008B28FD">
            <w:pPr>
              <w:spacing w:line="288" w:lineRule="auto"/>
              <w:jc w:val="both"/>
              <w:rPr>
                <w:b/>
                <w:color w:val="000000"/>
                <w:lang w:eastAsia="en-US"/>
              </w:rPr>
            </w:pPr>
            <w:r w:rsidRPr="000444DF">
              <w:rPr>
                <w:b/>
                <w:color w:val="000000"/>
                <w:lang w:eastAsia="en-US"/>
              </w:rPr>
              <w:t>Các bước</w:t>
            </w:r>
          </w:p>
        </w:tc>
        <w:tc>
          <w:tcPr>
            <w:tcW w:w="1842" w:type="dxa"/>
            <w:shd w:val="clear" w:color="auto" w:fill="EAF1DD"/>
            <w:vAlign w:val="center"/>
          </w:tcPr>
          <w:p w:rsidR="00F97522" w:rsidRPr="000444DF" w:rsidRDefault="00957DB3" w:rsidP="008B28FD">
            <w:pPr>
              <w:spacing w:line="288" w:lineRule="auto"/>
              <w:jc w:val="both"/>
              <w:rPr>
                <w:b/>
                <w:color w:val="000000"/>
                <w:lang w:eastAsia="en-US"/>
              </w:rPr>
            </w:pPr>
            <w:r w:rsidRPr="000444DF">
              <w:rPr>
                <w:b/>
                <w:color w:val="000000"/>
                <w:lang w:eastAsia="en-US"/>
              </w:rPr>
              <w:t>Hoạt động</w:t>
            </w:r>
          </w:p>
        </w:tc>
        <w:tc>
          <w:tcPr>
            <w:tcW w:w="3596" w:type="dxa"/>
            <w:shd w:val="clear" w:color="auto" w:fill="EAF1DD"/>
            <w:vAlign w:val="center"/>
          </w:tcPr>
          <w:p w:rsidR="00F97522" w:rsidRPr="000444DF" w:rsidRDefault="00957DB3" w:rsidP="008B28FD">
            <w:pPr>
              <w:spacing w:line="288" w:lineRule="auto"/>
              <w:jc w:val="both"/>
              <w:rPr>
                <w:b/>
                <w:color w:val="000000"/>
                <w:lang w:eastAsia="en-US"/>
              </w:rPr>
            </w:pPr>
            <w:r w:rsidRPr="000444DF">
              <w:rPr>
                <w:b/>
                <w:color w:val="000000"/>
                <w:lang w:eastAsia="en-US"/>
              </w:rPr>
              <w:t>T</w:t>
            </w:r>
            <w:r w:rsidRPr="000444DF">
              <w:rPr>
                <w:b/>
                <w:color w:val="000000"/>
                <w:lang w:eastAsia="en-US"/>
              </w:rPr>
              <w:t>ên hoạt động</w:t>
            </w:r>
          </w:p>
        </w:tc>
        <w:tc>
          <w:tcPr>
            <w:tcW w:w="2187" w:type="dxa"/>
            <w:shd w:val="clear" w:color="auto" w:fill="EAF1DD"/>
            <w:vAlign w:val="center"/>
          </w:tcPr>
          <w:p w:rsidR="00F97522" w:rsidRPr="000444DF" w:rsidRDefault="00957DB3" w:rsidP="008B28FD">
            <w:pPr>
              <w:spacing w:line="288" w:lineRule="auto"/>
              <w:jc w:val="both"/>
              <w:rPr>
                <w:b/>
                <w:color w:val="000000"/>
                <w:lang w:eastAsia="en-US"/>
              </w:rPr>
            </w:pPr>
            <w:r w:rsidRPr="000444DF">
              <w:rPr>
                <w:b/>
                <w:color w:val="000000"/>
                <w:lang w:eastAsia="en-US"/>
              </w:rPr>
              <w:t>Thời lượng dự kiến</w:t>
            </w:r>
          </w:p>
        </w:tc>
      </w:tr>
      <w:tr w:rsidR="00000000" w:rsidTr="000E2F64">
        <w:tc>
          <w:tcPr>
            <w:tcW w:w="2122"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Khởi động</w:t>
            </w:r>
          </w:p>
        </w:tc>
        <w:tc>
          <w:tcPr>
            <w:tcW w:w="1842"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Hoạt động 1</w:t>
            </w:r>
          </w:p>
        </w:tc>
        <w:tc>
          <w:tcPr>
            <w:tcW w:w="3596" w:type="dxa"/>
            <w:shd w:val="clear" w:color="auto" w:fill="EAF1DD"/>
            <w:vAlign w:val="center"/>
          </w:tcPr>
          <w:p w:rsidR="00F97522" w:rsidRPr="000444DF" w:rsidRDefault="00957DB3" w:rsidP="006A4C23">
            <w:pPr>
              <w:spacing w:line="288" w:lineRule="auto"/>
              <w:jc w:val="both"/>
              <w:rPr>
                <w:color w:val="000000"/>
                <w:lang w:eastAsia="en-US"/>
              </w:rPr>
            </w:pPr>
            <w:r w:rsidRPr="000444DF">
              <w:rPr>
                <w:color w:val="000000"/>
                <w:lang w:eastAsia="en-US"/>
              </w:rPr>
              <w:t xml:space="preserve">Giới thiệu </w:t>
            </w:r>
            <w:r w:rsidR="006A4C23" w:rsidRPr="000444DF">
              <w:rPr>
                <w:color w:val="000000"/>
                <w:lang w:eastAsia="en-US"/>
              </w:rPr>
              <w:t>máy phát điện xoay chiều</w:t>
            </w:r>
            <w:r w:rsidRPr="000444DF">
              <w:rPr>
                <w:color w:val="000000"/>
                <w:lang w:eastAsia="en-US"/>
              </w:rPr>
              <w:t xml:space="preserve"> trong thực tế</w:t>
            </w:r>
          </w:p>
        </w:tc>
        <w:tc>
          <w:tcPr>
            <w:tcW w:w="2187"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10 phút</w:t>
            </w:r>
          </w:p>
        </w:tc>
      </w:tr>
      <w:tr w:rsidR="00000000" w:rsidTr="000E2F64">
        <w:trPr>
          <w:trHeight w:val="820"/>
        </w:trPr>
        <w:tc>
          <w:tcPr>
            <w:tcW w:w="2122" w:type="dxa"/>
            <w:vMerge w:val="restart"/>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Hình thành kiến thức</w:t>
            </w:r>
          </w:p>
        </w:tc>
        <w:tc>
          <w:tcPr>
            <w:tcW w:w="1842"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Hoạt động 2</w:t>
            </w:r>
            <w:r w:rsidR="00FC7AA7" w:rsidRPr="000444DF">
              <w:rPr>
                <w:color w:val="000000"/>
                <w:lang w:eastAsia="en-US"/>
              </w:rPr>
              <w:t>.1</w:t>
            </w:r>
          </w:p>
        </w:tc>
        <w:tc>
          <w:tcPr>
            <w:tcW w:w="3596"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Cấu tạo, nguyên tắc hoạt động máy phát điện xoay chiều một pha</w:t>
            </w:r>
          </w:p>
        </w:tc>
        <w:tc>
          <w:tcPr>
            <w:tcW w:w="2187"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10 phút</w:t>
            </w:r>
          </w:p>
        </w:tc>
      </w:tr>
      <w:tr w:rsidR="00000000" w:rsidTr="000E2F64">
        <w:trPr>
          <w:trHeight w:val="416"/>
        </w:trPr>
        <w:tc>
          <w:tcPr>
            <w:tcW w:w="2122" w:type="dxa"/>
            <w:vMerge/>
            <w:shd w:val="clear" w:color="auto" w:fill="EAF1DD"/>
            <w:vAlign w:val="center"/>
          </w:tcPr>
          <w:p w:rsidR="00F97522" w:rsidRPr="000444DF" w:rsidRDefault="00F97522" w:rsidP="008B28FD">
            <w:pPr>
              <w:spacing w:line="288" w:lineRule="auto"/>
              <w:jc w:val="both"/>
              <w:rPr>
                <w:color w:val="000000"/>
                <w:lang w:eastAsia="en-US"/>
              </w:rPr>
            </w:pPr>
          </w:p>
        </w:tc>
        <w:tc>
          <w:tcPr>
            <w:tcW w:w="1842" w:type="dxa"/>
            <w:shd w:val="clear" w:color="auto" w:fill="EAF1DD"/>
            <w:vAlign w:val="center"/>
          </w:tcPr>
          <w:p w:rsidR="00F97522" w:rsidRPr="000444DF" w:rsidRDefault="00957DB3" w:rsidP="00FC7AA7">
            <w:pPr>
              <w:spacing w:line="288" w:lineRule="auto"/>
              <w:jc w:val="both"/>
              <w:rPr>
                <w:color w:val="000000"/>
                <w:lang w:eastAsia="en-US"/>
              </w:rPr>
            </w:pPr>
            <w:r w:rsidRPr="000444DF">
              <w:rPr>
                <w:color w:val="000000"/>
                <w:lang w:eastAsia="en-US"/>
              </w:rPr>
              <w:t xml:space="preserve">Hoạt động </w:t>
            </w:r>
            <w:r w:rsidR="00FC7AA7" w:rsidRPr="000444DF">
              <w:rPr>
                <w:color w:val="000000"/>
                <w:lang w:eastAsia="en-US"/>
              </w:rPr>
              <w:t>2.2</w:t>
            </w:r>
          </w:p>
        </w:tc>
        <w:tc>
          <w:tcPr>
            <w:tcW w:w="3596" w:type="dxa"/>
            <w:shd w:val="clear" w:color="auto" w:fill="EAF1DD"/>
            <w:vAlign w:val="center"/>
          </w:tcPr>
          <w:p w:rsidR="00F97522" w:rsidRPr="000444DF" w:rsidRDefault="00957DB3" w:rsidP="00D27150">
            <w:pPr>
              <w:spacing w:line="288" w:lineRule="auto"/>
              <w:jc w:val="both"/>
              <w:rPr>
                <w:color w:val="000000"/>
                <w:lang w:eastAsia="en-US"/>
              </w:rPr>
            </w:pPr>
            <w:r w:rsidRPr="000444DF">
              <w:rPr>
                <w:color w:val="000000"/>
                <w:lang w:eastAsia="en-US"/>
              </w:rPr>
              <w:t xml:space="preserve">Cấu tạo, nguyên tắc </w:t>
            </w:r>
            <w:r w:rsidRPr="000444DF">
              <w:rPr>
                <w:color w:val="000000"/>
                <w:lang w:eastAsia="en-US"/>
              </w:rPr>
              <w:t xml:space="preserve">hoạt động máy phát điện xoay chiều </w:t>
            </w:r>
            <w:r w:rsidR="00D27150" w:rsidRPr="000444DF">
              <w:rPr>
                <w:color w:val="000000"/>
                <w:lang w:eastAsia="en-US"/>
              </w:rPr>
              <w:t>ba</w:t>
            </w:r>
            <w:r w:rsidRPr="000444DF">
              <w:rPr>
                <w:color w:val="000000"/>
                <w:lang w:eastAsia="en-US"/>
              </w:rPr>
              <w:t xml:space="preserve"> pha</w:t>
            </w:r>
            <w:r w:rsidR="00D27150" w:rsidRPr="000444DF">
              <w:rPr>
                <w:color w:val="000000"/>
                <w:lang w:eastAsia="en-US"/>
              </w:rPr>
              <w:t>, cách mắc mạch ba pha, dòng ba pha, ưu việt của dòng ba pha.</w:t>
            </w:r>
          </w:p>
        </w:tc>
        <w:tc>
          <w:tcPr>
            <w:tcW w:w="2187"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1</w:t>
            </w:r>
            <w:r w:rsidR="00F97522" w:rsidRPr="000444DF">
              <w:rPr>
                <w:color w:val="000000"/>
                <w:lang w:eastAsia="en-US"/>
              </w:rPr>
              <w:t>5 phút</w:t>
            </w:r>
          </w:p>
        </w:tc>
      </w:tr>
      <w:tr w:rsidR="00000000" w:rsidTr="000E2F64">
        <w:trPr>
          <w:trHeight w:val="416"/>
        </w:trPr>
        <w:tc>
          <w:tcPr>
            <w:tcW w:w="2122" w:type="dxa"/>
            <w:vMerge/>
            <w:shd w:val="clear" w:color="auto" w:fill="EAF1DD"/>
            <w:vAlign w:val="center"/>
          </w:tcPr>
          <w:p w:rsidR="00F97522" w:rsidRPr="000444DF" w:rsidRDefault="00F97522" w:rsidP="008B28FD">
            <w:pPr>
              <w:spacing w:line="288" w:lineRule="auto"/>
              <w:jc w:val="both"/>
              <w:rPr>
                <w:color w:val="000000"/>
                <w:lang w:eastAsia="en-US"/>
              </w:rPr>
            </w:pPr>
          </w:p>
        </w:tc>
        <w:tc>
          <w:tcPr>
            <w:tcW w:w="1842" w:type="dxa"/>
            <w:shd w:val="clear" w:color="auto" w:fill="EAF1DD"/>
            <w:vAlign w:val="center"/>
          </w:tcPr>
          <w:p w:rsidR="00F97522" w:rsidRPr="000444DF" w:rsidRDefault="00957DB3" w:rsidP="00FC7AA7">
            <w:pPr>
              <w:spacing w:line="288" w:lineRule="auto"/>
              <w:jc w:val="both"/>
              <w:rPr>
                <w:color w:val="000000"/>
                <w:lang w:eastAsia="en-US"/>
              </w:rPr>
            </w:pPr>
            <w:r w:rsidRPr="000444DF">
              <w:rPr>
                <w:color w:val="000000"/>
                <w:lang w:eastAsia="en-US"/>
              </w:rPr>
              <w:t xml:space="preserve">Hoạt động </w:t>
            </w:r>
            <w:r w:rsidR="00FC7AA7" w:rsidRPr="000444DF">
              <w:rPr>
                <w:color w:val="000000"/>
                <w:lang w:eastAsia="en-US"/>
              </w:rPr>
              <w:t>2.3</w:t>
            </w:r>
          </w:p>
        </w:tc>
        <w:tc>
          <w:tcPr>
            <w:tcW w:w="3596"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Nguyên tắc hoạt động của động cơ không đồng bộ</w:t>
            </w:r>
          </w:p>
        </w:tc>
        <w:tc>
          <w:tcPr>
            <w:tcW w:w="2187"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10 phút</w:t>
            </w:r>
          </w:p>
        </w:tc>
      </w:tr>
      <w:tr w:rsidR="00000000" w:rsidTr="000E2F64">
        <w:trPr>
          <w:trHeight w:val="416"/>
        </w:trPr>
        <w:tc>
          <w:tcPr>
            <w:tcW w:w="2122" w:type="dxa"/>
            <w:vMerge/>
            <w:shd w:val="clear" w:color="auto" w:fill="EAF1DD"/>
            <w:vAlign w:val="center"/>
          </w:tcPr>
          <w:p w:rsidR="00F97522" w:rsidRPr="000444DF" w:rsidRDefault="00F97522" w:rsidP="008B28FD">
            <w:pPr>
              <w:spacing w:line="288" w:lineRule="auto"/>
              <w:jc w:val="both"/>
              <w:rPr>
                <w:color w:val="000000"/>
                <w:lang w:eastAsia="en-US"/>
              </w:rPr>
            </w:pPr>
          </w:p>
        </w:tc>
        <w:tc>
          <w:tcPr>
            <w:tcW w:w="1842" w:type="dxa"/>
            <w:shd w:val="clear" w:color="auto" w:fill="EAF1DD"/>
            <w:vAlign w:val="center"/>
          </w:tcPr>
          <w:p w:rsidR="00F97522" w:rsidRPr="000444DF" w:rsidRDefault="00957DB3" w:rsidP="00FC7AA7">
            <w:pPr>
              <w:spacing w:line="288" w:lineRule="auto"/>
              <w:jc w:val="both"/>
              <w:rPr>
                <w:color w:val="000000"/>
                <w:lang w:eastAsia="en-US"/>
              </w:rPr>
            </w:pPr>
            <w:r w:rsidRPr="000444DF">
              <w:rPr>
                <w:color w:val="000000"/>
                <w:lang w:eastAsia="en-US"/>
              </w:rPr>
              <w:t xml:space="preserve">Hoạt động </w:t>
            </w:r>
            <w:r w:rsidR="00FC7AA7" w:rsidRPr="000444DF">
              <w:rPr>
                <w:color w:val="000000"/>
                <w:lang w:eastAsia="en-US"/>
              </w:rPr>
              <w:t>2.4</w:t>
            </w:r>
          </w:p>
        </w:tc>
        <w:tc>
          <w:tcPr>
            <w:tcW w:w="3596"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Động cơ không đồng bộ ba pha</w:t>
            </w:r>
          </w:p>
        </w:tc>
        <w:tc>
          <w:tcPr>
            <w:tcW w:w="2187"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1</w:t>
            </w:r>
            <w:r w:rsidR="00F97522" w:rsidRPr="000444DF">
              <w:rPr>
                <w:color w:val="000000"/>
                <w:lang w:eastAsia="en-US"/>
              </w:rPr>
              <w:t>0 phút</w:t>
            </w:r>
          </w:p>
        </w:tc>
      </w:tr>
      <w:tr w:rsidR="00000000" w:rsidTr="000E2F64">
        <w:tc>
          <w:tcPr>
            <w:tcW w:w="2122"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Luyện tập</w:t>
            </w:r>
          </w:p>
        </w:tc>
        <w:tc>
          <w:tcPr>
            <w:tcW w:w="1842" w:type="dxa"/>
            <w:shd w:val="clear" w:color="auto" w:fill="EAF1DD"/>
            <w:vAlign w:val="center"/>
          </w:tcPr>
          <w:p w:rsidR="00F97522" w:rsidRPr="000444DF" w:rsidRDefault="00957DB3" w:rsidP="003C661D">
            <w:pPr>
              <w:spacing w:line="288" w:lineRule="auto"/>
              <w:jc w:val="both"/>
              <w:rPr>
                <w:color w:val="000000"/>
                <w:lang w:eastAsia="en-US"/>
              </w:rPr>
            </w:pPr>
            <w:r w:rsidRPr="000444DF">
              <w:rPr>
                <w:color w:val="000000"/>
                <w:lang w:eastAsia="en-US"/>
              </w:rPr>
              <w:t xml:space="preserve">Hoạt động </w:t>
            </w:r>
            <w:r w:rsidR="003C661D" w:rsidRPr="000444DF">
              <w:rPr>
                <w:color w:val="000000"/>
                <w:lang w:eastAsia="en-US"/>
              </w:rPr>
              <w:t>3</w:t>
            </w:r>
          </w:p>
        </w:tc>
        <w:tc>
          <w:tcPr>
            <w:tcW w:w="3596"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Làm các câu hỏi, bài tập vận dụng</w:t>
            </w:r>
          </w:p>
        </w:tc>
        <w:tc>
          <w:tcPr>
            <w:tcW w:w="2187"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2</w:t>
            </w:r>
            <w:r w:rsidR="00F97522" w:rsidRPr="000444DF">
              <w:rPr>
                <w:color w:val="000000"/>
                <w:lang w:eastAsia="en-US"/>
              </w:rPr>
              <w:t>5 phút</w:t>
            </w:r>
          </w:p>
        </w:tc>
      </w:tr>
      <w:tr w:rsidR="00000000" w:rsidTr="000E2F64">
        <w:tc>
          <w:tcPr>
            <w:tcW w:w="2122" w:type="dxa"/>
            <w:shd w:val="clear" w:color="auto" w:fill="EAF1DD"/>
            <w:vAlign w:val="center"/>
          </w:tcPr>
          <w:p w:rsidR="00F97522" w:rsidRPr="000444DF" w:rsidRDefault="00957DB3" w:rsidP="008B28FD">
            <w:pPr>
              <w:spacing w:line="288" w:lineRule="auto"/>
              <w:jc w:val="both"/>
              <w:rPr>
                <w:color w:val="000000"/>
                <w:lang w:eastAsia="en-US"/>
              </w:rPr>
            </w:pPr>
            <w:r w:rsidRPr="000444DF">
              <w:rPr>
                <w:color w:val="000000"/>
                <w:lang w:eastAsia="en-US"/>
              </w:rPr>
              <w:t>Vận dụng tìm tòi mở rộng</w:t>
            </w:r>
          </w:p>
        </w:tc>
        <w:tc>
          <w:tcPr>
            <w:tcW w:w="1842" w:type="dxa"/>
            <w:shd w:val="clear" w:color="auto" w:fill="EAF1DD"/>
            <w:vAlign w:val="center"/>
          </w:tcPr>
          <w:p w:rsidR="00F97522" w:rsidRPr="000444DF" w:rsidRDefault="00957DB3" w:rsidP="003C661D">
            <w:pPr>
              <w:spacing w:line="288" w:lineRule="auto"/>
              <w:jc w:val="both"/>
              <w:rPr>
                <w:color w:val="000000"/>
                <w:lang w:eastAsia="en-US"/>
              </w:rPr>
            </w:pPr>
            <w:r w:rsidRPr="000444DF">
              <w:rPr>
                <w:color w:val="000000"/>
                <w:lang w:eastAsia="en-US"/>
              </w:rPr>
              <w:t xml:space="preserve">Hoạt động </w:t>
            </w:r>
            <w:r w:rsidR="003C661D" w:rsidRPr="000444DF">
              <w:rPr>
                <w:color w:val="000000"/>
                <w:lang w:eastAsia="en-US"/>
              </w:rPr>
              <w:t>4</w:t>
            </w:r>
          </w:p>
        </w:tc>
        <w:tc>
          <w:tcPr>
            <w:tcW w:w="3596" w:type="dxa"/>
            <w:shd w:val="clear" w:color="auto" w:fill="EAF1DD"/>
            <w:vAlign w:val="center"/>
          </w:tcPr>
          <w:p w:rsidR="00F97522" w:rsidRPr="000444DF" w:rsidRDefault="00957DB3" w:rsidP="00AA7ABD">
            <w:pPr>
              <w:spacing w:line="288" w:lineRule="auto"/>
              <w:jc w:val="both"/>
              <w:rPr>
                <w:color w:val="000000"/>
                <w:lang w:eastAsia="en-US"/>
              </w:rPr>
            </w:pPr>
            <w:r w:rsidRPr="000444DF">
              <w:rPr>
                <w:color w:val="000000"/>
                <w:lang w:eastAsia="en-US"/>
              </w:rPr>
              <w:t xml:space="preserve">Tìm hiểu kỹ thêm các ứng dụng của </w:t>
            </w:r>
            <w:r w:rsidR="00AA7ABD" w:rsidRPr="000444DF">
              <w:rPr>
                <w:color w:val="000000"/>
                <w:lang w:eastAsia="en-US"/>
              </w:rPr>
              <w:t xml:space="preserve">máy phát điện và động cơ điện, </w:t>
            </w:r>
            <w:r w:rsidRPr="000444DF">
              <w:rPr>
                <w:color w:val="000000"/>
                <w:lang w:eastAsia="en-US"/>
              </w:rPr>
              <w:t xml:space="preserve"> làm bài tập chủ đề</w:t>
            </w:r>
          </w:p>
        </w:tc>
        <w:tc>
          <w:tcPr>
            <w:tcW w:w="2187" w:type="dxa"/>
            <w:shd w:val="clear" w:color="auto" w:fill="EAF1DD"/>
            <w:vAlign w:val="center"/>
          </w:tcPr>
          <w:p w:rsidR="00F97522" w:rsidRPr="000444DF" w:rsidRDefault="00957DB3" w:rsidP="00A05D99">
            <w:pPr>
              <w:spacing w:line="288" w:lineRule="auto"/>
              <w:jc w:val="both"/>
              <w:rPr>
                <w:color w:val="000000"/>
                <w:lang w:eastAsia="en-US"/>
              </w:rPr>
            </w:pPr>
            <w:r w:rsidRPr="000444DF">
              <w:rPr>
                <w:color w:val="000000"/>
                <w:lang w:eastAsia="en-US"/>
              </w:rPr>
              <w:t>10</w:t>
            </w:r>
            <w:r w:rsidR="00F97522" w:rsidRPr="000444DF">
              <w:rPr>
                <w:color w:val="000000"/>
                <w:lang w:eastAsia="en-US"/>
              </w:rPr>
              <w:t xml:space="preserve"> phút</w:t>
            </w:r>
          </w:p>
        </w:tc>
      </w:tr>
    </w:tbl>
    <w:p w:rsidR="00676430" w:rsidRPr="000444DF" w:rsidRDefault="00676430" w:rsidP="00676430">
      <w:pPr>
        <w:spacing w:line="264" w:lineRule="auto"/>
        <w:rPr>
          <w:b/>
          <w:color w:val="0000CC"/>
        </w:rPr>
      </w:pPr>
    </w:p>
    <w:p w:rsidR="00676430" w:rsidRPr="000444DF" w:rsidRDefault="00957DB3" w:rsidP="00676430">
      <w:pPr>
        <w:spacing w:line="264" w:lineRule="auto"/>
        <w:rPr>
          <w:b/>
        </w:rPr>
      </w:pPr>
      <w:r w:rsidRPr="000444DF">
        <w:rPr>
          <w:b/>
        </w:rPr>
        <w:t>V. TIẾN TRÌNH DẠY HỌC</w:t>
      </w:r>
    </w:p>
    <w:p w:rsidR="00D543EB" w:rsidRPr="000444DF" w:rsidRDefault="00D543EB" w:rsidP="00676430">
      <w:pPr>
        <w:spacing w:line="264" w:lineRule="auto"/>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000000" w:rsidTr="008B28FD">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543EB" w:rsidRPr="000444DF" w:rsidRDefault="00957DB3" w:rsidP="008B28FD">
            <w:pPr>
              <w:jc w:val="center"/>
              <w:rPr>
                <w:b/>
                <w:color w:val="000000"/>
                <w:lang w:eastAsia="en-US"/>
              </w:rPr>
            </w:pPr>
            <w:r w:rsidRPr="000444DF">
              <w:rPr>
                <w:b/>
                <w:color w:val="000000"/>
                <w:lang w:eastAsia="en-US"/>
              </w:rPr>
              <w:t>Hoạt động của GV và HS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D543EB" w:rsidRPr="000444DF" w:rsidRDefault="00957DB3" w:rsidP="008B28FD">
            <w:pPr>
              <w:jc w:val="center"/>
              <w:rPr>
                <w:b/>
                <w:color w:val="000000"/>
                <w:lang w:eastAsia="en-US"/>
              </w:rPr>
            </w:pPr>
            <w:r w:rsidRPr="000444DF">
              <w:rPr>
                <w:b/>
                <w:color w:val="000000"/>
                <w:lang w:eastAsia="en-US"/>
              </w:rPr>
              <w:t>Nội dung, yêu cầu cần đạt</w:t>
            </w:r>
          </w:p>
        </w:tc>
      </w:tr>
      <w:tr w:rsidR="00000000" w:rsidTr="008B28FD">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543EB" w:rsidRPr="000444DF" w:rsidRDefault="00957DB3" w:rsidP="008B28FD">
            <w:pPr>
              <w:rPr>
                <w:color w:val="000000"/>
                <w:lang w:val="pt-BR" w:eastAsia="en-US"/>
              </w:rPr>
            </w:pPr>
            <w:r w:rsidRPr="000444DF">
              <w:rPr>
                <w:b/>
                <w:bCs/>
                <w:color w:val="000000"/>
                <w:lang w:val="pt-BR" w:eastAsia="en-US"/>
              </w:rPr>
              <w:t>Hoạt đ</w:t>
            </w:r>
            <w:r w:rsidRPr="000444DF">
              <w:rPr>
                <w:b/>
                <w:bCs/>
                <w:color w:val="000000"/>
                <w:lang w:val="pt-BR" w:eastAsia="en-US"/>
              </w:rPr>
              <w:t>ộng 1: Khởi động (10phút)</w:t>
            </w:r>
          </w:p>
          <w:p w:rsidR="00D543EB" w:rsidRPr="000444DF" w:rsidRDefault="00957DB3" w:rsidP="008B28FD">
            <w:pPr>
              <w:ind w:firstLine="360"/>
              <w:jc w:val="both"/>
              <w:rPr>
                <w:lang w:eastAsia="en-US"/>
              </w:rPr>
            </w:pPr>
            <w:r w:rsidRPr="000444DF">
              <w:rPr>
                <w:b/>
                <w:bCs/>
                <w:color w:val="000000"/>
                <w:lang w:val="pt-BR" w:eastAsia="en-US"/>
              </w:rPr>
              <w:t>B1</w:t>
            </w:r>
            <w:r w:rsidRPr="000444DF">
              <w:rPr>
                <w:b/>
                <w:lang w:val="nl-NL" w:eastAsia="en-US"/>
              </w:rPr>
              <w:t xml:space="preserve">:  Chuyển giao nhiệm vụ </w:t>
            </w:r>
            <w:r w:rsidRPr="000444DF">
              <w:rPr>
                <w:lang w:eastAsia="en-US"/>
              </w:rPr>
              <w:t>Cho HS quan sát về sự phát điện của máy phát điện nhỏ.</w:t>
            </w:r>
          </w:p>
          <w:p w:rsidR="00D543EB" w:rsidRPr="000444DF" w:rsidRDefault="00957DB3" w:rsidP="008B28FD">
            <w:pPr>
              <w:tabs>
                <w:tab w:val="left" w:pos="851"/>
              </w:tabs>
              <w:rPr>
                <w:b/>
                <w:lang w:val="nl-NL" w:eastAsia="en-US"/>
              </w:rPr>
            </w:pPr>
            <w:r w:rsidRPr="000444DF">
              <w:rPr>
                <w:lang w:eastAsia="en-US"/>
              </w:rPr>
              <w:t>G</w:t>
            </w:r>
            <w:r w:rsidRPr="000444DF">
              <w:rPr>
                <w:bCs/>
                <w:lang w:eastAsia="en-US"/>
              </w:rPr>
              <w:t>iao cho học sinh quan sát và trả lời câu hỏi: nguyên tắc hoạt động của máy phát điện, sự chuyển hóa năng lượng chủ yếu trong nguyên tắc hoạt động tr</w:t>
            </w:r>
            <w:r w:rsidRPr="000444DF">
              <w:rPr>
                <w:bCs/>
                <w:lang w:eastAsia="en-US"/>
              </w:rPr>
              <w:t>ên là gì? Yêu cầu học sinh tìm cách tạo ra máy phát điện</w:t>
            </w:r>
          </w:p>
          <w:p w:rsidR="00D543EB" w:rsidRPr="000444DF" w:rsidRDefault="00957DB3" w:rsidP="0081644A">
            <w:pPr>
              <w:jc w:val="both"/>
              <w:rPr>
                <w:lang w:eastAsia="en-US"/>
              </w:rPr>
            </w:pPr>
            <w:r w:rsidRPr="000444DF">
              <w:rPr>
                <w:b/>
                <w:bCs/>
                <w:color w:val="000000"/>
                <w:lang w:val="pt-BR" w:eastAsia="en-US"/>
              </w:rPr>
              <w:t>B2</w:t>
            </w:r>
            <w:r w:rsidRPr="000444DF">
              <w:rPr>
                <w:b/>
                <w:lang w:val="nl-NL" w:eastAsia="en-US"/>
              </w:rPr>
              <w:t>: Tiếp nhận và giải quyết nhiệm vụ</w:t>
            </w:r>
          </w:p>
          <w:p w:rsidR="00D543EB" w:rsidRPr="000444DF" w:rsidRDefault="00957DB3" w:rsidP="008B28FD">
            <w:pPr>
              <w:ind w:firstLine="360"/>
              <w:jc w:val="both"/>
              <w:rPr>
                <w:lang w:eastAsia="en-US"/>
              </w:rPr>
            </w:pPr>
            <w:r w:rsidRPr="000444DF">
              <w:rPr>
                <w:lang w:eastAsia="en-US"/>
              </w:rPr>
              <w:t xml:space="preserve">GV đặt vấn đề bằng cách cho các em quan sát </w:t>
            </w:r>
            <w:r w:rsidRPr="000444DF">
              <w:rPr>
                <w:lang w:eastAsia="en-US"/>
              </w:rPr>
              <w:lastRenderedPageBreak/>
              <w:t>video, hướng dẫn các em đọc thêm SGK thực hiện nhiệm vụ học tập.</w:t>
            </w:r>
          </w:p>
          <w:p w:rsidR="00D543EB" w:rsidRPr="000444DF" w:rsidRDefault="00957DB3" w:rsidP="008B28FD">
            <w:pPr>
              <w:ind w:firstLine="360"/>
              <w:jc w:val="both"/>
              <w:rPr>
                <w:lang w:eastAsia="en-US"/>
              </w:rPr>
            </w:pPr>
            <w:r w:rsidRPr="000444DF">
              <w:rPr>
                <w:lang w:eastAsia="en-US"/>
              </w:rPr>
              <w:t>HS ghi nhiệm vụ chuyển giao của GV vào vở, ghi vào vở</w:t>
            </w:r>
            <w:r w:rsidRPr="000444DF">
              <w:rPr>
                <w:lang w:eastAsia="en-US"/>
              </w:rPr>
              <w:t xml:space="preserve"> ý kiến của mình. Sau đó được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 các </w:t>
            </w:r>
            <w:r w:rsidRPr="000444DF">
              <w:rPr>
                <w:lang w:eastAsia="en-US"/>
              </w:rPr>
              <w:t>nhân ý kiến của nhóm.</w:t>
            </w:r>
          </w:p>
          <w:p w:rsidR="00D543EB" w:rsidRPr="000444DF" w:rsidRDefault="00957DB3" w:rsidP="008B28FD">
            <w:pPr>
              <w:rPr>
                <w:b/>
                <w:lang w:val="nl-NL" w:eastAsia="en-US"/>
              </w:rPr>
            </w:pPr>
            <w:r w:rsidRPr="000444DF">
              <w:rPr>
                <w:b/>
                <w:bCs/>
                <w:color w:val="000000"/>
                <w:lang w:val="pt-BR" w:eastAsia="en-US"/>
              </w:rPr>
              <w:t>B3: Báo cáo kết quả</w:t>
            </w:r>
            <w:r w:rsidRPr="000444DF">
              <w:rPr>
                <w:lang w:eastAsia="en-US"/>
              </w:rPr>
              <w:t xml:space="preserve"> Báo cáo kết quả hoạt động nhóm và nội dung vở ghi của HS</w:t>
            </w:r>
          </w:p>
          <w:p w:rsidR="00D543EB" w:rsidRPr="000444DF" w:rsidRDefault="00957DB3" w:rsidP="008B28FD">
            <w:pPr>
              <w:rPr>
                <w:color w:val="000000"/>
                <w:lang w:val="nl-NL" w:eastAsia="en-US"/>
              </w:rPr>
            </w:pPr>
            <w:r w:rsidRPr="000444DF">
              <w:rPr>
                <w:b/>
                <w:bCs/>
                <w:color w:val="000000"/>
                <w:lang w:val="pt-BR" w:eastAsia="en-US"/>
              </w:rPr>
              <w:t xml:space="preserve">B4: Đánh giá, nhận xét </w:t>
            </w:r>
            <w:r w:rsidRPr="000444DF">
              <w:rPr>
                <w:bCs/>
                <w:color w:val="000000"/>
                <w:lang w:val="pt-BR" w:eastAsia="en-US"/>
              </w:rPr>
              <w:t>GV nhận xét KQ, chốt kiến thức</w:t>
            </w:r>
          </w:p>
          <w:p w:rsidR="00D543EB" w:rsidRPr="000444DF" w:rsidRDefault="00D543EB" w:rsidP="008B28FD">
            <w:pPr>
              <w:tabs>
                <w:tab w:val="left" w:pos="360"/>
                <w:tab w:val="left" w:pos="9720"/>
              </w:tabs>
              <w:jc w:val="both"/>
              <w:rPr>
                <w:lang w:val="nl-NL"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543EB" w:rsidRPr="000444DF" w:rsidRDefault="00D543EB" w:rsidP="008B28FD">
            <w:pPr>
              <w:rPr>
                <w:position w:val="-28"/>
                <w:lang w:eastAsia="en-US"/>
              </w:rPr>
            </w:pPr>
          </w:p>
          <w:p w:rsidR="00D543EB" w:rsidRPr="000444DF" w:rsidRDefault="00D543EB" w:rsidP="008B28FD">
            <w:pPr>
              <w:rPr>
                <w:position w:val="-28"/>
                <w:lang w:eastAsia="en-US"/>
              </w:rPr>
            </w:pPr>
          </w:p>
          <w:p w:rsidR="00D543EB" w:rsidRPr="000444DF" w:rsidRDefault="00D543EB" w:rsidP="008B28FD">
            <w:pPr>
              <w:rPr>
                <w:position w:val="-28"/>
                <w:lang w:eastAsia="en-US"/>
              </w:rPr>
            </w:pPr>
          </w:p>
          <w:p w:rsidR="00D543EB" w:rsidRPr="000444DF" w:rsidRDefault="00D543EB" w:rsidP="008B28FD">
            <w:pPr>
              <w:rPr>
                <w:position w:val="-28"/>
                <w:lang w:eastAsia="en-US"/>
              </w:rPr>
            </w:pPr>
          </w:p>
          <w:p w:rsidR="00D543EB" w:rsidRPr="000444DF" w:rsidRDefault="00D543EB" w:rsidP="008B28FD">
            <w:pPr>
              <w:rPr>
                <w:position w:val="-28"/>
                <w:lang w:eastAsia="en-US"/>
              </w:rPr>
            </w:pPr>
          </w:p>
          <w:p w:rsidR="00D543EB" w:rsidRPr="000444DF" w:rsidRDefault="00D543EB" w:rsidP="008B28FD">
            <w:pPr>
              <w:rPr>
                <w:position w:val="-28"/>
                <w:lang w:eastAsia="en-US"/>
              </w:rPr>
            </w:pPr>
          </w:p>
          <w:p w:rsidR="00D543EB" w:rsidRPr="000444DF" w:rsidRDefault="00D543EB" w:rsidP="008B28FD">
            <w:pPr>
              <w:rPr>
                <w:lang w:eastAsia="en-US"/>
              </w:rPr>
            </w:pPr>
          </w:p>
          <w:p w:rsidR="00D543EB" w:rsidRPr="000444DF" w:rsidRDefault="00D543EB" w:rsidP="008B28FD">
            <w:pPr>
              <w:rPr>
                <w:lang w:eastAsia="en-US"/>
              </w:rPr>
            </w:pPr>
          </w:p>
          <w:p w:rsidR="00D543EB" w:rsidRPr="000444DF" w:rsidRDefault="00D543EB" w:rsidP="008B28FD">
            <w:pPr>
              <w:rPr>
                <w:lang w:eastAsia="en-US"/>
              </w:rPr>
            </w:pPr>
          </w:p>
          <w:p w:rsidR="00D543EB" w:rsidRPr="000444DF" w:rsidRDefault="00957DB3" w:rsidP="008B28FD">
            <w:pPr>
              <w:rPr>
                <w:lang w:eastAsia="en-US"/>
              </w:rPr>
            </w:pPr>
            <w:r w:rsidRPr="000444DF">
              <w:rPr>
                <w:lang w:eastAsia="en-US"/>
              </w:rPr>
              <w:t>Trong quá trình hoạt động nhóm, GV quan sát học sinh tự học, thảo luận, trợ giúp kịp thời khi</w:t>
            </w:r>
            <w:r w:rsidRPr="000444DF">
              <w:rPr>
                <w:lang w:eastAsia="en-US"/>
              </w:rPr>
              <w:t xml:space="preserve"> các em cần hỗ trợ. Ghi nhận kết quả làm việc của cá nhân hoặc nhóm học sinh.</w:t>
            </w:r>
          </w:p>
          <w:p w:rsidR="00D543EB" w:rsidRPr="000444DF" w:rsidRDefault="00D543EB" w:rsidP="008B28FD">
            <w:pPr>
              <w:rPr>
                <w:lang w:eastAsia="en-US"/>
              </w:rPr>
            </w:pPr>
          </w:p>
          <w:p w:rsidR="00D543EB" w:rsidRPr="000444DF" w:rsidRDefault="00D543EB" w:rsidP="008B28FD">
            <w:pPr>
              <w:rPr>
                <w:lang w:eastAsia="en-US"/>
              </w:rPr>
            </w:pPr>
          </w:p>
          <w:p w:rsidR="00D543EB" w:rsidRPr="000444DF" w:rsidRDefault="00D543EB" w:rsidP="008B28FD">
            <w:pPr>
              <w:rPr>
                <w:lang w:eastAsia="en-US"/>
              </w:rPr>
            </w:pPr>
          </w:p>
          <w:p w:rsidR="00D543EB" w:rsidRPr="000444DF" w:rsidRDefault="00D543EB" w:rsidP="008B28FD">
            <w:pPr>
              <w:rPr>
                <w:lang w:eastAsia="en-US"/>
              </w:rPr>
            </w:pPr>
          </w:p>
          <w:p w:rsidR="00D543EB" w:rsidRPr="000444DF" w:rsidRDefault="00D543EB" w:rsidP="008B28FD">
            <w:pPr>
              <w:rPr>
                <w:lang w:eastAsia="en-US"/>
              </w:rPr>
            </w:pPr>
          </w:p>
          <w:p w:rsidR="00D543EB" w:rsidRPr="000444DF" w:rsidRDefault="00D543EB" w:rsidP="008B28FD">
            <w:pPr>
              <w:rPr>
                <w:b/>
                <w:lang w:val="nl-NL" w:eastAsia="en-US"/>
              </w:rPr>
            </w:pPr>
          </w:p>
          <w:p w:rsidR="00D543EB" w:rsidRPr="000444DF" w:rsidRDefault="00D543EB" w:rsidP="008B28FD">
            <w:pPr>
              <w:tabs>
                <w:tab w:val="left" w:pos="330"/>
                <w:tab w:val="left" w:pos="1617"/>
              </w:tabs>
              <w:ind w:right="-28"/>
              <w:jc w:val="both"/>
              <w:rPr>
                <w:lang w:val="nl-NL" w:eastAsia="en-US"/>
              </w:rPr>
            </w:pPr>
          </w:p>
        </w:tc>
      </w:tr>
      <w:tr w:rsidR="00000000" w:rsidTr="008B28FD">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543EB" w:rsidRPr="000444DF" w:rsidRDefault="00957DB3" w:rsidP="008B28FD">
            <w:pPr>
              <w:rPr>
                <w:b/>
                <w:bCs/>
                <w:color w:val="000000"/>
                <w:lang w:val="pt-BR" w:eastAsia="en-US"/>
              </w:rPr>
            </w:pPr>
            <w:r w:rsidRPr="000444DF">
              <w:rPr>
                <w:b/>
                <w:bCs/>
                <w:color w:val="000000"/>
                <w:lang w:val="pt-BR" w:eastAsia="en-US"/>
              </w:rPr>
              <w:lastRenderedPageBreak/>
              <w:t>Hoạt động 2: Hình thành kiến thức</w:t>
            </w:r>
          </w:p>
          <w:p w:rsidR="00AB1A0C" w:rsidRPr="000444DF" w:rsidRDefault="00957DB3" w:rsidP="008B28FD">
            <w:pPr>
              <w:rPr>
                <w:b/>
                <w:lang w:eastAsia="en-US"/>
              </w:rPr>
            </w:pPr>
            <w:r w:rsidRPr="000444DF">
              <w:rPr>
                <w:b/>
                <w:bCs/>
                <w:color w:val="000000"/>
                <w:lang w:val="pt-BR" w:eastAsia="en-US"/>
              </w:rPr>
              <w:t>Hoạt động 2.1:</w:t>
            </w:r>
            <w:r w:rsidRPr="000444DF">
              <w:rPr>
                <w:b/>
                <w:lang w:eastAsia="en-US"/>
              </w:rPr>
              <w:t>Máy phát điện xoay chiều một pha</w:t>
            </w:r>
            <w:r w:rsidR="00AE7A0F" w:rsidRPr="000444DF">
              <w:rPr>
                <w:b/>
                <w:lang w:eastAsia="en-US"/>
              </w:rPr>
              <w:t xml:space="preserve"> </w:t>
            </w:r>
            <w:r w:rsidR="00AE7A0F" w:rsidRPr="000444DF">
              <w:rPr>
                <w:b/>
                <w:bCs/>
                <w:color w:val="000000"/>
                <w:lang w:val="pt-BR" w:eastAsia="en-US"/>
              </w:rPr>
              <w:t>(10phút)</w:t>
            </w:r>
          </w:p>
          <w:p w:rsidR="00D543EB" w:rsidRPr="000444DF" w:rsidRDefault="00957DB3" w:rsidP="008B28FD">
            <w:pPr>
              <w:rPr>
                <w:lang w:eastAsia="en-US"/>
              </w:rPr>
            </w:pPr>
            <w:r w:rsidRPr="000444DF">
              <w:rPr>
                <w:b/>
                <w:lang w:eastAsia="en-US"/>
              </w:rPr>
              <w:t>Mục tiêu</w:t>
            </w:r>
            <w:r w:rsidRPr="000444DF">
              <w:rPr>
                <w:lang w:eastAsia="en-US"/>
              </w:rPr>
              <w:t xml:space="preserve">: </w:t>
            </w:r>
            <w:r w:rsidR="00184F48" w:rsidRPr="000444DF">
              <w:rPr>
                <w:lang w:eastAsia="en-US"/>
              </w:rPr>
              <w:t>T</w:t>
            </w:r>
            <w:r w:rsidRPr="000444DF">
              <w:rPr>
                <w:lang w:eastAsia="en-US"/>
              </w:rPr>
              <w:t xml:space="preserve">ìm hiểu cấu tạo, nguyên lý hoạt động của </w:t>
            </w:r>
            <w:r w:rsidR="00184F48" w:rsidRPr="000444DF">
              <w:rPr>
                <w:lang w:eastAsia="en-US"/>
              </w:rPr>
              <w:t>Máy phát điện xoay chiều một pha</w:t>
            </w:r>
            <w:r w:rsidRPr="000444DF">
              <w:rPr>
                <w:b/>
                <w:lang w:eastAsia="en-US"/>
              </w:rPr>
              <w:t xml:space="preserve"> </w:t>
            </w:r>
            <w:r w:rsidR="00D543EB" w:rsidRPr="000444DF">
              <w:rPr>
                <w:b/>
                <w:bCs/>
                <w:color w:val="000000"/>
                <w:lang w:val="pt-BR" w:eastAsia="en-US"/>
              </w:rPr>
              <w:t>B1</w:t>
            </w:r>
            <w:r w:rsidR="00D543EB" w:rsidRPr="000444DF">
              <w:rPr>
                <w:b/>
                <w:lang w:val="nl-NL" w:eastAsia="en-US"/>
              </w:rPr>
              <w:t>:  Chuyển giao nhiệm vụ</w:t>
            </w:r>
          </w:p>
          <w:p w:rsidR="00D543EB" w:rsidRPr="000444DF" w:rsidRDefault="00957DB3" w:rsidP="008B28FD">
            <w:pPr>
              <w:rPr>
                <w:b/>
                <w:lang w:val="nl-NL" w:eastAsia="en-US"/>
              </w:rPr>
            </w:pPr>
            <w:r w:rsidRPr="000444DF">
              <w:rPr>
                <w:lang w:eastAsia="en-US"/>
              </w:rPr>
              <w:t>Tìm hiểu về cấu tạo, nguyên tắc hoạt động, công thức về máy phát điện XC 1 pha</w:t>
            </w:r>
          </w:p>
          <w:p w:rsidR="00D543EB" w:rsidRPr="000444DF" w:rsidRDefault="00957DB3" w:rsidP="0081644A">
            <w:pPr>
              <w:jc w:val="both"/>
              <w:rPr>
                <w:lang w:eastAsia="en-US"/>
              </w:rPr>
            </w:pPr>
            <w:r w:rsidRPr="000444DF">
              <w:rPr>
                <w:b/>
                <w:bCs/>
                <w:color w:val="000000"/>
                <w:lang w:val="pt-BR" w:eastAsia="en-US"/>
              </w:rPr>
              <w:t>B2</w:t>
            </w:r>
            <w:r w:rsidRPr="000444DF">
              <w:rPr>
                <w:b/>
                <w:lang w:val="nl-NL" w:eastAsia="en-US"/>
              </w:rPr>
              <w:t>: Tiếp nhận và giải quyết nhiệm vụ</w:t>
            </w:r>
            <w:r w:rsidRPr="000444DF">
              <w:rPr>
                <w:lang w:eastAsia="en-US"/>
              </w:rPr>
              <w:t xml:space="preserve"> HS ghi nhiệm vụ chuyển giao của GV vào vở, ghi vào vở ý kiến của mình. Sau đó được thảo luận nhóm với các bạn</w:t>
            </w:r>
            <w:r w:rsidRPr="000444DF">
              <w:rPr>
                <w:lang w:eastAsia="en-US"/>
              </w:rPr>
              <w:t xml:space="preserve"> xung quanh bằng cách ghi lại các ý kiến của bạn khác vào vở của mình. Thảo luận nhóm để đưa ra báo cáo của nhóm về những dự đoán này, thống nhất cách trình bày kết quả thảo luận nhóm, ghi vào vở các nhân ý kiến của nhóm.</w:t>
            </w:r>
          </w:p>
          <w:p w:rsidR="00D543EB" w:rsidRPr="000444DF" w:rsidRDefault="00957DB3" w:rsidP="008B28FD">
            <w:pPr>
              <w:rPr>
                <w:lang w:val="nl-NL" w:eastAsia="en-US"/>
              </w:rPr>
            </w:pPr>
            <w:r w:rsidRPr="000444DF">
              <w:rPr>
                <w:b/>
                <w:bCs/>
                <w:color w:val="000000"/>
                <w:lang w:val="pt-BR" w:eastAsia="en-US"/>
              </w:rPr>
              <w:t xml:space="preserve">B3: Báo cáo kết quả ; </w:t>
            </w:r>
            <w:r w:rsidRPr="000444DF">
              <w:rPr>
                <w:bCs/>
                <w:color w:val="000000"/>
                <w:lang w:val="pt-BR" w:eastAsia="en-US"/>
              </w:rPr>
              <w:t>HS báo cáo K</w:t>
            </w:r>
            <w:r w:rsidRPr="000444DF">
              <w:rPr>
                <w:bCs/>
                <w:color w:val="000000"/>
                <w:lang w:val="pt-BR" w:eastAsia="en-US"/>
              </w:rPr>
              <w:t>Q</w:t>
            </w:r>
          </w:p>
          <w:p w:rsidR="00D543EB" w:rsidRPr="000444DF" w:rsidRDefault="00957DB3" w:rsidP="008B28FD">
            <w:pPr>
              <w:jc w:val="both"/>
              <w:rPr>
                <w:lang w:eastAsia="en-US"/>
              </w:rPr>
            </w:pPr>
            <w:r w:rsidRPr="000444DF">
              <w:rPr>
                <w:b/>
                <w:bCs/>
                <w:color w:val="000000"/>
                <w:lang w:val="pt-BR" w:eastAsia="en-US"/>
              </w:rPr>
              <w:t>B4: Đánh giá, nhận xét</w:t>
            </w:r>
            <w:r w:rsidRPr="000444DF">
              <w:rPr>
                <w:lang w:eastAsia="en-US"/>
              </w:rPr>
              <w:t xml:space="preserve"> Trong quá trình hoạt động nhóm, GV quan sát học sinh tự học, thảo luận, trợ giúp kịp thời khi các em cần hỗ trợ. Ghi nhận kết quả làm việc của cá nhân hoặc nhóm học sinh. </w:t>
            </w:r>
          </w:p>
          <w:p w:rsidR="00D543EB" w:rsidRPr="000444DF" w:rsidRDefault="00D543EB"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1317A1" w:rsidP="008B28FD">
            <w:pPr>
              <w:rPr>
                <w:lang w:val="nl-NL" w:eastAsia="en-US"/>
              </w:rPr>
            </w:pPr>
          </w:p>
          <w:p w:rsidR="001317A1" w:rsidRPr="000444DF" w:rsidRDefault="00957DB3" w:rsidP="001317A1">
            <w:pPr>
              <w:rPr>
                <w:b/>
                <w:lang w:eastAsia="en-US"/>
              </w:rPr>
            </w:pPr>
            <w:r w:rsidRPr="000444DF">
              <w:rPr>
                <w:b/>
                <w:bCs/>
                <w:color w:val="000000"/>
                <w:lang w:val="pt-BR" w:eastAsia="en-US"/>
              </w:rPr>
              <w:t>Hoạt động 2.2:</w:t>
            </w:r>
            <w:r w:rsidRPr="000444DF">
              <w:rPr>
                <w:b/>
                <w:lang w:eastAsia="en-US"/>
              </w:rPr>
              <w:t>Máy phát điện xoay chiều ba pha</w:t>
            </w:r>
            <w:r w:rsidR="00AE7A0F" w:rsidRPr="000444DF">
              <w:rPr>
                <w:b/>
                <w:lang w:eastAsia="en-US"/>
              </w:rPr>
              <w:t xml:space="preserve"> </w:t>
            </w:r>
            <w:r w:rsidR="00AE7A0F" w:rsidRPr="000444DF">
              <w:rPr>
                <w:b/>
                <w:bCs/>
                <w:color w:val="000000"/>
                <w:lang w:val="pt-BR" w:eastAsia="en-US"/>
              </w:rPr>
              <w:t>(15phút)</w:t>
            </w:r>
          </w:p>
          <w:p w:rsidR="007B3D83" w:rsidRPr="000444DF" w:rsidRDefault="00957DB3" w:rsidP="001317A1">
            <w:pPr>
              <w:rPr>
                <w:lang w:eastAsia="en-US"/>
              </w:rPr>
            </w:pPr>
            <w:r w:rsidRPr="000444DF">
              <w:rPr>
                <w:b/>
                <w:lang w:eastAsia="en-US"/>
              </w:rPr>
              <w:t>Mục tiêu</w:t>
            </w:r>
            <w:r w:rsidRPr="000444DF">
              <w:rPr>
                <w:lang w:eastAsia="en-US"/>
              </w:rPr>
              <w:t>: Tìm hiểu cấu tạo, nguyên lý hoạt động</w:t>
            </w:r>
            <w:r w:rsidR="007B3D83" w:rsidRPr="000444DF">
              <w:rPr>
                <w:lang w:eastAsia="en-US"/>
              </w:rPr>
              <w:t xml:space="preserve"> </w:t>
            </w:r>
            <w:r w:rsidRPr="000444DF">
              <w:rPr>
                <w:lang w:eastAsia="en-US"/>
              </w:rPr>
              <w:t xml:space="preserve">của </w:t>
            </w:r>
            <w:r w:rsidR="007B3D83" w:rsidRPr="000444DF">
              <w:rPr>
                <w:lang w:eastAsia="en-US"/>
              </w:rPr>
              <w:t>m</w:t>
            </w:r>
            <w:r w:rsidRPr="000444DF">
              <w:rPr>
                <w:lang w:eastAsia="en-US"/>
              </w:rPr>
              <w:t xml:space="preserve">áy phát điện xoay chiều </w:t>
            </w:r>
            <w:r w:rsidR="007B3D83" w:rsidRPr="000444DF">
              <w:rPr>
                <w:lang w:eastAsia="en-US"/>
              </w:rPr>
              <w:t>ba</w:t>
            </w:r>
            <w:r w:rsidRPr="000444DF">
              <w:rPr>
                <w:lang w:eastAsia="en-US"/>
              </w:rPr>
              <w:t xml:space="preserve"> pha</w:t>
            </w:r>
            <w:r w:rsidR="007B3D83" w:rsidRPr="000444DF">
              <w:rPr>
                <w:lang w:eastAsia="en-US"/>
              </w:rPr>
              <w:t>, cách mắc mạch ba pha, dòng ba pha, những ưu việt.</w:t>
            </w:r>
          </w:p>
          <w:p w:rsidR="001317A1" w:rsidRPr="000444DF" w:rsidRDefault="00957DB3" w:rsidP="001317A1">
            <w:pPr>
              <w:rPr>
                <w:lang w:eastAsia="en-US"/>
              </w:rPr>
            </w:pPr>
            <w:r w:rsidRPr="000444DF">
              <w:rPr>
                <w:b/>
                <w:lang w:eastAsia="en-US"/>
              </w:rPr>
              <w:lastRenderedPageBreak/>
              <w:t xml:space="preserve"> </w:t>
            </w:r>
            <w:r w:rsidRPr="000444DF">
              <w:rPr>
                <w:b/>
                <w:bCs/>
                <w:color w:val="000000"/>
                <w:lang w:val="pt-BR" w:eastAsia="en-US"/>
              </w:rPr>
              <w:t>B1</w:t>
            </w:r>
            <w:r w:rsidRPr="000444DF">
              <w:rPr>
                <w:b/>
                <w:lang w:val="nl-NL" w:eastAsia="en-US"/>
              </w:rPr>
              <w:t>:  Chuyển giao nhiệm vụ</w:t>
            </w:r>
          </w:p>
          <w:p w:rsidR="001317A1" w:rsidRPr="000444DF" w:rsidRDefault="00957DB3" w:rsidP="001317A1">
            <w:pPr>
              <w:rPr>
                <w:b/>
                <w:lang w:val="nl-NL" w:eastAsia="en-US"/>
              </w:rPr>
            </w:pPr>
            <w:r w:rsidRPr="000444DF">
              <w:rPr>
                <w:lang w:eastAsia="en-US"/>
              </w:rPr>
              <w:t xml:space="preserve">Tìm hiểu về cấu tạo, nguyên tắc hoạt động, công thức về máy phát điện XC </w:t>
            </w:r>
            <w:r w:rsidR="0037488E" w:rsidRPr="000444DF">
              <w:rPr>
                <w:lang w:eastAsia="en-US"/>
              </w:rPr>
              <w:t>3</w:t>
            </w:r>
            <w:r w:rsidRPr="000444DF">
              <w:rPr>
                <w:lang w:eastAsia="en-US"/>
              </w:rPr>
              <w:t xml:space="preserve"> pha</w:t>
            </w:r>
            <w:r w:rsidR="0037488E" w:rsidRPr="000444DF">
              <w:rPr>
                <w:lang w:eastAsia="en-US"/>
              </w:rPr>
              <w:t>, Cách mắc mạch ba pha</w:t>
            </w:r>
            <w:r w:rsidR="00BE6E72" w:rsidRPr="000444DF">
              <w:rPr>
                <w:lang w:eastAsia="en-US"/>
              </w:rPr>
              <w:t>, ưu việt của dòng ba pha.</w:t>
            </w:r>
          </w:p>
          <w:p w:rsidR="0037488E" w:rsidRPr="000444DF" w:rsidRDefault="00957DB3" w:rsidP="001317A1">
            <w:pPr>
              <w:jc w:val="both"/>
              <w:rPr>
                <w:lang w:eastAsia="en-US"/>
              </w:rPr>
            </w:pPr>
            <w:r w:rsidRPr="000444DF">
              <w:rPr>
                <w:b/>
                <w:bCs/>
                <w:color w:val="000000"/>
                <w:lang w:val="pt-BR" w:eastAsia="en-US"/>
              </w:rPr>
              <w:t>B2</w:t>
            </w:r>
            <w:r w:rsidRPr="000444DF">
              <w:rPr>
                <w:b/>
                <w:lang w:val="nl-NL" w:eastAsia="en-US"/>
              </w:rPr>
              <w:t>: Tiếp nhận và giải quyết nhiệm vụ</w:t>
            </w:r>
            <w:r w:rsidRPr="000444DF">
              <w:rPr>
                <w:lang w:eastAsia="en-US"/>
              </w:rPr>
              <w:t xml:space="preserve"> </w:t>
            </w:r>
          </w:p>
          <w:p w:rsidR="001317A1" w:rsidRPr="000444DF" w:rsidRDefault="00957DB3" w:rsidP="001317A1">
            <w:pPr>
              <w:jc w:val="both"/>
              <w:rPr>
                <w:lang w:eastAsia="en-US"/>
              </w:rPr>
            </w:pPr>
            <w:r w:rsidRPr="000444DF">
              <w:rPr>
                <w:lang w:eastAsia="en-US"/>
              </w:rPr>
              <w:t>HS ghi nhiệm vụ chuyển giao của GV vào vở, ghi vào vở ý kiến của mình. Sau đó được thảo luận nhóm với các bạn xung quanh bằng cách ghi lại các ý kiến của bạn khác vào vở của m</w:t>
            </w:r>
            <w:r w:rsidRPr="000444DF">
              <w:rPr>
                <w:lang w:eastAsia="en-US"/>
              </w:rPr>
              <w:t>ình. Thảo luận nhóm để đưa ra báo cáo của nhóm về những dự đoán này, thống nhất cách trình bày kết quả thảo luận nhóm, ghi vào vở các nhân ý kiến của nhóm.</w:t>
            </w:r>
          </w:p>
          <w:p w:rsidR="001317A1" w:rsidRPr="000444DF" w:rsidRDefault="00957DB3" w:rsidP="001317A1">
            <w:pPr>
              <w:rPr>
                <w:lang w:val="nl-NL" w:eastAsia="en-US"/>
              </w:rPr>
            </w:pPr>
            <w:r w:rsidRPr="000444DF">
              <w:rPr>
                <w:b/>
                <w:bCs/>
                <w:color w:val="000000"/>
                <w:lang w:val="pt-BR" w:eastAsia="en-US"/>
              </w:rPr>
              <w:t xml:space="preserve">B3: Báo cáo kết quả ; </w:t>
            </w:r>
            <w:r w:rsidRPr="000444DF">
              <w:rPr>
                <w:bCs/>
                <w:color w:val="000000"/>
                <w:lang w:val="pt-BR" w:eastAsia="en-US"/>
              </w:rPr>
              <w:t>HS báo cáo KQ</w:t>
            </w:r>
          </w:p>
          <w:p w:rsidR="001317A1" w:rsidRPr="000444DF" w:rsidRDefault="00957DB3" w:rsidP="001317A1">
            <w:pPr>
              <w:jc w:val="both"/>
              <w:rPr>
                <w:lang w:eastAsia="en-US"/>
              </w:rPr>
            </w:pPr>
            <w:r w:rsidRPr="000444DF">
              <w:rPr>
                <w:b/>
                <w:bCs/>
                <w:color w:val="000000"/>
                <w:lang w:val="pt-BR" w:eastAsia="en-US"/>
              </w:rPr>
              <w:t>B4: Đánh giá, nhận xét</w:t>
            </w:r>
            <w:r w:rsidRPr="000444DF">
              <w:rPr>
                <w:lang w:eastAsia="en-US"/>
              </w:rPr>
              <w:t xml:space="preserve"> Trong quá trình hoạt động nhóm, GV quan s</w:t>
            </w:r>
            <w:r w:rsidRPr="000444DF">
              <w:rPr>
                <w:lang w:eastAsia="en-US"/>
              </w:rPr>
              <w:t xml:space="preserve">át học sinh tự học, thảo luận, trợ giúp kịp thời khi các em cần hỗ trợ. Ghi nhận kết quả làm việc của cá nhân hoặc nhóm học sinh. </w:t>
            </w:r>
          </w:p>
          <w:p w:rsidR="001317A1" w:rsidRPr="000444DF" w:rsidRDefault="001317A1" w:rsidP="008B28FD">
            <w:pPr>
              <w:rPr>
                <w:lang w:val="nl-NL"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543EB" w:rsidRPr="000444DF" w:rsidRDefault="00957DB3" w:rsidP="008B28FD">
            <w:pPr>
              <w:jc w:val="both"/>
              <w:rPr>
                <w:b/>
                <w:lang w:eastAsia="en-US"/>
              </w:rPr>
            </w:pPr>
            <w:r w:rsidRPr="000444DF">
              <w:rPr>
                <w:b/>
                <w:lang w:eastAsia="en-US"/>
              </w:rPr>
              <w:lastRenderedPageBreak/>
              <w:t>I. Máy phát điện xoay chiều một pha</w:t>
            </w:r>
          </w:p>
          <w:p w:rsidR="00D543EB" w:rsidRPr="000444DF" w:rsidRDefault="00957DB3" w:rsidP="008B28FD">
            <w:pPr>
              <w:jc w:val="both"/>
              <w:rPr>
                <w:lang w:eastAsia="en-US"/>
              </w:rPr>
            </w:pPr>
            <w:r w:rsidRPr="000444DF">
              <w:rPr>
                <w:i/>
                <w:lang w:eastAsia="en-US"/>
              </w:rPr>
              <w:t>Cấu tạo</w:t>
            </w:r>
            <w:r w:rsidRPr="000444DF">
              <w:rPr>
                <w:lang w:eastAsia="en-US"/>
              </w:rPr>
              <w:t>:</w:t>
            </w:r>
          </w:p>
          <w:p w:rsidR="00D543EB" w:rsidRPr="000444DF" w:rsidRDefault="00957DB3" w:rsidP="008B28FD">
            <w:pPr>
              <w:jc w:val="both"/>
              <w:rPr>
                <w:lang w:eastAsia="en-US"/>
              </w:rPr>
            </w:pPr>
            <w:r w:rsidRPr="000444DF">
              <w:rPr>
                <w:lang w:eastAsia="en-US"/>
              </w:rPr>
              <w:t>- Phần cảm (roto) tạo ra từ thông biến thiên bằng các nam châm quay.</w:t>
            </w:r>
          </w:p>
          <w:p w:rsidR="00D543EB" w:rsidRPr="000444DF" w:rsidRDefault="00957DB3" w:rsidP="008B28FD">
            <w:pPr>
              <w:jc w:val="both"/>
              <w:rPr>
                <w:lang w:eastAsia="en-US"/>
              </w:rPr>
            </w:pPr>
            <w:r w:rsidRPr="000444DF">
              <w:rPr>
                <w:lang w:eastAsia="en-US"/>
              </w:rPr>
              <w:t>- Phần ứng</w:t>
            </w:r>
            <w:r w:rsidRPr="000444DF">
              <w:rPr>
                <w:lang w:eastAsia="en-US"/>
              </w:rPr>
              <w:t xml:space="preserve"> (stato) gồm các cuộn dây giống nhau, cố định trên một vòng tròn.</w:t>
            </w:r>
          </w:p>
          <w:p w:rsidR="00D543EB" w:rsidRPr="000444DF" w:rsidRDefault="00957DB3" w:rsidP="008B28FD">
            <w:pPr>
              <w:jc w:val="both"/>
              <w:rPr>
                <w:lang w:eastAsia="en-US"/>
              </w:rPr>
            </w:pPr>
            <w:r w:rsidRPr="000444DF">
              <w:rPr>
                <w:lang w:eastAsia="en-US"/>
              </w:rPr>
              <w:t>+ Từ thông qua mỗi cuộn dây biến thiên tuần hoàn với tần số:</w:t>
            </w:r>
          </w:p>
          <w:p w:rsidR="00D543EB" w:rsidRPr="000444DF" w:rsidRDefault="00957DB3" w:rsidP="008B28FD">
            <w:pPr>
              <w:jc w:val="both"/>
              <w:rPr>
                <w:lang w:eastAsia="en-US"/>
              </w:rPr>
            </w:pPr>
            <w:r w:rsidRPr="000444DF">
              <w:rPr>
                <w:position w:val="-10"/>
              </w:rPr>
              <w:object w:dxaOrig="735" w:dyaOrig="338">
                <v:shape id="_x0000_i1039" type="#_x0000_t75" style="width:36.6pt;height:16.8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DSMT4" ShapeID="_x0000_i1039" DrawAspect="Content" ObjectID="_1674450759" r:id="rId29"/>
              </w:object>
            </w:r>
          </w:p>
          <w:p w:rsidR="00D543EB" w:rsidRPr="000444DF" w:rsidRDefault="00957DB3" w:rsidP="008B28FD">
            <w:pPr>
              <w:jc w:val="both"/>
              <w:rPr>
                <w:lang w:eastAsia="en-US"/>
              </w:rPr>
            </w:pPr>
            <w:r w:rsidRPr="000444DF">
              <w:rPr>
                <w:lang w:eastAsia="en-US"/>
              </w:rPr>
              <w:t>trong đó: n (vòng/s)</w:t>
            </w:r>
          </w:p>
          <w:p w:rsidR="00D543EB" w:rsidRPr="000444DF" w:rsidRDefault="00957DB3" w:rsidP="008B28FD">
            <w:pPr>
              <w:ind w:firstLine="927"/>
              <w:jc w:val="both"/>
              <w:rPr>
                <w:lang w:eastAsia="en-US"/>
              </w:rPr>
            </w:pPr>
            <w:r w:rsidRPr="000444DF">
              <w:rPr>
                <w:lang w:eastAsia="en-US"/>
              </w:rPr>
              <w:t>p: số cặp cực.</w:t>
            </w:r>
          </w:p>
          <w:p w:rsidR="00184F48" w:rsidRPr="000444DF" w:rsidRDefault="00184F48" w:rsidP="008B28FD">
            <w:pPr>
              <w:jc w:val="both"/>
              <w:rPr>
                <w:b/>
                <w:lang w:eastAsia="en-US"/>
              </w:rPr>
            </w:pPr>
          </w:p>
          <w:p w:rsidR="001317A1" w:rsidRPr="000444DF" w:rsidRDefault="00957DB3" w:rsidP="001317A1">
            <w:pPr>
              <w:rPr>
                <w:i/>
                <w:lang w:eastAsia="en-US"/>
              </w:rPr>
            </w:pPr>
            <w:r w:rsidRPr="000444DF">
              <w:rPr>
                <w:i/>
                <w:lang w:eastAsia="en-US"/>
              </w:rPr>
              <w:t>Nguyên tắc hoạt động của máy phát điện xoay chiều</w:t>
            </w:r>
          </w:p>
          <w:p w:rsidR="001317A1" w:rsidRPr="000444DF" w:rsidRDefault="00957DB3" w:rsidP="001317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spacing w:val="2"/>
                <w:lang w:eastAsia="en-US"/>
              </w:rPr>
            </w:pPr>
            <w:r w:rsidRPr="000444DF">
              <w:rPr>
                <w:spacing w:val="2"/>
                <w:lang w:eastAsia="en-US"/>
              </w:rPr>
              <w:t>Máy phát điện x</w:t>
            </w:r>
            <w:r w:rsidRPr="000444DF">
              <w:rPr>
                <w:spacing w:val="2"/>
                <w:lang w:eastAsia="en-US"/>
              </w:rPr>
              <w:t>oay chiều hoạt động dựa trên hiện tượng cảm ứng điện từ. Khi rôto quay với tốc độ n (vòng/s) thì từ thông qua mỗi cuộn dây của stato biến thiên tuần hoàn với tần số f = np. Kết quả là trong các cuộn dây xuất hiện suất điện động xoay chiều hình sin cùng tần</w:t>
            </w:r>
            <w:r w:rsidRPr="000444DF">
              <w:rPr>
                <w:spacing w:val="2"/>
                <w:lang w:eastAsia="en-US"/>
              </w:rPr>
              <w:t xml:space="preserve"> số f:</w:t>
            </w:r>
          </w:p>
          <w:p w:rsidR="001317A1" w:rsidRPr="000444DF" w:rsidRDefault="00957DB3" w:rsidP="001317A1">
            <w:pPr>
              <w:rPr>
                <w:spacing w:val="2"/>
                <w:lang w:val="nl-NL" w:eastAsia="en-US"/>
              </w:rPr>
            </w:pPr>
            <w:r w:rsidRPr="000444DF">
              <w:rPr>
                <w:noProof/>
                <w:spacing w:val="2"/>
                <w:position w:val="-24"/>
              </w:rPr>
              <w:pict>
                <v:shape id="_x0000_i1040" type="#_x0000_t75" style="width:49.2pt;height:30.6pt;mso-wrap-distance-left:0;mso-wrap-distance-top:0;mso-wrap-distance-right:0;mso-wrap-distance-bottom:0">
                  <v:imagedata r:id="rId7" o:title=""/>
                </v:shape>
              </w:pict>
            </w:r>
          </w:p>
          <w:p w:rsidR="001317A1" w:rsidRPr="000444DF" w:rsidRDefault="00957DB3" w:rsidP="001317A1">
            <w:pPr>
              <w:rPr>
                <w:spacing w:val="2"/>
                <w:lang w:val="nl-NL" w:eastAsia="en-US"/>
              </w:rPr>
            </w:pPr>
            <w:r w:rsidRPr="000444DF">
              <w:rPr>
                <w:lang w:val="nl-NL" w:eastAsia="en-US"/>
              </w:rPr>
              <w:t xml:space="preserve"> Máy phát điện xoay chiều 1 pha</w:t>
            </w:r>
          </w:p>
          <w:p w:rsidR="001317A1" w:rsidRPr="000444DF" w:rsidRDefault="00957DB3" w:rsidP="001317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jc w:val="center"/>
              <w:rPr>
                <w:lang w:val="nl-NL" w:eastAsia="en-US"/>
              </w:rPr>
            </w:pPr>
            <w:r w:rsidRPr="000444DF">
              <w:rPr>
                <w:lang w:val="nl-NL" w:eastAsia="en-US"/>
              </w:rPr>
              <w:t>Là máy tạo ra 1 suất điện động xoay chiều.</w:t>
            </w:r>
          </w:p>
          <w:p w:rsidR="001317A1" w:rsidRPr="000444DF" w:rsidRDefault="00957DB3" w:rsidP="001317A1">
            <w:pPr>
              <w:rPr>
                <w:lang w:val="nl-NL" w:eastAsia="en-US"/>
              </w:rPr>
            </w:pPr>
            <w:r w:rsidRPr="000444DF">
              <w:rPr>
                <w:lang w:val="nl-NL" w:eastAsia="en-US"/>
              </w:rPr>
              <w:t xml:space="preserve"> Máy phát điện xoay chiều 3 pha</w:t>
            </w:r>
          </w:p>
          <w:p w:rsidR="001317A1" w:rsidRPr="000444DF" w:rsidRDefault="00957DB3" w:rsidP="001317A1">
            <w:pPr>
              <w:rPr>
                <w:lang w:val="nl-NL" w:eastAsia="en-US"/>
              </w:rPr>
            </w:pPr>
            <w:r w:rsidRPr="000444DF">
              <w:rPr>
                <w:lang w:val="nl-NL" w:eastAsia="en-US"/>
              </w:rPr>
              <w:t xml:space="preserve">         Là máy tạo ra 3 suất điện động xoay chiều hình sin cùng tần sồ, cùng biên độ và lệch pha nhau 120</w:t>
            </w:r>
            <w:r w:rsidRPr="000444DF">
              <w:rPr>
                <w:vertAlign w:val="superscript"/>
                <w:lang w:val="nl-NL" w:eastAsia="en-US"/>
              </w:rPr>
              <w:t>0</w:t>
            </w:r>
            <w:r w:rsidRPr="000444DF">
              <w:rPr>
                <w:lang w:val="nl-NL" w:eastAsia="en-US"/>
              </w:rPr>
              <w:t xml:space="preserve"> từng đôi một.</w:t>
            </w:r>
          </w:p>
          <w:p w:rsidR="001317A1" w:rsidRPr="000444DF" w:rsidRDefault="00957DB3" w:rsidP="001317A1">
            <w:pPr>
              <w:ind w:firstLine="276"/>
              <w:rPr>
                <w:position w:val="-12"/>
                <w:lang w:val="nl-NL" w:eastAsia="en-US"/>
              </w:rPr>
            </w:pPr>
            <w:r w:rsidRPr="000444DF">
              <w:rPr>
                <w:position w:val="-12"/>
                <w:lang w:val="nl-NL" w:eastAsia="en-US"/>
              </w:rPr>
              <w:t xml:space="preserve">          </w:t>
            </w:r>
            <w:r w:rsidRPr="000444DF">
              <w:rPr>
                <w:noProof/>
                <w:position w:val="-12"/>
              </w:rPr>
              <w:pict>
                <v:shape id="_x0000_i1041" type="#_x0000_t75" style="width:77.4pt;height:21.6pt;mso-wrap-distance-left:0;mso-wrap-distance-top:0;mso-wrap-distance-right:0;mso-wrap-distance-bottom:0">
                  <v:imagedata r:id="rId8" o:title=""/>
                </v:shape>
              </w:pict>
            </w:r>
          </w:p>
          <w:p w:rsidR="001317A1" w:rsidRPr="000444DF" w:rsidRDefault="00957DB3" w:rsidP="001317A1">
            <w:pPr>
              <w:ind w:firstLine="276"/>
              <w:rPr>
                <w:position w:val="-24"/>
                <w:lang w:eastAsia="en-US"/>
              </w:rPr>
            </w:pPr>
            <w:r w:rsidRPr="000444DF">
              <w:rPr>
                <w:lang w:val="nl-NL" w:eastAsia="en-US"/>
              </w:rPr>
              <w:t xml:space="preserve">      </w:t>
            </w:r>
            <w:r w:rsidRPr="000444DF">
              <w:rPr>
                <w:lang w:val="nl-NL" w:eastAsia="en-US"/>
              </w:rPr>
              <w:t xml:space="preserve">    </w:t>
            </w:r>
            <w:r w:rsidRPr="000444DF">
              <w:rPr>
                <w:noProof/>
                <w:position w:val="-24"/>
              </w:rPr>
              <w:pict>
                <v:shape id="_x0000_i1042" type="#_x0000_t75" style="width:111.6pt;height:30.6pt;mso-wrap-distance-left:0;mso-wrap-distance-top:0;mso-wrap-distance-right:0;mso-wrap-distance-bottom:0">
                  <v:imagedata r:id="rId9" o:title=""/>
                </v:shape>
              </w:pict>
            </w:r>
          </w:p>
          <w:p w:rsidR="001317A1" w:rsidRPr="000444DF" w:rsidRDefault="00957DB3" w:rsidP="001317A1">
            <w:pPr>
              <w:rPr>
                <w:position w:val="-24"/>
                <w:lang w:eastAsia="en-US"/>
              </w:rPr>
            </w:pPr>
            <w:r w:rsidRPr="000444DF">
              <w:rPr>
                <w:position w:val="-24"/>
                <w:lang w:eastAsia="en-US"/>
              </w:rPr>
              <w:t xml:space="preserve">               </w:t>
            </w:r>
            <w:r w:rsidRPr="000444DF">
              <w:rPr>
                <w:noProof/>
                <w:position w:val="-24"/>
              </w:rPr>
              <w:pict>
                <v:shape id="_x0000_i1043" type="#_x0000_t75" style="width:111.6pt;height:33pt;mso-wrap-distance-left:0;mso-wrap-distance-top:0;mso-wrap-distance-right:0;mso-wrap-distance-bottom:0">
                  <v:imagedata r:id="rId10" o:title=""/>
                </v:shape>
              </w:pict>
            </w:r>
          </w:p>
          <w:p w:rsidR="00184F48" w:rsidRPr="000444DF" w:rsidRDefault="00184F48" w:rsidP="008B28FD">
            <w:pPr>
              <w:jc w:val="both"/>
              <w:rPr>
                <w:b/>
                <w:lang w:eastAsia="en-US"/>
              </w:rPr>
            </w:pPr>
          </w:p>
          <w:p w:rsidR="00184F48" w:rsidRPr="000444DF" w:rsidRDefault="00184F48" w:rsidP="008B28FD">
            <w:pPr>
              <w:jc w:val="both"/>
              <w:rPr>
                <w:b/>
                <w:lang w:eastAsia="en-US"/>
              </w:rPr>
            </w:pPr>
          </w:p>
          <w:p w:rsidR="00D543EB" w:rsidRPr="000444DF" w:rsidRDefault="00957DB3" w:rsidP="008B28FD">
            <w:pPr>
              <w:jc w:val="both"/>
              <w:rPr>
                <w:b/>
                <w:lang w:eastAsia="en-US"/>
              </w:rPr>
            </w:pPr>
            <w:r w:rsidRPr="000444DF">
              <w:rPr>
                <w:b/>
                <w:lang w:eastAsia="en-US"/>
              </w:rPr>
              <w:t>II. Máy phát điện xoay chiều ba pha</w:t>
            </w:r>
          </w:p>
          <w:p w:rsidR="00D543EB" w:rsidRPr="000444DF" w:rsidRDefault="00957DB3" w:rsidP="008B28FD">
            <w:pPr>
              <w:jc w:val="both"/>
              <w:rPr>
                <w:lang w:eastAsia="en-US"/>
              </w:rPr>
            </w:pPr>
            <w:r w:rsidRPr="000444DF">
              <w:rPr>
                <w:lang w:eastAsia="en-US"/>
              </w:rPr>
              <w:t>1. Hệ ba pha gồm máy phát ba pha, đường dây tải điện 3 pha, động cơ ba pha.</w:t>
            </w:r>
          </w:p>
          <w:p w:rsidR="00D543EB" w:rsidRPr="000444DF" w:rsidRDefault="00957DB3" w:rsidP="008B28FD">
            <w:pPr>
              <w:jc w:val="both"/>
              <w:rPr>
                <w:lang w:eastAsia="en-US"/>
              </w:rPr>
            </w:pPr>
            <w:r w:rsidRPr="000444DF">
              <w:rPr>
                <w:lang w:eastAsia="en-US"/>
              </w:rPr>
              <w:lastRenderedPageBreak/>
              <w:t>2</w:t>
            </w:r>
            <w:r w:rsidR="00D543EB" w:rsidRPr="000444DF">
              <w:rPr>
                <w:lang w:eastAsia="en-US"/>
              </w:rPr>
              <w:t>. Máy phát điện xoay chiều 3 pha</w:t>
            </w:r>
          </w:p>
          <w:p w:rsidR="00D543EB" w:rsidRPr="000444DF" w:rsidRDefault="00957DB3" w:rsidP="008B28FD">
            <w:pPr>
              <w:jc w:val="both"/>
              <w:rPr>
                <w:lang w:eastAsia="en-US"/>
              </w:rPr>
            </w:pPr>
            <w:r w:rsidRPr="000444DF">
              <w:rPr>
                <w:lang w:eastAsia="en-US"/>
              </w:rPr>
              <w:t>- Là máy tạo ra 3 suất điện động xoay chiều hình sin cùng tần sồ, cùng biên độ và lệc</w:t>
            </w:r>
            <w:r w:rsidRPr="000444DF">
              <w:rPr>
                <w:lang w:eastAsia="en-US"/>
              </w:rPr>
              <w:t>h pha nhau 120</w:t>
            </w:r>
            <w:r w:rsidRPr="000444DF">
              <w:rPr>
                <w:vertAlign w:val="superscript"/>
                <w:lang w:eastAsia="en-US"/>
              </w:rPr>
              <w:t>0</w:t>
            </w:r>
            <w:r w:rsidRPr="000444DF">
              <w:rPr>
                <w:lang w:eastAsia="en-US"/>
              </w:rPr>
              <w:t xml:space="preserve"> từng đôi một.</w:t>
            </w:r>
          </w:p>
          <w:p w:rsidR="00D543EB" w:rsidRPr="000444DF" w:rsidRDefault="00957DB3" w:rsidP="008B28FD">
            <w:pPr>
              <w:jc w:val="both"/>
              <w:rPr>
                <w:lang w:eastAsia="en-US"/>
              </w:rPr>
            </w:pPr>
            <w:r w:rsidRPr="000444DF">
              <w:rPr>
                <w:lang w:eastAsia="en-US"/>
              </w:rPr>
              <w:t>3</w:t>
            </w:r>
            <w:r w:rsidR="00D543EB" w:rsidRPr="000444DF">
              <w:rPr>
                <w:lang w:eastAsia="en-US"/>
              </w:rPr>
              <w:t xml:space="preserve">. Cách mắc mạch ba pha </w:t>
            </w:r>
            <w:r w:rsidR="00D543EB" w:rsidRPr="000444DF">
              <w:rPr>
                <w:b/>
                <w:lang w:eastAsia="en-US"/>
              </w:rPr>
              <w:t>(SKG)</w:t>
            </w:r>
          </w:p>
          <w:p w:rsidR="00396C86" w:rsidRPr="000444DF" w:rsidRDefault="00957DB3" w:rsidP="008B28FD">
            <w:pPr>
              <w:jc w:val="both"/>
              <w:rPr>
                <w:lang w:eastAsia="en-US"/>
              </w:rPr>
            </w:pPr>
            <w:r w:rsidRPr="000444DF">
              <w:rPr>
                <w:lang w:eastAsia="en-US"/>
              </w:rPr>
              <w:t>4. Những ưu việt của dòng ba pha</w:t>
            </w:r>
          </w:p>
          <w:p w:rsidR="00396C86" w:rsidRPr="000444DF" w:rsidRDefault="00957DB3" w:rsidP="00396C86">
            <w:pPr>
              <w:ind w:left="720"/>
              <w:rPr>
                <w:lang w:eastAsia="en-US"/>
              </w:rPr>
            </w:pPr>
            <w:r w:rsidRPr="000444DF">
              <w:rPr>
                <w:lang w:eastAsia="en-US"/>
              </w:rPr>
              <w:t>+ Truyền tải điện năng đi xa</w:t>
            </w:r>
          </w:p>
          <w:p w:rsidR="00396C86" w:rsidRPr="000444DF" w:rsidRDefault="00957DB3" w:rsidP="00396C86">
            <w:pPr>
              <w:ind w:left="720"/>
              <w:rPr>
                <w:lang w:eastAsia="en-US"/>
              </w:rPr>
            </w:pPr>
            <w:r w:rsidRPr="000444DF">
              <w:rPr>
                <w:lang w:eastAsia="en-US"/>
              </w:rPr>
              <w:t>+ Cung cấp điện cho các động cơ bap ha, dung phổ biến trong các nhà máy, xí nghiệp</w:t>
            </w:r>
          </w:p>
          <w:p w:rsidR="00D543EB" w:rsidRPr="000444DF" w:rsidRDefault="00D543EB" w:rsidP="00396C86">
            <w:pPr>
              <w:rPr>
                <w:lang w:eastAsia="en-US"/>
              </w:rPr>
            </w:pPr>
          </w:p>
        </w:tc>
      </w:tr>
      <w:tr w:rsidR="00000000" w:rsidTr="00D543EB">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543EB" w:rsidRPr="000444DF" w:rsidRDefault="00957DB3" w:rsidP="008B28FD">
            <w:pPr>
              <w:rPr>
                <w:b/>
                <w:bCs/>
                <w:color w:val="000000"/>
                <w:lang w:val="pt-BR" w:eastAsia="en-US"/>
              </w:rPr>
            </w:pPr>
            <w:r w:rsidRPr="000444DF">
              <w:rPr>
                <w:b/>
                <w:bCs/>
                <w:color w:val="000000"/>
                <w:lang w:val="pt-BR" w:eastAsia="en-US"/>
              </w:rPr>
              <w:lastRenderedPageBreak/>
              <w:t>Hoạt động 2</w:t>
            </w:r>
            <w:r w:rsidR="00D8347B" w:rsidRPr="000444DF">
              <w:rPr>
                <w:b/>
                <w:bCs/>
                <w:color w:val="000000"/>
                <w:lang w:val="pt-BR" w:eastAsia="en-US"/>
              </w:rPr>
              <w:t>.3</w:t>
            </w:r>
            <w:r w:rsidRPr="000444DF">
              <w:rPr>
                <w:b/>
                <w:bCs/>
                <w:color w:val="000000"/>
                <w:lang w:val="pt-BR" w:eastAsia="en-US"/>
              </w:rPr>
              <w:t xml:space="preserve">: </w:t>
            </w:r>
            <w:r w:rsidR="00D8347B" w:rsidRPr="000444DF">
              <w:rPr>
                <w:b/>
                <w:lang w:eastAsia="en-US"/>
              </w:rPr>
              <w:t xml:space="preserve">Nguyên tắc họat động của động cơ không đồng bộ </w:t>
            </w:r>
            <w:r w:rsidR="00AE7A0F" w:rsidRPr="000444DF">
              <w:rPr>
                <w:b/>
                <w:bCs/>
                <w:color w:val="000000"/>
                <w:lang w:val="pt-BR" w:eastAsia="en-US"/>
              </w:rPr>
              <w:t>(10phút)</w:t>
            </w:r>
          </w:p>
          <w:p w:rsidR="004711A6" w:rsidRPr="000444DF" w:rsidRDefault="00957DB3" w:rsidP="00D543EB">
            <w:pPr>
              <w:rPr>
                <w:lang w:eastAsia="en-US"/>
              </w:rPr>
            </w:pPr>
            <w:r w:rsidRPr="000444DF">
              <w:rPr>
                <w:b/>
                <w:lang w:eastAsia="en-US"/>
              </w:rPr>
              <w:t>Mục tiêu</w:t>
            </w:r>
            <w:r w:rsidRPr="000444DF">
              <w:rPr>
                <w:lang w:eastAsia="en-US"/>
              </w:rPr>
              <w:t>: Tìm hiểu  nguyên tắc hoạt động của động cơ không đồng bộ</w:t>
            </w:r>
          </w:p>
          <w:p w:rsidR="00D543EB" w:rsidRPr="000444DF" w:rsidRDefault="00957DB3" w:rsidP="00D543EB">
            <w:pPr>
              <w:rPr>
                <w:b/>
                <w:bCs/>
                <w:color w:val="000000"/>
                <w:lang w:val="pt-BR" w:eastAsia="en-US"/>
              </w:rPr>
            </w:pPr>
            <w:r w:rsidRPr="000444DF">
              <w:rPr>
                <w:b/>
                <w:bCs/>
                <w:color w:val="000000"/>
                <w:lang w:val="pt-BR" w:eastAsia="en-US"/>
              </w:rPr>
              <w:t>B1:  Chuyển giao nhiệm vụ</w:t>
            </w:r>
          </w:p>
          <w:p w:rsidR="00D543EB" w:rsidRPr="000444DF" w:rsidRDefault="00957DB3" w:rsidP="00D543EB">
            <w:pPr>
              <w:rPr>
                <w:bCs/>
                <w:color w:val="000000"/>
                <w:lang w:val="pt-BR" w:eastAsia="en-US"/>
              </w:rPr>
            </w:pPr>
            <w:r w:rsidRPr="000444DF">
              <w:rPr>
                <w:bCs/>
                <w:color w:val="000000"/>
                <w:lang w:val="pt-BR" w:eastAsia="en-US"/>
              </w:rPr>
              <w:t>+ Cấu tạo động cơ, nguyên tắc hoạt động? Tại sao gọi là động cơ không đồng bộ</w:t>
            </w:r>
          </w:p>
          <w:p w:rsidR="00D543EB" w:rsidRPr="000444DF" w:rsidRDefault="00957DB3" w:rsidP="008B28FD">
            <w:pPr>
              <w:rPr>
                <w:b/>
                <w:bCs/>
                <w:color w:val="000000"/>
                <w:lang w:val="pt-BR" w:eastAsia="en-US"/>
              </w:rPr>
            </w:pPr>
            <w:r w:rsidRPr="000444DF">
              <w:rPr>
                <w:b/>
                <w:bCs/>
                <w:color w:val="000000"/>
                <w:lang w:val="pt-BR" w:eastAsia="en-US"/>
              </w:rPr>
              <w:t>B2: Tiếp nhận và giải quyết nhiệm vụ</w:t>
            </w:r>
          </w:p>
          <w:p w:rsidR="00D543EB" w:rsidRPr="000444DF" w:rsidRDefault="00957DB3" w:rsidP="008B28FD">
            <w:pPr>
              <w:rPr>
                <w:bCs/>
                <w:color w:val="000000"/>
                <w:lang w:val="pt-BR" w:eastAsia="en-US"/>
              </w:rPr>
            </w:pPr>
            <w:r w:rsidRPr="000444DF">
              <w:rPr>
                <w:bCs/>
                <w:color w:val="000000"/>
                <w:lang w:val="pt-BR" w:eastAsia="en-US"/>
              </w:rPr>
              <w:t>Hình thức chủ yếu của hoạt</w:t>
            </w:r>
            <w:r w:rsidRPr="000444DF">
              <w:rPr>
                <w:bCs/>
                <w:color w:val="000000"/>
                <w:lang w:val="pt-BR" w:eastAsia="en-US"/>
              </w:rPr>
              <w:t xml:space="preserve"> động của học sinh trong phần này là tự học qua tài liệu. Dưới sự hướng dẫn của giáo viên (trực tiếp tại lớp, thảo luận trên lớp để "chốt" kiến thức), học sinh lĩnh hội được các kiến thức</w:t>
            </w:r>
          </w:p>
          <w:p w:rsidR="00D543EB" w:rsidRPr="000444DF" w:rsidRDefault="00957DB3" w:rsidP="008B28FD">
            <w:pPr>
              <w:rPr>
                <w:b/>
                <w:bCs/>
                <w:color w:val="000000"/>
                <w:lang w:val="pt-BR" w:eastAsia="en-US"/>
              </w:rPr>
            </w:pPr>
            <w:r w:rsidRPr="000444DF">
              <w:rPr>
                <w:b/>
                <w:bCs/>
                <w:color w:val="000000"/>
                <w:lang w:val="pt-BR" w:eastAsia="en-US"/>
              </w:rPr>
              <w:t>B3: Báo cáo kết quả</w:t>
            </w:r>
          </w:p>
          <w:p w:rsidR="00CE74EB" w:rsidRPr="000444DF" w:rsidRDefault="00957DB3" w:rsidP="008B28FD">
            <w:pPr>
              <w:rPr>
                <w:bCs/>
                <w:color w:val="000000"/>
                <w:lang w:val="pt-BR" w:eastAsia="en-US"/>
              </w:rPr>
            </w:pPr>
            <w:r w:rsidRPr="000444DF">
              <w:rPr>
                <w:b/>
                <w:bCs/>
                <w:color w:val="000000"/>
                <w:lang w:val="pt-BR" w:eastAsia="en-US"/>
              </w:rPr>
              <w:t>B4: Đánh giá, nhận xét</w:t>
            </w:r>
          </w:p>
          <w:p w:rsidR="00CE74EB" w:rsidRPr="000444DF" w:rsidRDefault="00CE74EB" w:rsidP="00CE74EB">
            <w:pPr>
              <w:rPr>
                <w:lang w:val="pt-BR" w:eastAsia="en-US"/>
              </w:rPr>
            </w:pPr>
          </w:p>
          <w:p w:rsidR="00CE74EB" w:rsidRPr="000444DF" w:rsidRDefault="00957DB3" w:rsidP="00CE74EB">
            <w:pPr>
              <w:rPr>
                <w:b/>
                <w:bCs/>
                <w:color w:val="000000"/>
                <w:lang w:val="pt-BR" w:eastAsia="en-US"/>
              </w:rPr>
            </w:pPr>
            <w:r w:rsidRPr="000444DF">
              <w:rPr>
                <w:b/>
                <w:bCs/>
                <w:color w:val="000000"/>
                <w:lang w:val="pt-BR" w:eastAsia="en-US"/>
              </w:rPr>
              <w:t>Hoạt động 2.</w:t>
            </w:r>
            <w:r w:rsidR="00663194" w:rsidRPr="000444DF">
              <w:rPr>
                <w:b/>
                <w:bCs/>
                <w:color w:val="000000"/>
                <w:lang w:val="pt-BR" w:eastAsia="en-US"/>
              </w:rPr>
              <w:t>4:Đ</w:t>
            </w:r>
            <w:r w:rsidRPr="000444DF">
              <w:rPr>
                <w:b/>
                <w:lang w:eastAsia="en-US"/>
              </w:rPr>
              <w:t>ộng cơ kh</w:t>
            </w:r>
            <w:r w:rsidRPr="000444DF">
              <w:rPr>
                <w:b/>
                <w:lang w:eastAsia="en-US"/>
              </w:rPr>
              <w:t xml:space="preserve">ông đồng bộ </w:t>
            </w:r>
            <w:r w:rsidR="00663194" w:rsidRPr="000444DF">
              <w:rPr>
                <w:b/>
                <w:lang w:eastAsia="en-US"/>
              </w:rPr>
              <w:t>3 pha</w:t>
            </w:r>
            <w:r w:rsidR="00AE7A0F" w:rsidRPr="000444DF">
              <w:rPr>
                <w:b/>
                <w:lang w:eastAsia="en-US"/>
              </w:rPr>
              <w:t xml:space="preserve"> </w:t>
            </w:r>
            <w:r w:rsidR="00AE7A0F" w:rsidRPr="000444DF">
              <w:rPr>
                <w:b/>
                <w:bCs/>
                <w:color w:val="000000"/>
                <w:lang w:val="pt-BR" w:eastAsia="en-US"/>
              </w:rPr>
              <w:t>(10phút)</w:t>
            </w:r>
          </w:p>
          <w:p w:rsidR="00CE74EB" w:rsidRPr="000444DF" w:rsidRDefault="00957DB3" w:rsidP="00CE74EB">
            <w:pPr>
              <w:rPr>
                <w:lang w:eastAsia="en-US"/>
              </w:rPr>
            </w:pPr>
            <w:r w:rsidRPr="000444DF">
              <w:rPr>
                <w:b/>
                <w:lang w:eastAsia="en-US"/>
              </w:rPr>
              <w:t>Mục tiêu</w:t>
            </w:r>
            <w:r w:rsidRPr="000444DF">
              <w:rPr>
                <w:lang w:eastAsia="en-US"/>
              </w:rPr>
              <w:t xml:space="preserve">: Tìm hiểu  </w:t>
            </w:r>
            <w:r w:rsidR="004C26D5" w:rsidRPr="000444DF">
              <w:rPr>
                <w:lang w:eastAsia="en-US"/>
              </w:rPr>
              <w:t xml:space="preserve">cấu tạo, </w:t>
            </w:r>
            <w:r w:rsidRPr="000444DF">
              <w:rPr>
                <w:lang w:eastAsia="en-US"/>
              </w:rPr>
              <w:t>nguyên tắc hoạt động của động cơ không đồng bộ</w:t>
            </w:r>
            <w:r w:rsidR="004F658B" w:rsidRPr="000444DF">
              <w:rPr>
                <w:lang w:eastAsia="en-US"/>
              </w:rPr>
              <w:t xml:space="preserve"> 3 pha</w:t>
            </w:r>
          </w:p>
          <w:p w:rsidR="00CE74EB" w:rsidRPr="000444DF" w:rsidRDefault="00957DB3" w:rsidP="00CE74EB">
            <w:pPr>
              <w:rPr>
                <w:b/>
                <w:bCs/>
                <w:color w:val="000000"/>
                <w:lang w:val="pt-BR" w:eastAsia="en-US"/>
              </w:rPr>
            </w:pPr>
            <w:r w:rsidRPr="000444DF">
              <w:rPr>
                <w:b/>
                <w:bCs/>
                <w:color w:val="000000"/>
                <w:lang w:val="pt-BR" w:eastAsia="en-US"/>
              </w:rPr>
              <w:t>B1:  Chuyển giao nhiệm vụ</w:t>
            </w:r>
          </w:p>
          <w:p w:rsidR="004F658B" w:rsidRPr="000444DF" w:rsidRDefault="00957DB3" w:rsidP="00CE74EB">
            <w:pPr>
              <w:rPr>
                <w:bCs/>
                <w:color w:val="000000"/>
                <w:lang w:val="pt-BR" w:eastAsia="en-US"/>
              </w:rPr>
            </w:pPr>
            <w:r w:rsidRPr="000444DF">
              <w:rPr>
                <w:bCs/>
                <w:color w:val="000000"/>
                <w:lang w:val="pt-BR" w:eastAsia="en-US"/>
              </w:rPr>
              <w:t>+ Cấu tạo động cơ, nguyên tắc hoạt động</w:t>
            </w:r>
          </w:p>
          <w:p w:rsidR="00CE74EB" w:rsidRPr="000444DF" w:rsidRDefault="00957DB3" w:rsidP="00CE74EB">
            <w:pPr>
              <w:rPr>
                <w:b/>
                <w:bCs/>
                <w:color w:val="000000"/>
                <w:lang w:val="pt-BR" w:eastAsia="en-US"/>
              </w:rPr>
            </w:pPr>
            <w:r w:rsidRPr="000444DF">
              <w:rPr>
                <w:b/>
                <w:bCs/>
                <w:color w:val="000000"/>
                <w:lang w:val="pt-BR" w:eastAsia="en-US"/>
              </w:rPr>
              <w:t>B2: Tiếp nhận và giải quyết nhiệm vụ</w:t>
            </w:r>
          </w:p>
          <w:p w:rsidR="00CE74EB" w:rsidRPr="000444DF" w:rsidRDefault="00957DB3" w:rsidP="00CE74EB">
            <w:pPr>
              <w:rPr>
                <w:bCs/>
                <w:color w:val="000000"/>
                <w:lang w:val="pt-BR" w:eastAsia="en-US"/>
              </w:rPr>
            </w:pPr>
            <w:r w:rsidRPr="000444DF">
              <w:rPr>
                <w:bCs/>
                <w:color w:val="000000"/>
                <w:lang w:val="pt-BR" w:eastAsia="en-US"/>
              </w:rPr>
              <w:t>Hình thức chủ yếu của hoạt động của học sinh</w:t>
            </w:r>
            <w:r w:rsidRPr="000444DF">
              <w:rPr>
                <w:bCs/>
                <w:color w:val="000000"/>
                <w:lang w:val="pt-BR" w:eastAsia="en-US"/>
              </w:rPr>
              <w:t xml:space="preserve"> trong phần này là tự học qua tài liệu. Dưới sự hướng dẫn của giáo viên (trực tiếp tại lớp, thảo luận trên lớp để "chốt" kiến thức), học sinh lĩnh hội được các kiến thức</w:t>
            </w:r>
          </w:p>
          <w:p w:rsidR="00CE74EB" w:rsidRPr="000444DF" w:rsidRDefault="00957DB3" w:rsidP="00CE74EB">
            <w:pPr>
              <w:rPr>
                <w:b/>
                <w:bCs/>
                <w:color w:val="000000"/>
                <w:lang w:val="pt-BR" w:eastAsia="en-US"/>
              </w:rPr>
            </w:pPr>
            <w:r w:rsidRPr="000444DF">
              <w:rPr>
                <w:b/>
                <w:bCs/>
                <w:color w:val="000000"/>
                <w:lang w:val="pt-BR" w:eastAsia="en-US"/>
              </w:rPr>
              <w:t>B3: Báo cáo kết quả</w:t>
            </w:r>
          </w:p>
          <w:p w:rsidR="00D543EB" w:rsidRPr="000444DF" w:rsidRDefault="00957DB3" w:rsidP="00CE74EB">
            <w:pPr>
              <w:rPr>
                <w:lang w:val="pt-BR" w:eastAsia="en-US"/>
              </w:rPr>
            </w:pPr>
            <w:r w:rsidRPr="000444DF">
              <w:rPr>
                <w:b/>
                <w:bCs/>
                <w:color w:val="000000"/>
                <w:lang w:val="pt-BR" w:eastAsia="en-US"/>
              </w:rPr>
              <w:t>B4: Đánh giá, nhận xét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543EB" w:rsidRPr="000444DF" w:rsidRDefault="00957DB3" w:rsidP="008B28FD">
            <w:pPr>
              <w:jc w:val="both"/>
              <w:rPr>
                <w:b/>
                <w:lang w:eastAsia="en-US"/>
              </w:rPr>
            </w:pPr>
            <w:r w:rsidRPr="000444DF">
              <w:rPr>
                <w:b/>
                <w:lang w:eastAsia="en-US"/>
              </w:rPr>
              <w:t>I. Nguyên tắc họat động của động cơ không đ</w:t>
            </w:r>
            <w:r w:rsidRPr="000444DF">
              <w:rPr>
                <w:b/>
                <w:lang w:eastAsia="en-US"/>
              </w:rPr>
              <w:t xml:space="preserve">ồng bộ </w:t>
            </w:r>
          </w:p>
          <w:p w:rsidR="00D543EB" w:rsidRPr="000444DF" w:rsidRDefault="00957DB3" w:rsidP="008B28FD">
            <w:pPr>
              <w:jc w:val="both"/>
              <w:rPr>
                <w:lang w:eastAsia="en-US"/>
              </w:rPr>
            </w:pPr>
            <w:r w:rsidRPr="000444DF">
              <w:rPr>
                <w:lang w:eastAsia="en-US"/>
              </w:rPr>
              <w:t>- Tạo ra từ trường quay.</w:t>
            </w:r>
          </w:p>
          <w:p w:rsidR="00D543EB" w:rsidRPr="000444DF" w:rsidRDefault="00957DB3" w:rsidP="008B28FD">
            <w:pPr>
              <w:jc w:val="both"/>
              <w:rPr>
                <w:lang w:eastAsia="en-US"/>
              </w:rPr>
            </w:pPr>
            <w:r w:rsidRPr="000444DF">
              <w:rPr>
                <w:lang w:eastAsia="en-US"/>
              </w:rPr>
              <w:t>- Đặt trong từ trường quay một (hoặc nhiều) khung kín có thể quay xung quanh trục trùng với trục quay của từ trường.</w:t>
            </w:r>
          </w:p>
          <w:p w:rsidR="00D543EB" w:rsidRPr="000444DF" w:rsidRDefault="00957DB3" w:rsidP="008B28FD">
            <w:pPr>
              <w:jc w:val="both"/>
              <w:rPr>
                <w:lang w:eastAsia="en-US"/>
              </w:rPr>
            </w:pPr>
            <w:r w:rsidRPr="000444DF">
              <w:rPr>
                <w:lang w:eastAsia="en-US"/>
              </w:rPr>
              <w:t>- Tốc độ góc của khung luôn luôn nhỏ hơn tốc độ góc của từ trường, nên động cơ hoạt động theo nguyên tắc n</w:t>
            </w:r>
            <w:r w:rsidRPr="000444DF">
              <w:rPr>
                <w:lang w:eastAsia="en-US"/>
              </w:rPr>
              <w:t>ày gọi là động cơ không đồng bộ.</w:t>
            </w:r>
          </w:p>
          <w:p w:rsidR="00CE74EB" w:rsidRPr="000444DF" w:rsidRDefault="00CE74EB" w:rsidP="008B28FD">
            <w:pPr>
              <w:jc w:val="both"/>
              <w:rPr>
                <w:b/>
                <w:lang w:eastAsia="en-US"/>
              </w:rPr>
            </w:pPr>
          </w:p>
          <w:p w:rsidR="00CE74EB" w:rsidRPr="000444DF" w:rsidRDefault="00CE74EB" w:rsidP="008B28FD">
            <w:pPr>
              <w:jc w:val="both"/>
              <w:rPr>
                <w:b/>
                <w:lang w:eastAsia="en-US"/>
              </w:rPr>
            </w:pPr>
          </w:p>
          <w:p w:rsidR="00CE74EB" w:rsidRPr="000444DF" w:rsidRDefault="00CE74EB" w:rsidP="008B28FD">
            <w:pPr>
              <w:jc w:val="both"/>
              <w:rPr>
                <w:b/>
                <w:lang w:eastAsia="en-US"/>
              </w:rPr>
            </w:pPr>
          </w:p>
          <w:p w:rsidR="00CE74EB" w:rsidRPr="000444DF" w:rsidRDefault="00CE74EB" w:rsidP="008B28FD">
            <w:pPr>
              <w:jc w:val="both"/>
              <w:rPr>
                <w:b/>
                <w:lang w:eastAsia="en-US"/>
              </w:rPr>
            </w:pPr>
          </w:p>
          <w:p w:rsidR="00CE74EB" w:rsidRPr="000444DF" w:rsidRDefault="00CE74EB" w:rsidP="008B28FD">
            <w:pPr>
              <w:jc w:val="both"/>
              <w:rPr>
                <w:b/>
                <w:lang w:eastAsia="en-US"/>
              </w:rPr>
            </w:pPr>
          </w:p>
          <w:p w:rsidR="00CE74EB" w:rsidRPr="000444DF" w:rsidRDefault="00CE74EB" w:rsidP="008B28FD">
            <w:pPr>
              <w:jc w:val="both"/>
              <w:rPr>
                <w:b/>
                <w:lang w:eastAsia="en-US"/>
              </w:rPr>
            </w:pPr>
          </w:p>
          <w:p w:rsidR="00D543EB" w:rsidRPr="000444DF" w:rsidRDefault="00957DB3" w:rsidP="008B28FD">
            <w:pPr>
              <w:jc w:val="both"/>
              <w:rPr>
                <w:b/>
                <w:lang w:eastAsia="en-US"/>
              </w:rPr>
            </w:pPr>
            <w:r w:rsidRPr="000444DF">
              <w:rPr>
                <w:b/>
                <w:lang w:eastAsia="en-US"/>
              </w:rPr>
              <w:t xml:space="preserve">II. </w:t>
            </w:r>
            <w:r w:rsidR="00CE74EB" w:rsidRPr="000444DF">
              <w:rPr>
                <w:b/>
                <w:lang w:eastAsia="en-US"/>
              </w:rPr>
              <w:t>Đ</w:t>
            </w:r>
            <w:r w:rsidRPr="000444DF">
              <w:rPr>
                <w:b/>
                <w:lang w:eastAsia="en-US"/>
              </w:rPr>
              <w:t>ộng cơ không đồng bộ 3 pha</w:t>
            </w:r>
          </w:p>
          <w:p w:rsidR="004C26D5" w:rsidRPr="000444DF" w:rsidRDefault="00957DB3" w:rsidP="004C26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rPr>
                <w:i/>
                <w:spacing w:val="2"/>
                <w:lang w:eastAsia="en-US"/>
              </w:rPr>
            </w:pPr>
            <w:r w:rsidRPr="000444DF">
              <w:rPr>
                <w:i/>
                <w:spacing w:val="2"/>
                <w:lang w:eastAsia="en-US"/>
              </w:rPr>
              <w:t>.Cấu tạo của động cơ  không đồng bộ ba pha</w:t>
            </w:r>
          </w:p>
          <w:p w:rsidR="004C26D5" w:rsidRPr="000444DF" w:rsidRDefault="00957DB3" w:rsidP="004C26D5">
            <w:pPr>
              <w:rPr>
                <w:lang w:val="nl-NL" w:eastAsia="en-US"/>
              </w:rPr>
            </w:pPr>
            <w:r w:rsidRPr="000444DF">
              <w:rPr>
                <w:lang w:val="nl-NL" w:eastAsia="en-US"/>
              </w:rPr>
              <w:t>- Gồm 2 bộ phận chính:</w:t>
            </w:r>
          </w:p>
          <w:p w:rsidR="004C26D5" w:rsidRPr="000444DF" w:rsidRDefault="00957DB3" w:rsidP="004C26D5">
            <w:pPr>
              <w:rPr>
                <w:lang w:val="nl-NL" w:eastAsia="en-US"/>
              </w:rPr>
            </w:pPr>
            <w:r w:rsidRPr="000444DF">
              <w:rPr>
                <w:lang w:val="nl-NL" w:eastAsia="en-US"/>
              </w:rPr>
              <w:t>1. Rôto là khung dây dẫn quay dưới tác dụng của từ trường quay.</w:t>
            </w:r>
          </w:p>
          <w:p w:rsidR="004C26D5" w:rsidRPr="000444DF" w:rsidRDefault="00957DB3" w:rsidP="004C26D5">
            <w:pPr>
              <w:rPr>
                <w:lang w:val="nl-NL" w:eastAsia="en-US"/>
              </w:rPr>
            </w:pPr>
            <w:r w:rsidRPr="000444DF">
              <w:rPr>
                <w:lang w:val="nl-NL" w:eastAsia="en-US"/>
              </w:rPr>
              <w:t>2. Stato là những ống dây có dòng điện xoay chiều tạo n</w:t>
            </w:r>
            <w:r w:rsidRPr="000444DF">
              <w:rPr>
                <w:lang w:val="nl-NL" w:eastAsia="en-US"/>
              </w:rPr>
              <w:t>ên từ trường quay.</w:t>
            </w:r>
          </w:p>
          <w:p w:rsidR="004C26D5" w:rsidRPr="000444DF" w:rsidRDefault="00957DB3" w:rsidP="004C26D5">
            <w:pPr>
              <w:jc w:val="both"/>
              <w:rPr>
                <w:b/>
                <w:lang w:eastAsia="en-US"/>
              </w:rPr>
            </w:pPr>
            <w:r w:rsidRPr="000444DF">
              <w:rPr>
                <w:lang w:val="nl-NL" w:eastAsia="en-US"/>
              </w:rPr>
              <w:t>- Sử dụng hệ dòng 3 pha để tạo nên từ trường quay</w:t>
            </w:r>
          </w:p>
          <w:p w:rsidR="004C26D5" w:rsidRPr="000444DF" w:rsidRDefault="00957DB3" w:rsidP="004C26D5">
            <w:pPr>
              <w:rPr>
                <w:i/>
                <w:position w:val="-24"/>
                <w:lang w:eastAsia="en-US"/>
              </w:rPr>
            </w:pPr>
            <w:r w:rsidRPr="000444DF">
              <w:rPr>
                <w:i/>
                <w:position w:val="-24"/>
                <w:lang w:eastAsia="en-US"/>
              </w:rPr>
              <w:t>b.Nguyên tắc hoạt động của động cơ không đồng bộ ba pha</w:t>
            </w:r>
          </w:p>
          <w:p w:rsidR="004C26D5" w:rsidRPr="000444DF" w:rsidRDefault="00957DB3" w:rsidP="004C26D5">
            <w:pPr>
              <w:rPr>
                <w:lang w:val="nl-NL" w:eastAsia="en-US"/>
              </w:rPr>
            </w:pPr>
            <w:r w:rsidRPr="000444DF">
              <w:rPr>
                <w:position w:val="-24"/>
                <w:lang w:val="nl-NL" w:eastAsia="en-US"/>
              </w:rPr>
              <w:t>Dựa trên nguyên tắc hoạt động của động cơ không đồng bộ.</w:t>
            </w:r>
          </w:p>
          <w:p w:rsidR="00C31034" w:rsidRPr="000444DF" w:rsidRDefault="00957DB3" w:rsidP="00C31034">
            <w:pPr>
              <w:rPr>
                <w:i/>
                <w:position w:val="-24"/>
                <w:lang w:eastAsia="en-US"/>
              </w:rPr>
            </w:pPr>
            <w:r w:rsidRPr="000444DF">
              <w:rPr>
                <w:i/>
                <w:position w:val="-24"/>
                <w:lang w:eastAsia="en-US"/>
              </w:rPr>
              <w:t>c.Ứng dụng của động cơ không đồng bộ ba pha</w:t>
            </w:r>
          </w:p>
          <w:p w:rsidR="00C31034" w:rsidRPr="000444DF" w:rsidRDefault="00957DB3" w:rsidP="00C31034">
            <w:pPr>
              <w:pStyle w:val="ThngthngWeb"/>
              <w:shd w:val="clear" w:color="auto" w:fill="FFFFFF"/>
              <w:spacing w:before="0" w:beforeAutospacing="0" w:after="0" w:afterAutospacing="0"/>
              <w:jc w:val="both"/>
              <w:rPr>
                <w:lang w:eastAsia="en-US"/>
              </w:rPr>
            </w:pPr>
            <w:r w:rsidRPr="000444DF">
              <w:rPr>
                <w:rFonts w:ascii="Arial" w:hAnsi="Arial" w:cs="Arial"/>
                <w:color w:val="333333"/>
                <w:lang w:eastAsia="en-US"/>
              </w:rPr>
              <w:t xml:space="preserve">- </w:t>
            </w:r>
            <w:r w:rsidRPr="000444DF">
              <w:rPr>
                <w:lang w:eastAsia="en-US"/>
              </w:rPr>
              <w:t>Motor dùng chế tạo máy nghiề</w:t>
            </w:r>
            <w:r w:rsidRPr="000444DF">
              <w:rPr>
                <w:lang w:eastAsia="en-US"/>
              </w:rPr>
              <w:t>n đá: đầu trục motor được nối với các viên bi thép loại lớn (quả văng). Các quả văng này văng đập cho các viên đá vỡ ra. Không thể tránh khỏi phải làm việc với những cục đá lớn, chắc, vì vậy phải dùng motor mạnh để tránh quá tải.</w:t>
            </w:r>
          </w:p>
          <w:p w:rsidR="00C31034" w:rsidRPr="000444DF" w:rsidRDefault="00957DB3" w:rsidP="00C31034">
            <w:pPr>
              <w:pStyle w:val="ThngthngWeb"/>
              <w:shd w:val="clear" w:color="auto" w:fill="FFFFFF"/>
              <w:spacing w:before="0" w:beforeAutospacing="0" w:after="0" w:afterAutospacing="0"/>
              <w:jc w:val="both"/>
              <w:rPr>
                <w:lang w:eastAsia="en-US"/>
              </w:rPr>
            </w:pPr>
            <w:r w:rsidRPr="000444DF">
              <w:rPr>
                <w:lang w:eastAsia="en-US"/>
              </w:rPr>
              <w:t>- Motor dùng làm máy cắt s</w:t>
            </w:r>
            <w:r w:rsidRPr="000444DF">
              <w:rPr>
                <w:lang w:eastAsia="en-US"/>
              </w:rPr>
              <w:t xml:space="preserve">ắt cứng, máy cưa gỗ </w:t>
            </w:r>
            <w:r w:rsidRPr="000444DF">
              <w:rPr>
                <w:lang w:eastAsia="en-US"/>
              </w:rPr>
              <w:lastRenderedPageBreak/>
              <w:t>dày.</w:t>
            </w:r>
          </w:p>
          <w:p w:rsidR="00C31034" w:rsidRPr="000444DF" w:rsidRDefault="00957DB3" w:rsidP="00C31034">
            <w:pPr>
              <w:pStyle w:val="ThngthngWeb"/>
              <w:shd w:val="clear" w:color="auto" w:fill="FFFFFF"/>
              <w:spacing w:before="0" w:beforeAutospacing="0" w:after="0" w:afterAutospacing="0"/>
              <w:jc w:val="both"/>
              <w:rPr>
                <w:lang w:eastAsia="en-US"/>
              </w:rPr>
            </w:pPr>
            <w:r w:rsidRPr="000444DF">
              <w:rPr>
                <w:lang w:eastAsia="en-US"/>
              </w:rPr>
              <w:t>- Motor dùng trong máy bơm nước cho các tòa nhà cao tầng.</w:t>
            </w:r>
          </w:p>
          <w:p w:rsidR="00C31034" w:rsidRPr="000444DF" w:rsidRDefault="00957DB3" w:rsidP="00C31034">
            <w:pPr>
              <w:spacing w:line="264" w:lineRule="auto"/>
              <w:rPr>
                <w:lang w:eastAsia="en-US"/>
              </w:rPr>
            </w:pPr>
            <w:r w:rsidRPr="000444DF">
              <w:rPr>
                <w:lang w:eastAsia="en-US"/>
              </w:rPr>
              <w:t>- Motor trong các máy tời, kéo vật nặng theo phương thẳng đứng.</w:t>
            </w:r>
          </w:p>
          <w:p w:rsidR="00D543EB" w:rsidRPr="000444DF" w:rsidRDefault="00D543EB" w:rsidP="00D543EB">
            <w:pPr>
              <w:jc w:val="both"/>
              <w:rPr>
                <w:lang w:eastAsia="en-US"/>
              </w:rPr>
            </w:pPr>
          </w:p>
          <w:p w:rsidR="00CE74EB" w:rsidRPr="000444DF" w:rsidRDefault="00CE74EB" w:rsidP="00D543EB">
            <w:pPr>
              <w:jc w:val="both"/>
              <w:rPr>
                <w:lang w:eastAsia="en-US"/>
              </w:rPr>
            </w:pPr>
          </w:p>
        </w:tc>
      </w:tr>
      <w:tr w:rsidR="00000000" w:rsidTr="009422C2">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9422C2" w:rsidRPr="000444DF" w:rsidRDefault="00957DB3" w:rsidP="008B28FD">
            <w:pPr>
              <w:rPr>
                <w:b/>
                <w:bCs/>
                <w:color w:val="000000"/>
                <w:lang w:val="pt-BR" w:eastAsia="en-US"/>
              </w:rPr>
            </w:pPr>
            <w:r w:rsidRPr="000444DF">
              <w:rPr>
                <w:b/>
                <w:bCs/>
                <w:color w:val="000000"/>
                <w:lang w:val="pt-BR" w:eastAsia="en-US"/>
              </w:rPr>
              <w:lastRenderedPageBreak/>
              <w:t>Hoạt động 3: Luyện tập</w:t>
            </w:r>
            <w:r w:rsidR="008B28FD" w:rsidRPr="000444DF">
              <w:rPr>
                <w:b/>
                <w:bCs/>
                <w:color w:val="000000"/>
                <w:lang w:val="pt-BR" w:eastAsia="en-US"/>
              </w:rPr>
              <w:t xml:space="preserve"> (25p)</w:t>
            </w:r>
          </w:p>
          <w:p w:rsidR="003C661D" w:rsidRPr="000444DF" w:rsidRDefault="00957DB3" w:rsidP="008B28FD">
            <w:pPr>
              <w:rPr>
                <w:bCs/>
                <w:color w:val="000000"/>
                <w:lang w:val="pt-BR" w:eastAsia="en-US"/>
              </w:rPr>
            </w:pPr>
            <w:r w:rsidRPr="000444DF">
              <w:rPr>
                <w:b/>
                <w:bCs/>
                <w:color w:val="000000"/>
                <w:lang w:val="pt-BR" w:eastAsia="en-US"/>
              </w:rPr>
              <w:t>Mục tiêu hoạt động</w:t>
            </w:r>
            <w:r w:rsidRPr="000444DF">
              <w:rPr>
                <w:bCs/>
                <w:color w:val="000000"/>
                <w:lang w:val="pt-BR" w:eastAsia="en-US"/>
              </w:rPr>
              <w:t>: Giúp học sinh tự vận dụng giải các bài tập</w:t>
            </w:r>
          </w:p>
          <w:p w:rsidR="00EE0395" w:rsidRPr="000444DF" w:rsidRDefault="00957DB3" w:rsidP="00EE0395">
            <w:pPr>
              <w:tabs>
                <w:tab w:val="left" w:pos="450"/>
              </w:tabs>
              <w:spacing w:line="360" w:lineRule="auto"/>
              <w:jc w:val="both"/>
              <w:rPr>
                <w:b/>
                <w:bCs/>
                <w:color w:val="000000"/>
                <w:lang w:val="pt-BR" w:eastAsia="en-US"/>
              </w:rPr>
            </w:pPr>
            <w:r w:rsidRPr="000444DF">
              <w:rPr>
                <w:b/>
                <w:bCs/>
                <w:color w:val="000000"/>
                <w:lang w:val="pt-BR" w:eastAsia="en-US"/>
              </w:rPr>
              <w:t xml:space="preserve"> </w:t>
            </w:r>
            <w:r w:rsidR="009422C2" w:rsidRPr="000444DF">
              <w:rPr>
                <w:b/>
                <w:bCs/>
                <w:color w:val="000000"/>
                <w:lang w:val="pt-BR" w:eastAsia="en-US"/>
              </w:rPr>
              <w:t>B1:  Chuyển giao nhiệm vụ</w:t>
            </w:r>
          </w:p>
          <w:p w:rsidR="00EE0395" w:rsidRPr="000444DF" w:rsidRDefault="00957DB3" w:rsidP="00EE0395">
            <w:pPr>
              <w:tabs>
                <w:tab w:val="left" w:pos="450"/>
              </w:tabs>
              <w:spacing w:line="360" w:lineRule="auto"/>
              <w:jc w:val="both"/>
              <w:rPr>
                <w:lang w:eastAsia="en-US"/>
              </w:rPr>
            </w:pPr>
            <w:r w:rsidRPr="000444DF">
              <w:rPr>
                <w:lang w:eastAsia="en-US"/>
              </w:rPr>
              <w:t>GV cho HS làm việc cá nhân. GV đưa ra 4 mức độ: Nhận biết, thông hiểu, vận dụng, vận dụng cao.</w:t>
            </w:r>
          </w:p>
          <w:p w:rsidR="009422C2" w:rsidRPr="000444DF" w:rsidRDefault="00957DB3" w:rsidP="00EE0395">
            <w:pPr>
              <w:rPr>
                <w:bCs/>
                <w:color w:val="000000"/>
                <w:lang w:val="pt-BR" w:eastAsia="en-US"/>
              </w:rPr>
            </w:pPr>
            <w:r w:rsidRPr="000444DF">
              <w:rPr>
                <w:lang w:eastAsia="en-US"/>
              </w:rPr>
              <w:t>Yêu cầu mỗi HS hoàn thành phiếu học tập số 6</w:t>
            </w:r>
          </w:p>
          <w:p w:rsidR="009422C2" w:rsidRPr="000444DF" w:rsidRDefault="00957DB3" w:rsidP="008B28FD">
            <w:pPr>
              <w:rPr>
                <w:b/>
                <w:bCs/>
                <w:color w:val="000000"/>
                <w:lang w:val="pt-BR" w:eastAsia="en-US"/>
              </w:rPr>
            </w:pPr>
            <w:r w:rsidRPr="000444DF">
              <w:rPr>
                <w:b/>
                <w:bCs/>
                <w:color w:val="000000"/>
                <w:lang w:val="pt-BR" w:eastAsia="en-US"/>
              </w:rPr>
              <w:t>B2: Tiếp nhận và giải quyết nhiệm vụ</w:t>
            </w:r>
          </w:p>
          <w:p w:rsidR="00535517" w:rsidRPr="000444DF" w:rsidRDefault="00957DB3" w:rsidP="008B28FD">
            <w:pPr>
              <w:rPr>
                <w:bCs/>
                <w:color w:val="000000"/>
                <w:lang w:val="pt-BR" w:eastAsia="en-US"/>
              </w:rPr>
            </w:pPr>
            <w:r w:rsidRPr="000444DF">
              <w:rPr>
                <w:lang w:eastAsia="en-US"/>
              </w:rPr>
              <w:t xml:space="preserve">Từng HS hoàn thành phiếu học tập </w:t>
            </w:r>
          </w:p>
          <w:p w:rsidR="009422C2" w:rsidRPr="000444DF" w:rsidRDefault="00957DB3" w:rsidP="008B28FD">
            <w:pPr>
              <w:rPr>
                <w:b/>
                <w:bCs/>
                <w:color w:val="000000"/>
                <w:lang w:val="pt-BR" w:eastAsia="en-US"/>
              </w:rPr>
            </w:pPr>
            <w:r w:rsidRPr="000444DF">
              <w:rPr>
                <w:b/>
                <w:bCs/>
                <w:color w:val="000000"/>
                <w:lang w:val="pt-BR" w:eastAsia="en-US"/>
              </w:rPr>
              <w:t>B3: Báo cáo kết quả</w:t>
            </w:r>
          </w:p>
          <w:p w:rsidR="00535517" w:rsidRPr="000444DF" w:rsidRDefault="00957DB3" w:rsidP="008B28FD">
            <w:pPr>
              <w:rPr>
                <w:bCs/>
                <w:color w:val="000000"/>
                <w:lang w:val="pt-BR" w:eastAsia="en-US"/>
              </w:rPr>
            </w:pPr>
            <w:r w:rsidRPr="000444DF">
              <w:rPr>
                <w:lang w:eastAsia="en-US"/>
              </w:rPr>
              <w:t xml:space="preserve">Từng HS nộp </w:t>
            </w:r>
            <w:r w:rsidRPr="000444DF">
              <w:rPr>
                <w:lang w:eastAsia="en-US"/>
              </w:rPr>
              <w:t>lại kết quả làm vào phiếu học tập và GV gọi một số HS lên trình bày</w:t>
            </w:r>
          </w:p>
          <w:p w:rsidR="009422C2" w:rsidRPr="000444DF" w:rsidRDefault="00957DB3" w:rsidP="008B28FD">
            <w:pPr>
              <w:rPr>
                <w:b/>
                <w:bCs/>
                <w:color w:val="000000"/>
                <w:lang w:val="pt-BR" w:eastAsia="en-US"/>
              </w:rPr>
            </w:pPr>
            <w:r w:rsidRPr="000444DF">
              <w:rPr>
                <w:b/>
                <w:bCs/>
                <w:color w:val="000000"/>
                <w:lang w:val="pt-BR" w:eastAsia="en-US"/>
              </w:rPr>
              <w:t>B4: Đánh giá, nhận xét</w:t>
            </w:r>
            <w:r w:rsidR="00756904" w:rsidRPr="000444DF">
              <w:rPr>
                <w:b/>
                <w:bCs/>
                <w:color w:val="000000"/>
                <w:lang w:val="pt-BR" w:eastAsia="en-US"/>
              </w:rPr>
              <w:t xml:space="preserve">: </w:t>
            </w:r>
          </w:p>
          <w:p w:rsidR="00756904" w:rsidRPr="000444DF" w:rsidRDefault="00756904" w:rsidP="008B28FD">
            <w:pPr>
              <w:rPr>
                <w:bCs/>
                <w:color w:val="000000"/>
                <w:lang w:val="pt-BR"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B28FD" w:rsidRPr="000444DF" w:rsidRDefault="00957DB3" w:rsidP="008B28FD">
            <w:pPr>
              <w:rPr>
                <w:b/>
                <w:lang w:eastAsia="en-US"/>
              </w:rPr>
            </w:pPr>
            <w:r w:rsidRPr="000444DF">
              <w:rPr>
                <w:b/>
                <w:lang w:eastAsia="en-US"/>
              </w:rPr>
              <w:t>Nhóm câu hỏi nhận biết</w:t>
            </w:r>
          </w:p>
          <w:p w:rsidR="008B28FD" w:rsidRPr="000444DF" w:rsidRDefault="00957DB3" w:rsidP="008B28FD">
            <w:pPr>
              <w:jc w:val="both"/>
              <w:rPr>
                <w:lang w:eastAsia="en-US"/>
              </w:rPr>
            </w:pPr>
            <w:r w:rsidRPr="000444DF">
              <w:rPr>
                <w:lang w:eastAsia="en-US"/>
              </w:rPr>
              <w:t>Câu 1. Hãy chọn câu đúng: Máy phát điện xoay chiều tạo ra trên cơ sở hiện tượng:</w:t>
            </w:r>
          </w:p>
          <w:p w:rsidR="008B28FD" w:rsidRPr="000444DF" w:rsidRDefault="00957DB3" w:rsidP="008B28FD">
            <w:pPr>
              <w:jc w:val="both"/>
              <w:rPr>
                <w:lang w:eastAsia="en-US"/>
              </w:rPr>
            </w:pPr>
            <w:r w:rsidRPr="000444DF">
              <w:rPr>
                <w:lang w:eastAsia="en-US"/>
              </w:rPr>
              <w:t>A. Tác dụng của từ trường lên dòng điệnB. Cảm ứng điện từ</w:t>
            </w:r>
          </w:p>
          <w:p w:rsidR="008B28FD" w:rsidRPr="000444DF" w:rsidRDefault="00957DB3" w:rsidP="008B28FD">
            <w:pPr>
              <w:rPr>
                <w:lang w:eastAsia="en-US"/>
              </w:rPr>
            </w:pPr>
            <w:r w:rsidRPr="000444DF">
              <w:rPr>
                <w:lang w:eastAsia="en-US"/>
              </w:rPr>
              <w:t>C. Tác dụng của dòng điện lên nam châm.            D. Hưởng ứng tĩnh điện</w:t>
            </w:r>
          </w:p>
          <w:p w:rsidR="008B28FD" w:rsidRPr="000444DF" w:rsidRDefault="00957DB3" w:rsidP="008B28FD">
            <w:pPr>
              <w:jc w:val="both"/>
              <w:rPr>
                <w:lang w:eastAsia="en-US"/>
              </w:rPr>
            </w:pPr>
            <w:r w:rsidRPr="000444DF">
              <w:rPr>
                <w:lang w:eastAsia="en-US"/>
              </w:rPr>
              <w:t xml:space="preserve">Câu 2. </w:t>
            </w:r>
            <w:r w:rsidRPr="000444DF">
              <w:rPr>
                <w:color w:val="000000"/>
                <w:lang w:eastAsia="en-US"/>
              </w:rPr>
              <w:t>Trong máy phát điện:</w:t>
            </w:r>
          </w:p>
          <w:p w:rsidR="008B28FD" w:rsidRPr="000444DF" w:rsidRDefault="00957DB3" w:rsidP="008B28FD">
            <w:pPr>
              <w:jc w:val="both"/>
              <w:rPr>
                <w:color w:val="000000"/>
                <w:lang w:eastAsia="en-US"/>
              </w:rPr>
            </w:pPr>
            <w:r w:rsidRPr="000444DF">
              <w:rPr>
                <w:color w:val="000000"/>
                <w:lang w:eastAsia="en-US"/>
              </w:rPr>
              <w:t>A. Phần tạo ra  dòng điện là phần cảm             B. Phần tạo ra từ trường là phần cảm</w:t>
            </w:r>
          </w:p>
          <w:p w:rsidR="008B28FD" w:rsidRPr="000444DF" w:rsidRDefault="00957DB3" w:rsidP="008B28FD">
            <w:pPr>
              <w:jc w:val="both"/>
              <w:rPr>
                <w:color w:val="000000"/>
                <w:lang w:eastAsia="en-US"/>
              </w:rPr>
            </w:pPr>
            <w:r w:rsidRPr="000444DF">
              <w:rPr>
                <w:color w:val="000000"/>
                <w:lang w:eastAsia="en-US"/>
              </w:rPr>
              <w:t xml:space="preserve">C. Phần cảm là rôto                                          </w:t>
            </w:r>
          </w:p>
          <w:p w:rsidR="008B28FD" w:rsidRPr="000444DF" w:rsidRDefault="00957DB3" w:rsidP="008B28FD">
            <w:pPr>
              <w:jc w:val="both"/>
              <w:rPr>
                <w:color w:val="000000"/>
                <w:lang w:eastAsia="en-US"/>
              </w:rPr>
            </w:pPr>
            <w:r w:rsidRPr="000444DF">
              <w:rPr>
                <w:color w:val="000000"/>
                <w:lang w:eastAsia="en-US"/>
              </w:rPr>
              <w:t>D. Ph</w:t>
            </w:r>
            <w:r w:rsidRPr="000444DF">
              <w:rPr>
                <w:color w:val="000000"/>
                <w:lang w:eastAsia="en-US"/>
              </w:rPr>
              <w:t xml:space="preserve">ần cảm là stato    </w:t>
            </w:r>
          </w:p>
          <w:p w:rsidR="008B28FD" w:rsidRPr="000444DF" w:rsidRDefault="00957DB3" w:rsidP="008B28FD">
            <w:pPr>
              <w:jc w:val="both"/>
              <w:rPr>
                <w:color w:val="000000"/>
                <w:lang w:eastAsia="en-US"/>
              </w:rPr>
            </w:pPr>
            <w:r w:rsidRPr="000444DF">
              <w:rPr>
                <w:lang w:eastAsia="en-US"/>
              </w:rPr>
              <w:t xml:space="preserve">Câu 3. </w:t>
            </w:r>
            <w:r w:rsidRPr="000444DF">
              <w:rPr>
                <w:color w:val="000000"/>
                <w:lang w:eastAsia="en-US"/>
              </w:rPr>
              <w:t xml:space="preserve">Trong máy phát điện :        </w:t>
            </w:r>
          </w:p>
          <w:p w:rsidR="008B28FD" w:rsidRPr="000444DF" w:rsidRDefault="00957DB3" w:rsidP="008B28FD">
            <w:pPr>
              <w:jc w:val="both"/>
              <w:rPr>
                <w:color w:val="000000"/>
                <w:lang w:eastAsia="en-US"/>
              </w:rPr>
            </w:pPr>
            <w:r w:rsidRPr="000444DF">
              <w:rPr>
                <w:color w:val="000000"/>
                <w:lang w:eastAsia="en-US"/>
              </w:rPr>
              <w:t>A. rôto là phần cả       B. stato là  phần ứng</w:t>
            </w:r>
          </w:p>
          <w:p w:rsidR="008B28FD" w:rsidRPr="000444DF" w:rsidRDefault="00957DB3" w:rsidP="008B28FD">
            <w:pPr>
              <w:jc w:val="both"/>
              <w:rPr>
                <w:color w:val="000000"/>
                <w:lang w:eastAsia="en-US"/>
              </w:rPr>
            </w:pPr>
            <w:r w:rsidRPr="000444DF">
              <w:rPr>
                <w:color w:val="000000"/>
                <w:lang w:eastAsia="en-US"/>
              </w:rPr>
              <w:t>C. phần ứng là phần tạo ra dòng điện           D. phần cảm là phần tạo ra dòng điện</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eastAsia="en-US"/>
              </w:rPr>
            </w:pPr>
            <w:r w:rsidRPr="000444DF">
              <w:rPr>
                <w:bCs/>
                <w:lang w:eastAsia="en-US"/>
              </w:rPr>
              <w:t>Câu 4:</w:t>
            </w:r>
            <w:r w:rsidRPr="000444DF">
              <w:rPr>
                <w:bCs/>
                <w:color w:val="0000FF"/>
                <w:lang w:eastAsia="en-US"/>
              </w:rPr>
              <w:t xml:space="preserve"> </w:t>
            </w:r>
            <w:r w:rsidRPr="000444DF">
              <w:rPr>
                <w:bCs/>
                <w:color w:val="000000"/>
                <w:lang w:eastAsia="en-US"/>
              </w:rPr>
              <w:t xml:space="preserve">Một máy phát điện xoay chiều 1 pha có rôto gồm 4 cặp cực từ, </w:t>
            </w:r>
            <w:r w:rsidRPr="000444DF">
              <w:rPr>
                <w:bCs/>
                <w:color w:val="000000"/>
                <w:lang w:eastAsia="en-US"/>
              </w:rPr>
              <w:t>muốn tần số dòng điện xoay chiều phát ra là 50 Hz thì rôto phải quay với tốc độ là bao nhiêu?</w:t>
            </w:r>
          </w:p>
          <w:p w:rsidR="008B28FD" w:rsidRPr="000444DF" w:rsidRDefault="00957DB3" w:rsidP="008B28FD">
            <w:pPr>
              <w:jc w:val="both"/>
              <w:rPr>
                <w:b/>
                <w:lang w:eastAsia="en-US"/>
              </w:rPr>
            </w:pPr>
            <w:r w:rsidRPr="000444DF">
              <w:rPr>
                <w:b/>
                <w:lang w:eastAsia="en-US"/>
              </w:rPr>
              <w:t>A.</w:t>
            </w:r>
            <w:r w:rsidRPr="000444DF">
              <w:rPr>
                <w:color w:val="000000"/>
                <w:lang w:eastAsia="en-US"/>
              </w:rPr>
              <w:t xml:space="preserve">750(vòng/phút)      </w:t>
            </w:r>
            <w:r w:rsidRPr="000444DF">
              <w:rPr>
                <w:color w:val="000000"/>
                <w:lang w:eastAsia="en-US"/>
              </w:rPr>
              <w:tab/>
              <w:t>B</w:t>
            </w:r>
            <w:r w:rsidRPr="000444DF">
              <w:rPr>
                <w:b/>
                <w:lang w:eastAsia="en-US"/>
              </w:rPr>
              <w:t>.60</w:t>
            </w:r>
            <w:r w:rsidRPr="000444DF">
              <w:rPr>
                <w:color w:val="000000"/>
                <w:lang w:eastAsia="en-US"/>
              </w:rPr>
              <w:t xml:space="preserve">0(vòng/phút)     </w:t>
            </w:r>
            <w:r w:rsidRPr="000444DF">
              <w:rPr>
                <w:b/>
                <w:lang w:eastAsia="en-US"/>
              </w:rPr>
              <w:t>C.</w:t>
            </w:r>
            <w:r w:rsidRPr="000444DF">
              <w:rPr>
                <w:color w:val="000000"/>
                <w:lang w:eastAsia="en-US"/>
              </w:rPr>
              <w:t xml:space="preserve">50(vòng/phút)      </w:t>
            </w:r>
            <w:r w:rsidRPr="000444DF">
              <w:rPr>
                <w:b/>
                <w:lang w:eastAsia="en-US"/>
              </w:rPr>
              <w:t>D.6</w:t>
            </w:r>
            <w:r w:rsidRPr="000444DF">
              <w:rPr>
                <w:color w:val="000000"/>
                <w:lang w:eastAsia="en-US"/>
              </w:rPr>
              <w:t>50(vòng/phút)</w:t>
            </w:r>
          </w:p>
          <w:p w:rsidR="008B28FD" w:rsidRPr="000444DF" w:rsidRDefault="00957DB3" w:rsidP="008B28FD">
            <w:pPr>
              <w:jc w:val="both"/>
              <w:rPr>
                <w:b/>
                <w:lang w:eastAsia="en-US"/>
              </w:rPr>
            </w:pPr>
            <w:r w:rsidRPr="000444DF">
              <w:rPr>
                <w:b/>
                <w:lang w:eastAsia="en-US"/>
              </w:rPr>
              <w:t>Nhóm câu hỏi thông hiểu</w:t>
            </w:r>
          </w:p>
          <w:p w:rsidR="008B28FD" w:rsidRPr="000444DF" w:rsidRDefault="00957DB3" w:rsidP="008B28FD">
            <w:pPr>
              <w:jc w:val="both"/>
              <w:rPr>
                <w:lang w:eastAsia="en-US"/>
              </w:rPr>
            </w:pPr>
            <w:r w:rsidRPr="000444DF">
              <w:rPr>
                <w:lang w:eastAsia="en-US"/>
              </w:rPr>
              <w:t>Câu 1. Phát biểu nào sau đây đúng khi nói về dòng điện x</w:t>
            </w:r>
            <w:r w:rsidRPr="000444DF">
              <w:rPr>
                <w:lang w:eastAsia="en-US"/>
              </w:rPr>
              <w:t>oay chiều ba pha?</w:t>
            </w:r>
          </w:p>
          <w:p w:rsidR="008B28FD" w:rsidRPr="000444DF" w:rsidRDefault="00957DB3" w:rsidP="008B28FD">
            <w:pPr>
              <w:jc w:val="both"/>
              <w:rPr>
                <w:lang w:eastAsia="en-US"/>
              </w:rPr>
            </w:pPr>
            <w:r w:rsidRPr="000444DF">
              <w:rPr>
                <w:lang w:eastAsia="en-US"/>
              </w:rPr>
              <w:t>A. Khi cường độ dòng điện trong một pha bằng không thì cường độ dòng điện 2 pha còn lại khác không.</w:t>
            </w:r>
          </w:p>
          <w:p w:rsidR="008B28FD" w:rsidRPr="000444DF" w:rsidRDefault="00957DB3" w:rsidP="008B28FD">
            <w:pPr>
              <w:jc w:val="both"/>
              <w:rPr>
                <w:lang w:eastAsia="en-US"/>
              </w:rPr>
            </w:pPr>
            <w:r w:rsidRPr="000444DF">
              <w:rPr>
                <w:lang w:eastAsia="en-US"/>
              </w:rPr>
              <w:t>B. Chỉ có dòng điện xoay chiều ba pha mới tạo được từ trường quay</w:t>
            </w:r>
          </w:p>
          <w:p w:rsidR="008B28FD" w:rsidRPr="000444DF" w:rsidRDefault="00957DB3" w:rsidP="008B28FD">
            <w:pPr>
              <w:jc w:val="both"/>
              <w:rPr>
                <w:lang w:eastAsia="en-US"/>
              </w:rPr>
            </w:pPr>
            <w:r w:rsidRPr="000444DF">
              <w:rPr>
                <w:lang w:eastAsia="en-US"/>
              </w:rPr>
              <w:t>C. Dòng điện xoay chiều ba pha là hệ thống gồm ba dòng điện xoay chiều m</w:t>
            </w:r>
            <w:r w:rsidRPr="000444DF">
              <w:rPr>
                <w:lang w:eastAsia="en-US"/>
              </w:rPr>
              <w:t xml:space="preserve">ột pha, lệch nhau góc </w:t>
            </w:r>
            <w:r w:rsidRPr="000444DF">
              <w:rPr>
                <w:position w:val="-22"/>
              </w:rPr>
              <w:object w:dxaOrig="368" w:dyaOrig="555">
                <v:shape id="_x0000_i1044" type="#_x0000_t75" style="width:18.6pt;height:27.6pt" o:ole="">
                  <v:imagedata r:id="rId11" o:title=""/>
                </v:shape>
                <o:OLEObject Type="Embed" ProgID="Equation.DSMT4" ShapeID="_x0000_i1044" DrawAspect="Content" ObjectID="_1674450760" r:id="rId30"/>
              </w:object>
            </w:r>
          </w:p>
          <w:p w:rsidR="008B28FD" w:rsidRPr="000444DF" w:rsidRDefault="00957DB3" w:rsidP="008B28FD">
            <w:pPr>
              <w:jc w:val="both"/>
              <w:rPr>
                <w:lang w:eastAsia="en-US"/>
              </w:rPr>
            </w:pPr>
            <w:r w:rsidRPr="000444DF">
              <w:rPr>
                <w:lang w:eastAsia="en-US"/>
              </w:rPr>
              <w:t xml:space="preserve">D. Khi cường độ dòng điện một pha cực đại thì cường độ dòng điện qua hai pha còn lại cực tiểu </w:t>
            </w:r>
          </w:p>
          <w:p w:rsidR="008B28FD" w:rsidRPr="000444DF" w:rsidRDefault="00957DB3" w:rsidP="008B28FD">
            <w:pPr>
              <w:jc w:val="both"/>
              <w:rPr>
                <w:color w:val="000000"/>
                <w:lang w:eastAsia="en-US"/>
              </w:rPr>
            </w:pPr>
            <w:r w:rsidRPr="000444DF">
              <w:rPr>
                <w:lang w:eastAsia="en-US"/>
              </w:rPr>
              <w:t xml:space="preserve">Câu 2. </w:t>
            </w:r>
            <w:r w:rsidRPr="000444DF">
              <w:rPr>
                <w:color w:val="000000"/>
                <w:lang w:eastAsia="en-US"/>
              </w:rPr>
              <w:t>Nội dung nào sau đây là đúng ?</w:t>
            </w:r>
          </w:p>
          <w:p w:rsidR="008B28FD" w:rsidRPr="000444DF" w:rsidRDefault="00957DB3" w:rsidP="008B28FD">
            <w:pPr>
              <w:jc w:val="both"/>
              <w:rPr>
                <w:color w:val="000000"/>
                <w:lang w:eastAsia="en-US"/>
              </w:rPr>
            </w:pPr>
            <w:r w:rsidRPr="000444DF">
              <w:rPr>
                <w:color w:val="000000"/>
                <w:lang w:eastAsia="en-US"/>
              </w:rPr>
              <w:t>A. Các dòng điện 3 pha có cùng biên độ khi các tải tiêu thụ có cùng bản ch</w:t>
            </w:r>
            <w:r w:rsidRPr="000444DF">
              <w:rPr>
                <w:color w:val="000000"/>
                <w:lang w:eastAsia="en-US"/>
              </w:rPr>
              <w:t>ất</w:t>
            </w:r>
          </w:p>
          <w:p w:rsidR="008B28FD" w:rsidRPr="000444DF" w:rsidRDefault="00957DB3" w:rsidP="008B28FD">
            <w:pPr>
              <w:jc w:val="both"/>
              <w:rPr>
                <w:color w:val="000000"/>
                <w:lang w:eastAsia="en-US"/>
              </w:rPr>
            </w:pPr>
            <w:r w:rsidRPr="000444DF">
              <w:rPr>
                <w:color w:val="000000"/>
                <w:lang w:eastAsia="en-US"/>
              </w:rPr>
              <w:t>B. Các dòng điện 3 pha lệch pha nhau những góc 120</w:t>
            </w:r>
            <w:r w:rsidRPr="000444DF">
              <w:rPr>
                <w:color w:val="000000"/>
                <w:vertAlign w:val="superscript"/>
                <w:lang w:eastAsia="en-US"/>
              </w:rPr>
              <w:t>0</w:t>
            </w:r>
            <w:r w:rsidRPr="000444DF">
              <w:rPr>
                <w:color w:val="000000"/>
                <w:lang w:eastAsia="en-US"/>
              </w:rPr>
              <w:t xml:space="preserve"> khi các tải tiêu thụ có cùng bản chất </w:t>
            </w:r>
          </w:p>
          <w:p w:rsidR="008B28FD" w:rsidRPr="000444DF" w:rsidRDefault="00957DB3" w:rsidP="008B28FD">
            <w:pPr>
              <w:jc w:val="both"/>
              <w:rPr>
                <w:color w:val="000000"/>
                <w:lang w:eastAsia="en-US"/>
              </w:rPr>
            </w:pPr>
            <w:r w:rsidRPr="000444DF">
              <w:rPr>
                <w:color w:val="000000"/>
                <w:lang w:eastAsia="en-US"/>
              </w:rPr>
              <w:t>C.  Các dòng điện 3 pha có cùng biên độ và lệch pha nhau những góc 120</w:t>
            </w:r>
            <w:r w:rsidRPr="000444DF">
              <w:rPr>
                <w:color w:val="000000"/>
                <w:vertAlign w:val="superscript"/>
                <w:lang w:eastAsia="en-US"/>
              </w:rPr>
              <w:t>0</w:t>
            </w:r>
            <w:r w:rsidRPr="000444DF">
              <w:rPr>
                <w:color w:val="000000"/>
                <w:lang w:eastAsia="en-US"/>
              </w:rPr>
              <w:t xml:space="preserve"> khi tải tiêu thụ có cùng bản chất </w:t>
            </w:r>
          </w:p>
          <w:p w:rsidR="008B28FD" w:rsidRPr="000444DF" w:rsidRDefault="00957DB3" w:rsidP="008B28FD">
            <w:pPr>
              <w:jc w:val="both"/>
              <w:rPr>
                <w:color w:val="000000"/>
                <w:lang w:eastAsia="en-US"/>
              </w:rPr>
            </w:pPr>
            <w:r w:rsidRPr="000444DF">
              <w:rPr>
                <w:color w:val="000000"/>
                <w:lang w:eastAsia="en-US"/>
              </w:rPr>
              <w:t>D. Máy phát điện 3 pha và máy phát điện một pha có phần</w:t>
            </w:r>
            <w:r w:rsidRPr="000444DF">
              <w:rPr>
                <w:color w:val="000000"/>
                <w:lang w:eastAsia="en-US"/>
              </w:rPr>
              <w:t xml:space="preserve"> ứng giống nhau</w:t>
            </w:r>
          </w:p>
          <w:p w:rsidR="008B28FD" w:rsidRPr="000444DF" w:rsidRDefault="00957DB3" w:rsidP="008B28FD">
            <w:pPr>
              <w:jc w:val="both"/>
              <w:rPr>
                <w:lang w:eastAsia="en-US"/>
              </w:rPr>
            </w:pPr>
            <w:r w:rsidRPr="000444DF">
              <w:rPr>
                <w:lang w:eastAsia="en-US"/>
              </w:rPr>
              <w:t xml:space="preserve">Câu 3. Khi động cơ không đồng bộ ba pha hoạt ổn </w:t>
            </w:r>
            <w:r w:rsidRPr="000444DF">
              <w:rPr>
                <w:lang w:eastAsia="en-US"/>
              </w:rPr>
              <w:lastRenderedPageBreak/>
              <w:t>định, từ trường quay trong động cơ có tần số</w:t>
            </w:r>
          </w:p>
          <w:p w:rsidR="008B28FD" w:rsidRPr="000444DF" w:rsidRDefault="00957DB3" w:rsidP="008B28FD">
            <w:pPr>
              <w:ind w:firstLine="720"/>
              <w:jc w:val="both"/>
              <w:rPr>
                <w:lang w:eastAsia="en-US"/>
              </w:rPr>
            </w:pPr>
            <w:r w:rsidRPr="000444DF">
              <w:rPr>
                <w:lang w:eastAsia="en-US"/>
              </w:rPr>
              <w:t>A. bằng tần số của dòng điện chạy trong các cuộn dây của stato.</w:t>
            </w:r>
          </w:p>
          <w:p w:rsidR="008B28FD" w:rsidRPr="000444DF" w:rsidRDefault="00957DB3" w:rsidP="008B28FD">
            <w:pPr>
              <w:ind w:firstLine="720"/>
              <w:jc w:val="both"/>
              <w:rPr>
                <w:lang w:eastAsia="en-US"/>
              </w:rPr>
            </w:pPr>
            <w:r w:rsidRPr="000444DF">
              <w:rPr>
                <w:lang w:eastAsia="en-US"/>
              </w:rPr>
              <w:t>B. lớn hơn tần số của dòng điện chạy trong các cuộn dây của stato.</w:t>
            </w:r>
          </w:p>
          <w:p w:rsidR="008B28FD" w:rsidRPr="000444DF" w:rsidRDefault="00957DB3" w:rsidP="008B28FD">
            <w:pPr>
              <w:ind w:firstLine="720"/>
              <w:jc w:val="both"/>
              <w:rPr>
                <w:lang w:eastAsia="en-US"/>
              </w:rPr>
            </w:pPr>
            <w:r w:rsidRPr="000444DF">
              <w:rPr>
                <w:lang w:eastAsia="en-US"/>
              </w:rPr>
              <w:t>C. có thể lớn hơ</w:t>
            </w:r>
            <w:r w:rsidRPr="000444DF">
              <w:rPr>
                <w:lang w:eastAsia="en-US"/>
              </w:rPr>
              <w:t>n hay nhỏ hơn tần số của dòng điện chạy trong các cuộn dây của stato, tùy vào tải.</w:t>
            </w:r>
          </w:p>
          <w:p w:rsidR="008B28FD" w:rsidRPr="000444DF" w:rsidRDefault="00957DB3" w:rsidP="008B28FD">
            <w:pPr>
              <w:ind w:firstLine="720"/>
              <w:jc w:val="both"/>
              <w:rPr>
                <w:lang w:eastAsia="en-US"/>
              </w:rPr>
            </w:pPr>
            <w:r w:rsidRPr="000444DF">
              <w:rPr>
                <w:lang w:eastAsia="en-US"/>
              </w:rPr>
              <w:t>D. nhỏ hơn tần số của dòng điện chạy trong các cuộn dây của stato.</w:t>
            </w:r>
          </w:p>
          <w:p w:rsidR="008B28FD" w:rsidRPr="000444DF" w:rsidRDefault="00957DB3" w:rsidP="008B28FD">
            <w:pPr>
              <w:rPr>
                <w:lang w:eastAsia="en-US"/>
              </w:rPr>
            </w:pPr>
            <w:r w:rsidRPr="000444DF">
              <w:rPr>
                <w:b/>
                <w:lang w:eastAsia="en-US"/>
              </w:rPr>
              <w:t>Nhóm câu hỏi vận dụng thấp</w:t>
            </w:r>
          </w:p>
          <w:p w:rsidR="008B28FD" w:rsidRPr="000444DF" w:rsidRDefault="00957DB3" w:rsidP="008B28FD">
            <w:pPr>
              <w:jc w:val="both"/>
              <w:rPr>
                <w:lang w:eastAsia="en-US"/>
              </w:rPr>
            </w:pPr>
            <w:r w:rsidRPr="000444DF">
              <w:rPr>
                <w:lang w:eastAsia="en-US"/>
              </w:rPr>
              <w:t xml:space="preserve">Câu 1. Máy phát điện xoay chiều tạo nên suất điện động </w:t>
            </w:r>
            <w:r w:rsidRPr="000444DF">
              <w:rPr>
                <w:position w:val="-10"/>
              </w:rPr>
              <w:object w:dxaOrig="1913" w:dyaOrig="368">
                <v:shape id="_x0000_i1045" type="#_x0000_t75" style="width:95.4pt;height:18.6pt" o:ole="">
                  <v:imagedata r:id="rId13" o:title=""/>
                </v:shape>
                <o:OLEObject Type="Embed" ProgID="Equation.DSMT4" ShapeID="_x0000_i1045" DrawAspect="Content" ObjectID="_1674450761" r:id="rId31"/>
              </w:object>
            </w:r>
            <w:r w:rsidRPr="000444DF">
              <w:rPr>
                <w:lang w:eastAsia="en-US"/>
              </w:rPr>
              <w:t>. Tốc độ quay của roto là 600 vòng/phút. Số cặp cực của roto là bao nhiêu?</w:t>
            </w:r>
          </w:p>
          <w:p w:rsidR="008B28FD" w:rsidRPr="000444DF" w:rsidRDefault="00957DB3" w:rsidP="008B28FD">
            <w:pPr>
              <w:jc w:val="both"/>
              <w:rPr>
                <w:lang w:eastAsia="en-US"/>
              </w:rPr>
            </w:pPr>
            <w:r w:rsidRPr="000444DF">
              <w:rPr>
                <w:lang w:eastAsia="en-US"/>
              </w:rPr>
              <w:t>A. 10</w:t>
            </w:r>
            <w:r w:rsidRPr="000444DF">
              <w:rPr>
                <w:lang w:eastAsia="en-US"/>
              </w:rPr>
              <w:tab/>
            </w:r>
            <w:r w:rsidRPr="000444DF">
              <w:rPr>
                <w:lang w:eastAsia="en-US"/>
              </w:rPr>
              <w:tab/>
              <w:t>B. 8</w:t>
            </w:r>
            <w:r w:rsidRPr="000444DF">
              <w:rPr>
                <w:lang w:eastAsia="en-US"/>
              </w:rPr>
              <w:tab/>
            </w:r>
            <w:r w:rsidRPr="000444DF">
              <w:rPr>
                <w:lang w:eastAsia="en-US"/>
              </w:rPr>
              <w:tab/>
              <w:t>C. 5</w:t>
            </w:r>
            <w:r w:rsidRPr="000444DF">
              <w:rPr>
                <w:lang w:eastAsia="en-US"/>
              </w:rPr>
              <w:tab/>
            </w:r>
            <w:r w:rsidRPr="000444DF">
              <w:rPr>
                <w:lang w:eastAsia="en-US"/>
              </w:rPr>
              <w:tab/>
              <w:t>D.  4</w:t>
            </w:r>
          </w:p>
          <w:p w:rsidR="008B28FD" w:rsidRPr="000444DF" w:rsidRDefault="00957DB3" w:rsidP="008B28FD">
            <w:pPr>
              <w:jc w:val="both"/>
              <w:rPr>
                <w:lang w:eastAsia="en-US"/>
              </w:rPr>
            </w:pPr>
            <w:r w:rsidRPr="000444DF">
              <w:rPr>
                <w:lang w:eastAsia="en-US"/>
              </w:rPr>
              <w:t xml:space="preserve">Câu 2. Trong máy phát điện xoay chiều một pha, từ trường quay có vec tơ </w:t>
            </w:r>
            <w:r w:rsidRPr="000444DF">
              <w:rPr>
                <w:position w:val="-4"/>
              </w:rPr>
              <w:object w:dxaOrig="225" w:dyaOrig="308">
                <v:shape id="_x0000_i1046" type="#_x0000_t75" style="width:11.4pt;height:15.6pt" o:ole="">
                  <v:imagedata r:id="rId15" o:title=""/>
                </v:shape>
                <o:OLEObject Type="Embed" ProgID="Equation.DSMT4" ShapeID="_x0000_i1046" DrawAspect="Content" ObjectID="_1674450762" r:id="rId32"/>
              </w:object>
            </w:r>
            <w:r w:rsidRPr="000444DF">
              <w:rPr>
                <w:lang w:eastAsia="en-US"/>
              </w:rPr>
              <w:t xml:space="preserve"> quay 300 vòng/phút tạo bởi 20 cực của nam châm điện qua</w:t>
            </w:r>
            <w:r w:rsidRPr="000444DF">
              <w:rPr>
                <w:lang w:eastAsia="en-US"/>
              </w:rPr>
              <w:t>y voiứ tốc độ bao nhiêu?</w:t>
            </w:r>
          </w:p>
          <w:p w:rsidR="008B28FD" w:rsidRPr="000444DF" w:rsidRDefault="00957DB3" w:rsidP="008B28FD">
            <w:pPr>
              <w:jc w:val="both"/>
              <w:rPr>
                <w:lang w:eastAsia="en-US"/>
              </w:rPr>
            </w:pPr>
            <w:r w:rsidRPr="000444DF">
              <w:rPr>
                <w:lang w:eastAsia="en-US"/>
              </w:rPr>
              <w:t xml:space="preserve">A. 10 vong/s                B.20 vòng/s           </w:t>
            </w:r>
          </w:p>
          <w:p w:rsidR="008B28FD" w:rsidRPr="000444DF" w:rsidRDefault="00957DB3" w:rsidP="008B28FD">
            <w:pPr>
              <w:jc w:val="both"/>
              <w:rPr>
                <w:lang w:eastAsia="en-US"/>
              </w:rPr>
            </w:pPr>
            <w:r w:rsidRPr="000444DF">
              <w:rPr>
                <w:lang w:eastAsia="en-US"/>
              </w:rPr>
              <w:t>C. 5 vòng/s                  D. 50 vòng/s</w:t>
            </w:r>
          </w:p>
          <w:p w:rsidR="008B28FD" w:rsidRPr="000444DF" w:rsidRDefault="00957DB3" w:rsidP="008B28FD">
            <w:pPr>
              <w:jc w:val="both"/>
              <w:rPr>
                <w:lang w:eastAsia="en-US"/>
              </w:rPr>
            </w:pPr>
            <w:r w:rsidRPr="000444DF">
              <w:rPr>
                <w:lang w:eastAsia="en-US"/>
              </w:rPr>
              <w:t>Câu 3. Trong máy phát điện xoay chiều một pha có phần cảm là roto gồm 10 cặp cực (10 cực nam và 10 cực bắc). Roto quay với tốc độ 300 vòng</w:t>
            </w:r>
            <w:r w:rsidRPr="000444DF">
              <w:rPr>
                <w:lang w:eastAsia="en-US"/>
              </w:rPr>
              <w:t xml:space="preserve">/phút. Suất điện động do máy sinh ra có tần số bằng: </w:t>
            </w:r>
          </w:p>
          <w:p w:rsidR="008B28FD" w:rsidRPr="000444DF" w:rsidRDefault="00957DB3" w:rsidP="008B28FD">
            <w:pPr>
              <w:jc w:val="both"/>
              <w:rPr>
                <w:lang w:val="pt-BR" w:eastAsia="en-US"/>
              </w:rPr>
            </w:pPr>
            <w:r w:rsidRPr="000444DF">
              <w:rPr>
                <w:lang w:val="pt-BR" w:eastAsia="en-US"/>
              </w:rPr>
              <w:t xml:space="preserve">A. 3000 Hz      </w:t>
            </w:r>
            <w:r w:rsidRPr="000444DF">
              <w:rPr>
                <w:lang w:val="pt-BR" w:eastAsia="en-US"/>
              </w:rPr>
              <w:tab/>
              <w:t xml:space="preserve">   B. 50 Hz         </w:t>
            </w:r>
          </w:p>
          <w:p w:rsidR="008B28FD" w:rsidRPr="000444DF" w:rsidRDefault="00957DB3" w:rsidP="008B28FD">
            <w:pPr>
              <w:spacing w:line="264" w:lineRule="auto"/>
              <w:rPr>
                <w:b/>
                <w:color w:val="000000"/>
                <w:lang w:eastAsia="en-US"/>
              </w:rPr>
            </w:pPr>
            <w:r w:rsidRPr="000444DF">
              <w:rPr>
                <w:lang w:val="pt-BR" w:eastAsia="en-US"/>
              </w:rPr>
              <w:t>C. 5 Hz                      D. 30 Hz</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eastAsia="en-US"/>
              </w:rPr>
            </w:pPr>
            <w:r w:rsidRPr="000444DF">
              <w:rPr>
                <w:bCs/>
                <w:lang w:eastAsia="en-US"/>
              </w:rPr>
              <w:t>Câu 4:</w:t>
            </w:r>
            <w:r w:rsidRPr="000444DF">
              <w:rPr>
                <w:bCs/>
                <w:color w:val="0000FF"/>
                <w:lang w:eastAsia="en-US"/>
              </w:rPr>
              <w:t xml:space="preserve"> </w:t>
            </w:r>
            <w:r w:rsidRPr="000444DF">
              <w:rPr>
                <w:bCs/>
                <w:color w:val="000000"/>
                <w:lang w:eastAsia="en-US"/>
              </w:rPr>
              <w:t xml:space="preserve">Một máy phát điện xoay chiều 1 pha có 4 cặp cực rôto quay với tốc độ 900vòng/phút, máy phát điện thứ hai có 6 cặp cực. </w:t>
            </w:r>
            <w:r w:rsidRPr="000444DF">
              <w:rPr>
                <w:bCs/>
                <w:color w:val="000000"/>
                <w:lang w:eastAsia="en-US"/>
              </w:rPr>
              <w:t>Hỏi máy phát điện thứ hai phải có tốc độ là bao nhiêu thì hai dòng điện do các máy phát ra hòa vào cùng một mạng điện</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eastAsia="en-US"/>
              </w:rPr>
            </w:pPr>
            <w:r w:rsidRPr="000444DF">
              <w:rPr>
                <w:color w:val="000000"/>
                <w:lang w:eastAsia="en-US"/>
              </w:rPr>
              <w:t>cùng tần số</w:t>
            </w:r>
          </w:p>
          <w:p w:rsidR="008B28FD" w:rsidRPr="000444DF" w:rsidRDefault="00957DB3" w:rsidP="008B28FD">
            <w:pPr>
              <w:widowControl w:val="0"/>
              <w:tabs>
                <w:tab w:val="left" w:pos="284"/>
                <w:tab w:val="left" w:pos="567"/>
                <w:tab w:val="left" w:pos="851"/>
                <w:tab w:val="left" w:pos="2835"/>
                <w:tab w:val="center" w:pos="4823"/>
                <w:tab w:val="left" w:pos="5387"/>
                <w:tab w:val="left" w:pos="7938"/>
              </w:tabs>
              <w:autoSpaceDE w:val="0"/>
              <w:autoSpaceDN w:val="0"/>
              <w:adjustRightInd w:val="0"/>
              <w:ind w:right="-8"/>
              <w:rPr>
                <w:color w:val="000000"/>
                <w:lang w:eastAsia="en-US"/>
              </w:rPr>
            </w:pPr>
            <w:r w:rsidRPr="000444DF">
              <w:rPr>
                <w:b/>
                <w:lang w:eastAsia="en-US"/>
              </w:rPr>
              <w:t>A.</w:t>
            </w:r>
            <w:r w:rsidRPr="000444DF">
              <w:rPr>
                <w:color w:val="000000"/>
                <w:lang w:eastAsia="en-US"/>
              </w:rPr>
              <w:t xml:space="preserve">500(vòng/phút)      </w:t>
            </w:r>
            <w:r w:rsidRPr="000444DF">
              <w:rPr>
                <w:b/>
                <w:lang w:eastAsia="en-US"/>
              </w:rPr>
              <w:t>D.6</w:t>
            </w:r>
            <w:r w:rsidRPr="000444DF">
              <w:rPr>
                <w:color w:val="000000"/>
                <w:lang w:eastAsia="en-US"/>
              </w:rPr>
              <w:t xml:space="preserve">50(vòng/phút)    </w:t>
            </w:r>
            <w:r w:rsidRPr="000444DF">
              <w:rPr>
                <w:color w:val="000000"/>
                <w:lang w:eastAsia="en-US"/>
              </w:rPr>
              <w:tab/>
              <w:t>C. 600(vòng/phút).        D. 700(vòng/phút).</w:t>
            </w:r>
          </w:p>
          <w:p w:rsidR="008B28FD" w:rsidRPr="000444DF" w:rsidRDefault="00957DB3" w:rsidP="008B28FD">
            <w:pPr>
              <w:widowControl w:val="0"/>
              <w:tabs>
                <w:tab w:val="left" w:pos="284"/>
                <w:tab w:val="left" w:pos="567"/>
                <w:tab w:val="left" w:pos="851"/>
                <w:tab w:val="left" w:pos="2835"/>
                <w:tab w:val="center" w:pos="4823"/>
                <w:tab w:val="left" w:pos="5387"/>
                <w:tab w:val="left" w:pos="7938"/>
              </w:tabs>
              <w:autoSpaceDE w:val="0"/>
              <w:autoSpaceDN w:val="0"/>
              <w:adjustRightInd w:val="0"/>
              <w:ind w:right="-8"/>
              <w:rPr>
                <w:color w:val="000000"/>
                <w:lang w:eastAsia="en-US"/>
              </w:rPr>
            </w:pPr>
            <w:r w:rsidRPr="000444DF">
              <w:rPr>
                <w:color w:val="000000"/>
                <w:lang w:eastAsia="en-US"/>
              </w:rPr>
              <w:t xml:space="preserve"> </w:t>
            </w:r>
            <w:r w:rsidRPr="000444DF">
              <w:rPr>
                <w:bCs/>
                <w:lang w:eastAsia="en-US"/>
              </w:rPr>
              <w:t>Câu 5:</w:t>
            </w:r>
            <w:r w:rsidRPr="000444DF">
              <w:rPr>
                <w:bCs/>
                <w:color w:val="0000FF"/>
                <w:lang w:eastAsia="en-US"/>
              </w:rPr>
              <w:t xml:space="preserve"> </w:t>
            </w:r>
            <w:r w:rsidRPr="000444DF">
              <w:rPr>
                <w:bCs/>
                <w:color w:val="000000"/>
                <w:lang w:eastAsia="en-US"/>
              </w:rPr>
              <w:t>Một máy phát điện xoay chiều m</w:t>
            </w:r>
            <w:r w:rsidRPr="000444DF">
              <w:rPr>
                <w:bCs/>
                <w:color w:val="000000"/>
                <w:lang w:eastAsia="en-US"/>
              </w:rPr>
              <w:t>ột pha có phần cảm là rôto gồm 4 cặp cực (4 cực nam và 4 cực bắc). Để suất điện động do máy này sinh ra có tần số 50 Hz thì rôto phải quay với tốc độ.</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eastAsia="en-US"/>
              </w:rPr>
            </w:pPr>
            <w:r w:rsidRPr="000444DF">
              <w:rPr>
                <w:bCs/>
                <w:color w:val="FF0000"/>
                <w:lang w:eastAsia="en-US"/>
              </w:rPr>
              <w:t xml:space="preserve">A. </w:t>
            </w:r>
            <w:r w:rsidRPr="000444DF">
              <w:rPr>
                <w:bCs/>
                <w:color w:val="000000"/>
                <w:lang w:eastAsia="en-US"/>
              </w:rPr>
              <w:t xml:space="preserve">480 vòng/phút.         </w:t>
            </w:r>
            <w:r w:rsidRPr="000444DF">
              <w:rPr>
                <w:bCs/>
                <w:color w:val="FF0000"/>
                <w:lang w:eastAsia="en-US"/>
              </w:rPr>
              <w:t xml:space="preserve">B. </w:t>
            </w:r>
            <w:r w:rsidRPr="000444DF">
              <w:rPr>
                <w:bCs/>
                <w:color w:val="000000"/>
                <w:lang w:eastAsia="en-US"/>
              </w:rPr>
              <w:t xml:space="preserve">75 vòng/phút.         </w:t>
            </w:r>
            <w:r w:rsidRPr="000444DF">
              <w:rPr>
                <w:bCs/>
                <w:color w:val="FF0000"/>
                <w:lang w:eastAsia="en-US"/>
              </w:rPr>
              <w:t xml:space="preserve">C. </w:t>
            </w:r>
            <w:r w:rsidRPr="000444DF">
              <w:rPr>
                <w:bCs/>
                <w:color w:val="000000"/>
                <w:lang w:eastAsia="en-US"/>
              </w:rPr>
              <w:t xml:space="preserve">25 vòng/phút.            </w:t>
            </w:r>
            <w:r w:rsidRPr="000444DF">
              <w:rPr>
                <w:bCs/>
                <w:color w:val="FF0000"/>
                <w:lang w:eastAsia="en-US"/>
              </w:rPr>
              <w:t xml:space="preserve">D. </w:t>
            </w:r>
            <w:r w:rsidRPr="000444DF">
              <w:rPr>
                <w:bCs/>
                <w:color w:val="000000"/>
                <w:lang w:eastAsia="en-US"/>
              </w:rPr>
              <w:t>750 vòng/phút.</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eastAsia="en-US"/>
              </w:rPr>
            </w:pPr>
            <w:r w:rsidRPr="000444DF">
              <w:rPr>
                <w:bCs/>
                <w:lang w:eastAsia="en-US"/>
              </w:rPr>
              <w:t>Câu 6</w:t>
            </w:r>
            <w:r w:rsidRPr="000444DF">
              <w:rPr>
                <w:bCs/>
                <w:color w:val="0000FF"/>
                <w:lang w:eastAsia="en-US"/>
              </w:rPr>
              <w:t xml:space="preserve">: </w:t>
            </w:r>
            <w:r w:rsidRPr="000444DF">
              <w:rPr>
                <w:bCs/>
                <w:color w:val="000000"/>
                <w:lang w:eastAsia="en-US"/>
              </w:rPr>
              <w:t>M</w:t>
            </w:r>
            <w:r w:rsidRPr="000444DF">
              <w:rPr>
                <w:bCs/>
                <w:color w:val="000000"/>
                <w:lang w:eastAsia="en-US"/>
              </w:rPr>
              <w:t>ột máy phát điện xoay chiều một pha có phần ứng gồm bốn cuộn dây giống nhau mắc nối tiếp. Suất điện động xoay chiều do máy phát sinh ra có tần số 50 Hz và giá trị hiệu dụng 100 2 V. Từ thông cực đại qua mỗi vòng dây của phần ứng là 5/π mWb. Số vòng dây tro</w:t>
            </w:r>
            <w:r w:rsidRPr="000444DF">
              <w:rPr>
                <w:bCs/>
                <w:color w:val="000000"/>
                <w:lang w:eastAsia="en-US"/>
              </w:rPr>
              <w:t>ng mỗi cuộn dây của phần ứng là</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eastAsia="en-US"/>
              </w:rPr>
            </w:pPr>
            <w:r w:rsidRPr="000444DF">
              <w:rPr>
                <w:bCs/>
                <w:color w:val="FF0000"/>
                <w:lang w:eastAsia="en-US"/>
              </w:rPr>
              <w:tab/>
              <w:t xml:space="preserve">A. </w:t>
            </w:r>
            <w:r w:rsidRPr="000444DF">
              <w:rPr>
                <w:bCs/>
                <w:color w:val="000000"/>
                <w:lang w:eastAsia="en-US"/>
              </w:rPr>
              <w:t xml:space="preserve">71 vòng. </w:t>
            </w:r>
            <w:r w:rsidRPr="000444DF">
              <w:rPr>
                <w:bCs/>
                <w:color w:val="000000"/>
                <w:lang w:eastAsia="en-US"/>
              </w:rPr>
              <w:tab/>
            </w:r>
            <w:r w:rsidRPr="000444DF">
              <w:rPr>
                <w:bCs/>
                <w:color w:val="FF0000"/>
                <w:lang w:eastAsia="en-US"/>
              </w:rPr>
              <w:t xml:space="preserve">B. </w:t>
            </w:r>
            <w:r w:rsidRPr="000444DF">
              <w:rPr>
                <w:bCs/>
                <w:lang w:eastAsia="en-US"/>
              </w:rPr>
              <w:t xml:space="preserve">100 vòng. </w:t>
            </w:r>
            <w:r w:rsidRPr="000444DF">
              <w:rPr>
                <w:bCs/>
                <w:color w:val="FF0000"/>
                <w:lang w:eastAsia="en-US"/>
              </w:rPr>
              <w:tab/>
              <w:t xml:space="preserve">C. </w:t>
            </w:r>
            <w:r w:rsidRPr="000444DF">
              <w:rPr>
                <w:bCs/>
                <w:color w:val="000000"/>
                <w:lang w:eastAsia="en-US"/>
              </w:rPr>
              <w:t xml:space="preserve">400 vòng. </w:t>
            </w:r>
            <w:r w:rsidRPr="000444DF">
              <w:rPr>
                <w:bCs/>
                <w:color w:val="000000"/>
                <w:lang w:eastAsia="en-US"/>
              </w:rPr>
              <w:tab/>
            </w:r>
            <w:r w:rsidRPr="000444DF">
              <w:rPr>
                <w:bCs/>
                <w:color w:val="FF0000"/>
                <w:lang w:eastAsia="en-US"/>
              </w:rPr>
              <w:t xml:space="preserve">D. </w:t>
            </w:r>
            <w:r w:rsidRPr="000444DF">
              <w:rPr>
                <w:bCs/>
                <w:color w:val="000000"/>
                <w:lang w:eastAsia="en-US"/>
              </w:rPr>
              <w:t>200 vòng.</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center"/>
              <w:rPr>
                <w:color w:val="000000"/>
                <w:lang w:eastAsia="en-US"/>
              </w:rPr>
            </w:pPr>
            <w:r w:rsidRPr="000444DF">
              <w:rPr>
                <w:i/>
                <w:iCs/>
                <w:color w:val="000000"/>
                <w:lang w:eastAsia="en-US"/>
              </w:rPr>
              <w:t>Hướng dẫn giải:</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vertAlign w:val="subscript"/>
                <w:lang w:val="pt-BR" w:eastAsia="en-US"/>
              </w:rPr>
            </w:pPr>
            <w:r w:rsidRPr="000444DF">
              <w:rPr>
                <w:color w:val="000000"/>
                <w:lang w:val="pt-BR" w:eastAsia="en-US"/>
              </w:rPr>
              <w:lastRenderedPageBreak/>
              <w:t>E</w:t>
            </w:r>
            <w:r w:rsidRPr="000444DF">
              <w:rPr>
                <w:color w:val="000000"/>
                <w:vertAlign w:val="subscript"/>
                <w:lang w:val="pt-BR" w:eastAsia="en-US"/>
              </w:rPr>
              <w:t>01</w:t>
            </w:r>
            <w:r w:rsidRPr="000444DF">
              <w:rPr>
                <w:color w:val="000000"/>
                <w:lang w:val="pt-BR" w:eastAsia="en-US"/>
              </w:rPr>
              <w:t xml:space="preserve"> = 2</w:t>
            </w:r>
            <w:r w:rsidRPr="000444DF">
              <w:rPr>
                <w:color w:val="000000"/>
                <w:lang w:eastAsia="en-US"/>
              </w:rPr>
              <w:t>π</w:t>
            </w:r>
            <w:r w:rsidRPr="000444DF">
              <w:rPr>
                <w:color w:val="000000"/>
                <w:lang w:val="pt-BR" w:eastAsia="en-US"/>
              </w:rPr>
              <w:t>f E</w:t>
            </w:r>
            <w:r w:rsidRPr="000444DF">
              <w:rPr>
                <w:color w:val="000000"/>
                <w:vertAlign w:val="subscript"/>
                <w:lang w:val="pt-BR" w:eastAsia="en-US"/>
              </w:rPr>
              <w:t>01</w:t>
            </w:r>
            <w:r w:rsidRPr="000444DF">
              <w:rPr>
                <w:color w:val="000000"/>
                <w:lang w:val="pt-BR" w:eastAsia="en-US"/>
              </w:rPr>
              <w:t xml:space="preserve"> = E</w:t>
            </w:r>
            <w:r w:rsidRPr="000444DF">
              <w:rPr>
                <w:color w:val="000000"/>
                <w:vertAlign w:val="subscript"/>
                <w:lang w:val="pt-BR" w:eastAsia="en-US"/>
              </w:rPr>
              <w:t>1</w:t>
            </w:r>
            <w:r w:rsidRPr="000444DF">
              <w:rPr>
                <w:color w:val="000000"/>
              </w:rPr>
              <w:fldChar w:fldCharType="begin"/>
            </w:r>
            <w:r w:rsidRPr="000444DF">
              <w:rPr>
                <w:color w:val="000000"/>
                <w:lang w:val="pt-BR" w:eastAsia="en-US"/>
              </w:rPr>
              <w:instrText>eq \l(\r(,2))</w:instrText>
            </w:r>
            <w:r w:rsidRPr="000444DF">
              <w:rPr>
                <w:color w:val="000000"/>
              </w:rPr>
              <w:fldChar w:fldCharType="separate"/>
            </w:r>
            <w:r w:rsidRPr="000444DF">
              <w:rPr>
                <w:color w:val="000000"/>
              </w:rPr>
              <w:fldChar w:fldCharType="end"/>
            </w:r>
            <w:r w:rsidRPr="000444DF">
              <w:rPr>
                <w:rFonts w:ascii="Symbol" w:hAnsi="Symbol"/>
                <w:color w:val="000000"/>
                <w:lang w:eastAsia="en-US"/>
              </w:rPr>
              <w:sym w:font="Symbol" w:char="F0DB"/>
            </w:r>
            <w:r w:rsidRPr="000444DF">
              <w:rPr>
                <w:rFonts w:ascii="Symbol" w:hAnsi="Symbol"/>
                <w:color w:val="000000"/>
                <w:lang w:eastAsia="en-US"/>
              </w:rPr>
              <w:sym w:font="Symbol" w:char="F046"/>
            </w:r>
            <w:r w:rsidRPr="000444DF">
              <w:rPr>
                <w:color w:val="000000"/>
                <w:vertAlign w:val="subscript"/>
                <w:lang w:val="pt-BR" w:eastAsia="en-US"/>
              </w:rPr>
              <w:t>01</w:t>
            </w:r>
            <w:r w:rsidRPr="000444DF">
              <w:rPr>
                <w:color w:val="000000"/>
                <w:lang w:val="pt-BR" w:eastAsia="en-US"/>
              </w:rPr>
              <w:t xml:space="preserve"> = </w:t>
            </w:r>
            <w:r w:rsidRPr="000444DF">
              <w:rPr>
                <w:color w:val="000000"/>
                <w:position w:val="-30"/>
              </w:rPr>
              <w:object w:dxaOrig="1568" w:dyaOrig="675">
                <v:shape id="_x0000_i1047" type="#_x0000_t75" style="width:78.6pt;height:33.6pt" o:ole="">
                  <v:imagedata r:id="rId17" o:title=""/>
                </v:shape>
                <o:OLEObject Type="Embed" ProgID="Equation.3" ShapeID="_x0000_i1047" DrawAspect="Content" ObjectID="_1674450763" r:id="rId33"/>
              </w:object>
            </w:r>
            <w:r w:rsidRPr="000444DF">
              <w:rPr>
                <w:color w:val="000000"/>
                <w:lang w:val="pt-BR" w:eastAsia="en-US"/>
              </w:rPr>
              <w:t>= N</w:t>
            </w:r>
            <w:r w:rsidRPr="000444DF">
              <w:rPr>
                <w:rFonts w:ascii="Symbol" w:hAnsi="Symbol"/>
                <w:color w:val="000000"/>
                <w:lang w:eastAsia="en-US"/>
              </w:rPr>
              <w:sym w:font="Symbol" w:char="F046"/>
            </w:r>
            <w:r w:rsidRPr="000444DF">
              <w:rPr>
                <w:color w:val="000000"/>
                <w:vertAlign w:val="subscript"/>
                <w:lang w:val="pt-BR" w:eastAsia="en-US"/>
              </w:rPr>
              <w:t>1v</w:t>
            </w:r>
          </w:p>
          <w:p w:rsidR="008B28FD" w:rsidRPr="000444DF" w:rsidRDefault="00957DB3" w:rsidP="008B28FD">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lang w:val="pt-BR" w:eastAsia="en-US"/>
              </w:rPr>
            </w:pPr>
            <w:r w:rsidRPr="000444DF">
              <w:rPr>
                <w:rFonts w:ascii="Symbol" w:hAnsi="Symbol"/>
                <w:color w:val="000000"/>
                <w:lang w:eastAsia="en-US"/>
              </w:rPr>
              <w:sym w:font="Symbol" w:char="F0DB"/>
            </w:r>
            <w:r w:rsidRPr="000444DF">
              <w:rPr>
                <w:color w:val="000000"/>
                <w:position w:val="-54"/>
              </w:rPr>
              <w:object w:dxaOrig="3465" w:dyaOrig="975">
                <v:shape id="_x0000_i1048" type="#_x0000_t75" style="width:173.4pt;height:48.6pt" o:ole="">
                  <v:imagedata r:id="rId19" o:title=""/>
                </v:shape>
                <o:OLEObject Type="Embed" ProgID="Equation.3" ShapeID="_x0000_i1048" DrawAspect="Content" ObjectID="_1674450764" r:id="rId34"/>
              </w:object>
            </w:r>
            <w:r w:rsidRPr="000444DF">
              <w:rPr>
                <w:color w:val="000000"/>
                <w:lang w:val="pt-BR" w:eastAsia="en-US"/>
              </w:rPr>
              <w:t>100 vòng.</w:t>
            </w:r>
          </w:p>
          <w:p w:rsidR="008B28FD" w:rsidRPr="000444DF" w:rsidRDefault="00957DB3" w:rsidP="008B28FD">
            <w:pPr>
              <w:rPr>
                <w:b/>
                <w:lang w:val="pt-BR" w:eastAsia="en-US"/>
              </w:rPr>
            </w:pPr>
            <w:r w:rsidRPr="000444DF">
              <w:rPr>
                <w:b/>
                <w:lang w:val="pt-BR" w:eastAsia="en-US"/>
              </w:rPr>
              <w:t xml:space="preserve"> Nhóm câu hỏi vận dụng cao</w:t>
            </w:r>
          </w:p>
          <w:p w:rsidR="008B28FD" w:rsidRPr="000444DF" w:rsidRDefault="00957DB3" w:rsidP="008B28FD">
            <w:pPr>
              <w:rPr>
                <w:lang w:val="pt-BR" w:eastAsia="en-US"/>
              </w:rPr>
            </w:pPr>
            <w:r w:rsidRPr="000444DF">
              <w:rPr>
                <w:lang w:val="pt-BR" w:eastAsia="en-US"/>
              </w:rPr>
              <w:t>Câu 1. Một máy phát điệ</w:t>
            </w:r>
            <w:r w:rsidRPr="000444DF">
              <w:rPr>
                <w:lang w:val="pt-BR" w:eastAsia="en-US"/>
              </w:rPr>
              <w:t>n xoay chiều có 4 cặp cực, phần ứng gồm 12 cuộn dây mắc nối tiếp. Rô to quay với tốc độ 750 vòng/phút. Suất điện động cực đại do máy có thể phát ra là 240 V. Từ thông cực đại do phần cảm sinh ra đi qua mỗi cuộn dây có giá trị cự đại</w:t>
            </w:r>
          </w:p>
          <w:p w:rsidR="00C31034" w:rsidRPr="000444DF" w:rsidRDefault="00957DB3" w:rsidP="008B28FD">
            <w:pPr>
              <w:rPr>
                <w:position w:val="-12"/>
                <w:lang w:val="pt-BR" w:eastAsia="en-US"/>
              </w:rPr>
            </w:pPr>
            <w:r w:rsidRPr="000444DF">
              <w:rPr>
                <w:lang w:val="pt-BR" w:eastAsia="en-US"/>
              </w:rPr>
              <w:t xml:space="preserve">A. </w:t>
            </w:r>
            <w:r w:rsidRPr="000444DF">
              <w:rPr>
                <w:position w:val="-22"/>
              </w:rPr>
              <w:object w:dxaOrig="645" w:dyaOrig="555">
                <v:shape id="_x0000_i1049" type="#_x0000_t75" style="width:32.4pt;height:27.6pt" o:ole="">
                  <v:imagedata r:id="rId21" o:title=""/>
                </v:shape>
                <o:OLEObject Type="Embed" ProgID="Equation.DSMT4" ShapeID="_x0000_i1049" DrawAspect="Content" ObjectID="_1674450765" r:id="rId35"/>
              </w:object>
            </w:r>
            <w:r w:rsidRPr="000444DF">
              <w:rPr>
                <w:position w:val="-12"/>
                <w:lang w:val="pt-BR" w:eastAsia="en-US"/>
              </w:rPr>
              <w:t xml:space="preserve">               B. </w:t>
            </w:r>
            <w:r w:rsidRPr="000444DF">
              <w:rPr>
                <w:position w:val="-22"/>
              </w:rPr>
              <w:object w:dxaOrig="675" w:dyaOrig="555">
                <v:shape id="_x0000_i1050" type="#_x0000_t75" style="width:33.6pt;height:27.6pt" o:ole="">
                  <v:imagedata r:id="rId23" o:title=""/>
                </v:shape>
                <o:OLEObject Type="Embed" ProgID="Equation.DSMT4" ShapeID="_x0000_i1050" DrawAspect="Content" ObjectID="_1674450766" r:id="rId36"/>
              </w:object>
            </w:r>
            <w:r w:rsidRPr="000444DF">
              <w:rPr>
                <w:position w:val="-12"/>
                <w:lang w:val="pt-BR" w:eastAsia="en-US"/>
              </w:rPr>
              <w:t xml:space="preserve">          </w:t>
            </w:r>
          </w:p>
          <w:p w:rsidR="008B28FD" w:rsidRPr="000444DF" w:rsidRDefault="00957DB3" w:rsidP="008B28FD">
            <w:pPr>
              <w:rPr>
                <w:position w:val="-12"/>
                <w:lang w:val="pt-BR" w:eastAsia="en-US"/>
              </w:rPr>
            </w:pPr>
            <w:r w:rsidRPr="000444DF">
              <w:rPr>
                <w:position w:val="-12"/>
                <w:lang w:val="pt-BR" w:eastAsia="en-US"/>
              </w:rPr>
              <w:t xml:space="preserve">    C. </w:t>
            </w:r>
            <w:r w:rsidRPr="000444DF">
              <w:rPr>
                <w:position w:val="-22"/>
              </w:rPr>
              <w:object w:dxaOrig="675" w:dyaOrig="555">
                <v:shape id="_x0000_i1051" type="#_x0000_t75" style="width:33.6pt;height:27.6pt" o:ole="">
                  <v:imagedata r:id="rId25" o:title=""/>
                </v:shape>
                <o:OLEObject Type="Embed" ProgID="Equation.DSMT4" ShapeID="_x0000_i1051" DrawAspect="Content" ObjectID="_1674450767" r:id="rId37"/>
              </w:object>
            </w:r>
            <w:r w:rsidRPr="000444DF">
              <w:rPr>
                <w:position w:val="-12"/>
                <w:lang w:val="pt-BR" w:eastAsia="en-US"/>
              </w:rPr>
              <w:t xml:space="preserve">           D. </w:t>
            </w:r>
            <w:r w:rsidRPr="000444DF">
              <w:rPr>
                <w:position w:val="-22"/>
              </w:rPr>
              <w:object w:dxaOrig="660" w:dyaOrig="555">
                <v:shape id="_x0000_i1052" type="#_x0000_t75" style="width:33pt;height:27.6pt" o:ole="">
                  <v:imagedata r:id="rId27" o:title=""/>
                </v:shape>
                <o:OLEObject Type="Embed" ProgID="Equation.DSMT4" ShapeID="_x0000_i1052" DrawAspect="Content" ObjectID="_1674450768" r:id="rId38"/>
              </w:object>
            </w:r>
          </w:p>
          <w:p w:rsidR="008B28FD" w:rsidRPr="000444DF" w:rsidRDefault="00957DB3" w:rsidP="008B28FD">
            <w:pPr>
              <w:rPr>
                <w:position w:val="-12"/>
                <w:lang w:val="pt-BR" w:eastAsia="en-US"/>
              </w:rPr>
            </w:pPr>
            <w:r w:rsidRPr="000444DF">
              <w:rPr>
                <w:position w:val="-12"/>
                <w:lang w:val="pt-BR" w:eastAsia="en-US"/>
              </w:rPr>
              <w:t xml:space="preserve">Câu 2. Trong cách mắc điện xoay chiều ba pha có tải tiêu thụ của mạch ngoài đối xứng, ở thời điểm cường độ dòng điện qua </w:t>
            </w:r>
            <w:r w:rsidRPr="000444DF">
              <w:rPr>
                <w:position w:val="-12"/>
                <w:lang w:val="pt-BR" w:eastAsia="en-US"/>
              </w:rPr>
              <w:t>tải thứ nhất có giá trị cực đại i</w:t>
            </w:r>
            <w:r w:rsidRPr="000444DF">
              <w:rPr>
                <w:position w:val="-12"/>
                <w:vertAlign w:val="subscript"/>
                <w:lang w:val="pt-BR" w:eastAsia="en-US"/>
              </w:rPr>
              <w:t>1</w:t>
            </w:r>
            <w:r w:rsidRPr="000444DF">
              <w:rPr>
                <w:position w:val="-12"/>
                <w:lang w:val="pt-BR" w:eastAsia="en-US"/>
              </w:rPr>
              <w:t>= 3 A thì cường độ dòng điện qua hai tải kia có giá trị là</w:t>
            </w:r>
          </w:p>
          <w:p w:rsidR="008B28FD" w:rsidRPr="000444DF" w:rsidRDefault="00957DB3" w:rsidP="008B28FD">
            <w:pPr>
              <w:rPr>
                <w:lang w:val="it-IT" w:eastAsia="en-US"/>
              </w:rPr>
            </w:pPr>
            <w:r w:rsidRPr="000444DF">
              <w:rPr>
                <w:position w:val="-12"/>
                <w:lang w:val="it-IT" w:eastAsia="en-US"/>
              </w:rPr>
              <w:t>A. i</w:t>
            </w:r>
            <w:r w:rsidRPr="000444DF">
              <w:rPr>
                <w:position w:val="-12"/>
                <w:vertAlign w:val="subscript"/>
                <w:lang w:val="it-IT" w:eastAsia="en-US"/>
              </w:rPr>
              <w:t>2</w:t>
            </w:r>
            <w:r w:rsidRPr="000444DF">
              <w:rPr>
                <w:position w:val="-12"/>
                <w:lang w:val="it-IT" w:eastAsia="en-US"/>
              </w:rPr>
              <w:t>= i</w:t>
            </w:r>
            <w:r w:rsidRPr="000444DF">
              <w:rPr>
                <w:position w:val="-12"/>
                <w:vertAlign w:val="subscript"/>
                <w:lang w:val="it-IT" w:eastAsia="en-US"/>
              </w:rPr>
              <w:t>3</w:t>
            </w:r>
            <w:r w:rsidRPr="000444DF">
              <w:rPr>
                <w:position w:val="-12"/>
                <w:lang w:val="it-IT" w:eastAsia="en-US"/>
              </w:rPr>
              <w:t>= 3 A              B. i</w:t>
            </w:r>
            <w:r w:rsidRPr="000444DF">
              <w:rPr>
                <w:position w:val="-12"/>
                <w:vertAlign w:val="subscript"/>
                <w:lang w:val="it-IT" w:eastAsia="en-US"/>
              </w:rPr>
              <w:t>2</w:t>
            </w:r>
            <w:r w:rsidRPr="000444DF">
              <w:rPr>
                <w:position w:val="-12"/>
                <w:lang w:val="it-IT" w:eastAsia="en-US"/>
              </w:rPr>
              <w:t>= i</w:t>
            </w:r>
            <w:r w:rsidRPr="000444DF">
              <w:rPr>
                <w:position w:val="-12"/>
                <w:vertAlign w:val="subscript"/>
                <w:lang w:val="it-IT" w:eastAsia="en-US"/>
              </w:rPr>
              <w:t>3</w:t>
            </w:r>
            <w:r w:rsidRPr="000444DF">
              <w:rPr>
                <w:position w:val="-12"/>
                <w:lang w:val="it-IT" w:eastAsia="en-US"/>
              </w:rPr>
              <w:t>= -3 A       C. i</w:t>
            </w:r>
            <w:r w:rsidRPr="000444DF">
              <w:rPr>
                <w:position w:val="-12"/>
                <w:vertAlign w:val="subscript"/>
                <w:lang w:val="it-IT" w:eastAsia="en-US"/>
              </w:rPr>
              <w:t>2</w:t>
            </w:r>
            <w:r w:rsidRPr="000444DF">
              <w:rPr>
                <w:position w:val="-12"/>
                <w:lang w:val="it-IT" w:eastAsia="en-US"/>
              </w:rPr>
              <w:t>= i</w:t>
            </w:r>
            <w:r w:rsidRPr="000444DF">
              <w:rPr>
                <w:position w:val="-12"/>
                <w:vertAlign w:val="subscript"/>
                <w:lang w:val="it-IT" w:eastAsia="en-US"/>
              </w:rPr>
              <w:t>3</w:t>
            </w:r>
            <w:r w:rsidRPr="000444DF">
              <w:rPr>
                <w:position w:val="-12"/>
                <w:lang w:val="it-IT" w:eastAsia="en-US"/>
              </w:rPr>
              <w:t>= 1,5 A     D. i</w:t>
            </w:r>
            <w:r w:rsidRPr="000444DF">
              <w:rPr>
                <w:position w:val="-12"/>
                <w:vertAlign w:val="subscript"/>
                <w:lang w:val="it-IT" w:eastAsia="en-US"/>
              </w:rPr>
              <w:t>2</w:t>
            </w:r>
            <w:r w:rsidRPr="000444DF">
              <w:rPr>
                <w:position w:val="-12"/>
                <w:lang w:val="it-IT" w:eastAsia="en-US"/>
              </w:rPr>
              <w:t>= i</w:t>
            </w:r>
            <w:r w:rsidRPr="000444DF">
              <w:rPr>
                <w:position w:val="-12"/>
                <w:vertAlign w:val="subscript"/>
                <w:lang w:val="it-IT" w:eastAsia="en-US"/>
              </w:rPr>
              <w:t>3</w:t>
            </w:r>
            <w:r w:rsidRPr="000444DF">
              <w:rPr>
                <w:position w:val="-12"/>
                <w:lang w:val="it-IT" w:eastAsia="en-US"/>
              </w:rPr>
              <w:t xml:space="preserve">= -1,5 A                               </w:t>
            </w:r>
          </w:p>
          <w:p w:rsidR="008B28FD" w:rsidRPr="000444DF" w:rsidRDefault="008B28FD" w:rsidP="008B28FD">
            <w:pPr>
              <w:spacing w:line="264" w:lineRule="auto"/>
              <w:rPr>
                <w:b/>
                <w:color w:val="000000"/>
                <w:lang w:eastAsia="en-US"/>
              </w:rPr>
            </w:pPr>
          </w:p>
          <w:p w:rsidR="009422C2" w:rsidRPr="000444DF" w:rsidRDefault="009422C2" w:rsidP="009422C2">
            <w:pPr>
              <w:jc w:val="both"/>
              <w:rPr>
                <w:lang w:eastAsia="en-US"/>
              </w:rPr>
            </w:pPr>
          </w:p>
          <w:p w:rsidR="009422C2" w:rsidRPr="000444DF" w:rsidRDefault="009422C2" w:rsidP="009422C2">
            <w:pPr>
              <w:jc w:val="both"/>
              <w:rPr>
                <w:lang w:eastAsia="en-US"/>
              </w:rPr>
            </w:pPr>
          </w:p>
          <w:p w:rsidR="009422C2" w:rsidRPr="000444DF" w:rsidRDefault="009422C2" w:rsidP="009422C2">
            <w:pPr>
              <w:jc w:val="both"/>
              <w:rPr>
                <w:lang w:eastAsia="en-US"/>
              </w:rPr>
            </w:pPr>
          </w:p>
        </w:tc>
      </w:tr>
      <w:tr w:rsidR="00000000" w:rsidTr="009422C2">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9422C2" w:rsidRPr="000444DF" w:rsidRDefault="00957DB3" w:rsidP="008B28FD">
            <w:pPr>
              <w:rPr>
                <w:b/>
                <w:bCs/>
                <w:color w:val="000000"/>
                <w:lang w:val="pt-BR" w:eastAsia="en-US"/>
              </w:rPr>
            </w:pPr>
            <w:r w:rsidRPr="000444DF">
              <w:rPr>
                <w:b/>
                <w:bCs/>
                <w:color w:val="000000"/>
                <w:lang w:val="pt-BR" w:eastAsia="en-US"/>
              </w:rPr>
              <w:lastRenderedPageBreak/>
              <w:t>Hoạt động 4: Tìm tòi mở rộng</w:t>
            </w:r>
            <w:r w:rsidR="0097002B" w:rsidRPr="000444DF">
              <w:rPr>
                <w:b/>
                <w:bCs/>
                <w:color w:val="000000"/>
                <w:lang w:val="pt-BR" w:eastAsia="en-US"/>
              </w:rPr>
              <w:t xml:space="preserve"> (10phút)</w:t>
            </w:r>
          </w:p>
          <w:p w:rsidR="009422C2" w:rsidRPr="000444DF" w:rsidRDefault="00957DB3" w:rsidP="009422C2">
            <w:pPr>
              <w:rPr>
                <w:b/>
                <w:bCs/>
                <w:color w:val="000000"/>
                <w:lang w:val="pt-BR" w:eastAsia="en-US"/>
              </w:rPr>
            </w:pPr>
            <w:r w:rsidRPr="000444DF">
              <w:rPr>
                <w:b/>
                <w:bCs/>
                <w:color w:val="000000"/>
                <w:lang w:val="pt-BR" w:eastAsia="en-US"/>
              </w:rPr>
              <w:t>B1:  Chuyển giao nhiệm vụ</w:t>
            </w:r>
          </w:p>
          <w:p w:rsidR="009422C2" w:rsidRPr="000444DF" w:rsidRDefault="00957DB3" w:rsidP="009422C2">
            <w:pPr>
              <w:rPr>
                <w:bCs/>
                <w:color w:val="000000"/>
                <w:lang w:val="pt-BR" w:eastAsia="en-US"/>
              </w:rPr>
            </w:pPr>
            <w:r w:rsidRPr="000444DF">
              <w:rPr>
                <w:bCs/>
                <w:color w:val="000000"/>
                <w:lang w:val="pt-BR" w:eastAsia="en-US"/>
              </w:rPr>
              <w:t>Mục tiêu hoạt động: Giúp học sinh tự vận dụng, tìm tòi mở rộng các kiến thức trong bài học và tương tác với cộng đồng. Tùy theo năng lực mà các em sẽ thực hiện ở các mức độ khác nhau.</w:t>
            </w:r>
          </w:p>
          <w:p w:rsidR="00782A09" w:rsidRPr="000444DF" w:rsidRDefault="00957DB3" w:rsidP="00782A09">
            <w:pPr>
              <w:rPr>
                <w:lang w:val="nl-NL" w:eastAsia="en-US"/>
              </w:rPr>
            </w:pPr>
            <w:r w:rsidRPr="000444DF">
              <w:rPr>
                <w:bCs/>
                <w:color w:val="000000"/>
                <w:lang w:val="pt-BR" w:eastAsia="en-US"/>
              </w:rPr>
              <w:t xml:space="preserve">Nội dung: </w:t>
            </w:r>
            <w:r w:rsidR="00782A09" w:rsidRPr="000444DF">
              <w:rPr>
                <w:lang w:val="nl-NL" w:eastAsia="en-US"/>
              </w:rPr>
              <w:t>Tìm hiểu trong thực tế các máy Phát điện, minh họa bằng hình ảnh.</w:t>
            </w:r>
          </w:p>
          <w:p w:rsidR="009422C2" w:rsidRPr="000444DF" w:rsidRDefault="00957DB3" w:rsidP="008B28FD">
            <w:pPr>
              <w:rPr>
                <w:bCs/>
                <w:color w:val="000000"/>
                <w:lang w:val="pt-BR" w:eastAsia="en-US"/>
              </w:rPr>
            </w:pPr>
            <w:r w:rsidRPr="000444DF">
              <w:rPr>
                <w:bCs/>
                <w:color w:val="000000"/>
                <w:lang w:val="pt-BR" w:eastAsia="en-US"/>
              </w:rPr>
              <w:t>Tìm hiểu những loại động cơ điện mà HS biết trong thực tế. Có hình ảnh minh họa càng tốt.</w:t>
            </w:r>
          </w:p>
          <w:p w:rsidR="009422C2" w:rsidRPr="000444DF" w:rsidRDefault="00957DB3" w:rsidP="009422C2">
            <w:pPr>
              <w:rPr>
                <w:b/>
                <w:bCs/>
                <w:color w:val="000000"/>
                <w:lang w:val="pt-BR" w:eastAsia="en-US"/>
              </w:rPr>
            </w:pPr>
            <w:r w:rsidRPr="000444DF">
              <w:rPr>
                <w:b/>
                <w:bCs/>
                <w:color w:val="000000"/>
                <w:lang w:val="pt-BR" w:eastAsia="en-US"/>
              </w:rPr>
              <w:t>B2: Tiếp nhận và giải quyết nhiệm vụ</w:t>
            </w:r>
          </w:p>
          <w:p w:rsidR="009422C2" w:rsidRPr="000444DF" w:rsidRDefault="00957DB3" w:rsidP="009422C2">
            <w:pPr>
              <w:rPr>
                <w:bCs/>
                <w:color w:val="000000"/>
                <w:lang w:val="pt-BR" w:eastAsia="en-US"/>
              </w:rPr>
            </w:pPr>
            <w:r w:rsidRPr="000444DF">
              <w:rPr>
                <w:bCs/>
                <w:color w:val="000000"/>
                <w:lang w:val="pt-BR" w:eastAsia="en-US"/>
              </w:rPr>
              <w:t>HS ghi nhiệm vụ chuyển giao của GV vào vở. Sau đó được thảo luận nhóm để đưa ra cách thực hiện về n</w:t>
            </w:r>
            <w:r w:rsidRPr="000444DF">
              <w:rPr>
                <w:bCs/>
                <w:color w:val="000000"/>
                <w:lang w:val="pt-BR" w:eastAsia="en-US"/>
              </w:rPr>
              <w:t>hững nhiệm vụ này ở ngoài lớp học.</w:t>
            </w:r>
          </w:p>
          <w:p w:rsidR="009422C2" w:rsidRPr="000444DF" w:rsidRDefault="00957DB3" w:rsidP="008B28FD">
            <w:pPr>
              <w:rPr>
                <w:b/>
                <w:bCs/>
                <w:color w:val="000000"/>
                <w:lang w:val="pt-BR" w:eastAsia="en-US"/>
              </w:rPr>
            </w:pPr>
            <w:r w:rsidRPr="000444DF">
              <w:rPr>
                <w:b/>
                <w:bCs/>
                <w:color w:val="000000"/>
                <w:lang w:val="pt-BR" w:eastAsia="en-US"/>
              </w:rPr>
              <w:t>B3: Báo cáo kế quả</w:t>
            </w:r>
          </w:p>
          <w:p w:rsidR="009422C2" w:rsidRPr="000444DF" w:rsidRDefault="00957DB3" w:rsidP="008B28FD">
            <w:pPr>
              <w:rPr>
                <w:bCs/>
                <w:color w:val="000000"/>
                <w:lang w:val="pt-BR" w:eastAsia="en-US"/>
              </w:rPr>
            </w:pPr>
            <w:r w:rsidRPr="000444DF">
              <w:rPr>
                <w:bCs/>
                <w:color w:val="000000"/>
                <w:lang w:val="pt-BR" w:eastAsia="en-US"/>
              </w:rPr>
              <w:t>Bài tự làm vào vở ghi của HS</w:t>
            </w:r>
          </w:p>
          <w:p w:rsidR="009422C2" w:rsidRPr="000444DF" w:rsidRDefault="00957DB3" w:rsidP="008B28FD">
            <w:pPr>
              <w:rPr>
                <w:b/>
                <w:bCs/>
                <w:color w:val="000000"/>
                <w:lang w:val="pt-BR" w:eastAsia="en-US"/>
              </w:rPr>
            </w:pPr>
            <w:r w:rsidRPr="000444DF">
              <w:rPr>
                <w:b/>
                <w:bCs/>
                <w:color w:val="000000"/>
                <w:lang w:val="pt-BR" w:eastAsia="en-US"/>
              </w:rPr>
              <w:t>B4: Đánh giá, nhận xét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422C2" w:rsidRPr="000444DF" w:rsidRDefault="009422C2" w:rsidP="009422C2">
            <w:pPr>
              <w:jc w:val="both"/>
              <w:rPr>
                <w:lang w:eastAsia="en-US"/>
              </w:rPr>
            </w:pPr>
          </w:p>
          <w:p w:rsidR="009422C2" w:rsidRPr="000444DF" w:rsidRDefault="009422C2" w:rsidP="009422C2">
            <w:pPr>
              <w:jc w:val="both"/>
              <w:rPr>
                <w:lang w:eastAsia="en-US"/>
              </w:rPr>
            </w:pPr>
          </w:p>
          <w:p w:rsidR="009422C2" w:rsidRPr="000444DF" w:rsidRDefault="009422C2" w:rsidP="009422C2">
            <w:pPr>
              <w:jc w:val="both"/>
              <w:rPr>
                <w:lang w:eastAsia="en-US"/>
              </w:rPr>
            </w:pPr>
          </w:p>
          <w:p w:rsidR="009422C2" w:rsidRPr="000444DF" w:rsidRDefault="00957DB3" w:rsidP="009422C2">
            <w:pPr>
              <w:jc w:val="both"/>
              <w:rPr>
                <w:lang w:eastAsia="en-US"/>
              </w:rPr>
            </w:pPr>
            <w:r w:rsidRPr="000444DF">
              <w:rPr>
                <w:lang w:eastAsia="en-US"/>
              </w:rPr>
              <w:t>GV ghi nhận kết quả cam kết của cá nhân hoặc nhóm học sinh. Hướng dẫn, gợi ý cách thực hiện cho HS, hướng dẫn HS tự đánh giá hoặc đánh giá lẫn nhau</w:t>
            </w:r>
            <w:r w:rsidRPr="000444DF">
              <w:rPr>
                <w:lang w:eastAsia="en-US"/>
              </w:rPr>
              <w:t xml:space="preserve"> (nếu có điều kiện). </w:t>
            </w:r>
          </w:p>
          <w:p w:rsidR="009422C2" w:rsidRPr="000444DF" w:rsidRDefault="009422C2" w:rsidP="009422C2">
            <w:pPr>
              <w:jc w:val="both"/>
              <w:rPr>
                <w:lang w:eastAsia="en-US"/>
              </w:rPr>
            </w:pPr>
          </w:p>
          <w:p w:rsidR="009422C2" w:rsidRPr="000444DF" w:rsidRDefault="009422C2" w:rsidP="009422C2">
            <w:pPr>
              <w:jc w:val="both"/>
              <w:rPr>
                <w:lang w:eastAsia="en-US"/>
              </w:rPr>
            </w:pPr>
          </w:p>
          <w:p w:rsidR="009422C2" w:rsidRPr="000444DF" w:rsidRDefault="009422C2" w:rsidP="009422C2">
            <w:pPr>
              <w:jc w:val="both"/>
              <w:rPr>
                <w:lang w:eastAsia="en-US"/>
              </w:rPr>
            </w:pPr>
          </w:p>
        </w:tc>
      </w:tr>
    </w:tbl>
    <w:p w:rsidR="00D543EB" w:rsidRPr="000444DF" w:rsidRDefault="00D543EB" w:rsidP="00676430">
      <w:pPr>
        <w:spacing w:line="264" w:lineRule="auto"/>
        <w:rPr>
          <w:b/>
        </w:rPr>
      </w:pPr>
    </w:p>
    <w:p w:rsidR="00762CC7" w:rsidRPr="000444DF" w:rsidRDefault="00957DB3" w:rsidP="00762CC7">
      <w:pPr>
        <w:spacing w:line="288" w:lineRule="auto"/>
        <w:jc w:val="both"/>
        <w:rPr>
          <w:b/>
        </w:rPr>
      </w:pPr>
      <w:r w:rsidRPr="000444DF">
        <w:rPr>
          <w:b/>
        </w:rPr>
        <w:t>V</w:t>
      </w:r>
      <w:r w:rsidR="00EE6485" w:rsidRPr="000444DF">
        <w:rPr>
          <w:b/>
        </w:rPr>
        <w:t>I</w:t>
      </w:r>
      <w:r w:rsidRPr="000444DF">
        <w:rPr>
          <w:b/>
        </w:rPr>
        <w:t xml:space="preserve">. CÂU HỎI </w:t>
      </w:r>
      <w:r w:rsidR="0097002B" w:rsidRPr="000444DF">
        <w:rPr>
          <w:b/>
        </w:rPr>
        <w:t>CỦNG CỐ</w:t>
      </w:r>
    </w:p>
    <w:p w:rsidR="00DB4B6E" w:rsidRPr="000444DF" w:rsidRDefault="00957DB3" w:rsidP="00DB4B6E">
      <w:pPr>
        <w:spacing w:line="288" w:lineRule="auto"/>
        <w:jc w:val="both"/>
        <w:rPr>
          <w:b/>
        </w:rPr>
      </w:pPr>
      <w:r w:rsidRPr="000444DF">
        <w:rPr>
          <w:b/>
        </w:rPr>
        <w:t>Nhận biết</w:t>
      </w:r>
    </w:p>
    <w:p w:rsidR="00DB4B6E" w:rsidRPr="000444DF" w:rsidRDefault="00957DB3" w:rsidP="00DB4B6E">
      <w:pPr>
        <w:jc w:val="both"/>
        <w:rPr>
          <w:lang w:val="sv-SE"/>
        </w:rPr>
      </w:pPr>
      <w:r w:rsidRPr="000444DF">
        <w:rPr>
          <w:b/>
          <w:lang w:val="sv-SE"/>
        </w:rPr>
        <w:t xml:space="preserve">Câu </w:t>
      </w:r>
      <w:r w:rsidR="00762CC7" w:rsidRPr="000444DF">
        <w:rPr>
          <w:b/>
          <w:lang w:val="sv-SE"/>
        </w:rPr>
        <w:t>1</w:t>
      </w:r>
      <w:r w:rsidRPr="000444DF">
        <w:rPr>
          <w:b/>
          <w:lang w:val="sv-SE"/>
        </w:rPr>
        <w:t>:</w:t>
      </w:r>
      <w:r w:rsidRPr="000444DF">
        <w:rPr>
          <w:lang w:val="sv-SE"/>
        </w:rPr>
        <w:t xml:space="preserve"> Hãy chọn câu đúng: Máy phát điện xoay chiều tạo ra trên cơ sở hiện tượng:</w:t>
      </w:r>
    </w:p>
    <w:p w:rsidR="00DB4B6E" w:rsidRPr="000444DF" w:rsidRDefault="00957DB3" w:rsidP="00762CC7">
      <w:pPr>
        <w:jc w:val="both"/>
        <w:rPr>
          <w:lang w:val="sv-SE"/>
        </w:rPr>
      </w:pPr>
      <w:r w:rsidRPr="000444DF">
        <w:rPr>
          <w:lang w:val="sv-SE"/>
        </w:rPr>
        <w:t>A. Tác dụng của từ trường lên dòng điện</w:t>
      </w:r>
      <w:r w:rsidRPr="000444DF">
        <w:rPr>
          <w:lang w:val="sv-SE"/>
        </w:rPr>
        <w:tab/>
      </w:r>
      <w:r w:rsidRPr="000444DF">
        <w:rPr>
          <w:lang w:val="sv-SE"/>
        </w:rPr>
        <w:tab/>
        <w:t>B. Cảm ứng điện từ</w:t>
      </w:r>
    </w:p>
    <w:p w:rsidR="00DB4B6E" w:rsidRPr="000444DF" w:rsidRDefault="00957DB3" w:rsidP="00762CC7">
      <w:pPr>
        <w:rPr>
          <w:lang w:val="sv-SE"/>
        </w:rPr>
      </w:pPr>
      <w:r w:rsidRPr="000444DF">
        <w:rPr>
          <w:lang w:val="sv-SE"/>
        </w:rPr>
        <w:t xml:space="preserve">C. Tác dụng của dòng điện lên nam châm.            </w:t>
      </w:r>
      <w:r w:rsidRPr="000444DF">
        <w:rPr>
          <w:lang w:val="sv-SE"/>
        </w:rPr>
        <w:tab/>
        <w:t>D. Hưở</w:t>
      </w:r>
      <w:r w:rsidRPr="000444DF">
        <w:rPr>
          <w:lang w:val="sv-SE"/>
        </w:rPr>
        <w:t>ng ứng tĩnh điện</w:t>
      </w:r>
    </w:p>
    <w:p w:rsidR="00DB4B6E" w:rsidRPr="000444DF" w:rsidRDefault="00957DB3" w:rsidP="00DB4B6E">
      <w:pPr>
        <w:jc w:val="both"/>
        <w:rPr>
          <w:lang w:val="sv-SE"/>
        </w:rPr>
      </w:pPr>
      <w:r w:rsidRPr="000444DF">
        <w:rPr>
          <w:b/>
          <w:lang w:val="sv-SE"/>
        </w:rPr>
        <w:t>Câu</w:t>
      </w:r>
      <w:r w:rsidR="00762CC7" w:rsidRPr="000444DF">
        <w:rPr>
          <w:b/>
          <w:lang w:val="sv-SE"/>
        </w:rPr>
        <w:t xml:space="preserve"> 2</w:t>
      </w:r>
      <w:r w:rsidRPr="000444DF">
        <w:rPr>
          <w:b/>
          <w:lang w:val="sv-SE"/>
        </w:rPr>
        <w:t>:</w:t>
      </w:r>
      <w:r w:rsidRPr="000444DF">
        <w:rPr>
          <w:lang w:val="sv-SE"/>
        </w:rPr>
        <w:t xml:space="preserve"> </w:t>
      </w:r>
      <w:r w:rsidRPr="000444DF">
        <w:rPr>
          <w:color w:val="000000"/>
          <w:lang w:val="sv-SE"/>
        </w:rPr>
        <w:t>Trong máy phát điện:</w:t>
      </w:r>
      <w:r w:rsidRPr="000444DF">
        <w:rPr>
          <w:lang w:val="sv-SE"/>
        </w:rPr>
        <w:t xml:space="preserve"> </w:t>
      </w:r>
    </w:p>
    <w:p w:rsidR="00DB4B6E" w:rsidRPr="000444DF" w:rsidRDefault="00957DB3" w:rsidP="00762CC7">
      <w:pPr>
        <w:rPr>
          <w:color w:val="000000"/>
          <w:lang w:val="sv-SE"/>
        </w:rPr>
      </w:pPr>
      <w:r w:rsidRPr="000444DF">
        <w:rPr>
          <w:color w:val="000000"/>
          <w:lang w:val="sv-SE"/>
        </w:rPr>
        <w:t>A. Phần tạo ra  dòng điện là phần cảm             B. Phần tạo ra từ trường là phần cảm</w:t>
      </w:r>
    </w:p>
    <w:p w:rsidR="00DB4B6E" w:rsidRPr="000444DF" w:rsidRDefault="00957DB3" w:rsidP="00762CC7">
      <w:pPr>
        <w:rPr>
          <w:color w:val="000000"/>
          <w:lang w:val="fr-FR"/>
        </w:rPr>
      </w:pPr>
      <w:r w:rsidRPr="000444DF">
        <w:rPr>
          <w:color w:val="000000"/>
          <w:lang w:val="fr-FR"/>
        </w:rPr>
        <w:lastRenderedPageBreak/>
        <w:t xml:space="preserve">C. Phần cảm là rôto                                                 </w:t>
      </w:r>
      <w:r w:rsidRPr="000444DF">
        <w:rPr>
          <w:color w:val="000000"/>
          <w:lang w:val="fr-FR"/>
        </w:rPr>
        <w:tab/>
        <w:t xml:space="preserve">D. Phần cảm là stato    </w:t>
      </w:r>
    </w:p>
    <w:p w:rsidR="00DB4B6E" w:rsidRPr="000444DF" w:rsidRDefault="00957DB3" w:rsidP="00DB4B6E">
      <w:pPr>
        <w:jc w:val="both"/>
        <w:rPr>
          <w:color w:val="000000"/>
          <w:lang w:val="sv-SE"/>
        </w:rPr>
      </w:pPr>
      <w:r w:rsidRPr="000444DF">
        <w:rPr>
          <w:b/>
          <w:lang w:val="sv-SE"/>
        </w:rPr>
        <w:t xml:space="preserve">Câu </w:t>
      </w:r>
      <w:r w:rsidR="00762CC7" w:rsidRPr="000444DF">
        <w:rPr>
          <w:b/>
          <w:lang w:val="sv-SE"/>
        </w:rPr>
        <w:t>3</w:t>
      </w:r>
      <w:r w:rsidRPr="000444DF">
        <w:rPr>
          <w:b/>
          <w:lang w:val="sv-SE"/>
        </w:rPr>
        <w:t>:</w:t>
      </w:r>
      <w:r w:rsidRPr="000444DF">
        <w:rPr>
          <w:lang w:val="sv-SE"/>
        </w:rPr>
        <w:t xml:space="preserve"> </w:t>
      </w:r>
      <w:r w:rsidRPr="000444DF">
        <w:rPr>
          <w:color w:val="000000"/>
          <w:lang w:val="sv-SE"/>
        </w:rPr>
        <w:t xml:space="preserve">Trong máy phát điện : </w:t>
      </w:r>
      <w:r w:rsidRPr="000444DF">
        <w:rPr>
          <w:color w:val="000000"/>
          <w:lang w:val="sv-SE"/>
        </w:rPr>
        <w:t xml:space="preserve">       </w:t>
      </w:r>
    </w:p>
    <w:p w:rsidR="00DB4B6E" w:rsidRPr="000444DF" w:rsidRDefault="00957DB3" w:rsidP="00762CC7">
      <w:pPr>
        <w:rPr>
          <w:color w:val="000000"/>
          <w:lang w:val="sv-SE"/>
        </w:rPr>
      </w:pPr>
      <w:r w:rsidRPr="000444DF">
        <w:rPr>
          <w:color w:val="000000"/>
          <w:lang w:val="sv-SE"/>
        </w:rPr>
        <w:t>A.rôto là phần cảm                                                  B. stato là  phần ứng</w:t>
      </w:r>
    </w:p>
    <w:p w:rsidR="00DB4B6E" w:rsidRPr="000444DF" w:rsidRDefault="00957DB3" w:rsidP="00762CC7">
      <w:pPr>
        <w:rPr>
          <w:color w:val="000000"/>
          <w:lang w:val="sv-SE"/>
        </w:rPr>
      </w:pPr>
      <w:r w:rsidRPr="000444DF">
        <w:rPr>
          <w:color w:val="000000"/>
          <w:lang w:val="sv-SE"/>
        </w:rPr>
        <w:t xml:space="preserve">C. phần ứng là phần tạo ra dòng điện           </w:t>
      </w:r>
      <w:r w:rsidRPr="000444DF">
        <w:rPr>
          <w:color w:val="000000"/>
          <w:lang w:val="sv-SE"/>
        </w:rPr>
        <w:tab/>
        <w:t>D. phần cảm là phần tạo ra dòng điện</w:t>
      </w:r>
    </w:p>
    <w:p w:rsidR="00DB4B6E" w:rsidRPr="000444DF" w:rsidRDefault="00957DB3" w:rsidP="00DB4B6E">
      <w:pPr>
        <w:rPr>
          <w:lang w:val="sv-SE"/>
        </w:rPr>
      </w:pPr>
      <w:r w:rsidRPr="000444DF">
        <w:rPr>
          <w:b/>
          <w:lang w:val="sv-SE"/>
        </w:rPr>
        <w:t>Câu 4</w:t>
      </w:r>
      <w:r w:rsidR="00DB4B6E" w:rsidRPr="000444DF">
        <w:rPr>
          <w:b/>
          <w:lang w:val="sv-SE"/>
        </w:rPr>
        <w:t>:</w:t>
      </w:r>
      <w:r w:rsidR="00DB4B6E" w:rsidRPr="000444DF">
        <w:rPr>
          <w:lang w:val="sv-SE"/>
        </w:rPr>
        <w:t xml:space="preserve"> Phát biểu nào sau đây đúng khi nói về dòng điện xoay chiều ba pha?</w:t>
      </w:r>
    </w:p>
    <w:p w:rsidR="00DB4B6E" w:rsidRPr="000444DF" w:rsidRDefault="00957DB3" w:rsidP="00DB4B6E">
      <w:pPr>
        <w:rPr>
          <w:lang w:val="sv-SE"/>
        </w:rPr>
      </w:pPr>
      <w:r w:rsidRPr="000444DF">
        <w:rPr>
          <w:lang w:val="sv-SE"/>
        </w:rPr>
        <w:t>A. Khi cường độ dòng điện trong một pha bằng không thì cường độ dòng điện 2 pha còn lại khác không.</w:t>
      </w:r>
    </w:p>
    <w:p w:rsidR="00DB4B6E" w:rsidRPr="000444DF" w:rsidRDefault="00957DB3" w:rsidP="00DB4B6E">
      <w:pPr>
        <w:rPr>
          <w:lang w:val="sv-SE"/>
        </w:rPr>
      </w:pPr>
      <w:r w:rsidRPr="000444DF">
        <w:rPr>
          <w:lang w:val="sv-SE"/>
        </w:rPr>
        <w:t>B. Chỉ có dòng điện xoay chiều ba pha mới tạo được từ trường quay</w:t>
      </w:r>
    </w:p>
    <w:p w:rsidR="00DB4B6E" w:rsidRPr="000444DF" w:rsidRDefault="00957DB3" w:rsidP="00DB4B6E">
      <w:pPr>
        <w:rPr>
          <w:lang w:val="sv-SE"/>
        </w:rPr>
      </w:pPr>
      <w:r w:rsidRPr="000444DF">
        <w:rPr>
          <w:lang w:val="sv-SE"/>
        </w:rPr>
        <w:t>C. Dòng điện xoay chiều ba pha là hệ thống gồm ba dòng điện xoay chiều một pha, lệch nhau</w:t>
      </w:r>
      <w:r w:rsidRPr="000444DF">
        <w:rPr>
          <w:lang w:val="sv-SE"/>
        </w:rPr>
        <w:t xml:space="preserve"> góc </w:t>
      </w:r>
      <w:r w:rsidRPr="000444DF">
        <w:rPr>
          <w:noProof/>
          <w:position w:val="-22"/>
        </w:rPr>
        <w:pict>
          <v:shape id="Picture 15" o:spid="_x0000_i1053" type="#_x0000_t75" style="width:17.4pt;height:27.6pt;mso-wrap-distance-left:0;mso-wrap-distance-top:0;mso-wrap-distance-right:0;mso-wrap-distance-bottom:0">
            <v:imagedata r:id="rId11" o:title=""/>
          </v:shape>
        </w:pict>
      </w:r>
    </w:p>
    <w:p w:rsidR="00DB4B6E" w:rsidRPr="000444DF" w:rsidRDefault="00957DB3" w:rsidP="00DB4B6E">
      <w:pPr>
        <w:rPr>
          <w:lang w:val="sv-SE"/>
        </w:rPr>
      </w:pPr>
      <w:r w:rsidRPr="000444DF">
        <w:rPr>
          <w:lang w:val="sv-SE"/>
        </w:rPr>
        <w:t xml:space="preserve">D. Khi cường độ dòng điện một pha cực đại thì cường độ dòng điện qua hai pha còn lại cực tiểu </w:t>
      </w:r>
    </w:p>
    <w:p w:rsidR="00DB4B6E" w:rsidRPr="000444DF" w:rsidRDefault="00957DB3" w:rsidP="00DB4B6E">
      <w:pPr>
        <w:ind w:left="-5"/>
        <w:rPr>
          <w:lang w:val="sv-SE"/>
        </w:rPr>
      </w:pPr>
      <w:r w:rsidRPr="000444DF">
        <w:rPr>
          <w:b/>
          <w:lang w:val="sv-SE"/>
        </w:rPr>
        <w:t>Câu 5</w:t>
      </w:r>
      <w:r w:rsidR="00DB4B6E" w:rsidRPr="000444DF">
        <w:rPr>
          <w:b/>
          <w:lang w:val="sv-SE"/>
        </w:rPr>
        <w:t>:</w:t>
      </w:r>
      <w:r w:rsidR="00DB4B6E" w:rsidRPr="000444DF">
        <w:rPr>
          <w:lang w:val="sv-SE"/>
        </w:rPr>
        <w:t xml:space="preserve"> Trong quá trình truyền tải điện năng đi xa, để giảm công suất hao phí trên đường dây truyền tải thì người ta thường sử dụng biện pháp nào sau đây?</w:t>
      </w:r>
    </w:p>
    <w:p w:rsidR="00DB4B6E" w:rsidRPr="000444DF" w:rsidRDefault="00957DB3" w:rsidP="00762CC7">
      <w:pPr>
        <w:tabs>
          <w:tab w:val="left" w:pos="360"/>
        </w:tabs>
        <w:rPr>
          <w:lang w:val="sv-SE"/>
        </w:rPr>
      </w:pPr>
      <w:r w:rsidRPr="000444DF">
        <w:rPr>
          <w:b/>
          <w:lang w:val="sv-SE"/>
        </w:rPr>
        <w:t>A.</w:t>
      </w:r>
      <w:r w:rsidR="00762CC7" w:rsidRPr="000444DF">
        <w:rPr>
          <w:lang w:val="sv-SE"/>
        </w:rPr>
        <w:t xml:space="preserve"> Giảm tiết diện dây dẫn.</w:t>
      </w:r>
      <w:r w:rsidRPr="000444DF">
        <w:rPr>
          <w:lang w:val="sv-SE"/>
        </w:rPr>
        <w:tab/>
        <w:t xml:space="preserve">      </w:t>
      </w:r>
      <w:r w:rsidRPr="000444DF">
        <w:rPr>
          <w:b/>
          <w:color w:val="FF0000"/>
          <w:u w:val="single"/>
          <w:lang w:val="sv-SE"/>
        </w:rPr>
        <w:t>B</w:t>
      </w:r>
      <w:r w:rsidRPr="000444DF">
        <w:rPr>
          <w:b/>
          <w:color w:val="FF0000"/>
          <w:lang w:val="sv-SE"/>
        </w:rPr>
        <w:t>.</w:t>
      </w:r>
      <w:r w:rsidRPr="000444DF">
        <w:rPr>
          <w:color w:val="FF0000"/>
          <w:lang w:val="sv-SE"/>
        </w:rPr>
        <w:t xml:space="preserve"> Tăng điện áp hiệu dụng ở nơi phát điện</w:t>
      </w:r>
      <w:r w:rsidRPr="000444DF">
        <w:rPr>
          <w:lang w:val="sv-SE"/>
        </w:rPr>
        <w:t>.</w:t>
      </w:r>
      <w:r w:rsidR="00762CC7" w:rsidRPr="000444DF">
        <w:rPr>
          <w:lang w:val="sv-SE"/>
        </w:rPr>
        <w:t xml:space="preserve">        </w:t>
      </w:r>
      <w:r w:rsidRPr="000444DF">
        <w:rPr>
          <w:b/>
          <w:lang w:val="sv-SE"/>
        </w:rPr>
        <w:t>C.</w:t>
      </w:r>
      <w:r w:rsidRPr="000444DF">
        <w:rPr>
          <w:lang w:val="sv-SE"/>
        </w:rPr>
        <w:t xml:space="preserve"> Giảm điện áp hiệu dụng ở nơi phát điện.</w:t>
      </w:r>
      <w:r w:rsidRPr="000444DF">
        <w:rPr>
          <w:lang w:val="sv-SE"/>
        </w:rPr>
        <w:tab/>
      </w:r>
      <w:r w:rsidRPr="000444DF">
        <w:rPr>
          <w:lang w:val="sv-SE"/>
        </w:rPr>
        <w:tab/>
      </w:r>
      <w:r w:rsidRPr="000444DF">
        <w:rPr>
          <w:b/>
          <w:lang w:val="sv-SE"/>
        </w:rPr>
        <w:t>D.</w:t>
      </w:r>
      <w:r w:rsidRPr="000444DF">
        <w:rPr>
          <w:lang w:val="sv-SE"/>
        </w:rPr>
        <w:t xml:space="preserve"> Tăng chiều dài dây dẫn.</w:t>
      </w:r>
    </w:p>
    <w:p w:rsidR="00DB4B6E" w:rsidRPr="000444DF" w:rsidRDefault="00957DB3" w:rsidP="00DB4B6E">
      <w:pPr>
        <w:ind w:left="-5"/>
        <w:rPr>
          <w:lang w:val="sv-SE"/>
        </w:rPr>
      </w:pPr>
      <w:r w:rsidRPr="000444DF">
        <w:rPr>
          <w:b/>
          <w:lang w:val="sv-SE"/>
        </w:rPr>
        <w:t>Câu 6</w:t>
      </w:r>
      <w:r w:rsidR="00DB4B6E" w:rsidRPr="000444DF">
        <w:rPr>
          <w:b/>
          <w:lang w:val="sv-SE"/>
        </w:rPr>
        <w:t>:</w:t>
      </w:r>
      <w:r w:rsidR="00DB4B6E" w:rsidRPr="000444DF">
        <w:rPr>
          <w:lang w:val="sv-SE"/>
        </w:rPr>
        <w:t xml:space="preserve"> Máy phát điện xoay chiều ba pha hoạt động dựa trên hiện tượng</w:t>
      </w:r>
    </w:p>
    <w:p w:rsidR="00762CC7" w:rsidRPr="000444DF" w:rsidRDefault="00957DB3" w:rsidP="00DB4B6E">
      <w:pPr>
        <w:rPr>
          <w:rFonts w:cs=".VnTime"/>
          <w:color w:val="000000"/>
          <w:lang w:val="sv-SE"/>
        </w:rPr>
      </w:pPr>
      <w:r w:rsidRPr="000444DF">
        <w:rPr>
          <w:rFonts w:cs=".VnTime"/>
          <w:b/>
          <w:color w:val="000000"/>
          <w:lang w:val="sv-SE"/>
        </w:rPr>
        <w:t>A.</w:t>
      </w:r>
      <w:r w:rsidRPr="000444DF">
        <w:rPr>
          <w:rFonts w:cs=".VnTime"/>
          <w:color w:val="000000"/>
          <w:lang w:val="sv-SE"/>
        </w:rPr>
        <w:t xml:space="preserve"> điện - phát quang.</w:t>
      </w:r>
      <w:r w:rsidRPr="000444DF">
        <w:rPr>
          <w:rFonts w:cs=".VnTime"/>
          <w:color w:val="000000"/>
          <w:lang w:val="sv-SE"/>
        </w:rPr>
        <w:tab/>
      </w:r>
      <w:r w:rsidRPr="000444DF">
        <w:rPr>
          <w:rFonts w:cs=".VnTime"/>
          <w:b/>
          <w:color w:val="FF0000"/>
          <w:u w:val="single"/>
          <w:lang w:val="sv-SE"/>
        </w:rPr>
        <w:t>B</w:t>
      </w:r>
      <w:r w:rsidRPr="000444DF">
        <w:rPr>
          <w:rFonts w:cs=".VnTime"/>
          <w:b/>
          <w:color w:val="FF0000"/>
          <w:lang w:val="sv-SE"/>
        </w:rPr>
        <w:t>.</w:t>
      </w:r>
      <w:r w:rsidRPr="000444DF">
        <w:rPr>
          <w:rFonts w:cs=".VnTime"/>
          <w:color w:val="FF0000"/>
          <w:lang w:val="sv-SE"/>
        </w:rPr>
        <w:t xml:space="preserve"> cảm ứng </w:t>
      </w:r>
      <w:r w:rsidRPr="000444DF">
        <w:rPr>
          <w:rFonts w:cs=".VnTime"/>
          <w:color w:val="FF0000"/>
          <w:lang w:val="sv-SE"/>
        </w:rPr>
        <w:t>điện từ.</w:t>
      </w:r>
      <w:r w:rsidRPr="000444DF">
        <w:rPr>
          <w:rFonts w:cs=".VnTime"/>
          <w:color w:val="000000"/>
          <w:lang w:val="sv-SE"/>
        </w:rPr>
        <w:tab/>
      </w:r>
    </w:p>
    <w:p w:rsidR="00DB4B6E" w:rsidRPr="000444DF" w:rsidRDefault="00957DB3" w:rsidP="00DB4B6E">
      <w:pPr>
        <w:rPr>
          <w:rFonts w:cs=".VnTime"/>
          <w:color w:val="000000"/>
          <w:lang w:val="sv-SE"/>
        </w:rPr>
      </w:pPr>
      <w:r w:rsidRPr="000444DF">
        <w:rPr>
          <w:rFonts w:cs=".VnTime"/>
          <w:b/>
          <w:color w:val="000000"/>
          <w:lang w:val="sv-SE"/>
        </w:rPr>
        <w:t>C.</w:t>
      </w:r>
      <w:r w:rsidRPr="000444DF">
        <w:rPr>
          <w:rFonts w:cs=".VnTime"/>
          <w:color w:val="000000"/>
          <w:lang w:val="sv-SE"/>
        </w:rPr>
        <w:t xml:space="preserve"> cộng hưởng điện.</w:t>
      </w:r>
      <w:r w:rsidRPr="000444DF">
        <w:rPr>
          <w:rFonts w:cs=".VnTime"/>
          <w:color w:val="000000"/>
          <w:lang w:val="sv-SE"/>
        </w:rPr>
        <w:tab/>
      </w:r>
      <w:r w:rsidRPr="000444DF">
        <w:rPr>
          <w:rFonts w:cs=".VnTime"/>
          <w:b/>
          <w:color w:val="000000"/>
          <w:lang w:val="sv-SE"/>
        </w:rPr>
        <w:t>D.</w:t>
      </w:r>
      <w:r w:rsidRPr="000444DF">
        <w:rPr>
          <w:rFonts w:cs=".VnTime"/>
          <w:color w:val="000000"/>
          <w:lang w:val="sv-SE"/>
        </w:rPr>
        <w:t xml:space="preserve"> quang điện ngoài.</w:t>
      </w:r>
    </w:p>
    <w:p w:rsidR="00DB4B6E" w:rsidRPr="000444DF" w:rsidRDefault="00957DB3" w:rsidP="00DB4B6E">
      <w:pPr>
        <w:rPr>
          <w:rFonts w:cs=".VnTime"/>
          <w:color w:val="000000"/>
        </w:rPr>
      </w:pPr>
      <w:r w:rsidRPr="000444DF">
        <w:rPr>
          <w:rFonts w:cs=".VnTime"/>
          <w:b/>
          <w:color w:val="000000"/>
          <w:lang w:val="sv-SE"/>
        </w:rPr>
        <w:t>Câu 7</w:t>
      </w:r>
      <w:r w:rsidR="00DB4B6E" w:rsidRPr="000444DF">
        <w:rPr>
          <w:rFonts w:cs=".VnTime"/>
          <w:b/>
          <w:color w:val="000000"/>
          <w:lang w:val="sv-SE"/>
        </w:rPr>
        <w:t>:</w:t>
      </w:r>
      <w:r w:rsidR="00DB4B6E" w:rsidRPr="000444DF">
        <w:rPr>
          <w:rFonts w:cs=".VnTime"/>
          <w:color w:val="000000"/>
          <w:lang w:val="sv-SE"/>
        </w:rPr>
        <w:t xml:space="preserve"> Suất điện động cảm ứng do một máy phát điện xoay chiều một pha tạo ra có biểu thức: e = 110√2cos100</w:t>
      </w:r>
      <w:r w:rsidR="00DB4B6E" w:rsidRPr="000444DF">
        <w:rPr>
          <w:rFonts w:cs=".VnTime"/>
          <w:color w:val="000000"/>
        </w:rPr>
        <w:t>π</w:t>
      </w:r>
      <w:r w:rsidR="00DB4B6E" w:rsidRPr="000444DF">
        <w:rPr>
          <w:rFonts w:cs=".VnTime"/>
          <w:color w:val="000000"/>
          <w:lang w:val="sv-SE"/>
        </w:rPr>
        <w:t xml:space="preserve">t (V) (t tính bằng s). </w:t>
      </w:r>
      <w:r w:rsidR="00DB4B6E" w:rsidRPr="000444DF">
        <w:rPr>
          <w:rFonts w:cs=".VnTime"/>
          <w:color w:val="000000"/>
        </w:rPr>
        <w:t>Tần số góc của suất điện động là</w:t>
      </w:r>
    </w:p>
    <w:p w:rsidR="00DB4B6E" w:rsidRPr="000444DF" w:rsidRDefault="00957DB3" w:rsidP="00DB4B6E">
      <w:pPr>
        <w:ind w:firstLine="540"/>
        <w:rPr>
          <w:color w:val="000000"/>
        </w:rPr>
      </w:pPr>
      <w:r w:rsidRPr="000444DF">
        <w:rPr>
          <w:b/>
          <w:color w:val="000000"/>
        </w:rPr>
        <w:t>A.</w:t>
      </w:r>
      <w:r w:rsidRPr="000444DF">
        <w:rPr>
          <w:color w:val="000000"/>
        </w:rPr>
        <w:t xml:space="preserve"> 100 rad/s </w:t>
      </w:r>
      <w:r w:rsidRPr="000444DF">
        <w:rPr>
          <w:color w:val="000000"/>
        </w:rPr>
        <w:tab/>
      </w:r>
      <w:r w:rsidRPr="000444DF">
        <w:rPr>
          <w:color w:val="000000"/>
        </w:rPr>
        <w:tab/>
      </w:r>
      <w:r w:rsidRPr="000444DF">
        <w:rPr>
          <w:b/>
          <w:color w:val="000000"/>
        </w:rPr>
        <w:t>B.</w:t>
      </w:r>
      <w:r w:rsidRPr="000444DF">
        <w:rPr>
          <w:color w:val="000000"/>
        </w:rPr>
        <w:t xml:space="preserve"> 50 rad/s</w:t>
      </w:r>
      <w:r w:rsidRPr="000444DF">
        <w:rPr>
          <w:color w:val="000000"/>
        </w:rPr>
        <w:tab/>
      </w:r>
      <w:r w:rsidRPr="000444DF">
        <w:rPr>
          <w:b/>
          <w:color w:val="000000"/>
        </w:rPr>
        <w:t>C.</w:t>
      </w:r>
      <w:r w:rsidRPr="000444DF">
        <w:rPr>
          <w:color w:val="000000"/>
        </w:rPr>
        <w:t xml:space="preserve"> 50π rad/s</w:t>
      </w:r>
      <w:r w:rsidRPr="000444DF">
        <w:rPr>
          <w:color w:val="000000"/>
        </w:rPr>
        <w:tab/>
      </w:r>
      <w:r w:rsidRPr="000444DF">
        <w:rPr>
          <w:color w:val="000000"/>
        </w:rPr>
        <w:tab/>
      </w:r>
      <w:r w:rsidRPr="000444DF">
        <w:rPr>
          <w:b/>
          <w:color w:val="FF0000"/>
          <w:u w:val="single"/>
        </w:rPr>
        <w:t>D</w:t>
      </w:r>
      <w:r w:rsidRPr="000444DF">
        <w:rPr>
          <w:b/>
          <w:color w:val="FF0000"/>
        </w:rPr>
        <w:t>.</w:t>
      </w:r>
      <w:r w:rsidRPr="000444DF">
        <w:rPr>
          <w:color w:val="FF0000"/>
        </w:rPr>
        <w:t xml:space="preserve"> 100π rad/s</w:t>
      </w:r>
      <w:r w:rsidRPr="000444DF">
        <w:rPr>
          <w:color w:val="000000"/>
        </w:rPr>
        <w:tab/>
      </w:r>
    </w:p>
    <w:p w:rsidR="00DB4B6E" w:rsidRPr="000444DF" w:rsidRDefault="00957DB3" w:rsidP="00DB4B6E">
      <w:pPr>
        <w:spacing w:line="288" w:lineRule="auto"/>
        <w:jc w:val="both"/>
        <w:rPr>
          <w:b/>
        </w:rPr>
      </w:pPr>
      <w:r w:rsidRPr="000444DF">
        <w:rPr>
          <w:b/>
        </w:rPr>
        <w:t>Thông hiểu</w:t>
      </w:r>
    </w:p>
    <w:p w:rsidR="00DB4B6E" w:rsidRPr="000444DF" w:rsidRDefault="00957DB3" w:rsidP="00DB4B6E">
      <w:pPr>
        <w:tabs>
          <w:tab w:val="left" w:pos="240"/>
        </w:tabs>
        <w:jc w:val="both"/>
        <w:rPr>
          <w:lang w:val="pt-BR"/>
        </w:rPr>
      </w:pPr>
      <w:r w:rsidRPr="000444DF">
        <w:rPr>
          <w:b/>
          <w:bCs/>
          <w:lang w:val="it-IT"/>
        </w:rPr>
        <w:t xml:space="preserve">Câu </w:t>
      </w:r>
      <w:r w:rsidR="00B7632B" w:rsidRPr="000444DF">
        <w:rPr>
          <w:b/>
          <w:bCs/>
          <w:lang w:val="it-IT"/>
        </w:rPr>
        <w:t>8</w:t>
      </w:r>
      <w:r w:rsidRPr="000444DF">
        <w:rPr>
          <w:lang w:val="pt-BR"/>
        </w:rPr>
        <w:t>. Một máy biến thế có hiệu suất xấp xĩ bằng 100%, có số vòng dây cuộn sơ cấp gấp 10 lần số vòng dây cuộn thứ cấp. Máy biến thế này</w:t>
      </w:r>
    </w:p>
    <w:p w:rsidR="00DB4B6E" w:rsidRPr="000444DF" w:rsidRDefault="00957DB3" w:rsidP="00DB4B6E">
      <w:pPr>
        <w:tabs>
          <w:tab w:val="left" w:pos="240"/>
        </w:tabs>
        <w:jc w:val="both"/>
        <w:rPr>
          <w:lang w:val="pt-BR"/>
        </w:rPr>
      </w:pPr>
      <w:r w:rsidRPr="000444DF">
        <w:rPr>
          <w:b/>
          <w:bCs/>
          <w:lang w:val="pt-BR"/>
        </w:rPr>
        <w:t xml:space="preserve">   A</w:t>
      </w:r>
      <w:r w:rsidRPr="000444DF">
        <w:rPr>
          <w:lang w:val="pt-BR"/>
        </w:rPr>
        <w:t xml:space="preserve">. làm giảm tần số dòng điện ở cuộn sơ cấp 10 lần.  </w:t>
      </w:r>
    </w:p>
    <w:p w:rsidR="00DB4B6E" w:rsidRPr="000444DF" w:rsidRDefault="00957DB3" w:rsidP="00DB4B6E">
      <w:pPr>
        <w:tabs>
          <w:tab w:val="left" w:pos="240"/>
        </w:tabs>
        <w:jc w:val="both"/>
        <w:rPr>
          <w:lang w:val="pt-BR"/>
        </w:rPr>
      </w:pPr>
      <w:r w:rsidRPr="000444DF">
        <w:rPr>
          <w:lang w:val="pt-BR"/>
        </w:rPr>
        <w:t xml:space="preserve">   </w:t>
      </w:r>
      <w:r w:rsidRPr="000444DF">
        <w:rPr>
          <w:b/>
          <w:bCs/>
          <w:lang w:val="pt-BR"/>
        </w:rPr>
        <w:t>B</w:t>
      </w:r>
      <w:r w:rsidRPr="000444DF">
        <w:rPr>
          <w:lang w:val="pt-BR"/>
        </w:rPr>
        <w:t>.</w:t>
      </w:r>
      <w:r w:rsidRPr="000444DF">
        <w:rPr>
          <w:b/>
          <w:bCs/>
          <w:lang w:val="pt-BR"/>
        </w:rPr>
        <w:t xml:space="preserve"> </w:t>
      </w:r>
      <w:r w:rsidRPr="000444DF">
        <w:rPr>
          <w:lang w:val="pt-BR"/>
        </w:rPr>
        <w:t xml:space="preserve">làm tăng tần số dòng điện ở cuộn </w:t>
      </w:r>
      <w:r w:rsidRPr="000444DF">
        <w:rPr>
          <w:lang w:val="pt-BR"/>
        </w:rPr>
        <w:t>sơ cấp 10 lần.</w:t>
      </w:r>
    </w:p>
    <w:p w:rsidR="00DB4B6E" w:rsidRPr="000444DF" w:rsidRDefault="00957DB3" w:rsidP="00DB4B6E">
      <w:pPr>
        <w:tabs>
          <w:tab w:val="left" w:pos="240"/>
        </w:tabs>
        <w:jc w:val="both"/>
        <w:rPr>
          <w:b/>
          <w:bCs/>
          <w:lang w:val="pt-BR"/>
        </w:rPr>
      </w:pPr>
      <w:r w:rsidRPr="000444DF">
        <w:rPr>
          <w:b/>
          <w:bCs/>
          <w:lang w:val="pt-BR"/>
        </w:rPr>
        <w:t xml:space="preserve">   </w:t>
      </w:r>
      <w:r w:rsidRPr="000444DF">
        <w:rPr>
          <w:b/>
          <w:bCs/>
          <w:u w:val="single"/>
          <w:lang w:val="pt-BR"/>
        </w:rPr>
        <w:t>C</w:t>
      </w:r>
      <w:r w:rsidRPr="000444DF">
        <w:rPr>
          <w:lang w:val="pt-BR"/>
        </w:rPr>
        <w:t>. là máy hạ thế.</w:t>
      </w:r>
      <w:r w:rsidRPr="000444DF">
        <w:rPr>
          <w:lang w:val="pt-BR"/>
        </w:rPr>
        <w:tab/>
      </w:r>
      <w:r w:rsidRPr="000444DF">
        <w:rPr>
          <w:lang w:val="pt-BR"/>
        </w:rPr>
        <w:tab/>
      </w:r>
      <w:r w:rsidRPr="000444DF">
        <w:rPr>
          <w:b/>
          <w:bCs/>
          <w:lang w:val="pt-BR"/>
        </w:rPr>
        <w:tab/>
      </w:r>
      <w:r w:rsidRPr="000444DF">
        <w:rPr>
          <w:b/>
          <w:bCs/>
          <w:lang w:val="pt-BR"/>
        </w:rPr>
        <w:tab/>
      </w:r>
      <w:r w:rsidRPr="000444DF">
        <w:rPr>
          <w:b/>
          <w:bCs/>
          <w:lang w:val="pt-BR"/>
        </w:rPr>
        <w:tab/>
        <w:t>D</w:t>
      </w:r>
      <w:r w:rsidRPr="000444DF">
        <w:rPr>
          <w:lang w:val="pt-BR"/>
        </w:rPr>
        <w:t>. là máy tăng thế.</w:t>
      </w:r>
    </w:p>
    <w:p w:rsidR="00DB4B6E" w:rsidRPr="000444DF" w:rsidRDefault="00957DB3" w:rsidP="00DB4B6E">
      <w:pPr>
        <w:tabs>
          <w:tab w:val="left" w:pos="240"/>
        </w:tabs>
        <w:jc w:val="both"/>
        <w:rPr>
          <w:lang w:val="pt-BR"/>
        </w:rPr>
      </w:pPr>
      <w:r w:rsidRPr="000444DF">
        <w:rPr>
          <w:b/>
          <w:bCs/>
          <w:lang w:val="it-IT"/>
        </w:rPr>
        <w:t>Câu 9</w:t>
      </w:r>
      <w:r w:rsidR="00DB4B6E" w:rsidRPr="000444DF">
        <w:rPr>
          <w:b/>
          <w:bCs/>
          <w:lang w:val="pt-BR"/>
        </w:rPr>
        <w:t>.</w:t>
      </w:r>
      <w:r w:rsidR="00DB4B6E" w:rsidRPr="000444DF">
        <w:rPr>
          <w:lang w:val="pt-BR"/>
        </w:rPr>
        <w:t xml:space="preserve"> Một máy biến thế có tỉ lệ về số vòng dây của cuộn sơ cấp và cuộn thứ cấp là 10. Đặt vào hai đầu cuộn sơ cấp một điện áp xoay chiều có giá trị hiệu dụng là 200 V, thì điện áp hiệu dụng giữa hai đầu cuộn thứ cấp là</w:t>
      </w:r>
    </w:p>
    <w:p w:rsidR="00DB4B6E" w:rsidRPr="000444DF" w:rsidRDefault="00957DB3" w:rsidP="00DB4B6E">
      <w:pPr>
        <w:tabs>
          <w:tab w:val="left" w:pos="240"/>
        </w:tabs>
        <w:jc w:val="both"/>
        <w:rPr>
          <w:lang w:val="pt-BR"/>
        </w:rPr>
      </w:pPr>
      <w:r w:rsidRPr="000444DF">
        <w:rPr>
          <w:lang w:val="pt-BR"/>
        </w:rPr>
        <w:tab/>
      </w:r>
      <w:r w:rsidRPr="000444DF">
        <w:rPr>
          <w:b/>
          <w:bCs/>
          <w:lang w:val="pt-BR"/>
        </w:rPr>
        <w:t>A</w:t>
      </w:r>
      <w:r w:rsidRPr="000444DF">
        <w:rPr>
          <w:lang w:val="pt-BR"/>
        </w:rPr>
        <w:t>. 10</w:t>
      </w:r>
      <w:r w:rsidR="00294984">
        <w:rPr>
          <w:position w:val="-6"/>
          <w:lang w:val="pt-BR"/>
        </w:rPr>
        <w:pict>
          <v:shape id="_x0000_i1054" type="#_x0000_t75" style="width:19.2pt;height:16.8pt">
            <v:imagedata r:id="rId39" o:title=""/>
          </v:shape>
        </w:pict>
      </w:r>
      <w:r w:rsidRPr="000444DF">
        <w:rPr>
          <w:lang w:val="pt-BR"/>
        </w:rPr>
        <w:t xml:space="preserve"> V.</w:t>
      </w:r>
      <w:r w:rsidRPr="000444DF">
        <w:rPr>
          <w:lang w:val="pt-BR"/>
        </w:rPr>
        <w:tab/>
      </w:r>
      <w:r w:rsidRPr="000444DF">
        <w:rPr>
          <w:b/>
          <w:bCs/>
          <w:lang w:val="pt-BR"/>
        </w:rPr>
        <w:t>B</w:t>
      </w:r>
      <w:r w:rsidRPr="000444DF">
        <w:rPr>
          <w:lang w:val="pt-BR"/>
        </w:rPr>
        <w:t>. 10 V.</w:t>
      </w:r>
      <w:r w:rsidRPr="000444DF">
        <w:rPr>
          <w:lang w:val="pt-BR"/>
        </w:rPr>
        <w:tab/>
      </w:r>
      <w:r w:rsidRPr="000444DF">
        <w:rPr>
          <w:lang w:val="pt-BR"/>
        </w:rPr>
        <w:tab/>
      </w:r>
      <w:r w:rsidRPr="000444DF">
        <w:rPr>
          <w:lang w:val="pt-BR"/>
        </w:rPr>
        <w:tab/>
      </w:r>
      <w:r w:rsidRPr="000444DF">
        <w:rPr>
          <w:b/>
          <w:bCs/>
          <w:lang w:val="pt-BR"/>
        </w:rPr>
        <w:t>C</w:t>
      </w:r>
      <w:r w:rsidRPr="000444DF">
        <w:rPr>
          <w:lang w:val="pt-BR"/>
        </w:rPr>
        <w:t>. 20</w:t>
      </w:r>
      <w:r w:rsidR="00294984">
        <w:rPr>
          <w:position w:val="-6"/>
          <w:lang w:val="pt-BR"/>
        </w:rPr>
        <w:pict>
          <v:shape id="_x0000_i1055" type="#_x0000_t75" style="width:19.2pt;height:16.8pt">
            <v:imagedata r:id="rId39" o:title=""/>
          </v:shape>
        </w:pict>
      </w:r>
      <w:r w:rsidRPr="000444DF">
        <w:rPr>
          <w:lang w:val="pt-BR"/>
        </w:rPr>
        <w:t xml:space="preserve"> V.</w:t>
      </w:r>
      <w:r w:rsidRPr="000444DF">
        <w:rPr>
          <w:lang w:val="pt-BR"/>
        </w:rPr>
        <w:tab/>
      </w:r>
      <w:r w:rsidRPr="000444DF">
        <w:rPr>
          <w:lang w:val="pt-BR"/>
        </w:rPr>
        <w:tab/>
      </w:r>
      <w:r w:rsidRPr="000444DF">
        <w:rPr>
          <w:b/>
          <w:bCs/>
          <w:u w:val="single"/>
          <w:lang w:val="pt-BR"/>
        </w:rPr>
        <w:t>D</w:t>
      </w:r>
      <w:r w:rsidRPr="000444DF">
        <w:rPr>
          <w:lang w:val="pt-BR"/>
        </w:rPr>
        <w:t>. 20 V.</w:t>
      </w:r>
    </w:p>
    <w:p w:rsidR="00DB4B6E" w:rsidRPr="000444DF" w:rsidRDefault="00957DB3" w:rsidP="00DB4B6E">
      <w:pPr>
        <w:tabs>
          <w:tab w:val="left" w:pos="240"/>
          <w:tab w:val="left" w:pos="342"/>
        </w:tabs>
        <w:jc w:val="both"/>
        <w:rPr>
          <w:lang w:val="pt-BR"/>
        </w:rPr>
      </w:pPr>
      <w:r w:rsidRPr="000444DF">
        <w:rPr>
          <w:b/>
          <w:bCs/>
          <w:lang w:val="it-IT"/>
        </w:rPr>
        <w:t>Câu 10</w:t>
      </w:r>
      <w:r w:rsidR="00DB4B6E" w:rsidRPr="000444DF">
        <w:rPr>
          <w:b/>
          <w:bCs/>
          <w:lang w:val="pt-BR"/>
        </w:rPr>
        <w:t>.</w:t>
      </w:r>
      <w:r w:rsidR="00DB4B6E" w:rsidRPr="000444DF">
        <w:rPr>
          <w:lang w:val="pt-BR"/>
        </w:rPr>
        <w:t xml:space="preserve"> Một máy biến thế gồm cuộn sơ cấp có 2500 vòng dây, cuộn thứ cấp có 100 vòng dây. Điện áp hiệu dụng hai đầu cuộn sơ cấp là   220 V. Điện áp hiệu dụng hai đầu cuộn thứ cấp là.</w:t>
      </w:r>
    </w:p>
    <w:p w:rsidR="00DB4B6E" w:rsidRPr="000444DF" w:rsidRDefault="00957DB3" w:rsidP="00DB4B6E">
      <w:pPr>
        <w:tabs>
          <w:tab w:val="left" w:pos="240"/>
          <w:tab w:val="left" w:pos="342"/>
        </w:tabs>
        <w:jc w:val="both"/>
        <w:rPr>
          <w:lang w:val="pt-BR"/>
        </w:rPr>
      </w:pPr>
      <w:r w:rsidRPr="000444DF">
        <w:rPr>
          <w:lang w:val="pt-BR"/>
        </w:rPr>
        <w:tab/>
      </w:r>
      <w:r w:rsidRPr="000444DF">
        <w:rPr>
          <w:b/>
          <w:bCs/>
          <w:lang w:val="pt-BR"/>
        </w:rPr>
        <w:t>A</w:t>
      </w:r>
      <w:r w:rsidRPr="000444DF">
        <w:rPr>
          <w:lang w:val="pt-BR"/>
        </w:rPr>
        <w:t xml:space="preserve">. 5,5 </w:t>
      </w:r>
      <w:r w:rsidRPr="000444DF">
        <w:rPr>
          <w:lang w:val="pt-BR"/>
        </w:rPr>
        <w:t>V.</w:t>
      </w:r>
      <w:r w:rsidRPr="000444DF">
        <w:rPr>
          <w:lang w:val="pt-BR"/>
        </w:rPr>
        <w:tab/>
      </w:r>
      <w:r w:rsidRPr="000444DF">
        <w:rPr>
          <w:lang w:val="pt-BR"/>
        </w:rPr>
        <w:tab/>
      </w:r>
      <w:r w:rsidRPr="000444DF">
        <w:rPr>
          <w:b/>
          <w:bCs/>
          <w:u w:val="single"/>
          <w:lang w:val="pt-BR"/>
        </w:rPr>
        <w:t>B</w:t>
      </w:r>
      <w:r w:rsidRPr="000444DF">
        <w:rPr>
          <w:lang w:val="pt-BR"/>
        </w:rPr>
        <w:t xml:space="preserve">. 8,8 V. </w:t>
      </w:r>
      <w:r w:rsidRPr="000444DF">
        <w:rPr>
          <w:lang w:val="pt-BR"/>
        </w:rPr>
        <w:tab/>
      </w:r>
      <w:r w:rsidRPr="000444DF">
        <w:rPr>
          <w:b/>
          <w:bCs/>
          <w:lang w:val="pt-BR"/>
        </w:rPr>
        <w:t xml:space="preserve"> </w:t>
      </w:r>
      <w:r w:rsidRPr="000444DF">
        <w:rPr>
          <w:b/>
          <w:bCs/>
          <w:lang w:val="pt-BR"/>
        </w:rPr>
        <w:tab/>
      </w:r>
      <w:r w:rsidRPr="000444DF">
        <w:rPr>
          <w:b/>
          <w:bCs/>
          <w:lang w:val="pt-BR"/>
        </w:rPr>
        <w:tab/>
        <w:t>C</w:t>
      </w:r>
      <w:r w:rsidRPr="000444DF">
        <w:rPr>
          <w:lang w:val="pt-BR"/>
        </w:rPr>
        <w:t xml:space="preserve">. 16 V. </w:t>
      </w:r>
      <w:r w:rsidRPr="000444DF">
        <w:rPr>
          <w:lang w:val="pt-BR"/>
        </w:rPr>
        <w:tab/>
      </w:r>
      <w:r w:rsidRPr="000444DF">
        <w:rPr>
          <w:lang w:val="pt-BR"/>
        </w:rPr>
        <w:tab/>
      </w:r>
      <w:r w:rsidRPr="000444DF">
        <w:rPr>
          <w:b/>
          <w:bCs/>
          <w:lang w:val="pt-BR"/>
        </w:rPr>
        <w:t>D</w:t>
      </w:r>
      <w:r w:rsidRPr="000444DF">
        <w:rPr>
          <w:lang w:val="pt-BR"/>
        </w:rPr>
        <w:t>. 11 V.</w:t>
      </w:r>
    </w:p>
    <w:p w:rsidR="00DB4B6E" w:rsidRPr="000444DF" w:rsidRDefault="00957DB3" w:rsidP="00DB4B6E">
      <w:pPr>
        <w:tabs>
          <w:tab w:val="left" w:pos="240"/>
          <w:tab w:val="left" w:pos="2520"/>
          <w:tab w:val="left" w:pos="4920"/>
          <w:tab w:val="left" w:pos="7440"/>
        </w:tabs>
        <w:jc w:val="both"/>
        <w:rPr>
          <w:lang w:val="vi-VN"/>
        </w:rPr>
      </w:pPr>
      <w:r w:rsidRPr="000444DF">
        <w:rPr>
          <w:b/>
          <w:bCs/>
          <w:u w:val="single"/>
          <w:lang w:val="vi-VN"/>
        </w:rPr>
        <w:t xml:space="preserve">Câu </w:t>
      </w:r>
      <w:r w:rsidR="00B7632B" w:rsidRPr="000444DF">
        <w:rPr>
          <w:b/>
          <w:bCs/>
          <w:u w:val="single"/>
          <w:lang w:val="pt-BR"/>
        </w:rPr>
        <w:t>11</w:t>
      </w:r>
      <w:r w:rsidRPr="000444DF">
        <w:rPr>
          <w:b/>
          <w:bCs/>
          <w:lang w:val="pt-BR"/>
        </w:rPr>
        <w:t xml:space="preserve">: </w:t>
      </w:r>
      <w:r w:rsidRPr="000444DF">
        <w:rPr>
          <w:u w:val="single"/>
          <w:lang w:val="vi-VN"/>
        </w:rPr>
        <w:t>(CĐ -  2009)</w:t>
      </w:r>
      <w:r w:rsidRPr="000444DF">
        <w:rPr>
          <w:lang w:val="vi-VN"/>
        </w:rPr>
        <w:t>: Một máy phát điện xoay chiều một pha có phần cảm là rôto gồm 10 cặp cực (10 cực nam và 10 cực bắc). Rôto quay với tốc độ 300 vòng/phút. Suất điện động do máy sinh ra có tần số bằng</w:t>
      </w:r>
    </w:p>
    <w:p w:rsidR="00DB4B6E" w:rsidRPr="000444DF" w:rsidRDefault="00957DB3" w:rsidP="00DB4B6E">
      <w:pPr>
        <w:tabs>
          <w:tab w:val="left" w:pos="240"/>
          <w:tab w:val="left" w:pos="2520"/>
          <w:tab w:val="left" w:pos="4920"/>
          <w:tab w:val="left" w:pos="7440"/>
        </w:tabs>
        <w:jc w:val="both"/>
        <w:rPr>
          <w:lang w:val="vi-VN"/>
        </w:rPr>
      </w:pPr>
      <w:r w:rsidRPr="000444DF">
        <w:rPr>
          <w:lang w:val="vi-VN"/>
        </w:rPr>
        <w:tab/>
        <w:t>A. 3000 Hz.</w:t>
      </w:r>
      <w:r w:rsidRPr="000444DF">
        <w:rPr>
          <w:lang w:val="vi-VN"/>
        </w:rPr>
        <w:tab/>
      </w:r>
      <w:r w:rsidRPr="000444DF">
        <w:rPr>
          <w:color w:val="FF0000"/>
          <w:u w:val="single"/>
          <w:lang w:val="vi-VN"/>
        </w:rPr>
        <w:t>B</w:t>
      </w:r>
      <w:r w:rsidRPr="000444DF">
        <w:rPr>
          <w:color w:val="FF0000"/>
          <w:lang w:val="vi-VN"/>
        </w:rPr>
        <w:t>.</w:t>
      </w:r>
      <w:r w:rsidRPr="000444DF">
        <w:rPr>
          <w:color w:val="FF0000"/>
          <w:lang w:val="vi-VN"/>
        </w:rPr>
        <w:t xml:space="preserve"> 50 Hz</w:t>
      </w:r>
      <w:r w:rsidRPr="000444DF">
        <w:rPr>
          <w:lang w:val="vi-VN"/>
        </w:rPr>
        <w:t>.</w:t>
      </w:r>
      <w:r w:rsidRPr="000444DF">
        <w:rPr>
          <w:lang w:val="vi-VN"/>
        </w:rPr>
        <w:tab/>
        <w:t>C. 5 Hz.</w:t>
      </w:r>
      <w:r w:rsidRPr="000444DF">
        <w:rPr>
          <w:lang w:val="vi-VN"/>
        </w:rPr>
        <w:tab/>
        <w:t>D. 30 Hz.</w:t>
      </w:r>
    </w:p>
    <w:p w:rsidR="00DB4B6E" w:rsidRPr="000444DF" w:rsidRDefault="00957DB3" w:rsidP="00DB4B6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lang w:val="vi-VN"/>
        </w:rPr>
      </w:pPr>
      <w:r w:rsidRPr="000444DF">
        <w:rPr>
          <w:b/>
          <w:bCs/>
          <w:u w:val="single"/>
          <w:lang w:val="vi-VN"/>
        </w:rPr>
        <w:t>Câu 1</w:t>
      </w:r>
      <w:r w:rsidR="00B7632B" w:rsidRPr="000444DF">
        <w:rPr>
          <w:b/>
          <w:bCs/>
          <w:u w:val="single"/>
        </w:rPr>
        <w:t>2</w:t>
      </w:r>
      <w:r w:rsidRPr="000444DF">
        <w:rPr>
          <w:b/>
          <w:bCs/>
          <w:lang w:val="vi-VN"/>
        </w:rPr>
        <w:t xml:space="preserve">: </w:t>
      </w:r>
      <w:r w:rsidRPr="000444DF">
        <w:rPr>
          <w:lang w:val="vi-VN"/>
        </w:rPr>
        <w:t xml:space="preserve">Một máy phát điện xoay chiều ba pha mắc hình sao có điện áp giữa dây pha và dây trung hoà là 220 V. Mắc các tải giống nhau vào mỗi pha của mạng điện, mỗi tải gồm cuộn dây thuần cảm có cảm kháng 8 </w:t>
      </w:r>
      <w:r w:rsidRPr="000444DF">
        <w:rPr>
          <w:rFonts w:ascii="Symbol" w:hAnsi="Symbol"/>
        </w:rPr>
        <w:sym w:font="Symbol" w:char="F057"/>
      </w:r>
      <w:r w:rsidRPr="000444DF">
        <w:rPr>
          <w:lang w:val="vi-VN"/>
        </w:rPr>
        <w:t xml:space="preserve"> và điện trở thuần 6 </w:t>
      </w:r>
      <w:r w:rsidRPr="000444DF">
        <w:rPr>
          <w:rFonts w:ascii="Symbol" w:hAnsi="Symbol"/>
        </w:rPr>
        <w:sym w:font="Symbol" w:char="F057"/>
      </w:r>
      <w:r w:rsidRPr="000444DF">
        <w:rPr>
          <w:lang w:val="vi-VN"/>
        </w:rPr>
        <w:t xml:space="preserve">. </w:t>
      </w:r>
      <w:r w:rsidRPr="000444DF">
        <w:rPr>
          <w:lang w:val="vi-VN"/>
        </w:rPr>
        <w:t>Công suất của dòng điện ba pha bằng</w:t>
      </w:r>
    </w:p>
    <w:p w:rsidR="00DB4B6E" w:rsidRPr="000444DF" w:rsidRDefault="00957DB3" w:rsidP="00DB4B6E">
      <w:pPr>
        <w:widowControl w:val="0"/>
        <w:tabs>
          <w:tab w:val="left" w:pos="284"/>
          <w:tab w:val="left" w:pos="567"/>
          <w:tab w:val="left" w:pos="720"/>
          <w:tab w:val="left" w:pos="851"/>
          <w:tab w:val="left" w:pos="2835"/>
          <w:tab w:val="left" w:pos="5387"/>
          <w:tab w:val="left" w:pos="7938"/>
        </w:tabs>
        <w:autoSpaceDE w:val="0"/>
        <w:autoSpaceDN w:val="0"/>
        <w:adjustRightInd w:val="0"/>
        <w:spacing w:line="20" w:lineRule="atLeast"/>
        <w:ind w:right="-8"/>
        <w:jc w:val="both"/>
        <w:rPr>
          <w:lang w:val="vi-VN"/>
        </w:rPr>
      </w:pPr>
      <w:r w:rsidRPr="000444DF">
        <w:rPr>
          <w:b/>
          <w:bCs/>
          <w:lang w:val="vi-VN"/>
        </w:rPr>
        <w:tab/>
      </w:r>
      <w:r w:rsidRPr="000444DF">
        <w:rPr>
          <w:b/>
          <w:bCs/>
          <w:color w:val="FF0000"/>
          <w:u w:val="single"/>
          <w:lang w:val="vi-VN"/>
        </w:rPr>
        <w:t>A.</w:t>
      </w:r>
      <w:r w:rsidRPr="000444DF">
        <w:rPr>
          <w:b/>
          <w:bCs/>
          <w:color w:val="FF0000"/>
          <w:lang w:val="vi-VN"/>
        </w:rPr>
        <w:t xml:space="preserve"> </w:t>
      </w:r>
      <w:r w:rsidRPr="000444DF">
        <w:rPr>
          <w:color w:val="FF0000"/>
          <w:lang w:val="vi-VN"/>
        </w:rPr>
        <w:t>8712 W</w:t>
      </w:r>
      <w:r w:rsidRPr="000444DF">
        <w:rPr>
          <w:lang w:val="vi-VN"/>
        </w:rPr>
        <w:t xml:space="preserve">. </w:t>
      </w:r>
      <w:r w:rsidR="00B7632B" w:rsidRPr="000444DF">
        <w:t xml:space="preserve">   </w:t>
      </w:r>
      <w:r w:rsidRPr="000444DF">
        <w:rPr>
          <w:b/>
          <w:bCs/>
          <w:lang w:val="vi-VN"/>
        </w:rPr>
        <w:t xml:space="preserve">B. </w:t>
      </w:r>
      <w:r w:rsidRPr="000444DF">
        <w:rPr>
          <w:lang w:val="vi-VN"/>
        </w:rPr>
        <w:t xml:space="preserve">8712 kW. </w:t>
      </w:r>
      <w:r w:rsidR="00B7632B" w:rsidRPr="000444DF">
        <w:t xml:space="preserve">   </w:t>
      </w:r>
      <w:r w:rsidRPr="000444DF">
        <w:rPr>
          <w:b/>
          <w:bCs/>
          <w:lang w:val="vi-VN"/>
        </w:rPr>
        <w:t xml:space="preserve">C. </w:t>
      </w:r>
      <w:r w:rsidRPr="000444DF">
        <w:rPr>
          <w:lang w:val="vi-VN"/>
        </w:rPr>
        <w:t xml:space="preserve">871,2 W. </w:t>
      </w:r>
      <w:r w:rsidRPr="000444DF">
        <w:rPr>
          <w:lang w:val="vi-VN"/>
        </w:rPr>
        <w:tab/>
      </w:r>
      <w:r w:rsidR="00B7632B" w:rsidRPr="000444DF">
        <w:t xml:space="preserve">  </w:t>
      </w:r>
      <w:r w:rsidRPr="000444DF">
        <w:rPr>
          <w:b/>
          <w:bCs/>
          <w:lang w:val="vi-VN"/>
        </w:rPr>
        <w:t xml:space="preserve">D. </w:t>
      </w:r>
      <w:r w:rsidRPr="000444DF">
        <w:rPr>
          <w:lang w:val="vi-VN"/>
        </w:rPr>
        <w:t>87,12 kW.</w:t>
      </w:r>
    </w:p>
    <w:p w:rsidR="00DB4B6E" w:rsidRPr="000444DF" w:rsidRDefault="00957DB3" w:rsidP="00DB4B6E">
      <w:pPr>
        <w:spacing w:line="288" w:lineRule="auto"/>
        <w:jc w:val="both"/>
        <w:rPr>
          <w:b/>
          <w:lang w:val="vi-VN"/>
        </w:rPr>
      </w:pPr>
      <w:r w:rsidRPr="000444DF">
        <w:rPr>
          <w:b/>
          <w:lang w:val="vi-VN"/>
        </w:rPr>
        <w:t>Vận dụng:</w:t>
      </w:r>
    </w:p>
    <w:p w:rsidR="00DB4B6E" w:rsidRPr="000444DF" w:rsidRDefault="00957DB3" w:rsidP="00DB4B6E">
      <w:pPr>
        <w:tabs>
          <w:tab w:val="left" w:pos="0"/>
          <w:tab w:val="left" w:pos="2700"/>
          <w:tab w:val="left" w:pos="2992"/>
          <w:tab w:val="left" w:pos="5040"/>
          <w:tab w:val="left" w:pos="5610"/>
          <w:tab w:val="left" w:pos="7560"/>
          <w:tab w:val="left" w:pos="8228"/>
        </w:tabs>
        <w:jc w:val="both"/>
        <w:rPr>
          <w:color w:val="000000"/>
          <w:lang w:val="vi-VN"/>
        </w:rPr>
      </w:pPr>
      <w:r w:rsidRPr="000444DF">
        <w:rPr>
          <w:b/>
          <w:color w:val="000000"/>
          <w:lang w:val="vi-VN"/>
        </w:rPr>
        <w:t xml:space="preserve">Câu </w:t>
      </w:r>
      <w:r w:rsidRPr="000444DF">
        <w:rPr>
          <w:b/>
          <w:color w:val="000000"/>
        </w:rPr>
        <w:t>13</w:t>
      </w:r>
      <w:r w:rsidR="00DB4B6E" w:rsidRPr="000444DF">
        <w:rPr>
          <w:b/>
          <w:color w:val="000000"/>
          <w:lang w:val="vi-VN"/>
        </w:rPr>
        <w:t>:</w:t>
      </w:r>
      <w:r w:rsidR="00DB4B6E" w:rsidRPr="000444DF">
        <w:rPr>
          <w:color w:val="000000"/>
          <w:lang w:val="vi-VN"/>
        </w:rPr>
        <w:t xml:space="preserve"> </w:t>
      </w:r>
      <w:r w:rsidR="00DB4B6E" w:rsidRPr="000444DF">
        <w:rPr>
          <w:b/>
          <w:color w:val="000000"/>
          <w:lang w:val="vi-VN"/>
        </w:rPr>
        <w:t xml:space="preserve"> </w:t>
      </w:r>
      <w:r w:rsidR="00DB4B6E" w:rsidRPr="000444DF">
        <w:rPr>
          <w:color w:val="000000"/>
          <w:lang w:val="vi-VN"/>
        </w:rPr>
        <w:t>Hai máy phát điện xoay chiều một pha đang hoạt động bình thường và tạo ra hai suất điện động có cùng tần số f. Rôto của máy thứ nhất có p</w:t>
      </w:r>
      <w:r w:rsidR="00DB4B6E" w:rsidRPr="000444DF">
        <w:rPr>
          <w:color w:val="000000"/>
          <w:vertAlign w:val="subscript"/>
          <w:lang w:val="vi-VN"/>
        </w:rPr>
        <w:t>1</w:t>
      </w:r>
      <w:r w:rsidR="00DB4B6E" w:rsidRPr="000444DF">
        <w:rPr>
          <w:color w:val="000000"/>
          <w:lang w:val="vi-VN"/>
        </w:rPr>
        <w:t xml:space="preserve"> cặp cực  và quay với tốc độ n</w:t>
      </w:r>
      <w:r w:rsidR="00DB4B6E" w:rsidRPr="000444DF">
        <w:rPr>
          <w:color w:val="000000"/>
          <w:vertAlign w:val="subscript"/>
          <w:lang w:val="vi-VN"/>
        </w:rPr>
        <w:t>1</w:t>
      </w:r>
      <w:r w:rsidR="00DB4B6E" w:rsidRPr="000444DF">
        <w:rPr>
          <w:color w:val="000000"/>
          <w:lang w:val="vi-VN"/>
        </w:rPr>
        <w:t xml:space="preserve"> = 1800 vòng/phút. Rôto của máy thứ hai có p</w:t>
      </w:r>
      <w:r w:rsidR="00DB4B6E" w:rsidRPr="000444DF">
        <w:rPr>
          <w:color w:val="000000"/>
          <w:vertAlign w:val="subscript"/>
          <w:lang w:val="vi-VN"/>
        </w:rPr>
        <w:t>2</w:t>
      </w:r>
      <w:r w:rsidR="00DB4B6E" w:rsidRPr="000444DF">
        <w:rPr>
          <w:color w:val="000000"/>
          <w:lang w:val="vi-VN"/>
        </w:rPr>
        <w:t xml:space="preserve"> = 4 cặp cực  và quay với tốc độ n</w:t>
      </w:r>
      <w:r w:rsidR="00DB4B6E" w:rsidRPr="000444DF">
        <w:rPr>
          <w:color w:val="000000"/>
          <w:vertAlign w:val="subscript"/>
          <w:lang w:val="vi-VN"/>
        </w:rPr>
        <w:t>2</w:t>
      </w:r>
      <w:r w:rsidR="00DB4B6E" w:rsidRPr="000444DF">
        <w:rPr>
          <w:color w:val="000000"/>
          <w:lang w:val="vi-VN"/>
        </w:rPr>
        <w:t>. Biết n</w:t>
      </w:r>
      <w:r w:rsidR="00DB4B6E" w:rsidRPr="000444DF">
        <w:rPr>
          <w:color w:val="000000"/>
          <w:vertAlign w:val="subscript"/>
          <w:lang w:val="vi-VN"/>
        </w:rPr>
        <w:t>2</w:t>
      </w:r>
      <w:r w:rsidR="00DB4B6E" w:rsidRPr="000444DF">
        <w:rPr>
          <w:color w:val="000000"/>
          <w:lang w:val="vi-VN"/>
        </w:rPr>
        <w:t xml:space="preserve"> có giá trị trong khoảng từ 12 vòng/giây đến 18 vòng/giây. Giá trị của f là</w:t>
      </w:r>
    </w:p>
    <w:p w:rsidR="00DB4B6E" w:rsidRPr="000444DF" w:rsidRDefault="00957DB3" w:rsidP="00DB4B6E">
      <w:pPr>
        <w:tabs>
          <w:tab w:val="left" w:pos="2992"/>
          <w:tab w:val="left" w:pos="5610"/>
          <w:tab w:val="left" w:pos="8228"/>
          <w:tab w:val="left" w:pos="8640"/>
          <w:tab w:val="left" w:pos="9591"/>
        </w:tabs>
        <w:ind w:left="374" w:hanging="374"/>
        <w:jc w:val="both"/>
        <w:rPr>
          <w:color w:val="000000"/>
          <w:lang w:val="vi-VN"/>
        </w:rPr>
      </w:pPr>
      <w:r w:rsidRPr="000444DF">
        <w:rPr>
          <w:b/>
          <w:color w:val="000000"/>
          <w:lang w:val="vi-VN"/>
        </w:rPr>
        <w:t>A.</w:t>
      </w:r>
      <w:r w:rsidRPr="000444DF">
        <w:rPr>
          <w:color w:val="000000"/>
          <w:lang w:val="vi-VN"/>
        </w:rPr>
        <w:t xml:space="preserve"> 54 Hz.     </w:t>
      </w:r>
      <w:r w:rsidRPr="000444DF">
        <w:rPr>
          <w:b/>
          <w:color w:val="000000"/>
          <w:lang w:val="vi-VN"/>
        </w:rPr>
        <w:t>B.</w:t>
      </w:r>
      <w:r w:rsidRPr="000444DF">
        <w:rPr>
          <w:color w:val="000000"/>
          <w:lang w:val="vi-VN"/>
        </w:rPr>
        <w:t xml:space="preserve"> 60 Hz.     </w:t>
      </w:r>
      <w:r w:rsidRPr="000444DF">
        <w:rPr>
          <w:b/>
          <w:color w:val="000000"/>
          <w:lang w:val="vi-VN"/>
        </w:rPr>
        <w:t>C.</w:t>
      </w:r>
      <w:r w:rsidRPr="000444DF">
        <w:rPr>
          <w:color w:val="000000"/>
          <w:lang w:val="vi-VN"/>
        </w:rPr>
        <w:t xml:space="preserve"> 48 Hz.       </w:t>
      </w:r>
      <w:r w:rsidRPr="000444DF">
        <w:rPr>
          <w:b/>
          <w:color w:val="000000"/>
          <w:lang w:val="vi-VN"/>
        </w:rPr>
        <w:t>D.</w:t>
      </w:r>
      <w:r w:rsidRPr="000444DF">
        <w:rPr>
          <w:color w:val="000000"/>
          <w:lang w:val="vi-VN"/>
        </w:rPr>
        <w:t xml:space="preserve"> 50 Hz.</w:t>
      </w:r>
      <w:r w:rsidRPr="000444DF">
        <w:rPr>
          <w:color w:val="000000"/>
          <w:lang w:val="vi-VN"/>
        </w:rPr>
        <w:tab/>
      </w:r>
    </w:p>
    <w:p w:rsidR="00DB4B6E" w:rsidRPr="000444DF" w:rsidRDefault="00957DB3" w:rsidP="00DB4B6E">
      <w:pPr>
        <w:jc w:val="both"/>
        <w:rPr>
          <w:lang w:val="vi-VN"/>
        </w:rPr>
      </w:pPr>
      <w:r w:rsidRPr="000444DF">
        <w:rPr>
          <w:b/>
          <w:lang w:val="vi-VN"/>
        </w:rPr>
        <w:t xml:space="preserve">Câu </w:t>
      </w:r>
      <w:r w:rsidRPr="000444DF">
        <w:rPr>
          <w:b/>
        </w:rPr>
        <w:t>14</w:t>
      </w:r>
      <w:r w:rsidR="00DB4B6E" w:rsidRPr="000444DF">
        <w:rPr>
          <w:b/>
          <w:lang w:val="vi-VN"/>
        </w:rPr>
        <w:t>:</w:t>
      </w:r>
      <w:r w:rsidR="00DB4B6E" w:rsidRPr="000444DF">
        <w:rPr>
          <w:lang w:val="vi-VN"/>
        </w:rPr>
        <w:t xml:space="preserve"> Điện năng được truyền từ một nhà máy phát điện gồm 8 tổ máy đến nơi tiêu thụ bằng đường dây tải điện một pha</w:t>
      </w:r>
      <w:r w:rsidR="00DB4B6E" w:rsidRPr="000444DF">
        <w:rPr>
          <w:b/>
          <w:lang w:val="vi-VN"/>
        </w:rPr>
        <w:t>.</w:t>
      </w:r>
      <w:r w:rsidR="00DB4B6E" w:rsidRPr="000444DF">
        <w:rPr>
          <w:lang w:val="vi-VN"/>
        </w:rPr>
        <w:t xml:space="preserve"> Giờ cao điểm cần cả 8 tổ máy hoạt động, hiệu suất truyền tải đạt 70%. Coi điện áp hiệu dụng ở nhà máy không đổi, hệ số công suất của mạch điện bằng 1, công suất phát điện của các tổ máy khi hoạt động là không đổi và như nhau. Khi công suất tiêu thụ điện ở nơi tiêu thụ giảm còn 72,5% so với giờ cao điểm thì cần bao nhiêu tổ máy hoạt động?</w:t>
      </w:r>
    </w:p>
    <w:p w:rsidR="00DB4B6E" w:rsidRPr="000444DF" w:rsidRDefault="00957DB3" w:rsidP="00DB4B6E">
      <w:pPr>
        <w:spacing w:line="288" w:lineRule="auto"/>
        <w:jc w:val="both"/>
        <w:rPr>
          <w:b/>
          <w:lang w:val="vi-VN"/>
        </w:rPr>
      </w:pPr>
      <w:r w:rsidRPr="000444DF">
        <w:rPr>
          <w:b/>
          <w:lang w:val="vi-VN"/>
        </w:rPr>
        <w:lastRenderedPageBreak/>
        <w:t>Vận dụng cao:</w:t>
      </w:r>
    </w:p>
    <w:p w:rsidR="00DB4B6E" w:rsidRPr="000444DF" w:rsidRDefault="00957DB3" w:rsidP="00DB4B6E">
      <w:pPr>
        <w:jc w:val="both"/>
        <w:rPr>
          <w:lang w:val="vi-VN"/>
        </w:rPr>
      </w:pPr>
      <w:r w:rsidRPr="000444DF">
        <w:rPr>
          <w:b/>
          <w:lang w:val="vi-VN"/>
        </w:rPr>
        <w:t xml:space="preserve">Câu </w:t>
      </w:r>
      <w:r w:rsidRPr="000444DF">
        <w:rPr>
          <w:b/>
        </w:rPr>
        <w:t>15</w:t>
      </w:r>
      <w:r w:rsidR="00DB4B6E" w:rsidRPr="000444DF">
        <w:rPr>
          <w:b/>
          <w:lang w:val="vi-VN"/>
        </w:rPr>
        <w:t>:</w:t>
      </w:r>
      <w:r w:rsidR="00DB4B6E" w:rsidRPr="000444DF">
        <w:rPr>
          <w:lang w:val="vi-VN"/>
        </w:rPr>
        <w:t xml:space="preserve"> 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dung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đúng như dự định, học sinh này phải tiếp tục quấn thêm vào cuộn thứ cấp</w:t>
      </w:r>
    </w:p>
    <w:p w:rsidR="00DB4B6E" w:rsidRPr="000444DF" w:rsidRDefault="00957DB3" w:rsidP="00DB4B6E">
      <w:pPr>
        <w:tabs>
          <w:tab w:val="left" w:pos="284"/>
        </w:tabs>
        <w:jc w:val="both"/>
        <w:rPr>
          <w:lang w:val="vi-VN"/>
        </w:rPr>
      </w:pPr>
      <w:r w:rsidRPr="000444DF">
        <w:rPr>
          <w:color w:val="FF0000"/>
          <w:u w:val="single"/>
          <w:lang w:val="vi-VN"/>
        </w:rPr>
        <w:t>A. 60</w:t>
      </w:r>
      <w:r w:rsidRPr="000444DF">
        <w:rPr>
          <w:color w:val="FF0000"/>
          <w:lang w:val="vi-VN"/>
        </w:rPr>
        <w:t xml:space="preserve"> vòng dây.</w:t>
      </w:r>
      <w:r w:rsidRPr="000444DF">
        <w:rPr>
          <w:lang w:val="vi-VN"/>
        </w:rPr>
        <w:tab/>
        <w:t>B. 84 vòng dây.</w:t>
      </w:r>
      <w:r w:rsidRPr="000444DF">
        <w:rPr>
          <w:lang w:val="vi-VN"/>
        </w:rPr>
        <w:tab/>
      </w:r>
      <w:r w:rsidRPr="000444DF">
        <w:rPr>
          <w:lang w:val="vi-VN"/>
        </w:rPr>
        <w:tab/>
        <w:t>C. 100 vòng dây.</w:t>
      </w:r>
      <w:r w:rsidRPr="000444DF">
        <w:rPr>
          <w:lang w:val="vi-VN"/>
        </w:rPr>
        <w:tab/>
        <w:t>D. 40 vòng dây.</w:t>
      </w:r>
    </w:p>
    <w:p w:rsidR="00DB4B6E" w:rsidRPr="000444DF" w:rsidRDefault="00DB4B6E" w:rsidP="00DB4B6E">
      <w:pPr>
        <w:spacing w:line="288" w:lineRule="auto"/>
        <w:jc w:val="both"/>
        <w:rPr>
          <w:b/>
          <w:lang w:val="vi-VN"/>
        </w:rPr>
      </w:pPr>
    </w:p>
    <w:p w:rsidR="00DB4B6E" w:rsidRPr="000444DF" w:rsidRDefault="00957DB3" w:rsidP="00DB4B6E">
      <w:pPr>
        <w:spacing w:line="288" w:lineRule="auto"/>
        <w:jc w:val="both"/>
        <w:rPr>
          <w:b/>
        </w:rPr>
      </w:pPr>
      <w:r w:rsidRPr="000444DF">
        <w:rPr>
          <w:b/>
        </w:rPr>
        <w:t>RÚT KINH NGHIỆM</w:t>
      </w:r>
    </w:p>
    <w:p w:rsidR="00DB4B6E" w:rsidRPr="000444DF" w:rsidRDefault="00957DB3" w:rsidP="00DB4B6E">
      <w:pPr>
        <w:spacing w:line="288" w:lineRule="auto"/>
        <w:jc w:val="both"/>
        <w:rPr>
          <w:b/>
          <w:lang w:val="nl-NL"/>
        </w:rPr>
      </w:pPr>
      <w:r w:rsidRPr="000444DF">
        <w:t>……………………………………………………………………………………………………………………………………………………………………………………………</w:t>
      </w:r>
      <w:r w:rsidRPr="000444DF">
        <w:t>………</w:t>
      </w:r>
      <w:r w:rsidRPr="000444DF">
        <w:rPr>
          <w:b/>
          <w:lang w:val="nl-NL"/>
        </w:rPr>
        <w:t xml:space="preserve"> </w:t>
      </w:r>
    </w:p>
    <w:p w:rsidR="00DB4B6E" w:rsidRPr="000444DF" w:rsidRDefault="00DB4B6E" w:rsidP="00DB4B6E">
      <w:pPr>
        <w:spacing w:line="264" w:lineRule="auto"/>
        <w:rPr>
          <w:b/>
          <w:color w:val="000000"/>
          <w:lang w:val="it-IT"/>
        </w:rPr>
      </w:pPr>
    </w:p>
    <w:tbl>
      <w:tblPr>
        <w:tblW w:w="0" w:type="auto"/>
        <w:tblLook w:val="04A0" w:firstRow="1" w:lastRow="0" w:firstColumn="1" w:lastColumn="0" w:noHBand="0" w:noVBand="1"/>
      </w:tblPr>
      <w:tblGrid>
        <w:gridCol w:w="4643"/>
        <w:gridCol w:w="5104"/>
      </w:tblGrid>
      <w:tr w:rsidR="00000000" w:rsidTr="0066389C">
        <w:tc>
          <w:tcPr>
            <w:tcW w:w="4643" w:type="dxa"/>
          </w:tcPr>
          <w:p w:rsidR="00DB4B6E" w:rsidRPr="000444DF" w:rsidRDefault="00DB4B6E" w:rsidP="008B28FD">
            <w:pPr>
              <w:spacing w:line="264" w:lineRule="auto"/>
              <w:rPr>
                <w:b/>
                <w:color w:val="000000"/>
                <w:lang w:val="it-IT" w:eastAsia="en-US"/>
              </w:rPr>
            </w:pPr>
          </w:p>
        </w:tc>
        <w:tc>
          <w:tcPr>
            <w:tcW w:w="5104" w:type="dxa"/>
          </w:tcPr>
          <w:p w:rsidR="00DB4B6E" w:rsidRPr="000444DF" w:rsidRDefault="00957DB3" w:rsidP="0066389C">
            <w:pPr>
              <w:spacing w:line="264" w:lineRule="auto"/>
              <w:rPr>
                <w:i/>
                <w:color w:val="000000"/>
                <w:lang w:val="it-IT" w:eastAsia="en-US"/>
              </w:rPr>
            </w:pPr>
            <w:r w:rsidRPr="000444DF">
              <w:rPr>
                <w:i/>
                <w:color w:val="000000"/>
                <w:lang w:val="it-IT" w:eastAsia="en-US"/>
              </w:rPr>
              <w:t>Nho Quan, ngày..... tháng ..... nă</w:t>
            </w:r>
            <w:r w:rsidR="0066389C" w:rsidRPr="000444DF">
              <w:rPr>
                <w:i/>
                <w:color w:val="000000"/>
                <w:lang w:val="it-IT" w:eastAsia="en-US"/>
              </w:rPr>
              <w:t>m</w:t>
            </w:r>
            <w:r w:rsidR="00DB4B6E" w:rsidRPr="000444DF">
              <w:rPr>
                <w:i/>
                <w:color w:val="000000"/>
                <w:lang w:val="it-IT" w:eastAsia="en-US"/>
              </w:rPr>
              <w:t xml:space="preserve"> 20</w:t>
            </w:r>
            <w:r w:rsidRPr="000444DF">
              <w:rPr>
                <w:i/>
                <w:color w:val="000000"/>
                <w:lang w:val="it-IT" w:eastAsia="en-US"/>
              </w:rPr>
              <w:t>20</w:t>
            </w:r>
          </w:p>
        </w:tc>
      </w:tr>
      <w:tr w:rsidR="00000000" w:rsidTr="0066389C">
        <w:tc>
          <w:tcPr>
            <w:tcW w:w="4643" w:type="dxa"/>
          </w:tcPr>
          <w:p w:rsidR="00DB4B6E" w:rsidRPr="000444DF" w:rsidRDefault="00957DB3" w:rsidP="008B28FD">
            <w:pPr>
              <w:spacing w:line="264" w:lineRule="auto"/>
              <w:jc w:val="center"/>
              <w:rPr>
                <w:b/>
                <w:color w:val="000000"/>
                <w:lang w:val="it-IT" w:eastAsia="en-US"/>
              </w:rPr>
            </w:pPr>
            <w:r w:rsidRPr="000444DF">
              <w:rPr>
                <w:b/>
                <w:color w:val="000000"/>
                <w:lang w:val="it-IT" w:eastAsia="en-US"/>
              </w:rPr>
              <w:t>T</w:t>
            </w:r>
            <w:r w:rsidR="00326343" w:rsidRPr="000444DF">
              <w:rPr>
                <w:b/>
                <w:color w:val="000000"/>
                <w:lang w:val="it-IT" w:eastAsia="en-US"/>
              </w:rPr>
              <w:t>ổ trưởng ký duyệt</w:t>
            </w:r>
          </w:p>
          <w:p w:rsidR="00DB4B6E" w:rsidRPr="000444DF" w:rsidRDefault="00DB4B6E" w:rsidP="008B28FD">
            <w:pPr>
              <w:spacing w:line="264" w:lineRule="auto"/>
              <w:jc w:val="center"/>
              <w:rPr>
                <w:b/>
                <w:color w:val="000000"/>
                <w:lang w:val="it-IT" w:eastAsia="en-US"/>
              </w:rPr>
            </w:pPr>
          </w:p>
          <w:p w:rsidR="00DB4B6E" w:rsidRPr="000444DF" w:rsidRDefault="00DB4B6E" w:rsidP="008B28FD">
            <w:pPr>
              <w:spacing w:line="264" w:lineRule="auto"/>
              <w:jc w:val="center"/>
              <w:rPr>
                <w:b/>
                <w:color w:val="000000"/>
                <w:lang w:val="it-IT" w:eastAsia="en-US"/>
              </w:rPr>
            </w:pPr>
          </w:p>
          <w:p w:rsidR="00DB4B6E" w:rsidRPr="000444DF" w:rsidRDefault="00DB4B6E" w:rsidP="008B28FD">
            <w:pPr>
              <w:spacing w:line="264" w:lineRule="auto"/>
              <w:jc w:val="center"/>
              <w:rPr>
                <w:b/>
                <w:color w:val="000000"/>
                <w:lang w:val="it-IT" w:eastAsia="en-US"/>
              </w:rPr>
            </w:pPr>
          </w:p>
          <w:p w:rsidR="00DB4B6E" w:rsidRPr="000444DF" w:rsidRDefault="00DB4B6E" w:rsidP="008B28FD">
            <w:pPr>
              <w:spacing w:line="264" w:lineRule="auto"/>
              <w:jc w:val="center"/>
              <w:rPr>
                <w:b/>
                <w:color w:val="000000"/>
                <w:lang w:val="it-IT" w:eastAsia="en-US"/>
              </w:rPr>
            </w:pPr>
          </w:p>
        </w:tc>
        <w:tc>
          <w:tcPr>
            <w:tcW w:w="5104" w:type="dxa"/>
          </w:tcPr>
          <w:p w:rsidR="00DB4B6E" w:rsidRPr="000444DF" w:rsidRDefault="00957DB3" w:rsidP="008B28FD">
            <w:pPr>
              <w:spacing w:line="264" w:lineRule="auto"/>
              <w:jc w:val="center"/>
              <w:rPr>
                <w:b/>
                <w:color w:val="000000"/>
                <w:lang w:val="it-IT" w:eastAsia="en-US"/>
              </w:rPr>
            </w:pPr>
            <w:r w:rsidRPr="000444DF">
              <w:rPr>
                <w:b/>
                <w:color w:val="000000"/>
                <w:lang w:val="it-IT" w:eastAsia="en-US"/>
              </w:rPr>
              <w:t>Người soạn</w:t>
            </w:r>
          </w:p>
          <w:p w:rsidR="00DB4B6E" w:rsidRPr="000444DF" w:rsidRDefault="00DB4B6E" w:rsidP="008B28FD">
            <w:pPr>
              <w:spacing w:line="264" w:lineRule="auto"/>
              <w:jc w:val="center"/>
              <w:rPr>
                <w:b/>
                <w:color w:val="000000"/>
                <w:lang w:val="it-IT" w:eastAsia="en-US"/>
              </w:rPr>
            </w:pPr>
          </w:p>
          <w:p w:rsidR="00DB4B6E" w:rsidRPr="000444DF" w:rsidRDefault="00DB4B6E" w:rsidP="008B28FD">
            <w:pPr>
              <w:spacing w:line="264" w:lineRule="auto"/>
              <w:jc w:val="center"/>
              <w:rPr>
                <w:b/>
                <w:color w:val="000000"/>
                <w:lang w:val="it-IT" w:eastAsia="en-US"/>
              </w:rPr>
            </w:pPr>
          </w:p>
          <w:p w:rsidR="00DB4B6E" w:rsidRPr="000444DF" w:rsidRDefault="00DB4B6E" w:rsidP="008B28FD">
            <w:pPr>
              <w:spacing w:line="264" w:lineRule="auto"/>
              <w:jc w:val="center"/>
              <w:rPr>
                <w:b/>
                <w:color w:val="000000"/>
                <w:lang w:val="it-IT" w:eastAsia="en-US"/>
              </w:rPr>
            </w:pPr>
          </w:p>
          <w:p w:rsidR="00DB4B6E" w:rsidRPr="000444DF" w:rsidRDefault="00DB4B6E" w:rsidP="008B28FD">
            <w:pPr>
              <w:spacing w:line="264" w:lineRule="auto"/>
              <w:jc w:val="center"/>
              <w:rPr>
                <w:b/>
                <w:color w:val="000000"/>
                <w:lang w:val="it-IT" w:eastAsia="en-US"/>
              </w:rPr>
            </w:pPr>
          </w:p>
        </w:tc>
      </w:tr>
    </w:tbl>
    <w:p w:rsidR="00294984" w:rsidRPr="00C1197B" w:rsidRDefault="00957DB3" w:rsidP="00294984">
      <w:pPr>
        <w:spacing w:line="312" w:lineRule="auto"/>
        <w:rPr>
          <w:i/>
          <w:color w:val="000000"/>
        </w:rPr>
      </w:pPr>
      <w:r w:rsidRPr="00C1197B">
        <w:rPr>
          <w:i/>
          <w:color w:val="000000"/>
        </w:rPr>
        <w:t>Ngày soạn:</w:t>
      </w:r>
    </w:p>
    <w:p w:rsidR="00294984" w:rsidRPr="00C1197B" w:rsidRDefault="00957DB3" w:rsidP="00294984">
      <w:pPr>
        <w:spacing w:line="312" w:lineRule="auto"/>
        <w:rPr>
          <w:i/>
          <w:color w:val="000000"/>
        </w:rPr>
      </w:pPr>
      <w:r w:rsidRPr="00C1197B">
        <w:rPr>
          <w:i/>
          <w:color w:val="000000"/>
        </w:rPr>
        <w:t>Ngày dạy:</w:t>
      </w:r>
    </w:p>
    <w:p w:rsidR="00294984" w:rsidRPr="00C1197B" w:rsidRDefault="00957DB3" w:rsidP="00294984">
      <w:pPr>
        <w:spacing w:line="288" w:lineRule="auto"/>
        <w:jc w:val="center"/>
        <w:rPr>
          <w:b/>
          <w:lang w:val="nl-NL"/>
        </w:rPr>
      </w:pPr>
      <w:r w:rsidRPr="00C1197B">
        <w:rPr>
          <w:b/>
          <w:lang w:val="nl-NL"/>
        </w:rPr>
        <w:t>TIẾT 32: BÀI TẬP VỀ CÁC LOẠI MÁY ĐIỆN</w:t>
      </w:r>
    </w:p>
    <w:p w:rsidR="00294984" w:rsidRPr="00C1197B" w:rsidRDefault="00957DB3" w:rsidP="00294984">
      <w:pPr>
        <w:spacing w:line="288" w:lineRule="auto"/>
        <w:jc w:val="both"/>
        <w:rPr>
          <w:b/>
          <w:lang w:val="nl-NL"/>
        </w:rPr>
      </w:pPr>
      <w:r w:rsidRPr="00C1197B">
        <w:rPr>
          <w:b/>
          <w:lang w:val="nl-NL"/>
        </w:rPr>
        <w:t>I. MỤC TIÊU BÀI HỌC:</w:t>
      </w:r>
    </w:p>
    <w:p w:rsidR="00294984" w:rsidRPr="00C1197B" w:rsidRDefault="00957DB3" w:rsidP="00294984">
      <w:pPr>
        <w:rPr>
          <w:b/>
          <w:lang w:val="pt-BR"/>
        </w:rPr>
      </w:pPr>
      <w:r w:rsidRPr="00C1197B">
        <w:rPr>
          <w:b/>
          <w:lang w:val="pt-BR"/>
        </w:rPr>
        <w:t>1. Kiến thức :</w:t>
      </w:r>
    </w:p>
    <w:p w:rsidR="00294984" w:rsidRPr="00C1197B" w:rsidRDefault="00957DB3" w:rsidP="00294984">
      <w:pPr>
        <w:rPr>
          <w:lang w:val="pt-BR"/>
        </w:rPr>
      </w:pPr>
      <w:r w:rsidRPr="00C1197B">
        <w:rPr>
          <w:lang w:val="pt-BR"/>
        </w:rPr>
        <w:t>-Củng cố kiến thức về các dạng máy điện ( máy biến áp, máy phát điện XC 1</w:t>
      </w:r>
      <w:r w:rsidRPr="00C1197B">
        <w:rPr>
          <w:lang w:val="pt-BR"/>
        </w:rPr>
        <w:t xml:space="preserve"> pha, động cơ điện)</w:t>
      </w:r>
    </w:p>
    <w:p w:rsidR="00294984" w:rsidRPr="00C1197B" w:rsidRDefault="00957DB3" w:rsidP="00294984">
      <w:pPr>
        <w:rPr>
          <w:lang w:val="pt-BR"/>
        </w:rPr>
      </w:pPr>
      <w:r w:rsidRPr="00C1197B">
        <w:rPr>
          <w:lang w:val="pt-BR"/>
        </w:rPr>
        <w:t>-Làm BT đơn giản đến khó về các loại máy điện</w:t>
      </w:r>
    </w:p>
    <w:p w:rsidR="00294984" w:rsidRPr="00C1197B" w:rsidRDefault="00957DB3" w:rsidP="00294984">
      <w:pPr>
        <w:rPr>
          <w:lang w:val="pt-BR"/>
        </w:rPr>
      </w:pPr>
      <w:r w:rsidRPr="00C1197B">
        <w:rPr>
          <w:b/>
          <w:lang w:val="pt-BR"/>
        </w:rPr>
        <w:t>2. Kĩ năng :</w:t>
      </w:r>
      <w:r w:rsidRPr="00C1197B">
        <w:rPr>
          <w:lang w:val="pt-BR"/>
        </w:rPr>
        <w:t xml:space="preserve">  Làm được các bài tập đơn giản đến nâng cao .</w:t>
      </w:r>
    </w:p>
    <w:p w:rsidR="00294984" w:rsidRPr="00C1197B" w:rsidRDefault="00957DB3" w:rsidP="00294984">
      <w:pPr>
        <w:rPr>
          <w:b/>
          <w:lang w:val="pt-BR"/>
        </w:rPr>
      </w:pPr>
      <w:r w:rsidRPr="00C1197B">
        <w:rPr>
          <w:b/>
          <w:lang w:val="pt-BR"/>
        </w:rPr>
        <w:t>3. Về thái độ</w:t>
      </w:r>
    </w:p>
    <w:p w:rsidR="00294984" w:rsidRPr="00C1197B" w:rsidRDefault="00957DB3" w:rsidP="00294984">
      <w:pPr>
        <w:rPr>
          <w:lang w:val="pt-BR"/>
        </w:rPr>
      </w:pPr>
      <w:r w:rsidRPr="00C1197B">
        <w:rPr>
          <w:lang w:val="pt-BR"/>
        </w:rPr>
        <w:t>- Rèn thái độ tích cực tìm hiểu, học tập, tự lực nghiên cứu các vấn đề mới trong khoa học</w:t>
      </w:r>
    </w:p>
    <w:p w:rsidR="00294984" w:rsidRPr="00C1197B" w:rsidRDefault="00957DB3" w:rsidP="00294984">
      <w:pPr>
        <w:spacing w:line="340" w:lineRule="exact"/>
        <w:rPr>
          <w:b/>
          <w:lang w:val="nl-NL"/>
        </w:rPr>
      </w:pPr>
      <w:r w:rsidRPr="00C1197B">
        <w:rPr>
          <w:b/>
          <w:lang w:val="nl-NL"/>
        </w:rPr>
        <w:t xml:space="preserve">4. Năng lực: </w:t>
      </w:r>
    </w:p>
    <w:p w:rsidR="00294984" w:rsidRPr="00C1197B" w:rsidRDefault="00957DB3" w:rsidP="00294984">
      <w:pPr>
        <w:spacing w:line="340" w:lineRule="exact"/>
        <w:rPr>
          <w:lang w:val="nl-NL"/>
        </w:rPr>
      </w:pPr>
      <w:r w:rsidRPr="00C1197B">
        <w:rPr>
          <w:lang w:val="nl-NL"/>
        </w:rPr>
        <w:t>+ Năng lực tự</w:t>
      </w:r>
      <w:r w:rsidRPr="00C1197B">
        <w:rPr>
          <w:lang w:val="nl-NL"/>
        </w:rPr>
        <w:t xml:space="preserve"> học: Tóm tắt được nội dung bài tập, đưa ra phương pháp làm bài tập</w:t>
      </w:r>
    </w:p>
    <w:p w:rsidR="00294984" w:rsidRPr="00C1197B" w:rsidRDefault="00957DB3" w:rsidP="00294984">
      <w:pPr>
        <w:spacing w:line="340" w:lineRule="exact"/>
        <w:rPr>
          <w:lang w:val="nl-NL"/>
        </w:rPr>
      </w:pPr>
      <w:r w:rsidRPr="00C1197B">
        <w:rPr>
          <w:lang w:val="nl-NL"/>
        </w:rPr>
        <w:t>+ Năng lực sáng tạo: Đưa ra  phương án giải bài tập sáng tạo</w:t>
      </w:r>
    </w:p>
    <w:p w:rsidR="00294984" w:rsidRPr="00C1197B" w:rsidRDefault="00957DB3" w:rsidP="00294984">
      <w:pPr>
        <w:spacing w:line="340" w:lineRule="exact"/>
        <w:rPr>
          <w:lang w:val="nl-NL"/>
        </w:rPr>
      </w:pPr>
      <w:r w:rsidRPr="00C1197B">
        <w:rPr>
          <w:lang w:val="nl-NL"/>
        </w:rPr>
        <w:t>+ Năng lực giải quyết vấn đề</w:t>
      </w:r>
    </w:p>
    <w:p w:rsidR="00294984" w:rsidRPr="00C1197B" w:rsidRDefault="00957DB3" w:rsidP="00294984">
      <w:pPr>
        <w:spacing w:line="340" w:lineRule="exact"/>
        <w:rPr>
          <w:lang w:val="nl-NL"/>
        </w:rPr>
      </w:pPr>
      <w:r w:rsidRPr="00C1197B">
        <w:rPr>
          <w:lang w:val="nl-NL"/>
        </w:rPr>
        <w:t>+ Năng lực giao tiếp</w:t>
      </w:r>
    </w:p>
    <w:p w:rsidR="00294984" w:rsidRPr="00C1197B" w:rsidRDefault="00957DB3" w:rsidP="00294984">
      <w:pPr>
        <w:spacing w:line="340" w:lineRule="exact"/>
        <w:rPr>
          <w:lang w:val="nl-NL"/>
        </w:rPr>
      </w:pPr>
      <w:r w:rsidRPr="00C1197B">
        <w:rPr>
          <w:lang w:val="nl-NL"/>
        </w:rPr>
        <w:t>+ Năng lực hợp tác</w:t>
      </w:r>
    </w:p>
    <w:p w:rsidR="00294984" w:rsidRPr="00C1197B" w:rsidRDefault="00957DB3" w:rsidP="00294984">
      <w:pPr>
        <w:spacing w:line="340" w:lineRule="exact"/>
        <w:rPr>
          <w:lang w:val="nl-NL"/>
        </w:rPr>
      </w:pPr>
      <w:r w:rsidRPr="00C1197B">
        <w:rPr>
          <w:lang w:val="nl-NL"/>
        </w:rPr>
        <w:t>+ Năng lực tính toán</w:t>
      </w:r>
    </w:p>
    <w:p w:rsidR="00294984" w:rsidRPr="00C1197B" w:rsidRDefault="00957DB3" w:rsidP="00294984">
      <w:pPr>
        <w:spacing w:line="340" w:lineRule="exact"/>
        <w:rPr>
          <w:lang w:val="nl-NL"/>
        </w:rPr>
      </w:pPr>
      <w:r w:rsidRPr="00C1197B">
        <w:rPr>
          <w:lang w:val="nl-NL"/>
        </w:rPr>
        <w:t>+ Năng lực sử dụng ngôn ngữ</w:t>
      </w:r>
    </w:p>
    <w:p w:rsidR="00294984" w:rsidRPr="00C1197B" w:rsidRDefault="00957DB3" w:rsidP="00294984">
      <w:pPr>
        <w:spacing w:line="288" w:lineRule="auto"/>
        <w:jc w:val="both"/>
        <w:rPr>
          <w:b/>
          <w:lang w:val="nl-NL"/>
        </w:rPr>
      </w:pPr>
      <w:r w:rsidRPr="00C1197B">
        <w:rPr>
          <w:b/>
          <w:lang w:val="nl-NL"/>
        </w:rPr>
        <w:t>II- CHUẨN</w:t>
      </w:r>
      <w:r w:rsidRPr="00C1197B">
        <w:rPr>
          <w:b/>
          <w:lang w:val="nl-NL"/>
        </w:rPr>
        <w:t xml:space="preserve"> BỊ  BÀI HỌC:</w:t>
      </w:r>
    </w:p>
    <w:p w:rsidR="00294984" w:rsidRPr="00C1197B" w:rsidRDefault="00957DB3" w:rsidP="00294984">
      <w:pPr>
        <w:tabs>
          <w:tab w:val="left" w:pos="342"/>
        </w:tabs>
        <w:rPr>
          <w:b/>
          <w:bCs/>
          <w:iCs/>
          <w:lang w:val="nl-NL"/>
        </w:rPr>
      </w:pPr>
      <w:r w:rsidRPr="00C1197B">
        <w:rPr>
          <w:b/>
          <w:bCs/>
          <w:iCs/>
          <w:lang w:val="nl-NL"/>
        </w:rPr>
        <w:t>1. Giáo viên:</w:t>
      </w:r>
    </w:p>
    <w:p w:rsidR="00294984" w:rsidRPr="00C1197B" w:rsidRDefault="00957DB3" w:rsidP="00294984">
      <w:pPr>
        <w:tabs>
          <w:tab w:val="left" w:pos="342"/>
        </w:tabs>
        <w:rPr>
          <w:lang w:val="nl-NL"/>
        </w:rPr>
      </w:pPr>
      <w:r w:rsidRPr="00C1197B">
        <w:rPr>
          <w:lang w:val="nl-NL"/>
        </w:rPr>
        <w:t>- Xem, giải các bài tập sgk và sách bài tập.</w:t>
      </w:r>
    </w:p>
    <w:p w:rsidR="00294984" w:rsidRPr="00C1197B" w:rsidRDefault="00957DB3" w:rsidP="00294984">
      <w:pPr>
        <w:tabs>
          <w:tab w:val="left" w:pos="342"/>
        </w:tabs>
        <w:rPr>
          <w:lang w:val="nl-NL"/>
        </w:rPr>
      </w:pPr>
      <w:r w:rsidRPr="00C1197B">
        <w:rPr>
          <w:lang w:val="nl-NL"/>
        </w:rPr>
        <w:t xml:space="preserve">- Chuẩn bị thêm một số câu hỏi trắc nghiệm và bài tập khác từ cơ bản đến khó. </w:t>
      </w:r>
    </w:p>
    <w:p w:rsidR="00294984" w:rsidRPr="00C1197B" w:rsidRDefault="00957DB3" w:rsidP="00294984">
      <w:pPr>
        <w:tabs>
          <w:tab w:val="left" w:pos="342"/>
        </w:tabs>
        <w:rPr>
          <w:b/>
          <w:bCs/>
          <w:iCs/>
          <w:lang w:val="nl-NL"/>
        </w:rPr>
      </w:pPr>
      <w:r w:rsidRPr="00C1197B">
        <w:rPr>
          <w:b/>
          <w:bCs/>
          <w:iCs/>
          <w:lang w:val="nl-NL"/>
        </w:rPr>
        <w:t>2. Học sinh:</w:t>
      </w:r>
    </w:p>
    <w:p w:rsidR="00294984" w:rsidRPr="00C1197B" w:rsidRDefault="00957DB3" w:rsidP="00294984">
      <w:pPr>
        <w:tabs>
          <w:tab w:val="left" w:pos="342"/>
        </w:tabs>
        <w:rPr>
          <w:lang w:val="nl-NL"/>
        </w:rPr>
      </w:pPr>
      <w:r w:rsidRPr="00C1197B">
        <w:rPr>
          <w:lang w:val="nl-NL"/>
        </w:rPr>
        <w:t>- Giải các câu hỏi trắc nghiệm và bài tập thầy cô đã ra về nhà.</w:t>
      </w:r>
    </w:p>
    <w:p w:rsidR="00294984" w:rsidRPr="00C1197B" w:rsidRDefault="00957DB3" w:rsidP="00294984">
      <w:pPr>
        <w:rPr>
          <w:b/>
          <w:lang w:val="nl-NL"/>
        </w:rPr>
      </w:pPr>
      <w:r w:rsidRPr="00C1197B">
        <w:rPr>
          <w:lang w:val="nl-NL"/>
        </w:rPr>
        <w:t>- Chuẩn bị sẵn các vấn đề m</w:t>
      </w:r>
      <w:r w:rsidRPr="00C1197B">
        <w:rPr>
          <w:lang w:val="nl-NL"/>
        </w:rPr>
        <w:t>à mình còn vướng mắc cần phải hỏi thầy cô</w:t>
      </w:r>
    </w:p>
    <w:p w:rsidR="00294984" w:rsidRPr="00C1197B" w:rsidRDefault="00957DB3" w:rsidP="00294984">
      <w:pPr>
        <w:spacing w:line="288" w:lineRule="auto"/>
        <w:jc w:val="both"/>
        <w:rPr>
          <w:b/>
          <w:lang w:val="nl-NL"/>
        </w:rPr>
      </w:pPr>
      <w:r w:rsidRPr="00C1197B">
        <w:rPr>
          <w:b/>
          <w:lang w:val="nl-NL"/>
        </w:rPr>
        <w:t>III- TIẾN TRÌNH BÀI HỌC</w:t>
      </w:r>
    </w:p>
    <w:p w:rsidR="00294984" w:rsidRPr="00C1197B" w:rsidRDefault="00957DB3" w:rsidP="00294984">
      <w:pPr>
        <w:spacing w:line="288" w:lineRule="auto"/>
        <w:jc w:val="both"/>
        <w:rPr>
          <w:b/>
          <w:lang w:val="nl-NL"/>
        </w:rPr>
      </w:pPr>
      <w:r w:rsidRPr="00C1197B">
        <w:rPr>
          <w:b/>
          <w:lang w:val="nl-NL"/>
        </w:rPr>
        <w:t>Hoạt động 1: Khởi động( 10 phút)</w:t>
      </w:r>
    </w:p>
    <w:p w:rsidR="00294984" w:rsidRPr="00C1197B" w:rsidRDefault="00957DB3" w:rsidP="00294984">
      <w:pPr>
        <w:rPr>
          <w:lang w:val="nl-NL"/>
        </w:rPr>
      </w:pPr>
      <w:r w:rsidRPr="00C1197B">
        <w:rPr>
          <w:b/>
          <w:lang w:val="nl-NL"/>
        </w:rPr>
        <w:t xml:space="preserve">+ Mục tiêu: </w:t>
      </w:r>
      <w:r w:rsidRPr="00C1197B">
        <w:rPr>
          <w:lang w:val="nl-NL"/>
        </w:rPr>
        <w:t>Giúp Hs nắm được kiến thức đã học ở bài trước về các loại máy điện</w:t>
      </w:r>
    </w:p>
    <w:p w:rsidR="00294984" w:rsidRPr="00C1197B" w:rsidRDefault="00957DB3" w:rsidP="00294984">
      <w:pPr>
        <w:spacing w:line="288" w:lineRule="auto"/>
        <w:jc w:val="both"/>
        <w:rPr>
          <w:b/>
          <w:lang w:val="nl-NL"/>
        </w:rPr>
      </w:pPr>
      <w:r w:rsidRPr="00C1197B">
        <w:rPr>
          <w:b/>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8"/>
        <w:gridCol w:w="2420"/>
        <w:gridCol w:w="6493"/>
      </w:tblGrid>
      <w:tr w:rsidR="00000000" w:rsidTr="006278AF">
        <w:trPr>
          <w:trHeight w:val="262"/>
        </w:trPr>
        <w:tc>
          <w:tcPr>
            <w:tcW w:w="908"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lastRenderedPageBreak/>
              <w:t>STT</w:t>
            </w:r>
          </w:p>
        </w:tc>
        <w:tc>
          <w:tcPr>
            <w:tcW w:w="2420"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HOẠT ĐỘNG</w:t>
            </w:r>
          </w:p>
        </w:tc>
        <w:tc>
          <w:tcPr>
            <w:tcW w:w="649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 xml:space="preserve">NỘI DUNG </w:t>
            </w:r>
          </w:p>
        </w:tc>
      </w:tr>
      <w:tr w:rsidR="00000000" w:rsidTr="006278AF">
        <w:trPr>
          <w:trHeight w:val="599"/>
        </w:trPr>
        <w:tc>
          <w:tcPr>
            <w:tcW w:w="908"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1</w:t>
            </w:r>
          </w:p>
        </w:tc>
        <w:tc>
          <w:tcPr>
            <w:tcW w:w="2420"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Chuyển giao nhiệm vụ</w:t>
            </w:r>
          </w:p>
        </w:tc>
        <w:tc>
          <w:tcPr>
            <w:tcW w:w="649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 xml:space="preserve">Gv: + Tìm hiểu lần </w:t>
            </w:r>
            <w:r w:rsidRPr="00C1197B">
              <w:rPr>
                <w:lang w:eastAsia="en-US"/>
              </w:rPr>
              <w:t>lượt MBA, MPĐ, ĐC về cấu tạo, nguyên lý hoạt động, công thức</w:t>
            </w:r>
          </w:p>
          <w:p w:rsidR="00294984" w:rsidRPr="00C1197B" w:rsidRDefault="00957DB3" w:rsidP="006278AF">
            <w:pPr>
              <w:rPr>
                <w:lang w:eastAsia="en-US"/>
              </w:rPr>
            </w:pPr>
            <w:r w:rsidRPr="00C1197B">
              <w:rPr>
                <w:lang w:eastAsia="en-US"/>
              </w:rPr>
              <w:t>+ Cho BT và yêu cầu HS làm</w:t>
            </w:r>
          </w:p>
        </w:tc>
      </w:tr>
      <w:tr w:rsidR="00000000" w:rsidTr="006278AF">
        <w:trPr>
          <w:trHeight w:val="525"/>
        </w:trPr>
        <w:tc>
          <w:tcPr>
            <w:tcW w:w="908"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2</w:t>
            </w:r>
          </w:p>
        </w:tc>
        <w:tc>
          <w:tcPr>
            <w:tcW w:w="2420"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Tiếp nhận và thực hiện nhiệm vụ</w:t>
            </w:r>
          </w:p>
        </w:tc>
        <w:tc>
          <w:tcPr>
            <w:tcW w:w="649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Hs làm việc theo nhóm, tìm hiểu và trả lời phiếu học tập</w:t>
            </w:r>
          </w:p>
        </w:tc>
      </w:tr>
      <w:tr w:rsidR="00000000" w:rsidTr="006278AF">
        <w:trPr>
          <w:trHeight w:val="525"/>
        </w:trPr>
        <w:tc>
          <w:tcPr>
            <w:tcW w:w="908"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3</w:t>
            </w:r>
          </w:p>
        </w:tc>
        <w:tc>
          <w:tcPr>
            <w:tcW w:w="2420"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Báo cáo kết quả</w:t>
            </w:r>
          </w:p>
        </w:tc>
        <w:tc>
          <w:tcPr>
            <w:tcW w:w="649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Các nhóm nộp bản trình bày. Hai nhóm lên trình bày trực t</w:t>
            </w:r>
            <w:r w:rsidRPr="00C1197B">
              <w:rPr>
                <w:lang w:eastAsia="en-US"/>
              </w:rPr>
              <w:t>iếp</w:t>
            </w:r>
          </w:p>
        </w:tc>
      </w:tr>
      <w:tr w:rsidR="00000000" w:rsidTr="006278AF">
        <w:trPr>
          <w:trHeight w:val="554"/>
        </w:trPr>
        <w:tc>
          <w:tcPr>
            <w:tcW w:w="908"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4</w:t>
            </w:r>
          </w:p>
        </w:tc>
        <w:tc>
          <w:tcPr>
            <w:tcW w:w="2420"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Đánh giá, nhận xét</w:t>
            </w:r>
          </w:p>
        </w:tc>
        <w:tc>
          <w:tcPr>
            <w:tcW w:w="649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Nhận xét hoạt động của các nhóm, kết quả thu được từ các nhóm, hoàn chỉnh kiến thức, sửa những chỗ sai nếu có.</w:t>
            </w:r>
          </w:p>
        </w:tc>
      </w:tr>
    </w:tbl>
    <w:p w:rsidR="00294984" w:rsidRPr="00C1197B" w:rsidRDefault="00957DB3" w:rsidP="00294984">
      <w:r w:rsidRPr="00C1197B">
        <w:rPr>
          <w:b/>
        </w:rPr>
        <w:t xml:space="preserve">Kết quả hoạt động: </w:t>
      </w:r>
      <w:r w:rsidRPr="00C1197B">
        <w:t>câu trả lời của HS</w:t>
      </w:r>
    </w:p>
    <w:p w:rsidR="00294984" w:rsidRPr="00C1197B" w:rsidRDefault="00957DB3" w:rsidP="00294984">
      <w:pPr>
        <w:rPr>
          <w:b/>
        </w:rPr>
      </w:pPr>
      <w:r w:rsidRPr="00C1197B">
        <w:rPr>
          <w:b/>
        </w:rPr>
        <w:t>Hoạt động 2: Làm BT (30p)</w:t>
      </w:r>
    </w:p>
    <w:p w:rsidR="00294984" w:rsidRPr="00C1197B" w:rsidRDefault="00957DB3" w:rsidP="00294984">
      <w:pPr>
        <w:rPr>
          <w:b/>
        </w:rPr>
      </w:pPr>
      <w:r w:rsidRPr="00C1197B">
        <w:rPr>
          <w:b/>
        </w:rPr>
        <w:t>Mục tiêu: Nắm được cấu tạo, nguyên tắc hoạt động, công</w:t>
      </w:r>
      <w:r w:rsidRPr="00C1197B">
        <w:rPr>
          <w:b/>
        </w:rPr>
        <w:t xml:space="preserve"> thức của 3 loại máy để làm BT định lượng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
        <w:gridCol w:w="2577"/>
        <w:gridCol w:w="6371"/>
      </w:tblGrid>
      <w:tr w:rsidR="00000000" w:rsidTr="006278AF">
        <w:trPr>
          <w:trHeight w:val="262"/>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 xml:space="preserve">NỘI DUNG </w:t>
            </w:r>
          </w:p>
        </w:tc>
      </w:tr>
      <w:tr w:rsidR="00000000" w:rsidTr="006278AF">
        <w:trPr>
          <w:trHeight w:val="1263"/>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Gv: Yêu cầu Hs tìm hiểu và trả lời các câu hỏi</w:t>
            </w:r>
          </w:p>
          <w:p w:rsidR="00294984" w:rsidRPr="00C1197B" w:rsidRDefault="00957DB3" w:rsidP="00294984">
            <w:pPr>
              <w:numPr>
                <w:ilvl w:val="0"/>
                <w:numId w:val="8"/>
              </w:numPr>
              <w:rPr>
                <w:lang w:eastAsia="en-US"/>
              </w:rPr>
            </w:pPr>
            <w:r w:rsidRPr="00C1197B">
              <w:rPr>
                <w:lang w:eastAsia="en-US"/>
              </w:rPr>
              <w:t>Nêu tóm tắt đề bài</w:t>
            </w:r>
          </w:p>
          <w:p w:rsidR="00294984" w:rsidRPr="00C1197B" w:rsidRDefault="00957DB3" w:rsidP="00294984">
            <w:pPr>
              <w:numPr>
                <w:ilvl w:val="0"/>
                <w:numId w:val="8"/>
              </w:numPr>
              <w:rPr>
                <w:lang w:eastAsia="en-US"/>
              </w:rPr>
            </w:pPr>
            <w:r w:rsidRPr="00C1197B">
              <w:rPr>
                <w:lang w:eastAsia="en-US"/>
              </w:rPr>
              <w:t>Các phương pháp giải của từng bài</w:t>
            </w:r>
          </w:p>
          <w:p w:rsidR="00294984" w:rsidRPr="00C1197B" w:rsidRDefault="00957DB3" w:rsidP="00294984">
            <w:pPr>
              <w:numPr>
                <w:ilvl w:val="0"/>
                <w:numId w:val="8"/>
              </w:numPr>
              <w:rPr>
                <w:lang w:eastAsia="en-US"/>
              </w:rPr>
            </w:pPr>
            <w:r w:rsidRPr="00C1197B">
              <w:rPr>
                <w:lang w:eastAsia="en-US"/>
              </w:rPr>
              <w:t>Từ đó nêu các dạng liên quan</w:t>
            </w:r>
          </w:p>
          <w:p w:rsidR="00294984" w:rsidRPr="00C1197B" w:rsidRDefault="00957DB3" w:rsidP="00294984">
            <w:pPr>
              <w:numPr>
                <w:ilvl w:val="0"/>
                <w:numId w:val="8"/>
              </w:numPr>
              <w:rPr>
                <w:lang w:eastAsia="en-US"/>
              </w:rPr>
            </w:pPr>
            <w:r w:rsidRPr="00C1197B">
              <w:rPr>
                <w:lang w:eastAsia="en-US"/>
              </w:rPr>
              <w:t>Làm các bài tập trong SGK</w:t>
            </w:r>
          </w:p>
        </w:tc>
      </w:tr>
      <w:tr w:rsidR="00000000" w:rsidTr="006278AF">
        <w:trPr>
          <w:trHeight w:val="525"/>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Tiếp nhậ</w:t>
            </w:r>
            <w:r w:rsidRPr="00C1197B">
              <w:rPr>
                <w:lang w:eastAsia="en-US"/>
              </w:rPr>
              <w:t>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Hs làm việc theo nhóm, tìm hiểu và trả lời phiếu học tập</w:t>
            </w:r>
          </w:p>
        </w:tc>
      </w:tr>
      <w:tr w:rsidR="00000000" w:rsidTr="006278AF">
        <w:trPr>
          <w:trHeight w:val="525"/>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Các nhóm nộp bản trình bày. Hai nhóm lên trình bày trực tiếp</w:t>
            </w:r>
          </w:p>
        </w:tc>
      </w:tr>
      <w:tr w:rsidR="00000000" w:rsidTr="006278AF">
        <w:trPr>
          <w:trHeight w:val="554"/>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Nhận xét hoạt động của các nhóm, kết quả thu được từ các nhóm, hoàn chỉnh</w:t>
            </w:r>
            <w:r w:rsidRPr="00C1197B">
              <w:rPr>
                <w:lang w:eastAsia="en-US"/>
              </w:rPr>
              <w:t xml:space="preserve"> kiến thức, sửa những chỗ sai nếu có.</w:t>
            </w:r>
          </w:p>
        </w:tc>
      </w:tr>
    </w:tbl>
    <w:p w:rsidR="00294984" w:rsidRPr="00C1197B" w:rsidRDefault="00957DB3" w:rsidP="00294984">
      <w:pPr>
        <w:rPr>
          <w:b/>
        </w:rPr>
      </w:pPr>
      <w:r w:rsidRPr="00C1197B">
        <w:rPr>
          <w:b/>
        </w:rPr>
        <w:t>Kết quả hoạt động: câu trả lời của HS</w:t>
      </w:r>
    </w:p>
    <w:p w:rsidR="00294984" w:rsidRPr="00C1197B" w:rsidRDefault="00294984" w:rsidP="00294984">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245"/>
      </w:tblGrid>
      <w:tr w:rsidR="00000000" w:rsidTr="006278AF">
        <w:trPr>
          <w:trHeight w:val="7418"/>
        </w:trPr>
        <w:tc>
          <w:tcPr>
            <w:tcW w:w="4077" w:type="dxa"/>
            <w:tcBorders>
              <w:top w:val="single" w:sz="4" w:space="0" w:color="auto"/>
              <w:left w:val="single" w:sz="4" w:space="0" w:color="auto"/>
              <w:bottom w:val="single" w:sz="4" w:space="0" w:color="auto"/>
              <w:right w:val="single" w:sz="4" w:space="0" w:color="auto"/>
            </w:tcBorders>
          </w:tcPr>
          <w:p w:rsidR="00294984" w:rsidRPr="00C1197B" w:rsidRDefault="00957DB3" w:rsidP="006278AF">
            <w:pPr>
              <w:tabs>
                <w:tab w:val="left" w:pos="284"/>
              </w:tabs>
              <w:jc w:val="both"/>
              <w:rPr>
                <w:lang w:eastAsia="en-US"/>
              </w:rPr>
            </w:pPr>
            <w:r w:rsidRPr="00C1197B">
              <w:rPr>
                <w:b/>
                <w:lang w:eastAsia="en-US"/>
              </w:rPr>
              <w:lastRenderedPageBreak/>
              <w:t>Câu 1:</w:t>
            </w:r>
            <w:r w:rsidRPr="00C1197B">
              <w:rPr>
                <w:lang w:eastAsia="en-US"/>
              </w:rPr>
              <w:t xml:space="preserve"> Trong quá trình truyền tải điện năng, biện pháp lầm giảm hao phí trên đường dây tải điện được sử dụng chủ yếu hiện nay là</w:t>
            </w:r>
          </w:p>
          <w:p w:rsidR="00294984" w:rsidRPr="00C1197B" w:rsidRDefault="00957DB3" w:rsidP="006278AF">
            <w:pPr>
              <w:tabs>
                <w:tab w:val="left" w:pos="284"/>
              </w:tabs>
              <w:jc w:val="both"/>
              <w:rPr>
                <w:lang w:eastAsia="en-US"/>
              </w:rPr>
            </w:pPr>
            <w:r w:rsidRPr="00C1197B">
              <w:rPr>
                <w:lang w:eastAsia="en-US"/>
              </w:rPr>
              <w:t xml:space="preserve"> A. giảm công suất truyền tải.</w:t>
            </w:r>
            <w:r w:rsidRPr="00C1197B">
              <w:rPr>
                <w:lang w:eastAsia="en-US"/>
              </w:rPr>
              <w:tab/>
              <w:t xml:space="preserve">     </w:t>
            </w:r>
          </w:p>
          <w:p w:rsidR="00294984" w:rsidRPr="00C1197B" w:rsidRDefault="00957DB3" w:rsidP="006278AF">
            <w:pPr>
              <w:tabs>
                <w:tab w:val="left" w:pos="284"/>
              </w:tabs>
              <w:jc w:val="both"/>
              <w:rPr>
                <w:lang w:eastAsia="en-US"/>
              </w:rPr>
            </w:pPr>
            <w:r w:rsidRPr="00C1197B">
              <w:rPr>
                <w:lang w:eastAsia="en-US"/>
              </w:rPr>
              <w:t xml:space="preserve"> B. tăng chi</w:t>
            </w:r>
            <w:r w:rsidRPr="00C1197B">
              <w:rPr>
                <w:lang w:eastAsia="en-US"/>
              </w:rPr>
              <w:t>ều dài đường dây</w:t>
            </w:r>
          </w:p>
          <w:p w:rsidR="00294984" w:rsidRPr="00C1197B" w:rsidRDefault="00957DB3" w:rsidP="006278AF">
            <w:pPr>
              <w:tabs>
                <w:tab w:val="left" w:pos="284"/>
              </w:tabs>
              <w:jc w:val="both"/>
              <w:rPr>
                <w:lang w:eastAsia="en-US"/>
              </w:rPr>
            </w:pPr>
            <w:r w:rsidRPr="00C1197B">
              <w:rPr>
                <w:lang w:eastAsia="en-US"/>
              </w:rPr>
              <w:t xml:space="preserve"> </w:t>
            </w:r>
            <w:r w:rsidRPr="00C1197B">
              <w:rPr>
                <w:u w:val="single"/>
                <w:lang w:eastAsia="en-US"/>
              </w:rPr>
              <w:t>C.</w:t>
            </w:r>
            <w:r w:rsidRPr="00C1197B">
              <w:rPr>
                <w:lang w:eastAsia="en-US"/>
              </w:rPr>
              <w:t xml:space="preserve"> tăng hiệu điện thế đầu nguồn</w:t>
            </w:r>
          </w:p>
          <w:p w:rsidR="00294984" w:rsidRPr="00C1197B" w:rsidRDefault="00957DB3" w:rsidP="006278AF">
            <w:pPr>
              <w:tabs>
                <w:tab w:val="left" w:pos="284"/>
              </w:tabs>
              <w:jc w:val="both"/>
              <w:rPr>
                <w:lang w:eastAsia="en-US"/>
              </w:rPr>
            </w:pPr>
            <w:r w:rsidRPr="00C1197B">
              <w:rPr>
                <w:lang w:eastAsia="en-US"/>
              </w:rPr>
              <w:t xml:space="preserve"> D. giảm tiết diện dây.</w:t>
            </w:r>
          </w:p>
          <w:p w:rsidR="00294984" w:rsidRPr="00C1197B" w:rsidRDefault="00957DB3" w:rsidP="006278AF">
            <w:pPr>
              <w:rPr>
                <w:lang w:eastAsia="en-US"/>
              </w:rPr>
            </w:pPr>
            <w:r w:rsidRPr="00C1197B">
              <w:rPr>
                <w:b/>
                <w:lang w:eastAsia="en-US"/>
              </w:rPr>
              <w:t>Câu 2:</w:t>
            </w:r>
            <w:r w:rsidRPr="00C1197B">
              <w:rPr>
                <w:lang w:eastAsia="en-US"/>
              </w:rPr>
              <w:t xml:space="preserve"> Hệ thức đúng trong MBA lý tưởng?</w:t>
            </w:r>
          </w:p>
          <w:p w:rsidR="00294984" w:rsidRPr="00C1197B" w:rsidRDefault="00957DB3" w:rsidP="006278AF">
            <w:pPr>
              <w:rPr>
                <w:lang w:eastAsia="en-US"/>
              </w:rPr>
            </w:pPr>
            <w:r w:rsidRPr="00C1197B">
              <w:rPr>
                <w:lang w:eastAsia="en-US"/>
              </w:rPr>
              <w:t xml:space="preserve">A. </w:t>
            </w:r>
            <w:r w:rsidRPr="00C1197B">
              <w:rPr>
                <w:noProof/>
                <w:position w:val="-26"/>
              </w:rPr>
              <w:pict>
                <v:shape id="_x0000_i1056" type="#_x0000_t75" style="width:63pt;height:30pt;mso-wrap-distance-left:0;mso-wrap-distance-top:0;mso-wrap-distance-right:0;mso-wrap-distance-bottom:0">
                  <v:imagedata r:id="rId40" o:title=""/>
                </v:shape>
              </w:pict>
            </w:r>
            <w:r w:rsidRPr="00C1197B">
              <w:rPr>
                <w:lang w:eastAsia="en-US"/>
              </w:rPr>
              <w:t xml:space="preserve">.      B. </w:t>
            </w:r>
            <w:r w:rsidRPr="00C1197B">
              <w:rPr>
                <w:noProof/>
                <w:position w:val="-26"/>
              </w:rPr>
              <w:pict>
                <v:shape id="_x0000_i1057" type="#_x0000_t75" style="width:63pt;height:30pt;mso-wrap-distance-left:0;mso-wrap-distance-top:0;mso-wrap-distance-right:0;mso-wrap-distance-bottom:0">
                  <v:imagedata r:id="rId41" o:title=""/>
                </v:shape>
              </w:pict>
            </w:r>
            <w:r w:rsidRPr="00C1197B">
              <w:rPr>
                <w:lang w:eastAsia="en-US"/>
              </w:rPr>
              <w:t xml:space="preserve">.   </w:t>
            </w:r>
            <w:r w:rsidRPr="00C1197B">
              <w:rPr>
                <w:lang w:eastAsia="en-US"/>
              </w:rPr>
              <w:tab/>
            </w:r>
          </w:p>
          <w:p w:rsidR="00294984" w:rsidRPr="00C1197B" w:rsidRDefault="00957DB3" w:rsidP="006278AF">
            <w:pPr>
              <w:rPr>
                <w:lang w:eastAsia="en-US"/>
              </w:rPr>
            </w:pPr>
            <w:r w:rsidRPr="00C1197B">
              <w:rPr>
                <w:lang w:eastAsia="en-US"/>
              </w:rPr>
              <w:t xml:space="preserve">C. </w:t>
            </w:r>
            <w:r w:rsidRPr="00C1197B">
              <w:rPr>
                <w:noProof/>
                <w:position w:val="-26"/>
              </w:rPr>
              <w:pict>
                <v:shape id="_x0000_i1058" type="#_x0000_t75" style="width:63pt;height:30pt;mso-wrap-distance-left:0;mso-wrap-distance-top:0;mso-wrap-distance-right:0;mso-wrap-distance-bottom:0">
                  <v:imagedata r:id="rId42" o:title=""/>
                </v:shape>
              </w:pict>
            </w:r>
            <w:r w:rsidRPr="00C1197B">
              <w:rPr>
                <w:lang w:eastAsia="en-US"/>
              </w:rPr>
              <w:t xml:space="preserve">.      </w:t>
            </w:r>
            <w:r w:rsidRPr="00C1197B">
              <w:rPr>
                <w:u w:val="single"/>
                <w:lang w:eastAsia="en-US"/>
              </w:rPr>
              <w:t>D</w:t>
            </w:r>
            <w:r w:rsidRPr="00C1197B">
              <w:rPr>
                <w:lang w:eastAsia="en-US"/>
              </w:rPr>
              <w:t xml:space="preserve">. </w:t>
            </w:r>
            <w:r w:rsidRPr="00C1197B">
              <w:rPr>
                <w:noProof/>
                <w:position w:val="-26"/>
              </w:rPr>
              <w:pict>
                <v:shape id="Picture 6" o:spid="_x0000_i1059" type="#_x0000_t75" style="width:63pt;height:30pt;mso-wrap-distance-left:0;mso-wrap-distance-top:0;mso-wrap-distance-right:0;mso-wrap-distance-bottom:0">
                  <v:imagedata r:id="rId43" o:title=""/>
                </v:shape>
              </w:pict>
            </w:r>
            <w:r w:rsidRPr="00C1197B">
              <w:rPr>
                <w:lang w:eastAsia="en-US"/>
              </w:rPr>
              <w:t xml:space="preserve">. </w:t>
            </w:r>
          </w:p>
          <w:p w:rsidR="00294984" w:rsidRPr="00C1197B" w:rsidRDefault="00957DB3" w:rsidP="006278AF">
            <w:pPr>
              <w:rPr>
                <w:lang w:eastAsia="en-US"/>
              </w:rPr>
            </w:pPr>
            <w:r w:rsidRPr="00C1197B">
              <w:rPr>
                <w:b/>
                <w:bCs/>
                <w:lang w:eastAsia="en-US"/>
              </w:rPr>
              <w:t>Câu 3:</w:t>
            </w:r>
            <w:r w:rsidRPr="00C1197B">
              <w:rPr>
                <w:bCs/>
                <w:lang w:eastAsia="en-US"/>
              </w:rPr>
              <w:t xml:space="preserve"> </w:t>
            </w:r>
            <w:r w:rsidRPr="00C1197B">
              <w:rPr>
                <w:lang w:eastAsia="en-US"/>
              </w:rPr>
              <w:t>Khi tăng điện áp ở nơi truyền đi lên 50 lần thì công suất hao phí trên đường dây</w:t>
            </w:r>
          </w:p>
          <w:p w:rsidR="00294984" w:rsidRPr="00C1197B" w:rsidRDefault="00957DB3" w:rsidP="006278AF">
            <w:pPr>
              <w:rPr>
                <w:lang w:eastAsia="en-US"/>
              </w:rPr>
            </w:pPr>
            <w:r w:rsidRPr="00C1197B">
              <w:rPr>
                <w:lang w:eastAsia="en-US"/>
              </w:rPr>
              <w:t xml:space="preserve">A. giảm 50 lần </w:t>
            </w:r>
            <w:r w:rsidRPr="00C1197B">
              <w:rPr>
                <w:lang w:eastAsia="en-US"/>
              </w:rPr>
              <w:t xml:space="preserve">           B. tăng 50 lần    C. tăng 2500 lần     </w:t>
            </w:r>
            <w:r w:rsidRPr="00C1197B">
              <w:rPr>
                <w:lang w:eastAsia="en-US"/>
              </w:rPr>
              <w:tab/>
            </w:r>
            <w:r w:rsidRPr="00C1197B">
              <w:rPr>
                <w:u w:val="single"/>
                <w:lang w:eastAsia="en-US"/>
              </w:rPr>
              <w:t>D.</w:t>
            </w:r>
            <w:r w:rsidRPr="00C1197B">
              <w:rPr>
                <w:lang w:eastAsia="en-US"/>
              </w:rPr>
              <w:t xml:space="preserve"> giảm 2500 lần</w:t>
            </w:r>
          </w:p>
          <w:p w:rsidR="00294984" w:rsidRPr="00C1197B" w:rsidRDefault="00294984" w:rsidP="006278AF">
            <w:pPr>
              <w:tabs>
                <w:tab w:val="left" w:pos="520"/>
                <w:tab w:val="left" w:pos="558"/>
                <w:tab w:val="left" w:pos="910"/>
                <w:tab w:val="center" w:pos="5070"/>
              </w:tabs>
              <w:spacing w:after="160" w:line="240" w:lineRule="exact"/>
              <w:rPr>
                <w:b/>
                <w:lang w:val="nl-NL" w:eastAsia="en-US"/>
              </w:rPr>
            </w:pPr>
          </w:p>
          <w:p w:rsidR="00294984" w:rsidRPr="00C1197B" w:rsidRDefault="00957DB3" w:rsidP="006278AF">
            <w:pPr>
              <w:tabs>
                <w:tab w:val="left" w:pos="560"/>
              </w:tabs>
              <w:jc w:val="both"/>
              <w:rPr>
                <w:lang w:val="nl-NL" w:eastAsia="en-US"/>
              </w:rPr>
            </w:pPr>
            <w:r w:rsidRPr="00C1197B">
              <w:rPr>
                <w:b/>
                <w:lang w:val="nl-NL" w:eastAsia="en-US"/>
              </w:rPr>
              <w:t xml:space="preserve">Câu 4: </w:t>
            </w:r>
            <w:r w:rsidRPr="00C1197B">
              <w:rPr>
                <w:lang w:val="nl-NL" w:eastAsia="en-US"/>
              </w:rPr>
              <w:t>Cuộn thứ cấp của một máy biến thế có 110 vòng dây. Khi đặt vào hai đầu cuộn dây sơ cấp hiệu điện thế xoay chiều có giá trị hiệu dụng bằng 220V thì hiệu điện thế đo được ở hai đầu r</w:t>
            </w:r>
            <w:r w:rsidRPr="00C1197B">
              <w:rPr>
                <w:lang w:val="nl-NL" w:eastAsia="en-US"/>
              </w:rPr>
              <w:t>a để hở bằng 20V. Mọi hao phí trong máy biến thế đều bỏ qua được. Số vòng dây cuộn sơ cấp sẽ là</w:t>
            </w:r>
          </w:p>
          <w:p w:rsidR="00294984" w:rsidRPr="00C1197B" w:rsidRDefault="00957DB3" w:rsidP="006278AF">
            <w:pPr>
              <w:tabs>
                <w:tab w:val="left" w:pos="560"/>
              </w:tabs>
              <w:jc w:val="both"/>
              <w:rPr>
                <w:lang w:val="nl-NL" w:eastAsia="en-US"/>
              </w:rPr>
            </w:pPr>
            <w:r w:rsidRPr="00C1197B">
              <w:rPr>
                <w:lang w:val="nl-NL" w:eastAsia="en-US"/>
              </w:rPr>
              <w:t>A. 1210 vòng.</w:t>
            </w:r>
            <w:r w:rsidRPr="00C1197B">
              <w:rPr>
                <w:lang w:val="nl-NL" w:eastAsia="en-US"/>
              </w:rPr>
              <w:tab/>
            </w:r>
            <w:r w:rsidRPr="00C1197B">
              <w:rPr>
                <w:lang w:val="nl-NL" w:eastAsia="en-US"/>
              </w:rPr>
              <w:tab/>
              <w:t>B. 2200 vòng.</w:t>
            </w:r>
            <w:r w:rsidRPr="00C1197B">
              <w:rPr>
                <w:lang w:val="nl-NL" w:eastAsia="en-US"/>
              </w:rPr>
              <w:tab/>
            </w:r>
          </w:p>
          <w:p w:rsidR="00294984" w:rsidRPr="00C1197B" w:rsidRDefault="00957DB3" w:rsidP="006278AF">
            <w:pPr>
              <w:tabs>
                <w:tab w:val="left" w:pos="558"/>
              </w:tabs>
              <w:jc w:val="both"/>
              <w:rPr>
                <w:lang w:val="nl-NL" w:eastAsia="en-US"/>
              </w:rPr>
            </w:pPr>
            <w:r w:rsidRPr="00C1197B">
              <w:rPr>
                <w:lang w:val="nl-NL" w:eastAsia="en-US"/>
              </w:rPr>
              <w:t>C. 530 vòng.</w:t>
            </w:r>
            <w:r w:rsidRPr="00C1197B">
              <w:rPr>
                <w:lang w:val="nl-NL" w:eastAsia="en-US"/>
              </w:rPr>
              <w:tab/>
            </w:r>
            <w:r w:rsidRPr="00C1197B">
              <w:rPr>
                <w:lang w:val="nl-NL" w:eastAsia="en-US"/>
              </w:rPr>
              <w:tab/>
              <w:t>D. 3200 vòng.</w:t>
            </w:r>
          </w:p>
          <w:p w:rsidR="00294984" w:rsidRPr="00C1197B" w:rsidRDefault="00957DB3" w:rsidP="006278AF">
            <w:pPr>
              <w:jc w:val="both"/>
              <w:rPr>
                <w:lang w:val="nl-NL" w:eastAsia="en-US"/>
              </w:rPr>
            </w:pPr>
            <w:r w:rsidRPr="00C1197B">
              <w:rPr>
                <w:b/>
                <w:lang w:val="nl-NL" w:eastAsia="en-US"/>
              </w:rPr>
              <w:t xml:space="preserve">Câu 5* </w:t>
            </w:r>
            <w:r w:rsidRPr="00C1197B">
              <w:rPr>
                <w:lang w:val="nl-NL" w:eastAsia="en-US"/>
              </w:rPr>
              <w:t xml:space="preserve">Một học sinh quấn một máy biến áp với dự </w:t>
            </w:r>
            <w:r w:rsidRPr="00C1197B">
              <w:rPr>
                <w:rFonts w:hint="eastAsia"/>
                <w:lang w:val="nl-NL" w:eastAsia="en-US"/>
              </w:rPr>
              <w:t>đ</w:t>
            </w:r>
            <w:r w:rsidRPr="00C1197B">
              <w:rPr>
                <w:lang w:val="nl-NL" w:eastAsia="en-US"/>
              </w:rPr>
              <w:t>ịnh số vòng dây của cuộn s</w:t>
            </w:r>
            <w:r w:rsidRPr="00C1197B">
              <w:rPr>
                <w:rFonts w:hint="eastAsia"/>
                <w:lang w:val="nl-NL" w:eastAsia="en-US"/>
              </w:rPr>
              <w:t>ơ</w:t>
            </w:r>
            <w:r w:rsidRPr="00C1197B">
              <w:rPr>
                <w:lang w:val="nl-NL" w:eastAsia="en-US"/>
              </w:rPr>
              <w:t xml:space="preserve"> cấp gấp hai lần số vòng d</w:t>
            </w:r>
            <w:r w:rsidRPr="00C1197B">
              <w:rPr>
                <w:lang w:val="nl-NL" w:eastAsia="en-US"/>
              </w:rPr>
              <w:t>ây của cuộn thứ cấp. Do s</w:t>
            </w:r>
            <w:r w:rsidRPr="00C1197B">
              <w:rPr>
                <w:rFonts w:hint="eastAsia"/>
                <w:lang w:val="nl-NL" w:eastAsia="en-US"/>
              </w:rPr>
              <w:t>ơ</w:t>
            </w:r>
            <w:r w:rsidRPr="00C1197B">
              <w:rPr>
                <w:lang w:val="nl-NL" w:eastAsia="en-US"/>
              </w:rPr>
              <w:t xml:space="preserve"> suất nên cuộn thứ cấp bị thiếu một số vòng dây. Muốn xác </w:t>
            </w:r>
            <w:r w:rsidRPr="00C1197B">
              <w:rPr>
                <w:rFonts w:hint="eastAsia"/>
                <w:lang w:val="nl-NL" w:eastAsia="en-US"/>
              </w:rPr>
              <w:t>đ</w:t>
            </w:r>
            <w:r w:rsidRPr="00C1197B">
              <w:rPr>
                <w:lang w:val="nl-NL" w:eastAsia="en-US"/>
              </w:rPr>
              <w:t xml:space="preserve">ịnh số vòng dây thiếu </w:t>
            </w:r>
            <w:r w:rsidRPr="00C1197B">
              <w:rPr>
                <w:rFonts w:hint="eastAsia"/>
                <w:lang w:val="nl-NL" w:eastAsia="en-US"/>
              </w:rPr>
              <w:t>đ</w:t>
            </w:r>
            <w:r w:rsidRPr="00C1197B">
              <w:rPr>
                <w:lang w:val="nl-NL" w:eastAsia="en-US"/>
              </w:rPr>
              <w:t xml:space="preserve">ể quấn tiếp thêm vào cuộn thứ cấp cho </w:t>
            </w:r>
            <w:r w:rsidRPr="00C1197B">
              <w:rPr>
                <w:rFonts w:hint="eastAsia"/>
                <w:lang w:val="nl-NL" w:eastAsia="en-US"/>
              </w:rPr>
              <w:t>đ</w:t>
            </w:r>
            <w:r w:rsidRPr="00C1197B">
              <w:rPr>
                <w:lang w:val="nl-NL" w:eastAsia="en-US"/>
              </w:rPr>
              <w:t xml:space="preserve">ủ, học sinh này </w:t>
            </w:r>
            <w:r w:rsidRPr="00C1197B">
              <w:rPr>
                <w:rFonts w:hint="eastAsia"/>
                <w:lang w:val="nl-NL" w:eastAsia="en-US"/>
              </w:rPr>
              <w:t>đ</w:t>
            </w:r>
            <w:r w:rsidRPr="00C1197B">
              <w:rPr>
                <w:lang w:val="nl-NL" w:eastAsia="en-US"/>
              </w:rPr>
              <w:t xml:space="preserve">ặt vào hai </w:t>
            </w:r>
            <w:r w:rsidRPr="00C1197B">
              <w:rPr>
                <w:rFonts w:hint="eastAsia"/>
                <w:lang w:val="nl-NL" w:eastAsia="en-US"/>
              </w:rPr>
              <w:t>đ</w:t>
            </w:r>
            <w:r w:rsidRPr="00C1197B">
              <w:rPr>
                <w:lang w:val="nl-NL" w:eastAsia="en-US"/>
              </w:rPr>
              <w:t>ầu cuộn s</w:t>
            </w:r>
            <w:r w:rsidRPr="00C1197B">
              <w:rPr>
                <w:rFonts w:hint="eastAsia"/>
                <w:lang w:val="nl-NL" w:eastAsia="en-US"/>
              </w:rPr>
              <w:t>ơ</w:t>
            </w:r>
            <w:r w:rsidRPr="00C1197B">
              <w:rPr>
                <w:lang w:val="nl-NL" w:eastAsia="en-US"/>
              </w:rPr>
              <w:t xml:space="preserve"> cấp một </w:t>
            </w:r>
            <w:r w:rsidRPr="00C1197B">
              <w:rPr>
                <w:rFonts w:hint="eastAsia"/>
                <w:lang w:val="nl-NL" w:eastAsia="en-US"/>
              </w:rPr>
              <w:t>đ</w:t>
            </w:r>
            <w:r w:rsidRPr="00C1197B">
              <w:rPr>
                <w:lang w:val="nl-NL" w:eastAsia="en-US"/>
              </w:rPr>
              <w:t xml:space="preserve">iện áp xoay chiều có giá trị hiệu dụng không </w:t>
            </w:r>
            <w:r w:rsidRPr="00C1197B">
              <w:rPr>
                <w:rFonts w:hint="eastAsia"/>
                <w:lang w:val="nl-NL" w:eastAsia="en-US"/>
              </w:rPr>
              <w:t>đ</w:t>
            </w:r>
            <w:r w:rsidRPr="00C1197B">
              <w:rPr>
                <w:lang w:val="nl-NL" w:eastAsia="en-US"/>
              </w:rPr>
              <w:t>ổi, rồi dùng v</w:t>
            </w:r>
            <w:r w:rsidRPr="00C1197B">
              <w:rPr>
                <w:lang w:val="nl-NL" w:eastAsia="en-US"/>
              </w:rPr>
              <w:t xml:space="preserve">ôn kế xác </w:t>
            </w:r>
            <w:r w:rsidRPr="00C1197B">
              <w:rPr>
                <w:rFonts w:hint="eastAsia"/>
                <w:lang w:val="nl-NL" w:eastAsia="en-US"/>
              </w:rPr>
              <w:t>đ</w:t>
            </w:r>
            <w:r w:rsidRPr="00C1197B">
              <w:rPr>
                <w:lang w:val="nl-NL" w:eastAsia="en-US"/>
              </w:rPr>
              <w:t xml:space="preserve">ịnh tỉ số </w:t>
            </w:r>
            <w:r w:rsidRPr="00C1197B">
              <w:rPr>
                <w:rFonts w:hint="eastAsia"/>
                <w:lang w:val="nl-NL" w:eastAsia="en-US"/>
              </w:rPr>
              <w:t>đ</w:t>
            </w:r>
            <w:r w:rsidRPr="00C1197B">
              <w:rPr>
                <w:lang w:val="nl-NL" w:eastAsia="en-US"/>
              </w:rPr>
              <w:t xml:space="preserve">iện áp ở cuộn thứ cấp </w:t>
            </w:r>
            <w:r w:rsidRPr="00C1197B">
              <w:rPr>
                <w:rFonts w:hint="eastAsia"/>
                <w:lang w:val="nl-NL" w:eastAsia="en-US"/>
              </w:rPr>
              <w:t>đ</w:t>
            </w:r>
            <w:r w:rsidRPr="00C1197B">
              <w:rPr>
                <w:lang w:val="nl-NL" w:eastAsia="en-US"/>
              </w:rPr>
              <w:t>ể hở và cuộn s</w:t>
            </w:r>
            <w:r w:rsidRPr="00C1197B">
              <w:rPr>
                <w:rFonts w:hint="eastAsia"/>
                <w:lang w:val="nl-NL" w:eastAsia="en-US"/>
              </w:rPr>
              <w:t>ơ</w:t>
            </w:r>
            <w:r w:rsidRPr="00C1197B">
              <w:rPr>
                <w:lang w:val="nl-NL" w:eastAsia="en-US"/>
              </w:rPr>
              <w:t xml:space="preserve"> cấp. Lúc </w:t>
            </w:r>
            <w:r w:rsidRPr="00C1197B">
              <w:rPr>
                <w:rFonts w:hint="eastAsia"/>
                <w:lang w:val="nl-NL" w:eastAsia="en-US"/>
              </w:rPr>
              <w:t>đ</w:t>
            </w:r>
            <w:r w:rsidRPr="00C1197B">
              <w:rPr>
                <w:lang w:val="nl-NL" w:eastAsia="en-US"/>
              </w:rPr>
              <w:t xml:space="preserve">ầu tỉ số </w:t>
            </w:r>
            <w:r w:rsidRPr="00C1197B">
              <w:rPr>
                <w:rFonts w:hint="eastAsia"/>
                <w:lang w:val="nl-NL" w:eastAsia="en-US"/>
              </w:rPr>
              <w:t>đ</w:t>
            </w:r>
            <w:r w:rsidRPr="00C1197B">
              <w:rPr>
                <w:lang w:val="nl-NL" w:eastAsia="en-US"/>
              </w:rPr>
              <w:t xml:space="preserve">iện áp bằng 0,43. Sau khi quấn thêm vào cuộn thứ cấp 24 vòng dây thì tỉ số </w:t>
            </w:r>
            <w:r w:rsidRPr="00C1197B">
              <w:rPr>
                <w:rFonts w:hint="eastAsia"/>
                <w:lang w:val="nl-NL" w:eastAsia="en-US"/>
              </w:rPr>
              <w:t>đ</w:t>
            </w:r>
            <w:r w:rsidRPr="00C1197B">
              <w:rPr>
                <w:lang w:val="nl-NL" w:eastAsia="en-US"/>
              </w:rPr>
              <w:t xml:space="preserve">iện áp bằng 0,45. Bỏ qua mọi hao phí trong máy biến áp. </w:t>
            </w:r>
            <w:r w:rsidRPr="00C1197B">
              <w:rPr>
                <w:rFonts w:hint="eastAsia"/>
                <w:lang w:val="nl-NL" w:eastAsia="en-US"/>
              </w:rPr>
              <w:t>Đ</w:t>
            </w:r>
            <w:r w:rsidRPr="00C1197B">
              <w:rPr>
                <w:lang w:val="nl-NL" w:eastAsia="en-US"/>
              </w:rPr>
              <w:t xml:space="preserve">ể </w:t>
            </w:r>
            <w:r w:rsidRPr="00C1197B">
              <w:rPr>
                <w:rFonts w:hint="eastAsia"/>
                <w:lang w:val="nl-NL" w:eastAsia="en-US"/>
              </w:rPr>
              <w:t>đư</w:t>
            </w:r>
            <w:r w:rsidRPr="00C1197B">
              <w:rPr>
                <w:lang w:val="nl-NL" w:eastAsia="en-US"/>
              </w:rPr>
              <w:t xml:space="preserve">ợc máy biến áp </w:t>
            </w:r>
            <w:r w:rsidRPr="00C1197B">
              <w:rPr>
                <w:rFonts w:hint="eastAsia"/>
                <w:lang w:val="nl-NL" w:eastAsia="en-US"/>
              </w:rPr>
              <w:t>đú</w:t>
            </w:r>
            <w:r w:rsidRPr="00C1197B">
              <w:rPr>
                <w:lang w:val="nl-NL" w:eastAsia="en-US"/>
              </w:rPr>
              <w:t>ng nh</w:t>
            </w:r>
            <w:r w:rsidRPr="00C1197B">
              <w:rPr>
                <w:rFonts w:hint="eastAsia"/>
                <w:lang w:val="nl-NL" w:eastAsia="en-US"/>
              </w:rPr>
              <w:t>ư</w:t>
            </w:r>
            <w:r w:rsidRPr="00C1197B">
              <w:rPr>
                <w:lang w:val="nl-NL" w:eastAsia="en-US"/>
              </w:rPr>
              <w:t xml:space="preserve"> dự </w:t>
            </w:r>
            <w:r w:rsidRPr="00C1197B">
              <w:rPr>
                <w:rFonts w:hint="eastAsia"/>
                <w:lang w:val="nl-NL" w:eastAsia="en-US"/>
              </w:rPr>
              <w:t>đ</w:t>
            </w:r>
            <w:r w:rsidRPr="00C1197B">
              <w:rPr>
                <w:lang w:val="nl-NL" w:eastAsia="en-US"/>
              </w:rPr>
              <w:t>ịnh, học s</w:t>
            </w:r>
            <w:r w:rsidRPr="00C1197B">
              <w:rPr>
                <w:lang w:val="nl-NL" w:eastAsia="en-US"/>
              </w:rPr>
              <w:t xml:space="preserve">inh này phải tiếp tục quấn thêm vào cuộn thứ cấp </w:t>
            </w:r>
          </w:p>
          <w:p w:rsidR="00294984" w:rsidRPr="00C1197B" w:rsidRDefault="00957DB3" w:rsidP="006278AF">
            <w:pPr>
              <w:tabs>
                <w:tab w:val="left" w:pos="558"/>
              </w:tabs>
              <w:jc w:val="both"/>
              <w:rPr>
                <w:lang w:val="nl-NL" w:eastAsia="en-US"/>
              </w:rPr>
            </w:pPr>
            <w:r w:rsidRPr="00C1197B">
              <w:rPr>
                <w:lang w:val="nl-NL" w:eastAsia="en-US"/>
              </w:rPr>
              <w:t xml:space="preserve">A. 100 vòng dây.  </w:t>
            </w:r>
            <w:r w:rsidRPr="00C1197B">
              <w:rPr>
                <w:lang w:val="nl-NL" w:eastAsia="en-US"/>
              </w:rPr>
              <w:tab/>
              <w:t xml:space="preserve">B. 84 vòng dây.  </w:t>
            </w:r>
            <w:r w:rsidRPr="00C1197B">
              <w:rPr>
                <w:u w:val="single"/>
                <w:lang w:val="nl-NL" w:eastAsia="en-US"/>
              </w:rPr>
              <w:t>C.</w:t>
            </w:r>
            <w:r w:rsidRPr="00C1197B">
              <w:rPr>
                <w:lang w:val="nl-NL" w:eastAsia="en-US"/>
              </w:rPr>
              <w:t xml:space="preserve"> 60 vòng dây.  </w:t>
            </w:r>
            <w:r w:rsidRPr="00C1197B">
              <w:rPr>
                <w:lang w:val="nl-NL" w:eastAsia="en-US"/>
              </w:rPr>
              <w:tab/>
              <w:t>D. 40 vòng dây.</w:t>
            </w:r>
          </w:p>
          <w:p w:rsidR="00294984" w:rsidRPr="00C1197B" w:rsidRDefault="00294984" w:rsidP="006278AF">
            <w:pPr>
              <w:tabs>
                <w:tab w:val="left" w:pos="558"/>
              </w:tabs>
              <w:jc w:val="both"/>
              <w:rPr>
                <w:lang w:val="nl-NL" w:eastAsia="en-US"/>
              </w:rPr>
            </w:pPr>
          </w:p>
          <w:p w:rsidR="00294984" w:rsidRPr="00C1197B" w:rsidRDefault="00957DB3" w:rsidP="006278AF">
            <w:pPr>
              <w:jc w:val="both"/>
              <w:rPr>
                <w:lang w:val="nl-NL" w:eastAsia="en-US"/>
              </w:rPr>
            </w:pPr>
            <w:r w:rsidRPr="00C1197B">
              <w:rPr>
                <w:b/>
                <w:lang w:val="nl-NL" w:eastAsia="en-US"/>
              </w:rPr>
              <w:t xml:space="preserve">Câu 6: </w:t>
            </w:r>
            <w:r w:rsidRPr="00C1197B">
              <w:rPr>
                <w:lang w:val="nl-NL" w:eastAsia="en-US"/>
              </w:rPr>
              <w:t xml:space="preserve">Để một máy phát điện xoay </w:t>
            </w:r>
            <w:r w:rsidRPr="00C1197B">
              <w:rPr>
                <w:lang w:val="nl-NL" w:eastAsia="en-US"/>
              </w:rPr>
              <w:lastRenderedPageBreak/>
              <w:t xml:space="preserve">chiều  roto có 8 cực phát ra dòng điện tần số là 50Hz thì roto  quay với vận tốc  </w:t>
            </w:r>
          </w:p>
          <w:p w:rsidR="00294984" w:rsidRPr="00C1197B" w:rsidRDefault="00957DB3" w:rsidP="006278AF">
            <w:pPr>
              <w:rPr>
                <w:lang w:val="nl-NL" w:eastAsia="en-US"/>
              </w:rPr>
            </w:pPr>
            <w:r w:rsidRPr="00C1197B">
              <w:rPr>
                <w:lang w:val="nl-NL" w:eastAsia="en-US"/>
              </w:rPr>
              <w:t>A. 480 vòng/phút</w:t>
            </w:r>
            <w:r w:rsidRPr="00C1197B">
              <w:rPr>
                <w:lang w:val="nl-NL" w:eastAsia="en-US"/>
              </w:rPr>
              <w:tab/>
              <w:t>B.</w:t>
            </w:r>
            <w:r w:rsidRPr="00C1197B">
              <w:rPr>
                <w:lang w:val="nl-NL" w:eastAsia="en-US"/>
              </w:rPr>
              <w:t xml:space="preserve"> 400 vòng/phút</w:t>
            </w:r>
          </w:p>
          <w:p w:rsidR="00294984" w:rsidRPr="00C1197B" w:rsidRDefault="00957DB3" w:rsidP="006278AF">
            <w:pPr>
              <w:rPr>
                <w:lang w:val="nl-NL" w:eastAsia="en-US"/>
              </w:rPr>
            </w:pPr>
            <w:r w:rsidRPr="00C1197B">
              <w:rPr>
                <w:lang w:val="nl-NL" w:eastAsia="en-US"/>
              </w:rPr>
              <w:t>C. 96 vòng/phút</w:t>
            </w:r>
            <w:r w:rsidRPr="00C1197B">
              <w:rPr>
                <w:lang w:val="nl-NL" w:eastAsia="en-US"/>
              </w:rPr>
              <w:tab/>
              <w:t>D. 375 vòng/phút</w:t>
            </w:r>
          </w:p>
          <w:p w:rsidR="00294984" w:rsidRPr="00C1197B" w:rsidRDefault="00957DB3" w:rsidP="006278AF">
            <w:pPr>
              <w:jc w:val="both"/>
              <w:rPr>
                <w:lang w:val="nl-NL" w:eastAsia="en-US"/>
              </w:rPr>
            </w:pPr>
            <w:r w:rsidRPr="00C1197B">
              <w:rPr>
                <w:b/>
                <w:lang w:val="nl-NL" w:eastAsia="en-US"/>
              </w:rPr>
              <w:t xml:space="preserve">Câu 7: </w:t>
            </w:r>
            <w:r w:rsidRPr="00C1197B">
              <w:rPr>
                <w:lang w:val="nl-NL" w:eastAsia="en-US"/>
              </w:rPr>
              <w:t xml:space="preserve">Một máy phát điện mà phần cảm gồm 2 cặp cực và phần ứng gồm hai cặp cuộn dây mắc nối tiếp có suất điện động hiệu dụng 200V, tần số 50Hz. Biết từ thông cực đại qua mỗi vòng dây là 5mWb. Số vòng dây của </w:t>
            </w:r>
            <w:r w:rsidRPr="00C1197B">
              <w:rPr>
                <w:lang w:val="nl-NL" w:eastAsia="en-US"/>
              </w:rPr>
              <w:t xml:space="preserve">mỗi cuộn dây trong phần ứng là: (Lấy </w:t>
            </w:r>
            <w:r w:rsidRPr="00C1197B">
              <w:rPr>
                <w:rFonts w:ascii="Symbol" w:hAnsi="Symbol"/>
                <w:lang w:val="nl-NL" w:eastAsia="en-US"/>
              </w:rPr>
              <w:sym w:font="Symbol" w:char="F070"/>
            </w:r>
            <w:r w:rsidRPr="00C1197B">
              <w:rPr>
                <w:lang w:val="nl-NL" w:eastAsia="en-US"/>
              </w:rPr>
              <w:t xml:space="preserve"> = 3,14)</w:t>
            </w:r>
          </w:p>
          <w:p w:rsidR="00294984" w:rsidRPr="00C1197B" w:rsidRDefault="00957DB3" w:rsidP="006278AF">
            <w:pPr>
              <w:jc w:val="both"/>
              <w:rPr>
                <w:lang w:val="nl-NL" w:eastAsia="en-US"/>
              </w:rPr>
            </w:pPr>
            <w:r w:rsidRPr="00C1197B">
              <w:rPr>
                <w:lang w:val="nl-NL" w:eastAsia="en-US"/>
              </w:rPr>
              <w:t>A. 127 vòng</w:t>
            </w:r>
            <w:r w:rsidRPr="00C1197B">
              <w:rPr>
                <w:lang w:val="nl-NL" w:eastAsia="en-US"/>
              </w:rPr>
              <w:tab/>
            </w:r>
            <w:r w:rsidRPr="00C1197B">
              <w:rPr>
                <w:lang w:val="nl-NL" w:eastAsia="en-US"/>
              </w:rPr>
              <w:tab/>
              <w:t>B. 45 vòng</w:t>
            </w:r>
            <w:r w:rsidRPr="00C1197B">
              <w:rPr>
                <w:lang w:val="nl-NL" w:eastAsia="en-US"/>
              </w:rPr>
              <w:tab/>
            </w:r>
          </w:p>
          <w:p w:rsidR="00294984" w:rsidRPr="00C1197B" w:rsidRDefault="00957DB3" w:rsidP="006278AF">
            <w:pPr>
              <w:jc w:val="both"/>
              <w:rPr>
                <w:lang w:val="nl-NL" w:eastAsia="en-US"/>
              </w:rPr>
            </w:pPr>
            <w:r w:rsidRPr="00C1197B">
              <w:rPr>
                <w:lang w:val="nl-NL" w:eastAsia="en-US"/>
              </w:rPr>
              <w:t>C. 180 vòng</w:t>
            </w:r>
            <w:r w:rsidRPr="00C1197B">
              <w:rPr>
                <w:lang w:val="nl-NL" w:eastAsia="en-US"/>
              </w:rPr>
              <w:tab/>
            </w:r>
            <w:r w:rsidRPr="00C1197B">
              <w:rPr>
                <w:lang w:val="nl-NL" w:eastAsia="en-US"/>
              </w:rPr>
              <w:tab/>
              <w:t>D. 32 vòng</w:t>
            </w:r>
          </w:p>
          <w:p w:rsidR="00294984" w:rsidRPr="00C1197B" w:rsidRDefault="00294984" w:rsidP="006278AF">
            <w:pPr>
              <w:tabs>
                <w:tab w:val="left" w:pos="558"/>
              </w:tabs>
              <w:jc w:val="both"/>
              <w:rPr>
                <w:lang w:val="nl-NL" w:eastAsia="en-US"/>
              </w:rPr>
            </w:pPr>
          </w:p>
          <w:p w:rsidR="00294984" w:rsidRPr="00C1197B" w:rsidRDefault="00294984" w:rsidP="006278AF">
            <w:pPr>
              <w:tabs>
                <w:tab w:val="left" w:pos="558"/>
              </w:tabs>
              <w:jc w:val="both"/>
              <w:rPr>
                <w:lang w:val="nl-NL" w:eastAsia="en-US"/>
              </w:rPr>
            </w:pPr>
          </w:p>
          <w:p w:rsidR="00294984" w:rsidRPr="00C1197B" w:rsidRDefault="00294984" w:rsidP="006278AF">
            <w:pPr>
              <w:tabs>
                <w:tab w:val="left" w:pos="558"/>
              </w:tabs>
              <w:jc w:val="both"/>
              <w:rPr>
                <w:lang w:eastAsia="en-US"/>
              </w:rPr>
            </w:pPr>
          </w:p>
        </w:tc>
        <w:tc>
          <w:tcPr>
            <w:tcW w:w="5245" w:type="dxa"/>
            <w:tcBorders>
              <w:top w:val="single" w:sz="4" w:space="0" w:color="auto"/>
              <w:left w:val="single" w:sz="4" w:space="0" w:color="auto"/>
              <w:bottom w:val="single" w:sz="4" w:space="0" w:color="auto"/>
              <w:right w:val="single" w:sz="4" w:space="0" w:color="auto"/>
            </w:tcBorders>
          </w:tcPr>
          <w:p w:rsidR="00294984" w:rsidRPr="00C1197B" w:rsidRDefault="00957DB3" w:rsidP="006278AF">
            <w:pPr>
              <w:tabs>
                <w:tab w:val="left" w:pos="520"/>
                <w:tab w:val="left" w:pos="558"/>
                <w:tab w:val="left" w:pos="910"/>
                <w:tab w:val="center" w:pos="5070"/>
              </w:tabs>
              <w:rPr>
                <w:lang w:val="nl-NL" w:eastAsia="en-US"/>
              </w:rPr>
            </w:pPr>
            <w:r w:rsidRPr="00C1197B">
              <w:rPr>
                <w:b/>
                <w:lang w:val="nl-NL" w:eastAsia="en-US"/>
              </w:rPr>
              <w:lastRenderedPageBreak/>
              <w:t xml:space="preserve">GV: </w:t>
            </w:r>
            <w:r w:rsidRPr="00C1197B">
              <w:rPr>
                <w:lang w:val="nl-NL" w:eastAsia="en-US"/>
              </w:rPr>
              <w:t>Công thức tính P</w:t>
            </w:r>
            <w:r w:rsidRPr="00C1197B">
              <w:rPr>
                <w:vertAlign w:val="subscript"/>
                <w:lang w:val="nl-NL" w:eastAsia="en-US"/>
              </w:rPr>
              <w:t>hp</w:t>
            </w:r>
            <w:r w:rsidRPr="00C1197B">
              <w:rPr>
                <w:lang w:val="nl-NL" w:eastAsia="en-US"/>
              </w:rPr>
              <w:t xml:space="preserve"> ?</w:t>
            </w:r>
          </w:p>
          <w:p w:rsidR="00294984" w:rsidRPr="00C1197B" w:rsidRDefault="00957DB3" w:rsidP="006278AF">
            <w:pPr>
              <w:tabs>
                <w:tab w:val="left" w:pos="520"/>
                <w:tab w:val="left" w:pos="558"/>
                <w:tab w:val="left" w:pos="910"/>
                <w:tab w:val="center" w:pos="5070"/>
              </w:tabs>
              <w:rPr>
                <w:lang w:eastAsia="en-US"/>
              </w:rPr>
            </w:pPr>
            <w:r w:rsidRPr="00C1197B">
              <w:rPr>
                <w:b/>
                <w:lang w:val="nl-NL" w:eastAsia="en-US"/>
              </w:rPr>
              <w:t>HS</w:t>
            </w:r>
            <w:r w:rsidRPr="00C1197B">
              <w:rPr>
                <w:lang w:val="nl-NL" w:eastAsia="en-US"/>
              </w:rPr>
              <w:t xml:space="preserve"> </w:t>
            </w:r>
            <w:r w:rsidRPr="00C1197B">
              <w:rPr>
                <w:position w:val="-24"/>
              </w:rPr>
              <w:object w:dxaOrig="1995" w:dyaOrig="675">
                <v:shape id="_x0000_i1060" type="#_x0000_t75" style="width:99.6pt;height:33.6pt" o:ole="">
                  <v:imagedata r:id="rId44" o:title=""/>
                </v:shape>
                <o:OLEObject Type="Embed" ProgID="Equation.DSMT4" ShapeID="_x0000_i1060" DrawAspect="Content" ObjectID="_1674450769" r:id="rId45"/>
              </w:object>
            </w:r>
          </w:p>
          <w:p w:rsidR="00294984" w:rsidRPr="00C1197B" w:rsidRDefault="00957DB3" w:rsidP="006278AF">
            <w:pPr>
              <w:tabs>
                <w:tab w:val="left" w:pos="520"/>
                <w:tab w:val="left" w:pos="558"/>
                <w:tab w:val="left" w:pos="910"/>
                <w:tab w:val="center" w:pos="5070"/>
              </w:tabs>
              <w:rPr>
                <w:lang w:val="nl-NL" w:eastAsia="en-US"/>
              </w:rPr>
            </w:pPr>
            <w:r w:rsidRPr="00C1197B">
              <w:rPr>
                <w:b/>
                <w:lang w:eastAsia="en-US"/>
              </w:rPr>
              <w:t>GV</w:t>
            </w:r>
            <w:r w:rsidRPr="00C1197B">
              <w:rPr>
                <w:lang w:eastAsia="en-US"/>
              </w:rPr>
              <w:t xml:space="preserve"> Từ đó lý giải cách hiệu quả nhất để giảm hao phí</w:t>
            </w: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957DB3" w:rsidP="006278AF">
            <w:pPr>
              <w:tabs>
                <w:tab w:val="left" w:pos="520"/>
                <w:tab w:val="left" w:pos="558"/>
                <w:tab w:val="left" w:pos="910"/>
                <w:tab w:val="center" w:pos="5070"/>
              </w:tabs>
              <w:rPr>
                <w:b/>
                <w:lang w:val="nl-NL" w:eastAsia="en-US"/>
              </w:rPr>
            </w:pPr>
            <w:r w:rsidRPr="00C1197B">
              <w:rPr>
                <w:b/>
                <w:lang w:val="nl-NL" w:eastAsia="en-US"/>
              </w:rPr>
              <w:t xml:space="preserve">GV: </w:t>
            </w:r>
            <w:r w:rsidRPr="00C1197B">
              <w:rPr>
                <w:lang w:val="nl-NL" w:eastAsia="en-US"/>
              </w:rPr>
              <w:t>Công thức tính</w:t>
            </w: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957DB3" w:rsidP="006278AF">
            <w:pPr>
              <w:tabs>
                <w:tab w:val="left" w:pos="520"/>
                <w:tab w:val="left" w:pos="558"/>
                <w:tab w:val="left" w:pos="910"/>
                <w:tab w:val="center" w:pos="5070"/>
              </w:tabs>
              <w:rPr>
                <w:b/>
                <w:lang w:val="nl-NL" w:eastAsia="en-US"/>
              </w:rPr>
            </w:pPr>
            <w:r w:rsidRPr="00C1197B">
              <w:rPr>
                <w:b/>
                <w:lang w:val="nl-NL" w:eastAsia="en-US"/>
              </w:rPr>
              <w:t xml:space="preserve">GV: </w:t>
            </w:r>
            <w:r w:rsidRPr="00C1197B">
              <w:rPr>
                <w:lang w:val="nl-NL" w:eastAsia="en-US"/>
              </w:rPr>
              <w:t xml:space="preserve">Công thức tính </w:t>
            </w:r>
            <w:r w:rsidRPr="00C1197B">
              <w:rPr>
                <w:position w:val="-24"/>
              </w:rPr>
              <w:object w:dxaOrig="1995" w:dyaOrig="675">
                <v:shape id="_x0000_i1061" type="#_x0000_t75" style="width:99.6pt;height:33.6pt" o:ole="">
                  <v:imagedata r:id="rId44" o:title=""/>
                </v:shape>
                <o:OLEObject Type="Embed" ProgID="Equation.DSMT4" ShapeID="_x0000_i1061" DrawAspect="Content" ObjectID="_1674450770" r:id="rId46"/>
              </w:object>
            </w:r>
            <w:r w:rsidRPr="00C1197B">
              <w:rPr>
                <w:lang w:eastAsia="en-US"/>
              </w:rPr>
              <w:t>ta thấy U tăng 50 lần thì P</w:t>
            </w:r>
            <w:r w:rsidRPr="00C1197B">
              <w:rPr>
                <w:vertAlign w:val="subscript"/>
                <w:lang w:eastAsia="en-US"/>
              </w:rPr>
              <w:t>hp</w:t>
            </w:r>
            <w:r w:rsidRPr="00C1197B">
              <w:rPr>
                <w:lang w:eastAsia="en-US"/>
              </w:rPr>
              <w:t xml:space="preserve"> giảm 50</w:t>
            </w:r>
            <w:r w:rsidRPr="00C1197B">
              <w:rPr>
                <w:vertAlign w:val="superscript"/>
                <w:lang w:eastAsia="en-US"/>
              </w:rPr>
              <w:t>2</w:t>
            </w:r>
            <w:r w:rsidRPr="00C1197B">
              <w:rPr>
                <w:lang w:eastAsia="en-US"/>
              </w:rPr>
              <w:t xml:space="preserve"> lần</w:t>
            </w: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294984" w:rsidP="006278AF">
            <w:pPr>
              <w:tabs>
                <w:tab w:val="left" w:pos="520"/>
                <w:tab w:val="left" w:pos="558"/>
                <w:tab w:val="left" w:pos="910"/>
                <w:tab w:val="center" w:pos="5070"/>
              </w:tabs>
              <w:rPr>
                <w:b/>
                <w:lang w:val="nl-NL" w:eastAsia="en-US"/>
              </w:rPr>
            </w:pPr>
          </w:p>
          <w:p w:rsidR="00294984" w:rsidRPr="00C1197B" w:rsidRDefault="00957DB3" w:rsidP="006278AF">
            <w:pPr>
              <w:tabs>
                <w:tab w:val="left" w:pos="520"/>
                <w:tab w:val="left" w:pos="558"/>
                <w:tab w:val="left" w:pos="910"/>
                <w:tab w:val="center" w:pos="5070"/>
              </w:tabs>
              <w:rPr>
                <w:lang w:val="nl-NL" w:eastAsia="en-US"/>
              </w:rPr>
            </w:pPr>
            <w:r w:rsidRPr="00C1197B">
              <w:rPr>
                <w:b/>
                <w:lang w:val="nl-NL" w:eastAsia="en-US"/>
              </w:rPr>
              <w:t xml:space="preserve">GV : </w:t>
            </w:r>
            <w:r w:rsidRPr="00C1197B">
              <w:rPr>
                <w:noProof/>
                <w:position w:val="-26"/>
              </w:rPr>
              <w:pict>
                <v:shape id="_x0000_i1062" type="#_x0000_t75" style="width:63pt;height:30pt;mso-wrap-distance-left:0;mso-wrap-distance-top:0;mso-wrap-distance-right:0;mso-wrap-distance-bottom:0">
                  <v:imagedata r:id="rId41" o:title=""/>
                </v:shape>
              </w:pict>
            </w:r>
            <w:r w:rsidRPr="00C1197B">
              <w:rPr>
                <w:lang w:val="nl-NL" w:eastAsia="en-US"/>
              </w:rPr>
              <w:t>để tính</w:t>
            </w: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957DB3" w:rsidP="006278AF">
            <w:pPr>
              <w:tabs>
                <w:tab w:val="left" w:pos="520"/>
                <w:tab w:val="left" w:pos="558"/>
                <w:tab w:val="left" w:pos="910"/>
                <w:tab w:val="center" w:pos="5070"/>
              </w:tabs>
              <w:rPr>
                <w:lang w:val="nl-NL" w:eastAsia="en-US"/>
              </w:rPr>
            </w:pPr>
            <w:r w:rsidRPr="00C1197B">
              <w:rPr>
                <w:b/>
                <w:lang w:val="nl-NL" w:eastAsia="en-US"/>
              </w:rPr>
              <w:t>GV</w:t>
            </w:r>
            <w:r w:rsidRPr="00C1197B">
              <w:rPr>
                <w:lang w:val="nl-NL" w:eastAsia="en-US"/>
              </w:rPr>
              <w:t xml:space="preserve"> BT khó dành lớp chọn- HS khá +Giỏi</w:t>
            </w: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294984" w:rsidP="006278AF">
            <w:pPr>
              <w:tabs>
                <w:tab w:val="left" w:pos="520"/>
                <w:tab w:val="left" w:pos="558"/>
                <w:tab w:val="left" w:pos="910"/>
                <w:tab w:val="center" w:pos="5070"/>
              </w:tabs>
              <w:rPr>
                <w:lang w:val="nl-NL" w:eastAsia="en-US"/>
              </w:rPr>
            </w:pPr>
          </w:p>
          <w:p w:rsidR="00294984" w:rsidRPr="00C1197B" w:rsidRDefault="00957DB3" w:rsidP="006278AF">
            <w:pPr>
              <w:tabs>
                <w:tab w:val="left" w:pos="520"/>
                <w:tab w:val="left" w:pos="558"/>
                <w:tab w:val="left" w:pos="910"/>
                <w:tab w:val="center" w:pos="5070"/>
              </w:tabs>
              <w:rPr>
                <w:lang w:eastAsia="en-US"/>
              </w:rPr>
            </w:pPr>
            <w:r w:rsidRPr="00C1197B">
              <w:rPr>
                <w:lang w:val="nl-NL" w:eastAsia="en-US"/>
              </w:rPr>
              <w:t xml:space="preserve">GV 8 cực =&gt; p=4 cặp cực. </w:t>
            </w:r>
            <w:r w:rsidRPr="00C1197B">
              <w:rPr>
                <w:position w:val="-28"/>
              </w:rPr>
              <w:object w:dxaOrig="885" w:dyaOrig="668">
                <v:shape id="_x0000_i1063" type="#_x0000_t75" style="width:44.4pt;height:33.6pt" o:ole="">
                  <v:imagedata r:id="rId47" o:title=""/>
                </v:shape>
                <o:OLEObject Type="Embed" ProgID="Equation.DSMT4" ShapeID="_x0000_i1063" DrawAspect="Content" ObjectID="_1674450771" r:id="rId48"/>
              </w:object>
            </w:r>
          </w:p>
        </w:tc>
      </w:tr>
    </w:tbl>
    <w:p w:rsidR="00294984" w:rsidRPr="00C1197B" w:rsidRDefault="00957DB3" w:rsidP="00294984">
      <w:pPr>
        <w:rPr>
          <w:b/>
          <w:lang w:val="pt-BR"/>
        </w:rPr>
      </w:pPr>
      <w:r w:rsidRPr="00C1197B">
        <w:rPr>
          <w:b/>
          <w:lang w:val="pt-BR"/>
        </w:rPr>
        <w:t>Hoạt động 3: Luyện tập, Củng cố, vận dụng ( 30ph)</w:t>
      </w:r>
    </w:p>
    <w:p w:rsidR="00294984" w:rsidRPr="00C1197B" w:rsidRDefault="00957DB3" w:rsidP="00294984">
      <w:pPr>
        <w:rPr>
          <w:lang w:val="pt-BR"/>
        </w:rPr>
      </w:pPr>
      <w:r w:rsidRPr="00C1197B">
        <w:rPr>
          <w:b/>
          <w:lang w:val="pt-BR"/>
        </w:rPr>
        <w:t>Mục tiê</w:t>
      </w:r>
      <w:r w:rsidRPr="00C1197B">
        <w:rPr>
          <w:b/>
          <w:lang w:val="pt-BR"/>
        </w:rPr>
        <w:t xml:space="preserve">u: </w:t>
      </w:r>
      <w:r w:rsidRPr="00C1197B">
        <w:rPr>
          <w:lang w:val="pt-BR"/>
        </w:rPr>
        <w:t>Giúp HS luyện tập, vận dụng các kiến thức đã học trong bài từ đó tự tìm tòi mở rộng kiến thức cho các bài toán nâng cao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
        <w:gridCol w:w="2595"/>
        <w:gridCol w:w="6350"/>
      </w:tblGrid>
      <w:tr w:rsidR="00000000" w:rsidTr="006278AF">
        <w:trPr>
          <w:trHeight w:val="262"/>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b/>
                <w:lang w:eastAsia="en-US"/>
              </w:rPr>
            </w:pPr>
            <w:r w:rsidRPr="00C1197B">
              <w:rPr>
                <w:b/>
                <w:lang w:eastAsia="en-US"/>
              </w:rPr>
              <w:t xml:space="preserve">NỘI DUNG </w:t>
            </w:r>
          </w:p>
        </w:tc>
      </w:tr>
      <w:tr w:rsidR="00000000" w:rsidTr="006278AF">
        <w:trPr>
          <w:trHeight w:val="819"/>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Gv: Yêu cầu Hs tóm tắt lại các kiến thức trọng tâm đã học trong bài, nêu các dạng bài</w:t>
            </w:r>
            <w:r w:rsidRPr="00C1197B">
              <w:rPr>
                <w:lang w:eastAsia="en-US"/>
              </w:rPr>
              <w:t xml:space="preserve"> toán liên quan, giải các bài toán trong sgk, SBT, bài tập thêm do giáo viên đưa ra</w:t>
            </w:r>
          </w:p>
        </w:tc>
      </w:tr>
      <w:tr w:rsidR="00000000" w:rsidTr="006278AF">
        <w:trPr>
          <w:trHeight w:val="525"/>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Hs làm việc theo nhóm, tìm hiểu và trả lời phiếu học tập</w:t>
            </w:r>
          </w:p>
        </w:tc>
      </w:tr>
      <w:tr w:rsidR="00000000" w:rsidTr="006278AF">
        <w:trPr>
          <w:trHeight w:val="525"/>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 xml:space="preserve">Các nhóm nộp bản trình bày. </w:t>
            </w:r>
          </w:p>
        </w:tc>
      </w:tr>
      <w:tr w:rsidR="00000000" w:rsidTr="006278AF">
        <w:trPr>
          <w:trHeight w:val="554"/>
        </w:trPr>
        <w:tc>
          <w:tcPr>
            <w:tcW w:w="93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294984" w:rsidRPr="00C1197B" w:rsidRDefault="00957DB3" w:rsidP="006278AF">
            <w:pPr>
              <w:rPr>
                <w:lang w:eastAsia="en-US"/>
              </w:rPr>
            </w:pPr>
            <w:r w:rsidRPr="00C1197B">
              <w:rPr>
                <w:lang w:eastAsia="en-US"/>
              </w:rPr>
              <w:t>Nhận xét h</w:t>
            </w:r>
            <w:r w:rsidRPr="00C1197B">
              <w:rPr>
                <w:lang w:eastAsia="en-US"/>
              </w:rPr>
              <w:t>oạt động của các nhóm, kết quả thu được từ các nhóm, hoàn chỉnh kiến thức, sửa những chỗ sai nếu có.</w:t>
            </w:r>
          </w:p>
        </w:tc>
      </w:tr>
    </w:tbl>
    <w:p w:rsidR="00294984" w:rsidRPr="00C1197B" w:rsidRDefault="00294984" w:rsidP="00294984">
      <w:pPr>
        <w:rPr>
          <w:b/>
        </w:rPr>
      </w:pPr>
    </w:p>
    <w:p w:rsidR="00294984" w:rsidRPr="00C1197B" w:rsidRDefault="00957DB3" w:rsidP="00294984">
      <w:pPr>
        <w:jc w:val="both"/>
        <w:rPr>
          <w:lang w:val="nl-NL"/>
        </w:rPr>
      </w:pPr>
      <w:r w:rsidRPr="00C1197B">
        <w:rPr>
          <w:b/>
          <w:lang w:val="nl-NL"/>
        </w:rPr>
        <w:t xml:space="preserve">Câu 1: </w:t>
      </w:r>
      <w:r w:rsidRPr="00C1197B">
        <w:rPr>
          <w:lang w:val="nl-NL"/>
        </w:rPr>
        <w:t xml:space="preserve">Một động cơ 50V-200W, có hệ số công suất 0,8 được mắc vào hai đầu thứ cấp của một máy hạ áp có tỉ số giữa số vòng dây cuộn sơ cấp và thứ cấp bằng </w:t>
      </w:r>
      <w:r w:rsidRPr="00C1197B">
        <w:rPr>
          <w:lang w:val="nl-NL"/>
        </w:rPr>
        <w:t>k = 5. Mất mát năng lượng trong máy biến thế là không đáng kể. Nếu động cơ hoạt động bình thường thì cường độ hiệu dụng trong cuộn dây sơ cấp là</w:t>
      </w:r>
    </w:p>
    <w:p w:rsidR="00294984" w:rsidRPr="00C1197B" w:rsidRDefault="00957DB3" w:rsidP="00294984">
      <w:pPr>
        <w:jc w:val="both"/>
        <w:rPr>
          <w:lang w:val="nl-NL"/>
        </w:rPr>
      </w:pPr>
      <w:r w:rsidRPr="00C1197B">
        <w:rPr>
          <w:lang w:val="nl-NL"/>
        </w:rPr>
        <w:tab/>
        <w:t>A. 4A.</w:t>
      </w:r>
      <w:r w:rsidRPr="00C1197B">
        <w:rPr>
          <w:lang w:val="nl-NL"/>
        </w:rPr>
        <w:tab/>
      </w:r>
      <w:r w:rsidRPr="00C1197B">
        <w:rPr>
          <w:lang w:val="nl-NL"/>
        </w:rPr>
        <w:tab/>
      </w:r>
      <w:r w:rsidRPr="00C1197B">
        <w:rPr>
          <w:b/>
          <w:u w:val="single"/>
          <w:lang w:val="nl-NL"/>
        </w:rPr>
        <w:t>B.</w:t>
      </w:r>
      <w:r w:rsidRPr="00C1197B">
        <w:rPr>
          <w:lang w:val="nl-NL"/>
        </w:rPr>
        <w:t xml:space="preserve"> 1A.</w:t>
      </w:r>
      <w:r w:rsidRPr="00C1197B">
        <w:rPr>
          <w:lang w:val="nl-NL"/>
        </w:rPr>
        <w:tab/>
      </w:r>
      <w:r w:rsidRPr="00C1197B">
        <w:rPr>
          <w:lang w:val="nl-NL"/>
        </w:rPr>
        <w:tab/>
      </w:r>
      <w:r w:rsidRPr="00C1197B">
        <w:rPr>
          <w:lang w:val="nl-NL"/>
        </w:rPr>
        <w:tab/>
        <w:t>C. 1,25A.</w:t>
      </w:r>
      <w:r w:rsidRPr="00C1197B">
        <w:rPr>
          <w:lang w:val="nl-NL"/>
        </w:rPr>
        <w:tab/>
      </w:r>
      <w:r w:rsidRPr="00C1197B">
        <w:rPr>
          <w:lang w:val="nl-NL"/>
        </w:rPr>
        <w:tab/>
        <w:t xml:space="preserve">D. 5A. </w:t>
      </w:r>
    </w:p>
    <w:p w:rsidR="00294984" w:rsidRPr="00C1197B" w:rsidRDefault="00957DB3" w:rsidP="00294984">
      <w:pPr>
        <w:jc w:val="both"/>
        <w:rPr>
          <w:lang w:val="nl-NL"/>
        </w:rPr>
      </w:pPr>
      <w:r w:rsidRPr="00C1197B">
        <w:rPr>
          <w:b/>
          <w:lang w:val="nl-NL"/>
        </w:rPr>
        <w:t>Câu 2:</w:t>
      </w:r>
      <w:r w:rsidRPr="00C1197B">
        <w:rPr>
          <w:lang w:val="nl-NL"/>
        </w:rPr>
        <w:t xml:space="preserve"> Trong máy phát điện xoay chiều, nếu tăng số vòng dây của phần ứng l</w:t>
      </w:r>
      <w:r w:rsidRPr="00C1197B">
        <w:rPr>
          <w:lang w:val="nl-NL"/>
        </w:rPr>
        <w:t>ên hai lần và giảm vận tốc góc của rôto đi bốn lần thì suất điện động cực đại của máy phát sẽ:</w:t>
      </w:r>
    </w:p>
    <w:p w:rsidR="00294984" w:rsidRPr="00C1197B" w:rsidRDefault="00957DB3" w:rsidP="00294984">
      <w:pPr>
        <w:ind w:firstLine="720"/>
        <w:jc w:val="both"/>
        <w:rPr>
          <w:lang w:val="nl-NL"/>
        </w:rPr>
      </w:pPr>
      <w:r w:rsidRPr="00C1197B">
        <w:rPr>
          <w:lang w:val="nl-NL"/>
        </w:rPr>
        <w:t xml:space="preserve">A. Tăng hai lần </w:t>
      </w:r>
      <w:r w:rsidRPr="00C1197B">
        <w:rPr>
          <w:lang w:val="nl-NL"/>
        </w:rPr>
        <w:tab/>
      </w:r>
      <w:r w:rsidRPr="00C1197B">
        <w:rPr>
          <w:b/>
          <w:u w:val="single"/>
          <w:lang w:val="nl-NL"/>
        </w:rPr>
        <w:t>B.</w:t>
      </w:r>
      <w:r w:rsidRPr="00C1197B">
        <w:rPr>
          <w:lang w:val="nl-NL"/>
        </w:rPr>
        <w:t xml:space="preserve"> Giảm hai lần</w:t>
      </w:r>
      <w:r w:rsidRPr="00C1197B">
        <w:rPr>
          <w:lang w:val="nl-NL"/>
        </w:rPr>
        <w:tab/>
        <w:t>C. Giảm bốn lần</w:t>
      </w:r>
      <w:r w:rsidRPr="00C1197B">
        <w:rPr>
          <w:lang w:val="nl-NL"/>
        </w:rPr>
        <w:tab/>
        <w:t>D. Không đổi</w:t>
      </w:r>
    </w:p>
    <w:p w:rsidR="00294984" w:rsidRPr="00C1197B" w:rsidRDefault="00957DB3" w:rsidP="00294984">
      <w:pPr>
        <w:spacing w:line="288" w:lineRule="auto"/>
        <w:jc w:val="both"/>
        <w:rPr>
          <w:lang w:val="nl-NL"/>
        </w:rPr>
      </w:pPr>
      <w:r w:rsidRPr="00C1197B">
        <w:rPr>
          <w:b/>
          <w:lang w:val="nl-NL"/>
        </w:rPr>
        <w:t>Câu 3:</w:t>
      </w:r>
      <w:r w:rsidRPr="00C1197B">
        <w:rPr>
          <w:lang w:val="nl-NL"/>
        </w:rPr>
        <w:t xml:space="preserve"> Trong việc truyền tải điện năng đi xa, để giảm công suất tiêu hao trên đường dây n lần thì c</w:t>
      </w:r>
      <w:r w:rsidRPr="00C1197B">
        <w:rPr>
          <w:lang w:val="nl-NL"/>
        </w:rPr>
        <w:t>ần phải</w:t>
      </w:r>
    </w:p>
    <w:p w:rsidR="00294984" w:rsidRPr="00C1197B" w:rsidRDefault="00957DB3" w:rsidP="00294984">
      <w:pPr>
        <w:spacing w:line="288" w:lineRule="auto"/>
        <w:ind w:firstLine="700"/>
        <w:jc w:val="both"/>
        <w:rPr>
          <w:lang w:val="nl-NL"/>
        </w:rPr>
      </w:pPr>
      <w:r w:rsidRPr="00C1197B">
        <w:rPr>
          <w:lang w:val="nl-NL"/>
        </w:rPr>
        <w:t xml:space="preserve">A. giảm hiệu điện thế xuống </w:t>
      </w:r>
      <w:r w:rsidRPr="00C1197B">
        <w:rPr>
          <w:position w:val="-6"/>
          <w:lang w:val="nl-NL"/>
        </w:rPr>
        <w:object w:dxaOrig="383" w:dyaOrig="345">
          <v:shape id="_x0000_i1064" type="#_x0000_t75" style="width:19.2pt;height:17.4pt" o:ole="">
            <v:imagedata r:id="rId49" o:title=""/>
          </v:shape>
          <o:OLEObject Type="Embed" ProgID="Equation.3" ShapeID="_x0000_i1064" DrawAspect="Content" ObjectID="_1674450772" r:id="rId50"/>
        </w:object>
      </w:r>
      <w:r w:rsidRPr="00C1197B">
        <w:rPr>
          <w:lang w:val="nl-NL"/>
        </w:rPr>
        <w:t xml:space="preserve"> lần.</w:t>
      </w:r>
      <w:r w:rsidRPr="00C1197B">
        <w:rPr>
          <w:lang w:val="nl-NL"/>
        </w:rPr>
        <w:tab/>
      </w:r>
      <w:r w:rsidRPr="00C1197B">
        <w:rPr>
          <w:lang w:val="nl-NL"/>
        </w:rPr>
        <w:tab/>
        <w:t xml:space="preserve">            B. giảm hiệu điện thế xuống n</w:t>
      </w:r>
      <w:r w:rsidRPr="00C1197B">
        <w:rPr>
          <w:vertAlign w:val="superscript"/>
          <w:lang w:val="nl-NL"/>
        </w:rPr>
        <w:t>2</w:t>
      </w:r>
      <w:r w:rsidRPr="00C1197B">
        <w:rPr>
          <w:lang w:val="nl-NL"/>
        </w:rPr>
        <w:t xml:space="preserve"> lần.</w:t>
      </w:r>
    </w:p>
    <w:p w:rsidR="00294984" w:rsidRPr="00C1197B" w:rsidRDefault="00957DB3" w:rsidP="00294984">
      <w:pPr>
        <w:spacing w:line="288" w:lineRule="auto"/>
        <w:jc w:val="both"/>
        <w:rPr>
          <w:lang w:val="nl-NL"/>
        </w:rPr>
      </w:pPr>
      <w:r w:rsidRPr="00C1197B">
        <w:rPr>
          <w:lang w:val="nl-NL"/>
        </w:rPr>
        <w:t xml:space="preserve">            C. tăng hiệu điện thế lên n lần.</w:t>
      </w:r>
      <w:r w:rsidRPr="00C1197B">
        <w:rPr>
          <w:lang w:val="nl-NL"/>
        </w:rPr>
        <w:tab/>
      </w:r>
      <w:r w:rsidRPr="00C1197B">
        <w:rPr>
          <w:lang w:val="nl-NL"/>
        </w:rPr>
        <w:tab/>
        <w:t xml:space="preserve">            </w:t>
      </w:r>
      <w:r w:rsidRPr="00C1197B">
        <w:rPr>
          <w:b/>
          <w:u w:val="single"/>
          <w:lang w:val="nl-NL"/>
        </w:rPr>
        <w:t>D.</w:t>
      </w:r>
      <w:r w:rsidRPr="00C1197B">
        <w:rPr>
          <w:lang w:val="nl-NL"/>
        </w:rPr>
        <w:t xml:space="preserve"> tăng hiệu điện thế lên </w:t>
      </w:r>
      <w:r w:rsidRPr="00C1197B">
        <w:rPr>
          <w:position w:val="-6"/>
          <w:lang w:val="nl-NL"/>
        </w:rPr>
        <w:object w:dxaOrig="383" w:dyaOrig="345">
          <v:shape id="_x0000_i1065" type="#_x0000_t75" style="width:19.2pt;height:17.4pt" o:ole="">
            <v:imagedata r:id="rId49" o:title=""/>
          </v:shape>
          <o:OLEObject Type="Embed" ProgID="Equation.3" ShapeID="_x0000_i1065" DrawAspect="Content" ObjectID="_1674450773" r:id="rId51"/>
        </w:object>
      </w:r>
      <w:r w:rsidRPr="00C1197B">
        <w:rPr>
          <w:lang w:val="nl-NL"/>
        </w:rPr>
        <w:t xml:space="preserve"> lần.</w:t>
      </w:r>
    </w:p>
    <w:p w:rsidR="00294984" w:rsidRPr="00C1197B" w:rsidRDefault="00957DB3" w:rsidP="00294984">
      <w:pPr>
        <w:jc w:val="both"/>
        <w:rPr>
          <w:lang w:val="nl-NL"/>
        </w:rPr>
      </w:pPr>
      <w:r w:rsidRPr="00C1197B">
        <w:rPr>
          <w:b/>
          <w:lang w:val="nl-NL"/>
        </w:rPr>
        <w:lastRenderedPageBreak/>
        <w:t xml:space="preserve">Câu 4: </w:t>
      </w:r>
      <w:r w:rsidRPr="00C1197B">
        <w:rPr>
          <w:lang w:val="nl-NL"/>
        </w:rPr>
        <w:t>Bộ góp trong máy phát đi</w:t>
      </w:r>
      <w:r w:rsidRPr="00C1197B">
        <w:rPr>
          <w:lang w:val="nl-NL"/>
        </w:rPr>
        <w:t>ện một chiều đóng vai trò của</w:t>
      </w:r>
    </w:p>
    <w:p w:rsidR="00294984" w:rsidRPr="00C1197B" w:rsidRDefault="00957DB3" w:rsidP="00294984">
      <w:pPr>
        <w:jc w:val="both"/>
        <w:rPr>
          <w:lang w:val="nl-NL"/>
        </w:rPr>
      </w:pPr>
      <w:r w:rsidRPr="00C1197B">
        <w:rPr>
          <w:lang w:val="nl-NL"/>
        </w:rPr>
        <w:tab/>
        <w:t>A. bộ chỉnh lưu.</w:t>
      </w:r>
      <w:r w:rsidRPr="00C1197B">
        <w:rPr>
          <w:lang w:val="nl-NL"/>
        </w:rPr>
        <w:tab/>
        <w:t>B. phần cảm.</w:t>
      </w:r>
      <w:r w:rsidRPr="00C1197B">
        <w:rPr>
          <w:lang w:val="nl-NL"/>
        </w:rPr>
        <w:tab/>
      </w:r>
      <w:r w:rsidRPr="00C1197B">
        <w:rPr>
          <w:lang w:val="nl-NL"/>
        </w:rPr>
        <w:tab/>
        <w:t>C. phần ứng.</w:t>
      </w:r>
      <w:r w:rsidRPr="00C1197B">
        <w:rPr>
          <w:lang w:val="nl-NL"/>
        </w:rPr>
        <w:tab/>
      </w:r>
      <w:r w:rsidRPr="00C1197B">
        <w:rPr>
          <w:lang w:val="nl-NL"/>
        </w:rPr>
        <w:tab/>
        <w:t xml:space="preserve">D. vành khuyên. </w:t>
      </w:r>
    </w:p>
    <w:p w:rsidR="00294984" w:rsidRPr="00C1197B" w:rsidRDefault="00957DB3" w:rsidP="00294984">
      <w:pPr>
        <w:spacing w:line="288" w:lineRule="auto"/>
        <w:rPr>
          <w:lang w:val="nl-NL"/>
        </w:rPr>
      </w:pPr>
      <w:r w:rsidRPr="00C1197B">
        <w:rPr>
          <w:b/>
          <w:lang w:val="nl-NL"/>
        </w:rPr>
        <w:t>Câu 5</w:t>
      </w:r>
      <w:r w:rsidRPr="00C1197B">
        <w:rPr>
          <w:lang w:val="nl-NL"/>
        </w:rPr>
        <w:t xml:space="preserve">: Người ta cần truyền một công suất điện 100 kW từ nguồn điện có điện áp 5kV trên đường dây có điện trở tổng cộng </w:t>
      </w:r>
      <w:r w:rsidRPr="00C1197B">
        <w:rPr>
          <w:position w:val="-10"/>
          <w:lang w:val="nl-NL"/>
        </w:rPr>
        <w:object w:dxaOrig="525" w:dyaOrig="315">
          <v:shape id="_x0000_i1066" type="#_x0000_t75" style="width:26.4pt;height:15.6pt" o:ole="">
            <v:imagedata r:id="rId52" o:title=""/>
          </v:shape>
          <o:OLEObject Type="Embed" ProgID="Equation.DSMT4" ShapeID="_x0000_i1066" DrawAspect="Content" ObjectID="_1674450774" r:id="rId53"/>
        </w:object>
      </w:r>
      <w:r w:rsidRPr="00C1197B">
        <w:rPr>
          <w:lang w:val="nl-NL"/>
        </w:rPr>
        <w:t>. Độ giảm thế trên</w:t>
      </w:r>
      <w:r w:rsidRPr="00C1197B">
        <w:rPr>
          <w:lang w:val="nl-NL"/>
        </w:rPr>
        <w:t xml:space="preserve"> đường dây truyền tải là</w:t>
      </w:r>
    </w:p>
    <w:p w:rsidR="00294984" w:rsidRPr="00C1197B" w:rsidRDefault="00957DB3" w:rsidP="00294984">
      <w:pPr>
        <w:spacing w:line="288" w:lineRule="auto"/>
        <w:rPr>
          <w:lang w:val="nl-NL"/>
        </w:rPr>
      </w:pPr>
      <w:r w:rsidRPr="00C1197B">
        <w:rPr>
          <w:lang w:val="nl-NL"/>
        </w:rPr>
        <w:tab/>
        <w:t>A. 100V</w:t>
      </w:r>
      <w:r w:rsidRPr="00C1197B">
        <w:rPr>
          <w:lang w:val="nl-NL"/>
        </w:rPr>
        <w:tab/>
        <w:t xml:space="preserve">       </w:t>
      </w:r>
      <w:r w:rsidRPr="00C1197B">
        <w:rPr>
          <w:lang w:val="nl-NL"/>
        </w:rPr>
        <w:tab/>
        <w:t xml:space="preserve">B. 1000V           </w:t>
      </w:r>
      <w:r w:rsidRPr="00C1197B">
        <w:rPr>
          <w:lang w:val="nl-NL"/>
        </w:rPr>
        <w:tab/>
        <w:t xml:space="preserve">  C. 500V</w:t>
      </w:r>
      <w:r w:rsidRPr="00C1197B">
        <w:rPr>
          <w:lang w:val="nl-NL"/>
        </w:rPr>
        <w:tab/>
        <w:t xml:space="preserve">         </w:t>
      </w:r>
      <w:r w:rsidRPr="00C1197B">
        <w:rPr>
          <w:lang w:val="nl-NL"/>
        </w:rPr>
        <w:tab/>
        <w:t>D.Một giá trị khác</w:t>
      </w:r>
    </w:p>
    <w:p w:rsidR="00294984" w:rsidRPr="00C1197B" w:rsidRDefault="00957DB3" w:rsidP="00294984">
      <w:pPr>
        <w:jc w:val="both"/>
        <w:rPr>
          <w:lang w:val="nl-NL"/>
        </w:rPr>
      </w:pPr>
      <w:r w:rsidRPr="00C1197B">
        <w:rPr>
          <w:b/>
          <w:lang w:val="nl-NL"/>
        </w:rPr>
        <w:t>Câu 6:</w:t>
      </w:r>
      <w:r w:rsidRPr="00C1197B">
        <w:rPr>
          <w:lang w:val="nl-NL"/>
        </w:rPr>
        <w:t xml:space="preserve"> Trong cuộn dây dẫn kín xuất hiện dòng điện cảm ứng xoay chiều khi số đường sức từ xuyên qua tiết diện S của cuộn dây </w:t>
      </w:r>
    </w:p>
    <w:p w:rsidR="00294984" w:rsidRPr="00C1197B" w:rsidRDefault="00957DB3" w:rsidP="00294984">
      <w:pPr>
        <w:ind w:firstLine="720"/>
        <w:jc w:val="both"/>
        <w:rPr>
          <w:lang w:val="nl-NL"/>
        </w:rPr>
      </w:pPr>
      <w:r w:rsidRPr="00C1197B">
        <w:rPr>
          <w:lang w:val="nl-NL"/>
        </w:rPr>
        <w:t>A. Tăng.</w:t>
      </w:r>
      <w:r w:rsidRPr="00C1197B">
        <w:rPr>
          <w:lang w:val="nl-NL"/>
        </w:rPr>
        <w:tab/>
      </w:r>
      <w:r w:rsidRPr="00C1197B">
        <w:rPr>
          <w:lang w:val="nl-NL"/>
        </w:rPr>
        <w:tab/>
        <w:t>B. Giảm.</w:t>
      </w:r>
      <w:r w:rsidRPr="00C1197B">
        <w:rPr>
          <w:lang w:val="nl-NL"/>
        </w:rPr>
        <w:tab/>
      </w:r>
      <w:r w:rsidRPr="00C1197B">
        <w:rPr>
          <w:lang w:val="nl-NL"/>
        </w:rPr>
        <w:tab/>
      </w:r>
      <w:r w:rsidRPr="00C1197B">
        <w:rPr>
          <w:b/>
          <w:u w:val="single"/>
          <w:lang w:val="nl-NL"/>
        </w:rPr>
        <w:t>C.</w:t>
      </w:r>
      <w:r w:rsidRPr="00C1197B">
        <w:rPr>
          <w:lang w:val="nl-NL"/>
        </w:rPr>
        <w:t xml:space="preserve"> Tăng ho</w:t>
      </w:r>
      <w:r w:rsidRPr="00C1197B">
        <w:rPr>
          <w:lang w:val="nl-NL"/>
        </w:rPr>
        <w:t>ặc giảm</w:t>
      </w:r>
      <w:r w:rsidRPr="00C1197B">
        <w:rPr>
          <w:lang w:val="nl-NL"/>
        </w:rPr>
        <w:tab/>
        <w:t>D. Không đổi</w:t>
      </w:r>
    </w:p>
    <w:p w:rsidR="00294984" w:rsidRPr="00C1197B" w:rsidRDefault="00957DB3" w:rsidP="00294984">
      <w:pPr>
        <w:jc w:val="both"/>
        <w:rPr>
          <w:lang w:val="nl-NL"/>
        </w:rPr>
      </w:pPr>
      <w:r w:rsidRPr="00C1197B">
        <w:rPr>
          <w:b/>
          <w:lang w:val="nl-NL"/>
        </w:rPr>
        <w:t>Câu 7:</w:t>
      </w:r>
      <w:r w:rsidRPr="00C1197B">
        <w:rPr>
          <w:lang w:val="nl-NL"/>
        </w:rPr>
        <w:t xml:space="preserve"> Gọi f</w:t>
      </w:r>
      <w:r w:rsidRPr="00C1197B">
        <w:rPr>
          <w:vertAlign w:val="subscript"/>
          <w:lang w:val="nl-NL"/>
        </w:rPr>
        <w:t>1</w:t>
      </w:r>
      <w:r w:rsidRPr="00C1197B">
        <w:rPr>
          <w:lang w:val="nl-NL"/>
        </w:rPr>
        <w:t>, f</w:t>
      </w:r>
      <w:r w:rsidRPr="00C1197B">
        <w:rPr>
          <w:vertAlign w:val="subscript"/>
          <w:lang w:val="nl-NL"/>
        </w:rPr>
        <w:t>2</w:t>
      </w:r>
      <w:r w:rsidRPr="00C1197B">
        <w:rPr>
          <w:lang w:val="nl-NL"/>
        </w:rPr>
        <w:t>, f</w:t>
      </w:r>
      <w:r w:rsidRPr="00C1197B">
        <w:rPr>
          <w:vertAlign w:val="subscript"/>
          <w:lang w:val="nl-NL"/>
        </w:rPr>
        <w:t>3</w:t>
      </w:r>
      <w:r w:rsidRPr="00C1197B">
        <w:rPr>
          <w:lang w:val="nl-NL"/>
        </w:rPr>
        <w:t xml:space="preserve"> lần lượt là tần số dòng điện xoay chiều ba pha, tần số quay của từ trường, tần số quay của rô to động cơ không đồng bộ ba pha. Kết luận nào sau đây là </w:t>
      </w:r>
      <w:r w:rsidRPr="00C1197B">
        <w:rPr>
          <w:b/>
          <w:i/>
          <w:lang w:val="nl-NL"/>
        </w:rPr>
        <w:t>đúng</w:t>
      </w:r>
      <w:r w:rsidRPr="00C1197B">
        <w:rPr>
          <w:lang w:val="nl-NL"/>
        </w:rPr>
        <w:t xml:space="preserve"> về mối quan hệ giữa các tần số:</w:t>
      </w:r>
    </w:p>
    <w:p w:rsidR="00294984" w:rsidRPr="00C1197B" w:rsidRDefault="00957DB3" w:rsidP="00294984">
      <w:pPr>
        <w:jc w:val="both"/>
        <w:rPr>
          <w:lang w:val="nl-NL"/>
        </w:rPr>
      </w:pPr>
      <w:r w:rsidRPr="00C1197B">
        <w:rPr>
          <w:lang w:val="nl-NL"/>
        </w:rPr>
        <w:tab/>
        <w:t>A. f</w:t>
      </w:r>
      <w:r w:rsidRPr="00C1197B">
        <w:rPr>
          <w:vertAlign w:val="subscript"/>
          <w:lang w:val="nl-NL"/>
        </w:rPr>
        <w:t>1</w:t>
      </w:r>
      <w:r w:rsidRPr="00C1197B">
        <w:rPr>
          <w:lang w:val="nl-NL"/>
        </w:rPr>
        <w:t xml:space="preserve"> = f</w:t>
      </w:r>
      <w:r w:rsidRPr="00C1197B">
        <w:rPr>
          <w:vertAlign w:val="subscript"/>
          <w:lang w:val="nl-NL"/>
        </w:rPr>
        <w:t>2</w:t>
      </w:r>
      <w:r w:rsidRPr="00C1197B">
        <w:rPr>
          <w:lang w:val="nl-NL"/>
        </w:rPr>
        <w:t xml:space="preserve"> = f</w:t>
      </w:r>
      <w:r w:rsidRPr="00C1197B">
        <w:rPr>
          <w:vertAlign w:val="subscript"/>
          <w:lang w:val="nl-NL"/>
        </w:rPr>
        <w:t>3</w:t>
      </w:r>
      <w:r w:rsidRPr="00C1197B">
        <w:rPr>
          <w:lang w:val="nl-NL"/>
        </w:rPr>
        <w:t>.</w:t>
      </w:r>
      <w:r w:rsidRPr="00C1197B">
        <w:rPr>
          <w:lang w:val="nl-NL"/>
        </w:rPr>
        <w:tab/>
      </w:r>
      <w:r w:rsidRPr="00C1197B">
        <w:rPr>
          <w:lang w:val="nl-NL"/>
        </w:rPr>
        <w:tab/>
        <w:t>B. f</w:t>
      </w:r>
      <w:r w:rsidRPr="00C1197B">
        <w:rPr>
          <w:vertAlign w:val="subscript"/>
          <w:lang w:val="nl-NL"/>
        </w:rPr>
        <w:t>1</w:t>
      </w:r>
      <w:r w:rsidRPr="00C1197B">
        <w:rPr>
          <w:lang w:val="nl-NL"/>
        </w:rPr>
        <w:t xml:space="preserve"> </w:t>
      </w:r>
      <w:r w:rsidRPr="00C1197B">
        <w:rPr>
          <w:lang w:val="nl-NL"/>
        </w:rPr>
        <w:t>&gt; f</w:t>
      </w:r>
      <w:r w:rsidRPr="00C1197B">
        <w:rPr>
          <w:vertAlign w:val="subscript"/>
          <w:lang w:val="nl-NL"/>
        </w:rPr>
        <w:t>2</w:t>
      </w:r>
      <w:r w:rsidRPr="00C1197B">
        <w:rPr>
          <w:lang w:val="nl-NL"/>
        </w:rPr>
        <w:t xml:space="preserve"> &gt; f</w:t>
      </w:r>
      <w:r w:rsidRPr="00C1197B">
        <w:rPr>
          <w:vertAlign w:val="subscript"/>
          <w:lang w:val="nl-NL"/>
        </w:rPr>
        <w:t>3</w:t>
      </w:r>
      <w:r w:rsidRPr="00C1197B">
        <w:rPr>
          <w:lang w:val="nl-NL"/>
        </w:rPr>
        <w:softHyphen/>
        <w:t>.</w:t>
      </w:r>
      <w:r w:rsidRPr="00C1197B">
        <w:rPr>
          <w:lang w:val="nl-NL"/>
        </w:rPr>
        <w:tab/>
      </w:r>
      <w:r w:rsidRPr="00C1197B">
        <w:rPr>
          <w:lang w:val="nl-NL"/>
        </w:rPr>
        <w:tab/>
        <w:t>C. f</w:t>
      </w:r>
      <w:r w:rsidRPr="00C1197B">
        <w:rPr>
          <w:vertAlign w:val="subscript"/>
          <w:lang w:val="nl-NL"/>
        </w:rPr>
        <w:t>1</w:t>
      </w:r>
      <w:r w:rsidRPr="00C1197B">
        <w:rPr>
          <w:lang w:val="nl-NL"/>
        </w:rPr>
        <w:t xml:space="preserve"> = f</w:t>
      </w:r>
      <w:r w:rsidRPr="00C1197B">
        <w:rPr>
          <w:vertAlign w:val="subscript"/>
          <w:lang w:val="nl-NL"/>
        </w:rPr>
        <w:t>2</w:t>
      </w:r>
      <w:r w:rsidRPr="00C1197B">
        <w:rPr>
          <w:lang w:val="nl-NL"/>
        </w:rPr>
        <w:t xml:space="preserve"> &lt; f</w:t>
      </w:r>
      <w:r w:rsidRPr="00C1197B">
        <w:rPr>
          <w:vertAlign w:val="subscript"/>
          <w:lang w:val="nl-NL"/>
        </w:rPr>
        <w:t>3</w:t>
      </w:r>
      <w:r w:rsidRPr="00C1197B">
        <w:rPr>
          <w:lang w:val="nl-NL"/>
        </w:rPr>
        <w:t>.</w:t>
      </w:r>
      <w:r w:rsidRPr="00C1197B">
        <w:rPr>
          <w:lang w:val="nl-NL"/>
        </w:rPr>
        <w:tab/>
      </w:r>
      <w:r w:rsidRPr="00C1197B">
        <w:rPr>
          <w:lang w:val="nl-NL"/>
        </w:rPr>
        <w:tab/>
      </w:r>
      <w:r w:rsidRPr="00C1197B">
        <w:rPr>
          <w:b/>
          <w:u w:val="single"/>
          <w:lang w:val="nl-NL"/>
        </w:rPr>
        <w:t>D.</w:t>
      </w:r>
      <w:r w:rsidRPr="00C1197B">
        <w:rPr>
          <w:lang w:val="nl-NL"/>
        </w:rPr>
        <w:t xml:space="preserve"> f</w:t>
      </w:r>
      <w:r w:rsidRPr="00C1197B">
        <w:rPr>
          <w:vertAlign w:val="subscript"/>
          <w:lang w:val="nl-NL"/>
        </w:rPr>
        <w:t>1</w:t>
      </w:r>
      <w:r w:rsidRPr="00C1197B">
        <w:rPr>
          <w:lang w:val="nl-NL"/>
        </w:rPr>
        <w:t xml:space="preserve"> = f</w:t>
      </w:r>
      <w:r w:rsidRPr="00C1197B">
        <w:rPr>
          <w:vertAlign w:val="subscript"/>
          <w:lang w:val="nl-NL"/>
        </w:rPr>
        <w:t>2</w:t>
      </w:r>
      <w:r w:rsidRPr="00C1197B">
        <w:rPr>
          <w:lang w:val="nl-NL"/>
        </w:rPr>
        <w:t xml:space="preserve"> &gt; f</w:t>
      </w:r>
      <w:r w:rsidRPr="00C1197B">
        <w:rPr>
          <w:vertAlign w:val="subscript"/>
          <w:lang w:val="nl-NL"/>
        </w:rPr>
        <w:t>3</w:t>
      </w:r>
      <w:r w:rsidRPr="00C1197B">
        <w:rPr>
          <w:lang w:val="nl-NL"/>
        </w:rPr>
        <w:t>.</w:t>
      </w:r>
    </w:p>
    <w:p w:rsidR="00294984" w:rsidRPr="00C1197B" w:rsidRDefault="00957DB3" w:rsidP="00294984">
      <w:pPr>
        <w:jc w:val="both"/>
        <w:rPr>
          <w:lang w:val="nl-NL"/>
        </w:rPr>
      </w:pPr>
      <w:r w:rsidRPr="00C1197B">
        <w:rPr>
          <w:b/>
          <w:lang w:val="nl-NL"/>
        </w:rPr>
        <w:t>Câu 8:</w:t>
      </w:r>
      <w:r w:rsidRPr="00C1197B">
        <w:rPr>
          <w:lang w:val="nl-NL"/>
        </w:rPr>
        <w:t xml:space="preserve"> Trong các tác dụng của dòng điện xoay chiều, tác dụng không phụ thuộc vào chiều của dòng điện là tác dụng.</w:t>
      </w:r>
    </w:p>
    <w:p w:rsidR="00294984" w:rsidRPr="00C1197B" w:rsidRDefault="00957DB3" w:rsidP="00294984">
      <w:pPr>
        <w:ind w:firstLine="720"/>
        <w:jc w:val="both"/>
        <w:rPr>
          <w:lang w:val="nl-NL"/>
        </w:rPr>
      </w:pPr>
      <w:r w:rsidRPr="00C1197B">
        <w:rPr>
          <w:lang w:val="nl-NL"/>
        </w:rPr>
        <w:t>A. Nhiệt</w:t>
      </w:r>
      <w:r w:rsidRPr="00C1197B">
        <w:rPr>
          <w:lang w:val="nl-NL"/>
        </w:rPr>
        <w:tab/>
      </w:r>
      <w:r w:rsidRPr="00C1197B">
        <w:rPr>
          <w:lang w:val="nl-NL"/>
        </w:rPr>
        <w:tab/>
        <w:t>B. Quang</w:t>
      </w:r>
      <w:r w:rsidRPr="00C1197B">
        <w:rPr>
          <w:lang w:val="nl-NL"/>
        </w:rPr>
        <w:tab/>
      </w:r>
      <w:r w:rsidRPr="00C1197B">
        <w:rPr>
          <w:lang w:val="nl-NL"/>
        </w:rPr>
        <w:tab/>
        <w:t>C. từ</w:t>
      </w:r>
      <w:r w:rsidRPr="00C1197B">
        <w:rPr>
          <w:lang w:val="nl-NL"/>
        </w:rPr>
        <w:tab/>
      </w:r>
      <w:r w:rsidRPr="00C1197B">
        <w:rPr>
          <w:lang w:val="nl-NL"/>
        </w:rPr>
        <w:tab/>
      </w:r>
      <w:r w:rsidRPr="00C1197B">
        <w:rPr>
          <w:lang w:val="nl-NL"/>
        </w:rPr>
        <w:tab/>
      </w:r>
      <w:r w:rsidRPr="00C1197B">
        <w:rPr>
          <w:b/>
          <w:u w:val="single"/>
          <w:lang w:val="nl-NL"/>
        </w:rPr>
        <w:t>D.</w:t>
      </w:r>
      <w:r w:rsidRPr="00C1197B">
        <w:rPr>
          <w:lang w:val="nl-NL"/>
        </w:rPr>
        <w:t xml:space="preserve"> Nhiệt và quang</w:t>
      </w:r>
    </w:p>
    <w:p w:rsidR="00294984" w:rsidRPr="00C1197B" w:rsidRDefault="00957DB3" w:rsidP="00294984">
      <w:pPr>
        <w:spacing w:line="288" w:lineRule="auto"/>
        <w:jc w:val="both"/>
        <w:rPr>
          <w:lang w:val="nl-NL"/>
        </w:rPr>
      </w:pPr>
      <w:r w:rsidRPr="00C1197B">
        <w:rPr>
          <w:b/>
          <w:lang w:val="nl-NL"/>
        </w:rPr>
        <w:t>Câu 9:</w:t>
      </w:r>
      <w:r w:rsidRPr="00C1197B">
        <w:rPr>
          <w:lang w:val="nl-NL"/>
        </w:rPr>
        <w:t xml:space="preserve">  Gọi B</w:t>
      </w:r>
      <w:r w:rsidRPr="00C1197B">
        <w:rPr>
          <w:vertAlign w:val="subscript"/>
          <w:lang w:val="nl-NL"/>
        </w:rPr>
        <w:t>0</w:t>
      </w:r>
      <w:r w:rsidRPr="00C1197B">
        <w:rPr>
          <w:lang w:val="nl-NL"/>
        </w:rPr>
        <w:t xml:space="preserve"> là cảm ứng từ cực đại của một tro</w:t>
      </w:r>
      <w:r w:rsidRPr="00C1197B">
        <w:rPr>
          <w:lang w:val="nl-NL"/>
        </w:rPr>
        <w:t>ng ba cuộn dây ở động cơ không đồng bộ ba pha khi có dòng điện vào động cơ. Cảm ứng từ do cả ba cuộn dây gây ra tại tâm của stato có giá trị là</w:t>
      </w:r>
    </w:p>
    <w:p w:rsidR="00294984" w:rsidRPr="00C1197B" w:rsidRDefault="00957DB3" w:rsidP="00294984">
      <w:pPr>
        <w:jc w:val="both"/>
        <w:rPr>
          <w:lang w:val="nl-NL"/>
        </w:rPr>
      </w:pPr>
      <w:r w:rsidRPr="00C1197B">
        <w:rPr>
          <w:lang w:val="nl-NL"/>
        </w:rPr>
        <w:tab/>
        <w:t>A. B = 0.</w:t>
      </w:r>
      <w:r w:rsidRPr="00C1197B">
        <w:rPr>
          <w:lang w:val="nl-NL"/>
        </w:rPr>
        <w:tab/>
      </w:r>
      <w:r w:rsidRPr="00C1197B">
        <w:rPr>
          <w:lang w:val="nl-NL"/>
        </w:rPr>
        <w:tab/>
        <w:t>B. B = B</w:t>
      </w:r>
      <w:r w:rsidRPr="00C1197B">
        <w:rPr>
          <w:vertAlign w:val="subscript"/>
          <w:lang w:val="nl-NL"/>
        </w:rPr>
        <w:t>0</w:t>
      </w:r>
      <w:r w:rsidRPr="00C1197B">
        <w:rPr>
          <w:lang w:val="nl-NL"/>
        </w:rPr>
        <w:t>.</w:t>
      </w:r>
      <w:r w:rsidRPr="00C1197B">
        <w:rPr>
          <w:lang w:val="nl-NL"/>
        </w:rPr>
        <w:tab/>
      </w:r>
      <w:r w:rsidRPr="00C1197B">
        <w:rPr>
          <w:lang w:val="nl-NL"/>
        </w:rPr>
        <w:tab/>
      </w:r>
      <w:r w:rsidRPr="00C1197B">
        <w:rPr>
          <w:b/>
          <w:u w:val="single"/>
          <w:lang w:val="nl-NL"/>
        </w:rPr>
        <w:t>C.</w:t>
      </w:r>
      <w:r w:rsidRPr="00C1197B">
        <w:rPr>
          <w:lang w:val="nl-NL"/>
        </w:rPr>
        <w:t xml:space="preserve"> B = 1,5B</w:t>
      </w:r>
      <w:r w:rsidRPr="00C1197B">
        <w:rPr>
          <w:vertAlign w:val="subscript"/>
          <w:lang w:val="nl-NL"/>
        </w:rPr>
        <w:t>0</w:t>
      </w:r>
      <w:r w:rsidRPr="00C1197B">
        <w:rPr>
          <w:lang w:val="nl-NL"/>
        </w:rPr>
        <w:t>.</w:t>
      </w:r>
      <w:r w:rsidRPr="00C1197B">
        <w:rPr>
          <w:lang w:val="nl-NL"/>
        </w:rPr>
        <w:tab/>
      </w:r>
      <w:r w:rsidRPr="00C1197B">
        <w:rPr>
          <w:lang w:val="nl-NL"/>
        </w:rPr>
        <w:tab/>
        <w:t>D. B = 3B</w:t>
      </w:r>
      <w:r w:rsidRPr="00C1197B">
        <w:rPr>
          <w:vertAlign w:val="subscript"/>
          <w:lang w:val="nl-NL"/>
        </w:rPr>
        <w:t>0</w:t>
      </w:r>
      <w:r w:rsidRPr="00C1197B">
        <w:rPr>
          <w:lang w:val="nl-NL"/>
        </w:rPr>
        <w:t>.</w:t>
      </w:r>
    </w:p>
    <w:p w:rsidR="00294984" w:rsidRPr="00C1197B" w:rsidRDefault="00957DB3" w:rsidP="00294984">
      <w:pPr>
        <w:spacing w:line="288" w:lineRule="auto"/>
        <w:jc w:val="both"/>
        <w:rPr>
          <w:lang w:val="nl-NL"/>
        </w:rPr>
      </w:pPr>
      <w:r w:rsidRPr="00C1197B">
        <w:rPr>
          <w:b/>
          <w:lang w:val="nl-NL"/>
        </w:rPr>
        <w:t>Câu 10:</w:t>
      </w:r>
      <w:r w:rsidRPr="00C1197B">
        <w:rPr>
          <w:lang w:val="nl-NL"/>
        </w:rPr>
        <w:t xml:space="preserve"> Cần truyền đi một công suất điện 1200kW theo một đườn</w:t>
      </w:r>
      <w:r w:rsidRPr="00C1197B">
        <w:rPr>
          <w:lang w:val="nl-NL"/>
        </w:rPr>
        <w:t>g dây tải điện có điện trở là 20</w:t>
      </w:r>
      <w:r w:rsidRPr="00C1197B">
        <w:rPr>
          <w:position w:val="-4"/>
          <w:lang w:val="nl-NL"/>
        </w:rPr>
        <w:object w:dxaOrig="263" w:dyaOrig="263">
          <v:shape id="_x0000_i1067" type="#_x0000_t75" style="width:13.2pt;height:13.2pt" o:ole="">
            <v:imagedata r:id="rId54" o:title=""/>
          </v:shape>
          <o:OLEObject Type="Embed" ProgID="Equation.3" ShapeID="_x0000_i1067" DrawAspect="Content" ObjectID="_1674450775" r:id="rId55"/>
        </w:object>
      </w:r>
      <w:r w:rsidRPr="00C1197B">
        <w:rPr>
          <w:lang w:val="nl-NL"/>
        </w:rPr>
        <w:t>. Tính công suất hao phí dọc đường dây tải điện khi đường dây tải điện có hiệu điện thế 40kV.</w:t>
      </w:r>
    </w:p>
    <w:p w:rsidR="00294984" w:rsidRPr="00C1197B" w:rsidRDefault="00957DB3" w:rsidP="00294984">
      <w:pPr>
        <w:spacing w:line="288" w:lineRule="auto"/>
        <w:jc w:val="both"/>
        <w:rPr>
          <w:lang w:val="nl-NL"/>
        </w:rPr>
      </w:pPr>
      <w:r w:rsidRPr="00C1197B">
        <w:rPr>
          <w:lang w:val="nl-NL"/>
        </w:rPr>
        <w:tab/>
        <w:t>A. 18kW.</w:t>
      </w:r>
      <w:r w:rsidRPr="00C1197B">
        <w:rPr>
          <w:lang w:val="nl-NL"/>
        </w:rPr>
        <w:tab/>
      </w:r>
      <w:r w:rsidRPr="00C1197B">
        <w:rPr>
          <w:lang w:val="nl-NL"/>
        </w:rPr>
        <w:tab/>
      </w:r>
      <w:r w:rsidRPr="00C1197B">
        <w:rPr>
          <w:b/>
          <w:u w:val="single"/>
          <w:lang w:val="nl-NL"/>
        </w:rPr>
        <w:t>B.</w:t>
      </w:r>
      <w:r w:rsidRPr="00C1197B">
        <w:rPr>
          <w:lang w:val="nl-NL"/>
        </w:rPr>
        <w:t xml:space="preserve"> 36kW.</w:t>
      </w:r>
      <w:r w:rsidRPr="00C1197B">
        <w:rPr>
          <w:lang w:val="nl-NL"/>
        </w:rPr>
        <w:tab/>
      </w:r>
      <w:r w:rsidRPr="00C1197B">
        <w:rPr>
          <w:lang w:val="nl-NL"/>
        </w:rPr>
        <w:tab/>
        <w:t>C. 12kW.</w:t>
      </w:r>
      <w:r w:rsidRPr="00C1197B">
        <w:rPr>
          <w:lang w:val="nl-NL"/>
        </w:rPr>
        <w:tab/>
      </w:r>
      <w:r w:rsidRPr="00C1197B">
        <w:rPr>
          <w:lang w:val="nl-NL"/>
        </w:rPr>
        <w:tab/>
        <w:t>D. 24kW.</w:t>
      </w:r>
    </w:p>
    <w:p w:rsidR="00294984" w:rsidRPr="00C1197B" w:rsidRDefault="00957DB3" w:rsidP="00294984">
      <w:pPr>
        <w:spacing w:line="288" w:lineRule="auto"/>
        <w:jc w:val="both"/>
        <w:rPr>
          <w:lang w:val="nl-NL"/>
        </w:rPr>
      </w:pPr>
      <w:r w:rsidRPr="00C1197B">
        <w:rPr>
          <w:b/>
          <w:lang w:val="nl-NL"/>
        </w:rPr>
        <w:t>Câu 11:</w:t>
      </w:r>
      <w:r w:rsidRPr="00C1197B">
        <w:rPr>
          <w:lang w:val="nl-NL"/>
        </w:rPr>
        <w:t xml:space="preserve"> Một khung dây có diện tích </w:t>
      </w:r>
      <w:r w:rsidRPr="00C1197B">
        <w:rPr>
          <w:position w:val="-6"/>
          <w:lang w:val="nl-NL"/>
        </w:rPr>
        <w:object w:dxaOrig="1155" w:dyaOrig="315">
          <v:shape id="_x0000_i1068" type="#_x0000_t75" style="width:57.6pt;height:15.6pt" o:ole="">
            <v:imagedata r:id="rId56" o:title=""/>
          </v:shape>
          <o:OLEObject Type="Embed" ProgID="Equation.DSMT4" ShapeID="_x0000_i1068" DrawAspect="Content" ObjectID="_1674450776" r:id="rId57"/>
        </w:object>
      </w:r>
      <w:r w:rsidRPr="00C1197B">
        <w:rPr>
          <w:lang w:val="nl-NL"/>
        </w:rPr>
        <w:t xml:space="preserve"> gồm 20</w:t>
      </w:r>
      <w:r w:rsidRPr="00C1197B">
        <w:rPr>
          <w:lang w:val="nl-NL"/>
        </w:rPr>
        <w:t xml:space="preserve">0 vòng dây quay đều với vận tốc </w:t>
      </w:r>
    </w:p>
    <w:p w:rsidR="00294984" w:rsidRPr="00C1197B" w:rsidRDefault="00957DB3" w:rsidP="00294984">
      <w:pPr>
        <w:spacing w:line="288" w:lineRule="auto"/>
        <w:jc w:val="both"/>
        <w:rPr>
          <w:lang w:val="nl-NL"/>
        </w:rPr>
      </w:pPr>
      <w:r w:rsidRPr="00C1197B">
        <w:rPr>
          <w:lang w:val="nl-NL"/>
        </w:rPr>
        <w:t xml:space="preserve">60 vòng/s trong một từ trường đều </w:t>
      </w:r>
      <w:r w:rsidRPr="00C1197B">
        <w:rPr>
          <w:position w:val="-4"/>
          <w:lang w:val="nl-NL"/>
        </w:rPr>
        <w:object w:dxaOrig="435" w:dyaOrig="263">
          <v:shape id="_x0000_i1069" type="#_x0000_t75" style="width:21.6pt;height:13.2pt" o:ole="">
            <v:imagedata r:id="rId58" o:title=""/>
          </v:shape>
          <o:OLEObject Type="Embed" ProgID="Equation.DSMT4" ShapeID="_x0000_i1069" DrawAspect="Content" ObjectID="_1674450777" r:id="rId59"/>
        </w:object>
      </w:r>
      <w:r w:rsidRPr="00C1197B">
        <w:rPr>
          <w:lang w:val="nl-NL"/>
        </w:rPr>
        <w:t xml:space="preserve"> trục quay </w:t>
      </w:r>
      <w:r w:rsidRPr="00C1197B">
        <w:rPr>
          <w:position w:val="-4"/>
          <w:lang w:val="nl-NL"/>
        </w:rPr>
        <w:object w:dxaOrig="225" w:dyaOrig="263">
          <v:shape id="_x0000_i1070" type="#_x0000_t75" style="width:11.4pt;height:13.2pt" o:ole="">
            <v:imagedata r:id="rId60" o:title=""/>
          </v:shape>
          <o:OLEObject Type="Embed" ProgID="Equation.DSMT4" ShapeID="_x0000_i1070" DrawAspect="Content" ObjectID="_1674450778" r:id="rId61"/>
        </w:object>
      </w:r>
      <w:r w:rsidRPr="00C1197B">
        <w:rPr>
          <w:lang w:val="nl-NL"/>
        </w:rPr>
        <w:t xml:space="preserve"> và có độ lớn </w:t>
      </w:r>
      <w:r w:rsidRPr="00C1197B">
        <w:rPr>
          <w:position w:val="-10"/>
          <w:lang w:val="nl-NL"/>
        </w:rPr>
        <w:object w:dxaOrig="960" w:dyaOrig="315">
          <v:shape id="_x0000_i1071" type="#_x0000_t75" style="width:48pt;height:15.6pt" o:ole="">
            <v:imagedata r:id="rId62" o:title=""/>
          </v:shape>
          <o:OLEObject Type="Embed" ProgID="Equation.DSMT4" ShapeID="_x0000_i1071" DrawAspect="Content" ObjectID="_1674450779" r:id="rId63"/>
        </w:object>
      </w:r>
      <w:r w:rsidRPr="00C1197B">
        <w:rPr>
          <w:lang w:val="nl-NL"/>
        </w:rPr>
        <w:t>. Từ thông cực đại gửi qua khung là.</w:t>
      </w:r>
    </w:p>
    <w:p w:rsidR="00294984" w:rsidRPr="00C1197B" w:rsidRDefault="00957DB3" w:rsidP="00294984">
      <w:pPr>
        <w:spacing w:line="288" w:lineRule="auto"/>
        <w:ind w:firstLine="720"/>
        <w:jc w:val="both"/>
        <w:rPr>
          <w:lang w:val="nl-NL"/>
        </w:rPr>
      </w:pPr>
      <w:r w:rsidRPr="00C1197B">
        <w:rPr>
          <w:lang w:val="nl-NL"/>
        </w:rPr>
        <w:t>A.0,24Wb</w:t>
      </w:r>
      <w:r w:rsidRPr="00C1197B">
        <w:rPr>
          <w:lang w:val="nl-NL"/>
        </w:rPr>
        <w:tab/>
      </w:r>
      <w:r w:rsidRPr="00C1197B">
        <w:rPr>
          <w:lang w:val="nl-NL"/>
        </w:rPr>
        <w:tab/>
        <w:t>B. 0,8Wb</w:t>
      </w:r>
      <w:r w:rsidRPr="00C1197B">
        <w:rPr>
          <w:lang w:val="nl-NL"/>
        </w:rPr>
        <w:tab/>
      </w:r>
      <w:r w:rsidRPr="00C1197B">
        <w:rPr>
          <w:lang w:val="nl-NL"/>
        </w:rPr>
        <w:tab/>
        <w:t>C. 2400Wb</w:t>
      </w:r>
      <w:r w:rsidRPr="00C1197B">
        <w:rPr>
          <w:lang w:val="nl-NL"/>
        </w:rPr>
        <w:tab/>
      </w:r>
      <w:r w:rsidRPr="00C1197B">
        <w:rPr>
          <w:lang w:val="nl-NL"/>
        </w:rPr>
        <w:tab/>
        <w:t>D. 8000Wb</w:t>
      </w:r>
    </w:p>
    <w:p w:rsidR="00294984" w:rsidRPr="00C1197B" w:rsidRDefault="00957DB3" w:rsidP="00294984">
      <w:pPr>
        <w:spacing w:line="288" w:lineRule="auto"/>
        <w:jc w:val="both"/>
        <w:rPr>
          <w:lang w:val="nl-NL"/>
        </w:rPr>
      </w:pPr>
      <w:r w:rsidRPr="00C1197B">
        <w:rPr>
          <w:b/>
          <w:lang w:val="nl-NL"/>
        </w:rPr>
        <w:t>Câu 13:</w:t>
      </w:r>
      <w:r w:rsidRPr="00C1197B">
        <w:rPr>
          <w:lang w:val="nl-NL"/>
        </w:rPr>
        <w:t xml:space="preserve"> </w:t>
      </w:r>
      <w:r w:rsidRPr="00C1197B">
        <w:rPr>
          <w:lang w:val="nl-NL"/>
        </w:rPr>
        <w:t>Một động cơ điện xoay chiều sản ra một công suất cơ học 100kW và có hiệu suất 80%. Mắc động cơ vào một mạng điện XC đúng định mức thì điện năng tiêu thu của động cơ trong 1 giờ là.</w:t>
      </w:r>
    </w:p>
    <w:p w:rsidR="00294984" w:rsidRPr="00C1197B" w:rsidRDefault="00957DB3" w:rsidP="00294984">
      <w:pPr>
        <w:spacing w:line="288" w:lineRule="auto"/>
        <w:ind w:firstLine="720"/>
        <w:jc w:val="both"/>
        <w:rPr>
          <w:lang w:val="nl-NL"/>
        </w:rPr>
      </w:pPr>
      <w:r w:rsidRPr="00C1197B">
        <w:rPr>
          <w:lang w:val="nl-NL"/>
        </w:rPr>
        <w:t>A. 80kWh</w:t>
      </w:r>
      <w:r w:rsidRPr="00C1197B">
        <w:rPr>
          <w:lang w:val="nl-NL"/>
        </w:rPr>
        <w:tab/>
      </w:r>
      <w:r w:rsidRPr="00C1197B">
        <w:rPr>
          <w:lang w:val="nl-NL"/>
        </w:rPr>
        <w:tab/>
        <w:t>B. 100kWh</w:t>
      </w:r>
      <w:r w:rsidRPr="00C1197B">
        <w:rPr>
          <w:lang w:val="nl-NL"/>
        </w:rPr>
        <w:tab/>
      </w:r>
      <w:r w:rsidRPr="00C1197B">
        <w:rPr>
          <w:lang w:val="nl-NL"/>
        </w:rPr>
        <w:tab/>
        <w:t>C. 125kWh</w:t>
      </w:r>
      <w:r w:rsidRPr="00C1197B">
        <w:rPr>
          <w:lang w:val="nl-NL"/>
        </w:rPr>
        <w:tab/>
      </w:r>
      <w:r w:rsidRPr="00C1197B">
        <w:rPr>
          <w:lang w:val="nl-NL"/>
        </w:rPr>
        <w:tab/>
        <w:t>D. 45.10</w:t>
      </w:r>
      <w:r w:rsidRPr="00C1197B">
        <w:rPr>
          <w:vertAlign w:val="superscript"/>
          <w:lang w:val="nl-NL"/>
        </w:rPr>
        <w:t>4</w:t>
      </w:r>
      <w:r w:rsidRPr="00C1197B">
        <w:rPr>
          <w:lang w:val="nl-NL"/>
        </w:rPr>
        <w:t xml:space="preserve"> kWh</w:t>
      </w:r>
    </w:p>
    <w:p w:rsidR="00294984" w:rsidRPr="00C1197B" w:rsidRDefault="00294984" w:rsidP="00294984">
      <w:pPr>
        <w:spacing w:line="288" w:lineRule="auto"/>
        <w:rPr>
          <w:lang w:val="nl-NL"/>
        </w:rPr>
      </w:pPr>
    </w:p>
    <w:p w:rsidR="00294984" w:rsidRPr="00C1197B" w:rsidRDefault="00294984" w:rsidP="00294984">
      <w:pPr>
        <w:rPr>
          <w:b/>
        </w:rPr>
      </w:pPr>
    </w:p>
    <w:p w:rsidR="00294984" w:rsidRPr="00C1197B" w:rsidRDefault="00294984" w:rsidP="00294984">
      <w:pPr>
        <w:rPr>
          <w:b/>
        </w:rPr>
      </w:pPr>
    </w:p>
    <w:p w:rsidR="00294984" w:rsidRPr="00C1197B" w:rsidRDefault="00294984" w:rsidP="00294984">
      <w:pPr>
        <w:tabs>
          <w:tab w:val="left" w:pos="240"/>
        </w:tabs>
        <w:jc w:val="both"/>
        <w:rPr>
          <w:bCs/>
          <w:iCs/>
          <w:lang w:val="pt-BR"/>
        </w:rPr>
      </w:pPr>
    </w:p>
    <w:p w:rsidR="00294984" w:rsidRPr="00C1197B" w:rsidRDefault="00294984" w:rsidP="00294984">
      <w:pPr>
        <w:spacing w:line="288" w:lineRule="auto"/>
        <w:rPr>
          <w:b/>
        </w:rPr>
      </w:pPr>
    </w:p>
    <w:p w:rsidR="00294984" w:rsidRPr="00C1197B" w:rsidRDefault="00957DB3" w:rsidP="00294984">
      <w:pPr>
        <w:spacing w:line="288" w:lineRule="auto"/>
        <w:rPr>
          <w:b/>
        </w:rPr>
      </w:pPr>
      <w:r w:rsidRPr="00C1197B">
        <w:rPr>
          <w:b/>
        </w:rPr>
        <w:t>IV- RÚT KINH NGHIỆM</w:t>
      </w:r>
    </w:p>
    <w:p w:rsidR="00294984" w:rsidRPr="00C1197B" w:rsidRDefault="00957DB3" w:rsidP="00294984">
      <w:pPr>
        <w:spacing w:line="288" w:lineRule="auto"/>
        <w:jc w:val="both"/>
      </w:pPr>
      <w:r w:rsidRPr="00C1197B">
        <w:t>…………</w:t>
      </w:r>
      <w:r w:rsidRPr="00C1197B">
        <w:t>…………………………………………………………………………………...……………………………………………………………………………………………..</w:t>
      </w:r>
    </w:p>
    <w:p w:rsidR="00294984" w:rsidRPr="00C1197B" w:rsidRDefault="00957DB3" w:rsidP="00294984">
      <w:pPr>
        <w:spacing w:line="288" w:lineRule="auto"/>
        <w:rPr>
          <w:b/>
          <w:lang w:val="nl-NL"/>
        </w:rPr>
      </w:pPr>
      <w:r w:rsidRPr="00C1197B">
        <w:t>……………………………………………………………………………………………..……………………………………………………………………………………………...……………………………………………………………………………………………..</w:t>
      </w:r>
    </w:p>
    <w:p w:rsidR="00294984" w:rsidRPr="00C1197B" w:rsidRDefault="00294984" w:rsidP="00294984">
      <w:pPr>
        <w:spacing w:line="312" w:lineRule="auto"/>
        <w:rPr>
          <w:b/>
          <w:i/>
          <w:color w:val="000000"/>
        </w:rPr>
      </w:pPr>
    </w:p>
    <w:p w:rsidR="00294984" w:rsidRPr="00C1197B" w:rsidRDefault="00294984" w:rsidP="00294984">
      <w:pPr>
        <w:pStyle w:val="ListParagraph1"/>
        <w:spacing w:line="264" w:lineRule="auto"/>
        <w:ind w:left="5040" w:firstLine="720"/>
        <w:rPr>
          <w:rFonts w:ascii="Times New Roman" w:hAnsi="Times New Roman"/>
          <w:i/>
          <w:color w:val="000000"/>
          <w:sz w:val="24"/>
          <w:szCs w:val="24"/>
        </w:rPr>
      </w:pPr>
    </w:p>
    <w:tbl>
      <w:tblPr>
        <w:tblStyle w:val="LiBang"/>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01"/>
      </w:tblGrid>
      <w:tr w:rsidR="00000000" w:rsidTr="006278AF">
        <w:tc>
          <w:tcPr>
            <w:tcW w:w="4820" w:type="dxa"/>
          </w:tcPr>
          <w:p w:rsidR="00294984" w:rsidRPr="00C1197B" w:rsidRDefault="00957DB3" w:rsidP="006278AF">
            <w:pPr>
              <w:pStyle w:val="ListParagraph1"/>
              <w:spacing w:line="264" w:lineRule="auto"/>
              <w:ind w:left="0"/>
              <w:jc w:val="center"/>
              <w:rPr>
                <w:rFonts w:ascii="Times New Roman" w:hAnsi="Times New Roman"/>
                <w:b/>
                <w:color w:val="000000"/>
                <w:sz w:val="24"/>
                <w:szCs w:val="24"/>
                <w:lang w:eastAsia="en-US"/>
              </w:rPr>
            </w:pPr>
            <w:r w:rsidRPr="00C1197B">
              <w:rPr>
                <w:rFonts w:ascii="Times New Roman" w:hAnsi="Times New Roman"/>
                <w:b/>
                <w:color w:val="000000"/>
                <w:sz w:val="24"/>
                <w:szCs w:val="24"/>
                <w:lang w:eastAsia="en-US"/>
              </w:rPr>
              <w:t>NGƯ</w:t>
            </w:r>
            <w:r w:rsidRPr="00C1197B">
              <w:rPr>
                <w:rFonts w:ascii="Times New Roman" w:hAnsi="Times New Roman"/>
                <w:b/>
                <w:color w:val="000000"/>
                <w:sz w:val="24"/>
                <w:szCs w:val="24"/>
                <w:lang w:eastAsia="en-US"/>
              </w:rPr>
              <w:t>Ờ</w:t>
            </w:r>
            <w:r w:rsidRPr="00C1197B">
              <w:rPr>
                <w:rFonts w:ascii="Times New Roman" w:hAnsi="Times New Roman"/>
                <w:b/>
                <w:color w:val="000000"/>
                <w:sz w:val="24"/>
                <w:szCs w:val="24"/>
                <w:lang w:eastAsia="en-US"/>
              </w:rPr>
              <w:t>I DUY</w:t>
            </w:r>
            <w:r w:rsidRPr="00C1197B">
              <w:rPr>
                <w:rFonts w:ascii="Times New Roman" w:hAnsi="Times New Roman"/>
                <w:b/>
                <w:color w:val="000000"/>
                <w:sz w:val="24"/>
                <w:szCs w:val="24"/>
                <w:lang w:eastAsia="en-US"/>
              </w:rPr>
              <w:t>Ệ</w:t>
            </w:r>
            <w:r w:rsidRPr="00C1197B">
              <w:rPr>
                <w:rFonts w:ascii="Times New Roman" w:hAnsi="Times New Roman"/>
                <w:b/>
                <w:color w:val="000000"/>
                <w:sz w:val="24"/>
                <w:szCs w:val="24"/>
                <w:lang w:eastAsia="en-US"/>
              </w:rPr>
              <w:t>T</w:t>
            </w:r>
          </w:p>
          <w:p w:rsidR="00294984" w:rsidRPr="00C1197B" w:rsidRDefault="00957DB3" w:rsidP="006278AF">
            <w:pPr>
              <w:pStyle w:val="ListParagraph1"/>
              <w:spacing w:line="264" w:lineRule="auto"/>
              <w:ind w:left="0"/>
              <w:jc w:val="center"/>
              <w:rPr>
                <w:rFonts w:ascii="Times New Roman" w:hAnsi="Times New Roman"/>
                <w:i/>
                <w:color w:val="000000"/>
                <w:sz w:val="24"/>
                <w:szCs w:val="24"/>
                <w:lang w:eastAsia="en-US"/>
              </w:rPr>
            </w:pPr>
            <w:r w:rsidRPr="00C1197B">
              <w:rPr>
                <w:rFonts w:ascii="Times New Roman" w:hAnsi="Times New Roman"/>
                <w:i/>
                <w:color w:val="000000"/>
                <w:sz w:val="24"/>
                <w:szCs w:val="24"/>
                <w:lang w:eastAsia="en-US"/>
              </w:rPr>
              <w:t>(Ký, ghi rõ h</w:t>
            </w:r>
            <w:r w:rsidRPr="00C1197B">
              <w:rPr>
                <w:rFonts w:ascii="Times New Roman" w:hAnsi="Times New Roman"/>
                <w:i/>
                <w:color w:val="000000"/>
                <w:sz w:val="24"/>
                <w:szCs w:val="24"/>
                <w:lang w:eastAsia="en-US"/>
              </w:rPr>
              <w:t>ọ</w:t>
            </w:r>
            <w:r w:rsidRPr="00C1197B">
              <w:rPr>
                <w:rFonts w:ascii="Times New Roman" w:hAnsi="Times New Roman"/>
                <w:i/>
                <w:color w:val="000000"/>
                <w:sz w:val="24"/>
                <w:szCs w:val="24"/>
                <w:lang w:eastAsia="en-US"/>
              </w:rPr>
              <w:t xml:space="preserve"> tên)</w:t>
            </w:r>
          </w:p>
        </w:tc>
        <w:tc>
          <w:tcPr>
            <w:tcW w:w="4501" w:type="dxa"/>
          </w:tcPr>
          <w:p w:rsidR="00294984" w:rsidRPr="00C1197B" w:rsidRDefault="00957DB3" w:rsidP="006278AF">
            <w:pPr>
              <w:pStyle w:val="ListParagraph1"/>
              <w:spacing w:line="264" w:lineRule="auto"/>
              <w:ind w:left="0"/>
              <w:jc w:val="center"/>
              <w:rPr>
                <w:rFonts w:ascii="Times New Roman" w:hAnsi="Times New Roman"/>
                <w:i/>
                <w:color w:val="000000"/>
                <w:sz w:val="24"/>
                <w:szCs w:val="24"/>
                <w:lang w:eastAsia="en-US"/>
              </w:rPr>
            </w:pPr>
            <w:r w:rsidRPr="00C1197B">
              <w:rPr>
                <w:rFonts w:ascii="Times New Roman" w:hAnsi="Times New Roman"/>
                <w:i/>
                <w:color w:val="000000"/>
                <w:sz w:val="24"/>
                <w:szCs w:val="24"/>
                <w:lang w:eastAsia="en-US"/>
              </w:rPr>
              <w:t>Nho Quan, ngày    tháng   năm 2020</w:t>
            </w:r>
          </w:p>
          <w:p w:rsidR="00294984" w:rsidRPr="00C1197B" w:rsidRDefault="00957DB3" w:rsidP="006278AF">
            <w:pPr>
              <w:pStyle w:val="ListParagraph1"/>
              <w:spacing w:line="264" w:lineRule="auto"/>
              <w:jc w:val="center"/>
              <w:rPr>
                <w:rFonts w:ascii="Times New Roman" w:hAnsi="Times New Roman"/>
                <w:b/>
                <w:color w:val="000000"/>
                <w:sz w:val="24"/>
                <w:szCs w:val="24"/>
                <w:lang w:eastAsia="en-US"/>
              </w:rPr>
            </w:pPr>
            <w:r w:rsidRPr="00C1197B">
              <w:rPr>
                <w:rFonts w:ascii="Times New Roman" w:hAnsi="Times New Roman"/>
                <w:b/>
                <w:color w:val="000000"/>
                <w:sz w:val="24"/>
                <w:szCs w:val="24"/>
                <w:lang w:eastAsia="en-US"/>
              </w:rPr>
              <w:t>NG</w:t>
            </w:r>
            <w:r w:rsidRPr="00C1197B">
              <w:rPr>
                <w:rFonts w:ascii="Times New Roman" w:hAnsi="Times New Roman"/>
                <w:b/>
                <w:color w:val="000000"/>
                <w:sz w:val="24"/>
                <w:szCs w:val="24"/>
                <w:lang w:eastAsia="en-US"/>
              </w:rPr>
              <w:t>Ư</w:t>
            </w:r>
            <w:r w:rsidRPr="00C1197B">
              <w:rPr>
                <w:rFonts w:ascii="Times New Roman" w:hAnsi="Times New Roman"/>
                <w:b/>
                <w:color w:val="000000"/>
                <w:sz w:val="24"/>
                <w:szCs w:val="24"/>
                <w:lang w:eastAsia="en-US"/>
              </w:rPr>
              <w:t>Ờ</w:t>
            </w:r>
            <w:r w:rsidRPr="00C1197B">
              <w:rPr>
                <w:rFonts w:ascii="Times New Roman" w:hAnsi="Times New Roman"/>
                <w:b/>
                <w:color w:val="000000"/>
                <w:sz w:val="24"/>
                <w:szCs w:val="24"/>
                <w:lang w:eastAsia="en-US"/>
              </w:rPr>
              <w:t>I SO</w:t>
            </w:r>
            <w:r w:rsidRPr="00C1197B">
              <w:rPr>
                <w:rFonts w:ascii="Times New Roman" w:hAnsi="Times New Roman"/>
                <w:b/>
                <w:color w:val="000000"/>
                <w:sz w:val="24"/>
                <w:szCs w:val="24"/>
                <w:lang w:eastAsia="en-US"/>
              </w:rPr>
              <w:t>Ạ</w:t>
            </w:r>
            <w:r w:rsidRPr="00C1197B">
              <w:rPr>
                <w:rFonts w:ascii="Times New Roman" w:hAnsi="Times New Roman"/>
                <w:b/>
                <w:color w:val="000000"/>
                <w:sz w:val="24"/>
                <w:szCs w:val="24"/>
                <w:lang w:eastAsia="en-US"/>
              </w:rPr>
              <w:t>N</w:t>
            </w:r>
          </w:p>
          <w:p w:rsidR="00294984" w:rsidRPr="00C1197B" w:rsidRDefault="00294984" w:rsidP="006278AF">
            <w:pPr>
              <w:pStyle w:val="ListParagraph1"/>
              <w:spacing w:line="264" w:lineRule="auto"/>
              <w:jc w:val="center"/>
              <w:rPr>
                <w:rFonts w:ascii="Times New Roman" w:hAnsi="Times New Roman"/>
                <w:b/>
                <w:color w:val="000000"/>
                <w:sz w:val="24"/>
                <w:szCs w:val="24"/>
                <w:lang w:eastAsia="en-US"/>
              </w:rPr>
            </w:pPr>
          </w:p>
          <w:p w:rsidR="00294984" w:rsidRPr="00C1197B" w:rsidRDefault="00294984" w:rsidP="006278AF">
            <w:pPr>
              <w:pStyle w:val="ListParagraph1"/>
              <w:spacing w:line="264" w:lineRule="auto"/>
              <w:jc w:val="center"/>
              <w:rPr>
                <w:rFonts w:ascii="Times New Roman" w:hAnsi="Times New Roman"/>
                <w:b/>
                <w:color w:val="000000"/>
                <w:sz w:val="24"/>
                <w:szCs w:val="24"/>
                <w:lang w:eastAsia="en-US"/>
              </w:rPr>
            </w:pPr>
          </w:p>
          <w:p w:rsidR="00294984" w:rsidRPr="00C1197B" w:rsidRDefault="00294984" w:rsidP="006278AF">
            <w:pPr>
              <w:pStyle w:val="ListParagraph1"/>
              <w:spacing w:line="264" w:lineRule="auto"/>
              <w:jc w:val="center"/>
              <w:rPr>
                <w:rFonts w:ascii="Times New Roman" w:hAnsi="Times New Roman"/>
                <w:b/>
                <w:color w:val="000000"/>
                <w:sz w:val="24"/>
                <w:szCs w:val="24"/>
                <w:lang w:eastAsia="en-US"/>
              </w:rPr>
            </w:pPr>
          </w:p>
          <w:p w:rsidR="00294984" w:rsidRPr="00C1197B" w:rsidRDefault="00294984" w:rsidP="006278AF">
            <w:pPr>
              <w:pStyle w:val="ListParagraph1"/>
              <w:spacing w:line="264" w:lineRule="auto"/>
              <w:jc w:val="center"/>
              <w:rPr>
                <w:rFonts w:ascii="Times New Roman" w:hAnsi="Times New Roman"/>
                <w:b/>
                <w:color w:val="000000"/>
                <w:sz w:val="24"/>
                <w:szCs w:val="24"/>
                <w:lang w:eastAsia="en-US"/>
              </w:rPr>
            </w:pPr>
          </w:p>
          <w:p w:rsidR="00294984" w:rsidRPr="00C1197B" w:rsidRDefault="00957DB3" w:rsidP="006278AF">
            <w:pPr>
              <w:pStyle w:val="ListParagraph1"/>
              <w:spacing w:line="264" w:lineRule="auto"/>
              <w:jc w:val="center"/>
              <w:rPr>
                <w:rFonts w:ascii="Times New Roman" w:hAnsi="Times New Roman"/>
                <w:b/>
                <w:color w:val="000000"/>
                <w:sz w:val="24"/>
                <w:szCs w:val="24"/>
                <w:lang w:eastAsia="en-US"/>
              </w:rPr>
            </w:pPr>
            <w:r w:rsidRPr="00C1197B">
              <w:rPr>
                <w:rFonts w:ascii="Times New Roman" w:hAnsi="Times New Roman"/>
                <w:b/>
                <w:color w:val="000000"/>
                <w:sz w:val="24"/>
                <w:szCs w:val="24"/>
                <w:lang w:eastAsia="en-US"/>
              </w:rPr>
              <w:lastRenderedPageBreak/>
              <w:t>ĐINH THANH TÙNG</w:t>
            </w:r>
          </w:p>
          <w:p w:rsidR="00294984" w:rsidRPr="00C1197B" w:rsidRDefault="00294984" w:rsidP="006278AF">
            <w:pPr>
              <w:pStyle w:val="ListParagraph1"/>
              <w:spacing w:line="264" w:lineRule="auto"/>
              <w:ind w:left="0"/>
              <w:jc w:val="center"/>
              <w:rPr>
                <w:rFonts w:ascii="Times New Roman" w:hAnsi="Times New Roman"/>
                <w:i/>
                <w:color w:val="000000"/>
                <w:sz w:val="24"/>
                <w:szCs w:val="24"/>
                <w:lang w:eastAsia="en-US"/>
              </w:rPr>
            </w:pPr>
          </w:p>
        </w:tc>
      </w:tr>
    </w:tbl>
    <w:p w:rsidR="00294984" w:rsidRPr="00C1197B" w:rsidRDefault="00294984" w:rsidP="00294984">
      <w:pPr>
        <w:pStyle w:val="ListParagraph1"/>
        <w:spacing w:line="264" w:lineRule="auto"/>
        <w:ind w:left="5040" w:firstLine="720"/>
        <w:rPr>
          <w:rFonts w:ascii="Times New Roman" w:hAnsi="Times New Roman"/>
          <w:i/>
          <w:color w:val="000000"/>
          <w:sz w:val="24"/>
          <w:szCs w:val="24"/>
        </w:rPr>
      </w:pPr>
    </w:p>
    <w:p w:rsidR="00F65F96" w:rsidRPr="000444DF" w:rsidRDefault="00F65F96"/>
    <w:sectPr w:rsidR="00F65F96" w:rsidRPr="000444DF" w:rsidSect="00CD795D">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47E1A"/>
    <w:multiLevelType w:val="hybridMultilevel"/>
    <w:tmpl w:val="004EE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6DC784D"/>
    <w:multiLevelType w:val="hybridMultilevel"/>
    <w:tmpl w:val="B914BC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A196163"/>
    <w:multiLevelType w:val="hybridMultilevel"/>
    <w:tmpl w:val="F9D0366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972A00"/>
    <w:multiLevelType w:val="hybridMultilevel"/>
    <w:tmpl w:val="9C5E29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25D1A96"/>
    <w:multiLevelType w:val="hybridMultilevel"/>
    <w:tmpl w:val="E09C5C9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4426957"/>
    <w:multiLevelType w:val="hybridMultilevel"/>
    <w:tmpl w:val="1DFE0296"/>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9377D9C"/>
    <w:multiLevelType w:val="hybridMultilevel"/>
    <w:tmpl w:val="9698C728"/>
    <w:lvl w:ilvl="0">
      <w:start w:val="4"/>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B6E"/>
    <w:rsid w:val="0000060F"/>
    <w:rsid w:val="000444DF"/>
    <w:rsid w:val="00085102"/>
    <w:rsid w:val="000910BB"/>
    <w:rsid w:val="00093A10"/>
    <w:rsid w:val="000B7FF5"/>
    <w:rsid w:val="000C1ECC"/>
    <w:rsid w:val="000C4C64"/>
    <w:rsid w:val="000D6970"/>
    <w:rsid w:val="000E2F64"/>
    <w:rsid w:val="000F2C19"/>
    <w:rsid w:val="001317A1"/>
    <w:rsid w:val="001607D8"/>
    <w:rsid w:val="0017437E"/>
    <w:rsid w:val="00182B98"/>
    <w:rsid w:val="00184F48"/>
    <w:rsid w:val="001B585D"/>
    <w:rsid w:val="001D65C9"/>
    <w:rsid w:val="001F02AC"/>
    <w:rsid w:val="001F30B1"/>
    <w:rsid w:val="0021430E"/>
    <w:rsid w:val="00221D9C"/>
    <w:rsid w:val="00230FF3"/>
    <w:rsid w:val="00234C77"/>
    <w:rsid w:val="00256D59"/>
    <w:rsid w:val="00283F15"/>
    <w:rsid w:val="00294984"/>
    <w:rsid w:val="002B69A0"/>
    <w:rsid w:val="002F7A73"/>
    <w:rsid w:val="00326343"/>
    <w:rsid w:val="003565D7"/>
    <w:rsid w:val="0037488E"/>
    <w:rsid w:val="0038067E"/>
    <w:rsid w:val="00381605"/>
    <w:rsid w:val="00385D10"/>
    <w:rsid w:val="00396C86"/>
    <w:rsid w:val="003C661D"/>
    <w:rsid w:val="00436BAD"/>
    <w:rsid w:val="004450A4"/>
    <w:rsid w:val="00451968"/>
    <w:rsid w:val="004711A6"/>
    <w:rsid w:val="004765E1"/>
    <w:rsid w:val="004C26D5"/>
    <w:rsid w:val="004D3507"/>
    <w:rsid w:val="004E01E5"/>
    <w:rsid w:val="004F658B"/>
    <w:rsid w:val="00535517"/>
    <w:rsid w:val="00536523"/>
    <w:rsid w:val="00574FE2"/>
    <w:rsid w:val="00585250"/>
    <w:rsid w:val="00595541"/>
    <w:rsid w:val="005C5964"/>
    <w:rsid w:val="00624AE1"/>
    <w:rsid w:val="006278AF"/>
    <w:rsid w:val="00663194"/>
    <w:rsid w:val="0066389C"/>
    <w:rsid w:val="0067522C"/>
    <w:rsid w:val="00676430"/>
    <w:rsid w:val="00691910"/>
    <w:rsid w:val="006A4C23"/>
    <w:rsid w:val="006A7F9B"/>
    <w:rsid w:val="006B3111"/>
    <w:rsid w:val="006B606F"/>
    <w:rsid w:val="006F1697"/>
    <w:rsid w:val="00711ABA"/>
    <w:rsid w:val="00732C95"/>
    <w:rsid w:val="00753307"/>
    <w:rsid w:val="00756904"/>
    <w:rsid w:val="00762CC7"/>
    <w:rsid w:val="0076652B"/>
    <w:rsid w:val="00782A09"/>
    <w:rsid w:val="007B3D83"/>
    <w:rsid w:val="007C1F55"/>
    <w:rsid w:val="007E38FE"/>
    <w:rsid w:val="00801C0B"/>
    <w:rsid w:val="00802F0E"/>
    <w:rsid w:val="0081644A"/>
    <w:rsid w:val="00870CFF"/>
    <w:rsid w:val="008815A5"/>
    <w:rsid w:val="0088517E"/>
    <w:rsid w:val="00896F65"/>
    <w:rsid w:val="008B0154"/>
    <w:rsid w:val="008B28FD"/>
    <w:rsid w:val="008B5B28"/>
    <w:rsid w:val="008F4102"/>
    <w:rsid w:val="00905359"/>
    <w:rsid w:val="0090660C"/>
    <w:rsid w:val="009106C7"/>
    <w:rsid w:val="00914D2E"/>
    <w:rsid w:val="009422C2"/>
    <w:rsid w:val="00957DB3"/>
    <w:rsid w:val="0097002B"/>
    <w:rsid w:val="00972014"/>
    <w:rsid w:val="0098378A"/>
    <w:rsid w:val="009A11D0"/>
    <w:rsid w:val="009B33A9"/>
    <w:rsid w:val="009C2868"/>
    <w:rsid w:val="009F3D4E"/>
    <w:rsid w:val="009F5016"/>
    <w:rsid w:val="00A05D99"/>
    <w:rsid w:val="00A173CE"/>
    <w:rsid w:val="00A2275B"/>
    <w:rsid w:val="00A522B5"/>
    <w:rsid w:val="00A5454F"/>
    <w:rsid w:val="00A866C0"/>
    <w:rsid w:val="00AA7ABD"/>
    <w:rsid w:val="00AB1A0C"/>
    <w:rsid w:val="00AB7435"/>
    <w:rsid w:val="00AE5858"/>
    <w:rsid w:val="00AE7A0F"/>
    <w:rsid w:val="00B17E39"/>
    <w:rsid w:val="00B47728"/>
    <w:rsid w:val="00B7632B"/>
    <w:rsid w:val="00BB74B6"/>
    <w:rsid w:val="00BC214D"/>
    <w:rsid w:val="00BC65C3"/>
    <w:rsid w:val="00BE6E72"/>
    <w:rsid w:val="00BF408D"/>
    <w:rsid w:val="00BF459E"/>
    <w:rsid w:val="00C1197B"/>
    <w:rsid w:val="00C1674F"/>
    <w:rsid w:val="00C31034"/>
    <w:rsid w:val="00C312E4"/>
    <w:rsid w:val="00CA75AA"/>
    <w:rsid w:val="00CD795D"/>
    <w:rsid w:val="00CE4F8A"/>
    <w:rsid w:val="00CE74EB"/>
    <w:rsid w:val="00D27150"/>
    <w:rsid w:val="00D419AD"/>
    <w:rsid w:val="00D543EB"/>
    <w:rsid w:val="00D8347B"/>
    <w:rsid w:val="00DA5D89"/>
    <w:rsid w:val="00DB4B6E"/>
    <w:rsid w:val="00DD4A3B"/>
    <w:rsid w:val="00DE5368"/>
    <w:rsid w:val="00DF11C8"/>
    <w:rsid w:val="00E271C6"/>
    <w:rsid w:val="00EA1706"/>
    <w:rsid w:val="00EE0395"/>
    <w:rsid w:val="00EE1C11"/>
    <w:rsid w:val="00EE5A51"/>
    <w:rsid w:val="00EE6485"/>
    <w:rsid w:val="00F42181"/>
    <w:rsid w:val="00F65F96"/>
    <w:rsid w:val="00F815BA"/>
    <w:rsid w:val="00F95AEC"/>
    <w:rsid w:val="00F97522"/>
    <w:rsid w:val="00FC7AA7"/>
    <w:rsid w:val="00FE10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DCD24-A71D-49F2-A64C-F2527892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B6E"/>
    <w:rPr>
      <w:rFonts w:eastAsia="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DB4B6E"/>
    <w:pPr>
      <w:spacing w:before="100" w:beforeAutospacing="1" w:after="100" w:afterAutospacing="1"/>
    </w:pPr>
  </w:style>
  <w:style w:type="paragraph" w:styleId="Bongchuthich">
    <w:name w:val="Balloon Text"/>
    <w:basedOn w:val="Binhthng"/>
    <w:link w:val="BongchuthichChar"/>
    <w:uiPriority w:val="99"/>
    <w:semiHidden/>
    <w:unhideWhenUsed/>
    <w:rsid w:val="00DB4B6E"/>
    <w:rPr>
      <w:rFonts w:ascii="Tahoma" w:hAnsi="Tahoma" w:cs="Tahoma"/>
      <w:sz w:val="16"/>
      <w:szCs w:val="16"/>
    </w:rPr>
  </w:style>
  <w:style w:type="character" w:customStyle="1" w:styleId="BongchuthichChar">
    <w:name w:val="Bóng chú thích Char"/>
    <w:basedOn w:val="Phngmcinhcuaoanvn"/>
    <w:link w:val="Bongchuthich"/>
    <w:uiPriority w:val="99"/>
    <w:semiHidden/>
    <w:rsid w:val="00DB4B6E"/>
    <w:rPr>
      <w:rFonts w:ascii="Tahoma" w:eastAsia="Times New Roman" w:hAnsi="Tahoma" w:cs="Tahoma"/>
      <w:sz w:val="16"/>
      <w:szCs w:val="16"/>
    </w:rPr>
  </w:style>
  <w:style w:type="paragraph" w:styleId="oancuaDanhsach">
    <w:name w:val="List Paragraph"/>
    <w:basedOn w:val="Binhthng"/>
    <w:link w:val="oancuaDanhsachChar"/>
    <w:uiPriority w:val="34"/>
    <w:qFormat/>
    <w:rsid w:val="0088517E"/>
    <w:pPr>
      <w:ind w:left="720"/>
      <w:contextualSpacing/>
    </w:pPr>
  </w:style>
  <w:style w:type="character" w:customStyle="1" w:styleId="oancuaDanhsachChar">
    <w:name w:val="Đoạn của Danh sách Char"/>
    <w:link w:val="oancuaDanhsach"/>
    <w:locked/>
    <w:rsid w:val="0088517E"/>
    <w:rPr>
      <w:rFonts w:eastAsia="Times New Roman" w:cs="Times New Roman"/>
      <w:sz w:val="24"/>
      <w:szCs w:val="24"/>
    </w:rPr>
  </w:style>
  <w:style w:type="paragraph" w:customStyle="1" w:styleId="ListParagraph1">
    <w:name w:val="List Paragraph1"/>
    <w:basedOn w:val="Binhthng"/>
    <w:uiPriority w:val="34"/>
    <w:qFormat/>
    <w:rsid w:val="00294984"/>
    <w:pPr>
      <w:spacing w:line="360" w:lineRule="auto"/>
      <w:ind w:left="720"/>
      <w:contextualSpacing/>
    </w:pPr>
    <w:rPr>
      <w:rFonts w:ascii="Arial" w:eastAsia="Arial" w:hAnsi="Arial"/>
      <w:sz w:val="22"/>
      <w:szCs w:val="22"/>
    </w:rPr>
  </w:style>
  <w:style w:type="table" w:styleId="LiBang">
    <w:name w:val="Table Grid"/>
    <w:basedOn w:val="BangThngthng"/>
    <w:uiPriority w:val="59"/>
    <w:rsid w:val="0029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6.wmf"/><Relationship Id="rId5" Type="http://schemas.openxmlformats.org/officeDocument/2006/relationships/image" Target="media/image1.wmf"/><Relationship Id="rId61" Type="http://schemas.openxmlformats.org/officeDocument/2006/relationships/oleObject" Target="embeddings/oleObject30.bin"/><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2.bin"/><Relationship Id="rId59"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8.bin"/><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16</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Doanh Doan</cp:lastModifiedBy>
  <cp:revision>2</cp:revision>
  <cp:lastPrinted>1601-01-01T00:00:00Z</cp:lastPrinted>
  <dcterms:created xsi:type="dcterms:W3CDTF">2021-02-10T00:58:00Z</dcterms:created>
  <dcterms:modified xsi:type="dcterms:W3CDTF">2021-02-10T00:58:00Z</dcterms:modified>
</cp:coreProperties>
</file>