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0A0" w:firstRow="1" w:lastRow="0" w:firstColumn="1" w:lastColumn="0" w:noHBand="0" w:noVBand="0"/>
      </w:tblPr>
      <w:tblGrid>
        <w:gridCol w:w="5495"/>
        <w:gridCol w:w="7387"/>
      </w:tblGrid>
      <w:tr w:rsidR="00A0572B" w:rsidRPr="001C0D5D" w:rsidTr="004E23D0">
        <w:tc>
          <w:tcPr>
            <w:tcW w:w="5495" w:type="dxa"/>
          </w:tcPr>
          <w:p w:rsidR="00A0572B" w:rsidRPr="004E23D0" w:rsidRDefault="00A0572B" w:rsidP="00435B1F">
            <w:pPr>
              <w:spacing w:after="0" w:line="240" w:lineRule="auto"/>
              <w:jc w:val="center"/>
              <w:rPr>
                <w:szCs w:val="24"/>
              </w:rPr>
            </w:pPr>
            <w:r w:rsidRPr="004E23D0">
              <w:rPr>
                <w:szCs w:val="24"/>
              </w:rPr>
              <w:t>TRƯỜNG THCS</w:t>
            </w:r>
            <w:r w:rsidR="00281800" w:rsidRPr="004E23D0">
              <w:rPr>
                <w:szCs w:val="24"/>
              </w:rPr>
              <w:t xml:space="preserve"> </w:t>
            </w:r>
            <w:r w:rsidR="008836C0">
              <w:rPr>
                <w:szCs w:val="24"/>
              </w:rPr>
              <w:t>..............</w:t>
            </w:r>
          </w:p>
          <w:p w:rsidR="00A0572B" w:rsidRPr="004E23D0" w:rsidRDefault="00A0572B" w:rsidP="00435B1F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4E23D0">
              <w:rPr>
                <w:b/>
                <w:szCs w:val="24"/>
              </w:rPr>
              <w:t xml:space="preserve">TỔ CHUYÊN MÔN: </w:t>
            </w:r>
            <w:r w:rsidR="00281800" w:rsidRPr="004E23D0">
              <w:rPr>
                <w:b/>
                <w:szCs w:val="24"/>
              </w:rPr>
              <w:t>KHOA HỌC TỰ NHIÊN</w:t>
            </w:r>
          </w:p>
          <w:p w:rsidR="00A0572B" w:rsidRPr="008105B4" w:rsidRDefault="00A0572B" w:rsidP="008D470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105B4">
              <w:rPr>
                <w:sz w:val="28"/>
                <w:szCs w:val="28"/>
              </w:rPr>
              <w:t>Họ và tên giáo viên:</w:t>
            </w:r>
            <w:r>
              <w:rPr>
                <w:sz w:val="28"/>
                <w:szCs w:val="28"/>
              </w:rPr>
              <w:t xml:space="preserve"> </w:t>
            </w:r>
            <w:r w:rsidR="008836C0">
              <w:rPr>
                <w:sz w:val="28"/>
                <w:szCs w:val="28"/>
              </w:rPr>
              <w:t>...........................</w:t>
            </w:r>
          </w:p>
        </w:tc>
        <w:tc>
          <w:tcPr>
            <w:tcW w:w="7387" w:type="dxa"/>
          </w:tcPr>
          <w:p w:rsidR="00A0572B" w:rsidRPr="001C0D5D" w:rsidRDefault="00A0572B" w:rsidP="001C0D5D">
            <w:pPr>
              <w:spacing w:after="0" w:line="240" w:lineRule="auto"/>
              <w:jc w:val="right"/>
              <w:rPr>
                <w:b/>
                <w:sz w:val="28"/>
                <w:szCs w:val="28"/>
              </w:rPr>
            </w:pPr>
          </w:p>
        </w:tc>
      </w:tr>
    </w:tbl>
    <w:p w:rsidR="00A0572B" w:rsidRDefault="00A0572B" w:rsidP="003F2475">
      <w:pPr>
        <w:spacing w:after="0"/>
        <w:jc w:val="center"/>
        <w:rPr>
          <w:i/>
          <w:sz w:val="28"/>
          <w:szCs w:val="28"/>
        </w:rPr>
      </w:pPr>
    </w:p>
    <w:p w:rsidR="00A0572B" w:rsidRPr="008105B4" w:rsidRDefault="00A0572B" w:rsidP="008105B4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8105B4">
        <w:rPr>
          <w:b/>
          <w:bCs/>
          <w:sz w:val="28"/>
          <w:szCs w:val="28"/>
        </w:rPr>
        <w:t>KẾ</w:t>
      </w:r>
      <w:r w:rsidRPr="008105B4">
        <w:rPr>
          <w:b/>
          <w:bCs/>
          <w:sz w:val="28"/>
          <w:szCs w:val="28"/>
          <w:lang w:val="vi-VN"/>
        </w:rPr>
        <w:t xml:space="preserve"> HOẠCH </w:t>
      </w:r>
      <w:r w:rsidRPr="008105B4">
        <w:rPr>
          <w:b/>
          <w:bCs/>
          <w:sz w:val="28"/>
          <w:szCs w:val="28"/>
        </w:rPr>
        <w:t>GIÁO DỤC CỦA GIÁO VIÊN</w:t>
      </w:r>
    </w:p>
    <w:p w:rsidR="00A0572B" w:rsidRPr="00C160D2" w:rsidRDefault="00A0572B" w:rsidP="008105B4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8105B4">
        <w:rPr>
          <w:b/>
          <w:bCs/>
          <w:sz w:val="28"/>
          <w:szCs w:val="28"/>
          <w:lang w:val="vi-VN"/>
        </w:rPr>
        <w:t>MÔN HỌC/HOẠT ĐỘNG GIÁO DỤ</w:t>
      </w:r>
      <w:r>
        <w:rPr>
          <w:b/>
          <w:bCs/>
          <w:sz w:val="28"/>
          <w:szCs w:val="28"/>
          <w:lang w:val="vi-VN"/>
        </w:rPr>
        <w:t>C TRẢI NGHIỆM HƯỚNG NGHIỆP;</w:t>
      </w:r>
      <w:r w:rsidRPr="008105B4">
        <w:rPr>
          <w:b/>
          <w:bCs/>
          <w:sz w:val="28"/>
          <w:szCs w:val="28"/>
          <w:lang w:val="vi-VN"/>
        </w:rPr>
        <w:t xml:space="preserve"> LỚ</w:t>
      </w:r>
      <w:r>
        <w:rPr>
          <w:b/>
          <w:bCs/>
          <w:sz w:val="28"/>
          <w:szCs w:val="28"/>
          <w:lang w:val="vi-VN"/>
        </w:rPr>
        <w:t xml:space="preserve">P </w:t>
      </w:r>
      <w:r w:rsidR="002A7B7E">
        <w:rPr>
          <w:b/>
          <w:bCs/>
          <w:sz w:val="28"/>
          <w:szCs w:val="28"/>
        </w:rPr>
        <w:t>8</w:t>
      </w:r>
    </w:p>
    <w:p w:rsidR="00A0572B" w:rsidRDefault="00A0572B" w:rsidP="008105B4">
      <w:pPr>
        <w:spacing w:after="0" w:line="240" w:lineRule="auto"/>
        <w:jc w:val="center"/>
        <w:rPr>
          <w:b/>
          <w:sz w:val="28"/>
          <w:szCs w:val="28"/>
        </w:rPr>
      </w:pPr>
      <w:r w:rsidRPr="008105B4">
        <w:rPr>
          <w:b/>
          <w:sz w:val="28"/>
          <w:szCs w:val="28"/>
        </w:rPr>
        <w:t>NĂM HỌC</w:t>
      </w:r>
      <w:r w:rsidRPr="008105B4">
        <w:rPr>
          <w:b/>
          <w:sz w:val="28"/>
          <w:szCs w:val="28"/>
          <w:lang w:val="vi-VN"/>
        </w:rPr>
        <w:t xml:space="preserve"> </w:t>
      </w:r>
      <w:r>
        <w:rPr>
          <w:b/>
          <w:sz w:val="28"/>
          <w:szCs w:val="28"/>
        </w:rPr>
        <w:t>2022-2023</w:t>
      </w:r>
    </w:p>
    <w:p w:rsidR="00A0487B" w:rsidRDefault="00A0487B" w:rsidP="00A0487B">
      <w:pPr>
        <w:spacing w:after="0" w:line="240" w:lineRule="auto"/>
        <w:jc w:val="center"/>
        <w:rPr>
          <w:lang w:val="vi-VN"/>
        </w:rPr>
      </w:pPr>
      <w:r w:rsidRPr="00EC7CBC">
        <w:rPr>
          <w:lang w:val="vi-VN"/>
        </w:rPr>
        <w:t>Cả năm</w:t>
      </w:r>
      <w:r>
        <w:rPr>
          <w:lang w:val="vi-VN"/>
        </w:rPr>
        <w:t xml:space="preserve"> : </w:t>
      </w:r>
      <w:r w:rsidRPr="00EC7CBC">
        <w:rPr>
          <w:lang w:val="vi-VN"/>
        </w:rPr>
        <w:t>35</w:t>
      </w:r>
      <w:r>
        <w:rPr>
          <w:lang w:val="vi-VN"/>
        </w:rPr>
        <w:t xml:space="preserve"> tuần x 3 tiết/tuần = 105 tiết</w:t>
      </w:r>
    </w:p>
    <w:p w:rsidR="00A0487B" w:rsidRPr="00A0487B" w:rsidRDefault="00A0487B" w:rsidP="008105B4">
      <w:pPr>
        <w:spacing w:after="0" w:line="240" w:lineRule="auto"/>
        <w:jc w:val="center"/>
        <w:rPr>
          <w:b/>
          <w:sz w:val="28"/>
          <w:szCs w:val="28"/>
          <w:lang w:val="vi-VN"/>
        </w:rPr>
      </w:pPr>
    </w:p>
    <w:p w:rsidR="00A0572B" w:rsidRPr="008105B4" w:rsidRDefault="00A0572B" w:rsidP="008105B4">
      <w:pPr>
        <w:spacing w:after="0" w:line="360" w:lineRule="auto"/>
        <w:ind w:firstLine="567"/>
        <w:jc w:val="both"/>
        <w:rPr>
          <w:b/>
          <w:bCs/>
          <w:sz w:val="26"/>
          <w:szCs w:val="26"/>
          <w:lang w:val="vi-VN"/>
        </w:rPr>
      </w:pPr>
      <w:r w:rsidRPr="008105B4">
        <w:rPr>
          <w:b/>
          <w:bCs/>
          <w:sz w:val="26"/>
          <w:szCs w:val="26"/>
          <w:lang w:val="vi-VN"/>
        </w:rPr>
        <w:t>I. Kế hoạch dạy học</w:t>
      </w:r>
    </w:p>
    <w:tbl>
      <w:tblPr>
        <w:tblW w:w="145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8"/>
        <w:gridCol w:w="7087"/>
        <w:gridCol w:w="992"/>
        <w:gridCol w:w="1422"/>
        <w:gridCol w:w="2692"/>
        <w:gridCol w:w="1557"/>
      </w:tblGrid>
      <w:tr w:rsidR="00A0572B" w:rsidRPr="00006BD6" w:rsidTr="00E71E4B">
        <w:tc>
          <w:tcPr>
            <w:tcW w:w="848" w:type="dxa"/>
            <w:vAlign w:val="center"/>
          </w:tcPr>
          <w:p w:rsidR="00A0572B" w:rsidRPr="00006BD6" w:rsidRDefault="00A0572B" w:rsidP="008D470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  <w:lang w:val="vi-VN"/>
              </w:rPr>
              <w:t>Thứ</w:t>
            </w:r>
            <w:r w:rsidRPr="00006BD6">
              <w:rPr>
                <w:sz w:val="26"/>
                <w:szCs w:val="26"/>
              </w:rPr>
              <w:t xml:space="preserve"> tự tiết</w:t>
            </w:r>
          </w:p>
        </w:tc>
        <w:tc>
          <w:tcPr>
            <w:tcW w:w="7087" w:type="dxa"/>
            <w:vAlign w:val="center"/>
          </w:tcPr>
          <w:p w:rsidR="00A0572B" w:rsidRPr="00006BD6" w:rsidRDefault="00A0572B" w:rsidP="008D4708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  <w:r w:rsidRPr="00006BD6">
              <w:rPr>
                <w:sz w:val="26"/>
                <w:szCs w:val="26"/>
                <w:lang w:val="vi-VN"/>
              </w:rPr>
              <w:t>Bài học</w:t>
            </w:r>
          </w:p>
          <w:p w:rsidR="00A0572B" w:rsidRPr="00006BD6" w:rsidRDefault="00A0572B" w:rsidP="008D4708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  <w:r w:rsidRPr="00006BD6">
              <w:rPr>
                <w:sz w:val="26"/>
                <w:szCs w:val="26"/>
                <w:lang w:val="vi-VN"/>
              </w:rPr>
              <w:t>(1)</w:t>
            </w:r>
          </w:p>
        </w:tc>
        <w:tc>
          <w:tcPr>
            <w:tcW w:w="992" w:type="dxa"/>
            <w:vAlign w:val="center"/>
          </w:tcPr>
          <w:p w:rsidR="00A0572B" w:rsidRPr="00006BD6" w:rsidRDefault="00A0572B" w:rsidP="008D4708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  <w:r w:rsidRPr="00006BD6">
              <w:rPr>
                <w:sz w:val="26"/>
                <w:szCs w:val="26"/>
                <w:lang w:val="vi-VN"/>
              </w:rPr>
              <w:t>Số tiết</w:t>
            </w:r>
          </w:p>
          <w:p w:rsidR="00A0572B" w:rsidRPr="00006BD6" w:rsidRDefault="00A0572B" w:rsidP="008D4708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  <w:r w:rsidRPr="00006BD6">
              <w:rPr>
                <w:sz w:val="26"/>
                <w:szCs w:val="26"/>
                <w:lang w:val="vi-VN"/>
              </w:rPr>
              <w:t>(2)</w:t>
            </w:r>
          </w:p>
        </w:tc>
        <w:tc>
          <w:tcPr>
            <w:tcW w:w="1422" w:type="dxa"/>
            <w:vAlign w:val="center"/>
          </w:tcPr>
          <w:p w:rsidR="00A0572B" w:rsidRPr="00006BD6" w:rsidRDefault="00A0572B" w:rsidP="008D4708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  <w:r w:rsidRPr="00006BD6">
              <w:rPr>
                <w:sz w:val="26"/>
                <w:szCs w:val="26"/>
                <w:lang w:val="vi-VN"/>
              </w:rPr>
              <w:t>Thời điểm</w:t>
            </w:r>
          </w:p>
          <w:p w:rsidR="00A0572B" w:rsidRPr="00006BD6" w:rsidRDefault="00A0572B" w:rsidP="008D4708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  <w:r w:rsidRPr="00006BD6">
              <w:rPr>
                <w:sz w:val="26"/>
                <w:szCs w:val="26"/>
                <w:lang w:val="vi-VN"/>
              </w:rPr>
              <w:t>(3)</w:t>
            </w:r>
          </w:p>
        </w:tc>
        <w:tc>
          <w:tcPr>
            <w:tcW w:w="2692" w:type="dxa"/>
            <w:vAlign w:val="center"/>
          </w:tcPr>
          <w:p w:rsidR="00A0572B" w:rsidRPr="00006BD6" w:rsidRDefault="00A0572B" w:rsidP="008D4708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  <w:r w:rsidRPr="00006BD6">
              <w:rPr>
                <w:sz w:val="26"/>
                <w:szCs w:val="26"/>
                <w:lang w:val="vi-VN"/>
              </w:rPr>
              <w:t>Thiết bị dạy học</w:t>
            </w:r>
          </w:p>
          <w:p w:rsidR="00A0572B" w:rsidRPr="00006BD6" w:rsidRDefault="00A0572B" w:rsidP="008D4708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  <w:r w:rsidRPr="00006BD6">
              <w:rPr>
                <w:sz w:val="26"/>
                <w:szCs w:val="26"/>
                <w:lang w:val="vi-VN"/>
              </w:rPr>
              <w:t>(4)</w:t>
            </w:r>
          </w:p>
        </w:tc>
        <w:tc>
          <w:tcPr>
            <w:tcW w:w="1557" w:type="dxa"/>
            <w:vAlign w:val="center"/>
          </w:tcPr>
          <w:p w:rsidR="00A0572B" w:rsidRPr="00006BD6" w:rsidRDefault="00A0572B" w:rsidP="008D4708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  <w:r w:rsidRPr="00006BD6">
              <w:rPr>
                <w:sz w:val="26"/>
                <w:szCs w:val="26"/>
                <w:lang w:val="vi-VN"/>
              </w:rPr>
              <w:t>Địa điểm dạy học</w:t>
            </w:r>
          </w:p>
          <w:p w:rsidR="00A0572B" w:rsidRPr="00006BD6" w:rsidRDefault="00A0572B" w:rsidP="008D4708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  <w:r w:rsidRPr="00006BD6">
              <w:rPr>
                <w:sz w:val="26"/>
                <w:szCs w:val="26"/>
                <w:lang w:val="vi-VN"/>
              </w:rPr>
              <w:t>(5)</w:t>
            </w:r>
          </w:p>
        </w:tc>
      </w:tr>
      <w:tr w:rsidR="00A0572B" w:rsidRPr="00006BD6" w:rsidTr="00E71E4B">
        <w:trPr>
          <w:trHeight w:val="482"/>
        </w:trPr>
        <w:tc>
          <w:tcPr>
            <w:tcW w:w="14598" w:type="dxa"/>
            <w:gridSpan w:val="6"/>
            <w:vAlign w:val="center"/>
          </w:tcPr>
          <w:p w:rsidR="00A0572B" w:rsidRPr="00006BD6" w:rsidRDefault="00A0572B" w:rsidP="008D4708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006BD6">
              <w:rPr>
                <w:b/>
                <w:sz w:val="26"/>
                <w:szCs w:val="26"/>
              </w:rPr>
              <w:t>Chủ đề 1: Em với nhà trường</w:t>
            </w:r>
          </w:p>
        </w:tc>
      </w:tr>
      <w:tr w:rsidR="00A0572B" w:rsidRPr="00006BD6" w:rsidTr="00E71E4B">
        <w:trPr>
          <w:trHeight w:val="249"/>
        </w:trPr>
        <w:tc>
          <w:tcPr>
            <w:tcW w:w="848" w:type="dxa"/>
          </w:tcPr>
          <w:p w:rsidR="00A0572B" w:rsidRPr="00006BD6" w:rsidRDefault="00A0572B" w:rsidP="00281800">
            <w:pPr>
              <w:spacing w:after="0" w:line="360" w:lineRule="auto"/>
              <w:jc w:val="center"/>
              <w:rPr>
                <w:sz w:val="26"/>
                <w:szCs w:val="26"/>
                <w:lang w:val="vi-VN"/>
              </w:rPr>
            </w:pPr>
            <w:r w:rsidRPr="00006BD6"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7087" w:type="dxa"/>
          </w:tcPr>
          <w:p w:rsidR="00A0572B" w:rsidRPr="00E71E4B" w:rsidRDefault="00A0572B" w:rsidP="00D17135">
            <w:pPr>
              <w:spacing w:after="0" w:line="360" w:lineRule="auto"/>
              <w:jc w:val="both"/>
              <w:rPr>
                <w:sz w:val="26"/>
                <w:szCs w:val="26"/>
                <w:lang w:val="vi-VN"/>
              </w:rPr>
            </w:pPr>
            <w:r w:rsidRPr="00E71E4B">
              <w:rPr>
                <w:sz w:val="26"/>
                <w:szCs w:val="26"/>
                <w:lang w:val="vi-VN"/>
              </w:rPr>
              <w:t xml:space="preserve">SHDC: </w:t>
            </w:r>
            <w:r w:rsidR="00D17135" w:rsidRPr="00E71E4B">
              <w:rPr>
                <w:sz w:val="26"/>
                <w:szCs w:val="26"/>
                <w:lang w:val="vi-VN"/>
              </w:rPr>
              <w:t>Khai giảng năm học mới</w:t>
            </w:r>
          </w:p>
        </w:tc>
        <w:tc>
          <w:tcPr>
            <w:tcW w:w="992" w:type="dxa"/>
          </w:tcPr>
          <w:p w:rsidR="00A0572B" w:rsidRPr="00006BD6" w:rsidRDefault="00A0572B" w:rsidP="00281800">
            <w:pPr>
              <w:spacing w:after="0" w:line="36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 w:val="restart"/>
          </w:tcPr>
          <w:p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Tuần 1</w:t>
            </w:r>
          </w:p>
        </w:tc>
        <w:tc>
          <w:tcPr>
            <w:tcW w:w="2692" w:type="dxa"/>
            <w:vMerge w:val="restart"/>
          </w:tcPr>
          <w:p w:rsidR="00A0572B" w:rsidRPr="00006BD6" w:rsidRDefault="00A0572B" w:rsidP="00281800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  <w:r w:rsidRPr="00006BD6">
              <w:rPr>
                <w:sz w:val="26"/>
                <w:szCs w:val="26"/>
              </w:rPr>
              <w:t>SGK, SGV, trảnh ảnh minh họa, máy chiếu, máy tính kết nối internet</w:t>
            </w:r>
          </w:p>
        </w:tc>
        <w:tc>
          <w:tcPr>
            <w:tcW w:w="1557" w:type="dxa"/>
          </w:tcPr>
          <w:p w:rsidR="00A0572B" w:rsidRPr="00006BD6" w:rsidRDefault="00F131C9" w:rsidP="004239C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Sân trường</w:t>
            </w:r>
          </w:p>
        </w:tc>
      </w:tr>
      <w:tr w:rsidR="00A0572B" w:rsidRPr="00006BD6" w:rsidTr="00E71E4B">
        <w:tc>
          <w:tcPr>
            <w:tcW w:w="848" w:type="dxa"/>
          </w:tcPr>
          <w:p w:rsidR="00A0572B" w:rsidRPr="00006BD6" w:rsidRDefault="00A0572B" w:rsidP="00281800">
            <w:pPr>
              <w:spacing w:after="0" w:line="360" w:lineRule="auto"/>
              <w:jc w:val="center"/>
              <w:rPr>
                <w:sz w:val="26"/>
                <w:szCs w:val="26"/>
                <w:lang w:val="vi-VN"/>
              </w:rPr>
            </w:pPr>
            <w:r w:rsidRPr="00006BD6">
              <w:rPr>
                <w:sz w:val="26"/>
                <w:szCs w:val="26"/>
                <w:lang w:val="vi-VN"/>
              </w:rPr>
              <w:t>2</w:t>
            </w:r>
          </w:p>
        </w:tc>
        <w:tc>
          <w:tcPr>
            <w:tcW w:w="7087" w:type="dxa"/>
          </w:tcPr>
          <w:p w:rsidR="00A0572B" w:rsidRPr="00E71E4B" w:rsidRDefault="00A0572B" w:rsidP="00E71E4B">
            <w:pPr>
              <w:spacing w:after="0" w:line="360" w:lineRule="auto"/>
              <w:jc w:val="both"/>
              <w:rPr>
                <w:sz w:val="26"/>
                <w:szCs w:val="26"/>
                <w:lang w:val="vi-VN"/>
              </w:rPr>
            </w:pPr>
            <w:r w:rsidRPr="00E71E4B">
              <w:rPr>
                <w:sz w:val="26"/>
                <w:szCs w:val="26"/>
                <w:lang w:val="vi-VN"/>
              </w:rPr>
              <w:t xml:space="preserve">HĐGDCĐ: </w:t>
            </w:r>
            <w:r w:rsidR="00E71E4B" w:rsidRPr="00E71E4B">
              <w:rPr>
                <w:sz w:val="26"/>
                <w:szCs w:val="26"/>
                <w:lang w:val="vi-VN"/>
              </w:rPr>
              <w:t>Xây dựng và giữ gìn tình bạ</w:t>
            </w:r>
            <w:r w:rsidR="00E71E4B">
              <w:rPr>
                <w:sz w:val="26"/>
                <w:szCs w:val="26"/>
                <w:lang w:val="vi-VN"/>
              </w:rPr>
              <w:t xml:space="preserve">n </w:t>
            </w:r>
          </w:p>
        </w:tc>
        <w:tc>
          <w:tcPr>
            <w:tcW w:w="992" w:type="dxa"/>
          </w:tcPr>
          <w:p w:rsidR="00A0572B" w:rsidRPr="00006BD6" w:rsidRDefault="00A0572B" w:rsidP="00281800">
            <w:pPr>
              <w:spacing w:after="0" w:line="36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/>
          </w:tcPr>
          <w:p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692" w:type="dxa"/>
            <w:vMerge/>
          </w:tcPr>
          <w:p w:rsidR="00A0572B" w:rsidRPr="00006BD6" w:rsidRDefault="00A0572B" w:rsidP="00281800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</w:p>
        </w:tc>
        <w:tc>
          <w:tcPr>
            <w:tcW w:w="1557" w:type="dxa"/>
          </w:tcPr>
          <w:p w:rsidR="00A0572B" w:rsidRPr="00006BD6" w:rsidRDefault="00A0572B" w:rsidP="004239C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Lớp học</w:t>
            </w:r>
          </w:p>
        </w:tc>
      </w:tr>
      <w:tr w:rsidR="00A0572B" w:rsidRPr="00006BD6" w:rsidTr="00E71E4B">
        <w:tc>
          <w:tcPr>
            <w:tcW w:w="848" w:type="dxa"/>
          </w:tcPr>
          <w:p w:rsidR="00A0572B" w:rsidRPr="00006BD6" w:rsidRDefault="00A0572B" w:rsidP="00281800">
            <w:pPr>
              <w:spacing w:after="0" w:line="36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3</w:t>
            </w:r>
          </w:p>
        </w:tc>
        <w:tc>
          <w:tcPr>
            <w:tcW w:w="7087" w:type="dxa"/>
          </w:tcPr>
          <w:p w:rsidR="00A0572B" w:rsidRPr="00006BD6" w:rsidRDefault="00A0572B" w:rsidP="00E71E4B">
            <w:pPr>
              <w:spacing w:after="0" w:line="360" w:lineRule="auto"/>
              <w:jc w:val="both"/>
              <w:rPr>
                <w:sz w:val="26"/>
                <w:szCs w:val="26"/>
                <w:lang w:val="vi-VN"/>
              </w:rPr>
            </w:pPr>
            <w:r w:rsidRPr="00006BD6">
              <w:rPr>
                <w:sz w:val="26"/>
                <w:szCs w:val="26"/>
              </w:rPr>
              <w:t xml:space="preserve">SHL: </w:t>
            </w:r>
            <w:r w:rsidR="00E71E4B">
              <w:rPr>
                <w:sz w:val="26"/>
                <w:szCs w:val="26"/>
              </w:rPr>
              <w:t>Chia sẻ kết quả của hoạt động xây dựng và gìn giữ tình bạn</w:t>
            </w:r>
          </w:p>
        </w:tc>
        <w:tc>
          <w:tcPr>
            <w:tcW w:w="992" w:type="dxa"/>
          </w:tcPr>
          <w:p w:rsidR="00A0572B" w:rsidRPr="00006BD6" w:rsidRDefault="00A0572B" w:rsidP="00281800">
            <w:pPr>
              <w:spacing w:after="0" w:line="36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/>
          </w:tcPr>
          <w:p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692" w:type="dxa"/>
            <w:vMerge/>
          </w:tcPr>
          <w:p w:rsidR="00A0572B" w:rsidRPr="00006BD6" w:rsidRDefault="00A0572B" w:rsidP="00281800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</w:p>
        </w:tc>
        <w:tc>
          <w:tcPr>
            <w:tcW w:w="1557" w:type="dxa"/>
          </w:tcPr>
          <w:p w:rsidR="00A0572B" w:rsidRPr="00006BD6" w:rsidRDefault="00A0572B" w:rsidP="004239C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Lớp học</w:t>
            </w:r>
          </w:p>
        </w:tc>
      </w:tr>
      <w:tr w:rsidR="00A0572B" w:rsidRPr="00006BD6" w:rsidTr="00E71E4B">
        <w:trPr>
          <w:trHeight w:val="1148"/>
        </w:trPr>
        <w:tc>
          <w:tcPr>
            <w:tcW w:w="848" w:type="dxa"/>
          </w:tcPr>
          <w:p w:rsidR="00A0572B" w:rsidRPr="00006BD6" w:rsidRDefault="00A0572B" w:rsidP="005C5351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4</w:t>
            </w:r>
          </w:p>
        </w:tc>
        <w:tc>
          <w:tcPr>
            <w:tcW w:w="7087" w:type="dxa"/>
          </w:tcPr>
          <w:p w:rsidR="00A0572B" w:rsidRPr="00E71E4B" w:rsidRDefault="00A0572B" w:rsidP="00E71E4B">
            <w:pPr>
              <w:spacing w:line="312" w:lineRule="auto"/>
              <w:jc w:val="both"/>
              <w:rPr>
                <w:bCs/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SHDC</w:t>
            </w:r>
            <w:r w:rsidRPr="00006BD6">
              <w:rPr>
                <w:sz w:val="26"/>
                <w:szCs w:val="26"/>
                <w:lang w:val="vi-VN"/>
              </w:rPr>
              <w:t xml:space="preserve">: </w:t>
            </w:r>
            <w:r w:rsidR="00E71E4B" w:rsidRPr="003F36DD">
              <w:rPr>
                <w:bCs/>
                <w:sz w:val="26"/>
                <w:szCs w:val="26"/>
              </w:rPr>
              <w:t>Tham gia  các cuộc phát động, giao lưu do Đoàn Thanh niên Cộng sản Hồ Chí Minh, Đội Thiếu niên Tiền phong Hồ Chí Minh tổ chức.</w:t>
            </w:r>
          </w:p>
        </w:tc>
        <w:tc>
          <w:tcPr>
            <w:tcW w:w="992" w:type="dxa"/>
          </w:tcPr>
          <w:p w:rsidR="00A0572B" w:rsidRPr="00006BD6" w:rsidRDefault="00A0572B" w:rsidP="005C5351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 w:val="restart"/>
          </w:tcPr>
          <w:p w:rsidR="00A0572B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:rsidR="00A0572B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Tuần 2</w:t>
            </w:r>
          </w:p>
        </w:tc>
        <w:tc>
          <w:tcPr>
            <w:tcW w:w="2692" w:type="dxa"/>
            <w:vMerge w:val="restart"/>
          </w:tcPr>
          <w:p w:rsidR="00A0572B" w:rsidRPr="00006BD6" w:rsidRDefault="00A0572B" w:rsidP="00281800">
            <w:pPr>
              <w:spacing w:before="240" w:after="0" w:line="240" w:lineRule="auto"/>
              <w:rPr>
                <w:sz w:val="26"/>
                <w:szCs w:val="26"/>
                <w:lang w:val="vi-VN"/>
              </w:rPr>
            </w:pPr>
            <w:r w:rsidRPr="00006BD6">
              <w:rPr>
                <w:sz w:val="26"/>
                <w:szCs w:val="26"/>
              </w:rPr>
              <w:t>SGK, SGV, trảnh ảnh minh họa, máy chiếu, máy tính kết nối internet</w:t>
            </w:r>
          </w:p>
        </w:tc>
        <w:tc>
          <w:tcPr>
            <w:tcW w:w="1557" w:type="dxa"/>
          </w:tcPr>
          <w:p w:rsidR="00A0572B" w:rsidRPr="00006BD6" w:rsidRDefault="00F131C9" w:rsidP="004239C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Sân trường</w:t>
            </w:r>
          </w:p>
        </w:tc>
      </w:tr>
      <w:tr w:rsidR="00A0572B" w:rsidRPr="00006BD6" w:rsidTr="00E71E4B">
        <w:tc>
          <w:tcPr>
            <w:tcW w:w="848" w:type="dxa"/>
          </w:tcPr>
          <w:p w:rsidR="00A0572B" w:rsidRPr="00006BD6" w:rsidRDefault="00A0572B" w:rsidP="005C5351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5</w:t>
            </w:r>
          </w:p>
        </w:tc>
        <w:tc>
          <w:tcPr>
            <w:tcW w:w="7087" w:type="dxa"/>
          </w:tcPr>
          <w:p w:rsidR="00E71E4B" w:rsidRPr="003F36DD" w:rsidRDefault="00A0572B" w:rsidP="00E71E4B">
            <w:pPr>
              <w:spacing w:line="312" w:lineRule="auto"/>
              <w:jc w:val="both"/>
              <w:rPr>
                <w:bCs/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HĐGD theo chủ đề:</w:t>
            </w:r>
            <w:r w:rsidRPr="00006BD6">
              <w:rPr>
                <w:b/>
                <w:color w:val="FF0000"/>
                <w:sz w:val="26"/>
                <w:szCs w:val="26"/>
              </w:rPr>
              <w:t xml:space="preserve"> </w:t>
            </w:r>
            <w:r w:rsidR="00E71E4B" w:rsidRPr="003F36DD">
              <w:rPr>
                <w:sz w:val="26"/>
                <w:szCs w:val="26"/>
              </w:rPr>
              <w:t xml:space="preserve">Phòng tránh bắt nạt học đường </w:t>
            </w:r>
          </w:p>
          <w:p w:rsidR="00A0572B" w:rsidRPr="00006BD6" w:rsidRDefault="00A0572B" w:rsidP="00C160D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A0572B" w:rsidRPr="00006BD6" w:rsidRDefault="00A0572B" w:rsidP="005C5351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/>
          </w:tcPr>
          <w:p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692" w:type="dxa"/>
            <w:vMerge/>
          </w:tcPr>
          <w:p w:rsidR="00A0572B" w:rsidRPr="00006BD6" w:rsidRDefault="00A0572B" w:rsidP="004239C3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1557" w:type="dxa"/>
          </w:tcPr>
          <w:p w:rsidR="00A0572B" w:rsidRPr="00006BD6" w:rsidRDefault="00A0572B" w:rsidP="004239C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Lớp học</w:t>
            </w:r>
          </w:p>
        </w:tc>
      </w:tr>
      <w:tr w:rsidR="00A0572B" w:rsidRPr="00006BD6" w:rsidTr="00E71E4B">
        <w:tc>
          <w:tcPr>
            <w:tcW w:w="848" w:type="dxa"/>
          </w:tcPr>
          <w:p w:rsidR="00A0572B" w:rsidRPr="00006BD6" w:rsidRDefault="00A0572B" w:rsidP="005C5351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6</w:t>
            </w:r>
          </w:p>
        </w:tc>
        <w:tc>
          <w:tcPr>
            <w:tcW w:w="7087" w:type="dxa"/>
          </w:tcPr>
          <w:p w:rsidR="00A0572B" w:rsidRPr="00006BD6" w:rsidRDefault="00A0572B" w:rsidP="00C160D2">
            <w:pPr>
              <w:jc w:val="both"/>
              <w:rPr>
                <w:sz w:val="26"/>
                <w:szCs w:val="26"/>
                <w:lang w:val="vi-VN"/>
              </w:rPr>
            </w:pPr>
            <w:r w:rsidRPr="00006BD6">
              <w:rPr>
                <w:sz w:val="26"/>
                <w:szCs w:val="26"/>
              </w:rPr>
              <w:t>SHL</w:t>
            </w:r>
            <w:r w:rsidRPr="00006BD6">
              <w:rPr>
                <w:sz w:val="26"/>
                <w:szCs w:val="26"/>
                <w:lang w:val="vi-VN"/>
              </w:rPr>
              <w:t xml:space="preserve">: </w:t>
            </w:r>
            <w:r w:rsidRPr="00006BD6">
              <w:rPr>
                <w:sz w:val="26"/>
                <w:szCs w:val="26"/>
              </w:rPr>
              <w:t xml:space="preserve"> </w:t>
            </w:r>
            <w:r w:rsidR="00E71E4B" w:rsidRPr="003F36DD">
              <w:rPr>
                <w:sz w:val="26"/>
                <w:szCs w:val="26"/>
              </w:rPr>
              <w:t>Triển lãm hình ảnh với khẩu hiệu</w:t>
            </w:r>
            <w:r w:rsidR="00E71E4B" w:rsidRPr="003F36DD">
              <w:rPr>
                <w:i/>
                <w:sz w:val="26"/>
                <w:szCs w:val="26"/>
              </w:rPr>
              <w:t xml:space="preserve"> </w:t>
            </w:r>
            <w:r w:rsidR="00E71E4B" w:rsidRPr="003F36DD">
              <w:rPr>
                <w:iCs/>
                <w:sz w:val="26"/>
                <w:szCs w:val="26"/>
              </w:rPr>
              <w:t>“Lớp học không có bắt nạt”.</w:t>
            </w:r>
          </w:p>
        </w:tc>
        <w:tc>
          <w:tcPr>
            <w:tcW w:w="992" w:type="dxa"/>
          </w:tcPr>
          <w:p w:rsidR="00A0572B" w:rsidRPr="00006BD6" w:rsidRDefault="00A0572B" w:rsidP="005C5351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/>
          </w:tcPr>
          <w:p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692" w:type="dxa"/>
            <w:vMerge/>
          </w:tcPr>
          <w:p w:rsidR="00A0572B" w:rsidRPr="00006BD6" w:rsidRDefault="00A0572B" w:rsidP="004239C3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1557" w:type="dxa"/>
          </w:tcPr>
          <w:p w:rsidR="00A0572B" w:rsidRPr="00006BD6" w:rsidRDefault="00A0572B" w:rsidP="004239C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Lớp học</w:t>
            </w:r>
          </w:p>
        </w:tc>
      </w:tr>
      <w:tr w:rsidR="00A0572B" w:rsidRPr="00006BD6" w:rsidTr="00E71E4B">
        <w:tc>
          <w:tcPr>
            <w:tcW w:w="848" w:type="dxa"/>
          </w:tcPr>
          <w:p w:rsidR="00A0572B" w:rsidRPr="00006BD6" w:rsidRDefault="00A0572B" w:rsidP="004239C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lastRenderedPageBreak/>
              <w:t>7</w:t>
            </w:r>
          </w:p>
        </w:tc>
        <w:tc>
          <w:tcPr>
            <w:tcW w:w="7087" w:type="dxa"/>
          </w:tcPr>
          <w:p w:rsidR="00A0572B" w:rsidRPr="00C160D2" w:rsidRDefault="00A0572B" w:rsidP="0086722D">
            <w:pPr>
              <w:jc w:val="both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SHDC</w:t>
            </w:r>
            <w:r w:rsidRPr="00006BD6">
              <w:rPr>
                <w:sz w:val="26"/>
                <w:szCs w:val="26"/>
                <w:lang w:val="vi-VN"/>
              </w:rPr>
              <w:t xml:space="preserve">: </w:t>
            </w:r>
            <w:r w:rsidR="0086722D" w:rsidRPr="003F36DD">
              <w:rPr>
                <w:sz w:val="26"/>
                <w:szCs w:val="26"/>
              </w:rPr>
              <w:t>Tham gia lễ phát động cuộc thi “Em yêu trường em”.</w:t>
            </w:r>
          </w:p>
        </w:tc>
        <w:tc>
          <w:tcPr>
            <w:tcW w:w="992" w:type="dxa"/>
          </w:tcPr>
          <w:p w:rsidR="00A0572B" w:rsidRPr="00006BD6" w:rsidRDefault="00A0572B" w:rsidP="004239C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 w:val="restart"/>
          </w:tcPr>
          <w:p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  <w:p w:rsidR="00A0572B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Tuần 3</w:t>
            </w:r>
          </w:p>
        </w:tc>
        <w:tc>
          <w:tcPr>
            <w:tcW w:w="2692" w:type="dxa"/>
            <w:vMerge w:val="restart"/>
          </w:tcPr>
          <w:p w:rsidR="00A0572B" w:rsidRPr="00006BD6" w:rsidRDefault="00A0572B" w:rsidP="004239C3">
            <w:pPr>
              <w:spacing w:before="240" w:after="0" w:line="240" w:lineRule="auto"/>
              <w:rPr>
                <w:sz w:val="26"/>
                <w:szCs w:val="26"/>
                <w:lang w:val="vi-VN"/>
              </w:rPr>
            </w:pPr>
            <w:r w:rsidRPr="00006BD6">
              <w:rPr>
                <w:sz w:val="26"/>
                <w:szCs w:val="26"/>
              </w:rPr>
              <w:t>SGK, SGV, trảnh ảnh minh họa, máy chiếu, máy tính kết nối internet</w:t>
            </w:r>
          </w:p>
        </w:tc>
        <w:tc>
          <w:tcPr>
            <w:tcW w:w="1557" w:type="dxa"/>
          </w:tcPr>
          <w:p w:rsidR="00A0572B" w:rsidRPr="00006BD6" w:rsidRDefault="00F131C9" w:rsidP="004239C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Sân trường</w:t>
            </w:r>
          </w:p>
        </w:tc>
      </w:tr>
      <w:tr w:rsidR="00A0572B" w:rsidRPr="00006BD6" w:rsidTr="00E71E4B">
        <w:tc>
          <w:tcPr>
            <w:tcW w:w="848" w:type="dxa"/>
          </w:tcPr>
          <w:p w:rsidR="00A0572B" w:rsidRPr="00006BD6" w:rsidRDefault="00A0572B" w:rsidP="004239C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8</w:t>
            </w:r>
          </w:p>
        </w:tc>
        <w:tc>
          <w:tcPr>
            <w:tcW w:w="7087" w:type="dxa"/>
          </w:tcPr>
          <w:p w:rsidR="00A0572B" w:rsidRPr="00006BD6" w:rsidRDefault="00A0572B" w:rsidP="00C160D2">
            <w:pPr>
              <w:jc w:val="both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 xml:space="preserve">HĐGD theo chủ đề: </w:t>
            </w:r>
            <w:r w:rsidR="00E71E4B" w:rsidRPr="003F36DD">
              <w:rPr>
                <w:bCs/>
                <w:sz w:val="26"/>
                <w:szCs w:val="26"/>
              </w:rPr>
              <w:t>X</w:t>
            </w:r>
            <w:r w:rsidR="00E71E4B" w:rsidRPr="003F36DD">
              <w:rPr>
                <w:sz w:val="26"/>
                <w:szCs w:val="26"/>
              </w:rPr>
              <w:t>ây dựng truyền thống nhà trường</w:t>
            </w:r>
          </w:p>
        </w:tc>
        <w:tc>
          <w:tcPr>
            <w:tcW w:w="992" w:type="dxa"/>
          </w:tcPr>
          <w:p w:rsidR="00A0572B" w:rsidRPr="00006BD6" w:rsidRDefault="00A0572B" w:rsidP="004239C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/>
          </w:tcPr>
          <w:p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692" w:type="dxa"/>
            <w:vMerge/>
          </w:tcPr>
          <w:p w:rsidR="00A0572B" w:rsidRPr="00006BD6" w:rsidRDefault="00A0572B" w:rsidP="004239C3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1557" w:type="dxa"/>
          </w:tcPr>
          <w:p w:rsidR="00A0572B" w:rsidRPr="00006BD6" w:rsidRDefault="00A0572B" w:rsidP="004239C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Lớp học</w:t>
            </w:r>
          </w:p>
        </w:tc>
      </w:tr>
      <w:tr w:rsidR="00A0572B" w:rsidRPr="00006BD6" w:rsidTr="00E71E4B">
        <w:tc>
          <w:tcPr>
            <w:tcW w:w="848" w:type="dxa"/>
          </w:tcPr>
          <w:p w:rsidR="00A0572B" w:rsidRPr="00006BD6" w:rsidRDefault="00A0572B" w:rsidP="004239C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9</w:t>
            </w:r>
          </w:p>
        </w:tc>
        <w:tc>
          <w:tcPr>
            <w:tcW w:w="7087" w:type="dxa"/>
          </w:tcPr>
          <w:p w:rsidR="00E71E4B" w:rsidRPr="00E71E4B" w:rsidRDefault="00A0572B" w:rsidP="00E71E4B">
            <w:pPr>
              <w:pStyle w:val="KhngDncch"/>
              <w:rPr>
                <w:sz w:val="28"/>
                <w:szCs w:val="28"/>
              </w:rPr>
            </w:pPr>
            <w:r w:rsidRPr="00E71E4B">
              <w:rPr>
                <w:sz w:val="28"/>
                <w:szCs w:val="28"/>
              </w:rPr>
              <w:t xml:space="preserve">SHL: </w:t>
            </w:r>
            <w:r w:rsidR="00E71E4B" w:rsidRPr="00E71E4B">
              <w:rPr>
                <w:rStyle w:val="fontstyle01"/>
                <w:color w:val="auto"/>
              </w:rPr>
              <w:t xml:space="preserve">–  </w:t>
            </w:r>
            <w:r w:rsidR="00E71E4B" w:rsidRPr="00E71E4B">
              <w:rPr>
                <w:sz w:val="28"/>
                <w:szCs w:val="28"/>
              </w:rPr>
              <w:t>Chia sẻ kết quả cuộc thi “Em yêu trường em”.</w:t>
            </w:r>
          </w:p>
          <w:p w:rsidR="00E71E4B" w:rsidRPr="00E71E4B" w:rsidRDefault="00E71E4B" w:rsidP="00E71E4B">
            <w:pPr>
              <w:pStyle w:val="KhngDncch"/>
              <w:rPr>
                <w:sz w:val="28"/>
                <w:szCs w:val="28"/>
              </w:rPr>
            </w:pPr>
            <w:r w:rsidRPr="00E71E4B">
              <w:rPr>
                <w:rStyle w:val="fontstyle01"/>
                <w:color w:val="auto"/>
              </w:rPr>
              <w:t xml:space="preserve">– </w:t>
            </w:r>
            <w:r w:rsidRPr="00E71E4B">
              <w:rPr>
                <w:sz w:val="28"/>
                <w:szCs w:val="28"/>
              </w:rPr>
              <w:t>Chia sẻ kế hoạch về hoạt động xây dựng truyền thống nhà trường.</w:t>
            </w:r>
          </w:p>
          <w:p w:rsidR="00A0572B" w:rsidRPr="00E71E4B" w:rsidRDefault="00A0572B" w:rsidP="00E71E4B">
            <w:pPr>
              <w:pStyle w:val="KhngDncch"/>
              <w:rPr>
                <w:b/>
                <w:sz w:val="28"/>
                <w:szCs w:val="28"/>
              </w:rPr>
            </w:pPr>
            <w:r w:rsidRPr="00E71E4B">
              <w:rPr>
                <w:b/>
                <w:sz w:val="28"/>
                <w:szCs w:val="28"/>
              </w:rPr>
              <w:t>Đánh giá chủ đề 1</w:t>
            </w:r>
          </w:p>
        </w:tc>
        <w:tc>
          <w:tcPr>
            <w:tcW w:w="992" w:type="dxa"/>
          </w:tcPr>
          <w:p w:rsidR="00A0572B" w:rsidRPr="00006BD6" w:rsidRDefault="00A0572B" w:rsidP="004239C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/>
          </w:tcPr>
          <w:p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692" w:type="dxa"/>
            <w:vMerge/>
          </w:tcPr>
          <w:p w:rsidR="00A0572B" w:rsidRPr="00006BD6" w:rsidRDefault="00A0572B" w:rsidP="004239C3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1557" w:type="dxa"/>
          </w:tcPr>
          <w:p w:rsidR="00A0572B" w:rsidRPr="00006BD6" w:rsidRDefault="00A0572B" w:rsidP="004239C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Lớp học</w:t>
            </w:r>
          </w:p>
        </w:tc>
      </w:tr>
      <w:tr w:rsidR="00A0572B" w:rsidRPr="00006BD6" w:rsidTr="00E71E4B">
        <w:tc>
          <w:tcPr>
            <w:tcW w:w="14598" w:type="dxa"/>
            <w:gridSpan w:val="6"/>
          </w:tcPr>
          <w:p w:rsidR="00A0572B" w:rsidRPr="00C160D2" w:rsidRDefault="00A0572B" w:rsidP="004239C3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C160D2">
              <w:rPr>
                <w:b/>
                <w:sz w:val="26"/>
                <w:szCs w:val="26"/>
              </w:rPr>
              <w:t>Chủ đề</w:t>
            </w:r>
            <w:r w:rsidR="00E71E4B">
              <w:rPr>
                <w:b/>
                <w:sz w:val="26"/>
                <w:szCs w:val="26"/>
              </w:rPr>
              <w:t xml:space="preserve"> 2</w:t>
            </w:r>
            <w:r w:rsidRPr="00C160D2">
              <w:rPr>
                <w:b/>
                <w:sz w:val="26"/>
                <w:szCs w:val="26"/>
              </w:rPr>
              <w:t>: Khám phá bản thân</w:t>
            </w:r>
          </w:p>
        </w:tc>
      </w:tr>
      <w:tr w:rsidR="00A0572B" w:rsidRPr="00006BD6" w:rsidTr="00E71E4B">
        <w:tc>
          <w:tcPr>
            <w:tcW w:w="848" w:type="dxa"/>
          </w:tcPr>
          <w:p w:rsidR="00A0572B" w:rsidRPr="00006BD6" w:rsidRDefault="00A0572B" w:rsidP="004239C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10</w:t>
            </w:r>
          </w:p>
        </w:tc>
        <w:tc>
          <w:tcPr>
            <w:tcW w:w="7087" w:type="dxa"/>
          </w:tcPr>
          <w:p w:rsidR="00A0572B" w:rsidRPr="00006BD6" w:rsidRDefault="00A0572B" w:rsidP="00C160D2">
            <w:pPr>
              <w:jc w:val="both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SHDC</w:t>
            </w:r>
            <w:r w:rsidRPr="00006BD6">
              <w:rPr>
                <w:sz w:val="26"/>
                <w:szCs w:val="26"/>
                <w:lang w:val="vi-VN"/>
              </w:rPr>
              <w:t xml:space="preserve">: </w:t>
            </w:r>
            <w:r w:rsidR="0086722D" w:rsidRPr="003F36DD">
              <w:rPr>
                <w:sz w:val="26"/>
                <w:szCs w:val="26"/>
              </w:rPr>
              <w:t>Tham gia trò chơi “Rung chuông vàng” hoặc “Đuổi hình bắt chữ” với chủ đề tính cách và các biểu hiện của tính cách.</w:t>
            </w:r>
          </w:p>
        </w:tc>
        <w:tc>
          <w:tcPr>
            <w:tcW w:w="992" w:type="dxa"/>
          </w:tcPr>
          <w:p w:rsidR="00A0572B" w:rsidRPr="00006BD6" w:rsidRDefault="00A0572B" w:rsidP="004239C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 w:val="restart"/>
          </w:tcPr>
          <w:p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  <w:p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Tuần 4</w:t>
            </w:r>
          </w:p>
        </w:tc>
        <w:tc>
          <w:tcPr>
            <w:tcW w:w="2692" w:type="dxa"/>
            <w:vMerge w:val="restart"/>
          </w:tcPr>
          <w:p w:rsidR="00A0572B" w:rsidRPr="00006BD6" w:rsidRDefault="00A0572B" w:rsidP="004239C3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:rsidR="00A0572B" w:rsidRPr="00006BD6" w:rsidRDefault="00A0572B" w:rsidP="004239C3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  <w:r w:rsidRPr="00006BD6">
              <w:rPr>
                <w:sz w:val="26"/>
                <w:szCs w:val="26"/>
              </w:rPr>
              <w:t>SGK, SGV, trảnh ảnh minh họa, máy chiếu, máy tính kết nối internet</w:t>
            </w:r>
          </w:p>
        </w:tc>
        <w:tc>
          <w:tcPr>
            <w:tcW w:w="1557" w:type="dxa"/>
          </w:tcPr>
          <w:p w:rsidR="00A0572B" w:rsidRPr="00006BD6" w:rsidRDefault="00F131C9" w:rsidP="004239C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Sân trường</w:t>
            </w:r>
          </w:p>
        </w:tc>
      </w:tr>
      <w:tr w:rsidR="00A0572B" w:rsidRPr="00006BD6" w:rsidTr="00E71E4B">
        <w:tc>
          <w:tcPr>
            <w:tcW w:w="848" w:type="dxa"/>
          </w:tcPr>
          <w:p w:rsidR="00A0572B" w:rsidRPr="00006BD6" w:rsidRDefault="00A0572B" w:rsidP="004239C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11</w:t>
            </w:r>
          </w:p>
        </w:tc>
        <w:tc>
          <w:tcPr>
            <w:tcW w:w="7087" w:type="dxa"/>
          </w:tcPr>
          <w:p w:rsidR="00A0572B" w:rsidRPr="00006BD6" w:rsidRDefault="00A0572B" w:rsidP="00C160D2">
            <w:pPr>
              <w:jc w:val="both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 xml:space="preserve">HĐGD theo chủ đề: </w:t>
            </w:r>
            <w:r w:rsidR="00E71E4B" w:rsidRPr="003F36DD">
              <w:rPr>
                <w:bCs/>
                <w:sz w:val="26"/>
                <w:szCs w:val="26"/>
              </w:rPr>
              <w:t xml:space="preserve">Tính cách và cảm xúc của tôi </w:t>
            </w:r>
            <w:r w:rsidR="00E71E4B">
              <w:rPr>
                <w:bCs/>
                <w:sz w:val="26"/>
                <w:szCs w:val="26"/>
              </w:rPr>
              <w:t>(</w:t>
            </w:r>
            <w:r w:rsidR="00E71E4B" w:rsidRPr="003F36DD">
              <w:rPr>
                <w:bCs/>
                <w:sz w:val="26"/>
                <w:szCs w:val="26"/>
              </w:rPr>
              <w:t xml:space="preserve"> tiết</w:t>
            </w:r>
            <w:r w:rsidR="00E71E4B">
              <w:rPr>
                <w:bCs/>
                <w:sz w:val="26"/>
                <w:szCs w:val="26"/>
              </w:rPr>
              <w:t xml:space="preserve"> 1</w:t>
            </w:r>
            <w:r w:rsidR="00E71E4B" w:rsidRPr="003F36DD">
              <w:rPr>
                <w:bCs/>
                <w:sz w:val="26"/>
                <w:szCs w:val="26"/>
              </w:rPr>
              <w:t>)</w:t>
            </w:r>
          </w:p>
        </w:tc>
        <w:tc>
          <w:tcPr>
            <w:tcW w:w="992" w:type="dxa"/>
          </w:tcPr>
          <w:p w:rsidR="00A0572B" w:rsidRPr="00006BD6" w:rsidRDefault="00A0572B" w:rsidP="004239C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/>
          </w:tcPr>
          <w:p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692" w:type="dxa"/>
            <w:vMerge/>
          </w:tcPr>
          <w:p w:rsidR="00A0572B" w:rsidRPr="00006BD6" w:rsidRDefault="00A0572B" w:rsidP="004239C3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1557" w:type="dxa"/>
          </w:tcPr>
          <w:p w:rsidR="00A0572B" w:rsidRPr="00006BD6" w:rsidRDefault="00A0572B" w:rsidP="004239C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Lớp học</w:t>
            </w:r>
          </w:p>
        </w:tc>
      </w:tr>
      <w:tr w:rsidR="00A0572B" w:rsidRPr="00006BD6" w:rsidTr="00E71E4B">
        <w:tc>
          <w:tcPr>
            <w:tcW w:w="848" w:type="dxa"/>
          </w:tcPr>
          <w:p w:rsidR="00A0572B" w:rsidRPr="00006BD6" w:rsidRDefault="00A0572B" w:rsidP="004239C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12</w:t>
            </w:r>
          </w:p>
        </w:tc>
        <w:tc>
          <w:tcPr>
            <w:tcW w:w="7087" w:type="dxa"/>
          </w:tcPr>
          <w:p w:rsidR="00A0572B" w:rsidRPr="00006BD6" w:rsidRDefault="00A0572B" w:rsidP="00586DED">
            <w:pPr>
              <w:spacing w:line="312" w:lineRule="auto"/>
              <w:jc w:val="both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SHL</w:t>
            </w:r>
            <w:r w:rsidRPr="00006BD6">
              <w:rPr>
                <w:sz w:val="26"/>
                <w:szCs w:val="26"/>
                <w:lang w:val="vi-VN"/>
              </w:rPr>
              <w:t xml:space="preserve">: </w:t>
            </w:r>
            <w:r w:rsidR="00586DED" w:rsidRPr="003F36DD">
              <w:rPr>
                <w:sz w:val="26"/>
                <w:szCs w:val="26"/>
              </w:rPr>
              <w:t>Chia sẻ  kết quả rèn luyện khả năng tranh biện, thương thuyết để bảo vệ quan điểm của bản thân trong một số tình huống.</w:t>
            </w:r>
          </w:p>
        </w:tc>
        <w:tc>
          <w:tcPr>
            <w:tcW w:w="992" w:type="dxa"/>
          </w:tcPr>
          <w:p w:rsidR="00A0572B" w:rsidRPr="00006BD6" w:rsidRDefault="00A0572B" w:rsidP="004239C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/>
          </w:tcPr>
          <w:p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692" w:type="dxa"/>
            <w:vMerge/>
          </w:tcPr>
          <w:p w:rsidR="00A0572B" w:rsidRPr="00006BD6" w:rsidRDefault="00A0572B" w:rsidP="004239C3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1557" w:type="dxa"/>
          </w:tcPr>
          <w:p w:rsidR="00A0572B" w:rsidRPr="00006BD6" w:rsidRDefault="00A0572B" w:rsidP="004239C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Lớp học</w:t>
            </w:r>
          </w:p>
        </w:tc>
      </w:tr>
      <w:tr w:rsidR="00A0572B" w:rsidRPr="00006BD6" w:rsidTr="00E71E4B">
        <w:tc>
          <w:tcPr>
            <w:tcW w:w="848" w:type="dxa"/>
          </w:tcPr>
          <w:p w:rsidR="00A0572B" w:rsidRPr="00006BD6" w:rsidRDefault="00A0572B" w:rsidP="00453039">
            <w:pPr>
              <w:spacing w:after="0" w:line="240" w:lineRule="auto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13</w:t>
            </w:r>
          </w:p>
        </w:tc>
        <w:tc>
          <w:tcPr>
            <w:tcW w:w="7087" w:type="dxa"/>
          </w:tcPr>
          <w:p w:rsidR="00A0572B" w:rsidRPr="00C876D9" w:rsidRDefault="00A0572B" w:rsidP="00C876D9">
            <w:pPr>
              <w:spacing w:line="312" w:lineRule="auto"/>
              <w:jc w:val="both"/>
              <w:rPr>
                <w:sz w:val="26"/>
                <w:szCs w:val="26"/>
                <w:u w:val="single"/>
              </w:rPr>
            </w:pPr>
            <w:r w:rsidRPr="00006BD6">
              <w:rPr>
                <w:sz w:val="26"/>
                <w:szCs w:val="26"/>
              </w:rPr>
              <w:t>SHDC</w:t>
            </w:r>
            <w:r w:rsidRPr="00006BD6">
              <w:rPr>
                <w:sz w:val="26"/>
                <w:szCs w:val="26"/>
                <w:lang w:val="vi-VN"/>
              </w:rPr>
              <w:t xml:space="preserve">: </w:t>
            </w:r>
            <w:r w:rsidR="00C876D9" w:rsidRPr="003F36DD">
              <w:rPr>
                <w:sz w:val="26"/>
                <w:szCs w:val="26"/>
              </w:rPr>
              <w:t>Tham gia cuộc thi “Nghệ sĩ kịch câm tài ba”.</w:t>
            </w:r>
          </w:p>
        </w:tc>
        <w:tc>
          <w:tcPr>
            <w:tcW w:w="992" w:type="dxa"/>
          </w:tcPr>
          <w:p w:rsidR="00A0572B" w:rsidRPr="00006BD6" w:rsidRDefault="00A0572B" w:rsidP="00E1757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 w:val="restart"/>
          </w:tcPr>
          <w:p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Tuần 5</w:t>
            </w:r>
          </w:p>
        </w:tc>
        <w:tc>
          <w:tcPr>
            <w:tcW w:w="2692" w:type="dxa"/>
            <w:vMerge w:val="restart"/>
          </w:tcPr>
          <w:p w:rsidR="00A0572B" w:rsidRPr="00006BD6" w:rsidRDefault="00A0572B" w:rsidP="00453039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 w:rsidRPr="00006BD6">
              <w:rPr>
                <w:sz w:val="26"/>
                <w:szCs w:val="26"/>
              </w:rPr>
              <w:t>SGK, SGV, trảnh ảnh minh họa, máy chiếu, máy tính kết nối internet</w:t>
            </w:r>
          </w:p>
        </w:tc>
        <w:tc>
          <w:tcPr>
            <w:tcW w:w="1557" w:type="dxa"/>
          </w:tcPr>
          <w:p w:rsidR="00A0572B" w:rsidRPr="00006BD6" w:rsidRDefault="00F131C9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Sân trường</w:t>
            </w:r>
          </w:p>
        </w:tc>
      </w:tr>
      <w:tr w:rsidR="00A0572B" w:rsidRPr="00006BD6" w:rsidTr="00E71E4B">
        <w:tc>
          <w:tcPr>
            <w:tcW w:w="848" w:type="dxa"/>
          </w:tcPr>
          <w:p w:rsidR="00A0572B" w:rsidRPr="00006BD6" w:rsidRDefault="00A0572B" w:rsidP="00453039">
            <w:pPr>
              <w:spacing w:after="0" w:line="240" w:lineRule="auto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14</w:t>
            </w:r>
          </w:p>
        </w:tc>
        <w:tc>
          <w:tcPr>
            <w:tcW w:w="7087" w:type="dxa"/>
          </w:tcPr>
          <w:p w:rsidR="00A0572B" w:rsidRPr="00006BD6" w:rsidRDefault="00A0572B" w:rsidP="00E71E4B">
            <w:pPr>
              <w:jc w:val="both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 xml:space="preserve">HĐGD theo chủ đề: </w:t>
            </w:r>
            <w:r w:rsidR="00E71E4B" w:rsidRPr="003F36DD">
              <w:rPr>
                <w:bCs/>
                <w:sz w:val="26"/>
                <w:szCs w:val="26"/>
              </w:rPr>
              <w:t xml:space="preserve">Tính cách và cảm xúc của tôi </w:t>
            </w:r>
            <w:r w:rsidR="00E71E4B">
              <w:rPr>
                <w:bCs/>
                <w:sz w:val="26"/>
                <w:szCs w:val="26"/>
              </w:rPr>
              <w:t>(</w:t>
            </w:r>
            <w:r w:rsidR="00E71E4B" w:rsidRPr="003F36DD">
              <w:rPr>
                <w:bCs/>
                <w:sz w:val="26"/>
                <w:szCs w:val="26"/>
              </w:rPr>
              <w:t>tiết</w:t>
            </w:r>
            <w:r w:rsidR="00E71E4B">
              <w:rPr>
                <w:bCs/>
                <w:sz w:val="26"/>
                <w:szCs w:val="26"/>
              </w:rPr>
              <w:t xml:space="preserve"> 2</w:t>
            </w:r>
            <w:r w:rsidR="00E71E4B" w:rsidRPr="003F36DD">
              <w:rPr>
                <w:bCs/>
                <w:sz w:val="26"/>
                <w:szCs w:val="26"/>
              </w:rPr>
              <w:t>)</w:t>
            </w:r>
            <w:r w:rsidR="00E71E4B">
              <w:rPr>
                <w:sz w:val="26"/>
                <w:szCs w:val="26"/>
              </w:rPr>
              <w:t xml:space="preserve"> </w:t>
            </w:r>
          </w:p>
        </w:tc>
        <w:tc>
          <w:tcPr>
            <w:tcW w:w="992" w:type="dxa"/>
          </w:tcPr>
          <w:p w:rsidR="00A0572B" w:rsidRPr="00006BD6" w:rsidRDefault="00A0572B" w:rsidP="00E1757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/>
          </w:tcPr>
          <w:p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692" w:type="dxa"/>
            <w:vMerge/>
          </w:tcPr>
          <w:p w:rsidR="00A0572B" w:rsidRPr="00006BD6" w:rsidRDefault="00A0572B" w:rsidP="00453039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557" w:type="dxa"/>
          </w:tcPr>
          <w:p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Lớp học</w:t>
            </w:r>
          </w:p>
        </w:tc>
      </w:tr>
      <w:tr w:rsidR="00A0572B" w:rsidRPr="00006BD6" w:rsidTr="00E71E4B">
        <w:tc>
          <w:tcPr>
            <w:tcW w:w="848" w:type="dxa"/>
          </w:tcPr>
          <w:p w:rsidR="00A0572B" w:rsidRPr="00006BD6" w:rsidRDefault="00A0572B" w:rsidP="00453039">
            <w:pPr>
              <w:spacing w:after="0" w:line="240" w:lineRule="auto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15</w:t>
            </w:r>
          </w:p>
        </w:tc>
        <w:tc>
          <w:tcPr>
            <w:tcW w:w="7087" w:type="dxa"/>
          </w:tcPr>
          <w:p w:rsidR="00A0572B" w:rsidRPr="00006BD6" w:rsidRDefault="00A0572B" w:rsidP="002E35EB">
            <w:pPr>
              <w:jc w:val="both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SHL</w:t>
            </w:r>
            <w:r w:rsidRPr="00006BD6">
              <w:rPr>
                <w:sz w:val="26"/>
                <w:szCs w:val="26"/>
                <w:lang w:val="vi-VN"/>
              </w:rPr>
              <w:t xml:space="preserve">: </w:t>
            </w:r>
            <w:r w:rsidRPr="00006BD6">
              <w:rPr>
                <w:sz w:val="26"/>
                <w:szCs w:val="26"/>
              </w:rPr>
              <w:t xml:space="preserve"> </w:t>
            </w:r>
            <w:r w:rsidR="0086722D" w:rsidRPr="003F36DD">
              <w:rPr>
                <w:sz w:val="26"/>
                <w:szCs w:val="26"/>
              </w:rPr>
              <w:t>Chia sẻ kết quả rèn luyện khả năng nhận diện cảm xúc và điều chỉnh cảm xúc theo hướng tích cực</w:t>
            </w:r>
          </w:p>
        </w:tc>
        <w:tc>
          <w:tcPr>
            <w:tcW w:w="992" w:type="dxa"/>
          </w:tcPr>
          <w:p w:rsidR="00A0572B" w:rsidRPr="00006BD6" w:rsidRDefault="00A0572B" w:rsidP="00E1757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/>
          </w:tcPr>
          <w:p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692" w:type="dxa"/>
            <w:vMerge/>
          </w:tcPr>
          <w:p w:rsidR="00A0572B" w:rsidRPr="00006BD6" w:rsidRDefault="00A0572B" w:rsidP="00453039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557" w:type="dxa"/>
          </w:tcPr>
          <w:p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Lớp học</w:t>
            </w:r>
          </w:p>
        </w:tc>
      </w:tr>
      <w:tr w:rsidR="00A0572B" w:rsidRPr="00006BD6" w:rsidTr="00E71E4B">
        <w:tc>
          <w:tcPr>
            <w:tcW w:w="848" w:type="dxa"/>
          </w:tcPr>
          <w:p w:rsidR="00A0572B" w:rsidRPr="00006BD6" w:rsidRDefault="00A0572B" w:rsidP="00453039">
            <w:pPr>
              <w:spacing w:after="0" w:line="240" w:lineRule="auto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16</w:t>
            </w:r>
          </w:p>
        </w:tc>
        <w:tc>
          <w:tcPr>
            <w:tcW w:w="7087" w:type="dxa"/>
          </w:tcPr>
          <w:p w:rsidR="00A0572B" w:rsidRPr="0086722D" w:rsidRDefault="00A0572B" w:rsidP="0086722D">
            <w:pPr>
              <w:spacing w:line="312" w:lineRule="auto"/>
              <w:jc w:val="both"/>
              <w:rPr>
                <w:sz w:val="26"/>
                <w:szCs w:val="26"/>
                <w:u w:val="single"/>
              </w:rPr>
            </w:pPr>
            <w:r w:rsidRPr="00006BD6">
              <w:rPr>
                <w:sz w:val="26"/>
                <w:szCs w:val="26"/>
              </w:rPr>
              <w:t>SHDC</w:t>
            </w:r>
            <w:r w:rsidRPr="00006BD6">
              <w:rPr>
                <w:sz w:val="26"/>
                <w:szCs w:val="26"/>
                <w:lang w:val="vi-VN"/>
              </w:rPr>
              <w:t xml:space="preserve">: </w:t>
            </w:r>
            <w:r w:rsidR="0086722D" w:rsidRPr="003F36DD">
              <w:rPr>
                <w:sz w:val="26"/>
                <w:szCs w:val="26"/>
              </w:rPr>
              <w:t>Nghe nói chuyện về một số nhà thương thuyết nổi tiếng của Việt Nam và trên thế giới.</w:t>
            </w:r>
          </w:p>
        </w:tc>
        <w:tc>
          <w:tcPr>
            <w:tcW w:w="992" w:type="dxa"/>
          </w:tcPr>
          <w:p w:rsidR="00A0572B" w:rsidRPr="00006BD6" w:rsidRDefault="00A0572B" w:rsidP="00E1757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 w:val="restart"/>
          </w:tcPr>
          <w:p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Tuần 6</w:t>
            </w:r>
          </w:p>
        </w:tc>
        <w:tc>
          <w:tcPr>
            <w:tcW w:w="2692" w:type="dxa"/>
            <w:vMerge w:val="restart"/>
          </w:tcPr>
          <w:p w:rsidR="00A0572B" w:rsidRPr="00006BD6" w:rsidRDefault="00A0572B" w:rsidP="00453039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 w:rsidRPr="00006BD6">
              <w:rPr>
                <w:sz w:val="26"/>
                <w:szCs w:val="26"/>
              </w:rPr>
              <w:t>SGK, SGV, trảnh ảnh minh họa, máy chiếu, máy tính kết nối internet</w:t>
            </w:r>
          </w:p>
        </w:tc>
        <w:tc>
          <w:tcPr>
            <w:tcW w:w="1557" w:type="dxa"/>
          </w:tcPr>
          <w:p w:rsidR="00A0572B" w:rsidRPr="00006BD6" w:rsidRDefault="00F131C9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Sân trường</w:t>
            </w:r>
          </w:p>
        </w:tc>
      </w:tr>
      <w:tr w:rsidR="00A0572B" w:rsidRPr="00006BD6" w:rsidTr="00E71E4B">
        <w:tc>
          <w:tcPr>
            <w:tcW w:w="848" w:type="dxa"/>
          </w:tcPr>
          <w:p w:rsidR="00A0572B" w:rsidRPr="00006BD6" w:rsidRDefault="00A0572B" w:rsidP="00453039">
            <w:pPr>
              <w:spacing w:after="0" w:line="240" w:lineRule="auto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17</w:t>
            </w:r>
          </w:p>
        </w:tc>
        <w:tc>
          <w:tcPr>
            <w:tcW w:w="7087" w:type="dxa"/>
          </w:tcPr>
          <w:p w:rsidR="00A0572B" w:rsidRPr="00006BD6" w:rsidRDefault="00A0572B" w:rsidP="002E35EB">
            <w:pPr>
              <w:jc w:val="both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 xml:space="preserve">HĐGD theo chủ đề: </w:t>
            </w:r>
            <w:r w:rsidR="0086722D" w:rsidRPr="003F36DD">
              <w:rPr>
                <w:bCs/>
                <w:spacing w:val="4"/>
                <w:sz w:val="26"/>
                <w:szCs w:val="26"/>
              </w:rPr>
              <w:t xml:space="preserve">Khả năng tranh biện, thương thuyết của tôi </w:t>
            </w:r>
            <w:r w:rsidR="0086722D">
              <w:rPr>
                <w:bCs/>
                <w:spacing w:val="4"/>
                <w:sz w:val="26"/>
                <w:szCs w:val="26"/>
              </w:rPr>
              <w:t>(</w:t>
            </w:r>
            <w:r w:rsidR="0086722D" w:rsidRPr="003F36DD">
              <w:rPr>
                <w:bCs/>
                <w:spacing w:val="4"/>
                <w:sz w:val="26"/>
                <w:szCs w:val="26"/>
              </w:rPr>
              <w:t>tiết</w:t>
            </w:r>
            <w:r w:rsidR="0086722D">
              <w:rPr>
                <w:bCs/>
                <w:spacing w:val="4"/>
                <w:sz w:val="26"/>
                <w:szCs w:val="26"/>
              </w:rPr>
              <w:t xml:space="preserve"> 1</w:t>
            </w:r>
            <w:r w:rsidR="0086722D" w:rsidRPr="003F36DD">
              <w:rPr>
                <w:bCs/>
                <w:spacing w:val="4"/>
                <w:sz w:val="26"/>
                <w:szCs w:val="26"/>
              </w:rPr>
              <w:t>).</w:t>
            </w:r>
          </w:p>
        </w:tc>
        <w:tc>
          <w:tcPr>
            <w:tcW w:w="992" w:type="dxa"/>
          </w:tcPr>
          <w:p w:rsidR="00A0572B" w:rsidRPr="00006BD6" w:rsidRDefault="00A0572B" w:rsidP="00E1757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/>
          </w:tcPr>
          <w:p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692" w:type="dxa"/>
            <w:vMerge/>
          </w:tcPr>
          <w:p w:rsidR="00A0572B" w:rsidRPr="00006BD6" w:rsidRDefault="00A0572B" w:rsidP="00453039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557" w:type="dxa"/>
          </w:tcPr>
          <w:p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Lớp học</w:t>
            </w:r>
          </w:p>
        </w:tc>
      </w:tr>
      <w:tr w:rsidR="00A0572B" w:rsidRPr="00006BD6" w:rsidTr="00E71E4B">
        <w:tc>
          <w:tcPr>
            <w:tcW w:w="848" w:type="dxa"/>
          </w:tcPr>
          <w:p w:rsidR="00A0572B" w:rsidRPr="00006BD6" w:rsidRDefault="00A0572B" w:rsidP="00453039">
            <w:pPr>
              <w:spacing w:after="0" w:line="240" w:lineRule="auto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18</w:t>
            </w:r>
          </w:p>
        </w:tc>
        <w:tc>
          <w:tcPr>
            <w:tcW w:w="7087" w:type="dxa"/>
          </w:tcPr>
          <w:p w:rsidR="00A0572B" w:rsidRPr="00006BD6" w:rsidRDefault="00A0572B" w:rsidP="002E35EB">
            <w:pPr>
              <w:jc w:val="both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SHL</w:t>
            </w:r>
            <w:r w:rsidRPr="00006BD6">
              <w:rPr>
                <w:sz w:val="26"/>
                <w:szCs w:val="26"/>
                <w:lang w:val="vi-VN"/>
              </w:rPr>
              <w:t xml:space="preserve">: </w:t>
            </w:r>
            <w:r w:rsidRPr="00006BD6">
              <w:rPr>
                <w:sz w:val="26"/>
                <w:szCs w:val="26"/>
              </w:rPr>
              <w:t xml:space="preserve"> </w:t>
            </w:r>
            <w:r w:rsidR="0086722D" w:rsidRPr="003F36DD">
              <w:rPr>
                <w:spacing w:val="-4"/>
                <w:sz w:val="26"/>
                <w:szCs w:val="26"/>
              </w:rPr>
              <w:t>Chia sẻ kết quả tự đánh giá khả năng tranh biện, thương thuyết của bản thân.</w:t>
            </w:r>
          </w:p>
        </w:tc>
        <w:tc>
          <w:tcPr>
            <w:tcW w:w="992" w:type="dxa"/>
          </w:tcPr>
          <w:p w:rsidR="00A0572B" w:rsidRPr="00006BD6" w:rsidRDefault="00A0572B" w:rsidP="00E1757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/>
          </w:tcPr>
          <w:p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692" w:type="dxa"/>
            <w:vMerge/>
          </w:tcPr>
          <w:p w:rsidR="00A0572B" w:rsidRPr="00006BD6" w:rsidRDefault="00A0572B" w:rsidP="00453039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557" w:type="dxa"/>
          </w:tcPr>
          <w:p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Lớp học</w:t>
            </w:r>
          </w:p>
        </w:tc>
      </w:tr>
      <w:tr w:rsidR="00A0572B" w:rsidRPr="00006BD6" w:rsidTr="00E71E4B">
        <w:tc>
          <w:tcPr>
            <w:tcW w:w="848" w:type="dxa"/>
          </w:tcPr>
          <w:p w:rsidR="00A0572B" w:rsidRPr="00006BD6" w:rsidRDefault="00A0572B" w:rsidP="00453039">
            <w:pPr>
              <w:spacing w:after="0" w:line="240" w:lineRule="auto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lastRenderedPageBreak/>
              <w:t>19</w:t>
            </w:r>
          </w:p>
        </w:tc>
        <w:tc>
          <w:tcPr>
            <w:tcW w:w="7087" w:type="dxa"/>
          </w:tcPr>
          <w:p w:rsidR="00A0572B" w:rsidRPr="00006BD6" w:rsidRDefault="00A0572B" w:rsidP="002E35EB">
            <w:pPr>
              <w:jc w:val="both"/>
              <w:rPr>
                <w:sz w:val="26"/>
                <w:szCs w:val="26"/>
                <w:lang w:val="vi-VN"/>
              </w:rPr>
            </w:pPr>
            <w:r w:rsidRPr="00006BD6">
              <w:rPr>
                <w:sz w:val="26"/>
                <w:szCs w:val="26"/>
              </w:rPr>
              <w:t>SHDC</w:t>
            </w:r>
            <w:r w:rsidRPr="00006BD6">
              <w:rPr>
                <w:sz w:val="26"/>
                <w:szCs w:val="26"/>
                <w:lang w:val="vi-VN"/>
              </w:rPr>
              <w:t xml:space="preserve">: </w:t>
            </w:r>
            <w:r w:rsidR="0086722D" w:rsidRPr="003F36DD">
              <w:rPr>
                <w:sz w:val="26"/>
                <w:szCs w:val="26"/>
              </w:rPr>
              <w:t xml:space="preserve">Tranh biện và thương thuyết về một số vấn đề mà </w:t>
            </w:r>
            <w:r w:rsidR="0086722D">
              <w:rPr>
                <w:sz w:val="26"/>
                <w:szCs w:val="26"/>
              </w:rPr>
              <w:t>HS THCS</w:t>
            </w:r>
            <w:r w:rsidR="0086722D" w:rsidRPr="003F36DD">
              <w:rPr>
                <w:sz w:val="26"/>
                <w:szCs w:val="26"/>
              </w:rPr>
              <w:t xml:space="preserve"> hiện nay đang quan tâm.</w:t>
            </w:r>
          </w:p>
        </w:tc>
        <w:tc>
          <w:tcPr>
            <w:tcW w:w="992" w:type="dxa"/>
          </w:tcPr>
          <w:p w:rsidR="00A0572B" w:rsidRPr="00006BD6" w:rsidRDefault="00A0572B" w:rsidP="00E1757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 w:val="restart"/>
          </w:tcPr>
          <w:p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Tuần 7</w:t>
            </w:r>
          </w:p>
        </w:tc>
        <w:tc>
          <w:tcPr>
            <w:tcW w:w="2692" w:type="dxa"/>
            <w:vMerge w:val="restart"/>
          </w:tcPr>
          <w:p w:rsidR="00A0572B" w:rsidRPr="00006BD6" w:rsidRDefault="00A0572B" w:rsidP="00453039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 w:rsidRPr="00006BD6">
              <w:rPr>
                <w:sz w:val="26"/>
                <w:szCs w:val="26"/>
              </w:rPr>
              <w:t>SGK, SGV, trảnh ảnh minh họa, máy chiếu, máy tính kết nối internet</w:t>
            </w:r>
          </w:p>
        </w:tc>
        <w:tc>
          <w:tcPr>
            <w:tcW w:w="1557" w:type="dxa"/>
          </w:tcPr>
          <w:p w:rsidR="00A0572B" w:rsidRPr="00006BD6" w:rsidRDefault="00F131C9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Sân trường</w:t>
            </w:r>
          </w:p>
        </w:tc>
      </w:tr>
      <w:tr w:rsidR="00A0572B" w:rsidRPr="00006BD6" w:rsidTr="00E71E4B">
        <w:tc>
          <w:tcPr>
            <w:tcW w:w="848" w:type="dxa"/>
          </w:tcPr>
          <w:p w:rsidR="00A0572B" w:rsidRPr="00006BD6" w:rsidRDefault="00A0572B" w:rsidP="00453039">
            <w:pPr>
              <w:spacing w:after="0" w:line="240" w:lineRule="auto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20</w:t>
            </w:r>
          </w:p>
        </w:tc>
        <w:tc>
          <w:tcPr>
            <w:tcW w:w="7087" w:type="dxa"/>
          </w:tcPr>
          <w:p w:rsidR="00A0572B" w:rsidRPr="00006BD6" w:rsidRDefault="00A0572B" w:rsidP="002E35EB">
            <w:pPr>
              <w:jc w:val="both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 xml:space="preserve">HĐGD theo chủ đề: </w:t>
            </w:r>
            <w:r w:rsidR="0086722D" w:rsidRPr="003F36DD">
              <w:rPr>
                <w:bCs/>
                <w:spacing w:val="4"/>
                <w:sz w:val="26"/>
                <w:szCs w:val="26"/>
              </w:rPr>
              <w:t xml:space="preserve">Khả năng tranh biện, thương thuyết của tôi </w:t>
            </w:r>
            <w:r w:rsidR="0086722D">
              <w:rPr>
                <w:bCs/>
                <w:spacing w:val="4"/>
                <w:sz w:val="26"/>
                <w:szCs w:val="26"/>
              </w:rPr>
              <w:t>(</w:t>
            </w:r>
            <w:r w:rsidR="0086722D" w:rsidRPr="003F36DD">
              <w:rPr>
                <w:bCs/>
                <w:spacing w:val="4"/>
                <w:sz w:val="26"/>
                <w:szCs w:val="26"/>
              </w:rPr>
              <w:t>tiết</w:t>
            </w:r>
            <w:r w:rsidR="0086722D">
              <w:rPr>
                <w:bCs/>
                <w:spacing w:val="4"/>
                <w:sz w:val="26"/>
                <w:szCs w:val="26"/>
              </w:rPr>
              <w:t xml:space="preserve"> 2</w:t>
            </w:r>
            <w:r w:rsidR="0086722D" w:rsidRPr="003F36DD">
              <w:rPr>
                <w:bCs/>
                <w:spacing w:val="4"/>
                <w:sz w:val="26"/>
                <w:szCs w:val="26"/>
              </w:rPr>
              <w:t>).</w:t>
            </w:r>
          </w:p>
        </w:tc>
        <w:tc>
          <w:tcPr>
            <w:tcW w:w="992" w:type="dxa"/>
          </w:tcPr>
          <w:p w:rsidR="00A0572B" w:rsidRPr="00006BD6" w:rsidRDefault="00A0572B" w:rsidP="00E1757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/>
          </w:tcPr>
          <w:p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692" w:type="dxa"/>
            <w:vMerge/>
          </w:tcPr>
          <w:p w:rsidR="00A0572B" w:rsidRPr="00006BD6" w:rsidRDefault="00A0572B" w:rsidP="00453039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557" w:type="dxa"/>
          </w:tcPr>
          <w:p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Lớp học</w:t>
            </w:r>
          </w:p>
        </w:tc>
      </w:tr>
      <w:tr w:rsidR="00A0572B" w:rsidRPr="00006BD6" w:rsidTr="00E71E4B">
        <w:trPr>
          <w:trHeight w:val="962"/>
        </w:trPr>
        <w:tc>
          <w:tcPr>
            <w:tcW w:w="848" w:type="dxa"/>
          </w:tcPr>
          <w:p w:rsidR="00A0572B" w:rsidRPr="00006BD6" w:rsidRDefault="00A0572B" w:rsidP="00453039">
            <w:pPr>
              <w:spacing w:after="0" w:line="240" w:lineRule="auto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21</w:t>
            </w:r>
          </w:p>
        </w:tc>
        <w:tc>
          <w:tcPr>
            <w:tcW w:w="7087" w:type="dxa"/>
          </w:tcPr>
          <w:p w:rsidR="0086722D" w:rsidRPr="0086722D" w:rsidRDefault="00A0572B" w:rsidP="0086722D">
            <w:pPr>
              <w:pStyle w:val="KhngDncch"/>
              <w:rPr>
                <w:sz w:val="28"/>
                <w:szCs w:val="28"/>
              </w:rPr>
            </w:pPr>
            <w:r w:rsidRPr="0086722D">
              <w:rPr>
                <w:sz w:val="28"/>
                <w:szCs w:val="28"/>
              </w:rPr>
              <w:t>SHL</w:t>
            </w:r>
            <w:r w:rsidRPr="0086722D">
              <w:rPr>
                <w:sz w:val="28"/>
                <w:szCs w:val="28"/>
                <w:lang w:val="vi-VN"/>
              </w:rPr>
              <w:t xml:space="preserve">: </w:t>
            </w:r>
            <w:r w:rsidRPr="0086722D">
              <w:rPr>
                <w:sz w:val="28"/>
                <w:szCs w:val="28"/>
              </w:rPr>
              <w:t xml:space="preserve"> </w:t>
            </w:r>
            <w:r w:rsidR="0086722D" w:rsidRPr="0086722D">
              <w:rPr>
                <w:sz w:val="28"/>
                <w:szCs w:val="28"/>
              </w:rPr>
              <w:t>Chia sẻ kết quả rèn luyện khả năng tranh biện, thương thuyết để bảo vệ quan điểm của bản thân trong một số tình huống.</w:t>
            </w:r>
          </w:p>
          <w:p w:rsidR="00A0572B" w:rsidRPr="00281800" w:rsidRDefault="00A0572B" w:rsidP="0086722D">
            <w:pPr>
              <w:pStyle w:val="KhngDncch"/>
              <w:rPr>
                <w:b/>
              </w:rPr>
            </w:pPr>
            <w:r w:rsidRPr="0086722D">
              <w:rPr>
                <w:b/>
                <w:sz w:val="28"/>
                <w:szCs w:val="28"/>
              </w:rPr>
              <w:t>Đánh giá chủ đề 2</w:t>
            </w:r>
          </w:p>
        </w:tc>
        <w:tc>
          <w:tcPr>
            <w:tcW w:w="992" w:type="dxa"/>
          </w:tcPr>
          <w:p w:rsidR="00A0572B" w:rsidRPr="00006BD6" w:rsidRDefault="00A0572B" w:rsidP="00E1757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/>
          </w:tcPr>
          <w:p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692" w:type="dxa"/>
            <w:vMerge/>
          </w:tcPr>
          <w:p w:rsidR="00A0572B" w:rsidRPr="00006BD6" w:rsidRDefault="00A0572B" w:rsidP="00453039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557" w:type="dxa"/>
          </w:tcPr>
          <w:p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Lớp học</w:t>
            </w:r>
          </w:p>
        </w:tc>
      </w:tr>
      <w:tr w:rsidR="00A0572B" w:rsidRPr="00006BD6" w:rsidTr="00E71E4B">
        <w:tc>
          <w:tcPr>
            <w:tcW w:w="14598" w:type="dxa"/>
            <w:gridSpan w:val="6"/>
          </w:tcPr>
          <w:p w:rsidR="00281800" w:rsidRDefault="00281800" w:rsidP="00453039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A0572B" w:rsidRPr="00923027" w:rsidRDefault="00A0572B" w:rsidP="00453039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923027">
              <w:rPr>
                <w:b/>
                <w:sz w:val="26"/>
                <w:szCs w:val="26"/>
              </w:rPr>
              <w:t>Chủ đề 3: Trách nhiệm với bản thân</w:t>
            </w:r>
          </w:p>
        </w:tc>
      </w:tr>
      <w:tr w:rsidR="00A0572B" w:rsidRPr="00006BD6" w:rsidTr="00E71E4B">
        <w:tc>
          <w:tcPr>
            <w:tcW w:w="848" w:type="dxa"/>
          </w:tcPr>
          <w:p w:rsidR="00A0572B" w:rsidRPr="00006BD6" w:rsidRDefault="00A0572B" w:rsidP="00453039">
            <w:pPr>
              <w:spacing w:after="0" w:line="240" w:lineRule="auto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22</w:t>
            </w:r>
          </w:p>
        </w:tc>
        <w:tc>
          <w:tcPr>
            <w:tcW w:w="7087" w:type="dxa"/>
          </w:tcPr>
          <w:p w:rsidR="00A0572B" w:rsidRPr="00006BD6" w:rsidRDefault="00A0572B" w:rsidP="002E35EB">
            <w:pPr>
              <w:jc w:val="both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SHDC</w:t>
            </w:r>
            <w:r w:rsidRPr="00006BD6">
              <w:rPr>
                <w:sz w:val="26"/>
                <w:szCs w:val="26"/>
                <w:lang w:val="vi-VN"/>
              </w:rPr>
              <w:t xml:space="preserve">: </w:t>
            </w:r>
            <w:r w:rsidR="0086722D" w:rsidRPr="0086722D">
              <w:rPr>
                <w:color w:val="000000"/>
                <w:sz w:val="26"/>
                <w:szCs w:val="26"/>
              </w:rPr>
              <w:t>Trách nhiệm của HS THCS.</w:t>
            </w:r>
          </w:p>
        </w:tc>
        <w:tc>
          <w:tcPr>
            <w:tcW w:w="992" w:type="dxa"/>
          </w:tcPr>
          <w:p w:rsidR="00A0572B" w:rsidRPr="00006BD6" w:rsidRDefault="00A0572B" w:rsidP="00E1757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 w:val="restart"/>
          </w:tcPr>
          <w:p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  <w:p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Tuần 8</w:t>
            </w:r>
          </w:p>
        </w:tc>
        <w:tc>
          <w:tcPr>
            <w:tcW w:w="2692" w:type="dxa"/>
            <w:vMerge w:val="restart"/>
          </w:tcPr>
          <w:p w:rsidR="00A0572B" w:rsidRPr="00006BD6" w:rsidRDefault="00A0572B" w:rsidP="00453039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 w:rsidRPr="00006BD6">
              <w:rPr>
                <w:sz w:val="26"/>
                <w:szCs w:val="26"/>
              </w:rPr>
              <w:t>SGK, SGV, trảnh ảnh minh họa, máy chiếu, máy tính kết nối internet</w:t>
            </w:r>
          </w:p>
        </w:tc>
        <w:tc>
          <w:tcPr>
            <w:tcW w:w="1557" w:type="dxa"/>
          </w:tcPr>
          <w:p w:rsidR="00A0572B" w:rsidRPr="00006BD6" w:rsidRDefault="00F131C9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Sân trường</w:t>
            </w:r>
          </w:p>
        </w:tc>
      </w:tr>
      <w:tr w:rsidR="00A0572B" w:rsidRPr="00006BD6" w:rsidTr="0086722D">
        <w:trPr>
          <w:trHeight w:val="321"/>
        </w:trPr>
        <w:tc>
          <w:tcPr>
            <w:tcW w:w="848" w:type="dxa"/>
          </w:tcPr>
          <w:p w:rsidR="00A0572B" w:rsidRPr="00006BD6" w:rsidRDefault="00A0572B" w:rsidP="00453039">
            <w:pPr>
              <w:spacing w:after="0" w:line="240" w:lineRule="auto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23</w:t>
            </w:r>
          </w:p>
        </w:tc>
        <w:tc>
          <w:tcPr>
            <w:tcW w:w="7087" w:type="dxa"/>
          </w:tcPr>
          <w:p w:rsidR="00A0572B" w:rsidRPr="0086722D" w:rsidRDefault="00A0572B" w:rsidP="0086722D">
            <w:pPr>
              <w:spacing w:line="312" w:lineRule="auto"/>
              <w:jc w:val="both"/>
              <w:rPr>
                <w:bCs/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 xml:space="preserve">HĐGD theo chủ đề: </w:t>
            </w:r>
            <w:r w:rsidR="0086722D" w:rsidRPr="003F36DD">
              <w:rPr>
                <w:bCs/>
                <w:sz w:val="26"/>
                <w:szCs w:val="26"/>
              </w:rPr>
              <w:t>Sống có trách nhiệm</w:t>
            </w:r>
            <w:r w:rsidR="0086722D">
              <w:rPr>
                <w:bCs/>
                <w:sz w:val="26"/>
                <w:szCs w:val="26"/>
              </w:rPr>
              <w:t xml:space="preserve">   (</w:t>
            </w:r>
            <w:r w:rsidR="0086722D" w:rsidRPr="003F36DD">
              <w:rPr>
                <w:bCs/>
                <w:sz w:val="26"/>
                <w:szCs w:val="26"/>
              </w:rPr>
              <w:t>tiết</w:t>
            </w:r>
            <w:r w:rsidR="0086722D">
              <w:rPr>
                <w:bCs/>
                <w:sz w:val="26"/>
                <w:szCs w:val="26"/>
              </w:rPr>
              <w:t xml:space="preserve"> 1</w:t>
            </w:r>
            <w:r w:rsidR="0086722D" w:rsidRPr="003F36DD">
              <w:rPr>
                <w:bCs/>
                <w:sz w:val="26"/>
                <w:szCs w:val="26"/>
              </w:rPr>
              <w:t>).</w:t>
            </w:r>
          </w:p>
        </w:tc>
        <w:tc>
          <w:tcPr>
            <w:tcW w:w="992" w:type="dxa"/>
          </w:tcPr>
          <w:p w:rsidR="00A0572B" w:rsidRPr="00006BD6" w:rsidRDefault="00A0572B" w:rsidP="00E1757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/>
          </w:tcPr>
          <w:p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692" w:type="dxa"/>
            <w:vMerge/>
          </w:tcPr>
          <w:p w:rsidR="00A0572B" w:rsidRPr="00006BD6" w:rsidRDefault="00A0572B" w:rsidP="00453039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557" w:type="dxa"/>
          </w:tcPr>
          <w:p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Lớp học</w:t>
            </w:r>
          </w:p>
        </w:tc>
      </w:tr>
      <w:tr w:rsidR="00A0572B" w:rsidRPr="00006BD6" w:rsidTr="00E71E4B">
        <w:tc>
          <w:tcPr>
            <w:tcW w:w="848" w:type="dxa"/>
          </w:tcPr>
          <w:p w:rsidR="00A0572B" w:rsidRPr="00006BD6" w:rsidRDefault="00A0572B" w:rsidP="00453039">
            <w:pPr>
              <w:spacing w:after="0" w:line="240" w:lineRule="auto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24</w:t>
            </w:r>
          </w:p>
        </w:tc>
        <w:tc>
          <w:tcPr>
            <w:tcW w:w="7087" w:type="dxa"/>
          </w:tcPr>
          <w:p w:rsidR="00A0572B" w:rsidRPr="00006BD6" w:rsidRDefault="00A0572B" w:rsidP="002E35EB">
            <w:pPr>
              <w:jc w:val="both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 xml:space="preserve">SHL: </w:t>
            </w:r>
            <w:r w:rsidR="0086722D" w:rsidRPr="0086722D">
              <w:rPr>
                <w:color w:val="000000"/>
                <w:sz w:val="26"/>
                <w:szCs w:val="26"/>
              </w:rPr>
              <w:t xml:space="preserve">Tranh biện về quan điểm </w:t>
            </w:r>
            <w:r w:rsidR="0086722D" w:rsidRPr="003F36DD">
              <w:rPr>
                <w:sz w:val="26"/>
                <w:szCs w:val="26"/>
              </w:rPr>
              <w:t>“Chỉ khi hoàn thành được trách nhiệm học tập, học sinh mới có thể thực hiện các trách nhiệm khác”.</w:t>
            </w:r>
          </w:p>
        </w:tc>
        <w:tc>
          <w:tcPr>
            <w:tcW w:w="992" w:type="dxa"/>
          </w:tcPr>
          <w:p w:rsidR="00A0572B" w:rsidRPr="00006BD6" w:rsidRDefault="00A0572B" w:rsidP="00E1757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/>
          </w:tcPr>
          <w:p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692" w:type="dxa"/>
            <w:vMerge/>
          </w:tcPr>
          <w:p w:rsidR="00A0572B" w:rsidRPr="00006BD6" w:rsidRDefault="00A0572B" w:rsidP="00453039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557" w:type="dxa"/>
          </w:tcPr>
          <w:p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Lớp học</w:t>
            </w:r>
          </w:p>
        </w:tc>
      </w:tr>
      <w:tr w:rsidR="00A0572B" w:rsidRPr="00006BD6" w:rsidTr="00E71E4B">
        <w:tc>
          <w:tcPr>
            <w:tcW w:w="848" w:type="dxa"/>
          </w:tcPr>
          <w:p w:rsidR="00A0572B" w:rsidRPr="00006BD6" w:rsidRDefault="00A0572B" w:rsidP="00453039">
            <w:pPr>
              <w:spacing w:after="0" w:line="240" w:lineRule="auto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25</w:t>
            </w:r>
          </w:p>
        </w:tc>
        <w:tc>
          <w:tcPr>
            <w:tcW w:w="7087" w:type="dxa"/>
          </w:tcPr>
          <w:p w:rsidR="00A0572B" w:rsidRPr="00C512BB" w:rsidRDefault="00A0572B" w:rsidP="00C512BB">
            <w:pPr>
              <w:spacing w:line="312" w:lineRule="auto"/>
              <w:jc w:val="both"/>
              <w:rPr>
                <w:i/>
                <w:spacing w:val="4"/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SHDC</w:t>
            </w:r>
            <w:r w:rsidRPr="00006BD6">
              <w:rPr>
                <w:sz w:val="26"/>
                <w:szCs w:val="26"/>
                <w:lang w:val="vi-VN"/>
              </w:rPr>
              <w:t xml:space="preserve">: </w:t>
            </w:r>
            <w:r w:rsidR="00C512BB" w:rsidRPr="003F36DD">
              <w:rPr>
                <w:spacing w:val="4"/>
                <w:sz w:val="26"/>
                <w:szCs w:val="26"/>
              </w:rPr>
              <w:t>Kịch tương tác thể hiện trách nhiệm của học sinh.</w:t>
            </w:r>
          </w:p>
        </w:tc>
        <w:tc>
          <w:tcPr>
            <w:tcW w:w="992" w:type="dxa"/>
          </w:tcPr>
          <w:p w:rsidR="00A0572B" w:rsidRPr="00006BD6" w:rsidRDefault="00A0572B" w:rsidP="00E1757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 w:val="restart"/>
          </w:tcPr>
          <w:p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Tuần 9</w:t>
            </w:r>
          </w:p>
        </w:tc>
        <w:tc>
          <w:tcPr>
            <w:tcW w:w="2692" w:type="dxa"/>
            <w:vMerge w:val="restart"/>
          </w:tcPr>
          <w:p w:rsidR="00A0572B" w:rsidRPr="00006BD6" w:rsidRDefault="00A0572B" w:rsidP="00453039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 w:rsidRPr="00006BD6">
              <w:rPr>
                <w:sz w:val="26"/>
                <w:szCs w:val="26"/>
              </w:rPr>
              <w:t>SGK, SGV, trảnh ảnh minh họa, máy chiếu, máy tính kết nối internet</w:t>
            </w:r>
          </w:p>
        </w:tc>
        <w:tc>
          <w:tcPr>
            <w:tcW w:w="1557" w:type="dxa"/>
          </w:tcPr>
          <w:p w:rsidR="00A0572B" w:rsidRPr="00006BD6" w:rsidRDefault="00F131C9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Sân trường</w:t>
            </w:r>
          </w:p>
        </w:tc>
      </w:tr>
      <w:tr w:rsidR="00A0572B" w:rsidRPr="00006BD6" w:rsidTr="00E71E4B">
        <w:tc>
          <w:tcPr>
            <w:tcW w:w="848" w:type="dxa"/>
          </w:tcPr>
          <w:p w:rsidR="00A0572B" w:rsidRPr="00006BD6" w:rsidRDefault="00A0572B" w:rsidP="00453039">
            <w:pPr>
              <w:spacing w:after="0" w:line="240" w:lineRule="auto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26</w:t>
            </w:r>
          </w:p>
        </w:tc>
        <w:tc>
          <w:tcPr>
            <w:tcW w:w="7087" w:type="dxa"/>
          </w:tcPr>
          <w:p w:rsidR="00A0572B" w:rsidRPr="0086722D" w:rsidRDefault="00A0572B" w:rsidP="0086722D">
            <w:pPr>
              <w:spacing w:line="312" w:lineRule="auto"/>
              <w:jc w:val="both"/>
              <w:rPr>
                <w:bC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HĐGD</w:t>
            </w:r>
            <w:r w:rsidR="0086722D">
              <w:rPr>
                <w:b/>
                <w:sz w:val="26"/>
                <w:szCs w:val="26"/>
              </w:rPr>
              <w:t xml:space="preserve"> theo chủ đề</w:t>
            </w:r>
            <w:r>
              <w:rPr>
                <w:b/>
                <w:sz w:val="26"/>
                <w:szCs w:val="26"/>
              </w:rPr>
              <w:t xml:space="preserve">: </w:t>
            </w:r>
            <w:r w:rsidR="0086722D" w:rsidRPr="003F36DD">
              <w:rPr>
                <w:bCs/>
                <w:sz w:val="26"/>
                <w:szCs w:val="26"/>
              </w:rPr>
              <w:t>Sống có trách nhiệm</w:t>
            </w:r>
            <w:r w:rsidR="0086722D">
              <w:rPr>
                <w:bCs/>
                <w:sz w:val="26"/>
                <w:szCs w:val="26"/>
              </w:rPr>
              <w:t xml:space="preserve"> (</w:t>
            </w:r>
            <w:r w:rsidR="0086722D" w:rsidRPr="003F36DD">
              <w:rPr>
                <w:bCs/>
                <w:sz w:val="26"/>
                <w:szCs w:val="26"/>
              </w:rPr>
              <w:t>tiết</w:t>
            </w:r>
            <w:r w:rsidR="0086722D">
              <w:rPr>
                <w:bCs/>
                <w:sz w:val="26"/>
                <w:szCs w:val="26"/>
              </w:rPr>
              <w:t xml:space="preserve"> 1</w:t>
            </w:r>
            <w:r w:rsidR="0086722D" w:rsidRPr="003F36DD">
              <w:rPr>
                <w:bCs/>
                <w:sz w:val="26"/>
                <w:szCs w:val="26"/>
              </w:rPr>
              <w:t>).</w:t>
            </w:r>
          </w:p>
        </w:tc>
        <w:tc>
          <w:tcPr>
            <w:tcW w:w="992" w:type="dxa"/>
          </w:tcPr>
          <w:p w:rsidR="00A0572B" w:rsidRPr="00006BD6" w:rsidRDefault="00A0572B" w:rsidP="00E1757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/>
          </w:tcPr>
          <w:p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692" w:type="dxa"/>
            <w:vMerge/>
          </w:tcPr>
          <w:p w:rsidR="00A0572B" w:rsidRPr="00006BD6" w:rsidRDefault="00A0572B" w:rsidP="00453039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557" w:type="dxa"/>
          </w:tcPr>
          <w:p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Lớp học</w:t>
            </w:r>
          </w:p>
        </w:tc>
      </w:tr>
      <w:tr w:rsidR="00A0572B" w:rsidRPr="00006BD6" w:rsidTr="00E71E4B">
        <w:tc>
          <w:tcPr>
            <w:tcW w:w="848" w:type="dxa"/>
          </w:tcPr>
          <w:p w:rsidR="00A0572B" w:rsidRPr="00006BD6" w:rsidRDefault="00A0572B" w:rsidP="00453039">
            <w:pPr>
              <w:spacing w:after="0" w:line="240" w:lineRule="auto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27</w:t>
            </w:r>
          </w:p>
        </w:tc>
        <w:tc>
          <w:tcPr>
            <w:tcW w:w="7087" w:type="dxa"/>
          </w:tcPr>
          <w:p w:rsidR="00A0572B" w:rsidRPr="00C512BB" w:rsidRDefault="00A0572B" w:rsidP="00C512BB">
            <w:pPr>
              <w:spacing w:line="312" w:lineRule="auto"/>
              <w:jc w:val="both"/>
              <w:rPr>
                <w:color w:val="000000"/>
                <w:spacing w:val="-4"/>
                <w:sz w:val="26"/>
                <w:szCs w:val="26"/>
              </w:rPr>
            </w:pPr>
            <w:r w:rsidRPr="002E35EB">
              <w:rPr>
                <w:sz w:val="26"/>
                <w:szCs w:val="26"/>
              </w:rPr>
              <w:t xml:space="preserve">SHL: </w:t>
            </w:r>
            <w:r w:rsidR="00C512BB" w:rsidRPr="00C512BB">
              <w:rPr>
                <w:color w:val="000000"/>
                <w:spacing w:val="-4"/>
                <w:sz w:val="26"/>
                <w:szCs w:val="26"/>
              </w:rPr>
              <w:t>Chia sẻ về tấm gương HS THCS thực hiện tốt trách nhiệm của bản thân.</w:t>
            </w:r>
          </w:p>
        </w:tc>
        <w:tc>
          <w:tcPr>
            <w:tcW w:w="992" w:type="dxa"/>
          </w:tcPr>
          <w:p w:rsidR="00A0572B" w:rsidRPr="00006BD6" w:rsidRDefault="00A0572B" w:rsidP="00E1757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/>
          </w:tcPr>
          <w:p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692" w:type="dxa"/>
            <w:vMerge/>
          </w:tcPr>
          <w:p w:rsidR="00A0572B" w:rsidRPr="00006BD6" w:rsidRDefault="00A0572B" w:rsidP="00453039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557" w:type="dxa"/>
          </w:tcPr>
          <w:p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Lớp học</w:t>
            </w:r>
          </w:p>
        </w:tc>
      </w:tr>
      <w:tr w:rsidR="00A0572B" w:rsidRPr="00006BD6" w:rsidTr="00E71E4B">
        <w:tc>
          <w:tcPr>
            <w:tcW w:w="848" w:type="dxa"/>
          </w:tcPr>
          <w:p w:rsidR="00A0572B" w:rsidRPr="00006BD6" w:rsidRDefault="00A0572B" w:rsidP="00453039">
            <w:pPr>
              <w:spacing w:after="0" w:line="240" w:lineRule="auto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28</w:t>
            </w:r>
          </w:p>
        </w:tc>
        <w:tc>
          <w:tcPr>
            <w:tcW w:w="7087" w:type="dxa"/>
          </w:tcPr>
          <w:p w:rsidR="00A0572B" w:rsidRPr="00006BD6" w:rsidRDefault="00A0572B" w:rsidP="002E35EB">
            <w:pPr>
              <w:jc w:val="both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SHDC</w:t>
            </w:r>
            <w:r w:rsidRPr="00006BD6">
              <w:rPr>
                <w:sz w:val="26"/>
                <w:szCs w:val="26"/>
                <w:lang w:val="vi-VN"/>
              </w:rPr>
              <w:t xml:space="preserve">: </w:t>
            </w:r>
            <w:r w:rsidR="00C512BB" w:rsidRPr="003F36DD">
              <w:rPr>
                <w:sz w:val="26"/>
                <w:szCs w:val="26"/>
              </w:rPr>
              <w:t>Cuộc thi “Ai nhanh trí hơn”.</w:t>
            </w:r>
          </w:p>
        </w:tc>
        <w:tc>
          <w:tcPr>
            <w:tcW w:w="992" w:type="dxa"/>
          </w:tcPr>
          <w:p w:rsidR="00A0572B" w:rsidRPr="00006BD6" w:rsidRDefault="00A0572B" w:rsidP="00E1757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 w:val="restart"/>
          </w:tcPr>
          <w:p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  <w:p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Tuần 10</w:t>
            </w:r>
          </w:p>
        </w:tc>
        <w:tc>
          <w:tcPr>
            <w:tcW w:w="2692" w:type="dxa"/>
            <w:vMerge w:val="restart"/>
          </w:tcPr>
          <w:p w:rsidR="00A0572B" w:rsidRPr="00006BD6" w:rsidRDefault="00A0572B" w:rsidP="00453039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 w:rsidRPr="00006BD6">
              <w:rPr>
                <w:sz w:val="26"/>
                <w:szCs w:val="26"/>
              </w:rPr>
              <w:t>SGK, SGV, trảnh ảnh minh họa, máy chiếu, máy tính kết nối internet</w:t>
            </w:r>
          </w:p>
        </w:tc>
        <w:tc>
          <w:tcPr>
            <w:tcW w:w="1557" w:type="dxa"/>
          </w:tcPr>
          <w:p w:rsidR="00A0572B" w:rsidRPr="00006BD6" w:rsidRDefault="00F131C9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Sân trường</w:t>
            </w:r>
          </w:p>
        </w:tc>
      </w:tr>
      <w:tr w:rsidR="00A0572B" w:rsidRPr="00006BD6" w:rsidTr="00E71E4B">
        <w:tc>
          <w:tcPr>
            <w:tcW w:w="848" w:type="dxa"/>
          </w:tcPr>
          <w:p w:rsidR="00A0572B" w:rsidRPr="00006BD6" w:rsidRDefault="00A0572B" w:rsidP="00453039">
            <w:pPr>
              <w:spacing w:after="0" w:line="240" w:lineRule="auto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29</w:t>
            </w:r>
          </w:p>
        </w:tc>
        <w:tc>
          <w:tcPr>
            <w:tcW w:w="7087" w:type="dxa"/>
          </w:tcPr>
          <w:p w:rsidR="00A0572B" w:rsidRPr="00C512BB" w:rsidRDefault="00A0572B" w:rsidP="00C512BB">
            <w:pPr>
              <w:spacing w:line="312" w:lineRule="auto"/>
              <w:jc w:val="both"/>
              <w:rPr>
                <w:bCs/>
                <w:sz w:val="26"/>
                <w:szCs w:val="26"/>
              </w:rPr>
            </w:pPr>
            <w:r w:rsidRPr="001C3861">
              <w:rPr>
                <w:b/>
                <w:sz w:val="26"/>
                <w:szCs w:val="26"/>
              </w:rPr>
              <w:t xml:space="preserve">HĐGD theo chủ đề: </w:t>
            </w:r>
            <w:r w:rsidR="00C512BB" w:rsidRPr="003F36DD">
              <w:rPr>
                <w:bCs/>
                <w:sz w:val="26"/>
                <w:szCs w:val="26"/>
              </w:rPr>
              <w:t xml:space="preserve">Kĩ năng từ chối </w:t>
            </w:r>
            <w:r w:rsidR="00C512BB">
              <w:rPr>
                <w:bCs/>
                <w:sz w:val="26"/>
                <w:szCs w:val="26"/>
              </w:rPr>
              <w:t>(</w:t>
            </w:r>
            <w:r w:rsidR="00C512BB" w:rsidRPr="003F36DD">
              <w:rPr>
                <w:bCs/>
                <w:sz w:val="26"/>
                <w:szCs w:val="26"/>
              </w:rPr>
              <w:t>tiết</w:t>
            </w:r>
            <w:r w:rsidR="00C512BB">
              <w:rPr>
                <w:bCs/>
                <w:sz w:val="26"/>
                <w:szCs w:val="26"/>
              </w:rPr>
              <w:t xml:space="preserve"> 1</w:t>
            </w:r>
            <w:r w:rsidR="00C512BB" w:rsidRPr="003F36DD">
              <w:rPr>
                <w:bCs/>
                <w:sz w:val="26"/>
                <w:szCs w:val="26"/>
              </w:rPr>
              <w:t>).</w:t>
            </w:r>
          </w:p>
        </w:tc>
        <w:tc>
          <w:tcPr>
            <w:tcW w:w="992" w:type="dxa"/>
          </w:tcPr>
          <w:p w:rsidR="00A0572B" w:rsidRPr="00006BD6" w:rsidRDefault="00A0572B" w:rsidP="00E1757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/>
          </w:tcPr>
          <w:p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692" w:type="dxa"/>
            <w:vMerge/>
          </w:tcPr>
          <w:p w:rsidR="00A0572B" w:rsidRPr="00006BD6" w:rsidRDefault="00A0572B" w:rsidP="00453039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557" w:type="dxa"/>
          </w:tcPr>
          <w:p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Lớp học</w:t>
            </w:r>
          </w:p>
        </w:tc>
      </w:tr>
      <w:tr w:rsidR="00A0572B" w:rsidRPr="00006BD6" w:rsidTr="00E71E4B">
        <w:tc>
          <w:tcPr>
            <w:tcW w:w="848" w:type="dxa"/>
          </w:tcPr>
          <w:p w:rsidR="00A0572B" w:rsidRPr="00006BD6" w:rsidRDefault="00A0572B" w:rsidP="00453039">
            <w:pPr>
              <w:spacing w:after="0" w:line="240" w:lineRule="auto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30</w:t>
            </w:r>
          </w:p>
        </w:tc>
        <w:tc>
          <w:tcPr>
            <w:tcW w:w="7087" w:type="dxa"/>
          </w:tcPr>
          <w:p w:rsidR="00A0572B" w:rsidRPr="00C512BB" w:rsidRDefault="00A0572B" w:rsidP="00C512BB">
            <w:pPr>
              <w:spacing w:line="312" w:lineRule="auto"/>
              <w:jc w:val="both"/>
              <w:rPr>
                <w:spacing w:val="-4"/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SHL:</w:t>
            </w:r>
            <w:r w:rsidRPr="00006BD6">
              <w:rPr>
                <w:b/>
                <w:sz w:val="26"/>
                <w:szCs w:val="26"/>
              </w:rPr>
              <w:t xml:space="preserve"> </w:t>
            </w:r>
            <w:r w:rsidR="00C512BB" w:rsidRPr="003F36DD">
              <w:rPr>
                <w:spacing w:val="-4"/>
                <w:sz w:val="26"/>
                <w:szCs w:val="26"/>
              </w:rPr>
              <w:t>Chia sẻ kết quả rèn luyện kĩ năng nhận diện và thể hiệ</w:t>
            </w:r>
            <w:r w:rsidR="00C512BB">
              <w:rPr>
                <w:spacing w:val="-4"/>
                <w:sz w:val="26"/>
                <w:szCs w:val="26"/>
              </w:rPr>
              <w:t xml:space="preserve">n </w:t>
            </w:r>
            <w:r w:rsidR="00C512BB" w:rsidRPr="003F36DD">
              <w:rPr>
                <w:spacing w:val="-4"/>
                <w:sz w:val="26"/>
                <w:szCs w:val="26"/>
              </w:rPr>
              <w:t xml:space="preserve">trách </w:t>
            </w:r>
            <w:r w:rsidR="00C512BB" w:rsidRPr="003F36DD">
              <w:rPr>
                <w:spacing w:val="-4"/>
                <w:sz w:val="26"/>
                <w:szCs w:val="26"/>
              </w:rPr>
              <w:lastRenderedPageBreak/>
              <w:t>nhiệm của bản thân trong các hoạt động.</w:t>
            </w:r>
          </w:p>
        </w:tc>
        <w:tc>
          <w:tcPr>
            <w:tcW w:w="992" w:type="dxa"/>
          </w:tcPr>
          <w:p w:rsidR="00A0572B" w:rsidRPr="00006BD6" w:rsidRDefault="00A0572B" w:rsidP="00E1757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1422" w:type="dxa"/>
            <w:vMerge/>
          </w:tcPr>
          <w:p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692" w:type="dxa"/>
            <w:vMerge/>
          </w:tcPr>
          <w:p w:rsidR="00A0572B" w:rsidRPr="00006BD6" w:rsidRDefault="00A0572B" w:rsidP="00453039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557" w:type="dxa"/>
          </w:tcPr>
          <w:p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Lớp học</w:t>
            </w:r>
          </w:p>
        </w:tc>
      </w:tr>
      <w:tr w:rsidR="00A0572B" w:rsidRPr="00006BD6" w:rsidTr="00E71E4B">
        <w:tc>
          <w:tcPr>
            <w:tcW w:w="848" w:type="dxa"/>
          </w:tcPr>
          <w:p w:rsidR="00A0572B" w:rsidRPr="00006BD6" w:rsidRDefault="00A0572B" w:rsidP="00453039">
            <w:pPr>
              <w:spacing w:after="0" w:line="240" w:lineRule="auto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31</w:t>
            </w:r>
          </w:p>
        </w:tc>
        <w:tc>
          <w:tcPr>
            <w:tcW w:w="7087" w:type="dxa"/>
          </w:tcPr>
          <w:p w:rsidR="00A0572B" w:rsidRPr="00006BD6" w:rsidRDefault="00A0572B" w:rsidP="001C3861">
            <w:pPr>
              <w:jc w:val="both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SHDC</w:t>
            </w:r>
            <w:r w:rsidRPr="00006BD6">
              <w:rPr>
                <w:sz w:val="26"/>
                <w:szCs w:val="26"/>
                <w:lang w:val="vi-VN"/>
              </w:rPr>
              <w:t xml:space="preserve">: </w:t>
            </w:r>
            <w:r w:rsidR="00C512BB" w:rsidRPr="003F36DD">
              <w:rPr>
                <w:sz w:val="26"/>
                <w:szCs w:val="26"/>
              </w:rPr>
              <w:t>Diễn đàn về kĩ năng từ chối trong việc tự bảo vệ bản thân</w:t>
            </w:r>
          </w:p>
        </w:tc>
        <w:tc>
          <w:tcPr>
            <w:tcW w:w="992" w:type="dxa"/>
          </w:tcPr>
          <w:p w:rsidR="00A0572B" w:rsidRPr="00006BD6" w:rsidRDefault="00A0572B" w:rsidP="00E1757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 w:val="restart"/>
          </w:tcPr>
          <w:p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  <w:p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Tuần 11</w:t>
            </w:r>
          </w:p>
        </w:tc>
        <w:tc>
          <w:tcPr>
            <w:tcW w:w="2692" w:type="dxa"/>
            <w:vMerge w:val="restart"/>
          </w:tcPr>
          <w:p w:rsidR="00A0572B" w:rsidRPr="00006BD6" w:rsidRDefault="00A0572B" w:rsidP="00453039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 w:rsidRPr="00006BD6">
              <w:rPr>
                <w:sz w:val="26"/>
                <w:szCs w:val="26"/>
              </w:rPr>
              <w:t>SGK, SGV, trảnh ảnh minh họa, máy chiếu, máy tính kết nối internet</w:t>
            </w:r>
          </w:p>
        </w:tc>
        <w:tc>
          <w:tcPr>
            <w:tcW w:w="1557" w:type="dxa"/>
          </w:tcPr>
          <w:p w:rsidR="00A0572B" w:rsidRPr="00006BD6" w:rsidRDefault="00F131C9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Sân trường</w:t>
            </w:r>
          </w:p>
        </w:tc>
      </w:tr>
      <w:tr w:rsidR="00A0572B" w:rsidRPr="00006BD6" w:rsidTr="00E71E4B">
        <w:tc>
          <w:tcPr>
            <w:tcW w:w="848" w:type="dxa"/>
          </w:tcPr>
          <w:p w:rsidR="00A0572B" w:rsidRPr="00006BD6" w:rsidRDefault="00A0572B" w:rsidP="00453039">
            <w:pPr>
              <w:spacing w:after="0" w:line="240" w:lineRule="auto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32</w:t>
            </w:r>
          </w:p>
        </w:tc>
        <w:tc>
          <w:tcPr>
            <w:tcW w:w="7087" w:type="dxa"/>
          </w:tcPr>
          <w:p w:rsidR="00A0572B" w:rsidRPr="00C512BB" w:rsidRDefault="00A0572B" w:rsidP="00C512BB">
            <w:pPr>
              <w:spacing w:line="312" w:lineRule="auto"/>
              <w:jc w:val="both"/>
              <w:rPr>
                <w:bCs/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 xml:space="preserve">HĐGD theo chủ đề: </w:t>
            </w:r>
            <w:r w:rsidR="00C512BB" w:rsidRPr="003F36DD">
              <w:rPr>
                <w:bCs/>
                <w:sz w:val="26"/>
                <w:szCs w:val="26"/>
              </w:rPr>
              <w:t xml:space="preserve">Kĩ năng từ chối </w:t>
            </w:r>
            <w:r w:rsidR="00C512BB">
              <w:rPr>
                <w:bCs/>
                <w:sz w:val="26"/>
                <w:szCs w:val="26"/>
              </w:rPr>
              <w:t>(</w:t>
            </w:r>
            <w:r w:rsidR="00C512BB" w:rsidRPr="003F36DD">
              <w:rPr>
                <w:bCs/>
                <w:sz w:val="26"/>
                <w:szCs w:val="26"/>
              </w:rPr>
              <w:t xml:space="preserve"> tiết</w:t>
            </w:r>
            <w:r w:rsidR="00C512BB">
              <w:rPr>
                <w:bCs/>
                <w:sz w:val="26"/>
                <w:szCs w:val="26"/>
              </w:rPr>
              <w:t xml:space="preserve"> 2</w:t>
            </w:r>
            <w:r w:rsidR="00C512BB" w:rsidRPr="003F36DD">
              <w:rPr>
                <w:bCs/>
                <w:sz w:val="26"/>
                <w:szCs w:val="26"/>
              </w:rPr>
              <w:t>).</w:t>
            </w:r>
          </w:p>
        </w:tc>
        <w:tc>
          <w:tcPr>
            <w:tcW w:w="992" w:type="dxa"/>
          </w:tcPr>
          <w:p w:rsidR="00A0572B" w:rsidRPr="00006BD6" w:rsidRDefault="00A0572B" w:rsidP="00E1757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/>
          </w:tcPr>
          <w:p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692" w:type="dxa"/>
            <w:vMerge/>
          </w:tcPr>
          <w:p w:rsidR="00A0572B" w:rsidRPr="00006BD6" w:rsidRDefault="00A0572B" w:rsidP="00453039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557" w:type="dxa"/>
          </w:tcPr>
          <w:p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Lớp học</w:t>
            </w:r>
          </w:p>
        </w:tc>
      </w:tr>
      <w:tr w:rsidR="00A0572B" w:rsidRPr="00006BD6" w:rsidTr="00E71E4B">
        <w:tc>
          <w:tcPr>
            <w:tcW w:w="848" w:type="dxa"/>
          </w:tcPr>
          <w:p w:rsidR="00A0572B" w:rsidRPr="00006BD6" w:rsidRDefault="00A0572B" w:rsidP="00453039">
            <w:pPr>
              <w:spacing w:after="0" w:line="240" w:lineRule="auto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33</w:t>
            </w:r>
          </w:p>
        </w:tc>
        <w:tc>
          <w:tcPr>
            <w:tcW w:w="7087" w:type="dxa"/>
          </w:tcPr>
          <w:p w:rsidR="00A0572B" w:rsidRPr="00006BD6" w:rsidRDefault="00A0572B" w:rsidP="001C3861">
            <w:pPr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 xml:space="preserve">SHL: </w:t>
            </w:r>
            <w:r w:rsidR="00C512BB" w:rsidRPr="003F36DD">
              <w:rPr>
                <w:sz w:val="26"/>
                <w:szCs w:val="26"/>
              </w:rPr>
              <w:t>Trò chơi “Tôi từ chối” hoặc chia sẻ kết quả sưu tầm các mẫu câu từ chối cụ thể ứng với mỗi hình thức từ chối</w:t>
            </w:r>
          </w:p>
        </w:tc>
        <w:tc>
          <w:tcPr>
            <w:tcW w:w="992" w:type="dxa"/>
          </w:tcPr>
          <w:p w:rsidR="00A0572B" w:rsidRPr="00006BD6" w:rsidRDefault="00A0572B" w:rsidP="00E1757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/>
          </w:tcPr>
          <w:p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692" w:type="dxa"/>
            <w:vMerge/>
          </w:tcPr>
          <w:p w:rsidR="00A0572B" w:rsidRPr="00006BD6" w:rsidRDefault="00A0572B" w:rsidP="00453039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557" w:type="dxa"/>
          </w:tcPr>
          <w:p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Lớp học</w:t>
            </w:r>
          </w:p>
        </w:tc>
      </w:tr>
      <w:tr w:rsidR="00A0572B" w:rsidRPr="00006BD6" w:rsidTr="00E71E4B">
        <w:tc>
          <w:tcPr>
            <w:tcW w:w="848" w:type="dxa"/>
          </w:tcPr>
          <w:p w:rsidR="00A0572B" w:rsidRPr="00006BD6" w:rsidRDefault="00A0572B" w:rsidP="00453039">
            <w:pPr>
              <w:spacing w:after="0" w:line="240" w:lineRule="auto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34</w:t>
            </w:r>
          </w:p>
        </w:tc>
        <w:tc>
          <w:tcPr>
            <w:tcW w:w="7087" w:type="dxa"/>
          </w:tcPr>
          <w:p w:rsidR="00A0572B" w:rsidRPr="00C512BB" w:rsidRDefault="00A0572B" w:rsidP="00C512BB">
            <w:pPr>
              <w:spacing w:line="312" w:lineRule="auto"/>
              <w:jc w:val="both"/>
              <w:rPr>
                <w:spacing w:val="-4"/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SHDC</w:t>
            </w:r>
            <w:r w:rsidRPr="00006BD6">
              <w:rPr>
                <w:sz w:val="26"/>
                <w:szCs w:val="26"/>
                <w:lang w:val="vi-VN"/>
              </w:rPr>
              <w:t xml:space="preserve">: </w:t>
            </w:r>
            <w:r w:rsidR="00C512BB" w:rsidRPr="003F36DD">
              <w:rPr>
                <w:spacing w:val="-4"/>
                <w:sz w:val="26"/>
                <w:szCs w:val="26"/>
              </w:rPr>
              <w:t>Biểu diễn tiểu phẩ</w:t>
            </w:r>
            <w:r w:rsidR="00C512BB">
              <w:rPr>
                <w:spacing w:val="-4"/>
                <w:sz w:val="26"/>
                <w:szCs w:val="26"/>
              </w:rPr>
              <w:t>m</w:t>
            </w:r>
            <w:r w:rsidR="00C512BB" w:rsidRPr="003F36DD">
              <w:rPr>
                <w:i/>
                <w:spacing w:val="-4"/>
                <w:sz w:val="26"/>
                <w:szCs w:val="26"/>
              </w:rPr>
              <w:t xml:space="preserve"> </w:t>
            </w:r>
            <w:r w:rsidR="00C512BB" w:rsidRPr="003F36DD">
              <w:rPr>
                <w:spacing w:val="-4"/>
                <w:sz w:val="26"/>
                <w:szCs w:val="26"/>
              </w:rPr>
              <w:t>thể hiện kĩ năng từ chối.</w:t>
            </w:r>
          </w:p>
        </w:tc>
        <w:tc>
          <w:tcPr>
            <w:tcW w:w="992" w:type="dxa"/>
          </w:tcPr>
          <w:p w:rsidR="00A0572B" w:rsidRPr="00006BD6" w:rsidRDefault="00A0572B" w:rsidP="00E1757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 w:val="restart"/>
          </w:tcPr>
          <w:p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  <w:p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Tuần 12</w:t>
            </w:r>
          </w:p>
        </w:tc>
        <w:tc>
          <w:tcPr>
            <w:tcW w:w="2692" w:type="dxa"/>
            <w:vMerge w:val="restart"/>
          </w:tcPr>
          <w:p w:rsidR="00A0572B" w:rsidRPr="00006BD6" w:rsidRDefault="00A0572B" w:rsidP="00453039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 w:rsidRPr="00006BD6">
              <w:rPr>
                <w:sz w:val="26"/>
                <w:szCs w:val="26"/>
              </w:rPr>
              <w:t>SGK, SGV, trảnh ảnh minh họa, máy chiếu, máy tính kết nối internet</w:t>
            </w:r>
          </w:p>
        </w:tc>
        <w:tc>
          <w:tcPr>
            <w:tcW w:w="1557" w:type="dxa"/>
          </w:tcPr>
          <w:p w:rsidR="00A0572B" w:rsidRPr="00006BD6" w:rsidRDefault="00F131C9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Sân trường</w:t>
            </w:r>
          </w:p>
        </w:tc>
      </w:tr>
      <w:tr w:rsidR="00A0572B" w:rsidRPr="00006BD6" w:rsidTr="00E71E4B">
        <w:tc>
          <w:tcPr>
            <w:tcW w:w="848" w:type="dxa"/>
          </w:tcPr>
          <w:p w:rsidR="00A0572B" w:rsidRPr="00006BD6" w:rsidRDefault="00A0572B" w:rsidP="00453039">
            <w:pPr>
              <w:spacing w:after="0" w:line="240" w:lineRule="auto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35</w:t>
            </w:r>
          </w:p>
        </w:tc>
        <w:tc>
          <w:tcPr>
            <w:tcW w:w="7087" w:type="dxa"/>
          </w:tcPr>
          <w:p w:rsidR="00A0572B" w:rsidRPr="00C512BB" w:rsidRDefault="00A0572B" w:rsidP="00C512BB">
            <w:pPr>
              <w:spacing w:line="312" w:lineRule="auto"/>
              <w:jc w:val="both"/>
              <w:rPr>
                <w:color w:val="FF0000"/>
                <w:sz w:val="26"/>
                <w:szCs w:val="26"/>
              </w:rPr>
            </w:pPr>
            <w:r w:rsidRPr="00C512BB">
              <w:rPr>
                <w:b/>
                <w:sz w:val="26"/>
                <w:szCs w:val="26"/>
              </w:rPr>
              <w:t>HĐGD theo chủ đề:</w:t>
            </w:r>
            <w:r w:rsidRPr="00006BD6">
              <w:rPr>
                <w:sz w:val="26"/>
                <w:szCs w:val="26"/>
              </w:rPr>
              <w:t xml:space="preserve"> </w:t>
            </w:r>
            <w:r w:rsidR="00C512BB" w:rsidRPr="003F36DD">
              <w:rPr>
                <w:b/>
                <w:bCs/>
                <w:color w:val="FF0000"/>
                <w:sz w:val="26"/>
                <w:szCs w:val="26"/>
              </w:rPr>
              <w:t>Kiểm tra định kì giữa Học kì I</w:t>
            </w:r>
          </w:p>
        </w:tc>
        <w:tc>
          <w:tcPr>
            <w:tcW w:w="992" w:type="dxa"/>
          </w:tcPr>
          <w:p w:rsidR="00A0572B" w:rsidRPr="00006BD6" w:rsidRDefault="00A0572B" w:rsidP="00E1757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/>
          </w:tcPr>
          <w:p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692" w:type="dxa"/>
            <w:vMerge/>
          </w:tcPr>
          <w:p w:rsidR="00A0572B" w:rsidRPr="00006BD6" w:rsidRDefault="00A0572B" w:rsidP="00453039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557" w:type="dxa"/>
          </w:tcPr>
          <w:p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Lớp học</w:t>
            </w:r>
          </w:p>
        </w:tc>
      </w:tr>
      <w:tr w:rsidR="00A0572B" w:rsidRPr="00006BD6" w:rsidTr="00E71E4B">
        <w:tc>
          <w:tcPr>
            <w:tcW w:w="848" w:type="dxa"/>
          </w:tcPr>
          <w:p w:rsidR="00A0572B" w:rsidRPr="00006BD6" w:rsidRDefault="00A0572B" w:rsidP="00453039">
            <w:pPr>
              <w:spacing w:after="0" w:line="240" w:lineRule="auto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36</w:t>
            </w:r>
          </w:p>
        </w:tc>
        <w:tc>
          <w:tcPr>
            <w:tcW w:w="7087" w:type="dxa"/>
          </w:tcPr>
          <w:p w:rsidR="00C512BB" w:rsidRPr="00C512BB" w:rsidRDefault="00A0572B" w:rsidP="00C512BB">
            <w:pPr>
              <w:pStyle w:val="KhngDncch"/>
              <w:rPr>
                <w:sz w:val="28"/>
                <w:szCs w:val="28"/>
              </w:rPr>
            </w:pPr>
            <w:r w:rsidRPr="00C512BB">
              <w:rPr>
                <w:sz w:val="28"/>
                <w:szCs w:val="28"/>
              </w:rPr>
              <w:t xml:space="preserve">SHL: </w:t>
            </w:r>
            <w:r w:rsidR="00C512BB" w:rsidRPr="00C512BB">
              <w:rPr>
                <w:sz w:val="28"/>
                <w:szCs w:val="28"/>
              </w:rPr>
              <w:t>Chia sẻ kết quả rèn luyện và thực hiện kĩ năng từ chối trong một số tình huống cụ thể.</w:t>
            </w:r>
          </w:p>
          <w:p w:rsidR="00A0572B" w:rsidRPr="00281800" w:rsidRDefault="00C512BB" w:rsidP="00C512BB">
            <w:pPr>
              <w:pStyle w:val="KhngDncch"/>
              <w:rPr>
                <w:b/>
              </w:rPr>
            </w:pPr>
            <w:r w:rsidRPr="00C512BB">
              <w:rPr>
                <w:b/>
                <w:sz w:val="28"/>
                <w:szCs w:val="28"/>
              </w:rPr>
              <w:t>Đánh giá chủ đề 3</w:t>
            </w:r>
            <w:r w:rsidRPr="003F36DD">
              <w:rPr>
                <w:b/>
              </w:rPr>
              <w:t xml:space="preserve"> </w:t>
            </w:r>
          </w:p>
        </w:tc>
        <w:tc>
          <w:tcPr>
            <w:tcW w:w="992" w:type="dxa"/>
          </w:tcPr>
          <w:p w:rsidR="00A0572B" w:rsidRPr="00006BD6" w:rsidRDefault="00A0572B" w:rsidP="00E1757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/>
          </w:tcPr>
          <w:p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692" w:type="dxa"/>
            <w:vMerge/>
          </w:tcPr>
          <w:p w:rsidR="00A0572B" w:rsidRPr="00006BD6" w:rsidRDefault="00A0572B" w:rsidP="00453039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557" w:type="dxa"/>
          </w:tcPr>
          <w:p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Lớp học</w:t>
            </w:r>
          </w:p>
        </w:tc>
      </w:tr>
      <w:tr w:rsidR="00A0572B" w:rsidRPr="00006BD6" w:rsidTr="00E71E4B">
        <w:trPr>
          <w:trHeight w:val="467"/>
        </w:trPr>
        <w:tc>
          <w:tcPr>
            <w:tcW w:w="14598" w:type="dxa"/>
            <w:gridSpan w:val="6"/>
          </w:tcPr>
          <w:p w:rsidR="00A0572B" w:rsidRPr="00006BD6" w:rsidRDefault="00A0572B" w:rsidP="00E17578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006BD6">
              <w:rPr>
                <w:b/>
                <w:sz w:val="26"/>
                <w:szCs w:val="26"/>
              </w:rPr>
              <w:t>Chủ đề 4: Rèn luyện bản thân</w:t>
            </w:r>
          </w:p>
        </w:tc>
      </w:tr>
      <w:tr w:rsidR="00A0572B" w:rsidRPr="00006BD6" w:rsidTr="00E71E4B">
        <w:tc>
          <w:tcPr>
            <w:tcW w:w="848" w:type="dxa"/>
          </w:tcPr>
          <w:p w:rsidR="00A0572B" w:rsidRPr="00006BD6" w:rsidRDefault="00A0572B" w:rsidP="00453039">
            <w:pPr>
              <w:spacing w:after="0" w:line="240" w:lineRule="auto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37</w:t>
            </w:r>
          </w:p>
        </w:tc>
        <w:tc>
          <w:tcPr>
            <w:tcW w:w="7087" w:type="dxa"/>
          </w:tcPr>
          <w:p w:rsidR="00A0572B" w:rsidRPr="00C512BB" w:rsidRDefault="00A0572B" w:rsidP="00C512BB">
            <w:pPr>
              <w:spacing w:line="312" w:lineRule="auto"/>
              <w:jc w:val="both"/>
              <w:rPr>
                <w:spacing w:val="-4"/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SHDC</w:t>
            </w:r>
            <w:r w:rsidRPr="00006BD6">
              <w:rPr>
                <w:sz w:val="26"/>
                <w:szCs w:val="26"/>
                <w:lang w:val="vi-VN"/>
              </w:rPr>
              <w:t xml:space="preserve">: </w:t>
            </w:r>
            <w:r w:rsidR="00C512BB" w:rsidRPr="003F36DD">
              <w:rPr>
                <w:spacing w:val="-4"/>
                <w:sz w:val="26"/>
                <w:szCs w:val="26"/>
              </w:rPr>
              <w:t>Tọa đàm “Ảnh hưởng của tiếp thị, quảng cáo đối với việc mua sắm và tiêu dùng”.</w:t>
            </w:r>
          </w:p>
        </w:tc>
        <w:tc>
          <w:tcPr>
            <w:tcW w:w="992" w:type="dxa"/>
          </w:tcPr>
          <w:p w:rsidR="00A0572B" w:rsidRPr="00006BD6" w:rsidRDefault="00A0572B" w:rsidP="00E1757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 w:val="restart"/>
          </w:tcPr>
          <w:p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  <w:p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Tuần 13</w:t>
            </w:r>
          </w:p>
        </w:tc>
        <w:tc>
          <w:tcPr>
            <w:tcW w:w="2692" w:type="dxa"/>
            <w:vMerge w:val="restart"/>
          </w:tcPr>
          <w:p w:rsidR="00A0572B" w:rsidRPr="00006BD6" w:rsidRDefault="00A0572B" w:rsidP="00453039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 w:rsidRPr="00006BD6">
              <w:rPr>
                <w:sz w:val="26"/>
                <w:szCs w:val="26"/>
              </w:rPr>
              <w:t>SGK, SGV, trảnh ảnh minh họa, máy chiếu, máy tính kết nối internet</w:t>
            </w:r>
          </w:p>
        </w:tc>
        <w:tc>
          <w:tcPr>
            <w:tcW w:w="1557" w:type="dxa"/>
          </w:tcPr>
          <w:p w:rsidR="00A0572B" w:rsidRPr="00006BD6" w:rsidRDefault="00F131C9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Sân trường</w:t>
            </w:r>
          </w:p>
        </w:tc>
      </w:tr>
      <w:tr w:rsidR="00A0572B" w:rsidRPr="00006BD6" w:rsidTr="00E71E4B">
        <w:tc>
          <w:tcPr>
            <w:tcW w:w="848" w:type="dxa"/>
          </w:tcPr>
          <w:p w:rsidR="00A0572B" w:rsidRPr="00281800" w:rsidRDefault="00A0572B" w:rsidP="00281800">
            <w:pPr>
              <w:pStyle w:val="KhngDncch"/>
              <w:rPr>
                <w:sz w:val="26"/>
                <w:szCs w:val="26"/>
              </w:rPr>
            </w:pPr>
            <w:r w:rsidRPr="00281800">
              <w:rPr>
                <w:sz w:val="26"/>
                <w:szCs w:val="26"/>
              </w:rPr>
              <w:t>38</w:t>
            </w:r>
          </w:p>
        </w:tc>
        <w:tc>
          <w:tcPr>
            <w:tcW w:w="7087" w:type="dxa"/>
          </w:tcPr>
          <w:p w:rsidR="00A0572B" w:rsidRPr="00281800" w:rsidRDefault="00A0572B" w:rsidP="00281800">
            <w:pPr>
              <w:pStyle w:val="KhngDncch"/>
              <w:rPr>
                <w:sz w:val="26"/>
                <w:szCs w:val="26"/>
              </w:rPr>
            </w:pPr>
            <w:r w:rsidRPr="00281800">
              <w:rPr>
                <w:sz w:val="26"/>
                <w:szCs w:val="26"/>
              </w:rPr>
              <w:t xml:space="preserve">HĐGD theo chủ đề:  </w:t>
            </w:r>
            <w:r w:rsidR="00C512BB" w:rsidRPr="00C512BB">
              <w:rPr>
                <w:bCs/>
                <w:color w:val="000000"/>
                <w:sz w:val="26"/>
                <w:szCs w:val="26"/>
              </w:rPr>
              <w:t>Người tiêu dùng thông thái</w:t>
            </w:r>
          </w:p>
        </w:tc>
        <w:tc>
          <w:tcPr>
            <w:tcW w:w="992" w:type="dxa"/>
          </w:tcPr>
          <w:p w:rsidR="00A0572B" w:rsidRPr="00006BD6" w:rsidRDefault="00A0572B" w:rsidP="00E1757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/>
          </w:tcPr>
          <w:p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692" w:type="dxa"/>
            <w:vMerge/>
          </w:tcPr>
          <w:p w:rsidR="00A0572B" w:rsidRPr="00006BD6" w:rsidRDefault="00A0572B" w:rsidP="00453039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557" w:type="dxa"/>
          </w:tcPr>
          <w:p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Lớp học</w:t>
            </w:r>
          </w:p>
        </w:tc>
      </w:tr>
      <w:tr w:rsidR="00A0572B" w:rsidRPr="00006BD6" w:rsidTr="00E71E4B">
        <w:tc>
          <w:tcPr>
            <w:tcW w:w="848" w:type="dxa"/>
          </w:tcPr>
          <w:p w:rsidR="00A0572B" w:rsidRPr="00006BD6" w:rsidRDefault="00A0572B" w:rsidP="00453039">
            <w:pPr>
              <w:spacing w:after="0" w:line="240" w:lineRule="auto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39</w:t>
            </w:r>
          </w:p>
        </w:tc>
        <w:tc>
          <w:tcPr>
            <w:tcW w:w="7087" w:type="dxa"/>
          </w:tcPr>
          <w:p w:rsidR="00A0572B" w:rsidRPr="00281800" w:rsidRDefault="00A0572B" w:rsidP="00281800">
            <w:pPr>
              <w:pStyle w:val="KhngDncch"/>
              <w:rPr>
                <w:sz w:val="26"/>
                <w:szCs w:val="26"/>
              </w:rPr>
            </w:pPr>
            <w:r w:rsidRPr="00281800">
              <w:rPr>
                <w:sz w:val="26"/>
                <w:szCs w:val="26"/>
              </w:rPr>
              <w:t xml:space="preserve">SHL: </w:t>
            </w:r>
            <w:r w:rsidR="00C512BB" w:rsidRPr="003F36DD">
              <w:rPr>
                <w:sz w:val="26"/>
                <w:szCs w:val="26"/>
                <w:lang w:val="en-GB"/>
              </w:rPr>
              <w:t>Chia sẻ về việc rèn luyện kĩ năng ra quyết định chi tiêu của bản thân trước tác động của tiếp thị quảng cáo.</w:t>
            </w:r>
          </w:p>
        </w:tc>
        <w:tc>
          <w:tcPr>
            <w:tcW w:w="992" w:type="dxa"/>
          </w:tcPr>
          <w:p w:rsidR="00A0572B" w:rsidRPr="00006BD6" w:rsidRDefault="00A0572B" w:rsidP="00E1757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/>
          </w:tcPr>
          <w:p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692" w:type="dxa"/>
            <w:vMerge/>
          </w:tcPr>
          <w:p w:rsidR="00A0572B" w:rsidRPr="00006BD6" w:rsidRDefault="00A0572B" w:rsidP="00453039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557" w:type="dxa"/>
          </w:tcPr>
          <w:p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Lớp học</w:t>
            </w:r>
          </w:p>
        </w:tc>
      </w:tr>
      <w:tr w:rsidR="00A0572B" w:rsidRPr="00006BD6" w:rsidTr="00E71E4B">
        <w:tc>
          <w:tcPr>
            <w:tcW w:w="848" w:type="dxa"/>
          </w:tcPr>
          <w:p w:rsidR="00A0572B" w:rsidRPr="00006BD6" w:rsidRDefault="00A0572B" w:rsidP="00453039">
            <w:pPr>
              <w:spacing w:after="0" w:line="240" w:lineRule="auto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40</w:t>
            </w:r>
          </w:p>
        </w:tc>
        <w:tc>
          <w:tcPr>
            <w:tcW w:w="7087" w:type="dxa"/>
          </w:tcPr>
          <w:p w:rsidR="00A0572B" w:rsidRPr="00C512BB" w:rsidRDefault="00A0572B" w:rsidP="00C512BB">
            <w:pPr>
              <w:spacing w:line="312" w:lineRule="auto"/>
              <w:jc w:val="both"/>
              <w:rPr>
                <w:spacing w:val="4"/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SHDC</w:t>
            </w:r>
            <w:r w:rsidRPr="00006BD6">
              <w:rPr>
                <w:sz w:val="26"/>
                <w:szCs w:val="26"/>
                <w:lang w:val="vi-VN"/>
              </w:rPr>
              <w:t xml:space="preserve">: </w:t>
            </w:r>
            <w:r w:rsidR="00C512BB" w:rsidRPr="003F36DD">
              <w:rPr>
                <w:spacing w:val="4"/>
                <w:sz w:val="26"/>
                <w:szCs w:val="26"/>
              </w:rPr>
              <w:t>Biểu diễn tiểu phẩm về tiếp thị</w:t>
            </w:r>
            <w:r w:rsidR="00C512BB">
              <w:rPr>
                <w:spacing w:val="4"/>
                <w:sz w:val="26"/>
                <w:szCs w:val="26"/>
              </w:rPr>
              <w:t xml:space="preserve">, </w:t>
            </w:r>
            <w:r w:rsidR="00C512BB" w:rsidRPr="003F36DD">
              <w:rPr>
                <w:spacing w:val="4"/>
                <w:sz w:val="26"/>
                <w:szCs w:val="26"/>
              </w:rPr>
              <w:t>quảng cáo và tiêu dùng.</w:t>
            </w:r>
          </w:p>
        </w:tc>
        <w:tc>
          <w:tcPr>
            <w:tcW w:w="992" w:type="dxa"/>
          </w:tcPr>
          <w:p w:rsidR="00A0572B" w:rsidRPr="00006BD6" w:rsidRDefault="00A0572B" w:rsidP="00E1757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 w:val="restart"/>
          </w:tcPr>
          <w:p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  <w:p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Tuần 14</w:t>
            </w:r>
          </w:p>
        </w:tc>
        <w:tc>
          <w:tcPr>
            <w:tcW w:w="2692" w:type="dxa"/>
            <w:vMerge w:val="restart"/>
          </w:tcPr>
          <w:p w:rsidR="00A0572B" w:rsidRPr="00006BD6" w:rsidRDefault="00A0572B" w:rsidP="00453039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 w:rsidRPr="00006BD6">
              <w:rPr>
                <w:sz w:val="26"/>
                <w:szCs w:val="26"/>
              </w:rPr>
              <w:t>SGK, SGV, trảnh ảnh minh họa, máy chiếu, máy tính kết nối internet</w:t>
            </w:r>
          </w:p>
        </w:tc>
        <w:tc>
          <w:tcPr>
            <w:tcW w:w="1557" w:type="dxa"/>
          </w:tcPr>
          <w:p w:rsidR="00A0572B" w:rsidRPr="00006BD6" w:rsidRDefault="00F131C9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Sân trường</w:t>
            </w:r>
          </w:p>
        </w:tc>
      </w:tr>
      <w:tr w:rsidR="00A0572B" w:rsidRPr="00006BD6" w:rsidTr="00E71E4B">
        <w:tc>
          <w:tcPr>
            <w:tcW w:w="848" w:type="dxa"/>
          </w:tcPr>
          <w:p w:rsidR="00A0572B" w:rsidRPr="00006BD6" w:rsidRDefault="00A0572B" w:rsidP="00453039">
            <w:pPr>
              <w:spacing w:after="0" w:line="240" w:lineRule="auto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41</w:t>
            </w:r>
          </w:p>
        </w:tc>
        <w:tc>
          <w:tcPr>
            <w:tcW w:w="7087" w:type="dxa"/>
          </w:tcPr>
          <w:p w:rsidR="00A0572B" w:rsidRPr="00006BD6" w:rsidRDefault="00A0572B" w:rsidP="001C3861">
            <w:pPr>
              <w:jc w:val="both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 xml:space="preserve">HĐGD theo chủ đề: </w:t>
            </w:r>
            <w:r w:rsidR="00C512BB" w:rsidRPr="00C512BB">
              <w:rPr>
                <w:color w:val="000000"/>
                <w:sz w:val="26"/>
                <w:szCs w:val="26"/>
              </w:rPr>
              <w:t>Nhà kinh doanh nhỏ</w:t>
            </w:r>
          </w:p>
        </w:tc>
        <w:tc>
          <w:tcPr>
            <w:tcW w:w="992" w:type="dxa"/>
          </w:tcPr>
          <w:p w:rsidR="00A0572B" w:rsidRPr="00006BD6" w:rsidRDefault="00A0572B" w:rsidP="00E1757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/>
          </w:tcPr>
          <w:p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692" w:type="dxa"/>
            <w:vMerge/>
          </w:tcPr>
          <w:p w:rsidR="00A0572B" w:rsidRPr="00006BD6" w:rsidRDefault="00A0572B" w:rsidP="00453039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557" w:type="dxa"/>
          </w:tcPr>
          <w:p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Lớp học</w:t>
            </w:r>
          </w:p>
        </w:tc>
      </w:tr>
      <w:tr w:rsidR="00A0572B" w:rsidRPr="00006BD6" w:rsidTr="00E71E4B">
        <w:tc>
          <w:tcPr>
            <w:tcW w:w="848" w:type="dxa"/>
          </w:tcPr>
          <w:p w:rsidR="00A0572B" w:rsidRPr="00006BD6" w:rsidRDefault="00A0572B" w:rsidP="00453039">
            <w:pPr>
              <w:spacing w:after="0" w:line="240" w:lineRule="auto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42</w:t>
            </w:r>
          </w:p>
        </w:tc>
        <w:tc>
          <w:tcPr>
            <w:tcW w:w="7087" w:type="dxa"/>
          </w:tcPr>
          <w:p w:rsidR="00A0572B" w:rsidRPr="00C512BB" w:rsidRDefault="00A0572B" w:rsidP="00C512BB">
            <w:pPr>
              <w:spacing w:line="312" w:lineRule="auto"/>
              <w:jc w:val="both"/>
              <w:rPr>
                <w:sz w:val="26"/>
                <w:szCs w:val="26"/>
                <w:lang w:val="en-GB"/>
              </w:rPr>
            </w:pPr>
            <w:r w:rsidRPr="00006BD6">
              <w:rPr>
                <w:sz w:val="26"/>
                <w:szCs w:val="26"/>
              </w:rPr>
              <w:t xml:space="preserve">SHL: </w:t>
            </w:r>
            <w:r w:rsidR="00C512BB" w:rsidRPr="003F36DD">
              <w:rPr>
                <w:sz w:val="26"/>
                <w:szCs w:val="26"/>
              </w:rPr>
              <w:t>Chia sẻ k</w:t>
            </w:r>
            <w:r w:rsidR="00C512BB" w:rsidRPr="003F36DD">
              <w:rPr>
                <w:sz w:val="26"/>
                <w:szCs w:val="26"/>
                <w:lang w:val="en-GB"/>
              </w:rPr>
              <w:t>ết quả rèn luyện để trở thành người tiêu dùng thông thái.</w:t>
            </w:r>
          </w:p>
        </w:tc>
        <w:tc>
          <w:tcPr>
            <w:tcW w:w="992" w:type="dxa"/>
          </w:tcPr>
          <w:p w:rsidR="00A0572B" w:rsidRPr="00006BD6" w:rsidRDefault="00A0572B" w:rsidP="00E1757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/>
          </w:tcPr>
          <w:p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692" w:type="dxa"/>
            <w:vMerge/>
          </w:tcPr>
          <w:p w:rsidR="00A0572B" w:rsidRPr="00006BD6" w:rsidRDefault="00A0572B" w:rsidP="00453039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557" w:type="dxa"/>
          </w:tcPr>
          <w:p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Lớp học</w:t>
            </w:r>
          </w:p>
        </w:tc>
      </w:tr>
      <w:tr w:rsidR="00A0572B" w:rsidRPr="00006BD6" w:rsidTr="00E71E4B">
        <w:tc>
          <w:tcPr>
            <w:tcW w:w="848" w:type="dxa"/>
          </w:tcPr>
          <w:p w:rsidR="00A0572B" w:rsidRPr="00006BD6" w:rsidRDefault="00A0572B" w:rsidP="00453039">
            <w:pPr>
              <w:spacing w:after="0" w:line="240" w:lineRule="auto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43</w:t>
            </w:r>
          </w:p>
        </w:tc>
        <w:tc>
          <w:tcPr>
            <w:tcW w:w="7087" w:type="dxa"/>
          </w:tcPr>
          <w:p w:rsidR="00A0572B" w:rsidRPr="00006BD6" w:rsidRDefault="00A0572B" w:rsidP="001C3861">
            <w:pPr>
              <w:jc w:val="both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SHDC</w:t>
            </w:r>
            <w:r w:rsidRPr="00006BD6">
              <w:rPr>
                <w:sz w:val="26"/>
                <w:szCs w:val="26"/>
                <w:lang w:val="vi-VN"/>
              </w:rPr>
              <w:t xml:space="preserve">: </w:t>
            </w:r>
            <w:r w:rsidR="00C512BB" w:rsidRPr="003F36DD">
              <w:rPr>
                <w:spacing w:val="-10"/>
                <w:sz w:val="26"/>
                <w:szCs w:val="26"/>
                <w:lang w:val="en-GB"/>
              </w:rPr>
              <w:t>Giao lưu: Vấn đề kinh doanh đối với HS THCS.</w:t>
            </w:r>
          </w:p>
        </w:tc>
        <w:tc>
          <w:tcPr>
            <w:tcW w:w="992" w:type="dxa"/>
          </w:tcPr>
          <w:p w:rsidR="00A0572B" w:rsidRPr="00006BD6" w:rsidRDefault="00A0572B" w:rsidP="00E1757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 w:val="restart"/>
          </w:tcPr>
          <w:p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  <w:p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lastRenderedPageBreak/>
              <w:t>Tuần 15</w:t>
            </w:r>
          </w:p>
        </w:tc>
        <w:tc>
          <w:tcPr>
            <w:tcW w:w="2692" w:type="dxa"/>
            <w:vMerge w:val="restart"/>
          </w:tcPr>
          <w:p w:rsidR="00A0572B" w:rsidRPr="00006BD6" w:rsidRDefault="00A0572B" w:rsidP="00453039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 w:rsidRPr="00006BD6">
              <w:rPr>
                <w:sz w:val="26"/>
                <w:szCs w:val="26"/>
              </w:rPr>
              <w:lastRenderedPageBreak/>
              <w:t xml:space="preserve">SGK, SGV, trảnh ảnh </w:t>
            </w:r>
            <w:r w:rsidRPr="00006BD6">
              <w:rPr>
                <w:sz w:val="26"/>
                <w:szCs w:val="26"/>
              </w:rPr>
              <w:lastRenderedPageBreak/>
              <w:t>minh họa, máy chiếu, máy tính kết nối internet</w:t>
            </w:r>
          </w:p>
        </w:tc>
        <w:tc>
          <w:tcPr>
            <w:tcW w:w="1557" w:type="dxa"/>
          </w:tcPr>
          <w:p w:rsidR="00A0572B" w:rsidRPr="00006BD6" w:rsidRDefault="00F131C9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Sân trường</w:t>
            </w:r>
          </w:p>
        </w:tc>
      </w:tr>
      <w:tr w:rsidR="00A0572B" w:rsidRPr="00006BD6" w:rsidTr="00E71E4B">
        <w:tc>
          <w:tcPr>
            <w:tcW w:w="848" w:type="dxa"/>
          </w:tcPr>
          <w:p w:rsidR="00A0572B" w:rsidRPr="00006BD6" w:rsidRDefault="00A0572B" w:rsidP="00453039">
            <w:pPr>
              <w:spacing w:after="0" w:line="240" w:lineRule="auto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lastRenderedPageBreak/>
              <w:t>44</w:t>
            </w:r>
          </w:p>
        </w:tc>
        <w:tc>
          <w:tcPr>
            <w:tcW w:w="7087" w:type="dxa"/>
          </w:tcPr>
          <w:p w:rsidR="00A0572B" w:rsidRPr="00006BD6" w:rsidRDefault="00A0572B" w:rsidP="001C3861">
            <w:pPr>
              <w:jc w:val="both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 xml:space="preserve">HĐGD theo chủ đề: </w:t>
            </w:r>
            <w:r w:rsidR="00C512BB" w:rsidRPr="00C512BB">
              <w:rPr>
                <w:bCs/>
                <w:color w:val="000000"/>
                <w:spacing w:val="-4"/>
                <w:sz w:val="26"/>
                <w:szCs w:val="26"/>
              </w:rPr>
              <w:t xml:space="preserve">Rèn luyện tính tự chủ </w:t>
            </w:r>
            <w:r w:rsidR="00C512BB">
              <w:rPr>
                <w:bCs/>
                <w:spacing w:val="-4"/>
                <w:sz w:val="26"/>
                <w:szCs w:val="26"/>
              </w:rPr>
              <w:t>(</w:t>
            </w:r>
            <w:r w:rsidR="00C512BB" w:rsidRPr="003F36DD">
              <w:rPr>
                <w:bCs/>
                <w:spacing w:val="-4"/>
                <w:sz w:val="26"/>
                <w:szCs w:val="26"/>
              </w:rPr>
              <w:t xml:space="preserve"> tiết</w:t>
            </w:r>
            <w:r w:rsidR="00C512BB">
              <w:rPr>
                <w:bCs/>
                <w:spacing w:val="-4"/>
                <w:sz w:val="26"/>
                <w:szCs w:val="26"/>
              </w:rPr>
              <w:t xml:space="preserve"> 1</w:t>
            </w:r>
            <w:r w:rsidR="00C512BB" w:rsidRPr="003F36DD">
              <w:rPr>
                <w:bCs/>
                <w:spacing w:val="-4"/>
                <w:sz w:val="26"/>
                <w:szCs w:val="26"/>
              </w:rPr>
              <w:t>).</w:t>
            </w:r>
          </w:p>
        </w:tc>
        <w:tc>
          <w:tcPr>
            <w:tcW w:w="992" w:type="dxa"/>
          </w:tcPr>
          <w:p w:rsidR="00A0572B" w:rsidRPr="00006BD6" w:rsidRDefault="00A0572B" w:rsidP="00E1757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/>
          </w:tcPr>
          <w:p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692" w:type="dxa"/>
            <w:vMerge/>
          </w:tcPr>
          <w:p w:rsidR="00A0572B" w:rsidRPr="00006BD6" w:rsidRDefault="00A0572B" w:rsidP="00453039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557" w:type="dxa"/>
          </w:tcPr>
          <w:p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Lớp học</w:t>
            </w:r>
          </w:p>
        </w:tc>
      </w:tr>
      <w:tr w:rsidR="00A0572B" w:rsidRPr="00006BD6" w:rsidTr="00E71E4B">
        <w:tc>
          <w:tcPr>
            <w:tcW w:w="848" w:type="dxa"/>
          </w:tcPr>
          <w:p w:rsidR="00A0572B" w:rsidRPr="00006BD6" w:rsidRDefault="00A0572B" w:rsidP="00453039">
            <w:pPr>
              <w:spacing w:after="0" w:line="240" w:lineRule="auto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45</w:t>
            </w:r>
          </w:p>
        </w:tc>
        <w:tc>
          <w:tcPr>
            <w:tcW w:w="7087" w:type="dxa"/>
          </w:tcPr>
          <w:p w:rsidR="00A0572B" w:rsidRPr="00C512BB" w:rsidRDefault="00A0572B" w:rsidP="00C512BB">
            <w:pPr>
              <w:spacing w:line="312" w:lineRule="auto"/>
              <w:jc w:val="both"/>
              <w:rPr>
                <w:spacing w:val="-4"/>
                <w:sz w:val="26"/>
                <w:szCs w:val="26"/>
                <w:u w:val="single"/>
              </w:rPr>
            </w:pPr>
            <w:r w:rsidRPr="00006BD6">
              <w:rPr>
                <w:sz w:val="26"/>
                <w:szCs w:val="26"/>
              </w:rPr>
              <w:t xml:space="preserve">SHL: </w:t>
            </w:r>
            <w:r w:rsidR="00C512BB" w:rsidRPr="003F36DD">
              <w:rPr>
                <w:spacing w:val="-4"/>
                <w:sz w:val="26"/>
                <w:szCs w:val="26"/>
              </w:rPr>
              <w:t>Chia sẻ về việ</w:t>
            </w:r>
            <w:r w:rsidR="00C512BB">
              <w:rPr>
                <w:spacing w:val="-4"/>
                <w:sz w:val="26"/>
                <w:szCs w:val="26"/>
              </w:rPr>
              <w:t xml:space="preserve">c </w:t>
            </w:r>
            <w:r w:rsidR="00C512BB" w:rsidRPr="003F36DD">
              <w:rPr>
                <w:spacing w:val="-4"/>
                <w:sz w:val="26"/>
                <w:szCs w:val="26"/>
              </w:rPr>
              <w:t>tìm hiểu kế hoạch kinh doanh ở địa phương.</w:t>
            </w:r>
          </w:p>
        </w:tc>
        <w:tc>
          <w:tcPr>
            <w:tcW w:w="992" w:type="dxa"/>
          </w:tcPr>
          <w:p w:rsidR="00A0572B" w:rsidRPr="00006BD6" w:rsidRDefault="00A0572B" w:rsidP="00E1757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/>
          </w:tcPr>
          <w:p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692" w:type="dxa"/>
            <w:vMerge/>
          </w:tcPr>
          <w:p w:rsidR="00A0572B" w:rsidRPr="00006BD6" w:rsidRDefault="00A0572B" w:rsidP="00453039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557" w:type="dxa"/>
          </w:tcPr>
          <w:p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Lớp học</w:t>
            </w:r>
          </w:p>
        </w:tc>
      </w:tr>
      <w:tr w:rsidR="00A0572B" w:rsidRPr="00006BD6" w:rsidTr="00E71E4B">
        <w:tc>
          <w:tcPr>
            <w:tcW w:w="848" w:type="dxa"/>
          </w:tcPr>
          <w:p w:rsidR="00A0572B" w:rsidRPr="00006BD6" w:rsidRDefault="00A0572B" w:rsidP="00453039">
            <w:pPr>
              <w:spacing w:after="0" w:line="240" w:lineRule="auto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46</w:t>
            </w:r>
          </w:p>
        </w:tc>
        <w:tc>
          <w:tcPr>
            <w:tcW w:w="7087" w:type="dxa"/>
          </w:tcPr>
          <w:p w:rsidR="00A0572B" w:rsidRPr="00006BD6" w:rsidRDefault="00A0572B" w:rsidP="001C3861">
            <w:pPr>
              <w:jc w:val="both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SHDC</w:t>
            </w:r>
            <w:r w:rsidRPr="00006BD6">
              <w:rPr>
                <w:sz w:val="26"/>
                <w:szCs w:val="26"/>
                <w:lang w:val="vi-VN"/>
              </w:rPr>
              <w:t xml:space="preserve">: </w:t>
            </w:r>
            <w:r w:rsidR="00C512BB" w:rsidRPr="003F36DD">
              <w:rPr>
                <w:sz w:val="26"/>
                <w:szCs w:val="26"/>
              </w:rPr>
              <w:t xml:space="preserve">Diễn đàn: Tự chủ đối với HS </w:t>
            </w:r>
            <w:r w:rsidR="00C512BB">
              <w:rPr>
                <w:sz w:val="26"/>
                <w:szCs w:val="26"/>
              </w:rPr>
              <w:t>THCS.</w:t>
            </w:r>
          </w:p>
        </w:tc>
        <w:tc>
          <w:tcPr>
            <w:tcW w:w="992" w:type="dxa"/>
          </w:tcPr>
          <w:p w:rsidR="00A0572B" w:rsidRPr="00006BD6" w:rsidRDefault="00A0572B" w:rsidP="00E1757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 w:val="restart"/>
          </w:tcPr>
          <w:p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  <w:p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Tuần 16</w:t>
            </w:r>
          </w:p>
        </w:tc>
        <w:tc>
          <w:tcPr>
            <w:tcW w:w="2692" w:type="dxa"/>
            <w:vMerge w:val="restart"/>
          </w:tcPr>
          <w:p w:rsidR="00A0572B" w:rsidRPr="00006BD6" w:rsidRDefault="00A0572B" w:rsidP="00453039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 w:rsidRPr="00006BD6">
              <w:rPr>
                <w:sz w:val="26"/>
                <w:szCs w:val="26"/>
              </w:rPr>
              <w:t>SGK, SGV, trảnh ảnh minh họa, máy chiếu, máy tính kết nối internet</w:t>
            </w:r>
          </w:p>
        </w:tc>
        <w:tc>
          <w:tcPr>
            <w:tcW w:w="1557" w:type="dxa"/>
          </w:tcPr>
          <w:p w:rsidR="00A0572B" w:rsidRPr="00006BD6" w:rsidRDefault="00F131C9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Sân trường</w:t>
            </w:r>
          </w:p>
        </w:tc>
      </w:tr>
      <w:tr w:rsidR="00A0572B" w:rsidRPr="00006BD6" w:rsidTr="00E71E4B">
        <w:tc>
          <w:tcPr>
            <w:tcW w:w="848" w:type="dxa"/>
          </w:tcPr>
          <w:p w:rsidR="00A0572B" w:rsidRPr="00006BD6" w:rsidRDefault="00A0572B" w:rsidP="00453039">
            <w:pPr>
              <w:spacing w:after="0" w:line="240" w:lineRule="auto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47</w:t>
            </w:r>
          </w:p>
        </w:tc>
        <w:tc>
          <w:tcPr>
            <w:tcW w:w="7087" w:type="dxa"/>
          </w:tcPr>
          <w:p w:rsidR="00A0572B" w:rsidRPr="00006BD6" w:rsidRDefault="00A0572B" w:rsidP="001C3861">
            <w:pPr>
              <w:jc w:val="both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 xml:space="preserve">HĐGD theo chủ đề:  </w:t>
            </w:r>
            <w:r w:rsidR="00C512BB" w:rsidRPr="00C512BB">
              <w:rPr>
                <w:bCs/>
                <w:color w:val="000000"/>
                <w:spacing w:val="-4"/>
                <w:sz w:val="26"/>
                <w:szCs w:val="26"/>
              </w:rPr>
              <w:t xml:space="preserve">Rèn luyện tính tự chủ </w:t>
            </w:r>
            <w:r w:rsidR="00C512BB">
              <w:rPr>
                <w:bCs/>
                <w:spacing w:val="-4"/>
                <w:sz w:val="26"/>
                <w:szCs w:val="26"/>
              </w:rPr>
              <w:t>(</w:t>
            </w:r>
            <w:r w:rsidR="00C512BB" w:rsidRPr="003F36DD">
              <w:rPr>
                <w:bCs/>
                <w:spacing w:val="-4"/>
                <w:sz w:val="26"/>
                <w:szCs w:val="26"/>
              </w:rPr>
              <w:t xml:space="preserve"> tiết</w:t>
            </w:r>
            <w:r w:rsidR="00C512BB">
              <w:rPr>
                <w:bCs/>
                <w:spacing w:val="-4"/>
                <w:sz w:val="26"/>
                <w:szCs w:val="26"/>
              </w:rPr>
              <w:t xml:space="preserve"> 2</w:t>
            </w:r>
            <w:r w:rsidR="00C512BB" w:rsidRPr="003F36DD">
              <w:rPr>
                <w:bCs/>
                <w:spacing w:val="-4"/>
                <w:sz w:val="26"/>
                <w:szCs w:val="26"/>
              </w:rPr>
              <w:t>).</w:t>
            </w:r>
          </w:p>
        </w:tc>
        <w:tc>
          <w:tcPr>
            <w:tcW w:w="992" w:type="dxa"/>
          </w:tcPr>
          <w:p w:rsidR="00A0572B" w:rsidRPr="00006BD6" w:rsidRDefault="00A0572B" w:rsidP="00E1757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/>
          </w:tcPr>
          <w:p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692" w:type="dxa"/>
            <w:vMerge/>
          </w:tcPr>
          <w:p w:rsidR="00A0572B" w:rsidRPr="00006BD6" w:rsidRDefault="00A0572B" w:rsidP="00453039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557" w:type="dxa"/>
          </w:tcPr>
          <w:p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Lớp học</w:t>
            </w:r>
          </w:p>
        </w:tc>
      </w:tr>
      <w:tr w:rsidR="00A0572B" w:rsidRPr="00006BD6" w:rsidTr="00E71E4B">
        <w:tc>
          <w:tcPr>
            <w:tcW w:w="848" w:type="dxa"/>
          </w:tcPr>
          <w:p w:rsidR="00A0572B" w:rsidRPr="00006BD6" w:rsidRDefault="00A0572B" w:rsidP="00453039">
            <w:pPr>
              <w:spacing w:after="0" w:line="240" w:lineRule="auto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48</w:t>
            </w:r>
          </w:p>
        </w:tc>
        <w:tc>
          <w:tcPr>
            <w:tcW w:w="7087" w:type="dxa"/>
          </w:tcPr>
          <w:p w:rsidR="00A0572B" w:rsidRPr="00A763AB" w:rsidRDefault="00A0572B" w:rsidP="00A763AB">
            <w:pPr>
              <w:pStyle w:val="KhngDncch"/>
              <w:rPr>
                <w:color w:val="000000"/>
                <w:sz w:val="28"/>
                <w:szCs w:val="28"/>
                <w:lang w:val="en-GB"/>
              </w:rPr>
            </w:pPr>
            <w:r w:rsidRPr="00A763AB">
              <w:rPr>
                <w:sz w:val="28"/>
                <w:szCs w:val="28"/>
              </w:rPr>
              <w:t xml:space="preserve">SHL: </w:t>
            </w:r>
            <w:r w:rsidR="00C512BB" w:rsidRPr="00A763AB">
              <w:rPr>
                <w:sz w:val="28"/>
                <w:szCs w:val="28"/>
              </w:rPr>
              <w:t>Chia sẻ về việc r</w:t>
            </w:r>
            <w:r w:rsidR="00C512BB" w:rsidRPr="00A763AB">
              <w:rPr>
                <w:sz w:val="28"/>
                <w:szCs w:val="28"/>
                <w:lang w:val="en-GB"/>
              </w:rPr>
              <w:t>èn luyện tính tự chủ của bản thân trong cuộc sống và</w:t>
            </w:r>
            <w:r w:rsidR="00C512BB" w:rsidRPr="00A763AB">
              <w:rPr>
                <w:color w:val="000000"/>
                <w:sz w:val="28"/>
                <w:szCs w:val="28"/>
                <w:lang w:val="en-GB"/>
              </w:rPr>
              <w:t xml:space="preserve"> trên mạng xã hội.</w:t>
            </w:r>
          </w:p>
        </w:tc>
        <w:tc>
          <w:tcPr>
            <w:tcW w:w="992" w:type="dxa"/>
          </w:tcPr>
          <w:p w:rsidR="00A0572B" w:rsidRPr="00006BD6" w:rsidRDefault="00A0572B" w:rsidP="00E1757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/>
          </w:tcPr>
          <w:p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692" w:type="dxa"/>
            <w:vMerge/>
          </w:tcPr>
          <w:p w:rsidR="00A0572B" w:rsidRPr="00006BD6" w:rsidRDefault="00A0572B" w:rsidP="00453039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557" w:type="dxa"/>
          </w:tcPr>
          <w:p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Lớp học</w:t>
            </w:r>
          </w:p>
        </w:tc>
      </w:tr>
      <w:tr w:rsidR="00A0572B" w:rsidRPr="00006BD6" w:rsidTr="00E71E4B">
        <w:tc>
          <w:tcPr>
            <w:tcW w:w="848" w:type="dxa"/>
          </w:tcPr>
          <w:p w:rsidR="00A0572B" w:rsidRPr="00006BD6" w:rsidRDefault="00A0572B" w:rsidP="00453039">
            <w:pPr>
              <w:spacing w:after="0" w:line="240" w:lineRule="auto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49</w:t>
            </w:r>
          </w:p>
        </w:tc>
        <w:tc>
          <w:tcPr>
            <w:tcW w:w="7087" w:type="dxa"/>
          </w:tcPr>
          <w:p w:rsidR="00A0572B" w:rsidRPr="00006BD6" w:rsidRDefault="00A0572B" w:rsidP="003311B6">
            <w:pPr>
              <w:spacing w:line="312" w:lineRule="auto"/>
              <w:jc w:val="both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SHDC</w:t>
            </w:r>
            <w:r w:rsidRPr="00006BD6">
              <w:rPr>
                <w:sz w:val="26"/>
                <w:szCs w:val="26"/>
                <w:lang w:val="vi-VN"/>
              </w:rPr>
              <w:t xml:space="preserve">: </w:t>
            </w:r>
            <w:r w:rsidR="003311B6" w:rsidRPr="003F36DD">
              <w:rPr>
                <w:sz w:val="26"/>
                <w:szCs w:val="26"/>
              </w:rPr>
              <w:t>Giao lưu: Những con người tự chủ.</w:t>
            </w:r>
          </w:p>
        </w:tc>
        <w:tc>
          <w:tcPr>
            <w:tcW w:w="992" w:type="dxa"/>
          </w:tcPr>
          <w:p w:rsidR="00A0572B" w:rsidRPr="00006BD6" w:rsidRDefault="00A0572B" w:rsidP="00E1757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 w:val="restart"/>
          </w:tcPr>
          <w:p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  <w:p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Tuần 17</w:t>
            </w:r>
          </w:p>
        </w:tc>
        <w:tc>
          <w:tcPr>
            <w:tcW w:w="2692" w:type="dxa"/>
            <w:vMerge w:val="restart"/>
          </w:tcPr>
          <w:p w:rsidR="00A0572B" w:rsidRPr="00006BD6" w:rsidRDefault="00A0572B" w:rsidP="00453039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 w:rsidRPr="00006BD6">
              <w:rPr>
                <w:sz w:val="26"/>
                <w:szCs w:val="26"/>
              </w:rPr>
              <w:t>SGK, SGV, trảnh ảnh minh họa, máy chiếu, máy tính kết nối internet</w:t>
            </w:r>
          </w:p>
        </w:tc>
        <w:tc>
          <w:tcPr>
            <w:tcW w:w="1557" w:type="dxa"/>
          </w:tcPr>
          <w:p w:rsidR="00A0572B" w:rsidRPr="00006BD6" w:rsidRDefault="00F131C9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Sân trường</w:t>
            </w:r>
          </w:p>
        </w:tc>
      </w:tr>
      <w:tr w:rsidR="00A0572B" w:rsidRPr="00006BD6" w:rsidTr="00E71E4B">
        <w:tc>
          <w:tcPr>
            <w:tcW w:w="848" w:type="dxa"/>
          </w:tcPr>
          <w:p w:rsidR="00A0572B" w:rsidRPr="00006BD6" w:rsidRDefault="00A0572B" w:rsidP="00453039">
            <w:pPr>
              <w:spacing w:after="0" w:line="240" w:lineRule="auto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50</w:t>
            </w:r>
          </w:p>
        </w:tc>
        <w:tc>
          <w:tcPr>
            <w:tcW w:w="7087" w:type="dxa"/>
          </w:tcPr>
          <w:p w:rsidR="00A0572B" w:rsidRPr="00006BD6" w:rsidRDefault="003311B6" w:rsidP="004D13E3">
            <w:pPr>
              <w:spacing w:line="312" w:lineRule="auto"/>
              <w:jc w:val="both"/>
              <w:rPr>
                <w:b/>
                <w:sz w:val="26"/>
                <w:szCs w:val="26"/>
              </w:rPr>
            </w:pPr>
            <w:r w:rsidRPr="004D13E3">
              <w:rPr>
                <w:b/>
                <w:color w:val="FF0000"/>
                <w:sz w:val="26"/>
                <w:szCs w:val="26"/>
              </w:rPr>
              <w:t>HĐGD theo chủ đề:</w:t>
            </w:r>
            <w:r w:rsidRPr="00006BD6">
              <w:rPr>
                <w:sz w:val="26"/>
                <w:szCs w:val="26"/>
              </w:rPr>
              <w:t xml:space="preserve">  </w:t>
            </w:r>
            <w:r w:rsidRPr="003F36DD">
              <w:rPr>
                <w:rStyle w:val="fontstyle01"/>
                <w:b/>
                <w:color w:val="FF0000"/>
                <w:sz w:val="26"/>
                <w:szCs w:val="26"/>
              </w:rPr>
              <w:t>Kiểm tra đánh giá định kì cuối Học kì I</w:t>
            </w:r>
          </w:p>
        </w:tc>
        <w:tc>
          <w:tcPr>
            <w:tcW w:w="992" w:type="dxa"/>
          </w:tcPr>
          <w:p w:rsidR="00A0572B" w:rsidRPr="00006BD6" w:rsidRDefault="00A0572B" w:rsidP="00E1757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/>
          </w:tcPr>
          <w:p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692" w:type="dxa"/>
            <w:vMerge/>
          </w:tcPr>
          <w:p w:rsidR="00A0572B" w:rsidRPr="00006BD6" w:rsidRDefault="00A0572B" w:rsidP="00453039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557" w:type="dxa"/>
          </w:tcPr>
          <w:p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Lớp học</w:t>
            </w:r>
          </w:p>
        </w:tc>
      </w:tr>
      <w:tr w:rsidR="00A0572B" w:rsidRPr="00006BD6" w:rsidTr="00E71E4B">
        <w:tc>
          <w:tcPr>
            <w:tcW w:w="848" w:type="dxa"/>
          </w:tcPr>
          <w:p w:rsidR="00A0572B" w:rsidRPr="00006BD6" w:rsidRDefault="00A0572B" w:rsidP="00453039">
            <w:pPr>
              <w:spacing w:after="0" w:line="240" w:lineRule="auto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51</w:t>
            </w:r>
          </w:p>
        </w:tc>
        <w:tc>
          <w:tcPr>
            <w:tcW w:w="7087" w:type="dxa"/>
          </w:tcPr>
          <w:p w:rsidR="00A0572B" w:rsidRPr="00006BD6" w:rsidRDefault="00A0572B" w:rsidP="00A73E7A">
            <w:pPr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 xml:space="preserve"> </w:t>
            </w:r>
            <w:r w:rsidR="004D13E3" w:rsidRPr="00006BD6">
              <w:rPr>
                <w:sz w:val="26"/>
                <w:szCs w:val="26"/>
              </w:rPr>
              <w:t xml:space="preserve">SHL: </w:t>
            </w:r>
            <w:r w:rsidR="004D13E3" w:rsidRPr="004D13E3">
              <w:rPr>
                <w:color w:val="000000"/>
                <w:sz w:val="26"/>
                <w:szCs w:val="26"/>
              </w:rPr>
              <w:t>Chia sẻ kết quả r</w:t>
            </w:r>
            <w:r w:rsidR="004D13E3" w:rsidRPr="004D13E3">
              <w:rPr>
                <w:color w:val="000000"/>
                <w:sz w:val="26"/>
                <w:szCs w:val="26"/>
                <w:lang w:val="en-GB"/>
              </w:rPr>
              <w:t xml:space="preserve">èn luyện tính tự chủ trong cuộc sống và  trên mạng </w:t>
            </w:r>
            <w:r w:rsidR="004D13E3" w:rsidRPr="003F36DD">
              <w:rPr>
                <w:sz w:val="26"/>
                <w:szCs w:val="26"/>
                <w:lang w:val="en-GB"/>
              </w:rPr>
              <w:t>xã hội.</w:t>
            </w:r>
          </w:p>
        </w:tc>
        <w:tc>
          <w:tcPr>
            <w:tcW w:w="992" w:type="dxa"/>
          </w:tcPr>
          <w:p w:rsidR="00A0572B" w:rsidRPr="00006BD6" w:rsidRDefault="00A0572B" w:rsidP="00E1757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/>
          </w:tcPr>
          <w:p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692" w:type="dxa"/>
            <w:vMerge/>
          </w:tcPr>
          <w:p w:rsidR="00A0572B" w:rsidRPr="00006BD6" w:rsidRDefault="00A0572B" w:rsidP="00453039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557" w:type="dxa"/>
          </w:tcPr>
          <w:p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Lớp học</w:t>
            </w:r>
          </w:p>
        </w:tc>
      </w:tr>
      <w:tr w:rsidR="00A0572B" w:rsidRPr="00006BD6" w:rsidTr="00E71E4B">
        <w:tc>
          <w:tcPr>
            <w:tcW w:w="10349" w:type="dxa"/>
            <w:gridSpan w:val="4"/>
          </w:tcPr>
          <w:p w:rsidR="00281800" w:rsidRDefault="00281800" w:rsidP="00453039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A0572B" w:rsidRPr="00696518" w:rsidRDefault="00A0572B" w:rsidP="00453039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696518">
              <w:rPr>
                <w:b/>
                <w:sz w:val="26"/>
                <w:szCs w:val="26"/>
              </w:rPr>
              <w:t>Chủ đề 5: Em với gia đình</w:t>
            </w:r>
          </w:p>
        </w:tc>
        <w:tc>
          <w:tcPr>
            <w:tcW w:w="2692" w:type="dxa"/>
          </w:tcPr>
          <w:p w:rsidR="00A0572B" w:rsidRPr="00006BD6" w:rsidRDefault="00A0572B" w:rsidP="00453039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557" w:type="dxa"/>
          </w:tcPr>
          <w:p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A0572B" w:rsidRPr="00006BD6" w:rsidTr="00E71E4B">
        <w:tc>
          <w:tcPr>
            <w:tcW w:w="848" w:type="dxa"/>
          </w:tcPr>
          <w:p w:rsidR="00A0572B" w:rsidRPr="00006BD6" w:rsidRDefault="00A0572B" w:rsidP="00453039">
            <w:pPr>
              <w:spacing w:after="0" w:line="240" w:lineRule="auto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52</w:t>
            </w:r>
          </w:p>
        </w:tc>
        <w:tc>
          <w:tcPr>
            <w:tcW w:w="7087" w:type="dxa"/>
          </w:tcPr>
          <w:p w:rsidR="00A0572B" w:rsidRPr="00A763AB" w:rsidRDefault="00A0572B" w:rsidP="00A763AB">
            <w:pPr>
              <w:pStyle w:val="KhngDncch"/>
              <w:rPr>
                <w:sz w:val="28"/>
                <w:szCs w:val="28"/>
              </w:rPr>
            </w:pPr>
            <w:r w:rsidRPr="00A763AB">
              <w:rPr>
                <w:sz w:val="28"/>
                <w:szCs w:val="28"/>
              </w:rPr>
              <w:t>SHDC</w:t>
            </w:r>
            <w:r w:rsidRPr="00A763AB">
              <w:rPr>
                <w:sz w:val="28"/>
                <w:szCs w:val="28"/>
                <w:lang w:val="vi-VN"/>
              </w:rPr>
              <w:t xml:space="preserve">: </w:t>
            </w:r>
            <w:r w:rsidR="0000046E" w:rsidRPr="00A763AB">
              <w:rPr>
                <w:sz w:val="28"/>
                <w:szCs w:val="28"/>
              </w:rPr>
              <w:t>Giao lưu về chủ đề “Ứng xử khi có bất đồng ý kiến trong gia đình”.</w:t>
            </w:r>
          </w:p>
        </w:tc>
        <w:tc>
          <w:tcPr>
            <w:tcW w:w="992" w:type="dxa"/>
          </w:tcPr>
          <w:p w:rsidR="00A0572B" w:rsidRPr="00006BD6" w:rsidRDefault="00A0572B" w:rsidP="00E1757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 w:val="restart"/>
          </w:tcPr>
          <w:p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  <w:p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Tuần 18</w:t>
            </w:r>
          </w:p>
        </w:tc>
        <w:tc>
          <w:tcPr>
            <w:tcW w:w="2692" w:type="dxa"/>
            <w:vMerge w:val="restart"/>
          </w:tcPr>
          <w:p w:rsidR="00A0572B" w:rsidRPr="00006BD6" w:rsidRDefault="00A0572B" w:rsidP="00453039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 w:rsidRPr="00006BD6">
              <w:rPr>
                <w:sz w:val="26"/>
                <w:szCs w:val="26"/>
              </w:rPr>
              <w:t>SGK, SGV, trảnh ảnh minh họa, máy chiếu, máy tính kết nối internet</w:t>
            </w:r>
          </w:p>
        </w:tc>
        <w:tc>
          <w:tcPr>
            <w:tcW w:w="1557" w:type="dxa"/>
          </w:tcPr>
          <w:p w:rsidR="00A0572B" w:rsidRPr="00006BD6" w:rsidRDefault="00F131C9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Sân trường</w:t>
            </w:r>
          </w:p>
        </w:tc>
      </w:tr>
      <w:tr w:rsidR="00A0572B" w:rsidRPr="00006BD6" w:rsidTr="00E71E4B">
        <w:tc>
          <w:tcPr>
            <w:tcW w:w="848" w:type="dxa"/>
          </w:tcPr>
          <w:p w:rsidR="00A0572B" w:rsidRPr="00006BD6" w:rsidRDefault="00A0572B" w:rsidP="00453039">
            <w:pPr>
              <w:spacing w:after="0" w:line="240" w:lineRule="auto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53</w:t>
            </w:r>
          </w:p>
        </w:tc>
        <w:tc>
          <w:tcPr>
            <w:tcW w:w="7087" w:type="dxa"/>
          </w:tcPr>
          <w:p w:rsidR="00A0572B" w:rsidRPr="00006BD6" w:rsidRDefault="00A0572B" w:rsidP="00696518">
            <w:pPr>
              <w:jc w:val="both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 xml:space="preserve">HĐGD theo chủ đề:  </w:t>
            </w:r>
            <w:r w:rsidR="0000046E" w:rsidRPr="003F36DD">
              <w:rPr>
                <w:spacing w:val="-4"/>
                <w:sz w:val="26"/>
                <w:szCs w:val="26"/>
              </w:rPr>
              <w:t>Tôn trọng, thuyết phục và ứng xử làm người thân hài lòng</w:t>
            </w:r>
          </w:p>
        </w:tc>
        <w:tc>
          <w:tcPr>
            <w:tcW w:w="992" w:type="dxa"/>
          </w:tcPr>
          <w:p w:rsidR="00A0572B" w:rsidRPr="00006BD6" w:rsidRDefault="00A0572B" w:rsidP="00E1757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/>
          </w:tcPr>
          <w:p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692" w:type="dxa"/>
            <w:vMerge/>
          </w:tcPr>
          <w:p w:rsidR="00A0572B" w:rsidRPr="00006BD6" w:rsidRDefault="00A0572B" w:rsidP="00453039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557" w:type="dxa"/>
          </w:tcPr>
          <w:p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Lớp học</w:t>
            </w:r>
          </w:p>
        </w:tc>
      </w:tr>
      <w:tr w:rsidR="00A0572B" w:rsidRPr="00006BD6" w:rsidTr="00E71E4B">
        <w:tc>
          <w:tcPr>
            <w:tcW w:w="848" w:type="dxa"/>
          </w:tcPr>
          <w:p w:rsidR="00A0572B" w:rsidRPr="00006BD6" w:rsidRDefault="00A0572B" w:rsidP="00453039">
            <w:pPr>
              <w:spacing w:after="0" w:line="240" w:lineRule="auto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54</w:t>
            </w:r>
          </w:p>
        </w:tc>
        <w:tc>
          <w:tcPr>
            <w:tcW w:w="7087" w:type="dxa"/>
          </w:tcPr>
          <w:p w:rsidR="00A0572B" w:rsidRPr="00006BD6" w:rsidRDefault="00A0572B" w:rsidP="00696518">
            <w:pPr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 xml:space="preserve">SHL: </w:t>
            </w:r>
            <w:r w:rsidR="0000046E" w:rsidRPr="003F36DD">
              <w:rPr>
                <w:spacing w:val="2"/>
                <w:sz w:val="26"/>
                <w:szCs w:val="26"/>
              </w:rPr>
              <w:t>Chia sẻ kết quả rèn luyện kĩ năng thuyết phụ</w:t>
            </w:r>
            <w:r w:rsidR="0000046E">
              <w:rPr>
                <w:spacing w:val="2"/>
                <w:sz w:val="26"/>
                <w:szCs w:val="26"/>
              </w:rPr>
              <w:t xml:space="preserve">c, </w:t>
            </w:r>
            <w:r w:rsidR="0000046E" w:rsidRPr="003F36DD">
              <w:rPr>
                <w:spacing w:val="2"/>
                <w:sz w:val="26"/>
                <w:szCs w:val="26"/>
              </w:rPr>
              <w:t>thể  hiện sự tôn trọng và ứng xử làm người thân hài lòng.</w:t>
            </w:r>
          </w:p>
        </w:tc>
        <w:tc>
          <w:tcPr>
            <w:tcW w:w="992" w:type="dxa"/>
          </w:tcPr>
          <w:p w:rsidR="00A0572B" w:rsidRPr="00006BD6" w:rsidRDefault="00A0572B" w:rsidP="00E1757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/>
          </w:tcPr>
          <w:p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692" w:type="dxa"/>
            <w:vMerge/>
          </w:tcPr>
          <w:p w:rsidR="00A0572B" w:rsidRPr="00006BD6" w:rsidRDefault="00A0572B" w:rsidP="00453039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557" w:type="dxa"/>
          </w:tcPr>
          <w:p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Lớp học</w:t>
            </w:r>
          </w:p>
        </w:tc>
      </w:tr>
      <w:tr w:rsidR="00A0572B" w:rsidRPr="00006BD6" w:rsidTr="00E71E4B">
        <w:tc>
          <w:tcPr>
            <w:tcW w:w="848" w:type="dxa"/>
          </w:tcPr>
          <w:p w:rsidR="00A0572B" w:rsidRPr="00006BD6" w:rsidRDefault="00A0572B" w:rsidP="00453039">
            <w:pPr>
              <w:spacing w:after="0" w:line="240" w:lineRule="auto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55</w:t>
            </w:r>
          </w:p>
        </w:tc>
        <w:tc>
          <w:tcPr>
            <w:tcW w:w="7087" w:type="dxa"/>
          </w:tcPr>
          <w:p w:rsidR="00A0572B" w:rsidRPr="00006BD6" w:rsidRDefault="00A0572B" w:rsidP="00696518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 xml:space="preserve">SHDC: </w:t>
            </w:r>
            <w:r w:rsidR="00A763AB" w:rsidRPr="003F36DD">
              <w:rPr>
                <w:sz w:val="26"/>
                <w:szCs w:val="26"/>
              </w:rPr>
              <w:t>Giao lưu về chủ đề “Bạn cần làm gì để gia đình hài lòng”.</w:t>
            </w:r>
          </w:p>
        </w:tc>
        <w:tc>
          <w:tcPr>
            <w:tcW w:w="992" w:type="dxa"/>
          </w:tcPr>
          <w:p w:rsidR="00A0572B" w:rsidRPr="00006BD6" w:rsidRDefault="00A0572B" w:rsidP="00E1757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 w:val="restart"/>
          </w:tcPr>
          <w:p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Tuầ</w:t>
            </w:r>
            <w:r w:rsidR="00E33C14">
              <w:rPr>
                <w:sz w:val="26"/>
                <w:szCs w:val="26"/>
              </w:rPr>
              <w:t>n 19</w:t>
            </w:r>
          </w:p>
        </w:tc>
        <w:tc>
          <w:tcPr>
            <w:tcW w:w="2692" w:type="dxa"/>
            <w:vMerge w:val="restart"/>
          </w:tcPr>
          <w:p w:rsidR="00A0572B" w:rsidRPr="00006BD6" w:rsidRDefault="00A0572B" w:rsidP="00453039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 w:rsidRPr="00006BD6">
              <w:rPr>
                <w:sz w:val="26"/>
                <w:szCs w:val="26"/>
              </w:rPr>
              <w:t>SGK, SGV, trảnh ảnh minh họa, máy chiếu, máy tính kết nối internet</w:t>
            </w:r>
          </w:p>
        </w:tc>
        <w:tc>
          <w:tcPr>
            <w:tcW w:w="1557" w:type="dxa"/>
          </w:tcPr>
          <w:p w:rsidR="00A0572B" w:rsidRPr="00006BD6" w:rsidRDefault="00F131C9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Sân trường</w:t>
            </w:r>
          </w:p>
        </w:tc>
      </w:tr>
      <w:tr w:rsidR="00A0572B" w:rsidRPr="00006BD6" w:rsidTr="00E71E4B">
        <w:tc>
          <w:tcPr>
            <w:tcW w:w="848" w:type="dxa"/>
          </w:tcPr>
          <w:p w:rsidR="00A0572B" w:rsidRPr="00006BD6" w:rsidRDefault="00A0572B" w:rsidP="00453039">
            <w:pPr>
              <w:spacing w:after="0" w:line="240" w:lineRule="auto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56</w:t>
            </w:r>
          </w:p>
        </w:tc>
        <w:tc>
          <w:tcPr>
            <w:tcW w:w="7087" w:type="dxa"/>
          </w:tcPr>
          <w:p w:rsidR="00A0572B" w:rsidRPr="00006BD6" w:rsidRDefault="00A0572B" w:rsidP="00A763AB">
            <w:pPr>
              <w:jc w:val="both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 xml:space="preserve">HĐGD theo chủ đề: </w:t>
            </w:r>
            <w:r w:rsidR="00A763AB" w:rsidRPr="003F36DD">
              <w:rPr>
                <w:sz w:val="26"/>
                <w:szCs w:val="26"/>
              </w:rPr>
              <w:t>Tiết kiệm và thực hiện công việc gia đình</w:t>
            </w:r>
            <w:r w:rsidR="00A763AB">
              <w:rPr>
                <w:sz w:val="26"/>
                <w:szCs w:val="26"/>
              </w:rPr>
              <w:t xml:space="preserve"> (</w:t>
            </w:r>
            <w:r w:rsidR="00A763AB" w:rsidRPr="003F36DD">
              <w:rPr>
                <w:sz w:val="26"/>
                <w:szCs w:val="26"/>
              </w:rPr>
              <w:t>tiết</w:t>
            </w:r>
            <w:r w:rsidR="00A763AB">
              <w:rPr>
                <w:sz w:val="26"/>
                <w:szCs w:val="26"/>
              </w:rPr>
              <w:t xml:space="preserve"> 1</w:t>
            </w:r>
            <w:r w:rsidR="00A763AB" w:rsidRPr="003F36DD">
              <w:rPr>
                <w:sz w:val="26"/>
                <w:szCs w:val="26"/>
              </w:rPr>
              <w:t>).</w:t>
            </w:r>
          </w:p>
        </w:tc>
        <w:tc>
          <w:tcPr>
            <w:tcW w:w="992" w:type="dxa"/>
          </w:tcPr>
          <w:p w:rsidR="00A0572B" w:rsidRPr="00006BD6" w:rsidRDefault="00A0572B" w:rsidP="00E1757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/>
          </w:tcPr>
          <w:p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692" w:type="dxa"/>
            <w:vMerge/>
          </w:tcPr>
          <w:p w:rsidR="00A0572B" w:rsidRPr="00006BD6" w:rsidRDefault="00A0572B" w:rsidP="00453039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557" w:type="dxa"/>
          </w:tcPr>
          <w:p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Lớp học</w:t>
            </w:r>
          </w:p>
        </w:tc>
      </w:tr>
      <w:tr w:rsidR="00A0572B" w:rsidRPr="00006BD6" w:rsidTr="00E71E4B">
        <w:tc>
          <w:tcPr>
            <w:tcW w:w="848" w:type="dxa"/>
          </w:tcPr>
          <w:p w:rsidR="00A0572B" w:rsidRPr="00006BD6" w:rsidRDefault="00A0572B" w:rsidP="00453039">
            <w:pPr>
              <w:spacing w:after="0" w:line="240" w:lineRule="auto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57</w:t>
            </w:r>
          </w:p>
        </w:tc>
        <w:tc>
          <w:tcPr>
            <w:tcW w:w="7087" w:type="dxa"/>
          </w:tcPr>
          <w:p w:rsidR="00A0572B" w:rsidRPr="00006BD6" w:rsidRDefault="00A0572B" w:rsidP="007800B9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 xml:space="preserve">SHL: </w:t>
            </w:r>
            <w:r w:rsidR="00A763AB" w:rsidRPr="003F36DD">
              <w:rPr>
                <w:spacing w:val="-4"/>
                <w:sz w:val="26"/>
                <w:szCs w:val="26"/>
              </w:rPr>
              <w:t>Chia sẻ kết quả rèn luyện kĩ năng sống tiết kiệm trong sinh hoạt gia đình.</w:t>
            </w:r>
          </w:p>
        </w:tc>
        <w:tc>
          <w:tcPr>
            <w:tcW w:w="992" w:type="dxa"/>
          </w:tcPr>
          <w:p w:rsidR="00A0572B" w:rsidRPr="00006BD6" w:rsidRDefault="00A0572B" w:rsidP="00E1757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/>
          </w:tcPr>
          <w:p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692" w:type="dxa"/>
            <w:vMerge/>
          </w:tcPr>
          <w:p w:rsidR="00A0572B" w:rsidRPr="00006BD6" w:rsidRDefault="00A0572B" w:rsidP="00453039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557" w:type="dxa"/>
          </w:tcPr>
          <w:p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Lớp học</w:t>
            </w:r>
          </w:p>
        </w:tc>
      </w:tr>
      <w:tr w:rsidR="00A0572B" w:rsidRPr="00006BD6" w:rsidTr="00E71E4B">
        <w:tc>
          <w:tcPr>
            <w:tcW w:w="848" w:type="dxa"/>
          </w:tcPr>
          <w:p w:rsidR="00A0572B" w:rsidRPr="00006BD6" w:rsidRDefault="00A0572B" w:rsidP="00453039">
            <w:pPr>
              <w:spacing w:after="0" w:line="240" w:lineRule="auto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lastRenderedPageBreak/>
              <w:t>58</w:t>
            </w:r>
          </w:p>
        </w:tc>
        <w:tc>
          <w:tcPr>
            <w:tcW w:w="7087" w:type="dxa"/>
          </w:tcPr>
          <w:p w:rsidR="00A0572B" w:rsidRPr="00006BD6" w:rsidRDefault="00A0572B" w:rsidP="007800B9">
            <w:pPr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SHDC</w:t>
            </w:r>
            <w:r w:rsidRPr="00006BD6">
              <w:rPr>
                <w:sz w:val="26"/>
                <w:szCs w:val="26"/>
                <w:lang w:val="vi-VN"/>
              </w:rPr>
              <w:t xml:space="preserve">: </w:t>
            </w:r>
            <w:r w:rsidR="00A763AB" w:rsidRPr="003F36DD">
              <w:rPr>
                <w:rStyle w:val="fontstyle01"/>
                <w:spacing w:val="2"/>
                <w:sz w:val="26"/>
                <w:szCs w:val="26"/>
              </w:rPr>
              <w:t>Chia sẻ về cách sống tiết kiệm trong sinh hoạt gia đình.</w:t>
            </w:r>
          </w:p>
        </w:tc>
        <w:tc>
          <w:tcPr>
            <w:tcW w:w="992" w:type="dxa"/>
          </w:tcPr>
          <w:p w:rsidR="00A0572B" w:rsidRPr="00006BD6" w:rsidRDefault="00A0572B" w:rsidP="00E1757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 w:val="restart"/>
          </w:tcPr>
          <w:p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  <w:p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Tuầ</w:t>
            </w:r>
            <w:r w:rsidR="00E33C14">
              <w:rPr>
                <w:sz w:val="26"/>
                <w:szCs w:val="26"/>
              </w:rPr>
              <w:t>n 20</w:t>
            </w:r>
          </w:p>
        </w:tc>
        <w:tc>
          <w:tcPr>
            <w:tcW w:w="2692" w:type="dxa"/>
            <w:vMerge w:val="restart"/>
          </w:tcPr>
          <w:p w:rsidR="00A0572B" w:rsidRPr="00006BD6" w:rsidRDefault="00A0572B" w:rsidP="00453039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 w:rsidRPr="00006BD6">
              <w:rPr>
                <w:sz w:val="26"/>
                <w:szCs w:val="26"/>
              </w:rPr>
              <w:t>SGK, SGV, trảnh ảnh minh họa, máy chiếu, máy tính kết nối internet</w:t>
            </w:r>
          </w:p>
        </w:tc>
        <w:tc>
          <w:tcPr>
            <w:tcW w:w="1557" w:type="dxa"/>
          </w:tcPr>
          <w:p w:rsidR="00A0572B" w:rsidRPr="00006BD6" w:rsidRDefault="00F131C9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Sân trường</w:t>
            </w:r>
          </w:p>
        </w:tc>
      </w:tr>
      <w:tr w:rsidR="00A0572B" w:rsidRPr="00006BD6" w:rsidTr="00E71E4B">
        <w:tc>
          <w:tcPr>
            <w:tcW w:w="848" w:type="dxa"/>
          </w:tcPr>
          <w:p w:rsidR="00A0572B" w:rsidRPr="00006BD6" w:rsidRDefault="00A0572B" w:rsidP="00453039">
            <w:pPr>
              <w:spacing w:after="0" w:line="240" w:lineRule="auto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59</w:t>
            </w:r>
          </w:p>
        </w:tc>
        <w:tc>
          <w:tcPr>
            <w:tcW w:w="7087" w:type="dxa"/>
          </w:tcPr>
          <w:p w:rsidR="00A0572B" w:rsidRPr="00006BD6" w:rsidRDefault="00A0572B" w:rsidP="007800B9">
            <w:pPr>
              <w:jc w:val="both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HĐGD theo chủ đề</w:t>
            </w:r>
            <w:r>
              <w:rPr>
                <w:sz w:val="26"/>
                <w:szCs w:val="26"/>
              </w:rPr>
              <w:t xml:space="preserve">: </w:t>
            </w:r>
            <w:r w:rsidR="00A763AB" w:rsidRPr="003F36DD">
              <w:rPr>
                <w:sz w:val="26"/>
                <w:szCs w:val="26"/>
              </w:rPr>
              <w:t>Tiết kiệm và thực hiện công việc gia đình</w:t>
            </w:r>
            <w:r w:rsidR="00A763AB">
              <w:rPr>
                <w:sz w:val="26"/>
                <w:szCs w:val="26"/>
              </w:rPr>
              <w:t xml:space="preserve"> (</w:t>
            </w:r>
            <w:r w:rsidR="00A763AB" w:rsidRPr="003F36DD">
              <w:rPr>
                <w:sz w:val="26"/>
                <w:szCs w:val="26"/>
              </w:rPr>
              <w:t>tiết</w:t>
            </w:r>
            <w:r w:rsidR="00A763AB">
              <w:rPr>
                <w:sz w:val="26"/>
                <w:szCs w:val="26"/>
              </w:rPr>
              <w:t xml:space="preserve"> 2</w:t>
            </w:r>
            <w:r w:rsidR="00A763AB" w:rsidRPr="003F36DD">
              <w:rPr>
                <w:sz w:val="26"/>
                <w:szCs w:val="26"/>
              </w:rPr>
              <w:t>).</w:t>
            </w:r>
          </w:p>
        </w:tc>
        <w:tc>
          <w:tcPr>
            <w:tcW w:w="992" w:type="dxa"/>
          </w:tcPr>
          <w:p w:rsidR="00A0572B" w:rsidRPr="00006BD6" w:rsidRDefault="00A0572B" w:rsidP="00E1757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/>
          </w:tcPr>
          <w:p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692" w:type="dxa"/>
            <w:vMerge/>
          </w:tcPr>
          <w:p w:rsidR="00A0572B" w:rsidRPr="00006BD6" w:rsidRDefault="00A0572B" w:rsidP="00453039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557" w:type="dxa"/>
          </w:tcPr>
          <w:p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Lớp học</w:t>
            </w:r>
          </w:p>
        </w:tc>
      </w:tr>
      <w:tr w:rsidR="00A0572B" w:rsidRPr="00006BD6" w:rsidTr="00E71E4B">
        <w:tc>
          <w:tcPr>
            <w:tcW w:w="848" w:type="dxa"/>
          </w:tcPr>
          <w:p w:rsidR="00A0572B" w:rsidRPr="00006BD6" w:rsidRDefault="00A0572B" w:rsidP="00453039">
            <w:pPr>
              <w:spacing w:after="0" w:line="240" w:lineRule="auto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60</w:t>
            </w:r>
          </w:p>
        </w:tc>
        <w:tc>
          <w:tcPr>
            <w:tcW w:w="7087" w:type="dxa"/>
          </w:tcPr>
          <w:p w:rsidR="00A763AB" w:rsidRPr="00A763AB" w:rsidRDefault="00A0572B" w:rsidP="00A763AB">
            <w:pPr>
              <w:pStyle w:val="KhngDncch"/>
              <w:rPr>
                <w:sz w:val="28"/>
                <w:szCs w:val="28"/>
              </w:rPr>
            </w:pPr>
            <w:r w:rsidRPr="00A763AB">
              <w:rPr>
                <w:sz w:val="28"/>
                <w:szCs w:val="28"/>
              </w:rPr>
              <w:t xml:space="preserve">SHL:  </w:t>
            </w:r>
            <w:r w:rsidR="00A763AB" w:rsidRPr="00A763AB">
              <w:rPr>
                <w:sz w:val="28"/>
                <w:szCs w:val="28"/>
              </w:rPr>
              <w:t>Chia sẻ kết quả rèn luyện kĩ năng sắp xếp và hoàn thành các công việc trong gia đình.</w:t>
            </w:r>
          </w:p>
          <w:p w:rsidR="00A0572B" w:rsidRPr="00B13B5B" w:rsidRDefault="00A0572B" w:rsidP="00A763AB">
            <w:pPr>
              <w:pStyle w:val="KhngDncch"/>
              <w:rPr>
                <w:b/>
              </w:rPr>
            </w:pPr>
            <w:r w:rsidRPr="00A763AB">
              <w:rPr>
                <w:b/>
                <w:sz w:val="28"/>
                <w:szCs w:val="28"/>
              </w:rPr>
              <w:t>Đánh giá chủ đề 5</w:t>
            </w:r>
          </w:p>
        </w:tc>
        <w:tc>
          <w:tcPr>
            <w:tcW w:w="992" w:type="dxa"/>
          </w:tcPr>
          <w:p w:rsidR="00A0572B" w:rsidRPr="00006BD6" w:rsidRDefault="00A0572B" w:rsidP="00E1757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/>
          </w:tcPr>
          <w:p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692" w:type="dxa"/>
            <w:vMerge/>
          </w:tcPr>
          <w:p w:rsidR="00A0572B" w:rsidRPr="00006BD6" w:rsidRDefault="00A0572B" w:rsidP="00453039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557" w:type="dxa"/>
          </w:tcPr>
          <w:p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Lớp học</w:t>
            </w:r>
          </w:p>
        </w:tc>
      </w:tr>
      <w:tr w:rsidR="00A0572B" w:rsidRPr="00006BD6" w:rsidTr="00E71E4B">
        <w:trPr>
          <w:trHeight w:val="395"/>
        </w:trPr>
        <w:tc>
          <w:tcPr>
            <w:tcW w:w="14598" w:type="dxa"/>
            <w:gridSpan w:val="6"/>
          </w:tcPr>
          <w:p w:rsidR="00A0572B" w:rsidRPr="00006BD6" w:rsidRDefault="00A0572B" w:rsidP="00E17578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006BD6">
              <w:rPr>
                <w:b/>
                <w:sz w:val="26"/>
                <w:szCs w:val="26"/>
              </w:rPr>
              <w:t>Chủ đề 6: Em với cộng đồng</w:t>
            </w:r>
          </w:p>
        </w:tc>
      </w:tr>
      <w:tr w:rsidR="00A0572B" w:rsidRPr="00006BD6" w:rsidTr="00E71E4B">
        <w:tc>
          <w:tcPr>
            <w:tcW w:w="848" w:type="dxa"/>
          </w:tcPr>
          <w:p w:rsidR="00A0572B" w:rsidRPr="00006BD6" w:rsidRDefault="00A0572B" w:rsidP="00453039">
            <w:pPr>
              <w:spacing w:after="0" w:line="240" w:lineRule="auto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61</w:t>
            </w:r>
          </w:p>
        </w:tc>
        <w:tc>
          <w:tcPr>
            <w:tcW w:w="7087" w:type="dxa"/>
          </w:tcPr>
          <w:p w:rsidR="00A0572B" w:rsidRPr="00006BD6" w:rsidRDefault="00A0572B" w:rsidP="00B13B5B">
            <w:pPr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SHDC</w:t>
            </w:r>
            <w:r w:rsidRPr="00006BD6">
              <w:rPr>
                <w:sz w:val="26"/>
                <w:szCs w:val="26"/>
                <w:lang w:val="vi-VN"/>
              </w:rPr>
              <w:t xml:space="preserve">: </w:t>
            </w:r>
            <w:r w:rsidR="00A763AB" w:rsidRPr="00A763AB">
              <w:rPr>
                <w:color w:val="000000"/>
                <w:sz w:val="26"/>
                <w:szCs w:val="26"/>
              </w:rPr>
              <w:t>Tìm hiểu các hoạt động giáo dục truyền thống và phát triển cộng đồng ở địa phương.</w:t>
            </w:r>
          </w:p>
        </w:tc>
        <w:tc>
          <w:tcPr>
            <w:tcW w:w="992" w:type="dxa"/>
          </w:tcPr>
          <w:p w:rsidR="00A0572B" w:rsidRPr="00006BD6" w:rsidRDefault="00A0572B" w:rsidP="00E1757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 w:val="restart"/>
          </w:tcPr>
          <w:p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  <w:p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  <w:p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Tuầ</w:t>
            </w:r>
            <w:r w:rsidR="00E33C14">
              <w:rPr>
                <w:sz w:val="26"/>
                <w:szCs w:val="26"/>
              </w:rPr>
              <w:t>n 21</w:t>
            </w:r>
          </w:p>
        </w:tc>
        <w:tc>
          <w:tcPr>
            <w:tcW w:w="2692" w:type="dxa"/>
            <w:vMerge w:val="restart"/>
          </w:tcPr>
          <w:p w:rsidR="00A0572B" w:rsidRPr="00006BD6" w:rsidRDefault="00A0572B" w:rsidP="00453039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 w:rsidRPr="00006BD6">
              <w:rPr>
                <w:sz w:val="26"/>
                <w:szCs w:val="26"/>
              </w:rPr>
              <w:t>SGK, SGV, trảnh ảnh minh họa, máy chiếu, máy tính kết nối internet</w:t>
            </w:r>
          </w:p>
        </w:tc>
        <w:tc>
          <w:tcPr>
            <w:tcW w:w="1557" w:type="dxa"/>
          </w:tcPr>
          <w:p w:rsidR="00A0572B" w:rsidRPr="00006BD6" w:rsidRDefault="00F131C9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Sân trường</w:t>
            </w:r>
          </w:p>
        </w:tc>
      </w:tr>
      <w:tr w:rsidR="00A0572B" w:rsidRPr="00006BD6" w:rsidTr="00E71E4B">
        <w:tc>
          <w:tcPr>
            <w:tcW w:w="848" w:type="dxa"/>
          </w:tcPr>
          <w:p w:rsidR="00A0572B" w:rsidRPr="00006BD6" w:rsidRDefault="00A0572B" w:rsidP="00453039">
            <w:pPr>
              <w:spacing w:after="0" w:line="240" w:lineRule="auto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62</w:t>
            </w:r>
          </w:p>
        </w:tc>
        <w:tc>
          <w:tcPr>
            <w:tcW w:w="7087" w:type="dxa"/>
          </w:tcPr>
          <w:p w:rsidR="00A0572B" w:rsidRPr="00A763AB" w:rsidRDefault="00A0572B" w:rsidP="00DC3FEF">
            <w:pPr>
              <w:spacing w:line="312" w:lineRule="auto"/>
              <w:jc w:val="both"/>
              <w:rPr>
                <w:spacing w:val="-2"/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 xml:space="preserve">HĐGD theo chủ đề:  </w:t>
            </w:r>
            <w:r w:rsidR="00A763AB" w:rsidRPr="003F36DD">
              <w:rPr>
                <w:rStyle w:val="fontstyle01"/>
                <w:spacing w:val="-2"/>
                <w:sz w:val="26"/>
                <w:szCs w:val="26"/>
              </w:rPr>
              <w:t xml:space="preserve">Tham gia các hoạt động giáo dục truyền thống và phát triển cộng đồng ở địa phương </w:t>
            </w:r>
          </w:p>
        </w:tc>
        <w:tc>
          <w:tcPr>
            <w:tcW w:w="992" w:type="dxa"/>
          </w:tcPr>
          <w:p w:rsidR="00A0572B" w:rsidRPr="00006BD6" w:rsidRDefault="00A0572B" w:rsidP="00E1757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/>
          </w:tcPr>
          <w:p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692" w:type="dxa"/>
            <w:vMerge/>
          </w:tcPr>
          <w:p w:rsidR="00A0572B" w:rsidRPr="00006BD6" w:rsidRDefault="00A0572B" w:rsidP="00453039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557" w:type="dxa"/>
          </w:tcPr>
          <w:p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Lớp học</w:t>
            </w:r>
          </w:p>
        </w:tc>
      </w:tr>
      <w:tr w:rsidR="00A0572B" w:rsidRPr="00006BD6" w:rsidTr="00E71E4B">
        <w:tc>
          <w:tcPr>
            <w:tcW w:w="848" w:type="dxa"/>
          </w:tcPr>
          <w:p w:rsidR="00A0572B" w:rsidRPr="00006BD6" w:rsidRDefault="00A0572B" w:rsidP="00453039">
            <w:pPr>
              <w:spacing w:after="0" w:line="240" w:lineRule="auto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63</w:t>
            </w:r>
          </w:p>
        </w:tc>
        <w:tc>
          <w:tcPr>
            <w:tcW w:w="7087" w:type="dxa"/>
          </w:tcPr>
          <w:p w:rsidR="00281800" w:rsidRPr="00A763AB" w:rsidRDefault="00A0572B" w:rsidP="00A763AB">
            <w:pPr>
              <w:spacing w:line="312" w:lineRule="auto"/>
              <w:jc w:val="both"/>
              <w:rPr>
                <w:color w:val="000000"/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 xml:space="preserve">SHL: </w:t>
            </w:r>
            <w:r w:rsidRPr="00006BD6">
              <w:rPr>
                <w:i/>
                <w:color w:val="000000"/>
                <w:sz w:val="26"/>
                <w:szCs w:val="26"/>
              </w:rPr>
              <w:t xml:space="preserve"> </w:t>
            </w:r>
            <w:r w:rsidR="00A763AB" w:rsidRPr="00A763AB">
              <w:rPr>
                <w:color w:val="000000"/>
                <w:sz w:val="26"/>
                <w:szCs w:val="26"/>
              </w:rPr>
              <w:t>Chia sẻ kết quả tham gia hoạt động giáo dục truyền thống và phát triển cộng đồng ở địa phương.</w:t>
            </w:r>
          </w:p>
        </w:tc>
        <w:tc>
          <w:tcPr>
            <w:tcW w:w="992" w:type="dxa"/>
          </w:tcPr>
          <w:p w:rsidR="00A0572B" w:rsidRPr="00006BD6" w:rsidRDefault="00A0572B" w:rsidP="00E1757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/>
          </w:tcPr>
          <w:p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692" w:type="dxa"/>
            <w:vMerge/>
          </w:tcPr>
          <w:p w:rsidR="00A0572B" w:rsidRPr="00006BD6" w:rsidRDefault="00A0572B" w:rsidP="00453039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557" w:type="dxa"/>
          </w:tcPr>
          <w:p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Lớp học</w:t>
            </w:r>
          </w:p>
        </w:tc>
      </w:tr>
      <w:tr w:rsidR="00A0572B" w:rsidRPr="00006BD6" w:rsidTr="00E71E4B">
        <w:tc>
          <w:tcPr>
            <w:tcW w:w="848" w:type="dxa"/>
          </w:tcPr>
          <w:p w:rsidR="00A0572B" w:rsidRPr="00006BD6" w:rsidRDefault="00A0572B" w:rsidP="00453039">
            <w:pPr>
              <w:spacing w:after="0" w:line="240" w:lineRule="auto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64</w:t>
            </w:r>
          </w:p>
        </w:tc>
        <w:tc>
          <w:tcPr>
            <w:tcW w:w="7087" w:type="dxa"/>
          </w:tcPr>
          <w:p w:rsidR="00A0572B" w:rsidRPr="00006BD6" w:rsidRDefault="00A0572B" w:rsidP="00B13B5B">
            <w:pPr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SHDC</w:t>
            </w:r>
            <w:r w:rsidRPr="00006BD6">
              <w:rPr>
                <w:sz w:val="26"/>
                <w:szCs w:val="26"/>
                <w:lang w:val="vi-VN"/>
              </w:rPr>
              <w:t xml:space="preserve">: </w:t>
            </w:r>
            <w:r w:rsidR="00A763AB" w:rsidRPr="00A763AB">
              <w:rPr>
                <w:color w:val="000000"/>
                <w:spacing w:val="-4"/>
                <w:sz w:val="26"/>
                <w:szCs w:val="26"/>
              </w:rPr>
              <w:t>Tham gia lễ phát động “Hoạt động thiện nguyện” của Đoàn Thanh niên Cộng sản Hồ Chí Minh</w:t>
            </w:r>
          </w:p>
        </w:tc>
        <w:tc>
          <w:tcPr>
            <w:tcW w:w="992" w:type="dxa"/>
          </w:tcPr>
          <w:p w:rsidR="00A0572B" w:rsidRPr="00453039" w:rsidRDefault="00A0572B" w:rsidP="00E1757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 w:val="restart"/>
          </w:tcPr>
          <w:p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  <w:p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Tuần 2</w:t>
            </w:r>
            <w:r w:rsidR="00E33C14">
              <w:rPr>
                <w:sz w:val="26"/>
                <w:szCs w:val="26"/>
              </w:rPr>
              <w:t>2</w:t>
            </w:r>
          </w:p>
        </w:tc>
        <w:tc>
          <w:tcPr>
            <w:tcW w:w="2692" w:type="dxa"/>
            <w:vMerge w:val="restart"/>
          </w:tcPr>
          <w:p w:rsidR="00A0572B" w:rsidRPr="00006BD6" w:rsidRDefault="00A0572B" w:rsidP="00453039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 w:rsidRPr="00006BD6">
              <w:rPr>
                <w:sz w:val="26"/>
                <w:szCs w:val="26"/>
              </w:rPr>
              <w:t>SGK, SGV, trảnh ảnh minh họa, máy chiếu, máy tính kết nối internet</w:t>
            </w:r>
          </w:p>
        </w:tc>
        <w:tc>
          <w:tcPr>
            <w:tcW w:w="1557" w:type="dxa"/>
          </w:tcPr>
          <w:p w:rsidR="00A0572B" w:rsidRPr="00006BD6" w:rsidRDefault="00F131C9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Sân trường</w:t>
            </w:r>
          </w:p>
        </w:tc>
      </w:tr>
      <w:tr w:rsidR="00A0572B" w:rsidRPr="00006BD6" w:rsidTr="00E71E4B">
        <w:tc>
          <w:tcPr>
            <w:tcW w:w="848" w:type="dxa"/>
          </w:tcPr>
          <w:p w:rsidR="00A0572B" w:rsidRPr="00006BD6" w:rsidRDefault="00A0572B" w:rsidP="00453039">
            <w:pPr>
              <w:spacing w:after="0" w:line="240" w:lineRule="auto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65</w:t>
            </w:r>
          </w:p>
        </w:tc>
        <w:tc>
          <w:tcPr>
            <w:tcW w:w="7087" w:type="dxa"/>
          </w:tcPr>
          <w:p w:rsidR="00A0572B" w:rsidRPr="00DC3FEF" w:rsidRDefault="00A0572B" w:rsidP="00A763AB">
            <w:pPr>
              <w:spacing w:line="312" w:lineRule="auto"/>
              <w:jc w:val="both"/>
              <w:rPr>
                <w:b/>
                <w:bCs/>
                <w:color w:val="0070C0"/>
                <w:spacing w:val="-4"/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HĐGD theo chủ đề</w:t>
            </w:r>
            <w:r>
              <w:rPr>
                <w:sz w:val="26"/>
                <w:szCs w:val="26"/>
              </w:rPr>
              <w:t xml:space="preserve">:  </w:t>
            </w:r>
            <w:r w:rsidR="00DC3FEF" w:rsidRPr="003F36DD">
              <w:rPr>
                <w:rStyle w:val="fontstyle01"/>
                <w:spacing w:val="-4"/>
                <w:sz w:val="26"/>
                <w:szCs w:val="26"/>
              </w:rPr>
              <w:t xml:space="preserve">Lập và thực hiện kế hoạch hoạt động thiện nguyện </w:t>
            </w:r>
            <w:r w:rsidR="00DC3FEF">
              <w:rPr>
                <w:bCs/>
                <w:spacing w:val="-4"/>
                <w:sz w:val="26"/>
                <w:szCs w:val="26"/>
              </w:rPr>
              <w:t xml:space="preserve">( </w:t>
            </w:r>
            <w:r w:rsidR="00DC3FEF" w:rsidRPr="003F36DD">
              <w:rPr>
                <w:bCs/>
                <w:spacing w:val="-4"/>
                <w:sz w:val="26"/>
                <w:szCs w:val="26"/>
              </w:rPr>
              <w:t>tiết</w:t>
            </w:r>
            <w:r w:rsidR="00DC3FEF">
              <w:rPr>
                <w:bCs/>
                <w:spacing w:val="-4"/>
                <w:sz w:val="26"/>
                <w:szCs w:val="26"/>
              </w:rPr>
              <w:t xml:space="preserve"> 1</w:t>
            </w:r>
            <w:r w:rsidR="00DC3FEF" w:rsidRPr="003F36DD">
              <w:rPr>
                <w:bCs/>
                <w:spacing w:val="-4"/>
                <w:sz w:val="26"/>
                <w:szCs w:val="26"/>
              </w:rPr>
              <w:t>).</w:t>
            </w:r>
          </w:p>
        </w:tc>
        <w:tc>
          <w:tcPr>
            <w:tcW w:w="992" w:type="dxa"/>
          </w:tcPr>
          <w:p w:rsidR="00A0572B" w:rsidRPr="00453039" w:rsidRDefault="00A0572B" w:rsidP="00E1757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/>
          </w:tcPr>
          <w:p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692" w:type="dxa"/>
            <w:vMerge/>
          </w:tcPr>
          <w:p w:rsidR="00A0572B" w:rsidRPr="00006BD6" w:rsidRDefault="00A0572B" w:rsidP="00453039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557" w:type="dxa"/>
          </w:tcPr>
          <w:p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Lớp học</w:t>
            </w:r>
          </w:p>
        </w:tc>
      </w:tr>
      <w:tr w:rsidR="00A0572B" w:rsidRPr="00006BD6" w:rsidTr="00E71E4B">
        <w:tc>
          <w:tcPr>
            <w:tcW w:w="848" w:type="dxa"/>
          </w:tcPr>
          <w:p w:rsidR="00A0572B" w:rsidRPr="00006BD6" w:rsidRDefault="00A0572B" w:rsidP="00453039">
            <w:pPr>
              <w:spacing w:after="0" w:line="240" w:lineRule="auto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66</w:t>
            </w:r>
          </w:p>
        </w:tc>
        <w:tc>
          <w:tcPr>
            <w:tcW w:w="7087" w:type="dxa"/>
          </w:tcPr>
          <w:p w:rsidR="00A0572B" w:rsidRPr="00A763AB" w:rsidRDefault="00A0572B" w:rsidP="00A763AB">
            <w:pPr>
              <w:spacing w:line="312" w:lineRule="auto"/>
              <w:jc w:val="both"/>
              <w:rPr>
                <w:color w:val="000000"/>
                <w:spacing w:val="2"/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SHL</w:t>
            </w:r>
            <w:r>
              <w:rPr>
                <w:sz w:val="26"/>
                <w:szCs w:val="26"/>
              </w:rPr>
              <w:t xml:space="preserve">: </w:t>
            </w:r>
            <w:r w:rsidR="00A763AB" w:rsidRPr="00A763AB">
              <w:rPr>
                <w:color w:val="000000"/>
                <w:spacing w:val="2"/>
                <w:sz w:val="26"/>
                <w:szCs w:val="26"/>
              </w:rPr>
              <w:t>Báo cáo kế hoạch hoạt động thiện nguyện.</w:t>
            </w:r>
          </w:p>
        </w:tc>
        <w:tc>
          <w:tcPr>
            <w:tcW w:w="992" w:type="dxa"/>
          </w:tcPr>
          <w:p w:rsidR="00A0572B" w:rsidRPr="00453039" w:rsidRDefault="00A0572B" w:rsidP="00E1757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/>
          </w:tcPr>
          <w:p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692" w:type="dxa"/>
            <w:vMerge/>
          </w:tcPr>
          <w:p w:rsidR="00A0572B" w:rsidRPr="00006BD6" w:rsidRDefault="00A0572B" w:rsidP="00453039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557" w:type="dxa"/>
          </w:tcPr>
          <w:p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Lớp học</w:t>
            </w:r>
          </w:p>
        </w:tc>
      </w:tr>
      <w:tr w:rsidR="00A0572B" w:rsidRPr="00006BD6" w:rsidTr="00E71E4B">
        <w:tc>
          <w:tcPr>
            <w:tcW w:w="848" w:type="dxa"/>
          </w:tcPr>
          <w:p w:rsidR="00A0572B" w:rsidRPr="00006BD6" w:rsidRDefault="00A0572B" w:rsidP="00453039">
            <w:pPr>
              <w:spacing w:after="0" w:line="240" w:lineRule="auto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67</w:t>
            </w:r>
          </w:p>
        </w:tc>
        <w:tc>
          <w:tcPr>
            <w:tcW w:w="7087" w:type="dxa"/>
          </w:tcPr>
          <w:p w:rsidR="00A0572B" w:rsidRPr="00006BD6" w:rsidRDefault="00A0572B" w:rsidP="009F0E08">
            <w:pPr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SHDC</w:t>
            </w:r>
            <w:r w:rsidRPr="00006BD6">
              <w:rPr>
                <w:sz w:val="26"/>
                <w:szCs w:val="26"/>
                <w:lang w:val="vi-VN"/>
              </w:rPr>
              <w:t xml:space="preserve">: </w:t>
            </w:r>
            <w:r w:rsidR="00A763AB" w:rsidRPr="003F36DD">
              <w:rPr>
                <w:rStyle w:val="fontstyle01"/>
                <w:spacing w:val="-4"/>
                <w:sz w:val="26"/>
                <w:szCs w:val="26"/>
              </w:rPr>
              <w:t>Tìm hiểu về kĩ năng tìm kiếm sự hỗ trợ khi gặp khó khăn</w:t>
            </w:r>
          </w:p>
        </w:tc>
        <w:tc>
          <w:tcPr>
            <w:tcW w:w="992" w:type="dxa"/>
          </w:tcPr>
          <w:p w:rsidR="00A0572B" w:rsidRPr="00453039" w:rsidRDefault="00A0572B" w:rsidP="00E1757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 w:val="restart"/>
          </w:tcPr>
          <w:p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  <w:p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Tuầ</w:t>
            </w:r>
            <w:r w:rsidR="00E33C14">
              <w:rPr>
                <w:sz w:val="26"/>
                <w:szCs w:val="26"/>
              </w:rPr>
              <w:t>n 23</w:t>
            </w:r>
          </w:p>
        </w:tc>
        <w:tc>
          <w:tcPr>
            <w:tcW w:w="2692" w:type="dxa"/>
            <w:vMerge w:val="restart"/>
          </w:tcPr>
          <w:p w:rsidR="00A0572B" w:rsidRPr="00006BD6" w:rsidRDefault="00A0572B" w:rsidP="00453039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 w:rsidRPr="00006BD6">
              <w:rPr>
                <w:sz w:val="26"/>
                <w:szCs w:val="26"/>
              </w:rPr>
              <w:t>SGK, SGV, trảnh ảnh minh họa, máy chiếu, máy tính kết nối internet</w:t>
            </w:r>
          </w:p>
        </w:tc>
        <w:tc>
          <w:tcPr>
            <w:tcW w:w="1557" w:type="dxa"/>
          </w:tcPr>
          <w:p w:rsidR="00A0572B" w:rsidRPr="00006BD6" w:rsidRDefault="00F131C9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Sân trường</w:t>
            </w:r>
          </w:p>
        </w:tc>
      </w:tr>
      <w:tr w:rsidR="00A0572B" w:rsidRPr="00006BD6" w:rsidTr="00E71E4B">
        <w:tc>
          <w:tcPr>
            <w:tcW w:w="848" w:type="dxa"/>
          </w:tcPr>
          <w:p w:rsidR="00A0572B" w:rsidRPr="00006BD6" w:rsidRDefault="00A0572B" w:rsidP="00453039">
            <w:pPr>
              <w:spacing w:after="0" w:line="240" w:lineRule="auto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68</w:t>
            </w:r>
          </w:p>
        </w:tc>
        <w:tc>
          <w:tcPr>
            <w:tcW w:w="7087" w:type="dxa"/>
          </w:tcPr>
          <w:p w:rsidR="00A0572B" w:rsidRPr="00DC3FEF" w:rsidRDefault="00A0572B" w:rsidP="00DC3FEF">
            <w:pPr>
              <w:spacing w:line="312" w:lineRule="auto"/>
              <w:jc w:val="both"/>
              <w:rPr>
                <w:b/>
                <w:bCs/>
                <w:color w:val="0070C0"/>
                <w:spacing w:val="-4"/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 xml:space="preserve">HĐGD theo chủ đề:  </w:t>
            </w:r>
            <w:r w:rsidR="00DC3FEF" w:rsidRPr="003F36DD">
              <w:rPr>
                <w:rStyle w:val="fontstyle01"/>
                <w:spacing w:val="-4"/>
                <w:sz w:val="26"/>
                <w:szCs w:val="26"/>
              </w:rPr>
              <w:t xml:space="preserve">Lập và thực hiện kế hoạch hoạt động thiện nguyện </w:t>
            </w:r>
            <w:r w:rsidR="00DC3FEF">
              <w:rPr>
                <w:bCs/>
                <w:spacing w:val="-4"/>
                <w:sz w:val="26"/>
                <w:szCs w:val="26"/>
              </w:rPr>
              <w:t>(</w:t>
            </w:r>
            <w:r w:rsidR="00DC3FEF" w:rsidRPr="003F36DD">
              <w:rPr>
                <w:bCs/>
                <w:spacing w:val="-4"/>
                <w:sz w:val="26"/>
                <w:szCs w:val="26"/>
              </w:rPr>
              <w:t xml:space="preserve"> tiết</w:t>
            </w:r>
            <w:r w:rsidR="00DC3FEF">
              <w:rPr>
                <w:bCs/>
                <w:spacing w:val="-4"/>
                <w:sz w:val="26"/>
                <w:szCs w:val="26"/>
              </w:rPr>
              <w:t xml:space="preserve"> 2</w:t>
            </w:r>
            <w:r w:rsidR="00DC3FEF" w:rsidRPr="003F36DD">
              <w:rPr>
                <w:bCs/>
                <w:spacing w:val="-4"/>
                <w:sz w:val="26"/>
                <w:szCs w:val="26"/>
              </w:rPr>
              <w:t>).</w:t>
            </w:r>
          </w:p>
        </w:tc>
        <w:tc>
          <w:tcPr>
            <w:tcW w:w="992" w:type="dxa"/>
          </w:tcPr>
          <w:p w:rsidR="00A0572B" w:rsidRPr="00453039" w:rsidRDefault="00A0572B" w:rsidP="00E1757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/>
          </w:tcPr>
          <w:p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692" w:type="dxa"/>
            <w:vMerge/>
          </w:tcPr>
          <w:p w:rsidR="00A0572B" w:rsidRPr="00006BD6" w:rsidRDefault="00A0572B" w:rsidP="00453039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557" w:type="dxa"/>
          </w:tcPr>
          <w:p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Lớp học</w:t>
            </w:r>
          </w:p>
        </w:tc>
      </w:tr>
      <w:tr w:rsidR="00A0572B" w:rsidRPr="00006BD6" w:rsidTr="00E71E4B">
        <w:tc>
          <w:tcPr>
            <w:tcW w:w="848" w:type="dxa"/>
          </w:tcPr>
          <w:p w:rsidR="00A0572B" w:rsidRPr="00006BD6" w:rsidRDefault="00A0572B" w:rsidP="00453039">
            <w:pPr>
              <w:spacing w:after="0" w:line="240" w:lineRule="auto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69</w:t>
            </w:r>
          </w:p>
        </w:tc>
        <w:tc>
          <w:tcPr>
            <w:tcW w:w="7087" w:type="dxa"/>
          </w:tcPr>
          <w:p w:rsidR="00DC3FEF" w:rsidRPr="00DC3FEF" w:rsidRDefault="00A0572B" w:rsidP="00DC3FEF">
            <w:pPr>
              <w:spacing w:line="312" w:lineRule="auto"/>
              <w:jc w:val="both"/>
              <w:rPr>
                <w:color w:val="000000"/>
                <w:spacing w:val="-4"/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 xml:space="preserve">SHL: </w:t>
            </w:r>
            <w:r w:rsidRPr="00006BD6">
              <w:rPr>
                <w:i/>
                <w:color w:val="000000"/>
                <w:sz w:val="26"/>
                <w:szCs w:val="26"/>
              </w:rPr>
              <w:t xml:space="preserve"> </w:t>
            </w:r>
            <w:r w:rsidRPr="00006BD6">
              <w:rPr>
                <w:color w:val="000000"/>
                <w:sz w:val="26"/>
                <w:szCs w:val="26"/>
              </w:rPr>
              <w:t xml:space="preserve"> </w:t>
            </w:r>
            <w:r w:rsidR="00DC3FEF" w:rsidRPr="00DC3FEF">
              <w:rPr>
                <w:color w:val="000000"/>
                <w:spacing w:val="-4"/>
                <w:sz w:val="26"/>
                <w:szCs w:val="26"/>
              </w:rPr>
              <w:t xml:space="preserve">Chia sẻ khó khăn và cách thức tìm kiếm sự hỗ trợ khi tham </w:t>
            </w:r>
            <w:r w:rsidR="00DC3FEF" w:rsidRPr="00DC3FEF">
              <w:rPr>
                <w:color w:val="000000"/>
                <w:spacing w:val="-4"/>
                <w:sz w:val="26"/>
                <w:szCs w:val="26"/>
              </w:rPr>
              <w:lastRenderedPageBreak/>
              <w:t>gia hoạt động thiện nguyện.</w:t>
            </w:r>
          </w:p>
          <w:p w:rsidR="00A0572B" w:rsidRPr="009F0E08" w:rsidRDefault="00A0572B" w:rsidP="009F0E08">
            <w:pPr>
              <w:spacing w:line="276" w:lineRule="auto"/>
              <w:jc w:val="both"/>
              <w:rPr>
                <w:b/>
                <w:color w:val="000000"/>
                <w:sz w:val="26"/>
                <w:szCs w:val="26"/>
              </w:rPr>
            </w:pPr>
            <w:r w:rsidRPr="009F0E08">
              <w:rPr>
                <w:b/>
                <w:color w:val="000000"/>
                <w:sz w:val="26"/>
                <w:szCs w:val="26"/>
              </w:rPr>
              <w:t xml:space="preserve">Đánh giá chủ đề 6 </w:t>
            </w:r>
          </w:p>
        </w:tc>
        <w:tc>
          <w:tcPr>
            <w:tcW w:w="992" w:type="dxa"/>
          </w:tcPr>
          <w:p w:rsidR="00A0572B" w:rsidRPr="00453039" w:rsidRDefault="00A0572B" w:rsidP="00E1757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1422" w:type="dxa"/>
            <w:vMerge/>
          </w:tcPr>
          <w:p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692" w:type="dxa"/>
            <w:vMerge/>
          </w:tcPr>
          <w:p w:rsidR="00A0572B" w:rsidRPr="00006BD6" w:rsidRDefault="00A0572B" w:rsidP="00453039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557" w:type="dxa"/>
          </w:tcPr>
          <w:p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Lớp học</w:t>
            </w:r>
          </w:p>
        </w:tc>
      </w:tr>
      <w:tr w:rsidR="00A0572B" w:rsidRPr="00006BD6" w:rsidTr="00E71E4B">
        <w:tc>
          <w:tcPr>
            <w:tcW w:w="14598" w:type="dxa"/>
            <w:gridSpan w:val="6"/>
          </w:tcPr>
          <w:p w:rsidR="00DC3FEF" w:rsidRDefault="00DC3FEF" w:rsidP="00453039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A0572B" w:rsidRPr="009F0E08" w:rsidRDefault="00A0572B" w:rsidP="00453039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9F0E08">
              <w:rPr>
                <w:b/>
                <w:sz w:val="26"/>
                <w:szCs w:val="26"/>
              </w:rPr>
              <w:t>Chủ đề 7: Em với thiên nhiên và môi trường.</w:t>
            </w:r>
          </w:p>
        </w:tc>
      </w:tr>
      <w:tr w:rsidR="00A0572B" w:rsidRPr="00006BD6" w:rsidTr="00E71E4B">
        <w:tc>
          <w:tcPr>
            <w:tcW w:w="848" w:type="dxa"/>
          </w:tcPr>
          <w:p w:rsidR="00A0572B" w:rsidRPr="00006BD6" w:rsidRDefault="00A0572B" w:rsidP="00453039">
            <w:pPr>
              <w:spacing w:after="0" w:line="240" w:lineRule="auto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70</w:t>
            </w:r>
          </w:p>
        </w:tc>
        <w:tc>
          <w:tcPr>
            <w:tcW w:w="7087" w:type="dxa"/>
          </w:tcPr>
          <w:p w:rsidR="00A0572B" w:rsidRPr="00DC3FEF" w:rsidRDefault="00A0572B" w:rsidP="00DC3FEF">
            <w:pPr>
              <w:spacing w:line="312" w:lineRule="auto"/>
              <w:jc w:val="both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SHDC</w:t>
            </w:r>
            <w:r w:rsidRPr="00006BD6">
              <w:rPr>
                <w:sz w:val="26"/>
                <w:szCs w:val="26"/>
                <w:lang w:val="vi-VN"/>
              </w:rPr>
              <w:t xml:space="preserve">: </w:t>
            </w:r>
            <w:r w:rsidR="00DC3FEF" w:rsidRPr="003F36DD">
              <w:rPr>
                <w:sz w:val="26"/>
                <w:szCs w:val="26"/>
              </w:rPr>
              <w:t>Biểu diễn Chương trình văn nghệ về chủ đề “Tự hào quê hương tôi”.</w:t>
            </w:r>
            <w:r w:rsidR="00DC3FEF" w:rsidRPr="003F36DD">
              <w:rPr>
                <w:color w:val="FF0000"/>
                <w:sz w:val="26"/>
                <w:szCs w:val="26"/>
              </w:rPr>
              <w:t xml:space="preserve"> </w:t>
            </w:r>
          </w:p>
        </w:tc>
        <w:tc>
          <w:tcPr>
            <w:tcW w:w="992" w:type="dxa"/>
          </w:tcPr>
          <w:p w:rsidR="00A0572B" w:rsidRPr="00453039" w:rsidRDefault="00A0572B" w:rsidP="00E1757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 w:val="restart"/>
          </w:tcPr>
          <w:p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  <w:p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Tuầ</w:t>
            </w:r>
            <w:r w:rsidR="00E33C14">
              <w:rPr>
                <w:sz w:val="26"/>
                <w:szCs w:val="26"/>
              </w:rPr>
              <w:t>n 24</w:t>
            </w:r>
          </w:p>
        </w:tc>
        <w:tc>
          <w:tcPr>
            <w:tcW w:w="2692" w:type="dxa"/>
            <w:vMerge w:val="restart"/>
          </w:tcPr>
          <w:p w:rsidR="00A0572B" w:rsidRPr="00006BD6" w:rsidRDefault="00A0572B" w:rsidP="00453039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 w:rsidRPr="00006BD6">
              <w:rPr>
                <w:sz w:val="26"/>
                <w:szCs w:val="26"/>
              </w:rPr>
              <w:t>SGK, SGV, trảnh ảnh minh họa, máy chiếu, máy tính kết nối internet</w:t>
            </w:r>
          </w:p>
        </w:tc>
        <w:tc>
          <w:tcPr>
            <w:tcW w:w="1557" w:type="dxa"/>
          </w:tcPr>
          <w:p w:rsidR="00A0572B" w:rsidRPr="00006BD6" w:rsidRDefault="00F131C9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Sân trường</w:t>
            </w:r>
          </w:p>
        </w:tc>
      </w:tr>
      <w:tr w:rsidR="00A0572B" w:rsidRPr="00006BD6" w:rsidTr="00E71E4B">
        <w:tc>
          <w:tcPr>
            <w:tcW w:w="848" w:type="dxa"/>
          </w:tcPr>
          <w:p w:rsidR="00A0572B" w:rsidRPr="00006BD6" w:rsidRDefault="00A0572B" w:rsidP="00453039">
            <w:pPr>
              <w:spacing w:after="0" w:line="240" w:lineRule="auto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71</w:t>
            </w:r>
          </w:p>
        </w:tc>
        <w:tc>
          <w:tcPr>
            <w:tcW w:w="7087" w:type="dxa"/>
          </w:tcPr>
          <w:p w:rsidR="00A0572B" w:rsidRPr="00DC3FEF" w:rsidRDefault="00A0572B" w:rsidP="00DC3FEF">
            <w:pPr>
              <w:spacing w:line="312" w:lineRule="auto"/>
              <w:jc w:val="both"/>
              <w:rPr>
                <w:b/>
                <w:bCs/>
                <w:color w:val="0070C0"/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 xml:space="preserve">HĐGD theo chủ đề:  </w:t>
            </w:r>
            <w:r w:rsidR="00DC3FEF" w:rsidRPr="003F36DD">
              <w:rPr>
                <w:sz w:val="26"/>
                <w:szCs w:val="26"/>
              </w:rPr>
              <w:t xml:space="preserve">Cảnh quan thiên nhiên quê hương tôi </w:t>
            </w:r>
            <w:r w:rsidR="00DC3FEF">
              <w:rPr>
                <w:bCs/>
                <w:sz w:val="26"/>
                <w:szCs w:val="26"/>
              </w:rPr>
              <w:t>(</w:t>
            </w:r>
            <w:r w:rsidR="00DC3FEF" w:rsidRPr="003F36DD">
              <w:rPr>
                <w:bCs/>
                <w:sz w:val="26"/>
                <w:szCs w:val="26"/>
              </w:rPr>
              <w:t>tiết</w:t>
            </w:r>
            <w:r w:rsidR="00DC3FEF">
              <w:rPr>
                <w:bCs/>
                <w:sz w:val="26"/>
                <w:szCs w:val="26"/>
              </w:rPr>
              <w:t>2</w:t>
            </w:r>
            <w:r w:rsidR="00DC3FEF" w:rsidRPr="003F36DD">
              <w:rPr>
                <w:bCs/>
                <w:sz w:val="26"/>
                <w:szCs w:val="26"/>
              </w:rPr>
              <w:t>).</w:t>
            </w:r>
          </w:p>
        </w:tc>
        <w:tc>
          <w:tcPr>
            <w:tcW w:w="992" w:type="dxa"/>
          </w:tcPr>
          <w:p w:rsidR="00A0572B" w:rsidRPr="00453039" w:rsidRDefault="00A0572B" w:rsidP="00E1757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/>
          </w:tcPr>
          <w:p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692" w:type="dxa"/>
            <w:vMerge/>
          </w:tcPr>
          <w:p w:rsidR="00A0572B" w:rsidRPr="00006BD6" w:rsidRDefault="00A0572B" w:rsidP="00453039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557" w:type="dxa"/>
          </w:tcPr>
          <w:p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Lớp học</w:t>
            </w:r>
          </w:p>
        </w:tc>
      </w:tr>
      <w:tr w:rsidR="00A0572B" w:rsidRPr="00006BD6" w:rsidTr="00E71E4B">
        <w:tc>
          <w:tcPr>
            <w:tcW w:w="848" w:type="dxa"/>
          </w:tcPr>
          <w:p w:rsidR="00A0572B" w:rsidRPr="00006BD6" w:rsidRDefault="00A0572B" w:rsidP="00453039">
            <w:pPr>
              <w:spacing w:after="0" w:line="240" w:lineRule="auto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72</w:t>
            </w:r>
          </w:p>
        </w:tc>
        <w:tc>
          <w:tcPr>
            <w:tcW w:w="7087" w:type="dxa"/>
          </w:tcPr>
          <w:p w:rsidR="00A0572B" w:rsidRPr="00006BD6" w:rsidRDefault="00A0572B" w:rsidP="009F0E08">
            <w:pPr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SHL:</w:t>
            </w:r>
            <w:r w:rsidRPr="00006BD6">
              <w:rPr>
                <w:i/>
                <w:color w:val="000000"/>
                <w:sz w:val="26"/>
                <w:szCs w:val="26"/>
              </w:rPr>
              <w:t xml:space="preserve"> </w:t>
            </w:r>
            <w:r w:rsidRPr="00006BD6">
              <w:rPr>
                <w:color w:val="000000"/>
                <w:sz w:val="26"/>
                <w:szCs w:val="26"/>
              </w:rPr>
              <w:t xml:space="preserve"> </w:t>
            </w:r>
            <w:r w:rsidR="00DC3FEF" w:rsidRPr="003F36DD">
              <w:rPr>
                <w:spacing w:val="4"/>
                <w:sz w:val="26"/>
                <w:szCs w:val="26"/>
              </w:rPr>
              <w:t xml:space="preserve">Trình bày, giới thiệu sản phẩm thể hiện </w:t>
            </w:r>
            <w:r w:rsidR="00DC3FEF" w:rsidRPr="003F36DD">
              <w:rPr>
                <w:rStyle w:val="fontstyle01"/>
                <w:spacing w:val="4"/>
                <w:sz w:val="26"/>
                <w:szCs w:val="26"/>
              </w:rPr>
              <w:t>vẻ đẹp danh lam thắng cảnh, cảnh quan thiên nhiên của địa phương đã thiết kế được</w:t>
            </w:r>
          </w:p>
        </w:tc>
        <w:tc>
          <w:tcPr>
            <w:tcW w:w="992" w:type="dxa"/>
          </w:tcPr>
          <w:p w:rsidR="00A0572B" w:rsidRPr="00453039" w:rsidRDefault="00A0572B" w:rsidP="00E1757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/>
          </w:tcPr>
          <w:p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692" w:type="dxa"/>
            <w:vMerge/>
          </w:tcPr>
          <w:p w:rsidR="00A0572B" w:rsidRPr="00006BD6" w:rsidRDefault="00A0572B" w:rsidP="00453039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557" w:type="dxa"/>
          </w:tcPr>
          <w:p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Lớp học</w:t>
            </w:r>
          </w:p>
        </w:tc>
      </w:tr>
      <w:tr w:rsidR="00A0572B" w:rsidRPr="00006BD6" w:rsidTr="00E71E4B">
        <w:tc>
          <w:tcPr>
            <w:tcW w:w="848" w:type="dxa"/>
          </w:tcPr>
          <w:p w:rsidR="00A0572B" w:rsidRPr="00006BD6" w:rsidRDefault="00A0572B" w:rsidP="00453039">
            <w:pPr>
              <w:spacing w:after="0" w:line="240" w:lineRule="auto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73</w:t>
            </w:r>
          </w:p>
        </w:tc>
        <w:tc>
          <w:tcPr>
            <w:tcW w:w="7087" w:type="dxa"/>
          </w:tcPr>
          <w:p w:rsidR="00A0572B" w:rsidRPr="00DC3FEF" w:rsidRDefault="00A0572B" w:rsidP="00DC3FEF">
            <w:pPr>
              <w:spacing w:line="312" w:lineRule="auto"/>
              <w:jc w:val="both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SHDC</w:t>
            </w:r>
            <w:r w:rsidRPr="00006BD6">
              <w:rPr>
                <w:sz w:val="26"/>
                <w:szCs w:val="26"/>
                <w:lang w:val="vi-VN"/>
              </w:rPr>
              <w:t>:</w:t>
            </w:r>
            <w:r w:rsidRPr="00006BD6">
              <w:rPr>
                <w:sz w:val="26"/>
                <w:szCs w:val="26"/>
              </w:rPr>
              <w:t xml:space="preserve"> </w:t>
            </w:r>
            <w:r w:rsidR="00DC3FEF" w:rsidRPr="003F36DD">
              <w:rPr>
                <w:sz w:val="26"/>
                <w:szCs w:val="26"/>
              </w:rPr>
              <w:t xml:space="preserve">Giới thiệu các sản phẩm đã thiết kế để thể hiện vẻ đẹp của các cảnh quan thiên nhiên của địa phương. </w:t>
            </w:r>
          </w:p>
        </w:tc>
        <w:tc>
          <w:tcPr>
            <w:tcW w:w="992" w:type="dxa"/>
          </w:tcPr>
          <w:p w:rsidR="00A0572B" w:rsidRPr="00453039" w:rsidRDefault="00A0572B" w:rsidP="00E1757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 w:val="restart"/>
          </w:tcPr>
          <w:p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  <w:p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Tuầ</w:t>
            </w:r>
            <w:r w:rsidR="00E33C14">
              <w:rPr>
                <w:sz w:val="26"/>
                <w:szCs w:val="26"/>
              </w:rPr>
              <w:t>n 25</w:t>
            </w:r>
          </w:p>
        </w:tc>
        <w:tc>
          <w:tcPr>
            <w:tcW w:w="2692" w:type="dxa"/>
            <w:vMerge w:val="restart"/>
          </w:tcPr>
          <w:p w:rsidR="00A0572B" w:rsidRPr="00006BD6" w:rsidRDefault="00A0572B" w:rsidP="00453039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 w:rsidRPr="00006BD6">
              <w:rPr>
                <w:sz w:val="26"/>
                <w:szCs w:val="26"/>
              </w:rPr>
              <w:t>SGK, SGV, trảnh ảnh minh họa, máy chiếu, máy tính kết nối internet</w:t>
            </w:r>
          </w:p>
        </w:tc>
        <w:tc>
          <w:tcPr>
            <w:tcW w:w="1557" w:type="dxa"/>
          </w:tcPr>
          <w:p w:rsidR="00A0572B" w:rsidRPr="00006BD6" w:rsidRDefault="00F131C9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Sân trường</w:t>
            </w:r>
          </w:p>
        </w:tc>
      </w:tr>
      <w:tr w:rsidR="00A0572B" w:rsidRPr="00006BD6" w:rsidTr="00E71E4B">
        <w:tc>
          <w:tcPr>
            <w:tcW w:w="848" w:type="dxa"/>
          </w:tcPr>
          <w:p w:rsidR="00A0572B" w:rsidRPr="00281800" w:rsidRDefault="00A0572B" w:rsidP="00281800">
            <w:pPr>
              <w:pStyle w:val="KhngDncch"/>
              <w:rPr>
                <w:sz w:val="26"/>
                <w:szCs w:val="26"/>
              </w:rPr>
            </w:pPr>
            <w:r w:rsidRPr="00281800">
              <w:rPr>
                <w:sz w:val="26"/>
                <w:szCs w:val="26"/>
              </w:rPr>
              <w:t>74</w:t>
            </w:r>
          </w:p>
        </w:tc>
        <w:tc>
          <w:tcPr>
            <w:tcW w:w="7087" w:type="dxa"/>
          </w:tcPr>
          <w:p w:rsidR="00A0572B" w:rsidRPr="00DC3FEF" w:rsidRDefault="00A0572B" w:rsidP="00DC3FEF">
            <w:pPr>
              <w:spacing w:line="312" w:lineRule="auto"/>
              <w:jc w:val="both"/>
              <w:rPr>
                <w:b/>
                <w:bCs/>
                <w:color w:val="0070C0"/>
                <w:sz w:val="26"/>
                <w:szCs w:val="26"/>
              </w:rPr>
            </w:pPr>
            <w:r w:rsidRPr="00281800">
              <w:rPr>
                <w:sz w:val="26"/>
                <w:szCs w:val="26"/>
              </w:rPr>
              <w:t xml:space="preserve">HĐGD theo chủ đề: </w:t>
            </w:r>
            <w:r w:rsidR="00DC3FEF" w:rsidRPr="003F36DD">
              <w:rPr>
                <w:sz w:val="26"/>
                <w:szCs w:val="26"/>
              </w:rPr>
              <w:t xml:space="preserve">Cảnh quan thiên nhiên quê hương tôi </w:t>
            </w:r>
            <w:r w:rsidR="00DC3FEF">
              <w:rPr>
                <w:bCs/>
                <w:sz w:val="26"/>
                <w:szCs w:val="26"/>
              </w:rPr>
              <w:t>(</w:t>
            </w:r>
            <w:r w:rsidR="00DC3FEF" w:rsidRPr="003F36DD">
              <w:rPr>
                <w:bCs/>
                <w:sz w:val="26"/>
                <w:szCs w:val="26"/>
              </w:rPr>
              <w:t>tiết</w:t>
            </w:r>
            <w:r w:rsidR="00DC3FEF">
              <w:rPr>
                <w:bCs/>
                <w:sz w:val="26"/>
                <w:szCs w:val="26"/>
              </w:rPr>
              <w:t xml:space="preserve"> 2</w:t>
            </w:r>
            <w:r w:rsidR="00DC3FEF" w:rsidRPr="003F36DD">
              <w:rPr>
                <w:bCs/>
                <w:sz w:val="26"/>
                <w:szCs w:val="26"/>
              </w:rPr>
              <w:t>).</w:t>
            </w:r>
          </w:p>
        </w:tc>
        <w:tc>
          <w:tcPr>
            <w:tcW w:w="992" w:type="dxa"/>
          </w:tcPr>
          <w:p w:rsidR="00A0572B" w:rsidRPr="00453039" w:rsidRDefault="00A0572B" w:rsidP="00E1757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/>
          </w:tcPr>
          <w:p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692" w:type="dxa"/>
            <w:vMerge/>
          </w:tcPr>
          <w:p w:rsidR="00A0572B" w:rsidRPr="00006BD6" w:rsidRDefault="00A0572B" w:rsidP="00453039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557" w:type="dxa"/>
          </w:tcPr>
          <w:p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Lớp học</w:t>
            </w:r>
          </w:p>
        </w:tc>
      </w:tr>
      <w:tr w:rsidR="00A0572B" w:rsidRPr="00006BD6" w:rsidTr="00E71E4B">
        <w:tc>
          <w:tcPr>
            <w:tcW w:w="848" w:type="dxa"/>
          </w:tcPr>
          <w:p w:rsidR="00A0572B" w:rsidRPr="00281800" w:rsidRDefault="00A0572B" w:rsidP="00281800">
            <w:pPr>
              <w:pStyle w:val="KhngDncch"/>
              <w:rPr>
                <w:sz w:val="26"/>
                <w:szCs w:val="26"/>
              </w:rPr>
            </w:pPr>
            <w:r w:rsidRPr="00281800">
              <w:rPr>
                <w:sz w:val="26"/>
                <w:szCs w:val="26"/>
              </w:rPr>
              <w:t>75</w:t>
            </w:r>
          </w:p>
        </w:tc>
        <w:tc>
          <w:tcPr>
            <w:tcW w:w="7087" w:type="dxa"/>
          </w:tcPr>
          <w:p w:rsidR="00A0572B" w:rsidRPr="00281800" w:rsidRDefault="00A0572B" w:rsidP="00281800">
            <w:pPr>
              <w:pStyle w:val="KhngDncch"/>
              <w:rPr>
                <w:sz w:val="26"/>
                <w:szCs w:val="26"/>
              </w:rPr>
            </w:pPr>
            <w:r w:rsidRPr="00281800">
              <w:rPr>
                <w:sz w:val="26"/>
                <w:szCs w:val="26"/>
              </w:rPr>
              <w:t xml:space="preserve">SHL: </w:t>
            </w:r>
            <w:r w:rsidR="00DC3FEF" w:rsidRPr="003F36DD">
              <w:rPr>
                <w:spacing w:val="-2"/>
                <w:sz w:val="26"/>
                <w:szCs w:val="26"/>
              </w:rPr>
              <w:t xml:space="preserve">Báo cáo kết quả tổ chức sự kiện </w:t>
            </w:r>
            <w:r w:rsidR="00DC3FEF" w:rsidRPr="003F36DD">
              <w:rPr>
                <w:rStyle w:val="fontstyle01"/>
                <w:spacing w:val="-2"/>
                <w:sz w:val="26"/>
                <w:szCs w:val="26"/>
              </w:rPr>
              <w:t>giới thiệu về vẻ đẹp cảnh quan thiên nhiên, danh lam thắng cảnh của địa phương và cách bảo tồn.</w:t>
            </w:r>
          </w:p>
        </w:tc>
        <w:tc>
          <w:tcPr>
            <w:tcW w:w="992" w:type="dxa"/>
          </w:tcPr>
          <w:p w:rsidR="00A0572B" w:rsidRPr="00453039" w:rsidRDefault="00A0572B" w:rsidP="00E1757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/>
          </w:tcPr>
          <w:p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692" w:type="dxa"/>
            <w:vMerge/>
          </w:tcPr>
          <w:p w:rsidR="00A0572B" w:rsidRPr="00006BD6" w:rsidRDefault="00A0572B" w:rsidP="00453039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557" w:type="dxa"/>
          </w:tcPr>
          <w:p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Lớp học</w:t>
            </w:r>
          </w:p>
        </w:tc>
      </w:tr>
      <w:tr w:rsidR="00A0572B" w:rsidRPr="00006BD6" w:rsidTr="00E71E4B">
        <w:tc>
          <w:tcPr>
            <w:tcW w:w="848" w:type="dxa"/>
          </w:tcPr>
          <w:p w:rsidR="00A0572B" w:rsidRPr="00006BD6" w:rsidRDefault="00A0572B" w:rsidP="00453039">
            <w:pPr>
              <w:spacing w:after="0" w:line="240" w:lineRule="auto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76</w:t>
            </w:r>
          </w:p>
        </w:tc>
        <w:tc>
          <w:tcPr>
            <w:tcW w:w="7087" w:type="dxa"/>
          </w:tcPr>
          <w:p w:rsidR="00A0572B" w:rsidRPr="00006BD6" w:rsidRDefault="00A0572B" w:rsidP="009F0E08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SHDC</w:t>
            </w:r>
            <w:r w:rsidRPr="00006BD6">
              <w:rPr>
                <w:sz w:val="26"/>
                <w:szCs w:val="26"/>
                <w:lang w:val="vi-VN"/>
              </w:rPr>
              <w:t xml:space="preserve">: </w:t>
            </w:r>
            <w:r w:rsidR="00DC3FEF" w:rsidRPr="003F36DD">
              <w:rPr>
                <w:sz w:val="26"/>
                <w:szCs w:val="26"/>
              </w:rPr>
              <w:t>Giao lưu với chuyên gia môi trường ở địa phương về chủ đề “Thiên tai và ảnh hưởng tiêu cực của thiên tai gây ra cho địa phương”.</w:t>
            </w:r>
          </w:p>
        </w:tc>
        <w:tc>
          <w:tcPr>
            <w:tcW w:w="992" w:type="dxa"/>
          </w:tcPr>
          <w:p w:rsidR="00A0572B" w:rsidRPr="00453039" w:rsidRDefault="00A0572B" w:rsidP="00E1757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 w:val="restart"/>
          </w:tcPr>
          <w:p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  <w:p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Tuầ</w:t>
            </w:r>
            <w:r w:rsidR="00E33C14">
              <w:rPr>
                <w:sz w:val="26"/>
                <w:szCs w:val="26"/>
              </w:rPr>
              <w:t>n 26</w:t>
            </w:r>
          </w:p>
        </w:tc>
        <w:tc>
          <w:tcPr>
            <w:tcW w:w="2692" w:type="dxa"/>
            <w:vMerge w:val="restart"/>
          </w:tcPr>
          <w:p w:rsidR="00A0572B" w:rsidRPr="00006BD6" w:rsidRDefault="00A0572B" w:rsidP="00453039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 w:rsidRPr="00006BD6">
              <w:rPr>
                <w:sz w:val="26"/>
                <w:szCs w:val="26"/>
              </w:rPr>
              <w:t>SGK, SGV, trảnh ảnh minh họa, máy chiếu, máy tính kết nối internet</w:t>
            </w:r>
          </w:p>
        </w:tc>
        <w:tc>
          <w:tcPr>
            <w:tcW w:w="1557" w:type="dxa"/>
          </w:tcPr>
          <w:p w:rsidR="00A0572B" w:rsidRPr="00006BD6" w:rsidRDefault="00F131C9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Sân trường</w:t>
            </w:r>
          </w:p>
        </w:tc>
      </w:tr>
      <w:tr w:rsidR="00A0572B" w:rsidRPr="00006BD6" w:rsidTr="00E71E4B">
        <w:tc>
          <w:tcPr>
            <w:tcW w:w="848" w:type="dxa"/>
          </w:tcPr>
          <w:p w:rsidR="00A0572B" w:rsidRPr="00006BD6" w:rsidRDefault="00A0572B" w:rsidP="00453039">
            <w:pPr>
              <w:spacing w:after="0" w:line="240" w:lineRule="auto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77</w:t>
            </w:r>
          </w:p>
        </w:tc>
        <w:tc>
          <w:tcPr>
            <w:tcW w:w="7087" w:type="dxa"/>
          </w:tcPr>
          <w:p w:rsidR="00A0572B" w:rsidRPr="00006BD6" w:rsidRDefault="00A0572B" w:rsidP="009F0E08">
            <w:pPr>
              <w:jc w:val="both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 xml:space="preserve">HĐGD theo chủ đề: </w:t>
            </w:r>
            <w:r w:rsidR="00DC3FEF" w:rsidRPr="003F36DD">
              <w:rPr>
                <w:sz w:val="26"/>
                <w:szCs w:val="26"/>
              </w:rPr>
              <w:t xml:space="preserve">Truyền thông về </w:t>
            </w:r>
            <w:r w:rsidR="00DC3FEF" w:rsidRPr="003F36DD">
              <w:rPr>
                <w:rStyle w:val="fontstyle01"/>
                <w:sz w:val="26"/>
                <w:szCs w:val="26"/>
              </w:rPr>
              <w:t xml:space="preserve">biện pháp đề phòng và giảm nhẹ rủi ro  thiên tai ở địa phương </w:t>
            </w:r>
            <w:r w:rsidR="00DC3FEF">
              <w:rPr>
                <w:bCs/>
                <w:sz w:val="26"/>
                <w:szCs w:val="26"/>
              </w:rPr>
              <w:t>(</w:t>
            </w:r>
            <w:r w:rsidR="00DC3FEF" w:rsidRPr="003F36DD">
              <w:rPr>
                <w:bCs/>
                <w:sz w:val="26"/>
                <w:szCs w:val="26"/>
              </w:rPr>
              <w:t>tiết</w:t>
            </w:r>
            <w:r w:rsidR="00DC3FEF">
              <w:rPr>
                <w:bCs/>
                <w:sz w:val="26"/>
                <w:szCs w:val="26"/>
              </w:rPr>
              <w:t xml:space="preserve"> 1</w:t>
            </w:r>
            <w:r w:rsidR="00DC3FEF" w:rsidRPr="003F36DD">
              <w:rPr>
                <w:bCs/>
                <w:sz w:val="26"/>
                <w:szCs w:val="26"/>
              </w:rPr>
              <w:t>).</w:t>
            </w:r>
          </w:p>
        </w:tc>
        <w:tc>
          <w:tcPr>
            <w:tcW w:w="992" w:type="dxa"/>
          </w:tcPr>
          <w:p w:rsidR="00A0572B" w:rsidRPr="00453039" w:rsidRDefault="00A0572B" w:rsidP="00E1757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/>
          </w:tcPr>
          <w:p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692" w:type="dxa"/>
            <w:vMerge/>
          </w:tcPr>
          <w:p w:rsidR="00A0572B" w:rsidRPr="00006BD6" w:rsidRDefault="00A0572B" w:rsidP="00453039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557" w:type="dxa"/>
          </w:tcPr>
          <w:p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Lớp học</w:t>
            </w:r>
          </w:p>
        </w:tc>
      </w:tr>
      <w:tr w:rsidR="00A0572B" w:rsidRPr="00006BD6" w:rsidTr="00E71E4B">
        <w:tc>
          <w:tcPr>
            <w:tcW w:w="848" w:type="dxa"/>
          </w:tcPr>
          <w:p w:rsidR="00A0572B" w:rsidRPr="00006BD6" w:rsidRDefault="00A0572B" w:rsidP="00453039">
            <w:pPr>
              <w:spacing w:after="0" w:line="240" w:lineRule="auto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78</w:t>
            </w:r>
          </w:p>
        </w:tc>
        <w:tc>
          <w:tcPr>
            <w:tcW w:w="7087" w:type="dxa"/>
          </w:tcPr>
          <w:p w:rsidR="00A0572B" w:rsidRPr="00DC3FEF" w:rsidRDefault="00A0572B" w:rsidP="00DC3FEF">
            <w:pPr>
              <w:spacing w:line="312" w:lineRule="auto"/>
              <w:jc w:val="both"/>
              <w:rPr>
                <w:spacing w:val="-4"/>
                <w:sz w:val="26"/>
                <w:szCs w:val="26"/>
                <w:u w:val="single"/>
              </w:rPr>
            </w:pPr>
            <w:r w:rsidRPr="00006BD6">
              <w:rPr>
                <w:sz w:val="26"/>
                <w:szCs w:val="26"/>
              </w:rPr>
              <w:t xml:space="preserve">SHL: </w:t>
            </w:r>
            <w:r w:rsidR="00DC3FEF" w:rsidRPr="003F36DD">
              <w:rPr>
                <w:spacing w:val="-4"/>
                <w:sz w:val="26"/>
                <w:szCs w:val="26"/>
              </w:rPr>
              <w:t>Trình bày</w:t>
            </w:r>
            <w:r w:rsidR="00DC3FEF" w:rsidRPr="003F36DD">
              <w:rPr>
                <w:rStyle w:val="fontstyle01"/>
                <w:spacing w:val="-4"/>
                <w:sz w:val="26"/>
                <w:szCs w:val="26"/>
              </w:rPr>
              <w:t xml:space="preserve"> báo cáo về thiên tai và thiệt hại do thiên tai gây ra </w:t>
            </w:r>
            <w:r w:rsidR="00DC3FEF" w:rsidRPr="003F36DD">
              <w:rPr>
                <w:rStyle w:val="fontstyle01"/>
                <w:spacing w:val="-4"/>
                <w:sz w:val="26"/>
                <w:szCs w:val="26"/>
              </w:rPr>
              <w:lastRenderedPageBreak/>
              <w:t>cho địa phương trong một số năm.</w:t>
            </w:r>
          </w:p>
        </w:tc>
        <w:tc>
          <w:tcPr>
            <w:tcW w:w="992" w:type="dxa"/>
          </w:tcPr>
          <w:p w:rsidR="00A0572B" w:rsidRPr="00453039" w:rsidRDefault="00A0572B" w:rsidP="00E1757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1422" w:type="dxa"/>
            <w:vMerge/>
          </w:tcPr>
          <w:p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692" w:type="dxa"/>
            <w:vMerge/>
          </w:tcPr>
          <w:p w:rsidR="00A0572B" w:rsidRPr="00006BD6" w:rsidRDefault="00A0572B" w:rsidP="00453039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557" w:type="dxa"/>
          </w:tcPr>
          <w:p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Lớp học</w:t>
            </w:r>
          </w:p>
        </w:tc>
      </w:tr>
      <w:tr w:rsidR="00A0572B" w:rsidRPr="00006BD6" w:rsidTr="00E71E4B">
        <w:tc>
          <w:tcPr>
            <w:tcW w:w="848" w:type="dxa"/>
          </w:tcPr>
          <w:p w:rsidR="00A0572B" w:rsidRPr="00006BD6" w:rsidRDefault="00A0572B" w:rsidP="00453039">
            <w:pPr>
              <w:spacing w:after="0" w:line="240" w:lineRule="auto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79</w:t>
            </w:r>
          </w:p>
        </w:tc>
        <w:tc>
          <w:tcPr>
            <w:tcW w:w="7087" w:type="dxa"/>
          </w:tcPr>
          <w:p w:rsidR="00DC3FEF" w:rsidRPr="003F36DD" w:rsidRDefault="00A0572B" w:rsidP="00DC3FEF">
            <w:pPr>
              <w:spacing w:line="312" w:lineRule="auto"/>
              <w:jc w:val="both"/>
              <w:rPr>
                <w:rStyle w:val="fontstyle01"/>
                <w:spacing w:val="-6"/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SHDC</w:t>
            </w:r>
            <w:r w:rsidRPr="00006BD6">
              <w:rPr>
                <w:sz w:val="26"/>
                <w:szCs w:val="26"/>
                <w:lang w:val="vi-VN"/>
              </w:rPr>
              <w:t xml:space="preserve">: </w:t>
            </w:r>
            <w:r w:rsidR="00DC3FEF" w:rsidRPr="003F36DD">
              <w:rPr>
                <w:spacing w:val="-6"/>
                <w:sz w:val="26"/>
                <w:szCs w:val="26"/>
              </w:rPr>
              <w:t xml:space="preserve">Báo cáo kết quả tìm hiểu </w:t>
            </w:r>
            <w:r w:rsidR="00DC3FEF" w:rsidRPr="003F36DD">
              <w:rPr>
                <w:rStyle w:val="fontstyle01"/>
                <w:spacing w:val="-6"/>
                <w:sz w:val="26"/>
                <w:szCs w:val="26"/>
              </w:rPr>
              <w:t>về thiên tai và thiệt hại do thiên tai gây ra cho địa phương trong một số năm trước toàn trường.</w:t>
            </w:r>
          </w:p>
          <w:p w:rsidR="00A0572B" w:rsidRPr="00006BD6" w:rsidRDefault="00A0572B" w:rsidP="008877E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A0572B" w:rsidRPr="00453039" w:rsidRDefault="00A0572B" w:rsidP="00E1757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 w:val="restart"/>
          </w:tcPr>
          <w:p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  <w:p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  <w:p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Tuầ</w:t>
            </w:r>
            <w:r w:rsidR="00E33C14">
              <w:rPr>
                <w:sz w:val="26"/>
                <w:szCs w:val="26"/>
              </w:rPr>
              <w:t>n 27</w:t>
            </w:r>
          </w:p>
        </w:tc>
        <w:tc>
          <w:tcPr>
            <w:tcW w:w="2692" w:type="dxa"/>
            <w:vMerge w:val="restart"/>
          </w:tcPr>
          <w:p w:rsidR="00A0572B" w:rsidRPr="00006BD6" w:rsidRDefault="00A0572B" w:rsidP="00453039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 w:rsidRPr="00006BD6">
              <w:rPr>
                <w:sz w:val="26"/>
                <w:szCs w:val="26"/>
              </w:rPr>
              <w:t>SGK, SGV, trảnh ảnh minh họa, máy chiếu, máy tính kết nối internet</w:t>
            </w:r>
          </w:p>
        </w:tc>
        <w:tc>
          <w:tcPr>
            <w:tcW w:w="1557" w:type="dxa"/>
          </w:tcPr>
          <w:p w:rsidR="00A0572B" w:rsidRPr="00006BD6" w:rsidRDefault="00F131C9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Sân trường</w:t>
            </w:r>
          </w:p>
        </w:tc>
      </w:tr>
      <w:tr w:rsidR="00A0572B" w:rsidRPr="00006BD6" w:rsidTr="00E71E4B">
        <w:tc>
          <w:tcPr>
            <w:tcW w:w="848" w:type="dxa"/>
          </w:tcPr>
          <w:p w:rsidR="00A0572B" w:rsidRPr="00006BD6" w:rsidRDefault="00A0572B" w:rsidP="00453039">
            <w:pPr>
              <w:spacing w:after="0" w:line="240" w:lineRule="auto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80</w:t>
            </w:r>
          </w:p>
        </w:tc>
        <w:tc>
          <w:tcPr>
            <w:tcW w:w="7087" w:type="dxa"/>
          </w:tcPr>
          <w:p w:rsidR="00A0572B" w:rsidRPr="00006BD6" w:rsidRDefault="00DC3FEF" w:rsidP="00A73E7A">
            <w:pPr>
              <w:jc w:val="both"/>
              <w:rPr>
                <w:b/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 xml:space="preserve">HĐGD theo chủ đề: </w:t>
            </w:r>
            <w:r w:rsidRPr="003F36DD">
              <w:rPr>
                <w:sz w:val="26"/>
                <w:szCs w:val="26"/>
              </w:rPr>
              <w:t xml:space="preserve">Truyền thông về </w:t>
            </w:r>
            <w:r w:rsidRPr="003F36DD">
              <w:rPr>
                <w:rStyle w:val="fontstyle01"/>
                <w:sz w:val="26"/>
                <w:szCs w:val="26"/>
              </w:rPr>
              <w:t xml:space="preserve">biện pháp đề phòng và giảm nhẹ rủi ro  thiên tai ở địa phương </w:t>
            </w:r>
            <w:r>
              <w:rPr>
                <w:bCs/>
                <w:sz w:val="26"/>
                <w:szCs w:val="26"/>
              </w:rPr>
              <w:t>(</w:t>
            </w:r>
            <w:r w:rsidRPr="003F36DD">
              <w:rPr>
                <w:bCs/>
                <w:sz w:val="26"/>
                <w:szCs w:val="26"/>
              </w:rPr>
              <w:t xml:space="preserve"> tiết</w:t>
            </w:r>
            <w:r>
              <w:rPr>
                <w:bCs/>
                <w:sz w:val="26"/>
                <w:szCs w:val="26"/>
              </w:rPr>
              <w:t xml:space="preserve"> 2</w:t>
            </w:r>
            <w:r w:rsidRPr="003F36DD">
              <w:rPr>
                <w:bCs/>
                <w:sz w:val="26"/>
                <w:szCs w:val="26"/>
              </w:rPr>
              <w:t>).</w:t>
            </w:r>
          </w:p>
        </w:tc>
        <w:tc>
          <w:tcPr>
            <w:tcW w:w="992" w:type="dxa"/>
          </w:tcPr>
          <w:p w:rsidR="00A0572B" w:rsidRPr="00453039" w:rsidRDefault="00A0572B" w:rsidP="00E1757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/>
          </w:tcPr>
          <w:p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692" w:type="dxa"/>
            <w:vMerge/>
          </w:tcPr>
          <w:p w:rsidR="00A0572B" w:rsidRPr="00006BD6" w:rsidRDefault="00A0572B" w:rsidP="00453039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557" w:type="dxa"/>
          </w:tcPr>
          <w:p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Lớp học</w:t>
            </w:r>
          </w:p>
        </w:tc>
      </w:tr>
      <w:tr w:rsidR="00A0572B" w:rsidRPr="00006BD6" w:rsidTr="00E71E4B">
        <w:tc>
          <w:tcPr>
            <w:tcW w:w="848" w:type="dxa"/>
          </w:tcPr>
          <w:p w:rsidR="00A0572B" w:rsidRPr="00006BD6" w:rsidRDefault="00A0572B" w:rsidP="00453039">
            <w:pPr>
              <w:spacing w:after="0" w:line="240" w:lineRule="auto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81</w:t>
            </w:r>
          </w:p>
        </w:tc>
        <w:tc>
          <w:tcPr>
            <w:tcW w:w="7087" w:type="dxa"/>
          </w:tcPr>
          <w:p w:rsidR="00A0572B" w:rsidRPr="00006BD6" w:rsidRDefault="00A0572B" w:rsidP="00DC3FEF">
            <w:pPr>
              <w:spacing w:line="312" w:lineRule="auto"/>
              <w:jc w:val="both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 xml:space="preserve"> </w:t>
            </w:r>
            <w:r w:rsidR="00DC3FEF">
              <w:rPr>
                <w:sz w:val="26"/>
                <w:szCs w:val="26"/>
              </w:rPr>
              <w:t xml:space="preserve">SHL: </w:t>
            </w:r>
            <w:r w:rsidR="00DC3FEF" w:rsidRPr="003F36DD">
              <w:rPr>
                <w:sz w:val="26"/>
                <w:szCs w:val="26"/>
              </w:rPr>
              <w:t xml:space="preserve">Chia sẻ </w:t>
            </w:r>
            <w:r w:rsidR="00DC3FEF" w:rsidRPr="003F36DD">
              <w:rPr>
                <w:rStyle w:val="fontstyle01"/>
                <w:sz w:val="26"/>
                <w:szCs w:val="26"/>
              </w:rPr>
              <w:t>kế hoạch truyền thông cho người dân địa phương về những biện pháp đề phòng thiên tai và giảm nhẹ rủi ro thiên tai.</w:t>
            </w:r>
          </w:p>
        </w:tc>
        <w:tc>
          <w:tcPr>
            <w:tcW w:w="992" w:type="dxa"/>
          </w:tcPr>
          <w:p w:rsidR="00A0572B" w:rsidRPr="00453039" w:rsidRDefault="00A0572B" w:rsidP="00E1757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/>
          </w:tcPr>
          <w:p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692" w:type="dxa"/>
            <w:vMerge/>
          </w:tcPr>
          <w:p w:rsidR="00A0572B" w:rsidRPr="00006BD6" w:rsidRDefault="00A0572B" w:rsidP="00453039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557" w:type="dxa"/>
          </w:tcPr>
          <w:p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Lớp học</w:t>
            </w:r>
          </w:p>
        </w:tc>
      </w:tr>
      <w:tr w:rsidR="00A0572B" w:rsidRPr="00006BD6" w:rsidTr="00E71E4B">
        <w:tc>
          <w:tcPr>
            <w:tcW w:w="848" w:type="dxa"/>
          </w:tcPr>
          <w:p w:rsidR="00A0572B" w:rsidRPr="00006BD6" w:rsidRDefault="00A0572B" w:rsidP="00453039">
            <w:pPr>
              <w:spacing w:after="0" w:line="240" w:lineRule="auto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82</w:t>
            </w:r>
          </w:p>
        </w:tc>
        <w:tc>
          <w:tcPr>
            <w:tcW w:w="7087" w:type="dxa"/>
          </w:tcPr>
          <w:p w:rsidR="00A0572B" w:rsidRPr="00006BD6" w:rsidRDefault="00A0572B" w:rsidP="008877EB">
            <w:pPr>
              <w:jc w:val="both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SHDC</w:t>
            </w:r>
            <w:r w:rsidRPr="00006BD6">
              <w:rPr>
                <w:sz w:val="26"/>
                <w:szCs w:val="26"/>
                <w:lang w:val="vi-VN"/>
              </w:rPr>
              <w:t xml:space="preserve">: </w:t>
            </w:r>
            <w:r w:rsidR="00DC3FEF" w:rsidRPr="003F36DD">
              <w:rPr>
                <w:spacing w:val="-4"/>
                <w:sz w:val="26"/>
                <w:szCs w:val="26"/>
              </w:rPr>
              <w:t>Truyền thông trước toàn trường về biện pháp đề phòng và giảm nhẹ rủi ro thiên tai.</w:t>
            </w:r>
          </w:p>
        </w:tc>
        <w:tc>
          <w:tcPr>
            <w:tcW w:w="992" w:type="dxa"/>
          </w:tcPr>
          <w:p w:rsidR="00A0572B" w:rsidRPr="00453039" w:rsidRDefault="00A0572B" w:rsidP="00E1757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 w:val="restart"/>
          </w:tcPr>
          <w:p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Tuầ</w:t>
            </w:r>
            <w:r w:rsidR="00E33C14">
              <w:rPr>
                <w:sz w:val="26"/>
                <w:szCs w:val="26"/>
              </w:rPr>
              <w:t>n 28</w:t>
            </w:r>
          </w:p>
        </w:tc>
        <w:tc>
          <w:tcPr>
            <w:tcW w:w="2692" w:type="dxa"/>
            <w:vMerge w:val="restart"/>
          </w:tcPr>
          <w:p w:rsidR="00A0572B" w:rsidRPr="00006BD6" w:rsidRDefault="00A0572B" w:rsidP="00453039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 w:rsidRPr="00006BD6">
              <w:rPr>
                <w:sz w:val="26"/>
                <w:szCs w:val="26"/>
              </w:rPr>
              <w:t>SGK, SGV, trảnh ảnh minh họa, máy chiếu, máy tính kết nối internet</w:t>
            </w:r>
          </w:p>
        </w:tc>
        <w:tc>
          <w:tcPr>
            <w:tcW w:w="1557" w:type="dxa"/>
          </w:tcPr>
          <w:p w:rsidR="00A0572B" w:rsidRPr="00006BD6" w:rsidRDefault="00F131C9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Sân trường</w:t>
            </w:r>
          </w:p>
        </w:tc>
      </w:tr>
      <w:tr w:rsidR="00A0572B" w:rsidRPr="00006BD6" w:rsidTr="00E71E4B">
        <w:tc>
          <w:tcPr>
            <w:tcW w:w="848" w:type="dxa"/>
          </w:tcPr>
          <w:p w:rsidR="00A0572B" w:rsidRPr="00006BD6" w:rsidRDefault="00A0572B" w:rsidP="00453039">
            <w:pPr>
              <w:spacing w:after="0" w:line="240" w:lineRule="auto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83</w:t>
            </w:r>
          </w:p>
        </w:tc>
        <w:tc>
          <w:tcPr>
            <w:tcW w:w="7087" w:type="dxa"/>
          </w:tcPr>
          <w:p w:rsidR="00A0572B" w:rsidRPr="00006BD6" w:rsidRDefault="00A0572B" w:rsidP="008877EB">
            <w:pPr>
              <w:jc w:val="both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 xml:space="preserve">HĐGD theo chủ đề:  </w:t>
            </w:r>
            <w:r w:rsidR="00DC3FEF" w:rsidRPr="003F36DD">
              <w:rPr>
                <w:b/>
                <w:color w:val="FF0000"/>
                <w:sz w:val="26"/>
                <w:szCs w:val="26"/>
              </w:rPr>
              <w:t>Kiểm tra đánh giá định kì giữa Học kì II</w:t>
            </w:r>
          </w:p>
        </w:tc>
        <w:tc>
          <w:tcPr>
            <w:tcW w:w="992" w:type="dxa"/>
          </w:tcPr>
          <w:p w:rsidR="00A0572B" w:rsidRPr="00453039" w:rsidRDefault="00A0572B" w:rsidP="00E1757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/>
          </w:tcPr>
          <w:p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692" w:type="dxa"/>
            <w:vMerge/>
          </w:tcPr>
          <w:p w:rsidR="00A0572B" w:rsidRPr="00006BD6" w:rsidRDefault="00A0572B" w:rsidP="00453039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557" w:type="dxa"/>
          </w:tcPr>
          <w:p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Lớp học</w:t>
            </w:r>
          </w:p>
        </w:tc>
      </w:tr>
      <w:tr w:rsidR="00A0572B" w:rsidRPr="00006BD6" w:rsidTr="00E71E4B">
        <w:tc>
          <w:tcPr>
            <w:tcW w:w="848" w:type="dxa"/>
          </w:tcPr>
          <w:p w:rsidR="00A0572B" w:rsidRPr="00006BD6" w:rsidRDefault="00A0572B" w:rsidP="00453039">
            <w:pPr>
              <w:spacing w:after="0" w:line="240" w:lineRule="auto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84</w:t>
            </w:r>
          </w:p>
        </w:tc>
        <w:tc>
          <w:tcPr>
            <w:tcW w:w="7087" w:type="dxa"/>
          </w:tcPr>
          <w:p w:rsidR="00DC3FEF" w:rsidRPr="003F36DD" w:rsidRDefault="00A0572B" w:rsidP="00DC3FEF">
            <w:pPr>
              <w:spacing w:line="312" w:lineRule="auto"/>
              <w:jc w:val="both"/>
              <w:rPr>
                <w:sz w:val="26"/>
                <w:szCs w:val="26"/>
                <w:u w:val="single"/>
              </w:rPr>
            </w:pPr>
            <w:r w:rsidRPr="00006BD6">
              <w:rPr>
                <w:sz w:val="26"/>
                <w:szCs w:val="26"/>
              </w:rPr>
              <w:t xml:space="preserve">SHL: </w:t>
            </w:r>
            <w:r w:rsidR="00DC3FEF" w:rsidRPr="003F36DD">
              <w:rPr>
                <w:rStyle w:val="fontstyle01"/>
                <w:sz w:val="26"/>
                <w:szCs w:val="26"/>
              </w:rPr>
              <w:t>Báo cáo kết quả truyền thông đã thực hiện.</w:t>
            </w:r>
          </w:p>
          <w:p w:rsidR="00A0572B" w:rsidRPr="00AC7D11" w:rsidRDefault="00A0572B" w:rsidP="008877EB">
            <w:pPr>
              <w:jc w:val="both"/>
              <w:rPr>
                <w:sz w:val="26"/>
                <w:szCs w:val="26"/>
              </w:rPr>
            </w:pPr>
            <w:r w:rsidRPr="008877EB">
              <w:rPr>
                <w:b/>
                <w:sz w:val="26"/>
                <w:szCs w:val="26"/>
              </w:rPr>
              <w:t>Đánh giá chủ đề 7</w:t>
            </w:r>
          </w:p>
        </w:tc>
        <w:tc>
          <w:tcPr>
            <w:tcW w:w="992" w:type="dxa"/>
          </w:tcPr>
          <w:p w:rsidR="00A0572B" w:rsidRPr="00453039" w:rsidRDefault="00A0572B" w:rsidP="00E1757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/>
          </w:tcPr>
          <w:p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692" w:type="dxa"/>
            <w:vMerge/>
          </w:tcPr>
          <w:p w:rsidR="00A0572B" w:rsidRPr="00006BD6" w:rsidRDefault="00A0572B" w:rsidP="00453039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557" w:type="dxa"/>
          </w:tcPr>
          <w:p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Lớp học</w:t>
            </w:r>
          </w:p>
        </w:tc>
      </w:tr>
      <w:tr w:rsidR="00A0572B" w:rsidRPr="00006BD6" w:rsidTr="00E71E4B">
        <w:trPr>
          <w:trHeight w:val="393"/>
        </w:trPr>
        <w:tc>
          <w:tcPr>
            <w:tcW w:w="14598" w:type="dxa"/>
            <w:gridSpan w:val="6"/>
          </w:tcPr>
          <w:p w:rsidR="00A0572B" w:rsidRPr="00006BD6" w:rsidRDefault="00A0572B" w:rsidP="00E17190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006BD6">
              <w:rPr>
                <w:b/>
                <w:sz w:val="26"/>
                <w:szCs w:val="26"/>
              </w:rPr>
              <w:t>Chủ đề 8: Khám phá thế giới nghề nghiệp</w:t>
            </w:r>
          </w:p>
        </w:tc>
      </w:tr>
      <w:tr w:rsidR="00A0572B" w:rsidRPr="00006BD6" w:rsidTr="00E71E4B">
        <w:tc>
          <w:tcPr>
            <w:tcW w:w="848" w:type="dxa"/>
          </w:tcPr>
          <w:p w:rsidR="00A0572B" w:rsidRPr="00006BD6" w:rsidRDefault="00A0572B" w:rsidP="00453039">
            <w:pPr>
              <w:spacing w:after="0" w:line="240" w:lineRule="auto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85</w:t>
            </w:r>
          </w:p>
        </w:tc>
        <w:tc>
          <w:tcPr>
            <w:tcW w:w="7087" w:type="dxa"/>
          </w:tcPr>
          <w:p w:rsidR="00A0572B" w:rsidRPr="00006BD6" w:rsidRDefault="00A0572B" w:rsidP="008877EB">
            <w:pPr>
              <w:jc w:val="both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SHDC</w:t>
            </w:r>
            <w:r w:rsidRPr="00006BD6">
              <w:rPr>
                <w:sz w:val="26"/>
                <w:szCs w:val="26"/>
                <w:lang w:val="vi-VN"/>
              </w:rPr>
              <w:t xml:space="preserve">: </w:t>
            </w:r>
            <w:r w:rsidR="00DC3FEF" w:rsidRPr="003F36DD">
              <w:rPr>
                <w:spacing w:val="4"/>
                <w:sz w:val="26"/>
                <w:szCs w:val="26"/>
              </w:rPr>
              <w:t>Nghe nói chuyện về nghề nghiệp trong xã hội hiện đại.</w:t>
            </w:r>
          </w:p>
        </w:tc>
        <w:tc>
          <w:tcPr>
            <w:tcW w:w="992" w:type="dxa"/>
          </w:tcPr>
          <w:p w:rsidR="00A0572B" w:rsidRPr="00453039" w:rsidRDefault="00A0572B" w:rsidP="00E1757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 w:val="restart"/>
          </w:tcPr>
          <w:p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  <w:p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Tuầ</w:t>
            </w:r>
            <w:r w:rsidR="00E33C14">
              <w:rPr>
                <w:sz w:val="26"/>
                <w:szCs w:val="26"/>
              </w:rPr>
              <w:t>n 29</w:t>
            </w:r>
          </w:p>
        </w:tc>
        <w:tc>
          <w:tcPr>
            <w:tcW w:w="2692" w:type="dxa"/>
            <w:vMerge w:val="restart"/>
          </w:tcPr>
          <w:p w:rsidR="00A0572B" w:rsidRPr="00006BD6" w:rsidRDefault="00A0572B" w:rsidP="00453039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 w:rsidRPr="00006BD6">
              <w:rPr>
                <w:sz w:val="26"/>
                <w:szCs w:val="26"/>
              </w:rPr>
              <w:t>SGK, SGV, trảnh ảnh minh họa, máy chiếu, máy tính kết nối internet</w:t>
            </w:r>
          </w:p>
        </w:tc>
        <w:tc>
          <w:tcPr>
            <w:tcW w:w="1557" w:type="dxa"/>
          </w:tcPr>
          <w:p w:rsidR="00A0572B" w:rsidRPr="00006BD6" w:rsidRDefault="00F131C9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Sân trường</w:t>
            </w:r>
          </w:p>
        </w:tc>
      </w:tr>
      <w:tr w:rsidR="00A0572B" w:rsidRPr="00006BD6" w:rsidTr="00E71E4B">
        <w:tc>
          <w:tcPr>
            <w:tcW w:w="848" w:type="dxa"/>
          </w:tcPr>
          <w:p w:rsidR="00A0572B" w:rsidRPr="00006BD6" w:rsidRDefault="00A0572B" w:rsidP="00453039">
            <w:pPr>
              <w:spacing w:after="0" w:line="240" w:lineRule="auto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86</w:t>
            </w:r>
          </w:p>
        </w:tc>
        <w:tc>
          <w:tcPr>
            <w:tcW w:w="7087" w:type="dxa"/>
          </w:tcPr>
          <w:p w:rsidR="00A0572B" w:rsidRPr="00DC3FEF" w:rsidRDefault="00A0572B" w:rsidP="00DC3FEF">
            <w:pPr>
              <w:spacing w:line="312" w:lineRule="auto"/>
              <w:jc w:val="both"/>
              <w:rPr>
                <w:b/>
                <w:bCs/>
                <w:color w:val="0070C0"/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HĐGD theo chủ đề</w:t>
            </w:r>
            <w:r>
              <w:rPr>
                <w:sz w:val="26"/>
                <w:szCs w:val="26"/>
              </w:rPr>
              <w:t xml:space="preserve">: </w:t>
            </w:r>
            <w:r w:rsidR="00DC3FEF" w:rsidRPr="003F36DD">
              <w:rPr>
                <w:bCs/>
                <w:sz w:val="26"/>
                <w:szCs w:val="26"/>
              </w:rPr>
              <w:t xml:space="preserve">Nghề phổ biến trong xã hội hiện đại </w:t>
            </w:r>
            <w:r w:rsidR="00DC3FEF">
              <w:rPr>
                <w:bCs/>
                <w:sz w:val="26"/>
                <w:szCs w:val="26"/>
              </w:rPr>
              <w:t>(</w:t>
            </w:r>
            <w:r w:rsidR="00DC3FEF" w:rsidRPr="003F36DD">
              <w:rPr>
                <w:bCs/>
                <w:sz w:val="26"/>
                <w:szCs w:val="26"/>
              </w:rPr>
              <w:t>tiết</w:t>
            </w:r>
            <w:r w:rsidR="00DC3FEF">
              <w:rPr>
                <w:bCs/>
                <w:sz w:val="26"/>
                <w:szCs w:val="26"/>
              </w:rPr>
              <w:t xml:space="preserve"> 1</w:t>
            </w:r>
            <w:r w:rsidR="00DC3FEF" w:rsidRPr="003F36DD">
              <w:rPr>
                <w:bCs/>
                <w:sz w:val="26"/>
                <w:szCs w:val="26"/>
              </w:rPr>
              <w:t>).</w:t>
            </w:r>
          </w:p>
        </w:tc>
        <w:tc>
          <w:tcPr>
            <w:tcW w:w="992" w:type="dxa"/>
          </w:tcPr>
          <w:p w:rsidR="00A0572B" w:rsidRPr="00453039" w:rsidRDefault="00A0572B" w:rsidP="00E1757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/>
          </w:tcPr>
          <w:p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692" w:type="dxa"/>
            <w:vMerge/>
          </w:tcPr>
          <w:p w:rsidR="00A0572B" w:rsidRPr="00006BD6" w:rsidRDefault="00A0572B" w:rsidP="00453039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557" w:type="dxa"/>
          </w:tcPr>
          <w:p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Lớp học</w:t>
            </w:r>
          </w:p>
        </w:tc>
      </w:tr>
      <w:tr w:rsidR="00A0572B" w:rsidRPr="00006BD6" w:rsidTr="00E71E4B">
        <w:tc>
          <w:tcPr>
            <w:tcW w:w="848" w:type="dxa"/>
          </w:tcPr>
          <w:p w:rsidR="00A0572B" w:rsidRPr="00006BD6" w:rsidRDefault="00A0572B" w:rsidP="00453039">
            <w:pPr>
              <w:spacing w:after="0" w:line="240" w:lineRule="auto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87</w:t>
            </w:r>
          </w:p>
        </w:tc>
        <w:tc>
          <w:tcPr>
            <w:tcW w:w="7087" w:type="dxa"/>
          </w:tcPr>
          <w:p w:rsidR="00A0572B" w:rsidRPr="00DC3FEF" w:rsidRDefault="00A0572B" w:rsidP="00DC3FEF">
            <w:pPr>
              <w:spacing w:line="312" w:lineRule="auto"/>
              <w:jc w:val="both"/>
              <w:rPr>
                <w:spacing w:val="-4"/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 xml:space="preserve">SHL: </w:t>
            </w:r>
            <w:r w:rsidR="00DC3FEF" w:rsidRPr="003F36DD">
              <w:rPr>
                <w:spacing w:val="-4"/>
                <w:sz w:val="26"/>
                <w:szCs w:val="26"/>
              </w:rPr>
              <w:t>Chia sẻ danh mục nghề phổ biến trong xã hội hiện đại.</w:t>
            </w:r>
          </w:p>
        </w:tc>
        <w:tc>
          <w:tcPr>
            <w:tcW w:w="992" w:type="dxa"/>
          </w:tcPr>
          <w:p w:rsidR="00A0572B" w:rsidRPr="00453039" w:rsidRDefault="00A0572B" w:rsidP="00E1757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/>
          </w:tcPr>
          <w:p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692" w:type="dxa"/>
            <w:vMerge/>
          </w:tcPr>
          <w:p w:rsidR="00A0572B" w:rsidRPr="00006BD6" w:rsidRDefault="00A0572B" w:rsidP="00453039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557" w:type="dxa"/>
          </w:tcPr>
          <w:p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Lớp học</w:t>
            </w:r>
          </w:p>
        </w:tc>
      </w:tr>
      <w:tr w:rsidR="00A0572B" w:rsidRPr="00006BD6" w:rsidTr="00E71E4B">
        <w:tc>
          <w:tcPr>
            <w:tcW w:w="848" w:type="dxa"/>
          </w:tcPr>
          <w:p w:rsidR="00A0572B" w:rsidRPr="00006BD6" w:rsidRDefault="00A0572B" w:rsidP="00453039">
            <w:pPr>
              <w:spacing w:after="0" w:line="240" w:lineRule="auto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88</w:t>
            </w:r>
          </w:p>
        </w:tc>
        <w:tc>
          <w:tcPr>
            <w:tcW w:w="7087" w:type="dxa"/>
          </w:tcPr>
          <w:p w:rsidR="00281800" w:rsidRPr="00DC3FEF" w:rsidRDefault="00A0572B" w:rsidP="00DC3FEF">
            <w:pPr>
              <w:spacing w:line="312" w:lineRule="auto"/>
              <w:jc w:val="both"/>
              <w:rPr>
                <w:sz w:val="26"/>
                <w:szCs w:val="26"/>
                <w:u w:val="single"/>
              </w:rPr>
            </w:pPr>
            <w:r w:rsidRPr="00006BD6">
              <w:rPr>
                <w:sz w:val="26"/>
                <w:szCs w:val="26"/>
              </w:rPr>
              <w:t>SHDC</w:t>
            </w:r>
            <w:r w:rsidRPr="00006BD6">
              <w:rPr>
                <w:sz w:val="26"/>
                <w:szCs w:val="26"/>
                <w:lang w:val="vi-VN"/>
              </w:rPr>
              <w:t xml:space="preserve">: </w:t>
            </w:r>
            <w:r w:rsidR="00DC3FEF" w:rsidRPr="003F36DD">
              <w:rPr>
                <w:sz w:val="26"/>
                <w:szCs w:val="26"/>
              </w:rPr>
              <w:t>Tọ</w:t>
            </w:r>
            <w:r w:rsidR="00DC3FEF">
              <w:rPr>
                <w:sz w:val="26"/>
                <w:szCs w:val="26"/>
              </w:rPr>
              <w:t>a đàm/</w:t>
            </w:r>
            <w:r w:rsidR="00DC3FEF" w:rsidRPr="003F36DD">
              <w:rPr>
                <w:sz w:val="26"/>
                <w:szCs w:val="26"/>
              </w:rPr>
              <w:t>giao lưu</w:t>
            </w:r>
            <w:r w:rsidR="00DC3FEF">
              <w:rPr>
                <w:b/>
                <w:sz w:val="26"/>
                <w:szCs w:val="26"/>
              </w:rPr>
              <w:t xml:space="preserve"> </w:t>
            </w:r>
            <w:r w:rsidR="00DC3FEF" w:rsidRPr="003F36DD">
              <w:rPr>
                <w:b/>
                <w:sz w:val="26"/>
                <w:szCs w:val="26"/>
              </w:rPr>
              <w:t>“</w:t>
            </w:r>
            <w:r w:rsidR="00DC3FEF" w:rsidRPr="003F36DD">
              <w:rPr>
                <w:sz w:val="26"/>
                <w:szCs w:val="26"/>
              </w:rPr>
              <w:t>Tác động của cuộc cách mạng 4.0 đến hoạt động nghề nghiệp trong xã hội hiện đại”.</w:t>
            </w:r>
          </w:p>
        </w:tc>
        <w:tc>
          <w:tcPr>
            <w:tcW w:w="992" w:type="dxa"/>
          </w:tcPr>
          <w:p w:rsidR="00A0572B" w:rsidRPr="00453039" w:rsidRDefault="00A0572B" w:rsidP="00E1757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 w:val="restart"/>
          </w:tcPr>
          <w:p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  <w:p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  <w:p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Tuầ</w:t>
            </w:r>
            <w:r w:rsidR="00E33C14">
              <w:rPr>
                <w:sz w:val="26"/>
                <w:szCs w:val="26"/>
              </w:rPr>
              <w:t>n 30</w:t>
            </w:r>
          </w:p>
        </w:tc>
        <w:tc>
          <w:tcPr>
            <w:tcW w:w="2692" w:type="dxa"/>
            <w:vMerge w:val="restart"/>
          </w:tcPr>
          <w:p w:rsidR="00A0572B" w:rsidRPr="00006BD6" w:rsidRDefault="00A0572B" w:rsidP="00453039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 w:rsidRPr="00006BD6">
              <w:rPr>
                <w:sz w:val="26"/>
                <w:szCs w:val="26"/>
              </w:rPr>
              <w:t xml:space="preserve">SGK, SGV, trảnh ảnh minh họa, máy chiếu, máy tính kết nối </w:t>
            </w:r>
            <w:r w:rsidRPr="00006BD6">
              <w:rPr>
                <w:sz w:val="26"/>
                <w:szCs w:val="26"/>
              </w:rPr>
              <w:lastRenderedPageBreak/>
              <w:t>internet</w:t>
            </w:r>
          </w:p>
        </w:tc>
        <w:tc>
          <w:tcPr>
            <w:tcW w:w="1557" w:type="dxa"/>
          </w:tcPr>
          <w:p w:rsidR="00A0572B" w:rsidRPr="00006BD6" w:rsidRDefault="00F131C9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Sân trường</w:t>
            </w:r>
          </w:p>
        </w:tc>
      </w:tr>
      <w:tr w:rsidR="00A0572B" w:rsidRPr="00006BD6" w:rsidTr="00E71E4B">
        <w:tc>
          <w:tcPr>
            <w:tcW w:w="848" w:type="dxa"/>
          </w:tcPr>
          <w:p w:rsidR="00A0572B" w:rsidRPr="00006BD6" w:rsidRDefault="00A0572B" w:rsidP="00453039">
            <w:pPr>
              <w:spacing w:after="0" w:line="240" w:lineRule="auto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lastRenderedPageBreak/>
              <w:t>89</w:t>
            </w:r>
          </w:p>
        </w:tc>
        <w:tc>
          <w:tcPr>
            <w:tcW w:w="7087" w:type="dxa"/>
          </w:tcPr>
          <w:p w:rsidR="00A0572B" w:rsidRPr="00DC3FEF" w:rsidRDefault="00A0572B" w:rsidP="00DC3FEF">
            <w:pPr>
              <w:spacing w:line="312" w:lineRule="auto"/>
              <w:jc w:val="both"/>
              <w:rPr>
                <w:b/>
                <w:bCs/>
                <w:color w:val="0070C0"/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 xml:space="preserve">HĐGD theo chủ đề:  </w:t>
            </w:r>
            <w:r w:rsidR="00DC3FEF" w:rsidRPr="003F36DD">
              <w:rPr>
                <w:bCs/>
                <w:sz w:val="26"/>
                <w:szCs w:val="26"/>
              </w:rPr>
              <w:t xml:space="preserve">Nghề phổ biến trong xã hội hiện đại </w:t>
            </w:r>
            <w:r w:rsidR="00DC3FEF">
              <w:rPr>
                <w:bCs/>
                <w:sz w:val="26"/>
                <w:szCs w:val="26"/>
              </w:rPr>
              <w:t>(</w:t>
            </w:r>
            <w:r w:rsidR="00DC3FEF" w:rsidRPr="003F36DD">
              <w:rPr>
                <w:bCs/>
                <w:sz w:val="26"/>
                <w:szCs w:val="26"/>
              </w:rPr>
              <w:t>tiết</w:t>
            </w:r>
            <w:r w:rsidR="00DC3FEF">
              <w:rPr>
                <w:bCs/>
                <w:sz w:val="26"/>
                <w:szCs w:val="26"/>
              </w:rPr>
              <w:t xml:space="preserve"> 2</w:t>
            </w:r>
            <w:r w:rsidR="00DC3FEF" w:rsidRPr="003F36DD">
              <w:rPr>
                <w:bCs/>
                <w:sz w:val="26"/>
                <w:szCs w:val="26"/>
              </w:rPr>
              <w:t>).</w:t>
            </w:r>
          </w:p>
        </w:tc>
        <w:tc>
          <w:tcPr>
            <w:tcW w:w="992" w:type="dxa"/>
          </w:tcPr>
          <w:p w:rsidR="00A0572B" w:rsidRPr="00453039" w:rsidRDefault="00A0572B" w:rsidP="00E1757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/>
          </w:tcPr>
          <w:p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692" w:type="dxa"/>
            <w:vMerge/>
          </w:tcPr>
          <w:p w:rsidR="00A0572B" w:rsidRPr="00006BD6" w:rsidRDefault="00A0572B" w:rsidP="00453039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557" w:type="dxa"/>
          </w:tcPr>
          <w:p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Lớp học</w:t>
            </w:r>
          </w:p>
        </w:tc>
      </w:tr>
      <w:tr w:rsidR="00A0572B" w:rsidRPr="00006BD6" w:rsidTr="00E71E4B">
        <w:tc>
          <w:tcPr>
            <w:tcW w:w="848" w:type="dxa"/>
          </w:tcPr>
          <w:p w:rsidR="00A0572B" w:rsidRPr="00006BD6" w:rsidRDefault="00A0572B" w:rsidP="00453039">
            <w:pPr>
              <w:spacing w:after="0" w:line="240" w:lineRule="auto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90</w:t>
            </w:r>
          </w:p>
        </w:tc>
        <w:tc>
          <w:tcPr>
            <w:tcW w:w="7087" w:type="dxa"/>
          </w:tcPr>
          <w:p w:rsidR="00A0572B" w:rsidRPr="00006BD6" w:rsidRDefault="00A0572B" w:rsidP="008877EB">
            <w:pPr>
              <w:jc w:val="both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SHL</w:t>
            </w:r>
            <w:r w:rsidRPr="00006BD6">
              <w:rPr>
                <w:b/>
                <w:sz w:val="26"/>
                <w:szCs w:val="26"/>
              </w:rPr>
              <w:t>:</w:t>
            </w:r>
            <w:r w:rsidRPr="00006BD6">
              <w:rPr>
                <w:sz w:val="26"/>
                <w:szCs w:val="26"/>
              </w:rPr>
              <w:t xml:space="preserve"> </w:t>
            </w:r>
            <w:r w:rsidR="00DC3FEF" w:rsidRPr="003F36DD">
              <w:rPr>
                <w:spacing w:val="2"/>
                <w:sz w:val="26"/>
                <w:szCs w:val="26"/>
              </w:rPr>
              <w:t>Chia sẻ kết quả trải nghiệm một nghề phổ biến  trong xã hội hiện đại.</w:t>
            </w:r>
          </w:p>
        </w:tc>
        <w:tc>
          <w:tcPr>
            <w:tcW w:w="992" w:type="dxa"/>
          </w:tcPr>
          <w:p w:rsidR="00A0572B" w:rsidRPr="00453039" w:rsidRDefault="00A0572B" w:rsidP="00E1757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/>
          </w:tcPr>
          <w:p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692" w:type="dxa"/>
            <w:vMerge/>
          </w:tcPr>
          <w:p w:rsidR="00A0572B" w:rsidRPr="00006BD6" w:rsidRDefault="00A0572B" w:rsidP="00453039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557" w:type="dxa"/>
          </w:tcPr>
          <w:p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Lớp học</w:t>
            </w:r>
          </w:p>
        </w:tc>
      </w:tr>
      <w:tr w:rsidR="00A0572B" w:rsidRPr="00006BD6" w:rsidTr="00E71E4B">
        <w:tc>
          <w:tcPr>
            <w:tcW w:w="848" w:type="dxa"/>
          </w:tcPr>
          <w:p w:rsidR="00A0572B" w:rsidRPr="00006BD6" w:rsidRDefault="00A0572B" w:rsidP="00453039">
            <w:pPr>
              <w:spacing w:after="0" w:line="240" w:lineRule="auto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91</w:t>
            </w:r>
          </w:p>
        </w:tc>
        <w:tc>
          <w:tcPr>
            <w:tcW w:w="7087" w:type="dxa"/>
          </w:tcPr>
          <w:p w:rsidR="00A0572B" w:rsidRPr="00514F47" w:rsidRDefault="00A0572B" w:rsidP="00514F47">
            <w:pPr>
              <w:spacing w:line="312" w:lineRule="auto"/>
              <w:jc w:val="both"/>
              <w:rPr>
                <w:spacing w:val="-4"/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SHDC</w:t>
            </w:r>
            <w:r w:rsidRPr="00006BD6">
              <w:rPr>
                <w:sz w:val="26"/>
                <w:szCs w:val="26"/>
                <w:lang w:val="vi-VN"/>
              </w:rPr>
              <w:t xml:space="preserve">: </w:t>
            </w:r>
            <w:r w:rsidR="00514F47" w:rsidRPr="003F36DD">
              <w:rPr>
                <w:spacing w:val="-4"/>
                <w:sz w:val="26"/>
                <w:szCs w:val="26"/>
              </w:rPr>
              <w:t>Nghe nói chuyện về mối tương quan giữa việc chọn nghề phù hợp với</w:t>
            </w:r>
            <w:r w:rsidR="00514F47">
              <w:rPr>
                <w:spacing w:val="-4"/>
                <w:sz w:val="26"/>
                <w:szCs w:val="26"/>
              </w:rPr>
              <w:t xml:space="preserve"> </w:t>
            </w:r>
            <w:r w:rsidR="00514F47" w:rsidRPr="003F36DD">
              <w:rPr>
                <w:spacing w:val="-4"/>
                <w:sz w:val="26"/>
                <w:szCs w:val="26"/>
              </w:rPr>
              <w:t>hứng thú nghề nghiệp và đặc điểm cá nhân với sự thành đạt trong nghề nghiệp.</w:t>
            </w:r>
          </w:p>
        </w:tc>
        <w:tc>
          <w:tcPr>
            <w:tcW w:w="992" w:type="dxa"/>
          </w:tcPr>
          <w:p w:rsidR="00A0572B" w:rsidRPr="00453039" w:rsidRDefault="00A0572B" w:rsidP="00E1757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 w:val="restart"/>
          </w:tcPr>
          <w:p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  <w:p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Tuầ</w:t>
            </w:r>
            <w:r w:rsidR="00E33C14">
              <w:rPr>
                <w:sz w:val="26"/>
                <w:szCs w:val="26"/>
              </w:rPr>
              <w:t>n 31</w:t>
            </w:r>
          </w:p>
        </w:tc>
        <w:tc>
          <w:tcPr>
            <w:tcW w:w="2692" w:type="dxa"/>
            <w:vMerge w:val="restart"/>
          </w:tcPr>
          <w:p w:rsidR="00A0572B" w:rsidRPr="00006BD6" w:rsidRDefault="00A0572B" w:rsidP="00453039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 w:rsidRPr="00006BD6">
              <w:rPr>
                <w:sz w:val="26"/>
                <w:szCs w:val="26"/>
              </w:rPr>
              <w:t>SGK, SGV, trảnh ảnh minh họa, máy chiếu, máy tính kết nối internet</w:t>
            </w:r>
          </w:p>
        </w:tc>
        <w:tc>
          <w:tcPr>
            <w:tcW w:w="1557" w:type="dxa"/>
          </w:tcPr>
          <w:p w:rsidR="00A0572B" w:rsidRPr="00006BD6" w:rsidRDefault="00F131C9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Sân trường</w:t>
            </w:r>
          </w:p>
        </w:tc>
      </w:tr>
      <w:tr w:rsidR="00A0572B" w:rsidRPr="00006BD6" w:rsidTr="00E71E4B">
        <w:tc>
          <w:tcPr>
            <w:tcW w:w="848" w:type="dxa"/>
          </w:tcPr>
          <w:p w:rsidR="00A0572B" w:rsidRPr="00006BD6" w:rsidRDefault="00A0572B" w:rsidP="00453039">
            <w:pPr>
              <w:spacing w:after="0" w:line="240" w:lineRule="auto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92</w:t>
            </w:r>
          </w:p>
        </w:tc>
        <w:tc>
          <w:tcPr>
            <w:tcW w:w="7087" w:type="dxa"/>
          </w:tcPr>
          <w:p w:rsidR="00A0572B" w:rsidRPr="00006BD6" w:rsidRDefault="00A0572B" w:rsidP="00A85C2F">
            <w:pPr>
              <w:jc w:val="both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HĐGD theo chủ đề</w:t>
            </w:r>
            <w:r>
              <w:rPr>
                <w:sz w:val="26"/>
                <w:szCs w:val="26"/>
              </w:rPr>
              <w:t xml:space="preserve">: </w:t>
            </w:r>
            <w:r w:rsidR="00514F47" w:rsidRPr="003F36DD">
              <w:rPr>
                <w:bCs/>
                <w:sz w:val="26"/>
                <w:szCs w:val="26"/>
              </w:rPr>
              <w:t>Hứng thú nghề nghiệp</w:t>
            </w:r>
          </w:p>
        </w:tc>
        <w:tc>
          <w:tcPr>
            <w:tcW w:w="992" w:type="dxa"/>
          </w:tcPr>
          <w:p w:rsidR="00A0572B" w:rsidRPr="00453039" w:rsidRDefault="00A0572B" w:rsidP="00E1757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/>
          </w:tcPr>
          <w:p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692" w:type="dxa"/>
            <w:vMerge/>
          </w:tcPr>
          <w:p w:rsidR="00A0572B" w:rsidRPr="00006BD6" w:rsidRDefault="00A0572B" w:rsidP="00453039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557" w:type="dxa"/>
          </w:tcPr>
          <w:p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Lớp học</w:t>
            </w:r>
          </w:p>
        </w:tc>
      </w:tr>
      <w:tr w:rsidR="00A0572B" w:rsidRPr="00006BD6" w:rsidTr="00E71E4B">
        <w:tc>
          <w:tcPr>
            <w:tcW w:w="848" w:type="dxa"/>
          </w:tcPr>
          <w:p w:rsidR="00A0572B" w:rsidRPr="00006BD6" w:rsidRDefault="00A0572B" w:rsidP="00453039">
            <w:pPr>
              <w:spacing w:after="0" w:line="240" w:lineRule="auto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93</w:t>
            </w:r>
          </w:p>
        </w:tc>
        <w:tc>
          <w:tcPr>
            <w:tcW w:w="7087" w:type="dxa"/>
          </w:tcPr>
          <w:p w:rsidR="00A0572B" w:rsidRPr="00006BD6" w:rsidRDefault="00A0572B" w:rsidP="00514F47">
            <w:pPr>
              <w:spacing w:line="312" w:lineRule="auto"/>
              <w:jc w:val="both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 xml:space="preserve">SHL: </w:t>
            </w:r>
            <w:r w:rsidR="00514F47" w:rsidRPr="003F36DD">
              <w:rPr>
                <w:sz w:val="26"/>
                <w:szCs w:val="26"/>
              </w:rPr>
              <w:t>Chia sẻ kết quả khảo sát hứng thú nghề nghiệp của bản thân.</w:t>
            </w:r>
          </w:p>
        </w:tc>
        <w:tc>
          <w:tcPr>
            <w:tcW w:w="992" w:type="dxa"/>
          </w:tcPr>
          <w:p w:rsidR="00A0572B" w:rsidRPr="00453039" w:rsidRDefault="00A0572B" w:rsidP="00E1757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/>
          </w:tcPr>
          <w:p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692" w:type="dxa"/>
            <w:vMerge/>
          </w:tcPr>
          <w:p w:rsidR="00A0572B" w:rsidRPr="00006BD6" w:rsidRDefault="00A0572B" w:rsidP="00453039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557" w:type="dxa"/>
          </w:tcPr>
          <w:p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Lớp học</w:t>
            </w:r>
          </w:p>
        </w:tc>
      </w:tr>
      <w:tr w:rsidR="00A0572B" w:rsidRPr="00006BD6" w:rsidTr="00E71E4B">
        <w:tc>
          <w:tcPr>
            <w:tcW w:w="848" w:type="dxa"/>
          </w:tcPr>
          <w:p w:rsidR="00A0572B" w:rsidRPr="00006BD6" w:rsidRDefault="00A0572B" w:rsidP="00453039">
            <w:pPr>
              <w:spacing w:after="0" w:line="240" w:lineRule="auto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94</w:t>
            </w:r>
          </w:p>
        </w:tc>
        <w:tc>
          <w:tcPr>
            <w:tcW w:w="7087" w:type="dxa"/>
          </w:tcPr>
          <w:p w:rsidR="00A0572B" w:rsidRPr="00006BD6" w:rsidRDefault="00A0572B" w:rsidP="00514F47">
            <w:pPr>
              <w:spacing w:line="312" w:lineRule="auto"/>
              <w:jc w:val="both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SHDC</w:t>
            </w:r>
            <w:r w:rsidRPr="00006BD6">
              <w:rPr>
                <w:sz w:val="26"/>
                <w:szCs w:val="26"/>
                <w:lang w:val="vi-VN"/>
              </w:rPr>
              <w:t xml:space="preserve">: </w:t>
            </w:r>
            <w:r w:rsidR="00514F47" w:rsidRPr="003F36DD">
              <w:rPr>
                <w:sz w:val="26"/>
                <w:szCs w:val="26"/>
              </w:rPr>
              <w:t>Giao lưu với cựu HS thành đạt trong nghề nghiệp.</w:t>
            </w:r>
          </w:p>
        </w:tc>
        <w:tc>
          <w:tcPr>
            <w:tcW w:w="992" w:type="dxa"/>
          </w:tcPr>
          <w:p w:rsidR="00A0572B" w:rsidRPr="00453039" w:rsidRDefault="00A0572B" w:rsidP="00E1757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 w:val="restart"/>
          </w:tcPr>
          <w:p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  <w:p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Tuầ</w:t>
            </w:r>
            <w:r w:rsidR="00E33C14">
              <w:rPr>
                <w:sz w:val="26"/>
                <w:szCs w:val="26"/>
              </w:rPr>
              <w:t>n 32</w:t>
            </w:r>
          </w:p>
        </w:tc>
        <w:tc>
          <w:tcPr>
            <w:tcW w:w="2692" w:type="dxa"/>
            <w:vMerge w:val="restart"/>
          </w:tcPr>
          <w:p w:rsidR="00A0572B" w:rsidRPr="00006BD6" w:rsidRDefault="00A0572B" w:rsidP="00453039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 w:rsidRPr="00006BD6">
              <w:rPr>
                <w:sz w:val="26"/>
                <w:szCs w:val="26"/>
              </w:rPr>
              <w:t>SGK, SGV, trảnh ảnh minh họa, máy chiếu, máy tính kết nối internet</w:t>
            </w:r>
          </w:p>
        </w:tc>
        <w:tc>
          <w:tcPr>
            <w:tcW w:w="1557" w:type="dxa"/>
          </w:tcPr>
          <w:p w:rsidR="00A0572B" w:rsidRPr="00006BD6" w:rsidRDefault="00F131C9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Sân trường</w:t>
            </w:r>
          </w:p>
        </w:tc>
      </w:tr>
      <w:tr w:rsidR="00A0572B" w:rsidRPr="00006BD6" w:rsidTr="00E71E4B">
        <w:tc>
          <w:tcPr>
            <w:tcW w:w="848" w:type="dxa"/>
          </w:tcPr>
          <w:p w:rsidR="00A0572B" w:rsidRPr="00006BD6" w:rsidRDefault="00A0572B" w:rsidP="00453039">
            <w:pPr>
              <w:spacing w:after="0" w:line="240" w:lineRule="auto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95</w:t>
            </w:r>
          </w:p>
        </w:tc>
        <w:tc>
          <w:tcPr>
            <w:tcW w:w="7087" w:type="dxa"/>
          </w:tcPr>
          <w:p w:rsidR="00A0572B" w:rsidRPr="00006BD6" w:rsidRDefault="00A0572B" w:rsidP="00453039">
            <w:pPr>
              <w:jc w:val="both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 xml:space="preserve">HĐGD theo chủ đề:  </w:t>
            </w:r>
            <w:r w:rsidR="00514F47" w:rsidRPr="003F36DD">
              <w:rPr>
                <w:bCs/>
                <w:sz w:val="26"/>
                <w:szCs w:val="26"/>
              </w:rPr>
              <w:t xml:space="preserve">Rèn luyện, học tập theo định hướng nghề nghiệp </w:t>
            </w:r>
            <w:r w:rsidR="00514F47">
              <w:rPr>
                <w:bCs/>
                <w:sz w:val="26"/>
                <w:szCs w:val="26"/>
              </w:rPr>
              <w:t>(</w:t>
            </w:r>
            <w:r w:rsidR="00514F47" w:rsidRPr="003F36DD">
              <w:rPr>
                <w:bCs/>
                <w:sz w:val="26"/>
                <w:szCs w:val="26"/>
              </w:rPr>
              <w:t>tiết</w:t>
            </w:r>
            <w:r w:rsidR="00514F47">
              <w:rPr>
                <w:bCs/>
                <w:sz w:val="26"/>
                <w:szCs w:val="26"/>
              </w:rPr>
              <w:t xml:space="preserve"> 1</w:t>
            </w:r>
            <w:r w:rsidR="00514F47" w:rsidRPr="003F36DD">
              <w:rPr>
                <w:bCs/>
                <w:sz w:val="26"/>
                <w:szCs w:val="26"/>
              </w:rPr>
              <w:t>).</w:t>
            </w:r>
          </w:p>
        </w:tc>
        <w:tc>
          <w:tcPr>
            <w:tcW w:w="992" w:type="dxa"/>
          </w:tcPr>
          <w:p w:rsidR="00A0572B" w:rsidRPr="00453039" w:rsidRDefault="00A0572B" w:rsidP="00E1757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/>
          </w:tcPr>
          <w:p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692" w:type="dxa"/>
            <w:vMerge/>
          </w:tcPr>
          <w:p w:rsidR="00A0572B" w:rsidRPr="00006BD6" w:rsidRDefault="00A0572B" w:rsidP="00453039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557" w:type="dxa"/>
          </w:tcPr>
          <w:p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Lớp học</w:t>
            </w:r>
          </w:p>
        </w:tc>
      </w:tr>
      <w:tr w:rsidR="00A0572B" w:rsidRPr="00006BD6" w:rsidTr="00E71E4B">
        <w:tc>
          <w:tcPr>
            <w:tcW w:w="848" w:type="dxa"/>
          </w:tcPr>
          <w:p w:rsidR="00A0572B" w:rsidRPr="00006BD6" w:rsidRDefault="00A0572B" w:rsidP="00453039">
            <w:pPr>
              <w:spacing w:after="0" w:line="240" w:lineRule="auto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96</w:t>
            </w:r>
          </w:p>
        </w:tc>
        <w:tc>
          <w:tcPr>
            <w:tcW w:w="7087" w:type="dxa"/>
          </w:tcPr>
          <w:p w:rsidR="00A0572B" w:rsidRPr="00006BD6" w:rsidRDefault="00A0572B" w:rsidP="00A85C2F">
            <w:pPr>
              <w:jc w:val="both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 xml:space="preserve">SHL: </w:t>
            </w:r>
            <w:r>
              <w:rPr>
                <w:sz w:val="26"/>
                <w:szCs w:val="26"/>
              </w:rPr>
              <w:t>Chuẩn bị cho việc báo cáo kết quả trải nghiệm nghề.</w:t>
            </w:r>
          </w:p>
        </w:tc>
        <w:tc>
          <w:tcPr>
            <w:tcW w:w="992" w:type="dxa"/>
          </w:tcPr>
          <w:p w:rsidR="00A0572B" w:rsidRPr="00453039" w:rsidRDefault="00A0572B" w:rsidP="00E1757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/>
          </w:tcPr>
          <w:p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692" w:type="dxa"/>
            <w:vMerge/>
          </w:tcPr>
          <w:p w:rsidR="00A0572B" w:rsidRPr="00006BD6" w:rsidRDefault="00A0572B" w:rsidP="00453039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557" w:type="dxa"/>
          </w:tcPr>
          <w:p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Lớp học</w:t>
            </w:r>
          </w:p>
        </w:tc>
      </w:tr>
      <w:tr w:rsidR="00A0572B" w:rsidRPr="00006BD6" w:rsidTr="00E71E4B">
        <w:tc>
          <w:tcPr>
            <w:tcW w:w="848" w:type="dxa"/>
          </w:tcPr>
          <w:p w:rsidR="00A0572B" w:rsidRPr="00006BD6" w:rsidRDefault="00A0572B" w:rsidP="00453039">
            <w:pPr>
              <w:spacing w:after="0" w:line="240" w:lineRule="auto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97</w:t>
            </w:r>
          </w:p>
        </w:tc>
        <w:tc>
          <w:tcPr>
            <w:tcW w:w="7087" w:type="dxa"/>
          </w:tcPr>
          <w:p w:rsidR="00A0572B" w:rsidRPr="00006BD6" w:rsidRDefault="00A0572B" w:rsidP="00A85C2F">
            <w:pPr>
              <w:jc w:val="both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SHDC</w:t>
            </w:r>
            <w:r w:rsidRPr="00006BD6">
              <w:rPr>
                <w:sz w:val="26"/>
                <w:szCs w:val="26"/>
                <w:lang w:val="vi-VN"/>
              </w:rPr>
              <w:t xml:space="preserve">: </w:t>
            </w:r>
            <w:r w:rsidRPr="00006BD6">
              <w:rPr>
                <w:sz w:val="26"/>
                <w:szCs w:val="26"/>
              </w:rPr>
              <w:t xml:space="preserve"> </w:t>
            </w:r>
            <w:r w:rsidR="00514F47" w:rsidRPr="003F36DD">
              <w:rPr>
                <w:sz w:val="26"/>
                <w:szCs w:val="26"/>
              </w:rPr>
              <w:t>Tham gia diễ</w:t>
            </w:r>
            <w:r w:rsidR="00514F47">
              <w:rPr>
                <w:sz w:val="26"/>
                <w:szCs w:val="26"/>
              </w:rPr>
              <w:t>n đàn “</w:t>
            </w:r>
            <w:r w:rsidR="00514F47" w:rsidRPr="003F36DD">
              <w:rPr>
                <w:sz w:val="26"/>
                <w:szCs w:val="26"/>
              </w:rPr>
              <w:t>Nghề nào cũng đáng được tôn trọng”</w:t>
            </w:r>
          </w:p>
        </w:tc>
        <w:tc>
          <w:tcPr>
            <w:tcW w:w="992" w:type="dxa"/>
          </w:tcPr>
          <w:p w:rsidR="00A0572B" w:rsidRPr="00453039" w:rsidRDefault="00A0572B" w:rsidP="00E1757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 w:val="restart"/>
          </w:tcPr>
          <w:p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  <w:p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  <w:p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Tuầ</w:t>
            </w:r>
            <w:r w:rsidR="00E33C14">
              <w:rPr>
                <w:sz w:val="26"/>
                <w:szCs w:val="26"/>
              </w:rPr>
              <w:t>n 33</w:t>
            </w:r>
          </w:p>
        </w:tc>
        <w:tc>
          <w:tcPr>
            <w:tcW w:w="2692" w:type="dxa"/>
            <w:vMerge w:val="restart"/>
          </w:tcPr>
          <w:p w:rsidR="00A0572B" w:rsidRPr="00006BD6" w:rsidRDefault="00A0572B" w:rsidP="00453039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 w:rsidRPr="00006BD6">
              <w:rPr>
                <w:sz w:val="26"/>
                <w:szCs w:val="26"/>
              </w:rPr>
              <w:t>SGK, SGV, trảnh ảnh minh họa, máy chiếu, máy tính kết nối internet</w:t>
            </w:r>
          </w:p>
        </w:tc>
        <w:tc>
          <w:tcPr>
            <w:tcW w:w="1557" w:type="dxa"/>
          </w:tcPr>
          <w:p w:rsidR="00A0572B" w:rsidRPr="00006BD6" w:rsidRDefault="00F131C9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Sân trường</w:t>
            </w:r>
          </w:p>
        </w:tc>
      </w:tr>
      <w:tr w:rsidR="00A0572B" w:rsidRPr="00006BD6" w:rsidTr="00E71E4B">
        <w:tc>
          <w:tcPr>
            <w:tcW w:w="848" w:type="dxa"/>
          </w:tcPr>
          <w:p w:rsidR="00A0572B" w:rsidRPr="00006BD6" w:rsidRDefault="00A0572B" w:rsidP="00453039">
            <w:pPr>
              <w:spacing w:after="0" w:line="240" w:lineRule="auto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98</w:t>
            </w:r>
          </w:p>
        </w:tc>
        <w:tc>
          <w:tcPr>
            <w:tcW w:w="7087" w:type="dxa"/>
          </w:tcPr>
          <w:p w:rsidR="00A0572B" w:rsidRPr="00006BD6" w:rsidRDefault="00A0572B" w:rsidP="00514F47">
            <w:pPr>
              <w:jc w:val="both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HĐGD theo chủ đề</w:t>
            </w:r>
            <w:r w:rsidR="00514F47">
              <w:rPr>
                <w:sz w:val="26"/>
                <w:szCs w:val="26"/>
              </w:rPr>
              <w:t>:</w:t>
            </w:r>
            <w:r w:rsidR="00514F47" w:rsidRPr="00006BD6">
              <w:rPr>
                <w:sz w:val="26"/>
                <w:szCs w:val="26"/>
              </w:rPr>
              <w:t xml:space="preserve"> </w:t>
            </w:r>
            <w:r w:rsidR="00514F47" w:rsidRPr="003F36DD">
              <w:rPr>
                <w:b/>
                <w:bCs/>
                <w:color w:val="FF0000"/>
                <w:spacing w:val="-4"/>
                <w:sz w:val="26"/>
                <w:szCs w:val="26"/>
              </w:rPr>
              <w:t>Kiểm tra đánh giá định kì cuối học kì 2</w:t>
            </w:r>
            <w:r w:rsidR="00514F47">
              <w:rPr>
                <w:b/>
                <w:bCs/>
                <w:color w:val="FF0000"/>
                <w:spacing w:val="-4"/>
                <w:sz w:val="26"/>
                <w:szCs w:val="26"/>
              </w:rPr>
              <w:t xml:space="preserve"> </w:t>
            </w:r>
          </w:p>
        </w:tc>
        <w:tc>
          <w:tcPr>
            <w:tcW w:w="992" w:type="dxa"/>
          </w:tcPr>
          <w:p w:rsidR="00A0572B" w:rsidRPr="00453039" w:rsidRDefault="00A0572B" w:rsidP="00E1757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/>
          </w:tcPr>
          <w:p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692" w:type="dxa"/>
            <w:vMerge/>
          </w:tcPr>
          <w:p w:rsidR="00A0572B" w:rsidRPr="00006BD6" w:rsidRDefault="00A0572B" w:rsidP="00453039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557" w:type="dxa"/>
          </w:tcPr>
          <w:p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Lớp học</w:t>
            </w:r>
          </w:p>
        </w:tc>
      </w:tr>
      <w:tr w:rsidR="00A0572B" w:rsidRPr="00006BD6" w:rsidTr="00E71E4B">
        <w:tc>
          <w:tcPr>
            <w:tcW w:w="848" w:type="dxa"/>
          </w:tcPr>
          <w:p w:rsidR="00A0572B" w:rsidRPr="00006BD6" w:rsidRDefault="00A0572B" w:rsidP="00453039">
            <w:pPr>
              <w:spacing w:after="0" w:line="240" w:lineRule="auto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99</w:t>
            </w:r>
          </w:p>
        </w:tc>
        <w:tc>
          <w:tcPr>
            <w:tcW w:w="7087" w:type="dxa"/>
          </w:tcPr>
          <w:p w:rsidR="00514F47" w:rsidRDefault="00A0572B" w:rsidP="00A85C2F">
            <w:pPr>
              <w:jc w:val="both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 xml:space="preserve"> </w:t>
            </w:r>
            <w:r w:rsidRPr="00A85C2F">
              <w:rPr>
                <w:sz w:val="26"/>
                <w:szCs w:val="26"/>
              </w:rPr>
              <w:t xml:space="preserve">SHL: </w:t>
            </w:r>
            <w:r w:rsidR="00514F47" w:rsidRPr="003F36DD">
              <w:rPr>
                <w:sz w:val="26"/>
                <w:szCs w:val="26"/>
              </w:rPr>
              <w:t>Chia sẻ kết quả rèn luyệ</w:t>
            </w:r>
            <w:r w:rsidR="00514F47">
              <w:rPr>
                <w:sz w:val="26"/>
                <w:szCs w:val="26"/>
              </w:rPr>
              <w:t xml:space="preserve">n </w:t>
            </w:r>
            <w:r w:rsidR="00514F47" w:rsidRPr="003F36DD">
              <w:rPr>
                <w:sz w:val="26"/>
                <w:szCs w:val="26"/>
              </w:rPr>
              <w:t>tính kiên trì, sự chăm chỉ trong công việc.</w:t>
            </w:r>
          </w:p>
          <w:p w:rsidR="00A0572B" w:rsidRPr="00A85C2F" w:rsidRDefault="00A0572B" w:rsidP="00A85C2F">
            <w:pPr>
              <w:jc w:val="both"/>
              <w:rPr>
                <w:b/>
                <w:sz w:val="26"/>
                <w:szCs w:val="26"/>
              </w:rPr>
            </w:pPr>
            <w:r w:rsidRPr="00A85C2F">
              <w:rPr>
                <w:b/>
                <w:sz w:val="26"/>
                <w:szCs w:val="26"/>
              </w:rPr>
              <w:t>Đánh giá chủ đề 8</w:t>
            </w:r>
          </w:p>
        </w:tc>
        <w:tc>
          <w:tcPr>
            <w:tcW w:w="992" w:type="dxa"/>
          </w:tcPr>
          <w:p w:rsidR="00A0572B" w:rsidRPr="00453039" w:rsidRDefault="00A0572B" w:rsidP="00E1757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/>
          </w:tcPr>
          <w:p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692" w:type="dxa"/>
            <w:vMerge/>
          </w:tcPr>
          <w:p w:rsidR="00A0572B" w:rsidRPr="00006BD6" w:rsidRDefault="00A0572B" w:rsidP="00453039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557" w:type="dxa"/>
          </w:tcPr>
          <w:p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Lớp học</w:t>
            </w:r>
          </w:p>
        </w:tc>
      </w:tr>
      <w:tr w:rsidR="00A0572B" w:rsidRPr="00006BD6" w:rsidTr="00E71E4B">
        <w:tc>
          <w:tcPr>
            <w:tcW w:w="14598" w:type="dxa"/>
            <w:gridSpan w:val="6"/>
          </w:tcPr>
          <w:p w:rsidR="00A0572B" w:rsidRPr="00A85C2F" w:rsidRDefault="00A0572B" w:rsidP="00453039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A85C2F">
              <w:rPr>
                <w:b/>
                <w:sz w:val="26"/>
                <w:szCs w:val="26"/>
              </w:rPr>
              <w:t>Chủ đề 9: Hiểu bản thân – chọn đúng nghề.</w:t>
            </w:r>
          </w:p>
        </w:tc>
      </w:tr>
      <w:tr w:rsidR="00A0572B" w:rsidRPr="00006BD6" w:rsidTr="00E71E4B">
        <w:tc>
          <w:tcPr>
            <w:tcW w:w="848" w:type="dxa"/>
          </w:tcPr>
          <w:p w:rsidR="00A0572B" w:rsidRPr="00006BD6" w:rsidRDefault="00A0572B" w:rsidP="00453039">
            <w:pPr>
              <w:spacing w:after="0" w:line="240" w:lineRule="auto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100</w:t>
            </w:r>
          </w:p>
        </w:tc>
        <w:tc>
          <w:tcPr>
            <w:tcW w:w="7087" w:type="dxa"/>
          </w:tcPr>
          <w:p w:rsidR="00A0572B" w:rsidRPr="00006BD6" w:rsidRDefault="00A0572B" w:rsidP="00A85C2F">
            <w:pPr>
              <w:jc w:val="both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SHDC</w:t>
            </w:r>
            <w:r w:rsidRPr="00006BD6">
              <w:rPr>
                <w:sz w:val="26"/>
                <w:szCs w:val="26"/>
                <w:lang w:val="vi-VN"/>
              </w:rPr>
              <w:t xml:space="preserve">: </w:t>
            </w:r>
            <w:r w:rsidR="00514F47" w:rsidRPr="003F36DD">
              <w:rPr>
                <w:sz w:val="26"/>
                <w:szCs w:val="26"/>
              </w:rPr>
              <w:t>Ngày hội tư vấn hướng nghiệp.</w:t>
            </w:r>
          </w:p>
        </w:tc>
        <w:tc>
          <w:tcPr>
            <w:tcW w:w="992" w:type="dxa"/>
          </w:tcPr>
          <w:p w:rsidR="00A0572B" w:rsidRPr="00453039" w:rsidRDefault="00A0572B" w:rsidP="00E1757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 w:val="restart"/>
          </w:tcPr>
          <w:p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  <w:p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lastRenderedPageBreak/>
              <w:t>Tuầ</w:t>
            </w:r>
            <w:r w:rsidR="00E33C14">
              <w:rPr>
                <w:sz w:val="26"/>
                <w:szCs w:val="26"/>
              </w:rPr>
              <w:t>n 34</w:t>
            </w:r>
          </w:p>
        </w:tc>
        <w:tc>
          <w:tcPr>
            <w:tcW w:w="2692" w:type="dxa"/>
            <w:vMerge w:val="restart"/>
          </w:tcPr>
          <w:p w:rsidR="00A0572B" w:rsidRPr="00006BD6" w:rsidRDefault="00A0572B" w:rsidP="00453039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 w:rsidRPr="00006BD6">
              <w:rPr>
                <w:sz w:val="26"/>
                <w:szCs w:val="26"/>
              </w:rPr>
              <w:lastRenderedPageBreak/>
              <w:t xml:space="preserve">SGK, SGV, trảnh ảnh </w:t>
            </w:r>
            <w:r w:rsidRPr="00006BD6">
              <w:rPr>
                <w:sz w:val="26"/>
                <w:szCs w:val="26"/>
              </w:rPr>
              <w:lastRenderedPageBreak/>
              <w:t>minh họa, máy chiếu, máy tính kết nối internet</w:t>
            </w:r>
          </w:p>
        </w:tc>
        <w:tc>
          <w:tcPr>
            <w:tcW w:w="1557" w:type="dxa"/>
          </w:tcPr>
          <w:p w:rsidR="00A0572B" w:rsidRPr="00006BD6" w:rsidRDefault="00F131C9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Sân trường</w:t>
            </w:r>
          </w:p>
        </w:tc>
      </w:tr>
      <w:tr w:rsidR="00A0572B" w:rsidRPr="00006BD6" w:rsidTr="00E71E4B">
        <w:tc>
          <w:tcPr>
            <w:tcW w:w="848" w:type="dxa"/>
          </w:tcPr>
          <w:p w:rsidR="00A0572B" w:rsidRPr="00006BD6" w:rsidRDefault="00A0572B" w:rsidP="00453039">
            <w:pPr>
              <w:spacing w:after="0" w:line="240" w:lineRule="auto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lastRenderedPageBreak/>
              <w:t>101</w:t>
            </w:r>
          </w:p>
        </w:tc>
        <w:tc>
          <w:tcPr>
            <w:tcW w:w="7087" w:type="dxa"/>
          </w:tcPr>
          <w:p w:rsidR="00A0572B" w:rsidRPr="00A85C2F" w:rsidRDefault="00514F47" w:rsidP="00453039">
            <w:pPr>
              <w:jc w:val="both"/>
              <w:rPr>
                <w:b/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 xml:space="preserve">HĐGD theo chủ đề:  </w:t>
            </w:r>
            <w:r w:rsidRPr="003F36DD">
              <w:rPr>
                <w:bCs/>
                <w:sz w:val="26"/>
                <w:szCs w:val="26"/>
              </w:rPr>
              <w:t xml:space="preserve">Rèn luyện, học tập theo định hướng nghề nghiệp </w:t>
            </w:r>
            <w:r>
              <w:rPr>
                <w:bCs/>
                <w:sz w:val="26"/>
                <w:szCs w:val="26"/>
              </w:rPr>
              <w:t>(</w:t>
            </w:r>
            <w:r w:rsidRPr="003F36DD">
              <w:rPr>
                <w:bCs/>
                <w:sz w:val="26"/>
                <w:szCs w:val="26"/>
              </w:rPr>
              <w:t>tiết</w:t>
            </w:r>
            <w:r>
              <w:rPr>
                <w:bCs/>
                <w:sz w:val="26"/>
                <w:szCs w:val="26"/>
              </w:rPr>
              <w:t xml:space="preserve"> 2</w:t>
            </w:r>
            <w:r w:rsidRPr="003F36DD">
              <w:rPr>
                <w:bCs/>
                <w:sz w:val="26"/>
                <w:szCs w:val="26"/>
              </w:rPr>
              <w:t>).</w:t>
            </w:r>
          </w:p>
        </w:tc>
        <w:tc>
          <w:tcPr>
            <w:tcW w:w="992" w:type="dxa"/>
          </w:tcPr>
          <w:p w:rsidR="00A0572B" w:rsidRPr="00453039" w:rsidRDefault="00A0572B" w:rsidP="00E1757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/>
          </w:tcPr>
          <w:p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692" w:type="dxa"/>
            <w:vMerge/>
          </w:tcPr>
          <w:p w:rsidR="00A0572B" w:rsidRPr="00006BD6" w:rsidRDefault="00A0572B" w:rsidP="00453039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557" w:type="dxa"/>
          </w:tcPr>
          <w:p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Lớp học</w:t>
            </w:r>
          </w:p>
        </w:tc>
      </w:tr>
      <w:tr w:rsidR="00A0572B" w:rsidRPr="00006BD6" w:rsidTr="00E71E4B">
        <w:tc>
          <w:tcPr>
            <w:tcW w:w="848" w:type="dxa"/>
          </w:tcPr>
          <w:p w:rsidR="00A0572B" w:rsidRPr="00006BD6" w:rsidRDefault="00A0572B" w:rsidP="00453039">
            <w:pPr>
              <w:spacing w:after="0" w:line="240" w:lineRule="auto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102</w:t>
            </w:r>
          </w:p>
        </w:tc>
        <w:tc>
          <w:tcPr>
            <w:tcW w:w="7087" w:type="dxa"/>
          </w:tcPr>
          <w:p w:rsidR="00A0572B" w:rsidRPr="00514F47" w:rsidRDefault="00514F47" w:rsidP="00A73E7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SHL: </w:t>
            </w:r>
            <w:r w:rsidRPr="003F36DD">
              <w:rPr>
                <w:sz w:val="26"/>
                <w:szCs w:val="26"/>
              </w:rPr>
              <w:t>Chia sẻ kết quả</w:t>
            </w:r>
            <w:r w:rsidRPr="003F36DD">
              <w:rPr>
                <w:b/>
                <w:bCs/>
                <w:color w:val="0070C0"/>
                <w:sz w:val="26"/>
                <w:szCs w:val="26"/>
              </w:rPr>
              <w:t xml:space="preserve"> </w:t>
            </w:r>
            <w:r w:rsidRPr="003F36DD">
              <w:rPr>
                <w:bCs/>
                <w:sz w:val="26"/>
                <w:szCs w:val="26"/>
              </w:rPr>
              <w:t xml:space="preserve"> rèn luyện, học tập theo định hướng nghề nghiệp.</w:t>
            </w:r>
          </w:p>
        </w:tc>
        <w:tc>
          <w:tcPr>
            <w:tcW w:w="992" w:type="dxa"/>
          </w:tcPr>
          <w:p w:rsidR="00A0572B" w:rsidRPr="00453039" w:rsidRDefault="00A0572B" w:rsidP="00E1757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/>
          </w:tcPr>
          <w:p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692" w:type="dxa"/>
            <w:vMerge/>
          </w:tcPr>
          <w:p w:rsidR="00A0572B" w:rsidRPr="00006BD6" w:rsidRDefault="00A0572B" w:rsidP="00453039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557" w:type="dxa"/>
          </w:tcPr>
          <w:p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Lớp học</w:t>
            </w:r>
          </w:p>
        </w:tc>
      </w:tr>
      <w:tr w:rsidR="00A0572B" w:rsidRPr="00006BD6" w:rsidTr="00E71E4B">
        <w:tc>
          <w:tcPr>
            <w:tcW w:w="848" w:type="dxa"/>
          </w:tcPr>
          <w:p w:rsidR="00A0572B" w:rsidRPr="00006BD6" w:rsidRDefault="00A0572B" w:rsidP="00453039">
            <w:pPr>
              <w:spacing w:after="0" w:line="240" w:lineRule="auto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103</w:t>
            </w:r>
          </w:p>
        </w:tc>
        <w:tc>
          <w:tcPr>
            <w:tcW w:w="7087" w:type="dxa"/>
          </w:tcPr>
          <w:p w:rsidR="00A0572B" w:rsidRPr="00514F47" w:rsidRDefault="00A0572B" w:rsidP="00514F47">
            <w:pPr>
              <w:spacing w:line="312" w:lineRule="auto"/>
              <w:jc w:val="both"/>
              <w:rPr>
                <w:sz w:val="26"/>
                <w:szCs w:val="26"/>
                <w:u w:val="single"/>
              </w:rPr>
            </w:pPr>
            <w:r w:rsidRPr="00006BD6">
              <w:rPr>
                <w:sz w:val="26"/>
                <w:szCs w:val="26"/>
              </w:rPr>
              <w:t>SHDC</w:t>
            </w:r>
            <w:r w:rsidRPr="00006BD6">
              <w:rPr>
                <w:sz w:val="26"/>
                <w:szCs w:val="26"/>
                <w:lang w:val="vi-VN"/>
              </w:rPr>
              <w:t xml:space="preserve">: </w:t>
            </w:r>
            <w:r w:rsidR="00514F47" w:rsidRPr="003F36DD">
              <w:rPr>
                <w:sz w:val="26"/>
                <w:szCs w:val="26"/>
              </w:rPr>
              <w:t>Tổng kết năm học.</w:t>
            </w:r>
          </w:p>
        </w:tc>
        <w:tc>
          <w:tcPr>
            <w:tcW w:w="992" w:type="dxa"/>
          </w:tcPr>
          <w:p w:rsidR="00A0572B" w:rsidRPr="00453039" w:rsidRDefault="00A0572B" w:rsidP="00E1757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 w:val="restart"/>
          </w:tcPr>
          <w:p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  <w:p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Tuầ</w:t>
            </w:r>
            <w:r w:rsidR="00E33C14">
              <w:rPr>
                <w:sz w:val="26"/>
                <w:szCs w:val="26"/>
              </w:rPr>
              <w:t>n 35</w:t>
            </w:r>
          </w:p>
        </w:tc>
        <w:tc>
          <w:tcPr>
            <w:tcW w:w="2692" w:type="dxa"/>
            <w:vMerge w:val="restart"/>
          </w:tcPr>
          <w:p w:rsidR="00A0572B" w:rsidRPr="00006BD6" w:rsidRDefault="00A0572B" w:rsidP="00453039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 w:rsidRPr="00006BD6">
              <w:rPr>
                <w:sz w:val="26"/>
                <w:szCs w:val="26"/>
              </w:rPr>
              <w:t>SGK, SGV, trảnh ảnh minh họa, máy chiếu, máy tính kết nối internet</w:t>
            </w:r>
          </w:p>
        </w:tc>
        <w:tc>
          <w:tcPr>
            <w:tcW w:w="1557" w:type="dxa"/>
          </w:tcPr>
          <w:p w:rsidR="00A0572B" w:rsidRPr="00006BD6" w:rsidRDefault="00F131C9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Sân trường</w:t>
            </w:r>
          </w:p>
        </w:tc>
      </w:tr>
      <w:tr w:rsidR="00A0572B" w:rsidRPr="00006BD6" w:rsidTr="00E71E4B">
        <w:tc>
          <w:tcPr>
            <w:tcW w:w="848" w:type="dxa"/>
          </w:tcPr>
          <w:p w:rsidR="00A0572B" w:rsidRPr="00006BD6" w:rsidRDefault="00A0572B" w:rsidP="00453039">
            <w:pPr>
              <w:spacing w:after="0" w:line="240" w:lineRule="auto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104</w:t>
            </w:r>
          </w:p>
        </w:tc>
        <w:tc>
          <w:tcPr>
            <w:tcW w:w="7087" w:type="dxa"/>
          </w:tcPr>
          <w:p w:rsidR="00A0572B" w:rsidRPr="00006BD6" w:rsidRDefault="00A0572B" w:rsidP="00772575">
            <w:pPr>
              <w:jc w:val="both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 xml:space="preserve">HĐGD theo chủ đề:  </w:t>
            </w:r>
            <w:r w:rsidR="00514F47" w:rsidRPr="003F36DD">
              <w:rPr>
                <w:bCs/>
                <w:sz w:val="26"/>
                <w:szCs w:val="26"/>
              </w:rPr>
              <w:t xml:space="preserve">Rèn luyện, học tập theo định hướng nghề nghiệp </w:t>
            </w:r>
            <w:r w:rsidR="00514F47">
              <w:rPr>
                <w:bCs/>
                <w:sz w:val="26"/>
                <w:szCs w:val="26"/>
              </w:rPr>
              <w:t>(</w:t>
            </w:r>
            <w:r w:rsidR="00514F47" w:rsidRPr="003F36DD">
              <w:rPr>
                <w:bCs/>
                <w:sz w:val="26"/>
                <w:szCs w:val="26"/>
              </w:rPr>
              <w:t>tiết</w:t>
            </w:r>
            <w:r w:rsidR="00514F47">
              <w:rPr>
                <w:bCs/>
                <w:sz w:val="26"/>
                <w:szCs w:val="26"/>
              </w:rPr>
              <w:t xml:space="preserve"> 3</w:t>
            </w:r>
            <w:r w:rsidR="00514F47" w:rsidRPr="003F36DD">
              <w:rPr>
                <w:bCs/>
                <w:sz w:val="26"/>
                <w:szCs w:val="26"/>
              </w:rPr>
              <w:t>).</w:t>
            </w:r>
          </w:p>
        </w:tc>
        <w:tc>
          <w:tcPr>
            <w:tcW w:w="992" w:type="dxa"/>
          </w:tcPr>
          <w:p w:rsidR="00A0572B" w:rsidRPr="00453039" w:rsidRDefault="00A0572B" w:rsidP="00E1757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/>
          </w:tcPr>
          <w:p w:rsidR="00A0572B" w:rsidRPr="00006BD6" w:rsidRDefault="00A0572B" w:rsidP="00453039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2692" w:type="dxa"/>
            <w:vMerge/>
          </w:tcPr>
          <w:p w:rsidR="00A0572B" w:rsidRPr="00006BD6" w:rsidRDefault="00A0572B" w:rsidP="00453039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557" w:type="dxa"/>
          </w:tcPr>
          <w:p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Lớp học</w:t>
            </w:r>
          </w:p>
        </w:tc>
      </w:tr>
      <w:tr w:rsidR="00A0572B" w:rsidRPr="00006BD6" w:rsidTr="00E71E4B">
        <w:tc>
          <w:tcPr>
            <w:tcW w:w="848" w:type="dxa"/>
          </w:tcPr>
          <w:p w:rsidR="00A0572B" w:rsidRPr="00006BD6" w:rsidRDefault="00A0572B" w:rsidP="00453039">
            <w:pPr>
              <w:spacing w:after="0" w:line="240" w:lineRule="auto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105</w:t>
            </w:r>
          </w:p>
        </w:tc>
        <w:tc>
          <w:tcPr>
            <w:tcW w:w="7087" w:type="dxa"/>
          </w:tcPr>
          <w:p w:rsidR="00A0572B" w:rsidRPr="00006BD6" w:rsidRDefault="00A0572B" w:rsidP="00772575">
            <w:pPr>
              <w:jc w:val="both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SHL</w:t>
            </w:r>
            <w:r w:rsidRPr="00006BD6">
              <w:rPr>
                <w:b/>
                <w:sz w:val="26"/>
                <w:szCs w:val="26"/>
              </w:rPr>
              <w:t>:</w:t>
            </w:r>
            <w:r w:rsidRPr="00006BD6">
              <w:rPr>
                <w:sz w:val="26"/>
                <w:szCs w:val="26"/>
              </w:rPr>
              <w:t xml:space="preserve"> Tổng kết năm họ</w:t>
            </w:r>
            <w:r>
              <w:rPr>
                <w:sz w:val="26"/>
                <w:szCs w:val="26"/>
              </w:rPr>
              <w:t>c tại lớp.</w:t>
            </w:r>
          </w:p>
        </w:tc>
        <w:tc>
          <w:tcPr>
            <w:tcW w:w="992" w:type="dxa"/>
          </w:tcPr>
          <w:p w:rsidR="00A0572B" w:rsidRPr="00453039" w:rsidRDefault="00A0572B" w:rsidP="00E1757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/>
          </w:tcPr>
          <w:p w:rsidR="00A0572B" w:rsidRPr="00006BD6" w:rsidRDefault="00A0572B" w:rsidP="00453039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2692" w:type="dxa"/>
            <w:vMerge/>
          </w:tcPr>
          <w:p w:rsidR="00A0572B" w:rsidRPr="00006BD6" w:rsidRDefault="00A0572B" w:rsidP="00453039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557" w:type="dxa"/>
          </w:tcPr>
          <w:p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Lớp học</w:t>
            </w:r>
          </w:p>
        </w:tc>
      </w:tr>
    </w:tbl>
    <w:p w:rsidR="00A0572B" w:rsidRDefault="00A0572B" w:rsidP="00A73E7A">
      <w:pPr>
        <w:spacing w:after="0" w:line="240" w:lineRule="auto"/>
        <w:ind w:left="567"/>
        <w:jc w:val="both"/>
        <w:rPr>
          <w:i/>
          <w:iCs/>
          <w:sz w:val="26"/>
          <w:szCs w:val="26"/>
          <w:lang w:val="vi-VN"/>
        </w:rPr>
      </w:pPr>
    </w:p>
    <w:p w:rsidR="00A0572B" w:rsidRPr="008105B4" w:rsidRDefault="00A0572B" w:rsidP="00A73E7A">
      <w:pPr>
        <w:spacing w:after="0" w:line="240" w:lineRule="auto"/>
        <w:ind w:left="567"/>
        <w:jc w:val="both"/>
        <w:rPr>
          <w:i/>
          <w:iCs/>
          <w:sz w:val="26"/>
          <w:szCs w:val="26"/>
          <w:lang w:val="vi-VN"/>
        </w:rPr>
      </w:pPr>
      <w:r w:rsidRPr="008105B4">
        <w:rPr>
          <w:i/>
          <w:iCs/>
          <w:sz w:val="26"/>
          <w:szCs w:val="26"/>
          <w:lang w:val="vi-VN"/>
        </w:rPr>
        <w:t xml:space="preserve"> </w:t>
      </w:r>
      <w:r w:rsidRPr="00F00BB0">
        <w:rPr>
          <w:b/>
          <w:bCs/>
          <w:sz w:val="26"/>
          <w:szCs w:val="26"/>
          <w:lang w:val="vi-VN"/>
        </w:rPr>
        <w:t xml:space="preserve">II. Nhiệm vụ khác (nếu có): </w:t>
      </w:r>
    </w:p>
    <w:p w:rsidR="00A0572B" w:rsidRPr="00E71E4B" w:rsidRDefault="00A0572B" w:rsidP="00453039">
      <w:pPr>
        <w:ind w:left="720" w:firstLine="153"/>
        <w:jc w:val="both"/>
        <w:rPr>
          <w:sz w:val="28"/>
          <w:szCs w:val="28"/>
          <w:lang w:val="vi-VN"/>
        </w:rPr>
      </w:pPr>
      <w:r w:rsidRPr="00E71E4B">
        <w:rPr>
          <w:sz w:val="28"/>
          <w:szCs w:val="28"/>
          <w:lang w:val="vi-VN"/>
        </w:rPr>
        <w:t>Tổ chức các hoạt động ngoại khóa, các cuộc thi để học sinh tìm hiểu về nhà trường</w:t>
      </w:r>
    </w:p>
    <w:tbl>
      <w:tblPr>
        <w:tblW w:w="0" w:type="auto"/>
        <w:tblInd w:w="567" w:type="dxa"/>
        <w:tblLook w:val="00A0" w:firstRow="1" w:lastRow="0" w:firstColumn="1" w:lastColumn="0" w:noHBand="0" w:noVBand="0"/>
      </w:tblPr>
      <w:tblGrid>
        <w:gridCol w:w="4601"/>
        <w:gridCol w:w="4737"/>
        <w:gridCol w:w="4657"/>
      </w:tblGrid>
      <w:tr w:rsidR="00A0572B" w:rsidRPr="00B63192" w:rsidTr="00435B1F">
        <w:tc>
          <w:tcPr>
            <w:tcW w:w="4601" w:type="dxa"/>
          </w:tcPr>
          <w:p w:rsidR="00A0572B" w:rsidRPr="00435B1F" w:rsidRDefault="00A0572B" w:rsidP="00435B1F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435B1F">
              <w:rPr>
                <w:b/>
                <w:bCs/>
                <w:sz w:val="26"/>
                <w:szCs w:val="26"/>
                <w:lang w:val="vi-VN"/>
              </w:rPr>
              <w:t>TỔ TRƯỞNG</w:t>
            </w:r>
          </w:p>
          <w:p w:rsidR="00A0572B" w:rsidRDefault="00A0572B" w:rsidP="00435B1F">
            <w:pPr>
              <w:spacing w:after="0" w:line="240" w:lineRule="auto"/>
              <w:jc w:val="center"/>
              <w:rPr>
                <w:i/>
                <w:iCs/>
                <w:sz w:val="26"/>
                <w:szCs w:val="26"/>
                <w:lang w:val="vi-VN"/>
              </w:rPr>
            </w:pPr>
          </w:p>
          <w:p w:rsidR="00A0572B" w:rsidRDefault="00A0572B" w:rsidP="00435B1F">
            <w:pPr>
              <w:spacing w:after="0" w:line="240" w:lineRule="auto"/>
              <w:jc w:val="center"/>
              <w:rPr>
                <w:i/>
                <w:iCs/>
                <w:sz w:val="26"/>
                <w:szCs w:val="26"/>
                <w:lang w:val="vi-VN"/>
              </w:rPr>
            </w:pPr>
          </w:p>
          <w:p w:rsidR="00A0572B" w:rsidRDefault="00A0572B" w:rsidP="00435B1F">
            <w:pPr>
              <w:spacing w:after="0" w:line="240" w:lineRule="auto"/>
              <w:jc w:val="center"/>
              <w:rPr>
                <w:i/>
                <w:iCs/>
                <w:sz w:val="26"/>
                <w:szCs w:val="26"/>
                <w:lang w:val="vi-VN"/>
              </w:rPr>
            </w:pPr>
          </w:p>
          <w:p w:rsidR="00A0572B" w:rsidRDefault="00A0572B" w:rsidP="00435B1F">
            <w:pPr>
              <w:spacing w:after="0" w:line="240" w:lineRule="auto"/>
              <w:jc w:val="center"/>
              <w:rPr>
                <w:i/>
                <w:iCs/>
                <w:sz w:val="26"/>
                <w:szCs w:val="26"/>
                <w:lang w:val="vi-VN"/>
              </w:rPr>
            </w:pPr>
          </w:p>
          <w:p w:rsidR="00A0572B" w:rsidRPr="00E71E4B" w:rsidRDefault="00A0572B" w:rsidP="00435B1F">
            <w:pPr>
              <w:spacing w:after="0" w:line="240" w:lineRule="auto"/>
              <w:jc w:val="center"/>
              <w:rPr>
                <w:b/>
                <w:iCs/>
                <w:sz w:val="26"/>
                <w:szCs w:val="26"/>
                <w:lang w:val="vi-VN"/>
              </w:rPr>
            </w:pPr>
          </w:p>
        </w:tc>
        <w:tc>
          <w:tcPr>
            <w:tcW w:w="4737" w:type="dxa"/>
          </w:tcPr>
          <w:p w:rsidR="00A0572B" w:rsidRPr="00E71E4B" w:rsidRDefault="00A0572B" w:rsidP="00435B1F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E71E4B">
              <w:rPr>
                <w:b/>
                <w:bCs/>
                <w:sz w:val="26"/>
                <w:szCs w:val="26"/>
                <w:lang w:val="vi-VN"/>
              </w:rPr>
              <w:t xml:space="preserve">   </w:t>
            </w:r>
          </w:p>
        </w:tc>
        <w:tc>
          <w:tcPr>
            <w:tcW w:w="4657" w:type="dxa"/>
          </w:tcPr>
          <w:p w:rsidR="00A0572B" w:rsidRPr="00435B1F" w:rsidRDefault="008836C0" w:rsidP="00435B1F">
            <w:pPr>
              <w:spacing w:after="0" w:line="240" w:lineRule="auto"/>
              <w:jc w:val="center"/>
              <w:rPr>
                <w:b/>
                <w:bCs/>
                <w:i/>
                <w:sz w:val="26"/>
                <w:szCs w:val="26"/>
                <w:lang w:val="vi-VN"/>
              </w:rPr>
            </w:pPr>
            <w:r>
              <w:rPr>
                <w:i/>
                <w:sz w:val="26"/>
                <w:szCs w:val="26"/>
                <w:lang w:val="vi-VN"/>
              </w:rPr>
              <w:t>...........................</w:t>
            </w:r>
            <w:r w:rsidR="00893FDD">
              <w:rPr>
                <w:i/>
                <w:sz w:val="26"/>
                <w:szCs w:val="26"/>
                <w:lang w:val="vi-VN"/>
              </w:rPr>
              <w:t>, ngày   tháng   năm 2023</w:t>
            </w:r>
          </w:p>
          <w:p w:rsidR="00A0572B" w:rsidRPr="00435B1F" w:rsidRDefault="00A0572B" w:rsidP="00435B1F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435B1F">
              <w:rPr>
                <w:b/>
                <w:bCs/>
                <w:sz w:val="26"/>
                <w:szCs w:val="26"/>
                <w:lang w:val="vi-VN"/>
              </w:rPr>
              <w:t>GIÁO VIÊN</w:t>
            </w:r>
          </w:p>
          <w:p w:rsidR="00A0572B" w:rsidRDefault="00A0572B" w:rsidP="00A73E7A">
            <w:pPr>
              <w:spacing w:after="0" w:line="240" w:lineRule="auto"/>
              <w:rPr>
                <w:i/>
                <w:iCs/>
                <w:sz w:val="26"/>
                <w:szCs w:val="26"/>
                <w:lang w:val="vi-VN"/>
              </w:rPr>
            </w:pPr>
          </w:p>
          <w:p w:rsidR="00A0572B" w:rsidRDefault="00A0572B" w:rsidP="00E17578">
            <w:pPr>
              <w:spacing w:after="0" w:line="240" w:lineRule="auto"/>
              <w:rPr>
                <w:i/>
                <w:iCs/>
                <w:sz w:val="26"/>
                <w:szCs w:val="26"/>
                <w:lang w:val="vi-VN"/>
              </w:rPr>
            </w:pPr>
          </w:p>
          <w:p w:rsidR="00A0572B" w:rsidRDefault="00A0572B" w:rsidP="00435B1F">
            <w:pPr>
              <w:spacing w:after="0" w:line="240" w:lineRule="auto"/>
              <w:jc w:val="center"/>
              <w:rPr>
                <w:i/>
                <w:iCs/>
                <w:sz w:val="26"/>
                <w:szCs w:val="26"/>
                <w:lang w:val="vi-VN"/>
              </w:rPr>
            </w:pPr>
          </w:p>
          <w:p w:rsidR="00A0572B" w:rsidRPr="00E71E4B" w:rsidRDefault="008836C0" w:rsidP="00AC7D11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b/>
                <w:iCs/>
                <w:sz w:val="26"/>
                <w:szCs w:val="26"/>
                <w:lang w:val="vi-VN"/>
              </w:rPr>
              <w:t>...........................</w:t>
            </w:r>
          </w:p>
        </w:tc>
      </w:tr>
    </w:tbl>
    <w:p w:rsidR="00A0572B" w:rsidRPr="00E71E4B" w:rsidRDefault="00A0572B" w:rsidP="003F2475">
      <w:pPr>
        <w:spacing w:after="0"/>
        <w:jc w:val="center"/>
        <w:rPr>
          <w:i/>
          <w:sz w:val="28"/>
          <w:szCs w:val="28"/>
          <w:lang w:val="vi-VN"/>
        </w:rPr>
      </w:pPr>
    </w:p>
    <w:p w:rsidR="00A0572B" w:rsidRPr="00E71E4B" w:rsidRDefault="00A0572B" w:rsidP="003F2475">
      <w:pPr>
        <w:spacing w:after="0"/>
        <w:jc w:val="center"/>
        <w:rPr>
          <w:i/>
          <w:sz w:val="28"/>
          <w:szCs w:val="28"/>
          <w:lang w:val="vi-VN"/>
        </w:rPr>
      </w:pPr>
    </w:p>
    <w:p w:rsidR="00A0572B" w:rsidRPr="00E71E4B" w:rsidRDefault="00A0572B" w:rsidP="003F2475">
      <w:pPr>
        <w:spacing w:after="0"/>
        <w:jc w:val="center"/>
        <w:rPr>
          <w:i/>
          <w:sz w:val="28"/>
          <w:szCs w:val="28"/>
          <w:lang w:val="vi-VN"/>
        </w:rPr>
      </w:pPr>
    </w:p>
    <w:p w:rsidR="00A0572B" w:rsidRPr="00E71E4B" w:rsidRDefault="00A0572B" w:rsidP="003F2475">
      <w:pPr>
        <w:spacing w:after="0"/>
        <w:jc w:val="center"/>
        <w:rPr>
          <w:i/>
          <w:sz w:val="28"/>
          <w:szCs w:val="28"/>
          <w:lang w:val="vi-VN"/>
        </w:rPr>
      </w:pPr>
    </w:p>
    <w:p w:rsidR="00A0572B" w:rsidRPr="00E71E4B" w:rsidRDefault="00A0572B" w:rsidP="003F2475">
      <w:pPr>
        <w:spacing w:after="0"/>
        <w:jc w:val="center"/>
        <w:rPr>
          <w:i/>
          <w:sz w:val="28"/>
          <w:szCs w:val="28"/>
          <w:lang w:val="vi-VN"/>
        </w:rPr>
      </w:pPr>
    </w:p>
    <w:p w:rsidR="00A0572B" w:rsidRPr="00E71E4B" w:rsidRDefault="00A0572B" w:rsidP="003F2475">
      <w:pPr>
        <w:spacing w:after="0"/>
        <w:jc w:val="center"/>
        <w:rPr>
          <w:i/>
          <w:sz w:val="28"/>
          <w:szCs w:val="28"/>
          <w:lang w:val="vi-VN"/>
        </w:rPr>
      </w:pPr>
    </w:p>
    <w:sectPr w:rsidR="00A0572B" w:rsidRPr="00E71E4B" w:rsidSect="00281800">
      <w:headerReference w:type="default" r:id="rId6"/>
      <w:footerReference w:type="default" r:id="rId7"/>
      <w:pgSz w:w="16840" w:h="11907" w:orient="landscape" w:code="9"/>
      <w:pgMar w:top="851" w:right="851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766F7" w:rsidRDefault="009766F7" w:rsidP="006554BC">
      <w:pPr>
        <w:spacing w:after="0" w:line="240" w:lineRule="auto"/>
      </w:pPr>
      <w:r>
        <w:separator/>
      </w:r>
    </w:p>
  </w:endnote>
  <w:endnote w:type="continuationSeparator" w:id="0">
    <w:p w:rsidR="009766F7" w:rsidRDefault="009766F7" w:rsidP="006554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836C0" w:rsidRPr="008836C0" w:rsidRDefault="008836C0" w:rsidP="008836C0">
    <w:pPr>
      <w:widowControl w:val="0"/>
      <w:tabs>
        <w:tab w:val="center" w:pos="4680"/>
        <w:tab w:val="right" w:pos="9360"/>
        <w:tab w:val="right" w:pos="10348"/>
      </w:tabs>
      <w:spacing w:before="120" w:after="120" w:line="240" w:lineRule="auto"/>
      <w:rPr>
        <w:rFonts w:eastAsia="SimSun"/>
        <w:color w:val="000000"/>
        <w:kern w:val="2"/>
        <w:szCs w:val="24"/>
        <w:lang w:eastAsia="zh-C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766F7" w:rsidRDefault="009766F7" w:rsidP="006554BC">
      <w:pPr>
        <w:spacing w:after="0" w:line="240" w:lineRule="auto"/>
      </w:pPr>
      <w:r>
        <w:separator/>
      </w:r>
    </w:p>
  </w:footnote>
  <w:footnote w:type="continuationSeparator" w:id="0">
    <w:p w:rsidR="009766F7" w:rsidRDefault="009766F7" w:rsidP="006554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836C0" w:rsidRPr="008836C0" w:rsidRDefault="008836C0" w:rsidP="008836C0">
    <w:pPr>
      <w:widowControl w:val="0"/>
      <w:tabs>
        <w:tab w:val="center" w:pos="4513"/>
        <w:tab w:val="right" w:pos="9026"/>
      </w:tabs>
      <w:autoSpaceDE w:val="0"/>
      <w:autoSpaceDN w:val="0"/>
      <w:spacing w:after="0" w:line="240" w:lineRule="auto"/>
      <w:jc w:val="center"/>
      <w:rPr>
        <w:rFonts w:eastAsia="Times New Roman"/>
        <w:sz w:val="22"/>
        <w:lang w:val="v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removePersonalInformation/>
  <w:removeDateAndTime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2475"/>
    <w:rsid w:val="0000046E"/>
    <w:rsid w:val="00006BD6"/>
    <w:rsid w:val="00082B83"/>
    <w:rsid w:val="00094652"/>
    <w:rsid w:val="000E60BB"/>
    <w:rsid w:val="000F209E"/>
    <w:rsid w:val="00134391"/>
    <w:rsid w:val="001A6CC5"/>
    <w:rsid w:val="001B6FC5"/>
    <w:rsid w:val="001C0D5D"/>
    <w:rsid w:val="001C3861"/>
    <w:rsid w:val="001D6B80"/>
    <w:rsid w:val="001F7A96"/>
    <w:rsid w:val="0020105E"/>
    <w:rsid w:val="0025286E"/>
    <w:rsid w:val="00265B10"/>
    <w:rsid w:val="00281800"/>
    <w:rsid w:val="002A7B7E"/>
    <w:rsid w:val="002C5175"/>
    <w:rsid w:val="002E35EB"/>
    <w:rsid w:val="002F1AE8"/>
    <w:rsid w:val="002F3875"/>
    <w:rsid w:val="003228ED"/>
    <w:rsid w:val="003311B6"/>
    <w:rsid w:val="0036674F"/>
    <w:rsid w:val="00392402"/>
    <w:rsid w:val="00397E01"/>
    <w:rsid w:val="003B498B"/>
    <w:rsid w:val="003E7A09"/>
    <w:rsid w:val="003F2475"/>
    <w:rsid w:val="00417848"/>
    <w:rsid w:val="004239C3"/>
    <w:rsid w:val="00435B1F"/>
    <w:rsid w:val="0044061D"/>
    <w:rsid w:val="004471A4"/>
    <w:rsid w:val="00450B90"/>
    <w:rsid w:val="00453039"/>
    <w:rsid w:val="0048102A"/>
    <w:rsid w:val="004937BE"/>
    <w:rsid w:val="004B6FC0"/>
    <w:rsid w:val="004D13E3"/>
    <w:rsid w:val="004D62C2"/>
    <w:rsid w:val="004E23D0"/>
    <w:rsid w:val="00514F47"/>
    <w:rsid w:val="00542177"/>
    <w:rsid w:val="00586DED"/>
    <w:rsid w:val="005C5351"/>
    <w:rsid w:val="005D626D"/>
    <w:rsid w:val="005E35CA"/>
    <w:rsid w:val="00626614"/>
    <w:rsid w:val="00636835"/>
    <w:rsid w:val="00643E1F"/>
    <w:rsid w:val="00644252"/>
    <w:rsid w:val="006554BC"/>
    <w:rsid w:val="00684843"/>
    <w:rsid w:val="0068595E"/>
    <w:rsid w:val="006935E0"/>
    <w:rsid w:val="00696518"/>
    <w:rsid w:val="006F1073"/>
    <w:rsid w:val="006F46DA"/>
    <w:rsid w:val="00715882"/>
    <w:rsid w:val="007631B9"/>
    <w:rsid w:val="007647AD"/>
    <w:rsid w:val="00767188"/>
    <w:rsid w:val="00772575"/>
    <w:rsid w:val="007800B9"/>
    <w:rsid w:val="007C6A1E"/>
    <w:rsid w:val="007F2DDA"/>
    <w:rsid w:val="00802C7F"/>
    <w:rsid w:val="008105B4"/>
    <w:rsid w:val="008116EB"/>
    <w:rsid w:val="00814D5A"/>
    <w:rsid w:val="00840662"/>
    <w:rsid w:val="0086722D"/>
    <w:rsid w:val="00874A94"/>
    <w:rsid w:val="008836C0"/>
    <w:rsid w:val="008877EB"/>
    <w:rsid w:val="00893FDD"/>
    <w:rsid w:val="008C1FBC"/>
    <w:rsid w:val="008D4708"/>
    <w:rsid w:val="009155B9"/>
    <w:rsid w:val="00923027"/>
    <w:rsid w:val="0095102B"/>
    <w:rsid w:val="009766F7"/>
    <w:rsid w:val="009A18AD"/>
    <w:rsid w:val="009A68C1"/>
    <w:rsid w:val="009B08CA"/>
    <w:rsid w:val="009E11C4"/>
    <w:rsid w:val="009F0E08"/>
    <w:rsid w:val="00A00BB1"/>
    <w:rsid w:val="00A0487B"/>
    <w:rsid w:val="00A0572B"/>
    <w:rsid w:val="00A518B7"/>
    <w:rsid w:val="00A73E7A"/>
    <w:rsid w:val="00A763AB"/>
    <w:rsid w:val="00A8487E"/>
    <w:rsid w:val="00A85C2F"/>
    <w:rsid w:val="00AC7D11"/>
    <w:rsid w:val="00B0108D"/>
    <w:rsid w:val="00B10908"/>
    <w:rsid w:val="00B13B5B"/>
    <w:rsid w:val="00B219D9"/>
    <w:rsid w:val="00B30E5A"/>
    <w:rsid w:val="00B42BDB"/>
    <w:rsid w:val="00B63192"/>
    <w:rsid w:val="00B7126D"/>
    <w:rsid w:val="00B7754B"/>
    <w:rsid w:val="00B90C29"/>
    <w:rsid w:val="00BE2D8D"/>
    <w:rsid w:val="00BE3609"/>
    <w:rsid w:val="00C160D2"/>
    <w:rsid w:val="00C353BC"/>
    <w:rsid w:val="00C439CE"/>
    <w:rsid w:val="00C512BB"/>
    <w:rsid w:val="00C876D9"/>
    <w:rsid w:val="00D17135"/>
    <w:rsid w:val="00D25B6F"/>
    <w:rsid w:val="00D32375"/>
    <w:rsid w:val="00D57549"/>
    <w:rsid w:val="00D74B13"/>
    <w:rsid w:val="00D900CF"/>
    <w:rsid w:val="00DC3FEF"/>
    <w:rsid w:val="00DE129D"/>
    <w:rsid w:val="00E17190"/>
    <w:rsid w:val="00E17578"/>
    <w:rsid w:val="00E33C14"/>
    <w:rsid w:val="00E71E4B"/>
    <w:rsid w:val="00E84259"/>
    <w:rsid w:val="00EB596E"/>
    <w:rsid w:val="00EC2FC4"/>
    <w:rsid w:val="00ED1E7F"/>
    <w:rsid w:val="00EF7449"/>
    <w:rsid w:val="00F00BB0"/>
    <w:rsid w:val="00F131C9"/>
    <w:rsid w:val="00F74687"/>
    <w:rsid w:val="00FA2B8B"/>
    <w:rsid w:val="00FA39E8"/>
    <w:rsid w:val="00FB698C"/>
    <w:rsid w:val="00FE4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25286E"/>
    <w:pPr>
      <w:spacing w:after="160" w:line="259" w:lineRule="auto"/>
    </w:pPr>
    <w:rPr>
      <w:sz w:val="24"/>
      <w:szCs w:val="22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uiPriority w:val="99"/>
    <w:rsid w:val="003F24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hngthngWeb">
    <w:name w:val="Normal (Web)"/>
    <w:basedOn w:val="Binhthng"/>
    <w:uiPriority w:val="99"/>
    <w:rsid w:val="00D74B13"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paragraph" w:styleId="VnbanCcchu">
    <w:name w:val="footnote text"/>
    <w:basedOn w:val="Binhthng"/>
    <w:link w:val="VnbanCcchuChar"/>
    <w:uiPriority w:val="99"/>
    <w:semiHidden/>
    <w:rsid w:val="006554BC"/>
    <w:rPr>
      <w:sz w:val="20"/>
      <w:szCs w:val="20"/>
    </w:rPr>
  </w:style>
  <w:style w:type="character" w:customStyle="1" w:styleId="VnbanCcchuChar">
    <w:name w:val="Văn bản Cước chú Char"/>
    <w:link w:val="VnbanCcchu"/>
    <w:uiPriority w:val="99"/>
    <w:semiHidden/>
    <w:locked/>
    <w:rsid w:val="006554BC"/>
    <w:rPr>
      <w:rFonts w:cs="Times New Roman"/>
    </w:rPr>
  </w:style>
  <w:style w:type="character" w:styleId="ThamchiuCcchu">
    <w:name w:val="footnote reference"/>
    <w:uiPriority w:val="99"/>
    <w:semiHidden/>
    <w:rsid w:val="006554BC"/>
    <w:rPr>
      <w:rFonts w:cs="Times New Roman"/>
      <w:vertAlign w:val="superscript"/>
    </w:rPr>
  </w:style>
  <w:style w:type="paragraph" w:styleId="utrang">
    <w:name w:val="header"/>
    <w:basedOn w:val="Binhthng"/>
    <w:link w:val="utrangChar"/>
    <w:uiPriority w:val="99"/>
    <w:rsid w:val="006554BC"/>
    <w:pPr>
      <w:tabs>
        <w:tab w:val="center" w:pos="4680"/>
        <w:tab w:val="right" w:pos="9360"/>
      </w:tabs>
      <w:spacing w:after="0" w:line="240" w:lineRule="auto"/>
    </w:pPr>
    <w:rPr>
      <w:rFonts w:eastAsia="Times New Roman"/>
      <w:sz w:val="28"/>
      <w:szCs w:val="28"/>
      <w:lang w:val="vi-VN" w:eastAsia="ko-KR"/>
    </w:rPr>
  </w:style>
  <w:style w:type="character" w:customStyle="1" w:styleId="utrangChar">
    <w:name w:val="Đầu trang Char"/>
    <w:link w:val="utrang"/>
    <w:uiPriority w:val="99"/>
    <w:locked/>
    <w:rsid w:val="006554BC"/>
    <w:rPr>
      <w:rFonts w:eastAsia="Times New Roman"/>
      <w:sz w:val="28"/>
    </w:rPr>
  </w:style>
  <w:style w:type="paragraph" w:styleId="Bongchuthich">
    <w:name w:val="Balloon Text"/>
    <w:basedOn w:val="Binhthng"/>
    <w:link w:val="BongchuthichChar"/>
    <w:uiPriority w:val="99"/>
    <w:semiHidden/>
    <w:rsid w:val="00F74687"/>
    <w:pPr>
      <w:spacing w:after="0" w:line="240" w:lineRule="auto"/>
    </w:pPr>
    <w:rPr>
      <w:rFonts w:ascii="Segoe UI" w:hAnsi="Segoe UI"/>
      <w:sz w:val="18"/>
      <w:szCs w:val="18"/>
      <w:lang w:val="vi-VN" w:eastAsia="ko-KR"/>
    </w:rPr>
  </w:style>
  <w:style w:type="character" w:customStyle="1" w:styleId="BongchuthichChar">
    <w:name w:val="Bóng chú thích Char"/>
    <w:link w:val="Bongchuthich"/>
    <w:uiPriority w:val="99"/>
    <w:semiHidden/>
    <w:locked/>
    <w:rsid w:val="00F74687"/>
    <w:rPr>
      <w:rFonts w:ascii="Segoe UI" w:hAnsi="Segoe UI"/>
      <w:sz w:val="18"/>
    </w:rPr>
  </w:style>
  <w:style w:type="paragraph" w:styleId="Chntrang">
    <w:name w:val="footer"/>
    <w:basedOn w:val="Binhthng"/>
    <w:link w:val="ChntrangChar"/>
    <w:uiPriority w:val="99"/>
    <w:rsid w:val="00A73E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ntrangChar">
    <w:name w:val="Chân trang Char"/>
    <w:link w:val="Chntrang"/>
    <w:uiPriority w:val="99"/>
    <w:locked/>
    <w:rsid w:val="00A73E7A"/>
    <w:rPr>
      <w:rFonts w:cs="Times New Roman"/>
      <w:sz w:val="22"/>
      <w:szCs w:val="22"/>
      <w:lang w:val="en-US" w:eastAsia="en-US"/>
    </w:rPr>
  </w:style>
  <w:style w:type="paragraph" w:styleId="KhngDncch">
    <w:name w:val="No Spacing"/>
    <w:uiPriority w:val="1"/>
    <w:qFormat/>
    <w:rsid w:val="00281800"/>
    <w:rPr>
      <w:sz w:val="24"/>
      <w:szCs w:val="22"/>
    </w:rPr>
  </w:style>
  <w:style w:type="character" w:customStyle="1" w:styleId="fontstyle01">
    <w:name w:val="fontstyle01"/>
    <w:rsid w:val="00E71E4B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6013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3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3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NND\DBM_NND\DBM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DBM</Template>
  <TotalTime>0</TotalTime>
  <Pages>1</Pages>
  <Words>1987</Words>
  <Characters>11327</Characters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/>
  <dcterms:created xsi:type="dcterms:W3CDTF">2023-07-21T15:39:00Z</dcterms:created>
  <dcterms:modified xsi:type="dcterms:W3CDTF">2023-08-23T02:25:00Z</dcterms:modified>
</cp:coreProperties>
</file>