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00" w:type="dxa"/>
        <w:tblInd w:w="-120" w:type="dxa"/>
        <w:tblLook w:val="04A0" w:firstRow="1" w:lastRow="0" w:firstColumn="1" w:lastColumn="0" w:noHBand="0" w:noVBand="1"/>
      </w:tblPr>
      <w:tblGrid>
        <w:gridCol w:w="4906"/>
        <w:gridCol w:w="5894"/>
      </w:tblGrid>
      <w:tr w:rsidR="00FB4113" w:rsidRPr="00995FE9" w14:paraId="2B98E42C" w14:textId="77777777" w:rsidTr="00AA2C25">
        <w:tc>
          <w:tcPr>
            <w:tcW w:w="4906" w:type="dxa"/>
            <w:shd w:val="clear" w:color="auto" w:fill="auto"/>
          </w:tcPr>
          <w:p w14:paraId="278AF5E1" w14:textId="7D194B72" w:rsidR="003145DB" w:rsidRPr="00995FE9" w:rsidRDefault="003145DB" w:rsidP="00AA2C25">
            <w:pPr>
              <w:tabs>
                <w:tab w:val="left" w:pos="284"/>
              </w:tabs>
              <w:rPr>
                <w:b/>
                <w:bCs/>
              </w:rPr>
            </w:pPr>
            <w:r w:rsidRPr="00995FE9">
              <w:rPr>
                <w:b/>
                <w:bCs/>
              </w:rPr>
              <w:t>SỞ GIÁO DỤC VÀ ĐÀO TẠO</w:t>
            </w:r>
            <w:r w:rsidR="00AA2C25" w:rsidRPr="00995FE9">
              <w:rPr>
                <w:b/>
                <w:bCs/>
              </w:rPr>
              <w:t xml:space="preserve"> </w:t>
            </w:r>
            <w:r w:rsidRPr="00995FE9">
              <w:rPr>
                <w:b/>
                <w:bCs/>
              </w:rPr>
              <w:t>BẮC NINH</w:t>
            </w:r>
          </w:p>
          <w:p w14:paraId="21FECA0F" w14:textId="3FA90823" w:rsidR="003145DB" w:rsidRPr="00995FE9" w:rsidRDefault="003145DB">
            <w:pPr>
              <w:tabs>
                <w:tab w:val="left" w:pos="284"/>
              </w:tabs>
              <w:jc w:val="center"/>
              <w:rPr>
                <w:b/>
                <w:bCs/>
              </w:rPr>
            </w:pPr>
          </w:p>
        </w:tc>
        <w:tc>
          <w:tcPr>
            <w:tcW w:w="5894" w:type="dxa"/>
            <w:shd w:val="clear" w:color="auto" w:fill="auto"/>
          </w:tcPr>
          <w:p w14:paraId="5A81EF7E" w14:textId="28C4B28F" w:rsidR="003145DB" w:rsidRPr="00995FE9" w:rsidRDefault="00EA32DD">
            <w:pPr>
              <w:tabs>
                <w:tab w:val="left" w:pos="284"/>
              </w:tabs>
              <w:jc w:val="center"/>
              <w:rPr>
                <w:b/>
                <w:bCs/>
              </w:rPr>
            </w:pPr>
            <w:r w:rsidRPr="00995FE9">
              <w:rPr>
                <w:b/>
                <w:bCs/>
              </w:rPr>
              <w:t>CHUYÊN ĐỀ ÔN TẬP</w:t>
            </w:r>
          </w:p>
          <w:p w14:paraId="465E6118" w14:textId="42E6A1B0" w:rsidR="003145DB" w:rsidRPr="00995FE9" w:rsidRDefault="00EA32DD">
            <w:pPr>
              <w:tabs>
                <w:tab w:val="left" w:pos="284"/>
              </w:tabs>
              <w:jc w:val="center"/>
              <w:rPr>
                <w:b/>
                <w:bCs/>
              </w:rPr>
            </w:pPr>
            <w:r w:rsidRPr="00995FE9">
              <w:rPr>
                <w:b/>
                <w:bCs/>
              </w:rPr>
              <w:t>KỲ THI TỐT NGHIỆPTHPT NĂM</w:t>
            </w:r>
            <w:r w:rsidR="003145DB" w:rsidRPr="00995FE9">
              <w:rPr>
                <w:b/>
                <w:bCs/>
              </w:rPr>
              <w:t xml:space="preserve"> 2023</w:t>
            </w:r>
          </w:p>
          <w:p w14:paraId="0B94B741" w14:textId="598E358B" w:rsidR="003145DB" w:rsidRPr="00995FE9" w:rsidRDefault="00EA32DD" w:rsidP="00EA32DD">
            <w:pPr>
              <w:tabs>
                <w:tab w:val="left" w:pos="284"/>
              </w:tabs>
              <w:jc w:val="center"/>
              <w:rPr>
                <w:b/>
                <w:bCs/>
              </w:rPr>
            </w:pPr>
            <w:r w:rsidRPr="00995FE9">
              <w:rPr>
                <w:b/>
                <w:bCs/>
              </w:rPr>
              <w:t xml:space="preserve">Môn: Lịch sử </w:t>
            </w:r>
          </w:p>
          <w:p w14:paraId="469A6170" w14:textId="6346E545" w:rsidR="003145DB" w:rsidRPr="00995FE9" w:rsidRDefault="003145DB">
            <w:pPr>
              <w:tabs>
                <w:tab w:val="left" w:pos="284"/>
              </w:tabs>
              <w:jc w:val="center"/>
              <w:rPr>
                <w:b/>
                <w:bCs/>
                <w:i/>
              </w:rPr>
            </w:pPr>
            <w:r w:rsidRPr="00995FE9">
              <w:rPr>
                <w:b/>
                <w:bCs/>
                <w:i/>
              </w:rPr>
              <w:t>¯¯¯¯¯¯¯¯¯¯¯¯¯¯¯¯</w:t>
            </w:r>
          </w:p>
        </w:tc>
      </w:tr>
    </w:tbl>
    <w:p w14:paraId="5E357114" w14:textId="69806056" w:rsidR="00EA32DD" w:rsidRPr="00995FE9" w:rsidRDefault="00EA32DD" w:rsidP="003145DB">
      <w:pPr>
        <w:tabs>
          <w:tab w:val="left" w:pos="284"/>
        </w:tabs>
        <w:rPr>
          <w:b/>
          <w:bCs/>
        </w:rPr>
      </w:pPr>
      <w:r w:rsidRPr="00995FE9">
        <w:rPr>
          <w:b/>
          <w:bCs/>
        </w:rPr>
        <w:t xml:space="preserve">   TÊN CHUYÊN ĐỀ: </w:t>
      </w:r>
      <w:r w:rsidR="0041693C">
        <w:rPr>
          <w:b/>
          <w:bCs/>
        </w:rPr>
        <w:t>MĨ, TÂY ÂU, NHẬT BẢN 1945-2000 ( NƯỚC MĨ)</w:t>
      </w:r>
    </w:p>
    <w:p w14:paraId="045E83DF" w14:textId="50707F30" w:rsidR="00EA32DD" w:rsidRPr="00995FE9" w:rsidRDefault="00EA32DD" w:rsidP="003145DB">
      <w:pPr>
        <w:tabs>
          <w:tab w:val="left" w:pos="284"/>
        </w:tabs>
        <w:rPr>
          <w:b/>
          <w:bCs/>
        </w:rPr>
      </w:pPr>
      <w:r w:rsidRPr="00995FE9">
        <w:rPr>
          <w:b/>
          <w:bCs/>
        </w:rPr>
        <w:t xml:space="preserve">   Người biên soạn: Nguyễn Duy Chính.</w:t>
      </w:r>
    </w:p>
    <w:p w14:paraId="06CC39AB" w14:textId="77777777" w:rsidR="00EA32DD" w:rsidRPr="00995FE9" w:rsidRDefault="00EA32DD" w:rsidP="003145DB">
      <w:pPr>
        <w:tabs>
          <w:tab w:val="left" w:pos="284"/>
        </w:tabs>
        <w:rPr>
          <w:b/>
          <w:bCs/>
        </w:rPr>
      </w:pPr>
      <w:r w:rsidRPr="00995FE9">
        <w:rPr>
          <w:b/>
          <w:bCs/>
        </w:rPr>
        <w:t xml:space="preserve">   Đơn vị công tác: Trường THPT Quế Võ số 3</w:t>
      </w:r>
      <w:r w:rsidR="002B3609" w:rsidRPr="00995FE9">
        <w:rPr>
          <w:b/>
          <w:bCs/>
        </w:rPr>
        <w:t xml:space="preserve"> </w:t>
      </w:r>
    </w:p>
    <w:p w14:paraId="66905008" w14:textId="77777777" w:rsidR="006C26C0" w:rsidRPr="00995FE9" w:rsidRDefault="00EA32DD" w:rsidP="003145DB">
      <w:pPr>
        <w:tabs>
          <w:tab w:val="left" w:pos="284"/>
        </w:tabs>
        <w:rPr>
          <w:b/>
          <w:bCs/>
        </w:rPr>
      </w:pPr>
      <w:r w:rsidRPr="00995FE9">
        <w:rPr>
          <w:b/>
          <w:bCs/>
        </w:rPr>
        <w:t xml:space="preserve">   </w:t>
      </w:r>
    </w:p>
    <w:p w14:paraId="6EF66E03" w14:textId="4AF41452" w:rsidR="006C26C0" w:rsidRPr="00995FE9" w:rsidRDefault="00EA32DD" w:rsidP="003145DB">
      <w:pPr>
        <w:tabs>
          <w:tab w:val="left" w:pos="284"/>
        </w:tabs>
        <w:rPr>
          <w:b/>
          <w:bCs/>
          <w:u w:val="single"/>
        </w:rPr>
      </w:pPr>
      <w:r w:rsidRPr="00995FE9">
        <w:rPr>
          <w:b/>
          <w:bCs/>
          <w:u w:val="single"/>
        </w:rPr>
        <w:t>I. LÍ THUYẾT</w:t>
      </w:r>
    </w:p>
    <w:p w14:paraId="42845C36" w14:textId="77777777" w:rsidR="006C26C0" w:rsidRPr="00995FE9" w:rsidRDefault="006C26C0" w:rsidP="006C26C0">
      <w:pPr>
        <w:jc w:val="both"/>
        <w:rPr>
          <w:rFonts w:eastAsia="Calibri"/>
          <w:b/>
          <w:bCs/>
        </w:rPr>
      </w:pPr>
      <w:r w:rsidRPr="00995FE9">
        <w:rPr>
          <w:rFonts w:eastAsia="Calibri"/>
          <w:b/>
          <w:bCs/>
        </w:rPr>
        <w:t xml:space="preserve">1. Tình hình kinh tế </w:t>
      </w:r>
    </w:p>
    <w:p w14:paraId="6AD251D8" w14:textId="77777777" w:rsidR="006C26C0" w:rsidRPr="00995FE9" w:rsidRDefault="006C26C0" w:rsidP="006C26C0">
      <w:pPr>
        <w:jc w:val="both"/>
        <w:rPr>
          <w:rFonts w:eastAsia="Calibri"/>
        </w:rPr>
      </w:pPr>
      <w:r w:rsidRPr="00995FE9">
        <w:rPr>
          <w:rFonts w:eastAsia="Calibri"/>
        </w:rPr>
        <w:t xml:space="preserve">a, 1945 – 1973: phát triển mạnh mẽ </w:t>
      </w:r>
      <w:r w:rsidRPr="00995FE9">
        <w:rPr>
          <w:rFonts w:eastAsia="Calibri"/>
        </w:rPr>
        <w:sym w:font="Wingdings" w:char="F0E0"/>
      </w:r>
      <w:r w:rsidRPr="00995FE9">
        <w:rPr>
          <w:rFonts w:eastAsia="Calibri"/>
        </w:rPr>
        <w:t xml:space="preserve"> Mĩ trở thành trung tâm kinh tế - tài chính lớn nhất thế giới. </w:t>
      </w:r>
    </w:p>
    <w:p w14:paraId="219AAE3A" w14:textId="77777777" w:rsidR="006C26C0" w:rsidRPr="00995FE9" w:rsidRDefault="006C26C0" w:rsidP="006C26C0">
      <w:pPr>
        <w:jc w:val="both"/>
        <w:rPr>
          <w:rFonts w:eastAsia="Calibri"/>
          <w:i/>
          <w:iCs/>
        </w:rPr>
      </w:pPr>
      <w:r w:rsidRPr="00995FE9">
        <w:rPr>
          <w:rFonts w:eastAsia="Calibri"/>
          <w:i/>
          <w:iCs/>
        </w:rPr>
        <w:t xml:space="preserve">*Biểu hiện: </w:t>
      </w:r>
    </w:p>
    <w:p w14:paraId="461AAA22" w14:textId="77777777" w:rsidR="006C26C0" w:rsidRPr="00995FE9" w:rsidRDefault="006C26C0" w:rsidP="006C26C0">
      <w:pPr>
        <w:jc w:val="both"/>
        <w:rPr>
          <w:rFonts w:eastAsia="Calibri"/>
        </w:rPr>
      </w:pPr>
      <w:r w:rsidRPr="00995FE9">
        <w:rPr>
          <w:rFonts w:eastAsia="Calibri"/>
        </w:rPr>
        <w:t xml:space="preserve">- Nửa sau những năm 40, chiếm hơn 1/2 sản lượng công nghiệp thế giới </w:t>
      </w:r>
    </w:p>
    <w:p w14:paraId="07FDA3A3" w14:textId="77777777" w:rsidR="006C26C0" w:rsidRPr="00995FE9" w:rsidRDefault="006C26C0" w:rsidP="006C26C0">
      <w:pPr>
        <w:jc w:val="both"/>
        <w:rPr>
          <w:rFonts w:eastAsia="Calibri"/>
        </w:rPr>
      </w:pPr>
      <w:r w:rsidRPr="00995FE9">
        <w:rPr>
          <w:rFonts w:eastAsia="Calibri"/>
        </w:rPr>
        <w:t>- Năm 1949, sản lượng nông nghiệp gấp 2 lần sản lượng của Anh, Pháp, CHLB Đức, Nhật Bản, Italia cộng lại</w:t>
      </w:r>
    </w:p>
    <w:p w14:paraId="287B4A0E" w14:textId="77777777" w:rsidR="006C26C0" w:rsidRPr="00995FE9" w:rsidRDefault="006C26C0" w:rsidP="006C26C0">
      <w:pPr>
        <w:jc w:val="both"/>
        <w:rPr>
          <w:rFonts w:eastAsia="Calibri"/>
        </w:rPr>
      </w:pPr>
      <w:r w:rsidRPr="00995FE9">
        <w:rPr>
          <w:rFonts w:eastAsia="Calibri"/>
        </w:rPr>
        <w:t>- Nắm hơn 50% số tàu bè đi lại trên biển, 3/4 dự trữ vàng thế giới.</w:t>
      </w:r>
    </w:p>
    <w:p w14:paraId="1CD4CA83" w14:textId="77777777" w:rsidR="006C26C0" w:rsidRPr="00995FE9" w:rsidRDefault="006C26C0" w:rsidP="006C26C0">
      <w:pPr>
        <w:jc w:val="both"/>
        <w:rPr>
          <w:rFonts w:eastAsia="Calibri"/>
        </w:rPr>
      </w:pPr>
      <w:r w:rsidRPr="00995FE9">
        <w:rPr>
          <w:rFonts w:eastAsia="Calibri"/>
        </w:rPr>
        <w:t xml:space="preserve">- Chiếm gần 40% tổng sản phẩm kinh tế thế giới </w:t>
      </w:r>
    </w:p>
    <w:p w14:paraId="2A69CBBF" w14:textId="77777777" w:rsidR="006C26C0" w:rsidRPr="00995FE9" w:rsidRDefault="006C26C0" w:rsidP="006C26C0">
      <w:pPr>
        <w:jc w:val="both"/>
        <w:rPr>
          <w:rFonts w:eastAsia="Calibri"/>
          <w:i/>
          <w:iCs/>
        </w:rPr>
      </w:pPr>
      <w:r w:rsidRPr="00995FE9">
        <w:rPr>
          <w:rFonts w:eastAsia="Calibri"/>
          <w:i/>
          <w:iCs/>
        </w:rPr>
        <w:t xml:space="preserve">* Nguyên nhân phát triển: </w:t>
      </w:r>
    </w:p>
    <w:p w14:paraId="37BA3528" w14:textId="77777777" w:rsidR="006C26C0" w:rsidRPr="00995FE9" w:rsidRDefault="006C26C0" w:rsidP="006C26C0">
      <w:pPr>
        <w:jc w:val="both"/>
        <w:rPr>
          <w:rFonts w:eastAsia="Calibri"/>
        </w:rPr>
      </w:pPr>
      <w:r w:rsidRPr="00995FE9">
        <w:rPr>
          <w:rFonts w:eastAsia="Calibri"/>
        </w:rPr>
        <w:t>- Lãnh thổ rộng, tài nguyên phong phú, nhân lực dồi dào,…</w:t>
      </w:r>
    </w:p>
    <w:p w14:paraId="7D96000B" w14:textId="77777777" w:rsidR="006C26C0" w:rsidRPr="00995FE9" w:rsidRDefault="006C26C0" w:rsidP="006C26C0">
      <w:pPr>
        <w:jc w:val="both"/>
        <w:rPr>
          <w:rFonts w:eastAsia="Calibri"/>
        </w:rPr>
      </w:pPr>
      <w:r w:rsidRPr="00995FE9">
        <w:rPr>
          <w:rFonts w:eastAsia="Calibri"/>
        </w:rPr>
        <w:t xml:space="preserve">- Lợi dụng chiến tranh để làm giàu </w:t>
      </w:r>
    </w:p>
    <w:p w14:paraId="7E8C8EE4" w14:textId="77777777" w:rsidR="006C26C0" w:rsidRPr="00995FE9" w:rsidRDefault="006C26C0" w:rsidP="006C26C0">
      <w:pPr>
        <w:jc w:val="both"/>
        <w:rPr>
          <w:rFonts w:eastAsia="Calibri"/>
        </w:rPr>
      </w:pPr>
      <w:r w:rsidRPr="00995FE9">
        <w:rPr>
          <w:rFonts w:eastAsia="Calibri"/>
        </w:rPr>
        <w:t xml:space="preserve">- Áp dụng thành tựu cách mạng khoa học – kĩ thuật hiện đại </w:t>
      </w:r>
    </w:p>
    <w:p w14:paraId="7152CC6B" w14:textId="77777777" w:rsidR="006C26C0" w:rsidRPr="00995FE9" w:rsidRDefault="006C26C0" w:rsidP="006C26C0">
      <w:pPr>
        <w:jc w:val="both"/>
        <w:rPr>
          <w:rFonts w:eastAsia="Calibri"/>
        </w:rPr>
      </w:pPr>
      <w:r w:rsidRPr="00995FE9">
        <w:rPr>
          <w:rFonts w:eastAsia="Calibri"/>
        </w:rPr>
        <w:t xml:space="preserve">- Các tổ hợp công nghiệp – quân sự, công ti, tập đoàn có sức sản xuất, cạnh tranh lớn và hiệu quả </w:t>
      </w:r>
    </w:p>
    <w:p w14:paraId="10790E00" w14:textId="77777777" w:rsidR="006C26C0" w:rsidRPr="00995FE9" w:rsidRDefault="006C26C0" w:rsidP="006C26C0">
      <w:pPr>
        <w:jc w:val="both"/>
        <w:rPr>
          <w:rFonts w:eastAsia="Calibri"/>
        </w:rPr>
      </w:pPr>
      <w:r w:rsidRPr="00995FE9">
        <w:rPr>
          <w:rFonts w:eastAsia="Calibri"/>
        </w:rPr>
        <w:t>- Cách chính sách và biện pháp của Nhà nước đóng vai trò quan trọng</w:t>
      </w:r>
    </w:p>
    <w:p w14:paraId="0F1AC37C" w14:textId="77777777" w:rsidR="006C26C0" w:rsidRPr="00995FE9" w:rsidRDefault="006C26C0" w:rsidP="006C26C0">
      <w:pPr>
        <w:jc w:val="both"/>
        <w:rPr>
          <w:rFonts w:eastAsia="Calibri"/>
        </w:rPr>
      </w:pPr>
      <w:r w:rsidRPr="00995FE9">
        <w:rPr>
          <w:rFonts w:eastAsia="Calibri"/>
        </w:rPr>
        <w:t xml:space="preserve"> b, 1973 – 1991: Kinh tế Mĩ lâm vào phát triển không ổn định.</w:t>
      </w:r>
    </w:p>
    <w:p w14:paraId="10CA2957" w14:textId="77777777" w:rsidR="006C26C0" w:rsidRPr="00995FE9" w:rsidRDefault="006C26C0" w:rsidP="006C26C0">
      <w:pPr>
        <w:jc w:val="both"/>
        <w:rPr>
          <w:rFonts w:eastAsia="Calibri"/>
          <w:i/>
          <w:iCs/>
        </w:rPr>
      </w:pPr>
      <w:r w:rsidRPr="00995FE9">
        <w:rPr>
          <w:rFonts w:eastAsia="Calibri"/>
          <w:i/>
          <w:iCs/>
        </w:rPr>
        <w:t xml:space="preserve">* Biểu hiện: </w:t>
      </w:r>
    </w:p>
    <w:p w14:paraId="36A0B869" w14:textId="77777777" w:rsidR="006C26C0" w:rsidRPr="00995FE9" w:rsidRDefault="006C26C0" w:rsidP="006C26C0">
      <w:pPr>
        <w:jc w:val="both"/>
        <w:rPr>
          <w:rFonts w:eastAsia="Calibri"/>
        </w:rPr>
      </w:pPr>
      <w:r w:rsidRPr="00995FE9">
        <w:rPr>
          <w:rFonts w:eastAsia="Calibri"/>
        </w:rPr>
        <w:t xml:space="preserve">- Từ năm 1973 đến năm 1982, khủng hoảng, suy thoái. </w:t>
      </w:r>
    </w:p>
    <w:p w14:paraId="4ECF6AC3" w14:textId="77777777" w:rsidR="006C26C0" w:rsidRPr="00995FE9" w:rsidRDefault="006C26C0" w:rsidP="006C26C0">
      <w:pPr>
        <w:jc w:val="both"/>
        <w:rPr>
          <w:rFonts w:eastAsia="Calibri"/>
        </w:rPr>
      </w:pPr>
      <w:r w:rsidRPr="00995FE9">
        <w:rPr>
          <w:rFonts w:eastAsia="Calibri"/>
        </w:rPr>
        <w:t>- Từ năm 1983, phục hồi và phát triển trở lại.</w:t>
      </w:r>
    </w:p>
    <w:p w14:paraId="063F93C9" w14:textId="77777777" w:rsidR="006C26C0" w:rsidRPr="00995FE9" w:rsidRDefault="006C26C0" w:rsidP="006C26C0">
      <w:pPr>
        <w:jc w:val="both"/>
        <w:rPr>
          <w:rFonts w:eastAsia="Calibri"/>
          <w:i/>
          <w:iCs/>
        </w:rPr>
      </w:pPr>
      <w:r w:rsidRPr="00995FE9">
        <w:rPr>
          <w:rFonts w:eastAsia="Calibri"/>
          <w:i/>
          <w:iCs/>
        </w:rPr>
        <w:t xml:space="preserve">* Nguyên nhân suy thoái </w:t>
      </w:r>
    </w:p>
    <w:p w14:paraId="50152A6F" w14:textId="77777777" w:rsidR="006C26C0" w:rsidRPr="00995FE9" w:rsidRDefault="006C26C0" w:rsidP="006C26C0">
      <w:pPr>
        <w:jc w:val="both"/>
        <w:rPr>
          <w:rFonts w:eastAsia="Calibri"/>
        </w:rPr>
      </w:pPr>
      <w:r w:rsidRPr="00995FE9">
        <w:rPr>
          <w:rFonts w:eastAsia="Calibri"/>
        </w:rPr>
        <w:t>- Tác động từ cuộc khủng hoảng năng lượng (1973)</w:t>
      </w:r>
    </w:p>
    <w:p w14:paraId="5709C8CD" w14:textId="77777777" w:rsidR="006C26C0" w:rsidRPr="00995FE9" w:rsidRDefault="006C26C0" w:rsidP="006C26C0">
      <w:pPr>
        <w:jc w:val="both"/>
        <w:rPr>
          <w:rFonts w:eastAsia="Calibri"/>
        </w:rPr>
      </w:pPr>
      <w:r w:rsidRPr="00995FE9">
        <w:rPr>
          <w:rFonts w:eastAsia="Calibri"/>
        </w:rPr>
        <w:t>- Sa lầy trong các cuộc chiến tranh xâm lược (Việt Nam,…)</w:t>
      </w:r>
    </w:p>
    <w:p w14:paraId="2D695091" w14:textId="77777777" w:rsidR="006C26C0" w:rsidRPr="00995FE9" w:rsidRDefault="006C26C0" w:rsidP="006C26C0">
      <w:pPr>
        <w:jc w:val="both"/>
        <w:rPr>
          <w:rFonts w:eastAsia="Calibri"/>
        </w:rPr>
      </w:pPr>
      <w:r w:rsidRPr="00995FE9">
        <w:rPr>
          <w:rFonts w:eastAsia="Calibri"/>
        </w:rPr>
        <w:t>- Chi phí quân sự cho việc chạy đua vũ trang trong Chiến tranh lạnh.</w:t>
      </w:r>
    </w:p>
    <w:p w14:paraId="2EE13F37" w14:textId="436075B4" w:rsidR="006C26C0" w:rsidRPr="00995FE9" w:rsidRDefault="006C26C0" w:rsidP="006C26C0">
      <w:pPr>
        <w:jc w:val="both"/>
        <w:rPr>
          <w:rFonts w:eastAsia="Calibri"/>
        </w:rPr>
      </w:pPr>
      <w:r w:rsidRPr="00995FE9">
        <w:rPr>
          <w:rFonts w:eastAsia="Calibri"/>
        </w:rPr>
        <w:t xml:space="preserve">c, 1991 – nay: Trải qua các đợt suy thoái ngắn, nhưng kinh tế Mĩ vẫn đứng đầu thế giới </w:t>
      </w:r>
    </w:p>
    <w:p w14:paraId="1242EB63" w14:textId="77777777" w:rsidR="006C26C0" w:rsidRPr="00995FE9" w:rsidRDefault="006C26C0" w:rsidP="006C26C0">
      <w:pPr>
        <w:jc w:val="both"/>
        <w:rPr>
          <w:rFonts w:eastAsia="Calibri"/>
          <w:b/>
          <w:bCs/>
        </w:rPr>
      </w:pPr>
      <w:r w:rsidRPr="00995FE9">
        <w:rPr>
          <w:rFonts w:eastAsia="Calibri"/>
          <w:b/>
          <w:bCs/>
        </w:rPr>
        <w:t xml:space="preserve">2, Khoa học – kĩ thuật </w:t>
      </w:r>
    </w:p>
    <w:p w14:paraId="2C4CF69B" w14:textId="77777777" w:rsidR="006C26C0" w:rsidRPr="00995FE9" w:rsidRDefault="006C26C0" w:rsidP="006C26C0">
      <w:pPr>
        <w:jc w:val="both"/>
        <w:rPr>
          <w:rFonts w:eastAsia="Calibri"/>
        </w:rPr>
      </w:pPr>
      <w:r w:rsidRPr="00995FE9">
        <w:rPr>
          <w:rFonts w:eastAsia="Calibri"/>
        </w:rPr>
        <w:t>- Khởi đầu cuộc cách mạng khoa học – kĩ thuật hiện đại, đạt nhiều thành tựu</w:t>
      </w:r>
    </w:p>
    <w:p w14:paraId="1F9D5048" w14:textId="77777777" w:rsidR="006C26C0" w:rsidRPr="00995FE9" w:rsidRDefault="006C26C0" w:rsidP="006C26C0">
      <w:pPr>
        <w:jc w:val="both"/>
        <w:rPr>
          <w:rFonts w:eastAsia="Calibri"/>
        </w:rPr>
      </w:pPr>
      <w:r w:rsidRPr="00995FE9">
        <w:rPr>
          <w:rFonts w:eastAsia="Calibri"/>
        </w:rPr>
        <w:t xml:space="preserve">+ Đi đầu trong lĩnh vực chế tạo công cụ sản xuất mới, vật liệu mới. </w:t>
      </w:r>
    </w:p>
    <w:p w14:paraId="711DA7EE" w14:textId="77777777" w:rsidR="006C26C0" w:rsidRPr="00995FE9" w:rsidRDefault="006C26C0" w:rsidP="006C26C0">
      <w:pPr>
        <w:jc w:val="both"/>
        <w:rPr>
          <w:rFonts w:eastAsia="Calibri"/>
        </w:rPr>
      </w:pPr>
      <w:r w:rsidRPr="00995FE9">
        <w:rPr>
          <w:rFonts w:eastAsia="Calibri"/>
        </w:rPr>
        <w:t>+ Chế tạo ra vật liệu mới: vật liệu tổng hợp, polime,…</w:t>
      </w:r>
    </w:p>
    <w:p w14:paraId="19C04422" w14:textId="77777777" w:rsidR="006C26C0" w:rsidRPr="00995FE9" w:rsidRDefault="006C26C0" w:rsidP="006C26C0">
      <w:pPr>
        <w:jc w:val="both"/>
        <w:rPr>
          <w:rFonts w:eastAsia="Calibri"/>
        </w:rPr>
      </w:pPr>
      <w:r w:rsidRPr="00995FE9">
        <w:rPr>
          <w:rFonts w:eastAsia="Calibri"/>
        </w:rPr>
        <w:t>+ Chinh phục vũ trụ: đưa người lên Mặt Trăng (1969),…</w:t>
      </w:r>
    </w:p>
    <w:p w14:paraId="00028AC5" w14:textId="77777777" w:rsidR="006C26C0" w:rsidRPr="00995FE9" w:rsidRDefault="006C26C0" w:rsidP="006C26C0">
      <w:pPr>
        <w:jc w:val="both"/>
        <w:rPr>
          <w:rFonts w:eastAsia="Calibri"/>
        </w:rPr>
      </w:pPr>
      <w:r w:rsidRPr="00995FE9">
        <w:rPr>
          <w:rFonts w:eastAsia="Calibri"/>
        </w:rPr>
        <w:t xml:space="preserve">+ Đi đầu trong cuộc “cách mạng xanh” trong nông nghiệp </w:t>
      </w:r>
    </w:p>
    <w:p w14:paraId="7C9266CD" w14:textId="77777777" w:rsidR="006C26C0" w:rsidRPr="00995FE9" w:rsidRDefault="006C26C0" w:rsidP="006C26C0">
      <w:pPr>
        <w:jc w:val="both"/>
        <w:rPr>
          <w:rFonts w:eastAsia="Calibri"/>
        </w:rPr>
      </w:pPr>
      <w:r w:rsidRPr="00995FE9">
        <w:rPr>
          <w:rFonts w:eastAsia="Calibri"/>
        </w:rPr>
        <w:t xml:space="preserve">- Nhà nước quan tâm đầu tư </w:t>
      </w:r>
      <w:r w:rsidRPr="00995FE9">
        <w:rPr>
          <w:rFonts w:eastAsia="Calibri"/>
        </w:rPr>
        <w:sym w:font="Wingdings" w:char="F0E0"/>
      </w:r>
      <w:r w:rsidRPr="00995FE9">
        <w:rPr>
          <w:rFonts w:eastAsia="Calibri"/>
        </w:rPr>
        <w:t xml:space="preserve"> khoa học – kĩ thuật tiếp tục phát triển mạnh mẽ </w:t>
      </w:r>
    </w:p>
    <w:p w14:paraId="177ED25E" w14:textId="77777777" w:rsidR="006C26C0" w:rsidRPr="00995FE9" w:rsidRDefault="006C26C0" w:rsidP="006C26C0">
      <w:pPr>
        <w:jc w:val="both"/>
        <w:rPr>
          <w:rFonts w:eastAsia="Calibri"/>
        </w:rPr>
      </w:pPr>
      <w:r w:rsidRPr="00995FE9">
        <w:rPr>
          <w:rFonts w:eastAsia="Calibri"/>
        </w:rPr>
        <w:t xml:space="preserve">+ Đầu tư hàng trăm tỉ USD cho giáo dục và nghiên cứu khoa học </w:t>
      </w:r>
    </w:p>
    <w:p w14:paraId="77592634" w14:textId="77777777" w:rsidR="006C26C0" w:rsidRPr="00995FE9" w:rsidRDefault="006C26C0" w:rsidP="006C26C0">
      <w:pPr>
        <w:jc w:val="both"/>
        <w:rPr>
          <w:rFonts w:eastAsia="Calibri"/>
        </w:rPr>
      </w:pPr>
      <w:r w:rsidRPr="00995FE9">
        <w:rPr>
          <w:rFonts w:eastAsia="Calibri"/>
        </w:rPr>
        <w:t xml:space="preserve">+ Các đội ngũ các nhà khoa học đông đảo nhất thế giới </w:t>
      </w:r>
    </w:p>
    <w:p w14:paraId="321B92BA" w14:textId="77777777" w:rsidR="006C26C0" w:rsidRPr="00995FE9" w:rsidRDefault="006C26C0" w:rsidP="006C26C0">
      <w:pPr>
        <w:jc w:val="both"/>
        <w:rPr>
          <w:rFonts w:eastAsia="Calibri"/>
        </w:rPr>
      </w:pPr>
      <w:r w:rsidRPr="00995FE9">
        <w:rPr>
          <w:rFonts w:eastAsia="Calibri"/>
        </w:rPr>
        <w:t xml:space="preserve">+ Chiếm 1/3 số lượng bản quyền phát minh sáng chế của thế giới. </w:t>
      </w:r>
    </w:p>
    <w:p w14:paraId="66D8AA88" w14:textId="77777777" w:rsidR="006C26C0" w:rsidRPr="00995FE9" w:rsidRDefault="006C26C0" w:rsidP="006C26C0">
      <w:pPr>
        <w:jc w:val="both"/>
        <w:rPr>
          <w:rFonts w:eastAsia="Calibri"/>
        </w:rPr>
      </w:pPr>
      <w:r w:rsidRPr="00995FE9">
        <w:rPr>
          <w:rFonts w:eastAsia="Calibri"/>
        </w:rPr>
        <w:t xml:space="preserve">+ Dẫn đầu thế giới về số lượng các nhà khoa học đạt giải Nô – ben </w:t>
      </w:r>
    </w:p>
    <w:p w14:paraId="21130FC1" w14:textId="77777777" w:rsidR="006C26C0" w:rsidRPr="00995FE9" w:rsidRDefault="006C26C0" w:rsidP="006C26C0">
      <w:pPr>
        <w:jc w:val="both"/>
        <w:rPr>
          <w:rFonts w:eastAsia="Calibri"/>
          <w:b/>
          <w:bCs/>
        </w:rPr>
      </w:pPr>
      <w:r w:rsidRPr="00995FE9">
        <w:rPr>
          <w:rFonts w:eastAsia="Calibri"/>
          <w:b/>
          <w:bCs/>
        </w:rPr>
        <w:t xml:space="preserve">3, Chính sách đối ngoại </w:t>
      </w:r>
    </w:p>
    <w:p w14:paraId="73502B9D" w14:textId="77777777" w:rsidR="006C26C0" w:rsidRPr="00995FE9" w:rsidRDefault="006C26C0" w:rsidP="006C26C0">
      <w:pPr>
        <w:jc w:val="both"/>
        <w:rPr>
          <w:rFonts w:eastAsia="Calibri"/>
        </w:rPr>
      </w:pPr>
      <w:r w:rsidRPr="00995FE9">
        <w:rPr>
          <w:rFonts w:eastAsia="Calibri"/>
        </w:rPr>
        <w:t xml:space="preserve">- Triển khai chiến lược toàn cầu với tham vọng bá chủ thế giới </w:t>
      </w:r>
    </w:p>
    <w:p w14:paraId="65A61155" w14:textId="77777777" w:rsidR="006C26C0" w:rsidRPr="00995FE9" w:rsidRDefault="006C26C0" w:rsidP="006C26C0">
      <w:pPr>
        <w:jc w:val="both"/>
        <w:rPr>
          <w:rFonts w:eastAsia="Calibri"/>
          <w:i/>
          <w:iCs/>
        </w:rPr>
      </w:pPr>
      <w:r w:rsidRPr="00995FE9">
        <w:rPr>
          <w:rFonts w:eastAsia="Calibri"/>
          <w:i/>
          <w:iCs/>
        </w:rPr>
        <w:t xml:space="preserve">* Mục tiêu: </w:t>
      </w:r>
    </w:p>
    <w:p w14:paraId="2EF3C7EA" w14:textId="77777777" w:rsidR="006C26C0" w:rsidRPr="00995FE9" w:rsidRDefault="006C26C0" w:rsidP="006C26C0">
      <w:pPr>
        <w:jc w:val="both"/>
        <w:rPr>
          <w:rFonts w:eastAsia="Calibri"/>
        </w:rPr>
      </w:pPr>
      <w:r w:rsidRPr="00995FE9">
        <w:rPr>
          <w:rFonts w:eastAsia="Calibri"/>
        </w:rPr>
        <w:t xml:space="preserve">+ Ngăn chặn và tiến tới xóa bỏ CNXH trên thế giới </w:t>
      </w:r>
    </w:p>
    <w:p w14:paraId="59493446" w14:textId="77777777" w:rsidR="006C26C0" w:rsidRPr="00995FE9" w:rsidRDefault="006C26C0" w:rsidP="006C26C0">
      <w:pPr>
        <w:jc w:val="both"/>
        <w:rPr>
          <w:rFonts w:eastAsia="Calibri"/>
        </w:rPr>
      </w:pPr>
      <w:r w:rsidRPr="00995FE9">
        <w:rPr>
          <w:rFonts w:eastAsia="Calibri"/>
        </w:rPr>
        <w:t xml:space="preserve">+ Đàn áp phong trào cách mạng thế giới </w:t>
      </w:r>
    </w:p>
    <w:p w14:paraId="68673A38" w14:textId="77777777" w:rsidR="006C26C0" w:rsidRPr="00995FE9" w:rsidRDefault="006C26C0" w:rsidP="006C26C0">
      <w:pPr>
        <w:jc w:val="both"/>
        <w:rPr>
          <w:rFonts w:eastAsia="Calibri"/>
        </w:rPr>
      </w:pPr>
      <w:r w:rsidRPr="00995FE9">
        <w:rPr>
          <w:rFonts w:eastAsia="Calibri"/>
        </w:rPr>
        <w:t xml:space="preserve">+ Khống chế, chi phối các nước đồng minh </w:t>
      </w:r>
    </w:p>
    <w:p w14:paraId="5B31598C" w14:textId="77777777" w:rsidR="006C26C0" w:rsidRPr="00995FE9" w:rsidRDefault="006C26C0" w:rsidP="006C26C0">
      <w:pPr>
        <w:jc w:val="both"/>
        <w:rPr>
          <w:rFonts w:eastAsia="Calibri"/>
          <w:i/>
          <w:iCs/>
        </w:rPr>
      </w:pPr>
      <w:r w:rsidRPr="00995FE9">
        <w:rPr>
          <w:rFonts w:eastAsia="Calibri"/>
          <w:i/>
          <w:iCs/>
        </w:rPr>
        <w:t xml:space="preserve">* Thủ đoạn tiến hành </w:t>
      </w:r>
    </w:p>
    <w:p w14:paraId="0F453C95" w14:textId="77777777" w:rsidR="006C26C0" w:rsidRPr="00995FE9" w:rsidRDefault="006C26C0" w:rsidP="006C26C0">
      <w:pPr>
        <w:jc w:val="both"/>
        <w:rPr>
          <w:rFonts w:eastAsia="Calibri"/>
        </w:rPr>
      </w:pPr>
      <w:r w:rsidRPr="00995FE9">
        <w:rPr>
          <w:rFonts w:eastAsia="Calibri"/>
        </w:rPr>
        <w:t>+ Thực hiện “Kế hoạch Macsan”</w:t>
      </w:r>
    </w:p>
    <w:p w14:paraId="6E31E91B" w14:textId="77777777" w:rsidR="006C26C0" w:rsidRPr="00995FE9" w:rsidRDefault="006C26C0" w:rsidP="006C26C0">
      <w:pPr>
        <w:jc w:val="both"/>
        <w:rPr>
          <w:rFonts w:eastAsia="Calibri"/>
        </w:rPr>
      </w:pPr>
      <w:r w:rsidRPr="00995FE9">
        <w:rPr>
          <w:rFonts w:eastAsia="Calibri"/>
        </w:rPr>
        <w:t xml:space="preserve">+ Khởi xướng Chiến tranh lạnh </w:t>
      </w:r>
    </w:p>
    <w:p w14:paraId="0BC8ADDE" w14:textId="77777777" w:rsidR="006C26C0" w:rsidRPr="00995FE9" w:rsidRDefault="006C26C0" w:rsidP="006C26C0">
      <w:pPr>
        <w:jc w:val="both"/>
        <w:rPr>
          <w:rFonts w:eastAsia="Calibri"/>
        </w:rPr>
      </w:pPr>
      <w:r w:rsidRPr="00995FE9">
        <w:rPr>
          <w:rFonts w:eastAsia="Calibri"/>
        </w:rPr>
        <w:t xml:space="preserve">+ Thành lập các khối quân sự (NATO, SENTO,…) </w:t>
      </w:r>
    </w:p>
    <w:p w14:paraId="2CC2D745" w14:textId="77777777" w:rsidR="006C26C0" w:rsidRPr="00995FE9" w:rsidRDefault="006C26C0" w:rsidP="006C26C0">
      <w:pPr>
        <w:jc w:val="both"/>
        <w:rPr>
          <w:rFonts w:eastAsia="Calibri"/>
        </w:rPr>
      </w:pPr>
      <w:r w:rsidRPr="00995FE9">
        <w:rPr>
          <w:rFonts w:eastAsia="Calibri"/>
        </w:rPr>
        <w:t>+ Gây xung đột, chiến tranh xâm lược ở nhiều nơi .</w:t>
      </w:r>
    </w:p>
    <w:p w14:paraId="49C93FB1" w14:textId="77777777" w:rsidR="006C26C0" w:rsidRPr="00995FE9" w:rsidRDefault="006C26C0" w:rsidP="006C26C0">
      <w:pPr>
        <w:jc w:val="both"/>
        <w:rPr>
          <w:rFonts w:eastAsia="Calibri"/>
        </w:rPr>
      </w:pPr>
      <w:r w:rsidRPr="00995FE9">
        <w:rPr>
          <w:rFonts w:eastAsia="Calibri"/>
        </w:rPr>
        <w:t xml:space="preserve">- Học thuyết Ri – gân: Tiếp tục triển khai chiến lược toàn cầu </w:t>
      </w:r>
    </w:p>
    <w:p w14:paraId="489D4A08" w14:textId="77777777" w:rsidR="006C26C0" w:rsidRPr="00995FE9" w:rsidRDefault="006C26C0" w:rsidP="006C26C0">
      <w:pPr>
        <w:jc w:val="both"/>
        <w:rPr>
          <w:rFonts w:eastAsia="Calibri"/>
        </w:rPr>
      </w:pPr>
      <w:r w:rsidRPr="00995FE9">
        <w:rPr>
          <w:rFonts w:eastAsia="Calibri"/>
        </w:rPr>
        <w:lastRenderedPageBreak/>
        <w:sym w:font="Wingdings" w:char="F0E0"/>
      </w:r>
      <w:r w:rsidRPr="00995FE9">
        <w:rPr>
          <w:rFonts w:eastAsia="Calibri"/>
        </w:rPr>
        <w:t xml:space="preserve"> Tăng cường chạy đua vũ trang, đối đầu với Liên Xô. Chạy đua vũ trang tốn kém. Mĩ bị suy giảm vị thế </w:t>
      </w:r>
    </w:p>
    <w:p w14:paraId="552E01DA" w14:textId="77777777" w:rsidR="006C26C0" w:rsidRPr="00995FE9" w:rsidRDefault="006C26C0" w:rsidP="006C26C0">
      <w:pPr>
        <w:jc w:val="both"/>
        <w:rPr>
          <w:rFonts w:eastAsia="Calibri"/>
        </w:rPr>
      </w:pPr>
      <w:r w:rsidRPr="00995FE9">
        <w:rPr>
          <w:rFonts w:eastAsia="Calibri"/>
        </w:rPr>
        <w:sym w:font="Wingdings" w:char="F0E0"/>
      </w:r>
      <w:r w:rsidRPr="00995FE9">
        <w:rPr>
          <w:rFonts w:eastAsia="Calibri"/>
        </w:rPr>
        <w:t xml:space="preserve"> Tháng 12/ 1989 Mĩ và Liên Xô tuyên bố chấm dứt Chiến tranh lạnh. </w:t>
      </w:r>
    </w:p>
    <w:p w14:paraId="6109E614" w14:textId="77777777" w:rsidR="006C26C0" w:rsidRPr="00995FE9" w:rsidRDefault="006C26C0" w:rsidP="006C26C0">
      <w:pPr>
        <w:jc w:val="both"/>
        <w:rPr>
          <w:rFonts w:eastAsia="Calibri"/>
        </w:rPr>
      </w:pPr>
      <w:r w:rsidRPr="00995FE9">
        <w:rPr>
          <w:rFonts w:eastAsia="Calibri"/>
        </w:rPr>
        <w:t xml:space="preserve">- Thực hiện chiến lược “Cam kết và mở rộng”, với mục tiêu: </w:t>
      </w:r>
    </w:p>
    <w:p w14:paraId="53CC7DF5" w14:textId="77777777" w:rsidR="006C26C0" w:rsidRPr="00995FE9" w:rsidRDefault="006C26C0" w:rsidP="006C26C0">
      <w:pPr>
        <w:jc w:val="both"/>
        <w:rPr>
          <w:rFonts w:eastAsia="Calibri"/>
        </w:rPr>
      </w:pPr>
      <w:r w:rsidRPr="00995FE9">
        <w:rPr>
          <w:rFonts w:eastAsia="Calibri"/>
        </w:rPr>
        <w:t>+ Bảo đảm an ninh với lực lượng quân sự mạnh</w:t>
      </w:r>
    </w:p>
    <w:p w14:paraId="67090109" w14:textId="77777777" w:rsidR="006C26C0" w:rsidRPr="00995FE9" w:rsidRDefault="006C26C0" w:rsidP="006C26C0">
      <w:pPr>
        <w:jc w:val="both"/>
        <w:rPr>
          <w:rFonts w:eastAsia="Calibri"/>
        </w:rPr>
      </w:pPr>
      <w:r w:rsidRPr="00995FE9">
        <w:rPr>
          <w:rFonts w:eastAsia="Calibri"/>
        </w:rPr>
        <w:t xml:space="preserve">+ Khôi phục và phát triển sức mạnh của nền kinh tế Mĩ </w:t>
      </w:r>
    </w:p>
    <w:p w14:paraId="5F7998B9" w14:textId="77777777" w:rsidR="006C26C0" w:rsidRPr="00995FE9" w:rsidRDefault="006C26C0" w:rsidP="006C26C0">
      <w:pPr>
        <w:jc w:val="both"/>
        <w:rPr>
          <w:rFonts w:eastAsia="Calibri"/>
        </w:rPr>
      </w:pPr>
      <w:r w:rsidRPr="00995FE9">
        <w:rPr>
          <w:rFonts w:eastAsia="Calibri"/>
        </w:rPr>
        <w:t xml:space="preserve">+ Can thiệp vào nước khác bằng khẩu hiệu “thúc đẩy dân chủ” </w:t>
      </w:r>
    </w:p>
    <w:p w14:paraId="56E4E4F8" w14:textId="77777777" w:rsidR="006C26C0" w:rsidRPr="00995FE9" w:rsidRDefault="006C26C0" w:rsidP="006C26C0">
      <w:pPr>
        <w:jc w:val="both"/>
        <w:rPr>
          <w:rFonts w:eastAsia="Calibri"/>
        </w:rPr>
      </w:pPr>
      <w:r w:rsidRPr="00995FE9">
        <w:rPr>
          <w:rFonts w:eastAsia="Calibri"/>
        </w:rPr>
        <w:t xml:space="preserve">- Tìm cách thiết lập trật tự thế giới “một cục”, chi phối toàn thế giới. </w:t>
      </w:r>
    </w:p>
    <w:p w14:paraId="2630F049" w14:textId="77777777" w:rsidR="006C26C0" w:rsidRPr="00995FE9" w:rsidRDefault="006C26C0" w:rsidP="006C26C0">
      <w:pPr>
        <w:jc w:val="both"/>
        <w:rPr>
          <w:rFonts w:eastAsia="Calibri"/>
        </w:rPr>
      </w:pPr>
      <w:r w:rsidRPr="00995FE9">
        <w:rPr>
          <w:rFonts w:eastAsia="Calibri"/>
        </w:rPr>
        <w:t>- Năm 1995 Mĩ bình thường hóa quan hệ với Việt Nam</w:t>
      </w:r>
    </w:p>
    <w:p w14:paraId="7EE749E5" w14:textId="77777777" w:rsidR="006C26C0" w:rsidRPr="00995FE9" w:rsidRDefault="006C26C0" w:rsidP="003145DB">
      <w:pPr>
        <w:tabs>
          <w:tab w:val="left" w:pos="284"/>
        </w:tabs>
        <w:rPr>
          <w:b/>
          <w:bCs/>
        </w:rPr>
      </w:pPr>
      <w:bookmarkStart w:id="0" w:name="_GoBack"/>
      <w:bookmarkEnd w:id="0"/>
    </w:p>
    <w:p w14:paraId="77F763C2" w14:textId="21CC30EE" w:rsidR="00EA32DD" w:rsidRPr="00995FE9" w:rsidRDefault="006C26C0" w:rsidP="003145DB">
      <w:pPr>
        <w:tabs>
          <w:tab w:val="left" w:pos="284"/>
        </w:tabs>
        <w:rPr>
          <w:b/>
          <w:bCs/>
        </w:rPr>
      </w:pPr>
      <w:r w:rsidRPr="00995FE9">
        <w:rPr>
          <w:b/>
          <w:bCs/>
        </w:rPr>
        <w:t xml:space="preserve"> </w:t>
      </w:r>
      <w:r w:rsidR="00EA32DD" w:rsidRPr="00995FE9">
        <w:rPr>
          <w:b/>
          <w:bCs/>
          <w:u w:val="single"/>
        </w:rPr>
        <w:t>II. BÀI TẬP</w:t>
      </w:r>
      <w:r w:rsidR="002B3609" w:rsidRPr="00995FE9">
        <w:rPr>
          <w:b/>
          <w:bCs/>
          <w:u w:val="single"/>
        </w:rPr>
        <w:t xml:space="preserve">  </w:t>
      </w:r>
      <w:r w:rsidR="002B3609" w:rsidRPr="00995FE9">
        <w:rPr>
          <w:b/>
          <w:bCs/>
        </w:rPr>
        <w:t xml:space="preserve"> </w:t>
      </w:r>
      <w:r w:rsidR="00EA32DD" w:rsidRPr="00995FE9">
        <w:rPr>
          <w:b/>
          <w:bCs/>
        </w:rPr>
        <w:t>(20 câu hỏi NB – Nước Mĩ)</w:t>
      </w:r>
      <w:r w:rsidR="002B3609" w:rsidRPr="00995FE9">
        <w:rPr>
          <w:b/>
          <w:bCs/>
        </w:rPr>
        <w:t xml:space="preserve">         </w:t>
      </w:r>
    </w:p>
    <w:p w14:paraId="4881E36D" w14:textId="788A8683" w:rsidR="00DC56CC" w:rsidRPr="00995FE9" w:rsidRDefault="002B3609" w:rsidP="003145DB">
      <w:pPr>
        <w:tabs>
          <w:tab w:val="left" w:pos="284"/>
        </w:tabs>
      </w:pPr>
      <w:r w:rsidRPr="00995FE9">
        <w:rPr>
          <w:b/>
          <w:bCs/>
        </w:rPr>
        <w:t xml:space="preserve">                                                                                                          </w:t>
      </w:r>
    </w:p>
    <w:p w14:paraId="2F0F7A91" w14:textId="56B0F425" w:rsidR="00DB6425" w:rsidRPr="00995FE9" w:rsidRDefault="00DB6425" w:rsidP="00AA2C25">
      <w:pPr>
        <w:jc w:val="both"/>
      </w:pPr>
      <w:r w:rsidRPr="00995FE9">
        <w:rPr>
          <w:b/>
          <w:iCs/>
        </w:rPr>
        <w:t>Câu 1:</w:t>
      </w:r>
      <w:r w:rsidRPr="00995FE9">
        <w:rPr>
          <w:iCs/>
        </w:rPr>
        <w:t xml:space="preserve"> </w:t>
      </w:r>
      <w:r w:rsidR="00305930" w:rsidRPr="00995FE9">
        <w:rPr>
          <w:iCs/>
        </w:rPr>
        <w:t xml:space="preserve">Trong </w:t>
      </w:r>
      <w:r w:rsidR="00DD39F9" w:rsidRPr="00995FE9">
        <w:rPr>
          <w:iCs/>
        </w:rPr>
        <w:t>những năm 1945 - 197</w:t>
      </w:r>
      <w:r w:rsidR="0079517E" w:rsidRPr="00995FE9">
        <w:rPr>
          <w:iCs/>
        </w:rPr>
        <w:t>3</w:t>
      </w:r>
      <w:r w:rsidRPr="00995FE9">
        <w:rPr>
          <w:iCs/>
        </w:rPr>
        <w:t>, nền kinh tế Mĩ</w:t>
      </w:r>
      <w:r w:rsidRPr="00995FE9">
        <w:t xml:space="preserve"> </w:t>
      </w:r>
      <w:r w:rsidR="00212A3E" w:rsidRPr="00995FE9">
        <w:t>có biểu hiện nào sau đây?</w:t>
      </w:r>
    </w:p>
    <w:p w14:paraId="7DD02BB3" w14:textId="2DC8984C" w:rsidR="00DB6425" w:rsidRPr="00995FE9" w:rsidRDefault="00AA2C25" w:rsidP="00AA2C25">
      <w:pPr>
        <w:jc w:val="both"/>
        <w:rPr>
          <w:iCs/>
        </w:rPr>
      </w:pPr>
      <w:r w:rsidRPr="00995FE9">
        <w:rPr>
          <w:b/>
        </w:rPr>
        <w:t xml:space="preserve">  </w:t>
      </w:r>
      <w:r w:rsidR="00DB6425" w:rsidRPr="00995FE9">
        <w:rPr>
          <w:b/>
        </w:rPr>
        <w:t>A.</w:t>
      </w:r>
      <w:r w:rsidR="00212A3E" w:rsidRPr="00995FE9">
        <w:t xml:space="preserve"> L</w:t>
      </w:r>
      <w:r w:rsidR="00DB6425" w:rsidRPr="00995FE9">
        <w:t xml:space="preserve">ạc hậu.  </w:t>
      </w:r>
      <w:r w:rsidR="00DB6425" w:rsidRPr="00995FE9">
        <w:tab/>
      </w:r>
      <w:r w:rsidR="00DB6425" w:rsidRPr="00995FE9">
        <w:tab/>
      </w:r>
      <w:r w:rsidRPr="00995FE9">
        <w:t xml:space="preserve">  </w:t>
      </w:r>
      <w:r w:rsidR="00DB6425" w:rsidRPr="00995FE9">
        <w:rPr>
          <w:b/>
          <w:iCs/>
        </w:rPr>
        <w:t>B.</w:t>
      </w:r>
      <w:r w:rsidR="00212A3E" w:rsidRPr="00995FE9">
        <w:rPr>
          <w:iCs/>
        </w:rPr>
        <w:t xml:space="preserve"> S</w:t>
      </w:r>
      <w:r w:rsidR="00DB6425" w:rsidRPr="00995FE9">
        <w:rPr>
          <w:iCs/>
        </w:rPr>
        <w:t xml:space="preserve">uy thoái kéo dài.    </w:t>
      </w:r>
      <w:r w:rsidR="00DB6425" w:rsidRPr="00995FE9">
        <w:rPr>
          <w:i/>
          <w:iCs/>
        </w:rPr>
        <w:t xml:space="preserve"> </w:t>
      </w:r>
      <w:r w:rsidR="00DB6425" w:rsidRPr="00995FE9">
        <w:rPr>
          <w:iCs/>
        </w:rPr>
        <w:tab/>
      </w:r>
      <w:r w:rsidR="00DB6425" w:rsidRPr="00995FE9">
        <w:rPr>
          <w:b/>
          <w:iCs/>
          <w:highlight w:val="yellow"/>
          <w:u w:val="single"/>
        </w:rPr>
        <w:t>C.</w:t>
      </w:r>
      <w:r w:rsidR="00212A3E" w:rsidRPr="00995FE9">
        <w:rPr>
          <w:iCs/>
          <w:highlight w:val="yellow"/>
        </w:rPr>
        <w:t xml:space="preserve"> P</w:t>
      </w:r>
      <w:r w:rsidR="00DB6425" w:rsidRPr="00995FE9">
        <w:rPr>
          <w:iCs/>
          <w:highlight w:val="yellow"/>
        </w:rPr>
        <w:t>hát triển mạnh mẽ.</w:t>
      </w:r>
      <w:r w:rsidR="00DB6425" w:rsidRPr="00995FE9">
        <w:rPr>
          <w:iCs/>
        </w:rPr>
        <w:tab/>
      </w:r>
      <w:r w:rsidR="00DB6425" w:rsidRPr="00995FE9">
        <w:rPr>
          <w:iCs/>
        </w:rPr>
        <w:tab/>
      </w:r>
      <w:r w:rsidR="00DB6425" w:rsidRPr="00995FE9">
        <w:rPr>
          <w:b/>
          <w:iCs/>
        </w:rPr>
        <w:t>D.</w:t>
      </w:r>
      <w:r w:rsidR="00212A3E" w:rsidRPr="00995FE9">
        <w:rPr>
          <w:iCs/>
        </w:rPr>
        <w:t xml:space="preserve"> K</w:t>
      </w:r>
      <w:r w:rsidR="00DB6425" w:rsidRPr="00995FE9">
        <w:rPr>
          <w:iCs/>
        </w:rPr>
        <w:t>hủng hoảng.</w:t>
      </w:r>
    </w:p>
    <w:p w14:paraId="2CC49DEE" w14:textId="0CAC08C6" w:rsidR="000D10F1" w:rsidRPr="00995FE9" w:rsidRDefault="000D10F1" w:rsidP="00AA2C25">
      <w:pPr>
        <w:widowControl w:val="0"/>
        <w:rPr>
          <w:lang w:val="vi-VN" w:eastAsia="vi-VN" w:bidi="vi-VN"/>
        </w:rPr>
      </w:pPr>
      <w:r w:rsidRPr="00995FE9">
        <w:rPr>
          <w:b/>
          <w:bCs/>
          <w:lang w:val="vi-VN" w:eastAsia="vi-VN" w:bidi="vi-VN"/>
        </w:rPr>
        <w:t xml:space="preserve">Câu </w:t>
      </w:r>
      <w:r w:rsidRPr="00995FE9">
        <w:rPr>
          <w:b/>
          <w:bCs/>
          <w:lang w:eastAsia="vi-VN" w:bidi="vi-VN"/>
        </w:rPr>
        <w:t>2</w:t>
      </w:r>
      <w:r w:rsidRPr="00995FE9">
        <w:rPr>
          <w:b/>
          <w:bCs/>
          <w:lang w:val="vi-VN" w:eastAsia="vi-VN" w:bidi="vi-VN"/>
        </w:rPr>
        <w:t xml:space="preserve">: </w:t>
      </w:r>
      <w:r w:rsidR="00864DD3" w:rsidRPr="00995FE9">
        <w:rPr>
          <w:lang w:val="vi-VN" w:eastAsia="vi-VN" w:bidi="vi-VN"/>
        </w:rPr>
        <w:t>Năm 1948,</w:t>
      </w:r>
      <w:r w:rsidR="00864DD3" w:rsidRPr="00995FE9">
        <w:rPr>
          <w:lang w:eastAsia="vi-VN" w:bidi="vi-VN"/>
        </w:rPr>
        <w:t xml:space="preserve"> </w:t>
      </w:r>
      <w:r w:rsidRPr="00995FE9">
        <w:rPr>
          <w:lang w:val="vi-VN" w:eastAsia="vi-VN" w:bidi="vi-VN"/>
        </w:rPr>
        <w:t xml:space="preserve"> quốc gia nào sau đây chiếm hơn </w:t>
      </w:r>
      <w:r w:rsidR="00BC50A6" w:rsidRPr="00995FE9">
        <w:rPr>
          <w:lang w:eastAsia="vi-VN" w:bidi="vi-VN"/>
        </w:rPr>
        <w:t>một nửa</w:t>
      </w:r>
      <w:r w:rsidRPr="00995FE9">
        <w:rPr>
          <w:lang w:val="vi-VN" w:eastAsia="vi-VN" w:bidi="vi-VN"/>
        </w:rPr>
        <w:t xml:space="preserve"> sản lượng công nghiệp toàn thế giới?</w:t>
      </w:r>
    </w:p>
    <w:p w14:paraId="0DEB739A" w14:textId="0EEE3978" w:rsidR="000D10F1" w:rsidRPr="00995FE9" w:rsidRDefault="00AA2C25" w:rsidP="00AA2C25">
      <w:pPr>
        <w:widowControl w:val="0"/>
        <w:tabs>
          <w:tab w:val="left" w:pos="640"/>
          <w:tab w:val="left" w:pos="3087"/>
          <w:tab w:val="left" w:pos="5686"/>
          <w:tab w:val="left" w:pos="8731"/>
        </w:tabs>
        <w:rPr>
          <w:lang w:val="vi-VN" w:eastAsia="vi-VN" w:bidi="vi-VN"/>
        </w:rPr>
      </w:pPr>
      <w:r w:rsidRPr="00995FE9">
        <w:rPr>
          <w:lang w:eastAsia="vi-VN" w:bidi="vi-VN"/>
        </w:rPr>
        <w:t xml:space="preserve">  </w:t>
      </w:r>
      <w:r w:rsidR="000D10F1" w:rsidRPr="00995FE9">
        <w:rPr>
          <w:lang w:eastAsia="vi-VN" w:bidi="vi-VN"/>
        </w:rPr>
        <w:t xml:space="preserve">A. </w:t>
      </w:r>
      <w:r w:rsidR="000D10F1" w:rsidRPr="00995FE9">
        <w:rPr>
          <w:lang w:val="vi-VN" w:eastAsia="vi-VN" w:bidi="vi-VN"/>
        </w:rPr>
        <w:t>Phần Lan.</w:t>
      </w:r>
      <w:r w:rsidRPr="00995FE9">
        <w:rPr>
          <w:lang w:eastAsia="vi-VN" w:bidi="vi-VN"/>
        </w:rPr>
        <w:t xml:space="preserve">        </w:t>
      </w:r>
      <w:r w:rsidR="000D10F1" w:rsidRPr="00995FE9">
        <w:rPr>
          <w:b/>
          <w:bCs/>
          <w:highlight w:val="yellow"/>
          <w:u w:val="single"/>
          <w:lang w:val="vi-VN" w:eastAsia="vi-VN" w:bidi="vi-VN"/>
        </w:rPr>
        <w:t>B.</w:t>
      </w:r>
      <w:r w:rsidR="000D10F1" w:rsidRPr="00995FE9">
        <w:rPr>
          <w:b/>
          <w:bCs/>
          <w:highlight w:val="yellow"/>
          <w:lang w:val="vi-VN" w:eastAsia="vi-VN" w:bidi="vi-VN"/>
        </w:rPr>
        <w:t xml:space="preserve"> </w:t>
      </w:r>
      <w:r w:rsidR="000D10F1" w:rsidRPr="00995FE9">
        <w:rPr>
          <w:highlight w:val="yellow"/>
          <w:lang w:val="vi-VN" w:eastAsia="vi-VN" w:bidi="vi-VN"/>
        </w:rPr>
        <w:t>Mĩ.</w:t>
      </w:r>
      <w:r w:rsidR="000D10F1" w:rsidRPr="00995FE9">
        <w:rPr>
          <w:lang w:val="vi-VN" w:eastAsia="vi-VN" w:bidi="vi-VN"/>
        </w:rPr>
        <w:tab/>
      </w:r>
      <w:r w:rsidRPr="00995FE9">
        <w:rPr>
          <w:lang w:eastAsia="vi-VN" w:bidi="vi-VN"/>
        </w:rPr>
        <w:t xml:space="preserve">                        </w:t>
      </w:r>
      <w:r w:rsidR="000D10F1" w:rsidRPr="00995FE9">
        <w:rPr>
          <w:b/>
          <w:bCs/>
          <w:lang w:val="vi-VN" w:eastAsia="vi-VN" w:bidi="vi-VN"/>
        </w:rPr>
        <w:t xml:space="preserve">C. </w:t>
      </w:r>
      <w:r w:rsidR="000D10F1" w:rsidRPr="00995FE9">
        <w:rPr>
          <w:lang w:val="vi-VN" w:eastAsia="vi-VN" w:bidi="vi-VN"/>
        </w:rPr>
        <w:t>Đan Mạch.</w:t>
      </w:r>
      <w:r w:rsidRPr="00995FE9">
        <w:rPr>
          <w:lang w:eastAsia="vi-VN" w:bidi="vi-VN"/>
        </w:rPr>
        <w:t xml:space="preserve">                      </w:t>
      </w:r>
      <w:r w:rsidR="000D10F1" w:rsidRPr="00995FE9">
        <w:rPr>
          <w:b/>
          <w:bCs/>
          <w:lang w:val="vi-VN" w:eastAsia="vi-VN" w:bidi="vi-VN"/>
        </w:rPr>
        <w:t xml:space="preserve">D. </w:t>
      </w:r>
      <w:r w:rsidR="000D10F1" w:rsidRPr="00995FE9">
        <w:rPr>
          <w:lang w:val="vi-VN" w:eastAsia="vi-VN" w:bidi="vi-VN"/>
        </w:rPr>
        <w:t>Thái Lan.</w:t>
      </w:r>
    </w:p>
    <w:p w14:paraId="5284AC61" w14:textId="10189C0D" w:rsidR="000D10F1" w:rsidRPr="00995FE9" w:rsidRDefault="000D10F1" w:rsidP="00AA2C25">
      <w:pPr>
        <w:jc w:val="both"/>
        <w:rPr>
          <w:color w:val="000000"/>
        </w:rPr>
      </w:pPr>
      <w:r w:rsidRPr="00995FE9">
        <w:rPr>
          <w:b/>
          <w:color w:val="000000"/>
        </w:rPr>
        <w:t>Câu 3</w:t>
      </w:r>
      <w:r w:rsidRPr="00995FE9">
        <w:rPr>
          <w:color w:val="000000"/>
        </w:rPr>
        <w:t xml:space="preserve">: </w:t>
      </w:r>
      <w:r w:rsidR="00512098" w:rsidRPr="00995FE9">
        <w:rPr>
          <w:lang w:eastAsia="vi-VN" w:bidi="vi-VN"/>
        </w:rPr>
        <w:t>Năm 1949, sản lượng nông nghiệp của Mĩ bằng hai lần sả</w:t>
      </w:r>
      <w:r w:rsidR="00D83F58" w:rsidRPr="00995FE9">
        <w:rPr>
          <w:lang w:eastAsia="vi-VN" w:bidi="vi-VN"/>
        </w:rPr>
        <w:t>n lượng của các nước nào dưới đâ</w:t>
      </w:r>
      <w:r w:rsidR="00512098" w:rsidRPr="00995FE9">
        <w:rPr>
          <w:lang w:eastAsia="vi-VN" w:bidi="vi-VN"/>
        </w:rPr>
        <w:t>y cộng lại?</w:t>
      </w:r>
    </w:p>
    <w:p w14:paraId="5E270E02" w14:textId="15178243" w:rsidR="00512098" w:rsidRPr="00995FE9" w:rsidRDefault="00AA2C25" w:rsidP="00AA2C25">
      <w:pPr>
        <w:jc w:val="both"/>
        <w:rPr>
          <w:color w:val="000000"/>
        </w:rPr>
      </w:pPr>
      <w:r w:rsidRPr="00995FE9">
        <w:rPr>
          <w:bCs/>
          <w:color w:val="000000"/>
        </w:rPr>
        <w:t xml:space="preserve">  </w:t>
      </w:r>
      <w:r w:rsidR="000D10F1" w:rsidRPr="00995FE9">
        <w:rPr>
          <w:b/>
          <w:bCs/>
          <w:color w:val="000000"/>
          <w:highlight w:val="yellow"/>
          <w:u w:val="single"/>
        </w:rPr>
        <w:t>A.</w:t>
      </w:r>
      <w:r w:rsidR="000D10F1" w:rsidRPr="00995FE9">
        <w:rPr>
          <w:bCs/>
          <w:color w:val="000000"/>
          <w:highlight w:val="yellow"/>
        </w:rPr>
        <w:t xml:space="preserve"> </w:t>
      </w:r>
      <w:r w:rsidR="00512098" w:rsidRPr="00995FE9">
        <w:rPr>
          <w:bCs/>
          <w:color w:val="000000"/>
          <w:highlight w:val="yellow"/>
        </w:rPr>
        <w:t>Anh, Pháp, Cộng hòa Liên bang Đức, Italia và Nhật Bản</w:t>
      </w:r>
      <w:r w:rsidR="000D10F1" w:rsidRPr="00995FE9">
        <w:rPr>
          <w:bCs/>
          <w:color w:val="000000"/>
          <w:highlight w:val="yellow"/>
        </w:rPr>
        <w:t>.</w:t>
      </w:r>
      <w:r w:rsidR="000D10F1" w:rsidRPr="00995FE9">
        <w:rPr>
          <w:color w:val="000000"/>
        </w:rPr>
        <w:tab/>
      </w:r>
      <w:r w:rsidR="000D10F1" w:rsidRPr="00995FE9">
        <w:rPr>
          <w:color w:val="000000"/>
        </w:rPr>
        <w:tab/>
      </w:r>
    </w:p>
    <w:p w14:paraId="1C765C07" w14:textId="51A3FDF9" w:rsidR="00656BC6" w:rsidRPr="00995FE9" w:rsidRDefault="00512098" w:rsidP="00AA2C25">
      <w:pPr>
        <w:jc w:val="both"/>
        <w:rPr>
          <w:color w:val="000000"/>
        </w:rPr>
      </w:pPr>
      <w:r w:rsidRPr="00995FE9">
        <w:rPr>
          <w:b/>
          <w:color w:val="000000"/>
        </w:rPr>
        <w:t xml:space="preserve">  </w:t>
      </w:r>
      <w:r w:rsidR="000D10F1" w:rsidRPr="00995FE9">
        <w:rPr>
          <w:b/>
          <w:color w:val="000000"/>
        </w:rPr>
        <w:t>B.</w:t>
      </w:r>
      <w:r w:rsidR="000D10F1" w:rsidRPr="00995FE9">
        <w:rPr>
          <w:color w:val="000000"/>
        </w:rPr>
        <w:t xml:space="preserve"> </w:t>
      </w:r>
      <w:r w:rsidR="00623171" w:rsidRPr="00995FE9">
        <w:rPr>
          <w:bCs/>
          <w:color w:val="000000"/>
        </w:rPr>
        <w:t xml:space="preserve">Anh, Pháp, Cộng hòa </w:t>
      </w:r>
      <w:r w:rsidR="00D83F58" w:rsidRPr="00995FE9">
        <w:rPr>
          <w:bCs/>
          <w:color w:val="000000"/>
        </w:rPr>
        <w:t>dân chủ</w:t>
      </w:r>
      <w:r w:rsidR="00623171" w:rsidRPr="00995FE9">
        <w:rPr>
          <w:bCs/>
          <w:color w:val="000000"/>
        </w:rPr>
        <w:t xml:space="preserve"> Đức</w:t>
      </w:r>
      <w:r w:rsidRPr="00995FE9">
        <w:rPr>
          <w:bCs/>
          <w:color w:val="000000"/>
        </w:rPr>
        <w:t xml:space="preserve">, Việt Nam và </w:t>
      </w:r>
      <w:r w:rsidR="00623171" w:rsidRPr="00995FE9">
        <w:rPr>
          <w:bCs/>
          <w:color w:val="000000"/>
        </w:rPr>
        <w:t>Triều Tiên</w:t>
      </w:r>
      <w:r w:rsidR="000D10F1" w:rsidRPr="00995FE9">
        <w:rPr>
          <w:color w:val="000000"/>
        </w:rPr>
        <w:t xml:space="preserve">. </w:t>
      </w:r>
      <w:r w:rsidR="000D10F1" w:rsidRPr="00995FE9">
        <w:rPr>
          <w:color w:val="000000"/>
        </w:rPr>
        <w:tab/>
      </w:r>
      <w:r w:rsidR="000D10F1" w:rsidRPr="00995FE9">
        <w:rPr>
          <w:color w:val="000000"/>
        </w:rPr>
        <w:tab/>
      </w:r>
      <w:r w:rsidR="00AA2C25" w:rsidRPr="00995FE9">
        <w:rPr>
          <w:color w:val="000000"/>
        </w:rPr>
        <w:t xml:space="preserve">                   </w:t>
      </w:r>
    </w:p>
    <w:p w14:paraId="42C3DFA8" w14:textId="5DC8AE33" w:rsidR="00623171" w:rsidRPr="00995FE9" w:rsidRDefault="00656BC6" w:rsidP="00AA2C25">
      <w:pPr>
        <w:jc w:val="both"/>
        <w:rPr>
          <w:color w:val="000000"/>
        </w:rPr>
      </w:pPr>
      <w:r w:rsidRPr="00995FE9">
        <w:rPr>
          <w:color w:val="000000"/>
        </w:rPr>
        <w:t xml:space="preserve"> </w:t>
      </w:r>
      <w:r w:rsidR="00AA2C25" w:rsidRPr="00995FE9">
        <w:rPr>
          <w:color w:val="000000"/>
        </w:rPr>
        <w:t xml:space="preserve"> </w:t>
      </w:r>
      <w:r w:rsidR="000D10F1" w:rsidRPr="00995FE9">
        <w:rPr>
          <w:b/>
          <w:color w:val="000000"/>
        </w:rPr>
        <w:t>C.</w:t>
      </w:r>
      <w:r w:rsidR="000D10F1" w:rsidRPr="00995FE9">
        <w:rPr>
          <w:color w:val="000000"/>
        </w:rPr>
        <w:t xml:space="preserve"> </w:t>
      </w:r>
      <w:r w:rsidR="00623171" w:rsidRPr="00995FE9">
        <w:rPr>
          <w:bCs/>
          <w:color w:val="000000"/>
        </w:rPr>
        <w:t>Trung Quốc, Ấn Độ, Thái Lan, Việt Nam và Triều Tiên</w:t>
      </w:r>
      <w:r w:rsidRPr="00995FE9">
        <w:rPr>
          <w:color w:val="000000"/>
        </w:rPr>
        <w:t>.</w:t>
      </w:r>
      <w:r w:rsidRPr="00995FE9">
        <w:rPr>
          <w:color w:val="000000"/>
        </w:rPr>
        <w:tab/>
      </w:r>
    </w:p>
    <w:p w14:paraId="46D5EFC9" w14:textId="6449E1C1" w:rsidR="000D10F1" w:rsidRPr="00995FE9" w:rsidRDefault="00623171" w:rsidP="00AA2C25">
      <w:pPr>
        <w:jc w:val="both"/>
        <w:rPr>
          <w:color w:val="000000"/>
        </w:rPr>
      </w:pPr>
      <w:r w:rsidRPr="00995FE9">
        <w:rPr>
          <w:color w:val="000000"/>
        </w:rPr>
        <w:t xml:space="preserve">  </w:t>
      </w:r>
      <w:r w:rsidR="000D10F1" w:rsidRPr="00995FE9">
        <w:rPr>
          <w:b/>
          <w:color w:val="000000"/>
        </w:rPr>
        <w:t>D.</w:t>
      </w:r>
      <w:r w:rsidR="000D10F1" w:rsidRPr="00995FE9">
        <w:rPr>
          <w:color w:val="000000"/>
        </w:rPr>
        <w:t xml:space="preserve"> </w:t>
      </w:r>
      <w:r w:rsidR="00D83F58" w:rsidRPr="00995FE9">
        <w:rPr>
          <w:bCs/>
          <w:color w:val="000000"/>
        </w:rPr>
        <w:t>Trung Quốc, Ấn Độ, Thái LanItalia và Nhật Bản</w:t>
      </w:r>
      <w:r w:rsidR="000D10F1" w:rsidRPr="00995FE9">
        <w:rPr>
          <w:color w:val="000000"/>
        </w:rPr>
        <w:t>.</w:t>
      </w:r>
    </w:p>
    <w:p w14:paraId="48944FFE" w14:textId="79824F79" w:rsidR="007516F0" w:rsidRPr="00995FE9" w:rsidRDefault="007516F0" w:rsidP="007516F0">
      <w:pPr>
        <w:jc w:val="both"/>
        <w:rPr>
          <w:b/>
        </w:rPr>
      </w:pPr>
      <w:r w:rsidRPr="00995FE9">
        <w:rPr>
          <w:b/>
        </w:rPr>
        <w:t xml:space="preserve">Câu </w:t>
      </w:r>
      <w:r w:rsidR="00F40FF2" w:rsidRPr="00995FE9">
        <w:rPr>
          <w:b/>
        </w:rPr>
        <w:t>4</w:t>
      </w:r>
      <w:r w:rsidRPr="00995FE9">
        <w:rPr>
          <w:b/>
        </w:rPr>
        <w:t xml:space="preserve">: </w:t>
      </w:r>
      <w:r w:rsidRPr="00995FE9">
        <w:rPr>
          <w:lang w:val="it-IT"/>
        </w:rPr>
        <w:t xml:space="preserve">Trong khoảng nửa sau những năm 40 của thế kỉ XX, Mĩ nắm 3/4 dự trữ vàng của </w:t>
      </w:r>
      <w:r w:rsidRPr="00995FE9">
        <w:rPr>
          <w:b/>
        </w:rPr>
        <w:t xml:space="preserve">  </w:t>
      </w:r>
    </w:p>
    <w:p w14:paraId="06ACF6AE" w14:textId="1C4D8BFA" w:rsidR="000D10F1" w:rsidRPr="00995FE9" w:rsidRDefault="007516F0" w:rsidP="007516F0">
      <w:pPr>
        <w:jc w:val="both"/>
      </w:pPr>
      <w:r w:rsidRPr="00995FE9">
        <w:rPr>
          <w:b/>
        </w:rPr>
        <w:t xml:space="preserve"> A. </w:t>
      </w:r>
      <w:r w:rsidRPr="00995FE9">
        <w:rPr>
          <w:lang w:val="it-IT"/>
        </w:rPr>
        <w:t>châu Âu.</w:t>
      </w:r>
      <w:r w:rsidRPr="00995FE9">
        <w:tab/>
        <w:t xml:space="preserve">            </w:t>
      </w:r>
      <w:r w:rsidRPr="00995FE9">
        <w:rPr>
          <w:b/>
        </w:rPr>
        <w:t xml:space="preserve">C. </w:t>
      </w:r>
      <w:r w:rsidRPr="00995FE9">
        <w:rPr>
          <w:lang w:val="it-IT"/>
        </w:rPr>
        <w:t>châu Á.</w:t>
      </w:r>
      <w:r w:rsidRPr="00995FE9">
        <w:t xml:space="preserve">                </w:t>
      </w:r>
      <w:r w:rsidRPr="00995FE9">
        <w:rPr>
          <w:b/>
          <w:highlight w:val="yellow"/>
          <w:u w:val="single"/>
        </w:rPr>
        <w:t>C.</w:t>
      </w:r>
      <w:r w:rsidRPr="00995FE9">
        <w:rPr>
          <w:b/>
          <w:highlight w:val="yellow"/>
        </w:rPr>
        <w:t xml:space="preserve"> </w:t>
      </w:r>
      <w:r w:rsidRPr="00995FE9">
        <w:rPr>
          <w:highlight w:val="yellow"/>
          <w:lang w:val="it-IT"/>
        </w:rPr>
        <w:t>thế giới.</w:t>
      </w:r>
      <w:r w:rsidRPr="00995FE9">
        <w:rPr>
          <w:lang w:val="it-IT"/>
        </w:rPr>
        <w:t xml:space="preserve">              </w:t>
      </w:r>
      <w:r w:rsidRPr="00995FE9">
        <w:rPr>
          <w:b/>
        </w:rPr>
        <w:t xml:space="preserve">D. </w:t>
      </w:r>
      <w:r w:rsidRPr="00995FE9">
        <w:rPr>
          <w:lang w:val="it-IT"/>
        </w:rPr>
        <w:t>châu Phi.</w:t>
      </w:r>
    </w:p>
    <w:p w14:paraId="31257B0F" w14:textId="1E11DA19" w:rsidR="001C3084" w:rsidRPr="00995FE9" w:rsidRDefault="003B5769" w:rsidP="001C3084">
      <w:pPr>
        <w:jc w:val="both"/>
        <w:rPr>
          <w:lang w:val="it-IT"/>
        </w:rPr>
      </w:pPr>
      <w:r w:rsidRPr="00995FE9">
        <w:rPr>
          <w:b/>
        </w:rPr>
        <w:t xml:space="preserve">Câu </w:t>
      </w:r>
      <w:r w:rsidR="00F40FF2" w:rsidRPr="00995FE9">
        <w:rPr>
          <w:b/>
        </w:rPr>
        <w:t>5</w:t>
      </w:r>
      <w:r w:rsidRPr="00995FE9">
        <w:rPr>
          <w:b/>
        </w:rPr>
        <w:t xml:space="preserve">: </w:t>
      </w:r>
      <w:r w:rsidRPr="00995FE9">
        <w:rPr>
          <w:lang w:val="it-IT"/>
        </w:rPr>
        <w:t xml:space="preserve">Trong khoảng nửa sau những năm 40 của thế kỉ XX, nền kinh tế </w:t>
      </w:r>
      <w:r w:rsidR="001C3084" w:rsidRPr="00995FE9">
        <w:rPr>
          <w:lang w:val="it-IT"/>
        </w:rPr>
        <w:t>Mĩ</w:t>
      </w:r>
      <w:r w:rsidRPr="00995FE9">
        <w:rPr>
          <w:lang w:val="it-IT"/>
        </w:rPr>
        <w:t xml:space="preserve"> chiếm </w:t>
      </w:r>
      <w:r w:rsidR="00212A3E" w:rsidRPr="00995FE9">
        <w:rPr>
          <w:lang w:val="it-IT"/>
        </w:rPr>
        <w:t xml:space="preserve">gần 40% </w:t>
      </w:r>
    </w:p>
    <w:p w14:paraId="5DCFB796" w14:textId="33E21057" w:rsidR="00E14382" w:rsidRPr="00995FE9" w:rsidRDefault="001C3084" w:rsidP="001C3084">
      <w:pPr>
        <w:jc w:val="both"/>
      </w:pPr>
      <w:r w:rsidRPr="00995FE9">
        <w:rPr>
          <w:b/>
        </w:rPr>
        <w:t xml:space="preserve">  </w:t>
      </w:r>
      <w:r w:rsidR="003B5769" w:rsidRPr="00995FE9">
        <w:rPr>
          <w:b/>
        </w:rPr>
        <w:t xml:space="preserve">A. </w:t>
      </w:r>
      <w:r w:rsidR="00212A3E" w:rsidRPr="00995FE9">
        <w:rPr>
          <w:lang w:val="vi-VN" w:eastAsia="vi-VN" w:bidi="vi-VN"/>
        </w:rPr>
        <w:t>sản lượng công nghiệp</w:t>
      </w:r>
      <w:r w:rsidR="00212A3E" w:rsidRPr="00995FE9">
        <w:rPr>
          <w:lang w:eastAsia="vi-VN" w:bidi="vi-VN"/>
        </w:rPr>
        <w:t xml:space="preserve"> </w:t>
      </w:r>
      <w:r w:rsidR="00212A3E" w:rsidRPr="00995FE9">
        <w:rPr>
          <w:lang w:val="it-IT"/>
        </w:rPr>
        <w:t>thế giới</w:t>
      </w:r>
      <w:r w:rsidR="003B5769" w:rsidRPr="00995FE9">
        <w:rPr>
          <w:lang w:val="it-IT"/>
        </w:rPr>
        <w:t>.</w:t>
      </w:r>
      <w:r w:rsidRPr="00995FE9">
        <w:rPr>
          <w:lang w:val="it-IT"/>
        </w:rPr>
        <w:t xml:space="preserve">          </w:t>
      </w:r>
      <w:r w:rsidR="003B5769" w:rsidRPr="00995FE9">
        <w:tab/>
      </w:r>
    </w:p>
    <w:p w14:paraId="6BEA5D55" w14:textId="62809F9F" w:rsidR="001C3084" w:rsidRPr="00995FE9" w:rsidRDefault="00E14382" w:rsidP="001C3084">
      <w:pPr>
        <w:jc w:val="both"/>
      </w:pPr>
      <w:r w:rsidRPr="00995FE9">
        <w:t xml:space="preserve">  </w:t>
      </w:r>
      <w:r w:rsidR="003B5769" w:rsidRPr="00995FE9">
        <w:rPr>
          <w:b/>
        </w:rPr>
        <w:t xml:space="preserve">B. </w:t>
      </w:r>
      <w:r w:rsidR="00212A3E" w:rsidRPr="00995FE9">
        <w:rPr>
          <w:lang w:val="it-IT"/>
        </w:rPr>
        <w:t>số tàu bè đi lại trên mặt biển</w:t>
      </w:r>
      <w:r w:rsidR="001C3084" w:rsidRPr="00995FE9">
        <w:rPr>
          <w:lang w:val="it-IT"/>
        </w:rPr>
        <w:t>.</w:t>
      </w:r>
    </w:p>
    <w:p w14:paraId="38D6BCC8" w14:textId="3CFF3B4A" w:rsidR="00E14382" w:rsidRPr="00995FE9" w:rsidRDefault="001C3084" w:rsidP="001C3084">
      <w:pPr>
        <w:jc w:val="both"/>
      </w:pPr>
      <w:r w:rsidRPr="00995FE9">
        <w:t xml:space="preserve">  </w:t>
      </w:r>
      <w:r w:rsidR="003B5769" w:rsidRPr="00995FE9">
        <w:rPr>
          <w:b/>
        </w:rPr>
        <w:t xml:space="preserve">C. </w:t>
      </w:r>
      <w:r w:rsidR="000541BE" w:rsidRPr="00995FE9">
        <w:rPr>
          <w:lang w:val="it-IT"/>
        </w:rPr>
        <w:t>dự chữ vàng của</w:t>
      </w:r>
      <w:r w:rsidRPr="00995FE9">
        <w:rPr>
          <w:lang w:val="it-IT"/>
        </w:rPr>
        <w:t xml:space="preserve"> thế giới</w:t>
      </w:r>
      <w:r w:rsidR="003B5769" w:rsidRPr="00995FE9">
        <w:rPr>
          <w:lang w:val="it-IT"/>
        </w:rPr>
        <w:t>.</w:t>
      </w:r>
      <w:r w:rsidR="003B5769" w:rsidRPr="00995FE9">
        <w:tab/>
      </w:r>
      <w:r w:rsidRPr="00995FE9">
        <w:t xml:space="preserve">    </w:t>
      </w:r>
    </w:p>
    <w:p w14:paraId="15A86EB8" w14:textId="7E01AF33" w:rsidR="000F5F77" w:rsidRPr="00995FE9" w:rsidRDefault="00E14382" w:rsidP="001C3084">
      <w:pPr>
        <w:jc w:val="both"/>
      </w:pPr>
      <w:r w:rsidRPr="00995FE9">
        <w:t xml:space="preserve">  </w:t>
      </w:r>
      <w:r w:rsidR="003B5769" w:rsidRPr="00995FE9">
        <w:rPr>
          <w:b/>
          <w:highlight w:val="yellow"/>
          <w:u w:val="single"/>
        </w:rPr>
        <w:t>D.</w:t>
      </w:r>
      <w:r w:rsidR="003B5769" w:rsidRPr="00995FE9">
        <w:rPr>
          <w:b/>
          <w:highlight w:val="yellow"/>
        </w:rPr>
        <w:t xml:space="preserve"> </w:t>
      </w:r>
      <w:r w:rsidR="001C3084" w:rsidRPr="00995FE9">
        <w:rPr>
          <w:highlight w:val="yellow"/>
          <w:lang w:val="it-IT"/>
        </w:rPr>
        <w:t>tổng sản phẩm kinh tế thế giới</w:t>
      </w:r>
      <w:r w:rsidR="003B5769" w:rsidRPr="00995FE9">
        <w:rPr>
          <w:highlight w:val="yellow"/>
          <w:lang w:val="it-IT"/>
        </w:rPr>
        <w:t>.</w:t>
      </w:r>
    </w:p>
    <w:p w14:paraId="5FCDD62B" w14:textId="77777777" w:rsidR="00F40FF2" w:rsidRPr="00995FE9" w:rsidRDefault="000F5F77" w:rsidP="00AA2C25">
      <w:pPr>
        <w:widowControl w:val="0"/>
        <w:jc w:val="both"/>
        <w:rPr>
          <w:lang w:val="it-IT"/>
        </w:rPr>
      </w:pPr>
      <w:r w:rsidRPr="00995FE9">
        <w:rPr>
          <w:b/>
          <w:bCs/>
          <w:lang w:val="vi-VN" w:eastAsia="vi-VN" w:bidi="vi-VN"/>
        </w:rPr>
        <w:t>Câu</w:t>
      </w:r>
      <w:r w:rsidRPr="00995FE9">
        <w:rPr>
          <w:b/>
          <w:bCs/>
          <w:lang w:eastAsia="vi-VN" w:bidi="vi-VN"/>
        </w:rPr>
        <w:t xml:space="preserve"> </w:t>
      </w:r>
      <w:r w:rsidR="00F40FF2" w:rsidRPr="00995FE9">
        <w:rPr>
          <w:b/>
          <w:bCs/>
          <w:lang w:eastAsia="vi-VN" w:bidi="vi-VN"/>
        </w:rPr>
        <w:t>6</w:t>
      </w:r>
      <w:r w:rsidRPr="00995FE9">
        <w:rPr>
          <w:b/>
          <w:bCs/>
          <w:lang w:eastAsia="vi-VN" w:bidi="vi-VN"/>
        </w:rPr>
        <w:t>:</w:t>
      </w:r>
      <w:r w:rsidR="000149BF" w:rsidRPr="00995FE9">
        <w:rPr>
          <w:b/>
          <w:bCs/>
          <w:lang w:val="vi-VN" w:eastAsia="vi-VN" w:bidi="vi-VN"/>
        </w:rPr>
        <w:t xml:space="preserve"> </w:t>
      </w:r>
      <w:r w:rsidR="000149BF" w:rsidRPr="00995FE9">
        <w:rPr>
          <w:lang w:val="vi-VN" w:eastAsia="vi-VN" w:bidi="vi-VN"/>
        </w:rPr>
        <w:t>Khoảng 20 năm sau Chiến tranh thế giới thứ hai</w:t>
      </w:r>
      <w:r w:rsidR="00D92F73" w:rsidRPr="00995FE9">
        <w:rPr>
          <w:lang w:eastAsia="vi-VN" w:bidi="vi-VN"/>
        </w:rPr>
        <w:t xml:space="preserve">, </w:t>
      </w:r>
      <w:r w:rsidR="00F40FF2" w:rsidRPr="00995FE9">
        <w:rPr>
          <w:lang w:val="it-IT"/>
        </w:rPr>
        <w:t>Mĩ</w:t>
      </w:r>
      <w:r w:rsidRPr="00995FE9">
        <w:rPr>
          <w:lang w:val="it-IT"/>
        </w:rPr>
        <w:t xml:space="preserve"> trở thành trung tâm </w:t>
      </w:r>
    </w:p>
    <w:p w14:paraId="28E34A0E" w14:textId="77777777" w:rsidR="00932C6B" w:rsidRPr="00995FE9" w:rsidRDefault="00AA2C25" w:rsidP="00AA2C25">
      <w:pPr>
        <w:widowControl w:val="0"/>
        <w:jc w:val="both"/>
        <w:rPr>
          <w:lang w:eastAsia="vi-VN" w:bidi="vi-VN"/>
        </w:rPr>
      </w:pPr>
      <w:r w:rsidRPr="00995FE9">
        <w:rPr>
          <w:b/>
          <w:bCs/>
          <w:lang w:eastAsia="vi-VN" w:bidi="vi-VN"/>
        </w:rPr>
        <w:t xml:space="preserve">   </w:t>
      </w:r>
      <w:r w:rsidR="000149BF" w:rsidRPr="00995FE9">
        <w:rPr>
          <w:b/>
          <w:bCs/>
          <w:highlight w:val="yellow"/>
          <w:u w:val="single"/>
          <w:lang w:val="vi-VN" w:eastAsia="vi-VN" w:bidi="vi-VN"/>
        </w:rPr>
        <w:t>A.</w:t>
      </w:r>
      <w:r w:rsidR="000149BF" w:rsidRPr="00995FE9">
        <w:rPr>
          <w:b/>
          <w:bCs/>
          <w:highlight w:val="yellow"/>
          <w:lang w:val="vi-VN" w:eastAsia="vi-VN" w:bidi="vi-VN"/>
        </w:rPr>
        <w:t xml:space="preserve"> </w:t>
      </w:r>
      <w:r w:rsidR="00F40FF2" w:rsidRPr="00995FE9">
        <w:rPr>
          <w:highlight w:val="yellow"/>
          <w:lang w:eastAsia="vi-VN" w:bidi="vi-VN"/>
        </w:rPr>
        <w:t>kinh tế - tài chính lớn nhất thế giới</w:t>
      </w:r>
      <w:r w:rsidR="000149BF" w:rsidRPr="00995FE9">
        <w:rPr>
          <w:highlight w:val="yellow"/>
          <w:lang w:val="vi-VN" w:eastAsia="vi-VN" w:bidi="vi-VN"/>
        </w:rPr>
        <w:t>.</w:t>
      </w:r>
      <w:r w:rsidR="000149BF" w:rsidRPr="00995FE9">
        <w:rPr>
          <w:lang w:val="vi-VN" w:eastAsia="vi-VN" w:bidi="vi-VN"/>
        </w:rPr>
        <w:tab/>
      </w:r>
      <w:r w:rsidR="00D92F73" w:rsidRPr="00995FE9">
        <w:rPr>
          <w:lang w:eastAsia="vi-VN" w:bidi="vi-VN"/>
        </w:rPr>
        <w:t xml:space="preserve">                </w:t>
      </w:r>
    </w:p>
    <w:p w14:paraId="0A2F7368" w14:textId="44230AF8" w:rsidR="00932C6B" w:rsidRPr="00995FE9" w:rsidRDefault="00932C6B" w:rsidP="00AA2C25">
      <w:pPr>
        <w:widowControl w:val="0"/>
        <w:jc w:val="both"/>
        <w:rPr>
          <w:lang w:eastAsia="vi-VN" w:bidi="vi-VN"/>
        </w:rPr>
      </w:pPr>
      <w:r w:rsidRPr="00995FE9">
        <w:rPr>
          <w:lang w:eastAsia="vi-VN" w:bidi="vi-VN"/>
        </w:rPr>
        <w:t xml:space="preserve">   </w:t>
      </w:r>
      <w:r w:rsidR="000149BF" w:rsidRPr="00995FE9">
        <w:rPr>
          <w:b/>
          <w:bCs/>
          <w:lang w:val="vi-VN" w:eastAsia="vi-VN" w:bidi="vi-VN"/>
        </w:rPr>
        <w:t xml:space="preserve">B. </w:t>
      </w:r>
      <w:r w:rsidRPr="00995FE9">
        <w:rPr>
          <w:lang w:eastAsia="vi-VN" w:bidi="vi-VN"/>
        </w:rPr>
        <w:t>sản xuất phần mềm duy nhất thế giới</w:t>
      </w:r>
      <w:r w:rsidR="000149BF" w:rsidRPr="00995FE9">
        <w:rPr>
          <w:lang w:val="vi-VN" w:eastAsia="vi-VN" w:bidi="vi-VN"/>
        </w:rPr>
        <w:t>.</w:t>
      </w:r>
      <w:r w:rsidR="000149BF" w:rsidRPr="00995FE9">
        <w:rPr>
          <w:lang w:val="vi-VN" w:eastAsia="vi-VN" w:bidi="vi-VN"/>
        </w:rPr>
        <w:tab/>
      </w:r>
      <w:r w:rsidR="00EA48EF" w:rsidRPr="00995FE9">
        <w:rPr>
          <w:lang w:eastAsia="vi-VN" w:bidi="vi-VN"/>
        </w:rPr>
        <w:t xml:space="preserve">                </w:t>
      </w:r>
    </w:p>
    <w:p w14:paraId="0F68B080" w14:textId="331866D9" w:rsidR="00932C6B" w:rsidRPr="00995FE9" w:rsidRDefault="00EA48EF" w:rsidP="00AA2C25">
      <w:pPr>
        <w:widowControl w:val="0"/>
        <w:jc w:val="both"/>
        <w:rPr>
          <w:lang w:eastAsia="vi-VN" w:bidi="vi-VN"/>
        </w:rPr>
      </w:pPr>
      <w:r w:rsidRPr="00995FE9">
        <w:rPr>
          <w:lang w:eastAsia="vi-VN" w:bidi="vi-VN"/>
        </w:rPr>
        <w:t xml:space="preserve"> </w:t>
      </w:r>
      <w:r w:rsidR="00932C6B" w:rsidRPr="00995FE9">
        <w:rPr>
          <w:lang w:eastAsia="vi-VN" w:bidi="vi-VN"/>
        </w:rPr>
        <w:t xml:space="preserve">  </w:t>
      </w:r>
      <w:r w:rsidR="000149BF" w:rsidRPr="00995FE9">
        <w:rPr>
          <w:b/>
          <w:bCs/>
          <w:lang w:val="vi-VN" w:eastAsia="vi-VN" w:bidi="vi-VN"/>
        </w:rPr>
        <w:t xml:space="preserve">C. </w:t>
      </w:r>
      <w:r w:rsidR="00932C6B" w:rsidRPr="00995FE9">
        <w:rPr>
          <w:lang w:eastAsia="vi-VN" w:bidi="vi-VN"/>
        </w:rPr>
        <w:t>nghiên cứu lịch sử duy nhất thế giới</w:t>
      </w:r>
      <w:r w:rsidR="000149BF" w:rsidRPr="00995FE9">
        <w:rPr>
          <w:lang w:val="vi-VN" w:eastAsia="vi-VN" w:bidi="vi-VN"/>
        </w:rPr>
        <w:t>.</w:t>
      </w:r>
      <w:r w:rsidR="000149BF" w:rsidRPr="00995FE9">
        <w:rPr>
          <w:lang w:val="vi-VN" w:eastAsia="vi-VN" w:bidi="vi-VN"/>
        </w:rPr>
        <w:tab/>
      </w:r>
      <w:r w:rsidR="00D92F73" w:rsidRPr="00995FE9">
        <w:rPr>
          <w:lang w:eastAsia="vi-VN" w:bidi="vi-VN"/>
        </w:rPr>
        <w:t xml:space="preserve">               </w:t>
      </w:r>
      <w:r w:rsidRPr="00995FE9">
        <w:rPr>
          <w:lang w:eastAsia="vi-VN" w:bidi="vi-VN"/>
        </w:rPr>
        <w:t xml:space="preserve">   </w:t>
      </w:r>
    </w:p>
    <w:p w14:paraId="16021D13" w14:textId="6AF1E17F" w:rsidR="000149BF" w:rsidRPr="00995FE9" w:rsidRDefault="00932C6B" w:rsidP="00AA2C25">
      <w:pPr>
        <w:widowControl w:val="0"/>
        <w:jc w:val="both"/>
        <w:rPr>
          <w:lang w:eastAsia="vi-VN" w:bidi="vi-VN"/>
        </w:rPr>
      </w:pPr>
      <w:r w:rsidRPr="00995FE9">
        <w:rPr>
          <w:b/>
          <w:bCs/>
          <w:lang w:eastAsia="vi-VN" w:bidi="vi-VN"/>
        </w:rPr>
        <w:t xml:space="preserve">   </w:t>
      </w:r>
      <w:r w:rsidR="000149BF" w:rsidRPr="00995FE9">
        <w:rPr>
          <w:b/>
          <w:bCs/>
          <w:lang w:val="vi-VN" w:eastAsia="vi-VN" w:bidi="vi-VN"/>
        </w:rPr>
        <w:t xml:space="preserve">D. </w:t>
      </w:r>
      <w:r w:rsidRPr="00995FE9">
        <w:rPr>
          <w:lang w:eastAsia="vi-VN" w:bidi="vi-VN"/>
        </w:rPr>
        <w:t>văn hóa – xã hội duy nhất thế giới</w:t>
      </w:r>
      <w:r w:rsidR="000149BF" w:rsidRPr="00995FE9">
        <w:rPr>
          <w:lang w:val="vi-VN" w:eastAsia="vi-VN" w:bidi="vi-VN"/>
        </w:rPr>
        <w:t>.</w:t>
      </w:r>
    </w:p>
    <w:p w14:paraId="6D5213C8" w14:textId="6C35CD66" w:rsidR="00AF5A8E" w:rsidRPr="00995FE9" w:rsidRDefault="00AF5A8E" w:rsidP="00AF5A8E">
      <w:pPr>
        <w:jc w:val="both"/>
        <w:rPr>
          <w:lang w:val="fr-FR"/>
        </w:rPr>
      </w:pPr>
      <w:bookmarkStart w:id="1" w:name="note"/>
      <w:bookmarkEnd w:id="1"/>
      <w:r w:rsidRPr="00995FE9">
        <w:rPr>
          <w:rFonts w:eastAsia="SimSun"/>
          <w:b/>
          <w:lang w:val="fr-FR" w:eastAsia="zh-CN"/>
        </w:rPr>
        <w:t>Câu 7:</w:t>
      </w:r>
      <w:r w:rsidRPr="00995FE9">
        <w:rPr>
          <w:lang w:val="fr-FR"/>
        </w:rPr>
        <w:t xml:space="preserve"> Đâu </w:t>
      </w:r>
      <w:r w:rsidRPr="00995FE9">
        <w:rPr>
          <w:b/>
          <w:lang w:val="fr-FR"/>
        </w:rPr>
        <w:t>không phải</w:t>
      </w:r>
      <w:r w:rsidRPr="00995FE9">
        <w:rPr>
          <w:lang w:val="fr-FR"/>
        </w:rPr>
        <w:t xml:space="preserve"> là nguyên nhân thúc đẩy nền kinh tế Mĩ sau chiến tranh thế giới thứ hai?</w:t>
      </w:r>
    </w:p>
    <w:p w14:paraId="00CDDCB7" w14:textId="528F63E1" w:rsidR="00AF5A8E" w:rsidRPr="00995FE9" w:rsidRDefault="00AF5A8E" w:rsidP="00AF5A8E">
      <w:pPr>
        <w:jc w:val="both"/>
        <w:rPr>
          <w:lang w:val="fr-FR"/>
        </w:rPr>
      </w:pPr>
      <w:r w:rsidRPr="00995FE9">
        <w:rPr>
          <w:b/>
          <w:highlight w:val="yellow"/>
          <w:lang w:val="fr-FR"/>
        </w:rPr>
        <w:t xml:space="preserve">  </w:t>
      </w:r>
      <w:r w:rsidRPr="00995FE9">
        <w:rPr>
          <w:b/>
          <w:highlight w:val="yellow"/>
          <w:u w:val="single"/>
          <w:lang w:val="fr-FR"/>
        </w:rPr>
        <w:t>A</w:t>
      </w:r>
      <w:r w:rsidRPr="00995FE9">
        <w:rPr>
          <w:b/>
          <w:highlight w:val="yellow"/>
          <w:lang w:val="fr-FR"/>
        </w:rPr>
        <w:t>.</w:t>
      </w:r>
      <w:r w:rsidRPr="00995FE9">
        <w:rPr>
          <w:highlight w:val="yellow"/>
          <w:lang w:val="fr-FR"/>
        </w:rPr>
        <w:t xml:space="preserve"> Tận dụng nguồn viện trợ từ bên ngoài.</w:t>
      </w:r>
    </w:p>
    <w:p w14:paraId="74991219" w14:textId="61F79A55" w:rsidR="00AF5A8E" w:rsidRPr="00995FE9" w:rsidRDefault="00AF5A8E" w:rsidP="00AF5A8E">
      <w:pPr>
        <w:jc w:val="both"/>
        <w:rPr>
          <w:rFonts w:eastAsia="SimSun"/>
          <w:lang w:val="fr-FR" w:eastAsia="zh-CN"/>
        </w:rPr>
      </w:pPr>
      <w:r w:rsidRPr="00995FE9">
        <w:rPr>
          <w:rFonts w:eastAsia="SimSun"/>
          <w:b/>
          <w:lang w:val="fr-FR" w:eastAsia="zh-CN"/>
        </w:rPr>
        <w:t xml:space="preserve">  B.</w:t>
      </w:r>
      <w:r w:rsidRPr="00995FE9">
        <w:rPr>
          <w:rFonts w:eastAsia="SimSun"/>
          <w:lang w:val="fr-FR" w:eastAsia="zh-CN"/>
        </w:rPr>
        <w:t xml:space="preserve"> Lãnh thổ rộng lớn, tài nguyên thiên nhiên phong phú.</w:t>
      </w:r>
    </w:p>
    <w:p w14:paraId="2F583D13" w14:textId="72E8A8C9" w:rsidR="00AF5A8E" w:rsidRPr="00995FE9" w:rsidRDefault="00AF5A8E" w:rsidP="00AF5A8E">
      <w:pPr>
        <w:jc w:val="both"/>
        <w:rPr>
          <w:rFonts w:eastAsia="SimSun"/>
          <w:lang w:val="fr-FR" w:eastAsia="zh-CN"/>
        </w:rPr>
      </w:pPr>
      <w:r w:rsidRPr="00995FE9">
        <w:rPr>
          <w:rFonts w:eastAsia="SimSun"/>
          <w:b/>
          <w:lang w:val="fr-FR" w:eastAsia="zh-CN"/>
        </w:rPr>
        <w:t xml:space="preserve">  C.</w:t>
      </w:r>
      <w:r w:rsidRPr="00995FE9">
        <w:rPr>
          <w:rFonts w:eastAsia="SimSun"/>
          <w:lang w:val="fr-FR" w:eastAsia="zh-CN"/>
        </w:rPr>
        <w:t xml:space="preserve"> Các tổ hợp công nghiệp, các công ti có sức sản xuất cạnh tranh cao.</w:t>
      </w:r>
    </w:p>
    <w:p w14:paraId="7FBDD7B6" w14:textId="6715B1EC" w:rsidR="005E786F" w:rsidRPr="00995FE9" w:rsidRDefault="00AF5A8E" w:rsidP="00AA2C25">
      <w:pPr>
        <w:jc w:val="both"/>
        <w:rPr>
          <w:rFonts w:eastAsia="SimSun"/>
          <w:lang w:val="fr-FR" w:eastAsia="zh-CN"/>
        </w:rPr>
      </w:pPr>
      <w:r w:rsidRPr="00995FE9">
        <w:rPr>
          <w:rFonts w:eastAsia="SimSun"/>
          <w:b/>
          <w:lang w:val="fr-FR" w:eastAsia="zh-CN"/>
        </w:rPr>
        <w:t xml:space="preserve">  D.</w:t>
      </w:r>
      <w:r w:rsidRPr="00995FE9">
        <w:rPr>
          <w:rFonts w:eastAsia="SimSun"/>
          <w:lang w:val="fr-FR" w:eastAsia="zh-CN"/>
        </w:rPr>
        <w:t xml:space="preserve"> Lợi dụng chiến tranh để làm giàu.</w:t>
      </w:r>
    </w:p>
    <w:p w14:paraId="6E3BA3AA" w14:textId="3ED94C6D" w:rsidR="00C0653C" w:rsidRPr="00995FE9" w:rsidRDefault="00C0653C" w:rsidP="00AA2C25">
      <w:pPr>
        <w:jc w:val="both"/>
      </w:pPr>
      <w:r w:rsidRPr="00995FE9">
        <w:rPr>
          <w:b/>
          <w:iCs/>
        </w:rPr>
        <w:t>Câu 8:</w:t>
      </w:r>
      <w:r w:rsidRPr="00995FE9">
        <w:rPr>
          <w:iCs/>
        </w:rPr>
        <w:t xml:space="preserve"> Trong những năm 1973 - 1982, nền kinh tế Mĩ</w:t>
      </w:r>
      <w:r w:rsidRPr="00995FE9">
        <w:t xml:space="preserve"> </w:t>
      </w:r>
      <w:r w:rsidR="00BC50A6" w:rsidRPr="00995FE9">
        <w:t>có biểu hiện nào sau đây?</w:t>
      </w:r>
    </w:p>
    <w:p w14:paraId="0EE90F0A" w14:textId="100E51B6" w:rsidR="00C0653C" w:rsidRPr="00995FE9" w:rsidRDefault="00AA2C25" w:rsidP="00AA2C25">
      <w:pPr>
        <w:jc w:val="both"/>
        <w:rPr>
          <w:iCs/>
        </w:rPr>
      </w:pPr>
      <w:r w:rsidRPr="00995FE9">
        <w:rPr>
          <w:b/>
        </w:rPr>
        <w:t xml:space="preserve">  </w:t>
      </w:r>
      <w:r w:rsidR="00C0653C" w:rsidRPr="00995FE9">
        <w:rPr>
          <w:b/>
        </w:rPr>
        <w:t>A.</w:t>
      </w:r>
      <w:r w:rsidR="00BC50A6" w:rsidRPr="00995FE9">
        <w:t xml:space="preserve"> P</w:t>
      </w:r>
      <w:r w:rsidR="00C0653C" w:rsidRPr="00995FE9">
        <w:t>hát triển nhanh v</w:t>
      </w:r>
      <w:r w:rsidR="00E14382" w:rsidRPr="00995FE9">
        <w:t xml:space="preserve">à liên tục.  </w:t>
      </w:r>
      <w:r w:rsidR="00E14382" w:rsidRPr="00995FE9">
        <w:tab/>
      </w:r>
      <w:r w:rsidR="00E14382" w:rsidRPr="00995FE9">
        <w:tab/>
        <w:t xml:space="preserve">             </w:t>
      </w:r>
      <w:r w:rsidR="00C0653C" w:rsidRPr="00995FE9">
        <w:t xml:space="preserve"> </w:t>
      </w:r>
      <w:r w:rsidR="00C0653C" w:rsidRPr="00995FE9">
        <w:rPr>
          <w:b/>
          <w:iCs/>
          <w:highlight w:val="yellow"/>
          <w:u w:val="single"/>
        </w:rPr>
        <w:t>B.</w:t>
      </w:r>
      <w:r w:rsidR="00BC50A6" w:rsidRPr="00995FE9">
        <w:rPr>
          <w:iCs/>
          <w:highlight w:val="yellow"/>
        </w:rPr>
        <w:t xml:space="preserve"> K</w:t>
      </w:r>
      <w:r w:rsidR="00C0653C" w:rsidRPr="00995FE9">
        <w:rPr>
          <w:iCs/>
          <w:highlight w:val="yellow"/>
        </w:rPr>
        <w:t>hủng hoảng và suy thoái.</w:t>
      </w:r>
      <w:r w:rsidR="00C0653C" w:rsidRPr="00995FE9">
        <w:rPr>
          <w:iCs/>
        </w:rPr>
        <w:t xml:space="preserve">    </w:t>
      </w:r>
      <w:r w:rsidR="00C0653C" w:rsidRPr="00995FE9">
        <w:rPr>
          <w:i/>
          <w:iCs/>
        </w:rPr>
        <w:t xml:space="preserve"> </w:t>
      </w:r>
      <w:r w:rsidR="00C0653C" w:rsidRPr="00995FE9">
        <w:rPr>
          <w:iCs/>
        </w:rPr>
        <w:tab/>
      </w:r>
    </w:p>
    <w:p w14:paraId="0102A3DA" w14:textId="21D73BF7" w:rsidR="00C0653C" w:rsidRPr="00995FE9" w:rsidRDefault="00AA2C25" w:rsidP="00AA2C25">
      <w:pPr>
        <w:jc w:val="both"/>
        <w:rPr>
          <w:iCs/>
        </w:rPr>
      </w:pPr>
      <w:r w:rsidRPr="00995FE9">
        <w:rPr>
          <w:b/>
          <w:iCs/>
        </w:rPr>
        <w:t xml:space="preserve">  </w:t>
      </w:r>
      <w:r w:rsidR="00C0653C" w:rsidRPr="00995FE9">
        <w:rPr>
          <w:b/>
          <w:iCs/>
        </w:rPr>
        <w:t>C.</w:t>
      </w:r>
      <w:r w:rsidR="00BC50A6" w:rsidRPr="00995FE9">
        <w:rPr>
          <w:iCs/>
        </w:rPr>
        <w:t xml:space="preserve"> P</w:t>
      </w:r>
      <w:r w:rsidR="00C0653C" w:rsidRPr="00995FE9">
        <w:rPr>
          <w:iCs/>
        </w:rPr>
        <w:t>hát triển mạnh mẽ.</w:t>
      </w:r>
      <w:r w:rsidR="00C0653C" w:rsidRPr="00995FE9">
        <w:rPr>
          <w:iCs/>
        </w:rPr>
        <w:tab/>
      </w:r>
      <w:r w:rsidR="00C0653C" w:rsidRPr="00995FE9">
        <w:rPr>
          <w:iCs/>
        </w:rPr>
        <w:tab/>
        <w:t xml:space="preserve">                              </w:t>
      </w:r>
      <w:r w:rsidR="00C0653C" w:rsidRPr="00995FE9">
        <w:rPr>
          <w:b/>
          <w:iCs/>
        </w:rPr>
        <w:t>D.</w:t>
      </w:r>
      <w:r w:rsidR="00BC50A6" w:rsidRPr="00995FE9">
        <w:rPr>
          <w:iCs/>
        </w:rPr>
        <w:t xml:space="preserve"> T</w:t>
      </w:r>
      <w:r w:rsidR="00C0653C" w:rsidRPr="00995FE9">
        <w:rPr>
          <w:iCs/>
        </w:rPr>
        <w:t>ốc độ tăng trưởng cao nhất thế giới.</w:t>
      </w:r>
    </w:p>
    <w:p w14:paraId="3196DA4D" w14:textId="656838C5" w:rsidR="00267D23" w:rsidRPr="00995FE9" w:rsidRDefault="00267D23" w:rsidP="00AA2C25">
      <w:pPr>
        <w:rPr>
          <w:color w:val="000000"/>
        </w:rPr>
      </w:pPr>
      <w:r w:rsidRPr="00995FE9">
        <w:rPr>
          <w:b/>
          <w:color w:val="000000"/>
        </w:rPr>
        <w:t xml:space="preserve">Câu </w:t>
      </w:r>
      <w:r w:rsidR="00E67C03" w:rsidRPr="00995FE9">
        <w:rPr>
          <w:b/>
          <w:color w:val="000000"/>
        </w:rPr>
        <w:t>9</w:t>
      </w:r>
      <w:r w:rsidRPr="00995FE9">
        <w:rPr>
          <w:b/>
          <w:color w:val="000000"/>
        </w:rPr>
        <w:t xml:space="preserve">: </w:t>
      </w:r>
      <w:r w:rsidRPr="00995FE9">
        <w:rPr>
          <w:color w:val="000000"/>
        </w:rPr>
        <w:t>Trong thập kỉ 90 của thế kỉ XX, nền kinh tế Mĩ có biểu hiện nào sau đây?</w:t>
      </w:r>
    </w:p>
    <w:p w14:paraId="04D84CDA" w14:textId="6F99E913" w:rsidR="00267D23" w:rsidRPr="00995FE9" w:rsidRDefault="00267D23" w:rsidP="00AA2C25">
      <w:pPr>
        <w:tabs>
          <w:tab w:val="left" w:pos="200"/>
        </w:tabs>
        <w:rPr>
          <w:color w:val="000000"/>
        </w:rPr>
      </w:pPr>
      <w:r w:rsidRPr="00995FE9">
        <w:rPr>
          <w:color w:val="000000"/>
        </w:rPr>
        <w:tab/>
      </w:r>
      <w:r w:rsidRPr="00995FE9">
        <w:rPr>
          <w:b/>
          <w:color w:val="000000"/>
          <w:highlight w:val="yellow"/>
          <w:u w:val="single"/>
        </w:rPr>
        <w:t>A.</w:t>
      </w:r>
      <w:r w:rsidRPr="00995FE9">
        <w:rPr>
          <w:b/>
          <w:color w:val="000000"/>
          <w:highlight w:val="yellow"/>
        </w:rPr>
        <w:t xml:space="preserve"> </w:t>
      </w:r>
      <w:r w:rsidR="00866CFB" w:rsidRPr="00995FE9">
        <w:rPr>
          <w:color w:val="000000"/>
          <w:highlight w:val="yellow"/>
        </w:rPr>
        <w:t>Trải qua những đợt suy thoái ngắn</w:t>
      </w:r>
      <w:r w:rsidRPr="00995FE9">
        <w:rPr>
          <w:color w:val="000000"/>
          <w:highlight w:val="yellow"/>
        </w:rPr>
        <w:t>.</w:t>
      </w:r>
      <w:r w:rsidR="007B7155" w:rsidRPr="00995FE9">
        <w:rPr>
          <w:color w:val="000000"/>
        </w:rPr>
        <w:t xml:space="preserve">           </w:t>
      </w:r>
      <w:r w:rsidRPr="00995FE9">
        <w:rPr>
          <w:b/>
          <w:color w:val="000000"/>
        </w:rPr>
        <w:t xml:space="preserve">B. </w:t>
      </w:r>
      <w:r w:rsidR="00866CFB" w:rsidRPr="00995FE9">
        <w:rPr>
          <w:color w:val="000000"/>
        </w:rPr>
        <w:t>Phát triển nhanh và liên tục</w:t>
      </w:r>
      <w:r w:rsidRPr="00995FE9">
        <w:rPr>
          <w:color w:val="000000"/>
        </w:rPr>
        <w:t>.</w:t>
      </w:r>
    </w:p>
    <w:p w14:paraId="694058BE" w14:textId="50628BCC" w:rsidR="00267D23" w:rsidRPr="00995FE9" w:rsidRDefault="00267D23" w:rsidP="00AA2C25">
      <w:pPr>
        <w:tabs>
          <w:tab w:val="left" w:pos="200"/>
        </w:tabs>
        <w:rPr>
          <w:color w:val="000000"/>
        </w:rPr>
      </w:pPr>
      <w:r w:rsidRPr="00995FE9">
        <w:rPr>
          <w:color w:val="000000"/>
        </w:rPr>
        <w:tab/>
      </w:r>
      <w:r w:rsidRPr="00995FE9">
        <w:rPr>
          <w:b/>
          <w:color w:val="000000"/>
        </w:rPr>
        <w:t xml:space="preserve">C. </w:t>
      </w:r>
      <w:r w:rsidR="00866CFB" w:rsidRPr="00995FE9">
        <w:rPr>
          <w:color w:val="000000"/>
        </w:rPr>
        <w:t>Tốc độ tăng trưởng cao nhất thế giới</w:t>
      </w:r>
      <w:r w:rsidRPr="00995FE9">
        <w:rPr>
          <w:color w:val="000000"/>
        </w:rPr>
        <w:t>.</w:t>
      </w:r>
      <w:r w:rsidR="007B7155" w:rsidRPr="00995FE9">
        <w:rPr>
          <w:color w:val="000000"/>
        </w:rPr>
        <w:t xml:space="preserve">        </w:t>
      </w:r>
      <w:r w:rsidRPr="00995FE9">
        <w:rPr>
          <w:b/>
          <w:color w:val="000000"/>
        </w:rPr>
        <w:t>D.</w:t>
      </w:r>
      <w:r w:rsidRPr="00995FE9">
        <w:rPr>
          <w:b/>
          <w:color w:val="0000FF"/>
        </w:rPr>
        <w:t xml:space="preserve"> </w:t>
      </w:r>
      <w:r w:rsidR="00866CFB" w:rsidRPr="00995FE9">
        <w:t>Khủng hoảng trầm trọng kéo dài</w:t>
      </w:r>
      <w:r w:rsidRPr="00995FE9">
        <w:t>.</w:t>
      </w:r>
    </w:p>
    <w:p w14:paraId="1C73CC7E" w14:textId="66F1D085" w:rsidR="00E14382" w:rsidRPr="00995FE9" w:rsidRDefault="00E14382" w:rsidP="00E14382">
      <w:pPr>
        <w:rPr>
          <w:color w:val="000000"/>
        </w:rPr>
      </w:pPr>
      <w:r w:rsidRPr="00995FE9">
        <w:rPr>
          <w:b/>
          <w:color w:val="000000"/>
        </w:rPr>
        <w:t xml:space="preserve">Câu </w:t>
      </w:r>
      <w:r w:rsidR="007B7155" w:rsidRPr="00995FE9">
        <w:rPr>
          <w:b/>
          <w:color w:val="000000"/>
        </w:rPr>
        <w:t>10</w:t>
      </w:r>
      <w:r w:rsidRPr="00995FE9">
        <w:rPr>
          <w:b/>
          <w:color w:val="000000"/>
        </w:rPr>
        <w:t xml:space="preserve">: </w:t>
      </w:r>
      <w:r w:rsidR="002B3E38" w:rsidRPr="00995FE9">
        <w:rPr>
          <w:color w:val="000000"/>
        </w:rPr>
        <w:t>Nội du</w:t>
      </w:r>
      <w:r w:rsidR="00F40FF2" w:rsidRPr="00995FE9">
        <w:rPr>
          <w:color w:val="000000"/>
        </w:rPr>
        <w:t xml:space="preserve">ng nào sau đây là biểu hiện </w:t>
      </w:r>
      <w:r w:rsidR="002B3E38" w:rsidRPr="00995FE9">
        <w:rPr>
          <w:color w:val="000000"/>
        </w:rPr>
        <w:t>sự phát triển khoa học – kĩ thuật</w:t>
      </w:r>
      <w:r w:rsidR="00F40FF2" w:rsidRPr="00995FE9">
        <w:rPr>
          <w:color w:val="000000"/>
        </w:rPr>
        <w:t xml:space="preserve"> của nước Mĩ (1991 – 2000)</w:t>
      </w:r>
      <w:r w:rsidR="00BC50A6" w:rsidRPr="00995FE9">
        <w:rPr>
          <w:color w:val="000000"/>
        </w:rPr>
        <w:t>?</w:t>
      </w:r>
    </w:p>
    <w:p w14:paraId="12EEBDD5" w14:textId="7AADB49D" w:rsidR="002B3E38" w:rsidRPr="00995FE9" w:rsidRDefault="00F40FF2" w:rsidP="007B7155">
      <w:pPr>
        <w:tabs>
          <w:tab w:val="left" w:pos="200"/>
        </w:tabs>
        <w:rPr>
          <w:color w:val="000000"/>
        </w:rPr>
      </w:pPr>
      <w:r w:rsidRPr="00995FE9">
        <w:rPr>
          <w:color w:val="000000"/>
        </w:rPr>
        <w:t xml:space="preserve">  </w:t>
      </w:r>
      <w:r w:rsidR="00E14382" w:rsidRPr="00995FE9">
        <w:rPr>
          <w:b/>
          <w:color w:val="000000"/>
        </w:rPr>
        <w:t xml:space="preserve">A. </w:t>
      </w:r>
      <w:r w:rsidRPr="00995FE9">
        <w:rPr>
          <w:color w:val="000000"/>
        </w:rPr>
        <w:t>Chủ yếu tập trung vào lĩnh vực sản xuất ứng dụng dân dụng</w:t>
      </w:r>
      <w:r w:rsidR="00E14382" w:rsidRPr="00995FE9">
        <w:rPr>
          <w:color w:val="000000"/>
        </w:rPr>
        <w:t>.</w:t>
      </w:r>
      <w:r w:rsidR="007B7155" w:rsidRPr="00995FE9">
        <w:rPr>
          <w:color w:val="000000"/>
        </w:rPr>
        <w:t xml:space="preserve">  </w:t>
      </w:r>
      <w:r w:rsidR="001D3D53" w:rsidRPr="00995FE9">
        <w:rPr>
          <w:color w:val="000000"/>
        </w:rPr>
        <w:t xml:space="preserve">                   </w:t>
      </w:r>
    </w:p>
    <w:p w14:paraId="3DDD96B2" w14:textId="3BF3DFA4" w:rsidR="002B3E38" w:rsidRPr="00995FE9" w:rsidRDefault="001D3D53" w:rsidP="007B7155">
      <w:pPr>
        <w:tabs>
          <w:tab w:val="left" w:pos="200"/>
        </w:tabs>
        <w:rPr>
          <w:color w:val="000000"/>
        </w:rPr>
      </w:pPr>
      <w:r w:rsidRPr="00995FE9">
        <w:rPr>
          <w:color w:val="000000"/>
        </w:rPr>
        <w:t xml:space="preserve"> </w:t>
      </w:r>
      <w:r w:rsidR="007B7155" w:rsidRPr="00995FE9">
        <w:rPr>
          <w:color w:val="000000"/>
        </w:rPr>
        <w:t xml:space="preserve"> </w:t>
      </w:r>
      <w:r w:rsidR="00E14382" w:rsidRPr="00995FE9">
        <w:rPr>
          <w:b/>
          <w:color w:val="000000"/>
          <w:highlight w:val="yellow"/>
          <w:u w:val="single"/>
        </w:rPr>
        <w:t>B.</w:t>
      </w:r>
      <w:r w:rsidR="00E14382" w:rsidRPr="00995FE9">
        <w:rPr>
          <w:b/>
          <w:color w:val="000000"/>
          <w:highlight w:val="yellow"/>
        </w:rPr>
        <w:t xml:space="preserve"> </w:t>
      </w:r>
      <w:r w:rsidR="00F40FF2" w:rsidRPr="00995FE9">
        <w:rPr>
          <w:color w:val="000000"/>
          <w:highlight w:val="yellow"/>
        </w:rPr>
        <w:t>C</w:t>
      </w:r>
      <w:r w:rsidR="002B3E38" w:rsidRPr="00995FE9">
        <w:rPr>
          <w:color w:val="000000"/>
          <w:highlight w:val="yellow"/>
        </w:rPr>
        <w:t>hiếm 1/3 số lượng bản quyền phát minh sáng chế của toàn thế giới</w:t>
      </w:r>
      <w:r w:rsidR="00E14382" w:rsidRPr="00995FE9">
        <w:rPr>
          <w:color w:val="000000"/>
          <w:highlight w:val="yellow"/>
        </w:rPr>
        <w:t>.</w:t>
      </w:r>
      <w:r w:rsidRPr="00995FE9">
        <w:rPr>
          <w:color w:val="000000"/>
        </w:rPr>
        <w:t xml:space="preserve">             </w:t>
      </w:r>
    </w:p>
    <w:p w14:paraId="67DCBFC7" w14:textId="5A9D0F0F" w:rsidR="002B3E38" w:rsidRPr="00995FE9" w:rsidRDefault="00F40FF2" w:rsidP="007B7155">
      <w:pPr>
        <w:tabs>
          <w:tab w:val="left" w:pos="200"/>
        </w:tabs>
        <w:rPr>
          <w:color w:val="000000"/>
        </w:rPr>
      </w:pPr>
      <w:r w:rsidRPr="00995FE9">
        <w:rPr>
          <w:b/>
          <w:color w:val="000000"/>
        </w:rPr>
        <w:t xml:space="preserve">  </w:t>
      </w:r>
      <w:r w:rsidR="00E14382" w:rsidRPr="00995FE9">
        <w:rPr>
          <w:b/>
          <w:color w:val="000000"/>
        </w:rPr>
        <w:t xml:space="preserve">C. </w:t>
      </w:r>
      <w:r w:rsidRPr="00995FE9">
        <w:rPr>
          <w:color w:val="000000"/>
        </w:rPr>
        <w:t>Nước đầu tiên phóng tàu vũ trụ bay vào không gian</w:t>
      </w:r>
      <w:r w:rsidR="00E14382" w:rsidRPr="00995FE9">
        <w:rPr>
          <w:color w:val="000000"/>
        </w:rPr>
        <w:t>.</w:t>
      </w:r>
      <w:r w:rsidR="007B7155" w:rsidRPr="00995FE9">
        <w:rPr>
          <w:color w:val="000000"/>
        </w:rPr>
        <w:t xml:space="preserve">       </w:t>
      </w:r>
    </w:p>
    <w:p w14:paraId="096675B2" w14:textId="1221AF85" w:rsidR="00E14382" w:rsidRPr="00995FE9" w:rsidRDefault="00F40FF2" w:rsidP="007B7155">
      <w:pPr>
        <w:tabs>
          <w:tab w:val="left" w:pos="200"/>
        </w:tabs>
        <w:rPr>
          <w:color w:val="000000"/>
        </w:rPr>
      </w:pPr>
      <w:r w:rsidRPr="00995FE9">
        <w:rPr>
          <w:b/>
          <w:color w:val="000000"/>
        </w:rPr>
        <w:t xml:space="preserve">  </w:t>
      </w:r>
      <w:r w:rsidR="00E14382" w:rsidRPr="00995FE9">
        <w:rPr>
          <w:b/>
          <w:color w:val="000000"/>
        </w:rPr>
        <w:t>D.</w:t>
      </w:r>
      <w:r w:rsidR="00E14382" w:rsidRPr="00995FE9">
        <w:rPr>
          <w:b/>
          <w:color w:val="0000FF"/>
        </w:rPr>
        <w:t xml:space="preserve"> </w:t>
      </w:r>
      <w:r w:rsidRPr="00995FE9">
        <w:t>Trở thành cường quốc sản xuất phần mềm duy nhất thế giới</w:t>
      </w:r>
      <w:r w:rsidR="00E14382" w:rsidRPr="00995FE9">
        <w:t>.</w:t>
      </w:r>
    </w:p>
    <w:p w14:paraId="09C8CA54" w14:textId="279F8067" w:rsidR="000D10F1" w:rsidRPr="00995FE9" w:rsidRDefault="000D10F1" w:rsidP="00AA2C25">
      <w:pPr>
        <w:jc w:val="both"/>
        <w:rPr>
          <w:rFonts w:eastAsia="Calibri"/>
          <w:lang w:val="fr-FR"/>
        </w:rPr>
      </w:pPr>
      <w:r w:rsidRPr="00995FE9">
        <w:rPr>
          <w:rFonts w:eastAsia="Calibri"/>
          <w:b/>
          <w:lang w:val="fr-FR"/>
        </w:rPr>
        <w:t>Câu 1</w:t>
      </w:r>
      <w:r w:rsidR="00AF5A8E" w:rsidRPr="00995FE9">
        <w:rPr>
          <w:rFonts w:eastAsia="Calibri"/>
          <w:b/>
          <w:lang w:val="fr-FR"/>
        </w:rPr>
        <w:t>1</w:t>
      </w:r>
      <w:r w:rsidRPr="00995FE9">
        <w:rPr>
          <w:rFonts w:eastAsia="Calibri"/>
          <w:b/>
          <w:lang w:val="fr-FR"/>
        </w:rPr>
        <w:t xml:space="preserve">: </w:t>
      </w:r>
      <w:r w:rsidRPr="00995FE9">
        <w:rPr>
          <w:rFonts w:eastAsia="Calibri"/>
          <w:lang w:val="fr-FR"/>
        </w:rPr>
        <w:t>Trong những năm 1945-1973, quốc gia nào sau đây triển khai chiến lược toàn cầu với một trong những mục tiêu là ngăn chặn ảnh hưởng của chủ nghĩa xã hội?</w:t>
      </w:r>
    </w:p>
    <w:p w14:paraId="54C2E777" w14:textId="5506EC32" w:rsidR="000D10F1" w:rsidRPr="00995FE9" w:rsidRDefault="000D10F1" w:rsidP="00AA2C25">
      <w:pPr>
        <w:jc w:val="both"/>
        <w:rPr>
          <w:rFonts w:eastAsia="Calibri"/>
          <w:lang w:val="fr-FR"/>
        </w:rPr>
      </w:pPr>
      <w:r w:rsidRPr="00995FE9">
        <w:rPr>
          <w:rFonts w:eastAsia="Calibri"/>
          <w:lang w:val="fr-FR"/>
        </w:rPr>
        <w:t>A. Đức.</w:t>
      </w:r>
      <w:r w:rsidRPr="00995FE9">
        <w:rPr>
          <w:rFonts w:eastAsia="Calibri"/>
          <w:lang w:val="fr-FR"/>
        </w:rPr>
        <w:tab/>
      </w:r>
      <w:r w:rsidRPr="00995FE9">
        <w:rPr>
          <w:rFonts w:eastAsia="Calibri"/>
          <w:lang w:val="fr-FR"/>
        </w:rPr>
        <w:tab/>
      </w:r>
      <w:r w:rsidRPr="00995FE9">
        <w:rPr>
          <w:rFonts w:eastAsia="Calibri"/>
          <w:color w:val="000000"/>
          <w:lang w:val="fr-FR"/>
        </w:rPr>
        <w:t>B. Mĩ.</w:t>
      </w:r>
      <w:r w:rsidRPr="00995FE9">
        <w:rPr>
          <w:rFonts w:eastAsia="Calibri"/>
          <w:lang w:val="fr-FR"/>
        </w:rPr>
        <w:tab/>
      </w:r>
      <w:r w:rsidRPr="00995FE9">
        <w:rPr>
          <w:rFonts w:eastAsia="Calibri"/>
          <w:lang w:val="fr-FR"/>
        </w:rPr>
        <w:tab/>
      </w:r>
      <w:r w:rsidRPr="00995FE9">
        <w:rPr>
          <w:rFonts w:eastAsia="Calibri"/>
          <w:lang w:val="fr-FR"/>
        </w:rPr>
        <w:tab/>
        <w:t>C. Nhật Bản.</w:t>
      </w:r>
      <w:r w:rsidRPr="00995FE9">
        <w:rPr>
          <w:rFonts w:eastAsia="Calibri"/>
          <w:lang w:val="fr-FR"/>
        </w:rPr>
        <w:tab/>
      </w:r>
      <w:r w:rsidRPr="00995FE9">
        <w:rPr>
          <w:rFonts w:eastAsia="Calibri"/>
          <w:lang w:val="fr-FR"/>
        </w:rPr>
        <w:tab/>
      </w:r>
      <w:r w:rsidRPr="00995FE9">
        <w:rPr>
          <w:rFonts w:eastAsia="Calibri"/>
          <w:lang w:val="fr-FR"/>
        </w:rPr>
        <w:tab/>
        <w:t>D. Italia.</w:t>
      </w:r>
    </w:p>
    <w:p w14:paraId="49CC719E" w14:textId="01D55E59" w:rsidR="00A56655" w:rsidRPr="00995FE9" w:rsidRDefault="00A56655" w:rsidP="00AA2C25">
      <w:pPr>
        <w:pStyle w:val="NormalWeb"/>
        <w:jc w:val="both"/>
        <w:rPr>
          <w:color w:val="000000"/>
        </w:rPr>
      </w:pPr>
      <w:r w:rsidRPr="00995FE9">
        <w:rPr>
          <w:b/>
          <w:color w:val="000000"/>
        </w:rPr>
        <w:t>Câu 1</w:t>
      </w:r>
      <w:r w:rsidR="00AF5A8E" w:rsidRPr="00995FE9">
        <w:rPr>
          <w:b/>
          <w:color w:val="000000"/>
        </w:rPr>
        <w:t>2</w:t>
      </w:r>
      <w:r w:rsidRPr="00995FE9">
        <w:rPr>
          <w:b/>
          <w:color w:val="000000"/>
        </w:rPr>
        <w:t>:</w:t>
      </w:r>
      <w:r w:rsidRPr="00995FE9">
        <w:rPr>
          <w:color w:val="000000"/>
        </w:rPr>
        <w:t xml:space="preserve"> Tháng 6-1947,</w:t>
      </w:r>
      <w:r w:rsidR="003E58B2" w:rsidRPr="00995FE9">
        <w:rPr>
          <w:color w:val="000000"/>
        </w:rPr>
        <w:t xml:space="preserve"> </w:t>
      </w:r>
      <w:r w:rsidRPr="00995FE9">
        <w:rPr>
          <w:color w:val="000000"/>
        </w:rPr>
        <w:t xml:space="preserve"> Mĩ đề ra Kế hoạch Mácsan giúp phục hồi nền kinh tế ở khu vực nào sau đây?</w:t>
      </w:r>
    </w:p>
    <w:p w14:paraId="432F94D6" w14:textId="3AEDB048" w:rsidR="00A56655" w:rsidRPr="00995FE9" w:rsidRDefault="00E67C03" w:rsidP="00AA2C25">
      <w:pPr>
        <w:jc w:val="both"/>
        <w:rPr>
          <w:color w:val="000000"/>
        </w:rPr>
      </w:pPr>
      <w:r w:rsidRPr="00995FE9">
        <w:rPr>
          <w:b/>
          <w:color w:val="000000"/>
        </w:rPr>
        <w:t xml:space="preserve">  </w:t>
      </w:r>
      <w:r w:rsidR="00A56655" w:rsidRPr="00995FE9">
        <w:rPr>
          <w:b/>
          <w:color w:val="000000"/>
        </w:rPr>
        <w:t>A</w:t>
      </w:r>
      <w:r w:rsidR="00A56655" w:rsidRPr="00995FE9">
        <w:rPr>
          <w:color w:val="000000"/>
        </w:rPr>
        <w:t>. Bắc Phi.</w:t>
      </w:r>
      <w:r w:rsidR="00A56655" w:rsidRPr="00995FE9">
        <w:rPr>
          <w:color w:val="000000"/>
        </w:rPr>
        <w:tab/>
        <w:t xml:space="preserve">              </w:t>
      </w:r>
      <w:r w:rsidR="00A56655" w:rsidRPr="00995FE9">
        <w:rPr>
          <w:b/>
          <w:color w:val="000000"/>
        </w:rPr>
        <w:t>B</w:t>
      </w:r>
      <w:r w:rsidR="00A56655" w:rsidRPr="00995FE9">
        <w:rPr>
          <w:color w:val="000000"/>
        </w:rPr>
        <w:t xml:space="preserve">. Đông Nam Á. </w:t>
      </w:r>
      <w:r w:rsidR="00A56655" w:rsidRPr="00995FE9">
        <w:rPr>
          <w:color w:val="000000"/>
        </w:rPr>
        <w:tab/>
      </w:r>
      <w:r w:rsidR="00A56655" w:rsidRPr="00995FE9">
        <w:rPr>
          <w:color w:val="000000"/>
        </w:rPr>
        <w:tab/>
        <w:t xml:space="preserve">   </w:t>
      </w:r>
      <w:r w:rsidR="00A56655" w:rsidRPr="00995FE9">
        <w:rPr>
          <w:b/>
          <w:color w:val="000000"/>
          <w:highlight w:val="yellow"/>
        </w:rPr>
        <w:t>C</w:t>
      </w:r>
      <w:r w:rsidR="00A56655" w:rsidRPr="00995FE9">
        <w:rPr>
          <w:color w:val="000000"/>
          <w:highlight w:val="yellow"/>
        </w:rPr>
        <w:t>. Tây Âu.</w:t>
      </w:r>
      <w:r w:rsidR="00A56655" w:rsidRPr="00995FE9">
        <w:rPr>
          <w:color w:val="000000"/>
        </w:rPr>
        <w:t xml:space="preserve"> </w:t>
      </w:r>
      <w:r w:rsidR="00A56655" w:rsidRPr="00995FE9">
        <w:rPr>
          <w:color w:val="000000"/>
        </w:rPr>
        <w:tab/>
      </w:r>
      <w:r w:rsidR="00A56655" w:rsidRPr="00995FE9">
        <w:rPr>
          <w:color w:val="000000"/>
        </w:rPr>
        <w:tab/>
        <w:t xml:space="preserve">    </w:t>
      </w:r>
      <w:r w:rsidR="00A56655" w:rsidRPr="00995FE9">
        <w:rPr>
          <w:b/>
          <w:color w:val="000000"/>
        </w:rPr>
        <w:t>D</w:t>
      </w:r>
      <w:r w:rsidR="00A56655" w:rsidRPr="00995FE9">
        <w:rPr>
          <w:color w:val="000000"/>
        </w:rPr>
        <w:t>. Đông Bắc Á.</w:t>
      </w:r>
    </w:p>
    <w:p w14:paraId="75F4A202" w14:textId="67CD41ED" w:rsidR="008E5792" w:rsidRPr="00995FE9" w:rsidRDefault="008E5792" w:rsidP="00AA2C25">
      <w:pPr>
        <w:spacing w:beforeLines="20" w:before="48" w:afterLines="20" w:after="48"/>
        <w:jc w:val="both"/>
        <w:rPr>
          <w:rFonts w:eastAsia="Calibri"/>
        </w:rPr>
      </w:pPr>
      <w:r w:rsidRPr="00995FE9">
        <w:rPr>
          <w:rFonts w:eastAsia="Calibri"/>
          <w:b/>
          <w:bCs/>
        </w:rPr>
        <w:lastRenderedPageBreak/>
        <w:t xml:space="preserve">Câu </w:t>
      </w:r>
      <w:r w:rsidR="009A178B" w:rsidRPr="00995FE9">
        <w:rPr>
          <w:rFonts w:eastAsia="Calibri"/>
          <w:b/>
          <w:bCs/>
        </w:rPr>
        <w:t>1</w:t>
      </w:r>
      <w:r w:rsidR="00AF5A8E" w:rsidRPr="00995FE9">
        <w:rPr>
          <w:rFonts w:eastAsia="Calibri"/>
          <w:b/>
          <w:bCs/>
        </w:rPr>
        <w:t>3</w:t>
      </w:r>
      <w:r w:rsidRPr="00995FE9">
        <w:rPr>
          <w:rFonts w:eastAsia="Calibri"/>
          <w:b/>
          <w:bCs/>
        </w:rPr>
        <w:t>:</w:t>
      </w:r>
      <w:r w:rsidRPr="00995FE9">
        <w:rPr>
          <w:rFonts w:eastAsia="Calibri"/>
        </w:rPr>
        <w:t xml:space="preserve"> </w:t>
      </w:r>
      <w:r w:rsidRPr="00995FE9">
        <w:rPr>
          <w:color w:val="000000"/>
        </w:rPr>
        <w:t xml:space="preserve">Một trong những mục đích của Mĩ khi thực hiện “Kế hoạch Mácsan" </w:t>
      </w:r>
      <w:r w:rsidR="004C5831" w:rsidRPr="00995FE9">
        <w:rPr>
          <w:color w:val="000000"/>
        </w:rPr>
        <w:t>sau Chiến tranh thế giới thứ hai</w:t>
      </w:r>
      <w:r w:rsidRPr="00995FE9">
        <w:rPr>
          <w:color w:val="000000"/>
        </w:rPr>
        <w:t xml:space="preserve"> là</w:t>
      </w:r>
    </w:p>
    <w:p w14:paraId="44F827AE" w14:textId="57BCB6F8" w:rsidR="008E5792" w:rsidRPr="00995FE9" w:rsidRDefault="00E67C03" w:rsidP="00AA2C25">
      <w:pPr>
        <w:tabs>
          <w:tab w:val="left" w:pos="2552"/>
          <w:tab w:val="left" w:pos="5103"/>
          <w:tab w:val="left" w:pos="7655"/>
        </w:tabs>
        <w:spacing w:beforeLines="20" w:before="48" w:afterLines="20" w:after="48"/>
        <w:ind w:right="-2"/>
        <w:jc w:val="both"/>
        <w:rPr>
          <w:rFonts w:eastAsia="Calibri"/>
          <w:b/>
          <w:bCs/>
        </w:rPr>
      </w:pPr>
      <w:r w:rsidRPr="00995FE9">
        <w:rPr>
          <w:rFonts w:eastAsia="Calibri"/>
          <w:b/>
          <w:bCs/>
        </w:rPr>
        <w:t xml:space="preserve"> </w:t>
      </w:r>
      <w:r w:rsidR="00AF5A8E" w:rsidRPr="00995FE9">
        <w:rPr>
          <w:rFonts w:eastAsia="Calibri"/>
          <w:b/>
          <w:bCs/>
        </w:rPr>
        <w:t xml:space="preserve"> </w:t>
      </w:r>
      <w:r w:rsidRPr="00995FE9">
        <w:rPr>
          <w:rFonts w:eastAsia="Calibri"/>
          <w:b/>
          <w:bCs/>
        </w:rPr>
        <w:t xml:space="preserve"> </w:t>
      </w:r>
      <w:r w:rsidR="008E5792" w:rsidRPr="00995FE9">
        <w:rPr>
          <w:rFonts w:eastAsia="Calibri"/>
          <w:b/>
          <w:bCs/>
          <w:highlight w:val="yellow"/>
          <w:u w:val="single"/>
        </w:rPr>
        <w:t>A.</w:t>
      </w:r>
      <w:r w:rsidR="008E5792" w:rsidRPr="00995FE9">
        <w:rPr>
          <w:rFonts w:eastAsia="Calibri"/>
          <w:highlight w:val="yellow"/>
        </w:rPr>
        <w:t xml:space="preserve"> </w:t>
      </w:r>
      <w:r w:rsidR="008E5792" w:rsidRPr="00995FE9">
        <w:rPr>
          <w:color w:val="000000"/>
          <w:highlight w:val="yellow"/>
        </w:rPr>
        <w:t>giúp các nước Tây Âu phục hồi nền kinh tế</w:t>
      </w:r>
      <w:r w:rsidR="00995FE9">
        <w:rPr>
          <w:color w:val="000000"/>
        </w:rPr>
        <w:t>.</w:t>
      </w:r>
      <w:r w:rsidR="008E5792" w:rsidRPr="00995FE9">
        <w:rPr>
          <w:rFonts w:eastAsia="Calibri"/>
          <w:b/>
          <w:bCs/>
        </w:rPr>
        <w:tab/>
      </w:r>
    </w:p>
    <w:p w14:paraId="7F1708E9" w14:textId="651AFF30" w:rsidR="008E5792" w:rsidRPr="00995FE9" w:rsidRDefault="00AF5A8E" w:rsidP="00AA2C25">
      <w:pPr>
        <w:tabs>
          <w:tab w:val="left" w:pos="2552"/>
          <w:tab w:val="left" w:pos="5103"/>
          <w:tab w:val="left" w:pos="7655"/>
        </w:tabs>
        <w:spacing w:beforeLines="20" w:before="48" w:afterLines="20" w:after="48"/>
        <w:ind w:right="-2"/>
        <w:jc w:val="both"/>
        <w:rPr>
          <w:rFonts w:eastAsia="Calibri"/>
          <w:b/>
          <w:bCs/>
        </w:rPr>
      </w:pPr>
      <w:r w:rsidRPr="00995FE9">
        <w:rPr>
          <w:rFonts w:eastAsia="Calibri"/>
          <w:b/>
          <w:bCs/>
        </w:rPr>
        <w:t xml:space="preserve">  </w:t>
      </w:r>
      <w:r w:rsidR="008E5792" w:rsidRPr="00995FE9">
        <w:rPr>
          <w:rFonts w:eastAsia="Calibri"/>
          <w:b/>
          <w:bCs/>
        </w:rPr>
        <w:t>B.</w:t>
      </w:r>
      <w:r w:rsidR="008E5792" w:rsidRPr="00995FE9">
        <w:rPr>
          <w:rFonts w:eastAsia="Calibri"/>
        </w:rPr>
        <w:t xml:space="preserve"> </w:t>
      </w:r>
      <w:r w:rsidR="008E5792" w:rsidRPr="00995FE9">
        <w:rPr>
          <w:color w:val="000000"/>
        </w:rPr>
        <w:t>từng bước áp đặt hình thức chủ nghĩa thực dân kiểu mới ở châu Âu</w:t>
      </w:r>
      <w:r w:rsidR="00995FE9">
        <w:rPr>
          <w:color w:val="000000"/>
        </w:rPr>
        <w:t>.</w:t>
      </w:r>
      <w:r w:rsidR="008E5792" w:rsidRPr="00995FE9">
        <w:rPr>
          <w:rFonts w:eastAsia="Calibri"/>
          <w:b/>
          <w:bCs/>
        </w:rPr>
        <w:tab/>
      </w:r>
    </w:p>
    <w:p w14:paraId="31BDD685" w14:textId="2BDD5538" w:rsidR="008E5792" w:rsidRPr="00995FE9" w:rsidRDefault="00AF5A8E" w:rsidP="00AA2C25">
      <w:pPr>
        <w:tabs>
          <w:tab w:val="left" w:pos="2552"/>
          <w:tab w:val="left" w:pos="5103"/>
          <w:tab w:val="left" w:pos="7655"/>
        </w:tabs>
        <w:spacing w:beforeLines="20" w:before="48" w:afterLines="20" w:after="48"/>
        <w:ind w:right="-2"/>
        <w:jc w:val="both"/>
        <w:rPr>
          <w:rFonts w:eastAsia="Calibri"/>
          <w:b/>
          <w:bCs/>
        </w:rPr>
      </w:pPr>
      <w:r w:rsidRPr="00995FE9">
        <w:rPr>
          <w:rFonts w:eastAsia="Calibri"/>
          <w:b/>
          <w:bCs/>
        </w:rPr>
        <w:t xml:space="preserve">  </w:t>
      </w:r>
      <w:r w:rsidR="008E5792" w:rsidRPr="00995FE9">
        <w:rPr>
          <w:rFonts w:eastAsia="Calibri"/>
          <w:b/>
          <w:bCs/>
        </w:rPr>
        <w:t>C.</w:t>
      </w:r>
      <w:r w:rsidR="008E5792" w:rsidRPr="00995FE9">
        <w:rPr>
          <w:rFonts w:eastAsia="Calibri"/>
        </w:rPr>
        <w:t xml:space="preserve"> </w:t>
      </w:r>
      <w:r w:rsidR="008E5792" w:rsidRPr="00995FE9">
        <w:rPr>
          <w:color w:val="000000"/>
        </w:rPr>
        <w:t>thúc đẩy quá trình liên kết kinh tế - chính trị khu vực Tây Âu</w:t>
      </w:r>
      <w:r w:rsidR="00995FE9">
        <w:rPr>
          <w:color w:val="000000"/>
        </w:rPr>
        <w:t>.</w:t>
      </w:r>
      <w:r w:rsidR="008E5792" w:rsidRPr="00995FE9">
        <w:rPr>
          <w:rFonts w:eastAsia="Calibri"/>
          <w:b/>
          <w:bCs/>
        </w:rPr>
        <w:tab/>
      </w:r>
    </w:p>
    <w:p w14:paraId="5ADB7A2A" w14:textId="473087FA" w:rsidR="008E5792" w:rsidRPr="00995FE9" w:rsidRDefault="00AF5A8E" w:rsidP="00AA2C25">
      <w:pPr>
        <w:tabs>
          <w:tab w:val="left" w:pos="2552"/>
          <w:tab w:val="left" w:pos="5103"/>
          <w:tab w:val="left" w:pos="7655"/>
        </w:tabs>
        <w:spacing w:beforeLines="20" w:before="48" w:afterLines="20" w:after="48"/>
        <w:ind w:right="-2"/>
        <w:jc w:val="both"/>
        <w:rPr>
          <w:rFonts w:eastAsia="Calibri"/>
        </w:rPr>
      </w:pPr>
      <w:r w:rsidRPr="00995FE9">
        <w:rPr>
          <w:rFonts w:eastAsia="Calibri"/>
          <w:b/>
          <w:bCs/>
        </w:rPr>
        <w:t xml:space="preserve">  </w:t>
      </w:r>
      <w:r w:rsidR="008E5792" w:rsidRPr="00995FE9">
        <w:rPr>
          <w:rFonts w:eastAsia="Calibri"/>
          <w:b/>
          <w:bCs/>
        </w:rPr>
        <w:t>D.</w:t>
      </w:r>
      <w:r w:rsidR="008E5792" w:rsidRPr="00995FE9">
        <w:rPr>
          <w:rFonts w:eastAsia="Calibri"/>
        </w:rPr>
        <w:t xml:space="preserve"> </w:t>
      </w:r>
      <w:r w:rsidR="008E5792" w:rsidRPr="00995FE9">
        <w:rPr>
          <w:color w:val="000000"/>
        </w:rPr>
        <w:t>Xoa dịu mâu thuẫn giữa các nước thuộc địa với các nước Tây Âu</w:t>
      </w:r>
      <w:r w:rsidR="00995FE9">
        <w:rPr>
          <w:color w:val="000000"/>
        </w:rPr>
        <w:t>.</w:t>
      </w:r>
    </w:p>
    <w:p w14:paraId="7A5F7D36" w14:textId="0075DED5" w:rsidR="00925F81" w:rsidRPr="00995FE9" w:rsidRDefault="00925F81" w:rsidP="00925F81">
      <w:pPr>
        <w:jc w:val="both"/>
      </w:pPr>
      <w:r w:rsidRPr="00995FE9">
        <w:rPr>
          <w:b/>
        </w:rPr>
        <w:t xml:space="preserve">Câu 14: </w:t>
      </w:r>
      <w:r w:rsidRPr="00995FE9">
        <w:t>Chiến lược toàn cầu của Mĩ sau Chiến tranh thế giới thứ hai có mục tiêu nào sau đây?</w:t>
      </w:r>
    </w:p>
    <w:p w14:paraId="3C5376EE" w14:textId="2750F01F" w:rsidR="00925F81" w:rsidRPr="00995FE9" w:rsidRDefault="00925F81" w:rsidP="00925F81">
      <w:pPr>
        <w:tabs>
          <w:tab w:val="left" w:pos="200"/>
        </w:tabs>
        <w:jc w:val="both"/>
      </w:pPr>
      <w:r w:rsidRPr="00995FE9">
        <w:rPr>
          <w:b/>
        </w:rPr>
        <w:t xml:space="preserve">  A. </w:t>
      </w:r>
      <w:r w:rsidRPr="00995FE9">
        <w:t>Giúp đỡ các nước xã hội chủ nghĩa.</w:t>
      </w:r>
      <w:r w:rsidRPr="00995FE9">
        <w:tab/>
      </w:r>
      <w:r w:rsidRPr="00995FE9">
        <w:tab/>
        <w:t xml:space="preserve">    </w:t>
      </w:r>
      <w:r w:rsidRPr="00995FE9">
        <w:rPr>
          <w:b/>
        </w:rPr>
        <w:t xml:space="preserve">B. </w:t>
      </w:r>
      <w:r w:rsidRPr="00995FE9">
        <w:t>Duy trì hòa bình thế giới.</w:t>
      </w:r>
    </w:p>
    <w:p w14:paraId="1980CF5D" w14:textId="2E327804" w:rsidR="00925F81" w:rsidRPr="00995FE9" w:rsidRDefault="00925F81" w:rsidP="00925F81">
      <w:pPr>
        <w:tabs>
          <w:tab w:val="left" w:pos="200"/>
        </w:tabs>
        <w:jc w:val="both"/>
      </w:pPr>
      <w:r w:rsidRPr="00995FE9">
        <w:rPr>
          <w:b/>
        </w:rPr>
        <w:t xml:space="preserve">  </w:t>
      </w:r>
      <w:r w:rsidRPr="00995FE9">
        <w:rPr>
          <w:b/>
          <w:highlight w:val="yellow"/>
          <w:u w:val="single"/>
        </w:rPr>
        <w:t>C.</w:t>
      </w:r>
      <w:r w:rsidRPr="00995FE9">
        <w:rPr>
          <w:b/>
          <w:highlight w:val="yellow"/>
        </w:rPr>
        <w:t xml:space="preserve"> </w:t>
      </w:r>
      <w:r w:rsidRPr="00995FE9">
        <w:rPr>
          <w:highlight w:val="yellow"/>
        </w:rPr>
        <w:t>Xóa bỏ chủ nghĩa xã hội.</w:t>
      </w:r>
      <w:r w:rsidRPr="00995FE9">
        <w:tab/>
      </w:r>
      <w:r w:rsidRPr="00995FE9">
        <w:tab/>
      </w:r>
      <w:r w:rsidRPr="00995FE9">
        <w:tab/>
        <w:t xml:space="preserve">                </w:t>
      </w:r>
      <w:r w:rsidRPr="00995FE9">
        <w:rPr>
          <w:b/>
        </w:rPr>
        <w:t xml:space="preserve">D. </w:t>
      </w:r>
      <w:r w:rsidRPr="00995FE9">
        <w:t>Ủng hộ phong trào cách mạng thế giới.</w:t>
      </w:r>
    </w:p>
    <w:p w14:paraId="731910AC" w14:textId="09CC6D78" w:rsidR="00925F81" w:rsidRPr="00995FE9" w:rsidRDefault="00925F81" w:rsidP="00925F81">
      <w:pPr>
        <w:spacing w:beforeLines="20" w:before="48" w:afterLines="20" w:after="48"/>
        <w:jc w:val="both"/>
        <w:rPr>
          <w:rFonts w:eastAsia="Calibri"/>
        </w:rPr>
      </w:pPr>
      <w:r w:rsidRPr="00995FE9">
        <w:rPr>
          <w:rFonts w:eastAsia="Calibri"/>
          <w:b/>
          <w:bCs/>
        </w:rPr>
        <w:t>Câu 15:</w:t>
      </w:r>
      <w:r w:rsidRPr="00995FE9">
        <w:rPr>
          <w:rFonts w:eastAsia="Calibri"/>
        </w:rPr>
        <w:t xml:space="preserve"> </w:t>
      </w:r>
      <w:r w:rsidRPr="00995FE9">
        <w:rPr>
          <w:color w:val="000000"/>
        </w:rPr>
        <w:t xml:space="preserve">Nội dung nào sau đây </w:t>
      </w:r>
      <w:r w:rsidRPr="00995FE9">
        <w:rPr>
          <w:b/>
          <w:color w:val="000000"/>
        </w:rPr>
        <w:t>không</w:t>
      </w:r>
      <w:r w:rsidRPr="00995FE9">
        <w:rPr>
          <w:color w:val="000000"/>
        </w:rPr>
        <w:t xml:space="preserve"> phải là mục tiêu cơ bản trong “chiến lược toàn cầu " của Mỹ</w:t>
      </w:r>
    </w:p>
    <w:p w14:paraId="23A1974A" w14:textId="06CD91CB" w:rsidR="00925F81" w:rsidRPr="00995FE9" w:rsidRDefault="00925F81" w:rsidP="00925F81">
      <w:pPr>
        <w:tabs>
          <w:tab w:val="left" w:pos="2552"/>
          <w:tab w:val="left" w:pos="5103"/>
          <w:tab w:val="left" w:pos="7655"/>
        </w:tabs>
        <w:spacing w:beforeLines="20" w:before="48" w:afterLines="20" w:after="48"/>
        <w:ind w:right="-2"/>
        <w:jc w:val="both"/>
        <w:rPr>
          <w:rFonts w:eastAsia="Calibri"/>
          <w:b/>
          <w:bCs/>
        </w:rPr>
      </w:pPr>
      <w:r w:rsidRPr="00995FE9">
        <w:rPr>
          <w:rFonts w:eastAsia="Calibri"/>
          <w:b/>
          <w:bCs/>
        </w:rPr>
        <w:t xml:space="preserve">  A.</w:t>
      </w:r>
      <w:r w:rsidRPr="00995FE9">
        <w:rPr>
          <w:rFonts w:eastAsia="Calibri"/>
        </w:rPr>
        <w:t xml:space="preserve"> </w:t>
      </w:r>
      <w:r w:rsidRPr="00995FE9">
        <w:rPr>
          <w:color w:val="000000"/>
        </w:rPr>
        <w:t>Đàn áp phong trào giải phóng dân tộc , khống chế các nước đồng minh</w:t>
      </w:r>
      <w:r w:rsidRPr="00995FE9">
        <w:rPr>
          <w:rFonts w:eastAsia="Calibri"/>
          <w:b/>
          <w:bCs/>
        </w:rPr>
        <w:tab/>
      </w:r>
      <w:r w:rsidR="00995FE9">
        <w:rPr>
          <w:rFonts w:eastAsia="Calibri"/>
          <w:b/>
          <w:bCs/>
        </w:rPr>
        <w:t>.</w:t>
      </w:r>
    </w:p>
    <w:p w14:paraId="0935AEA7" w14:textId="175EC315" w:rsidR="00925F81" w:rsidRPr="00995FE9" w:rsidRDefault="00925F81" w:rsidP="00925F81">
      <w:pPr>
        <w:tabs>
          <w:tab w:val="left" w:pos="2552"/>
          <w:tab w:val="left" w:pos="5103"/>
          <w:tab w:val="left" w:pos="7655"/>
        </w:tabs>
        <w:spacing w:beforeLines="20" w:before="48" w:afterLines="20" w:after="48"/>
        <w:ind w:right="-2"/>
        <w:jc w:val="both"/>
        <w:rPr>
          <w:rFonts w:eastAsia="Calibri"/>
          <w:b/>
          <w:bCs/>
        </w:rPr>
      </w:pPr>
      <w:r w:rsidRPr="00995FE9">
        <w:rPr>
          <w:rFonts w:eastAsia="Calibri"/>
          <w:b/>
          <w:bCs/>
        </w:rPr>
        <w:t xml:space="preserve">  B.</w:t>
      </w:r>
      <w:r w:rsidRPr="00995FE9">
        <w:rPr>
          <w:rFonts w:eastAsia="Calibri"/>
        </w:rPr>
        <w:t xml:space="preserve"> </w:t>
      </w:r>
      <w:r w:rsidRPr="00995FE9">
        <w:rPr>
          <w:color w:val="000000"/>
        </w:rPr>
        <w:t>Ngăn chặn , đẩy lùi rồi tiến tới tiêu diệt các nước xã hội chủ nghĩa</w:t>
      </w:r>
      <w:r w:rsidR="00995FE9">
        <w:rPr>
          <w:color w:val="000000"/>
        </w:rPr>
        <w:t>.</w:t>
      </w:r>
      <w:r w:rsidRPr="00995FE9">
        <w:rPr>
          <w:rFonts w:eastAsia="Calibri"/>
          <w:b/>
          <w:bCs/>
        </w:rPr>
        <w:tab/>
      </w:r>
    </w:p>
    <w:p w14:paraId="6B79FC0E" w14:textId="296EC829" w:rsidR="00925F81" w:rsidRPr="00995FE9" w:rsidRDefault="00925F81" w:rsidP="00925F81">
      <w:pPr>
        <w:tabs>
          <w:tab w:val="left" w:pos="2552"/>
          <w:tab w:val="left" w:pos="5103"/>
          <w:tab w:val="left" w:pos="7655"/>
        </w:tabs>
        <w:spacing w:beforeLines="20" w:before="48" w:afterLines="20" w:after="48"/>
        <w:ind w:right="-2"/>
        <w:jc w:val="both"/>
        <w:rPr>
          <w:rFonts w:eastAsia="Calibri"/>
          <w:b/>
          <w:bCs/>
        </w:rPr>
      </w:pPr>
      <w:r w:rsidRPr="00995FE9">
        <w:rPr>
          <w:rFonts w:eastAsia="Calibri"/>
          <w:b/>
          <w:bCs/>
        </w:rPr>
        <w:t xml:space="preserve">  C.</w:t>
      </w:r>
      <w:r w:rsidRPr="00995FE9">
        <w:rPr>
          <w:rFonts w:eastAsia="Calibri"/>
        </w:rPr>
        <w:t xml:space="preserve"> </w:t>
      </w:r>
      <w:r w:rsidRPr="00995FE9">
        <w:rPr>
          <w:color w:val="000000"/>
        </w:rPr>
        <w:t>Khống chế, nô dịch các nước đồng minh của Mĩ</w:t>
      </w:r>
      <w:r w:rsidRPr="00995FE9">
        <w:rPr>
          <w:rFonts w:eastAsia="Calibri"/>
          <w:b/>
          <w:bCs/>
        </w:rPr>
        <w:tab/>
      </w:r>
      <w:r w:rsidR="00995FE9">
        <w:rPr>
          <w:rFonts w:eastAsia="Calibri"/>
          <w:b/>
          <w:bCs/>
        </w:rPr>
        <w:t>.</w:t>
      </w:r>
    </w:p>
    <w:p w14:paraId="1020598E" w14:textId="1A0183F8" w:rsidR="00925F81" w:rsidRPr="00995FE9" w:rsidRDefault="00925F81" w:rsidP="00925F81">
      <w:pPr>
        <w:tabs>
          <w:tab w:val="left" w:pos="2552"/>
          <w:tab w:val="left" w:pos="5103"/>
          <w:tab w:val="left" w:pos="7655"/>
        </w:tabs>
        <w:spacing w:beforeLines="20" w:before="48" w:afterLines="20" w:after="48"/>
        <w:ind w:right="-2"/>
        <w:jc w:val="both"/>
        <w:rPr>
          <w:rFonts w:eastAsia="Calibri"/>
        </w:rPr>
      </w:pPr>
      <w:r w:rsidRPr="00995FE9">
        <w:rPr>
          <w:rFonts w:eastAsia="Calibri"/>
          <w:b/>
          <w:bCs/>
        </w:rPr>
        <w:t xml:space="preserve">  </w:t>
      </w:r>
      <w:r w:rsidRPr="00995FE9">
        <w:rPr>
          <w:rFonts w:eastAsia="Calibri"/>
          <w:b/>
          <w:bCs/>
          <w:highlight w:val="yellow"/>
          <w:u w:val="single"/>
        </w:rPr>
        <w:t>D.</w:t>
      </w:r>
      <w:r w:rsidRPr="00995FE9">
        <w:rPr>
          <w:rFonts w:eastAsia="Calibri"/>
          <w:highlight w:val="yellow"/>
        </w:rPr>
        <w:t xml:space="preserve"> </w:t>
      </w:r>
      <w:r w:rsidRPr="00995FE9">
        <w:rPr>
          <w:color w:val="000000"/>
          <w:highlight w:val="yellow"/>
        </w:rPr>
        <w:t>Sử dụng khẩu hiệu “ Thúc đẩy dân chủ " để can thiệp vào nội bộ nước khác</w:t>
      </w:r>
      <w:r w:rsidR="00995FE9">
        <w:rPr>
          <w:color w:val="000000"/>
        </w:rPr>
        <w:t>.</w:t>
      </w:r>
    </w:p>
    <w:p w14:paraId="2FAD986C" w14:textId="7596BBC9" w:rsidR="008E5792" w:rsidRPr="00995FE9" w:rsidRDefault="008E5792" w:rsidP="00AA2C25">
      <w:pPr>
        <w:spacing w:beforeLines="20" w:before="48" w:afterLines="20" w:after="48"/>
        <w:jc w:val="both"/>
        <w:rPr>
          <w:rFonts w:eastAsia="Calibri"/>
        </w:rPr>
      </w:pPr>
      <w:r w:rsidRPr="00995FE9">
        <w:rPr>
          <w:rFonts w:eastAsia="Calibri"/>
          <w:b/>
          <w:bCs/>
        </w:rPr>
        <w:t>Câu 1</w:t>
      </w:r>
      <w:r w:rsidR="00925F81" w:rsidRPr="00995FE9">
        <w:rPr>
          <w:rFonts w:eastAsia="Calibri"/>
          <w:b/>
          <w:bCs/>
        </w:rPr>
        <w:t>6</w:t>
      </w:r>
      <w:r w:rsidRPr="00995FE9">
        <w:rPr>
          <w:rFonts w:eastAsia="Calibri"/>
          <w:b/>
          <w:bCs/>
        </w:rPr>
        <w:t>:</w:t>
      </w:r>
      <w:r w:rsidRPr="00995FE9">
        <w:rPr>
          <w:rFonts w:eastAsia="Calibri"/>
        </w:rPr>
        <w:t xml:space="preserve"> </w:t>
      </w:r>
      <w:r w:rsidRPr="00995FE9">
        <w:rPr>
          <w:color w:val="000000"/>
        </w:rPr>
        <w:t>Sau thất bại ở Việt Nam năm 1975, chính quyền Mĩ</w:t>
      </w:r>
    </w:p>
    <w:p w14:paraId="31BD3E3A" w14:textId="2AAE966D" w:rsidR="008E5792" w:rsidRPr="00995FE9" w:rsidRDefault="00AF5A8E" w:rsidP="00AA2C25">
      <w:pPr>
        <w:tabs>
          <w:tab w:val="left" w:pos="2552"/>
          <w:tab w:val="left" w:pos="5103"/>
          <w:tab w:val="left" w:pos="7655"/>
        </w:tabs>
        <w:spacing w:beforeLines="20" w:before="48" w:afterLines="20" w:after="48"/>
        <w:ind w:right="-2"/>
        <w:jc w:val="both"/>
        <w:rPr>
          <w:rFonts w:eastAsia="Calibri"/>
          <w:b/>
          <w:bCs/>
        </w:rPr>
      </w:pPr>
      <w:r w:rsidRPr="00995FE9">
        <w:rPr>
          <w:rFonts w:eastAsia="Calibri"/>
          <w:b/>
          <w:bCs/>
        </w:rPr>
        <w:t xml:space="preserve">  </w:t>
      </w:r>
      <w:r w:rsidR="008E5792" w:rsidRPr="00995FE9">
        <w:rPr>
          <w:rFonts w:eastAsia="Calibri"/>
          <w:b/>
          <w:bCs/>
          <w:highlight w:val="yellow"/>
          <w:u w:val="single"/>
        </w:rPr>
        <w:t>A.</w:t>
      </w:r>
      <w:r w:rsidR="008E5792" w:rsidRPr="00995FE9">
        <w:rPr>
          <w:rFonts w:eastAsia="Calibri"/>
          <w:highlight w:val="yellow"/>
        </w:rPr>
        <w:t xml:space="preserve"> </w:t>
      </w:r>
      <w:r w:rsidR="008E5792" w:rsidRPr="00995FE9">
        <w:rPr>
          <w:color w:val="000000"/>
          <w:highlight w:val="yellow"/>
        </w:rPr>
        <w:t>vẫn tiếp tục chiến lược toàn cầu và theo đuổi Chiến tranh lạnh</w:t>
      </w:r>
      <w:r w:rsidR="00995FE9">
        <w:rPr>
          <w:color w:val="000000"/>
        </w:rPr>
        <w:t>.</w:t>
      </w:r>
      <w:r w:rsidR="008E5792" w:rsidRPr="00995FE9">
        <w:rPr>
          <w:rFonts w:eastAsia="Calibri"/>
          <w:b/>
          <w:bCs/>
        </w:rPr>
        <w:tab/>
      </w:r>
    </w:p>
    <w:p w14:paraId="44090C7D" w14:textId="40D446D8" w:rsidR="008E5792" w:rsidRPr="00995FE9" w:rsidRDefault="00AF5A8E" w:rsidP="00AA2C25">
      <w:pPr>
        <w:tabs>
          <w:tab w:val="left" w:pos="2552"/>
          <w:tab w:val="left" w:pos="5103"/>
          <w:tab w:val="left" w:pos="7655"/>
        </w:tabs>
        <w:spacing w:beforeLines="20" w:before="48" w:afterLines="20" w:after="48"/>
        <w:ind w:right="-2"/>
        <w:jc w:val="both"/>
        <w:rPr>
          <w:rFonts w:eastAsia="Calibri"/>
          <w:b/>
          <w:bCs/>
        </w:rPr>
      </w:pPr>
      <w:r w:rsidRPr="00995FE9">
        <w:rPr>
          <w:rFonts w:eastAsia="Calibri"/>
          <w:b/>
          <w:bCs/>
        </w:rPr>
        <w:t xml:space="preserve">  </w:t>
      </w:r>
      <w:r w:rsidR="008E5792" w:rsidRPr="00995FE9">
        <w:rPr>
          <w:rFonts w:eastAsia="Calibri"/>
          <w:b/>
          <w:bCs/>
        </w:rPr>
        <w:t>B.</w:t>
      </w:r>
      <w:r w:rsidR="008E5792" w:rsidRPr="00995FE9">
        <w:rPr>
          <w:rFonts w:eastAsia="Calibri"/>
        </w:rPr>
        <w:t xml:space="preserve"> </w:t>
      </w:r>
      <w:r w:rsidR="008E5792" w:rsidRPr="00995FE9">
        <w:rPr>
          <w:color w:val="000000"/>
        </w:rPr>
        <w:t>từ bỏ chiến lược toàn cầu và bình thường hóa quan hệ với Việt Nam</w:t>
      </w:r>
      <w:r w:rsidR="00995FE9">
        <w:rPr>
          <w:color w:val="000000"/>
        </w:rPr>
        <w:t>.</w:t>
      </w:r>
      <w:r w:rsidR="008E5792" w:rsidRPr="00995FE9">
        <w:rPr>
          <w:rFonts w:eastAsia="Calibri"/>
          <w:b/>
          <w:bCs/>
        </w:rPr>
        <w:tab/>
      </w:r>
    </w:p>
    <w:p w14:paraId="2A30F3F3" w14:textId="4BF63ECE" w:rsidR="008E5792" w:rsidRPr="00995FE9" w:rsidRDefault="00AF5A8E" w:rsidP="00AA2C25">
      <w:pPr>
        <w:tabs>
          <w:tab w:val="left" w:pos="2552"/>
          <w:tab w:val="left" w:pos="5103"/>
          <w:tab w:val="left" w:pos="7655"/>
        </w:tabs>
        <w:spacing w:beforeLines="20" w:before="48" w:afterLines="20" w:after="48"/>
        <w:ind w:right="-2"/>
        <w:jc w:val="both"/>
        <w:rPr>
          <w:rFonts w:eastAsia="Calibri"/>
          <w:b/>
          <w:bCs/>
        </w:rPr>
      </w:pPr>
      <w:r w:rsidRPr="00995FE9">
        <w:rPr>
          <w:rFonts w:eastAsia="Calibri"/>
          <w:b/>
          <w:bCs/>
        </w:rPr>
        <w:t xml:space="preserve">  </w:t>
      </w:r>
      <w:r w:rsidR="008E5792" w:rsidRPr="00995FE9">
        <w:rPr>
          <w:rFonts w:eastAsia="Calibri"/>
          <w:b/>
          <w:bCs/>
        </w:rPr>
        <w:t>C.</w:t>
      </w:r>
      <w:r w:rsidR="008E5792" w:rsidRPr="00995FE9">
        <w:rPr>
          <w:rFonts w:eastAsia="Calibri"/>
        </w:rPr>
        <w:t xml:space="preserve"> </w:t>
      </w:r>
      <w:r w:rsidR="008E5792" w:rsidRPr="00995FE9">
        <w:rPr>
          <w:color w:val="000000"/>
        </w:rPr>
        <w:t>chỉ theo đuổi Chiến tranh lạnh chống Liên Xô và các nước xã hội chủ nghĩa</w:t>
      </w:r>
      <w:r w:rsidR="00995FE9">
        <w:rPr>
          <w:color w:val="000000"/>
        </w:rPr>
        <w:t>.</w:t>
      </w:r>
      <w:r w:rsidR="008E5792" w:rsidRPr="00995FE9">
        <w:rPr>
          <w:rFonts w:eastAsia="Calibri"/>
          <w:b/>
          <w:bCs/>
        </w:rPr>
        <w:tab/>
      </w:r>
    </w:p>
    <w:p w14:paraId="330B7144" w14:textId="0F5506E5" w:rsidR="008E5792" w:rsidRPr="00995FE9" w:rsidRDefault="00AF5A8E" w:rsidP="00AA2C25">
      <w:pPr>
        <w:tabs>
          <w:tab w:val="left" w:pos="2552"/>
          <w:tab w:val="left" w:pos="5103"/>
          <w:tab w:val="left" w:pos="7655"/>
        </w:tabs>
        <w:spacing w:beforeLines="20" w:before="48" w:afterLines="20" w:after="48"/>
        <w:ind w:right="-2"/>
        <w:jc w:val="both"/>
        <w:rPr>
          <w:rFonts w:eastAsia="Calibri"/>
        </w:rPr>
      </w:pPr>
      <w:r w:rsidRPr="00995FE9">
        <w:rPr>
          <w:rFonts w:eastAsia="Calibri"/>
          <w:b/>
          <w:bCs/>
        </w:rPr>
        <w:t xml:space="preserve">  </w:t>
      </w:r>
      <w:r w:rsidR="008E5792" w:rsidRPr="00995FE9">
        <w:rPr>
          <w:rFonts w:eastAsia="Calibri"/>
          <w:b/>
          <w:bCs/>
        </w:rPr>
        <w:t>D.</w:t>
      </w:r>
      <w:r w:rsidR="008E5792" w:rsidRPr="00995FE9">
        <w:rPr>
          <w:rFonts w:eastAsia="Calibri"/>
        </w:rPr>
        <w:t xml:space="preserve"> </w:t>
      </w:r>
      <w:r w:rsidR="008E5792" w:rsidRPr="00995FE9">
        <w:rPr>
          <w:color w:val="000000"/>
        </w:rPr>
        <w:t>tiếp tục đẩy mạnh chiến lược toàn cầu ở khu vực châu Á – Thái Bình Dương</w:t>
      </w:r>
      <w:r w:rsidR="00995FE9">
        <w:rPr>
          <w:color w:val="000000"/>
        </w:rPr>
        <w:t>.</w:t>
      </w:r>
    </w:p>
    <w:p w14:paraId="58A0C8A1" w14:textId="7CFE94C7" w:rsidR="008E5792" w:rsidRPr="00995FE9" w:rsidRDefault="008E5792" w:rsidP="00AA2C25">
      <w:pPr>
        <w:spacing w:beforeLines="20" w:before="48" w:afterLines="20" w:after="48"/>
        <w:jc w:val="both"/>
        <w:rPr>
          <w:rFonts w:eastAsia="Calibri"/>
        </w:rPr>
      </w:pPr>
      <w:r w:rsidRPr="00995FE9">
        <w:rPr>
          <w:rFonts w:eastAsia="Calibri"/>
          <w:b/>
          <w:bCs/>
        </w:rPr>
        <w:t>Câu 1</w:t>
      </w:r>
      <w:r w:rsidR="00925F81" w:rsidRPr="00995FE9">
        <w:rPr>
          <w:rFonts w:eastAsia="Calibri"/>
          <w:b/>
          <w:bCs/>
        </w:rPr>
        <w:t>7</w:t>
      </w:r>
      <w:r w:rsidRPr="00995FE9">
        <w:rPr>
          <w:rFonts w:eastAsia="Calibri"/>
          <w:b/>
          <w:bCs/>
        </w:rPr>
        <w:t>:</w:t>
      </w:r>
      <w:r w:rsidRPr="00995FE9">
        <w:rPr>
          <w:rFonts w:eastAsia="Calibri"/>
        </w:rPr>
        <w:t xml:space="preserve"> </w:t>
      </w:r>
      <w:r w:rsidRPr="00995FE9">
        <w:rPr>
          <w:color w:val="000000"/>
        </w:rPr>
        <w:t>Sau khi chiến tranh lạnh kết thúc, Mĩ có tham vọng nào sau đây?</w:t>
      </w:r>
    </w:p>
    <w:p w14:paraId="603AD7D6" w14:textId="20CA636D" w:rsidR="004C5831" w:rsidRPr="00995FE9" w:rsidRDefault="00AF5A8E" w:rsidP="00AA2C25">
      <w:pPr>
        <w:tabs>
          <w:tab w:val="left" w:pos="2552"/>
          <w:tab w:val="left" w:pos="5103"/>
          <w:tab w:val="left" w:pos="7655"/>
        </w:tabs>
        <w:spacing w:beforeLines="20" w:before="48" w:afterLines="20" w:after="48"/>
        <w:ind w:right="-2"/>
        <w:jc w:val="both"/>
        <w:rPr>
          <w:rFonts w:eastAsia="Calibri"/>
          <w:b/>
          <w:bCs/>
        </w:rPr>
      </w:pPr>
      <w:r w:rsidRPr="00995FE9">
        <w:rPr>
          <w:rFonts w:eastAsia="Calibri"/>
          <w:b/>
          <w:bCs/>
        </w:rPr>
        <w:t xml:space="preserve">  </w:t>
      </w:r>
      <w:r w:rsidR="008E5792" w:rsidRPr="00995FE9">
        <w:rPr>
          <w:rFonts w:eastAsia="Calibri"/>
          <w:b/>
          <w:bCs/>
        </w:rPr>
        <w:t>A.</w:t>
      </w:r>
      <w:r w:rsidR="008E5792" w:rsidRPr="00995FE9">
        <w:rPr>
          <w:rFonts w:eastAsia="Calibri"/>
        </w:rPr>
        <w:t xml:space="preserve"> </w:t>
      </w:r>
      <w:r w:rsidR="008E5792" w:rsidRPr="00995FE9">
        <w:rPr>
          <w:color w:val="000000"/>
        </w:rPr>
        <w:t>Thực hiện chính sách đối ngoại trung lập</w:t>
      </w:r>
      <w:r w:rsidR="00995FE9">
        <w:rPr>
          <w:color w:val="000000"/>
        </w:rPr>
        <w:t>.</w:t>
      </w:r>
      <w:r w:rsidR="008E5792" w:rsidRPr="00995FE9">
        <w:rPr>
          <w:rFonts w:eastAsia="Calibri"/>
          <w:b/>
          <w:bCs/>
        </w:rPr>
        <w:tab/>
      </w:r>
    </w:p>
    <w:p w14:paraId="2B3DA22E" w14:textId="51E3874D" w:rsidR="008E5792" w:rsidRPr="00995FE9" w:rsidRDefault="00AF5A8E" w:rsidP="00AA2C25">
      <w:pPr>
        <w:tabs>
          <w:tab w:val="left" w:pos="2552"/>
          <w:tab w:val="left" w:pos="5103"/>
          <w:tab w:val="left" w:pos="7655"/>
        </w:tabs>
        <w:spacing w:beforeLines="20" w:before="48" w:afterLines="20" w:after="48"/>
        <w:ind w:right="-2"/>
        <w:jc w:val="both"/>
        <w:rPr>
          <w:rFonts w:eastAsia="Calibri"/>
          <w:b/>
          <w:bCs/>
        </w:rPr>
      </w:pPr>
      <w:r w:rsidRPr="00995FE9">
        <w:rPr>
          <w:rFonts w:eastAsia="Calibri"/>
          <w:b/>
          <w:bCs/>
        </w:rPr>
        <w:t xml:space="preserve">  </w:t>
      </w:r>
      <w:r w:rsidR="008E5792" w:rsidRPr="00995FE9">
        <w:rPr>
          <w:rFonts w:eastAsia="Calibri"/>
          <w:b/>
          <w:bCs/>
          <w:highlight w:val="yellow"/>
          <w:u w:val="single"/>
        </w:rPr>
        <w:t>B.</w:t>
      </w:r>
      <w:r w:rsidR="008E5792" w:rsidRPr="00995FE9">
        <w:rPr>
          <w:rFonts w:eastAsia="Calibri"/>
          <w:highlight w:val="yellow"/>
        </w:rPr>
        <w:t xml:space="preserve"> </w:t>
      </w:r>
      <w:r w:rsidR="008E5792" w:rsidRPr="00995FE9">
        <w:rPr>
          <w:color w:val="000000"/>
          <w:highlight w:val="yellow"/>
        </w:rPr>
        <w:t>Vươn lên chi phối , lãnh đạo toàn thế giới</w:t>
      </w:r>
      <w:r w:rsidR="00995FE9">
        <w:rPr>
          <w:color w:val="000000"/>
        </w:rPr>
        <w:t>.</w:t>
      </w:r>
      <w:r w:rsidR="008E5792" w:rsidRPr="00995FE9">
        <w:rPr>
          <w:rFonts w:eastAsia="Calibri"/>
          <w:b/>
          <w:bCs/>
        </w:rPr>
        <w:tab/>
      </w:r>
    </w:p>
    <w:p w14:paraId="119FA1A0" w14:textId="1DDD67CB" w:rsidR="004C5831" w:rsidRPr="00995FE9" w:rsidRDefault="00AF5A8E" w:rsidP="00AA2C25">
      <w:pPr>
        <w:tabs>
          <w:tab w:val="left" w:pos="2552"/>
          <w:tab w:val="left" w:pos="5103"/>
          <w:tab w:val="left" w:pos="7655"/>
        </w:tabs>
        <w:spacing w:beforeLines="20" w:before="48" w:afterLines="20" w:after="48"/>
        <w:ind w:right="-2"/>
        <w:jc w:val="both"/>
        <w:rPr>
          <w:rFonts w:eastAsia="Calibri"/>
          <w:b/>
          <w:bCs/>
        </w:rPr>
      </w:pPr>
      <w:r w:rsidRPr="00995FE9">
        <w:rPr>
          <w:rFonts w:eastAsia="Calibri"/>
          <w:b/>
          <w:bCs/>
        </w:rPr>
        <w:t xml:space="preserve">  </w:t>
      </w:r>
      <w:r w:rsidR="008E5792" w:rsidRPr="00995FE9">
        <w:rPr>
          <w:rFonts w:eastAsia="Calibri"/>
          <w:b/>
          <w:bCs/>
        </w:rPr>
        <w:t>C.</w:t>
      </w:r>
      <w:r w:rsidR="008E5792" w:rsidRPr="00995FE9">
        <w:rPr>
          <w:rFonts w:eastAsia="Calibri"/>
        </w:rPr>
        <w:t xml:space="preserve"> </w:t>
      </w:r>
      <w:r w:rsidR="008E5792" w:rsidRPr="00995FE9">
        <w:rPr>
          <w:color w:val="000000"/>
        </w:rPr>
        <w:t>Dùng sức mạnh kinh tế để thao túng thế giới</w:t>
      </w:r>
      <w:r w:rsidR="00995FE9">
        <w:rPr>
          <w:color w:val="000000"/>
        </w:rPr>
        <w:t>.</w:t>
      </w:r>
      <w:r w:rsidR="008E5792" w:rsidRPr="00995FE9">
        <w:rPr>
          <w:rFonts w:eastAsia="Calibri"/>
          <w:b/>
          <w:bCs/>
        </w:rPr>
        <w:tab/>
      </w:r>
    </w:p>
    <w:p w14:paraId="76838271" w14:textId="652D81E7" w:rsidR="008E5792" w:rsidRPr="00995FE9" w:rsidRDefault="00AF5A8E" w:rsidP="00AA2C25">
      <w:pPr>
        <w:tabs>
          <w:tab w:val="left" w:pos="2552"/>
          <w:tab w:val="left" w:pos="5103"/>
          <w:tab w:val="left" w:pos="7655"/>
        </w:tabs>
        <w:spacing w:beforeLines="20" w:before="48" w:afterLines="20" w:after="48"/>
        <w:ind w:right="-2"/>
        <w:jc w:val="both"/>
        <w:rPr>
          <w:rFonts w:eastAsia="Calibri"/>
        </w:rPr>
      </w:pPr>
      <w:r w:rsidRPr="00995FE9">
        <w:rPr>
          <w:rFonts w:eastAsia="Calibri"/>
          <w:b/>
          <w:bCs/>
        </w:rPr>
        <w:t xml:space="preserve">  </w:t>
      </w:r>
      <w:r w:rsidR="008E5792" w:rsidRPr="00995FE9">
        <w:rPr>
          <w:rFonts w:eastAsia="Calibri"/>
          <w:b/>
          <w:bCs/>
        </w:rPr>
        <w:t>D.</w:t>
      </w:r>
      <w:r w:rsidR="008E5792" w:rsidRPr="00995FE9">
        <w:rPr>
          <w:rFonts w:eastAsia="Calibri"/>
        </w:rPr>
        <w:t xml:space="preserve"> </w:t>
      </w:r>
      <w:r w:rsidR="008E5792" w:rsidRPr="00995FE9">
        <w:rPr>
          <w:color w:val="000000"/>
        </w:rPr>
        <w:t>Chuẩn bị đề ra chiến lược toàn cầu mới</w:t>
      </w:r>
      <w:r w:rsidR="00995FE9">
        <w:rPr>
          <w:color w:val="000000"/>
        </w:rPr>
        <w:t>.</w:t>
      </w:r>
    </w:p>
    <w:p w14:paraId="43A62185" w14:textId="578A7D42" w:rsidR="00294DF8" w:rsidRPr="00995FE9" w:rsidRDefault="00294DF8" w:rsidP="00AA2C25">
      <w:pPr>
        <w:tabs>
          <w:tab w:val="left" w:pos="2552"/>
          <w:tab w:val="left" w:pos="5103"/>
          <w:tab w:val="left" w:pos="7655"/>
        </w:tabs>
        <w:spacing w:beforeLines="20" w:before="48" w:afterLines="20" w:after="48"/>
        <w:jc w:val="both"/>
        <w:rPr>
          <w:rFonts w:eastAsia="Calibri"/>
        </w:rPr>
      </w:pPr>
      <w:r w:rsidRPr="00995FE9">
        <w:rPr>
          <w:rFonts w:eastAsia="Calibri"/>
          <w:b/>
        </w:rPr>
        <w:t xml:space="preserve">Câu </w:t>
      </w:r>
      <w:r w:rsidR="004C5831" w:rsidRPr="00995FE9">
        <w:rPr>
          <w:rFonts w:eastAsia="Calibri"/>
          <w:b/>
        </w:rPr>
        <w:t>1</w:t>
      </w:r>
      <w:r w:rsidR="00925F81" w:rsidRPr="00995FE9">
        <w:rPr>
          <w:rFonts w:eastAsia="Calibri"/>
          <w:b/>
        </w:rPr>
        <w:t>8</w:t>
      </w:r>
      <w:r w:rsidRPr="00995FE9">
        <w:rPr>
          <w:rFonts w:eastAsia="Calibri"/>
          <w:b/>
        </w:rPr>
        <w:t>.</w:t>
      </w:r>
      <w:r w:rsidRPr="00995FE9">
        <w:rPr>
          <w:rFonts w:eastAsia="Calibri"/>
        </w:rPr>
        <w:t xml:space="preserve"> Mĩ và Liên Xô chính thức tuyên bố chấm dứt Chiến tranh Lạnh trong bối cảnh nào?</w:t>
      </w:r>
    </w:p>
    <w:p w14:paraId="5760D6D6" w14:textId="63484124" w:rsidR="00294DF8" w:rsidRPr="00995FE9" w:rsidRDefault="00AF5A8E" w:rsidP="00AA2C25">
      <w:pPr>
        <w:tabs>
          <w:tab w:val="left" w:pos="2552"/>
          <w:tab w:val="left" w:pos="5103"/>
          <w:tab w:val="left" w:pos="7655"/>
        </w:tabs>
        <w:spacing w:beforeLines="20" w:before="48" w:afterLines="20" w:after="48"/>
        <w:jc w:val="both"/>
        <w:rPr>
          <w:rFonts w:eastAsia="Calibri"/>
        </w:rPr>
      </w:pPr>
      <w:r w:rsidRPr="00995FE9">
        <w:rPr>
          <w:rFonts w:eastAsia="Calibri"/>
          <w:b/>
        </w:rPr>
        <w:t xml:space="preserve">  </w:t>
      </w:r>
      <w:r w:rsidR="00294DF8" w:rsidRPr="00995FE9">
        <w:rPr>
          <w:rFonts w:eastAsia="Calibri"/>
          <w:b/>
          <w:highlight w:val="yellow"/>
          <w:u w:val="single"/>
        </w:rPr>
        <w:t>A.</w:t>
      </w:r>
      <w:r w:rsidR="00294DF8" w:rsidRPr="00995FE9">
        <w:rPr>
          <w:rFonts w:eastAsia="Calibri"/>
          <w:highlight w:val="yellow"/>
        </w:rPr>
        <w:t xml:space="preserve"> Mĩ và Liên Xô suy yếu về nhiều mặt.</w:t>
      </w:r>
    </w:p>
    <w:p w14:paraId="391EC2AF" w14:textId="65F7F371" w:rsidR="00294DF8" w:rsidRPr="00995FE9" w:rsidRDefault="00AF5A8E" w:rsidP="00AA2C25">
      <w:pPr>
        <w:tabs>
          <w:tab w:val="left" w:pos="2552"/>
          <w:tab w:val="left" w:pos="5103"/>
          <w:tab w:val="left" w:pos="7655"/>
        </w:tabs>
        <w:spacing w:beforeLines="20" w:before="48" w:afterLines="20" w:after="48"/>
        <w:jc w:val="both"/>
        <w:rPr>
          <w:rFonts w:eastAsia="Calibri"/>
        </w:rPr>
      </w:pPr>
      <w:r w:rsidRPr="00995FE9">
        <w:rPr>
          <w:rFonts w:eastAsia="Calibri"/>
          <w:b/>
        </w:rPr>
        <w:t xml:space="preserve">  </w:t>
      </w:r>
      <w:r w:rsidR="00294DF8" w:rsidRPr="00995FE9">
        <w:rPr>
          <w:rFonts w:eastAsia="Calibri"/>
          <w:b/>
        </w:rPr>
        <w:t xml:space="preserve">B. </w:t>
      </w:r>
      <w:r w:rsidR="00294DF8" w:rsidRPr="00995FE9">
        <w:rPr>
          <w:rFonts w:eastAsia="Calibri"/>
        </w:rPr>
        <w:t xml:space="preserve">Chủ nghĩa khủng bố đe dọa hòa bình thế giới. </w:t>
      </w:r>
    </w:p>
    <w:p w14:paraId="6C1F7F79" w14:textId="74432F6F" w:rsidR="00294DF8" w:rsidRPr="00995FE9" w:rsidRDefault="00AF5A8E" w:rsidP="00AA2C25">
      <w:pPr>
        <w:tabs>
          <w:tab w:val="left" w:pos="2552"/>
          <w:tab w:val="left" w:pos="5103"/>
          <w:tab w:val="left" w:pos="7655"/>
        </w:tabs>
        <w:spacing w:beforeLines="20" w:before="48" w:afterLines="20" w:after="48"/>
        <w:jc w:val="both"/>
        <w:rPr>
          <w:rFonts w:eastAsia="Calibri"/>
        </w:rPr>
      </w:pPr>
      <w:r w:rsidRPr="00995FE9">
        <w:rPr>
          <w:rFonts w:eastAsia="Calibri"/>
          <w:b/>
        </w:rPr>
        <w:t xml:space="preserve">  </w:t>
      </w:r>
      <w:r w:rsidR="00294DF8" w:rsidRPr="00995FE9">
        <w:rPr>
          <w:rFonts w:eastAsia="Calibri"/>
          <w:b/>
        </w:rPr>
        <w:t>C.</w:t>
      </w:r>
      <w:r w:rsidR="00294DF8" w:rsidRPr="00995FE9">
        <w:rPr>
          <w:rFonts w:eastAsia="Calibri"/>
        </w:rPr>
        <w:t xml:space="preserve"> Xu thế toàn cầu hóa được xác lập trên thế giới.</w:t>
      </w:r>
    </w:p>
    <w:p w14:paraId="0F6A453D" w14:textId="507F990E" w:rsidR="00294DF8" w:rsidRPr="00995FE9" w:rsidRDefault="00AF5A8E" w:rsidP="00AA2C25">
      <w:pPr>
        <w:tabs>
          <w:tab w:val="left" w:pos="2552"/>
          <w:tab w:val="left" w:pos="5103"/>
          <w:tab w:val="left" w:pos="7655"/>
        </w:tabs>
        <w:spacing w:beforeLines="20" w:before="48" w:afterLines="20" w:after="48"/>
        <w:jc w:val="both"/>
        <w:rPr>
          <w:rFonts w:eastAsia="Calibri"/>
        </w:rPr>
      </w:pPr>
      <w:r w:rsidRPr="00995FE9">
        <w:rPr>
          <w:rFonts w:eastAsia="Calibri"/>
          <w:b/>
        </w:rPr>
        <w:t xml:space="preserve">  </w:t>
      </w:r>
      <w:r w:rsidR="00294DF8" w:rsidRPr="00995FE9">
        <w:rPr>
          <w:rFonts w:eastAsia="Calibri"/>
          <w:b/>
        </w:rPr>
        <w:t>D.</w:t>
      </w:r>
      <w:r w:rsidR="00294DF8" w:rsidRPr="00995FE9">
        <w:rPr>
          <w:rFonts w:eastAsia="Calibri"/>
        </w:rPr>
        <w:t xml:space="preserve"> Các nước Á, Phi, Mĩ Latinh vừa giành được độc lập.</w:t>
      </w:r>
    </w:p>
    <w:p w14:paraId="49B9EF0F" w14:textId="13DA5F8D" w:rsidR="005A4857" w:rsidRPr="00995FE9" w:rsidRDefault="005A4857" w:rsidP="00AA2C25">
      <w:pPr>
        <w:jc w:val="both"/>
        <w:rPr>
          <w:color w:val="000000"/>
        </w:rPr>
      </w:pPr>
      <w:r w:rsidRPr="00995FE9">
        <w:rPr>
          <w:b/>
          <w:color w:val="000000"/>
        </w:rPr>
        <w:t>Câu 1</w:t>
      </w:r>
      <w:r w:rsidR="00925F81" w:rsidRPr="00995FE9">
        <w:rPr>
          <w:b/>
          <w:color w:val="000000"/>
        </w:rPr>
        <w:t>9</w:t>
      </w:r>
      <w:r w:rsidRPr="00995FE9">
        <w:rPr>
          <w:b/>
          <w:color w:val="000000"/>
        </w:rPr>
        <w:t xml:space="preserve">: </w:t>
      </w:r>
      <w:r w:rsidRPr="00995FE9">
        <w:rPr>
          <w:color w:val="000000"/>
        </w:rPr>
        <w:t xml:space="preserve">Từ thập niên 90 của thế kỉ XX, để can thiệp vào </w:t>
      </w:r>
      <w:r w:rsidR="00AF5A8E" w:rsidRPr="00995FE9">
        <w:rPr>
          <w:color w:val="000000"/>
        </w:rPr>
        <w:t xml:space="preserve">công việc nội bộ của nước khác </w:t>
      </w:r>
      <w:r w:rsidRPr="00995FE9">
        <w:rPr>
          <w:color w:val="000000"/>
        </w:rPr>
        <w:t>Mĩ đã sử dụng khẩu hiệu nào sau đây?</w:t>
      </w:r>
    </w:p>
    <w:p w14:paraId="7D150037" w14:textId="647DADE8" w:rsidR="005A4857" w:rsidRPr="00995FE9" w:rsidRDefault="00AF5A8E" w:rsidP="00AA2C25">
      <w:pPr>
        <w:tabs>
          <w:tab w:val="left" w:pos="200"/>
          <w:tab w:val="left" w:pos="5200"/>
        </w:tabs>
        <w:jc w:val="both"/>
        <w:rPr>
          <w:color w:val="000000"/>
        </w:rPr>
      </w:pPr>
      <w:r w:rsidRPr="00995FE9">
        <w:rPr>
          <w:b/>
          <w:color w:val="000000"/>
        </w:rPr>
        <w:t xml:space="preserve">  </w:t>
      </w:r>
      <w:r w:rsidR="005A4857" w:rsidRPr="00995FE9">
        <w:rPr>
          <w:b/>
          <w:color w:val="000000"/>
        </w:rPr>
        <w:t xml:space="preserve">A. </w:t>
      </w:r>
      <w:r w:rsidR="005A4857" w:rsidRPr="00995FE9">
        <w:rPr>
          <w:color w:val="000000"/>
        </w:rPr>
        <w:t>Bình đẳng về kinh tế.</w:t>
      </w:r>
      <w:r w:rsidR="005A4857" w:rsidRPr="00995FE9">
        <w:rPr>
          <w:color w:val="000000"/>
        </w:rPr>
        <w:tab/>
      </w:r>
      <w:r w:rsidR="005A4857" w:rsidRPr="00995FE9">
        <w:rPr>
          <w:b/>
          <w:color w:val="000000"/>
        </w:rPr>
        <w:t xml:space="preserve">B. </w:t>
      </w:r>
      <w:r w:rsidR="005A4857" w:rsidRPr="00995FE9">
        <w:rPr>
          <w:color w:val="000000"/>
        </w:rPr>
        <w:t>Bình đẳng, Bác ái.</w:t>
      </w:r>
    </w:p>
    <w:p w14:paraId="29B64228" w14:textId="44857AA4" w:rsidR="005A4857" w:rsidRPr="00995FE9" w:rsidRDefault="00AF5A8E" w:rsidP="00AA2C25">
      <w:pPr>
        <w:tabs>
          <w:tab w:val="left" w:pos="200"/>
          <w:tab w:val="left" w:pos="5200"/>
        </w:tabs>
        <w:jc w:val="both"/>
        <w:rPr>
          <w:color w:val="000000"/>
        </w:rPr>
      </w:pPr>
      <w:r w:rsidRPr="00995FE9">
        <w:rPr>
          <w:b/>
          <w:color w:val="000000"/>
        </w:rPr>
        <w:t xml:space="preserve">  </w:t>
      </w:r>
      <w:r w:rsidR="005A4857" w:rsidRPr="00995FE9">
        <w:rPr>
          <w:b/>
          <w:color w:val="000000"/>
          <w:highlight w:val="yellow"/>
          <w:u w:val="single"/>
        </w:rPr>
        <w:t>C.</w:t>
      </w:r>
      <w:r w:rsidR="005A4857" w:rsidRPr="00995FE9">
        <w:rPr>
          <w:b/>
          <w:color w:val="000000"/>
          <w:highlight w:val="yellow"/>
        </w:rPr>
        <w:t xml:space="preserve"> </w:t>
      </w:r>
      <w:r w:rsidR="005A4857" w:rsidRPr="00995FE9">
        <w:rPr>
          <w:color w:val="000000"/>
          <w:highlight w:val="yellow"/>
        </w:rPr>
        <w:t>Thúc đẩy dân chủ.</w:t>
      </w:r>
      <w:r w:rsidR="005A4857" w:rsidRPr="00995FE9">
        <w:rPr>
          <w:color w:val="000000"/>
        </w:rPr>
        <w:tab/>
      </w:r>
      <w:r w:rsidR="005A4857" w:rsidRPr="00995FE9">
        <w:rPr>
          <w:b/>
          <w:color w:val="000000"/>
        </w:rPr>
        <w:t xml:space="preserve">D. </w:t>
      </w:r>
      <w:r w:rsidR="005A4857" w:rsidRPr="00995FE9">
        <w:rPr>
          <w:color w:val="000000"/>
        </w:rPr>
        <w:t>Cơm áo, hòa bình.</w:t>
      </w:r>
    </w:p>
    <w:p w14:paraId="3D00FC85" w14:textId="77777777" w:rsidR="00AF5A8E" w:rsidRPr="00995FE9" w:rsidRDefault="00AF5A8E" w:rsidP="00AA2C25">
      <w:pPr>
        <w:rPr>
          <w:rFonts w:eastAsia="Arial"/>
          <w:lang w:eastAsia="vi-VN" w:bidi="vi-VN"/>
        </w:rPr>
      </w:pPr>
    </w:p>
    <w:p w14:paraId="36C32E1B" w14:textId="70FAD5E8" w:rsidR="0014444F" w:rsidRPr="00995FE9" w:rsidRDefault="0014444F" w:rsidP="00AA2C25">
      <w:pPr>
        <w:rPr>
          <w:rFonts w:eastAsia="Arial"/>
          <w:lang w:val="vi-VN" w:eastAsia="vi-VN" w:bidi="vi-VN"/>
        </w:rPr>
      </w:pPr>
      <w:r w:rsidRPr="00995FE9">
        <w:rPr>
          <w:rFonts w:eastAsia="Arial"/>
          <w:lang w:val="vi-VN" w:eastAsia="vi-VN" w:bidi="vi-VN"/>
        </w:rPr>
        <w:t xml:space="preserve">Câu </w:t>
      </w:r>
      <w:r w:rsidR="004C5831" w:rsidRPr="00995FE9">
        <w:rPr>
          <w:rFonts w:eastAsia="Arial"/>
          <w:lang w:eastAsia="vi-VN" w:bidi="vi-VN"/>
        </w:rPr>
        <w:t>20</w:t>
      </w:r>
      <w:r w:rsidRPr="00995FE9">
        <w:rPr>
          <w:rFonts w:eastAsia="Arial"/>
          <w:lang w:val="vi-VN" w:eastAsia="vi-VN" w:bidi="vi-VN"/>
        </w:rPr>
        <w:t>. Sau khi Chiến tranh lạnh chấm dứt, chính quyền Mĩ muốn thiết lập một trật tự thế giới như thế nào?</w:t>
      </w:r>
    </w:p>
    <w:p w14:paraId="78CC8265" w14:textId="2BBD068E" w:rsidR="0014444F" w:rsidRPr="00995FE9" w:rsidRDefault="00AF5A8E" w:rsidP="00AA2C25">
      <w:pPr>
        <w:rPr>
          <w:rFonts w:eastAsia="Arial"/>
          <w:lang w:eastAsia="vi-VN" w:bidi="vi-VN"/>
        </w:rPr>
      </w:pPr>
      <w:r w:rsidRPr="00995FE9">
        <w:rPr>
          <w:rFonts w:eastAsia="Arial"/>
          <w:b/>
          <w:lang w:eastAsia="vi-VN" w:bidi="vi-VN"/>
        </w:rPr>
        <w:t xml:space="preserve">  </w:t>
      </w:r>
      <w:r w:rsidR="0014444F" w:rsidRPr="00995FE9">
        <w:rPr>
          <w:rFonts w:eastAsia="Arial"/>
          <w:b/>
          <w:lang w:val="vi-VN" w:eastAsia="vi-VN" w:bidi="vi-VN"/>
        </w:rPr>
        <w:t>A.</w:t>
      </w:r>
      <w:r w:rsidR="0014444F" w:rsidRPr="00995FE9">
        <w:rPr>
          <w:rFonts w:eastAsia="Arial"/>
          <w:lang w:val="vi-VN" w:eastAsia="vi-VN" w:bidi="vi-VN"/>
        </w:rPr>
        <w:t xml:space="preserve"> Đa cực</w:t>
      </w:r>
      <w:r w:rsidR="004C5831" w:rsidRPr="00995FE9">
        <w:rPr>
          <w:rFonts w:eastAsia="Arial"/>
          <w:lang w:eastAsia="vi-VN" w:bidi="vi-VN"/>
        </w:rPr>
        <w:t>.</w:t>
      </w:r>
      <w:r w:rsidR="0014444F" w:rsidRPr="00995FE9">
        <w:rPr>
          <w:rFonts w:eastAsia="Arial"/>
          <w:lang w:val="vi-VN" w:eastAsia="vi-VN" w:bidi="vi-VN"/>
        </w:rPr>
        <w:tab/>
      </w:r>
      <w:r w:rsidR="004C5831" w:rsidRPr="00995FE9">
        <w:rPr>
          <w:rFonts w:eastAsia="Arial"/>
          <w:lang w:eastAsia="vi-VN" w:bidi="vi-VN"/>
        </w:rPr>
        <w:t xml:space="preserve">                                                              </w:t>
      </w:r>
      <w:r w:rsidR="0014444F" w:rsidRPr="00995FE9">
        <w:rPr>
          <w:rFonts w:eastAsia="Arial"/>
          <w:lang w:val="vi-VN" w:eastAsia="vi-VN" w:bidi="vi-VN"/>
        </w:rPr>
        <w:tab/>
      </w:r>
      <w:r w:rsidR="004C5831" w:rsidRPr="00995FE9">
        <w:rPr>
          <w:rFonts w:eastAsia="Arial"/>
          <w:lang w:eastAsia="vi-VN" w:bidi="vi-VN"/>
        </w:rPr>
        <w:t xml:space="preserve">  </w:t>
      </w:r>
      <w:r w:rsidR="0014444F" w:rsidRPr="00995FE9">
        <w:rPr>
          <w:rFonts w:eastAsia="Arial"/>
          <w:lang w:val="vi-VN" w:eastAsia="vi-VN" w:bidi="vi-VN"/>
        </w:rPr>
        <w:t>B. Hai cực hai trung tâm</w:t>
      </w:r>
      <w:r w:rsidR="00995FE9">
        <w:rPr>
          <w:rFonts w:eastAsia="Arial"/>
          <w:lang w:eastAsia="vi-VN" w:bidi="vi-VN"/>
        </w:rPr>
        <w:t>.</w:t>
      </w:r>
    </w:p>
    <w:p w14:paraId="58B34C8F" w14:textId="64DF4A2D" w:rsidR="0014444F" w:rsidRPr="00995FE9" w:rsidRDefault="00AF5A8E" w:rsidP="00AA2C25">
      <w:pPr>
        <w:rPr>
          <w:rFonts w:eastAsia="Arial"/>
          <w:lang w:eastAsia="vi-VN" w:bidi="vi-VN"/>
        </w:rPr>
      </w:pPr>
      <w:r w:rsidRPr="00995FE9">
        <w:rPr>
          <w:rFonts w:eastAsia="Arial"/>
          <w:b/>
          <w:lang w:eastAsia="vi-VN" w:bidi="vi-VN"/>
        </w:rPr>
        <w:t xml:space="preserve">  </w:t>
      </w:r>
      <w:r w:rsidR="0014444F" w:rsidRPr="00995FE9">
        <w:rPr>
          <w:rFonts w:eastAsia="Arial"/>
          <w:b/>
          <w:highlight w:val="yellow"/>
          <w:u w:val="single"/>
          <w:lang w:val="vi-VN" w:eastAsia="vi-VN" w:bidi="vi-VN"/>
        </w:rPr>
        <w:t>C.</w:t>
      </w:r>
      <w:r w:rsidR="0014444F" w:rsidRPr="00995FE9">
        <w:rPr>
          <w:rFonts w:eastAsia="Arial"/>
          <w:highlight w:val="yellow"/>
          <w:lang w:val="vi-VN" w:eastAsia="vi-VN" w:bidi="vi-VN"/>
        </w:rPr>
        <w:t xml:space="preserve"> Đơn cực</w:t>
      </w:r>
      <w:r w:rsidR="004C5831" w:rsidRPr="00995FE9">
        <w:rPr>
          <w:rFonts w:eastAsia="Arial"/>
          <w:highlight w:val="yellow"/>
          <w:lang w:eastAsia="vi-VN" w:bidi="vi-VN"/>
        </w:rPr>
        <w:t>.</w:t>
      </w:r>
      <w:r w:rsidR="0014444F" w:rsidRPr="00995FE9">
        <w:rPr>
          <w:rFonts w:eastAsia="Arial"/>
          <w:lang w:val="vi-VN" w:eastAsia="vi-VN" w:bidi="vi-VN"/>
        </w:rPr>
        <w:tab/>
      </w:r>
      <w:r w:rsidR="0014444F" w:rsidRPr="00995FE9">
        <w:rPr>
          <w:rFonts w:eastAsia="Arial"/>
          <w:lang w:val="vi-VN" w:eastAsia="vi-VN" w:bidi="vi-VN"/>
        </w:rPr>
        <w:tab/>
      </w:r>
      <w:r w:rsidR="004C5831" w:rsidRPr="00995FE9">
        <w:rPr>
          <w:rFonts w:eastAsia="Arial"/>
          <w:lang w:eastAsia="vi-VN" w:bidi="vi-VN"/>
        </w:rPr>
        <w:t xml:space="preserve">                                                         </w:t>
      </w:r>
      <w:r w:rsidR="00995FE9">
        <w:rPr>
          <w:rFonts w:eastAsia="Arial"/>
          <w:lang w:eastAsia="vi-VN" w:bidi="vi-VN"/>
        </w:rPr>
        <w:t xml:space="preserve">    </w:t>
      </w:r>
      <w:r w:rsidR="004C5831" w:rsidRPr="00995FE9">
        <w:rPr>
          <w:rFonts w:eastAsia="Arial"/>
          <w:lang w:eastAsia="vi-VN" w:bidi="vi-VN"/>
        </w:rPr>
        <w:t xml:space="preserve">  </w:t>
      </w:r>
      <w:r w:rsidR="004C5831" w:rsidRPr="00995FE9">
        <w:rPr>
          <w:rFonts w:eastAsia="Arial"/>
          <w:u w:val="single"/>
          <w:lang w:eastAsia="vi-VN" w:bidi="vi-VN"/>
        </w:rPr>
        <w:t>D</w:t>
      </w:r>
      <w:r w:rsidR="0014444F" w:rsidRPr="00995FE9">
        <w:rPr>
          <w:rFonts w:eastAsia="Arial"/>
          <w:lang w:val="vi-VN" w:eastAsia="vi-VN" w:bidi="vi-VN"/>
        </w:rPr>
        <w:t>. Đa cực nhiều trung tâm</w:t>
      </w:r>
      <w:r w:rsidR="00995FE9">
        <w:rPr>
          <w:rFonts w:eastAsia="Arial"/>
          <w:lang w:eastAsia="vi-VN" w:bidi="vi-VN"/>
        </w:rPr>
        <w:t>.</w:t>
      </w:r>
    </w:p>
    <w:p w14:paraId="17A1F91F" w14:textId="77777777" w:rsidR="00236DAF" w:rsidRPr="003145DB" w:rsidRDefault="00236DAF" w:rsidP="00236DAF">
      <w:pPr>
        <w:jc w:val="center"/>
        <w:rPr>
          <w:b/>
          <w:i/>
          <w:szCs w:val="26"/>
        </w:rPr>
      </w:pPr>
    </w:p>
    <w:sectPr w:rsidR="00236DAF" w:rsidRPr="003145DB" w:rsidSect="003145DB">
      <w:footerReference w:type="default" r:id="rId9"/>
      <w:pgSz w:w="11907" w:h="16840" w:code="9"/>
      <w:pgMar w:top="737" w:right="709" w:bottom="851" w:left="709" w:header="680" w:footer="55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F32F99" w14:textId="77777777" w:rsidR="00D06EDB" w:rsidRDefault="00D06EDB">
      <w:r>
        <w:separator/>
      </w:r>
    </w:p>
  </w:endnote>
  <w:endnote w:type="continuationSeparator" w:id="0">
    <w:p w14:paraId="05E5DF00" w14:textId="77777777" w:rsidR="00D06EDB" w:rsidRDefault="00D06E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0CB3AD" w14:textId="400AF095" w:rsidR="001F21CD" w:rsidRDefault="003145DB">
    <w:pPr>
      <w:jc w:val="center"/>
      <w:rPr>
        <w:color w:val="000000"/>
      </w:rPr>
    </w:pPr>
    <w:r>
      <w:rPr>
        <w:color w:val="000000"/>
      </w:rPr>
      <w:t xml:space="preserve">Trang </w:t>
    </w: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41693C">
      <w:rPr>
        <w:noProof/>
        <w:color w:val="000000"/>
      </w:rPr>
      <w:t>2</w:t>
    </w:r>
    <w:r>
      <w:rPr>
        <w:color w:val="00000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0D2698" w14:textId="77777777" w:rsidR="00D06EDB" w:rsidRDefault="00D06EDB">
      <w:r>
        <w:separator/>
      </w:r>
    </w:p>
  </w:footnote>
  <w:footnote w:type="continuationSeparator" w:id="0">
    <w:p w14:paraId="66AC821F" w14:textId="77777777" w:rsidR="00D06EDB" w:rsidRDefault="00D06E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F44025"/>
    <w:multiLevelType w:val="multilevel"/>
    <w:tmpl w:val="37D094F8"/>
    <w:lvl w:ilvl="0">
      <w:start w:val="1"/>
      <w:numFmt w:val="upperLetter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shd w:val="clear" w:color="auto" w:fill="FFFFFF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283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F21CD"/>
    <w:rsid w:val="000149BF"/>
    <w:rsid w:val="00016A01"/>
    <w:rsid w:val="00030DD7"/>
    <w:rsid w:val="000541BE"/>
    <w:rsid w:val="00080DF8"/>
    <w:rsid w:val="000839A2"/>
    <w:rsid w:val="000D10F1"/>
    <w:rsid w:val="000F5F77"/>
    <w:rsid w:val="00104D94"/>
    <w:rsid w:val="0014444F"/>
    <w:rsid w:val="001668E8"/>
    <w:rsid w:val="001C3084"/>
    <w:rsid w:val="001D3D53"/>
    <w:rsid w:val="001F21CD"/>
    <w:rsid w:val="00204E06"/>
    <w:rsid w:val="00212A3E"/>
    <w:rsid w:val="00232C1F"/>
    <w:rsid w:val="00236DAF"/>
    <w:rsid w:val="00267D23"/>
    <w:rsid w:val="00294DF8"/>
    <w:rsid w:val="002A5ADA"/>
    <w:rsid w:val="002B212B"/>
    <w:rsid w:val="002B3609"/>
    <w:rsid w:val="002B3E38"/>
    <w:rsid w:val="002F3EFE"/>
    <w:rsid w:val="00305930"/>
    <w:rsid w:val="003145DB"/>
    <w:rsid w:val="003B5769"/>
    <w:rsid w:val="003C3F29"/>
    <w:rsid w:val="003E58B2"/>
    <w:rsid w:val="00406A7F"/>
    <w:rsid w:val="0041693C"/>
    <w:rsid w:val="00422B8E"/>
    <w:rsid w:val="004314EF"/>
    <w:rsid w:val="00437323"/>
    <w:rsid w:val="004431E1"/>
    <w:rsid w:val="004446C1"/>
    <w:rsid w:val="00465D73"/>
    <w:rsid w:val="0047094A"/>
    <w:rsid w:val="004B068C"/>
    <w:rsid w:val="004C5831"/>
    <w:rsid w:val="00512098"/>
    <w:rsid w:val="00551B65"/>
    <w:rsid w:val="0058215F"/>
    <w:rsid w:val="00585B8D"/>
    <w:rsid w:val="005A4857"/>
    <w:rsid w:val="005E786F"/>
    <w:rsid w:val="00623171"/>
    <w:rsid w:val="00656BC6"/>
    <w:rsid w:val="006627B0"/>
    <w:rsid w:val="00664897"/>
    <w:rsid w:val="00664CBD"/>
    <w:rsid w:val="006C26C0"/>
    <w:rsid w:val="007516F0"/>
    <w:rsid w:val="00786CF2"/>
    <w:rsid w:val="0079517E"/>
    <w:rsid w:val="007B7155"/>
    <w:rsid w:val="00830B72"/>
    <w:rsid w:val="00862F7A"/>
    <w:rsid w:val="00864DD3"/>
    <w:rsid w:val="00866CFB"/>
    <w:rsid w:val="008A6242"/>
    <w:rsid w:val="008E5792"/>
    <w:rsid w:val="009202FB"/>
    <w:rsid w:val="00925F81"/>
    <w:rsid w:val="00932C6B"/>
    <w:rsid w:val="00950C69"/>
    <w:rsid w:val="00985232"/>
    <w:rsid w:val="00995FE9"/>
    <w:rsid w:val="009A178B"/>
    <w:rsid w:val="009C4923"/>
    <w:rsid w:val="009E6860"/>
    <w:rsid w:val="00A56655"/>
    <w:rsid w:val="00AA2C25"/>
    <w:rsid w:val="00AB1E76"/>
    <w:rsid w:val="00AF5A8E"/>
    <w:rsid w:val="00BC4159"/>
    <w:rsid w:val="00BC50A6"/>
    <w:rsid w:val="00C0653C"/>
    <w:rsid w:val="00C43392"/>
    <w:rsid w:val="00C56BF1"/>
    <w:rsid w:val="00C91598"/>
    <w:rsid w:val="00D06EDB"/>
    <w:rsid w:val="00D4255B"/>
    <w:rsid w:val="00D64F11"/>
    <w:rsid w:val="00D75D49"/>
    <w:rsid w:val="00D8271E"/>
    <w:rsid w:val="00D83F58"/>
    <w:rsid w:val="00D92F73"/>
    <w:rsid w:val="00DB6425"/>
    <w:rsid w:val="00DD39F9"/>
    <w:rsid w:val="00E14382"/>
    <w:rsid w:val="00E3726F"/>
    <w:rsid w:val="00E67C03"/>
    <w:rsid w:val="00EA32DD"/>
    <w:rsid w:val="00EA3801"/>
    <w:rsid w:val="00EA48EF"/>
    <w:rsid w:val="00EA6617"/>
    <w:rsid w:val="00F14357"/>
    <w:rsid w:val="00F40FF2"/>
    <w:rsid w:val="00F4214C"/>
    <w:rsid w:val="00F44C95"/>
    <w:rsid w:val="00FB4113"/>
    <w:rsid w:val="00FD7F42"/>
    <w:rsid w:val="00FF4F84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8C5DD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C56CC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unhideWhenUsed/>
    <w:qFormat/>
    <w:rsid w:val="004A32E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C56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">
    <w:name w:val="Char"/>
    <w:basedOn w:val="Normal"/>
    <w:semiHidden/>
    <w:rsid w:val="00DC56CC"/>
    <w:pPr>
      <w:spacing w:after="160" w:line="240" w:lineRule="exact"/>
      <w:jc w:val="both"/>
    </w:pPr>
    <w:rPr>
      <w:rFonts w:ascii="Arial" w:hAnsi="Arial" w:cs="Arial"/>
    </w:rPr>
  </w:style>
  <w:style w:type="character" w:styleId="Hyperlink">
    <w:name w:val="Hyperlink"/>
    <w:uiPriority w:val="99"/>
    <w:rsid w:val="00AD2BFB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rsid w:val="006152D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6152D6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6152D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152D6"/>
    <w:rPr>
      <w:sz w:val="24"/>
      <w:szCs w:val="24"/>
    </w:rPr>
  </w:style>
  <w:style w:type="character" w:customStyle="1" w:styleId="Heading2Char">
    <w:name w:val="Heading 2 Char"/>
    <w:link w:val="Heading2"/>
    <w:rsid w:val="004A32E7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Normal0">
    <w:name w:val="Normal_0"/>
    <w:qFormat/>
    <w:pPr>
      <w:widowControl w:val="0"/>
    </w:pPr>
    <w:rPr>
      <w:rFonts w:eastAsia="Calibri" w:hint="eastAsia"/>
      <w:lang w:eastAsia="ja-JP"/>
    </w:rPr>
  </w:style>
  <w:style w:type="paragraph" w:styleId="NormalWeb">
    <w:name w:val="Normal (Web)"/>
    <w:basedOn w:val="Normal"/>
    <w:rsid w:val="00465D7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76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2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U\Desktop\aa\template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FC994A-4F68-4588-AE40-C80D0CAF1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template1</Template>
  <TotalTime>472</TotalTime>
  <Pages>3</Pages>
  <Words>1316</Words>
  <Characters>7505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TRAN MINH TUAN</cp:lastModifiedBy>
  <cp:revision>75</cp:revision>
  <cp:lastPrinted>2023-03-03T09:29:00Z</cp:lastPrinted>
  <dcterms:created xsi:type="dcterms:W3CDTF">2016-09-26T10:48:00Z</dcterms:created>
  <dcterms:modified xsi:type="dcterms:W3CDTF">2023-04-17T12:49:00Z</dcterms:modified>
</cp:coreProperties>
</file>