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3796" w14:textId="78A29FD4" w:rsidR="009D793F" w:rsidRPr="0008741C" w:rsidRDefault="005635B7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TIẾNG ANH 7 – </w:t>
      </w:r>
      <w:proofErr w:type="spellStart"/>
      <w:r w:rsidR="0090642E"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0874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666270E6" w14:textId="77777777" w:rsidR="002C0074" w:rsidRPr="00A87A0E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50CA7" w:rsidRPr="00A87A0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699207AF" w14:textId="77777777" w:rsidR="00742081" w:rsidRPr="00A87A0E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23DC681" w14:textId="77777777" w:rsidR="005F79E9" w:rsidRPr="00A87A0E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6F4F4FE" w14:textId="77777777" w:rsidR="00054EF5" w:rsidRPr="00FF182E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I.</w:t>
      </w:r>
      <w:r w:rsidR="00992630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43EF9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OLE_LINK18"/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E420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0.8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0B5753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0"/>
    </w:p>
    <w:p w14:paraId="6E677B9A" w14:textId="77777777" w:rsidR="002C0074" w:rsidRPr="00FF182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2FDC027" w14:textId="77777777" w:rsidR="002C0074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23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C123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C123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</w:t>
      </w:r>
      <w:r w:rsidR="005756F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lley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DA748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</w:t>
      </w:r>
    </w:p>
    <w:p w14:paraId="2BC15FBA" w14:textId="77777777" w:rsidR="002C0074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ry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wling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rbing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113B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rts</w:t>
      </w:r>
    </w:p>
    <w:p w14:paraId="348227F4" w14:textId="77777777" w:rsidR="002C0074" w:rsidRPr="00FF182E" w:rsidRDefault="00054EF5" w:rsidP="00744E9F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0439D20" w14:textId="77777777" w:rsidR="002C0074" w:rsidRPr="00FF182E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D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collect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D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tonight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63A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behind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5DC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comic</w:t>
      </w:r>
    </w:p>
    <w:p w14:paraId="3CEF942A" w14:textId="77777777" w:rsidR="002C0074" w:rsidRPr="00FF182E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equipment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badminton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opposite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F0E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teenager</w:t>
      </w:r>
    </w:p>
    <w:p w14:paraId="4E13EA4C" w14:textId="77777777" w:rsidR="005F79E9" w:rsidRPr="00FF182E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104212" w14:textId="77777777" w:rsidR="002C0074" w:rsidRPr="00FF182E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FF1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23C38BED" w14:textId="438ECD56" w:rsidR="002C0074" w:rsidRPr="00FF182E" w:rsidRDefault="00184107" w:rsidP="00744E9F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option (A, B, C or D) to complete each of the following </w:t>
      </w:r>
      <w:bookmarkStart w:id="2" w:name="_Hlk103324255"/>
      <w:r w:rsidR="0016187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questions</w:t>
      </w:r>
      <w:bookmarkEnd w:id="2"/>
      <w:r w:rsidR="008E48B9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FDBBF6B" w14:textId="77777777" w:rsidR="001A71A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7436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brother</w:t>
      </w:r>
      <w:r w:rsidR="005D4DD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C7436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657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sports</w:t>
      </w:r>
      <w:r w:rsidR="0006562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9657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He </w:t>
      </w:r>
      <w:r w:rsidR="005F657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watches TV or plays computer games all day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4B27D0" w14:textId="77777777" w:rsidR="00A449C1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often plays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A449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7436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never plays</w:t>
      </w:r>
    </w:p>
    <w:p w14:paraId="7A433C63" w14:textId="77777777" w:rsidR="001A71A3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FD6A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rarely play</w:t>
      </w:r>
      <w:r w:rsidR="00FD6A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FD6A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sometimes playing</w:t>
      </w:r>
    </w:p>
    <w:p w14:paraId="00709C67" w14:textId="77777777" w:rsidR="001A71A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5506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My friends and </w:t>
      </w:r>
      <w:r w:rsidR="0093655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go skating at the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655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Saturdays</w:t>
      </w:r>
      <w:r w:rsidR="0016633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B2CC766" w14:textId="77777777" w:rsidR="001A71A3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D518C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 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04328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fair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D518C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alley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C482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ice rink</w:t>
      </w:r>
    </w:p>
    <w:p w14:paraId="7FEA85CB" w14:textId="77777777" w:rsidR="001A71A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659B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sister</w:t>
      </w:r>
      <w:r w:rsidR="00C77B5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0972F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 her friends on school nights</w:t>
      </w:r>
      <w:r w:rsidR="0043132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659B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She __________ lots of homework.</w:t>
      </w:r>
      <w:r w:rsidR="00523A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31BBE25" w14:textId="25979BF1" w:rsidR="00FF1176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2120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doesn’t </w:t>
      </w:r>
      <w:r w:rsidR="000972F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 out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2925C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2120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63E9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hangs</w:t>
      </w:r>
      <w:r w:rsidR="0079691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out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0200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</w:t>
      </w:r>
    </w:p>
    <w:p w14:paraId="3A5A85F5" w14:textId="77777777" w:rsidR="001A71A3" w:rsidRPr="00FF182E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isn’t </w:t>
      </w:r>
      <w:r w:rsidR="0079691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hanging out</w:t>
      </w:r>
      <w:r w:rsidR="00FF11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is </w:t>
      </w:r>
      <w:r w:rsidR="00D0200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having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675E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isn’t </w:t>
      </w:r>
      <w:r w:rsidR="007A0A4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hanging out</w:t>
      </w:r>
      <w:r w:rsidR="00A675E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A0383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</w:t>
      </w:r>
      <w:r w:rsidR="006227D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DD1CCCA" w14:textId="77777777" w:rsidR="00BF5074" w:rsidRPr="00FF182E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F278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Our family </w:t>
      </w:r>
      <w:r w:rsidR="00D9453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love</w:t>
      </w:r>
      <w:r w:rsidR="0044194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9453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going</w:t>
      </w:r>
      <w:r w:rsidR="003F278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the</w:t>
      </w:r>
      <w:r w:rsidR="007F6FC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69339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4691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every summer. </w:t>
      </w:r>
      <w:r w:rsidR="003F278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 are many amazing water slides and a lazy river. 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34AA317B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fun fair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sports center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water </w:t>
      </w:r>
      <w:proofErr w:type="gramStart"/>
      <w:r w:rsidR="00A53D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606AB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</w:p>
    <w:p w14:paraId="00391C32" w14:textId="77777777" w:rsidR="00BF5074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F18F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often</w:t>
      </w:r>
      <w:r w:rsidR="00946DA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FF449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F18F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 my camera or smartphone</w:t>
      </w:r>
      <w:r w:rsidR="009E6BC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9FB5BD8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C5CC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build </w:t>
      </w:r>
      <w:proofErr w:type="gramStart"/>
      <w:r w:rsidR="00CC5CC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models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CC5CC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make vlogs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323B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write blogs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E71B0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read stories</w:t>
      </w:r>
    </w:p>
    <w:p w14:paraId="2AFF315B" w14:textId="77777777" w:rsidR="00143543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4354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 A: “Why did you buy eggs and flour?”</w:t>
      </w:r>
    </w:p>
    <w:p w14:paraId="1B1547A7" w14:textId="77777777" w:rsidR="00BF5074" w:rsidRPr="00FF182E" w:rsidRDefault="0014354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Student B: “I</w:t>
      </w:r>
      <w:r w:rsidR="00F61BC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81251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cake for my mum</w:t>
      </w:r>
      <w:r w:rsidR="0081251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her birthday tomorrow.”</w:t>
      </w:r>
    </w:p>
    <w:p w14:paraId="1A6A921C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6214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 baking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30D5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have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CC74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r w:rsidR="00C30D5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cook</w:t>
      </w:r>
      <w:r w:rsidR="00CC740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D4B7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make</w:t>
      </w:r>
    </w:p>
    <w:p w14:paraId="0573F7BE" w14:textId="77777777" w:rsidR="00BF5074" w:rsidRPr="00FF182E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There’s a park</w:t>
      </w:r>
      <w:r w:rsidR="00E21B6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6390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 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house</w:t>
      </w:r>
      <w:r w:rsidR="008C6D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But </w:t>
      </w:r>
      <w:r w:rsidR="00CC4EC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dad has to take us there</w:t>
      </w:r>
      <w:r w:rsidR="0000566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because crossing the road is dangerous.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4CF3F702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AB58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front</w:t>
      </w:r>
      <w:r w:rsidR="009A267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A57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B58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next to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3D065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opposite</w:t>
      </w:r>
      <w:r w:rsidR="007A576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FA1A1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behind of</w:t>
      </w:r>
    </w:p>
    <w:p w14:paraId="4657F067" w14:textId="77777777" w:rsidR="00BF5074" w:rsidRPr="00FF182E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C1DB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mother likes buying vegetables at the</w:t>
      </w:r>
      <w:r w:rsidR="00AE0E9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6C1DB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because they are fresh and cheap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36AE6FBE" w14:textId="77777777" w:rsidR="00BF507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753C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fun </w:t>
      </w:r>
      <w:r w:rsidR="00035CA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fair</w:t>
      </w:r>
      <w:r w:rsidR="00546CD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035CA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market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035CA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B2529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mall</w:t>
      </w:r>
    </w:p>
    <w:p w14:paraId="5D019B12" w14:textId="77777777" w:rsidR="00BF5074" w:rsidRPr="00FF182E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</w:t>
      </w:r>
      <w:r w:rsidR="004E688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0A33B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6B8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Hòa</w:t>
      </w:r>
      <w:proofErr w:type="spellEnd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Bình</w:t>
      </w:r>
      <w:proofErr w:type="spellEnd"/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theater</w:t>
      </w:r>
      <w:r w:rsidR="009E2BF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0067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tomorrow</w:t>
      </w:r>
      <w:r w:rsidR="00DB530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31BA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6B8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dad bought the tickets yesterday.</w:t>
      </w:r>
    </w:p>
    <w:p w14:paraId="21A6F395" w14:textId="383AE50D" w:rsidR="001733AC" w:rsidRPr="00FF182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3E05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going to watch</w:t>
      </w:r>
      <w:r w:rsidR="001733A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D455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play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3E05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</w:t>
      </w:r>
      <w:r w:rsidR="00270D3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play</w:t>
      </w:r>
    </w:p>
    <w:p w14:paraId="1CDB6024" w14:textId="77777777" w:rsidR="008526D9" w:rsidRPr="00FF182E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88190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will </w:t>
      </w:r>
      <w:r w:rsidR="0012143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</w:t>
      </w:r>
      <w:r w:rsidR="00FD455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play</w:t>
      </w:r>
      <w:r w:rsidR="001733A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C9021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watching a play</w:t>
      </w:r>
    </w:p>
    <w:p w14:paraId="270403B8" w14:textId="3AB51F8C" w:rsidR="00FE1EA4" w:rsidRPr="00FF182E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E1EA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Student A: 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How often do you play online games</w:t>
      </w:r>
      <w:proofErr w:type="gramStart"/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="00AD64AA" w:rsidRP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proofErr w:type="gramEnd"/>
    </w:p>
    <w:p w14:paraId="600F7DFD" w14:textId="7CD5AA02" w:rsidR="00FE1EA4" w:rsidRPr="00FF182E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Student B: 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4F44F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AD64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</w:p>
    <w:p w14:paraId="4D612C13" w14:textId="77777777" w:rsidR="00FE1EA4" w:rsidRPr="00FF182E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5D0E9B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I’m playing it now.</w:t>
      </w:r>
      <w:r w:rsidR="0039752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0A46B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 do.</w:t>
      </w:r>
    </w:p>
    <w:p w14:paraId="23E4B496" w14:textId="77777777" w:rsidR="00BF5074" w:rsidRPr="00FF182E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5F0A6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Every weekend</w:t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30D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507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C271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C7344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always </w:t>
      </w:r>
      <w:r w:rsidR="00AC271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love online games.</w:t>
      </w:r>
      <w:r w:rsidR="003A73C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7F0B69C" w14:textId="77777777" w:rsidR="00730DD7" w:rsidRPr="00A87A0E" w:rsidRDefault="00730DD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9A4987" w14:textId="26001C6D" w:rsidR="0047460C" w:rsidRDefault="00E72A94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br w:type="page"/>
      </w:r>
      <w:r w:rsidR="0047460C" w:rsidRPr="00A87A0E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r w:rsidR="0074257D">
        <w:rPr>
          <w:rFonts w:ascii="Times New Roman" w:hAnsi="Times New Roman"/>
          <w:color w:val="000000"/>
          <w:sz w:val="24"/>
          <w:szCs w:val="24"/>
          <w:lang w:val="en-US"/>
        </w:rPr>
        <w:t>Read the poster and c</w:t>
      </w:r>
      <w:r w:rsidR="00765C0D">
        <w:rPr>
          <w:rFonts w:ascii="Times New Roman" w:hAnsi="Times New Roman"/>
          <w:color w:val="000000"/>
          <w:sz w:val="24"/>
          <w:szCs w:val="24"/>
          <w:lang w:val="en-US"/>
        </w:rPr>
        <w:t>hoose the correct statement.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73BB2FDF" w14:textId="77777777" w:rsidTr="00744E9F">
        <w:tc>
          <w:tcPr>
            <w:tcW w:w="2972" w:type="dxa"/>
          </w:tcPr>
          <w:p w14:paraId="04C72D38" w14:textId="2B3A7E19" w:rsidR="00744E9F" w:rsidRDefault="00744E9F" w:rsidP="00F25F2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E045746" wp14:editId="7BD197B0">
                  <wp:extent cx="1509080" cy="1146406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97" cy="118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14:paraId="6BA543B9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don’t have to buy tickets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240C4A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opens daily from 3 to 7p.m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F844EF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It costs $2.5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 rent a pair of skates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793454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It’s closed early on Saturdays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1E76A9" w14:textId="77777777" w:rsidR="00744E9F" w:rsidRDefault="00744E9F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2A8FE26" w14:textId="76D95A7F" w:rsidR="0047460C" w:rsidRDefault="0047460C" w:rsidP="00DB4A26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7A0E">
        <w:rPr>
          <w:rFonts w:ascii="Times New Roman" w:hAnsi="Times New Roman"/>
          <w:color w:val="000000"/>
          <w:sz w:val="24"/>
          <w:szCs w:val="24"/>
        </w:rPr>
        <w:t>16.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9"/>
      </w:tblGrid>
      <w:tr w:rsidR="00744E9F" w14:paraId="1F82C1CD" w14:textId="77777777" w:rsidTr="00744E9F">
        <w:tc>
          <w:tcPr>
            <w:tcW w:w="2972" w:type="dxa"/>
          </w:tcPr>
          <w:p w14:paraId="7917C63F" w14:textId="0EBE36AF" w:rsidR="00744E9F" w:rsidRDefault="00744E9F" w:rsidP="00F25F2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244820F" wp14:editId="24019869">
                  <wp:extent cx="908847" cy="1110624"/>
                  <wp:effectExtent l="0" t="0" r="5715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847" cy="111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14:paraId="4A0311C3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 enter this place alone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CD43CA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6B210F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Children can’t play in this area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AE84C2" w14:textId="77777777" w:rsidR="00744E9F" w:rsidRPr="00A87A0E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Only children can enter this place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D27E15E" w14:textId="77777777" w:rsidR="00744E9F" w:rsidRPr="00A87A0E" w:rsidRDefault="00744E9F" w:rsidP="00744E9F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D</w:t>
            </w: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FF18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Children can’t enter this area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without their parents</w:t>
            </w:r>
            <w:r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D4F95" w14:textId="77777777" w:rsidR="00744E9F" w:rsidRDefault="00744E9F" w:rsidP="00744E9F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E13654" w14:textId="77777777" w:rsidR="002C0074" w:rsidRPr="00A87A0E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BEE1565" w14:textId="77777777" w:rsidR="002C0074" w:rsidRPr="00A87A0E" w:rsidRDefault="008B3B55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form of the words </w:t>
      </w:r>
      <w:r w:rsidR="005B5103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the brackets</w:t>
      </w:r>
      <w:r w:rsidR="008E48B9"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7B7BE93" w14:textId="15DD27B8" w:rsidR="00D2449D" w:rsidRPr="00104B1D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84235006"/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14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Scuba diving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looks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think I will try it.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11BA8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EXCITE</w:t>
      </w:r>
      <w:r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3"/>
    </w:p>
    <w:p w14:paraId="4F16E30B" w14:textId="0159C9C6" w:rsidR="002C0074" w:rsidRPr="00104B1D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11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first time I went rock climbing, I was really</w:t>
      </w:r>
      <w:r w:rsidR="00184107" w:rsidRPr="00A8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753DA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B4212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SCARY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C110E70" w14:textId="656B95DF" w:rsidR="007D3C3D" w:rsidRPr="00104B1D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costs 10 </w:t>
      </w:r>
      <w:r w:rsidR="00BC7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dollars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3028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rent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1E7093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 </w:t>
      </w:r>
      <w:r w:rsidR="003C25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equipment</w:t>
      </w:r>
      <w:r w:rsidR="007B7F49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D17E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C75BA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SAFE</w:t>
      </w:r>
      <w:r w:rsidR="00A15F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563B8AC" w14:textId="79690D6D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Andy has a</w:t>
      </w:r>
      <w:r w:rsidR="00D307CB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 </w:t>
      </w:r>
      <w:r w:rsidR="00772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stamps and </w:t>
      </w:r>
      <w:r w:rsidR="00D726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postcards from different countries</w:t>
      </w:r>
      <w:r w:rsidR="00CE45B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EA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D7269E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COLLECT</w:t>
      </w:r>
      <w:r w:rsidR="00FD4BD6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DB0A476" w14:textId="6588E450" w:rsidR="002C0074" w:rsidRPr="00A87A0E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Kate is having a birthday party next Sunday. She sent me an</w:t>
      </w:r>
      <w:r w:rsidR="009B7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 </w:t>
      </w:r>
      <w:r w:rsidR="00253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yesterday</w:t>
      </w:r>
      <w:r w:rsidR="00F0507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FB5E0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INVITE</w:t>
      </w:r>
      <w:r w:rsidR="002433D0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26EEA4" w14:textId="7E47D48B" w:rsidR="002F18F5" w:rsidRPr="00DB4A26" w:rsidRDefault="001A71A3" w:rsidP="00DB4A26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F4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brother is really into extreme sports like rock climbing or zorbing, but my mum thinks they’re too</w:t>
      </w:r>
      <w:r w:rsidR="006A7DE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18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</w:t>
      </w:r>
      <w:r w:rsidR="00822DB0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4095"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AF402C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="000A72E2" w:rsidRPr="00104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F9DF4A7" w14:textId="77777777" w:rsidR="00992630" w:rsidRPr="00A87A0E" w:rsidRDefault="00992630" w:rsidP="00DB4A26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9BF73E0" w14:textId="1AA857D6" w:rsidR="004869D4" w:rsidRPr="00A87A0E" w:rsidRDefault="00DF78DA" w:rsidP="00744E9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Becky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 </w:t>
      </w:r>
      <w:r w:rsidR="00274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calling Toby to make plans to meet</w:t>
      </w:r>
      <w:r w:rsidR="00C0464D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w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rite short answers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the questions</w:t>
      </w:r>
      <w:r w:rsidR="00425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</w:p>
    <w:p w14:paraId="27F5BD38" w14:textId="77777777" w:rsidR="00425F5D" w:rsidRPr="00A87A0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Pr="00A8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877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is Becky meeting Joe tonight?</w:t>
      </w:r>
    </w:p>
    <w:p w14:paraId="1968D521" w14:textId="52A2C180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5C506E9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24. </w:t>
      </w:r>
      <w:r w:rsidR="00697D7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is Toby doing tonight?</w:t>
      </w:r>
    </w:p>
    <w:p w14:paraId="52A71420" w14:textId="4418BF67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EBBF6A6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25. </w:t>
      </w:r>
      <w:r w:rsidR="00697D7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is Toby going bowling?</w:t>
      </w:r>
    </w:p>
    <w:p w14:paraId="3BF23524" w14:textId="62FDA4A8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5ED8337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26. </w:t>
      </w:r>
      <w:r w:rsidR="00697D7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Whose birthday is on Saturday?</w:t>
      </w:r>
    </w:p>
    <w:p w14:paraId="13CFA65B" w14:textId="78971B14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02DAE94" w14:textId="77777777" w:rsidR="00425F5D" w:rsidRPr="00FF182E" w:rsidRDefault="00425F5D" w:rsidP="00425F5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27. </w:t>
      </w:r>
      <w:r w:rsidR="00F77FA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Where are Becky and Toby meeting on Saturday afternoon?</w:t>
      </w:r>
    </w:p>
    <w:p w14:paraId="138F1C1D" w14:textId="33167ADC" w:rsidR="00425F5D" w:rsidRPr="00FF182E" w:rsidRDefault="00425F5D" w:rsidP="00425F5D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89B7D23" w14:textId="4DFB9434" w:rsidR="00545DA4" w:rsidRPr="00A87A0E" w:rsidRDefault="00DF78DA" w:rsidP="00744E9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D436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 talk about an extreme sport</w:t>
      </w:r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DB4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545D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isten and </w:t>
      </w:r>
      <w:r w:rsidR="009B6F7C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decide whether the statements are True (T) or False (F)</w:t>
      </w:r>
      <w:r w:rsidR="004869D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568DD21A" w14:textId="007423FD" w:rsidR="00C53383" w:rsidRPr="00A87A0E" w:rsidRDefault="00C53383" w:rsidP="00C5338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BD77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started skydiving two years ago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9C217C0" w14:textId="02956121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29.</w:t>
      </w:r>
      <w:r w:rsidR="00A120FC" w:rsidRPr="00A87A0E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0C720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His friend taught him how to skydive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4615CE3B" w14:textId="37BBD5A7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E45BF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They fell for 13 seconds before opening the parachute</w:t>
      </w:r>
      <w:r w:rsidR="00A120FC"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D959116" w14:textId="3C004284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F630D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felt excited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DEBE928" w14:textId="7104A12F" w:rsidR="002375EC" w:rsidRPr="00A87A0E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A87A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C918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speaker thought he would never go skydiving again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87A0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2869A88" w14:textId="77777777" w:rsidR="002C0074" w:rsidRPr="00A87A0E" w:rsidRDefault="008F4498" w:rsidP="00744E9F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0E31E30" w14:textId="3E9CAA2B" w:rsidR="0005527A" w:rsidRPr="00A87A0E" w:rsidRDefault="00FF68BF" w:rsidP="00744E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4B3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summary with </w:t>
      </w:r>
      <w:r w:rsidR="00684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suitable 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information</w:t>
      </w:r>
      <w:r w:rsidR="00E81127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171A4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each </w:t>
      </w:r>
      <w:r w:rsidR="00EC1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7E7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rite </w:t>
      </w:r>
      <w:bookmarkStart w:id="4" w:name="_Hlk103324586"/>
      <w:r w:rsidR="00CE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THREE WORDS AND/</w:t>
      </w:r>
      <w:r w:rsidR="00562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CE1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A NUMBER</w:t>
      </w:r>
      <w:bookmarkEnd w:id="4"/>
      <w:r w:rsidR="00C02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48527251" w14:textId="77777777" w:rsidR="00C15953" w:rsidRPr="00A87A0E" w:rsidRDefault="006A32E2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name is </w:t>
      </w:r>
      <w:r w:rsidR="00F0643F">
        <w:rPr>
          <w:rFonts w:ascii="Times New Roman" w:hAnsi="Times New Roman" w:cs="Times New Roman"/>
          <w:sz w:val="24"/>
          <w:szCs w:val="24"/>
        </w:rPr>
        <w:t>Dylan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F44A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F0643F">
        <w:rPr>
          <w:rFonts w:ascii="Times New Roman" w:hAnsi="Times New Roman" w:cs="Times New Roman"/>
          <w:sz w:val="24"/>
          <w:szCs w:val="24"/>
        </w:rPr>
        <w:t xml:space="preserve">favorite hobby is making vlogs.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started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0643F">
        <w:rPr>
          <w:rFonts w:ascii="Times New Roman" w:hAnsi="Times New Roman" w:cs="Times New Roman"/>
          <w:sz w:val="24"/>
          <w:szCs w:val="24"/>
        </w:rPr>
        <w:t xml:space="preserve"> hobby when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was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in grade 6th</w:t>
      </w:r>
      <w:r w:rsidR="00F0643F">
        <w:rPr>
          <w:rFonts w:ascii="Times New Roman" w:hAnsi="Times New Roman" w:cs="Times New Roman"/>
          <w:sz w:val="24"/>
          <w:szCs w:val="24"/>
        </w:rPr>
        <w:t xml:space="preserve">. On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96347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0643F" w:rsidRPr="00AD6D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643F">
        <w:rPr>
          <w:rFonts w:ascii="Times New Roman" w:hAnsi="Times New Roman" w:cs="Times New Roman"/>
          <w:sz w:val="24"/>
          <w:szCs w:val="24"/>
        </w:rPr>
        <w:t xml:space="preserve"> birthday, </w:t>
      </w:r>
      <w:r w:rsidR="007B1B9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F0643F">
        <w:rPr>
          <w:rFonts w:ascii="Times New Roman" w:hAnsi="Times New Roman" w:cs="Times New Roman"/>
          <w:sz w:val="24"/>
          <w:szCs w:val="24"/>
        </w:rPr>
        <w:t xml:space="preserve"> gave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a camera. </w:t>
      </w:r>
      <w:r w:rsidR="00AB54D6">
        <w:rPr>
          <w:rFonts w:ascii="Times New Roman" w:hAnsi="Times New Roman" w:cs="Times New Roman"/>
          <w:sz w:val="24"/>
          <w:szCs w:val="24"/>
          <w:lang w:val="en-US"/>
        </w:rPr>
        <w:t>I love it so much and I always</w:t>
      </w:r>
      <w:r w:rsidR="00F0643F">
        <w:rPr>
          <w:rFonts w:ascii="Times New Roman" w:hAnsi="Times New Roman" w:cs="Times New Roman"/>
          <w:sz w:val="24"/>
          <w:szCs w:val="24"/>
        </w:rPr>
        <w:t xml:space="preserve"> use it to take photos and make vlogs about people and places. </w:t>
      </w:r>
      <w:r w:rsidR="00FA2BE8">
        <w:rPr>
          <w:rFonts w:ascii="Times New Roman" w:hAnsi="Times New Roman" w:cs="Times New Roman"/>
          <w:sz w:val="24"/>
          <w:szCs w:val="24"/>
          <w:lang w:val="en-US"/>
        </w:rPr>
        <w:t>I really</w:t>
      </w:r>
      <w:r w:rsidR="00F0643F">
        <w:rPr>
          <w:rFonts w:ascii="Times New Roman" w:hAnsi="Times New Roman" w:cs="Times New Roman"/>
          <w:sz w:val="24"/>
          <w:szCs w:val="24"/>
        </w:rPr>
        <w:t xml:space="preserve"> enjoy meeting new people. </w:t>
      </w:r>
      <w:r w:rsidR="00D028BA">
        <w:rPr>
          <w:rFonts w:ascii="Times New Roman" w:hAnsi="Times New Roman" w:cs="Times New Roman"/>
          <w:sz w:val="24"/>
          <w:szCs w:val="24"/>
          <w:lang w:val="en-US"/>
        </w:rPr>
        <w:t>I think</w:t>
      </w:r>
      <w:r w:rsidR="00F0643F">
        <w:rPr>
          <w:rFonts w:ascii="Times New Roman" w:hAnsi="Times New Roman" w:cs="Times New Roman"/>
          <w:sz w:val="24"/>
          <w:szCs w:val="24"/>
        </w:rPr>
        <w:t xml:space="preserve"> it’s great to make new friends and see their way of life. </w:t>
      </w:r>
      <w:r w:rsidR="0066078F">
        <w:rPr>
          <w:rFonts w:ascii="Times New Roman" w:hAnsi="Times New Roman" w:cs="Times New Roman"/>
          <w:sz w:val="24"/>
          <w:szCs w:val="24"/>
          <w:lang w:val="en-US"/>
        </w:rPr>
        <w:t>My dad</w:t>
      </w:r>
      <w:r w:rsidR="00F0643F">
        <w:rPr>
          <w:rFonts w:ascii="Times New Roman" w:hAnsi="Times New Roman" w:cs="Times New Roman"/>
          <w:sz w:val="24"/>
          <w:szCs w:val="24"/>
        </w:rPr>
        <w:t xml:space="preserve"> is a journalist, so he often takes </w:t>
      </w:r>
      <w:r w:rsidR="0066078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to different places. </w:t>
      </w:r>
      <w:r w:rsidR="0066078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F0643F">
        <w:rPr>
          <w:rFonts w:ascii="Times New Roman" w:hAnsi="Times New Roman" w:cs="Times New Roman"/>
          <w:sz w:val="24"/>
          <w:szCs w:val="24"/>
        </w:rPr>
        <w:t xml:space="preserve"> also created a Facebook account for </w:t>
      </w:r>
      <w:r w:rsidR="00C35D0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, so </w:t>
      </w:r>
      <w:r w:rsidR="00C35D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can post </w:t>
      </w:r>
      <w:r w:rsidR="00C35D0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F0643F">
        <w:rPr>
          <w:rFonts w:ascii="Times New Roman" w:hAnsi="Times New Roman" w:cs="Times New Roman"/>
          <w:sz w:val="24"/>
          <w:szCs w:val="24"/>
        </w:rPr>
        <w:t xml:space="preserve"> vlogs there. The account has more than 1,000 followers. </w:t>
      </w:r>
      <w:r w:rsidR="00901323">
        <w:rPr>
          <w:rFonts w:ascii="Times New Roman" w:hAnsi="Times New Roman" w:cs="Times New Roman"/>
          <w:sz w:val="24"/>
          <w:szCs w:val="24"/>
          <w:lang w:val="en-US"/>
        </w:rPr>
        <w:t>I don’t</w:t>
      </w:r>
      <w:r w:rsidR="00F0643F">
        <w:rPr>
          <w:rFonts w:ascii="Times New Roman" w:hAnsi="Times New Roman" w:cs="Times New Roman"/>
          <w:sz w:val="24"/>
          <w:szCs w:val="24"/>
        </w:rPr>
        <w:t xml:space="preserve"> have a lot of free time during the week because </w:t>
      </w:r>
      <w:r w:rsidR="00206A8E">
        <w:rPr>
          <w:rFonts w:ascii="Times New Roman" w:hAnsi="Times New Roman" w:cs="Times New Roman"/>
          <w:sz w:val="24"/>
          <w:szCs w:val="24"/>
          <w:lang w:val="en-US"/>
        </w:rPr>
        <w:t>I have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206A8E">
        <w:rPr>
          <w:rFonts w:ascii="Times New Roman" w:hAnsi="Times New Roman" w:cs="Times New Roman"/>
          <w:sz w:val="24"/>
          <w:szCs w:val="24"/>
          <w:lang w:val="en-US"/>
        </w:rPr>
        <w:t>so much homework to do</w:t>
      </w:r>
      <w:r w:rsidR="00F0643F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A57D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only edit vlogs on the weekends. And it often takes </w:t>
      </w:r>
      <w:r w:rsidR="00A57D0C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F0643F">
        <w:rPr>
          <w:rFonts w:ascii="Times New Roman" w:hAnsi="Times New Roman" w:cs="Times New Roman"/>
          <w:sz w:val="24"/>
          <w:szCs w:val="24"/>
        </w:rPr>
        <w:t xml:space="preserve"> </w:t>
      </w:r>
      <w:r w:rsidR="005B78B2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E0479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F0643F">
        <w:rPr>
          <w:rFonts w:ascii="Times New Roman" w:hAnsi="Times New Roman" w:cs="Times New Roman"/>
          <w:sz w:val="24"/>
          <w:szCs w:val="24"/>
        </w:rPr>
        <w:t xml:space="preserve"> to finish one vlog. </w:t>
      </w:r>
      <w:r w:rsidR="005E63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also like video games but </w:t>
      </w:r>
      <w:r w:rsidR="005E63B5">
        <w:rPr>
          <w:rFonts w:ascii="Times New Roman" w:hAnsi="Times New Roman" w:cs="Times New Roman"/>
          <w:sz w:val="24"/>
          <w:szCs w:val="24"/>
          <w:lang w:val="en-US"/>
        </w:rPr>
        <w:t>I’m</w:t>
      </w:r>
      <w:r w:rsidR="00F0643F">
        <w:rPr>
          <w:rFonts w:ascii="Times New Roman" w:hAnsi="Times New Roman" w:cs="Times New Roman"/>
          <w:sz w:val="24"/>
          <w:szCs w:val="24"/>
        </w:rPr>
        <w:t xml:space="preserve"> not really a big fan. Sometimes </w:t>
      </w:r>
      <w:r w:rsidR="00C70F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43F">
        <w:rPr>
          <w:rFonts w:ascii="Times New Roman" w:hAnsi="Times New Roman" w:cs="Times New Roman"/>
          <w:sz w:val="24"/>
          <w:szCs w:val="24"/>
        </w:rPr>
        <w:t xml:space="preserve"> make vlogs about new video games, too.</w:t>
      </w:r>
    </w:p>
    <w:p w14:paraId="1DF85D14" w14:textId="77777777" w:rsidR="008660A1" w:rsidRDefault="008660A1" w:rsidP="008660A1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177EF6" w14:textId="77777777" w:rsidR="00A350EE" w:rsidRPr="003B548D" w:rsidRDefault="00A350EE" w:rsidP="00A350EE">
      <w:pPr>
        <w:tabs>
          <w:tab w:val="left" w:leader="underscore" w:pos="2268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B54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DYLAN’S FAVORITE HOBBY</w:t>
      </w:r>
    </w:p>
    <w:p w14:paraId="61A0A37E" w14:textId="6DA8A7AA" w:rsidR="003B548D" w:rsidRDefault="003B548D" w:rsidP="003B548D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Dylan began making vlogs at the age of (33)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He uses a (34)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make them. This hobby helps him make (35)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know more about their lifestyles. He posts his videos on (36)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attracts many followers. He does the editing on (37) </w:t>
      </w:r>
      <w:r w:rsidR="006733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 </w:t>
      </w:r>
      <w:r w:rsidRPr="00D576E5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it takes him one day to make a vlog.</w:t>
      </w:r>
    </w:p>
    <w:p w14:paraId="0935C45B" w14:textId="77777777" w:rsidR="00164F42" w:rsidRPr="0070700F" w:rsidRDefault="00164F42" w:rsidP="000F6475">
      <w:pPr>
        <w:tabs>
          <w:tab w:val="left" w:leader="underscore" w:pos="226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BA8F07" w14:textId="40F2BDD1" w:rsidR="0061679B" w:rsidRPr="00A87A0E" w:rsidRDefault="0061679B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A87A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 fill in each blank with a suitable word</w:t>
      </w:r>
      <w:r w:rsidR="00BA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or 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phrase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from the box.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are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8A1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 phrase</w:t>
      </w:r>
      <w:r w:rsidR="00D06E3E"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you don’t need.</w:t>
      </w:r>
    </w:p>
    <w:p w14:paraId="060DF3B0" w14:textId="2F72649B" w:rsidR="0061679B" w:rsidRPr="00A87A0E" w:rsidRDefault="008A1BD9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8A6227" wp14:editId="1D38079A">
                <wp:simplePos x="0" y="0"/>
                <wp:positionH relativeFrom="column">
                  <wp:posOffset>731440</wp:posOffset>
                </wp:positionH>
                <wp:positionV relativeFrom="paragraph">
                  <wp:posOffset>113070</wp:posOffset>
                </wp:positionV>
                <wp:extent cx="4680705" cy="396453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705" cy="39645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EDADC8" id="Rectangle 1" o:spid="_x0000_s1026" style="position:absolute;margin-left:57.6pt;margin-top:8.9pt;width:368.55pt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" filled="f" strokecolor="#1f3763 [1604]"/>
            </w:pict>
          </mc:Fallback>
        </mc:AlternateContent>
      </w:r>
    </w:p>
    <w:p w14:paraId="604A4907" w14:textId="77777777" w:rsidR="0061679B" w:rsidRPr="00A87A0E" w:rsidRDefault="00131F25" w:rsidP="0061679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DF3D8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ext to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361B5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zorbing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models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takes</w:t>
      </w:r>
      <w:r w:rsidR="001D1271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B60B0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swimming</w:t>
      </w:r>
      <w:r w:rsidR="0061679B" w:rsidRPr="008A1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50134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spends</w:t>
      </w:r>
      <w:r w:rsidR="00EF32DC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F32DC" w:rsidRPr="00A87A0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      </w:t>
      </w:r>
    </w:p>
    <w:p w14:paraId="1CE08430" w14:textId="77777777" w:rsidR="0061679B" w:rsidRPr="00A87A0E" w:rsidRDefault="0061679B" w:rsidP="0061679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C3BD577" w14:textId="2CC4865D" w:rsidR="000D7947" w:rsidRDefault="003F000E" w:rsidP="000D794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44724B" wp14:editId="13F6C839">
                <wp:simplePos x="0" y="0"/>
                <wp:positionH relativeFrom="column">
                  <wp:posOffset>108585</wp:posOffset>
                </wp:positionH>
                <wp:positionV relativeFrom="paragraph">
                  <wp:posOffset>939165</wp:posOffset>
                </wp:positionV>
                <wp:extent cx="5505450" cy="25241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6B2E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 Michael,</w:t>
                            </w:r>
                          </w:p>
                          <w:p w14:paraId="37A929E5" w14:textId="6E7A9666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 you 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(38)</w:t>
                            </w:r>
                            <w:r w:rsidR="00C50134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next Sunday? My dad is taking me and my brother to the new </w:t>
                            </w:r>
                            <w:r w:rsidR="000A0A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park. It’s 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(3</w:t>
                            </w:r>
                            <w:r w:rsidR="00B00ED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FE2EB7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sports center. Do you want to come? </w:t>
                            </w:r>
                          </w:p>
                          <w:p w14:paraId="6FB90CF5" w14:textId="7D577C32" w:rsidR="000D7947" w:rsidRDefault="000D7947" w:rsidP="000D794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My dad can pick you up at 8a.m. It 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421F3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40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421F3A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one hour to get there. Tickets cost 30 dollars. There are many amazing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water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slides and especially, there is aqua 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157D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41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157D36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It will be incredibly fun and thrilling when you roll </w:t>
                            </w:r>
                            <w:r w:rsidR="008144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on water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inside a huge ball. And don’t worry, it’s not dangerous at all. There’s also a souvenir shop where you can buy beautiful wooden boat 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8279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42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827902" w:rsidRPr="00A87A0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18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 your collection.</w:t>
                            </w:r>
                          </w:p>
                          <w:p w14:paraId="2932F9E2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 me know if you can come by Thursday.</w:t>
                            </w:r>
                          </w:p>
                          <w:p w14:paraId="23A915B7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hope you can come!</w:t>
                            </w:r>
                          </w:p>
                          <w:p w14:paraId="28B2D351" w14:textId="77777777" w:rsidR="000D7947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See you soon.</w:t>
                            </w:r>
                          </w:p>
                          <w:p w14:paraId="6F6188FD" w14:textId="77777777" w:rsidR="000D7947" w:rsidRPr="00F11492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472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55pt;margin-top:73.95pt;width:433.5pt;height:19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" filled="f" stroked="f" strokeweight=".5pt">
                <v:path arrowok="t"/>
                <v:textbox>
                  <w:txbxContent>
                    <w:p w14:paraId="1026B2E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 Michael,</w:t>
                      </w:r>
                    </w:p>
                    <w:p w14:paraId="37A929E5" w14:textId="6E7A9666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 you 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(38)</w:t>
                      </w:r>
                      <w:r w:rsidR="00C50134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next Sunday? My dad is taking me and my brother to the new </w:t>
                      </w:r>
                      <w:r w:rsidR="000A0A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theme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park. It’s 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(3</w:t>
                      </w:r>
                      <w:r w:rsidR="00B00ED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FE2EB7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sports center. Do you want to come? </w:t>
                      </w:r>
                    </w:p>
                    <w:p w14:paraId="6FB90CF5" w14:textId="7D577C32" w:rsidR="000D7947" w:rsidRDefault="000D7947" w:rsidP="000D794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My dad can pick you up at 8a.m. It 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421F3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40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421F3A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one hour to get there. Tickets cost 30 dollars. There are many amazing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water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slides and especially, there is aqua 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157D3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41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157D36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It will be incredibly fun and thrilling when you roll </w:t>
                      </w:r>
                      <w:r w:rsidR="0081440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on water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inside a huge ball. And don’t worry, it’s not dangerous at all. There’s also a souvenir shop where you can buy beautiful wooden boat 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8279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42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827902" w:rsidRPr="00A87A0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F18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 your collection.</w:t>
                      </w:r>
                    </w:p>
                    <w:p w14:paraId="2932F9E2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 me know if you can come by Thursday.</w:t>
                      </w:r>
                    </w:p>
                    <w:p w14:paraId="23A915B7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you can come!</w:t>
                      </w:r>
                    </w:p>
                    <w:p w14:paraId="28B2D351" w14:textId="77777777" w:rsidR="000D7947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See you soon.</w:t>
                      </w:r>
                    </w:p>
                    <w:p w14:paraId="6F6188FD" w14:textId="77777777" w:rsidR="000D7947" w:rsidRPr="00F11492" w:rsidRDefault="000D7947" w:rsidP="000D7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Jackson</w:t>
                      </w:r>
                    </w:p>
                  </w:txbxContent>
                </v:textbox>
              </v:shape>
            </w:pict>
          </mc:Fallback>
        </mc:AlternateContent>
      </w:r>
      <w:r w:rsidR="008B0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A4370F" wp14:editId="662A1B29">
                <wp:simplePos x="0" y="0"/>
                <wp:positionH relativeFrom="column">
                  <wp:posOffset>668020</wp:posOffset>
                </wp:positionH>
                <wp:positionV relativeFrom="paragraph">
                  <wp:posOffset>620346</wp:posOffset>
                </wp:positionV>
                <wp:extent cx="1967865" cy="2851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7E638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Water park next Sunday?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A43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.6pt;margin-top:48.85pt;width:154.9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" filled="f" stroked="f" strokeweight=".5pt">
                <v:textbox>
                  <w:txbxContent>
                    <w:p w14:paraId="35E7E638" w14:textId="77777777" w:rsidR="000D7947" w:rsidRPr="00872840" w:rsidRDefault="000D7947" w:rsidP="000D79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Water park next Sunday?</w:t>
                      </w:r>
                    </w:p>
                  </w:txbxContent>
                </v:textbox>
              </v:shape>
            </w:pict>
          </mc:Fallback>
        </mc:AlternateContent>
      </w:r>
      <w:r w:rsidR="008B0C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435C6" wp14:editId="2D5341B3">
                <wp:simplePos x="0" y="0"/>
                <wp:positionH relativeFrom="column">
                  <wp:posOffset>698402</wp:posOffset>
                </wp:positionH>
                <wp:positionV relativeFrom="paragraph">
                  <wp:posOffset>361168</wp:posOffset>
                </wp:positionV>
                <wp:extent cx="1967865" cy="2851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72010" w14:textId="77777777" w:rsidR="000D7947" w:rsidRPr="00872840" w:rsidRDefault="000D7947" w:rsidP="000D79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35C6" id="Text Box 5" o:spid="_x0000_s1028" type="#_x0000_t202" style="position:absolute;margin-left:55pt;margin-top:28.45pt;width:154.9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" filled="f" stroked="f" strokeweight=".5pt">
                <v:path arrowok="t"/>
                <v:textbox>
                  <w:txbxContent>
                    <w:p w14:paraId="37772010" w14:textId="77777777" w:rsidR="000D7947" w:rsidRPr="00872840" w:rsidRDefault="000D7947" w:rsidP="000D79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Michael@gmail.com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_GoBack"/>
      <w:r w:rsidR="00667FC9">
        <w:rPr>
          <w:noProof/>
          <w:lang w:val="en-US"/>
        </w:rPr>
        <w:drawing>
          <wp:inline distT="0" distB="0" distL="0" distR="0" wp14:anchorId="530119E7" wp14:editId="1538FFD4">
            <wp:extent cx="5833136" cy="4005931"/>
            <wp:effectExtent l="0" t="0" r="0" b="0"/>
            <wp:docPr id="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36" cy="400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5ABB97F1" w14:textId="77777777" w:rsidR="002C0074" w:rsidRPr="00A87A0E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="00EC483E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A87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9C0CFFD" w14:textId="6E6EFD2E" w:rsidR="008229A2" w:rsidRPr="00A87A0E" w:rsidRDefault="008229A2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A87A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EB3E1A" w:rsidRPr="00EB3E1A">
        <w:rPr>
          <w:rFonts w:ascii="Times New Roman" w:hAnsi="Times New Roman"/>
          <w:b/>
          <w:i/>
          <w:iCs/>
          <w:color w:val="000000"/>
          <w:sz w:val="24"/>
          <w:szCs w:val="24"/>
        </w:rPr>
        <w:t>Rewrite the following sentences without changing their meaning. Use the given word(s) if any</w:t>
      </w:r>
      <w:r w:rsidR="004E2FA4" w:rsidRPr="00A87A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4F81C24" w14:textId="77777777" w:rsidR="008229A2" w:rsidRPr="00FF182E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CA26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Ben likes making vlogs about his plants and flowers</w:t>
      </w:r>
      <w:r w:rsidR="000B0F0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D5C54E3" w14:textId="2CC17CF2" w:rsidR="008229A2" w:rsidRPr="00FF182E" w:rsidRDefault="008229A2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527CA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Ben’s hobby</w:t>
      </w:r>
      <w:r w:rsidR="00BD00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42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D00DF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A317111" w14:textId="77777777" w:rsidR="00E83ACA" w:rsidRPr="00FF182E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81D7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It often takes Ben two hours to make a vlog.</w:t>
      </w:r>
    </w:p>
    <w:p w14:paraId="15CB6289" w14:textId="4CFC4BF0" w:rsidR="00E83ACA" w:rsidRPr="00FF182E" w:rsidRDefault="00E83ACA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Ben often spends</w:t>
      </w:r>
      <w:r w:rsidR="00E51B6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4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51B6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68FCE94" w14:textId="77777777" w:rsidR="008229A2" w:rsidRPr="00FF182E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81D7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231B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2DC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café is in front of the sports center</w:t>
      </w:r>
      <w:r w:rsidR="00530E8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5F4CF12" w14:textId="1093A3DC" w:rsidR="008229A2" w:rsidRPr="00FF182E" w:rsidRDefault="008229A2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D13A3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The sports center</w:t>
      </w:r>
      <w:r w:rsidR="001C53C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C53C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BB8AE11" w14:textId="77777777" w:rsidR="00281D75" w:rsidRPr="00FF182E" w:rsidRDefault="00281D75" w:rsidP="00281D75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46. </w:t>
      </w:r>
      <w:r w:rsidR="00A130D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I’m interested in cycling in the park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6FABBC9" w14:textId="61FB38DD" w:rsidR="00281D75" w:rsidRPr="00FF182E" w:rsidRDefault="00281D75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E6573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96220F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think </w:t>
      </w:r>
      <w:r w:rsidR="00686A54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cycling</w:t>
      </w:r>
      <w:r w:rsidR="005738DA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F511B8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.</w:t>
      </w:r>
      <w:r w:rsidR="00D65818"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56361A8" w14:textId="77777777" w:rsidR="005F5291" w:rsidRPr="00FF182E" w:rsidRDefault="00191DA0" w:rsidP="00744E9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</w:t>
      </w:r>
      <w:r w:rsidR="005F529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DE1E6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</w:t>
      </w:r>
      <w:r w:rsidR="00CE52BC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or phrases</w:t>
      </w:r>
      <w:r w:rsidR="00DE1E67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to make complete sentences</w:t>
      </w:r>
      <w:r w:rsidR="005F5291" w:rsidRPr="00FF182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0A63DBB" w14:textId="77777777" w:rsidR="007639BC" w:rsidRPr="00FF182E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158B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266C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dad</w:t>
      </w:r>
      <w:r w:rsidR="009E3B4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7A38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</w:t>
      </w:r>
      <w:r w:rsidR="009E3B4D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7A381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sports center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2B6AF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A0CC5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weekends</w:t>
      </w:r>
      <w:r w:rsidR="00947D4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/.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49ADE4A" w14:textId="7E9E511A" w:rsidR="007639BC" w:rsidRPr="00FF182E" w:rsidRDefault="007639BC" w:rsidP="00EB3E1A">
      <w:pPr>
        <w:pStyle w:val="ListParagraph"/>
        <w:tabs>
          <w:tab w:val="left" w:leader="underscore" w:pos="9180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43C6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4CE1654" w14:textId="77777777" w:rsidR="005F5291" w:rsidRPr="00FF182E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158B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Molly</w:t>
      </w:r>
      <w:r w:rsidR="009B3D1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40AD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enjoy/ 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read</w:t>
      </w:r>
      <w:r w:rsidR="0068531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10FFC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collect/ </w:t>
      </w:r>
      <w:r w:rsidR="001459E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comics</w:t>
      </w:r>
      <w:r w:rsidR="004E407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E350C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13B747F" w14:textId="2AE91881" w:rsidR="005F5291" w:rsidRPr="00FF182E" w:rsidRDefault="005F5291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11F24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F12020" w14:textId="77777777" w:rsidR="00B52E9A" w:rsidRPr="00FF182E" w:rsidRDefault="00B52E9A" w:rsidP="00B52E9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158B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Ann/ </w:t>
      </w:r>
      <w:r w:rsidR="0063728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meet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63728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us/ in front/ 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1023B6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bowling alley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637283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 o’clock</w:t>
      </w: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this evening</w:t>
      </w:r>
      <w:r w:rsidR="00896CA9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6A4C5B" w14:textId="6B46061F" w:rsidR="00B52E9A" w:rsidRPr="00FF182E" w:rsidRDefault="00B52E9A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A6C18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2002C15" w14:textId="164D0DB9" w:rsidR="005F5291" w:rsidRPr="00FF182E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5F529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r w:rsidR="00CA5C72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your sister</w:t>
      </w:r>
      <w:r w:rsidR="0058368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90765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="005F5291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583687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60A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free time</w:t>
      </w:r>
      <w:r w:rsidR="00E84B10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/?</w:t>
      </w:r>
    </w:p>
    <w:p w14:paraId="7BA7E031" w14:textId="62DB1B75" w:rsidR="005F5291" w:rsidRPr="00FF182E" w:rsidRDefault="005F5291" w:rsidP="00EB3E1A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FF182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182E" w:rsidRPr="00FF1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?</w:t>
      </w:r>
    </w:p>
    <w:p w14:paraId="7250AB56" w14:textId="77777777" w:rsidR="005F5291" w:rsidRPr="00FF182E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BCA060B" w14:textId="77777777" w:rsidR="00A15FD6" w:rsidRPr="00A87A0E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0569AF4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A87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A87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2100F772" w14:textId="77777777" w:rsidR="00CB0BAB" w:rsidRPr="00CB0BAB" w:rsidRDefault="00CB0BAB" w:rsidP="00CB0BA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CB0BAB" w:rsidRPr="00CB0BAB" w:rsidSect="003A66EE">
      <w:footerReference w:type="default" r:id="rId10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3436" w14:textId="77777777" w:rsidR="0006288F" w:rsidRDefault="0006288F" w:rsidP="00146A97">
      <w:pPr>
        <w:spacing w:line="240" w:lineRule="auto"/>
      </w:pPr>
      <w:r>
        <w:separator/>
      </w:r>
    </w:p>
  </w:endnote>
  <w:endnote w:type="continuationSeparator" w:id="0">
    <w:p w14:paraId="4164E5A7" w14:textId="77777777" w:rsidR="0006288F" w:rsidRDefault="0006288F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51B0" w14:textId="3B06B048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3F000E">
      <w:rPr>
        <w:b/>
        <w:bCs/>
        <w:i/>
        <w:iCs/>
        <w:noProof/>
      </w:rPr>
      <w:t>4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3F000E">
      <w:rPr>
        <w:b/>
        <w:bCs/>
        <w:i/>
        <w:iCs/>
        <w:noProof/>
      </w:rPr>
      <w:t>4</w:t>
    </w:r>
    <w:r w:rsidRPr="00395F34">
      <w:rPr>
        <w:b/>
        <w:bCs/>
        <w:i/>
        <w:iCs/>
      </w:rPr>
      <w:fldChar w:fldCharType="end"/>
    </w:r>
  </w:p>
  <w:p w14:paraId="7A28C10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C0D91" w14:textId="77777777" w:rsidR="0006288F" w:rsidRDefault="0006288F" w:rsidP="00146A97">
      <w:pPr>
        <w:spacing w:line="240" w:lineRule="auto"/>
      </w:pPr>
      <w:r>
        <w:separator/>
      </w:r>
    </w:p>
  </w:footnote>
  <w:footnote w:type="continuationSeparator" w:id="0">
    <w:p w14:paraId="51D943D3" w14:textId="77777777" w:rsidR="0006288F" w:rsidRDefault="0006288F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8"/>
  </w:num>
  <w:num w:numId="8">
    <w:abstractNumId w:val="39"/>
  </w:num>
  <w:num w:numId="9">
    <w:abstractNumId w:val="7"/>
  </w:num>
  <w:num w:numId="10">
    <w:abstractNumId w:val="42"/>
  </w:num>
  <w:num w:numId="11">
    <w:abstractNumId w:val="5"/>
  </w:num>
  <w:num w:numId="12">
    <w:abstractNumId w:val="2"/>
  </w:num>
  <w:num w:numId="13">
    <w:abstractNumId w:val="6"/>
  </w:num>
  <w:num w:numId="14">
    <w:abstractNumId w:val="35"/>
  </w:num>
  <w:num w:numId="15">
    <w:abstractNumId w:val="44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40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6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3"/>
  </w:num>
  <w:num w:numId="37">
    <w:abstractNumId w:val="41"/>
  </w:num>
  <w:num w:numId="38">
    <w:abstractNumId w:val="29"/>
  </w:num>
  <w:num w:numId="39">
    <w:abstractNumId w:val="37"/>
  </w:num>
  <w:num w:numId="40">
    <w:abstractNumId w:val="17"/>
  </w:num>
  <w:num w:numId="41">
    <w:abstractNumId w:val="28"/>
  </w:num>
  <w:num w:numId="42">
    <w:abstractNumId w:val="4"/>
  </w:num>
  <w:num w:numId="43">
    <w:abstractNumId w:val="34"/>
  </w:num>
  <w:num w:numId="44">
    <w:abstractNumId w:val="2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0599"/>
    <w:rsid w:val="00001D2F"/>
    <w:rsid w:val="00002962"/>
    <w:rsid w:val="0000335C"/>
    <w:rsid w:val="00005184"/>
    <w:rsid w:val="00005669"/>
    <w:rsid w:val="000069B1"/>
    <w:rsid w:val="00010DE7"/>
    <w:rsid w:val="000126C5"/>
    <w:rsid w:val="00014516"/>
    <w:rsid w:val="00015250"/>
    <w:rsid w:val="00016ABD"/>
    <w:rsid w:val="00022975"/>
    <w:rsid w:val="0002333F"/>
    <w:rsid w:val="0002445A"/>
    <w:rsid w:val="000348E0"/>
    <w:rsid w:val="00034BAC"/>
    <w:rsid w:val="0003515D"/>
    <w:rsid w:val="00035CA7"/>
    <w:rsid w:val="000362C6"/>
    <w:rsid w:val="00037234"/>
    <w:rsid w:val="000410C7"/>
    <w:rsid w:val="00041F21"/>
    <w:rsid w:val="0004328F"/>
    <w:rsid w:val="00043C2F"/>
    <w:rsid w:val="00044298"/>
    <w:rsid w:val="00044437"/>
    <w:rsid w:val="00047655"/>
    <w:rsid w:val="000515FB"/>
    <w:rsid w:val="0005321A"/>
    <w:rsid w:val="000535D2"/>
    <w:rsid w:val="00053DF6"/>
    <w:rsid w:val="00054EF5"/>
    <w:rsid w:val="0005527A"/>
    <w:rsid w:val="00060F8D"/>
    <w:rsid w:val="0006288F"/>
    <w:rsid w:val="00064401"/>
    <w:rsid w:val="0006545B"/>
    <w:rsid w:val="0006562D"/>
    <w:rsid w:val="00066B2C"/>
    <w:rsid w:val="00070D88"/>
    <w:rsid w:val="00072641"/>
    <w:rsid w:val="00072DDA"/>
    <w:rsid w:val="00072DE5"/>
    <w:rsid w:val="00072E39"/>
    <w:rsid w:val="0007311A"/>
    <w:rsid w:val="00074450"/>
    <w:rsid w:val="00075CDA"/>
    <w:rsid w:val="00080BA8"/>
    <w:rsid w:val="00082C73"/>
    <w:rsid w:val="00084C2D"/>
    <w:rsid w:val="000870B3"/>
    <w:rsid w:val="0008741C"/>
    <w:rsid w:val="00091445"/>
    <w:rsid w:val="00091825"/>
    <w:rsid w:val="00092CB4"/>
    <w:rsid w:val="00092F28"/>
    <w:rsid w:val="0009476A"/>
    <w:rsid w:val="00096843"/>
    <w:rsid w:val="000972F3"/>
    <w:rsid w:val="000A0AFA"/>
    <w:rsid w:val="000A325F"/>
    <w:rsid w:val="000A33BA"/>
    <w:rsid w:val="000A3E28"/>
    <w:rsid w:val="000A3F2A"/>
    <w:rsid w:val="000A4575"/>
    <w:rsid w:val="000A46BF"/>
    <w:rsid w:val="000A6D5D"/>
    <w:rsid w:val="000A72E2"/>
    <w:rsid w:val="000B01B3"/>
    <w:rsid w:val="000B0F00"/>
    <w:rsid w:val="000B11BC"/>
    <w:rsid w:val="000B219E"/>
    <w:rsid w:val="000B5753"/>
    <w:rsid w:val="000B6DD1"/>
    <w:rsid w:val="000C112B"/>
    <w:rsid w:val="000C227D"/>
    <w:rsid w:val="000C29CF"/>
    <w:rsid w:val="000C720A"/>
    <w:rsid w:val="000D0E67"/>
    <w:rsid w:val="000D1268"/>
    <w:rsid w:val="000D33B1"/>
    <w:rsid w:val="000D7947"/>
    <w:rsid w:val="000E3D99"/>
    <w:rsid w:val="000E6EB8"/>
    <w:rsid w:val="000E7DFE"/>
    <w:rsid w:val="000F0069"/>
    <w:rsid w:val="000F103C"/>
    <w:rsid w:val="000F1A6D"/>
    <w:rsid w:val="000F1F2E"/>
    <w:rsid w:val="000F470E"/>
    <w:rsid w:val="000F526F"/>
    <w:rsid w:val="000F6475"/>
    <w:rsid w:val="000F65B3"/>
    <w:rsid w:val="001006A2"/>
    <w:rsid w:val="00100A1E"/>
    <w:rsid w:val="00100DF0"/>
    <w:rsid w:val="001014A5"/>
    <w:rsid w:val="00101D6C"/>
    <w:rsid w:val="001023B6"/>
    <w:rsid w:val="001043AF"/>
    <w:rsid w:val="00104B1D"/>
    <w:rsid w:val="00106A5C"/>
    <w:rsid w:val="00107993"/>
    <w:rsid w:val="00112DC5"/>
    <w:rsid w:val="0011312F"/>
    <w:rsid w:val="001139DB"/>
    <w:rsid w:val="00113B1E"/>
    <w:rsid w:val="00114063"/>
    <w:rsid w:val="00117663"/>
    <w:rsid w:val="00120A95"/>
    <w:rsid w:val="0012143A"/>
    <w:rsid w:val="00121E30"/>
    <w:rsid w:val="001235BA"/>
    <w:rsid w:val="00123FF6"/>
    <w:rsid w:val="00126314"/>
    <w:rsid w:val="0012653B"/>
    <w:rsid w:val="00130D34"/>
    <w:rsid w:val="00131AAF"/>
    <w:rsid w:val="00131F25"/>
    <w:rsid w:val="001323B9"/>
    <w:rsid w:val="00135795"/>
    <w:rsid w:val="00140130"/>
    <w:rsid w:val="00141F13"/>
    <w:rsid w:val="00142A41"/>
    <w:rsid w:val="00143543"/>
    <w:rsid w:val="00144716"/>
    <w:rsid w:val="00145824"/>
    <w:rsid w:val="001459E0"/>
    <w:rsid w:val="00146A97"/>
    <w:rsid w:val="00151312"/>
    <w:rsid w:val="00151B13"/>
    <w:rsid w:val="00151DA4"/>
    <w:rsid w:val="00152085"/>
    <w:rsid w:val="00152739"/>
    <w:rsid w:val="001529A3"/>
    <w:rsid w:val="00153236"/>
    <w:rsid w:val="00154119"/>
    <w:rsid w:val="0015415A"/>
    <w:rsid w:val="00157D36"/>
    <w:rsid w:val="0016187A"/>
    <w:rsid w:val="00164533"/>
    <w:rsid w:val="00164F42"/>
    <w:rsid w:val="001652B0"/>
    <w:rsid w:val="00165DAA"/>
    <w:rsid w:val="00166332"/>
    <w:rsid w:val="00167414"/>
    <w:rsid w:val="00167613"/>
    <w:rsid w:val="001733AC"/>
    <w:rsid w:val="001739B7"/>
    <w:rsid w:val="001740E9"/>
    <w:rsid w:val="00174DED"/>
    <w:rsid w:val="00176B32"/>
    <w:rsid w:val="00176BB4"/>
    <w:rsid w:val="00180D1D"/>
    <w:rsid w:val="00182ADD"/>
    <w:rsid w:val="00184107"/>
    <w:rsid w:val="001858FC"/>
    <w:rsid w:val="00190255"/>
    <w:rsid w:val="001906B6"/>
    <w:rsid w:val="00191DA0"/>
    <w:rsid w:val="00193837"/>
    <w:rsid w:val="00193B47"/>
    <w:rsid w:val="00194FD2"/>
    <w:rsid w:val="0019565F"/>
    <w:rsid w:val="001960BC"/>
    <w:rsid w:val="001963D1"/>
    <w:rsid w:val="001A05ED"/>
    <w:rsid w:val="001A11B6"/>
    <w:rsid w:val="001A43D3"/>
    <w:rsid w:val="001A5A70"/>
    <w:rsid w:val="001A6CC0"/>
    <w:rsid w:val="001A71A3"/>
    <w:rsid w:val="001A73FF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C3C6A"/>
    <w:rsid w:val="001C53C7"/>
    <w:rsid w:val="001C68FF"/>
    <w:rsid w:val="001C6D9B"/>
    <w:rsid w:val="001C763B"/>
    <w:rsid w:val="001D09CF"/>
    <w:rsid w:val="001D1271"/>
    <w:rsid w:val="001D39F8"/>
    <w:rsid w:val="001D467F"/>
    <w:rsid w:val="001D4B76"/>
    <w:rsid w:val="001D4DE3"/>
    <w:rsid w:val="001D6584"/>
    <w:rsid w:val="001D73DE"/>
    <w:rsid w:val="001D74A4"/>
    <w:rsid w:val="001E03B1"/>
    <w:rsid w:val="001E1D57"/>
    <w:rsid w:val="001E2C15"/>
    <w:rsid w:val="001E59FC"/>
    <w:rsid w:val="001E5B29"/>
    <w:rsid w:val="001E6D7B"/>
    <w:rsid w:val="001E7093"/>
    <w:rsid w:val="001F0896"/>
    <w:rsid w:val="001F15B3"/>
    <w:rsid w:val="001F16D9"/>
    <w:rsid w:val="001F251A"/>
    <w:rsid w:val="001F3181"/>
    <w:rsid w:val="001F374E"/>
    <w:rsid w:val="001F3AFE"/>
    <w:rsid w:val="001F4671"/>
    <w:rsid w:val="001F4731"/>
    <w:rsid w:val="001F62C1"/>
    <w:rsid w:val="001F7C0B"/>
    <w:rsid w:val="00201428"/>
    <w:rsid w:val="0020315D"/>
    <w:rsid w:val="00204D78"/>
    <w:rsid w:val="002062F7"/>
    <w:rsid w:val="00206A8E"/>
    <w:rsid w:val="0021006E"/>
    <w:rsid w:val="00215076"/>
    <w:rsid w:val="00217841"/>
    <w:rsid w:val="0022120D"/>
    <w:rsid w:val="00222493"/>
    <w:rsid w:val="00223EBC"/>
    <w:rsid w:val="002243C5"/>
    <w:rsid w:val="00227755"/>
    <w:rsid w:val="0022794D"/>
    <w:rsid w:val="00227958"/>
    <w:rsid w:val="0023048E"/>
    <w:rsid w:val="00235F3C"/>
    <w:rsid w:val="002361B5"/>
    <w:rsid w:val="002375EC"/>
    <w:rsid w:val="0023796F"/>
    <w:rsid w:val="00237A96"/>
    <w:rsid w:val="00237C48"/>
    <w:rsid w:val="00237E2B"/>
    <w:rsid w:val="002405F7"/>
    <w:rsid w:val="00241C4A"/>
    <w:rsid w:val="00242C82"/>
    <w:rsid w:val="002433D0"/>
    <w:rsid w:val="00244A8F"/>
    <w:rsid w:val="00246FCE"/>
    <w:rsid w:val="00250556"/>
    <w:rsid w:val="00250898"/>
    <w:rsid w:val="00250FD6"/>
    <w:rsid w:val="00252E73"/>
    <w:rsid w:val="002532BF"/>
    <w:rsid w:val="00255690"/>
    <w:rsid w:val="002557DD"/>
    <w:rsid w:val="00256792"/>
    <w:rsid w:val="00257AFF"/>
    <w:rsid w:val="00262145"/>
    <w:rsid w:val="00262D33"/>
    <w:rsid w:val="00262ECB"/>
    <w:rsid w:val="00270064"/>
    <w:rsid w:val="00270D3D"/>
    <w:rsid w:val="00272F73"/>
    <w:rsid w:val="00273AE2"/>
    <w:rsid w:val="0027414D"/>
    <w:rsid w:val="00275ED0"/>
    <w:rsid w:val="00280529"/>
    <w:rsid w:val="00281D75"/>
    <w:rsid w:val="00281F87"/>
    <w:rsid w:val="002851A7"/>
    <w:rsid w:val="002852FC"/>
    <w:rsid w:val="00285C8A"/>
    <w:rsid w:val="00286194"/>
    <w:rsid w:val="00290860"/>
    <w:rsid w:val="00291A08"/>
    <w:rsid w:val="002925C6"/>
    <w:rsid w:val="00292EE7"/>
    <w:rsid w:val="002938B8"/>
    <w:rsid w:val="00294F68"/>
    <w:rsid w:val="002965A7"/>
    <w:rsid w:val="002A04E6"/>
    <w:rsid w:val="002A1CF8"/>
    <w:rsid w:val="002A671D"/>
    <w:rsid w:val="002B060A"/>
    <w:rsid w:val="002B16CD"/>
    <w:rsid w:val="002B1703"/>
    <w:rsid w:val="002B2755"/>
    <w:rsid w:val="002B54F8"/>
    <w:rsid w:val="002B6AF4"/>
    <w:rsid w:val="002B6D2C"/>
    <w:rsid w:val="002B6EA6"/>
    <w:rsid w:val="002C0074"/>
    <w:rsid w:val="002C2994"/>
    <w:rsid w:val="002C35B8"/>
    <w:rsid w:val="002C4A02"/>
    <w:rsid w:val="002C4AA2"/>
    <w:rsid w:val="002C6E9D"/>
    <w:rsid w:val="002C711B"/>
    <w:rsid w:val="002C7463"/>
    <w:rsid w:val="002D1960"/>
    <w:rsid w:val="002D358D"/>
    <w:rsid w:val="002D4612"/>
    <w:rsid w:val="002D47F2"/>
    <w:rsid w:val="002D4DFD"/>
    <w:rsid w:val="002D79B8"/>
    <w:rsid w:val="002D7AE5"/>
    <w:rsid w:val="002E0754"/>
    <w:rsid w:val="002E2687"/>
    <w:rsid w:val="002E29C2"/>
    <w:rsid w:val="002E46A8"/>
    <w:rsid w:val="002E562E"/>
    <w:rsid w:val="002F0195"/>
    <w:rsid w:val="002F0D03"/>
    <w:rsid w:val="002F0EB7"/>
    <w:rsid w:val="002F18F5"/>
    <w:rsid w:val="002F6A30"/>
    <w:rsid w:val="00300127"/>
    <w:rsid w:val="00302807"/>
    <w:rsid w:val="003043C8"/>
    <w:rsid w:val="003065B3"/>
    <w:rsid w:val="00311BA8"/>
    <w:rsid w:val="003127A9"/>
    <w:rsid w:val="0031310F"/>
    <w:rsid w:val="0031340A"/>
    <w:rsid w:val="00316E16"/>
    <w:rsid w:val="003218CA"/>
    <w:rsid w:val="0032199D"/>
    <w:rsid w:val="00321C66"/>
    <w:rsid w:val="00322C0E"/>
    <w:rsid w:val="00322DEB"/>
    <w:rsid w:val="003231B7"/>
    <w:rsid w:val="00323C92"/>
    <w:rsid w:val="00323CDD"/>
    <w:rsid w:val="003246C1"/>
    <w:rsid w:val="003247BF"/>
    <w:rsid w:val="00325633"/>
    <w:rsid w:val="0032615D"/>
    <w:rsid w:val="0032676D"/>
    <w:rsid w:val="0032747B"/>
    <w:rsid w:val="00330217"/>
    <w:rsid w:val="00330B91"/>
    <w:rsid w:val="00330D61"/>
    <w:rsid w:val="00331A71"/>
    <w:rsid w:val="0033268B"/>
    <w:rsid w:val="00334970"/>
    <w:rsid w:val="00340173"/>
    <w:rsid w:val="003403AF"/>
    <w:rsid w:val="00341FAA"/>
    <w:rsid w:val="00343ECB"/>
    <w:rsid w:val="0034522A"/>
    <w:rsid w:val="00345D1A"/>
    <w:rsid w:val="00347FC5"/>
    <w:rsid w:val="0035011E"/>
    <w:rsid w:val="00351FB3"/>
    <w:rsid w:val="003522AA"/>
    <w:rsid w:val="0035325F"/>
    <w:rsid w:val="00354184"/>
    <w:rsid w:val="00355067"/>
    <w:rsid w:val="00355E6F"/>
    <w:rsid w:val="00356ABC"/>
    <w:rsid w:val="003609E0"/>
    <w:rsid w:val="00360E3D"/>
    <w:rsid w:val="0037159E"/>
    <w:rsid w:val="00371BDC"/>
    <w:rsid w:val="00372EFA"/>
    <w:rsid w:val="00373942"/>
    <w:rsid w:val="00374278"/>
    <w:rsid w:val="00374964"/>
    <w:rsid w:val="003750B2"/>
    <w:rsid w:val="00375EDA"/>
    <w:rsid w:val="00375F94"/>
    <w:rsid w:val="003778CA"/>
    <w:rsid w:val="00377E11"/>
    <w:rsid w:val="003814FE"/>
    <w:rsid w:val="003831B8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9752C"/>
    <w:rsid w:val="003977E4"/>
    <w:rsid w:val="003A3D2E"/>
    <w:rsid w:val="003A5721"/>
    <w:rsid w:val="003A66EE"/>
    <w:rsid w:val="003A6AC8"/>
    <w:rsid w:val="003A6C76"/>
    <w:rsid w:val="003A73C5"/>
    <w:rsid w:val="003B0823"/>
    <w:rsid w:val="003B168E"/>
    <w:rsid w:val="003B2446"/>
    <w:rsid w:val="003B283C"/>
    <w:rsid w:val="003B2C0F"/>
    <w:rsid w:val="003B3B35"/>
    <w:rsid w:val="003B3B75"/>
    <w:rsid w:val="003B548D"/>
    <w:rsid w:val="003B54EF"/>
    <w:rsid w:val="003B75E0"/>
    <w:rsid w:val="003B78D8"/>
    <w:rsid w:val="003C0124"/>
    <w:rsid w:val="003C0350"/>
    <w:rsid w:val="003C0E8A"/>
    <w:rsid w:val="003C0F2F"/>
    <w:rsid w:val="003C17F8"/>
    <w:rsid w:val="003C1C2B"/>
    <w:rsid w:val="003C259A"/>
    <w:rsid w:val="003C262F"/>
    <w:rsid w:val="003C4BC4"/>
    <w:rsid w:val="003C7389"/>
    <w:rsid w:val="003C75A2"/>
    <w:rsid w:val="003C7C32"/>
    <w:rsid w:val="003D065D"/>
    <w:rsid w:val="003D235B"/>
    <w:rsid w:val="003D2A38"/>
    <w:rsid w:val="003D451A"/>
    <w:rsid w:val="003D796F"/>
    <w:rsid w:val="003E0574"/>
    <w:rsid w:val="003E1AEF"/>
    <w:rsid w:val="003E420D"/>
    <w:rsid w:val="003E4C57"/>
    <w:rsid w:val="003E7CF7"/>
    <w:rsid w:val="003F000E"/>
    <w:rsid w:val="003F2785"/>
    <w:rsid w:val="003F283C"/>
    <w:rsid w:val="003F3AF8"/>
    <w:rsid w:val="003F4A5C"/>
    <w:rsid w:val="003F6B25"/>
    <w:rsid w:val="003F6DA9"/>
    <w:rsid w:val="00406309"/>
    <w:rsid w:val="00406AF0"/>
    <w:rsid w:val="004130A0"/>
    <w:rsid w:val="00415D52"/>
    <w:rsid w:val="004165C2"/>
    <w:rsid w:val="0041756A"/>
    <w:rsid w:val="00417850"/>
    <w:rsid w:val="00421F3A"/>
    <w:rsid w:val="004226A7"/>
    <w:rsid w:val="004245DB"/>
    <w:rsid w:val="00425F5D"/>
    <w:rsid w:val="004263B8"/>
    <w:rsid w:val="00431323"/>
    <w:rsid w:val="00434A0A"/>
    <w:rsid w:val="00434EED"/>
    <w:rsid w:val="004351F0"/>
    <w:rsid w:val="00436250"/>
    <w:rsid w:val="00440016"/>
    <w:rsid w:val="00440EB3"/>
    <w:rsid w:val="004412C4"/>
    <w:rsid w:val="00441940"/>
    <w:rsid w:val="00445183"/>
    <w:rsid w:val="0044559E"/>
    <w:rsid w:val="004456E3"/>
    <w:rsid w:val="0044584B"/>
    <w:rsid w:val="00446732"/>
    <w:rsid w:val="0044673B"/>
    <w:rsid w:val="00446D49"/>
    <w:rsid w:val="004478DA"/>
    <w:rsid w:val="00450CA7"/>
    <w:rsid w:val="00452193"/>
    <w:rsid w:val="004522B9"/>
    <w:rsid w:val="00452697"/>
    <w:rsid w:val="00452CED"/>
    <w:rsid w:val="00455491"/>
    <w:rsid w:val="00455AB1"/>
    <w:rsid w:val="00455E2B"/>
    <w:rsid w:val="00457D61"/>
    <w:rsid w:val="00457FE4"/>
    <w:rsid w:val="004612AD"/>
    <w:rsid w:val="004624DD"/>
    <w:rsid w:val="00463726"/>
    <w:rsid w:val="00466395"/>
    <w:rsid w:val="00466C8B"/>
    <w:rsid w:val="0046703D"/>
    <w:rsid w:val="004711A8"/>
    <w:rsid w:val="00472839"/>
    <w:rsid w:val="00472C3F"/>
    <w:rsid w:val="004742D6"/>
    <w:rsid w:val="0047460C"/>
    <w:rsid w:val="0048163A"/>
    <w:rsid w:val="00481B80"/>
    <w:rsid w:val="00482ACF"/>
    <w:rsid w:val="0048315C"/>
    <w:rsid w:val="00485D85"/>
    <w:rsid w:val="004869D4"/>
    <w:rsid w:val="00490FE2"/>
    <w:rsid w:val="00492C26"/>
    <w:rsid w:val="004957D9"/>
    <w:rsid w:val="00497B0A"/>
    <w:rsid w:val="004A00E6"/>
    <w:rsid w:val="004A1D9D"/>
    <w:rsid w:val="004A2412"/>
    <w:rsid w:val="004A2A3D"/>
    <w:rsid w:val="004A2C04"/>
    <w:rsid w:val="004A2FE9"/>
    <w:rsid w:val="004A3188"/>
    <w:rsid w:val="004A33C5"/>
    <w:rsid w:val="004A3E59"/>
    <w:rsid w:val="004A4408"/>
    <w:rsid w:val="004A46CC"/>
    <w:rsid w:val="004A5131"/>
    <w:rsid w:val="004A518A"/>
    <w:rsid w:val="004B06CE"/>
    <w:rsid w:val="004B1237"/>
    <w:rsid w:val="004B13C5"/>
    <w:rsid w:val="004B2233"/>
    <w:rsid w:val="004B3606"/>
    <w:rsid w:val="004B3948"/>
    <w:rsid w:val="004B3CA0"/>
    <w:rsid w:val="004B50F8"/>
    <w:rsid w:val="004B5548"/>
    <w:rsid w:val="004B5EA8"/>
    <w:rsid w:val="004B6735"/>
    <w:rsid w:val="004B6A42"/>
    <w:rsid w:val="004B7142"/>
    <w:rsid w:val="004B721C"/>
    <w:rsid w:val="004B72DA"/>
    <w:rsid w:val="004C2A91"/>
    <w:rsid w:val="004C31A9"/>
    <w:rsid w:val="004C3E91"/>
    <w:rsid w:val="004D0B9C"/>
    <w:rsid w:val="004D579B"/>
    <w:rsid w:val="004D7CA9"/>
    <w:rsid w:val="004E1F66"/>
    <w:rsid w:val="004E29B4"/>
    <w:rsid w:val="004E2FA4"/>
    <w:rsid w:val="004E3094"/>
    <w:rsid w:val="004E407E"/>
    <w:rsid w:val="004E40EC"/>
    <w:rsid w:val="004E4AE3"/>
    <w:rsid w:val="004E688B"/>
    <w:rsid w:val="004E6BD6"/>
    <w:rsid w:val="004E6EFD"/>
    <w:rsid w:val="004E76B6"/>
    <w:rsid w:val="004F2277"/>
    <w:rsid w:val="004F2725"/>
    <w:rsid w:val="004F34CC"/>
    <w:rsid w:val="004F44FC"/>
    <w:rsid w:val="004F51CC"/>
    <w:rsid w:val="004F55C9"/>
    <w:rsid w:val="004F5903"/>
    <w:rsid w:val="004F5A9D"/>
    <w:rsid w:val="005002A2"/>
    <w:rsid w:val="005033FE"/>
    <w:rsid w:val="0050347F"/>
    <w:rsid w:val="00504674"/>
    <w:rsid w:val="00505534"/>
    <w:rsid w:val="00505F07"/>
    <w:rsid w:val="00510A2E"/>
    <w:rsid w:val="00513A76"/>
    <w:rsid w:val="00513D09"/>
    <w:rsid w:val="00515FDE"/>
    <w:rsid w:val="005161A2"/>
    <w:rsid w:val="0052030E"/>
    <w:rsid w:val="005216B1"/>
    <w:rsid w:val="00521834"/>
    <w:rsid w:val="00523014"/>
    <w:rsid w:val="00523AB7"/>
    <w:rsid w:val="0052478F"/>
    <w:rsid w:val="00525211"/>
    <w:rsid w:val="00525F3C"/>
    <w:rsid w:val="00530E84"/>
    <w:rsid w:val="00533298"/>
    <w:rsid w:val="00534722"/>
    <w:rsid w:val="005348E6"/>
    <w:rsid w:val="00535706"/>
    <w:rsid w:val="005359D3"/>
    <w:rsid w:val="00537277"/>
    <w:rsid w:val="005374AB"/>
    <w:rsid w:val="00537F81"/>
    <w:rsid w:val="00537F96"/>
    <w:rsid w:val="005412F2"/>
    <w:rsid w:val="00542589"/>
    <w:rsid w:val="005429E9"/>
    <w:rsid w:val="00543B7D"/>
    <w:rsid w:val="0054412B"/>
    <w:rsid w:val="00545DA4"/>
    <w:rsid w:val="00546CD3"/>
    <w:rsid w:val="005474EE"/>
    <w:rsid w:val="00547F1D"/>
    <w:rsid w:val="00550513"/>
    <w:rsid w:val="00550852"/>
    <w:rsid w:val="005514FE"/>
    <w:rsid w:val="0055186F"/>
    <w:rsid w:val="00552C96"/>
    <w:rsid w:val="00553051"/>
    <w:rsid w:val="005540CB"/>
    <w:rsid w:val="005565F3"/>
    <w:rsid w:val="00557BB2"/>
    <w:rsid w:val="00562D07"/>
    <w:rsid w:val="005635B7"/>
    <w:rsid w:val="00565922"/>
    <w:rsid w:val="005714D6"/>
    <w:rsid w:val="00571B3D"/>
    <w:rsid w:val="005738DA"/>
    <w:rsid w:val="005756FB"/>
    <w:rsid w:val="00580C6E"/>
    <w:rsid w:val="00580E70"/>
    <w:rsid w:val="00581674"/>
    <w:rsid w:val="0058192B"/>
    <w:rsid w:val="00581FE7"/>
    <w:rsid w:val="00583687"/>
    <w:rsid w:val="00583820"/>
    <w:rsid w:val="005845AB"/>
    <w:rsid w:val="00585B87"/>
    <w:rsid w:val="00586C33"/>
    <w:rsid w:val="00586D8E"/>
    <w:rsid w:val="00587697"/>
    <w:rsid w:val="00590502"/>
    <w:rsid w:val="005906A2"/>
    <w:rsid w:val="00591AD3"/>
    <w:rsid w:val="00593E20"/>
    <w:rsid w:val="0059433F"/>
    <w:rsid w:val="005944F3"/>
    <w:rsid w:val="005963AE"/>
    <w:rsid w:val="00596BB5"/>
    <w:rsid w:val="005A2D04"/>
    <w:rsid w:val="005A3F03"/>
    <w:rsid w:val="005A4E92"/>
    <w:rsid w:val="005A7276"/>
    <w:rsid w:val="005A7F71"/>
    <w:rsid w:val="005B1204"/>
    <w:rsid w:val="005B14F5"/>
    <w:rsid w:val="005B1700"/>
    <w:rsid w:val="005B4C0E"/>
    <w:rsid w:val="005B5103"/>
    <w:rsid w:val="005B78B2"/>
    <w:rsid w:val="005C060E"/>
    <w:rsid w:val="005C1E72"/>
    <w:rsid w:val="005C7D7A"/>
    <w:rsid w:val="005D0E9B"/>
    <w:rsid w:val="005D1480"/>
    <w:rsid w:val="005D1F01"/>
    <w:rsid w:val="005D4245"/>
    <w:rsid w:val="005D4DD4"/>
    <w:rsid w:val="005D6431"/>
    <w:rsid w:val="005E0479"/>
    <w:rsid w:val="005E2AF5"/>
    <w:rsid w:val="005E63B5"/>
    <w:rsid w:val="005E63CC"/>
    <w:rsid w:val="005E735E"/>
    <w:rsid w:val="005F0A6D"/>
    <w:rsid w:val="005F3D48"/>
    <w:rsid w:val="005F3F4A"/>
    <w:rsid w:val="005F4E8C"/>
    <w:rsid w:val="005F5291"/>
    <w:rsid w:val="005F657B"/>
    <w:rsid w:val="005F79E9"/>
    <w:rsid w:val="006027A5"/>
    <w:rsid w:val="00604376"/>
    <w:rsid w:val="006054D6"/>
    <w:rsid w:val="006054FC"/>
    <w:rsid w:val="006056A7"/>
    <w:rsid w:val="00606ABD"/>
    <w:rsid w:val="006100CC"/>
    <w:rsid w:val="006124C1"/>
    <w:rsid w:val="00612620"/>
    <w:rsid w:val="00613ECC"/>
    <w:rsid w:val="00614662"/>
    <w:rsid w:val="00614B55"/>
    <w:rsid w:val="00615BD5"/>
    <w:rsid w:val="00615C11"/>
    <w:rsid w:val="0061679B"/>
    <w:rsid w:val="00616A5C"/>
    <w:rsid w:val="006227DC"/>
    <w:rsid w:val="00622B67"/>
    <w:rsid w:val="00626226"/>
    <w:rsid w:val="00627C29"/>
    <w:rsid w:val="00627DFB"/>
    <w:rsid w:val="00631F5C"/>
    <w:rsid w:val="006346FC"/>
    <w:rsid w:val="00634B33"/>
    <w:rsid w:val="00635591"/>
    <w:rsid w:val="00635D5A"/>
    <w:rsid w:val="00636A7E"/>
    <w:rsid w:val="00636B37"/>
    <w:rsid w:val="00637283"/>
    <w:rsid w:val="00637518"/>
    <w:rsid w:val="006409D8"/>
    <w:rsid w:val="00642A5E"/>
    <w:rsid w:val="00643EF9"/>
    <w:rsid w:val="006446A4"/>
    <w:rsid w:val="00644884"/>
    <w:rsid w:val="00650506"/>
    <w:rsid w:val="00650591"/>
    <w:rsid w:val="006505AB"/>
    <w:rsid w:val="00650A7C"/>
    <w:rsid w:val="006521B1"/>
    <w:rsid w:val="006521BB"/>
    <w:rsid w:val="0065397A"/>
    <w:rsid w:val="006551DC"/>
    <w:rsid w:val="00655A54"/>
    <w:rsid w:val="00656C71"/>
    <w:rsid w:val="00660511"/>
    <w:rsid w:val="0066078F"/>
    <w:rsid w:val="00660AEB"/>
    <w:rsid w:val="00661909"/>
    <w:rsid w:val="00662560"/>
    <w:rsid w:val="00663044"/>
    <w:rsid w:val="006667AA"/>
    <w:rsid w:val="00667977"/>
    <w:rsid w:val="00667FC9"/>
    <w:rsid w:val="00670BC6"/>
    <w:rsid w:val="00670ECB"/>
    <w:rsid w:val="00671966"/>
    <w:rsid w:val="00671BBA"/>
    <w:rsid w:val="0067274E"/>
    <w:rsid w:val="00672986"/>
    <w:rsid w:val="006732BC"/>
    <w:rsid w:val="0067332B"/>
    <w:rsid w:val="006745D0"/>
    <w:rsid w:val="0067614C"/>
    <w:rsid w:val="00676866"/>
    <w:rsid w:val="00680307"/>
    <w:rsid w:val="0068197B"/>
    <w:rsid w:val="00683831"/>
    <w:rsid w:val="00684922"/>
    <w:rsid w:val="00684B19"/>
    <w:rsid w:val="00685311"/>
    <w:rsid w:val="00685782"/>
    <w:rsid w:val="00686A54"/>
    <w:rsid w:val="00687D25"/>
    <w:rsid w:val="0069110E"/>
    <w:rsid w:val="0069236A"/>
    <w:rsid w:val="00692CFD"/>
    <w:rsid w:val="0069339D"/>
    <w:rsid w:val="00694C5E"/>
    <w:rsid w:val="00697D77"/>
    <w:rsid w:val="006A0CC5"/>
    <w:rsid w:val="006A0EA1"/>
    <w:rsid w:val="006A1475"/>
    <w:rsid w:val="006A14C2"/>
    <w:rsid w:val="006A22AA"/>
    <w:rsid w:val="006A32E2"/>
    <w:rsid w:val="006A4626"/>
    <w:rsid w:val="006A7134"/>
    <w:rsid w:val="006A76D7"/>
    <w:rsid w:val="006A7731"/>
    <w:rsid w:val="006A7DE5"/>
    <w:rsid w:val="006B0279"/>
    <w:rsid w:val="006B1B82"/>
    <w:rsid w:val="006B1D97"/>
    <w:rsid w:val="006B210F"/>
    <w:rsid w:val="006B2389"/>
    <w:rsid w:val="006B2F4C"/>
    <w:rsid w:val="006B308B"/>
    <w:rsid w:val="006B4DD7"/>
    <w:rsid w:val="006B55A3"/>
    <w:rsid w:val="006C0954"/>
    <w:rsid w:val="006C1DB2"/>
    <w:rsid w:val="006C37DE"/>
    <w:rsid w:val="006C3CBC"/>
    <w:rsid w:val="006C539E"/>
    <w:rsid w:val="006C677B"/>
    <w:rsid w:val="006D0CD8"/>
    <w:rsid w:val="006D2B32"/>
    <w:rsid w:val="006D2DC0"/>
    <w:rsid w:val="006D3368"/>
    <w:rsid w:val="006D45ED"/>
    <w:rsid w:val="006D5215"/>
    <w:rsid w:val="006D6FAD"/>
    <w:rsid w:val="006E075C"/>
    <w:rsid w:val="006E57B7"/>
    <w:rsid w:val="006E73DA"/>
    <w:rsid w:val="006E7443"/>
    <w:rsid w:val="006E778A"/>
    <w:rsid w:val="006E7CD2"/>
    <w:rsid w:val="006F1715"/>
    <w:rsid w:val="006F2194"/>
    <w:rsid w:val="006F2E09"/>
    <w:rsid w:val="006F66A3"/>
    <w:rsid w:val="006F71A4"/>
    <w:rsid w:val="0070320B"/>
    <w:rsid w:val="00703270"/>
    <w:rsid w:val="00704266"/>
    <w:rsid w:val="0070500D"/>
    <w:rsid w:val="007054CF"/>
    <w:rsid w:val="0070552D"/>
    <w:rsid w:val="007063A5"/>
    <w:rsid w:val="00706CE2"/>
    <w:rsid w:val="00706E7A"/>
    <w:rsid w:val="0070700F"/>
    <w:rsid w:val="00707D9E"/>
    <w:rsid w:val="00710156"/>
    <w:rsid w:val="007116CF"/>
    <w:rsid w:val="00711FCC"/>
    <w:rsid w:val="0071281A"/>
    <w:rsid w:val="00713905"/>
    <w:rsid w:val="00713BB2"/>
    <w:rsid w:val="00714A9D"/>
    <w:rsid w:val="00717C37"/>
    <w:rsid w:val="00720409"/>
    <w:rsid w:val="00720451"/>
    <w:rsid w:val="00720E8D"/>
    <w:rsid w:val="0072339B"/>
    <w:rsid w:val="00723671"/>
    <w:rsid w:val="00724CE7"/>
    <w:rsid w:val="00725AD1"/>
    <w:rsid w:val="0073000C"/>
    <w:rsid w:val="00730DD7"/>
    <w:rsid w:val="007332AB"/>
    <w:rsid w:val="00733D93"/>
    <w:rsid w:val="00734CF1"/>
    <w:rsid w:val="0073614E"/>
    <w:rsid w:val="00740FA6"/>
    <w:rsid w:val="00742081"/>
    <w:rsid w:val="0074257D"/>
    <w:rsid w:val="007426FF"/>
    <w:rsid w:val="00742D12"/>
    <w:rsid w:val="0074457C"/>
    <w:rsid w:val="00744E9F"/>
    <w:rsid w:val="00745783"/>
    <w:rsid w:val="00746C39"/>
    <w:rsid w:val="007475A2"/>
    <w:rsid w:val="00747747"/>
    <w:rsid w:val="00747E4F"/>
    <w:rsid w:val="0075211D"/>
    <w:rsid w:val="0075285B"/>
    <w:rsid w:val="00753DAB"/>
    <w:rsid w:val="00754C88"/>
    <w:rsid w:val="0075536A"/>
    <w:rsid w:val="00756E05"/>
    <w:rsid w:val="00757B63"/>
    <w:rsid w:val="00757D48"/>
    <w:rsid w:val="00757F68"/>
    <w:rsid w:val="00757F7E"/>
    <w:rsid w:val="007607FF"/>
    <w:rsid w:val="00761218"/>
    <w:rsid w:val="007639BC"/>
    <w:rsid w:val="00763F73"/>
    <w:rsid w:val="007653B5"/>
    <w:rsid w:val="007659B1"/>
    <w:rsid w:val="00765C0D"/>
    <w:rsid w:val="0076652A"/>
    <w:rsid w:val="00772AB4"/>
    <w:rsid w:val="007762DD"/>
    <w:rsid w:val="0077725F"/>
    <w:rsid w:val="00777839"/>
    <w:rsid w:val="007834B4"/>
    <w:rsid w:val="007866C3"/>
    <w:rsid w:val="00787161"/>
    <w:rsid w:val="00787D90"/>
    <w:rsid w:val="007927DA"/>
    <w:rsid w:val="00792E9D"/>
    <w:rsid w:val="007940DD"/>
    <w:rsid w:val="00795F83"/>
    <w:rsid w:val="0079659C"/>
    <w:rsid w:val="00796916"/>
    <w:rsid w:val="0079767E"/>
    <w:rsid w:val="007A0A47"/>
    <w:rsid w:val="007A381E"/>
    <w:rsid w:val="007A5768"/>
    <w:rsid w:val="007A59C9"/>
    <w:rsid w:val="007A5FCD"/>
    <w:rsid w:val="007A6494"/>
    <w:rsid w:val="007A7951"/>
    <w:rsid w:val="007B094D"/>
    <w:rsid w:val="007B1B96"/>
    <w:rsid w:val="007B25B7"/>
    <w:rsid w:val="007B31CB"/>
    <w:rsid w:val="007B3748"/>
    <w:rsid w:val="007B3D38"/>
    <w:rsid w:val="007B4262"/>
    <w:rsid w:val="007B54AF"/>
    <w:rsid w:val="007B6128"/>
    <w:rsid w:val="007B6A9C"/>
    <w:rsid w:val="007B7190"/>
    <w:rsid w:val="007B7F49"/>
    <w:rsid w:val="007C18DB"/>
    <w:rsid w:val="007C1EB8"/>
    <w:rsid w:val="007C2EF5"/>
    <w:rsid w:val="007C4EEB"/>
    <w:rsid w:val="007D132D"/>
    <w:rsid w:val="007D1875"/>
    <w:rsid w:val="007D1F53"/>
    <w:rsid w:val="007D28BA"/>
    <w:rsid w:val="007D3C3D"/>
    <w:rsid w:val="007D4816"/>
    <w:rsid w:val="007D5237"/>
    <w:rsid w:val="007D5E80"/>
    <w:rsid w:val="007D78C7"/>
    <w:rsid w:val="007E011D"/>
    <w:rsid w:val="007E02D7"/>
    <w:rsid w:val="007E1E2C"/>
    <w:rsid w:val="007E29AD"/>
    <w:rsid w:val="007E379D"/>
    <w:rsid w:val="007E485D"/>
    <w:rsid w:val="007E6BF9"/>
    <w:rsid w:val="007E6C72"/>
    <w:rsid w:val="007E709B"/>
    <w:rsid w:val="007F3598"/>
    <w:rsid w:val="007F4AE6"/>
    <w:rsid w:val="007F6F82"/>
    <w:rsid w:val="007F6FCC"/>
    <w:rsid w:val="00800031"/>
    <w:rsid w:val="00803750"/>
    <w:rsid w:val="00804ECE"/>
    <w:rsid w:val="0080726D"/>
    <w:rsid w:val="00807389"/>
    <w:rsid w:val="00812519"/>
    <w:rsid w:val="00814409"/>
    <w:rsid w:val="00821451"/>
    <w:rsid w:val="008229A2"/>
    <w:rsid w:val="00822DB0"/>
    <w:rsid w:val="008268D3"/>
    <w:rsid w:val="00827902"/>
    <w:rsid w:val="0083022A"/>
    <w:rsid w:val="00831045"/>
    <w:rsid w:val="0083111B"/>
    <w:rsid w:val="0083180F"/>
    <w:rsid w:val="00831845"/>
    <w:rsid w:val="00833079"/>
    <w:rsid w:val="008332AA"/>
    <w:rsid w:val="00833C58"/>
    <w:rsid w:val="0083472D"/>
    <w:rsid w:val="00835E71"/>
    <w:rsid w:val="00837178"/>
    <w:rsid w:val="0083789D"/>
    <w:rsid w:val="00837BF2"/>
    <w:rsid w:val="00840335"/>
    <w:rsid w:val="00840AD7"/>
    <w:rsid w:val="00840CA2"/>
    <w:rsid w:val="00840CD3"/>
    <w:rsid w:val="008441C9"/>
    <w:rsid w:val="0085094D"/>
    <w:rsid w:val="0085189D"/>
    <w:rsid w:val="00851E37"/>
    <w:rsid w:val="008526D9"/>
    <w:rsid w:val="008527CA"/>
    <w:rsid w:val="00853B56"/>
    <w:rsid w:val="00854C6D"/>
    <w:rsid w:val="008551DE"/>
    <w:rsid w:val="008616F8"/>
    <w:rsid w:val="0086456B"/>
    <w:rsid w:val="00864C96"/>
    <w:rsid w:val="00865307"/>
    <w:rsid w:val="008660A1"/>
    <w:rsid w:val="008726FE"/>
    <w:rsid w:val="00874802"/>
    <w:rsid w:val="00876C8C"/>
    <w:rsid w:val="0088144F"/>
    <w:rsid w:val="00881905"/>
    <w:rsid w:val="00884EA7"/>
    <w:rsid w:val="008854E7"/>
    <w:rsid w:val="008903AE"/>
    <w:rsid w:val="008928F2"/>
    <w:rsid w:val="00892BF9"/>
    <w:rsid w:val="00896327"/>
    <w:rsid w:val="008965BB"/>
    <w:rsid w:val="00896CA9"/>
    <w:rsid w:val="00897140"/>
    <w:rsid w:val="008A1BD9"/>
    <w:rsid w:val="008A1CFE"/>
    <w:rsid w:val="008A1E9C"/>
    <w:rsid w:val="008A4560"/>
    <w:rsid w:val="008A6450"/>
    <w:rsid w:val="008A66F9"/>
    <w:rsid w:val="008B0C9E"/>
    <w:rsid w:val="008B0E67"/>
    <w:rsid w:val="008B2444"/>
    <w:rsid w:val="008B367D"/>
    <w:rsid w:val="008B3B55"/>
    <w:rsid w:val="008B7C42"/>
    <w:rsid w:val="008C01C7"/>
    <w:rsid w:val="008C5D32"/>
    <w:rsid w:val="008C6D33"/>
    <w:rsid w:val="008C6DD6"/>
    <w:rsid w:val="008C7413"/>
    <w:rsid w:val="008C7B63"/>
    <w:rsid w:val="008D025D"/>
    <w:rsid w:val="008D1E84"/>
    <w:rsid w:val="008D28D3"/>
    <w:rsid w:val="008D45FF"/>
    <w:rsid w:val="008E1695"/>
    <w:rsid w:val="008E225B"/>
    <w:rsid w:val="008E22D2"/>
    <w:rsid w:val="008E48B9"/>
    <w:rsid w:val="008E62F2"/>
    <w:rsid w:val="008F0038"/>
    <w:rsid w:val="008F044A"/>
    <w:rsid w:val="008F34DA"/>
    <w:rsid w:val="008F4498"/>
    <w:rsid w:val="008F4E6C"/>
    <w:rsid w:val="008F5020"/>
    <w:rsid w:val="008F51C2"/>
    <w:rsid w:val="008F6EAD"/>
    <w:rsid w:val="008F702F"/>
    <w:rsid w:val="008F7D7B"/>
    <w:rsid w:val="00901323"/>
    <w:rsid w:val="00901330"/>
    <w:rsid w:val="0090642E"/>
    <w:rsid w:val="0090695D"/>
    <w:rsid w:val="0090765E"/>
    <w:rsid w:val="00911DDB"/>
    <w:rsid w:val="0091209E"/>
    <w:rsid w:val="009138ED"/>
    <w:rsid w:val="00915967"/>
    <w:rsid w:val="00915BC5"/>
    <w:rsid w:val="00916447"/>
    <w:rsid w:val="0091707D"/>
    <w:rsid w:val="00920C8A"/>
    <w:rsid w:val="009213FE"/>
    <w:rsid w:val="0092171C"/>
    <w:rsid w:val="009259CA"/>
    <w:rsid w:val="0092715F"/>
    <w:rsid w:val="009279B0"/>
    <w:rsid w:val="00930FB8"/>
    <w:rsid w:val="0093173C"/>
    <w:rsid w:val="0093434F"/>
    <w:rsid w:val="00936555"/>
    <w:rsid w:val="009372D7"/>
    <w:rsid w:val="00940402"/>
    <w:rsid w:val="00940A30"/>
    <w:rsid w:val="00942FE5"/>
    <w:rsid w:val="00943E0D"/>
    <w:rsid w:val="00945528"/>
    <w:rsid w:val="00945BF1"/>
    <w:rsid w:val="00946293"/>
    <w:rsid w:val="0094660F"/>
    <w:rsid w:val="00946DA1"/>
    <w:rsid w:val="00946F3F"/>
    <w:rsid w:val="00947D43"/>
    <w:rsid w:val="00952294"/>
    <w:rsid w:val="00953F21"/>
    <w:rsid w:val="00955A6C"/>
    <w:rsid w:val="00955C63"/>
    <w:rsid w:val="00956AB4"/>
    <w:rsid w:val="0096220F"/>
    <w:rsid w:val="009625ED"/>
    <w:rsid w:val="00963479"/>
    <w:rsid w:val="00963E98"/>
    <w:rsid w:val="00964C39"/>
    <w:rsid w:val="009653AF"/>
    <w:rsid w:val="00965513"/>
    <w:rsid w:val="009704D3"/>
    <w:rsid w:val="00971ED1"/>
    <w:rsid w:val="00974CAE"/>
    <w:rsid w:val="00977AA1"/>
    <w:rsid w:val="009826D4"/>
    <w:rsid w:val="00984D9D"/>
    <w:rsid w:val="00985108"/>
    <w:rsid w:val="009905F2"/>
    <w:rsid w:val="00992352"/>
    <w:rsid w:val="00992630"/>
    <w:rsid w:val="00993890"/>
    <w:rsid w:val="00993A7D"/>
    <w:rsid w:val="00995B72"/>
    <w:rsid w:val="00995CBE"/>
    <w:rsid w:val="0099712A"/>
    <w:rsid w:val="009A267E"/>
    <w:rsid w:val="009B041C"/>
    <w:rsid w:val="009B3363"/>
    <w:rsid w:val="009B3BCE"/>
    <w:rsid w:val="009B3C87"/>
    <w:rsid w:val="009B3D1C"/>
    <w:rsid w:val="009B4892"/>
    <w:rsid w:val="009B4F2F"/>
    <w:rsid w:val="009B6F7C"/>
    <w:rsid w:val="009B75D6"/>
    <w:rsid w:val="009B78A9"/>
    <w:rsid w:val="009C076B"/>
    <w:rsid w:val="009C221B"/>
    <w:rsid w:val="009C2715"/>
    <w:rsid w:val="009C2DEC"/>
    <w:rsid w:val="009C482B"/>
    <w:rsid w:val="009C5567"/>
    <w:rsid w:val="009C61C0"/>
    <w:rsid w:val="009D05F1"/>
    <w:rsid w:val="009D1065"/>
    <w:rsid w:val="009D13A3"/>
    <w:rsid w:val="009D17E6"/>
    <w:rsid w:val="009D19C8"/>
    <w:rsid w:val="009D2B13"/>
    <w:rsid w:val="009D4399"/>
    <w:rsid w:val="009D793F"/>
    <w:rsid w:val="009E2006"/>
    <w:rsid w:val="009E2BF0"/>
    <w:rsid w:val="009E2E54"/>
    <w:rsid w:val="009E3B4D"/>
    <w:rsid w:val="009E6955"/>
    <w:rsid w:val="009E6A2E"/>
    <w:rsid w:val="009E6BCA"/>
    <w:rsid w:val="009E6E19"/>
    <w:rsid w:val="009E71C5"/>
    <w:rsid w:val="009E7BED"/>
    <w:rsid w:val="009F0AFC"/>
    <w:rsid w:val="009F12BF"/>
    <w:rsid w:val="009F1C4E"/>
    <w:rsid w:val="009F3E8E"/>
    <w:rsid w:val="009F44A0"/>
    <w:rsid w:val="009F6396"/>
    <w:rsid w:val="009F695D"/>
    <w:rsid w:val="009F6FB1"/>
    <w:rsid w:val="009F7496"/>
    <w:rsid w:val="00A000B7"/>
    <w:rsid w:val="00A00811"/>
    <w:rsid w:val="00A016E2"/>
    <w:rsid w:val="00A02A74"/>
    <w:rsid w:val="00A02B9F"/>
    <w:rsid w:val="00A032E4"/>
    <w:rsid w:val="00A03839"/>
    <w:rsid w:val="00A03D7E"/>
    <w:rsid w:val="00A04942"/>
    <w:rsid w:val="00A04AE9"/>
    <w:rsid w:val="00A06BA3"/>
    <w:rsid w:val="00A07566"/>
    <w:rsid w:val="00A07B3E"/>
    <w:rsid w:val="00A103C5"/>
    <w:rsid w:val="00A11AC8"/>
    <w:rsid w:val="00A120FC"/>
    <w:rsid w:val="00A130D1"/>
    <w:rsid w:val="00A15788"/>
    <w:rsid w:val="00A15FD6"/>
    <w:rsid w:val="00A161E0"/>
    <w:rsid w:val="00A16880"/>
    <w:rsid w:val="00A16CFD"/>
    <w:rsid w:val="00A177FD"/>
    <w:rsid w:val="00A21A1E"/>
    <w:rsid w:val="00A2462B"/>
    <w:rsid w:val="00A25F1C"/>
    <w:rsid w:val="00A2612D"/>
    <w:rsid w:val="00A26CE4"/>
    <w:rsid w:val="00A3507F"/>
    <w:rsid w:val="00A350EE"/>
    <w:rsid w:val="00A37E00"/>
    <w:rsid w:val="00A426DC"/>
    <w:rsid w:val="00A449C1"/>
    <w:rsid w:val="00A44DD2"/>
    <w:rsid w:val="00A45B73"/>
    <w:rsid w:val="00A45E93"/>
    <w:rsid w:val="00A463E6"/>
    <w:rsid w:val="00A46821"/>
    <w:rsid w:val="00A47BBE"/>
    <w:rsid w:val="00A47C0B"/>
    <w:rsid w:val="00A50FDA"/>
    <w:rsid w:val="00A5278D"/>
    <w:rsid w:val="00A5291E"/>
    <w:rsid w:val="00A52EA4"/>
    <w:rsid w:val="00A53392"/>
    <w:rsid w:val="00A53D68"/>
    <w:rsid w:val="00A55106"/>
    <w:rsid w:val="00A56025"/>
    <w:rsid w:val="00A57D0C"/>
    <w:rsid w:val="00A6207A"/>
    <w:rsid w:val="00A625AE"/>
    <w:rsid w:val="00A62A42"/>
    <w:rsid w:val="00A62AC8"/>
    <w:rsid w:val="00A6427B"/>
    <w:rsid w:val="00A65B7A"/>
    <w:rsid w:val="00A65FC4"/>
    <w:rsid w:val="00A675E7"/>
    <w:rsid w:val="00A67DCA"/>
    <w:rsid w:val="00A70D1E"/>
    <w:rsid w:val="00A71382"/>
    <w:rsid w:val="00A719C6"/>
    <w:rsid w:val="00A72EF6"/>
    <w:rsid w:val="00A72F55"/>
    <w:rsid w:val="00A73012"/>
    <w:rsid w:val="00A8179D"/>
    <w:rsid w:val="00A8198D"/>
    <w:rsid w:val="00A829AB"/>
    <w:rsid w:val="00A8335A"/>
    <w:rsid w:val="00A83C40"/>
    <w:rsid w:val="00A84AC6"/>
    <w:rsid w:val="00A84DC0"/>
    <w:rsid w:val="00A87A0E"/>
    <w:rsid w:val="00A87D02"/>
    <w:rsid w:val="00A90AAD"/>
    <w:rsid w:val="00A91EF4"/>
    <w:rsid w:val="00A9706D"/>
    <w:rsid w:val="00A976F5"/>
    <w:rsid w:val="00A97A55"/>
    <w:rsid w:val="00A97A5A"/>
    <w:rsid w:val="00AA11F1"/>
    <w:rsid w:val="00AA228A"/>
    <w:rsid w:val="00AA5218"/>
    <w:rsid w:val="00AA5ED5"/>
    <w:rsid w:val="00AA7F8D"/>
    <w:rsid w:val="00AB14FC"/>
    <w:rsid w:val="00AB1772"/>
    <w:rsid w:val="00AB1D69"/>
    <w:rsid w:val="00AB3D25"/>
    <w:rsid w:val="00AB488C"/>
    <w:rsid w:val="00AB52FD"/>
    <w:rsid w:val="00AB54D6"/>
    <w:rsid w:val="00AB58DF"/>
    <w:rsid w:val="00AB6F18"/>
    <w:rsid w:val="00AB7093"/>
    <w:rsid w:val="00AC271C"/>
    <w:rsid w:val="00AC3A93"/>
    <w:rsid w:val="00AC571C"/>
    <w:rsid w:val="00AC7F0A"/>
    <w:rsid w:val="00AD0EF4"/>
    <w:rsid w:val="00AD1573"/>
    <w:rsid w:val="00AD64AA"/>
    <w:rsid w:val="00AE0724"/>
    <w:rsid w:val="00AE0BAC"/>
    <w:rsid w:val="00AE0BF9"/>
    <w:rsid w:val="00AE0E96"/>
    <w:rsid w:val="00AE1A50"/>
    <w:rsid w:val="00AE2BCE"/>
    <w:rsid w:val="00AE30E0"/>
    <w:rsid w:val="00AE5DF7"/>
    <w:rsid w:val="00AE5F0D"/>
    <w:rsid w:val="00AE7AFA"/>
    <w:rsid w:val="00AE7F05"/>
    <w:rsid w:val="00AF15F3"/>
    <w:rsid w:val="00AF1616"/>
    <w:rsid w:val="00AF1DFB"/>
    <w:rsid w:val="00AF2406"/>
    <w:rsid w:val="00AF35D8"/>
    <w:rsid w:val="00AF402C"/>
    <w:rsid w:val="00AF446E"/>
    <w:rsid w:val="00AF4BFC"/>
    <w:rsid w:val="00AF7363"/>
    <w:rsid w:val="00AF737C"/>
    <w:rsid w:val="00AF77C2"/>
    <w:rsid w:val="00B00ED7"/>
    <w:rsid w:val="00B00FE4"/>
    <w:rsid w:val="00B01E7D"/>
    <w:rsid w:val="00B02501"/>
    <w:rsid w:val="00B04F64"/>
    <w:rsid w:val="00B12C51"/>
    <w:rsid w:val="00B14053"/>
    <w:rsid w:val="00B144E7"/>
    <w:rsid w:val="00B15407"/>
    <w:rsid w:val="00B162E9"/>
    <w:rsid w:val="00B16F05"/>
    <w:rsid w:val="00B171A4"/>
    <w:rsid w:val="00B21093"/>
    <w:rsid w:val="00B2122E"/>
    <w:rsid w:val="00B213F7"/>
    <w:rsid w:val="00B22B24"/>
    <w:rsid w:val="00B24C0A"/>
    <w:rsid w:val="00B25297"/>
    <w:rsid w:val="00B25C6D"/>
    <w:rsid w:val="00B30B2C"/>
    <w:rsid w:val="00B3180B"/>
    <w:rsid w:val="00B31CF0"/>
    <w:rsid w:val="00B3310C"/>
    <w:rsid w:val="00B333FA"/>
    <w:rsid w:val="00B36F75"/>
    <w:rsid w:val="00B415F4"/>
    <w:rsid w:val="00B42120"/>
    <w:rsid w:val="00B42719"/>
    <w:rsid w:val="00B46914"/>
    <w:rsid w:val="00B46F0D"/>
    <w:rsid w:val="00B47EA8"/>
    <w:rsid w:val="00B5025A"/>
    <w:rsid w:val="00B50E8E"/>
    <w:rsid w:val="00B52BFC"/>
    <w:rsid w:val="00B52E9A"/>
    <w:rsid w:val="00B5302F"/>
    <w:rsid w:val="00B533E0"/>
    <w:rsid w:val="00B551DE"/>
    <w:rsid w:val="00B55F33"/>
    <w:rsid w:val="00B56D6E"/>
    <w:rsid w:val="00B6327A"/>
    <w:rsid w:val="00B63C5D"/>
    <w:rsid w:val="00B65014"/>
    <w:rsid w:val="00B66B82"/>
    <w:rsid w:val="00B66F63"/>
    <w:rsid w:val="00B70DDC"/>
    <w:rsid w:val="00B70ED1"/>
    <w:rsid w:val="00B74AEF"/>
    <w:rsid w:val="00B80DFE"/>
    <w:rsid w:val="00B82BBD"/>
    <w:rsid w:val="00B833F4"/>
    <w:rsid w:val="00B834CB"/>
    <w:rsid w:val="00B84389"/>
    <w:rsid w:val="00B84CD5"/>
    <w:rsid w:val="00B87C0F"/>
    <w:rsid w:val="00B87FFC"/>
    <w:rsid w:val="00B90957"/>
    <w:rsid w:val="00B90ACD"/>
    <w:rsid w:val="00B934DB"/>
    <w:rsid w:val="00B93565"/>
    <w:rsid w:val="00B941DD"/>
    <w:rsid w:val="00B949BE"/>
    <w:rsid w:val="00B9510C"/>
    <w:rsid w:val="00B954A8"/>
    <w:rsid w:val="00B96572"/>
    <w:rsid w:val="00BA6133"/>
    <w:rsid w:val="00BA7F9E"/>
    <w:rsid w:val="00BB0D39"/>
    <w:rsid w:val="00BB1526"/>
    <w:rsid w:val="00BB1D60"/>
    <w:rsid w:val="00BB433D"/>
    <w:rsid w:val="00BB4379"/>
    <w:rsid w:val="00BB4964"/>
    <w:rsid w:val="00BB5F33"/>
    <w:rsid w:val="00BB5FCB"/>
    <w:rsid w:val="00BB6521"/>
    <w:rsid w:val="00BB67B9"/>
    <w:rsid w:val="00BC14C2"/>
    <w:rsid w:val="00BC1D6E"/>
    <w:rsid w:val="00BC479E"/>
    <w:rsid w:val="00BC4B77"/>
    <w:rsid w:val="00BC6198"/>
    <w:rsid w:val="00BC71A4"/>
    <w:rsid w:val="00BC75BA"/>
    <w:rsid w:val="00BC77CD"/>
    <w:rsid w:val="00BD00DF"/>
    <w:rsid w:val="00BD239A"/>
    <w:rsid w:val="00BD2B2D"/>
    <w:rsid w:val="00BD341D"/>
    <w:rsid w:val="00BD3E87"/>
    <w:rsid w:val="00BD60AC"/>
    <w:rsid w:val="00BD706D"/>
    <w:rsid w:val="00BD771A"/>
    <w:rsid w:val="00BE1180"/>
    <w:rsid w:val="00BE2932"/>
    <w:rsid w:val="00BE3592"/>
    <w:rsid w:val="00BE3F86"/>
    <w:rsid w:val="00BE5314"/>
    <w:rsid w:val="00BE69E3"/>
    <w:rsid w:val="00BE7252"/>
    <w:rsid w:val="00BE739D"/>
    <w:rsid w:val="00BF046B"/>
    <w:rsid w:val="00BF266E"/>
    <w:rsid w:val="00BF268A"/>
    <w:rsid w:val="00BF5074"/>
    <w:rsid w:val="00C006C6"/>
    <w:rsid w:val="00C00ABD"/>
    <w:rsid w:val="00C01743"/>
    <w:rsid w:val="00C022B9"/>
    <w:rsid w:val="00C0464D"/>
    <w:rsid w:val="00C04E2B"/>
    <w:rsid w:val="00C0530D"/>
    <w:rsid w:val="00C06F1D"/>
    <w:rsid w:val="00C07793"/>
    <w:rsid w:val="00C100A3"/>
    <w:rsid w:val="00C11266"/>
    <w:rsid w:val="00C123CD"/>
    <w:rsid w:val="00C14550"/>
    <w:rsid w:val="00C15953"/>
    <w:rsid w:val="00C168AA"/>
    <w:rsid w:val="00C178D4"/>
    <w:rsid w:val="00C200D9"/>
    <w:rsid w:val="00C21C1D"/>
    <w:rsid w:val="00C22515"/>
    <w:rsid w:val="00C22C6E"/>
    <w:rsid w:val="00C24277"/>
    <w:rsid w:val="00C24E59"/>
    <w:rsid w:val="00C2738B"/>
    <w:rsid w:val="00C27AC9"/>
    <w:rsid w:val="00C27BED"/>
    <w:rsid w:val="00C30BCE"/>
    <w:rsid w:val="00C30D58"/>
    <w:rsid w:val="00C3211C"/>
    <w:rsid w:val="00C33974"/>
    <w:rsid w:val="00C34BC7"/>
    <w:rsid w:val="00C35235"/>
    <w:rsid w:val="00C35D07"/>
    <w:rsid w:val="00C35E67"/>
    <w:rsid w:val="00C37F15"/>
    <w:rsid w:val="00C4165A"/>
    <w:rsid w:val="00C419D9"/>
    <w:rsid w:val="00C4223A"/>
    <w:rsid w:val="00C434E1"/>
    <w:rsid w:val="00C43A2A"/>
    <w:rsid w:val="00C43C6E"/>
    <w:rsid w:val="00C43CF3"/>
    <w:rsid w:val="00C44B0A"/>
    <w:rsid w:val="00C45CA2"/>
    <w:rsid w:val="00C47364"/>
    <w:rsid w:val="00C47B56"/>
    <w:rsid w:val="00C50134"/>
    <w:rsid w:val="00C504A6"/>
    <w:rsid w:val="00C51A08"/>
    <w:rsid w:val="00C52D07"/>
    <w:rsid w:val="00C53383"/>
    <w:rsid w:val="00C53AFC"/>
    <w:rsid w:val="00C56558"/>
    <w:rsid w:val="00C56E2F"/>
    <w:rsid w:val="00C57BE6"/>
    <w:rsid w:val="00C57F99"/>
    <w:rsid w:val="00C60CC5"/>
    <w:rsid w:val="00C63909"/>
    <w:rsid w:val="00C652F0"/>
    <w:rsid w:val="00C67AE8"/>
    <w:rsid w:val="00C70FC3"/>
    <w:rsid w:val="00C72639"/>
    <w:rsid w:val="00C73449"/>
    <w:rsid w:val="00C73D25"/>
    <w:rsid w:val="00C73F16"/>
    <w:rsid w:val="00C74363"/>
    <w:rsid w:val="00C74431"/>
    <w:rsid w:val="00C753C3"/>
    <w:rsid w:val="00C7540F"/>
    <w:rsid w:val="00C7708B"/>
    <w:rsid w:val="00C77B3F"/>
    <w:rsid w:val="00C77B5C"/>
    <w:rsid w:val="00C81AD3"/>
    <w:rsid w:val="00C83561"/>
    <w:rsid w:val="00C83E0C"/>
    <w:rsid w:val="00C90218"/>
    <w:rsid w:val="00C911BC"/>
    <w:rsid w:val="00C9188C"/>
    <w:rsid w:val="00C9201D"/>
    <w:rsid w:val="00C92334"/>
    <w:rsid w:val="00C94C90"/>
    <w:rsid w:val="00C94D5C"/>
    <w:rsid w:val="00CA1EBF"/>
    <w:rsid w:val="00CA26B7"/>
    <w:rsid w:val="00CA3981"/>
    <w:rsid w:val="00CA3EF7"/>
    <w:rsid w:val="00CA59E5"/>
    <w:rsid w:val="00CA5C72"/>
    <w:rsid w:val="00CA5E35"/>
    <w:rsid w:val="00CA7EEC"/>
    <w:rsid w:val="00CB0920"/>
    <w:rsid w:val="00CB0BAB"/>
    <w:rsid w:val="00CB2105"/>
    <w:rsid w:val="00CB328C"/>
    <w:rsid w:val="00CB60B0"/>
    <w:rsid w:val="00CB753D"/>
    <w:rsid w:val="00CC00A2"/>
    <w:rsid w:val="00CC2D8C"/>
    <w:rsid w:val="00CC46F8"/>
    <w:rsid w:val="00CC4869"/>
    <w:rsid w:val="00CC4A7F"/>
    <w:rsid w:val="00CC4EC7"/>
    <w:rsid w:val="00CC5CC9"/>
    <w:rsid w:val="00CC706B"/>
    <w:rsid w:val="00CC72E7"/>
    <w:rsid w:val="00CC7407"/>
    <w:rsid w:val="00CC7BD7"/>
    <w:rsid w:val="00CD04B1"/>
    <w:rsid w:val="00CD1EB1"/>
    <w:rsid w:val="00CD3390"/>
    <w:rsid w:val="00CD4E22"/>
    <w:rsid w:val="00CD5F67"/>
    <w:rsid w:val="00CD6527"/>
    <w:rsid w:val="00CE1A14"/>
    <w:rsid w:val="00CE1AF3"/>
    <w:rsid w:val="00CE45BD"/>
    <w:rsid w:val="00CE52BC"/>
    <w:rsid w:val="00CE5B54"/>
    <w:rsid w:val="00CF34CB"/>
    <w:rsid w:val="00CF35CF"/>
    <w:rsid w:val="00CF3FDF"/>
    <w:rsid w:val="00CF520D"/>
    <w:rsid w:val="00CF72C5"/>
    <w:rsid w:val="00D003B8"/>
    <w:rsid w:val="00D0069A"/>
    <w:rsid w:val="00D00A1E"/>
    <w:rsid w:val="00D02006"/>
    <w:rsid w:val="00D028BA"/>
    <w:rsid w:val="00D041AA"/>
    <w:rsid w:val="00D05E23"/>
    <w:rsid w:val="00D06255"/>
    <w:rsid w:val="00D06E3E"/>
    <w:rsid w:val="00D0766B"/>
    <w:rsid w:val="00D101E9"/>
    <w:rsid w:val="00D10FFC"/>
    <w:rsid w:val="00D11F24"/>
    <w:rsid w:val="00D13774"/>
    <w:rsid w:val="00D1635E"/>
    <w:rsid w:val="00D178BB"/>
    <w:rsid w:val="00D22838"/>
    <w:rsid w:val="00D22FB1"/>
    <w:rsid w:val="00D2307B"/>
    <w:rsid w:val="00D239BD"/>
    <w:rsid w:val="00D2449D"/>
    <w:rsid w:val="00D266C1"/>
    <w:rsid w:val="00D268B1"/>
    <w:rsid w:val="00D27AEA"/>
    <w:rsid w:val="00D307CB"/>
    <w:rsid w:val="00D315BB"/>
    <w:rsid w:val="00D31BA2"/>
    <w:rsid w:val="00D3217C"/>
    <w:rsid w:val="00D32984"/>
    <w:rsid w:val="00D3327D"/>
    <w:rsid w:val="00D34575"/>
    <w:rsid w:val="00D355FF"/>
    <w:rsid w:val="00D36A1F"/>
    <w:rsid w:val="00D407BF"/>
    <w:rsid w:val="00D41B3C"/>
    <w:rsid w:val="00D4263B"/>
    <w:rsid w:val="00D42966"/>
    <w:rsid w:val="00D43462"/>
    <w:rsid w:val="00D43619"/>
    <w:rsid w:val="00D5002F"/>
    <w:rsid w:val="00D51473"/>
    <w:rsid w:val="00D518CA"/>
    <w:rsid w:val="00D51A73"/>
    <w:rsid w:val="00D54374"/>
    <w:rsid w:val="00D5505E"/>
    <w:rsid w:val="00D55495"/>
    <w:rsid w:val="00D65818"/>
    <w:rsid w:val="00D678A3"/>
    <w:rsid w:val="00D701E3"/>
    <w:rsid w:val="00D706F2"/>
    <w:rsid w:val="00D7172A"/>
    <w:rsid w:val="00D71A77"/>
    <w:rsid w:val="00D7269E"/>
    <w:rsid w:val="00D803F1"/>
    <w:rsid w:val="00D819FF"/>
    <w:rsid w:val="00D83B7C"/>
    <w:rsid w:val="00D84453"/>
    <w:rsid w:val="00D85745"/>
    <w:rsid w:val="00D86636"/>
    <w:rsid w:val="00D87A6D"/>
    <w:rsid w:val="00D90578"/>
    <w:rsid w:val="00D90A3F"/>
    <w:rsid w:val="00D93568"/>
    <w:rsid w:val="00D93ABB"/>
    <w:rsid w:val="00D94152"/>
    <w:rsid w:val="00D94534"/>
    <w:rsid w:val="00D95E64"/>
    <w:rsid w:val="00D97149"/>
    <w:rsid w:val="00DA109E"/>
    <w:rsid w:val="00DA41F8"/>
    <w:rsid w:val="00DA47E0"/>
    <w:rsid w:val="00DA4BBE"/>
    <w:rsid w:val="00DA4F0E"/>
    <w:rsid w:val="00DA6288"/>
    <w:rsid w:val="00DA6513"/>
    <w:rsid w:val="00DA6AF8"/>
    <w:rsid w:val="00DA6F91"/>
    <w:rsid w:val="00DA7489"/>
    <w:rsid w:val="00DA7798"/>
    <w:rsid w:val="00DA7C57"/>
    <w:rsid w:val="00DB3F4B"/>
    <w:rsid w:val="00DB4770"/>
    <w:rsid w:val="00DB4A26"/>
    <w:rsid w:val="00DB530C"/>
    <w:rsid w:val="00DB574D"/>
    <w:rsid w:val="00DB6EAE"/>
    <w:rsid w:val="00DC005F"/>
    <w:rsid w:val="00DC2DFD"/>
    <w:rsid w:val="00DC396A"/>
    <w:rsid w:val="00DC39AE"/>
    <w:rsid w:val="00DC4F75"/>
    <w:rsid w:val="00DC501F"/>
    <w:rsid w:val="00DC512A"/>
    <w:rsid w:val="00DC5C78"/>
    <w:rsid w:val="00DC674D"/>
    <w:rsid w:val="00DD104C"/>
    <w:rsid w:val="00DD1E52"/>
    <w:rsid w:val="00DD3C72"/>
    <w:rsid w:val="00DD4C20"/>
    <w:rsid w:val="00DD5144"/>
    <w:rsid w:val="00DD7302"/>
    <w:rsid w:val="00DE076F"/>
    <w:rsid w:val="00DE0F79"/>
    <w:rsid w:val="00DE1E67"/>
    <w:rsid w:val="00DE2443"/>
    <w:rsid w:val="00DE309C"/>
    <w:rsid w:val="00DE56D1"/>
    <w:rsid w:val="00DE5D61"/>
    <w:rsid w:val="00DE6573"/>
    <w:rsid w:val="00DE7A85"/>
    <w:rsid w:val="00DF19BF"/>
    <w:rsid w:val="00DF2B37"/>
    <w:rsid w:val="00DF38F2"/>
    <w:rsid w:val="00DF3D85"/>
    <w:rsid w:val="00DF3EA9"/>
    <w:rsid w:val="00DF54C6"/>
    <w:rsid w:val="00DF70DA"/>
    <w:rsid w:val="00DF78DA"/>
    <w:rsid w:val="00E0067F"/>
    <w:rsid w:val="00E00FE7"/>
    <w:rsid w:val="00E01549"/>
    <w:rsid w:val="00E0343D"/>
    <w:rsid w:val="00E046B8"/>
    <w:rsid w:val="00E05935"/>
    <w:rsid w:val="00E05B2E"/>
    <w:rsid w:val="00E05DCD"/>
    <w:rsid w:val="00E0661D"/>
    <w:rsid w:val="00E0731F"/>
    <w:rsid w:val="00E10CDF"/>
    <w:rsid w:val="00E12E63"/>
    <w:rsid w:val="00E13EEC"/>
    <w:rsid w:val="00E14A0D"/>
    <w:rsid w:val="00E154B4"/>
    <w:rsid w:val="00E16094"/>
    <w:rsid w:val="00E17355"/>
    <w:rsid w:val="00E17356"/>
    <w:rsid w:val="00E20358"/>
    <w:rsid w:val="00E2120B"/>
    <w:rsid w:val="00E21B65"/>
    <w:rsid w:val="00E21FC7"/>
    <w:rsid w:val="00E22E0C"/>
    <w:rsid w:val="00E269EE"/>
    <w:rsid w:val="00E26EFE"/>
    <w:rsid w:val="00E2784C"/>
    <w:rsid w:val="00E27B2D"/>
    <w:rsid w:val="00E32A47"/>
    <w:rsid w:val="00E349FE"/>
    <w:rsid w:val="00E350C4"/>
    <w:rsid w:val="00E35235"/>
    <w:rsid w:val="00E36C3C"/>
    <w:rsid w:val="00E443D8"/>
    <w:rsid w:val="00E4561F"/>
    <w:rsid w:val="00E45BF2"/>
    <w:rsid w:val="00E46D07"/>
    <w:rsid w:val="00E5009C"/>
    <w:rsid w:val="00E50A6C"/>
    <w:rsid w:val="00E51B66"/>
    <w:rsid w:val="00E527CA"/>
    <w:rsid w:val="00E53EFD"/>
    <w:rsid w:val="00E54CA5"/>
    <w:rsid w:val="00E559BB"/>
    <w:rsid w:val="00E55F00"/>
    <w:rsid w:val="00E56696"/>
    <w:rsid w:val="00E56CC2"/>
    <w:rsid w:val="00E56F34"/>
    <w:rsid w:val="00E60354"/>
    <w:rsid w:val="00E618AE"/>
    <w:rsid w:val="00E64126"/>
    <w:rsid w:val="00E65786"/>
    <w:rsid w:val="00E65791"/>
    <w:rsid w:val="00E65E1A"/>
    <w:rsid w:val="00E71435"/>
    <w:rsid w:val="00E71B00"/>
    <w:rsid w:val="00E72A94"/>
    <w:rsid w:val="00E736B7"/>
    <w:rsid w:val="00E736D9"/>
    <w:rsid w:val="00E770D0"/>
    <w:rsid w:val="00E779C2"/>
    <w:rsid w:val="00E81127"/>
    <w:rsid w:val="00E8146F"/>
    <w:rsid w:val="00E83ACA"/>
    <w:rsid w:val="00E84B10"/>
    <w:rsid w:val="00E85F66"/>
    <w:rsid w:val="00E87161"/>
    <w:rsid w:val="00E87745"/>
    <w:rsid w:val="00E87B6F"/>
    <w:rsid w:val="00E91062"/>
    <w:rsid w:val="00E9541E"/>
    <w:rsid w:val="00E97F3C"/>
    <w:rsid w:val="00E97FC5"/>
    <w:rsid w:val="00EA0348"/>
    <w:rsid w:val="00EA097A"/>
    <w:rsid w:val="00EA69BD"/>
    <w:rsid w:val="00EB03A4"/>
    <w:rsid w:val="00EB150B"/>
    <w:rsid w:val="00EB2700"/>
    <w:rsid w:val="00EB3E1A"/>
    <w:rsid w:val="00EB53F2"/>
    <w:rsid w:val="00EB5606"/>
    <w:rsid w:val="00EB641E"/>
    <w:rsid w:val="00EB7C22"/>
    <w:rsid w:val="00EC089D"/>
    <w:rsid w:val="00EC1D6F"/>
    <w:rsid w:val="00EC1F52"/>
    <w:rsid w:val="00EC20AB"/>
    <w:rsid w:val="00EC22F4"/>
    <w:rsid w:val="00EC483E"/>
    <w:rsid w:val="00EC4FD8"/>
    <w:rsid w:val="00EC53CE"/>
    <w:rsid w:val="00EC6CF3"/>
    <w:rsid w:val="00ED033C"/>
    <w:rsid w:val="00ED1A82"/>
    <w:rsid w:val="00ED2B07"/>
    <w:rsid w:val="00ED3AC8"/>
    <w:rsid w:val="00ED6DDF"/>
    <w:rsid w:val="00EE1940"/>
    <w:rsid w:val="00EE2423"/>
    <w:rsid w:val="00EE2D06"/>
    <w:rsid w:val="00EE2D1C"/>
    <w:rsid w:val="00EE3817"/>
    <w:rsid w:val="00EE396F"/>
    <w:rsid w:val="00EE49D9"/>
    <w:rsid w:val="00EE7A93"/>
    <w:rsid w:val="00EF2251"/>
    <w:rsid w:val="00EF32DC"/>
    <w:rsid w:val="00EF4DD6"/>
    <w:rsid w:val="00EF551B"/>
    <w:rsid w:val="00EF7869"/>
    <w:rsid w:val="00F01448"/>
    <w:rsid w:val="00F01499"/>
    <w:rsid w:val="00F017BE"/>
    <w:rsid w:val="00F03350"/>
    <w:rsid w:val="00F05070"/>
    <w:rsid w:val="00F0643F"/>
    <w:rsid w:val="00F11A9E"/>
    <w:rsid w:val="00F128BA"/>
    <w:rsid w:val="00F12E4E"/>
    <w:rsid w:val="00F15638"/>
    <w:rsid w:val="00F158B0"/>
    <w:rsid w:val="00F15BED"/>
    <w:rsid w:val="00F16400"/>
    <w:rsid w:val="00F20E31"/>
    <w:rsid w:val="00F21AD8"/>
    <w:rsid w:val="00F236FD"/>
    <w:rsid w:val="00F24EAF"/>
    <w:rsid w:val="00F25F24"/>
    <w:rsid w:val="00F267D1"/>
    <w:rsid w:val="00F274F6"/>
    <w:rsid w:val="00F3127B"/>
    <w:rsid w:val="00F3135E"/>
    <w:rsid w:val="00F343EF"/>
    <w:rsid w:val="00F34824"/>
    <w:rsid w:val="00F36827"/>
    <w:rsid w:val="00F41AE8"/>
    <w:rsid w:val="00F42119"/>
    <w:rsid w:val="00F42BB8"/>
    <w:rsid w:val="00F468C5"/>
    <w:rsid w:val="00F50B21"/>
    <w:rsid w:val="00F511B8"/>
    <w:rsid w:val="00F511F5"/>
    <w:rsid w:val="00F56112"/>
    <w:rsid w:val="00F56CDE"/>
    <w:rsid w:val="00F604DD"/>
    <w:rsid w:val="00F61BCC"/>
    <w:rsid w:val="00F6216E"/>
    <w:rsid w:val="00F62F45"/>
    <w:rsid w:val="00F630DC"/>
    <w:rsid w:val="00F63AF6"/>
    <w:rsid w:val="00F63DE3"/>
    <w:rsid w:val="00F67932"/>
    <w:rsid w:val="00F70416"/>
    <w:rsid w:val="00F7053F"/>
    <w:rsid w:val="00F7079D"/>
    <w:rsid w:val="00F735D6"/>
    <w:rsid w:val="00F73948"/>
    <w:rsid w:val="00F77FAD"/>
    <w:rsid w:val="00F80B80"/>
    <w:rsid w:val="00F80F83"/>
    <w:rsid w:val="00F82681"/>
    <w:rsid w:val="00F82C00"/>
    <w:rsid w:val="00F838A1"/>
    <w:rsid w:val="00F861C4"/>
    <w:rsid w:val="00F869F1"/>
    <w:rsid w:val="00F90CAF"/>
    <w:rsid w:val="00F929A2"/>
    <w:rsid w:val="00F93309"/>
    <w:rsid w:val="00F94095"/>
    <w:rsid w:val="00F9432C"/>
    <w:rsid w:val="00F94F17"/>
    <w:rsid w:val="00FA0550"/>
    <w:rsid w:val="00FA1906"/>
    <w:rsid w:val="00FA1A14"/>
    <w:rsid w:val="00FA2BE8"/>
    <w:rsid w:val="00FA31E5"/>
    <w:rsid w:val="00FA3E4F"/>
    <w:rsid w:val="00FA447A"/>
    <w:rsid w:val="00FA4E38"/>
    <w:rsid w:val="00FA51DC"/>
    <w:rsid w:val="00FA665F"/>
    <w:rsid w:val="00FA6B25"/>
    <w:rsid w:val="00FA6C18"/>
    <w:rsid w:val="00FA71D8"/>
    <w:rsid w:val="00FA7325"/>
    <w:rsid w:val="00FA7682"/>
    <w:rsid w:val="00FA7F19"/>
    <w:rsid w:val="00FB02BC"/>
    <w:rsid w:val="00FB3000"/>
    <w:rsid w:val="00FB32A7"/>
    <w:rsid w:val="00FB5E00"/>
    <w:rsid w:val="00FB6DCA"/>
    <w:rsid w:val="00FC159D"/>
    <w:rsid w:val="00FC2D45"/>
    <w:rsid w:val="00FC3910"/>
    <w:rsid w:val="00FC759E"/>
    <w:rsid w:val="00FD455F"/>
    <w:rsid w:val="00FD4BD6"/>
    <w:rsid w:val="00FD6AD9"/>
    <w:rsid w:val="00FD7386"/>
    <w:rsid w:val="00FE1EA4"/>
    <w:rsid w:val="00FE2EB7"/>
    <w:rsid w:val="00FE39DB"/>
    <w:rsid w:val="00FE538F"/>
    <w:rsid w:val="00FE5BF9"/>
    <w:rsid w:val="00FF0427"/>
    <w:rsid w:val="00FF0C96"/>
    <w:rsid w:val="00FF1176"/>
    <w:rsid w:val="00FF182E"/>
    <w:rsid w:val="00FF3516"/>
    <w:rsid w:val="00FF3BDF"/>
    <w:rsid w:val="00FF4494"/>
    <w:rsid w:val="00FF48D1"/>
    <w:rsid w:val="00FF5ABC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5FD4"/>
  <w15:docId w15:val="{D86E4B84-48CA-4E4C-8708-AB9AEFA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1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3</cp:revision>
  <cp:lastPrinted>2022-05-18T06:24:00Z</cp:lastPrinted>
  <dcterms:created xsi:type="dcterms:W3CDTF">2023-04-25T00:35:00Z</dcterms:created>
  <dcterms:modified xsi:type="dcterms:W3CDTF">2023-04-25T00:36:00Z</dcterms:modified>
</cp:coreProperties>
</file>