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231"/>
        <w:gridCol w:w="3192"/>
      </w:tblGrid>
      <w:tr w:rsidR="00183B8A" w:rsidRPr="00541C64" w:rsidTr="00483090">
        <w:trPr>
          <w:trHeight w:val="780"/>
        </w:trPr>
        <w:tc>
          <w:tcPr>
            <w:tcW w:w="3314" w:type="dxa"/>
          </w:tcPr>
          <w:p w:rsidR="00183B8A" w:rsidRPr="00541C64" w:rsidRDefault="00183B8A" w:rsidP="00A87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r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soạn: ……………</w:t>
            </w:r>
          </w:p>
        </w:tc>
        <w:tc>
          <w:tcPr>
            <w:tcW w:w="3314" w:type="dxa"/>
          </w:tcPr>
          <w:p w:rsidR="00183B8A" w:rsidRPr="00541C64" w:rsidRDefault="00183B8A" w:rsidP="00A87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dạy: ………………</w:t>
            </w:r>
          </w:p>
          <w:p w:rsidR="00183B8A" w:rsidRPr="00541C64" w:rsidRDefault="00183B8A" w:rsidP="00A87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:rsidR="00183B8A" w:rsidRPr="00541C64" w:rsidRDefault="00183B8A" w:rsidP="00A87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183B8A" w:rsidRDefault="00183B8A" w:rsidP="00A87118">
      <w:pPr>
        <w:spacing w:after="0" w:line="276" w:lineRule="auto"/>
        <w:jc w:val="both"/>
        <w:rPr>
          <w:sz w:val="28"/>
          <w:szCs w:val="28"/>
        </w:rPr>
      </w:pPr>
    </w:p>
    <w:p w:rsidR="00CB3B32" w:rsidRPr="00541C64" w:rsidRDefault="00CB3B32" w:rsidP="00A87118">
      <w:pPr>
        <w:spacing w:after="0" w:line="276" w:lineRule="auto"/>
        <w:jc w:val="both"/>
        <w:rPr>
          <w:sz w:val="28"/>
          <w:szCs w:val="28"/>
        </w:rPr>
      </w:pPr>
    </w:p>
    <w:p w:rsidR="00183B8A" w:rsidRPr="00541C64" w:rsidRDefault="00183B8A" w:rsidP="00A87118">
      <w:pPr>
        <w:spacing w:after="0" w:line="276" w:lineRule="auto"/>
        <w:jc w:val="center"/>
        <w:rPr>
          <w:b/>
          <w:sz w:val="28"/>
          <w:szCs w:val="28"/>
        </w:rPr>
      </w:pPr>
      <w:r w:rsidRPr="00541C64">
        <w:rPr>
          <w:b/>
          <w:sz w:val="28"/>
          <w:szCs w:val="28"/>
        </w:rPr>
        <w:t xml:space="preserve">Tiết </w:t>
      </w:r>
      <w:r w:rsidR="00C16FA3" w:rsidRPr="00541C64">
        <w:rPr>
          <w:b/>
          <w:sz w:val="28"/>
          <w:szCs w:val="28"/>
        </w:rPr>
        <w:t>68</w:t>
      </w:r>
      <w:r w:rsidRPr="00541C64">
        <w:rPr>
          <w:b/>
          <w:sz w:val="28"/>
          <w:szCs w:val="28"/>
        </w:rPr>
        <w:t xml:space="preserve">: </w:t>
      </w:r>
      <w:r w:rsidR="00C16FA3" w:rsidRPr="00541C64">
        <w:rPr>
          <w:b/>
          <w:sz w:val="28"/>
          <w:szCs w:val="28"/>
        </w:rPr>
        <w:t>KIỂM TRA CHƯƠNG II</w:t>
      </w:r>
    </w:p>
    <w:p w:rsidR="00183B8A" w:rsidRPr="00541C64" w:rsidRDefault="00183B8A" w:rsidP="00A87118">
      <w:pPr>
        <w:spacing w:after="0" w:line="276" w:lineRule="auto"/>
        <w:jc w:val="both"/>
        <w:rPr>
          <w:b/>
          <w:sz w:val="28"/>
          <w:szCs w:val="28"/>
        </w:rPr>
      </w:pPr>
      <w:r w:rsidRPr="00541C64">
        <w:rPr>
          <w:b/>
          <w:sz w:val="28"/>
          <w:szCs w:val="28"/>
        </w:rPr>
        <w:t>I. MỤC TIÊU</w:t>
      </w:r>
    </w:p>
    <w:p w:rsidR="00565404" w:rsidRPr="00541C64" w:rsidRDefault="00565404" w:rsidP="00A87118">
      <w:pPr>
        <w:spacing w:after="0" w:line="276" w:lineRule="auto"/>
        <w:jc w:val="both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I. Mục tiêu</w:t>
      </w:r>
    </w:p>
    <w:p w:rsidR="00565404" w:rsidRPr="00541C64" w:rsidRDefault="00565404" w:rsidP="00A87118">
      <w:pPr>
        <w:spacing w:after="0" w:line="276" w:lineRule="auto"/>
        <w:jc w:val="both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>Qua tiết học này, học sinh  được kiểm tra, đánh giá kiến thức trong chương số nguyên:</w:t>
      </w:r>
    </w:p>
    <w:p w:rsidR="00565404" w:rsidRPr="00541C64" w:rsidRDefault="00565404" w:rsidP="00A87118">
      <w:pPr>
        <w:spacing w:after="0" w:line="276" w:lineRule="auto"/>
        <w:jc w:val="both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1. Về kiến thức</w:t>
      </w:r>
    </w:p>
    <w:p w:rsidR="00565404" w:rsidRPr="00541C64" w:rsidRDefault="00565404" w:rsidP="00A87118">
      <w:pPr>
        <w:spacing w:after="0" w:line="276" w:lineRule="auto"/>
        <w:ind w:firstLine="720"/>
        <w:jc w:val="both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 xml:space="preserve">Kiểm tra </w:t>
      </w:r>
      <w:r w:rsidR="00252D44" w:rsidRPr="00541C64">
        <w:rPr>
          <w:sz w:val="28"/>
          <w:szCs w:val="28"/>
          <w:lang w:val="nl-NL"/>
        </w:rPr>
        <w:t>v</w:t>
      </w:r>
      <w:r w:rsidRPr="00541C64">
        <w:rPr>
          <w:sz w:val="28"/>
          <w:szCs w:val="28"/>
          <w:lang w:val="nl-NL"/>
        </w:rPr>
        <w:t>iệc lĩnh hộ</w:t>
      </w:r>
      <w:r w:rsidR="00350AB5" w:rsidRPr="00541C64">
        <w:rPr>
          <w:sz w:val="28"/>
          <w:szCs w:val="28"/>
          <w:lang w:val="nl-NL"/>
        </w:rPr>
        <w:t xml:space="preserve">i, vận dụng </w:t>
      </w:r>
      <w:r w:rsidRPr="00541C64">
        <w:rPr>
          <w:sz w:val="28"/>
          <w:szCs w:val="28"/>
          <w:lang w:val="nl-NL"/>
        </w:rPr>
        <w:t>kiến thức đã học t</w:t>
      </w:r>
      <w:r w:rsidR="00252D44" w:rsidRPr="00541C64">
        <w:rPr>
          <w:sz w:val="28"/>
          <w:szCs w:val="28"/>
          <w:lang w:val="nl-NL"/>
        </w:rPr>
        <w:t>rong</w:t>
      </w:r>
      <w:r w:rsidR="00350AB5" w:rsidRPr="00541C64">
        <w:rPr>
          <w:sz w:val="28"/>
          <w:szCs w:val="28"/>
          <w:lang w:val="nl-NL"/>
        </w:rPr>
        <w:t xml:space="preserve"> chương II, của học sinh.</w:t>
      </w:r>
    </w:p>
    <w:p w:rsidR="00565404" w:rsidRPr="00541C64" w:rsidRDefault="00565404" w:rsidP="00A87118">
      <w:pPr>
        <w:spacing w:after="0" w:line="276" w:lineRule="auto"/>
        <w:jc w:val="both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2. Về kĩ năng</w:t>
      </w:r>
    </w:p>
    <w:p w:rsidR="00565404" w:rsidRPr="00541C64" w:rsidRDefault="00565404" w:rsidP="00A87118">
      <w:pPr>
        <w:spacing w:after="0" w:line="276" w:lineRule="auto"/>
        <w:ind w:firstLine="720"/>
        <w:jc w:val="both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>Kiể</w:t>
      </w:r>
      <w:r w:rsidR="00C9336F" w:rsidRPr="00541C64">
        <w:rPr>
          <w:sz w:val="28"/>
          <w:szCs w:val="28"/>
          <w:lang w:val="nl-NL"/>
        </w:rPr>
        <w:t>m tra các kĩ năng</w:t>
      </w:r>
      <w:r w:rsidRPr="00541C64">
        <w:rPr>
          <w:sz w:val="28"/>
          <w:szCs w:val="28"/>
          <w:lang w:val="nl-NL"/>
        </w:rPr>
        <w:t>: cộng hai số nguyên cùng dấu, khác dấu; thực hiện các phép tính tìm giá trị tuyệt đối, tìm số nguyên x, tìm ước và bội của một số nguyên, k</w:t>
      </w:r>
      <w:r w:rsidR="00C9336F" w:rsidRPr="00541C64">
        <w:rPr>
          <w:sz w:val="28"/>
          <w:szCs w:val="28"/>
          <w:lang w:val="nl-NL"/>
        </w:rPr>
        <w:t>ĩ</w:t>
      </w:r>
      <w:r w:rsidRPr="00541C64">
        <w:rPr>
          <w:sz w:val="28"/>
          <w:szCs w:val="28"/>
          <w:lang w:val="nl-NL"/>
        </w:rPr>
        <w:t xml:space="preserve"> năng tính nhanh. </w:t>
      </w:r>
    </w:p>
    <w:p w:rsidR="00565404" w:rsidRPr="00541C64" w:rsidRDefault="00565404" w:rsidP="00A87118">
      <w:pPr>
        <w:spacing w:after="0" w:line="276" w:lineRule="auto"/>
        <w:jc w:val="both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3. Về thái độ</w:t>
      </w:r>
    </w:p>
    <w:p w:rsidR="00565404" w:rsidRPr="00541C64" w:rsidRDefault="00565404" w:rsidP="00A87118">
      <w:pPr>
        <w:spacing w:after="0" w:line="276" w:lineRule="auto"/>
        <w:ind w:firstLine="720"/>
        <w:jc w:val="both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>H</w:t>
      </w:r>
      <w:r w:rsidR="003769DE" w:rsidRPr="00541C64">
        <w:rPr>
          <w:sz w:val="28"/>
          <w:szCs w:val="28"/>
          <w:lang w:val="nl-NL"/>
        </w:rPr>
        <w:t>ọc sinh</w:t>
      </w:r>
      <w:r w:rsidRPr="00541C64">
        <w:rPr>
          <w:sz w:val="28"/>
          <w:szCs w:val="28"/>
          <w:lang w:val="nl-NL"/>
        </w:rPr>
        <w:t xml:space="preserve"> làm bài nghiêm túc</w:t>
      </w:r>
      <w:r w:rsidR="00201608" w:rsidRPr="00541C64">
        <w:rPr>
          <w:sz w:val="28"/>
          <w:szCs w:val="28"/>
          <w:lang w:val="nl-NL"/>
        </w:rPr>
        <w:t>, tích cực</w:t>
      </w:r>
      <w:r w:rsidRPr="00541C64">
        <w:rPr>
          <w:sz w:val="28"/>
          <w:szCs w:val="28"/>
          <w:lang w:val="nl-NL"/>
        </w:rPr>
        <w:t>.</w:t>
      </w:r>
    </w:p>
    <w:p w:rsidR="00565404" w:rsidRPr="00541C64" w:rsidRDefault="00565404" w:rsidP="00A87118">
      <w:pPr>
        <w:spacing w:after="0" w:line="276" w:lineRule="auto"/>
        <w:jc w:val="both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4. Định hướng phát triển năng lực:</w:t>
      </w:r>
    </w:p>
    <w:p w:rsidR="00BE1DA5" w:rsidRPr="00541C64" w:rsidRDefault="00565404" w:rsidP="00A87118">
      <w:pPr>
        <w:spacing w:after="0" w:line="276" w:lineRule="auto"/>
        <w:jc w:val="both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>-</w:t>
      </w:r>
      <w:r w:rsidR="008469B6" w:rsidRPr="00541C64">
        <w:rPr>
          <w:sz w:val="28"/>
          <w:szCs w:val="28"/>
          <w:lang w:val="nl-NL"/>
        </w:rPr>
        <w:t xml:space="preserve"> </w:t>
      </w:r>
      <w:r w:rsidRPr="00541C64">
        <w:rPr>
          <w:b/>
          <w:sz w:val="28"/>
          <w:szCs w:val="28"/>
          <w:lang w:val="nl-NL"/>
        </w:rPr>
        <w:t>Năng lực</w:t>
      </w:r>
      <w:r w:rsidRPr="00541C64">
        <w:rPr>
          <w:sz w:val="28"/>
          <w:szCs w:val="28"/>
          <w:lang w:val="nl-NL"/>
        </w:rPr>
        <w:t>: năng lực giải quyết vấn đề, năng lực sáng tạ</w:t>
      </w:r>
      <w:r w:rsidR="00817916" w:rsidRPr="00541C64">
        <w:rPr>
          <w:sz w:val="28"/>
          <w:szCs w:val="28"/>
          <w:lang w:val="nl-NL"/>
        </w:rPr>
        <w:t>o</w:t>
      </w:r>
      <w:r w:rsidR="00530110" w:rsidRPr="00541C64">
        <w:rPr>
          <w:sz w:val="28"/>
          <w:szCs w:val="28"/>
          <w:lang w:val="nl-NL"/>
        </w:rPr>
        <w:t xml:space="preserve">, </w:t>
      </w:r>
      <w:r w:rsidR="008469B6" w:rsidRPr="00541C64">
        <w:rPr>
          <w:sz w:val="28"/>
          <w:szCs w:val="28"/>
          <w:lang w:val="nl-NL"/>
        </w:rPr>
        <w:t>năng lực tính toán, tư duy logic</w:t>
      </w:r>
      <w:r w:rsidR="00817916" w:rsidRPr="00541C64">
        <w:rPr>
          <w:sz w:val="28"/>
          <w:szCs w:val="28"/>
          <w:lang w:val="nl-NL"/>
        </w:rPr>
        <w:t>.</w:t>
      </w:r>
    </w:p>
    <w:p w:rsidR="00530110" w:rsidRPr="00541C64" w:rsidRDefault="00530110" w:rsidP="00A87118">
      <w:pPr>
        <w:spacing w:after="0" w:line="276" w:lineRule="auto"/>
        <w:rPr>
          <w:sz w:val="28"/>
          <w:szCs w:val="28"/>
        </w:rPr>
      </w:pPr>
      <w:r w:rsidRPr="00541C64">
        <w:rPr>
          <w:b/>
          <w:i/>
          <w:sz w:val="28"/>
          <w:szCs w:val="28"/>
        </w:rPr>
        <w:t>- Phẩm chất:</w:t>
      </w:r>
      <w:r w:rsidRPr="00541C64">
        <w:rPr>
          <w:sz w:val="28"/>
          <w:szCs w:val="28"/>
        </w:rPr>
        <w:t xml:space="preserve"> Tự tin, tự chủ.</w:t>
      </w:r>
    </w:p>
    <w:p w:rsidR="00E947E6" w:rsidRPr="00541C64" w:rsidRDefault="00E947E6" w:rsidP="00A87118">
      <w:pPr>
        <w:spacing w:after="0" w:line="276" w:lineRule="auto"/>
        <w:rPr>
          <w:b/>
          <w:sz w:val="28"/>
          <w:szCs w:val="28"/>
        </w:rPr>
      </w:pPr>
      <w:r w:rsidRPr="00541C64">
        <w:rPr>
          <w:b/>
          <w:sz w:val="28"/>
          <w:szCs w:val="28"/>
        </w:rPr>
        <w:t xml:space="preserve">II. CHUẨN BỊ </w:t>
      </w:r>
    </w:p>
    <w:p w:rsidR="00565404" w:rsidRPr="00541C64" w:rsidRDefault="00565404" w:rsidP="00A87118">
      <w:pPr>
        <w:spacing w:after="0" w:line="276" w:lineRule="auto"/>
        <w:jc w:val="both"/>
        <w:rPr>
          <w:sz w:val="28"/>
          <w:szCs w:val="28"/>
          <w:lang w:val="vi-VN"/>
        </w:rPr>
      </w:pPr>
      <w:r w:rsidRPr="00541C64">
        <w:rPr>
          <w:sz w:val="28"/>
          <w:szCs w:val="28"/>
          <w:lang w:val="nl-NL"/>
        </w:rPr>
        <w:t>+ Giáo  viên: Giáo án, đề kiểm tra</w:t>
      </w:r>
    </w:p>
    <w:p w:rsidR="00565404" w:rsidRPr="00541C64" w:rsidRDefault="00565404" w:rsidP="00A87118">
      <w:pPr>
        <w:spacing w:after="0" w:line="276" w:lineRule="auto"/>
        <w:jc w:val="both"/>
        <w:rPr>
          <w:sz w:val="28"/>
          <w:szCs w:val="28"/>
          <w:lang w:val="vi-VN"/>
        </w:rPr>
      </w:pPr>
      <w:r w:rsidRPr="00541C64">
        <w:rPr>
          <w:sz w:val="28"/>
          <w:szCs w:val="28"/>
          <w:lang w:val="vi-VN"/>
        </w:rPr>
        <w:t xml:space="preserve">+ Học sinh: Đồ dùng học tập và </w:t>
      </w:r>
      <w:r w:rsidR="00B636DE" w:rsidRPr="00541C64">
        <w:rPr>
          <w:sz w:val="28"/>
          <w:szCs w:val="28"/>
          <w:lang w:val="vi-VN"/>
        </w:rPr>
        <w:t xml:space="preserve">ôn tập </w:t>
      </w:r>
      <w:r w:rsidRPr="00541C64">
        <w:rPr>
          <w:sz w:val="28"/>
          <w:szCs w:val="28"/>
          <w:lang w:val="vi-VN"/>
        </w:rPr>
        <w:t>kiến thức chương II</w:t>
      </w:r>
    </w:p>
    <w:p w:rsidR="00252D44" w:rsidRPr="00541C64" w:rsidRDefault="00252D44" w:rsidP="00A87118">
      <w:pPr>
        <w:spacing w:after="0" w:line="276" w:lineRule="auto"/>
        <w:rPr>
          <w:b/>
          <w:sz w:val="28"/>
          <w:szCs w:val="28"/>
        </w:rPr>
      </w:pPr>
      <w:r w:rsidRPr="00541C64">
        <w:rPr>
          <w:b/>
          <w:sz w:val="28"/>
          <w:szCs w:val="28"/>
        </w:rPr>
        <w:t>III. TỔ CHỨC CÁC HOẠT ĐỘNG DẠY HỌC</w:t>
      </w:r>
    </w:p>
    <w:p w:rsidR="00565404" w:rsidRPr="00541C64" w:rsidRDefault="00565404" w:rsidP="00A87118">
      <w:pPr>
        <w:spacing w:after="0" w:line="276" w:lineRule="auto"/>
        <w:jc w:val="both"/>
        <w:rPr>
          <w:b/>
          <w:sz w:val="28"/>
          <w:szCs w:val="28"/>
          <w:lang w:val="vi-VN"/>
        </w:rPr>
      </w:pPr>
      <w:r w:rsidRPr="00541C64">
        <w:rPr>
          <w:b/>
          <w:sz w:val="28"/>
          <w:szCs w:val="28"/>
          <w:lang w:val="vi-VN"/>
        </w:rPr>
        <w:t>1. Ổn định lớp</w:t>
      </w:r>
    </w:p>
    <w:p w:rsidR="00565404" w:rsidRPr="00541C64" w:rsidRDefault="00565404" w:rsidP="00A87118">
      <w:pPr>
        <w:spacing w:after="0" w:line="276" w:lineRule="auto"/>
        <w:jc w:val="both"/>
        <w:rPr>
          <w:b/>
          <w:sz w:val="28"/>
          <w:szCs w:val="28"/>
          <w:lang w:val="vi-VN"/>
        </w:rPr>
      </w:pPr>
      <w:r w:rsidRPr="00541C64">
        <w:rPr>
          <w:b/>
          <w:sz w:val="28"/>
          <w:szCs w:val="28"/>
          <w:lang w:val="vi-VN"/>
        </w:rPr>
        <w:t>2. Kiểm tra</w:t>
      </w:r>
    </w:p>
    <w:p w:rsidR="00656A26" w:rsidRDefault="00656A26" w:rsidP="00A87118">
      <w:pPr>
        <w:spacing w:after="0" w:line="276" w:lineRule="auto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* MA TRẬN ĐỀ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933"/>
        <w:gridCol w:w="1360"/>
        <w:gridCol w:w="1176"/>
        <w:gridCol w:w="988"/>
        <w:gridCol w:w="813"/>
        <w:gridCol w:w="1605"/>
        <w:gridCol w:w="1178"/>
      </w:tblGrid>
      <w:tr w:rsidR="00957056" w:rsidRPr="00541C64" w:rsidTr="00392FC0">
        <w:trPr>
          <w:cantSplit/>
        </w:trPr>
        <w:tc>
          <w:tcPr>
            <w:tcW w:w="1575" w:type="dxa"/>
            <w:vMerge w:val="restart"/>
          </w:tcPr>
          <w:p w:rsidR="00957056" w:rsidRPr="00541C64" w:rsidRDefault="00957056" w:rsidP="00A87118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Chủ đề kiến thức</w:t>
            </w:r>
          </w:p>
        </w:tc>
        <w:tc>
          <w:tcPr>
            <w:tcW w:w="2293" w:type="dxa"/>
            <w:gridSpan w:val="2"/>
          </w:tcPr>
          <w:p w:rsidR="00957056" w:rsidRPr="00541C64" w:rsidRDefault="00957056" w:rsidP="00A87118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Nhận biết</w:t>
            </w:r>
          </w:p>
        </w:tc>
        <w:tc>
          <w:tcPr>
            <w:tcW w:w="2164" w:type="dxa"/>
            <w:gridSpan w:val="2"/>
          </w:tcPr>
          <w:p w:rsidR="00957056" w:rsidRPr="00541C64" w:rsidRDefault="00957056" w:rsidP="00A87118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Thông hiểu</w:t>
            </w:r>
          </w:p>
        </w:tc>
        <w:tc>
          <w:tcPr>
            <w:tcW w:w="2418" w:type="dxa"/>
            <w:gridSpan w:val="2"/>
          </w:tcPr>
          <w:p w:rsidR="00957056" w:rsidRPr="00541C64" w:rsidRDefault="00957056" w:rsidP="00A87118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Vận dụng</w:t>
            </w:r>
          </w:p>
        </w:tc>
        <w:tc>
          <w:tcPr>
            <w:tcW w:w="1178" w:type="dxa"/>
            <w:vMerge w:val="restart"/>
          </w:tcPr>
          <w:p w:rsidR="00957056" w:rsidRPr="00541C64" w:rsidRDefault="00957056" w:rsidP="00A87118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Tổng điểm</w:t>
            </w:r>
          </w:p>
        </w:tc>
      </w:tr>
      <w:tr w:rsidR="00957056" w:rsidRPr="00541C64" w:rsidTr="00392FC0">
        <w:trPr>
          <w:cantSplit/>
        </w:trPr>
        <w:tc>
          <w:tcPr>
            <w:tcW w:w="1575" w:type="dxa"/>
            <w:vMerge/>
          </w:tcPr>
          <w:p w:rsidR="00957056" w:rsidRPr="00541C64" w:rsidRDefault="00957056" w:rsidP="00A87118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957056" w:rsidRPr="00541C64" w:rsidRDefault="00957056" w:rsidP="00A87118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TN</w:t>
            </w:r>
          </w:p>
        </w:tc>
        <w:tc>
          <w:tcPr>
            <w:tcW w:w="1360" w:type="dxa"/>
          </w:tcPr>
          <w:p w:rsidR="00957056" w:rsidRPr="00541C64" w:rsidRDefault="00957056" w:rsidP="00A87118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TL</w:t>
            </w:r>
          </w:p>
        </w:tc>
        <w:tc>
          <w:tcPr>
            <w:tcW w:w="1176" w:type="dxa"/>
          </w:tcPr>
          <w:p w:rsidR="00957056" w:rsidRPr="00541C64" w:rsidRDefault="00957056" w:rsidP="00A87118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TN</w:t>
            </w:r>
          </w:p>
        </w:tc>
        <w:tc>
          <w:tcPr>
            <w:tcW w:w="988" w:type="dxa"/>
          </w:tcPr>
          <w:p w:rsidR="00957056" w:rsidRPr="00541C64" w:rsidRDefault="00957056" w:rsidP="00A87118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TL</w:t>
            </w:r>
          </w:p>
        </w:tc>
        <w:tc>
          <w:tcPr>
            <w:tcW w:w="813" w:type="dxa"/>
          </w:tcPr>
          <w:p w:rsidR="00957056" w:rsidRPr="00541C64" w:rsidRDefault="00957056" w:rsidP="00A87118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TN</w:t>
            </w:r>
          </w:p>
        </w:tc>
        <w:tc>
          <w:tcPr>
            <w:tcW w:w="1605" w:type="dxa"/>
          </w:tcPr>
          <w:p w:rsidR="00957056" w:rsidRPr="00541C64" w:rsidRDefault="00957056" w:rsidP="00A87118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TL</w:t>
            </w:r>
          </w:p>
        </w:tc>
        <w:tc>
          <w:tcPr>
            <w:tcW w:w="1178" w:type="dxa"/>
            <w:vMerge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57056" w:rsidRPr="00541C64" w:rsidTr="00392FC0">
        <w:trPr>
          <w:trHeight w:val="931"/>
        </w:trPr>
        <w:tc>
          <w:tcPr>
            <w:tcW w:w="1575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 xml:space="preserve">Phép toán trên tập hợp số nguyên </w:t>
            </w:r>
          </w:p>
        </w:tc>
        <w:tc>
          <w:tcPr>
            <w:tcW w:w="933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2</w:t>
            </w: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  <w:p w:rsidR="00957056" w:rsidRPr="00541C64" w:rsidRDefault="00957056" w:rsidP="00A87118">
            <w:pPr>
              <w:spacing w:after="0" w:line="276" w:lineRule="auto"/>
              <w:jc w:val="right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1360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2</w:t>
            </w: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 xml:space="preserve"> </w:t>
            </w: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988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2</w:t>
            </w:r>
          </w:p>
          <w:p w:rsidR="00957056" w:rsidRPr="00541C64" w:rsidRDefault="00957056" w:rsidP="00A87118">
            <w:pPr>
              <w:spacing w:after="0" w:line="276" w:lineRule="auto"/>
              <w:jc w:val="right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 xml:space="preserve">    2,5</w:t>
            </w: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Có kĩ năng bỏ ngoặc tính hợp lý</w:t>
            </w:r>
          </w:p>
        </w:tc>
        <w:tc>
          <w:tcPr>
            <w:tcW w:w="1178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6</w:t>
            </w: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  <w:p w:rsidR="00957056" w:rsidRPr="00541C64" w:rsidRDefault="00957056" w:rsidP="00A87118">
            <w:pPr>
              <w:spacing w:after="0" w:line="276" w:lineRule="auto"/>
              <w:jc w:val="right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4,5</w:t>
            </w:r>
          </w:p>
        </w:tc>
      </w:tr>
      <w:tr w:rsidR="00957056" w:rsidRPr="00541C64" w:rsidTr="00392FC0">
        <w:tc>
          <w:tcPr>
            <w:tcW w:w="1575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Bội ước trên tập hợp số nguyên</w:t>
            </w:r>
          </w:p>
        </w:tc>
        <w:tc>
          <w:tcPr>
            <w:tcW w:w="933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1</w:t>
            </w:r>
          </w:p>
          <w:p w:rsidR="00957056" w:rsidRPr="00541C64" w:rsidRDefault="00957056" w:rsidP="00A87118">
            <w:pPr>
              <w:spacing w:after="0" w:line="276" w:lineRule="auto"/>
              <w:jc w:val="right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 xml:space="preserve">2đ </w:t>
            </w:r>
          </w:p>
          <w:p w:rsidR="00957056" w:rsidRPr="00541C64" w:rsidRDefault="00957056" w:rsidP="00A87118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 xml:space="preserve">Có kĩ năng chuyển bài </w:t>
            </w:r>
            <w:r w:rsidRPr="00541C64">
              <w:rPr>
                <w:sz w:val="28"/>
                <w:szCs w:val="28"/>
              </w:rPr>
              <w:lastRenderedPageBreak/>
              <w:t>toán thực tế về tìm bội ước số nguyên</w:t>
            </w:r>
          </w:p>
        </w:tc>
        <w:tc>
          <w:tcPr>
            <w:tcW w:w="1178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lastRenderedPageBreak/>
              <w:t>1</w:t>
            </w:r>
          </w:p>
          <w:p w:rsidR="00957056" w:rsidRPr="00541C64" w:rsidRDefault="00957056" w:rsidP="00A87118">
            <w:pPr>
              <w:spacing w:after="0" w:line="276" w:lineRule="auto"/>
              <w:jc w:val="right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 xml:space="preserve">   2,0 đ</w:t>
            </w:r>
          </w:p>
        </w:tc>
      </w:tr>
      <w:tr w:rsidR="00957056" w:rsidRPr="00541C64" w:rsidTr="00392FC0">
        <w:tc>
          <w:tcPr>
            <w:tcW w:w="1575" w:type="dxa"/>
          </w:tcPr>
          <w:p w:rsidR="00957056" w:rsidRPr="00541C64" w:rsidRDefault="00957056" w:rsidP="00B31F84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lastRenderedPageBreak/>
              <w:t xml:space="preserve">Bài toán tìm </w:t>
            </w:r>
            <w:r w:rsidR="00B31F84">
              <w:rPr>
                <w:sz w:val="28"/>
                <w:szCs w:val="28"/>
              </w:rPr>
              <w:t xml:space="preserve">giá trị của biến thỏa mãn điều kiện cho trước </w:t>
            </w:r>
          </w:p>
        </w:tc>
        <w:tc>
          <w:tcPr>
            <w:tcW w:w="933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1</w:t>
            </w: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  <w:p w:rsidR="00957056" w:rsidRPr="00541C64" w:rsidRDefault="00B17D50" w:rsidP="00A87118">
            <w:pPr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6D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75</w:t>
            </w: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  <w:lang w:val="fr-FR"/>
              </w:rPr>
            </w:pPr>
            <w:r w:rsidRPr="00227D94">
              <w:rPr>
                <w:sz w:val="28"/>
                <w:szCs w:val="28"/>
                <w:lang w:val="fr-FR"/>
              </w:rPr>
              <w:t xml:space="preserve">Dựa vào quy tắc chuyển </w:t>
            </w:r>
            <w:r w:rsidRPr="00541C64">
              <w:rPr>
                <w:sz w:val="28"/>
                <w:szCs w:val="28"/>
                <w:lang w:val="fr-FR"/>
              </w:rPr>
              <w:t>vế QHPT nhân tìm x</w:t>
            </w:r>
          </w:p>
        </w:tc>
        <w:tc>
          <w:tcPr>
            <w:tcW w:w="1176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988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1</w:t>
            </w: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  <w:p w:rsidR="00957056" w:rsidRPr="00541C64" w:rsidRDefault="00B17D50" w:rsidP="00E16DF3">
            <w:pPr>
              <w:spacing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16DF3">
              <w:rPr>
                <w:sz w:val="28"/>
                <w:szCs w:val="28"/>
              </w:rPr>
              <w:t>0,75</w:t>
            </w: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Hiểu biết về GTTĐ</w:t>
            </w:r>
          </w:p>
        </w:tc>
        <w:tc>
          <w:tcPr>
            <w:tcW w:w="813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957056" w:rsidRPr="00541C64" w:rsidRDefault="00E16DF3" w:rsidP="00A87118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  <w:p w:rsidR="00957056" w:rsidRPr="00541C64" w:rsidRDefault="00957056" w:rsidP="00A87118">
            <w:pPr>
              <w:spacing w:after="0" w:line="276" w:lineRule="auto"/>
              <w:jc w:val="right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 xml:space="preserve">      </w:t>
            </w:r>
            <w:r w:rsidR="00E16DF3">
              <w:rPr>
                <w:sz w:val="28"/>
                <w:szCs w:val="28"/>
              </w:rPr>
              <w:t>2</w:t>
            </w:r>
          </w:p>
          <w:p w:rsidR="00957056" w:rsidRPr="00541C64" w:rsidRDefault="00957056" w:rsidP="00A87118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Vận dụng về GTT</w:t>
            </w:r>
            <w:r w:rsidRPr="00541C64">
              <w:t>Đ</w:t>
            </w:r>
            <w:r w:rsidRPr="00541C64">
              <w:rPr>
                <w:sz w:val="28"/>
                <w:szCs w:val="28"/>
              </w:rPr>
              <w:t xml:space="preserve"> và QHPT Tìm x</w:t>
            </w:r>
          </w:p>
        </w:tc>
        <w:tc>
          <w:tcPr>
            <w:tcW w:w="1178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3</w:t>
            </w: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  <w:p w:rsidR="00957056" w:rsidRPr="00541C64" w:rsidRDefault="00957056" w:rsidP="00A87118">
            <w:pPr>
              <w:spacing w:after="0" w:line="276" w:lineRule="auto"/>
              <w:jc w:val="right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3,5đ</w:t>
            </w:r>
          </w:p>
        </w:tc>
      </w:tr>
      <w:tr w:rsidR="00957056" w:rsidRPr="00541C64" w:rsidTr="00392FC0">
        <w:trPr>
          <w:cantSplit/>
          <w:trHeight w:val="418"/>
        </w:trPr>
        <w:tc>
          <w:tcPr>
            <w:tcW w:w="1575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Tổng cộng điểm</w:t>
            </w:r>
          </w:p>
        </w:tc>
        <w:tc>
          <w:tcPr>
            <w:tcW w:w="933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360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988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813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5,5</w:t>
            </w:r>
          </w:p>
        </w:tc>
        <w:tc>
          <w:tcPr>
            <w:tcW w:w="1178" w:type="dxa"/>
          </w:tcPr>
          <w:p w:rsidR="00957056" w:rsidRPr="00541C64" w:rsidRDefault="00957056" w:rsidP="00A87118">
            <w:pPr>
              <w:spacing w:after="0" w:line="276" w:lineRule="auto"/>
              <w:rPr>
                <w:sz w:val="28"/>
                <w:szCs w:val="28"/>
              </w:rPr>
            </w:pPr>
            <w:r w:rsidRPr="00541C64">
              <w:rPr>
                <w:sz w:val="28"/>
                <w:szCs w:val="28"/>
              </w:rPr>
              <w:t>10,0 đ</w:t>
            </w:r>
          </w:p>
        </w:tc>
      </w:tr>
    </w:tbl>
    <w:p w:rsidR="00CB3B32" w:rsidRDefault="00CB3B32" w:rsidP="00A87118">
      <w:pPr>
        <w:spacing w:after="0" w:line="276" w:lineRule="auto"/>
        <w:jc w:val="center"/>
        <w:rPr>
          <w:b/>
          <w:sz w:val="28"/>
          <w:szCs w:val="28"/>
          <w:lang w:val="pt-BR"/>
        </w:rPr>
      </w:pPr>
    </w:p>
    <w:p w:rsidR="00957056" w:rsidRPr="00541C64" w:rsidRDefault="00957056" w:rsidP="00A87118">
      <w:pPr>
        <w:spacing w:after="0" w:line="276" w:lineRule="auto"/>
        <w:jc w:val="center"/>
        <w:rPr>
          <w:b/>
          <w:sz w:val="28"/>
          <w:szCs w:val="28"/>
          <w:lang w:val="pt-BR"/>
        </w:rPr>
      </w:pPr>
      <w:r w:rsidRPr="00541C64">
        <w:rPr>
          <w:b/>
          <w:sz w:val="28"/>
          <w:szCs w:val="28"/>
          <w:lang w:val="pt-BR"/>
        </w:rPr>
        <w:t>Đề bài</w:t>
      </w:r>
    </w:p>
    <w:p w:rsidR="00957056" w:rsidRPr="00541C64" w:rsidRDefault="00957056" w:rsidP="00A87118">
      <w:pPr>
        <w:spacing w:after="0" w:line="276" w:lineRule="auto"/>
        <w:rPr>
          <w:b/>
          <w:bCs/>
          <w:sz w:val="28"/>
          <w:szCs w:val="28"/>
          <w:lang w:val="pt-BR"/>
        </w:rPr>
      </w:pPr>
      <w:r w:rsidRPr="00541C64">
        <w:rPr>
          <w:b/>
          <w:bCs/>
          <w:sz w:val="28"/>
          <w:szCs w:val="28"/>
          <w:lang w:val="pt-BR"/>
        </w:rPr>
        <w:t xml:space="preserve"> Phần I : Trắc nghiệm khách quan( 2 điểm)</w:t>
      </w:r>
    </w:p>
    <w:p w:rsidR="00957056" w:rsidRPr="00541C64" w:rsidRDefault="00957056" w:rsidP="00A87118">
      <w:pPr>
        <w:keepNext/>
        <w:tabs>
          <w:tab w:val="left" w:pos="5040"/>
        </w:tabs>
        <w:spacing w:after="0" w:line="276" w:lineRule="auto"/>
        <w:jc w:val="both"/>
        <w:outlineLvl w:val="5"/>
        <w:rPr>
          <w:i/>
          <w:color w:val="000000"/>
          <w:sz w:val="28"/>
          <w:szCs w:val="28"/>
          <w:lang w:val="pt-BR"/>
        </w:rPr>
      </w:pPr>
      <w:r w:rsidRPr="00541C64">
        <w:rPr>
          <w:i/>
          <w:color w:val="000000"/>
          <w:lang w:val="pt-BR"/>
        </w:rPr>
        <w:t>Chọn</w:t>
      </w:r>
      <w:r w:rsidRPr="00541C64">
        <w:rPr>
          <w:i/>
          <w:color w:val="000000"/>
          <w:sz w:val="28"/>
          <w:szCs w:val="28"/>
          <w:lang w:val="pt-BR"/>
        </w:rPr>
        <w:t xml:space="preserve"> </w:t>
      </w:r>
      <w:r w:rsidRPr="00541C64">
        <w:rPr>
          <w:i/>
          <w:color w:val="000000"/>
          <w:lang w:val="pt-BR"/>
        </w:rPr>
        <w:t xml:space="preserve">chữ cái đứng trước </w:t>
      </w:r>
      <w:r w:rsidRPr="00541C64">
        <w:rPr>
          <w:i/>
          <w:color w:val="000000"/>
          <w:sz w:val="28"/>
          <w:szCs w:val="28"/>
          <w:lang w:val="pt-BR"/>
        </w:rPr>
        <w:t>câu trả lời đúng</w:t>
      </w:r>
      <w:r w:rsidRPr="00541C64">
        <w:rPr>
          <w:i/>
          <w:color w:val="000000"/>
          <w:lang w:val="pt-BR"/>
        </w:rPr>
        <w:t xml:space="preserve"> </w:t>
      </w:r>
      <w:r w:rsidRPr="00541C64">
        <w:rPr>
          <w:i/>
          <w:color w:val="000000"/>
          <w:sz w:val="28"/>
          <w:szCs w:val="28"/>
          <w:lang w:val="pt-BR"/>
        </w:rPr>
        <w:t>trong các câu sau:</w:t>
      </w:r>
    </w:p>
    <w:p w:rsidR="0038094C" w:rsidRPr="00541C64" w:rsidRDefault="00957056" w:rsidP="0038094C">
      <w:pPr>
        <w:pStyle w:val="ListParagraph"/>
        <w:keepNext/>
        <w:numPr>
          <w:ilvl w:val="0"/>
          <w:numId w:val="29"/>
        </w:numPr>
        <w:tabs>
          <w:tab w:val="left" w:pos="5040"/>
        </w:tabs>
        <w:jc w:val="both"/>
        <w:outlineLvl w:val="5"/>
        <w:rPr>
          <w:sz w:val="28"/>
          <w:szCs w:val="28"/>
          <w:lang w:val="fr-FR"/>
        </w:rPr>
      </w:pPr>
      <w:r w:rsidRPr="00541C64">
        <w:rPr>
          <w:sz w:val="28"/>
          <w:szCs w:val="28"/>
          <w:lang w:val="pt-BR"/>
        </w:rPr>
        <w:t xml:space="preserve">Kết </w:t>
      </w:r>
      <w:r w:rsidRPr="00541C64">
        <w:rPr>
          <w:sz w:val="28"/>
          <w:szCs w:val="28"/>
          <w:lang w:val="fr-FR"/>
        </w:rPr>
        <w:t>luận nào sau đây đúng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224"/>
        <w:gridCol w:w="2224"/>
        <w:gridCol w:w="2225"/>
      </w:tblGrid>
      <w:tr w:rsidR="0038094C" w:rsidRPr="00541C64" w:rsidTr="0038094C">
        <w:tc>
          <w:tcPr>
            <w:tcW w:w="2326" w:type="dxa"/>
          </w:tcPr>
          <w:p w:rsidR="0038094C" w:rsidRPr="00541C64" w:rsidRDefault="0038094C" w:rsidP="0038094C">
            <w:pPr>
              <w:pStyle w:val="ListParagraph"/>
              <w:keepNext/>
              <w:tabs>
                <w:tab w:val="left" w:pos="5040"/>
              </w:tabs>
              <w:ind w:left="0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A. </w:t>
            </w:r>
            <w:r w:rsidRPr="00541C6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–(–8</w:t>
            </w: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es-ES_tradnl"/>
              </w:rPr>
              <w:t>)</w:t>
            </w:r>
            <w:r w:rsidRPr="00541C6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= 8</w:t>
            </w:r>
          </w:p>
        </w:tc>
        <w:tc>
          <w:tcPr>
            <w:tcW w:w="2305" w:type="dxa"/>
          </w:tcPr>
          <w:p w:rsidR="0038094C" w:rsidRPr="00541C64" w:rsidRDefault="0038094C" w:rsidP="0038094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B. </w:t>
            </w:r>
            <w:r w:rsidRPr="00541C6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–(–8</w:t>
            </w: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es-ES_tradnl"/>
              </w:rPr>
              <w:t>)</w:t>
            </w:r>
            <w:r w:rsidRPr="00541C6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= –8</w:t>
            </w:r>
          </w:p>
        </w:tc>
        <w:tc>
          <w:tcPr>
            <w:tcW w:w="2305" w:type="dxa"/>
          </w:tcPr>
          <w:p w:rsidR="0038094C" w:rsidRPr="00541C64" w:rsidRDefault="0038094C" w:rsidP="0038094C">
            <w:pPr>
              <w:pStyle w:val="ListParagraph"/>
              <w:keepNext/>
              <w:tabs>
                <w:tab w:val="left" w:pos="5040"/>
              </w:tabs>
              <w:ind w:left="0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C.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|</w:t>
            </w:r>
            <w:r w:rsidRPr="00541C6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–8| = –8</w:t>
            </w:r>
          </w:p>
        </w:tc>
        <w:tc>
          <w:tcPr>
            <w:tcW w:w="2305" w:type="dxa"/>
          </w:tcPr>
          <w:p w:rsidR="0038094C" w:rsidRPr="00541C64" w:rsidRDefault="0038094C" w:rsidP="0038094C">
            <w:pPr>
              <w:pStyle w:val="ListParagraph"/>
              <w:keepNext/>
              <w:tabs>
                <w:tab w:val="left" w:pos="5040"/>
              </w:tabs>
              <w:ind w:left="0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D. </w:t>
            </w:r>
            <w:r w:rsidRPr="00541C6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–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|</w:t>
            </w:r>
            <w:r w:rsidRPr="00541C6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–8| = 8.</w:t>
            </w:r>
          </w:p>
        </w:tc>
      </w:tr>
    </w:tbl>
    <w:p w:rsidR="00957056" w:rsidRPr="00541C64" w:rsidRDefault="00957056" w:rsidP="00A87118">
      <w:pPr>
        <w:spacing w:after="0" w:line="276" w:lineRule="auto"/>
        <w:jc w:val="both"/>
        <w:rPr>
          <w:i/>
          <w:iCs/>
          <w:color w:val="000000"/>
          <w:sz w:val="28"/>
          <w:szCs w:val="28"/>
          <w:lang w:val="nl-NL"/>
        </w:rPr>
      </w:pPr>
      <w:r w:rsidRPr="00541C64">
        <w:rPr>
          <w:b/>
          <w:i/>
          <w:iCs/>
          <w:sz w:val="28"/>
          <w:szCs w:val="28"/>
          <w:lang w:val="nl-NL"/>
        </w:rPr>
        <w:t xml:space="preserve">2. </w:t>
      </w:r>
      <w:r w:rsidRPr="00541C64">
        <w:rPr>
          <w:i/>
          <w:iCs/>
          <w:color w:val="000000"/>
          <w:sz w:val="28"/>
          <w:szCs w:val="28"/>
          <w:lang w:val="nl-NL"/>
        </w:rPr>
        <w:t>Giá trị của biểu thức   –</w:t>
      </w:r>
      <w:r w:rsidRPr="00541C64">
        <w:rPr>
          <w:i/>
          <w:color w:val="000000"/>
          <w:sz w:val="28"/>
          <w:szCs w:val="28"/>
          <w:lang w:val="nl-NL"/>
        </w:rPr>
        <w:t xml:space="preserve">17 </w:t>
      </w:r>
      <w:r w:rsidRPr="00541C64">
        <w:rPr>
          <w:i/>
          <w:iCs/>
          <w:color w:val="000000"/>
          <w:sz w:val="28"/>
          <w:szCs w:val="28"/>
          <w:lang w:val="nl-NL"/>
        </w:rPr>
        <w:t>–</w:t>
      </w:r>
      <w:r w:rsidRPr="00541C64">
        <w:rPr>
          <w:i/>
          <w:color w:val="000000"/>
          <w:sz w:val="28"/>
          <w:szCs w:val="28"/>
          <w:lang w:val="nl-NL"/>
        </w:rPr>
        <w:t xml:space="preserve"> (</w:t>
      </w:r>
      <w:r w:rsidRPr="00541C64">
        <w:rPr>
          <w:i/>
          <w:iCs/>
          <w:color w:val="000000"/>
          <w:sz w:val="28"/>
          <w:szCs w:val="28"/>
          <w:lang w:val="nl-NL"/>
        </w:rPr>
        <w:t>–</w:t>
      </w:r>
      <w:r w:rsidRPr="00541C64">
        <w:rPr>
          <w:i/>
          <w:color w:val="000000"/>
          <w:sz w:val="28"/>
          <w:szCs w:val="28"/>
          <w:lang w:val="nl-NL"/>
        </w:rPr>
        <w:t xml:space="preserve">23) </w:t>
      </w:r>
      <w:r w:rsidRPr="00541C64">
        <w:rPr>
          <w:i/>
          <w:iCs/>
          <w:color w:val="000000"/>
          <w:sz w:val="28"/>
          <w:szCs w:val="28"/>
          <w:lang w:val="nl-NL"/>
        </w:rPr>
        <w:t xml:space="preserve"> + (–2) bằng:</w:t>
      </w:r>
    </w:p>
    <w:tbl>
      <w:tblPr>
        <w:tblStyle w:val="TableGrid"/>
        <w:tblW w:w="9356" w:type="dxa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316169" w:rsidRPr="00541C64" w:rsidTr="00236AB4">
        <w:trPr>
          <w:trHeight w:val="277"/>
        </w:trPr>
        <w:tc>
          <w:tcPr>
            <w:tcW w:w="2339" w:type="dxa"/>
          </w:tcPr>
          <w:p w:rsidR="00316169" w:rsidRPr="00541C64" w:rsidRDefault="00316169" w:rsidP="00A8711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A. </w:t>
            </w:r>
            <w:r w:rsidRPr="00541C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2339" w:type="dxa"/>
          </w:tcPr>
          <w:p w:rsidR="00316169" w:rsidRPr="00541C64" w:rsidRDefault="00316169" w:rsidP="00A8711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s-ES_tradnl"/>
              </w:rPr>
              <w:t>B. 8</w:t>
            </w:r>
          </w:p>
        </w:tc>
        <w:tc>
          <w:tcPr>
            <w:tcW w:w="2339" w:type="dxa"/>
          </w:tcPr>
          <w:p w:rsidR="00316169" w:rsidRPr="00541C64" w:rsidRDefault="00316169" w:rsidP="00A8711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s-ES_tradnl"/>
              </w:rPr>
              <w:t>C. –4</w:t>
            </w:r>
          </w:p>
        </w:tc>
        <w:tc>
          <w:tcPr>
            <w:tcW w:w="2339" w:type="dxa"/>
          </w:tcPr>
          <w:p w:rsidR="00316169" w:rsidRPr="00541C64" w:rsidRDefault="00316169" w:rsidP="00A8711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s-ES_tradnl"/>
              </w:rPr>
              <w:t>D.–42</w:t>
            </w:r>
          </w:p>
        </w:tc>
      </w:tr>
    </w:tbl>
    <w:p w:rsidR="00957056" w:rsidRPr="00541C64" w:rsidRDefault="00957056" w:rsidP="00A87118">
      <w:pPr>
        <w:spacing w:after="0" w:line="276" w:lineRule="auto"/>
        <w:jc w:val="both"/>
        <w:rPr>
          <w:b/>
          <w:iCs/>
          <w:sz w:val="28"/>
          <w:szCs w:val="28"/>
          <w:lang w:val="es-ES_tradnl"/>
        </w:rPr>
      </w:pPr>
      <w:r w:rsidRPr="00541C64">
        <w:rPr>
          <w:b/>
          <w:iCs/>
          <w:sz w:val="28"/>
          <w:szCs w:val="28"/>
          <w:lang w:val="es-ES_tradnl"/>
        </w:rPr>
        <w:t xml:space="preserve">3. </w:t>
      </w:r>
      <w:r w:rsidRPr="00541C64">
        <w:rPr>
          <w:sz w:val="28"/>
          <w:szCs w:val="28"/>
          <w:lang w:val="es-ES_tradnl"/>
        </w:rPr>
        <w:t xml:space="preserve">Kết quả của phép tính  </w:t>
      </w:r>
      <w:r w:rsidRPr="00541C64">
        <w:rPr>
          <w:iCs/>
          <w:sz w:val="28"/>
          <w:szCs w:val="28"/>
          <w:lang w:val="es-ES_tradnl"/>
        </w:rPr>
        <w:t>–</w:t>
      </w:r>
      <w:r w:rsidRPr="00541C64">
        <w:rPr>
          <w:sz w:val="28"/>
          <w:szCs w:val="28"/>
          <w:lang w:val="es-ES_tradnl"/>
        </w:rPr>
        <w:t xml:space="preserve">35 + 88 </w:t>
      </w:r>
      <w:r w:rsidRPr="00541C64">
        <w:rPr>
          <w:iCs/>
          <w:sz w:val="28"/>
          <w:szCs w:val="28"/>
          <w:lang w:val="es-ES_tradnl"/>
        </w:rPr>
        <w:t>–</w:t>
      </w:r>
      <w:r w:rsidRPr="00541C64">
        <w:rPr>
          <w:sz w:val="28"/>
          <w:szCs w:val="28"/>
          <w:lang w:val="es-ES_tradnl"/>
        </w:rPr>
        <w:t xml:space="preserve"> (28 + 35) là:</w:t>
      </w:r>
    </w:p>
    <w:tbl>
      <w:tblPr>
        <w:tblStyle w:val="TableGrid"/>
        <w:tblW w:w="9465" w:type="dxa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7"/>
      </w:tblGrid>
      <w:tr w:rsidR="000A3EDB" w:rsidRPr="00541C64" w:rsidTr="00BE79AE">
        <w:trPr>
          <w:trHeight w:val="293"/>
        </w:trPr>
        <w:tc>
          <w:tcPr>
            <w:tcW w:w="2366" w:type="dxa"/>
          </w:tcPr>
          <w:p w:rsidR="000A3EDB" w:rsidRPr="00541C64" w:rsidRDefault="00BE79AE" w:rsidP="00A8711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s-ES_tradnl"/>
              </w:rPr>
            </w:pP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es-ES_tradnl"/>
              </w:rPr>
              <w:t>A. 50</w:t>
            </w:r>
          </w:p>
        </w:tc>
        <w:tc>
          <w:tcPr>
            <w:tcW w:w="2366" w:type="dxa"/>
          </w:tcPr>
          <w:p w:rsidR="000A3EDB" w:rsidRPr="00541C64" w:rsidRDefault="00BE79AE" w:rsidP="00A8711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s-ES_tradnl"/>
              </w:rPr>
            </w:pP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es-ES_tradnl"/>
              </w:rPr>
              <w:t>B. 10</w:t>
            </w:r>
          </w:p>
        </w:tc>
        <w:tc>
          <w:tcPr>
            <w:tcW w:w="2366" w:type="dxa"/>
          </w:tcPr>
          <w:p w:rsidR="000A3EDB" w:rsidRPr="00541C64" w:rsidRDefault="00BE79AE" w:rsidP="00A8711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s-ES_tradnl"/>
              </w:rPr>
            </w:pP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es-ES_tradnl"/>
              </w:rPr>
              <w:t>C. -10</w:t>
            </w:r>
          </w:p>
        </w:tc>
        <w:tc>
          <w:tcPr>
            <w:tcW w:w="2367" w:type="dxa"/>
          </w:tcPr>
          <w:p w:rsidR="000A3EDB" w:rsidRPr="00541C64" w:rsidRDefault="00BE79AE" w:rsidP="00A8711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s-ES_tradnl"/>
              </w:rPr>
            </w:pP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es-ES_tradnl"/>
              </w:rPr>
              <w:t>D. 60</w:t>
            </w:r>
          </w:p>
        </w:tc>
      </w:tr>
    </w:tbl>
    <w:p w:rsidR="00957056" w:rsidRPr="00541C64" w:rsidRDefault="00957056" w:rsidP="00A87118">
      <w:pPr>
        <w:tabs>
          <w:tab w:val="num" w:pos="900"/>
        </w:tabs>
        <w:spacing w:after="0" w:line="276" w:lineRule="auto"/>
        <w:jc w:val="both"/>
        <w:rPr>
          <w:b/>
          <w:sz w:val="28"/>
          <w:szCs w:val="28"/>
          <w:lang w:val="fr-FR"/>
        </w:rPr>
      </w:pPr>
      <w:r w:rsidRPr="00541C64">
        <w:rPr>
          <w:b/>
          <w:iCs/>
          <w:sz w:val="28"/>
          <w:szCs w:val="28"/>
          <w:lang w:val="fr-FR"/>
        </w:rPr>
        <w:t xml:space="preserve">4. </w:t>
      </w:r>
      <w:r w:rsidRPr="00541C64">
        <w:rPr>
          <w:sz w:val="28"/>
          <w:szCs w:val="28"/>
          <w:lang w:val="fr-FR"/>
        </w:rPr>
        <w:t>Số nguyên x mà  –6 &lt; –3 + x &lt; –4 là:</w:t>
      </w:r>
    </w:p>
    <w:tbl>
      <w:tblPr>
        <w:tblStyle w:val="TableGrid"/>
        <w:tblW w:w="9509" w:type="dxa"/>
        <w:tblInd w:w="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377"/>
        <w:gridCol w:w="2377"/>
        <w:gridCol w:w="2378"/>
      </w:tblGrid>
      <w:tr w:rsidR="00BA2865" w:rsidRPr="00541C64" w:rsidTr="00BA2865">
        <w:trPr>
          <w:trHeight w:val="390"/>
        </w:trPr>
        <w:tc>
          <w:tcPr>
            <w:tcW w:w="2377" w:type="dxa"/>
          </w:tcPr>
          <w:p w:rsidR="00BA2865" w:rsidRPr="00541C64" w:rsidRDefault="00BA2865" w:rsidP="00A8711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A.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–4</w:t>
            </w:r>
          </w:p>
        </w:tc>
        <w:tc>
          <w:tcPr>
            <w:tcW w:w="2377" w:type="dxa"/>
          </w:tcPr>
          <w:p w:rsidR="00BA2865" w:rsidRPr="00541C64" w:rsidRDefault="00BA2865" w:rsidP="00A8711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B.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–2</w:t>
            </w:r>
          </w:p>
        </w:tc>
        <w:tc>
          <w:tcPr>
            <w:tcW w:w="2377" w:type="dxa"/>
          </w:tcPr>
          <w:p w:rsidR="00BA2865" w:rsidRPr="00541C64" w:rsidRDefault="00BA2865" w:rsidP="00A8711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C.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–3</w:t>
            </w:r>
          </w:p>
        </w:tc>
        <w:tc>
          <w:tcPr>
            <w:tcW w:w="2378" w:type="dxa"/>
          </w:tcPr>
          <w:p w:rsidR="00BA2865" w:rsidRPr="00541C64" w:rsidRDefault="00BA2865" w:rsidP="00A8711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D.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–1.</w:t>
            </w:r>
          </w:p>
        </w:tc>
      </w:tr>
    </w:tbl>
    <w:p w:rsidR="00957056" w:rsidRPr="00541C64" w:rsidRDefault="00957056" w:rsidP="009C0479">
      <w:pPr>
        <w:spacing w:after="0" w:line="276" w:lineRule="auto"/>
        <w:rPr>
          <w:b/>
          <w:bCs/>
          <w:sz w:val="28"/>
          <w:szCs w:val="28"/>
          <w:lang w:val="nl-NL"/>
        </w:rPr>
      </w:pPr>
      <w:r w:rsidRPr="00541C64">
        <w:rPr>
          <w:b/>
          <w:bCs/>
          <w:sz w:val="28"/>
          <w:szCs w:val="28"/>
          <w:lang w:val="nl-NL"/>
        </w:rPr>
        <w:t>Phần II : Tự luận( 8 điểm)</w:t>
      </w:r>
    </w:p>
    <w:p w:rsidR="00EE2175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/>
          <w:bCs/>
          <w:sz w:val="28"/>
          <w:szCs w:val="28"/>
          <w:lang w:val="nl-NL"/>
        </w:rPr>
        <w:t>Bài 1</w:t>
      </w:r>
      <w:r w:rsidRPr="00541C64">
        <w:rPr>
          <w:bCs/>
          <w:sz w:val="28"/>
          <w:szCs w:val="28"/>
          <w:lang w:val="nl-NL"/>
        </w:rPr>
        <w:t xml:space="preserve"> :</w:t>
      </w:r>
      <w:r w:rsidRPr="00541C64">
        <w:rPr>
          <w:b/>
          <w:bCs/>
          <w:sz w:val="28"/>
          <w:szCs w:val="28"/>
          <w:lang w:val="nl-NL"/>
        </w:rPr>
        <w:t xml:space="preserve"> </w:t>
      </w:r>
      <w:r w:rsidR="00603928" w:rsidRPr="00541C64">
        <w:rPr>
          <w:b/>
          <w:bCs/>
          <w:sz w:val="28"/>
          <w:szCs w:val="28"/>
          <w:lang w:val="nl-NL"/>
        </w:rPr>
        <w:t>(</w:t>
      </w:r>
      <w:r w:rsidR="00961139">
        <w:rPr>
          <w:b/>
          <w:bCs/>
          <w:sz w:val="28"/>
          <w:szCs w:val="28"/>
          <w:lang w:val="nl-NL"/>
        </w:rPr>
        <w:t>2,5</w:t>
      </w:r>
      <w:r w:rsidR="00603928" w:rsidRPr="00541C64">
        <w:rPr>
          <w:b/>
          <w:bCs/>
          <w:sz w:val="28"/>
          <w:szCs w:val="28"/>
          <w:lang w:val="nl-NL"/>
        </w:rPr>
        <w:t xml:space="preserve"> điểm)</w:t>
      </w:r>
      <w:r w:rsidR="00B62063">
        <w:rPr>
          <w:b/>
          <w:bCs/>
          <w:sz w:val="28"/>
          <w:szCs w:val="28"/>
          <w:lang w:val="nl-NL"/>
        </w:rPr>
        <w:t xml:space="preserve"> </w:t>
      </w:r>
      <w:r w:rsidRPr="00541C64">
        <w:rPr>
          <w:bCs/>
          <w:sz w:val="28"/>
          <w:szCs w:val="28"/>
          <w:lang w:val="nl-NL"/>
        </w:rPr>
        <w:t>Tính hợp lí (nếu có thể</w:t>
      </w:r>
      <w:r w:rsidR="00EE2175">
        <w:rPr>
          <w:bCs/>
          <w:sz w:val="28"/>
          <w:szCs w:val="28"/>
          <w:lang w:val="nl-NL"/>
        </w:rPr>
        <w:t>) :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a.</w:t>
      </w:r>
      <w:r w:rsidR="00EE2175">
        <w:rPr>
          <w:bCs/>
          <w:sz w:val="28"/>
          <w:szCs w:val="28"/>
          <w:lang w:val="nl-NL"/>
        </w:rPr>
        <w:t xml:space="preserve"> </w:t>
      </w:r>
      <w:r w:rsidRPr="00541C64">
        <w:rPr>
          <w:bCs/>
          <w:sz w:val="28"/>
          <w:szCs w:val="28"/>
          <w:lang w:val="nl-NL"/>
        </w:rPr>
        <w:t>(- 268) – [( -268 + 163) – 63]</w:t>
      </w:r>
    </w:p>
    <w:p w:rsidR="008F7DE9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b.</w:t>
      </w:r>
      <w:r w:rsidR="00EE2175">
        <w:rPr>
          <w:bCs/>
          <w:sz w:val="28"/>
          <w:szCs w:val="28"/>
          <w:lang w:val="nl-NL"/>
        </w:rPr>
        <w:t xml:space="preserve"> </w:t>
      </w:r>
      <w:r w:rsidR="008F7DE9" w:rsidRPr="00541C64">
        <w:rPr>
          <w:bCs/>
          <w:sz w:val="28"/>
          <w:szCs w:val="28"/>
          <w:lang w:val="nl-NL"/>
        </w:rPr>
        <w:t>(- 42).(-171) + (-42).71</w:t>
      </w:r>
      <w:r w:rsidR="008F7DE9" w:rsidRPr="00456F32">
        <w:rPr>
          <w:bCs/>
          <w:sz w:val="28"/>
          <w:szCs w:val="28"/>
          <w:lang w:val="nl-NL"/>
        </w:rPr>
        <w:t xml:space="preserve"> 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c.</w:t>
      </w:r>
      <w:r w:rsidR="00EE2175">
        <w:rPr>
          <w:bCs/>
          <w:sz w:val="28"/>
          <w:szCs w:val="28"/>
          <w:lang w:val="nl-NL"/>
        </w:rPr>
        <w:t xml:space="preserve"> </w:t>
      </w:r>
      <w:r w:rsidR="00456F32" w:rsidRPr="00541C64">
        <w:rPr>
          <w:bCs/>
          <w:sz w:val="28"/>
          <w:szCs w:val="28"/>
          <w:lang w:val="nl-NL"/>
        </w:rPr>
        <w:t>Tổng của tất cả các số nguyên  mà giá trị tuyệt đối không vượ</w:t>
      </w:r>
      <w:r w:rsidR="008F7DE9">
        <w:rPr>
          <w:bCs/>
          <w:sz w:val="28"/>
          <w:szCs w:val="28"/>
          <w:lang w:val="nl-NL"/>
        </w:rPr>
        <w:t>t quá 10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/>
          <w:bCs/>
          <w:sz w:val="28"/>
          <w:szCs w:val="28"/>
          <w:lang w:val="nl-NL"/>
        </w:rPr>
        <w:t>Bài 2</w:t>
      </w:r>
      <w:r w:rsidRPr="00541C64">
        <w:rPr>
          <w:bCs/>
          <w:sz w:val="28"/>
          <w:szCs w:val="28"/>
          <w:lang w:val="nl-NL"/>
        </w:rPr>
        <w:t xml:space="preserve"> : </w:t>
      </w:r>
      <w:r w:rsidR="00B62063" w:rsidRPr="00541C64">
        <w:rPr>
          <w:b/>
          <w:bCs/>
          <w:sz w:val="28"/>
          <w:szCs w:val="28"/>
          <w:lang w:val="nl-NL"/>
        </w:rPr>
        <w:t>(</w:t>
      </w:r>
      <w:r w:rsidR="003F42CC">
        <w:rPr>
          <w:b/>
          <w:bCs/>
          <w:sz w:val="28"/>
          <w:szCs w:val="28"/>
          <w:lang w:val="nl-NL"/>
        </w:rPr>
        <w:t>1</w:t>
      </w:r>
      <w:r w:rsidR="00961139">
        <w:rPr>
          <w:b/>
          <w:bCs/>
          <w:sz w:val="28"/>
          <w:szCs w:val="28"/>
          <w:lang w:val="nl-NL"/>
        </w:rPr>
        <w:t>,5</w:t>
      </w:r>
      <w:r w:rsidR="00B62063" w:rsidRPr="00541C64">
        <w:rPr>
          <w:b/>
          <w:bCs/>
          <w:sz w:val="28"/>
          <w:szCs w:val="28"/>
          <w:lang w:val="nl-NL"/>
        </w:rPr>
        <w:t xml:space="preserve"> điểm)</w:t>
      </w:r>
      <w:r w:rsidR="00B62063">
        <w:rPr>
          <w:b/>
          <w:bCs/>
          <w:sz w:val="28"/>
          <w:szCs w:val="28"/>
          <w:lang w:val="nl-NL"/>
        </w:rPr>
        <w:t xml:space="preserve"> </w:t>
      </w:r>
      <w:r w:rsidRPr="00541C64">
        <w:rPr>
          <w:bCs/>
          <w:sz w:val="28"/>
          <w:szCs w:val="28"/>
          <w:lang w:val="nl-NL"/>
        </w:rPr>
        <w:t>Tìm x biết:</w:t>
      </w:r>
    </w:p>
    <w:p w:rsidR="00957056" w:rsidRPr="00541C64" w:rsidRDefault="003F42CC" w:rsidP="003F42CC">
      <w:pPr>
        <w:spacing w:after="0" w:line="276" w:lineRule="auto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a. </w:t>
      </w:r>
      <w:r w:rsidR="00957056" w:rsidRPr="00541C64">
        <w:rPr>
          <w:bCs/>
          <w:sz w:val="28"/>
          <w:szCs w:val="28"/>
          <w:lang w:val="nl-NL"/>
        </w:rPr>
        <w:t xml:space="preserve">2x + 48 = 24                        </w:t>
      </w:r>
      <w:r>
        <w:rPr>
          <w:bCs/>
          <w:sz w:val="28"/>
          <w:szCs w:val="28"/>
          <w:lang w:val="nl-NL"/>
        </w:rPr>
        <w:t xml:space="preserve">   </w:t>
      </w:r>
      <w:r w:rsidR="00957056" w:rsidRPr="00541C64">
        <w:rPr>
          <w:bCs/>
          <w:sz w:val="28"/>
          <w:szCs w:val="28"/>
          <w:lang w:val="nl-NL"/>
        </w:rPr>
        <w:t xml:space="preserve">   b. </w:t>
      </w:r>
      <w:r w:rsidR="00957056" w:rsidRPr="00541C64">
        <w:rPr>
          <w:bCs/>
          <w:position w:val="-14"/>
          <w:sz w:val="28"/>
          <w:szCs w:val="28"/>
          <w:lang w:val="nl-NL"/>
        </w:rPr>
        <w:object w:dxaOrig="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20.1pt" o:ole="">
            <v:imagedata r:id="rId7" o:title=""/>
          </v:shape>
          <o:OLEObject Type="Embed" ProgID="Equation.DSMT4" ShapeID="_x0000_i1025" DrawAspect="Content" ObjectID="_1600706141" r:id="rId8"/>
        </w:object>
      </w:r>
      <w:r w:rsidR="00957056" w:rsidRPr="00541C64">
        <w:rPr>
          <w:bCs/>
          <w:sz w:val="28"/>
          <w:szCs w:val="28"/>
          <w:lang w:val="nl-NL"/>
        </w:rPr>
        <w:t xml:space="preserve"> = 6</w:t>
      </w:r>
    </w:p>
    <w:p w:rsidR="00974531" w:rsidRDefault="00974531" w:rsidP="003F42CC">
      <w:pPr>
        <w:rPr>
          <w:b/>
          <w:bCs/>
          <w:sz w:val="28"/>
          <w:szCs w:val="28"/>
          <w:lang w:val="nl-NL"/>
        </w:rPr>
      </w:pPr>
      <w:proofErr w:type="gramStart"/>
      <w:r w:rsidRPr="003F42CC">
        <w:rPr>
          <w:b/>
          <w:sz w:val="28"/>
          <w:szCs w:val="28"/>
        </w:rPr>
        <w:t>Bài  3</w:t>
      </w:r>
      <w:proofErr w:type="gramEnd"/>
      <w:r w:rsidRPr="003F42CC">
        <w:rPr>
          <w:b/>
          <w:bCs/>
          <w:sz w:val="28"/>
          <w:szCs w:val="28"/>
          <w:lang w:val="nl-NL"/>
        </w:rPr>
        <w:t xml:space="preserve"> (2 điểm):</w:t>
      </w:r>
      <w:r w:rsidR="00632635">
        <w:rPr>
          <w:b/>
          <w:bCs/>
          <w:sz w:val="28"/>
          <w:szCs w:val="28"/>
          <w:lang w:val="nl-NL"/>
        </w:rPr>
        <w:t xml:space="preserve"> </w:t>
      </w:r>
    </w:p>
    <w:p w:rsidR="00632635" w:rsidRDefault="00632635" w:rsidP="00632635">
      <w:pPr>
        <w:pStyle w:val="ListParagraph"/>
        <w:numPr>
          <w:ilvl w:val="0"/>
          <w:numId w:val="31"/>
        </w:numPr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Tìm các số nguyên x, y biết (x + 2)(y – 3) = 5</w:t>
      </w:r>
    </w:p>
    <w:p w:rsidR="00E221D6" w:rsidRPr="00632635" w:rsidRDefault="00E221D6" w:rsidP="00632635">
      <w:pPr>
        <w:pStyle w:val="ListParagraph"/>
        <w:numPr>
          <w:ilvl w:val="0"/>
          <w:numId w:val="31"/>
        </w:numPr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Tìm số nguyên n sao cho n + 5 chia hết cho n – 2.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/>
          <w:bCs/>
          <w:sz w:val="28"/>
          <w:szCs w:val="28"/>
          <w:lang w:val="nl-NL"/>
        </w:rPr>
        <w:lastRenderedPageBreak/>
        <w:t xml:space="preserve">Bài </w:t>
      </w:r>
      <w:r w:rsidR="00974531">
        <w:rPr>
          <w:b/>
          <w:bCs/>
          <w:sz w:val="28"/>
          <w:szCs w:val="28"/>
          <w:lang w:val="nl-NL"/>
        </w:rPr>
        <w:t>4</w:t>
      </w:r>
      <w:r w:rsidRPr="00541C64">
        <w:rPr>
          <w:bCs/>
          <w:sz w:val="28"/>
          <w:szCs w:val="28"/>
          <w:lang w:val="nl-NL"/>
        </w:rPr>
        <w:t xml:space="preserve">. </w:t>
      </w:r>
      <w:r w:rsidR="00B62063" w:rsidRPr="00541C64">
        <w:rPr>
          <w:b/>
          <w:bCs/>
          <w:sz w:val="28"/>
          <w:szCs w:val="28"/>
          <w:lang w:val="nl-NL"/>
        </w:rPr>
        <w:t>(</w:t>
      </w:r>
      <w:r w:rsidR="00227D94">
        <w:rPr>
          <w:b/>
          <w:bCs/>
          <w:sz w:val="28"/>
          <w:szCs w:val="28"/>
          <w:lang w:val="nl-NL"/>
        </w:rPr>
        <w:t>2</w:t>
      </w:r>
      <w:r w:rsidR="00B62063" w:rsidRPr="00541C64">
        <w:rPr>
          <w:b/>
          <w:bCs/>
          <w:sz w:val="28"/>
          <w:szCs w:val="28"/>
          <w:lang w:val="nl-NL"/>
        </w:rPr>
        <w:t xml:space="preserve"> điểm)</w:t>
      </w:r>
      <w:r w:rsidR="00B62063">
        <w:rPr>
          <w:b/>
          <w:bCs/>
          <w:sz w:val="28"/>
          <w:szCs w:val="28"/>
          <w:lang w:val="nl-NL"/>
        </w:rPr>
        <w:t xml:space="preserve"> </w:t>
      </w:r>
      <w:r w:rsidRPr="00541C64">
        <w:rPr>
          <w:bCs/>
          <w:sz w:val="28"/>
          <w:szCs w:val="28"/>
          <w:lang w:val="nl-NL"/>
        </w:rPr>
        <w:t xml:space="preserve">Lớp 6A nếu sếp hàng 6, hàng 8 thi đều thiếu 3 em . Tìm số học sinh lớp 6A , biết số học sinh lớp 6A nằm trong khoảng từ 40 đến 60 em 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</w:p>
    <w:p w:rsidR="00957056" w:rsidRPr="00541C64" w:rsidRDefault="00957056" w:rsidP="00A87118">
      <w:pPr>
        <w:spacing w:after="0" w:line="276" w:lineRule="auto"/>
        <w:jc w:val="center"/>
        <w:rPr>
          <w:b/>
          <w:bCs/>
          <w:sz w:val="28"/>
          <w:szCs w:val="28"/>
          <w:lang w:val="nl-NL"/>
        </w:rPr>
      </w:pPr>
      <w:r w:rsidRPr="00541C64">
        <w:rPr>
          <w:b/>
          <w:bCs/>
          <w:sz w:val="28"/>
          <w:szCs w:val="28"/>
          <w:lang w:val="nl-NL"/>
        </w:rPr>
        <w:t>B.</w:t>
      </w:r>
      <w:r w:rsidR="009C0479" w:rsidRPr="00541C64">
        <w:rPr>
          <w:b/>
          <w:bCs/>
          <w:sz w:val="28"/>
          <w:szCs w:val="28"/>
          <w:lang w:val="nl-NL"/>
        </w:rPr>
        <w:t xml:space="preserve"> </w:t>
      </w:r>
      <w:r w:rsidRPr="00541C64">
        <w:rPr>
          <w:b/>
          <w:bCs/>
          <w:sz w:val="28"/>
          <w:szCs w:val="28"/>
          <w:lang w:val="nl-NL"/>
        </w:rPr>
        <w:t>Đáp án – Biểu điểm</w:t>
      </w:r>
    </w:p>
    <w:p w:rsidR="00957056" w:rsidRPr="0078345D" w:rsidRDefault="00957056" w:rsidP="00A87118">
      <w:pPr>
        <w:spacing w:after="0" w:line="276" w:lineRule="auto"/>
        <w:rPr>
          <w:b/>
          <w:bCs/>
          <w:sz w:val="28"/>
          <w:szCs w:val="28"/>
          <w:lang w:val="nl-NL"/>
        </w:rPr>
      </w:pPr>
      <w:r w:rsidRPr="00541C64">
        <w:rPr>
          <w:b/>
          <w:bCs/>
          <w:sz w:val="28"/>
          <w:szCs w:val="28"/>
          <w:lang w:val="nl-NL"/>
        </w:rPr>
        <w:t>Phần I : Trắc nghiệm khách quan</w:t>
      </w:r>
      <w:r w:rsidR="007500A8" w:rsidRPr="00541C64">
        <w:rPr>
          <w:b/>
          <w:bCs/>
          <w:sz w:val="28"/>
          <w:szCs w:val="28"/>
          <w:lang w:val="nl-NL"/>
        </w:rPr>
        <w:t xml:space="preserve"> </w:t>
      </w:r>
      <w:r w:rsidRPr="00541C64">
        <w:rPr>
          <w:b/>
          <w:bCs/>
          <w:sz w:val="28"/>
          <w:szCs w:val="28"/>
          <w:lang w:val="nl-NL"/>
        </w:rPr>
        <w:t>(2 điể</w:t>
      </w:r>
      <w:r w:rsidR="0078345D">
        <w:rPr>
          <w:b/>
          <w:bCs/>
          <w:sz w:val="28"/>
          <w:szCs w:val="28"/>
          <w:lang w:val="nl-NL"/>
        </w:rPr>
        <w:t xml:space="preserve">m). </w:t>
      </w:r>
      <w:r w:rsidRPr="00541C64">
        <w:rPr>
          <w:bCs/>
          <w:sz w:val="28"/>
          <w:szCs w:val="28"/>
          <w:lang w:val="nl-NL"/>
        </w:rPr>
        <w:t xml:space="preserve">Mỗi </w:t>
      </w:r>
      <w:r w:rsidR="0078345D">
        <w:rPr>
          <w:bCs/>
          <w:sz w:val="28"/>
          <w:szCs w:val="28"/>
          <w:lang w:val="nl-NL"/>
        </w:rPr>
        <w:t>ý</w:t>
      </w:r>
      <w:r w:rsidRPr="00541C64">
        <w:rPr>
          <w:bCs/>
          <w:sz w:val="28"/>
          <w:szCs w:val="28"/>
          <w:lang w:val="nl-NL"/>
        </w:rPr>
        <w:t xml:space="preserve"> đúng cho </w:t>
      </w:r>
      <w:r w:rsidR="007500A8" w:rsidRPr="00541C64">
        <w:rPr>
          <w:bCs/>
          <w:sz w:val="28"/>
          <w:szCs w:val="28"/>
          <w:lang w:val="nl-NL"/>
        </w:rPr>
        <w:t>0.5</w:t>
      </w:r>
      <w:r w:rsidRPr="00541C64">
        <w:rPr>
          <w:bCs/>
          <w:sz w:val="28"/>
          <w:szCs w:val="28"/>
          <w:lang w:val="nl-NL"/>
        </w:rPr>
        <w:t xml:space="preserve"> điểm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</w:rPr>
      </w:pPr>
      <w:r w:rsidRPr="00541C64">
        <w:rPr>
          <w:bCs/>
          <w:sz w:val="28"/>
          <w:szCs w:val="28"/>
          <w:lang w:val="nl-NL"/>
        </w:rPr>
        <w:t xml:space="preserve">1-A               </w:t>
      </w:r>
      <w:r w:rsidRPr="00541C64">
        <w:rPr>
          <w:bCs/>
          <w:sz w:val="28"/>
          <w:szCs w:val="28"/>
        </w:rPr>
        <w:t>2-A               3-C                 4-B</w:t>
      </w:r>
    </w:p>
    <w:p w:rsidR="00957056" w:rsidRPr="00541C64" w:rsidRDefault="00957056" w:rsidP="00A87118">
      <w:pPr>
        <w:spacing w:after="0" w:line="276" w:lineRule="auto"/>
        <w:rPr>
          <w:b/>
          <w:bCs/>
          <w:sz w:val="28"/>
          <w:szCs w:val="28"/>
          <w:lang w:val="nl-NL"/>
        </w:rPr>
      </w:pPr>
      <w:r w:rsidRPr="00541C64">
        <w:rPr>
          <w:b/>
          <w:bCs/>
          <w:sz w:val="28"/>
          <w:szCs w:val="28"/>
          <w:lang w:val="nl-NL"/>
        </w:rPr>
        <w:t>Phần II : Tự luận( 6 điểm)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/>
          <w:bCs/>
          <w:sz w:val="28"/>
          <w:szCs w:val="28"/>
          <w:lang w:val="nl-NL"/>
        </w:rPr>
        <w:t>Bài 1 (3 điểm)</w:t>
      </w:r>
      <w:r w:rsidRPr="00541C64">
        <w:rPr>
          <w:bCs/>
          <w:sz w:val="28"/>
          <w:szCs w:val="28"/>
          <w:lang w:val="nl-NL"/>
        </w:rPr>
        <w:t xml:space="preserve"> </w:t>
      </w:r>
      <w:r w:rsidR="00D64EE9" w:rsidRPr="00541C64">
        <w:rPr>
          <w:bCs/>
          <w:sz w:val="28"/>
          <w:szCs w:val="28"/>
          <w:lang w:val="nl-NL"/>
        </w:rPr>
        <w:t>M</w:t>
      </w:r>
      <w:r w:rsidRPr="00541C64">
        <w:rPr>
          <w:bCs/>
          <w:sz w:val="28"/>
          <w:szCs w:val="28"/>
          <w:lang w:val="nl-NL"/>
        </w:rPr>
        <w:t xml:space="preserve">ỗi </w:t>
      </w:r>
      <w:r w:rsidR="00BD137D">
        <w:rPr>
          <w:bCs/>
          <w:sz w:val="28"/>
          <w:szCs w:val="28"/>
          <w:lang w:val="nl-NL"/>
        </w:rPr>
        <w:t>ý</w:t>
      </w:r>
      <w:r w:rsidRPr="00541C64">
        <w:rPr>
          <w:bCs/>
          <w:sz w:val="28"/>
          <w:szCs w:val="28"/>
          <w:lang w:val="nl-NL"/>
        </w:rPr>
        <w:t xml:space="preserve"> </w:t>
      </w:r>
      <w:r w:rsidR="009C1F8E">
        <w:rPr>
          <w:bCs/>
          <w:sz w:val="28"/>
          <w:szCs w:val="28"/>
          <w:lang w:val="nl-NL"/>
        </w:rPr>
        <w:t>a,</w:t>
      </w:r>
      <w:r w:rsidR="00BD137D">
        <w:rPr>
          <w:bCs/>
          <w:sz w:val="28"/>
          <w:szCs w:val="28"/>
          <w:lang w:val="nl-NL"/>
        </w:rPr>
        <w:t xml:space="preserve"> </w:t>
      </w:r>
      <w:r w:rsidR="003A2484">
        <w:rPr>
          <w:bCs/>
          <w:sz w:val="28"/>
          <w:szCs w:val="28"/>
          <w:lang w:val="nl-NL"/>
        </w:rPr>
        <w:t>b</w:t>
      </w:r>
      <w:r w:rsidR="009C1F8E">
        <w:rPr>
          <w:bCs/>
          <w:sz w:val="28"/>
          <w:szCs w:val="28"/>
          <w:lang w:val="nl-NL"/>
        </w:rPr>
        <w:t xml:space="preserve"> </w:t>
      </w:r>
      <w:r w:rsidRPr="00541C64">
        <w:rPr>
          <w:bCs/>
          <w:sz w:val="28"/>
          <w:szCs w:val="28"/>
          <w:lang w:val="nl-NL"/>
        </w:rPr>
        <w:t>làm đúng</w:t>
      </w:r>
      <w:r w:rsidR="009C1F8E">
        <w:rPr>
          <w:bCs/>
          <w:sz w:val="28"/>
          <w:szCs w:val="28"/>
          <w:lang w:val="nl-NL"/>
        </w:rPr>
        <w:t xml:space="preserve"> cho 0,75 điểm, </w:t>
      </w:r>
      <w:r w:rsidR="00BD137D">
        <w:rPr>
          <w:bCs/>
          <w:sz w:val="28"/>
          <w:szCs w:val="28"/>
          <w:lang w:val="nl-NL"/>
        </w:rPr>
        <w:t>ý</w:t>
      </w:r>
      <w:r w:rsidR="009C1F8E">
        <w:rPr>
          <w:bCs/>
          <w:sz w:val="28"/>
          <w:szCs w:val="28"/>
          <w:lang w:val="nl-NL"/>
        </w:rPr>
        <w:t xml:space="preserve"> </w:t>
      </w:r>
      <w:r w:rsidR="003A2484">
        <w:rPr>
          <w:bCs/>
          <w:sz w:val="28"/>
          <w:szCs w:val="28"/>
          <w:lang w:val="nl-NL"/>
        </w:rPr>
        <w:t>c</w:t>
      </w:r>
      <w:r w:rsidR="009C1F8E">
        <w:rPr>
          <w:bCs/>
          <w:sz w:val="28"/>
          <w:szCs w:val="28"/>
          <w:lang w:val="nl-NL"/>
        </w:rPr>
        <w:t xml:space="preserve"> </w:t>
      </w:r>
      <w:r w:rsidRPr="00541C64">
        <w:rPr>
          <w:bCs/>
          <w:sz w:val="28"/>
          <w:szCs w:val="28"/>
          <w:lang w:val="nl-NL"/>
        </w:rPr>
        <w:t>cho 1</w:t>
      </w:r>
      <w:r w:rsidR="009C1F8E">
        <w:rPr>
          <w:bCs/>
          <w:sz w:val="28"/>
          <w:szCs w:val="28"/>
          <w:lang w:val="nl-NL"/>
        </w:rPr>
        <w:t>điểm</w:t>
      </w:r>
      <w:r w:rsidRPr="00541C64">
        <w:rPr>
          <w:bCs/>
          <w:sz w:val="28"/>
          <w:szCs w:val="28"/>
          <w:lang w:val="nl-NL"/>
        </w:rPr>
        <w:t>. Nếu làm đúng nhưng tính không hợp lí thì cho nửa số điểm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a.</w:t>
      </w:r>
      <w:r w:rsidR="00D64EE9" w:rsidRPr="00541C64">
        <w:rPr>
          <w:bCs/>
          <w:sz w:val="28"/>
          <w:szCs w:val="28"/>
          <w:lang w:val="nl-NL"/>
        </w:rPr>
        <w:t xml:space="preserve"> </w:t>
      </w:r>
      <w:r w:rsidRPr="00541C64">
        <w:rPr>
          <w:bCs/>
          <w:sz w:val="28"/>
          <w:szCs w:val="28"/>
          <w:lang w:val="nl-NL"/>
        </w:rPr>
        <w:t>(- 268) – [( -268 + 163) – 63]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= (- 268) - ( -268 + 163) + 63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= [(- 268)+  268] + ( - 163+ 63)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= 0 + ( -100)      = -100</w:t>
      </w:r>
    </w:p>
    <w:p w:rsidR="00957056" w:rsidRPr="00541C64" w:rsidRDefault="00957056" w:rsidP="0031077C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b.</w:t>
      </w:r>
      <w:r w:rsidR="00D64EE9" w:rsidRPr="00541C64">
        <w:rPr>
          <w:bCs/>
          <w:sz w:val="28"/>
          <w:szCs w:val="28"/>
          <w:lang w:val="nl-NL"/>
        </w:rPr>
        <w:t xml:space="preserve"> </w:t>
      </w:r>
      <w:r w:rsidR="0031077C" w:rsidRPr="00541C64">
        <w:rPr>
          <w:bCs/>
          <w:sz w:val="28"/>
          <w:szCs w:val="28"/>
          <w:lang w:val="nl-NL"/>
        </w:rPr>
        <w:t>(- 42).(-171) + (-42).71  = (-42).(-</w:t>
      </w:r>
      <w:r w:rsidR="0031077C">
        <w:rPr>
          <w:bCs/>
          <w:sz w:val="28"/>
          <w:szCs w:val="28"/>
          <w:lang w:val="nl-NL"/>
        </w:rPr>
        <w:t>171+71)  = (-42).(-100)  = 4200</w:t>
      </w:r>
    </w:p>
    <w:p w:rsidR="0031077C" w:rsidRPr="00541C64" w:rsidRDefault="00957056" w:rsidP="0031077C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c.</w:t>
      </w:r>
      <w:r w:rsidR="00804963" w:rsidRPr="00541C64">
        <w:rPr>
          <w:bCs/>
          <w:sz w:val="28"/>
          <w:szCs w:val="28"/>
          <w:lang w:val="nl-NL"/>
        </w:rPr>
        <w:t xml:space="preserve"> </w:t>
      </w:r>
      <w:r w:rsidR="0031077C" w:rsidRPr="00541C64">
        <w:rPr>
          <w:bCs/>
          <w:sz w:val="28"/>
          <w:szCs w:val="28"/>
          <w:lang w:val="nl-NL"/>
        </w:rPr>
        <w:t>Các số nguyên  có GTTĐ không vượt quá 10 là:</w:t>
      </w:r>
    </w:p>
    <w:p w:rsidR="0031077C" w:rsidRPr="00541C64" w:rsidRDefault="0031077C" w:rsidP="0031077C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-10 ; -9 ;-8 ;-7 ;-6 ;-5 ;-4 ;-3 ;-2 ;-1 ; 0; 1; 2; 3; 4; 5; 6; 7; 8; 9; 10</w:t>
      </w:r>
    </w:p>
    <w:p w:rsidR="0031077C" w:rsidRPr="00541C64" w:rsidRDefault="0031077C" w:rsidP="0031077C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Các số nguyên  có GTTĐ không vượt quá 10 có tổng là:</w:t>
      </w:r>
    </w:p>
    <w:p w:rsidR="0031077C" w:rsidRPr="00541C64" w:rsidRDefault="0031077C" w:rsidP="0031077C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(-10)  +(-9) +(-8) +(-7) +(-6) +(-5) +(-4) +(-3) +(-2) +(-1)  +0 +1 +2 +3 +4 +5 +6 +7 +8 +9+ 10</w:t>
      </w:r>
    </w:p>
    <w:p w:rsidR="0031077C" w:rsidRPr="00541C64" w:rsidRDefault="0031077C" w:rsidP="0031077C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=(-10+10) + (-9+9) + (-8+8) + (-7+7) + (-6+6) + (-5+5) + (-4+4) + (-3+3) +</w:t>
      </w:r>
      <w:r>
        <w:rPr>
          <w:bCs/>
          <w:sz w:val="28"/>
          <w:szCs w:val="28"/>
          <w:lang w:val="nl-NL"/>
        </w:rPr>
        <w:t xml:space="preserve"> (-2+2) + (-1+1) + 0 </w:t>
      </w:r>
      <w:r w:rsidRPr="00541C64">
        <w:rPr>
          <w:bCs/>
          <w:sz w:val="28"/>
          <w:szCs w:val="28"/>
          <w:lang w:val="nl-NL"/>
        </w:rPr>
        <w:t xml:space="preserve"> = 0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/>
          <w:bCs/>
          <w:sz w:val="28"/>
          <w:szCs w:val="28"/>
          <w:lang w:val="nl-NL"/>
        </w:rPr>
        <w:t>Bài 2 (1</w:t>
      </w:r>
      <w:r w:rsidR="00974531">
        <w:rPr>
          <w:b/>
          <w:bCs/>
          <w:sz w:val="28"/>
          <w:szCs w:val="28"/>
          <w:lang w:val="nl-NL"/>
        </w:rPr>
        <w:t>,5</w:t>
      </w:r>
      <w:r w:rsidRPr="00541C64">
        <w:rPr>
          <w:b/>
          <w:bCs/>
          <w:sz w:val="28"/>
          <w:szCs w:val="28"/>
          <w:lang w:val="nl-NL"/>
        </w:rPr>
        <w:t xml:space="preserve"> điểm)</w:t>
      </w:r>
      <w:r w:rsidRPr="00541C64">
        <w:rPr>
          <w:bCs/>
          <w:sz w:val="28"/>
          <w:szCs w:val="28"/>
          <w:lang w:val="nl-NL"/>
        </w:rPr>
        <w:t xml:space="preserve">: Mỗi ý đúng </w:t>
      </w:r>
      <w:r w:rsidR="00BD137D">
        <w:rPr>
          <w:bCs/>
          <w:sz w:val="28"/>
          <w:szCs w:val="28"/>
          <w:lang w:val="nl-NL"/>
        </w:rPr>
        <w:t xml:space="preserve">đúng </w:t>
      </w:r>
      <w:r w:rsidRPr="00541C64">
        <w:rPr>
          <w:bCs/>
          <w:sz w:val="28"/>
          <w:szCs w:val="28"/>
          <w:lang w:val="nl-NL"/>
        </w:rPr>
        <w:t>cho 0,</w:t>
      </w:r>
      <w:r w:rsidR="00E16DF3">
        <w:rPr>
          <w:bCs/>
          <w:sz w:val="28"/>
          <w:szCs w:val="28"/>
          <w:lang w:val="nl-NL"/>
        </w:rPr>
        <w:t>7</w:t>
      </w:r>
      <w:r w:rsidRPr="00541C64">
        <w:rPr>
          <w:bCs/>
          <w:sz w:val="28"/>
          <w:szCs w:val="28"/>
          <w:lang w:val="nl-NL"/>
        </w:rPr>
        <w:t>5 điểm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7"/>
        <w:gridCol w:w="4251"/>
      </w:tblGrid>
      <w:tr w:rsidR="00957056" w:rsidRPr="00541C64" w:rsidTr="00171AE3">
        <w:tc>
          <w:tcPr>
            <w:tcW w:w="5387" w:type="dxa"/>
          </w:tcPr>
          <w:p w:rsidR="00957056" w:rsidRPr="00541C64" w:rsidRDefault="00957056" w:rsidP="00A8711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a) 2x + 48 = 24</w:t>
            </w:r>
          </w:p>
          <w:p w:rsidR="00957056" w:rsidRPr="00541C64" w:rsidRDefault="00957056" w:rsidP="00A8711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2x = 24 – 48</w:t>
            </w:r>
          </w:p>
          <w:p w:rsidR="00957056" w:rsidRPr="00541C64" w:rsidRDefault="00957056" w:rsidP="00A8711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2x = </w:t>
            </w:r>
            <w:r w:rsidR="00BA119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24</w:t>
            </w:r>
          </w:p>
          <w:p w:rsidR="00957056" w:rsidRPr="00541C64" w:rsidRDefault="00957056" w:rsidP="00A8711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x = </w:t>
            </w:r>
            <w:r w:rsidR="00BA119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24 : 2</w:t>
            </w:r>
          </w:p>
          <w:p w:rsidR="006A2B5E" w:rsidRPr="00541C64" w:rsidRDefault="00957056" w:rsidP="00A8711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x =</w:t>
            </w:r>
            <w:r w:rsidR="00BA119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- </w:t>
            </w:r>
            <w:r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12</w:t>
            </w:r>
            <w:r w:rsidR="006A2B5E"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. </w:t>
            </w:r>
          </w:p>
          <w:p w:rsidR="00957056" w:rsidRPr="00541C64" w:rsidRDefault="006A2B5E" w:rsidP="00A8711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Vậy x = </w:t>
            </w:r>
            <w:r w:rsidR="00BA119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</w:t>
            </w:r>
            <w:r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12</w:t>
            </w:r>
          </w:p>
        </w:tc>
        <w:tc>
          <w:tcPr>
            <w:tcW w:w="4251" w:type="dxa"/>
          </w:tcPr>
          <w:p w:rsidR="00957056" w:rsidRPr="00541C64" w:rsidRDefault="00957056" w:rsidP="00A8711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b.  </w:t>
            </w:r>
            <w:r w:rsidRPr="00541C64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  <w:lang w:val="nl-NL"/>
              </w:rPr>
              <w:object w:dxaOrig="700" w:dyaOrig="400">
                <v:shape id="_x0000_i1026" type="#_x0000_t75" style="width:35.15pt;height:20.1pt" o:ole="">
                  <v:imagedata r:id="rId7" o:title=""/>
                </v:shape>
                <o:OLEObject Type="Embed" ProgID="Equation.DSMT4" ShapeID="_x0000_i1026" DrawAspect="Content" ObjectID="_1600706142" r:id="rId9"/>
              </w:object>
            </w:r>
            <w:r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= 6</w:t>
            </w:r>
          </w:p>
          <w:p w:rsidR="00957056" w:rsidRPr="00541C64" w:rsidRDefault="00957056" w:rsidP="00A871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300" w:dyaOrig="240">
                <v:shape id="_x0000_i1027" type="#_x0000_t75" style="width:15.05pt;height:11.7pt" o:ole="">
                  <v:imagedata r:id="rId10" o:title=""/>
                </v:shape>
                <o:OLEObject Type="Embed" ProgID="Equation.DSMT4" ShapeID="_x0000_i1027" DrawAspect="Content" ObjectID="_1600706143" r:id="rId11"/>
              </w:objec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 xml:space="preserve"> 3x</w:t>
            </w:r>
            <w:r w:rsidR="00F34323"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4323"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3 = 6 ho</w:t>
            </w:r>
            <w:r w:rsidR="00804963"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ặ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c   3x</w:t>
            </w:r>
            <w:r w:rsidR="00F34323"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4323"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3=</w:t>
            </w:r>
            <w:r w:rsidR="00F34323"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957056" w:rsidRPr="00541C64" w:rsidRDefault="00957056" w:rsidP="00A871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3x = 9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ab/>
              <w:t>3x=</w:t>
            </w:r>
            <w:r w:rsidR="00F34323"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:rsidR="00957056" w:rsidRPr="00541C64" w:rsidRDefault="00957056" w:rsidP="00A871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x = 9</w:t>
            </w:r>
            <w:r w:rsidR="00F34323"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34323"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ab/>
              <w:t>x=</w:t>
            </w:r>
            <w:r w:rsidR="00F34323"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6A2B5E" w:rsidRPr="00541C64" w:rsidRDefault="00957056" w:rsidP="00A8711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x = 3</w:t>
            </w:r>
            <w:r w:rsidR="006A2B5E"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6A2B5E" w:rsidRPr="00541C64" w:rsidRDefault="006A2B5E" w:rsidP="00A871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Vậy x =</w:t>
            </w:r>
            <w:r w:rsidR="00F34323"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hoặc x = - 1</w:t>
            </w:r>
          </w:p>
        </w:tc>
      </w:tr>
      <w:tr w:rsidR="00C07799" w:rsidRPr="00C07799" w:rsidTr="00DC5287">
        <w:tc>
          <w:tcPr>
            <w:tcW w:w="9638" w:type="dxa"/>
            <w:gridSpan w:val="2"/>
          </w:tcPr>
          <w:p w:rsidR="00C07799" w:rsidRPr="00C07799" w:rsidRDefault="00C07799" w:rsidP="00A8711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07799">
              <w:rPr>
                <w:rFonts w:ascii="Times New Roman" w:hAnsi="Times New Roman" w:cs="Times New Roman"/>
                <w:b/>
                <w:sz w:val="28"/>
                <w:szCs w:val="28"/>
              </w:rPr>
              <w:t>Bài  3</w:t>
            </w:r>
            <w:r w:rsidRPr="00C077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(2 điểm):</w:t>
            </w:r>
            <w:r w:rsidRPr="00C0779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Mỗi ý đúng đúng cho 1 điểm</w:t>
            </w:r>
          </w:p>
        </w:tc>
      </w:tr>
      <w:tr w:rsidR="00C07799" w:rsidRPr="00C07799" w:rsidTr="00171AE3">
        <w:tc>
          <w:tcPr>
            <w:tcW w:w="5387" w:type="dxa"/>
          </w:tcPr>
          <w:p w:rsidR="0082470F" w:rsidRDefault="00C07799" w:rsidP="0097453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0779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a) x + 2 là ước của 5, lần lượt cho x + 2 bằng 1; -1; 5; -5, tìm được x bằng -1; -3; 3; -7.</w:t>
            </w:r>
            <w:r w:rsidR="00DC528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C07799" w:rsidRPr="00C07799" w:rsidRDefault="00DC5287" w:rsidP="009745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Vậ</w:t>
            </w:r>
            <w:r w:rsidR="0090691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y (x, y</w:t>
            </w:r>
            <w:r w:rsidR="0082470F" w:rsidRPr="006360EA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  <w:lang w:val="nl-NL"/>
              </w:rPr>
              <w:object w:dxaOrig="2980" w:dyaOrig="400">
                <v:shape id="_x0000_i1028" type="#_x0000_t75" style="width:176.65pt;height:24.3pt" o:ole="">
                  <v:imagedata r:id="rId12" o:title=""/>
                </v:shape>
                <o:OLEObject Type="Embed" ProgID="Equation.DSMT4" ShapeID="_x0000_i1028" DrawAspect="Content" ObjectID="_1600706144" r:id="rId13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251" w:type="dxa"/>
          </w:tcPr>
          <w:p w:rsidR="00C07799" w:rsidRDefault="00F72579" w:rsidP="00A8711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7257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b) </w:t>
            </w:r>
            <w:r w:rsidR="0036717C" w:rsidRPr="00FC69CD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  <w:lang w:val="nl-NL"/>
              </w:rPr>
              <w:object w:dxaOrig="1600" w:dyaOrig="400">
                <v:shape id="_x0000_i1029" type="#_x0000_t75" style="width:83.7pt;height:20.95pt" o:ole="">
                  <v:imagedata r:id="rId14" o:title=""/>
                </v:shape>
                <o:OLEObject Type="Embed" ProgID="Equation.DSMT4" ShapeID="_x0000_i1029" DrawAspect="Content" ObjectID="_1600706145" r:id="rId15"/>
              </w:object>
            </w:r>
            <w:r w:rsidR="00FC69C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92039C" w:rsidRPr="00F72579" w:rsidRDefault="0092039C" w:rsidP="00A8711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... n </w:t>
            </w:r>
            <w:r w:rsidR="0036717C" w:rsidRPr="0092039C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  <w:lang w:val="nl-NL"/>
              </w:rPr>
              <w:object w:dxaOrig="1219" w:dyaOrig="400">
                <v:shape id="_x0000_i1030" type="#_x0000_t75" style="width:64.45pt;height:21.75pt" o:ole="">
                  <v:imagedata r:id="rId16" o:title=""/>
                </v:shape>
                <o:OLEObject Type="Embed" ProgID="Equation.DSMT4" ShapeID="_x0000_i1030" DrawAspect="Content" ObjectID="_1600706146" r:id="rId17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</w:tr>
    </w:tbl>
    <w:p w:rsidR="00957056" w:rsidRPr="00541C64" w:rsidRDefault="00957056" w:rsidP="00A87118">
      <w:pPr>
        <w:spacing w:after="0" w:line="276" w:lineRule="auto"/>
        <w:rPr>
          <w:b/>
          <w:bCs/>
          <w:sz w:val="28"/>
          <w:szCs w:val="28"/>
          <w:lang w:val="nl-NL"/>
        </w:rPr>
      </w:pPr>
      <w:proofErr w:type="gramStart"/>
      <w:r w:rsidRPr="00541C64">
        <w:rPr>
          <w:b/>
          <w:sz w:val="28"/>
          <w:szCs w:val="28"/>
        </w:rPr>
        <w:t xml:space="preserve">Bài  </w:t>
      </w:r>
      <w:r w:rsidR="00974531">
        <w:rPr>
          <w:b/>
          <w:sz w:val="28"/>
          <w:szCs w:val="28"/>
        </w:rPr>
        <w:t>4</w:t>
      </w:r>
      <w:proofErr w:type="gramEnd"/>
      <w:r w:rsidRPr="00541C64">
        <w:rPr>
          <w:b/>
          <w:bCs/>
          <w:sz w:val="28"/>
          <w:szCs w:val="28"/>
          <w:lang w:val="nl-NL"/>
        </w:rPr>
        <w:t xml:space="preserve"> (2 </w:t>
      </w:r>
      <w:r w:rsidR="007004B3" w:rsidRPr="00541C64">
        <w:rPr>
          <w:b/>
          <w:bCs/>
          <w:sz w:val="28"/>
          <w:szCs w:val="28"/>
          <w:lang w:val="nl-NL"/>
        </w:rPr>
        <w:t>điểm</w:t>
      </w:r>
      <w:r w:rsidRPr="00541C64">
        <w:rPr>
          <w:b/>
          <w:bCs/>
          <w:sz w:val="28"/>
          <w:szCs w:val="28"/>
          <w:lang w:val="nl-NL"/>
        </w:rPr>
        <w:t>):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pt-BR"/>
        </w:rPr>
      </w:pPr>
      <w:r w:rsidRPr="00541C64">
        <w:rPr>
          <w:bCs/>
          <w:sz w:val="28"/>
          <w:szCs w:val="28"/>
          <w:lang w:val="pt-BR"/>
        </w:rPr>
        <w:t xml:space="preserve">Gọi số học sinh của lớp 6 A là a (a </w:t>
      </w:r>
      <w:r w:rsidRPr="00541C64">
        <w:rPr>
          <w:bCs/>
          <w:position w:val="-4"/>
          <w:sz w:val="28"/>
          <w:szCs w:val="28"/>
          <w:lang w:val="nl-NL"/>
        </w:rPr>
        <w:object w:dxaOrig="200" w:dyaOrig="200">
          <v:shape id="_x0000_i1031" type="#_x0000_t75" style="width:10.05pt;height:10.05pt" o:ole="">
            <v:imagedata r:id="rId18" o:title=""/>
          </v:shape>
          <o:OLEObject Type="Embed" ProgID="Equation.DSMT4" ShapeID="_x0000_i1031" DrawAspect="Content" ObjectID="_1600706147" r:id="rId19"/>
        </w:object>
      </w:r>
      <w:r w:rsidRPr="00541C64">
        <w:rPr>
          <w:bCs/>
          <w:sz w:val="28"/>
          <w:szCs w:val="28"/>
          <w:lang w:val="pt-BR"/>
        </w:rPr>
        <w:t xml:space="preserve"> N</w:t>
      </w:r>
      <w:r w:rsidRPr="00541C64">
        <w:rPr>
          <w:bCs/>
          <w:sz w:val="28"/>
          <w:szCs w:val="28"/>
          <w:vertAlign w:val="superscript"/>
          <w:lang w:val="pt-BR"/>
        </w:rPr>
        <w:t>*</w:t>
      </w:r>
      <w:r w:rsidRPr="00541C64">
        <w:rPr>
          <w:bCs/>
          <w:sz w:val="28"/>
          <w:szCs w:val="28"/>
          <w:lang w:val="pt-BR"/>
        </w:rPr>
        <w:t xml:space="preserve"> ; 40 </w:t>
      </w:r>
      <w:r w:rsidRPr="00541C64">
        <w:rPr>
          <w:bCs/>
          <w:position w:val="-4"/>
          <w:sz w:val="28"/>
          <w:szCs w:val="28"/>
          <w:lang w:val="nl-NL"/>
        </w:rPr>
        <w:object w:dxaOrig="200" w:dyaOrig="240">
          <v:shape id="_x0000_i1032" type="#_x0000_t75" style="width:10.05pt;height:11.7pt" o:ole="">
            <v:imagedata r:id="rId20" o:title=""/>
          </v:shape>
          <o:OLEObject Type="Embed" ProgID="Equation.DSMT4" ShapeID="_x0000_i1032" DrawAspect="Content" ObjectID="_1600706148" r:id="rId21"/>
        </w:object>
      </w:r>
      <w:r w:rsidRPr="00541C64">
        <w:rPr>
          <w:bCs/>
          <w:sz w:val="28"/>
          <w:szCs w:val="28"/>
          <w:lang w:val="pt-BR"/>
        </w:rPr>
        <w:t xml:space="preserve"> a </w:t>
      </w:r>
      <w:r w:rsidRPr="00541C64">
        <w:rPr>
          <w:bCs/>
          <w:position w:val="-4"/>
          <w:sz w:val="28"/>
          <w:szCs w:val="28"/>
          <w:lang w:val="nl-NL"/>
        </w:rPr>
        <w:object w:dxaOrig="200" w:dyaOrig="240">
          <v:shape id="_x0000_i1033" type="#_x0000_t75" style="width:10.05pt;height:11.7pt" o:ole="">
            <v:imagedata r:id="rId22" o:title=""/>
          </v:shape>
          <o:OLEObject Type="Embed" ProgID="Equation.DSMT4" ShapeID="_x0000_i1033" DrawAspect="Content" ObjectID="_1600706149" r:id="rId23"/>
        </w:object>
      </w:r>
      <w:r w:rsidRPr="00541C64">
        <w:rPr>
          <w:bCs/>
          <w:sz w:val="28"/>
          <w:szCs w:val="28"/>
          <w:lang w:val="pt-BR"/>
        </w:rPr>
        <w:t xml:space="preserve"> 60 ; học sinh)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 xml:space="preserve">Theo bài ra lớp 6A nếu </w:t>
      </w:r>
      <w:r w:rsidR="00D52BB1" w:rsidRPr="00541C64">
        <w:rPr>
          <w:bCs/>
          <w:sz w:val="28"/>
          <w:szCs w:val="28"/>
          <w:lang w:val="nl-NL"/>
        </w:rPr>
        <w:t>x</w:t>
      </w:r>
      <w:r w:rsidRPr="00541C64">
        <w:rPr>
          <w:bCs/>
          <w:sz w:val="28"/>
          <w:szCs w:val="28"/>
          <w:lang w:val="nl-NL"/>
        </w:rPr>
        <w:t>ếp hàng 6, hàng 8 thi đều thiế</w:t>
      </w:r>
      <w:r w:rsidR="007004B3" w:rsidRPr="00541C64">
        <w:rPr>
          <w:bCs/>
          <w:sz w:val="28"/>
          <w:szCs w:val="28"/>
          <w:lang w:val="nl-NL"/>
        </w:rPr>
        <w:t>u 3 em</w:t>
      </w:r>
      <w:r w:rsidRPr="00541C64">
        <w:rPr>
          <w:bCs/>
          <w:sz w:val="28"/>
          <w:szCs w:val="28"/>
          <w:lang w:val="nl-NL"/>
        </w:rPr>
        <w:t>, nên: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bCs/>
          <w:sz w:val="28"/>
          <w:szCs w:val="28"/>
          <w:lang w:val="nl-NL"/>
        </w:rPr>
        <w:t>a + 3</w:t>
      </w:r>
      <w:r w:rsidRPr="00541C64">
        <w:rPr>
          <w:bCs/>
          <w:position w:val="-4"/>
          <w:sz w:val="28"/>
          <w:szCs w:val="28"/>
          <w:lang w:val="nl-NL"/>
        </w:rPr>
        <w:object w:dxaOrig="200" w:dyaOrig="200">
          <v:shape id="_x0000_i1034" type="#_x0000_t75" style="width:10.05pt;height:10.05pt" o:ole="">
            <v:imagedata r:id="rId24" o:title=""/>
          </v:shape>
          <o:OLEObject Type="Embed" ProgID="Equation.DSMT4" ShapeID="_x0000_i1034" DrawAspect="Content" ObjectID="_1600706150" r:id="rId25"/>
        </w:object>
      </w:r>
      <w:r w:rsidRPr="00541C64">
        <w:rPr>
          <w:bCs/>
          <w:sz w:val="28"/>
          <w:szCs w:val="28"/>
          <w:lang w:val="nl-NL"/>
        </w:rPr>
        <w:t xml:space="preserve"> BC(6,8) = B(24) = {0;24;48;72;...}    và 43 </w:t>
      </w:r>
      <w:r w:rsidRPr="00541C64">
        <w:rPr>
          <w:bCs/>
          <w:position w:val="-4"/>
          <w:sz w:val="28"/>
          <w:szCs w:val="28"/>
          <w:lang w:val="nl-NL"/>
        </w:rPr>
        <w:object w:dxaOrig="200" w:dyaOrig="240">
          <v:shape id="_x0000_i1035" type="#_x0000_t75" style="width:10.05pt;height:11.7pt" o:ole="">
            <v:imagedata r:id="rId20" o:title=""/>
          </v:shape>
          <o:OLEObject Type="Embed" ProgID="Equation.DSMT4" ShapeID="_x0000_i1035" DrawAspect="Content" ObjectID="_1600706151" r:id="rId26"/>
        </w:object>
      </w:r>
      <w:r w:rsidRPr="00541C64">
        <w:rPr>
          <w:bCs/>
          <w:sz w:val="28"/>
          <w:szCs w:val="28"/>
          <w:lang w:val="nl-NL"/>
        </w:rPr>
        <w:t xml:space="preserve"> a + 3 </w:t>
      </w:r>
      <w:r w:rsidRPr="00541C64">
        <w:rPr>
          <w:bCs/>
          <w:position w:val="-4"/>
          <w:sz w:val="28"/>
          <w:szCs w:val="28"/>
          <w:lang w:val="nl-NL"/>
        </w:rPr>
        <w:object w:dxaOrig="200" w:dyaOrig="240">
          <v:shape id="_x0000_i1036" type="#_x0000_t75" style="width:10.05pt;height:11.7pt" o:ole="">
            <v:imagedata r:id="rId22" o:title=""/>
          </v:shape>
          <o:OLEObject Type="Embed" ProgID="Equation.DSMT4" ShapeID="_x0000_i1036" DrawAspect="Content" ObjectID="_1600706152" r:id="rId27"/>
        </w:object>
      </w:r>
      <w:r w:rsidRPr="00541C64">
        <w:rPr>
          <w:bCs/>
          <w:sz w:val="28"/>
          <w:szCs w:val="28"/>
          <w:lang w:val="nl-NL"/>
        </w:rPr>
        <w:t xml:space="preserve"> 63 </w:t>
      </w:r>
    </w:p>
    <w:p w:rsidR="00957056" w:rsidRPr="00541C64" w:rsidRDefault="00957056" w:rsidP="00A87118">
      <w:pPr>
        <w:spacing w:after="0" w:line="276" w:lineRule="auto"/>
        <w:rPr>
          <w:sz w:val="28"/>
          <w:szCs w:val="28"/>
        </w:rPr>
      </w:pPr>
      <w:r w:rsidRPr="00541C64">
        <w:rPr>
          <w:position w:val="-6"/>
          <w:sz w:val="28"/>
          <w:szCs w:val="28"/>
        </w:rPr>
        <w:object w:dxaOrig="300" w:dyaOrig="240">
          <v:shape id="_x0000_i1037" type="#_x0000_t75" style="width:15.05pt;height:11.7pt" o:ole="">
            <v:imagedata r:id="rId10" o:title=""/>
          </v:shape>
          <o:OLEObject Type="Embed" ProgID="Equation.DSMT4" ShapeID="_x0000_i1037" DrawAspect="Content" ObjectID="_1600706153" r:id="rId28"/>
        </w:object>
      </w:r>
      <w:r w:rsidRPr="00541C64">
        <w:rPr>
          <w:sz w:val="28"/>
          <w:szCs w:val="28"/>
        </w:rPr>
        <w:t xml:space="preserve"> a + 3 = 48      </w:t>
      </w:r>
      <w:r w:rsidRPr="00541C64">
        <w:rPr>
          <w:position w:val="-6"/>
          <w:sz w:val="28"/>
          <w:szCs w:val="28"/>
        </w:rPr>
        <w:object w:dxaOrig="300" w:dyaOrig="240">
          <v:shape id="_x0000_i1038" type="#_x0000_t75" style="width:15.05pt;height:11.7pt" o:ole="">
            <v:imagedata r:id="rId10" o:title=""/>
          </v:shape>
          <o:OLEObject Type="Embed" ProgID="Equation.DSMT4" ShapeID="_x0000_i1038" DrawAspect="Content" ObjectID="_1600706154" r:id="rId29"/>
        </w:object>
      </w:r>
      <w:r w:rsidRPr="00541C64">
        <w:rPr>
          <w:sz w:val="28"/>
          <w:szCs w:val="28"/>
        </w:rPr>
        <w:t xml:space="preserve"> a = 45</w:t>
      </w:r>
    </w:p>
    <w:p w:rsidR="00957056" w:rsidRPr="00541C64" w:rsidRDefault="00957056" w:rsidP="00A87118">
      <w:pPr>
        <w:spacing w:after="0" w:line="276" w:lineRule="auto"/>
        <w:rPr>
          <w:bCs/>
          <w:sz w:val="28"/>
          <w:szCs w:val="28"/>
          <w:lang w:val="nl-NL"/>
        </w:rPr>
      </w:pPr>
      <w:r w:rsidRPr="00541C64">
        <w:rPr>
          <w:sz w:val="28"/>
          <w:szCs w:val="28"/>
        </w:rPr>
        <w:t xml:space="preserve">Vậy lớp 6A có 45 em </w:t>
      </w:r>
      <w:proofErr w:type="gramStart"/>
      <w:r w:rsidRPr="00541C64">
        <w:rPr>
          <w:sz w:val="28"/>
          <w:szCs w:val="28"/>
        </w:rPr>
        <w:t>( thỏa</w:t>
      </w:r>
      <w:proofErr w:type="gramEnd"/>
      <w:r w:rsidRPr="00541C64">
        <w:rPr>
          <w:sz w:val="28"/>
          <w:szCs w:val="28"/>
        </w:rPr>
        <w:t xml:space="preserve"> mãn </w:t>
      </w:r>
      <w:r w:rsidRPr="00541C64">
        <w:rPr>
          <w:bCs/>
          <w:sz w:val="28"/>
          <w:szCs w:val="28"/>
          <w:lang w:val="nl-NL"/>
        </w:rPr>
        <w:t xml:space="preserve">40 </w:t>
      </w:r>
      <w:r w:rsidRPr="00541C64">
        <w:rPr>
          <w:bCs/>
          <w:position w:val="-4"/>
          <w:sz w:val="28"/>
          <w:szCs w:val="28"/>
          <w:lang w:val="nl-NL"/>
        </w:rPr>
        <w:object w:dxaOrig="200" w:dyaOrig="240">
          <v:shape id="_x0000_i1039" type="#_x0000_t75" style="width:10.05pt;height:11.7pt" o:ole="">
            <v:imagedata r:id="rId20" o:title=""/>
          </v:shape>
          <o:OLEObject Type="Embed" ProgID="Equation.DSMT4" ShapeID="_x0000_i1039" DrawAspect="Content" ObjectID="_1600706155" r:id="rId30"/>
        </w:object>
      </w:r>
      <w:r w:rsidRPr="00541C64">
        <w:rPr>
          <w:bCs/>
          <w:sz w:val="28"/>
          <w:szCs w:val="28"/>
          <w:lang w:val="nl-NL"/>
        </w:rPr>
        <w:t xml:space="preserve"> a </w:t>
      </w:r>
      <w:r w:rsidRPr="00541C64">
        <w:rPr>
          <w:bCs/>
          <w:position w:val="-4"/>
          <w:sz w:val="28"/>
          <w:szCs w:val="28"/>
          <w:lang w:val="nl-NL"/>
        </w:rPr>
        <w:object w:dxaOrig="200" w:dyaOrig="240">
          <v:shape id="_x0000_i1040" type="#_x0000_t75" style="width:10.05pt;height:11.7pt" o:ole="">
            <v:imagedata r:id="rId22" o:title=""/>
          </v:shape>
          <o:OLEObject Type="Embed" ProgID="Equation.DSMT4" ShapeID="_x0000_i1040" DrawAspect="Content" ObjectID="_1600706156" r:id="rId31"/>
        </w:object>
      </w:r>
      <w:r w:rsidRPr="00541C64">
        <w:rPr>
          <w:bCs/>
          <w:sz w:val="28"/>
          <w:szCs w:val="28"/>
          <w:lang w:val="nl-NL"/>
        </w:rPr>
        <w:t xml:space="preserve"> 60 )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5464F" w:rsidRPr="00541C64" w:rsidTr="00483090">
        <w:tc>
          <w:tcPr>
            <w:tcW w:w="3209" w:type="dxa"/>
          </w:tcPr>
          <w:bookmarkEnd w:id="0"/>
          <w:p w:rsidR="0045464F" w:rsidRPr="00541C64" w:rsidRDefault="0045464F" w:rsidP="004830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Ngày soạn: ……………</w:t>
            </w:r>
          </w:p>
        </w:tc>
        <w:tc>
          <w:tcPr>
            <w:tcW w:w="3209" w:type="dxa"/>
          </w:tcPr>
          <w:p w:rsidR="0045464F" w:rsidRPr="00541C64" w:rsidRDefault="0045464F" w:rsidP="004830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dạy: ………………</w:t>
            </w:r>
          </w:p>
          <w:p w:rsidR="0045464F" w:rsidRPr="00541C64" w:rsidRDefault="0045464F" w:rsidP="004830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45464F" w:rsidRPr="00541C64" w:rsidRDefault="0045464F" w:rsidP="004830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45464F" w:rsidRPr="00541C64" w:rsidRDefault="0045464F" w:rsidP="0045464F">
      <w:pPr>
        <w:spacing w:after="0" w:line="276" w:lineRule="auto"/>
        <w:jc w:val="center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CHƯƠNG III. PHÂN SỐ</w:t>
      </w:r>
    </w:p>
    <w:p w:rsidR="0045464F" w:rsidRPr="00541C64" w:rsidRDefault="0045464F" w:rsidP="00136E0A">
      <w:pPr>
        <w:spacing w:after="0" w:line="276" w:lineRule="auto"/>
        <w:jc w:val="center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Tiết 69: MỞ RỘNG KHÁI NIỆM PHÂN SỐ</w:t>
      </w:r>
    </w:p>
    <w:p w:rsidR="00656A26" w:rsidRPr="00541C64" w:rsidRDefault="00656A26" w:rsidP="0045464F">
      <w:pPr>
        <w:spacing w:after="0" w:line="276" w:lineRule="auto"/>
        <w:jc w:val="both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I. MỤC TIÊU BÀI HỌC</w:t>
      </w:r>
    </w:p>
    <w:p w:rsidR="00656A26" w:rsidRPr="00541C64" w:rsidRDefault="00656A26" w:rsidP="00A87118">
      <w:pPr>
        <w:spacing w:after="0" w:line="276" w:lineRule="auto"/>
        <w:jc w:val="both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>Qua tiết học này, học sinh đạt được:</w:t>
      </w:r>
    </w:p>
    <w:p w:rsidR="00656A26" w:rsidRPr="00541C64" w:rsidRDefault="00656A26" w:rsidP="00A87118">
      <w:pPr>
        <w:tabs>
          <w:tab w:val="center" w:pos="5400"/>
        </w:tabs>
        <w:spacing w:after="0" w:line="276" w:lineRule="auto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1. Về kiến thức</w:t>
      </w:r>
    </w:p>
    <w:p w:rsidR="00656A26" w:rsidRPr="00541C64" w:rsidRDefault="00136E0A" w:rsidP="003951FB">
      <w:pPr>
        <w:pStyle w:val="Header"/>
        <w:tabs>
          <w:tab w:val="clear" w:pos="4513"/>
          <w:tab w:val="clear" w:pos="9026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41C64">
        <w:rPr>
          <w:rFonts w:ascii="Times New Roman" w:hAnsi="Times New Roman" w:cs="Times New Roman"/>
          <w:sz w:val="28"/>
          <w:szCs w:val="28"/>
          <w:lang w:val="nl-NL"/>
        </w:rPr>
        <w:t>Học sinh</w:t>
      </w:r>
      <w:r w:rsidR="00656A26" w:rsidRPr="00541C64">
        <w:rPr>
          <w:rFonts w:ascii="Times New Roman" w:hAnsi="Times New Roman" w:cs="Times New Roman"/>
          <w:sz w:val="28"/>
          <w:szCs w:val="28"/>
          <w:lang w:val="nl-NL"/>
        </w:rPr>
        <w:t xml:space="preserve"> thấy được sự giống và khác nhau giữa khái niệm phân số đã học ở tiểu học và khái niệm phân số ở lớp 6.</w:t>
      </w:r>
    </w:p>
    <w:p w:rsidR="00656A26" w:rsidRPr="00541C64" w:rsidRDefault="00656A26" w:rsidP="00A87118">
      <w:pPr>
        <w:tabs>
          <w:tab w:val="center" w:pos="5400"/>
        </w:tabs>
        <w:spacing w:after="0" w:line="276" w:lineRule="auto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2. Về kĩ năng</w:t>
      </w:r>
    </w:p>
    <w:p w:rsidR="00656A26" w:rsidRPr="00541C64" w:rsidRDefault="003951FB" w:rsidP="003951FB">
      <w:pPr>
        <w:tabs>
          <w:tab w:val="center" w:pos="4111"/>
        </w:tabs>
        <w:spacing w:after="0" w:line="276" w:lineRule="auto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ab/>
      </w:r>
      <w:r w:rsidR="00B26F6F" w:rsidRPr="00541C64">
        <w:rPr>
          <w:sz w:val="28"/>
          <w:szCs w:val="28"/>
          <w:lang w:val="nl-NL"/>
        </w:rPr>
        <w:t xml:space="preserve">- </w:t>
      </w:r>
      <w:r w:rsidR="00136E0A" w:rsidRPr="00541C64">
        <w:rPr>
          <w:sz w:val="28"/>
          <w:szCs w:val="28"/>
          <w:lang w:val="nl-NL"/>
        </w:rPr>
        <w:t>V</w:t>
      </w:r>
      <w:r w:rsidR="00656A26" w:rsidRPr="00541C64">
        <w:rPr>
          <w:sz w:val="28"/>
          <w:szCs w:val="28"/>
          <w:lang w:val="nl-NL"/>
        </w:rPr>
        <w:t>iết được các phân số mà tử số và mẫu số là các số nguyên.</w:t>
      </w:r>
    </w:p>
    <w:p w:rsidR="00656A26" w:rsidRPr="00541C64" w:rsidRDefault="003951FB" w:rsidP="003951FB">
      <w:pPr>
        <w:tabs>
          <w:tab w:val="center" w:pos="4111"/>
        </w:tabs>
        <w:spacing w:after="0" w:line="276" w:lineRule="auto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ab/>
      </w:r>
      <w:r w:rsidR="00B26F6F" w:rsidRPr="00541C64">
        <w:rPr>
          <w:sz w:val="28"/>
          <w:szCs w:val="28"/>
          <w:lang w:val="nl-NL"/>
        </w:rPr>
        <w:t xml:space="preserve">- </w:t>
      </w:r>
      <w:r w:rsidR="00656A26" w:rsidRPr="00541C64">
        <w:rPr>
          <w:sz w:val="28"/>
          <w:szCs w:val="28"/>
          <w:lang w:val="nl-NL"/>
        </w:rPr>
        <w:t>Thấy được số nguyên cũng được coi là phân số với mẫu là 1.</w:t>
      </w:r>
    </w:p>
    <w:p w:rsidR="00656A26" w:rsidRPr="00541C64" w:rsidRDefault="00656A26" w:rsidP="00A87118">
      <w:pPr>
        <w:spacing w:after="0" w:line="276" w:lineRule="auto"/>
        <w:jc w:val="both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3. Về thái độ</w:t>
      </w:r>
    </w:p>
    <w:p w:rsidR="00656A26" w:rsidRPr="00541C64" w:rsidRDefault="003951FB" w:rsidP="003951FB">
      <w:pPr>
        <w:spacing w:after="0" w:line="276" w:lineRule="auto"/>
        <w:ind w:firstLine="720"/>
        <w:jc w:val="both"/>
        <w:rPr>
          <w:b/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>Học sinh</w:t>
      </w:r>
      <w:r w:rsidR="00656A26" w:rsidRPr="00541C64">
        <w:rPr>
          <w:sz w:val="28"/>
          <w:szCs w:val="28"/>
          <w:lang w:val="nl-NL"/>
        </w:rPr>
        <w:t xml:space="preserve"> </w:t>
      </w:r>
      <w:r w:rsidR="00B636DE">
        <w:rPr>
          <w:sz w:val="28"/>
          <w:szCs w:val="28"/>
          <w:lang w:val="nl-NL"/>
        </w:rPr>
        <w:t>hăng hái</w:t>
      </w:r>
      <w:r w:rsidR="00656A26" w:rsidRPr="00541C64">
        <w:rPr>
          <w:sz w:val="28"/>
          <w:szCs w:val="28"/>
          <w:lang w:val="nl-NL"/>
        </w:rPr>
        <w:t xml:space="preserve"> hưởng ứng xây dựng bài, thêm yêu thích bộ môn.</w:t>
      </w:r>
    </w:p>
    <w:p w:rsidR="00656A26" w:rsidRPr="00541C64" w:rsidRDefault="00656A26" w:rsidP="00A87118">
      <w:pPr>
        <w:spacing w:after="0" w:line="276" w:lineRule="auto"/>
        <w:jc w:val="both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4. Định hướng phát triển năng lực:</w:t>
      </w:r>
    </w:p>
    <w:p w:rsidR="00656A26" w:rsidRPr="00541C64" w:rsidRDefault="00656A26" w:rsidP="00B26F6F">
      <w:pPr>
        <w:spacing w:after="0" w:line="276" w:lineRule="auto"/>
        <w:ind w:firstLine="720"/>
        <w:jc w:val="both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>-</w:t>
      </w:r>
      <w:r w:rsidR="00B26F6F" w:rsidRPr="00541C64">
        <w:rPr>
          <w:sz w:val="28"/>
          <w:szCs w:val="28"/>
          <w:lang w:val="nl-NL"/>
        </w:rPr>
        <w:t xml:space="preserve"> </w:t>
      </w:r>
      <w:r w:rsidRPr="00541C64">
        <w:rPr>
          <w:b/>
          <w:sz w:val="28"/>
          <w:szCs w:val="28"/>
          <w:lang w:val="nl-NL"/>
        </w:rPr>
        <w:t>Năng lực</w:t>
      </w:r>
      <w:r w:rsidRPr="00541C64">
        <w:rPr>
          <w:sz w:val="28"/>
          <w:szCs w:val="28"/>
          <w:lang w:val="nl-NL"/>
        </w:rPr>
        <w:t>: năng lực tự học, năng lực giải quyết vấn đề, năng lực sáng tạo, năng lực giao tiếp, năng lực hợp tác, năng lực sử dụng ngôn ngữ</w:t>
      </w:r>
      <w:r w:rsidR="00B26F6F" w:rsidRPr="00541C64">
        <w:rPr>
          <w:sz w:val="28"/>
          <w:szCs w:val="28"/>
          <w:lang w:val="nl-NL"/>
        </w:rPr>
        <w:t xml:space="preserve">, </w:t>
      </w:r>
      <w:r w:rsidRPr="00541C64">
        <w:rPr>
          <w:sz w:val="28"/>
          <w:szCs w:val="28"/>
          <w:lang w:val="nl-NL"/>
        </w:rPr>
        <w:t>năng lực tính toán, tư duy logic.</w:t>
      </w:r>
    </w:p>
    <w:p w:rsidR="00B26F6F" w:rsidRPr="00541C64" w:rsidRDefault="00B26F6F" w:rsidP="0069234E">
      <w:pPr>
        <w:spacing w:after="0" w:line="276" w:lineRule="auto"/>
        <w:ind w:firstLine="720"/>
        <w:rPr>
          <w:sz w:val="28"/>
          <w:szCs w:val="28"/>
        </w:rPr>
      </w:pPr>
      <w:r w:rsidRPr="00541C64">
        <w:rPr>
          <w:b/>
          <w:i/>
          <w:sz w:val="28"/>
          <w:szCs w:val="28"/>
        </w:rPr>
        <w:t>- Phẩm chất:</w:t>
      </w:r>
      <w:r w:rsidRPr="00541C64">
        <w:rPr>
          <w:sz w:val="28"/>
          <w:szCs w:val="28"/>
        </w:rPr>
        <w:t xml:space="preserve"> Tự tin, tự chủ.</w:t>
      </w:r>
    </w:p>
    <w:p w:rsidR="00656A26" w:rsidRPr="00541C64" w:rsidRDefault="00656A26" w:rsidP="00A87118">
      <w:pPr>
        <w:spacing w:after="0" w:line="276" w:lineRule="auto"/>
        <w:jc w:val="both"/>
        <w:rPr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II. CHUẨN BỊ CỦA GV VÀ HS</w:t>
      </w:r>
    </w:p>
    <w:p w:rsidR="00656A26" w:rsidRPr="00541C64" w:rsidRDefault="00656A26" w:rsidP="00A87118">
      <w:pPr>
        <w:spacing w:after="0" w:line="276" w:lineRule="auto"/>
        <w:jc w:val="both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>+ Giáo  viên: Giáo án, SGK, SBT, sách giáo  viên, phấn màu, bảng phụ.</w:t>
      </w:r>
    </w:p>
    <w:p w:rsidR="00656A26" w:rsidRPr="00541C64" w:rsidRDefault="00656A26" w:rsidP="00A87118">
      <w:pPr>
        <w:spacing w:after="0" w:line="276" w:lineRule="auto"/>
        <w:jc w:val="both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 xml:space="preserve">+ Học sinh: SGK, SBT, đồ dùng học tập, bảng nhóm. </w:t>
      </w:r>
    </w:p>
    <w:p w:rsidR="00DF7783" w:rsidRPr="00541C64" w:rsidRDefault="00DF7783" w:rsidP="00DF7783">
      <w:pPr>
        <w:spacing w:after="0"/>
        <w:rPr>
          <w:b/>
          <w:sz w:val="28"/>
          <w:szCs w:val="28"/>
        </w:rPr>
      </w:pPr>
      <w:r w:rsidRPr="00541C64">
        <w:rPr>
          <w:b/>
          <w:sz w:val="28"/>
          <w:szCs w:val="28"/>
        </w:rPr>
        <w:t>III. TỔ CHỨC CÁC HOẠT ĐỘNG DẠY HỌC</w:t>
      </w:r>
    </w:p>
    <w:p w:rsidR="009B68B3" w:rsidRPr="00541C64" w:rsidRDefault="009B68B3" w:rsidP="009B68B3">
      <w:pPr>
        <w:rPr>
          <w:sz w:val="28"/>
          <w:szCs w:val="28"/>
        </w:rPr>
      </w:pPr>
      <w:r w:rsidRPr="00541C64">
        <w:rPr>
          <w:sz w:val="28"/>
          <w:szCs w:val="28"/>
        </w:rPr>
        <w:t>1. Ổn định lớp: Kiểm tra sĩ số. (</w:t>
      </w:r>
      <w:r w:rsidRPr="00541C64">
        <w:rPr>
          <w:b/>
          <w:sz w:val="28"/>
          <w:szCs w:val="28"/>
        </w:rPr>
        <w:t>1 phút</w:t>
      </w:r>
      <w:r w:rsidRPr="00541C64">
        <w:rPr>
          <w:sz w:val="28"/>
          <w:szCs w:val="28"/>
        </w:rPr>
        <w:t>)</w:t>
      </w:r>
    </w:p>
    <w:p w:rsidR="009B68B3" w:rsidRPr="00541C64" w:rsidRDefault="009B68B3" w:rsidP="009B68B3">
      <w:pPr>
        <w:rPr>
          <w:sz w:val="28"/>
          <w:szCs w:val="28"/>
        </w:rPr>
      </w:pPr>
      <w:r w:rsidRPr="00541C64">
        <w:rPr>
          <w:sz w:val="28"/>
          <w:szCs w:val="28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B68B3" w:rsidRPr="00541C64" w:rsidTr="00DE0B2C">
        <w:tc>
          <w:tcPr>
            <w:tcW w:w="3209" w:type="dxa"/>
          </w:tcPr>
          <w:p w:rsidR="009B68B3" w:rsidRPr="00541C64" w:rsidRDefault="009B68B3" w:rsidP="00DE0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9B68B3" w:rsidRPr="00541C64" w:rsidRDefault="009B68B3" w:rsidP="00DE0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9B68B3" w:rsidRPr="00541C64" w:rsidRDefault="009B68B3" w:rsidP="00DE0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9B68B3" w:rsidRPr="00541C64" w:rsidTr="00DE0B2C">
        <w:tc>
          <w:tcPr>
            <w:tcW w:w="9628" w:type="dxa"/>
            <w:gridSpan w:val="3"/>
          </w:tcPr>
          <w:p w:rsidR="009B68B3" w:rsidRPr="00541C64" w:rsidRDefault="009B68B3" w:rsidP="00DE0B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A. Hoạt động khởi độ</w:t>
            </w:r>
            <w:r w:rsidR="00612E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ng (3 </w:t>
            </w:r>
            <w:r w:rsidRPr="00541C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phút)</w:t>
            </w:r>
          </w:p>
          <w:p w:rsidR="009B68B3" w:rsidRPr="00001256" w:rsidRDefault="009B68B3" w:rsidP="00DE0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41C64" w:rsidRPr="0000125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Đặt vấn đề vào bài mới</w:t>
            </w:r>
          </w:p>
          <w:p w:rsidR="009B68B3" w:rsidRPr="00541C64" w:rsidRDefault="009B68B3" w:rsidP="00DE0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01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Đàm thoại</w:t>
            </w:r>
          </w:p>
        </w:tc>
      </w:tr>
      <w:tr w:rsidR="009B68B3" w:rsidRPr="00541C64" w:rsidTr="00DE0B2C">
        <w:tc>
          <w:tcPr>
            <w:tcW w:w="3209" w:type="dxa"/>
          </w:tcPr>
          <w:p w:rsidR="00CF69F8" w:rsidRDefault="00CF69F8" w:rsidP="00CF69F8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Hãy lấy VD về phân số đã học ở tiểu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</w:t>
            </w:r>
            <w:r w:rsidRPr="00541C64"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</w:p>
          <w:p w:rsidR="00CF69F8" w:rsidRPr="00541C64" w:rsidRDefault="00CF69F8" w:rsidP="00CF69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 xml:space="preserve">- 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Một cái bánh được chia thành 4 phần bằng nhau, lấy 3 phần ta nói rằng đã lấy 3</w:t>
            </w:r>
            <w:r>
              <w:rPr>
                <w:rFonts w:eastAsia="Times New Roman"/>
                <w:sz w:val="28"/>
                <w:szCs w:val="28"/>
                <w:lang w:val="nl-NL"/>
              </w:rPr>
              <w:t>/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4 cái bánh. Phân số </w:t>
            </w:r>
            <w:r w:rsidRPr="00541C64">
              <w:rPr>
                <w:rFonts w:eastAsia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5901D6BE" wp14:editId="36980D6B">
                  <wp:extent cx="152400" cy="390525"/>
                  <wp:effectExtent l="0" t="0" r="0" b="9525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, ở đây 4 là mẫu và chỉ số phần bằng nhau; 3 là tử và 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chỉ số phần bằng nhau đã được lấy.</w:t>
            </w:r>
          </w:p>
          <w:p w:rsidR="00CF69F8" w:rsidRDefault="00CF69F8" w:rsidP="00CF69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Vậy </w:t>
            </w:r>
            <w:r w:rsidRPr="00541C64">
              <w:rPr>
                <w:rFonts w:eastAsia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024785E9" wp14:editId="0CE8EC6D">
                  <wp:extent cx="257175" cy="390525"/>
                  <wp:effectExtent l="0" t="0" r="9525" b="9525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có phải là phân số không?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9B68B3" w:rsidRPr="00541C64" w:rsidRDefault="00CF69F8" w:rsidP="00CF6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Đó là nội dung chúng ta sẽ tìm hiểu trong tiết học ngày hôm nay</w:t>
            </w:r>
          </w:p>
        </w:tc>
        <w:tc>
          <w:tcPr>
            <w:tcW w:w="3209" w:type="dxa"/>
          </w:tcPr>
          <w:p w:rsidR="009B68B3" w:rsidRPr="00541C64" w:rsidRDefault="00CF69F8" w:rsidP="00DE0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HS lấy ví dụ</w:t>
            </w:r>
          </w:p>
        </w:tc>
        <w:tc>
          <w:tcPr>
            <w:tcW w:w="3210" w:type="dxa"/>
          </w:tcPr>
          <w:p w:rsidR="009B68B3" w:rsidRPr="00541C64" w:rsidRDefault="009B68B3" w:rsidP="00DE0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68B3" w:rsidRPr="00541C64" w:rsidTr="00DE0B2C">
        <w:tc>
          <w:tcPr>
            <w:tcW w:w="9628" w:type="dxa"/>
            <w:gridSpan w:val="3"/>
          </w:tcPr>
          <w:p w:rsidR="009B68B3" w:rsidRPr="00541C64" w:rsidRDefault="009B68B3" w:rsidP="00DE0B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B.  Hoạt động hình thành kiến thức.</w:t>
            </w:r>
          </w:p>
          <w:p w:rsidR="00CD001D" w:rsidRPr="00541C64" w:rsidRDefault="009B68B3" w:rsidP="00CD00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Hoạt động 1: </w:t>
            </w:r>
            <w:r w:rsidR="00CD001D" w:rsidRPr="00541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Khái niệm phân số</w:t>
            </w:r>
            <w:r w:rsidR="00D7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D732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(1</w:t>
            </w:r>
            <w:r w:rsidR="00612E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D732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73205" w:rsidRPr="00ED6A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phút)</w:t>
            </w:r>
          </w:p>
          <w:p w:rsidR="00CD001D" w:rsidRPr="00541C64" w:rsidRDefault="00CD001D" w:rsidP="00CD001D">
            <w:pPr>
              <w:pStyle w:val="Header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CD001D" w:rsidRPr="00541C64" w:rsidRDefault="00CD001D" w:rsidP="00CD001D">
            <w:pPr>
              <w:pStyle w:val="Header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541C6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thấy được sự giống và khác nhau giữa khái niệm phân số đã học ở tiểu học và khái niệm phân số ở lớp 6.</w:t>
            </w:r>
          </w:p>
          <w:p w:rsidR="00CD001D" w:rsidRPr="00541C64" w:rsidRDefault="00CD001D" w:rsidP="00CD001D">
            <w:pPr>
              <w:pStyle w:val="Header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lấy được ví dụ về phân số, phân biệt được tử số và mẫu số.</w:t>
            </w:r>
          </w:p>
          <w:p w:rsidR="009B68B3" w:rsidRPr="00541C64" w:rsidRDefault="00CD001D" w:rsidP="00CD00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 dạy học: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Gợi mở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ấn đáp, thuyết minh, đàm thoại.</w:t>
            </w:r>
          </w:p>
        </w:tc>
      </w:tr>
      <w:tr w:rsidR="009B68B3" w:rsidRPr="00541C64" w:rsidTr="00DE0B2C">
        <w:tc>
          <w:tcPr>
            <w:tcW w:w="3209" w:type="dxa"/>
          </w:tcPr>
          <w:p w:rsidR="00CD001D" w:rsidRPr="00541C64" w:rsidRDefault="00CD001D" w:rsidP="00CD00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GV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Pr="00541C64">
              <w:rPr>
                <w:rFonts w:eastAsia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2074AB8C" wp14:editId="36E5D9D9">
                  <wp:extent cx="152400" cy="390525"/>
                  <wp:effectExtent l="0" t="0" r="0" b="9525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có thể coi là thương của phép chia 3 cho 4. Tương tự  -3 chia cho 4 ta cũng được phân số </w:t>
            </w:r>
            <w:r w:rsidRPr="00541C64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180" w:dyaOrig="285">
                <v:shape id="_x0000_i1041" type="#_x0000_t75" style="width:9.2pt;height:14.25pt" o:ole="">
                  <v:imagedata r:id="rId34" o:title=""/>
                </v:shape>
                <o:OLEObject Type="Embed" ProgID="Equation.DSMT4" ShapeID="_x0000_i1041" DrawAspect="Content" ObjectID="_1600706157" r:id="rId35"/>
              </w:object>
            </w:r>
            <w:r w:rsidRPr="00541C64">
              <w:rPr>
                <w:rFonts w:eastAsia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2AE33851" wp14:editId="69F45723">
                  <wp:extent cx="257175" cy="390525"/>
                  <wp:effectExtent l="0" t="0" r="9525" b="9525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01D" w:rsidRPr="00541C64" w:rsidRDefault="00CD001D" w:rsidP="00CD00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chỉ ra tử và mẫu của phân số</w:t>
            </w:r>
            <w:r w:rsidRPr="00541C64">
              <w:rPr>
                <w:rFonts w:eastAsia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5DBFC024" wp14:editId="203B0A89">
                  <wp:extent cx="257175" cy="390525"/>
                  <wp:effectExtent l="0" t="0" r="9525" b="9525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CD001D" w:rsidRPr="00541C64" w:rsidRDefault="00CD001D" w:rsidP="00CD00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D001D" w:rsidRPr="00541C64" w:rsidRDefault="00CD001D" w:rsidP="00CD00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541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GV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:(?) Hãy nêu dạng tổng quát của phân số đã học ở tiểu học</w:t>
            </w:r>
          </w:p>
          <w:p w:rsidR="00CD001D" w:rsidRPr="00541C64" w:rsidRDefault="00CD001D" w:rsidP="00CD00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- GV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:(?) Vậy hãy chuyển sang dạng tổng quát của phân số với tử số và mẫu số là các số nguyên.</w:t>
            </w: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GV: Yêu cầu 2HS đọc lại khái niêm phân số </w:t>
            </w: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GV: (?) </w:t>
            </w:r>
            <w:r w:rsidRPr="00541C64">
              <w:rPr>
                <w:rFonts w:eastAsia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140FDB00" wp14:editId="3F514F70">
                  <wp:extent cx="228600" cy="390525"/>
                  <wp:effectExtent l="0" t="0" r="0" b="9525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; 2 có phải là phân số không?</w:t>
            </w:r>
          </w:p>
          <w:p w:rsidR="009B2764" w:rsidRPr="003C48FF" w:rsidRDefault="009B2764" w:rsidP="003C48F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209" w:type="dxa"/>
          </w:tcPr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01D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6D8" w:rsidRDefault="002816D8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6D8" w:rsidRPr="00541C64" w:rsidRDefault="002816D8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Phân số: </w:t>
            </w:r>
            <w:r w:rsidRPr="00541C64">
              <w:rPr>
                <w:rFonts w:eastAsia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65F1AD3F" wp14:editId="03902BF9">
                  <wp:extent cx="257175" cy="390525"/>
                  <wp:effectExtent l="0" t="0" r="9525" b="9525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Tử số:   -3</w:t>
            </w:r>
          </w:p>
          <w:p w:rsidR="00CD001D" w:rsidRDefault="002816D8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Mẫu số: 4</w:t>
            </w:r>
          </w:p>
          <w:p w:rsidR="002816D8" w:rsidRPr="00541C64" w:rsidRDefault="002816D8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-HS: Phân số có dạng </w:t>
            </w:r>
            <w:r w:rsidRPr="00541C64">
              <w:rPr>
                <w:rFonts w:eastAsia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4CF39A04" wp14:editId="38686BE3">
                  <wp:extent cx="152400" cy="390525"/>
                  <wp:effectExtent l="0" t="0" r="0" b="9525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</w:rPr>
              <w:t>với b</w:t>
            </w:r>
            <w:r w:rsidRPr="00541C64">
              <w:rPr>
                <w:rFonts w:eastAsia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18FFB48A" wp14:editId="24BDDA24">
                  <wp:extent cx="142875" cy="142875"/>
                  <wp:effectExtent l="0" t="0" r="9525" b="9525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0; a,b </w:t>
            </w:r>
            <w:r w:rsidRPr="00541C64">
              <w:rPr>
                <w:rFonts w:eastAsia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22665FE9" wp14:editId="4C7A3666">
                  <wp:extent cx="123825" cy="123825"/>
                  <wp:effectExtent l="0" t="0" r="9525" b="9525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</w:rPr>
              <w:t>- HS: Phát biểu tổng quát (SGK)</w:t>
            </w:r>
          </w:p>
          <w:p w:rsidR="002816D8" w:rsidRDefault="002816D8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2816D8" w:rsidRDefault="002816D8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541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HS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: Đọc lại</w:t>
            </w: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541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HS: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41C64">
              <w:rPr>
                <w:rFonts w:eastAsia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0785CF35" wp14:editId="336AEA2A">
                  <wp:extent cx="228600" cy="390525"/>
                  <wp:effectExtent l="0" t="0" r="0" b="9525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là phân số</w:t>
            </w:r>
          </w:p>
          <w:p w:rsidR="009B68B3" w:rsidRPr="00541C64" w:rsidRDefault="00CD001D" w:rsidP="00CD00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= </w:t>
            </w:r>
            <w:r w:rsidRPr="00541C64">
              <w:rPr>
                <w:rFonts w:eastAsia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27A612CB" wp14:editId="292BBECE">
                  <wp:extent cx="152400" cy="390525"/>
                  <wp:effectExtent l="0" t="0" r="0" b="9525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 phân số</w:t>
            </w:r>
          </w:p>
        </w:tc>
        <w:tc>
          <w:tcPr>
            <w:tcW w:w="3210" w:type="dxa"/>
          </w:tcPr>
          <w:p w:rsidR="00CD001D" w:rsidRPr="00541C64" w:rsidRDefault="00CD001D" w:rsidP="00CD0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C64">
              <w:rPr>
                <w:rFonts w:ascii="Times New Roman" w:hAnsi="Times New Roman" w:cs="Times New Roman"/>
                <w:b/>
                <w:sz w:val="28"/>
                <w:szCs w:val="28"/>
              </w:rPr>
              <w:t>Khái niệm phân số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001D" w:rsidRPr="00541C64" w:rsidRDefault="00CD001D" w:rsidP="00CD0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hAnsi="Times New Roman" w:cs="Times New Roman"/>
                <w:b/>
                <w:sz w:val="28"/>
                <w:szCs w:val="28"/>
              </w:rPr>
              <w:t>* Tổng quát</w: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: (SGK.4)</w:t>
            </w:r>
          </w:p>
          <w:p w:rsidR="00CD001D" w:rsidRPr="00541C64" w:rsidRDefault="00CD001D" w:rsidP="00CD00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 xml:space="preserve">Người ta gọi  </w:t>
            </w:r>
            <w:r w:rsidRPr="00541C64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15">
                <v:shape id="_x0000_i1042" type="#_x0000_t75" style="width:11.7pt;height:31pt" o:ole="">
                  <v:imagedata r:id="rId44" o:title=""/>
                </v:shape>
                <o:OLEObject Type="Embed" ProgID="Equation.DSMT4" ShapeID="_x0000_i1042" DrawAspect="Content" ObjectID="_1600706158" r:id="rId45"/>
              </w:objec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 xml:space="preserve"> với a, b </w:t>
            </w:r>
            <w:r w:rsidRPr="00541C64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195" w:dyaOrig="195">
                <v:shape id="_x0000_i1043" type="#_x0000_t75" style="width:10.05pt;height:10.05pt" o:ole="">
                  <v:imagedata r:id="rId46" o:title=""/>
                </v:shape>
                <o:OLEObject Type="Embed" ProgID="Equation.DSMT4" ShapeID="_x0000_i1043" DrawAspect="Content" ObjectID="_1600706159" r:id="rId47"/>
              </w:objec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 xml:space="preserve"> Z ; b </w:t>
            </w:r>
            <w:r w:rsidRPr="00541C64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225" w:dyaOrig="225">
                <v:shape id="_x0000_i1044" type="#_x0000_t75" style="width:10.9pt;height:10.9pt" o:ole="">
                  <v:imagedata r:id="rId48" o:title=""/>
                </v:shape>
                <o:OLEObject Type="Embed" ProgID="Equation.DSMT4" ShapeID="_x0000_i1044" DrawAspect="Content" ObjectID="_1600706160" r:id="rId49"/>
              </w:object>
            </w: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 xml:space="preserve"> 0 là một phân số a là tử số (tử) b là mẫu số (mẫu) của phân số.</w:t>
            </w: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</w:rPr>
              <w:t>* Ví dụ:</w:t>
            </w: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1C64">
              <w:rPr>
                <w:rFonts w:eastAsia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467DDB61" wp14:editId="6555F260">
                  <wp:extent cx="257175" cy="390525"/>
                  <wp:effectExtent l="0" t="0" r="9525" b="9525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Tử số:   -3</w:t>
            </w:r>
          </w:p>
          <w:p w:rsidR="00CD001D" w:rsidRPr="00541C64" w:rsidRDefault="00CD001D" w:rsidP="00CD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Mẫu số: 4</w:t>
            </w:r>
          </w:p>
          <w:p w:rsidR="009B68B3" w:rsidRPr="00541C64" w:rsidRDefault="009B68B3" w:rsidP="00DE0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68B3" w:rsidRPr="00777177" w:rsidTr="00DE0B2C">
        <w:tc>
          <w:tcPr>
            <w:tcW w:w="9628" w:type="dxa"/>
            <w:gridSpan w:val="3"/>
          </w:tcPr>
          <w:p w:rsidR="00CD001D" w:rsidRPr="00777177" w:rsidRDefault="009B68B3" w:rsidP="00BF56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77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Hoạt động 2: </w:t>
            </w:r>
            <w:r w:rsidR="00612E22" w:rsidRPr="007771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Ví dụ</w:t>
            </w:r>
            <w:r w:rsidR="00612E22" w:rsidRPr="00777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73205" w:rsidRPr="00777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(1</w:t>
            </w:r>
            <w:r w:rsidR="00612E22" w:rsidRPr="00777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D73205" w:rsidRPr="00777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:rsidR="00777177" w:rsidRPr="00777177" w:rsidRDefault="00777177" w:rsidP="00CA58D6">
            <w:pPr>
              <w:tabs>
                <w:tab w:val="center" w:pos="54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Mục tiêu:</w:t>
            </w:r>
            <w:r w:rsidRPr="0077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77177" w:rsidRPr="00777177" w:rsidRDefault="00777177" w:rsidP="00CA58D6">
            <w:pPr>
              <w:tabs>
                <w:tab w:val="center" w:pos="5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177">
              <w:rPr>
                <w:rFonts w:ascii="Times New Roman" w:hAnsi="Times New Roman" w:cs="Times New Roman"/>
                <w:sz w:val="28"/>
                <w:szCs w:val="28"/>
              </w:rPr>
              <w:t>- HS  viết được các phân số mà tử số và mẫu số là các số nguyên.</w:t>
            </w:r>
          </w:p>
          <w:p w:rsidR="00777177" w:rsidRPr="00777177" w:rsidRDefault="00777177" w:rsidP="00CA58D6">
            <w:pPr>
              <w:tabs>
                <w:tab w:val="center" w:pos="5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177">
              <w:rPr>
                <w:rFonts w:ascii="Times New Roman" w:hAnsi="Times New Roman" w:cs="Times New Roman"/>
                <w:sz w:val="28"/>
                <w:szCs w:val="28"/>
              </w:rPr>
              <w:t>- HS thấy được số nguyên cũng được coi là phân số với mẫu là 1.</w:t>
            </w:r>
          </w:p>
          <w:p w:rsidR="009B68B3" w:rsidRPr="00E04A98" w:rsidRDefault="00777177" w:rsidP="00CA58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77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 dạy học:</w:t>
            </w:r>
            <w:r w:rsidRPr="00777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Gợi mở vấn đáp, thuyết trình, đàm thoại, </w:t>
            </w:r>
            <w:r w:rsidR="00CA58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hoạt động nhóm,…</w:t>
            </w:r>
          </w:p>
        </w:tc>
      </w:tr>
      <w:tr w:rsidR="009B68B3" w:rsidRPr="00541C64" w:rsidTr="00DE0B2C">
        <w:tc>
          <w:tcPr>
            <w:tcW w:w="3209" w:type="dxa"/>
          </w:tcPr>
          <w:p w:rsidR="00116770" w:rsidRDefault="00116770" w:rsidP="00116770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>GV</w: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Treo bảng phụ ghi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bài tập: Chỉ ra p/s, tử - mẫ</w:t>
            </w:r>
            <w:r w:rsidR="00774BA7">
              <w:rPr>
                <w:rFonts w:ascii="Times New Roman" w:hAnsi="Times New Roman"/>
                <w:sz w:val="28"/>
                <w:szCs w:val="28"/>
                <w:lang w:val="fr-FR"/>
              </w:rPr>
              <w:t>u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0"/>
              <w:gridCol w:w="543"/>
              <w:gridCol w:w="580"/>
              <w:gridCol w:w="730"/>
            </w:tblGrid>
            <w:tr w:rsidR="00116770" w:rsidTr="00DE0B2C">
              <w:tc>
                <w:tcPr>
                  <w:tcW w:w="142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Các số</w:t>
                  </w:r>
                </w:p>
              </w:tc>
              <w:tc>
                <w:tcPr>
                  <w:tcW w:w="54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p/s</w:t>
                  </w:r>
                </w:p>
              </w:tc>
              <w:tc>
                <w:tcPr>
                  <w:tcW w:w="6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Tử</w:t>
                  </w:r>
                </w:p>
              </w:tc>
              <w:tc>
                <w:tcPr>
                  <w:tcW w:w="7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Mẫu</w:t>
                  </w:r>
                </w:p>
              </w:tc>
            </w:tr>
            <w:tr w:rsidR="00116770" w:rsidTr="00DE0B2C">
              <w:tc>
                <w:tcPr>
                  <w:tcW w:w="142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-5/6</w:t>
                  </w:r>
                </w:p>
              </w:tc>
              <w:tc>
                <w:tcPr>
                  <w:tcW w:w="54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6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7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116770" w:rsidTr="00DE0B2C">
              <w:tc>
                <w:tcPr>
                  <w:tcW w:w="142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0/4</w:t>
                  </w:r>
                </w:p>
              </w:tc>
              <w:tc>
                <w:tcPr>
                  <w:tcW w:w="54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6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7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116770" w:rsidTr="00DE0B2C">
              <w:tc>
                <w:tcPr>
                  <w:tcW w:w="142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4/0</w:t>
                  </w:r>
                </w:p>
              </w:tc>
              <w:tc>
                <w:tcPr>
                  <w:tcW w:w="54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6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7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116770" w:rsidTr="00DE0B2C">
              <w:tc>
                <w:tcPr>
                  <w:tcW w:w="142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-2</w:t>
                  </w:r>
                </w:p>
              </w:tc>
              <w:tc>
                <w:tcPr>
                  <w:tcW w:w="54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6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7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116770" w:rsidTr="00DE0B2C">
              <w:tc>
                <w:tcPr>
                  <w:tcW w:w="142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-1/-2</w:t>
                  </w:r>
                </w:p>
              </w:tc>
              <w:tc>
                <w:tcPr>
                  <w:tcW w:w="54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6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7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116770" w:rsidTr="00DE0B2C">
              <w:tc>
                <w:tcPr>
                  <w:tcW w:w="142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a (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a</w:t>
                  </w:r>
                  <w:proofErr w:type="gramEnd"/>
                  <w:r w:rsidRPr="00881A11">
                    <w:rPr>
                      <w:rFonts w:ascii="Times New Roman" w:hAnsi="Times New Roman"/>
                      <w:sz w:val="28"/>
                      <w:szCs w:val="28"/>
                    </w:rPr>
                    <w:sym w:font="Symbol" w:char="F0CE"/>
                  </w:r>
                  <w:r w:rsidRPr="00881A11">
                    <w:rPr>
                      <w:rFonts w:ascii="Times New Roman" w:hAnsi="Times New Roman"/>
                      <w:sz w:val="28"/>
                      <w:szCs w:val="28"/>
                    </w:rPr>
                    <w:t>Z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)</w:t>
                  </w:r>
                </w:p>
              </w:tc>
              <w:tc>
                <w:tcPr>
                  <w:tcW w:w="54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6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7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116770" w:rsidTr="00DE0B2C">
              <w:tc>
                <w:tcPr>
                  <w:tcW w:w="142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-3/a (a</w:t>
                  </w:r>
                  <w:r w:rsidRPr="00881A11">
                    <w:rPr>
                      <w:rFonts w:ascii="Times New Roman" w:hAnsi="Times New Roman"/>
                      <w:sz w:val="28"/>
                      <w:szCs w:val="28"/>
                    </w:rPr>
                    <w:sym w:font="Symbol" w:char="F0CE"/>
                  </w:r>
                  <w:r w:rsidRPr="00881A11">
                    <w:rPr>
                      <w:rFonts w:ascii="Times New Roman" w:hAnsi="Times New Roman"/>
                      <w:sz w:val="28"/>
                      <w:szCs w:val="28"/>
                    </w:rPr>
                    <w:t>Z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)</w:t>
                  </w:r>
                </w:p>
              </w:tc>
              <w:tc>
                <w:tcPr>
                  <w:tcW w:w="54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6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730" w:type="dxa"/>
                </w:tcPr>
                <w:p w:rsidR="00116770" w:rsidRDefault="00116770" w:rsidP="00116770">
                  <w:pP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:rsidR="00116770" w:rsidRDefault="00116770" w:rsidP="00116770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-Gọi</w: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học sinh đứng tại chổ đọc to lại các phân số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và chỉ ra tử, mẫu của mỗi p/s</w:t>
            </w:r>
          </w:p>
          <w:p w:rsidR="00116770" w:rsidRDefault="00116770" w:rsidP="00116770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Tại sao -2 ; a (a</w:t>
            </w:r>
            <w:r w:rsidRPr="00881A11">
              <w:rPr>
                <w:rFonts w:ascii="Times New Roman" w:hAnsi="Times New Roman"/>
                <w:sz w:val="28"/>
                <w:szCs w:val="28"/>
              </w:rPr>
              <w:sym w:font="Symbol" w:char="F0CE"/>
            </w:r>
            <w:r w:rsidRPr="00881A11">
              <w:rPr>
                <w:rFonts w:ascii="Times New Roman" w:hAnsi="Times New Roman"/>
                <w:sz w:val="28"/>
                <w:szCs w:val="28"/>
              </w:rPr>
              <w:t>Z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) là phân số ?/</w:t>
            </w:r>
          </w:p>
          <w:p w:rsidR="00116770" w:rsidRPr="00FE539F" w:rsidRDefault="00116770" w:rsidP="00116770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-3/a (a</w:t>
            </w:r>
            <w:r w:rsidRPr="00881A11">
              <w:rPr>
                <w:rFonts w:ascii="Times New Roman" w:hAnsi="Times New Roman"/>
                <w:sz w:val="28"/>
                <w:szCs w:val="28"/>
              </w:rPr>
              <w:sym w:font="Symbol" w:char="F0CE"/>
            </w:r>
            <w:r w:rsidRPr="00881A11">
              <w:rPr>
                <w:rFonts w:ascii="Times New Roman" w:hAnsi="Times New Roman"/>
                <w:sz w:val="28"/>
                <w:szCs w:val="28"/>
              </w:rPr>
              <w:t>Z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) là phân số khi nào ?</w:t>
            </w:r>
          </w:p>
          <w:p w:rsidR="00116770" w:rsidRPr="00FE539F" w:rsidRDefault="00116770" w:rsidP="00116770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GV</w: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Yêu cầu học sinh hoạt động nhóm hoàn thành </w:t>
            </w:r>
            <w:r w:rsidRPr="00EC1B8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460" w:dyaOrig="440">
                <v:shape id="_x0000_i1045" type="#_x0000_t75" style="width:23.45pt;height:22.6pt" o:ole="">
                  <v:imagedata r:id="rId50" o:title=""/>
                </v:shape>
                <o:OLEObject Type="Embed" ProgID="Equation.DSMT4" ShapeID="_x0000_i1045" DrawAspect="Content" ObjectID="_1600706161" r:id="rId51"/>
              </w:objec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và </w:t>
            </w:r>
            <w:r w:rsidRPr="00EC1B8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480" w:dyaOrig="440">
                <v:shape id="_x0000_i1046" type="#_x0000_t75" style="width:24.3pt;height:22.6pt" o:ole="">
                  <v:imagedata r:id="rId52" o:title=""/>
                </v:shape>
                <o:OLEObject Type="Embed" ProgID="Equation.DSMT4" ShapeID="_x0000_i1046" DrawAspect="Content" ObjectID="_1600706162" r:id="rId53"/>
              </w:objec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( 2 </w:t>
            </w:r>
            <w:proofErr w:type="gramStart"/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p’ )</w:t>
            </w:r>
            <w:proofErr w:type="gramEnd"/>
          </w:p>
          <w:p w:rsidR="00116770" w:rsidRPr="00FE539F" w:rsidRDefault="00116770" w:rsidP="00116770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Gọi 4 học sinh lên bảng trình bày </w:t>
            </w:r>
            <w:r w:rsidRPr="00EC1B8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460" w:dyaOrig="440">
                <v:shape id="_x0000_i1047" type="#_x0000_t75" style="width:23.45pt;height:22.6pt" o:ole="">
                  <v:imagedata r:id="rId50" o:title=""/>
                </v:shape>
                <o:OLEObject Type="Embed" ProgID="Equation.DSMT4" ShapeID="_x0000_i1047" DrawAspect="Content" ObjectID="_1600706163" r:id="rId54"/>
              </w:object>
            </w:r>
          </w:p>
          <w:p w:rsidR="00116770" w:rsidRPr="00FE539F" w:rsidRDefault="00116770" w:rsidP="00116770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- Gọi tiếp 2 học sinh lên bảng dùng bút lông khoanh tròn vào chữ cá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c</w: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trước câu chọn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116770" w:rsidRPr="00FE539F" w:rsidRDefault="00116770" w:rsidP="00116770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G</w:t>
            </w:r>
            <w:r w:rsidRPr="00FE539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</w: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: Nhận xét bài của các học sinh và nhận xét h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oạt</w: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động của các nhóm</w:t>
            </w:r>
          </w:p>
          <w:p w:rsidR="00116770" w:rsidRPr="00FE539F" w:rsidRDefault="00116770" w:rsidP="00116770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Qua </w:t>
            </w:r>
            <w:r w:rsidRPr="00EC1B8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460" w:dyaOrig="440">
                <v:shape id="_x0000_i1048" type="#_x0000_t75" style="width:23.45pt;height:22.6pt" o:ole="">
                  <v:imagedata r:id="rId50" o:title=""/>
                </v:shape>
                <o:OLEObject Type="Embed" ProgID="Equation.DSMT4" ShapeID="_x0000_i1048" DrawAspect="Content" ObjectID="_1600706164" r:id="rId55"/>
              </w:objec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và </w:t>
            </w:r>
            <w:r w:rsidRPr="00EC1B8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480" w:dyaOrig="440">
                <v:shape id="_x0000_i1049" type="#_x0000_t75" style="width:24.3pt;height:22.6pt" o:ole="">
                  <v:imagedata r:id="rId56" o:title=""/>
                </v:shape>
                <o:OLEObject Type="Embed" ProgID="Equation.DSMT4" ShapeID="_x0000_i1049" DrawAspect="Content" ObjectID="_1600706165" r:id="rId57"/>
              </w:objec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yêu cầu học sinh nhận xét, mọi số nguyên có thể viết được dưới dạng phân số hay không ? Nêu ví dụ ?</w:t>
            </w:r>
          </w:p>
          <w:p w:rsidR="00116770" w:rsidRPr="00FE539F" w:rsidRDefault="00116770" w:rsidP="00116770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- Nếu có số nguyên a thì ta viết như thế nào?</w:t>
            </w:r>
          </w:p>
          <w:p w:rsidR="009B68B3" w:rsidRPr="00541C64" w:rsidRDefault="00116770" w:rsidP="001167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39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>GV</w: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: Nhận xét và chốt lại bằng nội dung nhận xét SGK</w:t>
            </w:r>
          </w:p>
        </w:tc>
        <w:tc>
          <w:tcPr>
            <w:tcW w:w="3209" w:type="dxa"/>
          </w:tcPr>
          <w:p w:rsidR="00546F0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HS: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Theo dõi nội dung bài tập.</w:t>
            </w:r>
          </w:p>
          <w:p w:rsidR="00546F0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Default="00546F0F" w:rsidP="00546F0F">
            <w:pP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774BA7" w:rsidRDefault="00774BA7" w:rsidP="00546F0F">
            <w:pP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774BA7" w:rsidRDefault="00774BA7" w:rsidP="00546F0F">
            <w:pP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774BA7" w:rsidRDefault="00774BA7" w:rsidP="00546F0F">
            <w:pP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546F0F" w:rsidRDefault="00546F0F" w:rsidP="00546F0F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lang w:val="fr-FR"/>
              </w:rPr>
            </w:pPr>
          </w:p>
          <w:p w:rsidR="00546F0F" w:rsidRPr="00774BA7" w:rsidRDefault="00546F0F" w:rsidP="00546F0F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  <w:r w:rsidRPr="00774BA7">
              <w:rPr>
                <w:rFonts w:ascii="Times New Roman" w:hAnsi="Times New Roman"/>
                <w:b w:val="0"/>
                <w:bCs w:val="0"/>
                <w:szCs w:val="28"/>
                <w:u w:val="none"/>
                <w:lang w:val="fr-FR"/>
              </w:rPr>
              <w:t>HS: Trả lời</w:t>
            </w:r>
          </w:p>
          <w:p w:rsidR="00546F0F" w:rsidRPr="00FE539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Pr="00FE539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Pr="00FE539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Vì các số có mẫu bằng 1</w:t>
            </w:r>
          </w:p>
          <w:p w:rsidR="00546F0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a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EC1B8C">
              <w:rPr>
                <w:rFonts w:ascii="Times New Roman" w:hAnsi="Times New Roman"/>
                <w:b/>
                <w:i/>
                <w:sz w:val="28"/>
                <w:szCs w:val="28"/>
              </w:rPr>
              <w:sym w:font="Symbol" w:char="F0B9"/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0</w:t>
            </w:r>
          </w:p>
          <w:p w:rsidR="00546F0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2F044F" w:rsidRDefault="002F044F" w:rsidP="00546F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044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HS</w: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hoạt động nhóm hoàn thành </w:t>
            </w:r>
            <w:r w:rsidRPr="00EC1B8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460" w:dyaOrig="440">
                <v:shape id="_x0000_i1050" type="#_x0000_t75" style="width:23.45pt;height:22.6pt" o:ole="">
                  <v:imagedata r:id="rId50" o:title=""/>
                </v:shape>
                <o:OLEObject Type="Embed" ProgID="Equation.DSMT4" ShapeID="_x0000_i1050" DrawAspect="Content" ObjectID="_1600706166" r:id="rId58"/>
              </w:objec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và </w:t>
            </w:r>
            <w:r w:rsidRPr="00EC1B8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480" w:dyaOrig="440">
                <v:shape id="_x0000_i1051" type="#_x0000_t75" style="width:24.3pt;height:22.6pt" o:ole="">
                  <v:imagedata r:id="rId52" o:title=""/>
                </v:shape>
                <o:OLEObject Type="Embed" ProgID="Equation.DSMT4" ShapeID="_x0000_i1051" DrawAspect="Content" ObjectID="_1600706167" r:id="rId59"/>
              </w:object>
            </w:r>
          </w:p>
          <w:p w:rsidR="00546F0F" w:rsidRPr="00FE539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- HS</w: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: Các nhóm còn lại chú ý theo dõi, nêu nhận xét</w:t>
            </w:r>
          </w:p>
          <w:p w:rsidR="00546F0F" w:rsidRPr="00FE539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Pr="00FE539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2HS</w: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: lên bảng thực hiện</w:t>
            </w:r>
          </w:p>
          <w:p w:rsidR="00546F0F" w:rsidRPr="00FE539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Pr="00FE539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Pr="00FE539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HS</w: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: ghi bài vào v</w:t>
            </w:r>
            <w:r w:rsidR="00C337E0">
              <w:rPr>
                <w:rFonts w:ascii="Times New Roman" w:hAnsi="Times New Roman"/>
                <w:sz w:val="28"/>
                <w:szCs w:val="28"/>
                <w:lang w:val="fr-FR"/>
              </w:rPr>
              <w:t>ở</w:t>
            </w:r>
          </w:p>
          <w:p w:rsidR="00546F0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95360E" w:rsidRPr="00FE539F" w:rsidRDefault="0095360E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6F0F" w:rsidRPr="00FE539F" w:rsidRDefault="00546F0F" w:rsidP="00546F0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HS</w: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Đứng tại chổ trả lời </w:t>
            </w:r>
            <w:r w:rsidRPr="00EC1B8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499" w:dyaOrig="440">
                <v:shape id="_x0000_i1052" type="#_x0000_t75" style="width:25.1pt;height:22.6pt" o:ole="">
                  <v:imagedata r:id="rId60" o:title=""/>
                </v:shape>
                <o:OLEObject Type="Embed" ProgID="Equation.DSMT4" ShapeID="_x0000_i1052" DrawAspect="Content" ObjectID="_1600706168" r:id="rId61"/>
              </w:object>
            </w: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và nêu ví dụ</w:t>
            </w:r>
          </w:p>
          <w:p w:rsidR="00546F0F" w:rsidRPr="00FE539F" w:rsidRDefault="00546F0F" w:rsidP="00546F0F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546F0F" w:rsidRPr="00FE539F" w:rsidRDefault="00546F0F" w:rsidP="00546F0F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9B68B3" w:rsidRPr="00541C64" w:rsidRDefault="009B68B3" w:rsidP="006F39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116770" w:rsidRPr="00116770" w:rsidRDefault="00116770" w:rsidP="00116770">
            <w:pPr>
              <w:pStyle w:val="BodyText"/>
              <w:rPr>
                <w:rFonts w:ascii="Times New Roman" w:hAnsi="Times New Roman"/>
                <w:bCs w:val="0"/>
                <w:szCs w:val="28"/>
                <w:u w:val="none"/>
                <w:lang w:val="fr-FR"/>
              </w:rPr>
            </w:pPr>
            <w:r w:rsidRPr="00116770">
              <w:rPr>
                <w:rFonts w:ascii="Times New Roman" w:hAnsi="Times New Roman"/>
                <w:bCs w:val="0"/>
                <w:szCs w:val="28"/>
                <w:u w:val="none"/>
                <w:lang w:val="fr-FR"/>
              </w:rPr>
              <w:t>2. Ví dụ</w:t>
            </w:r>
          </w:p>
          <w:p w:rsidR="00116770" w:rsidRDefault="00116770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  <w:r w:rsidRPr="00116770">
              <w:rPr>
                <w:rFonts w:ascii="Times New Roman" w:hAnsi="Times New Roman" w:cs="Times New Roman"/>
                <w:b w:val="0"/>
                <w:position w:val="-24"/>
                <w:szCs w:val="28"/>
                <w:u w:val="none"/>
                <w:lang w:val="en-US"/>
              </w:rPr>
              <w:object w:dxaOrig="400" w:dyaOrig="620">
                <v:shape id="_x0000_i1053" type="#_x0000_t75" style="width:20.1pt;height:34.35pt" o:ole="">
                  <v:imagedata r:id="rId62" o:title=""/>
                </v:shape>
                <o:OLEObject Type="Embed" ProgID="Equation.3" ShapeID="_x0000_i1053" DrawAspect="Content" ObjectID="_1600706169" r:id="rId63"/>
              </w:object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 </w:t>
            </w:r>
            <w:proofErr w:type="gramStart"/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;  </w:t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</w:rPr>
              <w:fldChar w:fldCharType="begin"/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instrText xml:space="preserve"> eq \f(3,-5) </w:instrText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</w:rPr>
              <w:fldChar w:fldCharType="end"/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 ;  </w:t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</w:rPr>
              <w:fldChar w:fldCharType="begin"/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instrText xml:space="preserve"> eq \f(1,4) </w:instrText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</w:rPr>
              <w:fldChar w:fldCharType="end"/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 ; </w:t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</w:rPr>
              <w:fldChar w:fldCharType="begin"/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instrText xml:space="preserve"> eq \f(-2,-1) </w:instrText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</w:rPr>
              <w:fldChar w:fldCharType="end"/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 ; </w:t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</w:rPr>
              <w:fldChar w:fldCharType="begin"/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instrText xml:space="preserve"> eq \f(0,-3) </w:instrText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</w:rPr>
              <w:fldChar w:fldCharType="end"/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 … là</w:t>
            </w:r>
            <w:proofErr w:type="gramEnd"/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 những phân số</w:t>
            </w:r>
          </w:p>
          <w:p w:rsidR="00774BA7" w:rsidRDefault="00774BA7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</w:p>
          <w:p w:rsidR="00774BA7" w:rsidRDefault="00774BA7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</w:p>
          <w:p w:rsidR="00774BA7" w:rsidRDefault="00774BA7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</w:p>
          <w:p w:rsidR="00774BA7" w:rsidRDefault="00774BA7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</w:p>
          <w:p w:rsidR="00774BA7" w:rsidRDefault="00774BA7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</w:p>
          <w:p w:rsidR="00774BA7" w:rsidRDefault="00774BA7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</w:p>
          <w:p w:rsidR="00774BA7" w:rsidRDefault="00774BA7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</w:p>
          <w:p w:rsidR="00774BA7" w:rsidRDefault="00774BA7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</w:p>
          <w:p w:rsidR="00774BA7" w:rsidRDefault="00774BA7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</w:p>
          <w:p w:rsidR="00774BA7" w:rsidRDefault="00774BA7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</w:p>
          <w:p w:rsidR="00774BA7" w:rsidRDefault="00774BA7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</w:p>
          <w:p w:rsidR="00774BA7" w:rsidRPr="00116770" w:rsidRDefault="00774BA7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5"/>
            </w:tblGrid>
            <w:tr w:rsidR="00116770" w:rsidRPr="00116770" w:rsidTr="00DE0B2C">
              <w:trPr>
                <w:trHeight w:val="269"/>
              </w:trPr>
              <w:tc>
                <w:tcPr>
                  <w:tcW w:w="505" w:type="dxa"/>
                </w:tcPr>
                <w:p w:rsidR="00116770" w:rsidRPr="00116770" w:rsidRDefault="00116770" w:rsidP="00116770">
                  <w:pPr>
                    <w:pStyle w:val="BodyText"/>
                    <w:rPr>
                      <w:rFonts w:ascii="Times New Roman" w:hAnsi="Times New Roman"/>
                      <w:b w:val="0"/>
                      <w:szCs w:val="28"/>
                      <w:u w:val="none"/>
                      <w:lang w:val="fr-FR"/>
                    </w:rPr>
                  </w:pPr>
                  <w:r w:rsidRPr="00116770">
                    <w:rPr>
                      <w:rFonts w:ascii="Times New Roman" w:hAnsi="Times New Roman"/>
                      <w:b w:val="0"/>
                      <w:szCs w:val="28"/>
                      <w:u w:val="none"/>
                      <w:lang w:val="fr-FR"/>
                    </w:rPr>
                    <w:t>?1</w:t>
                  </w:r>
                </w:p>
              </w:tc>
            </w:tr>
          </w:tbl>
          <w:p w:rsidR="00116770" w:rsidRPr="00116770" w:rsidRDefault="00116770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 </w:t>
            </w:r>
            <w:r w:rsidRPr="00116770">
              <w:rPr>
                <w:rFonts w:ascii="Times New Roman" w:hAnsi="Times New Roman" w:cs="Times New Roman"/>
                <w:b w:val="0"/>
                <w:position w:val="-24"/>
                <w:szCs w:val="28"/>
                <w:u w:val="none"/>
                <w:lang w:val="en-US"/>
              </w:rPr>
              <w:object w:dxaOrig="240" w:dyaOrig="620">
                <v:shape id="_x0000_i1054" type="#_x0000_t75" style="width:11.7pt;height:31pt" o:ole="">
                  <v:imagedata r:id="rId64" o:title=""/>
                </v:shape>
                <o:OLEObject Type="Embed" ProgID="Equation.DSMT4" ShapeID="_x0000_i1054" DrawAspect="Content" ObjectID="_1600706170" r:id="rId65"/>
              </w:object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>có tử là 4 mẫu là 1</w:t>
            </w:r>
          </w:p>
          <w:p w:rsidR="00116770" w:rsidRPr="00116770" w:rsidRDefault="00116770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  <w:r w:rsidRPr="00116770">
              <w:rPr>
                <w:rFonts w:ascii="Times New Roman" w:hAnsi="Times New Roman" w:cs="Times New Roman"/>
                <w:b w:val="0"/>
                <w:position w:val="-24"/>
                <w:szCs w:val="28"/>
                <w:u w:val="none"/>
                <w:lang w:val="en-US"/>
              </w:rPr>
              <w:object w:dxaOrig="360" w:dyaOrig="620">
                <v:shape id="_x0000_i1055" type="#_x0000_t75" style="width:18.4pt;height:31pt" o:ole="">
                  <v:imagedata r:id="rId66" o:title=""/>
                </v:shape>
                <o:OLEObject Type="Embed" ProgID="Equation.DSMT4" ShapeID="_x0000_i1055" DrawAspect="Content" ObjectID="_1600706171" r:id="rId67"/>
              </w:object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 có tử là -3 mẫu là 2</w:t>
            </w:r>
          </w:p>
          <w:p w:rsidR="00116770" w:rsidRPr="00116770" w:rsidRDefault="00116770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 </w:t>
            </w:r>
            <w:r w:rsidRPr="00116770">
              <w:rPr>
                <w:rFonts w:ascii="Times New Roman" w:hAnsi="Times New Roman" w:cs="Times New Roman"/>
                <w:b w:val="0"/>
                <w:position w:val="-24"/>
                <w:szCs w:val="28"/>
                <w:u w:val="none"/>
                <w:lang w:val="en-US"/>
              </w:rPr>
              <w:object w:dxaOrig="240" w:dyaOrig="620">
                <v:shape id="_x0000_i1056" type="#_x0000_t75" style="width:11.7pt;height:31pt" o:ole="">
                  <v:imagedata r:id="rId68" o:title=""/>
                </v:shape>
                <o:OLEObject Type="Embed" ProgID="Equation.DSMT4" ShapeID="_x0000_i1056" DrawAspect="Content" ObjectID="_1600706172" r:id="rId69"/>
              </w:object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 có tử là 1 mẫu là 2</w:t>
            </w:r>
          </w:p>
          <w:p w:rsidR="00116770" w:rsidRPr="00116770" w:rsidRDefault="00116770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  <w:r w:rsidRPr="00116770">
              <w:rPr>
                <w:rFonts w:ascii="Times New Roman" w:hAnsi="Times New Roman" w:cs="Times New Roman"/>
                <w:b w:val="0"/>
                <w:position w:val="-24"/>
                <w:szCs w:val="28"/>
                <w:u w:val="none"/>
                <w:lang w:val="en-US"/>
              </w:rPr>
              <w:object w:dxaOrig="360" w:dyaOrig="620">
                <v:shape id="_x0000_i1057" type="#_x0000_t75" style="width:18.4pt;height:31pt" o:ole="">
                  <v:imagedata r:id="rId70" o:title=""/>
                </v:shape>
                <o:OLEObject Type="Embed" ProgID="Equation.DSMT4" ShapeID="_x0000_i1057" DrawAspect="Content" ObjectID="_1600706173" r:id="rId71"/>
              </w:object>
            </w: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 có tử là -3 mẫu là 1, …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5"/>
            </w:tblGrid>
            <w:tr w:rsidR="00116770" w:rsidRPr="00116770" w:rsidTr="00DE0B2C">
              <w:trPr>
                <w:trHeight w:val="389"/>
              </w:trPr>
              <w:tc>
                <w:tcPr>
                  <w:tcW w:w="505" w:type="dxa"/>
                </w:tcPr>
                <w:p w:rsidR="00116770" w:rsidRPr="00116770" w:rsidRDefault="00116770" w:rsidP="00116770">
                  <w:pPr>
                    <w:pStyle w:val="BodyText"/>
                    <w:rPr>
                      <w:rFonts w:ascii="Times New Roman" w:hAnsi="Times New Roman"/>
                      <w:b w:val="0"/>
                      <w:szCs w:val="28"/>
                      <w:u w:val="none"/>
                      <w:lang w:val="fr-FR"/>
                    </w:rPr>
                  </w:pPr>
                  <w:r w:rsidRPr="00116770">
                    <w:rPr>
                      <w:rFonts w:ascii="Times New Roman" w:hAnsi="Times New Roman"/>
                      <w:b w:val="0"/>
                      <w:szCs w:val="28"/>
                      <w:u w:val="none"/>
                      <w:lang w:val="fr-FR"/>
                    </w:rPr>
                    <w:t>?2</w:t>
                  </w:r>
                </w:p>
              </w:tc>
            </w:tr>
          </w:tbl>
          <w:p w:rsidR="00116770" w:rsidRPr="00116770" w:rsidRDefault="00116770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a) </w:t>
            </w:r>
            <w:r w:rsidRPr="00116770">
              <w:rPr>
                <w:rFonts w:ascii="Times New Roman" w:hAnsi="Times New Roman" w:cs="Times New Roman"/>
                <w:b w:val="0"/>
                <w:position w:val="-24"/>
                <w:szCs w:val="28"/>
                <w:u w:val="none"/>
                <w:lang w:val="en-US"/>
              </w:rPr>
              <w:object w:dxaOrig="240" w:dyaOrig="620">
                <v:shape id="_x0000_i1058" type="#_x0000_t75" style="width:11.7pt;height:31pt" o:ole="">
                  <v:imagedata r:id="rId72" o:title=""/>
                </v:shape>
                <o:OLEObject Type="Embed" ProgID="Equation.DSMT4" ShapeID="_x0000_i1058" DrawAspect="Content" ObjectID="_1600706174" r:id="rId73"/>
              </w:object>
            </w:r>
          </w:p>
          <w:p w:rsidR="00116770" w:rsidRDefault="00116770" w:rsidP="00116770">
            <w:pPr>
              <w:pStyle w:val="BodyText"/>
              <w:rPr>
                <w:rFonts w:ascii="Times New Roman" w:hAnsi="Times New Roman" w:cs="Times New Roman"/>
                <w:b w:val="0"/>
                <w:szCs w:val="28"/>
                <w:u w:val="none"/>
                <w:lang w:val="en-US"/>
              </w:rPr>
            </w:pP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>c)</w:t>
            </w:r>
            <w:r w:rsidRPr="00116770">
              <w:rPr>
                <w:rFonts w:ascii="Times New Roman" w:hAnsi="Times New Roman" w:cs="Times New Roman"/>
                <w:b w:val="0"/>
                <w:position w:val="-24"/>
                <w:szCs w:val="28"/>
                <w:u w:val="none"/>
                <w:lang w:val="en-US"/>
              </w:rPr>
              <w:object w:dxaOrig="360" w:dyaOrig="620">
                <v:shape id="_x0000_i1059" type="#_x0000_t75" style="width:18.4pt;height:31pt" o:ole="">
                  <v:imagedata r:id="rId74" o:title=""/>
                </v:shape>
                <o:OLEObject Type="Embed" ProgID="Equation.DSMT4" ShapeID="_x0000_i1059" DrawAspect="Content" ObjectID="_1600706175" r:id="rId75"/>
              </w:object>
            </w:r>
          </w:p>
          <w:p w:rsidR="0095360E" w:rsidRDefault="0095360E" w:rsidP="00116770">
            <w:pPr>
              <w:pStyle w:val="BodyText"/>
              <w:rPr>
                <w:rFonts w:ascii="Times New Roman" w:hAnsi="Times New Roman" w:cs="Times New Roman"/>
                <w:b w:val="0"/>
                <w:szCs w:val="28"/>
                <w:u w:val="none"/>
                <w:lang w:val="en-US"/>
              </w:rPr>
            </w:pPr>
          </w:p>
          <w:p w:rsidR="0095360E" w:rsidRPr="00116770" w:rsidRDefault="0095360E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2"/>
            </w:tblGrid>
            <w:tr w:rsidR="00116770" w:rsidRPr="00116770" w:rsidTr="00DE0B2C">
              <w:trPr>
                <w:trHeight w:val="270"/>
              </w:trPr>
              <w:tc>
                <w:tcPr>
                  <w:tcW w:w="592" w:type="dxa"/>
                </w:tcPr>
                <w:p w:rsidR="00116770" w:rsidRPr="00116770" w:rsidRDefault="00116770" w:rsidP="00116770">
                  <w:pPr>
                    <w:pStyle w:val="BodyText"/>
                    <w:rPr>
                      <w:rFonts w:ascii="Times New Roman" w:hAnsi="Times New Roman"/>
                      <w:b w:val="0"/>
                      <w:szCs w:val="28"/>
                      <w:u w:val="none"/>
                      <w:lang w:val="fr-FR"/>
                    </w:rPr>
                  </w:pPr>
                  <w:r w:rsidRPr="00116770">
                    <w:rPr>
                      <w:rFonts w:ascii="Times New Roman" w:hAnsi="Times New Roman"/>
                      <w:b w:val="0"/>
                      <w:szCs w:val="28"/>
                      <w:u w:val="none"/>
                      <w:lang w:val="fr-FR"/>
                    </w:rPr>
                    <w:t>?3</w:t>
                  </w:r>
                </w:p>
              </w:tc>
            </w:tr>
          </w:tbl>
          <w:p w:rsidR="00116770" w:rsidRPr="00116770" w:rsidRDefault="00116770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>Nhận xét: Mọi số nguyên đều có thể viết dưới dạng phân số.</w:t>
            </w:r>
          </w:p>
          <w:p w:rsidR="00116770" w:rsidRPr="00116770" w:rsidRDefault="00116770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>Ví dụ : 4 =</w:t>
            </w:r>
            <w:r w:rsidRPr="00116770">
              <w:rPr>
                <w:rFonts w:ascii="Times New Roman" w:hAnsi="Times New Roman" w:cs="Times New Roman"/>
                <w:b w:val="0"/>
                <w:position w:val="-24"/>
                <w:szCs w:val="28"/>
                <w:u w:val="none"/>
                <w:lang w:val="en-US"/>
              </w:rPr>
              <w:object w:dxaOrig="240" w:dyaOrig="620">
                <v:shape id="_x0000_i1060" type="#_x0000_t75" style="width:11.7pt;height:31pt" o:ole="">
                  <v:imagedata r:id="rId76" o:title=""/>
                </v:shape>
                <o:OLEObject Type="Embed" ProgID="Equation.DSMT4" ShapeID="_x0000_i1060" DrawAspect="Content" ObjectID="_1600706176" r:id="rId77"/>
              </w:object>
            </w:r>
          </w:p>
          <w:p w:rsidR="00116770" w:rsidRPr="00116770" w:rsidRDefault="00116770" w:rsidP="00116770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</w:pPr>
            <w:r w:rsidRPr="00116770">
              <w:rPr>
                <w:rFonts w:ascii="Times New Roman" w:hAnsi="Times New Roman"/>
                <w:b w:val="0"/>
                <w:szCs w:val="28"/>
                <w:u w:val="none"/>
                <w:lang w:val="fr-FR"/>
              </w:rPr>
              <w:t xml:space="preserve">* Nhận xét: </w:t>
            </w:r>
          </w:p>
          <w:p w:rsidR="009B68B3" w:rsidRPr="00541C64" w:rsidRDefault="00116770" w:rsidP="001167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770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- Số nguyên a có thể viết là  </w:t>
            </w:r>
            <w:r w:rsidRPr="00116770">
              <w:rPr>
                <w:sz w:val="28"/>
                <w:szCs w:val="28"/>
              </w:rPr>
              <w:fldChar w:fldCharType="begin"/>
            </w:r>
            <w:r w:rsidRPr="00116770">
              <w:rPr>
                <w:rFonts w:ascii="Times New Roman" w:hAnsi="Times New Roman"/>
                <w:sz w:val="28"/>
                <w:szCs w:val="28"/>
                <w:lang w:val="fr-FR"/>
              </w:rPr>
              <w:instrText xml:space="preserve"> eq \f(a,1) </w:instrText>
            </w:r>
            <w:r w:rsidRPr="00116770">
              <w:rPr>
                <w:sz w:val="28"/>
                <w:szCs w:val="28"/>
              </w:rPr>
              <w:fldChar w:fldCharType="end"/>
            </w:r>
          </w:p>
        </w:tc>
      </w:tr>
      <w:tr w:rsidR="009B68B3" w:rsidRPr="00ED6A13" w:rsidTr="00DE0B2C">
        <w:tc>
          <w:tcPr>
            <w:tcW w:w="9628" w:type="dxa"/>
            <w:gridSpan w:val="3"/>
          </w:tcPr>
          <w:p w:rsidR="009B68B3" w:rsidRPr="00ED6A13" w:rsidRDefault="009B68B3" w:rsidP="00DE0B2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6A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C. Hoạt động luyện tậ</w:t>
            </w:r>
            <w:r w:rsidR="00D732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 (1</w:t>
            </w:r>
            <w:r w:rsidR="00612E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D732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D6A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phút) </w:t>
            </w:r>
          </w:p>
          <w:p w:rsidR="009B68B3" w:rsidRPr="00ED6A13" w:rsidRDefault="009B68B3" w:rsidP="00ED6A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A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Mục đích: </w:t>
            </w:r>
            <w:r w:rsidR="00ED6A13" w:rsidRPr="00ED6A13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được củng cố lại kiến thức thông qua bài tập áp dụng.</w:t>
            </w:r>
          </w:p>
          <w:p w:rsidR="009B68B3" w:rsidRPr="00ED6A13" w:rsidRDefault="009B68B3" w:rsidP="00DE0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A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Phương pháp: </w:t>
            </w:r>
            <w:r w:rsidR="00ED6A13" w:rsidRPr="00ED6A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hành</w:t>
            </w:r>
            <w:r w:rsidR="00513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vấn đáp.</w:t>
            </w:r>
          </w:p>
        </w:tc>
      </w:tr>
      <w:tr w:rsidR="009B68B3" w:rsidRPr="00541C64" w:rsidTr="00DE0B2C">
        <w:tc>
          <w:tcPr>
            <w:tcW w:w="3209" w:type="dxa"/>
          </w:tcPr>
          <w:p w:rsidR="00211FEA" w:rsidRPr="00FE539F" w:rsidRDefault="00211FEA" w:rsidP="00211FE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GV: ghi sẵn </w:t>
            </w:r>
            <w:r w:rsidRPr="00FB3978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bài 1</w:t>
            </w:r>
            <w:r w:rsidRPr="00FE539F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ra bảng phụ</w:t>
            </w:r>
          </w:p>
          <w:p w:rsidR="00211FEA" w:rsidRPr="00FE539F" w:rsidRDefault="00211FEA" w:rsidP="00211FE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-  Gọi học sinh lên bảng trực tiếp làm bài vào bảng phụ</w:t>
            </w:r>
          </w:p>
          <w:p w:rsidR="00211FEA" w:rsidRPr="00FE539F" w:rsidRDefault="00211FEA" w:rsidP="00211FEA">
            <w:pPr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- Sau khi học sinh lên bảng đả biểu diễn xong, hỏi đối với 1 số học sinh (Y-K)</w:t>
            </w:r>
            <w:r w:rsidRPr="00FE539F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</w:p>
          <w:p w:rsidR="00211FEA" w:rsidRPr="00FE539F" w:rsidRDefault="00211FEA" w:rsidP="00211FEA">
            <w:pPr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EC1B8C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240" w:dyaOrig="620">
                <v:shape id="_x0000_i1061" type="#_x0000_t75" style="width:11.7pt;height:31pt" o:ole="">
                  <v:imagedata r:id="rId78" o:title=""/>
                </v:shape>
                <o:OLEObject Type="Embed" ProgID="Equation.DSMT4" ShapeID="_x0000_i1061" DrawAspect="Content" ObjectID="_1600706177" r:id="rId79"/>
              </w:object>
            </w:r>
            <w:r w:rsidRPr="00FE539F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là phần nào trên hình ?</w:t>
            </w:r>
          </w:p>
          <w:p w:rsidR="00211FEA" w:rsidRPr="00FE539F" w:rsidRDefault="00211FEA" w:rsidP="00211FEA">
            <w:pPr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EC1B8C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320" w:dyaOrig="620">
                <v:shape id="_x0000_i1062" type="#_x0000_t75" style="width:15.9pt;height:31pt" o:ole="">
                  <v:imagedata r:id="rId80" o:title=""/>
                </v:shape>
                <o:OLEObject Type="Embed" ProgID="Equation.DSMT4" ShapeID="_x0000_i1062" DrawAspect="Content" ObjectID="_1600706178" r:id="rId81"/>
              </w:object>
            </w:r>
            <w:r w:rsidRPr="00FE539F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là phần nào trên hình?</w:t>
            </w:r>
          </w:p>
          <w:p w:rsidR="00211FEA" w:rsidRPr="00FE539F" w:rsidRDefault="00211FEA" w:rsidP="00211FE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GV: Nhận </w:t>
            </w:r>
            <w:proofErr w:type="gramStart"/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xét ,</w:t>
            </w:r>
            <w:proofErr w:type="gramEnd"/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chốt lại</w:t>
            </w:r>
          </w:p>
          <w:p w:rsidR="00211FEA" w:rsidRPr="00FB3978" w:rsidRDefault="00211FEA" w:rsidP="00211FE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B3978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 2 (Sgk/5)</w:t>
            </w:r>
            <w:r w:rsidRPr="00FB3978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  <w:p w:rsidR="00211FEA" w:rsidRPr="00FE539F" w:rsidRDefault="00211FEA" w:rsidP="00211FE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GV: Tương tự bài tập </w:t>
            </w:r>
            <w:proofErr w:type="gramStart"/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1 ,</w:t>
            </w:r>
            <w:proofErr w:type="gramEnd"/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quan sát hình 4a,b,c,d đọc và ghi các phân số.</w:t>
            </w:r>
          </w:p>
          <w:p w:rsidR="00211FEA" w:rsidRPr="00FE539F" w:rsidRDefault="00211FEA" w:rsidP="00211FE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E539F">
              <w:rPr>
                <w:rFonts w:ascii="Times New Roman" w:hAnsi="Times New Roman"/>
                <w:sz w:val="28"/>
                <w:szCs w:val="28"/>
                <w:lang w:val="fr-FR"/>
              </w:rPr>
              <w:t>- Hướng dẫn đối với một số học sinh yếu</w:t>
            </w:r>
          </w:p>
          <w:p w:rsidR="009B68B3" w:rsidRPr="00541C64" w:rsidRDefault="00211FEA" w:rsidP="00211F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>- Nhận xét chung</w:t>
            </w:r>
          </w:p>
        </w:tc>
        <w:tc>
          <w:tcPr>
            <w:tcW w:w="3209" w:type="dxa"/>
          </w:tcPr>
          <w:p w:rsidR="00DE0B2C" w:rsidRPr="00314853" w:rsidRDefault="00DE0B2C" w:rsidP="00DE0B2C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314853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 xml:space="preserve">HS: Chú ý theo dõi, đọc quan </w:t>
            </w:r>
            <w:r w:rsidR="00211FEA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 xml:space="preserve">sát hình vẽ và suy nghĩ </w:t>
            </w:r>
          </w:p>
          <w:p w:rsidR="00DE0B2C" w:rsidRPr="00314853" w:rsidRDefault="00DE0B2C" w:rsidP="00DE0B2C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</w:p>
          <w:p w:rsidR="00DE0B2C" w:rsidRPr="00314853" w:rsidRDefault="00DE0B2C" w:rsidP="00DE0B2C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314853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2HS: Lên bảng thực hiện. HS còn lại chú ý nhận xét, ghi vào vở</w:t>
            </w:r>
          </w:p>
          <w:p w:rsidR="00DE0B2C" w:rsidRPr="00314853" w:rsidRDefault="00DE0B2C" w:rsidP="00DE0B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14853">
              <w:rPr>
                <w:rFonts w:ascii="Times New Roman" w:hAnsi="Times New Roman"/>
                <w:sz w:val="28"/>
                <w:szCs w:val="28"/>
              </w:rPr>
              <w:t>HS: (Y-K) quan sát hình và biết được</w:t>
            </w:r>
            <w:r w:rsidRPr="00314853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240" w:dyaOrig="620">
                <v:shape id="_x0000_i1063" type="#_x0000_t75" style="width:11.7pt;height:31pt" o:ole="">
                  <v:imagedata r:id="rId78" o:title=""/>
                </v:shape>
                <o:OLEObject Type="Embed" ProgID="Equation.DSMT4" ShapeID="_x0000_i1063" DrawAspect="Content" ObjectID="_1600706179" r:id="rId82"/>
              </w:object>
            </w:r>
            <w:r w:rsidRPr="00314853"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r w:rsidRPr="00314853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320" w:dyaOrig="620">
                <v:shape id="_x0000_i1064" type="#_x0000_t75" style="width:15.9pt;height:31pt" o:ole="">
                  <v:imagedata r:id="rId80" o:title=""/>
                </v:shape>
                <o:OLEObject Type="Embed" ProgID="Equation.DSMT4" ShapeID="_x0000_i1064" DrawAspect="Content" ObjectID="_1600706180" r:id="rId83"/>
              </w:object>
            </w:r>
            <w:r w:rsidRPr="00314853">
              <w:rPr>
                <w:rFonts w:ascii="Times New Roman" w:hAnsi="Times New Roman"/>
                <w:bCs/>
                <w:sz w:val="28"/>
                <w:szCs w:val="28"/>
              </w:rPr>
              <w:t xml:space="preserve"> là phần tô màu trên hình vẽ.</w:t>
            </w:r>
          </w:p>
          <w:p w:rsidR="00DE0B2C" w:rsidRPr="00314853" w:rsidRDefault="00DE0B2C" w:rsidP="00DE0B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0B2C" w:rsidRPr="00314853" w:rsidRDefault="00DE0B2C" w:rsidP="00DE0B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B2C" w:rsidRPr="00314853" w:rsidRDefault="00DE0B2C" w:rsidP="00DE0B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B2C" w:rsidRPr="00314853" w:rsidRDefault="00DE0B2C" w:rsidP="00DE0B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B2C" w:rsidRPr="00314853" w:rsidRDefault="00DE0B2C" w:rsidP="00DE0B2C">
            <w:pPr>
              <w:rPr>
                <w:rFonts w:ascii="Times New Roman" w:hAnsi="Times New Roman"/>
                <w:sz w:val="28"/>
                <w:szCs w:val="28"/>
              </w:rPr>
            </w:pPr>
            <w:r w:rsidRPr="00314853">
              <w:rPr>
                <w:rFonts w:ascii="Times New Roman" w:hAnsi="Times New Roman"/>
                <w:sz w:val="28"/>
                <w:szCs w:val="28"/>
              </w:rPr>
              <w:t>HS: Ghi bài nhanh vào vở.</w:t>
            </w:r>
          </w:p>
          <w:p w:rsidR="00DE0B2C" w:rsidRPr="00314853" w:rsidRDefault="00DE0B2C" w:rsidP="00DE0B2C">
            <w:pPr>
              <w:rPr>
                <w:rFonts w:ascii="Times New Roman" w:hAnsi="Times New Roman"/>
                <w:sz w:val="28"/>
                <w:szCs w:val="28"/>
              </w:rPr>
            </w:pPr>
            <w:r w:rsidRPr="00314853">
              <w:rPr>
                <w:rFonts w:ascii="Times New Roman" w:hAnsi="Times New Roman"/>
                <w:sz w:val="28"/>
                <w:szCs w:val="28"/>
              </w:rPr>
              <w:t>Bài 2 (Sgk/5):</w:t>
            </w:r>
          </w:p>
          <w:p w:rsidR="00DE0B2C" w:rsidRPr="00314853" w:rsidRDefault="00DE0B2C" w:rsidP="00DE0B2C">
            <w:pPr>
              <w:tabs>
                <w:tab w:val="left" w:pos="390"/>
              </w:tabs>
              <w:rPr>
                <w:rFonts w:ascii="Times New Roman" w:hAnsi="Times New Roman"/>
                <w:sz w:val="28"/>
                <w:szCs w:val="28"/>
              </w:rPr>
            </w:pPr>
            <w:r w:rsidRPr="00314853">
              <w:rPr>
                <w:rFonts w:ascii="Times New Roman" w:hAnsi="Times New Roman"/>
                <w:sz w:val="28"/>
                <w:szCs w:val="28"/>
              </w:rPr>
              <w:t>HS: Quan sát kĩ các hìnhvẽ và biểu diễn các phân số tương ứng</w:t>
            </w:r>
          </w:p>
          <w:p w:rsidR="00DE0B2C" w:rsidRPr="00314853" w:rsidRDefault="00DE0B2C" w:rsidP="00DE0B2C">
            <w:pPr>
              <w:rPr>
                <w:rFonts w:ascii="Times New Roman" w:hAnsi="Times New Roman"/>
                <w:sz w:val="28"/>
                <w:szCs w:val="28"/>
              </w:rPr>
            </w:pPr>
            <w:r w:rsidRPr="00314853">
              <w:rPr>
                <w:rFonts w:ascii="Times New Roman" w:hAnsi="Times New Roman"/>
                <w:sz w:val="28"/>
                <w:szCs w:val="28"/>
              </w:rPr>
              <w:t>4HS: lên bảng ghi các phân số tương ứng với các hình</w:t>
            </w:r>
          </w:p>
          <w:p w:rsidR="009B68B3" w:rsidRPr="00541C64" w:rsidRDefault="00DE0B2C" w:rsidP="00DE0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853">
              <w:rPr>
                <w:rFonts w:ascii="Times New Roman" w:hAnsi="Times New Roman"/>
                <w:sz w:val="28"/>
                <w:szCs w:val="28"/>
              </w:rPr>
              <w:t>HS: Còn lại chú ý, nêu nhận xét.</w:t>
            </w:r>
          </w:p>
        </w:tc>
        <w:tc>
          <w:tcPr>
            <w:tcW w:w="3210" w:type="dxa"/>
          </w:tcPr>
          <w:p w:rsidR="00903840" w:rsidRPr="00903840" w:rsidRDefault="00903840" w:rsidP="00903840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903840">
              <w:rPr>
                <w:rFonts w:ascii="Times New Roman" w:hAnsi="Times New Roman"/>
                <w:bCs w:val="0"/>
                <w:szCs w:val="28"/>
                <w:u w:val="none"/>
              </w:rPr>
              <w:t>Bài 1 (Sgk/5)</w:t>
            </w:r>
            <w:r w:rsidRPr="00903840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 xml:space="preserve"> :</w:t>
            </w:r>
          </w:p>
          <w:p w:rsidR="00903840" w:rsidRPr="00903840" w:rsidRDefault="00903840" w:rsidP="00903840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903840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a)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94"/>
              <w:gridCol w:w="995"/>
              <w:gridCol w:w="995"/>
            </w:tblGrid>
            <w:tr w:rsidR="00903840" w:rsidRPr="00903840" w:rsidTr="00DE0B2C">
              <w:tc>
                <w:tcPr>
                  <w:tcW w:w="1025" w:type="dxa"/>
                  <w:shd w:val="clear" w:color="auto" w:fill="B2A1C7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1025" w:type="dxa"/>
                  <w:shd w:val="clear" w:color="auto" w:fill="B2A1C7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1025" w:type="dxa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</w:tr>
          </w:tbl>
          <w:p w:rsidR="00903840" w:rsidRPr="00903840" w:rsidRDefault="00903840" w:rsidP="00903840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</w:p>
          <w:p w:rsidR="00903840" w:rsidRPr="00903840" w:rsidRDefault="00903840" w:rsidP="00903840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903840">
              <w:rPr>
                <w:rFonts w:ascii="Times New Roman" w:hAnsi="Times New Roman" w:cs="Times New Roman"/>
                <w:b w:val="0"/>
                <w:bCs w:val="0"/>
                <w:position w:val="-24"/>
                <w:szCs w:val="28"/>
                <w:u w:val="none"/>
                <w:lang w:val="en-US"/>
              </w:rPr>
              <w:object w:dxaOrig="240" w:dyaOrig="620">
                <v:shape id="_x0000_i1065" type="#_x0000_t75" style="width:11.7pt;height:31pt" o:ole="">
                  <v:imagedata r:id="rId78" o:title=""/>
                </v:shape>
                <o:OLEObject Type="Embed" ProgID="Equation.DSMT4" ShapeID="_x0000_i1065" DrawAspect="Content" ObjectID="_1600706181" r:id="rId84"/>
              </w:object>
            </w:r>
            <w:r w:rsidRPr="00903840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 xml:space="preserve"> của hình chử nhật</w:t>
            </w:r>
          </w:p>
          <w:p w:rsidR="00903840" w:rsidRPr="00903840" w:rsidRDefault="00903840" w:rsidP="00903840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903840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b)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7"/>
              <w:gridCol w:w="480"/>
              <w:gridCol w:w="480"/>
              <w:gridCol w:w="480"/>
            </w:tblGrid>
            <w:tr w:rsidR="00903840" w:rsidRPr="00903840" w:rsidTr="00DE0B2C">
              <w:tc>
                <w:tcPr>
                  <w:tcW w:w="487" w:type="dxa"/>
                  <w:shd w:val="clear" w:color="auto" w:fill="CCC0D9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480" w:type="dxa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480" w:type="dxa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480" w:type="dxa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</w:tr>
            <w:tr w:rsidR="00903840" w:rsidRPr="00903840" w:rsidTr="00DE0B2C">
              <w:tc>
                <w:tcPr>
                  <w:tcW w:w="487" w:type="dxa"/>
                  <w:shd w:val="clear" w:color="auto" w:fill="CCC0D9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480" w:type="dxa"/>
                  <w:shd w:val="clear" w:color="auto" w:fill="CCC0D9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480" w:type="dxa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480" w:type="dxa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</w:tr>
            <w:tr w:rsidR="00903840" w:rsidRPr="00903840" w:rsidTr="00DE0B2C">
              <w:tc>
                <w:tcPr>
                  <w:tcW w:w="487" w:type="dxa"/>
                  <w:shd w:val="clear" w:color="auto" w:fill="CCC0D9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480" w:type="dxa"/>
                  <w:shd w:val="clear" w:color="auto" w:fill="CCC0D9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480" w:type="dxa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480" w:type="dxa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</w:tr>
            <w:tr w:rsidR="00903840" w:rsidRPr="00903840" w:rsidTr="00DE0B2C">
              <w:tc>
                <w:tcPr>
                  <w:tcW w:w="487" w:type="dxa"/>
                  <w:shd w:val="clear" w:color="auto" w:fill="CCC0D9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480" w:type="dxa"/>
                  <w:shd w:val="clear" w:color="auto" w:fill="CCC0D9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480" w:type="dxa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  <w:tc>
                <w:tcPr>
                  <w:tcW w:w="480" w:type="dxa"/>
                </w:tcPr>
                <w:p w:rsidR="00903840" w:rsidRPr="00903840" w:rsidRDefault="00903840" w:rsidP="00903840">
                  <w:pPr>
                    <w:pStyle w:val="BodyText"/>
                    <w:rPr>
                      <w:rFonts w:ascii="Times New Roman" w:hAnsi="Times New Roman"/>
                      <w:b w:val="0"/>
                      <w:bCs w:val="0"/>
                      <w:szCs w:val="28"/>
                      <w:u w:val="none"/>
                    </w:rPr>
                  </w:pPr>
                </w:p>
              </w:tc>
            </w:tr>
          </w:tbl>
          <w:p w:rsidR="00903840" w:rsidRPr="00FB3978" w:rsidRDefault="00903840" w:rsidP="00FB3978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903840">
              <w:rPr>
                <w:rFonts w:ascii="Times New Roman" w:hAnsi="Times New Roman" w:cs="Times New Roman"/>
                <w:b w:val="0"/>
                <w:bCs w:val="0"/>
                <w:position w:val="-24"/>
                <w:szCs w:val="28"/>
                <w:u w:val="none"/>
                <w:lang w:val="en-US"/>
              </w:rPr>
              <w:object w:dxaOrig="320" w:dyaOrig="620">
                <v:shape id="_x0000_i1066" type="#_x0000_t75" style="width:15.9pt;height:31pt" o:ole="">
                  <v:imagedata r:id="rId80" o:title=""/>
                </v:shape>
                <o:OLEObject Type="Embed" ProgID="Equation.DSMT4" ShapeID="_x0000_i1066" DrawAspect="Content" ObjectID="_1600706182" r:id="rId85"/>
              </w:object>
            </w:r>
            <w:r w:rsidR="00FB3978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 xml:space="preserve"> của hình vuông</w:t>
            </w:r>
          </w:p>
          <w:p w:rsidR="00903840" w:rsidRPr="00903840" w:rsidRDefault="00903840" w:rsidP="00903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840" w:rsidRPr="00903840" w:rsidRDefault="00903840" w:rsidP="009038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3840">
              <w:rPr>
                <w:rFonts w:ascii="Times New Roman" w:hAnsi="Times New Roman"/>
                <w:b/>
                <w:sz w:val="28"/>
                <w:szCs w:val="28"/>
              </w:rPr>
              <w:t>Bài 2 (Sgk/5):</w:t>
            </w:r>
          </w:p>
          <w:p w:rsidR="00903840" w:rsidRPr="00903840" w:rsidRDefault="00903840" w:rsidP="00903840">
            <w:pPr>
              <w:rPr>
                <w:rFonts w:ascii="Times New Roman" w:hAnsi="Times New Roman"/>
                <w:sz w:val="28"/>
                <w:szCs w:val="28"/>
              </w:rPr>
            </w:pPr>
            <w:r w:rsidRPr="00903840">
              <w:rPr>
                <w:rFonts w:ascii="Times New Roman" w:hAnsi="Times New Roman"/>
                <w:sz w:val="28"/>
                <w:szCs w:val="28"/>
              </w:rPr>
              <w:t xml:space="preserve">a)  </w:t>
            </w:r>
            <w:r w:rsidRPr="0090384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67" type="#_x0000_t75" style="width:11.7pt;height:31pt" o:ole="">
                  <v:imagedata r:id="rId86" o:title=""/>
                </v:shape>
                <o:OLEObject Type="Embed" ProgID="Equation.DSMT4" ShapeID="_x0000_i1067" DrawAspect="Content" ObjectID="_1600706183" r:id="rId87"/>
              </w:object>
            </w:r>
            <w:r w:rsidRPr="00903840">
              <w:rPr>
                <w:rFonts w:ascii="Times New Roman" w:hAnsi="Times New Roman"/>
                <w:sz w:val="28"/>
                <w:szCs w:val="28"/>
              </w:rPr>
              <w:t xml:space="preserve">                     b)</w:t>
            </w:r>
            <w:r w:rsidRPr="0090384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20" w:dyaOrig="620">
                <v:shape id="_x0000_i1068" type="#_x0000_t75" style="width:15.9pt;height:31pt" o:ole="">
                  <v:imagedata r:id="rId88" o:title=""/>
                </v:shape>
                <o:OLEObject Type="Embed" ProgID="Equation.DSMT4" ShapeID="_x0000_i1068" DrawAspect="Content" ObjectID="_1600706184" r:id="rId89"/>
              </w:object>
            </w:r>
            <w:r w:rsidRPr="00903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3840" w:rsidRPr="00903840" w:rsidRDefault="00903840" w:rsidP="009038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8B3" w:rsidRPr="00541C64" w:rsidRDefault="00903840" w:rsidP="009038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840">
              <w:rPr>
                <w:rFonts w:ascii="Times New Roman" w:hAnsi="Times New Roman"/>
                <w:sz w:val="28"/>
                <w:szCs w:val="28"/>
              </w:rPr>
              <w:t xml:space="preserve">c)   </w:t>
            </w:r>
            <w:r w:rsidRPr="0090384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69" type="#_x0000_t75" style="width:11.7pt;height:31pt" o:ole="">
                  <v:imagedata r:id="rId90" o:title=""/>
                </v:shape>
                <o:OLEObject Type="Embed" ProgID="Equation.DSMT4" ShapeID="_x0000_i1069" DrawAspect="Content" ObjectID="_1600706185" r:id="rId91"/>
              </w:object>
            </w:r>
            <w:r w:rsidRPr="00903840">
              <w:rPr>
                <w:rFonts w:ascii="Times New Roman" w:hAnsi="Times New Roman"/>
                <w:sz w:val="28"/>
                <w:szCs w:val="28"/>
              </w:rPr>
              <w:t xml:space="preserve">                   d)   </w:t>
            </w:r>
            <w:r w:rsidRPr="0090384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20" w:dyaOrig="620">
                <v:shape id="_x0000_i1070" type="#_x0000_t75" style="width:15.9pt;height:31pt" o:ole="">
                  <v:imagedata r:id="rId92" o:title=""/>
                </v:shape>
                <o:OLEObject Type="Embed" ProgID="Equation.DSMT4" ShapeID="_x0000_i1070" DrawAspect="Content" ObjectID="_1600706186" r:id="rId93"/>
              </w:object>
            </w:r>
          </w:p>
        </w:tc>
      </w:tr>
      <w:tr w:rsidR="009B68B3" w:rsidRPr="00541C64" w:rsidTr="00DE0B2C">
        <w:tc>
          <w:tcPr>
            <w:tcW w:w="9628" w:type="dxa"/>
            <w:gridSpan w:val="3"/>
          </w:tcPr>
          <w:p w:rsidR="003A2AE6" w:rsidRPr="00EC1B8C" w:rsidRDefault="009B68B3" w:rsidP="003A2AE6">
            <w:pPr>
              <w:ind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C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D. Hoạt động </w:t>
            </w:r>
            <w:r w:rsidR="003A2A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4: </w:t>
            </w:r>
            <w:r w:rsidR="003A2AE6" w:rsidRPr="00EC1B8C">
              <w:rPr>
                <w:rFonts w:ascii="Times New Roman" w:hAnsi="Times New Roman"/>
                <w:b/>
                <w:sz w:val="28"/>
                <w:szCs w:val="28"/>
              </w:rPr>
              <w:t xml:space="preserve">Hướng dẫn dặn dò </w:t>
            </w:r>
            <w:r w:rsidR="00D73205" w:rsidRPr="00D7320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3A2AE6" w:rsidRPr="00D73205">
              <w:rPr>
                <w:rFonts w:ascii="Times New Roman" w:hAnsi="Times New Roman"/>
                <w:b/>
                <w:sz w:val="28"/>
                <w:szCs w:val="28"/>
              </w:rPr>
              <w:t>2 phút )</w:t>
            </w:r>
            <w:r w:rsidR="003A2AE6" w:rsidRPr="00EC1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2AE6" w:rsidRPr="00EC1B8C" w:rsidRDefault="003A2AE6" w:rsidP="003A2AE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>- Về nhà học bài và làm các bài tập 3, 4, 5 (Sgk/6)</w:t>
            </w:r>
          </w:p>
          <w:p w:rsidR="009B68B3" w:rsidRPr="003A2AE6" w:rsidRDefault="003A2AE6" w:rsidP="003A2AE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>- Xem bài “Phân số bằng nhau” tiết sau họ</w:t>
            </w:r>
            <w:r>
              <w:rPr>
                <w:rFonts w:ascii="Times New Roman" w:hAnsi="Times New Roman"/>
                <w:sz w:val="28"/>
                <w:szCs w:val="28"/>
              </w:rPr>
              <w:t>c.</w:t>
            </w:r>
          </w:p>
        </w:tc>
      </w:tr>
      <w:tr w:rsidR="009B68B3" w:rsidRPr="00541C64" w:rsidTr="00DE0B2C">
        <w:tc>
          <w:tcPr>
            <w:tcW w:w="3209" w:type="dxa"/>
          </w:tcPr>
          <w:p w:rsidR="009B68B3" w:rsidRPr="00541C64" w:rsidRDefault="009B68B3" w:rsidP="00DE0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9" w:type="dxa"/>
          </w:tcPr>
          <w:p w:rsidR="009B68B3" w:rsidRPr="00541C64" w:rsidRDefault="009B68B3" w:rsidP="00DE0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9B68B3" w:rsidRPr="00541C64" w:rsidRDefault="009B68B3" w:rsidP="00DE0B2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656A26" w:rsidRDefault="00656A26" w:rsidP="00A87118">
      <w:pPr>
        <w:spacing w:after="0" w:line="276" w:lineRule="auto"/>
        <w:rPr>
          <w:b/>
          <w:sz w:val="28"/>
          <w:szCs w:val="28"/>
        </w:rPr>
      </w:pPr>
    </w:p>
    <w:p w:rsidR="001D1D7A" w:rsidRDefault="001D1D7A" w:rsidP="00A87118">
      <w:pPr>
        <w:spacing w:after="0" w:line="276" w:lineRule="auto"/>
        <w:rPr>
          <w:b/>
          <w:sz w:val="28"/>
          <w:szCs w:val="28"/>
        </w:rPr>
      </w:pPr>
    </w:p>
    <w:p w:rsidR="001D1D7A" w:rsidRDefault="001D1D7A" w:rsidP="00A87118">
      <w:pPr>
        <w:spacing w:after="0" w:line="276" w:lineRule="auto"/>
        <w:rPr>
          <w:b/>
          <w:sz w:val="28"/>
          <w:szCs w:val="28"/>
        </w:rPr>
      </w:pPr>
    </w:p>
    <w:p w:rsidR="001D1D7A" w:rsidRDefault="001D1D7A" w:rsidP="00A87118">
      <w:pPr>
        <w:spacing w:after="0" w:line="276" w:lineRule="auto"/>
        <w:rPr>
          <w:b/>
          <w:sz w:val="28"/>
          <w:szCs w:val="28"/>
        </w:rPr>
      </w:pPr>
    </w:p>
    <w:p w:rsidR="001D1D7A" w:rsidRDefault="001D1D7A" w:rsidP="00A87118">
      <w:pPr>
        <w:spacing w:after="0" w:line="276" w:lineRule="auto"/>
        <w:rPr>
          <w:b/>
          <w:sz w:val="28"/>
          <w:szCs w:val="28"/>
        </w:rPr>
      </w:pPr>
    </w:p>
    <w:p w:rsidR="001D1D7A" w:rsidRDefault="001D1D7A" w:rsidP="00A87118">
      <w:pPr>
        <w:spacing w:after="0" w:line="276" w:lineRule="auto"/>
        <w:rPr>
          <w:b/>
          <w:sz w:val="28"/>
          <w:szCs w:val="28"/>
        </w:rPr>
      </w:pPr>
    </w:p>
    <w:p w:rsidR="001D1D7A" w:rsidRPr="00541C64" w:rsidRDefault="001D1D7A" w:rsidP="00A87118">
      <w:pPr>
        <w:spacing w:after="0" w:line="276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5464F" w:rsidRPr="00541C64" w:rsidTr="00483090">
        <w:tc>
          <w:tcPr>
            <w:tcW w:w="3209" w:type="dxa"/>
          </w:tcPr>
          <w:p w:rsidR="0045464F" w:rsidRPr="00541C64" w:rsidRDefault="0045464F" w:rsidP="004830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Ngày soạn: ……………</w:t>
            </w:r>
          </w:p>
        </w:tc>
        <w:tc>
          <w:tcPr>
            <w:tcW w:w="3209" w:type="dxa"/>
          </w:tcPr>
          <w:p w:rsidR="0045464F" w:rsidRPr="00541C64" w:rsidRDefault="0045464F" w:rsidP="004830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dạy: ………………</w:t>
            </w:r>
          </w:p>
          <w:p w:rsidR="0045464F" w:rsidRPr="00541C64" w:rsidRDefault="0045464F" w:rsidP="004830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45464F" w:rsidRPr="00541C64" w:rsidRDefault="0045464F" w:rsidP="004830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656A26" w:rsidRPr="00541C64" w:rsidRDefault="00656A26" w:rsidP="00A87118">
      <w:pPr>
        <w:spacing w:after="0" w:line="276" w:lineRule="auto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</w:rPr>
        <w:t xml:space="preserve">                                             </w:t>
      </w:r>
    </w:p>
    <w:p w:rsidR="00656A26" w:rsidRPr="00541C64" w:rsidRDefault="00453781" w:rsidP="00453781">
      <w:pPr>
        <w:spacing w:after="0" w:line="276" w:lineRule="auto"/>
        <w:jc w:val="center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Tiết 70: PHÂN SỐ BẰNG NHAU</w:t>
      </w:r>
    </w:p>
    <w:p w:rsidR="00656A26" w:rsidRPr="00541C64" w:rsidRDefault="00656A26" w:rsidP="00A87118">
      <w:pPr>
        <w:spacing w:after="0" w:line="276" w:lineRule="auto"/>
        <w:jc w:val="both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I. MỤC TIÊU BÀI HỌC</w:t>
      </w:r>
    </w:p>
    <w:p w:rsidR="00656A26" w:rsidRPr="00541C64" w:rsidRDefault="00656A26" w:rsidP="00A87118">
      <w:pPr>
        <w:spacing w:after="0" w:line="276" w:lineRule="auto"/>
        <w:jc w:val="both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>Qua tiết học này, học sinh đạt được:</w:t>
      </w:r>
    </w:p>
    <w:p w:rsidR="00656A26" w:rsidRPr="00541C64" w:rsidRDefault="00656A26" w:rsidP="00A87118">
      <w:pPr>
        <w:tabs>
          <w:tab w:val="center" w:pos="5400"/>
        </w:tabs>
        <w:spacing w:after="0" w:line="276" w:lineRule="auto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1. Về kiến thức</w:t>
      </w:r>
    </w:p>
    <w:p w:rsidR="00AA3845" w:rsidRPr="00AA3845" w:rsidRDefault="00AA3845" w:rsidP="00AA3845">
      <w:pPr>
        <w:pStyle w:val="BodyText"/>
        <w:rPr>
          <w:rFonts w:ascii="Times New Roman" w:hAnsi="Times New Roman"/>
          <w:b w:val="0"/>
          <w:szCs w:val="28"/>
          <w:u w:val="none"/>
        </w:rPr>
      </w:pPr>
      <w:r w:rsidRPr="00AA3845">
        <w:rPr>
          <w:rFonts w:ascii="Times New Roman" w:hAnsi="Times New Roman"/>
          <w:b w:val="0"/>
          <w:szCs w:val="28"/>
          <w:u w:val="none"/>
        </w:rPr>
        <w:t>- Nhận biết được thế nào là hai phân số bằng nhau.</w:t>
      </w:r>
    </w:p>
    <w:p w:rsidR="00AA3845" w:rsidRPr="00AA3845" w:rsidRDefault="00AA3845" w:rsidP="00AA3845">
      <w:pPr>
        <w:pStyle w:val="BodyText"/>
        <w:rPr>
          <w:rFonts w:ascii="Times New Roman" w:hAnsi="Times New Roman"/>
          <w:b w:val="0"/>
          <w:szCs w:val="28"/>
          <w:u w:val="none"/>
        </w:rPr>
      </w:pPr>
      <w:r w:rsidRPr="00AA3845">
        <w:rPr>
          <w:rFonts w:ascii="Times New Roman" w:hAnsi="Times New Roman"/>
          <w:b w:val="0"/>
          <w:szCs w:val="28"/>
          <w:u w:val="none"/>
        </w:rPr>
        <w:t>- Nhận dạng, giải thích được các cặp phân số bằng nhau.</w:t>
      </w:r>
    </w:p>
    <w:p w:rsidR="00AA3845" w:rsidRPr="00AA3845" w:rsidRDefault="00AA3845" w:rsidP="00AA3845">
      <w:pPr>
        <w:pStyle w:val="BodyText"/>
        <w:rPr>
          <w:rFonts w:ascii="Times New Roman" w:hAnsi="Times New Roman"/>
          <w:b w:val="0"/>
          <w:szCs w:val="28"/>
          <w:u w:val="none"/>
        </w:rPr>
      </w:pPr>
      <w:r w:rsidRPr="00AA3845">
        <w:rPr>
          <w:rFonts w:ascii="Times New Roman" w:hAnsi="Times New Roman"/>
          <w:b w:val="0"/>
          <w:szCs w:val="28"/>
          <w:u w:val="none"/>
        </w:rPr>
        <w:t>- Lập được các cặp phân số bằng nhau từ một đẳng thức.</w:t>
      </w:r>
    </w:p>
    <w:p w:rsidR="00656A26" w:rsidRPr="00541C64" w:rsidRDefault="00656A26" w:rsidP="00A87118">
      <w:pPr>
        <w:tabs>
          <w:tab w:val="center" w:pos="5400"/>
        </w:tabs>
        <w:spacing w:after="0" w:line="276" w:lineRule="auto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2. Về kĩ năng</w:t>
      </w:r>
    </w:p>
    <w:p w:rsidR="00934210" w:rsidRPr="00934210" w:rsidRDefault="00934210" w:rsidP="00934210">
      <w:pPr>
        <w:pStyle w:val="BodyText"/>
        <w:rPr>
          <w:rFonts w:ascii="Times New Roman" w:hAnsi="Times New Roman"/>
          <w:b w:val="0"/>
          <w:szCs w:val="28"/>
          <w:u w:val="none"/>
        </w:rPr>
      </w:pPr>
      <w:r w:rsidRPr="00934210">
        <w:rPr>
          <w:rFonts w:ascii="Times New Roman" w:hAnsi="Times New Roman"/>
          <w:b w:val="0"/>
          <w:szCs w:val="28"/>
          <w:u w:val="none"/>
        </w:rPr>
        <w:t>- Nhận dạng được phân số bằng nhau và không bằng nhau.</w:t>
      </w:r>
    </w:p>
    <w:p w:rsidR="00934210" w:rsidRPr="00934210" w:rsidRDefault="00934210" w:rsidP="00934210">
      <w:pPr>
        <w:pStyle w:val="BodyText"/>
        <w:rPr>
          <w:rFonts w:ascii="Times New Roman" w:hAnsi="Times New Roman"/>
          <w:b w:val="0"/>
          <w:szCs w:val="28"/>
          <w:u w:val="none"/>
        </w:rPr>
      </w:pPr>
      <w:r w:rsidRPr="00934210">
        <w:rPr>
          <w:rFonts w:ascii="Times New Roman" w:hAnsi="Times New Roman"/>
          <w:b w:val="0"/>
          <w:szCs w:val="28"/>
          <w:u w:val="none"/>
        </w:rPr>
        <w:t>- Lập được các cặp phân số bằng nhau từ một đẳng thức đúng.</w:t>
      </w:r>
    </w:p>
    <w:p w:rsidR="00656A26" w:rsidRPr="00541C64" w:rsidRDefault="00656A26" w:rsidP="00A87118">
      <w:pPr>
        <w:spacing w:after="0" w:line="276" w:lineRule="auto"/>
        <w:jc w:val="both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3. Về thái độ</w:t>
      </w:r>
    </w:p>
    <w:p w:rsidR="00934210" w:rsidRDefault="00934210" w:rsidP="00934210">
      <w:pPr>
        <w:spacing w:after="0"/>
        <w:jc w:val="both"/>
        <w:rPr>
          <w:sz w:val="28"/>
          <w:szCs w:val="28"/>
        </w:rPr>
      </w:pPr>
      <w:r w:rsidRPr="00EC1B8C">
        <w:rPr>
          <w:sz w:val="28"/>
          <w:szCs w:val="28"/>
        </w:rPr>
        <w:t>- Xây dựng ý thức học tập tự giác, tích cực và tinh thần hợp tác trong học tập.</w:t>
      </w:r>
    </w:p>
    <w:p w:rsidR="00934210" w:rsidRDefault="00934210" w:rsidP="009342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Chính xác trong lập luận, giải thích, trình bày bài.</w:t>
      </w:r>
    </w:p>
    <w:p w:rsidR="00656A26" w:rsidRPr="00541C64" w:rsidRDefault="00656A26" w:rsidP="00A87118">
      <w:pPr>
        <w:spacing w:after="0" w:line="276" w:lineRule="auto"/>
        <w:jc w:val="both"/>
        <w:rPr>
          <w:b/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4. Định hướng phát triển năng lực:</w:t>
      </w:r>
    </w:p>
    <w:p w:rsidR="00656A26" w:rsidRPr="00541C64" w:rsidRDefault="00656A26" w:rsidP="007A00D5">
      <w:pPr>
        <w:spacing w:after="0" w:line="276" w:lineRule="auto"/>
        <w:jc w:val="both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 xml:space="preserve"> -</w:t>
      </w:r>
      <w:r w:rsidR="00E01EE8">
        <w:rPr>
          <w:sz w:val="28"/>
          <w:szCs w:val="28"/>
          <w:lang w:val="nl-NL"/>
        </w:rPr>
        <w:t xml:space="preserve"> </w:t>
      </w:r>
      <w:r w:rsidRPr="00CF0DA2">
        <w:rPr>
          <w:b/>
          <w:sz w:val="28"/>
          <w:szCs w:val="28"/>
          <w:lang w:val="nl-NL"/>
        </w:rPr>
        <w:t>Năng lực</w:t>
      </w:r>
      <w:r w:rsidRPr="00541C64">
        <w:rPr>
          <w:sz w:val="28"/>
          <w:szCs w:val="28"/>
          <w:lang w:val="nl-NL"/>
        </w:rPr>
        <w:t>: năng lực tự học, năng lực giải quyết vấn đề, năng lực sáng tạo, năng lực giao tiếp, năng lực hợp tác, năng lực sử dụng ngôn ngữ</w:t>
      </w:r>
      <w:r w:rsidR="00E01EE8">
        <w:rPr>
          <w:sz w:val="28"/>
          <w:szCs w:val="28"/>
          <w:lang w:val="nl-NL"/>
        </w:rPr>
        <w:t xml:space="preserve">, </w:t>
      </w:r>
      <w:r w:rsidRPr="00541C64">
        <w:rPr>
          <w:sz w:val="28"/>
          <w:szCs w:val="28"/>
          <w:lang w:val="nl-NL"/>
        </w:rPr>
        <w:t>năng lực tính toán, tư duy logic.</w:t>
      </w:r>
    </w:p>
    <w:p w:rsidR="00E01EE8" w:rsidRPr="00541C64" w:rsidRDefault="00E01EE8" w:rsidP="0027248F">
      <w:pPr>
        <w:spacing w:after="0" w:line="276" w:lineRule="auto"/>
        <w:rPr>
          <w:sz w:val="28"/>
          <w:szCs w:val="28"/>
        </w:rPr>
      </w:pPr>
      <w:r w:rsidRPr="00541C64">
        <w:rPr>
          <w:b/>
          <w:i/>
          <w:sz w:val="28"/>
          <w:szCs w:val="28"/>
        </w:rPr>
        <w:t>- Phẩm chất:</w:t>
      </w:r>
      <w:r w:rsidRPr="00541C64">
        <w:rPr>
          <w:sz w:val="28"/>
          <w:szCs w:val="28"/>
        </w:rPr>
        <w:t xml:space="preserve"> Tự tin, tự chủ.</w:t>
      </w:r>
    </w:p>
    <w:p w:rsidR="00656A26" w:rsidRPr="00541C64" w:rsidRDefault="00656A26" w:rsidP="00A87118">
      <w:pPr>
        <w:spacing w:after="0" w:line="276" w:lineRule="auto"/>
        <w:jc w:val="both"/>
        <w:rPr>
          <w:sz w:val="28"/>
          <w:szCs w:val="28"/>
          <w:lang w:val="nl-NL"/>
        </w:rPr>
      </w:pPr>
      <w:r w:rsidRPr="00541C64">
        <w:rPr>
          <w:b/>
          <w:sz w:val="28"/>
          <w:szCs w:val="28"/>
          <w:lang w:val="nl-NL"/>
        </w:rPr>
        <w:t>II. CHUẨN BỊ CỦA GV VÀ HS</w:t>
      </w:r>
    </w:p>
    <w:p w:rsidR="00656A26" w:rsidRPr="00541C64" w:rsidRDefault="00656A26" w:rsidP="00A87118">
      <w:pPr>
        <w:spacing w:after="0" w:line="276" w:lineRule="auto"/>
        <w:jc w:val="both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>+ Giáo  viên: Giáo án, SGK, sách giáo  viên, phấn màu, bảng phụ.</w:t>
      </w:r>
    </w:p>
    <w:p w:rsidR="00656A26" w:rsidRPr="00541C64" w:rsidRDefault="00656A26" w:rsidP="00A87118">
      <w:pPr>
        <w:spacing w:after="0" w:line="276" w:lineRule="auto"/>
        <w:jc w:val="both"/>
        <w:rPr>
          <w:sz w:val="28"/>
          <w:szCs w:val="28"/>
          <w:lang w:val="nl-NL"/>
        </w:rPr>
      </w:pPr>
      <w:r w:rsidRPr="00541C64">
        <w:rPr>
          <w:sz w:val="28"/>
          <w:szCs w:val="28"/>
          <w:lang w:val="nl-NL"/>
        </w:rPr>
        <w:t xml:space="preserve">+ Học sinh: SGK, đồ dùng học tập, bảng nhóm. </w:t>
      </w:r>
    </w:p>
    <w:p w:rsidR="00E871E1" w:rsidRPr="00541C64" w:rsidRDefault="00E871E1" w:rsidP="00E871E1">
      <w:pPr>
        <w:spacing w:after="0"/>
        <w:rPr>
          <w:b/>
          <w:sz w:val="28"/>
          <w:szCs w:val="28"/>
        </w:rPr>
      </w:pPr>
      <w:r w:rsidRPr="00541C64">
        <w:rPr>
          <w:b/>
          <w:sz w:val="28"/>
          <w:szCs w:val="28"/>
        </w:rPr>
        <w:t>III. TỔ CHỨC CÁC HOẠT ĐỘNG DẠY HỌC</w:t>
      </w:r>
    </w:p>
    <w:p w:rsidR="00E871E1" w:rsidRPr="00541C64" w:rsidRDefault="00E871E1" w:rsidP="00D83AAC">
      <w:pPr>
        <w:spacing w:after="0"/>
        <w:rPr>
          <w:sz w:val="28"/>
          <w:szCs w:val="28"/>
        </w:rPr>
      </w:pPr>
      <w:r w:rsidRPr="00541C64">
        <w:rPr>
          <w:sz w:val="28"/>
          <w:szCs w:val="28"/>
        </w:rPr>
        <w:t>1. Ổn định lớp: Kiểm tra sĩ số. (</w:t>
      </w:r>
      <w:r w:rsidRPr="00541C64">
        <w:rPr>
          <w:b/>
          <w:sz w:val="28"/>
          <w:szCs w:val="28"/>
        </w:rPr>
        <w:t>1 phút</w:t>
      </w:r>
      <w:r w:rsidRPr="00541C64">
        <w:rPr>
          <w:sz w:val="28"/>
          <w:szCs w:val="28"/>
        </w:rPr>
        <w:t>)</w:t>
      </w:r>
    </w:p>
    <w:p w:rsidR="00E871E1" w:rsidRPr="00541C64" w:rsidRDefault="00E871E1" w:rsidP="00D83AAC">
      <w:pPr>
        <w:spacing w:after="0"/>
        <w:rPr>
          <w:sz w:val="28"/>
          <w:szCs w:val="28"/>
        </w:rPr>
      </w:pPr>
      <w:r w:rsidRPr="00541C64">
        <w:rPr>
          <w:sz w:val="28"/>
          <w:szCs w:val="28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83AAC" w:rsidRPr="005E0EE7" w:rsidTr="00227D94">
        <w:tc>
          <w:tcPr>
            <w:tcW w:w="3209" w:type="dxa"/>
          </w:tcPr>
          <w:p w:rsidR="00D83AAC" w:rsidRPr="005E0EE7" w:rsidRDefault="00D83AAC" w:rsidP="00227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E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D83AAC" w:rsidRPr="005E0EE7" w:rsidRDefault="00D83AAC" w:rsidP="00227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E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D83AAC" w:rsidRPr="005E0EE7" w:rsidRDefault="00D83AAC" w:rsidP="00227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E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D83AAC" w:rsidRPr="005E0EE7" w:rsidTr="00227D94">
        <w:tc>
          <w:tcPr>
            <w:tcW w:w="9628" w:type="dxa"/>
            <w:gridSpan w:val="3"/>
          </w:tcPr>
          <w:p w:rsidR="00D83AAC" w:rsidRPr="005E0EE7" w:rsidRDefault="00D83AAC" w:rsidP="00227D9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E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A. Hoạt động khởi động</w:t>
            </w:r>
            <w:r w:rsidR="007C16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kiểm tra bài cũ </w:t>
            </w:r>
            <w:r w:rsidR="006410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(3</w:t>
            </w:r>
            <w:r w:rsidRPr="005E0E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:rsidR="00D83AAC" w:rsidRPr="007C1680" w:rsidRDefault="00D83AAC" w:rsidP="00227D9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0EE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5E0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C1680" w:rsidRPr="00B13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 tra việc nắm kiến t</w:t>
            </w:r>
            <w:r w:rsidR="007A00D5" w:rsidRPr="00B13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hức của học sinh</w:t>
            </w:r>
          </w:p>
          <w:p w:rsidR="00D83AAC" w:rsidRPr="005E0EE7" w:rsidRDefault="00D83AAC" w:rsidP="00641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EE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Pr="005E0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13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Vấn đáp, </w:t>
            </w:r>
            <w:r w:rsidR="00641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đàm thoại</w:t>
            </w:r>
            <w:r w:rsidR="00B13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83AAC" w:rsidRPr="005E0EE7" w:rsidTr="00227D94">
        <w:tc>
          <w:tcPr>
            <w:tcW w:w="3209" w:type="dxa"/>
          </w:tcPr>
          <w:p w:rsidR="00B133C3" w:rsidRPr="00B133C3" w:rsidRDefault="00B133C3" w:rsidP="00B133C3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B133C3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- Nêu khái niệm phân số ?</w:t>
            </w:r>
          </w:p>
          <w:p w:rsidR="00B133C3" w:rsidRPr="00EC1B8C" w:rsidRDefault="00B133C3" w:rsidP="00B133C3">
            <w:pPr>
              <w:rPr>
                <w:rFonts w:ascii="Times New Roman" w:hAnsi="Times New Roman"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>- Các cách viết dưới đây cách  viết nào cho ta phân số ?</w:t>
            </w:r>
          </w:p>
          <w:p w:rsidR="00B133C3" w:rsidRPr="00EC1B8C" w:rsidRDefault="00B133C3" w:rsidP="00B133C3">
            <w:pPr>
              <w:rPr>
                <w:rFonts w:ascii="Times New Roman" w:hAnsi="Times New Roman"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>-7/8; 0/14 27/0.</w:t>
            </w:r>
          </w:p>
          <w:p w:rsidR="00D83AAC" w:rsidRPr="000204E3" w:rsidRDefault="00B133C3" w:rsidP="00227D94">
            <w:pPr>
              <w:rPr>
                <w:rFonts w:ascii="Times New Roman" w:hAnsi="Times New Roman"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>-Nhận xét và cho điểm</w:t>
            </w:r>
          </w:p>
        </w:tc>
        <w:tc>
          <w:tcPr>
            <w:tcW w:w="3209" w:type="dxa"/>
          </w:tcPr>
          <w:p w:rsidR="00E3228D" w:rsidRPr="00EC1B8C" w:rsidRDefault="006410B3" w:rsidP="00E32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HS1</w:t>
            </w:r>
            <w:r w:rsidR="00E3228D" w:rsidRPr="00EC1B8C">
              <w:rPr>
                <w:rFonts w:ascii="Times New Roman" w:hAnsi="Times New Roman"/>
                <w:sz w:val="28"/>
                <w:szCs w:val="28"/>
              </w:rPr>
              <w:t>: Lên bảng kiểm tra</w:t>
            </w:r>
          </w:p>
          <w:p w:rsidR="00E3228D" w:rsidRPr="00EC1B8C" w:rsidRDefault="00E3228D" w:rsidP="00E32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3AAC" w:rsidRPr="005E0EE7" w:rsidRDefault="00E3228D" w:rsidP="00641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>HS</w:t>
            </w:r>
            <w:r w:rsidR="006410B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C1B8C">
              <w:rPr>
                <w:rFonts w:ascii="Times New Roman" w:hAnsi="Times New Roman"/>
                <w:sz w:val="28"/>
                <w:szCs w:val="28"/>
              </w:rPr>
              <w:t>: Nhận xét</w:t>
            </w:r>
          </w:p>
        </w:tc>
        <w:tc>
          <w:tcPr>
            <w:tcW w:w="3210" w:type="dxa"/>
          </w:tcPr>
          <w:p w:rsidR="00E3228D" w:rsidRPr="00E3228D" w:rsidRDefault="00E3228D" w:rsidP="00E3228D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E3228D">
              <w:rPr>
                <w:rFonts w:ascii="Times New Roman" w:hAnsi="Times New Roman"/>
                <w:b w:val="0"/>
                <w:szCs w:val="28"/>
                <w:u w:val="none"/>
              </w:rPr>
              <w:t xml:space="preserve">Người ta gọi </w:t>
            </w:r>
            <w:r w:rsidRPr="00E3228D">
              <w:rPr>
                <w:rFonts w:ascii="Times New Roman" w:hAnsi="Times New Roman"/>
                <w:b w:val="0"/>
                <w:szCs w:val="28"/>
                <w:u w:val="none"/>
              </w:rPr>
              <w:fldChar w:fldCharType="begin"/>
            </w:r>
            <w:r w:rsidRPr="00E3228D">
              <w:rPr>
                <w:rFonts w:ascii="Times New Roman" w:hAnsi="Times New Roman"/>
                <w:b w:val="0"/>
                <w:szCs w:val="28"/>
                <w:u w:val="none"/>
              </w:rPr>
              <w:instrText xml:space="preserve"> eq \f(a,b) </w:instrText>
            </w:r>
            <w:r w:rsidRPr="00E3228D">
              <w:rPr>
                <w:rFonts w:ascii="Times New Roman" w:hAnsi="Times New Roman"/>
                <w:b w:val="0"/>
                <w:szCs w:val="28"/>
                <w:u w:val="none"/>
              </w:rPr>
              <w:fldChar w:fldCharType="end"/>
            </w:r>
            <w:r w:rsidRPr="00E3228D">
              <w:rPr>
                <w:rFonts w:ascii="Times New Roman" w:hAnsi="Times New Roman"/>
                <w:b w:val="0"/>
                <w:szCs w:val="28"/>
                <w:u w:val="none"/>
              </w:rPr>
              <w:t xml:space="preserve"> </w:t>
            </w:r>
          </w:p>
          <w:p w:rsidR="00E3228D" w:rsidRPr="00E3228D" w:rsidRDefault="00E3228D" w:rsidP="00E3228D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E3228D">
              <w:rPr>
                <w:rFonts w:ascii="Times New Roman" w:hAnsi="Times New Roman"/>
                <w:b w:val="0"/>
                <w:szCs w:val="28"/>
                <w:u w:val="none"/>
              </w:rPr>
              <w:t xml:space="preserve">với a, b </w:t>
            </w:r>
            <w:r w:rsidRPr="00E3228D">
              <w:rPr>
                <w:rFonts w:ascii="Times New Roman" w:hAnsi="Times New Roman"/>
                <w:b w:val="0"/>
                <w:szCs w:val="28"/>
                <w:u w:val="none"/>
              </w:rPr>
              <w:sym w:font="Symbol" w:char="F0CE"/>
            </w:r>
            <w:r w:rsidRPr="00E3228D">
              <w:rPr>
                <w:rFonts w:ascii="Times New Roman" w:hAnsi="Times New Roman"/>
                <w:b w:val="0"/>
                <w:szCs w:val="28"/>
                <w:u w:val="none"/>
              </w:rPr>
              <w:t xml:space="preserve"> Z, b </w:t>
            </w:r>
            <w:r w:rsidRPr="00E3228D">
              <w:rPr>
                <w:rFonts w:ascii="Times New Roman" w:hAnsi="Times New Roman"/>
                <w:b w:val="0"/>
                <w:szCs w:val="28"/>
                <w:u w:val="none"/>
              </w:rPr>
              <w:sym w:font="Symbol" w:char="F0B9"/>
            </w:r>
            <w:r w:rsidRPr="00E3228D">
              <w:rPr>
                <w:rFonts w:ascii="Times New Roman" w:hAnsi="Times New Roman"/>
                <w:b w:val="0"/>
                <w:szCs w:val="28"/>
                <w:u w:val="none"/>
              </w:rPr>
              <w:t xml:space="preserve"> 0 là một phân số, a là tử số, b là mẫu số của phân số.</w:t>
            </w:r>
          </w:p>
          <w:p w:rsidR="00D83AAC" w:rsidRPr="000204E3" w:rsidRDefault="00E3228D" w:rsidP="000204E3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E3228D">
              <w:rPr>
                <w:rFonts w:ascii="Times New Roman" w:hAnsi="Times New Roman"/>
                <w:b w:val="0"/>
                <w:szCs w:val="28"/>
                <w:u w:val="none"/>
              </w:rPr>
              <w:t>+ Phân số là: -7/8 ; 0/14</w:t>
            </w:r>
          </w:p>
        </w:tc>
      </w:tr>
      <w:tr w:rsidR="00D83AAC" w:rsidRPr="00CC1A0E" w:rsidTr="00227D94">
        <w:tc>
          <w:tcPr>
            <w:tcW w:w="9628" w:type="dxa"/>
            <w:gridSpan w:val="3"/>
          </w:tcPr>
          <w:p w:rsidR="00D83AAC" w:rsidRPr="00CC1A0E" w:rsidRDefault="00D83AAC" w:rsidP="00227D9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1A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B.  Hoạt động hình thành kiến thức.</w:t>
            </w:r>
          </w:p>
          <w:p w:rsidR="00D83AAC" w:rsidRPr="00CC1A0E" w:rsidRDefault="00D83AAC" w:rsidP="00227D9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1A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Hoạt động 1: </w:t>
            </w:r>
            <w:r w:rsidR="00AF62C1" w:rsidRPr="00CC1A0E">
              <w:rPr>
                <w:rFonts w:ascii="Times New Roman" w:hAnsi="Times New Roman" w:cs="Times New Roman"/>
                <w:b/>
                <w:sz w:val="28"/>
                <w:szCs w:val="28"/>
              </w:rPr>
              <w:t>Định nghĩa</w:t>
            </w:r>
            <w:r w:rsidRPr="00CC1A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(</w:t>
            </w:r>
            <w:r w:rsidR="002D10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 w:rsidRPr="00CC1A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phút)</w:t>
            </w:r>
          </w:p>
          <w:p w:rsidR="00CC1A0E" w:rsidRPr="00CC1A0E" w:rsidRDefault="00CC1A0E" w:rsidP="00CC1A0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tiêu:</w:t>
            </w:r>
            <w:r w:rsidRPr="00CC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phát biểu được định nghĩa hai phân số bằng nhau và nhận biết được hai phân số bằng nhau.</w:t>
            </w:r>
          </w:p>
          <w:p w:rsidR="00D83AAC" w:rsidRPr="00CC1A0E" w:rsidRDefault="00CC1A0E" w:rsidP="000C5C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Phương pháp dạy học:</w:t>
            </w:r>
            <w:r w:rsidRPr="00CC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Gợi mở vấn đáp, đàm thoại.</w:t>
            </w:r>
          </w:p>
        </w:tc>
      </w:tr>
      <w:tr w:rsidR="00D83AAC" w:rsidRPr="005E0EE7" w:rsidTr="00227D94">
        <w:tc>
          <w:tcPr>
            <w:tcW w:w="3209" w:type="dxa"/>
          </w:tcPr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1E700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lastRenderedPageBreak/>
              <w:t>- Quan sát hình 5/ SGK</w:t>
            </w: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1E700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- Cắt lần 1 đã lấy đi mấy phần chiếc bánh?</w:t>
            </w: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1E700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- Cắt lần 2 đã lấy đi mấy phần chiếc bánh?</w:t>
            </w: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1E700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- Số bánh lấy đi ở 2 lần có bằng nhau không? Vì sao?</w:t>
            </w: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1E7007">
              <w:rPr>
                <w:rFonts w:ascii="Times New Roman" w:hAnsi="Times New Roman"/>
                <w:b w:val="0"/>
                <w:szCs w:val="28"/>
                <w:u w:val="none"/>
              </w:rPr>
              <w:t xml:space="preserve">Xét tích: 1.6 và 3.2 </w:t>
            </w:r>
          </w:p>
          <w:p w:rsidR="001E7007" w:rsidRDefault="001E7007" w:rsidP="001E700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Ta nói: </w:t>
            </w:r>
            <w:r w:rsidRPr="00171EC2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639" w:dyaOrig="620">
                <v:shape id="_x0000_i1071" type="#_x0000_t75" style="width:32.65pt;height:31pt" o:ole="">
                  <v:imagedata r:id="rId94" o:title=""/>
                </v:shape>
                <o:OLEObject Type="Embed" ProgID="Equation.3" ShapeID="_x0000_i1071" DrawAspect="Content" ObjectID="_1600706187" r:id="rId95"/>
              </w:object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E7007" w:rsidRDefault="001E7007" w:rsidP="001E70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Tương tự </w:t>
            </w:r>
          </w:p>
          <w:p w:rsidR="001E7007" w:rsidRPr="00EC1B8C" w:rsidRDefault="001E7007" w:rsidP="001E70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 xml:space="preserve">Ta cũng có </w:t>
            </w:r>
            <w:r w:rsidRPr="00EC1B8C">
              <w:rPr>
                <w:bCs/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instrText xml:space="preserve"> eq \f(5,10) </w:instrText>
            </w:r>
            <w:r w:rsidRPr="00EC1B8C">
              <w:rPr>
                <w:bCs/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 xml:space="preserve"> = </w:t>
            </w:r>
            <w:r w:rsidRPr="00EC1B8C">
              <w:rPr>
                <w:bCs/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instrText xml:space="preserve"> eq \f(6,12) </w:instrText>
            </w:r>
            <w:r w:rsidRPr="00EC1B8C">
              <w:rPr>
                <w:bCs/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vì sao?</w:t>
            </w:r>
          </w:p>
          <w:p w:rsidR="001E7007" w:rsidRPr="00EC1B8C" w:rsidRDefault="001E7007" w:rsidP="001E700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Vậy h</w:t>
            </w:r>
            <w:r w:rsidRPr="00EC1B8C">
              <w:rPr>
                <w:rFonts w:ascii="Times New Roman" w:hAnsi="Times New Roman"/>
                <w:sz w:val="28"/>
                <w:szCs w:val="28"/>
              </w:rPr>
              <w:t xml:space="preserve">ai phân số  </w:t>
            </w:r>
            <w:r w:rsidRPr="00EC1B8C">
              <w:rPr>
                <w:bCs/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instrText xml:space="preserve"> eq \f(a,b) </w:instrText>
            </w:r>
            <w:r w:rsidRPr="00EC1B8C">
              <w:rPr>
                <w:bCs/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 xml:space="preserve"> và </w:t>
            </w:r>
            <w:r w:rsidRPr="00EC1B8C">
              <w:rPr>
                <w:bCs/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instrText xml:space="preserve"> eq \f(c,d) </w:instrText>
            </w:r>
            <w:r w:rsidRPr="00EC1B8C">
              <w:rPr>
                <w:bCs/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 xml:space="preserve"> bằng nhau khi nào?</w:t>
            </w:r>
          </w:p>
          <w:p w:rsidR="00D83AAC" w:rsidRPr="005E0EE7" w:rsidRDefault="001E7007" w:rsidP="001E70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</w:tc>
        <w:tc>
          <w:tcPr>
            <w:tcW w:w="3209" w:type="dxa"/>
          </w:tcPr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1E7007">
              <w:rPr>
                <w:rFonts w:ascii="Times New Roman" w:hAnsi="Times New Roman"/>
                <w:b w:val="0"/>
                <w:szCs w:val="28"/>
                <w:u w:val="none"/>
              </w:rPr>
              <w:t>-</w:t>
            </w:r>
            <w:r w:rsidR="000F4852">
              <w:rPr>
                <w:rFonts w:ascii="Times New Roman" w:hAnsi="Times New Roman"/>
                <w:b w:val="0"/>
                <w:szCs w:val="28"/>
                <w:u w:val="none"/>
                <w:lang w:val="en-US"/>
              </w:rPr>
              <w:t xml:space="preserve"> </w:t>
            </w:r>
            <w:r w:rsidRPr="001E7007">
              <w:rPr>
                <w:rFonts w:ascii="Times New Roman" w:hAnsi="Times New Roman"/>
                <w:b w:val="0"/>
                <w:szCs w:val="28"/>
                <w:u w:val="none"/>
              </w:rPr>
              <w:t>HS quan sát hình 5</w:t>
            </w: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1E7007">
              <w:rPr>
                <w:rFonts w:ascii="Times New Roman" w:hAnsi="Times New Roman"/>
                <w:b w:val="0"/>
                <w:szCs w:val="28"/>
                <w:u w:val="none"/>
              </w:rPr>
              <w:t>- 1/3</w:t>
            </w: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1E7007">
              <w:rPr>
                <w:rFonts w:ascii="Times New Roman" w:hAnsi="Times New Roman"/>
                <w:b w:val="0"/>
                <w:szCs w:val="28"/>
                <w:u w:val="none"/>
              </w:rPr>
              <w:t>2/6</w:t>
            </w: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1E7007">
              <w:rPr>
                <w:rFonts w:ascii="Times New Roman" w:hAnsi="Times New Roman"/>
                <w:b w:val="0"/>
                <w:szCs w:val="28"/>
                <w:u w:val="none"/>
              </w:rPr>
              <w:t>1/3 = 2/6</w:t>
            </w: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1E7007">
              <w:rPr>
                <w:rFonts w:ascii="Times New Roman" w:hAnsi="Times New Roman"/>
                <w:b w:val="0"/>
                <w:szCs w:val="28"/>
                <w:u w:val="none"/>
              </w:rPr>
              <w:t>1.6 = 3.2 (=6)</w:t>
            </w: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1E7007" w:rsidRPr="001E7007" w:rsidRDefault="001E7007" w:rsidP="001E70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E7007">
              <w:rPr>
                <w:rFonts w:ascii="Times New Roman" w:hAnsi="Times New Roman"/>
                <w:sz w:val="28"/>
                <w:szCs w:val="28"/>
              </w:rPr>
              <w:t xml:space="preserve">Ta cũng có </w:t>
            </w:r>
            <w:r w:rsidRPr="001E7007">
              <w:rPr>
                <w:bCs/>
                <w:sz w:val="28"/>
                <w:szCs w:val="28"/>
              </w:rPr>
              <w:fldChar w:fldCharType="begin"/>
            </w:r>
            <w:r w:rsidRPr="001E7007">
              <w:rPr>
                <w:rFonts w:ascii="Times New Roman" w:hAnsi="Times New Roman"/>
                <w:bCs/>
                <w:sz w:val="28"/>
                <w:szCs w:val="28"/>
              </w:rPr>
              <w:instrText xml:space="preserve"> eq \f(5,10) </w:instrText>
            </w:r>
            <w:r w:rsidRPr="001E7007">
              <w:rPr>
                <w:bCs/>
                <w:sz w:val="28"/>
                <w:szCs w:val="28"/>
              </w:rPr>
              <w:fldChar w:fldCharType="end"/>
            </w:r>
            <w:r w:rsidRPr="001E7007">
              <w:rPr>
                <w:rFonts w:ascii="Times New Roman" w:hAnsi="Times New Roman"/>
                <w:bCs/>
                <w:sz w:val="28"/>
                <w:szCs w:val="28"/>
              </w:rPr>
              <w:t xml:space="preserve"> = </w:t>
            </w:r>
            <w:r w:rsidRPr="001E7007">
              <w:rPr>
                <w:bCs/>
                <w:sz w:val="28"/>
                <w:szCs w:val="28"/>
              </w:rPr>
              <w:fldChar w:fldCharType="begin"/>
            </w:r>
            <w:r w:rsidRPr="001E7007">
              <w:rPr>
                <w:rFonts w:ascii="Times New Roman" w:hAnsi="Times New Roman"/>
                <w:bCs/>
                <w:sz w:val="28"/>
                <w:szCs w:val="28"/>
              </w:rPr>
              <w:instrText xml:space="preserve"> eq \f(6,12) </w:instrText>
            </w:r>
            <w:r w:rsidRPr="001E7007">
              <w:rPr>
                <w:bCs/>
                <w:sz w:val="28"/>
                <w:szCs w:val="28"/>
              </w:rPr>
              <w:fldChar w:fldCharType="end"/>
            </w:r>
            <w:r w:rsidRPr="001E7007">
              <w:rPr>
                <w:rFonts w:ascii="Times New Roman" w:hAnsi="Times New Roman"/>
                <w:bCs/>
                <w:sz w:val="28"/>
                <w:szCs w:val="28"/>
              </w:rPr>
              <w:t xml:space="preserve"> vì sao?</w:t>
            </w:r>
          </w:p>
          <w:p w:rsidR="001E7007" w:rsidRPr="001E7007" w:rsidRDefault="001E7007" w:rsidP="001E700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007">
              <w:rPr>
                <w:rFonts w:ascii="Times New Roman" w:hAnsi="Times New Roman"/>
                <w:bCs/>
                <w:sz w:val="28"/>
                <w:szCs w:val="28"/>
              </w:rPr>
              <w:t>5.12 = 10.6 (=60)</w:t>
            </w:r>
          </w:p>
          <w:p w:rsidR="001E7007" w:rsidRPr="001E7007" w:rsidRDefault="001E7007" w:rsidP="001E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7007" w:rsidRPr="001E7007" w:rsidRDefault="001E7007" w:rsidP="001E7007">
            <w:pPr>
              <w:pStyle w:val="BodyText"/>
              <w:rPr>
                <w:rFonts w:ascii="Times New Roman" w:hAnsi="Times New Roman"/>
                <w:b w:val="0"/>
                <w:bCs w:val="0"/>
                <w:i/>
                <w:szCs w:val="28"/>
                <w:u w:val="none"/>
              </w:rPr>
            </w:pPr>
            <w:r w:rsidRPr="001E7007">
              <w:rPr>
                <w:rFonts w:ascii="Times New Roman" w:hAnsi="Times New Roman"/>
                <w:b w:val="0"/>
                <w:szCs w:val="28"/>
                <w:u w:val="none"/>
              </w:rPr>
              <w:t xml:space="preserve">- Khi </w:t>
            </w:r>
            <w:r w:rsidRPr="001E7007">
              <w:rPr>
                <w:rFonts w:ascii="Times New Roman" w:hAnsi="Times New Roman"/>
                <w:b w:val="0"/>
                <w:bCs w:val="0"/>
                <w:i/>
                <w:szCs w:val="28"/>
                <w:u w:val="none"/>
              </w:rPr>
              <w:t>a.d = b.c</w:t>
            </w:r>
          </w:p>
          <w:p w:rsidR="001E7007" w:rsidRPr="00EC1B8C" w:rsidRDefault="001E7007" w:rsidP="001E70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AAC" w:rsidRPr="005E0EE7" w:rsidRDefault="001E7007" w:rsidP="001E70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</w:tc>
        <w:tc>
          <w:tcPr>
            <w:tcW w:w="3210" w:type="dxa"/>
          </w:tcPr>
          <w:p w:rsidR="006F2C2B" w:rsidRPr="00EC1B8C" w:rsidRDefault="006F2C2B" w:rsidP="006F2C2B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EC1B8C">
              <w:rPr>
                <w:rFonts w:ascii="Times New Roman" w:hAnsi="Times New Roman"/>
                <w:bCs w:val="0"/>
                <w:szCs w:val="28"/>
              </w:rPr>
              <w:t>1.  Định nghĩa</w:t>
            </w:r>
          </w:p>
          <w:p w:rsidR="006F2C2B" w:rsidRPr="00EC1B8C" w:rsidRDefault="006F2C2B" w:rsidP="006F2C2B">
            <w:pPr>
              <w:pStyle w:val="BodyText"/>
              <w:rPr>
                <w:rFonts w:ascii="Times New Roman" w:hAnsi="Times New Roman"/>
                <w:szCs w:val="28"/>
              </w:rPr>
            </w:pPr>
          </w:p>
          <w:p w:rsidR="006F2C2B" w:rsidRPr="006F2C2B" w:rsidRDefault="006F2C2B" w:rsidP="006F2C2B">
            <w:pPr>
              <w:pStyle w:val="BodyText"/>
              <w:rPr>
                <w:rFonts w:ascii="Times New Roman" w:hAnsi="Times New Roman"/>
                <w:b w:val="0"/>
                <w:bCs w:val="0"/>
                <w:i/>
                <w:szCs w:val="28"/>
                <w:u w:val="none"/>
              </w:rPr>
            </w:pPr>
            <w:r w:rsidRPr="006F2C2B">
              <w:rPr>
                <w:rFonts w:ascii="Times New Roman" w:hAnsi="Times New Roman"/>
                <w:b w:val="0"/>
                <w:i/>
                <w:szCs w:val="28"/>
                <w:u w:val="none"/>
              </w:rPr>
              <w:t xml:space="preserve">Hai phân số  </w:t>
            </w:r>
            <w:r w:rsidRPr="006F2C2B">
              <w:rPr>
                <w:rFonts w:ascii="Times New Roman" w:hAnsi="Times New Roman"/>
                <w:b w:val="0"/>
                <w:bCs w:val="0"/>
                <w:i/>
                <w:szCs w:val="28"/>
                <w:u w:val="none"/>
              </w:rPr>
              <w:fldChar w:fldCharType="begin"/>
            </w:r>
            <w:r w:rsidRPr="006F2C2B">
              <w:rPr>
                <w:rFonts w:ascii="Times New Roman" w:hAnsi="Times New Roman"/>
                <w:b w:val="0"/>
                <w:bCs w:val="0"/>
                <w:i/>
                <w:szCs w:val="28"/>
                <w:u w:val="none"/>
              </w:rPr>
              <w:instrText xml:space="preserve"> eq \f(a,b) </w:instrText>
            </w:r>
            <w:r w:rsidRPr="006F2C2B">
              <w:rPr>
                <w:rFonts w:ascii="Times New Roman" w:hAnsi="Times New Roman"/>
                <w:b w:val="0"/>
                <w:bCs w:val="0"/>
                <w:i/>
                <w:szCs w:val="28"/>
                <w:u w:val="none"/>
              </w:rPr>
              <w:fldChar w:fldCharType="end"/>
            </w:r>
            <w:r w:rsidRPr="006F2C2B">
              <w:rPr>
                <w:rFonts w:ascii="Times New Roman" w:hAnsi="Times New Roman"/>
                <w:b w:val="0"/>
                <w:bCs w:val="0"/>
                <w:i/>
                <w:szCs w:val="28"/>
                <w:u w:val="none"/>
              </w:rPr>
              <w:t xml:space="preserve"> và </w:t>
            </w:r>
            <w:r w:rsidRPr="006F2C2B">
              <w:rPr>
                <w:rFonts w:ascii="Times New Roman" w:hAnsi="Times New Roman"/>
                <w:b w:val="0"/>
                <w:bCs w:val="0"/>
                <w:i/>
                <w:szCs w:val="28"/>
                <w:u w:val="none"/>
              </w:rPr>
              <w:fldChar w:fldCharType="begin"/>
            </w:r>
            <w:r w:rsidRPr="006F2C2B">
              <w:rPr>
                <w:rFonts w:ascii="Times New Roman" w:hAnsi="Times New Roman"/>
                <w:b w:val="0"/>
                <w:bCs w:val="0"/>
                <w:i/>
                <w:szCs w:val="28"/>
                <w:u w:val="none"/>
              </w:rPr>
              <w:instrText xml:space="preserve"> eq \f(c,d) </w:instrText>
            </w:r>
            <w:r w:rsidRPr="006F2C2B">
              <w:rPr>
                <w:rFonts w:ascii="Times New Roman" w:hAnsi="Times New Roman"/>
                <w:b w:val="0"/>
                <w:bCs w:val="0"/>
                <w:i/>
                <w:szCs w:val="28"/>
                <w:u w:val="none"/>
              </w:rPr>
              <w:fldChar w:fldCharType="end"/>
            </w:r>
            <w:r w:rsidR="003E0CC4">
              <w:rPr>
                <w:rFonts w:ascii="Times New Roman" w:hAnsi="Times New Roman"/>
                <w:b w:val="0"/>
                <w:bCs w:val="0"/>
                <w:i/>
                <w:szCs w:val="28"/>
                <w:u w:val="none"/>
              </w:rPr>
              <w:t xml:space="preserve"> gọi là bằng nhau nếu a.d =</w:t>
            </w:r>
            <w:r w:rsidRPr="006F2C2B">
              <w:rPr>
                <w:rFonts w:ascii="Times New Roman" w:hAnsi="Times New Roman"/>
                <w:b w:val="0"/>
                <w:bCs w:val="0"/>
                <w:i/>
                <w:szCs w:val="28"/>
                <w:u w:val="none"/>
              </w:rPr>
              <w:t>b.c</w:t>
            </w:r>
          </w:p>
          <w:p w:rsidR="006F2C2B" w:rsidRPr="006F2C2B" w:rsidRDefault="006F2C2B" w:rsidP="006F2C2B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6F2C2B" w:rsidRDefault="006F2C2B" w:rsidP="006F2C2B">
            <w:pPr>
              <w:pStyle w:val="BodyText"/>
              <w:rPr>
                <w:rFonts w:ascii="Times New Roman" w:hAnsi="Times New Roman"/>
                <w:szCs w:val="28"/>
              </w:rPr>
            </w:pPr>
          </w:p>
          <w:p w:rsidR="006F2C2B" w:rsidRPr="000C5C7E" w:rsidRDefault="006F2C2B" w:rsidP="006F2C2B">
            <w:pPr>
              <w:pStyle w:val="BodyText"/>
              <w:rPr>
                <w:rFonts w:ascii="Times New Roman" w:hAnsi="Times New Roman"/>
                <w:szCs w:val="28"/>
                <w:u w:val="none"/>
              </w:rPr>
            </w:pPr>
            <w:r w:rsidRPr="000C5C7E">
              <w:rPr>
                <w:rFonts w:ascii="Times New Roman" w:hAnsi="Times New Roman"/>
                <w:szCs w:val="28"/>
                <w:u w:val="none"/>
              </w:rPr>
              <w:t xml:space="preserve">Ví dụ: </w:t>
            </w:r>
          </w:p>
          <w:p w:rsidR="006F2C2B" w:rsidRDefault="006F2C2B" w:rsidP="006F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B8C">
              <w:rPr>
                <w:bCs/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instrText xml:space="preserve"> eq \f(5,10) </w:instrText>
            </w:r>
            <w:r w:rsidRPr="00EC1B8C">
              <w:rPr>
                <w:bCs/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 xml:space="preserve"> = </w:t>
            </w:r>
            <w:r w:rsidRPr="00EC1B8C">
              <w:rPr>
                <w:bCs/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instrText xml:space="preserve"> eq \f(6,12) </w:instrText>
            </w:r>
            <w:r w:rsidRPr="00EC1B8C">
              <w:rPr>
                <w:bCs/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F2C2B" w:rsidRPr="00EC1B8C" w:rsidRDefault="006F2C2B" w:rsidP="006F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vì </w:t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>5.12 = 10.6 (=60)</w:t>
            </w:r>
          </w:p>
          <w:p w:rsidR="00D83AAC" w:rsidRPr="005E0EE7" w:rsidRDefault="00D83AAC" w:rsidP="00227D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83AAC" w:rsidRPr="000F4852" w:rsidTr="00227D94">
        <w:tc>
          <w:tcPr>
            <w:tcW w:w="9628" w:type="dxa"/>
            <w:gridSpan w:val="3"/>
          </w:tcPr>
          <w:p w:rsidR="00D83AAC" w:rsidRPr="000F4852" w:rsidRDefault="00D83AAC" w:rsidP="00227D9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48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Hoạt động 2: </w:t>
            </w:r>
            <w:r w:rsidR="00C97408" w:rsidRPr="00EC1B8C">
              <w:rPr>
                <w:rFonts w:ascii="Times New Roman" w:hAnsi="Times New Roman"/>
                <w:b/>
                <w:sz w:val="28"/>
                <w:szCs w:val="28"/>
              </w:rPr>
              <w:t>Các ví dụ</w:t>
            </w:r>
            <w:r w:rsidR="00C9740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97408" w:rsidRPr="000F48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F48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2D10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Pr="000F48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:rsidR="000F4852" w:rsidRPr="000F4852" w:rsidRDefault="000F4852" w:rsidP="000F48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8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tiêu:</w:t>
            </w:r>
            <w:r w:rsidRPr="000F4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F4852" w:rsidRPr="000F4852" w:rsidRDefault="000F4852" w:rsidP="000F48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852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biết được hai phân số bằng nhau hay không bằng nhau.</w:t>
            </w:r>
          </w:p>
          <w:p w:rsidR="000F4852" w:rsidRPr="000F4852" w:rsidRDefault="000F4852" w:rsidP="000F48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852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được bài toán tìm x đơn giản dựa vào định nghĩa hai phân số bằng nhau.</w:t>
            </w:r>
          </w:p>
          <w:p w:rsidR="00D83AAC" w:rsidRPr="000F4852" w:rsidRDefault="000F4852" w:rsidP="000F48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8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 dạy học:</w:t>
            </w:r>
            <w:r w:rsidRPr="000F4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Gợi mở vấn đáp, thuyết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minh, đàm thoại, hoạt độn nhóm.</w:t>
            </w:r>
          </w:p>
        </w:tc>
      </w:tr>
      <w:tr w:rsidR="00D83AAC" w:rsidRPr="005E0EE7" w:rsidTr="00227D94">
        <w:tc>
          <w:tcPr>
            <w:tcW w:w="3209" w:type="dxa"/>
          </w:tcPr>
          <w:p w:rsidR="00C97408" w:rsidRPr="00EC1B8C" w:rsidRDefault="00C97408" w:rsidP="00C974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>-GV nêu ví dụ1</w:t>
            </w:r>
            <w:r w:rsidR="000C5C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SGK</w:t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>/8</w:t>
            </w:r>
          </w:p>
          <w:p w:rsidR="00C97408" w:rsidRPr="00EC1B8C" w:rsidRDefault="00C97408" w:rsidP="00C974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7408" w:rsidRPr="00EC1B8C" w:rsidRDefault="00C97408" w:rsidP="00C974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 xml:space="preserve">- Làm câu hỏi </w:t>
            </w:r>
            <w:r w:rsidRPr="00EC1B8C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  <w:lang w:val="en-US"/>
              </w:rPr>
              <w:object w:dxaOrig="460" w:dyaOrig="440">
                <v:shape id="_x0000_i1072" type="#_x0000_t75" style="width:23.45pt;height:21.75pt" o:ole="">
                  <v:imagedata r:id="rId96" o:title=""/>
                </v:shape>
                <o:OLEObject Type="Embed" ProgID="Equation.DSMT4" ShapeID="_x0000_i1072" DrawAspect="Content" ObjectID="_1600706188" r:id="rId97"/>
              </w:object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EC1B8C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  <w:lang w:val="en-US"/>
              </w:rPr>
              <w:object w:dxaOrig="480" w:dyaOrig="440">
                <v:shape id="_x0000_i1073" type="#_x0000_t75" style="width:24.3pt;height:21.75pt" o:ole="">
                  <v:imagedata r:id="rId98" o:title=""/>
                </v:shape>
                <o:OLEObject Type="Embed" ProgID="Equation.DSMT4" ShapeID="_x0000_i1073" DrawAspect="Content" ObjectID="_1600706189" r:id="rId99"/>
              </w:object>
            </w:r>
          </w:p>
          <w:p w:rsidR="00C97408" w:rsidRPr="00EC1B8C" w:rsidRDefault="00C97408" w:rsidP="00C974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>+ Dựa vào nội dung nào để thực hiện ?</w:t>
            </w:r>
          </w:p>
          <w:p w:rsidR="00C97408" w:rsidRPr="00EC1B8C" w:rsidRDefault="00C97408" w:rsidP="00C974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>Treo bảng phụ</w:t>
            </w:r>
          </w:p>
          <w:p w:rsidR="00C97408" w:rsidRPr="002430D5" w:rsidRDefault="00C97408" w:rsidP="00C9740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>+ Yêu cầu HS thực hiện theo nhóm 2 p</w:t>
            </w:r>
            <w:r w:rsidR="002430D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hút</w:t>
            </w:r>
          </w:p>
          <w:p w:rsidR="00C97408" w:rsidRPr="00EC1B8C" w:rsidRDefault="00C97408" w:rsidP="00C974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7408" w:rsidRPr="00EC1B8C" w:rsidRDefault="00C97408" w:rsidP="00C974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7408" w:rsidRPr="00EC1B8C" w:rsidRDefault="00C97408" w:rsidP="00C974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7408" w:rsidRPr="00EC1B8C" w:rsidRDefault="00C97408" w:rsidP="00C974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7408" w:rsidRPr="00EC1B8C" w:rsidRDefault="00C97408" w:rsidP="00C97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  <w:p w:rsidR="00C97408" w:rsidRPr="00EC1B8C" w:rsidRDefault="00C97408" w:rsidP="00C974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 xml:space="preserve">- GV nêu ví dụ 2: Tìm số nguyên x, biết </w:t>
            </w:r>
            <w:r w:rsidRPr="00EC1B8C">
              <w:rPr>
                <w:bCs/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instrText xml:space="preserve"> eq \f(x,4) </w:instrText>
            </w:r>
            <w:r w:rsidRPr="00EC1B8C">
              <w:rPr>
                <w:bCs/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t xml:space="preserve"> = </w:t>
            </w:r>
            <w:r w:rsidRPr="00EC1B8C">
              <w:rPr>
                <w:bCs/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bCs/>
                <w:sz w:val="28"/>
                <w:szCs w:val="28"/>
              </w:rPr>
              <w:instrText xml:space="preserve"> eq \f(21,28) </w:instrText>
            </w:r>
            <w:r w:rsidRPr="00EC1B8C">
              <w:rPr>
                <w:bCs/>
                <w:sz w:val="28"/>
                <w:szCs w:val="28"/>
              </w:rPr>
              <w:fldChar w:fldCharType="end"/>
            </w:r>
          </w:p>
          <w:p w:rsidR="00C97408" w:rsidRPr="00EC1B8C" w:rsidRDefault="00C97408" w:rsidP="00C97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>+ Để tìm x ta dựa vào kiến thức nào ?</w:t>
            </w:r>
          </w:p>
          <w:p w:rsidR="00D83AAC" w:rsidRPr="005E0EE7" w:rsidRDefault="00C97408" w:rsidP="00C974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 xml:space="preserve"> -  Nhận xét chung</w:t>
            </w:r>
          </w:p>
        </w:tc>
        <w:tc>
          <w:tcPr>
            <w:tcW w:w="3209" w:type="dxa"/>
          </w:tcPr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-HS chú ý theo dõi</w:t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8F5E37">
              <w:rPr>
                <w:rFonts w:ascii="Times New Roman" w:hAnsi="Times New Roman" w:cs="Times New Roman"/>
                <w:b w:val="0"/>
                <w:bCs w:val="0"/>
                <w:position w:val="-12"/>
                <w:szCs w:val="28"/>
                <w:u w:val="none"/>
                <w:lang w:val="en-US"/>
              </w:rPr>
              <w:object w:dxaOrig="460" w:dyaOrig="440">
                <v:shape id="_x0000_i1074" type="#_x0000_t75" style="width:23.45pt;height:21.75pt" o:ole="">
                  <v:imagedata r:id="rId96" o:title=""/>
                </v:shape>
                <o:OLEObject Type="Embed" ProgID="Equation.DSMT4" ShapeID="_x0000_i1074" DrawAspect="Content" ObjectID="_1600706190" r:id="rId100"/>
              </w:object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 xml:space="preserve"> Dựa vào khái niệm và ví dụ để thực hiện</w:t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+ Các cặp phân số  ở câu a, c bằng nhau.</w:t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8F5E37">
              <w:rPr>
                <w:rFonts w:ascii="Times New Roman" w:hAnsi="Times New Roman" w:cs="Times New Roman"/>
                <w:b w:val="0"/>
                <w:bCs w:val="0"/>
                <w:position w:val="-12"/>
                <w:szCs w:val="28"/>
                <w:u w:val="none"/>
                <w:lang w:val="en-US"/>
              </w:rPr>
              <w:object w:dxaOrig="480" w:dyaOrig="440">
                <v:shape id="_x0000_i1075" type="#_x0000_t75" style="width:24.3pt;height:21.75pt" o:ole="">
                  <v:imagedata r:id="rId98" o:title=""/>
                </v:shape>
                <o:OLEObject Type="Embed" ProgID="Equation.DSMT4" ShapeID="_x0000_i1075" DrawAspect="Content" ObjectID="_1600706191" r:id="rId101"/>
              </w:object>
            </w: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 xml:space="preserve"> </w:t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 xml:space="preserve">-2/5 </w:t>
            </w:r>
            <w:r w:rsidRPr="008F5E37">
              <w:rPr>
                <w:rFonts w:ascii="Times New Roman" w:hAnsi="Times New Roman" w:cs="Times New Roman"/>
                <w:b w:val="0"/>
                <w:position w:val="-4"/>
                <w:szCs w:val="28"/>
                <w:u w:val="none"/>
                <w:lang w:val="en-US"/>
              </w:rPr>
              <w:object w:dxaOrig="220" w:dyaOrig="220">
                <v:shape id="_x0000_i1076" type="#_x0000_t75" style="width:10.9pt;height:10.9pt" o:ole="">
                  <v:imagedata r:id="rId102" o:title=""/>
                </v:shape>
                <o:OLEObject Type="Embed" ProgID="Equation.3" ShapeID="_x0000_i1076" DrawAspect="Content" ObjectID="_1600706192" r:id="rId103"/>
              </w:object>
            </w: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 xml:space="preserve">2/5 vì -2.5 </w:t>
            </w:r>
            <w:r w:rsidRPr="008F5E37">
              <w:rPr>
                <w:rFonts w:ascii="Times New Roman" w:hAnsi="Times New Roman" w:cs="Times New Roman"/>
                <w:b w:val="0"/>
                <w:position w:val="-4"/>
                <w:szCs w:val="28"/>
                <w:u w:val="none"/>
                <w:lang w:val="en-US"/>
              </w:rPr>
              <w:object w:dxaOrig="220" w:dyaOrig="220">
                <v:shape id="_x0000_i1077" type="#_x0000_t75" style="width:10.9pt;height:10.9pt" o:ole="">
                  <v:imagedata r:id="rId104" o:title=""/>
                </v:shape>
                <o:OLEObject Type="Embed" ProgID="Equation.3" ShapeID="_x0000_i1077" DrawAspect="Content" ObjectID="_1600706193" r:id="rId105"/>
              </w:object>
            </w: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>2. 5</w:t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>4/-21</w:t>
            </w:r>
            <w:r w:rsidRPr="008F5E37">
              <w:rPr>
                <w:rFonts w:ascii="Times New Roman" w:hAnsi="Times New Roman" w:cs="Times New Roman"/>
                <w:b w:val="0"/>
                <w:position w:val="-4"/>
                <w:szCs w:val="28"/>
                <w:u w:val="none"/>
                <w:lang w:val="en-US"/>
              </w:rPr>
              <w:object w:dxaOrig="220" w:dyaOrig="220">
                <v:shape id="_x0000_i1078" type="#_x0000_t75" style="width:10.9pt;height:10.9pt" o:ole="">
                  <v:imagedata r:id="rId104" o:title=""/>
                </v:shape>
                <o:OLEObject Type="Embed" ProgID="Equation.3" ShapeID="_x0000_i1078" DrawAspect="Content" ObjectID="_1600706194" r:id="rId106"/>
              </w:object>
            </w: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>5/20 vì 4.20</w:t>
            </w:r>
            <w:r w:rsidRPr="008F5E37">
              <w:rPr>
                <w:rFonts w:ascii="Times New Roman" w:hAnsi="Times New Roman" w:cs="Times New Roman"/>
                <w:b w:val="0"/>
                <w:position w:val="-4"/>
                <w:szCs w:val="28"/>
                <w:u w:val="none"/>
                <w:lang w:val="en-US"/>
              </w:rPr>
              <w:object w:dxaOrig="220" w:dyaOrig="220">
                <v:shape id="_x0000_i1079" type="#_x0000_t75" style="width:10.9pt;height:10.9pt" o:ole="">
                  <v:imagedata r:id="rId104" o:title=""/>
                </v:shape>
                <o:OLEObject Type="Embed" ProgID="Equation.3" ShapeID="_x0000_i1079" DrawAspect="Content" ObjectID="_1600706195" r:id="rId107"/>
              </w:object>
            </w: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>-21.5</w:t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>-9/-11</w:t>
            </w:r>
            <w:r w:rsidRPr="008F5E37">
              <w:rPr>
                <w:rFonts w:ascii="Times New Roman" w:hAnsi="Times New Roman" w:cs="Times New Roman"/>
                <w:b w:val="0"/>
                <w:position w:val="-4"/>
                <w:szCs w:val="28"/>
                <w:u w:val="none"/>
                <w:lang w:val="en-US"/>
              </w:rPr>
              <w:object w:dxaOrig="220" w:dyaOrig="220">
                <v:shape id="_x0000_i1080" type="#_x0000_t75" style="width:10.9pt;height:10.9pt" o:ole="">
                  <v:imagedata r:id="rId104" o:title=""/>
                </v:shape>
                <o:OLEObject Type="Embed" ProgID="Equation.3" ShapeID="_x0000_i1080" DrawAspect="Content" ObjectID="_1600706196" r:id="rId108"/>
              </w:object>
            </w: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 xml:space="preserve">7/-10 vì (-9). </w:t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 xml:space="preserve">(-10) </w:t>
            </w:r>
            <w:r w:rsidRPr="008F5E37">
              <w:rPr>
                <w:rFonts w:ascii="Times New Roman" w:hAnsi="Times New Roman" w:cs="Times New Roman"/>
                <w:b w:val="0"/>
                <w:position w:val="-4"/>
                <w:szCs w:val="28"/>
                <w:u w:val="none"/>
                <w:lang w:val="en-US"/>
              </w:rPr>
              <w:object w:dxaOrig="220" w:dyaOrig="220">
                <v:shape id="_x0000_i1081" type="#_x0000_t75" style="width:10.9pt;height:10.9pt" o:ole="">
                  <v:imagedata r:id="rId104" o:title=""/>
                </v:shape>
                <o:OLEObject Type="Embed" ProgID="Equation.3" ShapeID="_x0000_i1081" DrawAspect="Content" ObjectID="_1600706197" r:id="rId109"/>
              </w:object>
            </w: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>-11. 7.</w:t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>-Nhận xét</w:t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>HS tìm hiểu đề và trả lời</w:t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8F5E37">
              <w:rPr>
                <w:rFonts w:ascii="Times New Roman" w:hAnsi="Times New Roman"/>
                <w:b w:val="0"/>
                <w:szCs w:val="28"/>
                <w:u w:val="none"/>
              </w:rPr>
              <w:t>+ Dựa vào định nghĩa để tìm x</w:t>
            </w:r>
          </w:p>
          <w:p w:rsidR="00D83AAC" w:rsidRPr="005E0EE7" w:rsidRDefault="008F5E37" w:rsidP="008F5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E37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</w:tc>
        <w:tc>
          <w:tcPr>
            <w:tcW w:w="3210" w:type="dxa"/>
          </w:tcPr>
          <w:p w:rsidR="008F5E37" w:rsidRPr="00D01E74" w:rsidRDefault="008F5E37" w:rsidP="008F5E37">
            <w:pPr>
              <w:pStyle w:val="BodyText"/>
              <w:rPr>
                <w:rFonts w:ascii="Times New Roman" w:hAnsi="Times New Roman"/>
                <w:bCs w:val="0"/>
                <w:szCs w:val="28"/>
                <w:u w:val="none"/>
              </w:rPr>
            </w:pPr>
            <w:r w:rsidRPr="00D01E74">
              <w:rPr>
                <w:rFonts w:ascii="Times New Roman" w:hAnsi="Times New Roman"/>
                <w:bCs w:val="0"/>
                <w:szCs w:val="28"/>
                <w:u w:val="none"/>
              </w:rPr>
              <w:t>2. Các ví dụ</w:t>
            </w:r>
          </w:p>
          <w:p w:rsidR="008F5E37" w:rsidRPr="00D01E74" w:rsidRDefault="008F5E37" w:rsidP="008F5E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1E74">
              <w:rPr>
                <w:rFonts w:ascii="Times New Roman" w:hAnsi="Times New Roman"/>
                <w:b/>
                <w:sz w:val="28"/>
                <w:szCs w:val="28"/>
              </w:rPr>
              <w:t>Ví dụ 1:</w:t>
            </w:r>
          </w:p>
          <w:p w:rsidR="008F5E37" w:rsidRPr="008F5E37" w:rsidRDefault="008F5E37" w:rsidP="008F5E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5E37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400" w:dyaOrig="620">
                <v:shape id="_x0000_i1082" type="#_x0000_t75" style="width:20.1pt;height:31pt" o:ole="">
                  <v:imagedata r:id="rId110" o:title=""/>
                </v:shape>
                <o:OLEObject Type="Embed" ProgID="Equation.3" ShapeID="_x0000_i1082" DrawAspect="Content" ObjectID="_1600706198" r:id="rId111"/>
              </w:object>
            </w:r>
            <w:r w:rsidRPr="008F5E37">
              <w:rPr>
                <w:rFonts w:ascii="Times New Roman" w:hAnsi="Times New Roman"/>
                <w:bCs/>
                <w:sz w:val="28"/>
                <w:szCs w:val="28"/>
              </w:rPr>
              <w:t xml:space="preserve"> = </w:t>
            </w:r>
            <w:r w:rsidRPr="008F5E37">
              <w:rPr>
                <w:bCs/>
                <w:sz w:val="28"/>
                <w:szCs w:val="28"/>
              </w:rPr>
              <w:fldChar w:fldCharType="begin"/>
            </w:r>
            <w:r w:rsidRPr="008F5E37">
              <w:rPr>
                <w:rFonts w:ascii="Times New Roman" w:hAnsi="Times New Roman"/>
                <w:bCs/>
                <w:sz w:val="28"/>
                <w:szCs w:val="28"/>
              </w:rPr>
              <w:instrText xml:space="preserve"> eq \f(6,-8) </w:instrText>
            </w:r>
            <w:r w:rsidRPr="008F5E37">
              <w:rPr>
                <w:bCs/>
                <w:sz w:val="28"/>
                <w:szCs w:val="28"/>
              </w:rPr>
              <w:fldChar w:fldCharType="end"/>
            </w:r>
            <w:r w:rsidRPr="008F5E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F5E37" w:rsidRPr="008F5E37" w:rsidRDefault="008F5E37" w:rsidP="008F5E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5E37">
              <w:rPr>
                <w:rFonts w:ascii="Times New Roman" w:hAnsi="Times New Roman"/>
                <w:bCs/>
                <w:sz w:val="28"/>
                <w:szCs w:val="28"/>
              </w:rPr>
              <w:t>vì (-3).(-8) = 4.6 (=24)</w:t>
            </w:r>
          </w:p>
          <w:p w:rsidR="008F5E37" w:rsidRPr="008F5E37" w:rsidRDefault="008F5E37" w:rsidP="008F5E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5E37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220" w:dyaOrig="620">
                <v:shape id="_x0000_i1083" type="#_x0000_t75" style="width:10.9pt;height:31pt" o:ole="">
                  <v:imagedata r:id="rId112" o:title=""/>
                </v:shape>
                <o:OLEObject Type="Embed" ProgID="Equation.3" ShapeID="_x0000_i1083" DrawAspect="Content" ObjectID="_1600706199" r:id="rId113"/>
              </w:object>
            </w:r>
            <w:r w:rsidRPr="008F5E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F5E37">
              <w:rPr>
                <w:rFonts w:ascii="Times New Roman" w:hAnsi="Times New Roman"/>
                <w:bCs/>
                <w:sz w:val="28"/>
                <w:szCs w:val="28"/>
              </w:rPr>
              <w:sym w:font="Symbol" w:char="F0B9"/>
            </w:r>
            <w:r w:rsidRPr="008F5E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F5E37">
              <w:rPr>
                <w:bCs/>
                <w:sz w:val="28"/>
                <w:szCs w:val="28"/>
              </w:rPr>
              <w:fldChar w:fldCharType="begin"/>
            </w:r>
            <w:r w:rsidRPr="008F5E37">
              <w:rPr>
                <w:rFonts w:ascii="Times New Roman" w:hAnsi="Times New Roman"/>
                <w:bCs/>
                <w:sz w:val="28"/>
                <w:szCs w:val="28"/>
              </w:rPr>
              <w:instrText xml:space="preserve"> eq \f(-4,7) </w:instrText>
            </w:r>
            <w:r w:rsidRPr="008F5E37">
              <w:rPr>
                <w:bCs/>
                <w:sz w:val="28"/>
                <w:szCs w:val="28"/>
              </w:rPr>
              <w:fldChar w:fldCharType="end"/>
            </w:r>
            <w:r w:rsidRPr="008F5E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F5E37" w:rsidRPr="008F5E37" w:rsidRDefault="008F5E37" w:rsidP="008F5E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5E37">
              <w:rPr>
                <w:rFonts w:ascii="Times New Roman" w:hAnsi="Times New Roman"/>
                <w:bCs/>
                <w:sz w:val="28"/>
                <w:szCs w:val="28"/>
              </w:rPr>
              <w:t xml:space="preserve">vì 3.7 </w:t>
            </w:r>
            <w:r w:rsidRPr="008F5E37">
              <w:rPr>
                <w:rFonts w:ascii="Times New Roman" w:hAnsi="Times New Roman"/>
                <w:bCs/>
                <w:sz w:val="28"/>
                <w:szCs w:val="28"/>
              </w:rPr>
              <w:sym w:font="Symbol" w:char="F0B9"/>
            </w:r>
            <w:r w:rsidRPr="008F5E37">
              <w:rPr>
                <w:rFonts w:ascii="Times New Roman" w:hAnsi="Times New Roman"/>
                <w:bCs/>
                <w:sz w:val="28"/>
                <w:szCs w:val="28"/>
              </w:rPr>
              <w:t xml:space="preserve"> 5.(-4)</w:t>
            </w:r>
          </w:p>
          <w:p w:rsidR="008F5E37" w:rsidRPr="008F5E37" w:rsidRDefault="008F5E37" w:rsidP="008F5E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F5E37" w:rsidRPr="008F5E37" w:rsidRDefault="008F5E37" w:rsidP="008F5E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F5E37" w:rsidRPr="008F5E37" w:rsidRDefault="008F5E37" w:rsidP="008F5E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F5E37" w:rsidRPr="008F5E37" w:rsidRDefault="008F5E37" w:rsidP="008F5E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F5E37" w:rsidRPr="008F5E37" w:rsidRDefault="008F5E37" w:rsidP="008F5E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F5E37" w:rsidRPr="008F5E37" w:rsidRDefault="008F5E37" w:rsidP="008F5E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F5E37" w:rsidRPr="008F5E37" w:rsidRDefault="008F5E37" w:rsidP="008F5E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5E37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8F5E37">
              <w:rPr>
                <w:rFonts w:ascii="Times New Roman" w:hAnsi="Times New Roman"/>
                <w:b/>
                <w:sz w:val="28"/>
                <w:szCs w:val="28"/>
              </w:rPr>
              <w:t>Ví dụ 2</w:t>
            </w:r>
            <w:r w:rsidRPr="008F5E3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 xml:space="preserve">Tìm x </w:t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sym w:font="Symbol" w:char="F0CE"/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 xml:space="preserve"> Z biết:</w:t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 xml:space="preserve">Vì: </w:t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fldChar w:fldCharType="begin"/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instrText xml:space="preserve"> eq \f(-2,3) </w:instrText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fldChar w:fldCharType="end"/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 xml:space="preserve"> = </w:t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fldChar w:fldCharType="begin"/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instrText xml:space="preserve"> eq \f(x,6) </w:instrText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fldChar w:fldCharType="end"/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Nên     (-2).6 = 3.x</w:t>
            </w:r>
          </w:p>
          <w:p w:rsidR="008F5E37" w:rsidRPr="008F5E37" w:rsidRDefault="008F5E37" w:rsidP="008F5E3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lastRenderedPageBreak/>
              <w:t xml:space="preserve">               </w:t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sym w:font="Symbol" w:char="F0DE"/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 xml:space="preserve"> x = </w:t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fldChar w:fldCharType="begin"/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instrText xml:space="preserve"> eq \f(-2.6,3)</w:instrText>
            </w:r>
            <w:r w:rsidRPr="008F5E3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fldChar w:fldCharType="end"/>
            </w:r>
          </w:p>
          <w:p w:rsidR="008F5E37" w:rsidRPr="008F5E37" w:rsidRDefault="008F5E37" w:rsidP="008F5E37">
            <w:pPr>
              <w:rPr>
                <w:rFonts w:ascii="Times New Roman" w:hAnsi="Times New Roman"/>
                <w:sz w:val="28"/>
                <w:szCs w:val="28"/>
              </w:rPr>
            </w:pPr>
            <w:r w:rsidRPr="008F5E37">
              <w:rPr>
                <w:rFonts w:ascii="Times New Roman" w:hAnsi="Times New Roman"/>
                <w:sz w:val="28"/>
                <w:szCs w:val="28"/>
              </w:rPr>
              <w:t xml:space="preserve">                    x = - 4   </w:t>
            </w:r>
          </w:p>
          <w:p w:rsidR="00D83AAC" w:rsidRPr="005E0EE7" w:rsidRDefault="008F5E37" w:rsidP="008F5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E37">
              <w:rPr>
                <w:rFonts w:ascii="Times New Roman" w:hAnsi="Times New Roman"/>
                <w:sz w:val="28"/>
                <w:szCs w:val="28"/>
              </w:rPr>
              <w:t>Vậy x = - 4</w:t>
            </w:r>
          </w:p>
        </w:tc>
      </w:tr>
      <w:tr w:rsidR="00D83AAC" w:rsidRPr="00780953" w:rsidTr="00227D94">
        <w:tc>
          <w:tcPr>
            <w:tcW w:w="9628" w:type="dxa"/>
            <w:gridSpan w:val="3"/>
          </w:tcPr>
          <w:p w:rsidR="00D83AAC" w:rsidRPr="00780953" w:rsidRDefault="00D83AAC" w:rsidP="004D44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9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C. Hoạt động luyện tậ</w:t>
            </w:r>
            <w:r w:rsidR="002D10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 (18</w:t>
            </w:r>
            <w:r w:rsidRPr="007809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 </w:t>
            </w:r>
          </w:p>
          <w:p w:rsidR="00780953" w:rsidRPr="00780953" w:rsidRDefault="00780953" w:rsidP="004D4460">
            <w:pPr>
              <w:tabs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780953">
              <w:rPr>
                <w:rFonts w:ascii="Times New Roman" w:hAnsi="Times New Roman" w:cs="Times New Roman"/>
                <w:sz w:val="28"/>
                <w:szCs w:val="28"/>
              </w:rPr>
              <w:t>HS vận dụng được các kiến thức cơ bản để giải một số bài tập trong SGK</w:t>
            </w:r>
          </w:p>
          <w:p w:rsidR="00D83AAC" w:rsidRPr="00780953" w:rsidRDefault="00780953" w:rsidP="004D4460">
            <w:pPr>
              <w:tabs>
                <w:tab w:val="left" w:pos="59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pháp: </w:t>
            </w:r>
            <w:r w:rsidRPr="00780953">
              <w:rPr>
                <w:rFonts w:ascii="Times New Roman" w:hAnsi="Times New Roman" w:cs="Times New Roman"/>
                <w:sz w:val="28"/>
                <w:szCs w:val="28"/>
              </w:rPr>
              <w:t>Gợi mở</w:t>
            </w:r>
            <w:r w:rsidR="004D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0953">
              <w:rPr>
                <w:rFonts w:ascii="Times New Roman" w:hAnsi="Times New Roman" w:cs="Times New Roman"/>
                <w:sz w:val="28"/>
                <w:szCs w:val="28"/>
              </w:rPr>
              <w:t>- vấn đáp, thuyết trình, Hoạt độngnhóm.</w:t>
            </w:r>
          </w:p>
        </w:tc>
      </w:tr>
      <w:tr w:rsidR="00D83AAC" w:rsidRPr="005E0EE7" w:rsidTr="00227D94">
        <w:tc>
          <w:tcPr>
            <w:tcW w:w="3209" w:type="dxa"/>
          </w:tcPr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- Qua bài học hôm nay các em đã nắm được những nội dung cơ bản nào ?</w:t>
            </w:r>
          </w:p>
          <w:p w:rsidR="007D3C47" w:rsidRPr="002430D5" w:rsidRDefault="007D3C47" w:rsidP="007D3C4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  <w:lang w:val="en-US"/>
              </w:rPr>
            </w:pP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-</w:t>
            </w:r>
            <w:r w:rsidR="002430D5">
              <w:rPr>
                <w:rFonts w:ascii="Times New Roman" w:hAnsi="Times New Roman"/>
                <w:b w:val="0"/>
                <w:szCs w:val="28"/>
                <w:u w:val="none"/>
                <w:lang w:val="en-US"/>
              </w:rPr>
              <w:t xml:space="preserve"> </w:t>
            </w: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Nhận xét</w:t>
            </w:r>
            <w:r w:rsidR="002430D5">
              <w:rPr>
                <w:rFonts w:ascii="Times New Roman" w:hAnsi="Times New Roman"/>
                <w:b w:val="0"/>
                <w:szCs w:val="28"/>
                <w:u w:val="none"/>
                <w:lang w:val="en-US"/>
              </w:rPr>
              <w:t>?</w:t>
            </w: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Bài 6 (S</w:t>
            </w:r>
            <w:r w:rsidR="00BE0C4C">
              <w:rPr>
                <w:rFonts w:ascii="Times New Roman" w:hAnsi="Times New Roman"/>
                <w:b w:val="0"/>
                <w:bCs w:val="0"/>
                <w:szCs w:val="28"/>
                <w:u w:val="none"/>
                <w:lang w:val="en-US"/>
              </w:rPr>
              <w:t>GK</w:t>
            </w:r>
            <w:r w:rsidRPr="007D3C4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/8):</w:t>
            </w: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+ Để tìm x, y ta dựa vào nội dung nào ?</w:t>
            </w: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-Nhận xét</w:t>
            </w: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 xml:space="preserve"> </w:t>
            </w: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Bài 8 (S</w:t>
            </w:r>
            <w:r w:rsidR="00BE0C4C">
              <w:rPr>
                <w:rFonts w:ascii="Times New Roman" w:hAnsi="Times New Roman"/>
                <w:b w:val="0"/>
                <w:szCs w:val="28"/>
                <w:u w:val="none"/>
                <w:lang w:val="en-US"/>
              </w:rPr>
              <w:t>GK</w:t>
            </w: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k/8):</w:t>
            </w: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+ Để làm bài tập trên ta dựa vào kiến thức nào ?</w:t>
            </w: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-Nhận xét</w:t>
            </w:r>
          </w:p>
          <w:p w:rsidR="007D3C47" w:rsidRPr="007D3C47" w:rsidRDefault="007D3C47" w:rsidP="007D3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Bài 10 (S</w:t>
            </w:r>
            <w:r w:rsidR="00BE0C4C">
              <w:rPr>
                <w:rFonts w:ascii="Times New Roman" w:hAnsi="Times New Roman"/>
                <w:b w:val="0"/>
                <w:szCs w:val="28"/>
                <w:u w:val="none"/>
                <w:lang w:val="en-US"/>
              </w:rPr>
              <w:t>GK</w:t>
            </w: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/8):</w:t>
            </w:r>
          </w:p>
          <w:p w:rsidR="00D83AAC" w:rsidRPr="005E0EE7" w:rsidRDefault="007D3C47" w:rsidP="007D3C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C47">
              <w:rPr>
                <w:rFonts w:ascii="Times New Roman" w:hAnsi="Times New Roman"/>
                <w:sz w:val="28"/>
                <w:szCs w:val="28"/>
              </w:rPr>
              <w:t>GV: Hướng dẫn cách làm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bài.</w:t>
            </w:r>
          </w:p>
        </w:tc>
        <w:tc>
          <w:tcPr>
            <w:tcW w:w="3209" w:type="dxa"/>
          </w:tcPr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- Định nghĩa về hai phân số bàng nhau, ôn tập được nhân hai số nguyên cùng dấu và khác dấu.</w:t>
            </w: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-Nhận xét</w:t>
            </w: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Bài 6 (S</w:t>
            </w:r>
            <w:r w:rsidR="0037018B">
              <w:rPr>
                <w:rFonts w:ascii="Times New Roman" w:hAnsi="Times New Roman"/>
                <w:b w:val="0"/>
                <w:bCs w:val="0"/>
                <w:szCs w:val="28"/>
                <w:u w:val="none"/>
                <w:lang w:val="en-US"/>
              </w:rPr>
              <w:t>GK</w:t>
            </w:r>
            <w:r w:rsidRPr="007D3C4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/8):</w:t>
            </w: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+ Dựa vào định nghĩa và ví dụ 2.</w:t>
            </w: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-Nhận xét</w:t>
            </w: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Bài 8 (S</w:t>
            </w:r>
            <w:r w:rsidR="0037018B">
              <w:rPr>
                <w:rFonts w:ascii="Times New Roman" w:hAnsi="Times New Roman"/>
                <w:b w:val="0"/>
                <w:szCs w:val="28"/>
                <w:u w:val="none"/>
                <w:lang w:val="en-US"/>
              </w:rPr>
              <w:t>GK</w:t>
            </w: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/8):</w:t>
            </w: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  <w:t>+ Dựa vào định nghĩa để thực hiện.</w:t>
            </w:r>
          </w:p>
          <w:p w:rsidR="007D3C47" w:rsidRPr="007D3C47" w:rsidRDefault="007D3C47" w:rsidP="007D3C47">
            <w:pPr>
              <w:rPr>
                <w:rFonts w:ascii="Times New Roman" w:hAnsi="Times New Roman"/>
                <w:sz w:val="28"/>
                <w:szCs w:val="28"/>
              </w:rPr>
            </w:pPr>
            <w:r w:rsidRPr="007D3C47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  <w:p w:rsidR="007D3C47" w:rsidRPr="007D3C47" w:rsidRDefault="007D3C47" w:rsidP="007D3C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3C47" w:rsidRPr="007D3C47" w:rsidRDefault="007D3C47" w:rsidP="007D3C47">
            <w:pPr>
              <w:pStyle w:val="BodyText"/>
              <w:rPr>
                <w:rFonts w:ascii="Times New Roman" w:hAnsi="Times New Roman"/>
                <w:b w:val="0"/>
                <w:bCs w:val="0"/>
                <w:szCs w:val="28"/>
                <w:u w:val="none"/>
              </w:rPr>
            </w:pP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Bài 10 (S</w:t>
            </w:r>
            <w:r w:rsidR="0037018B">
              <w:rPr>
                <w:rFonts w:ascii="Times New Roman" w:hAnsi="Times New Roman"/>
                <w:b w:val="0"/>
                <w:szCs w:val="28"/>
                <w:u w:val="none"/>
                <w:lang w:val="en-US"/>
              </w:rPr>
              <w:t>GK</w:t>
            </w:r>
            <w:r w:rsidRPr="007D3C47">
              <w:rPr>
                <w:rFonts w:ascii="Times New Roman" w:hAnsi="Times New Roman"/>
                <w:b w:val="0"/>
                <w:szCs w:val="28"/>
                <w:u w:val="none"/>
              </w:rPr>
              <w:t>/8):</w:t>
            </w:r>
          </w:p>
          <w:p w:rsidR="00D83AAC" w:rsidRPr="005E0EE7" w:rsidRDefault="007D3C47" w:rsidP="007D3C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Nghe, tìm hiểu</w:t>
            </w:r>
          </w:p>
        </w:tc>
        <w:tc>
          <w:tcPr>
            <w:tcW w:w="3210" w:type="dxa"/>
          </w:tcPr>
          <w:p w:rsidR="00061318" w:rsidRPr="00EC1B8C" w:rsidRDefault="00061318" w:rsidP="00061318">
            <w:pPr>
              <w:pStyle w:val="BodyText"/>
              <w:rPr>
                <w:rFonts w:ascii="Times New Roman" w:hAnsi="Times New Roman"/>
                <w:bCs w:val="0"/>
                <w:szCs w:val="28"/>
              </w:rPr>
            </w:pPr>
            <w:r w:rsidRPr="00EC1B8C">
              <w:rPr>
                <w:rFonts w:ascii="Times New Roman" w:hAnsi="Times New Roman"/>
                <w:bCs w:val="0"/>
                <w:szCs w:val="28"/>
              </w:rPr>
              <w:t>Bài 6 (S</w:t>
            </w:r>
            <w:r w:rsidR="00A040DC">
              <w:rPr>
                <w:rFonts w:ascii="Times New Roman" w:hAnsi="Times New Roman"/>
                <w:bCs w:val="0"/>
                <w:szCs w:val="28"/>
                <w:lang w:val="en-US"/>
              </w:rPr>
              <w:t>GK</w:t>
            </w:r>
            <w:r w:rsidRPr="00EC1B8C">
              <w:rPr>
                <w:rFonts w:ascii="Times New Roman" w:hAnsi="Times New Roman"/>
                <w:bCs w:val="0"/>
                <w:szCs w:val="28"/>
              </w:rPr>
              <w:t>/8):</w:t>
            </w:r>
          </w:p>
          <w:p w:rsidR="00061318" w:rsidRPr="00EC1B8C" w:rsidRDefault="00061318" w:rsidP="00061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EC1B8C">
              <w:rPr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sz w:val="28"/>
                <w:szCs w:val="28"/>
              </w:rPr>
              <w:instrText xml:space="preserve"> eq \f(x,7) </w:instrText>
            </w:r>
            <w:r w:rsidRPr="00EC1B8C">
              <w:rPr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EC1B8C">
              <w:rPr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sz w:val="28"/>
                <w:szCs w:val="28"/>
              </w:rPr>
              <w:instrText xml:space="preserve"> eq \f(6,21) </w:instrText>
            </w:r>
            <w:r w:rsidRPr="00EC1B8C">
              <w:rPr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B8C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EC1B8C">
              <w:rPr>
                <w:rFonts w:ascii="Times New Roman" w:hAnsi="Times New Roman"/>
                <w:sz w:val="28"/>
                <w:szCs w:val="28"/>
              </w:rPr>
              <w:t xml:space="preserve"> x = </w:t>
            </w:r>
            <w:r w:rsidRPr="00EC1B8C">
              <w:rPr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sz w:val="28"/>
                <w:szCs w:val="28"/>
              </w:rPr>
              <w:instrText xml:space="preserve"> eq \f(7.6,21) </w:instrText>
            </w:r>
            <w:r w:rsidRPr="00EC1B8C">
              <w:rPr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sz w:val="28"/>
                <w:szCs w:val="28"/>
              </w:rPr>
              <w:t xml:space="preserve"> = 2</w:t>
            </w:r>
          </w:p>
          <w:p w:rsidR="00061318" w:rsidRPr="00EC1B8C" w:rsidRDefault="00061318" w:rsidP="00061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Pr="00EC1B8C">
              <w:rPr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sz w:val="28"/>
                <w:szCs w:val="28"/>
              </w:rPr>
              <w:instrText xml:space="preserve"> eq \f(-5,y) </w:instrText>
            </w:r>
            <w:r w:rsidRPr="00EC1B8C">
              <w:rPr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EC1B8C">
              <w:rPr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sz w:val="28"/>
                <w:szCs w:val="28"/>
              </w:rPr>
              <w:instrText xml:space="preserve"> eq \f(20,28) </w:instrText>
            </w:r>
            <w:r w:rsidRPr="00EC1B8C">
              <w:rPr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B8C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EC1B8C">
              <w:rPr>
                <w:rFonts w:ascii="Times New Roman" w:hAnsi="Times New Roman"/>
                <w:sz w:val="28"/>
                <w:szCs w:val="28"/>
              </w:rPr>
              <w:t xml:space="preserve">y = </w:t>
            </w:r>
            <w:r w:rsidRPr="00EC1B8C">
              <w:rPr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sz w:val="28"/>
                <w:szCs w:val="28"/>
              </w:rPr>
              <w:instrText xml:space="preserve"> eq \f(-5.28,20) </w:instrText>
            </w:r>
            <w:r w:rsidRPr="00EC1B8C">
              <w:rPr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sz w:val="28"/>
                <w:szCs w:val="28"/>
              </w:rPr>
              <w:t xml:space="preserve"> = -7</w:t>
            </w:r>
          </w:p>
          <w:p w:rsidR="00061318" w:rsidRPr="00874288" w:rsidRDefault="00061318" w:rsidP="00061318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7428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8 (S</w:t>
            </w:r>
            <w:r w:rsidR="00A040DC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GK</w:t>
            </w:r>
            <w:r w:rsidRPr="0087428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/8):</w:t>
            </w:r>
          </w:p>
          <w:p w:rsidR="00061318" w:rsidRPr="00EC1B8C" w:rsidRDefault="00061318" w:rsidP="00061318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 xml:space="preserve">a.b = (-b).(-a) </w:t>
            </w:r>
          </w:p>
          <w:p w:rsidR="00061318" w:rsidRPr="00EC1B8C" w:rsidRDefault="00061318" w:rsidP="00061318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 xml:space="preserve">nên </w:t>
            </w:r>
            <w:r w:rsidRPr="00EC1B8C">
              <w:rPr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sz w:val="28"/>
                <w:szCs w:val="28"/>
              </w:rPr>
              <w:instrText xml:space="preserve"> eq \f(a,-b) </w:instrText>
            </w:r>
            <w:r w:rsidRPr="00EC1B8C">
              <w:rPr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EC1B8C">
              <w:rPr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sz w:val="28"/>
                <w:szCs w:val="28"/>
              </w:rPr>
              <w:instrText xml:space="preserve"> eq \f(-a,b) </w:instrText>
            </w:r>
            <w:r w:rsidRPr="00EC1B8C">
              <w:rPr>
                <w:sz w:val="28"/>
                <w:szCs w:val="28"/>
              </w:rPr>
              <w:fldChar w:fldCharType="end"/>
            </w:r>
          </w:p>
          <w:p w:rsidR="00061318" w:rsidRPr="00EC1B8C" w:rsidRDefault="00061318" w:rsidP="00061318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 xml:space="preserve">(-a).b = (-b).a </w:t>
            </w:r>
          </w:p>
          <w:p w:rsidR="00061318" w:rsidRDefault="00061318" w:rsidP="0006131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C1B8C">
              <w:rPr>
                <w:rFonts w:ascii="Times New Roman" w:hAnsi="Times New Roman"/>
                <w:sz w:val="28"/>
                <w:szCs w:val="28"/>
              </w:rPr>
              <w:t xml:space="preserve">nên  </w:t>
            </w:r>
            <w:r w:rsidRPr="00EC1B8C">
              <w:rPr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sz w:val="28"/>
                <w:szCs w:val="28"/>
              </w:rPr>
              <w:instrText xml:space="preserve"> eq \f(-a,-b) </w:instrText>
            </w:r>
            <w:r w:rsidRPr="00EC1B8C">
              <w:rPr>
                <w:sz w:val="28"/>
                <w:szCs w:val="28"/>
              </w:rPr>
              <w:fldChar w:fldCharType="end"/>
            </w:r>
            <w:r w:rsidRPr="00EC1B8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EC1B8C">
              <w:rPr>
                <w:sz w:val="28"/>
                <w:szCs w:val="28"/>
              </w:rPr>
              <w:fldChar w:fldCharType="begin"/>
            </w:r>
            <w:r w:rsidRPr="00EC1B8C">
              <w:rPr>
                <w:rFonts w:ascii="Times New Roman" w:hAnsi="Times New Roman"/>
                <w:sz w:val="28"/>
                <w:szCs w:val="28"/>
              </w:rPr>
              <w:instrText xml:space="preserve"> eq \f(a,b) </w:instrText>
            </w:r>
            <w:r w:rsidRPr="00EC1B8C">
              <w:rPr>
                <w:sz w:val="28"/>
                <w:szCs w:val="28"/>
              </w:rPr>
              <w:fldChar w:fldCharType="end"/>
            </w:r>
          </w:p>
          <w:p w:rsidR="00061318" w:rsidRDefault="00061318" w:rsidP="00061318">
            <w:pPr>
              <w:pStyle w:val="BodyText"/>
              <w:rPr>
                <w:rFonts w:ascii="Times New Roman" w:hAnsi="Times New Roman"/>
                <w:szCs w:val="28"/>
              </w:rPr>
            </w:pPr>
            <w:r w:rsidRPr="00EC1B8C">
              <w:rPr>
                <w:rFonts w:ascii="Times New Roman" w:hAnsi="Times New Roman"/>
                <w:szCs w:val="28"/>
              </w:rPr>
              <w:t xml:space="preserve">Bài </w:t>
            </w:r>
            <w:r>
              <w:rPr>
                <w:rFonts w:ascii="Times New Roman" w:hAnsi="Times New Roman"/>
                <w:szCs w:val="28"/>
              </w:rPr>
              <w:t>10</w:t>
            </w:r>
            <w:r w:rsidRPr="00EC1B8C">
              <w:rPr>
                <w:rFonts w:ascii="Times New Roman" w:hAnsi="Times New Roman"/>
                <w:szCs w:val="28"/>
              </w:rPr>
              <w:t xml:space="preserve"> (S</w:t>
            </w:r>
            <w:r w:rsidR="00A040DC">
              <w:rPr>
                <w:rFonts w:ascii="Times New Roman" w:hAnsi="Times New Roman"/>
                <w:szCs w:val="28"/>
                <w:lang w:val="en-US"/>
              </w:rPr>
              <w:t>GK</w:t>
            </w:r>
            <w:r w:rsidRPr="00EC1B8C">
              <w:rPr>
                <w:rFonts w:ascii="Times New Roman" w:hAnsi="Times New Roman"/>
                <w:szCs w:val="28"/>
              </w:rPr>
              <w:t>/8):</w:t>
            </w:r>
          </w:p>
          <w:p w:rsidR="00061318" w:rsidRPr="00061318" w:rsidRDefault="00061318" w:rsidP="00061318">
            <w:pPr>
              <w:pStyle w:val="BodyText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061318">
              <w:rPr>
                <w:rFonts w:ascii="Times New Roman" w:hAnsi="Times New Roman"/>
                <w:b w:val="0"/>
                <w:szCs w:val="28"/>
                <w:u w:val="none"/>
              </w:rPr>
              <w:t>Lập các cặp phân số bằng nhau từ đẳng thức: 2. (-6) = 3. (-4)</w:t>
            </w:r>
          </w:p>
          <w:p w:rsidR="00D83AAC" w:rsidRPr="005E0EE7" w:rsidRDefault="00061318" w:rsidP="000613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1EC2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820" w:dyaOrig="620">
                <v:shape id="_x0000_i1084" type="#_x0000_t75" style="width:41pt;height:31pt" o:ole="">
                  <v:imagedata r:id="rId114" o:title=""/>
                </v:shape>
                <o:OLEObject Type="Embed" ProgID="Equation.3" ShapeID="_x0000_i1084" DrawAspect="Content" ObjectID="_1600706200" r:id="rId115"/>
              </w:objec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 w:rsidRPr="005B027F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820" w:dyaOrig="620">
                <v:shape id="_x0000_i1085" type="#_x0000_t75" style="width:41pt;height:31pt" o:ole="">
                  <v:imagedata r:id="rId116" o:title=""/>
                </v:shape>
                <o:OLEObject Type="Embed" ProgID="Equation.3" ShapeID="_x0000_i1085" DrawAspect="Content" ObjectID="_1600706201" r:id="rId117"/>
              </w:objec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 w:rsidRPr="005B027F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999" w:dyaOrig="620">
                <v:shape id="_x0000_i1086" type="#_x0000_t75" style="width:50.25pt;height:31pt" o:ole="">
                  <v:imagedata r:id="rId118" o:title=""/>
                </v:shape>
                <o:OLEObject Type="Embed" ProgID="Equation.3" ShapeID="_x0000_i1086" DrawAspect="Content" ObjectID="_1600706202" r:id="rId119"/>
              </w:objec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 w:rsidRPr="00171EC2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en-US"/>
              </w:rPr>
              <w:object w:dxaOrig="999" w:dyaOrig="620">
                <v:shape id="_x0000_i1087" type="#_x0000_t75" style="width:50.25pt;height:31pt" o:ole="">
                  <v:imagedata r:id="rId120" o:title=""/>
                </v:shape>
                <o:OLEObject Type="Embed" ProgID="Equation.3" ShapeID="_x0000_i1087" DrawAspect="Content" ObjectID="_1600706203" r:id="rId121"/>
              </w:object>
            </w:r>
          </w:p>
        </w:tc>
      </w:tr>
      <w:tr w:rsidR="00D83AAC" w:rsidRPr="0043049E" w:rsidTr="00227D94">
        <w:tc>
          <w:tcPr>
            <w:tcW w:w="9628" w:type="dxa"/>
            <w:gridSpan w:val="3"/>
          </w:tcPr>
          <w:p w:rsidR="00D83AAC" w:rsidRPr="0043049E" w:rsidRDefault="00D83AAC" w:rsidP="00227D9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4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D. Hoạt độ</w:t>
            </w:r>
            <w:r w:rsidR="00CD4167" w:rsidRPr="004304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ng: </w:t>
            </w:r>
            <w:r w:rsidR="00CD4167" w:rsidRPr="0043049E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học và chuẩn bị bài</w:t>
            </w:r>
            <w:r w:rsidR="00CD4167" w:rsidRPr="004304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D10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(1</w:t>
            </w:r>
            <w:r w:rsidRPr="004304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:rsidR="008B586A" w:rsidRPr="0043049E" w:rsidRDefault="008B586A" w:rsidP="008B586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3049E">
              <w:rPr>
                <w:rFonts w:ascii="Times New Roman" w:hAnsi="Times New Roman" w:cs="Times New Roman"/>
                <w:sz w:val="28"/>
                <w:szCs w:val="28"/>
              </w:rPr>
              <w:t xml:space="preserve">- Về nhà học bài và làm các bài tập </w:t>
            </w:r>
            <w:r w:rsidR="009F7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7;</w:t>
            </w:r>
            <w:r w:rsidRPr="0043049E">
              <w:rPr>
                <w:rFonts w:ascii="Times New Roman" w:hAnsi="Times New Roman" w:cs="Times New Roman"/>
                <w:sz w:val="28"/>
                <w:szCs w:val="28"/>
              </w:rPr>
              <w:t xml:space="preserve"> 9(S</w:t>
            </w:r>
            <w:r w:rsidR="005D7B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GK</w:t>
            </w:r>
            <w:r w:rsidRPr="0043049E">
              <w:rPr>
                <w:rFonts w:ascii="Times New Roman" w:hAnsi="Times New Roman" w:cs="Times New Roman"/>
                <w:sz w:val="28"/>
                <w:szCs w:val="28"/>
              </w:rPr>
              <w:t xml:space="preserve">/9); bài tập </w:t>
            </w:r>
            <w:r w:rsidR="009F7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9;10;11</w:t>
            </w:r>
            <w:r w:rsidRPr="0043049E">
              <w:rPr>
                <w:rFonts w:ascii="Times New Roman" w:hAnsi="Times New Roman" w:cs="Times New Roman"/>
                <w:sz w:val="28"/>
                <w:szCs w:val="28"/>
              </w:rPr>
              <w:t>SBT</w:t>
            </w:r>
            <w:r w:rsidR="002C5C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</w:t>
            </w:r>
            <w:r w:rsidRPr="00430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49E" w:rsidRPr="0043049E" w:rsidRDefault="0043049E" w:rsidP="008B586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30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3049E">
              <w:rPr>
                <w:rFonts w:ascii="Times New Roman" w:hAnsi="Times New Roman" w:cs="Times New Roman"/>
                <w:sz w:val="28"/>
                <w:szCs w:val="28"/>
              </w:rPr>
              <w:t xml:space="preserve"> Ôn tập tính chất cơ bản của phân số đã học ở Tiểu học, lấy 2 ví dụ minh họa cho mỗi tính chất </w:t>
            </w:r>
          </w:p>
          <w:p w:rsidR="008B586A" w:rsidRPr="0043049E" w:rsidRDefault="008B586A" w:rsidP="008B586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3049E">
              <w:rPr>
                <w:rFonts w:ascii="Times New Roman" w:hAnsi="Times New Roman" w:cs="Times New Roman"/>
                <w:sz w:val="28"/>
                <w:szCs w:val="28"/>
              </w:rPr>
              <w:t>- Xem bài “Tính chất cơ bản của phân số” tiết sau học.</w:t>
            </w:r>
          </w:p>
          <w:p w:rsidR="00D83AAC" w:rsidRPr="0043049E" w:rsidRDefault="00D83AAC" w:rsidP="00227D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6B40FD" w:rsidRPr="00541C64" w:rsidRDefault="006B40FD" w:rsidP="00855EB3">
      <w:pPr>
        <w:spacing w:after="0" w:line="276" w:lineRule="auto"/>
        <w:jc w:val="both"/>
        <w:rPr>
          <w:sz w:val="28"/>
          <w:szCs w:val="28"/>
        </w:rPr>
      </w:pPr>
    </w:p>
    <w:sectPr w:rsidR="006B40FD" w:rsidRPr="00541C64" w:rsidSect="00483090">
      <w:headerReference w:type="default" r:id="rId122"/>
      <w:footerReference w:type="default" r:id="rId12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A5" w:rsidRDefault="001F51A5" w:rsidP="00183B8A">
      <w:pPr>
        <w:spacing w:after="0" w:line="240" w:lineRule="auto"/>
      </w:pPr>
      <w:r>
        <w:separator/>
      </w:r>
    </w:p>
  </w:endnote>
  <w:endnote w:type="continuationSeparator" w:id="0">
    <w:p w:rsidR="001F51A5" w:rsidRDefault="001F51A5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87" w:rsidRPr="00947842" w:rsidRDefault="00DC5287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22859</wp:posOffset>
              </wp:positionH>
              <wp:positionV relativeFrom="paragraph">
                <wp:posOffset>14605</wp:posOffset>
              </wp:positionV>
              <wp:extent cx="6067425" cy="0"/>
              <wp:effectExtent l="0" t="0" r="28575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EC02C0" id="Straight Connector 3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15pt" to="479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" strokecolor="#002060" strokeweight=".5pt">
              <v:stroke joinstyle="miter"/>
            </v:line>
          </w:pict>
        </mc:Fallback>
      </mc:AlternateContent>
    </w:r>
    <w:r>
      <w:rPr>
        <w:rFonts w:ascii="Palatino Linotype" w:hAnsi="Palatino Linotype"/>
        <w:b/>
        <w:color w:val="002060"/>
        <w:lang w:val="en-US"/>
      </w:rPr>
      <w:t xml:space="preserve">Họ và tên giáo viên: </w:t>
    </w:r>
    <w:r>
      <w:rPr>
        <w:rFonts w:ascii="Palatino Linotype" w:hAnsi="Palatino Linotype"/>
        <w:b/>
        <w:color w:val="002060"/>
        <w:lang w:val="en-US"/>
      </w:rPr>
      <w:tab/>
    </w:r>
    <w:r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A5" w:rsidRDefault="001F51A5" w:rsidP="00183B8A">
      <w:pPr>
        <w:spacing w:after="0" w:line="240" w:lineRule="auto"/>
      </w:pPr>
      <w:r>
        <w:separator/>
      </w:r>
    </w:p>
  </w:footnote>
  <w:footnote w:type="continuationSeparator" w:id="0">
    <w:p w:rsidR="001F51A5" w:rsidRDefault="001F51A5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87" w:rsidRPr="006846CF" w:rsidRDefault="00DC5287" w:rsidP="00483090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60960</wp:posOffset>
              </wp:positionH>
              <wp:positionV relativeFrom="paragraph">
                <wp:posOffset>187960</wp:posOffset>
              </wp:positionV>
              <wp:extent cx="6086475" cy="0"/>
              <wp:effectExtent l="0" t="0" r="28575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0B5B21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8pt,14.8pt" to="484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599E8" wp14:editId="75BE3A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87" w:rsidRDefault="00DC528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83F8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1599E8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DC5287" w:rsidRDefault="00DC528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83F8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1660C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4555B38"/>
    <w:multiLevelType w:val="hybridMultilevel"/>
    <w:tmpl w:val="276CA37E"/>
    <w:lvl w:ilvl="0" w:tplc="06D21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12D"/>
    <w:multiLevelType w:val="hybridMultilevel"/>
    <w:tmpl w:val="090EAE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947B6"/>
    <w:multiLevelType w:val="hybridMultilevel"/>
    <w:tmpl w:val="11C07474"/>
    <w:lvl w:ilvl="0" w:tplc="1C30E600">
      <w:start w:val="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132FA"/>
    <w:multiLevelType w:val="hybridMultilevel"/>
    <w:tmpl w:val="A7448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A7C03"/>
    <w:multiLevelType w:val="hybridMultilevel"/>
    <w:tmpl w:val="460811A4"/>
    <w:lvl w:ilvl="0" w:tplc="36746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97559"/>
    <w:multiLevelType w:val="hybridMultilevel"/>
    <w:tmpl w:val="E6C49D78"/>
    <w:lvl w:ilvl="0" w:tplc="7BE818E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E37EAE"/>
    <w:multiLevelType w:val="hybridMultilevel"/>
    <w:tmpl w:val="D0CE0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55E1E"/>
    <w:multiLevelType w:val="singleLevel"/>
    <w:tmpl w:val="DFBCA9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447D3E9F"/>
    <w:multiLevelType w:val="hybridMultilevel"/>
    <w:tmpl w:val="3820AAC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95000B"/>
    <w:multiLevelType w:val="hybridMultilevel"/>
    <w:tmpl w:val="B7E8B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13893"/>
    <w:multiLevelType w:val="hybridMultilevel"/>
    <w:tmpl w:val="017EA77C"/>
    <w:lvl w:ilvl="0" w:tplc="901CFE9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9A27B4"/>
    <w:multiLevelType w:val="hybridMultilevel"/>
    <w:tmpl w:val="E966B5C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9CDCDC">
      <w:start w:val="3"/>
      <w:numFmt w:val="bullet"/>
      <w:lvlText w:val="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  <w:color w:val="auto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302A0A"/>
    <w:multiLevelType w:val="hybridMultilevel"/>
    <w:tmpl w:val="91C252DE"/>
    <w:lvl w:ilvl="0" w:tplc="8A660F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96FAA"/>
    <w:multiLevelType w:val="hybridMultilevel"/>
    <w:tmpl w:val="56009DBA"/>
    <w:lvl w:ilvl="0" w:tplc="C254C4CC">
      <w:start w:val="3"/>
      <w:numFmt w:val="decimal"/>
      <w:lvlText w:val="%1)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8FE6364"/>
    <w:multiLevelType w:val="hybridMultilevel"/>
    <w:tmpl w:val="3322FF22"/>
    <w:lvl w:ilvl="0" w:tplc="2F900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130FA"/>
    <w:multiLevelType w:val="hybridMultilevel"/>
    <w:tmpl w:val="24122312"/>
    <w:lvl w:ilvl="0" w:tplc="042A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CD0B5B"/>
    <w:multiLevelType w:val="hybridMultilevel"/>
    <w:tmpl w:val="9A7ADFB6"/>
    <w:lvl w:ilvl="0" w:tplc="FC8A07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w w:val="9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05522"/>
    <w:multiLevelType w:val="hybridMultilevel"/>
    <w:tmpl w:val="B742E082"/>
    <w:lvl w:ilvl="0" w:tplc="AB788D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5B23988"/>
    <w:multiLevelType w:val="hybridMultilevel"/>
    <w:tmpl w:val="2356D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C12EA"/>
    <w:multiLevelType w:val="hybridMultilevel"/>
    <w:tmpl w:val="ED4295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D26D5"/>
    <w:multiLevelType w:val="hybridMultilevel"/>
    <w:tmpl w:val="0524B5B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9"/>
  </w:num>
  <w:num w:numId="5">
    <w:abstractNumId w:val="5"/>
  </w:num>
  <w:num w:numId="6">
    <w:abstractNumId w:val="16"/>
  </w:num>
  <w:num w:numId="7">
    <w:abstractNumId w:val="4"/>
  </w:num>
  <w:num w:numId="8">
    <w:abstractNumId w:val="7"/>
  </w:num>
  <w:num w:numId="9">
    <w:abstractNumId w:val="3"/>
  </w:num>
  <w:num w:numId="10">
    <w:abstractNumId w:val="3"/>
  </w:num>
  <w:num w:numId="11">
    <w:abstractNumId w:val="6"/>
  </w:num>
  <w:num w:numId="12">
    <w:abstractNumId w:val="6"/>
  </w:num>
  <w:num w:numId="13">
    <w:abstractNumId w:val="0"/>
  </w:num>
  <w:num w:numId="14">
    <w:abstractNumId w:val="0"/>
  </w:num>
  <w:num w:numId="15">
    <w:abstractNumId w:val="10"/>
  </w:num>
  <w:num w:numId="16">
    <w:abstractNumId w:val="1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"/>
  </w:num>
  <w:num w:numId="29">
    <w:abstractNumId w:val="15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A3"/>
    <w:rsid w:val="00001256"/>
    <w:rsid w:val="0001421E"/>
    <w:rsid w:val="00014CC2"/>
    <w:rsid w:val="000204E3"/>
    <w:rsid w:val="00061318"/>
    <w:rsid w:val="00085734"/>
    <w:rsid w:val="000A3EDB"/>
    <w:rsid w:val="000C5C7E"/>
    <w:rsid w:val="000D40B1"/>
    <w:rsid w:val="000E3B29"/>
    <w:rsid w:val="000F4852"/>
    <w:rsid w:val="00112FE3"/>
    <w:rsid w:val="00116770"/>
    <w:rsid w:val="00136E0A"/>
    <w:rsid w:val="00171AE3"/>
    <w:rsid w:val="00182D7A"/>
    <w:rsid w:val="00183B8A"/>
    <w:rsid w:val="001D1D7A"/>
    <w:rsid w:val="001E348D"/>
    <w:rsid w:val="001E7007"/>
    <w:rsid w:val="001F30C5"/>
    <w:rsid w:val="001F51A5"/>
    <w:rsid w:val="00201608"/>
    <w:rsid w:val="00211FEA"/>
    <w:rsid w:val="00227D94"/>
    <w:rsid w:val="00236AB4"/>
    <w:rsid w:val="00241C3B"/>
    <w:rsid w:val="002430D5"/>
    <w:rsid w:val="00243FED"/>
    <w:rsid w:val="00252D44"/>
    <w:rsid w:val="00260D89"/>
    <w:rsid w:val="0027248F"/>
    <w:rsid w:val="002816D8"/>
    <w:rsid w:val="002C5C2D"/>
    <w:rsid w:val="002D1092"/>
    <w:rsid w:val="002F044F"/>
    <w:rsid w:val="0031077C"/>
    <w:rsid w:val="00314853"/>
    <w:rsid w:val="00316169"/>
    <w:rsid w:val="00330A9A"/>
    <w:rsid w:val="00350AB5"/>
    <w:rsid w:val="003516F5"/>
    <w:rsid w:val="0036717C"/>
    <w:rsid w:val="0037018B"/>
    <w:rsid w:val="003769DE"/>
    <w:rsid w:val="0038094C"/>
    <w:rsid w:val="00392FC0"/>
    <w:rsid w:val="003951FB"/>
    <w:rsid w:val="003A2484"/>
    <w:rsid w:val="003A2AE6"/>
    <w:rsid w:val="003C48FF"/>
    <w:rsid w:val="003E0CC4"/>
    <w:rsid w:val="003F140D"/>
    <w:rsid w:val="003F42CC"/>
    <w:rsid w:val="00413B8B"/>
    <w:rsid w:val="0043049E"/>
    <w:rsid w:val="00453781"/>
    <w:rsid w:val="0045464F"/>
    <w:rsid w:val="00456F32"/>
    <w:rsid w:val="00464271"/>
    <w:rsid w:val="00483090"/>
    <w:rsid w:val="00483F8D"/>
    <w:rsid w:val="004D4460"/>
    <w:rsid w:val="004F0957"/>
    <w:rsid w:val="00513BB5"/>
    <w:rsid w:val="0052312E"/>
    <w:rsid w:val="00530110"/>
    <w:rsid w:val="00541C64"/>
    <w:rsid w:val="00546F0F"/>
    <w:rsid w:val="00565404"/>
    <w:rsid w:val="005753EF"/>
    <w:rsid w:val="005C4E29"/>
    <w:rsid w:val="005C6FF7"/>
    <w:rsid w:val="005D7BD5"/>
    <w:rsid w:val="00603928"/>
    <w:rsid w:val="00612E22"/>
    <w:rsid w:val="00625EA2"/>
    <w:rsid w:val="00632635"/>
    <w:rsid w:val="006360EA"/>
    <w:rsid w:val="006410B3"/>
    <w:rsid w:val="00653A1E"/>
    <w:rsid w:val="00656A26"/>
    <w:rsid w:val="0069234E"/>
    <w:rsid w:val="006A2B5E"/>
    <w:rsid w:val="006A3DAF"/>
    <w:rsid w:val="006B40FD"/>
    <w:rsid w:val="006F2C2B"/>
    <w:rsid w:val="006F39FD"/>
    <w:rsid w:val="006F421A"/>
    <w:rsid w:val="007004B3"/>
    <w:rsid w:val="007500A8"/>
    <w:rsid w:val="00774BA7"/>
    <w:rsid w:val="00777177"/>
    <w:rsid w:val="00780953"/>
    <w:rsid w:val="0078345D"/>
    <w:rsid w:val="007A00D5"/>
    <w:rsid w:val="007C1680"/>
    <w:rsid w:val="007D3C47"/>
    <w:rsid w:val="007E170D"/>
    <w:rsid w:val="007E2CE5"/>
    <w:rsid w:val="007F7EC2"/>
    <w:rsid w:val="00804963"/>
    <w:rsid w:val="00817916"/>
    <w:rsid w:val="0082470F"/>
    <w:rsid w:val="008469B6"/>
    <w:rsid w:val="00855EB3"/>
    <w:rsid w:val="00874288"/>
    <w:rsid w:val="008A4EF5"/>
    <w:rsid w:val="008B586A"/>
    <w:rsid w:val="008C66B7"/>
    <w:rsid w:val="008E4FD9"/>
    <w:rsid w:val="008F5E37"/>
    <w:rsid w:val="008F7DE9"/>
    <w:rsid w:val="0090325F"/>
    <w:rsid w:val="00903840"/>
    <w:rsid w:val="00906918"/>
    <w:rsid w:val="0092039C"/>
    <w:rsid w:val="00934210"/>
    <w:rsid w:val="0095360E"/>
    <w:rsid w:val="00957056"/>
    <w:rsid w:val="00961139"/>
    <w:rsid w:val="00974531"/>
    <w:rsid w:val="00992B4A"/>
    <w:rsid w:val="009B2764"/>
    <w:rsid w:val="009B68B3"/>
    <w:rsid w:val="009C0479"/>
    <w:rsid w:val="009C1F8E"/>
    <w:rsid w:val="009F3897"/>
    <w:rsid w:val="009F7252"/>
    <w:rsid w:val="00A040DC"/>
    <w:rsid w:val="00A7141D"/>
    <w:rsid w:val="00A87118"/>
    <w:rsid w:val="00A90732"/>
    <w:rsid w:val="00A9708C"/>
    <w:rsid w:val="00AA3845"/>
    <w:rsid w:val="00AF62C1"/>
    <w:rsid w:val="00B133C3"/>
    <w:rsid w:val="00B17D50"/>
    <w:rsid w:val="00B26F6F"/>
    <w:rsid w:val="00B31F84"/>
    <w:rsid w:val="00B324D5"/>
    <w:rsid w:val="00B510A7"/>
    <w:rsid w:val="00B62063"/>
    <w:rsid w:val="00B636DE"/>
    <w:rsid w:val="00BA0517"/>
    <w:rsid w:val="00BA1195"/>
    <w:rsid w:val="00BA2865"/>
    <w:rsid w:val="00BB2C6C"/>
    <w:rsid w:val="00BD137D"/>
    <w:rsid w:val="00BE0C4C"/>
    <w:rsid w:val="00BE1DA5"/>
    <w:rsid w:val="00BE79AE"/>
    <w:rsid w:val="00BF4170"/>
    <w:rsid w:val="00BF5673"/>
    <w:rsid w:val="00C0565C"/>
    <w:rsid w:val="00C07799"/>
    <w:rsid w:val="00C16FA3"/>
    <w:rsid w:val="00C337E0"/>
    <w:rsid w:val="00C9336F"/>
    <w:rsid w:val="00C97408"/>
    <w:rsid w:val="00CA00CC"/>
    <w:rsid w:val="00CA58D6"/>
    <w:rsid w:val="00CB3B32"/>
    <w:rsid w:val="00CB4645"/>
    <w:rsid w:val="00CC1A0E"/>
    <w:rsid w:val="00CD001D"/>
    <w:rsid w:val="00CD4167"/>
    <w:rsid w:val="00CE78A6"/>
    <w:rsid w:val="00CF0DA2"/>
    <w:rsid w:val="00CF69F8"/>
    <w:rsid w:val="00D01E74"/>
    <w:rsid w:val="00D2595E"/>
    <w:rsid w:val="00D36C6A"/>
    <w:rsid w:val="00D52BB1"/>
    <w:rsid w:val="00D63757"/>
    <w:rsid w:val="00D64EE9"/>
    <w:rsid w:val="00D73205"/>
    <w:rsid w:val="00D75FA0"/>
    <w:rsid w:val="00D80FDF"/>
    <w:rsid w:val="00D83AAC"/>
    <w:rsid w:val="00DB4121"/>
    <w:rsid w:val="00DB4A4F"/>
    <w:rsid w:val="00DC5287"/>
    <w:rsid w:val="00DE0B2C"/>
    <w:rsid w:val="00DF7783"/>
    <w:rsid w:val="00E01EE8"/>
    <w:rsid w:val="00E04A98"/>
    <w:rsid w:val="00E16DF3"/>
    <w:rsid w:val="00E221D6"/>
    <w:rsid w:val="00E3228D"/>
    <w:rsid w:val="00E70D43"/>
    <w:rsid w:val="00E871E1"/>
    <w:rsid w:val="00E947E6"/>
    <w:rsid w:val="00ED6A13"/>
    <w:rsid w:val="00EE2175"/>
    <w:rsid w:val="00EE2FBB"/>
    <w:rsid w:val="00EE4E29"/>
    <w:rsid w:val="00F024C5"/>
    <w:rsid w:val="00F21040"/>
    <w:rsid w:val="00F34323"/>
    <w:rsid w:val="00F46E7A"/>
    <w:rsid w:val="00F5442F"/>
    <w:rsid w:val="00F72579"/>
    <w:rsid w:val="00FB0CB3"/>
    <w:rsid w:val="00FB3978"/>
    <w:rsid w:val="00FC2002"/>
    <w:rsid w:val="00FC2D80"/>
    <w:rsid w:val="00FC69CD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35247-C292-48AC-9578-6ED55D5A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6A26"/>
    <w:pPr>
      <w:keepNext/>
      <w:tabs>
        <w:tab w:val="num" w:pos="720"/>
      </w:tabs>
      <w:spacing w:after="0" w:line="240" w:lineRule="auto"/>
      <w:outlineLvl w:val="0"/>
    </w:pPr>
    <w:rPr>
      <w:rFonts w:ascii=".VnTime" w:eastAsia="Times New Roman" w:hAnsi=".VnTime"/>
      <w:b/>
      <w:bCs/>
      <w:sz w:val="28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56A26"/>
    <w:pPr>
      <w:keepNext/>
      <w:spacing w:after="0" w:line="240" w:lineRule="auto"/>
      <w:outlineLvl w:val="1"/>
    </w:pPr>
    <w:rPr>
      <w:rFonts w:ascii=".VnTime" w:eastAsia="Times New Roman" w:hAnsi=".VnTime"/>
      <w:b/>
      <w:bCs/>
      <w:sz w:val="28"/>
      <w:szCs w:val="24"/>
    </w:rPr>
  </w:style>
  <w:style w:type="paragraph" w:styleId="Heading3">
    <w:name w:val="heading 3"/>
    <w:aliases w:val="muc"/>
    <w:basedOn w:val="Normal"/>
    <w:next w:val="Normal"/>
    <w:link w:val="Heading3Char"/>
    <w:qFormat/>
    <w:rsid w:val="00656A26"/>
    <w:pPr>
      <w:keepNext/>
      <w:spacing w:after="0" w:line="240" w:lineRule="auto"/>
      <w:ind w:left="360"/>
      <w:outlineLvl w:val="2"/>
    </w:pPr>
    <w:rPr>
      <w:rFonts w:ascii=".VnTime" w:eastAsia="Times New Roman" w:hAnsi=".VnTime"/>
      <w:b/>
      <w:bCs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656A26"/>
    <w:pPr>
      <w:keepNext/>
      <w:spacing w:after="0" w:line="240" w:lineRule="auto"/>
      <w:outlineLvl w:val="3"/>
    </w:pPr>
    <w:rPr>
      <w:rFonts w:ascii="VNI-Times" w:eastAsia="Times New Roman" w:hAnsi="VNI-Times"/>
      <w:b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56A26"/>
    <w:pPr>
      <w:keepNext/>
      <w:keepLines/>
      <w:spacing w:before="200" w:after="0" w:line="276" w:lineRule="auto"/>
      <w:outlineLvl w:val="4"/>
    </w:pPr>
    <w:rPr>
      <w:rFonts w:ascii="Cambria" w:eastAsia="Times New Roman" w:hAnsi="Cambria"/>
      <w:color w:val="243F60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656A26"/>
    <w:pPr>
      <w:keepNext/>
      <w:spacing w:after="0" w:line="240" w:lineRule="auto"/>
      <w:jc w:val="center"/>
      <w:outlineLvl w:val="5"/>
    </w:pPr>
    <w:rPr>
      <w:rFonts w:ascii="VNI-Times" w:eastAsia="Times New Roman" w:hAnsi="VNI-Times"/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656A26"/>
    <w:pPr>
      <w:keepNext/>
      <w:spacing w:after="0" w:line="240" w:lineRule="auto"/>
      <w:jc w:val="center"/>
      <w:outlineLvl w:val="6"/>
    </w:pPr>
    <w:rPr>
      <w:rFonts w:ascii="VNI-Times" w:eastAsia="Times New Roman" w:hAnsi="VNI-Times"/>
      <w:b/>
      <w:bCs/>
      <w:i/>
      <w:iCs/>
      <w:sz w:val="32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656A26"/>
    <w:pPr>
      <w:keepNext/>
      <w:spacing w:after="0" w:line="240" w:lineRule="auto"/>
      <w:jc w:val="both"/>
      <w:outlineLvl w:val="7"/>
    </w:pPr>
    <w:rPr>
      <w:rFonts w:ascii="VNI-Times" w:eastAsia="Times New Roman" w:hAnsi="VNI-Times"/>
      <w:b/>
      <w:bCs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56A26"/>
    <w:pPr>
      <w:keepNext/>
      <w:spacing w:after="0" w:line="240" w:lineRule="auto"/>
      <w:jc w:val="center"/>
      <w:outlineLvl w:val="8"/>
    </w:pPr>
    <w:rPr>
      <w:rFonts w:ascii="VNI-Swiss-Condense" w:eastAsia="Times New Roman" w:hAnsi="VNI-Swiss-Condense"/>
      <w:sz w:val="9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character" w:customStyle="1" w:styleId="Heading1Char">
    <w:name w:val="Heading 1 Char"/>
    <w:basedOn w:val="DefaultParagraphFont"/>
    <w:link w:val="Heading1"/>
    <w:rsid w:val="00656A26"/>
    <w:rPr>
      <w:rFonts w:ascii=".VnTime" w:eastAsia="Times New Roman" w:hAnsi=".VnTime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56A26"/>
    <w:rPr>
      <w:rFonts w:ascii=".VnTime" w:eastAsia="Times New Roman" w:hAnsi=".VnTime"/>
      <w:b/>
      <w:bCs/>
      <w:sz w:val="28"/>
      <w:szCs w:val="24"/>
    </w:rPr>
  </w:style>
  <w:style w:type="character" w:customStyle="1" w:styleId="Heading3Char">
    <w:name w:val="Heading 3 Char"/>
    <w:aliases w:val="muc Char"/>
    <w:basedOn w:val="DefaultParagraphFont"/>
    <w:link w:val="Heading3"/>
    <w:rsid w:val="00656A26"/>
    <w:rPr>
      <w:rFonts w:ascii=".VnTime" w:eastAsia="Times New Roman" w:hAnsi=".VnTime"/>
      <w:b/>
      <w:bCs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656A26"/>
    <w:rPr>
      <w:rFonts w:ascii="VNI-Times" w:eastAsia="Times New Roman" w:hAnsi="VNI-Times"/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56A26"/>
    <w:rPr>
      <w:rFonts w:ascii="Cambria" w:eastAsia="Times New Roman" w:hAnsi="Cambria"/>
      <w:color w:val="243F60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656A26"/>
    <w:rPr>
      <w:rFonts w:ascii="VNI-Times" w:eastAsia="Times New Roman" w:hAnsi="VNI-Times"/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656A26"/>
    <w:rPr>
      <w:rFonts w:ascii="VNI-Times" w:eastAsia="Times New Roman" w:hAnsi="VNI-Times"/>
      <w:b/>
      <w:bCs/>
      <w:i/>
      <w:iCs/>
      <w:sz w:val="32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656A26"/>
    <w:rPr>
      <w:rFonts w:ascii="VNI-Times" w:eastAsia="Times New Roman" w:hAnsi="VNI-Times"/>
      <w:b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56A26"/>
    <w:rPr>
      <w:rFonts w:ascii="VNI-Swiss-Condense" w:eastAsia="Times New Roman" w:hAnsi="VNI-Swiss-Condense"/>
      <w:sz w:val="9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56A2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6A26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NoList"/>
    <w:semiHidden/>
    <w:rsid w:val="00656A26"/>
  </w:style>
  <w:style w:type="paragraph" w:customStyle="1" w:styleId="Char">
    <w:name w:val="Char"/>
    <w:basedOn w:val="Normal"/>
    <w:semiHidden/>
    <w:rsid w:val="00656A26"/>
    <w:pPr>
      <w:spacing w:line="240" w:lineRule="exact"/>
    </w:pPr>
    <w:rPr>
      <w:rFonts w:ascii="Arial" w:eastAsia="Times New Roman" w:hAnsi="Arial" w:cs="Arial"/>
      <w:sz w:val="28"/>
      <w:szCs w:val="24"/>
    </w:rPr>
  </w:style>
  <w:style w:type="character" w:styleId="PageNumber">
    <w:name w:val="page number"/>
    <w:basedOn w:val="DefaultParagraphFont"/>
    <w:rsid w:val="00656A26"/>
  </w:style>
  <w:style w:type="paragraph" w:styleId="BodyTextIndent">
    <w:name w:val="Body Text Indent"/>
    <w:basedOn w:val="Normal"/>
    <w:link w:val="BodyTextIndentChar"/>
    <w:rsid w:val="00656A26"/>
    <w:pPr>
      <w:spacing w:after="0" w:line="240" w:lineRule="auto"/>
      <w:ind w:firstLine="720"/>
      <w:jc w:val="both"/>
    </w:pPr>
    <w:rPr>
      <w:rFonts w:ascii="VNI-Times" w:eastAsia="Times New Roman" w:hAnsi="VNI-Time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56A26"/>
    <w:rPr>
      <w:rFonts w:ascii="VNI-Times" w:eastAsia="Times New Roman" w:hAnsi="VNI-Times"/>
      <w:sz w:val="24"/>
      <w:szCs w:val="24"/>
    </w:rPr>
  </w:style>
  <w:style w:type="paragraph" w:styleId="BodyText">
    <w:name w:val="Body Text"/>
    <w:basedOn w:val="Normal"/>
    <w:link w:val="BodyTextChar"/>
    <w:rsid w:val="00656A26"/>
    <w:pPr>
      <w:spacing w:after="0" w:line="240" w:lineRule="auto"/>
    </w:pPr>
    <w:rPr>
      <w:rFonts w:ascii=".VnTime" w:eastAsia="Times New Roman" w:hAnsi=".VnTime"/>
      <w:b/>
      <w:bCs/>
      <w:sz w:val="28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656A26"/>
    <w:rPr>
      <w:rFonts w:ascii=".VnTime" w:eastAsia="Times New Roman" w:hAnsi=".VnTime"/>
      <w:b/>
      <w:bCs/>
      <w:sz w:val="28"/>
      <w:szCs w:val="24"/>
      <w:u w:val="single"/>
    </w:rPr>
  </w:style>
  <w:style w:type="paragraph" w:styleId="BodyText3">
    <w:name w:val="Body Text 3"/>
    <w:basedOn w:val="Normal"/>
    <w:link w:val="BodyText3Char"/>
    <w:rsid w:val="00656A26"/>
    <w:pPr>
      <w:spacing w:after="120" w:line="240" w:lineRule="auto"/>
    </w:pPr>
    <w:rPr>
      <w:rFonts w:ascii=".VnTime" w:eastAsia="Times New Roman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6A26"/>
    <w:rPr>
      <w:rFonts w:ascii=".VnTime" w:eastAsia="Times New Roman" w:hAnsi=".VnTime"/>
      <w:sz w:val="16"/>
      <w:szCs w:val="16"/>
    </w:rPr>
  </w:style>
  <w:style w:type="paragraph" w:styleId="Title">
    <w:name w:val="Title"/>
    <w:basedOn w:val="Normal"/>
    <w:link w:val="TitleChar"/>
    <w:qFormat/>
    <w:rsid w:val="00656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VNI-Times" w:eastAsia="Times New Roman" w:hAnsi="VNI-Times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656A26"/>
    <w:rPr>
      <w:rFonts w:ascii="VNI-Times" w:eastAsia="Times New Roman" w:hAnsi="VNI-Times"/>
      <w:szCs w:val="24"/>
      <w:u w:val="single"/>
    </w:rPr>
  </w:style>
  <w:style w:type="character" w:styleId="CommentReference">
    <w:name w:val="annotation reference"/>
    <w:semiHidden/>
    <w:rsid w:val="00656A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6A26"/>
    <w:pPr>
      <w:spacing w:after="0" w:line="240" w:lineRule="auto"/>
    </w:pPr>
    <w:rPr>
      <w:rFonts w:ascii=".VnTime" w:eastAsia="Times New Roman" w:hAnsi=".VnTime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A26"/>
    <w:rPr>
      <w:rFonts w:ascii=".VnTime" w:eastAsia="Times New Roman" w:hAnsi=".VnTime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5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6A26"/>
    <w:rPr>
      <w:rFonts w:ascii=".VnTime" w:eastAsia="Times New Roman" w:hAnsi=".VnTime"/>
      <w:b/>
      <w:bCs/>
      <w:sz w:val="20"/>
    </w:rPr>
  </w:style>
  <w:style w:type="paragraph" w:styleId="BodyText2">
    <w:name w:val="Body Text 2"/>
    <w:basedOn w:val="Normal"/>
    <w:link w:val="BodyText2Char"/>
    <w:rsid w:val="00656A26"/>
    <w:pPr>
      <w:spacing w:after="0" w:line="240" w:lineRule="auto"/>
    </w:pPr>
    <w:rPr>
      <w:rFonts w:eastAsia="Times New Roman"/>
      <w:b/>
      <w:bCs/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56A26"/>
    <w:rPr>
      <w:rFonts w:eastAsia="Times New Roman"/>
      <w:b/>
      <w:bCs/>
      <w:i/>
      <w:iCs/>
      <w:sz w:val="28"/>
      <w:szCs w:val="28"/>
    </w:rPr>
  </w:style>
  <w:style w:type="numbering" w:customStyle="1" w:styleId="NoList2">
    <w:name w:val="No List2"/>
    <w:next w:val="NoList"/>
    <w:semiHidden/>
    <w:unhideWhenUsed/>
    <w:rsid w:val="00656A26"/>
  </w:style>
  <w:style w:type="table" w:customStyle="1" w:styleId="TableGrid1">
    <w:name w:val="Table Grid1"/>
    <w:basedOn w:val="TableNormal"/>
    <w:next w:val="TableGrid"/>
    <w:rsid w:val="00656A26"/>
    <w:pPr>
      <w:spacing w:after="0" w:line="240" w:lineRule="auto"/>
    </w:pPr>
    <w:rPr>
      <w:rFonts w:eastAsia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656A26"/>
    <w:pPr>
      <w:spacing w:after="0" w:line="240" w:lineRule="auto"/>
    </w:pPr>
    <w:rPr>
      <w:rFonts w:ascii="VNI-Times" w:eastAsia="Times New Roman" w:hAnsi="VNI-Times"/>
      <w:b/>
      <w:i/>
      <w:sz w:val="24"/>
      <w:u w:val="single"/>
    </w:rPr>
  </w:style>
  <w:style w:type="paragraph" w:styleId="BodyTextIndent2">
    <w:name w:val="Body Text Indent 2"/>
    <w:basedOn w:val="Normal"/>
    <w:link w:val="BodyTextIndent2Char"/>
    <w:rsid w:val="00656A26"/>
    <w:pPr>
      <w:spacing w:after="0" w:line="240" w:lineRule="auto"/>
      <w:ind w:left="372" w:firstLine="720"/>
    </w:pPr>
    <w:rPr>
      <w:rFonts w:ascii="VNI-Times" w:eastAsia="Times New Roman" w:hAnsi="VNI-Times"/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rsid w:val="00656A26"/>
    <w:rPr>
      <w:rFonts w:ascii="VNI-Times" w:eastAsia="Times New Roman" w:hAnsi="VNI-Times"/>
      <w:sz w:val="23"/>
      <w:szCs w:val="23"/>
    </w:rPr>
  </w:style>
  <w:style w:type="paragraph" w:customStyle="1" w:styleId="MTDisplayEquation">
    <w:name w:val="MTDisplayEquation"/>
    <w:basedOn w:val="Normal"/>
    <w:next w:val="Normal"/>
    <w:rsid w:val="00656A26"/>
    <w:pPr>
      <w:tabs>
        <w:tab w:val="center" w:pos="4680"/>
        <w:tab w:val="right" w:pos="9360"/>
      </w:tabs>
      <w:spacing w:before="240" w:after="120" w:line="240" w:lineRule="auto"/>
    </w:pPr>
    <w:rPr>
      <w:rFonts w:ascii=".VnTime" w:eastAsia="Times New Roman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656A26"/>
    <w:pPr>
      <w:spacing w:after="0" w:line="276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Heading3Char1">
    <w:name w:val="Heading 3 Char1"/>
    <w:aliases w:val="muc Char1"/>
    <w:semiHidden/>
    <w:rsid w:val="00656A26"/>
    <w:rPr>
      <w:rFonts w:ascii="Cambria" w:eastAsia="Times New Roman" w:hAnsi="Cambria" w:cs="Times New Roman"/>
      <w:b/>
      <w:bCs/>
      <w:color w:val="4F81BD"/>
      <w:sz w:val="28"/>
      <w:szCs w:val="24"/>
    </w:rPr>
  </w:style>
  <w:style w:type="paragraph" w:styleId="ListBullet">
    <w:name w:val="List Bullet"/>
    <w:basedOn w:val="Normal"/>
    <w:semiHidden/>
    <w:unhideWhenUsed/>
    <w:rsid w:val="00656A26"/>
    <w:pPr>
      <w:numPr>
        <w:numId w:val="13"/>
      </w:numPr>
      <w:spacing w:after="0" w:line="240" w:lineRule="auto"/>
    </w:pPr>
    <w:rPr>
      <w:rFonts w:eastAsia="Times New Roman"/>
      <w:sz w:val="28"/>
      <w:szCs w:val="28"/>
      <w:lang w:val="vi-VN" w:eastAsia="vi-VN"/>
    </w:rPr>
  </w:style>
  <w:style w:type="paragraph" w:customStyle="1" w:styleId="CharCharCharChar">
    <w:name w:val="Char Char Char Char"/>
    <w:basedOn w:val="Normal"/>
    <w:autoRedefine/>
    <w:rsid w:val="00656A2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656A26"/>
    <w:pPr>
      <w:tabs>
        <w:tab w:val="left" w:pos="1152"/>
      </w:tabs>
      <w:spacing w:before="120" w:after="120" w:line="312" w:lineRule="auto"/>
    </w:pPr>
    <w:rPr>
      <w:rFonts w:ascii="VNI-Times" w:eastAsia="VNI-Times" w:hAnsi="VNI-Times" w:cs="VNI-Times"/>
      <w:szCs w:val="26"/>
    </w:rPr>
  </w:style>
  <w:style w:type="table" w:styleId="TableGrid10">
    <w:name w:val="Table Grid 1"/>
    <w:basedOn w:val="TableNormal"/>
    <w:semiHidden/>
    <w:unhideWhenUsed/>
    <w:rsid w:val="00656A26"/>
    <w:pPr>
      <w:spacing w:after="0" w:line="240" w:lineRule="auto"/>
    </w:pPr>
    <w:rPr>
      <w:rFonts w:eastAsia="Times New Roman"/>
      <w:sz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rsid w:val="00656A26"/>
    <w:pPr>
      <w:spacing w:after="0" w:line="240" w:lineRule="auto"/>
    </w:pPr>
    <w:rPr>
      <w:rFonts w:eastAsia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rsid w:val="00656A26"/>
    <w:pPr>
      <w:spacing w:after="0" w:line="240" w:lineRule="auto"/>
    </w:pPr>
    <w:rPr>
      <w:rFonts w:eastAsia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656A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56A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56A2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656A26"/>
    <w:pPr>
      <w:spacing w:after="0" w:line="240" w:lineRule="auto"/>
    </w:pPr>
    <w:rPr>
      <w:rFonts w:eastAsia="Times New Roman"/>
      <w:b/>
      <w:bCs/>
      <w:szCs w:val="24"/>
      <w:u w:val="single"/>
    </w:rPr>
  </w:style>
  <w:style w:type="paragraph" w:customStyle="1" w:styleId="tien3">
    <w:name w:val="tien3"/>
    <w:basedOn w:val="Normal"/>
    <w:autoRedefine/>
    <w:uiPriority w:val="99"/>
    <w:rsid w:val="00656A26"/>
    <w:pPr>
      <w:spacing w:after="0" w:line="240" w:lineRule="auto"/>
      <w:jc w:val="center"/>
    </w:pPr>
    <w:rPr>
      <w:rFonts w:eastAsia="Times New Roman"/>
      <w:b/>
      <w:iCs/>
      <w:sz w:val="28"/>
      <w:szCs w:val="28"/>
    </w:rPr>
  </w:style>
  <w:style w:type="character" w:customStyle="1" w:styleId="MTEquationSection">
    <w:name w:val="MTEquationSection"/>
    <w:rsid w:val="00656A26"/>
    <w:rPr>
      <w:rFonts w:ascii="Times New Roman" w:hAnsi="Times New Roman" w:cs="Times New Roman" w:hint="default"/>
      <w:vanish/>
      <w:webHidden w:val="0"/>
      <w:color w:val="FF0000"/>
      <w:sz w:val="32"/>
      <w:szCs w:val="32"/>
      <w:specVanish w:val="0"/>
    </w:rPr>
  </w:style>
  <w:style w:type="character" w:customStyle="1" w:styleId="CommentSubjectChar1">
    <w:name w:val="Comment Subject Char1"/>
    <w:uiPriority w:val="99"/>
    <w:semiHidden/>
    <w:rsid w:val="00656A26"/>
    <w:rPr>
      <w:rFonts w:ascii=".VnTime" w:eastAsia="Times New Roman" w:hAnsi=".VnTime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656A26"/>
  </w:style>
  <w:style w:type="character" w:customStyle="1" w:styleId="BalloonTextChar1">
    <w:name w:val="Balloon Text Char1"/>
    <w:uiPriority w:val="99"/>
    <w:semiHidden/>
    <w:rsid w:val="00656A26"/>
    <w:rPr>
      <w:rFonts w:ascii="Tahoma" w:eastAsia="Calibri" w:hAnsi="Tahoma" w:cs="Tahoma" w:hint="default"/>
      <w:sz w:val="16"/>
      <w:szCs w:val="16"/>
    </w:rPr>
  </w:style>
  <w:style w:type="character" w:customStyle="1" w:styleId="CommentTextChar1">
    <w:name w:val="Comment Text Char1"/>
    <w:uiPriority w:val="99"/>
    <w:semiHidden/>
    <w:rsid w:val="00656A26"/>
    <w:rPr>
      <w:rFonts w:ascii="Times New Roman" w:eastAsia="Calibri" w:hAnsi="Times New Roman" w:cs="Times New Roman" w:hint="default"/>
      <w:sz w:val="20"/>
      <w:szCs w:val="20"/>
    </w:rPr>
  </w:style>
  <w:style w:type="paragraph" w:customStyle="1" w:styleId="Char0">
    <w:name w:val="Char"/>
    <w:basedOn w:val="Normal"/>
    <w:semiHidden/>
    <w:rsid w:val="00957056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0.wmf"/><Relationship Id="rId37" Type="http://schemas.openxmlformats.org/officeDocument/2006/relationships/image" Target="media/image14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7.bin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6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3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image" Target="media/image15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6.bin"/><Relationship Id="rId116" Type="http://schemas.openxmlformats.org/officeDocument/2006/relationships/image" Target="media/image50.wmf"/><Relationship Id="rId12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4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6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7.bin"/><Relationship Id="rId34" Type="http://schemas.openxmlformats.org/officeDocument/2006/relationships/image" Target="media/image12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2.wmf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0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.png"/><Relationship Id="rId1" Type="http://schemas.openxmlformats.org/officeDocument/2006/relationships/image" Target="media/image5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T6%20Nh&#243;m\Mau-Soan-Giao-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Mau-Soan-Giao-An</Template>
  <TotalTime>337</TotalTime>
  <Pages>10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BKC_COMPUTER</dc:creator>
  <cp:keywords/>
  <dc:description/>
  <cp:lastModifiedBy>Admin</cp:lastModifiedBy>
  <cp:revision>91</cp:revision>
  <dcterms:created xsi:type="dcterms:W3CDTF">2018-09-29T12:26:00Z</dcterms:created>
  <dcterms:modified xsi:type="dcterms:W3CDTF">2018-10-10T12:47:00Z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