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99E" w14:textId="77777777" w:rsidR="009D793F" w:rsidRPr="00DA6288" w:rsidRDefault="009D793F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</w:t>
      </w:r>
      <w:proofErr w:type="spellEnd"/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Anh 6 – </w:t>
      </w:r>
      <w:proofErr w:type="spellStart"/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201428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2B0B959E" w14:textId="77777777" w:rsidR="002C0074" w:rsidRPr="00DA6288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A37E00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7677901C" w14:textId="77777777" w:rsidR="00742081" w:rsidRPr="00DA6288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32EE7CFA" w14:textId="77777777" w:rsidR="00054EF5" w:rsidRPr="00DA6288" w:rsidRDefault="00064401" w:rsidP="004B05B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023D4B81" w14:textId="77777777" w:rsidR="002C0074" w:rsidRPr="00DA6288" w:rsidRDefault="00054EF5" w:rsidP="009C22BF">
      <w:pPr>
        <w:tabs>
          <w:tab w:val="left" w:pos="426"/>
          <w:tab w:val="left" w:pos="2835"/>
          <w:tab w:val="left" w:pos="5103"/>
          <w:tab w:val="left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4864EB0" w14:textId="77777777" w:rsidR="002C0074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5756FB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kers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</w:p>
    <w:p w14:paraId="2F85599B" w14:textId="77777777" w:rsidR="002C0074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</w:p>
    <w:p w14:paraId="29CB6B76" w14:textId="77777777" w:rsidR="002C0074" w:rsidRPr="00DA6288" w:rsidRDefault="00054EF5" w:rsidP="009C22BF">
      <w:pPr>
        <w:tabs>
          <w:tab w:val="left" w:pos="426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BE6687D" w14:textId="77777777" w:rsidR="002C0074" w:rsidRPr="00DA6288" w:rsidRDefault="00EC6CF3" w:rsidP="00236B64">
      <w:pPr>
        <w:pStyle w:val="ListParagraph"/>
        <w:tabs>
          <w:tab w:val="left" w:pos="426"/>
          <w:tab w:val="left" w:pos="2835"/>
          <w:tab w:val="left" w:pos="5103"/>
          <w:tab w:val="left" w:pos="7371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barbecue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appearance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</w:t>
      </w:r>
    </w:p>
    <w:p w14:paraId="51438B11" w14:textId="77777777" w:rsidR="002C0074" w:rsidRPr="00DA6288" w:rsidRDefault="00EC6CF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soccer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cartoon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</w:p>
    <w:p w14:paraId="1B874413" w14:textId="77777777" w:rsidR="002C0074" w:rsidRPr="00DA6288" w:rsidRDefault="00075CDA" w:rsidP="00236B64">
      <w:pPr>
        <w:tabs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F4B40AE" w14:textId="35E73082" w:rsidR="002C0074" w:rsidRPr="00DA6288" w:rsidRDefault="00184107" w:rsidP="00236B64">
      <w:pPr>
        <w:tabs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8D01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4FD1A64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can’t meet you on Saturday. I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football with my brothers</w:t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CEA5D99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playing</w:t>
      </w:r>
    </w:p>
    <w:p w14:paraId="36158662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we’re wearing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it’s hot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D1223C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shorts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jacket</w:t>
      </w:r>
    </w:p>
    <w:p w14:paraId="5C1B4052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079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’re having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our garden on the weekend.</w:t>
      </w:r>
    </w:p>
    <w:p w14:paraId="1C7F729E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video </w:t>
      </w:r>
      <w:proofErr w:type="gramStart"/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games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8318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barbecue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CC2D8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</w:p>
    <w:p w14:paraId="63895D6A" w14:textId="57F5D021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“Is your dad meeting you at the station?”</w:t>
      </w:r>
      <w:r w:rsidR="004B0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7D19E4D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does.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 I’m not.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is.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I’d love to.</w:t>
      </w:r>
    </w:p>
    <w:p w14:paraId="2FB2ADF1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Danny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 eyes and blond hair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4C7B257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having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E072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</w:p>
    <w:p w14:paraId="2C11B1DC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looks very warm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DE1214F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jeans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sneakers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30F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coats</w:t>
      </w:r>
    </w:p>
    <w:p w14:paraId="00C7AC1E" w14:textId="77777777" w:rsidR="00BF5074" w:rsidRPr="00DA6288" w:rsidRDefault="00E770D0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__________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program or can I turn the TV off?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A76D44D" w14:textId="671B4689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watch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you watching</w:t>
      </w:r>
      <w:r w:rsidR="004B0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C.</w:t>
      </w:r>
      <w:proofErr w:type="gramEnd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watch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 you watch</w:t>
      </w:r>
    </w:p>
    <w:p w14:paraId="1BBB86F2" w14:textId="77777777" w:rsidR="00BF5074" w:rsidRPr="00DA6288" w:rsidRDefault="001B06B0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be so selfish. You should share your candy</w:t>
      </w:r>
      <w:r w:rsidR="00591AD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friends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434C28A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67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</w:p>
    <w:p w14:paraId="7717ECB0" w14:textId="77777777" w:rsidR="00BF5074" w:rsidRPr="00DA6288" w:rsidRDefault="007834B4" w:rsidP="00236B64">
      <w:pPr>
        <w:tabs>
          <w:tab w:val="left" w:pos="426"/>
          <w:tab w:val="left" w:pos="2835"/>
          <w:tab w:val="left" w:pos="5103"/>
          <w:tab w:val="left" w:pos="737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Rachel is very</w:t>
      </w:r>
      <w:r w:rsidR="008526D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6A22A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like working at all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E023DB" w14:textId="77777777" w:rsidR="008526D9" w:rsidRPr="00DA6288" w:rsidRDefault="008526D9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serious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</w:p>
    <w:p w14:paraId="10CC7595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Alice always thinks about herself and never about other people. She’s</w:t>
      </w:r>
      <w:r w:rsidR="008526D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EC793B3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selfish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9541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9541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</w:t>
      </w:r>
    </w:p>
    <w:tbl>
      <w:tblPr>
        <w:tblStyle w:val="TableGrid"/>
        <w:tblW w:w="95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7"/>
        <w:gridCol w:w="3257"/>
      </w:tblGrid>
      <w:tr w:rsidR="00236B64" w14:paraId="584FAC53" w14:textId="77777777" w:rsidTr="00236B64">
        <w:tc>
          <w:tcPr>
            <w:tcW w:w="6247" w:type="dxa"/>
          </w:tcPr>
          <w:p w14:paraId="59BCD68E" w14:textId="77777777" w:rsidR="00236B64" w:rsidRDefault="00236B64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OLE_LINK3"/>
            <w:bookmarkStart w:id="3" w:name="OLE_LINK4"/>
            <w:bookmarkStart w:id="4" w:name="OLE_LINK7"/>
            <w:bookmarkStart w:id="5" w:name="OLE_LINK8"/>
            <w:r w:rsidRPr="00C732B4">
              <w:rPr>
                <w:rFonts w:ascii="Times New Roman" w:hAnsi="Times New Roman"/>
                <w:sz w:val="24"/>
                <w:szCs w:val="24"/>
              </w:rPr>
              <w:t>15. What does the sign mean?</w:t>
            </w:r>
          </w:p>
          <w:p w14:paraId="3C7FFA53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don’t sell shoes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B31BD8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B. Please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remove your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3FF134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You can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shoes when you are 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153986" w14:textId="77777777" w:rsidR="00236B6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Don’t buy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14:paraId="1F4C9728" w14:textId="77777777" w:rsidR="00236B64" w:rsidRDefault="00236B64" w:rsidP="00236B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92E158" wp14:editId="34DBA3BE">
                  <wp:extent cx="779002" cy="110358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37" cy="11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  <w:tr w:rsidR="004B05B3" w14:paraId="78EB869E" w14:textId="77777777" w:rsidTr="00236B64">
        <w:tc>
          <w:tcPr>
            <w:tcW w:w="6247" w:type="dxa"/>
          </w:tcPr>
          <w:p w14:paraId="60BBE3C1" w14:textId="7942E428" w:rsidR="004B05B3" w:rsidRDefault="004B05B3" w:rsidP="00C363DF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>16. What does the sign mean?</w:t>
            </w:r>
          </w:p>
          <w:p w14:paraId="508D96A2" w14:textId="1637C660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can’t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8A761" w14:textId="74C1FD74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A2EF9" w14:textId="51254E44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aren’t many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8CE2A" w14:textId="25798003" w:rsidR="004B05B3" w:rsidRPr="00DA6288" w:rsidRDefault="004B05B3" w:rsidP="00C363DF">
            <w:pPr>
              <w:tabs>
                <w:tab w:val="left" w:pos="284"/>
                <w:tab w:val="left" w:pos="401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buy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D444C" w14:textId="231D3CE1" w:rsidR="004B05B3" w:rsidRDefault="004B05B3" w:rsidP="00236B64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B1C552" w14:textId="478FF90C" w:rsidR="004B05B3" w:rsidRDefault="004B05B3" w:rsidP="00236B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520E54" wp14:editId="5BFC9364">
                  <wp:extent cx="844783" cy="96958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89" cy="9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"/>
    <w:bookmarkEnd w:id="5"/>
    <w:p w14:paraId="1DB34838" w14:textId="77777777" w:rsidR="002C0074" w:rsidRPr="00DA6288" w:rsidRDefault="00184107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6F1715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1E65CAC" w14:textId="36015187" w:rsidR="002C0074" w:rsidRDefault="008B3B55" w:rsidP="009C22B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CB5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D7DDB2B" w14:textId="12E30D79" w:rsidR="00D2449D" w:rsidRPr="00DA6288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8423500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Janina and Kim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OLE_LINK5"/>
      <w:bookmarkStart w:id="8" w:name="OLE_LINK6"/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can’t go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shopping now</w:t>
      </w:r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it’s </w:t>
      </w:r>
      <w:r w:rsidR="00F74255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 hard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74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RAIN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6"/>
    </w:p>
    <w:p w14:paraId="604DF2AA" w14:textId="589C5080" w:rsidR="002C0074" w:rsidRPr="00DA6288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F5A9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 you for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5A9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to your birthday party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4F5A9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9633FD9" w14:textId="31855EFF" w:rsidR="007D3C3D" w:rsidRPr="00DA6288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E70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Today is a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70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day. We can play badminton in the garden.</w:t>
      </w:r>
      <w:r w:rsidR="009D17E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E7093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LOVE</w:t>
      </w:r>
      <w:r w:rsidR="00A15F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F95245F" w14:textId="6A655CC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307CB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She is pretty, with long hair and a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07CB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smile</w:t>
      </w:r>
      <w:r w:rsidR="00F9330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D307CB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FRIEND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7A147B8" w14:textId="50F8454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56AB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Simon is very</w:t>
      </w:r>
      <w:r w:rsidR="00DD730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E3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his friends have problems with their homework</w:t>
      </w:r>
      <w:r w:rsidR="00356AB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ABC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HELP</w:t>
      </w:r>
      <w:r w:rsidR="002433D0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1495DAD" w14:textId="092F9AC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 English teacher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 tells great jokes and make</w:t>
      </w:r>
      <w:r w:rsidR="00306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us laugh. 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0823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77EE96" w14:textId="77777777" w:rsidR="00992630" w:rsidRPr="00DA6288" w:rsidRDefault="00992630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0C00225" w14:textId="14EA67E1" w:rsidR="004869D4" w:rsidRPr="00DA6288" w:rsidRDefault="00DF78DA" w:rsidP="009C22B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4E6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Jenny and Tom talking about their brothers and sisters. </w:t>
      </w:r>
      <w:r w:rsidR="000F1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ecide whether the </w:t>
      </w:r>
      <w:r w:rsidR="00951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statements are True (T) or False (F)</w:t>
      </w:r>
      <w:r w:rsidR="008F4E6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79EFFBAF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23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552C96" w:rsidRPr="00DA628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Tom’s brother is tall and has dark hair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6975260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24</w:t>
      </w:r>
      <w:r w:rsidR="00505F07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552C96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In the photo, Tom’s brother is wearing a blue T-shirt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763FF2A1" w14:textId="77777777" w:rsidR="00505F07" w:rsidRPr="00DA6288" w:rsidRDefault="00505F07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120A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6216E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Jenny </w:t>
      </w:r>
      <w:r w:rsidR="007E02D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is eighteen years old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E4C0ED1" w14:textId="77777777" w:rsidR="00505F07" w:rsidRPr="00DA6288" w:rsidRDefault="00505F07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120A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267D1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Jenny’s sister has short hair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6E11303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27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267D1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Jenny’s sister is kind and helpful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3D8C7FE" w14:textId="6E494C05" w:rsidR="00545DA4" w:rsidRPr="00DA6288" w:rsidRDefault="00DF78DA" w:rsidP="009C22B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0D0E6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</w:t>
      </w:r>
      <w:r w:rsidR="00545DA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D0E6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to 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May and Ryan talking about their plans </w:t>
      </w:r>
      <w:r w:rsidR="00C2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for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 weekend</w:t>
      </w:r>
      <w:r w:rsidR="00545DA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For each question, choose the best option (A, B, C or D)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E7D25E8" w14:textId="77777777" w:rsidR="00193837" w:rsidRPr="00DA6288" w:rsidRDefault="00593E2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28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Ryan is having a party on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223E576" w14:textId="77777777" w:rsidR="00542589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 morning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 afternoon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626B1D6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Sunday morning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Sunday afternoon</w:t>
      </w:r>
    </w:p>
    <w:p w14:paraId="45815401" w14:textId="77777777" w:rsidR="00193837" w:rsidRPr="00DA6288" w:rsidRDefault="00593E2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party, they are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D808E8C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taking pictures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making pizzas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movie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</w:p>
    <w:p w14:paraId="17E93EB8" w14:textId="547E3C98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B3D25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May’s family </w:t>
      </w:r>
      <w:r w:rsidR="008D018E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3D25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going to the beach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17D29C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three o’clock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</w:t>
      </w:r>
    </w:p>
    <w:p w14:paraId="2EF7AC99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eleven o’clock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Sunday evening</w:t>
      </w:r>
    </w:p>
    <w:p w14:paraId="6EA54212" w14:textId="461BDC82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May’s family </w:t>
      </w:r>
      <w:r w:rsidR="008D01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 beach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E49A3C" w14:textId="77777777" w:rsidR="005033FE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a movie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party</w:t>
      </w:r>
    </w:p>
    <w:p w14:paraId="60FDC6A3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C.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driving a car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</w:p>
    <w:p w14:paraId="02BA4910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Ryan and May are meeting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__________.</w:t>
      </w:r>
    </w:p>
    <w:p w14:paraId="3F91A93A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Monday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Tuesday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lunch</w:t>
      </w:r>
    </w:p>
    <w:p w14:paraId="3064F204" w14:textId="6D02A513" w:rsidR="002C0074" w:rsidRPr="00DA6288" w:rsidRDefault="008F4498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1521F6C" w14:textId="76DB5272" w:rsidR="00FA7325" w:rsidRPr="0051412B" w:rsidRDefault="00FF68BF" w:rsidP="00236B64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547F1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and decide whether the</w:t>
      </w:r>
      <w:r w:rsidR="00FC159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255690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statements are True</w:t>
      </w:r>
      <w:r w:rsidR="00631F5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(T)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or False</w:t>
      </w:r>
      <w:r w:rsidR="00631F5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(F).</w:t>
      </w:r>
    </w:p>
    <w:p w14:paraId="0AD17A4F" w14:textId="55271867" w:rsidR="00377E11" w:rsidRPr="00DA6288" w:rsidRDefault="00D54374" w:rsidP="00C3363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>Chris and Liam Hemsworth are brothers. They’re from Australia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aren’t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really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Australian. 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grandfather is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Dutch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from the Netherlands. Chris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thirty-two years old and Liam is twenty-seven. They are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tall and handsome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="00E26EFE">
        <w:rPr>
          <w:rFonts w:ascii="Times New Roman" w:hAnsi="Times New Roman" w:cs="Times New Roman"/>
          <w:color w:val="000000"/>
          <w:sz w:val="24"/>
          <w:szCs w:val="24"/>
          <w:lang w:val="en-US"/>
        </w:rPr>
        <w:t>both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famous actors. In family photographs, </w:t>
      </w:r>
      <w:r w:rsidR="000B214E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they  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>look very similar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>; they both have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short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214E" w:rsidRPr="00DA6288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blue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eyes. But in films, they are completely different. Liam is Gale in the three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Hunger Games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Gale is a</w:t>
      </w:r>
      <w:r w:rsidR="00746A4C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very brave and strong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young man with short dark hair.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He can fight and hunt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and he can shoot arrows. He’s also an angry young man. Chris is Thor, the superhero in the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Thor </w:t>
      </w:r>
      <w:r w:rsidRPr="002562E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Avengers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 w:rsidR="008419ED">
        <w:rPr>
          <w:rFonts w:ascii="Times New Roman" w:hAnsi="Times New Roman" w:cs="Times New Roman"/>
          <w:color w:val="000000"/>
          <w:sz w:val="24"/>
          <w:szCs w:val="24"/>
          <w:lang w:val="en-US"/>
        </w:rPr>
        <w:t>Thor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’s big and strong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long blond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hair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. He can shoot lightning. Gale can’t do that.</w:t>
      </w:r>
    </w:p>
    <w:p w14:paraId="4C06492B" w14:textId="77777777" w:rsidR="00CC5B73" w:rsidRDefault="00CC5B73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br w:type="page"/>
      </w:r>
    </w:p>
    <w:p w14:paraId="214DE5FE" w14:textId="6E6FA47D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1529A3" w:rsidRPr="00DA628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Chris and Liam come from Australia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47D0B14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4</w:t>
      </w: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3957D2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Chris and Liam have short hair and blue eyes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0C1ED4E3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6E73DA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Gale and Thor aren’t very different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5D9BB0B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E779C2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Thor </w:t>
      </w:r>
      <w:r w:rsidR="00BC71A4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is big and </w:t>
      </w:r>
      <w:r w:rsidR="00C2427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has long blond hair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CE95FC6" w14:textId="77777777" w:rsidR="00377E11" w:rsidRPr="00DA6288" w:rsidRDefault="00072641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37</w:t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6E73DA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Gale and Thor are strong and can shoot lightning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00C136A" w14:textId="77777777" w:rsidR="00EE396F" w:rsidRPr="00DA6288" w:rsidRDefault="00EE396F" w:rsidP="00C100A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6A516CDF" w14:textId="2BECC4B3" w:rsidR="00457D61" w:rsidRPr="00DA6288" w:rsidRDefault="00C92334" w:rsidP="00236B64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="00EE396F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E60354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choose the option </w:t>
      </w:r>
      <w:r w:rsidR="007E5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A, B, C or D</w:t>
      </w:r>
      <w:r w:rsidR="007E5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best suits </w:t>
      </w:r>
      <w:r w:rsidR="00CB5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each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blank</w:t>
      </w:r>
      <w:r w:rsidR="00EE396F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0CA9D06" w14:textId="02508A8D" w:rsidR="00EE396F" w:rsidRPr="00DA6288" w:rsidRDefault="00EE396F" w:rsidP="009C22BF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My cousin’s name is Camilla. She’s very </w:t>
      </w:r>
      <w:r w:rsidR="00082C73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37C48"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me. Her hair is </w:t>
      </w:r>
      <w:r w:rsidR="006B4DD7">
        <w:rPr>
          <w:rFonts w:ascii="Times New Roman" w:hAnsi="Times New Roman" w:cs="Times New Roman"/>
          <w:color w:val="000000"/>
          <w:sz w:val="24"/>
          <w:szCs w:val="24"/>
          <w:lang w:val="en-US"/>
        </w:rPr>
        <w:t>blond,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not dark like </w:t>
      </w:r>
      <w:r w:rsidR="001E6D7B">
        <w:rPr>
          <w:rFonts w:ascii="Times New Roman" w:hAnsi="Times New Roman" w:cs="Times New Roman"/>
          <w:color w:val="000000"/>
          <w:sz w:val="24"/>
          <w:szCs w:val="24"/>
          <w:lang w:val="en-US"/>
        </w:rPr>
        <w:t>mine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. It’s very long. My hair is curly, but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B24C0A"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is very </w:t>
      </w:r>
      <w:r w:rsidR="006521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straight.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She has beautiful blue eyes (like the sky). She’s quite short and I’m very tall. We don’t 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E6A2E"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the same hobbies and interest</w:t>
      </w:r>
      <w:r w:rsidR="00306E8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but we have 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(4</w:t>
      </w:r>
      <w:r w:rsidR="00A67DC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A67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0451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together. Camilla is friendly and cheerful. She is also a good </w:t>
      </w:r>
      <w:r w:rsidR="00A0756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listener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. 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he always helps 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(4</w:t>
      </w:r>
      <w:r w:rsidR="007A5FC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5B2E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good</w:t>
      </w:r>
      <w:r w:rsidR="008854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advice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. We often go to each other’s houses </w:t>
      </w:r>
      <w:r w:rsidR="00F869F1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the weekend. We play video games, watch TV or sometimes we play music together.</w:t>
      </w:r>
    </w:p>
    <w:p w14:paraId="07F6D9E2" w14:textId="77777777" w:rsidR="00B70DDC" w:rsidRPr="00864C96" w:rsidRDefault="00DA4BBE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38</w:t>
      </w:r>
      <w:r w:rsidR="00B70DDC" w:rsidRPr="00D119AB">
        <w:rPr>
          <w:rFonts w:ascii="Times New Roman" w:hAnsi="Times New Roman"/>
          <w:sz w:val="24"/>
          <w:szCs w:val="24"/>
        </w:rPr>
        <w:t>. A. on</w:t>
      </w:r>
      <w:r w:rsidR="00B70DDC" w:rsidRPr="00D119AB">
        <w:rPr>
          <w:rFonts w:ascii="Times New Roman" w:hAnsi="Times New Roman"/>
          <w:sz w:val="24"/>
          <w:szCs w:val="24"/>
        </w:rPr>
        <w:tab/>
        <w:t>B. in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864C96">
        <w:rPr>
          <w:rFonts w:ascii="Times New Roman" w:hAnsi="Times New Roman"/>
          <w:sz w:val="24"/>
          <w:szCs w:val="24"/>
          <w:lang w:val="en-US"/>
        </w:rPr>
        <w:t>from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864C96">
        <w:rPr>
          <w:rFonts w:ascii="Times New Roman" w:hAnsi="Times New Roman"/>
          <w:sz w:val="24"/>
          <w:szCs w:val="24"/>
          <w:lang w:val="en-US"/>
        </w:rPr>
        <w:t>with</w:t>
      </w:r>
    </w:p>
    <w:p w14:paraId="24115964" w14:textId="77777777" w:rsidR="00B70DDC" w:rsidRPr="00B24C0A" w:rsidRDefault="00DA4BBE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39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</w:rPr>
        <w:t>Camilla’s hair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B24C0A">
        <w:rPr>
          <w:rFonts w:ascii="Times New Roman" w:hAnsi="Times New Roman"/>
          <w:sz w:val="24"/>
          <w:szCs w:val="24"/>
          <w:lang w:val="en-US"/>
        </w:rPr>
        <w:t>Camilla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B24C0A">
        <w:rPr>
          <w:rFonts w:ascii="Times New Roman" w:hAnsi="Times New Roman"/>
          <w:sz w:val="24"/>
          <w:szCs w:val="24"/>
          <w:lang w:val="en-US"/>
        </w:rPr>
        <w:t>Camilla has hair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1F3181">
        <w:rPr>
          <w:rFonts w:ascii="Times New Roman" w:hAnsi="Times New Roman"/>
          <w:sz w:val="24"/>
          <w:szCs w:val="24"/>
          <w:lang w:val="en-US"/>
        </w:rPr>
        <w:t>Camilla</w:t>
      </w:r>
      <w:r w:rsidR="00237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4C0A">
        <w:rPr>
          <w:rFonts w:ascii="Times New Roman" w:hAnsi="Times New Roman"/>
          <w:sz w:val="24"/>
          <w:szCs w:val="24"/>
          <w:lang w:val="en-US"/>
        </w:rPr>
        <w:t>hair</w:t>
      </w:r>
    </w:p>
    <w:p w14:paraId="489F2433" w14:textId="77777777" w:rsidR="00B70DDC" w:rsidRPr="00A6207A" w:rsidRDefault="00DC005F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40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D803F1">
        <w:rPr>
          <w:rFonts w:ascii="Times New Roman" w:hAnsi="Times New Roman"/>
          <w:sz w:val="24"/>
          <w:szCs w:val="24"/>
          <w:lang w:val="en-US"/>
        </w:rPr>
        <w:t>give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D803F1">
        <w:rPr>
          <w:rFonts w:ascii="Times New Roman" w:hAnsi="Times New Roman"/>
          <w:sz w:val="24"/>
          <w:szCs w:val="24"/>
          <w:lang w:val="en-US"/>
        </w:rPr>
        <w:t>share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A6207A">
        <w:rPr>
          <w:rFonts w:ascii="Times New Roman" w:hAnsi="Times New Roman"/>
          <w:sz w:val="24"/>
          <w:szCs w:val="24"/>
          <w:lang w:val="en-US"/>
        </w:rPr>
        <w:t>talk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A6207A">
        <w:rPr>
          <w:rFonts w:ascii="Times New Roman" w:hAnsi="Times New Roman"/>
          <w:sz w:val="24"/>
          <w:szCs w:val="24"/>
          <w:lang w:val="en-US"/>
        </w:rPr>
        <w:t>do</w:t>
      </w:r>
    </w:p>
    <w:p w14:paraId="1C3C8E53" w14:textId="77777777" w:rsidR="00B70DDC" w:rsidRPr="00A07566" w:rsidRDefault="00DC005F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 w:rsidRPr="00A07566">
        <w:rPr>
          <w:rFonts w:ascii="Times New Roman" w:hAnsi="Times New Roman"/>
          <w:sz w:val="24"/>
          <w:szCs w:val="24"/>
          <w:lang w:val="en-US"/>
        </w:rPr>
        <w:t>41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A67DCA">
        <w:rPr>
          <w:rFonts w:ascii="Times New Roman" w:hAnsi="Times New Roman"/>
          <w:sz w:val="24"/>
          <w:szCs w:val="24"/>
          <w:lang w:val="en-US"/>
        </w:rPr>
        <w:t>many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787D90">
        <w:rPr>
          <w:rFonts w:ascii="Times New Roman" w:hAnsi="Times New Roman"/>
          <w:sz w:val="24"/>
          <w:szCs w:val="24"/>
          <w:lang w:val="en-US"/>
        </w:rPr>
        <w:t>little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A67DCA">
        <w:rPr>
          <w:rFonts w:ascii="Times New Roman" w:hAnsi="Times New Roman"/>
          <w:sz w:val="24"/>
          <w:szCs w:val="24"/>
          <w:lang w:val="en-US"/>
        </w:rPr>
        <w:t>lots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787D90">
        <w:rPr>
          <w:rFonts w:ascii="Times New Roman" w:hAnsi="Times New Roman"/>
          <w:sz w:val="24"/>
          <w:szCs w:val="24"/>
          <w:lang w:val="en-US"/>
        </w:rPr>
        <w:t>a</w:t>
      </w:r>
      <w:r w:rsidR="00A67DCA">
        <w:rPr>
          <w:rFonts w:ascii="Times New Roman" w:hAnsi="Times New Roman"/>
          <w:sz w:val="24"/>
          <w:szCs w:val="24"/>
          <w:lang w:val="en-US"/>
        </w:rPr>
        <w:t xml:space="preserve"> lot of</w:t>
      </w:r>
    </w:p>
    <w:p w14:paraId="5A2CB8CD" w14:textId="77777777" w:rsidR="00B70DDC" w:rsidRPr="0071281A" w:rsidRDefault="00D94152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1D39F8">
        <w:rPr>
          <w:rFonts w:ascii="Times New Roman" w:hAnsi="Times New Roman"/>
          <w:sz w:val="24"/>
          <w:szCs w:val="24"/>
          <w:lang w:val="en-US"/>
        </w:rPr>
        <w:t>2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71281A">
        <w:rPr>
          <w:rFonts w:ascii="Times New Roman" w:hAnsi="Times New Roman"/>
          <w:sz w:val="24"/>
          <w:szCs w:val="24"/>
          <w:lang w:val="en-US"/>
        </w:rPr>
        <w:t>having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7A5FCD">
        <w:rPr>
          <w:rFonts w:ascii="Times New Roman" w:hAnsi="Times New Roman"/>
          <w:sz w:val="24"/>
          <w:szCs w:val="24"/>
          <w:lang w:val="en-US"/>
        </w:rPr>
        <w:t>gives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F838A1">
        <w:rPr>
          <w:rFonts w:ascii="Times New Roman" w:hAnsi="Times New Roman"/>
          <w:sz w:val="24"/>
          <w:szCs w:val="24"/>
          <w:lang w:val="en-US"/>
        </w:rPr>
        <w:t>get</w:t>
      </w:r>
      <w:r w:rsidR="00B70DDC" w:rsidRPr="00D119AB">
        <w:rPr>
          <w:rFonts w:ascii="Times New Roman" w:hAnsi="Times New Roman"/>
          <w:sz w:val="24"/>
          <w:szCs w:val="24"/>
        </w:rPr>
        <w:tab/>
        <w:t>D. make</w:t>
      </w:r>
      <w:r w:rsidR="0071281A">
        <w:rPr>
          <w:rFonts w:ascii="Times New Roman" w:hAnsi="Times New Roman"/>
          <w:sz w:val="24"/>
          <w:szCs w:val="24"/>
          <w:lang w:val="en-US"/>
        </w:rPr>
        <w:t>s</w:t>
      </w:r>
    </w:p>
    <w:p w14:paraId="00BA8896" w14:textId="77777777" w:rsidR="00AE1A50" w:rsidRPr="00DA6288" w:rsidRDefault="00AE1A50" w:rsidP="00C10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69C7D" w14:textId="77777777" w:rsidR="002C0074" w:rsidRPr="00DA6288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17E3183" w14:textId="77777777" w:rsidR="008229A2" w:rsidRPr="00DA6288" w:rsidRDefault="008229A2" w:rsidP="009C22B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13E6C96" w14:textId="77777777" w:rsidR="008229A2" w:rsidRPr="00DA6288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Our/ short/ has/ hair/ is/ brown/ teacher/ and/ long/.</w:t>
      </w:r>
    </w:p>
    <w:p w14:paraId="22D86746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2FEA56B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wearing/ She/ blue T-shirt/ is/ jeans/ a/ and/.</w:t>
      </w:r>
    </w:p>
    <w:p w14:paraId="5E1CF487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DDC626" w14:textId="4766E34C" w:rsidR="002C0074" w:rsidRPr="00DA6288" w:rsidRDefault="008229A2" w:rsidP="009C22B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CC7BD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Make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a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question for 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each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underlined part</w:t>
      </w:r>
      <w:r w:rsidR="00A032E4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20750E2" w14:textId="77777777" w:rsidR="00146A97" w:rsidRPr="00DA62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brother is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tall and slim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DB6C6F7" w14:textId="1C6DE5A4" w:rsidR="002C0074" w:rsidRPr="000C43D5" w:rsidRDefault="00D819FF" w:rsidP="000C43D5">
      <w:pPr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7FBDBE7" w14:textId="77777777" w:rsidR="002C0074" w:rsidRPr="00DA62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Sarah is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smart and very kind</w:t>
      </w:r>
      <w:r w:rsidR="009F6FB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4301585" w14:textId="3F0F7F53" w:rsidR="002C0074" w:rsidRPr="000C43D5" w:rsidRDefault="00D819FF" w:rsidP="000C43D5">
      <w:pPr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3B658AB" w14:textId="77777777" w:rsidR="002C0074" w:rsidRPr="00DA6288" w:rsidRDefault="008C7B63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OLE_LINK17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Sammy is wearing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 pink skirt and white shoes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today</w:t>
      </w:r>
      <w:r w:rsidR="00130D3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9"/>
    </w:p>
    <w:p w14:paraId="657491A7" w14:textId="50945636" w:rsidR="00146A97" w:rsidRDefault="00D819FF" w:rsidP="000C43D5">
      <w:pPr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404A556" w14:textId="0D35E149" w:rsidR="005F5291" w:rsidRPr="00DA6288" w:rsidRDefault="005F5291" w:rsidP="009C22B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/phrases</w:t>
      </w:r>
      <w:r w:rsidR="00DE1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1479CC7" w14:textId="77777777" w:rsidR="007639BC" w:rsidRPr="00DA6288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E3B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It/ sunny/ so/ let’s/ go/ </w:t>
      </w:r>
      <w:r w:rsidR="00E56F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E3B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33562B2D" w14:textId="65BC4542" w:rsidR="007639BC" w:rsidRPr="000C43D5" w:rsidRDefault="007639BC" w:rsidP="000C43D5">
      <w:pPr>
        <w:pStyle w:val="ListParagraph"/>
        <w:tabs>
          <w:tab w:val="left" w:leader="underscore" w:pos="900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0BC32FA0" w14:textId="77777777" w:rsidR="005F5291" w:rsidRPr="00DA6288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639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77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We/ have/ picnic/ the par</w:t>
      </w:r>
      <w:r w:rsidR="000444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377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Sunday morning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5A06B6AC" w14:textId="02B9E78C" w:rsidR="005F5291" w:rsidRPr="000C43D5" w:rsidRDefault="005F5291" w:rsidP="000C43D5">
      <w:pPr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E9AC6C1" w14:textId="77777777" w:rsidR="005F5291" w:rsidRPr="00DA6288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40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Michael/ watch/ movie/ home/ tonight</w:t>
      </w:r>
      <w:r w:rsidR="005F529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D40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22C7A93D" w14:textId="30F48EEC" w:rsidR="005F5291" w:rsidRPr="000C43D5" w:rsidRDefault="005F5291" w:rsidP="000C43D5">
      <w:pPr>
        <w:tabs>
          <w:tab w:val="left" w:leader="underscore" w:pos="90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0B45BCE" w14:textId="77777777" w:rsidR="005F5291" w:rsidRPr="00DA6288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232D517" w14:textId="77777777" w:rsidR="00A15FD6" w:rsidRPr="00DA6288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325925E" w14:textId="77777777" w:rsidR="00964C39" w:rsidRPr="00DA6288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sectPr w:rsidR="00964C39" w:rsidRPr="00DA6288" w:rsidSect="004B05B3">
      <w:footerReference w:type="default" r:id="rId9"/>
      <w:pgSz w:w="11909" w:h="16834" w:code="9"/>
      <w:pgMar w:top="812" w:right="1134" w:bottom="84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C5A5" w14:textId="77777777" w:rsidR="006A5FE3" w:rsidRDefault="006A5FE3" w:rsidP="00146A97">
      <w:pPr>
        <w:spacing w:line="240" w:lineRule="auto"/>
      </w:pPr>
      <w:r>
        <w:separator/>
      </w:r>
    </w:p>
  </w:endnote>
  <w:endnote w:type="continuationSeparator" w:id="0">
    <w:p w14:paraId="16596A1E" w14:textId="77777777" w:rsidR="006A5FE3" w:rsidRDefault="006A5FE3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9EED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621EC2F6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3D3A" w14:textId="77777777" w:rsidR="006A5FE3" w:rsidRDefault="006A5FE3" w:rsidP="00146A97">
      <w:pPr>
        <w:spacing w:line="240" w:lineRule="auto"/>
      </w:pPr>
      <w:r>
        <w:separator/>
      </w:r>
    </w:p>
  </w:footnote>
  <w:footnote w:type="continuationSeparator" w:id="0">
    <w:p w14:paraId="49B2470D" w14:textId="77777777" w:rsidR="006A5FE3" w:rsidRDefault="006A5FE3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168137109">
    <w:abstractNumId w:val="30"/>
  </w:num>
  <w:num w:numId="2" w16cid:durableId="195001238">
    <w:abstractNumId w:val="21"/>
  </w:num>
  <w:num w:numId="3" w16cid:durableId="602492432">
    <w:abstractNumId w:val="18"/>
  </w:num>
  <w:num w:numId="4" w16cid:durableId="1210189800">
    <w:abstractNumId w:val="10"/>
  </w:num>
  <w:num w:numId="5" w16cid:durableId="983701597">
    <w:abstractNumId w:val="9"/>
  </w:num>
  <w:num w:numId="6" w16cid:durableId="1337734302">
    <w:abstractNumId w:val="32"/>
  </w:num>
  <w:num w:numId="7" w16cid:durableId="1668678007">
    <w:abstractNumId w:val="37"/>
  </w:num>
  <w:num w:numId="8" w16cid:durableId="1887177564">
    <w:abstractNumId w:val="38"/>
  </w:num>
  <w:num w:numId="9" w16cid:durableId="783230832">
    <w:abstractNumId w:val="7"/>
  </w:num>
  <w:num w:numId="10" w16cid:durableId="407659118">
    <w:abstractNumId w:val="41"/>
  </w:num>
  <w:num w:numId="11" w16cid:durableId="2031444698">
    <w:abstractNumId w:val="5"/>
  </w:num>
  <w:num w:numId="12" w16cid:durableId="1579440472">
    <w:abstractNumId w:val="2"/>
  </w:num>
  <w:num w:numId="13" w16cid:durableId="1672247987">
    <w:abstractNumId w:val="6"/>
  </w:num>
  <w:num w:numId="14" w16cid:durableId="870457995">
    <w:abstractNumId w:val="34"/>
  </w:num>
  <w:num w:numId="15" w16cid:durableId="367338495">
    <w:abstractNumId w:val="43"/>
  </w:num>
  <w:num w:numId="16" w16cid:durableId="1442844067">
    <w:abstractNumId w:val="27"/>
  </w:num>
  <w:num w:numId="17" w16cid:durableId="845365443">
    <w:abstractNumId w:val="22"/>
  </w:num>
  <w:num w:numId="18" w16cid:durableId="23092258">
    <w:abstractNumId w:val="19"/>
  </w:num>
  <w:num w:numId="19" w16cid:durableId="940070189">
    <w:abstractNumId w:val="31"/>
  </w:num>
  <w:num w:numId="20" w16cid:durableId="1381514255">
    <w:abstractNumId w:val="1"/>
  </w:num>
  <w:num w:numId="21" w16cid:durableId="1036269372">
    <w:abstractNumId w:val="20"/>
  </w:num>
  <w:num w:numId="22" w16cid:durableId="1042167923">
    <w:abstractNumId w:val="39"/>
  </w:num>
  <w:num w:numId="23" w16cid:durableId="1951934285">
    <w:abstractNumId w:val="15"/>
  </w:num>
  <w:num w:numId="24" w16cid:durableId="662902399">
    <w:abstractNumId w:val="12"/>
  </w:num>
  <w:num w:numId="25" w16cid:durableId="477650270">
    <w:abstractNumId w:val="0"/>
  </w:num>
  <w:num w:numId="26" w16cid:durableId="1439640735">
    <w:abstractNumId w:val="16"/>
  </w:num>
  <w:num w:numId="27" w16cid:durableId="1441074293">
    <w:abstractNumId w:val="8"/>
  </w:num>
  <w:num w:numId="28" w16cid:durableId="1905025414">
    <w:abstractNumId w:val="26"/>
  </w:num>
  <w:num w:numId="29" w16cid:durableId="687372958">
    <w:abstractNumId w:val="35"/>
  </w:num>
  <w:num w:numId="30" w16cid:durableId="364407371">
    <w:abstractNumId w:val="11"/>
  </w:num>
  <w:num w:numId="31" w16cid:durableId="2070567246">
    <w:abstractNumId w:val="3"/>
  </w:num>
  <w:num w:numId="32" w16cid:durableId="1135834539">
    <w:abstractNumId w:val="13"/>
  </w:num>
  <w:num w:numId="33" w16cid:durableId="1503617460">
    <w:abstractNumId w:val="24"/>
  </w:num>
  <w:num w:numId="34" w16cid:durableId="772629322">
    <w:abstractNumId w:val="14"/>
  </w:num>
  <w:num w:numId="35" w16cid:durableId="46071923">
    <w:abstractNumId w:val="25"/>
  </w:num>
  <w:num w:numId="36" w16cid:durableId="399331833">
    <w:abstractNumId w:val="42"/>
  </w:num>
  <w:num w:numId="37" w16cid:durableId="2125532730">
    <w:abstractNumId w:val="40"/>
  </w:num>
  <w:num w:numId="38" w16cid:durableId="1095324659">
    <w:abstractNumId w:val="29"/>
  </w:num>
  <w:num w:numId="39" w16cid:durableId="2114668511">
    <w:abstractNumId w:val="36"/>
  </w:num>
  <w:num w:numId="40" w16cid:durableId="1674724229">
    <w:abstractNumId w:val="17"/>
  </w:num>
  <w:num w:numId="41" w16cid:durableId="1610429333">
    <w:abstractNumId w:val="28"/>
  </w:num>
  <w:num w:numId="42" w16cid:durableId="266621183">
    <w:abstractNumId w:val="4"/>
  </w:num>
  <w:num w:numId="43" w16cid:durableId="1982929544">
    <w:abstractNumId w:val="33"/>
  </w:num>
  <w:num w:numId="44" w16cid:durableId="1489515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5184"/>
    <w:rsid w:val="00014516"/>
    <w:rsid w:val="00015250"/>
    <w:rsid w:val="00016ABD"/>
    <w:rsid w:val="0002333F"/>
    <w:rsid w:val="0002445A"/>
    <w:rsid w:val="00034BAC"/>
    <w:rsid w:val="000362C6"/>
    <w:rsid w:val="00037234"/>
    <w:rsid w:val="00043C2F"/>
    <w:rsid w:val="00044298"/>
    <w:rsid w:val="00044437"/>
    <w:rsid w:val="000535D2"/>
    <w:rsid w:val="00054EF5"/>
    <w:rsid w:val="0005527A"/>
    <w:rsid w:val="00064401"/>
    <w:rsid w:val="00070D88"/>
    <w:rsid w:val="00072641"/>
    <w:rsid w:val="00072DE5"/>
    <w:rsid w:val="00072E39"/>
    <w:rsid w:val="00074450"/>
    <w:rsid w:val="00075CDA"/>
    <w:rsid w:val="00080BA8"/>
    <w:rsid w:val="00082C73"/>
    <w:rsid w:val="00084C2D"/>
    <w:rsid w:val="00092CB4"/>
    <w:rsid w:val="00092F28"/>
    <w:rsid w:val="0009476A"/>
    <w:rsid w:val="000A325F"/>
    <w:rsid w:val="000A3F2A"/>
    <w:rsid w:val="000A6D5D"/>
    <w:rsid w:val="000A72E2"/>
    <w:rsid w:val="000B11BC"/>
    <w:rsid w:val="000B214E"/>
    <w:rsid w:val="000B219E"/>
    <w:rsid w:val="000B5753"/>
    <w:rsid w:val="000B6DD1"/>
    <w:rsid w:val="000C227D"/>
    <w:rsid w:val="000C29CF"/>
    <w:rsid w:val="000C43D5"/>
    <w:rsid w:val="000C7604"/>
    <w:rsid w:val="000D0E67"/>
    <w:rsid w:val="000D1268"/>
    <w:rsid w:val="000D33B1"/>
    <w:rsid w:val="000E7DFE"/>
    <w:rsid w:val="000F103C"/>
    <w:rsid w:val="000F163A"/>
    <w:rsid w:val="000F1A6D"/>
    <w:rsid w:val="000F1F2E"/>
    <w:rsid w:val="000F526F"/>
    <w:rsid w:val="001006A2"/>
    <w:rsid w:val="00100A1E"/>
    <w:rsid w:val="001014A5"/>
    <w:rsid w:val="00101D6C"/>
    <w:rsid w:val="001043AF"/>
    <w:rsid w:val="00106A5C"/>
    <w:rsid w:val="00107993"/>
    <w:rsid w:val="00112DC5"/>
    <w:rsid w:val="001139DB"/>
    <w:rsid w:val="00117663"/>
    <w:rsid w:val="00120A95"/>
    <w:rsid w:val="00121E30"/>
    <w:rsid w:val="001235BA"/>
    <w:rsid w:val="0012653B"/>
    <w:rsid w:val="00130D34"/>
    <w:rsid w:val="00141F13"/>
    <w:rsid w:val="00144716"/>
    <w:rsid w:val="00146A97"/>
    <w:rsid w:val="00151DA4"/>
    <w:rsid w:val="00152085"/>
    <w:rsid w:val="00152739"/>
    <w:rsid w:val="001529A3"/>
    <w:rsid w:val="00153236"/>
    <w:rsid w:val="00164533"/>
    <w:rsid w:val="001652B0"/>
    <w:rsid w:val="00166332"/>
    <w:rsid w:val="00180D1D"/>
    <w:rsid w:val="00184107"/>
    <w:rsid w:val="001858FC"/>
    <w:rsid w:val="00190255"/>
    <w:rsid w:val="001906B6"/>
    <w:rsid w:val="00193837"/>
    <w:rsid w:val="00194FD2"/>
    <w:rsid w:val="0019565F"/>
    <w:rsid w:val="001960BC"/>
    <w:rsid w:val="001A05ED"/>
    <w:rsid w:val="001A43D3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D09CF"/>
    <w:rsid w:val="001D39F8"/>
    <w:rsid w:val="001D467F"/>
    <w:rsid w:val="001D6584"/>
    <w:rsid w:val="001D74A4"/>
    <w:rsid w:val="001E1D57"/>
    <w:rsid w:val="001E2C15"/>
    <w:rsid w:val="001E6D7B"/>
    <w:rsid w:val="001E7093"/>
    <w:rsid w:val="001F0896"/>
    <w:rsid w:val="001F15B3"/>
    <w:rsid w:val="001F3181"/>
    <w:rsid w:val="001F3AFE"/>
    <w:rsid w:val="00201428"/>
    <w:rsid w:val="00204D78"/>
    <w:rsid w:val="00215076"/>
    <w:rsid w:val="00227755"/>
    <w:rsid w:val="0022794D"/>
    <w:rsid w:val="00227958"/>
    <w:rsid w:val="0023048E"/>
    <w:rsid w:val="00236B64"/>
    <w:rsid w:val="00237A96"/>
    <w:rsid w:val="00237C48"/>
    <w:rsid w:val="00237E2B"/>
    <w:rsid w:val="00242C82"/>
    <w:rsid w:val="002433D0"/>
    <w:rsid w:val="00246FCE"/>
    <w:rsid w:val="00250556"/>
    <w:rsid w:val="00255690"/>
    <w:rsid w:val="002557DD"/>
    <w:rsid w:val="002562ED"/>
    <w:rsid w:val="00256792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65A7"/>
    <w:rsid w:val="002B1703"/>
    <w:rsid w:val="002B2755"/>
    <w:rsid w:val="002B5326"/>
    <w:rsid w:val="002B54F8"/>
    <w:rsid w:val="002B6EA6"/>
    <w:rsid w:val="002C0074"/>
    <w:rsid w:val="002C35B8"/>
    <w:rsid w:val="002C4A02"/>
    <w:rsid w:val="002C4AA2"/>
    <w:rsid w:val="002D1960"/>
    <w:rsid w:val="002D4DFD"/>
    <w:rsid w:val="002D7AE5"/>
    <w:rsid w:val="002E0754"/>
    <w:rsid w:val="002E29C2"/>
    <w:rsid w:val="002E46A8"/>
    <w:rsid w:val="00300127"/>
    <w:rsid w:val="003043C8"/>
    <w:rsid w:val="00306E8D"/>
    <w:rsid w:val="003127A9"/>
    <w:rsid w:val="0031340A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3315F"/>
    <w:rsid w:val="003403AF"/>
    <w:rsid w:val="00341FAA"/>
    <w:rsid w:val="00343ECB"/>
    <w:rsid w:val="00345D1A"/>
    <w:rsid w:val="00351FB3"/>
    <w:rsid w:val="003522AA"/>
    <w:rsid w:val="0035325F"/>
    <w:rsid w:val="00356ABC"/>
    <w:rsid w:val="00360E3D"/>
    <w:rsid w:val="00373942"/>
    <w:rsid w:val="00374278"/>
    <w:rsid w:val="003750B2"/>
    <w:rsid w:val="00375F94"/>
    <w:rsid w:val="003778CA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3D2E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75E0"/>
    <w:rsid w:val="003C0350"/>
    <w:rsid w:val="003C0F2F"/>
    <w:rsid w:val="003C17F8"/>
    <w:rsid w:val="003C4BC4"/>
    <w:rsid w:val="003C75A2"/>
    <w:rsid w:val="003D2A38"/>
    <w:rsid w:val="003D451A"/>
    <w:rsid w:val="003D796F"/>
    <w:rsid w:val="003E1AEF"/>
    <w:rsid w:val="003E420D"/>
    <w:rsid w:val="00417850"/>
    <w:rsid w:val="004245DB"/>
    <w:rsid w:val="004263B8"/>
    <w:rsid w:val="00434A0A"/>
    <w:rsid w:val="00434EED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7D61"/>
    <w:rsid w:val="004612AD"/>
    <w:rsid w:val="00463726"/>
    <w:rsid w:val="00466395"/>
    <w:rsid w:val="00466C8B"/>
    <w:rsid w:val="004711A8"/>
    <w:rsid w:val="00472839"/>
    <w:rsid w:val="00472C3F"/>
    <w:rsid w:val="0047460C"/>
    <w:rsid w:val="0048163A"/>
    <w:rsid w:val="00481B80"/>
    <w:rsid w:val="0048315C"/>
    <w:rsid w:val="004869D4"/>
    <w:rsid w:val="00492C26"/>
    <w:rsid w:val="004957D9"/>
    <w:rsid w:val="004A00E6"/>
    <w:rsid w:val="004A2412"/>
    <w:rsid w:val="004A33C5"/>
    <w:rsid w:val="004A3E59"/>
    <w:rsid w:val="004A4408"/>
    <w:rsid w:val="004B05B3"/>
    <w:rsid w:val="004B06CE"/>
    <w:rsid w:val="004B13C5"/>
    <w:rsid w:val="004B3948"/>
    <w:rsid w:val="004B50F8"/>
    <w:rsid w:val="004B6A42"/>
    <w:rsid w:val="004B721C"/>
    <w:rsid w:val="004C31A9"/>
    <w:rsid w:val="004D0B9C"/>
    <w:rsid w:val="004D579B"/>
    <w:rsid w:val="004E29B4"/>
    <w:rsid w:val="004E40EC"/>
    <w:rsid w:val="004E6BD6"/>
    <w:rsid w:val="004E6EFD"/>
    <w:rsid w:val="004E76B6"/>
    <w:rsid w:val="004F2277"/>
    <w:rsid w:val="004F51CC"/>
    <w:rsid w:val="004F55C9"/>
    <w:rsid w:val="004F5903"/>
    <w:rsid w:val="004F5A9D"/>
    <w:rsid w:val="005033FE"/>
    <w:rsid w:val="00505534"/>
    <w:rsid w:val="00505F07"/>
    <w:rsid w:val="00513D09"/>
    <w:rsid w:val="0051412B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922"/>
    <w:rsid w:val="005714D6"/>
    <w:rsid w:val="00571B3D"/>
    <w:rsid w:val="00572F6C"/>
    <w:rsid w:val="005756FB"/>
    <w:rsid w:val="00581674"/>
    <w:rsid w:val="00586D8E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7F71"/>
    <w:rsid w:val="005B1204"/>
    <w:rsid w:val="005B14F5"/>
    <w:rsid w:val="005B1700"/>
    <w:rsid w:val="005B5103"/>
    <w:rsid w:val="005C060E"/>
    <w:rsid w:val="005D1480"/>
    <w:rsid w:val="005D1F01"/>
    <w:rsid w:val="005D4245"/>
    <w:rsid w:val="005D4DD4"/>
    <w:rsid w:val="005E2AF5"/>
    <w:rsid w:val="005E63CC"/>
    <w:rsid w:val="005F3F4A"/>
    <w:rsid w:val="005F4E8C"/>
    <w:rsid w:val="005F5291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1F5C"/>
    <w:rsid w:val="00636B37"/>
    <w:rsid w:val="00637518"/>
    <w:rsid w:val="00642A5E"/>
    <w:rsid w:val="00643EF9"/>
    <w:rsid w:val="006446A4"/>
    <w:rsid w:val="00644884"/>
    <w:rsid w:val="00650506"/>
    <w:rsid w:val="00650A7C"/>
    <w:rsid w:val="006521B1"/>
    <w:rsid w:val="006521BB"/>
    <w:rsid w:val="0065397A"/>
    <w:rsid w:val="00660511"/>
    <w:rsid w:val="00660AEB"/>
    <w:rsid w:val="00661909"/>
    <w:rsid w:val="00662560"/>
    <w:rsid w:val="00663044"/>
    <w:rsid w:val="00667977"/>
    <w:rsid w:val="00671BBA"/>
    <w:rsid w:val="0067274E"/>
    <w:rsid w:val="00672986"/>
    <w:rsid w:val="006745D0"/>
    <w:rsid w:val="0068197B"/>
    <w:rsid w:val="00682EA2"/>
    <w:rsid w:val="00684B19"/>
    <w:rsid w:val="00687D25"/>
    <w:rsid w:val="0069236A"/>
    <w:rsid w:val="00692CFD"/>
    <w:rsid w:val="006A0EA1"/>
    <w:rsid w:val="006A14C2"/>
    <w:rsid w:val="006A22AA"/>
    <w:rsid w:val="006A5FE3"/>
    <w:rsid w:val="006B1B82"/>
    <w:rsid w:val="006B1D97"/>
    <w:rsid w:val="006B2389"/>
    <w:rsid w:val="006B4DD7"/>
    <w:rsid w:val="006B55A3"/>
    <w:rsid w:val="006C37DE"/>
    <w:rsid w:val="006C3CBC"/>
    <w:rsid w:val="006C539E"/>
    <w:rsid w:val="006C677B"/>
    <w:rsid w:val="006D2B32"/>
    <w:rsid w:val="006D3368"/>
    <w:rsid w:val="006D4155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281A"/>
    <w:rsid w:val="00713905"/>
    <w:rsid w:val="00713BB2"/>
    <w:rsid w:val="00714A9D"/>
    <w:rsid w:val="00720451"/>
    <w:rsid w:val="00723671"/>
    <w:rsid w:val="00724CE7"/>
    <w:rsid w:val="0073000C"/>
    <w:rsid w:val="00734CF1"/>
    <w:rsid w:val="00740FA6"/>
    <w:rsid w:val="00742081"/>
    <w:rsid w:val="00742D12"/>
    <w:rsid w:val="0074457C"/>
    <w:rsid w:val="00745783"/>
    <w:rsid w:val="00746A4C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9BC"/>
    <w:rsid w:val="007653B5"/>
    <w:rsid w:val="0076652A"/>
    <w:rsid w:val="007834B4"/>
    <w:rsid w:val="00787161"/>
    <w:rsid w:val="00787D90"/>
    <w:rsid w:val="007927DA"/>
    <w:rsid w:val="00792E9D"/>
    <w:rsid w:val="00795F83"/>
    <w:rsid w:val="007A5768"/>
    <w:rsid w:val="007A5FCD"/>
    <w:rsid w:val="007A7951"/>
    <w:rsid w:val="007B25B7"/>
    <w:rsid w:val="007B31CB"/>
    <w:rsid w:val="007B3D38"/>
    <w:rsid w:val="007B54AF"/>
    <w:rsid w:val="007B6128"/>
    <w:rsid w:val="007B7190"/>
    <w:rsid w:val="007C18DB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485D"/>
    <w:rsid w:val="007E5495"/>
    <w:rsid w:val="007E6BF9"/>
    <w:rsid w:val="007E6C72"/>
    <w:rsid w:val="007F3598"/>
    <w:rsid w:val="007F6F82"/>
    <w:rsid w:val="00800031"/>
    <w:rsid w:val="00803750"/>
    <w:rsid w:val="00804ECE"/>
    <w:rsid w:val="0080726D"/>
    <w:rsid w:val="00807389"/>
    <w:rsid w:val="00821451"/>
    <w:rsid w:val="008229A2"/>
    <w:rsid w:val="00831045"/>
    <w:rsid w:val="0083111B"/>
    <w:rsid w:val="0083180F"/>
    <w:rsid w:val="00833079"/>
    <w:rsid w:val="008332AA"/>
    <w:rsid w:val="00833C58"/>
    <w:rsid w:val="00833F42"/>
    <w:rsid w:val="0083472D"/>
    <w:rsid w:val="00837178"/>
    <w:rsid w:val="00837BF2"/>
    <w:rsid w:val="00840CA2"/>
    <w:rsid w:val="00840CD3"/>
    <w:rsid w:val="008419ED"/>
    <w:rsid w:val="008526D9"/>
    <w:rsid w:val="00853B56"/>
    <w:rsid w:val="008551DE"/>
    <w:rsid w:val="008616F8"/>
    <w:rsid w:val="0086456B"/>
    <w:rsid w:val="00864C96"/>
    <w:rsid w:val="00865307"/>
    <w:rsid w:val="008854E7"/>
    <w:rsid w:val="008A1E9C"/>
    <w:rsid w:val="008A4560"/>
    <w:rsid w:val="008A6450"/>
    <w:rsid w:val="008A66F9"/>
    <w:rsid w:val="008B0E67"/>
    <w:rsid w:val="008B3B55"/>
    <w:rsid w:val="008C7B63"/>
    <w:rsid w:val="008D018E"/>
    <w:rsid w:val="008D025D"/>
    <w:rsid w:val="008D45FF"/>
    <w:rsid w:val="008E1695"/>
    <w:rsid w:val="008E48B9"/>
    <w:rsid w:val="008F0038"/>
    <w:rsid w:val="008F34DA"/>
    <w:rsid w:val="008F4498"/>
    <w:rsid w:val="008F4E6C"/>
    <w:rsid w:val="008F5020"/>
    <w:rsid w:val="008F51C2"/>
    <w:rsid w:val="008F7D7B"/>
    <w:rsid w:val="00900873"/>
    <w:rsid w:val="00901330"/>
    <w:rsid w:val="009138ED"/>
    <w:rsid w:val="00915BC5"/>
    <w:rsid w:val="00916447"/>
    <w:rsid w:val="00920C8A"/>
    <w:rsid w:val="009213FE"/>
    <w:rsid w:val="009279B0"/>
    <w:rsid w:val="00930FB8"/>
    <w:rsid w:val="009372D7"/>
    <w:rsid w:val="00940402"/>
    <w:rsid w:val="00940A30"/>
    <w:rsid w:val="00942F9E"/>
    <w:rsid w:val="00942FE5"/>
    <w:rsid w:val="00943E0D"/>
    <w:rsid w:val="00945528"/>
    <w:rsid w:val="00946DA1"/>
    <w:rsid w:val="00951C09"/>
    <w:rsid w:val="00952294"/>
    <w:rsid w:val="00953F21"/>
    <w:rsid w:val="00955A6C"/>
    <w:rsid w:val="00956AB4"/>
    <w:rsid w:val="009625ED"/>
    <w:rsid w:val="00964C39"/>
    <w:rsid w:val="00965513"/>
    <w:rsid w:val="009704D3"/>
    <w:rsid w:val="00974CAE"/>
    <w:rsid w:val="009826D4"/>
    <w:rsid w:val="00984D9D"/>
    <w:rsid w:val="009905F2"/>
    <w:rsid w:val="00992352"/>
    <w:rsid w:val="00992630"/>
    <w:rsid w:val="00995CBE"/>
    <w:rsid w:val="0099712A"/>
    <w:rsid w:val="009B041C"/>
    <w:rsid w:val="009B3BCE"/>
    <w:rsid w:val="009B3C87"/>
    <w:rsid w:val="009B4892"/>
    <w:rsid w:val="009B75D6"/>
    <w:rsid w:val="009C221B"/>
    <w:rsid w:val="009C22BF"/>
    <w:rsid w:val="009C2715"/>
    <w:rsid w:val="009C61C0"/>
    <w:rsid w:val="009D05F1"/>
    <w:rsid w:val="009D1065"/>
    <w:rsid w:val="009D17E6"/>
    <w:rsid w:val="009D2B13"/>
    <w:rsid w:val="009D793F"/>
    <w:rsid w:val="009E2E54"/>
    <w:rsid w:val="009E3B4D"/>
    <w:rsid w:val="009E6955"/>
    <w:rsid w:val="009E6A2E"/>
    <w:rsid w:val="009E71C5"/>
    <w:rsid w:val="009E7BED"/>
    <w:rsid w:val="009F12BF"/>
    <w:rsid w:val="009F1C4E"/>
    <w:rsid w:val="009F3E8E"/>
    <w:rsid w:val="009F6FB1"/>
    <w:rsid w:val="00A000B7"/>
    <w:rsid w:val="00A02A74"/>
    <w:rsid w:val="00A02B9F"/>
    <w:rsid w:val="00A032E4"/>
    <w:rsid w:val="00A04942"/>
    <w:rsid w:val="00A04AE9"/>
    <w:rsid w:val="00A06BA3"/>
    <w:rsid w:val="00A07566"/>
    <w:rsid w:val="00A07B3E"/>
    <w:rsid w:val="00A11AC8"/>
    <w:rsid w:val="00A15788"/>
    <w:rsid w:val="00A15FD6"/>
    <w:rsid w:val="00A161E0"/>
    <w:rsid w:val="00A177FD"/>
    <w:rsid w:val="00A3507F"/>
    <w:rsid w:val="00A37E00"/>
    <w:rsid w:val="00A426DC"/>
    <w:rsid w:val="00A43786"/>
    <w:rsid w:val="00A463E6"/>
    <w:rsid w:val="00A46821"/>
    <w:rsid w:val="00A47C0B"/>
    <w:rsid w:val="00A50FDA"/>
    <w:rsid w:val="00A52EA4"/>
    <w:rsid w:val="00A53392"/>
    <w:rsid w:val="00A6207A"/>
    <w:rsid w:val="00A625AE"/>
    <w:rsid w:val="00A62AC8"/>
    <w:rsid w:val="00A6427B"/>
    <w:rsid w:val="00A65B7A"/>
    <w:rsid w:val="00A65FC4"/>
    <w:rsid w:val="00A67DCA"/>
    <w:rsid w:val="00A70D1E"/>
    <w:rsid w:val="00A71382"/>
    <w:rsid w:val="00A72EF6"/>
    <w:rsid w:val="00A73012"/>
    <w:rsid w:val="00A819AE"/>
    <w:rsid w:val="00A829AB"/>
    <w:rsid w:val="00A8335A"/>
    <w:rsid w:val="00A83C40"/>
    <w:rsid w:val="00A84AC6"/>
    <w:rsid w:val="00A87D02"/>
    <w:rsid w:val="00A90AAD"/>
    <w:rsid w:val="00A91EF4"/>
    <w:rsid w:val="00A97A55"/>
    <w:rsid w:val="00A97A5A"/>
    <w:rsid w:val="00AA11F1"/>
    <w:rsid w:val="00AA5ED5"/>
    <w:rsid w:val="00AA7F8D"/>
    <w:rsid w:val="00AB1772"/>
    <w:rsid w:val="00AB3D25"/>
    <w:rsid w:val="00AB488C"/>
    <w:rsid w:val="00AB52FD"/>
    <w:rsid w:val="00AD0EF4"/>
    <w:rsid w:val="00AE0724"/>
    <w:rsid w:val="00AE0BAC"/>
    <w:rsid w:val="00AE1A50"/>
    <w:rsid w:val="00AE5DF7"/>
    <w:rsid w:val="00AE7AFA"/>
    <w:rsid w:val="00AE7F05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4F64"/>
    <w:rsid w:val="00B144E7"/>
    <w:rsid w:val="00B15407"/>
    <w:rsid w:val="00B22B24"/>
    <w:rsid w:val="00B24C0A"/>
    <w:rsid w:val="00B25C6D"/>
    <w:rsid w:val="00B3180B"/>
    <w:rsid w:val="00B31CF0"/>
    <w:rsid w:val="00B3310C"/>
    <w:rsid w:val="00B42719"/>
    <w:rsid w:val="00B47EA8"/>
    <w:rsid w:val="00B52BFC"/>
    <w:rsid w:val="00B5302F"/>
    <w:rsid w:val="00B533E0"/>
    <w:rsid w:val="00B551DE"/>
    <w:rsid w:val="00B56D6E"/>
    <w:rsid w:val="00B63C5D"/>
    <w:rsid w:val="00B65014"/>
    <w:rsid w:val="00B66F63"/>
    <w:rsid w:val="00B70DDC"/>
    <w:rsid w:val="00B80DFE"/>
    <w:rsid w:val="00B82BBD"/>
    <w:rsid w:val="00B833F4"/>
    <w:rsid w:val="00B87C0F"/>
    <w:rsid w:val="00B87FFC"/>
    <w:rsid w:val="00B90957"/>
    <w:rsid w:val="00B90ACD"/>
    <w:rsid w:val="00B941DD"/>
    <w:rsid w:val="00BB1D60"/>
    <w:rsid w:val="00BB5F33"/>
    <w:rsid w:val="00BB6521"/>
    <w:rsid w:val="00BB67B9"/>
    <w:rsid w:val="00BC479E"/>
    <w:rsid w:val="00BC4B77"/>
    <w:rsid w:val="00BC6198"/>
    <w:rsid w:val="00BC71A4"/>
    <w:rsid w:val="00BC77CD"/>
    <w:rsid w:val="00BD2B2D"/>
    <w:rsid w:val="00BD3E87"/>
    <w:rsid w:val="00BE1180"/>
    <w:rsid w:val="00BE2932"/>
    <w:rsid w:val="00BE3592"/>
    <w:rsid w:val="00BE3F86"/>
    <w:rsid w:val="00BE5314"/>
    <w:rsid w:val="00BE69E3"/>
    <w:rsid w:val="00BE7252"/>
    <w:rsid w:val="00BF046B"/>
    <w:rsid w:val="00BF266E"/>
    <w:rsid w:val="00BF5074"/>
    <w:rsid w:val="00C006C6"/>
    <w:rsid w:val="00C00ABD"/>
    <w:rsid w:val="00C01743"/>
    <w:rsid w:val="00C04E2B"/>
    <w:rsid w:val="00C0530D"/>
    <w:rsid w:val="00C07793"/>
    <w:rsid w:val="00C100A3"/>
    <w:rsid w:val="00C14550"/>
    <w:rsid w:val="00C168AA"/>
    <w:rsid w:val="00C178D4"/>
    <w:rsid w:val="00C200D9"/>
    <w:rsid w:val="00C22515"/>
    <w:rsid w:val="00C22C6E"/>
    <w:rsid w:val="00C22CE4"/>
    <w:rsid w:val="00C24277"/>
    <w:rsid w:val="00C24E59"/>
    <w:rsid w:val="00C27BED"/>
    <w:rsid w:val="00C30BCE"/>
    <w:rsid w:val="00C3211C"/>
    <w:rsid w:val="00C33634"/>
    <w:rsid w:val="00C34BC7"/>
    <w:rsid w:val="00C35E67"/>
    <w:rsid w:val="00C363DF"/>
    <w:rsid w:val="00C4165A"/>
    <w:rsid w:val="00C419D9"/>
    <w:rsid w:val="00C434E1"/>
    <w:rsid w:val="00C44B0A"/>
    <w:rsid w:val="00C504A6"/>
    <w:rsid w:val="00C53AFC"/>
    <w:rsid w:val="00C56558"/>
    <w:rsid w:val="00C56E2F"/>
    <w:rsid w:val="00C57BE6"/>
    <w:rsid w:val="00C57F99"/>
    <w:rsid w:val="00C60CC5"/>
    <w:rsid w:val="00C652F0"/>
    <w:rsid w:val="00C73D25"/>
    <w:rsid w:val="00C73F16"/>
    <w:rsid w:val="00C74431"/>
    <w:rsid w:val="00C7540F"/>
    <w:rsid w:val="00C77B3F"/>
    <w:rsid w:val="00C83561"/>
    <w:rsid w:val="00C83E0C"/>
    <w:rsid w:val="00C911BC"/>
    <w:rsid w:val="00C92334"/>
    <w:rsid w:val="00C94C90"/>
    <w:rsid w:val="00C94D5C"/>
    <w:rsid w:val="00CA3EF7"/>
    <w:rsid w:val="00CA5E35"/>
    <w:rsid w:val="00CB2105"/>
    <w:rsid w:val="00CB59C9"/>
    <w:rsid w:val="00CB753D"/>
    <w:rsid w:val="00CC2D8C"/>
    <w:rsid w:val="00CC4869"/>
    <w:rsid w:val="00CC4A7F"/>
    <w:rsid w:val="00CC5B73"/>
    <w:rsid w:val="00CC72E7"/>
    <w:rsid w:val="00CC7BD7"/>
    <w:rsid w:val="00CD04B1"/>
    <w:rsid w:val="00CD3390"/>
    <w:rsid w:val="00CE1AF3"/>
    <w:rsid w:val="00CE5B54"/>
    <w:rsid w:val="00CF34CB"/>
    <w:rsid w:val="00CF35CF"/>
    <w:rsid w:val="00CF520D"/>
    <w:rsid w:val="00CF72C5"/>
    <w:rsid w:val="00D003B8"/>
    <w:rsid w:val="00D00A1E"/>
    <w:rsid w:val="00D055CC"/>
    <w:rsid w:val="00D06255"/>
    <w:rsid w:val="00D0766B"/>
    <w:rsid w:val="00D101E9"/>
    <w:rsid w:val="00D22838"/>
    <w:rsid w:val="00D2307B"/>
    <w:rsid w:val="00D239BD"/>
    <w:rsid w:val="00D2449D"/>
    <w:rsid w:val="00D27AEA"/>
    <w:rsid w:val="00D307CB"/>
    <w:rsid w:val="00D315BB"/>
    <w:rsid w:val="00D32984"/>
    <w:rsid w:val="00D3327D"/>
    <w:rsid w:val="00D34575"/>
    <w:rsid w:val="00D407BF"/>
    <w:rsid w:val="00D4263B"/>
    <w:rsid w:val="00D42966"/>
    <w:rsid w:val="00D5002F"/>
    <w:rsid w:val="00D51473"/>
    <w:rsid w:val="00D51A73"/>
    <w:rsid w:val="00D54374"/>
    <w:rsid w:val="00D701E3"/>
    <w:rsid w:val="00D706F2"/>
    <w:rsid w:val="00D803F1"/>
    <w:rsid w:val="00D819FF"/>
    <w:rsid w:val="00D85745"/>
    <w:rsid w:val="00D86636"/>
    <w:rsid w:val="00D90578"/>
    <w:rsid w:val="00D93568"/>
    <w:rsid w:val="00D93ABB"/>
    <w:rsid w:val="00D94152"/>
    <w:rsid w:val="00D97149"/>
    <w:rsid w:val="00DA109E"/>
    <w:rsid w:val="00DA4BBE"/>
    <w:rsid w:val="00DA6288"/>
    <w:rsid w:val="00DA6513"/>
    <w:rsid w:val="00DA7C57"/>
    <w:rsid w:val="00DB3F4B"/>
    <w:rsid w:val="00DB4770"/>
    <w:rsid w:val="00DB574D"/>
    <w:rsid w:val="00DB6EAE"/>
    <w:rsid w:val="00DC005F"/>
    <w:rsid w:val="00DC396A"/>
    <w:rsid w:val="00DC39AE"/>
    <w:rsid w:val="00DC501F"/>
    <w:rsid w:val="00DC5C78"/>
    <w:rsid w:val="00DD1E52"/>
    <w:rsid w:val="00DD3C72"/>
    <w:rsid w:val="00DD5144"/>
    <w:rsid w:val="00DD7302"/>
    <w:rsid w:val="00DE1E67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3EEC"/>
    <w:rsid w:val="00E14A0D"/>
    <w:rsid w:val="00E20358"/>
    <w:rsid w:val="00E26EFE"/>
    <w:rsid w:val="00E2784C"/>
    <w:rsid w:val="00E349FE"/>
    <w:rsid w:val="00E36C3C"/>
    <w:rsid w:val="00E46D07"/>
    <w:rsid w:val="00E5009C"/>
    <w:rsid w:val="00E50A6C"/>
    <w:rsid w:val="00E53EFD"/>
    <w:rsid w:val="00E56CC2"/>
    <w:rsid w:val="00E56F34"/>
    <w:rsid w:val="00E60354"/>
    <w:rsid w:val="00E618AE"/>
    <w:rsid w:val="00E61CFA"/>
    <w:rsid w:val="00E64126"/>
    <w:rsid w:val="00E65786"/>
    <w:rsid w:val="00E65E1A"/>
    <w:rsid w:val="00E72A94"/>
    <w:rsid w:val="00E736B7"/>
    <w:rsid w:val="00E770D0"/>
    <w:rsid w:val="00E779C2"/>
    <w:rsid w:val="00E87161"/>
    <w:rsid w:val="00E87B6F"/>
    <w:rsid w:val="00E9541E"/>
    <w:rsid w:val="00EA097A"/>
    <w:rsid w:val="00EA69BD"/>
    <w:rsid w:val="00EB53F2"/>
    <w:rsid w:val="00EB5606"/>
    <w:rsid w:val="00EC089D"/>
    <w:rsid w:val="00EC1D6F"/>
    <w:rsid w:val="00EC20AB"/>
    <w:rsid w:val="00EC22F4"/>
    <w:rsid w:val="00EC483E"/>
    <w:rsid w:val="00EC6CF3"/>
    <w:rsid w:val="00ED033C"/>
    <w:rsid w:val="00ED2B07"/>
    <w:rsid w:val="00ED3AC8"/>
    <w:rsid w:val="00ED6DDF"/>
    <w:rsid w:val="00EE2423"/>
    <w:rsid w:val="00EE2D06"/>
    <w:rsid w:val="00EE396F"/>
    <w:rsid w:val="00EE49D9"/>
    <w:rsid w:val="00EE7A93"/>
    <w:rsid w:val="00EF4DD6"/>
    <w:rsid w:val="00EF551B"/>
    <w:rsid w:val="00EF7869"/>
    <w:rsid w:val="00F128BA"/>
    <w:rsid w:val="00F12E4E"/>
    <w:rsid w:val="00F15BED"/>
    <w:rsid w:val="00F16400"/>
    <w:rsid w:val="00F20E31"/>
    <w:rsid w:val="00F236FD"/>
    <w:rsid w:val="00F25118"/>
    <w:rsid w:val="00F267D1"/>
    <w:rsid w:val="00F3127B"/>
    <w:rsid w:val="00F3135E"/>
    <w:rsid w:val="00F343EF"/>
    <w:rsid w:val="00F34824"/>
    <w:rsid w:val="00F41AE8"/>
    <w:rsid w:val="00F42119"/>
    <w:rsid w:val="00F47D02"/>
    <w:rsid w:val="00F511F5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4255"/>
    <w:rsid w:val="00F80F83"/>
    <w:rsid w:val="00F82C00"/>
    <w:rsid w:val="00F838A1"/>
    <w:rsid w:val="00F861C4"/>
    <w:rsid w:val="00F869F1"/>
    <w:rsid w:val="00F90CAF"/>
    <w:rsid w:val="00F93309"/>
    <w:rsid w:val="00F94095"/>
    <w:rsid w:val="00F9432C"/>
    <w:rsid w:val="00FA31E5"/>
    <w:rsid w:val="00FA3E4F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39DB"/>
    <w:rsid w:val="00FE538F"/>
    <w:rsid w:val="00FE5BF9"/>
    <w:rsid w:val="00FF0C96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5D7"/>
  <w15:docId w15:val="{B5F6761C-4D7C-E140-B2B3-EEF5732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B3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42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7</cp:revision>
  <cp:lastPrinted>2021-10-05T12:54:00Z</cp:lastPrinted>
  <dcterms:created xsi:type="dcterms:W3CDTF">2021-10-05T12:54:00Z</dcterms:created>
  <dcterms:modified xsi:type="dcterms:W3CDTF">2022-06-27T04:09:00Z</dcterms:modified>
</cp:coreProperties>
</file>