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3C"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bookmarkStart w:id="0" w:name="_GoBack"/>
      <w:r>
        <w:rPr>
          <w:rFonts w:ascii="Times New Roman" w:eastAsia="Times New Roman" w:hAnsi="Times New Roman" w:cs="Times New Roman"/>
          <w:b/>
          <w:color w:val="0033CC"/>
          <w:sz w:val="24"/>
          <w:szCs w:val="28"/>
          <w:lang w:val="vi-VN"/>
        </w:rPr>
        <w:t>Câu 1.</w:t>
      </w:r>
      <w:r>
        <w:rPr>
          <w:rFonts w:ascii="Times New Roman" w:eastAsia="Times New Roman" w:hAnsi="Times New Roman" w:cs="Times New Roman"/>
          <w:b/>
          <w:color w:val="0033CC"/>
          <w:sz w:val="24"/>
          <w:szCs w:val="28"/>
          <w:lang w:val="vi-VN"/>
        </w:rPr>
        <w:cr/>
      </w:r>
      <w:r w:rsidR="00E4713C" w:rsidRPr="00E4713C">
        <w:rPr>
          <w:rFonts w:ascii="Times New Roman" w:eastAsia="Times New Roman" w:hAnsi="Times New Roman" w:cs="Times New Roman"/>
          <w:b/>
          <w:color w:val="800080"/>
          <w:sz w:val="24"/>
          <w:szCs w:val="26"/>
        </w:rPr>
        <w:t>Hướng dẫn giải</w:t>
      </w:r>
    </w:p>
    <w:p w:rsidR="00925B75" w:rsidRPr="00E4713C" w:rsidRDefault="00925B75" w:rsidP="00E4713C">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8"/>
          <w:lang w:val="vi-VN"/>
        </w:rPr>
      </w:pPr>
      <w:r w:rsidRPr="00E4713C">
        <w:rPr>
          <w:rFonts w:ascii="Times New Roman" w:eastAsia="Times New Roman" w:hAnsi="Times New Roman" w:cs="Times New Roman"/>
          <w:b/>
          <w:bCs/>
          <w:color w:val="000000"/>
          <w:sz w:val="24"/>
          <w:szCs w:val="28"/>
          <w:lang w:val="vi-VN" w:eastAsia="vi-VN"/>
        </w:rPr>
        <w:t>Đáp án</w:t>
      </w:r>
      <w:r w:rsidRPr="00E4713C">
        <w:rPr>
          <w:rFonts w:ascii="Times New Roman" w:eastAsia="Times New Roman" w:hAnsi="Times New Roman" w:cs="Times New Roman"/>
          <w:color w:val="000000"/>
          <w:sz w:val="24"/>
          <w:szCs w:val="28"/>
          <w:lang w:val="vi-VN" w:eastAsia="vi-VN"/>
        </w:rPr>
        <w:t xml:space="preserve"> C</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-Động vật có quá trình phát triển qua biến thái như các loài thuộc nhóm côn trùng, ếch nhái, tôm cua,.... Các nhóm loài như cá, chim, thú có quá trình phát triển không qua biến thái.</w:t>
      </w:r>
      <w:r w:rsidRPr="00E4713C">
        <w:rPr>
          <w:rFonts w:ascii="Times New Roman" w:eastAsia="Times New Roman" w:hAnsi="Times New Roman" w:cs="Times New Roman"/>
          <w:color w:val="000000"/>
          <w:sz w:val="24"/>
          <w:szCs w:val="28"/>
          <w:lang w:eastAsia="vi-VN"/>
        </w:rPr>
        <w:t xml:space="preserve"> </w:t>
      </w:r>
    </w:p>
    <w:p w:rsidR="00E4713C"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8"/>
          <w:lang w:val="vi-VN"/>
        </w:rPr>
        <w:t>Câu 2.</w:t>
      </w:r>
      <w:r>
        <w:rPr>
          <w:rFonts w:ascii="Times New Roman" w:eastAsia="Times New Roman" w:hAnsi="Times New Roman" w:cs="Times New Roman"/>
          <w:b/>
          <w:color w:val="0033CC"/>
          <w:sz w:val="24"/>
          <w:szCs w:val="28"/>
          <w:lang w:val="vi-VN"/>
        </w:rPr>
        <w:cr/>
      </w:r>
      <w:r w:rsidR="00E4713C" w:rsidRPr="00E4713C">
        <w:rPr>
          <w:rFonts w:ascii="Times New Roman" w:eastAsia="Times New Roman" w:hAnsi="Times New Roman" w:cs="Times New Roman"/>
          <w:b/>
          <w:color w:val="800080"/>
          <w:sz w:val="24"/>
          <w:szCs w:val="26"/>
        </w:rPr>
        <w:t>Hướng dẫn giải</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b/>
          <w:color w:val="000000"/>
          <w:sz w:val="24"/>
          <w:szCs w:val="28"/>
          <w:lang w:val="vi-VN" w:eastAsia="vi-VN"/>
        </w:rPr>
        <w:t>Đáp án</w:t>
      </w:r>
      <w:r w:rsidR="00E4713C">
        <w:rPr>
          <w:rFonts w:ascii="Times New Roman" w:eastAsia="Times New Roman" w:hAnsi="Times New Roman" w:cs="Times New Roman"/>
          <w:b/>
          <w:color w:val="0000FF"/>
          <w:sz w:val="24"/>
          <w:szCs w:val="28"/>
          <w:lang w:val="vi-VN" w:eastAsia="vi-VN"/>
        </w:rPr>
        <w:t xml:space="preserve"> </w:t>
      </w:r>
      <w:r w:rsidR="00E4713C" w:rsidRPr="00E4713C">
        <w:rPr>
          <w:rFonts w:ascii="Times New Roman" w:eastAsia="Times New Roman" w:hAnsi="Times New Roman" w:cs="Times New Roman"/>
          <w:b/>
          <w:color w:val="0000FF"/>
          <w:sz w:val="24"/>
          <w:szCs w:val="28"/>
          <w:lang w:val="vi-VN" w:eastAsia="vi-VN"/>
        </w:rPr>
        <w:t>B.</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-Tuổi thọ của ếch được tính từ lúc trứng ếch được thụ tinh. Khi hợp tử được hình thành thì sẽ trải qua giai đoạn phát triển phôi, sau đó đến giai đoạn ấu trùng (nòng nọc) rồi đến giai đoạn ếch trưởng thành (nòng nọc rụng đuôi thành ếch trưởng thành). Như vậy quá trình phát triển của ếch trải qua 3 giai đoạn là phát triển phôi, giai đoạn ấu trùng, giai đoạn ếch trưởng thành.</w:t>
      </w:r>
      <w:r w:rsidRPr="00E4713C">
        <w:rPr>
          <w:rFonts w:ascii="Times New Roman" w:eastAsia="Times New Roman" w:hAnsi="Times New Roman" w:cs="Times New Roman"/>
          <w:color w:val="000000"/>
          <w:sz w:val="24"/>
          <w:szCs w:val="28"/>
          <w:lang w:eastAsia="vi-VN"/>
        </w:rPr>
        <w:t xml:space="preserve"> </w:t>
      </w:r>
    </w:p>
    <w:p w:rsidR="002077F0"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2077F0" w:rsidRPr="00E4713C" w:rsidRDefault="002077F0"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Đáp án B</w:t>
      </w:r>
    </w:p>
    <w:p w:rsidR="00E4713C" w:rsidRPr="00E4713C" w:rsidRDefault="002077F0"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 xml:space="preserve">Trả lời chi tiết: Sinh trưởng của cơ thể động vật là quá trình tăng kích thước của cơ thể do tăng kích thước và số lượng tế bào. </w:t>
      </w:r>
    </w:p>
    <w:p w:rsidR="007B69A9" w:rsidRPr="00E4713C" w:rsidRDefault="00155272" w:rsidP="007B69A9">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w:t>
      </w:r>
      <w:r>
        <w:rPr>
          <w:rFonts w:ascii="Times New Roman" w:eastAsia="Times New Roman" w:hAnsi="Times New Roman" w:cs="Times New Roman"/>
          <w:b/>
          <w:color w:val="0033CC"/>
          <w:sz w:val="24"/>
          <w:szCs w:val="26"/>
        </w:rPr>
        <w:cr/>
      </w:r>
      <w:r w:rsidR="007B69A9" w:rsidRPr="00E4713C">
        <w:rPr>
          <w:rFonts w:ascii="Times New Roman" w:eastAsia="Times New Roman" w:hAnsi="Times New Roman" w:cs="Times New Roman"/>
          <w:b/>
          <w:color w:val="800080"/>
          <w:sz w:val="24"/>
          <w:szCs w:val="26"/>
        </w:rPr>
        <w:t>Hướng dẫn giải</w:t>
      </w:r>
    </w:p>
    <w:p w:rsidR="007B69A9" w:rsidRPr="007B69A9" w:rsidRDefault="007B69A9" w:rsidP="007B69A9">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Đáp án D</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5.</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6"/>
        </w:rPr>
      </w:pPr>
      <w:r w:rsidRPr="00E4713C">
        <w:rPr>
          <w:rFonts w:ascii="Times New Roman" w:eastAsia="Times New Roman" w:hAnsi="Times New Roman" w:cs="Times New Roman"/>
          <w:b/>
          <w:color w:val="000000"/>
          <w:sz w:val="24"/>
          <w:szCs w:val="26"/>
        </w:rPr>
        <w:t>Đáp án D</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Các động vật phát triển không qua biến thái: cá chép, rắn, bồ câu, thỏ.</w:t>
      </w:r>
    </w:p>
    <w:p w:rsidR="00E4713C" w:rsidRDefault="00155272" w:rsidP="00E4713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00"/>
          <w:sz w:val="24"/>
          <w:szCs w:val="28"/>
          <w:lang w:val="vi-VN" w:eastAsia="vi-VN"/>
        </w:rPr>
      </w:pPr>
      <w:r>
        <w:rPr>
          <w:rFonts w:ascii="Times New Roman" w:eastAsia="Times New Roman" w:hAnsi="Times New Roman" w:cs="Times New Roman"/>
          <w:b/>
          <w:color w:val="0033CC"/>
          <w:sz w:val="24"/>
          <w:szCs w:val="28"/>
          <w:lang w:val="vi-VN"/>
        </w:rPr>
        <w:t>Câu 6.</w:t>
      </w:r>
      <w:r>
        <w:rPr>
          <w:rFonts w:ascii="Times New Roman" w:eastAsia="Times New Roman" w:hAnsi="Times New Roman" w:cs="Times New Roman"/>
          <w:b/>
          <w:color w:val="0033CC"/>
          <w:sz w:val="24"/>
          <w:szCs w:val="28"/>
          <w:lang w:val="vi-VN"/>
        </w:rPr>
        <w:cr/>
      </w:r>
      <w:r w:rsidR="00E4713C" w:rsidRPr="00E4713C">
        <w:rPr>
          <w:rFonts w:ascii="Times New Roman" w:eastAsia="Times New Roman" w:hAnsi="Times New Roman" w:cs="Times New Roman"/>
          <w:b/>
          <w:color w:val="800080"/>
          <w:sz w:val="24"/>
          <w:szCs w:val="26"/>
        </w:rPr>
        <w:t>Hướng dẫn giải</w:t>
      </w:r>
      <w:r w:rsidR="00E4713C" w:rsidRPr="00E4713C">
        <w:rPr>
          <w:rFonts w:ascii="Times New Roman" w:eastAsia="Times New Roman" w:hAnsi="Times New Roman" w:cs="Times New Roman"/>
          <w:b/>
          <w:color w:val="000000"/>
          <w:sz w:val="24"/>
          <w:szCs w:val="28"/>
          <w:lang w:val="vi-VN" w:eastAsia="vi-VN"/>
        </w:rPr>
        <w:t xml:space="preserve"> </w:t>
      </w:r>
    </w:p>
    <w:p w:rsidR="00925B75" w:rsidRPr="00E4713C" w:rsidRDefault="00925B75" w:rsidP="00E4713C">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8"/>
          <w:lang w:val="vi-VN"/>
        </w:rPr>
      </w:pPr>
      <w:r w:rsidRPr="00E4713C">
        <w:rPr>
          <w:rFonts w:ascii="Times New Roman" w:eastAsia="Times New Roman" w:hAnsi="Times New Roman" w:cs="Times New Roman"/>
          <w:b/>
          <w:color w:val="000000"/>
          <w:sz w:val="24"/>
          <w:szCs w:val="28"/>
          <w:lang w:val="vi-VN" w:eastAsia="vi-VN"/>
        </w:rPr>
        <w:t>Đáp án</w:t>
      </w:r>
      <w:r w:rsidRPr="00E4713C">
        <w:rPr>
          <w:rFonts w:ascii="Times New Roman" w:eastAsia="Times New Roman" w:hAnsi="Times New Roman" w:cs="Times New Roman"/>
          <w:color w:val="000000"/>
          <w:sz w:val="24"/>
          <w:szCs w:val="28"/>
          <w:lang w:val="vi-VN" w:eastAsia="vi-VN"/>
        </w:rPr>
        <w:t xml:space="preserve"> B</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-Trong quá trình phát triển ở động vật, các giai đoạn kế tiếp nhau trong giai đoạn phôi là:</w:t>
      </w:r>
      <w:r w:rsidRPr="00E4713C">
        <w:rPr>
          <w:rFonts w:ascii="Times New Roman" w:eastAsia="Times New Roman" w:hAnsi="Times New Roman" w:cs="Times New Roman"/>
          <w:sz w:val="24"/>
          <w:szCs w:val="28"/>
          <w:lang w:val="vi-VN"/>
        </w:rPr>
        <w:t xml:space="preserve"> </w:t>
      </w:r>
      <w:r w:rsidRPr="00E4713C">
        <w:rPr>
          <w:rFonts w:ascii="Times New Roman" w:eastAsia="Times New Roman" w:hAnsi="Times New Roman" w:cs="Times New Roman"/>
          <w:color w:val="000000"/>
          <w:sz w:val="24"/>
          <w:szCs w:val="28"/>
          <w:lang w:val="vi-VN" w:eastAsia="vi-VN"/>
        </w:rPr>
        <w:t xml:space="preserve">Hợp tử (1 tế bào) </w:t>
      </w:r>
      <w:r w:rsidRPr="00E4713C">
        <w:rPr>
          <w:rFonts w:ascii="Times New Roman" w:eastAsia="Times New Roman" w:hAnsi="Times New Roman" w:cs="Times New Roman"/>
          <w:color w:val="000000"/>
          <w:position w:val="-6"/>
          <w:sz w:val="24"/>
          <w:szCs w:val="28"/>
          <w:lang w:eastAsia="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4pt" o:ole="">
            <v:imagedata r:id="rId7" o:title=""/>
          </v:shape>
          <o:OLEObject Type="Embed" ProgID="Equation.DSMT4" ShapeID="_x0000_i1025" DrawAspect="Content" ObjectID="_1783770224" r:id="rId8"/>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giai đoạn phân cắt trứng</w: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position w:val="-6"/>
          <w:sz w:val="24"/>
          <w:szCs w:val="28"/>
          <w:lang w:eastAsia="vi-VN"/>
        </w:rPr>
        <w:object w:dxaOrig="300" w:dyaOrig="220">
          <v:shape id="_x0000_i1026" type="#_x0000_t75" style="width:15pt;height:11.4pt" o:ole="">
            <v:imagedata r:id="rId7" o:title=""/>
          </v:shape>
          <o:OLEObject Type="Embed" ProgID="Equation.DSMT4" ShapeID="_x0000_i1026" DrawAspect="Content" ObjectID="_1783770225" r:id="rId9"/>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phôi (nhiều tế bào giống nhau) giai đoạn phôi nang (gồm 2 lá phôi có tê bào khác nhau) </w:t>
      </w:r>
      <w:r w:rsidRPr="00E4713C">
        <w:rPr>
          <w:rFonts w:ascii="Times New Roman" w:eastAsia="Times New Roman" w:hAnsi="Times New Roman" w:cs="Times New Roman"/>
          <w:color w:val="000000"/>
          <w:position w:val="-6"/>
          <w:sz w:val="24"/>
          <w:szCs w:val="28"/>
          <w:lang w:eastAsia="vi-VN"/>
        </w:rPr>
        <w:object w:dxaOrig="300" w:dyaOrig="220">
          <v:shape id="_x0000_i1027" type="#_x0000_t75" style="width:15pt;height:11.4pt" o:ole="">
            <v:imagedata r:id="rId7" o:title=""/>
          </v:shape>
          <o:OLEObject Type="Embed" ProgID="Equation.DSMT4" ShapeID="_x0000_i1027" DrawAspect="Content" ObjectID="_1783770226" r:id="rId10"/>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giai đoạn phôi vị </w:t>
      </w:r>
      <w:r w:rsidRPr="00E4713C">
        <w:rPr>
          <w:rFonts w:ascii="Times New Roman" w:eastAsia="Times New Roman" w:hAnsi="Times New Roman" w:cs="Times New Roman"/>
          <w:color w:val="000000"/>
          <w:position w:val="-6"/>
          <w:sz w:val="24"/>
          <w:szCs w:val="28"/>
          <w:lang w:eastAsia="vi-VN"/>
        </w:rPr>
        <w:object w:dxaOrig="300" w:dyaOrig="220">
          <v:shape id="_x0000_i1028" type="#_x0000_t75" style="width:15pt;height:11.4pt" o:ole="">
            <v:imagedata r:id="rId7" o:title=""/>
          </v:shape>
          <o:OLEObject Type="Embed" ProgID="Equation.DSMT4" ShapeID="_x0000_i1028" DrawAspect="Content" ObjectID="_1783770227" r:id="rId11"/>
        </w:objec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 xml:space="preserve">-Phôi (lá phôi có tế bào khác nhau) </w:t>
      </w:r>
      <w:r w:rsidRPr="00E4713C">
        <w:rPr>
          <w:rFonts w:ascii="Times New Roman" w:eastAsia="Times New Roman" w:hAnsi="Times New Roman" w:cs="Times New Roman"/>
          <w:color w:val="000000"/>
          <w:position w:val="-6"/>
          <w:sz w:val="24"/>
          <w:szCs w:val="28"/>
          <w:lang w:eastAsia="vi-VN"/>
        </w:rPr>
        <w:object w:dxaOrig="300" w:dyaOrig="220">
          <v:shape id="_x0000_i1029" type="#_x0000_t75" style="width:15pt;height:11.4pt" o:ole="">
            <v:imagedata r:id="rId7" o:title=""/>
          </v:shape>
          <o:OLEObject Type="Embed" ProgID="Equation.DSMT4" ShapeID="_x0000_i1029" DrawAspect="Content" ObjectID="_1783770228" r:id="rId12"/>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giai đoạn mầm cơ quan (trong đó có ống </w:t>
      </w:r>
      <w:r w:rsidRPr="00E4713C">
        <w:rPr>
          <w:rFonts w:ascii="Times New Roman" w:eastAsia="Times New Roman" w:hAnsi="Times New Roman" w:cs="Times New Roman"/>
          <w:color w:val="000000"/>
          <w:sz w:val="24"/>
          <w:szCs w:val="28"/>
          <w:lang w:val="es-ES_tradnl" w:eastAsia="es-ES_tradnl"/>
        </w:rPr>
        <w:t xml:space="preserve">thần </w:t>
      </w:r>
      <w:r w:rsidRPr="00E4713C">
        <w:rPr>
          <w:rFonts w:ascii="Times New Roman" w:eastAsia="Times New Roman" w:hAnsi="Times New Roman" w:cs="Times New Roman"/>
          <w:color w:val="000000"/>
          <w:sz w:val="24"/>
          <w:szCs w:val="28"/>
          <w:lang w:val="vi-VN" w:eastAsia="vi-VN"/>
        </w:rPr>
        <w:t>kinh ở dộng vật có thần kinh dạng ống).</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-Đối với các nhóm động vật có đối xứng tỏa tròn như ruột khoang thì không có giai đoạn 3 lá phôi</w:t>
      </w:r>
      <w:r w:rsidRPr="00E4713C">
        <w:rPr>
          <w:rFonts w:ascii="Times New Roman" w:eastAsia="Times New Roman" w:hAnsi="Times New Roman" w:cs="Times New Roman"/>
          <w:color w:val="000000"/>
          <w:sz w:val="24"/>
          <w:szCs w:val="28"/>
          <w:lang w:eastAsia="vi-VN"/>
        </w:rPr>
        <w:t xml:space="preserve"> </w:t>
      </w:r>
    </w:p>
    <w:p w:rsidR="002077F0"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7.</w:t>
      </w:r>
      <w:r>
        <w:rPr>
          <w:rFonts w:ascii="Times New Roman" w:eastAsia="Times New Roman" w:hAnsi="Times New Roman" w:cs="Times New Roman"/>
          <w:b/>
          <w:color w:val="0033CC"/>
          <w:sz w:val="24"/>
          <w:szCs w:val="26"/>
        </w:rPr>
        <w:cr/>
        <w:t>Câu 8.</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2077F0" w:rsidRPr="00E4713C" w:rsidRDefault="002077F0"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Đáp án B</w:t>
      </w:r>
    </w:p>
    <w:p w:rsidR="002077F0" w:rsidRPr="00E4713C" w:rsidRDefault="002077F0"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Trả lời chi tiết: Đặc điểm mỗi giai đoạn sinh trưởng và phát triển ở động vật phụ thuộc vào yếu tố di truyền và các yếu tố môi trường.</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9.</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Giai đoạn phôi thai, kéo dài khoảng 38 – 42 tuần</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10.</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Trứng sau khi được thụ tinh sẽ tạo thành hợp tử</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11.</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Sự phát triển của người không qua biến thái</w:t>
      </w:r>
      <w:r w:rsidRPr="00E4713C">
        <w:rPr>
          <w:rFonts w:ascii="Times New Roman" w:eastAsia="Times New Roman" w:hAnsi="Times New Roman" w:cs="Times New Roman"/>
          <w:color w:val="313131"/>
          <w:sz w:val="24"/>
          <w:szCs w:val="26"/>
        </w:rPr>
        <w:t>, gồm hai giai đoạn: giai đoạn phôi và giai đoạn sau phôi</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lastRenderedPageBreak/>
        <w:t>Câu 12.</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Sự phát triển của người không qua biến thái</w:t>
      </w:r>
      <w:r w:rsidRPr="00E4713C">
        <w:rPr>
          <w:rFonts w:ascii="Times New Roman" w:eastAsia="Times New Roman" w:hAnsi="Times New Roman" w:cs="Times New Roman"/>
          <w:color w:val="313131"/>
          <w:sz w:val="24"/>
          <w:szCs w:val="26"/>
        </w:rPr>
        <w:t>, gồm hai giai đoạn: giai đoạn phôi và giai đoạn sau phôi</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13.</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Độ tuổi dậy thì không phụ thuộc vào yếu tố di truyền, môi trường, sinh lí, cân nặng,…</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14.</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Thai trao đổi chất với cơ thể mẹ thông qua nhau thai</w:t>
      </w:r>
    </w:p>
    <w:p w:rsidR="002077F0"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15.</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2077F0" w:rsidRPr="00E4713C" w:rsidRDefault="002077F0"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Đáp án D</w:t>
      </w:r>
    </w:p>
    <w:p w:rsidR="00E4713C" w:rsidRPr="00E4713C" w:rsidRDefault="002077F0"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Trả lời chi tiết: Quá trình sinh trưởng và phát triển ở động vật gồm nhiều giai đoạn nối tiếp nhau.</w:t>
      </w:r>
    </w:p>
    <w:p w:rsidR="002077F0"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16.</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2077F0" w:rsidRPr="00E4713C" w:rsidRDefault="002077F0"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Đáp án A</w:t>
      </w:r>
    </w:p>
    <w:p w:rsidR="005B4426" w:rsidRPr="00E4713C" w:rsidRDefault="002077F0"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 xml:space="preserve">Trả lời chi tiết: Thứ tự chính xác mô tả vòng đời của gà: Trứng -&gt; phôi -&gt; gà con -&gt; gà trưởng thành </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17.</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Trả lời chi tiết: Ở người, giai đoạn sinh trưởng và phát triển diễn ra mạnh mẽ nhất là giai đoạn dậy thì.</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18.</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Phát biểu sai: Tinh hoàn bắt đầu sản xuất tinh trùng.</w:t>
      </w:r>
    </w:p>
    <w:p w:rsidR="00E4713C" w:rsidRDefault="00155272"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8"/>
          <w:lang w:val="vi-VN" w:eastAsia="vi-VN"/>
        </w:rPr>
      </w:pPr>
      <w:r>
        <w:rPr>
          <w:rFonts w:ascii="Times New Roman" w:eastAsia="Times New Roman" w:hAnsi="Times New Roman" w:cs="Times New Roman"/>
          <w:b/>
          <w:color w:val="0033CC"/>
          <w:sz w:val="24"/>
          <w:szCs w:val="28"/>
          <w:lang w:val="vi-VN"/>
        </w:rPr>
        <w:t>Câu 19.</w:t>
      </w:r>
      <w:r>
        <w:rPr>
          <w:rFonts w:ascii="Times New Roman" w:eastAsia="Times New Roman" w:hAnsi="Times New Roman" w:cs="Times New Roman"/>
          <w:b/>
          <w:color w:val="0033CC"/>
          <w:sz w:val="24"/>
          <w:szCs w:val="28"/>
          <w:lang w:val="vi-VN"/>
        </w:rPr>
        <w:cr/>
      </w:r>
      <w:r w:rsidR="00E4713C">
        <w:rPr>
          <w:rFonts w:ascii="Times New Roman" w:eastAsia="Times New Roman" w:hAnsi="Times New Roman" w:cs="Times New Roman"/>
          <w:b/>
          <w:color w:val="800080"/>
          <w:sz w:val="24"/>
          <w:szCs w:val="26"/>
        </w:rPr>
        <w:tab/>
        <w:t xml:space="preserve">                           </w:t>
      </w:r>
      <w:r w:rsidR="00E4713C" w:rsidRPr="00E4713C">
        <w:rPr>
          <w:rFonts w:ascii="Times New Roman" w:eastAsia="Times New Roman" w:hAnsi="Times New Roman" w:cs="Times New Roman"/>
          <w:b/>
          <w:color w:val="800080"/>
          <w:sz w:val="24"/>
          <w:szCs w:val="26"/>
        </w:rPr>
        <w:t>Hướng dẫn giải</w:t>
      </w:r>
      <w:r w:rsidR="00E4713C" w:rsidRPr="00E4713C">
        <w:rPr>
          <w:rFonts w:ascii="Times New Roman" w:eastAsia="Times New Roman" w:hAnsi="Times New Roman" w:cs="Times New Roman"/>
          <w:b/>
          <w:color w:val="000000"/>
          <w:sz w:val="24"/>
          <w:szCs w:val="28"/>
          <w:lang w:val="vi-VN" w:eastAsia="vi-VN"/>
        </w:rPr>
        <w:t xml:space="preserve"> </w:t>
      </w:r>
    </w:p>
    <w:p w:rsidR="001B6ED6" w:rsidRPr="00E4713C" w:rsidRDefault="001B6ED6"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b/>
          <w:color w:val="000000"/>
          <w:sz w:val="24"/>
          <w:szCs w:val="28"/>
          <w:lang w:val="vi-VN" w:eastAsia="vi-VN"/>
        </w:rPr>
        <w:t>Đáp án</w:t>
      </w:r>
      <w:r w:rsidRPr="00E4713C">
        <w:rPr>
          <w:rFonts w:ascii="Times New Roman" w:eastAsia="Times New Roman" w:hAnsi="Times New Roman" w:cs="Times New Roman"/>
          <w:b/>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C</w:t>
      </w:r>
    </w:p>
    <w:p w:rsidR="00E4713C" w:rsidRPr="00E4713C" w:rsidRDefault="001B6ED6"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 xml:space="preserve">-Sự phát triển của sâu bướm trải qua 4 giai đoạn chính là: Trứng </w:t>
      </w:r>
      <w:r w:rsidRPr="00E4713C">
        <w:rPr>
          <w:rFonts w:ascii="Times New Roman" w:eastAsia="Times New Roman" w:hAnsi="Times New Roman" w:cs="Times New Roman"/>
          <w:color w:val="000000"/>
          <w:position w:val="-6"/>
          <w:sz w:val="24"/>
          <w:szCs w:val="28"/>
          <w:lang w:eastAsia="vi-VN"/>
        </w:rPr>
        <w:object w:dxaOrig="300" w:dyaOrig="220">
          <v:shape id="_x0000_i1030" type="#_x0000_t75" style="width:15pt;height:11.4pt" o:ole="">
            <v:imagedata r:id="rId7" o:title=""/>
          </v:shape>
          <o:OLEObject Type="Embed" ProgID="Equation.DSMT4" ShapeID="_x0000_i1030" DrawAspect="Content" ObjectID="_1783770229" r:id="rId13"/>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sâu non </w:t>
      </w:r>
      <w:r w:rsidRPr="00E4713C">
        <w:rPr>
          <w:rFonts w:ascii="Times New Roman" w:eastAsia="Times New Roman" w:hAnsi="Times New Roman" w:cs="Times New Roman"/>
          <w:color w:val="000000"/>
          <w:position w:val="-6"/>
          <w:sz w:val="24"/>
          <w:szCs w:val="28"/>
          <w:lang w:eastAsia="vi-VN"/>
        </w:rPr>
        <w:object w:dxaOrig="300" w:dyaOrig="220">
          <v:shape id="_x0000_i1031" type="#_x0000_t75" style="width:15pt;height:11.4pt" o:ole="">
            <v:imagedata r:id="rId7" o:title=""/>
          </v:shape>
          <o:OLEObject Type="Embed" ProgID="Equation.DSMT4" ShapeID="_x0000_i1031" DrawAspect="Content" ObjectID="_1783770230" r:id="rId14"/>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nhộng </w:t>
      </w:r>
      <w:r w:rsidRPr="00E4713C">
        <w:rPr>
          <w:rFonts w:ascii="Times New Roman" w:eastAsia="Times New Roman" w:hAnsi="Times New Roman" w:cs="Times New Roman"/>
          <w:color w:val="000000"/>
          <w:position w:val="-6"/>
          <w:sz w:val="24"/>
          <w:szCs w:val="28"/>
          <w:lang w:eastAsia="vi-VN"/>
        </w:rPr>
        <w:object w:dxaOrig="300" w:dyaOrig="220">
          <v:shape id="_x0000_i1032" type="#_x0000_t75" style="width:15pt;height:11.4pt" o:ole="">
            <v:imagedata r:id="rId7" o:title=""/>
          </v:shape>
          <o:OLEObject Type="Embed" ProgID="Equation.DSMT4" ShapeID="_x0000_i1032" DrawAspect="Content" ObjectID="_1783770231" r:id="rId15"/>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Bướm (ngài)</w:t>
      </w:r>
      <w:r w:rsidRPr="00E4713C">
        <w:rPr>
          <w:rFonts w:ascii="Times New Roman" w:eastAsia="Times New Roman" w:hAnsi="Times New Roman" w:cs="Times New Roman"/>
          <w:color w:val="000000"/>
          <w:sz w:val="24"/>
          <w:szCs w:val="28"/>
          <w:lang w:eastAsia="vi-VN"/>
        </w:rPr>
        <w:t xml:space="preserve"> </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20.</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Các thay đổi về thể chất, trong giai đoạn dậy thì ở nam là</w:t>
      </w:r>
    </w:p>
    <w:p w:rsidR="001B6ED6"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Chiều cao tăng nhanh</w:t>
      </w:r>
    </w:p>
    <w:p w:rsidR="001B6ED6"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Cơ quan sinh dục phát triển</w:t>
      </w:r>
    </w:p>
    <w:p w:rsidR="00E4713C"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Sụn giáp phát triển làm thay đổi giọng nói</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21.</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Trả lời chi tiết: Giai đoạn dậy thì có nhiều thay đổi về thể chất, tâm lý, sinh lý, nguyên nhân là do sự thay đổi lượng hormone trong cơ thể</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22.</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Ngủ là một yếu tố rất quan trọng cho quá trình phát triển bình thường của cơ thể, chúng ta nên cân đối giữa thời gian học tập và thời gian nghỉ ngơi.</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23.</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Các thay đổi về thể chất, trong giai đoạn dậy thì ở nam là</w:t>
      </w:r>
    </w:p>
    <w:p w:rsidR="001B6ED6"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Chiều cao tăng nhanh</w:t>
      </w:r>
    </w:p>
    <w:p w:rsidR="001B6ED6"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Cơ quan sinh dục phát triển</w:t>
      </w:r>
    </w:p>
    <w:p w:rsidR="00E4713C"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Sụn giáp phát triển làm thay đổi giọng nói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8000"/>
          <w:sz w:val="24"/>
          <w:szCs w:val="26"/>
        </w:rPr>
      </w:pP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24.</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Trả lời chi tiết: Giai đoạn dậy thì có nhiều thay đổi về thể chất, tâm lý, sinh lý, nguyên nhân là do sự thay đổi lượng hormone trong cơ thể</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25.</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Ngủ là một yếu tố rất quan trọng cho quá trình phát triển bình thường của cơ thể, chúng ta nên cân đối giữa thời gian học tập và thời gian nghỉ ngơi.</w:t>
      </w:r>
    </w:p>
    <w:p w:rsidR="002914D3" w:rsidRPr="00EF6AA1" w:rsidRDefault="00155272" w:rsidP="002914D3">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color w:val="000000"/>
          <w:sz w:val="24"/>
          <w:szCs w:val="28"/>
          <w:lang w:val="vi-VN" w:eastAsia="vi-VN"/>
        </w:rPr>
      </w:pPr>
      <w:r>
        <w:rPr>
          <w:rFonts w:ascii="Times New Roman" w:eastAsia="Times New Roman" w:hAnsi="Times New Roman" w:cs="Times New Roman"/>
          <w:b/>
          <w:color w:val="0033CC"/>
          <w:sz w:val="24"/>
          <w:szCs w:val="28"/>
          <w:lang w:val="vi-VN"/>
        </w:rPr>
        <w:t>Câu 26.</w:t>
      </w:r>
      <w:r>
        <w:rPr>
          <w:rFonts w:ascii="Times New Roman" w:eastAsia="Times New Roman" w:hAnsi="Times New Roman" w:cs="Times New Roman"/>
          <w:b/>
          <w:color w:val="0033CC"/>
          <w:sz w:val="24"/>
          <w:szCs w:val="28"/>
          <w:lang w:val="vi-VN"/>
        </w:rPr>
        <w:cr/>
      </w:r>
      <w:r w:rsidR="002914D3" w:rsidRPr="00EF6AA1">
        <w:rPr>
          <w:rFonts w:ascii="Times New Roman" w:eastAsia="Times New Roman" w:hAnsi="Times New Roman" w:cs="Times New Roman"/>
          <w:b/>
          <w:color w:val="800080"/>
          <w:sz w:val="24"/>
          <w:szCs w:val="28"/>
          <w:lang w:eastAsia="vi-VN"/>
        </w:rPr>
        <w:t>HƯỚNG DẪN GIẢI</w:t>
      </w:r>
      <w:r w:rsidR="002914D3" w:rsidRPr="00EF6AA1">
        <w:rPr>
          <w:rFonts w:ascii="Times New Roman" w:eastAsia="Times New Roman" w:hAnsi="Times New Roman" w:cs="Times New Roman"/>
          <w:b/>
          <w:color w:val="000000"/>
          <w:sz w:val="24"/>
          <w:szCs w:val="28"/>
          <w:lang w:eastAsia="vi-VN"/>
        </w:rPr>
        <w:t xml:space="preserve"> </w:t>
      </w:r>
      <w:r w:rsidR="002914D3" w:rsidRPr="00EF6AA1">
        <w:rPr>
          <w:rFonts w:ascii="Times New Roman" w:eastAsia="Times New Roman" w:hAnsi="Times New Roman" w:cs="Times New Roman"/>
          <w:b/>
          <w:color w:val="000000"/>
          <w:sz w:val="24"/>
          <w:szCs w:val="28"/>
          <w:lang w:val="vi-VN" w:eastAsia="vi-VN"/>
        </w:rPr>
        <w:t>Đáp án</w:t>
      </w:r>
      <w:r w:rsidR="002914D3" w:rsidRPr="00EF6AA1">
        <w:rPr>
          <w:rFonts w:ascii="Times New Roman" w:eastAsia="Times New Roman" w:hAnsi="Times New Roman" w:cs="Times New Roman"/>
          <w:color w:val="000000"/>
          <w:sz w:val="24"/>
          <w:szCs w:val="28"/>
          <w:lang w:val="vi-VN" w:eastAsia="vi-VN"/>
        </w:rPr>
        <w:t xml:space="preserve"> B</w:t>
      </w:r>
    </w:p>
    <w:p w:rsidR="002914D3" w:rsidRPr="00EF6AA1" w:rsidRDefault="002914D3" w:rsidP="002914D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F6AA1">
        <w:rPr>
          <w:rFonts w:ascii="Times New Roman" w:eastAsia="Times New Roman" w:hAnsi="Times New Roman" w:cs="Times New Roman"/>
          <w:color w:val="000000"/>
          <w:sz w:val="24"/>
          <w:szCs w:val="28"/>
          <w:lang w:val="vi-VN" w:eastAsia="vi-VN"/>
        </w:rPr>
        <w:t>-Quá trình sinh trưởng và phát triển c</w:t>
      </w:r>
      <w:r w:rsidRPr="00EF6AA1">
        <w:rPr>
          <w:rFonts w:ascii="Times New Roman" w:eastAsia="Times New Roman" w:hAnsi="Times New Roman" w:cs="Times New Roman"/>
          <w:color w:val="000000"/>
          <w:sz w:val="24"/>
          <w:szCs w:val="28"/>
          <w:lang w:eastAsia="vi-VN"/>
        </w:rPr>
        <w:t>ủ</w:t>
      </w:r>
      <w:r w:rsidRPr="00EF6AA1">
        <w:rPr>
          <w:rFonts w:ascii="Times New Roman" w:eastAsia="Times New Roman" w:hAnsi="Times New Roman" w:cs="Times New Roman"/>
          <w:color w:val="000000"/>
          <w:sz w:val="24"/>
          <w:szCs w:val="28"/>
          <w:lang w:val="vi-VN" w:eastAsia="vi-VN"/>
        </w:rPr>
        <w:t xml:space="preserve">a ếch (tính từ trứng đến ếch trướng thành trải qua các giai đoạn: Trứng </w:t>
      </w:r>
      <w:r w:rsidRPr="00EF6AA1">
        <w:rPr>
          <w:rFonts w:ascii="Times New Roman" w:eastAsia="Times New Roman" w:hAnsi="Times New Roman" w:cs="Times New Roman"/>
          <w:color w:val="000000"/>
          <w:position w:val="-6"/>
          <w:sz w:val="24"/>
          <w:szCs w:val="28"/>
          <w:lang w:eastAsia="vi-VN"/>
        </w:rPr>
        <w:object w:dxaOrig="300" w:dyaOrig="220">
          <v:shape id="_x0000_i1033" type="#_x0000_t75" style="width:15pt;height:11.4pt" o:ole="">
            <v:imagedata r:id="rId7" o:title=""/>
          </v:shape>
          <o:OLEObject Type="Embed" ProgID="Equation.DSMT4" ShapeID="_x0000_i1033" DrawAspect="Content" ObjectID="_1783770232" r:id="rId16"/>
        </w:object>
      </w:r>
      <w:r w:rsidRPr="00EF6AA1">
        <w:rPr>
          <w:rFonts w:ascii="Times New Roman" w:eastAsia="Times New Roman" w:hAnsi="Times New Roman" w:cs="Times New Roman"/>
          <w:color w:val="000000"/>
          <w:sz w:val="24"/>
          <w:szCs w:val="28"/>
          <w:lang w:eastAsia="vi-VN"/>
        </w:rPr>
        <w:t xml:space="preserve"> </w:t>
      </w:r>
      <w:r w:rsidRPr="00EF6AA1">
        <w:rPr>
          <w:rFonts w:ascii="Times New Roman" w:eastAsia="Times New Roman" w:hAnsi="Times New Roman" w:cs="Times New Roman"/>
          <w:color w:val="000000"/>
          <w:sz w:val="24"/>
          <w:szCs w:val="28"/>
          <w:lang w:val="vi-VN" w:eastAsia="vi-VN"/>
        </w:rPr>
        <w:t xml:space="preserve">nòng nọc (lớn dần, nhiều biến đồi) </w:t>
      </w:r>
      <w:r w:rsidRPr="00EF6AA1">
        <w:rPr>
          <w:rFonts w:ascii="Times New Roman" w:eastAsia="Times New Roman" w:hAnsi="Times New Roman" w:cs="Times New Roman"/>
          <w:color w:val="000000"/>
          <w:position w:val="-6"/>
          <w:sz w:val="24"/>
          <w:szCs w:val="28"/>
          <w:lang w:eastAsia="vi-VN"/>
        </w:rPr>
        <w:object w:dxaOrig="300" w:dyaOrig="220">
          <v:shape id="_x0000_i1034" type="#_x0000_t75" style="width:15pt;height:11.4pt" o:ole="">
            <v:imagedata r:id="rId7" o:title=""/>
          </v:shape>
          <o:OLEObject Type="Embed" ProgID="Equation.DSMT4" ShapeID="_x0000_i1034" DrawAspect="Content" ObjectID="_1783770233" r:id="rId17"/>
        </w:object>
      </w:r>
      <w:r w:rsidRPr="00EF6AA1">
        <w:rPr>
          <w:rFonts w:ascii="Times New Roman" w:eastAsia="Times New Roman" w:hAnsi="Times New Roman" w:cs="Times New Roman"/>
          <w:color w:val="000000"/>
          <w:sz w:val="24"/>
          <w:szCs w:val="28"/>
          <w:lang w:eastAsia="vi-VN"/>
        </w:rPr>
        <w:t xml:space="preserve"> </w:t>
      </w:r>
      <w:r w:rsidRPr="00EF6AA1">
        <w:rPr>
          <w:rFonts w:ascii="Times New Roman" w:eastAsia="Times New Roman" w:hAnsi="Times New Roman" w:cs="Times New Roman"/>
          <w:color w:val="000000"/>
          <w:sz w:val="24"/>
          <w:szCs w:val="28"/>
          <w:lang w:val="vi-VN" w:eastAsia="vi-VN"/>
        </w:rPr>
        <w:t>ếch.</w:t>
      </w:r>
    </w:p>
    <w:p w:rsidR="002914D3" w:rsidRPr="002914D3" w:rsidRDefault="002914D3" w:rsidP="002914D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F6AA1">
        <w:rPr>
          <w:rFonts w:ascii="Times New Roman" w:eastAsia="Times New Roman" w:hAnsi="Times New Roman" w:cs="Times New Roman"/>
          <w:color w:val="000000"/>
          <w:sz w:val="24"/>
          <w:szCs w:val="28"/>
          <w:lang w:val="vi-VN" w:eastAsia="vi-VN"/>
        </w:rPr>
        <w:t>-Giai đoạn phôi ếch phát triển trong trứng.</w:t>
      </w:r>
      <w:r w:rsidRPr="00EF6AA1">
        <w:rPr>
          <w:rFonts w:ascii="Times New Roman" w:eastAsia="Times New Roman" w:hAnsi="Times New Roman" w:cs="Times New Roman"/>
          <w:color w:val="000000"/>
          <w:sz w:val="24"/>
          <w:szCs w:val="28"/>
          <w:lang w:eastAsia="vi-VN"/>
        </w:rPr>
        <w:t xml:space="preserve"> </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p>
    <w:p w:rsidR="005B4426" w:rsidRPr="00E4713C" w:rsidRDefault="00155272" w:rsidP="00E4713C">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27.</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5B4426"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5B4426"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Hợp tử phân chia nhiều lần thành phôi thông qua quá trình nguyên phân</w:t>
      </w:r>
    </w:p>
    <w:p w:rsidR="00E4713C"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4"/>
          <w:lang w:val="vi-VN"/>
        </w:rPr>
        <w:t>Câu 28.</w:t>
      </w:r>
      <w:r>
        <w:rPr>
          <w:rFonts w:ascii="Times New Roman" w:eastAsia="Times New Roman" w:hAnsi="Times New Roman" w:cs="Times New Roman"/>
          <w:b/>
          <w:color w:val="0033CC"/>
          <w:sz w:val="24"/>
          <w:szCs w:val="24"/>
          <w:lang w:val="vi-VN"/>
        </w:rPr>
        <w:cr/>
      </w:r>
      <w:r w:rsidR="00E4713C" w:rsidRPr="00E4713C">
        <w:rPr>
          <w:rFonts w:ascii="Times New Roman" w:eastAsia="Times New Roman" w:hAnsi="Times New Roman" w:cs="Times New Roman"/>
          <w:b/>
          <w:color w:val="800080"/>
          <w:sz w:val="24"/>
          <w:szCs w:val="26"/>
        </w:rPr>
        <w:t>Hướng dẫn giải</w:t>
      </w:r>
    </w:p>
    <w:p w:rsidR="00E4713C" w:rsidRP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5B4426" w:rsidRPr="00E4713C" w:rsidRDefault="00155272" w:rsidP="00E4713C">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29.</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5B4426"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Sinh trưởng và phát triển của chim bồ câu bắt đầu từ hợp tử diễn ra trong trứng và sau khi trứng nở, kết thúc khi già và chết.</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30.</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Ngăn cấm không cho yêu sớm không phải là một biện pháp tốt, chúng ta có thể thay vào đó là giải thích cho con trẻ hiểu việc yêu sớm sẽ có những tác động gì.</w:t>
      </w:r>
    </w:p>
    <w:p w:rsidR="001B6ED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31.</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Khi trẻ có dấu hiệu vỡ giọng, mọc ria mép chứng tỏ trẻ đang bước vào giai đoạn dậy thì</w:t>
      </w:r>
    </w:p>
    <w:p w:rsidR="0082028E"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32.</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82028E" w:rsidRPr="00E4713C" w:rsidRDefault="0082028E"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82028E"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Giai đoạn nhộng trong vòng đời của bươm bướm là giai đoạn có sự chuyển hoá bên trong diễn ra mạnh mẽ</w:t>
      </w:r>
    </w:p>
    <w:p w:rsidR="00E4713C"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4"/>
          <w:lang w:val="vi-VN"/>
        </w:rPr>
        <w:lastRenderedPageBreak/>
        <w:t>Câu 33.</w:t>
      </w:r>
      <w:r>
        <w:rPr>
          <w:rFonts w:ascii="Times New Roman" w:eastAsia="Times New Roman" w:hAnsi="Times New Roman" w:cs="Times New Roman"/>
          <w:b/>
          <w:color w:val="0033CC"/>
          <w:sz w:val="24"/>
          <w:szCs w:val="24"/>
          <w:lang w:val="vi-VN"/>
        </w:rPr>
        <w:cr/>
      </w:r>
      <w:r w:rsidR="00E4713C" w:rsidRPr="00E4713C">
        <w:rPr>
          <w:rFonts w:ascii="Times New Roman" w:eastAsia="Times New Roman" w:hAnsi="Times New Roman" w:cs="Times New Roman"/>
          <w:b/>
          <w:color w:val="800080"/>
          <w:sz w:val="24"/>
          <w:szCs w:val="26"/>
        </w:rPr>
        <w:t>Hướng dẫn giải</w:t>
      </w:r>
    </w:p>
    <w:p w:rsidR="00E4713C" w:rsidRP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Đáp án C</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eastAsia="vi-VN"/>
        </w:rPr>
      </w:pPr>
    </w:p>
    <w:p w:rsidR="005B442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34.</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5B4426" w:rsidRPr="00E4713C" w:rsidRDefault="005B442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5B4426"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sz w:val="24"/>
          <w:szCs w:val="26"/>
        </w:rPr>
      </w:pPr>
      <w:r w:rsidRPr="00E4713C">
        <w:rPr>
          <w:rFonts w:ascii="Times New Roman" w:eastAsia="Times New Roman" w:hAnsi="Times New Roman" w:cs="Times New Roman"/>
          <w:b/>
          <w:color w:val="000000"/>
          <w:sz w:val="24"/>
          <w:szCs w:val="26"/>
        </w:rPr>
        <w:t xml:space="preserve">Trả lời chi tiết: </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1 là sự phát triển của người, phát triển không qua biến thái</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2 là sự phát triển của ếch, phát triển qua biến thái hoàn toàn</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3 là sự phát triển của châu chấu, qua biến thái không hoàn toàn</w:t>
      </w:r>
    </w:p>
    <w:p w:rsidR="00E4713C"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noProof/>
          <w:color w:val="000000"/>
          <w:sz w:val="24"/>
          <w:szCs w:val="26"/>
        </w:rPr>
        <w:drawing>
          <wp:inline distT="0" distB="0" distL="0" distR="0" wp14:anchorId="4B7BCF92" wp14:editId="67D6E0FD">
            <wp:extent cx="3500134" cy="2904648"/>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3500134" cy="2904648"/>
                    </a:xfrm>
                    <a:prstGeom prst="rect">
                      <a:avLst/>
                    </a:prstGeom>
                    <a:ln/>
                  </pic:spPr>
                </pic:pic>
              </a:graphicData>
            </a:graphic>
          </wp:inline>
        </w:drawing>
      </w:r>
    </w:p>
    <w:p w:rsidR="00AF4A2A"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35.</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AF4A2A" w:rsidRPr="00E4713C" w:rsidRDefault="00AF4A2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AF4A2A" w:rsidRPr="00E4713C" w:rsidRDefault="00AF4A2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color w:val="000000"/>
          <w:sz w:val="24"/>
          <w:szCs w:val="26"/>
        </w:rPr>
        <w:t>Hình thức sinh sản và phát triển của châu chấu là</w:t>
      </w:r>
      <w:r w:rsidRPr="00E4713C">
        <w:rPr>
          <w:rFonts w:ascii="Times New Roman" w:eastAsia="Times New Roman" w:hAnsi="Times New Roman" w:cs="Times New Roman"/>
          <w:color w:val="313131"/>
          <w:sz w:val="24"/>
          <w:szCs w:val="26"/>
        </w:rPr>
        <w:t xml:space="preserve"> đẻ trứng và biến thái không hoàn toàn</w:t>
      </w:r>
    </w:p>
    <w:p w:rsidR="005B442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36.</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5B4426" w:rsidRPr="00E4713C" w:rsidRDefault="005B442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5B4426"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sz w:val="24"/>
          <w:szCs w:val="26"/>
        </w:rPr>
      </w:pPr>
      <w:r w:rsidRPr="00E4713C">
        <w:rPr>
          <w:rFonts w:ascii="Times New Roman" w:eastAsia="Times New Roman" w:hAnsi="Times New Roman" w:cs="Times New Roman"/>
          <w:b/>
          <w:color w:val="000000"/>
          <w:sz w:val="24"/>
          <w:szCs w:val="26"/>
        </w:rPr>
        <w:t xml:space="preserve">Trả lời chi tiết: </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1 là sự phát triển của người, phát triển không qua biến thái</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2 là sự phát triển của ếch, phát triển qua biến thái hoàn toàn</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3 là sự phát triển của châu chấu, qua biến thái không hoàn toàn</w:t>
      </w:r>
    </w:p>
    <w:p w:rsidR="005B4426"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noProof/>
          <w:sz w:val="24"/>
          <w:szCs w:val="26"/>
        </w:rPr>
        <w:drawing>
          <wp:inline distT="0" distB="0" distL="0" distR="0" wp14:anchorId="2C64C61F" wp14:editId="311156EC">
            <wp:extent cx="3500134" cy="2904648"/>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3500134" cy="2904648"/>
                    </a:xfrm>
                    <a:prstGeom prst="rect">
                      <a:avLst/>
                    </a:prstGeom>
                    <a:ln/>
                  </pic:spPr>
                </pic:pic>
              </a:graphicData>
            </a:graphic>
          </wp:inline>
        </w:drawing>
      </w:r>
    </w:p>
    <w:p w:rsidR="005B4426"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37.</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5B4426" w:rsidRPr="00E4713C" w:rsidRDefault="005B442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5B4426"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sz w:val="24"/>
          <w:szCs w:val="26"/>
        </w:rPr>
      </w:pPr>
      <w:r w:rsidRPr="00E4713C">
        <w:rPr>
          <w:rFonts w:ascii="Times New Roman" w:eastAsia="Times New Roman" w:hAnsi="Times New Roman" w:cs="Times New Roman"/>
          <w:b/>
          <w:color w:val="000000"/>
          <w:sz w:val="24"/>
          <w:szCs w:val="26"/>
        </w:rPr>
        <w:t xml:space="preserve">Trả lời chi tiết: </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1 là sự phát triển của người, phát triển không qua biến thái</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2 là sự phát triển của ếch, phát triển qua biến thái hoàn toàn</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3 là sự phát triển của châu chấu, qua biến thái không hoàn toàn</w:t>
      </w:r>
    </w:p>
    <w:p w:rsidR="00E4713C"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noProof/>
          <w:sz w:val="24"/>
          <w:szCs w:val="26"/>
        </w:rPr>
        <w:drawing>
          <wp:inline distT="0" distB="0" distL="0" distR="0" wp14:anchorId="3CF1F117" wp14:editId="28BADD34">
            <wp:extent cx="3500134" cy="2904648"/>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3500134" cy="2904648"/>
                    </a:xfrm>
                    <a:prstGeom prst="rect">
                      <a:avLst/>
                    </a:prstGeom>
                    <a:ln/>
                  </pic:spPr>
                </pic:pic>
              </a:graphicData>
            </a:graphic>
          </wp:inline>
        </w:drawing>
      </w:r>
    </w:p>
    <w:p w:rsidR="00042763" w:rsidRPr="00E4713C" w:rsidRDefault="00155272" w:rsidP="0004276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8"/>
          <w:lang w:eastAsia="vi-VN"/>
        </w:rPr>
        <w:t>Câu 38.</w:t>
      </w:r>
      <w:r>
        <w:rPr>
          <w:rFonts w:ascii="Times New Roman" w:eastAsia="Times New Roman" w:hAnsi="Times New Roman" w:cs="Times New Roman"/>
          <w:b/>
          <w:color w:val="0033CC"/>
          <w:sz w:val="24"/>
          <w:szCs w:val="28"/>
          <w:lang w:eastAsia="vi-VN"/>
        </w:rPr>
        <w:cr/>
      </w:r>
      <w:r w:rsidR="00042763" w:rsidRPr="00E4713C">
        <w:rPr>
          <w:rFonts w:ascii="Times New Roman" w:eastAsia="Times New Roman" w:hAnsi="Times New Roman" w:cs="Times New Roman"/>
          <w:b/>
          <w:color w:val="800080"/>
          <w:sz w:val="24"/>
          <w:szCs w:val="26"/>
        </w:rPr>
        <w:t>Hướng dẫn giải</w:t>
      </w:r>
    </w:p>
    <w:p w:rsidR="00042763" w:rsidRPr="00E4713C" w:rsidRDefault="00042763" w:rsidP="0004276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Đáp án B</w:t>
      </w:r>
    </w:p>
    <w:p w:rsidR="00042763" w:rsidRPr="00E4713C" w:rsidRDefault="00155272" w:rsidP="0004276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8"/>
          <w:lang w:val="vi-VN"/>
        </w:rPr>
        <w:t>Câu 39.</w:t>
      </w:r>
      <w:r>
        <w:rPr>
          <w:rFonts w:ascii="Times New Roman" w:eastAsia="Times New Roman" w:hAnsi="Times New Roman" w:cs="Times New Roman"/>
          <w:b/>
          <w:color w:val="0033CC"/>
          <w:sz w:val="24"/>
          <w:szCs w:val="28"/>
          <w:lang w:val="vi-VN"/>
        </w:rPr>
        <w:cr/>
      </w:r>
      <w:r w:rsidR="00042763" w:rsidRPr="00E4713C">
        <w:rPr>
          <w:rFonts w:ascii="Times New Roman" w:eastAsia="Times New Roman" w:hAnsi="Times New Roman" w:cs="Times New Roman"/>
          <w:b/>
          <w:color w:val="800080"/>
          <w:sz w:val="24"/>
          <w:szCs w:val="26"/>
        </w:rPr>
        <w:t>Hướng dẫn giải</w:t>
      </w:r>
    </w:p>
    <w:p w:rsidR="001B6ED6" w:rsidRPr="00E4713C" w:rsidRDefault="001B6ED6" w:rsidP="00042763">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8"/>
          <w:lang w:val="vi-VN"/>
        </w:rPr>
      </w:pPr>
      <w:r w:rsidRPr="00E4713C">
        <w:rPr>
          <w:rFonts w:ascii="Times New Roman" w:eastAsia="Times New Roman" w:hAnsi="Times New Roman" w:cs="Times New Roman"/>
          <w:b/>
          <w:color w:val="000000"/>
          <w:sz w:val="24"/>
          <w:szCs w:val="28"/>
          <w:lang w:val="vi-VN" w:eastAsia="vi-VN"/>
        </w:rPr>
        <w:t>Đáp án</w:t>
      </w:r>
      <w:r w:rsidR="00042763">
        <w:rPr>
          <w:rFonts w:ascii="Times New Roman" w:eastAsia="Times New Roman" w:hAnsi="Times New Roman" w:cs="Times New Roman"/>
          <w:b/>
          <w:color w:val="0000FF"/>
          <w:sz w:val="24"/>
          <w:szCs w:val="28"/>
          <w:lang w:val="vi-VN" w:eastAsia="vi-VN"/>
        </w:rPr>
        <w:t xml:space="preserve">  </w:t>
      </w:r>
      <w:r w:rsidR="00E4713C" w:rsidRPr="00E4713C">
        <w:rPr>
          <w:rFonts w:ascii="Times New Roman" w:eastAsia="Times New Roman" w:hAnsi="Times New Roman" w:cs="Times New Roman"/>
          <w:b/>
          <w:color w:val="0000FF"/>
          <w:sz w:val="24"/>
          <w:szCs w:val="28"/>
          <w:lang w:val="vi-VN" w:eastAsia="vi-VN"/>
        </w:rPr>
        <w:t>B.</w:t>
      </w:r>
    </w:p>
    <w:p w:rsidR="00E4713C" w:rsidRPr="00E4713C" w:rsidRDefault="001B6ED6"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-Trong các động vật trên thì chỉ có cào cào là động vật phát triển qua biến thái không hoàn toàn; còn lại đều là động vật phát triên qua biên thái hoàn toàn.</w:t>
      </w:r>
      <w:r w:rsidRPr="00E4713C">
        <w:rPr>
          <w:rFonts w:ascii="Times New Roman" w:eastAsia="Times New Roman" w:hAnsi="Times New Roman" w:cs="Times New Roman"/>
          <w:color w:val="000000"/>
          <w:sz w:val="24"/>
          <w:szCs w:val="28"/>
          <w:lang w:eastAsia="vi-VN"/>
        </w:rPr>
        <w:t xml:space="preserve"> </w:t>
      </w:r>
    </w:p>
    <w:p w:rsidR="00042763" w:rsidRPr="00E4713C" w:rsidRDefault="00155272" w:rsidP="0004276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8"/>
          <w:lang w:eastAsia="vi-VN"/>
        </w:rPr>
        <w:t>Câu 40.</w:t>
      </w:r>
      <w:r>
        <w:rPr>
          <w:rFonts w:ascii="Times New Roman" w:eastAsia="Times New Roman" w:hAnsi="Times New Roman" w:cs="Times New Roman"/>
          <w:b/>
          <w:color w:val="0033CC"/>
          <w:sz w:val="24"/>
          <w:szCs w:val="28"/>
          <w:lang w:eastAsia="vi-VN"/>
        </w:rPr>
        <w:cr/>
      </w:r>
      <w:r w:rsidR="00042763" w:rsidRPr="00E4713C">
        <w:rPr>
          <w:rFonts w:ascii="Times New Roman" w:eastAsia="Times New Roman" w:hAnsi="Times New Roman" w:cs="Times New Roman"/>
          <w:b/>
          <w:color w:val="800080"/>
          <w:sz w:val="24"/>
          <w:szCs w:val="26"/>
        </w:rPr>
        <w:t>Hướng dẫn giải</w:t>
      </w:r>
    </w:p>
    <w:p w:rsidR="00042763" w:rsidRPr="00042763" w:rsidRDefault="00042763" w:rsidP="00042763">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8"/>
        </w:rPr>
      </w:pPr>
      <w:r w:rsidRPr="00E4713C">
        <w:rPr>
          <w:rFonts w:ascii="Times New Roman" w:eastAsia="Times New Roman" w:hAnsi="Times New Roman" w:cs="Times New Roman"/>
          <w:b/>
          <w:color w:val="000000"/>
          <w:sz w:val="24"/>
          <w:szCs w:val="28"/>
          <w:lang w:val="vi-VN" w:eastAsia="vi-VN"/>
        </w:rPr>
        <w:t>Đáp án</w:t>
      </w:r>
      <w:r>
        <w:rPr>
          <w:rFonts w:ascii="Times New Roman" w:eastAsia="Times New Roman" w:hAnsi="Times New Roman" w:cs="Times New Roman"/>
          <w:b/>
          <w:color w:val="0000FF"/>
          <w:sz w:val="24"/>
          <w:szCs w:val="28"/>
          <w:lang w:val="vi-VN" w:eastAsia="vi-VN"/>
        </w:rPr>
        <w:t xml:space="preserve">  </w:t>
      </w:r>
      <w:r>
        <w:rPr>
          <w:rFonts w:ascii="Times New Roman" w:eastAsia="Times New Roman" w:hAnsi="Times New Roman" w:cs="Times New Roman"/>
          <w:b/>
          <w:color w:val="0000FF"/>
          <w:sz w:val="24"/>
          <w:szCs w:val="28"/>
          <w:lang w:eastAsia="vi-VN"/>
        </w:rPr>
        <w:t>A</w:t>
      </w:r>
    </w:p>
    <w:p w:rsidR="00B8639A"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41.</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Phôi phát triển theo quá trình: trứng rụng – thụ tinh – hợp tử phân chia – phôi bám vào niêm mạc tử cung</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noProof/>
          <w:sz w:val="24"/>
          <w:szCs w:val="26"/>
        </w:rPr>
        <w:drawing>
          <wp:inline distT="0" distB="0" distL="0" distR="0" wp14:anchorId="3022E594" wp14:editId="45CE2978">
            <wp:extent cx="4819650" cy="359092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4819650" cy="3590925"/>
                    </a:xfrm>
                    <a:prstGeom prst="rect">
                      <a:avLst/>
                    </a:prstGeom>
                    <a:ln/>
                  </pic:spPr>
                </pic:pic>
              </a:graphicData>
            </a:graphic>
          </wp:inline>
        </w:drawing>
      </w:r>
    </w:p>
    <w:p w:rsidR="00B8639A"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42.</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Lứa tuổi dậy thì cần:</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1. Chăm sóc da đúng cách </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2. Vệ sinh cơ thể sạch sẽ</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4. Luyện tập thể dục thể thao hợp lý</w:t>
      </w:r>
    </w:p>
    <w:p w:rsidR="00925B75"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43.</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925B75" w:rsidRPr="00E4713C" w:rsidRDefault="00925B75"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925B75" w:rsidRPr="00E4713C" w:rsidRDefault="00925B75"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Trả lời chi tiết: Các phát biểu đúng:</w:t>
      </w:r>
    </w:p>
    <w:p w:rsidR="00925B75"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Tốc độ sinh trưởng và phát triển của cơ thể không đồng đều ở các giai đoạn khác nhau.</w:t>
      </w:r>
    </w:p>
    <w:p w:rsidR="00E4713C"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Mỗi hình thức phát triển ở động vật đều mang tính thích nghi</w:t>
      </w:r>
    </w:p>
    <w:p w:rsidR="00B8639A"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44.</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Khi nói về tâm lý ở tuổi dậy thì, cả nam và nữ đều có những đặc điểm</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(1) Có xu hướng độc lập</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(2) Tính tình thay đổi </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(6) Có rung cảm với người khác giới.</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222222"/>
          <w:sz w:val="24"/>
          <w:szCs w:val="26"/>
        </w:rPr>
        <w:t>Các đáp án sai vì:</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(3) Tuyến bã nhờn ở da tăng tăng tiết dẫn đến xuất hiện mụn trứng cá. =&gt; thay đổi thể chất</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(4) Tăng lượng hormone sinh dục=&gt; thay đổi thể chất</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(5) Sụn giáp phát triển làm thay đổi giọng nói =&gt; thay đổi thể chất ở nam</w:t>
      </w:r>
    </w:p>
    <w:p w:rsidR="00B8639A"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45.</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Khi nói về thể chất ở tuổi dậy thì, ở nam có những đặc điểm:</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(3) Tuyến bã nhờn ở da tăng tăng tiết dẫn đến xuất hiện mụn trứng cá.</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(4) Tăng lượng hormone sinh dục</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(5) Sụn giáp phát triển làm thay đổi giọng nói</w:t>
      </w:r>
    </w:p>
    <w:p w:rsidR="00B8639A"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46.</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Cả 4 hậu quả đều đúng khi quan hệ tình dục không an toàn ở người chưa thành niên.</w:t>
      </w:r>
    </w:p>
    <w:p w:rsidR="00B8639A"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47.</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Cả 3 phát biểu đều là lí do tại sao cần giáo dục giới tính cho trẻ vị thành niên từ sớm.</w:t>
      </w:r>
    </w:p>
    <w:p w:rsidR="00B8639A" w:rsidRPr="00E4713C" w:rsidRDefault="00155272"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48.</w:t>
      </w:r>
      <w:r>
        <w:rPr>
          <w:rFonts w:ascii="Times New Roman" w:eastAsia="Times New Roman" w:hAnsi="Times New Roman" w:cs="Times New Roman"/>
          <w:b/>
          <w:color w:val="0033CC"/>
          <w:sz w:val="24"/>
          <w:szCs w:val="26"/>
        </w:rPr>
        <w:cr/>
      </w:r>
      <w:r w:rsidR="00E4713C" w:rsidRPr="00E4713C">
        <w:rPr>
          <w:rFonts w:ascii="Times New Roman" w:eastAsia="Times New Roman" w:hAnsi="Times New Roman" w:cs="Times New Roman"/>
          <w:b/>
          <w:color w:val="800080"/>
          <w:sz w:val="24"/>
          <w:szCs w:val="26"/>
        </w:rPr>
        <w:t>Hướng dẫn giải</w:t>
      </w:r>
    </w:p>
    <w:p w:rsidR="00E4713C"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Đáp án B</w:t>
      </w:r>
    </w:p>
    <w:p w:rsidR="008E5DA0" w:rsidRPr="00E4713C" w:rsidRDefault="00155272" w:rsidP="008E5DA0">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8"/>
          <w:lang w:eastAsia="vi-VN"/>
        </w:rPr>
        <w:t>Câu 49.</w:t>
      </w:r>
      <w:r>
        <w:rPr>
          <w:rFonts w:ascii="Times New Roman" w:eastAsia="Times New Roman" w:hAnsi="Times New Roman" w:cs="Times New Roman"/>
          <w:b/>
          <w:color w:val="0033CC"/>
          <w:sz w:val="24"/>
          <w:szCs w:val="28"/>
          <w:lang w:eastAsia="vi-VN"/>
        </w:rPr>
        <w:cr/>
      </w:r>
      <w:r>
        <w:rPr>
          <w:rFonts w:ascii="Times New Roman" w:eastAsia="Times New Roman" w:hAnsi="Times New Roman" w:cs="Times New Roman"/>
          <w:b/>
          <w:color w:val="0033CC"/>
          <w:sz w:val="24"/>
          <w:szCs w:val="28"/>
          <w:lang w:val="vi-VN"/>
        </w:rPr>
        <w:t>Câu 50.</w:t>
      </w:r>
      <w:r>
        <w:rPr>
          <w:rFonts w:ascii="Times New Roman" w:eastAsia="Times New Roman" w:hAnsi="Times New Roman" w:cs="Times New Roman"/>
          <w:b/>
          <w:color w:val="0033CC"/>
          <w:sz w:val="24"/>
          <w:szCs w:val="28"/>
          <w:lang w:val="vi-VN"/>
        </w:rPr>
        <w:cr/>
      </w:r>
      <w:r w:rsidR="008E5DA0" w:rsidRPr="00E4713C">
        <w:rPr>
          <w:rFonts w:ascii="Times New Roman" w:eastAsia="Times New Roman" w:hAnsi="Times New Roman" w:cs="Times New Roman"/>
          <w:b/>
          <w:color w:val="800080"/>
          <w:sz w:val="24"/>
          <w:szCs w:val="26"/>
        </w:rPr>
        <w:t>Hướng dẫn giải</w:t>
      </w:r>
    </w:p>
    <w:p w:rsidR="00925B75" w:rsidRPr="00E4713C" w:rsidRDefault="00925B75" w:rsidP="008E5DA0">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b/>
          <w:color w:val="000000"/>
          <w:sz w:val="24"/>
          <w:szCs w:val="28"/>
          <w:lang w:val="vi-VN" w:eastAsia="vi-VN"/>
        </w:rPr>
        <w:t>Đáp án</w:t>
      </w:r>
      <w:r w:rsidR="008E5DA0">
        <w:rPr>
          <w:rFonts w:ascii="Times New Roman" w:eastAsia="Times New Roman" w:hAnsi="Times New Roman" w:cs="Times New Roman"/>
          <w:b/>
          <w:color w:val="0000FF"/>
          <w:sz w:val="24"/>
          <w:szCs w:val="28"/>
          <w:lang w:val="vi-VN" w:eastAsia="vi-VN"/>
        </w:rPr>
        <w:t xml:space="preserve"> </w:t>
      </w:r>
      <w:r w:rsidR="00E4713C" w:rsidRPr="00E4713C">
        <w:rPr>
          <w:rFonts w:ascii="Times New Roman" w:eastAsia="Times New Roman" w:hAnsi="Times New Roman" w:cs="Times New Roman"/>
          <w:b/>
          <w:color w:val="0000FF"/>
          <w:sz w:val="24"/>
          <w:szCs w:val="28"/>
          <w:lang w:val="vi-VN" w:eastAsia="vi-VN"/>
        </w:rPr>
        <w:t>B.</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 xml:space="preserve">-Các động vật trên có kiểu phát </w:t>
      </w:r>
      <w:r w:rsidRPr="00E4713C">
        <w:rPr>
          <w:rFonts w:ascii="Times New Roman" w:eastAsia="Times New Roman" w:hAnsi="Times New Roman" w:cs="Times New Roman"/>
          <w:color w:val="000000"/>
          <w:sz w:val="24"/>
          <w:szCs w:val="28"/>
          <w:lang w:val="es-ES_tradnl" w:eastAsia="es-ES_tradnl"/>
        </w:rPr>
        <w:t xml:space="preserve">triển </w:t>
      </w:r>
      <w:r w:rsidRPr="00E4713C">
        <w:rPr>
          <w:rFonts w:ascii="Times New Roman" w:eastAsia="Times New Roman" w:hAnsi="Times New Roman" w:cs="Times New Roman"/>
          <w:color w:val="000000"/>
          <w:sz w:val="24"/>
          <w:szCs w:val="28"/>
          <w:lang w:val="vi-VN" w:eastAsia="vi-VN"/>
        </w:rPr>
        <w:t>khác nhau:</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 xml:space="preserve">-Phát </w:t>
      </w:r>
      <w:r w:rsidRPr="00E4713C">
        <w:rPr>
          <w:rFonts w:ascii="Times New Roman" w:eastAsia="Times New Roman" w:hAnsi="Times New Roman" w:cs="Times New Roman"/>
          <w:color w:val="000000"/>
          <w:sz w:val="24"/>
          <w:szCs w:val="28"/>
          <w:lang w:val="es-ES_tradnl" w:eastAsia="es-ES_tradnl"/>
        </w:rPr>
        <w:t xml:space="preserve">triển </w:t>
      </w:r>
      <w:r w:rsidRPr="00E4713C">
        <w:rPr>
          <w:rFonts w:ascii="Times New Roman" w:eastAsia="Times New Roman" w:hAnsi="Times New Roman" w:cs="Times New Roman"/>
          <w:color w:val="000000"/>
          <w:sz w:val="24"/>
          <w:szCs w:val="28"/>
          <w:lang w:val="vi-VN" w:eastAsia="vi-VN"/>
        </w:rPr>
        <w:t>không qua biến thái: (7) Cá chép: (8) Khi.</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color w:val="000000"/>
          <w:sz w:val="24"/>
          <w:szCs w:val="28"/>
          <w:lang w:val="vi-VN" w:eastAsia="vi-VN"/>
        </w:rPr>
        <w:t xml:space="preserve">-Phát </w:t>
      </w:r>
      <w:r w:rsidRPr="00E4713C">
        <w:rPr>
          <w:rFonts w:ascii="Times New Roman" w:eastAsia="Times New Roman" w:hAnsi="Times New Roman" w:cs="Times New Roman"/>
          <w:color w:val="000000"/>
          <w:sz w:val="24"/>
          <w:szCs w:val="28"/>
          <w:lang w:val="es-ES_tradnl" w:eastAsia="es-ES_tradnl"/>
        </w:rPr>
        <w:t xml:space="preserve">triển </w:t>
      </w:r>
      <w:r w:rsidRPr="00E4713C">
        <w:rPr>
          <w:rFonts w:ascii="Times New Roman" w:eastAsia="Times New Roman" w:hAnsi="Times New Roman" w:cs="Times New Roman"/>
          <w:color w:val="000000"/>
          <w:sz w:val="24"/>
          <w:szCs w:val="28"/>
          <w:lang w:val="vi-VN" w:eastAsia="vi-VN"/>
        </w:rPr>
        <w:t xml:space="preserve">qua biển thái không hoàn toàn: (1) Bọ </w:t>
      </w:r>
      <w:r w:rsidRPr="00E4713C">
        <w:rPr>
          <w:rFonts w:ascii="Times New Roman" w:eastAsia="Times New Roman" w:hAnsi="Times New Roman" w:cs="Times New Roman"/>
          <w:color w:val="000000"/>
          <w:sz w:val="24"/>
          <w:szCs w:val="28"/>
          <w:lang w:val="es-ES_tradnl" w:eastAsia="es-ES_tradnl"/>
        </w:rPr>
        <w:t xml:space="preserve">nutra. </w:t>
      </w:r>
      <w:r w:rsidRPr="00E4713C">
        <w:rPr>
          <w:rFonts w:ascii="Times New Roman" w:eastAsia="Times New Roman" w:hAnsi="Times New Roman" w:cs="Times New Roman"/>
          <w:color w:val="000000"/>
          <w:sz w:val="24"/>
          <w:szCs w:val="28"/>
          <w:lang w:val="vi-VN" w:eastAsia="vi-VN"/>
        </w:rPr>
        <w:t>(2) Cào cào.</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-Phát triển qua biến thái họàn toàn: (3) Sâu bướm; (4) Bọ cánh cam; (5) Bọ rùa;</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color w:val="000000"/>
          <w:sz w:val="24"/>
          <w:szCs w:val="28"/>
          <w:lang w:val="vi-VN" w:eastAsia="vi-VN"/>
        </w:rPr>
        <w:t>-Ếch nhái; (9) Chuồn chuồn; (10) Ong.</w:t>
      </w:r>
      <w:r w:rsidRPr="00E4713C">
        <w:rPr>
          <w:rFonts w:ascii="Times New Roman" w:eastAsia="Times New Roman" w:hAnsi="Times New Roman" w:cs="Times New Roman"/>
          <w:color w:val="000000"/>
          <w:sz w:val="24"/>
          <w:szCs w:val="28"/>
          <w:lang w:eastAsia="vi-VN"/>
        </w:rPr>
        <w:t xml:space="preserve"> </w:t>
      </w:r>
      <w:bookmarkEnd w:id="0"/>
    </w:p>
    <w:sectPr w:rsidR="00E4713C" w:rsidRPr="00E4713C" w:rsidSect="00E4713C">
      <w:pgSz w:w="11906" w:h="16838"/>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84" w:rsidRDefault="00861284" w:rsidP="00861284">
      <w:pPr>
        <w:spacing w:after="0" w:line="240" w:lineRule="auto"/>
      </w:pPr>
      <w:r>
        <w:separator/>
      </w:r>
    </w:p>
  </w:endnote>
  <w:endnote w:type="continuationSeparator" w:id="0">
    <w:p w:rsidR="00861284" w:rsidRDefault="00861284" w:rsidP="0086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84" w:rsidRDefault="00861284" w:rsidP="00861284">
      <w:pPr>
        <w:spacing w:after="0" w:line="240" w:lineRule="auto"/>
      </w:pPr>
      <w:r>
        <w:separator/>
      </w:r>
    </w:p>
  </w:footnote>
  <w:footnote w:type="continuationSeparator" w:id="0">
    <w:p w:rsidR="00861284" w:rsidRDefault="00861284" w:rsidP="00861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4EA"/>
    <w:multiLevelType w:val="hybridMultilevel"/>
    <w:tmpl w:val="FDE497B4"/>
    <w:lvl w:ilvl="0" w:tplc="D2349CA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25D38"/>
    <w:multiLevelType w:val="hybridMultilevel"/>
    <w:tmpl w:val="8D2EABF6"/>
    <w:lvl w:ilvl="0" w:tplc="4B2EAB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F0"/>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763"/>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CFD"/>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272"/>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6ED6"/>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077F0"/>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4D3"/>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42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1FF"/>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9A9"/>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52D9"/>
    <w:rsid w:val="00816087"/>
    <w:rsid w:val="0081624D"/>
    <w:rsid w:val="0081632B"/>
    <w:rsid w:val="00816986"/>
    <w:rsid w:val="00816B7B"/>
    <w:rsid w:val="00817446"/>
    <w:rsid w:val="008179EC"/>
    <w:rsid w:val="00817DAF"/>
    <w:rsid w:val="00820000"/>
    <w:rsid w:val="0082007A"/>
    <w:rsid w:val="0082010B"/>
    <w:rsid w:val="0082028E"/>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284"/>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5DA0"/>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5B75"/>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46E"/>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321"/>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2A"/>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39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13C"/>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1451945C-EE34-491F-8A7D-D7F393BB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F0"/>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077F0"/>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77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B75"/>
    <w:pPr>
      <w:ind w:left="720" w:firstLine="0"/>
      <w:contextualSpacing/>
    </w:pPr>
  </w:style>
  <w:style w:type="paragraph" w:styleId="Header">
    <w:name w:val="header"/>
    <w:basedOn w:val="Normal"/>
    <w:link w:val="HeaderChar"/>
    <w:uiPriority w:val="99"/>
    <w:unhideWhenUsed/>
    <w:rsid w:val="00861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84"/>
    <w:rPr>
      <w:rFonts w:asciiTheme="minorHAnsi" w:hAnsiTheme="minorHAnsi" w:cstheme="minorBidi"/>
      <w:sz w:val="22"/>
      <w:szCs w:val="22"/>
      <w:lang w:val="en-US"/>
    </w:rPr>
  </w:style>
  <w:style w:type="paragraph" w:styleId="Footer">
    <w:name w:val="footer"/>
    <w:basedOn w:val="Normal"/>
    <w:link w:val="FooterChar"/>
    <w:uiPriority w:val="99"/>
    <w:unhideWhenUsed/>
    <w:rsid w:val="00861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84"/>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8.bin"/><Relationship Id="rId10" Type="http://schemas.openxmlformats.org/officeDocument/2006/relationships/oleObject" Target="embeddings/oleObject3.bin"/><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0</TotalTime>
  <Pages>4</Pages>
  <Words>1256</Words>
  <Characters>7160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2024-03-20T03:05:00Z</dcterms:created>
  <dcterms:modified xsi:type="dcterms:W3CDTF">2024-07-29T07:49:00Z</dcterms:modified>
</cp:coreProperties>
</file>