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46E" w14:textId="1E824C6B" w:rsidR="00FF002C" w:rsidRPr="002A4082" w:rsidRDefault="007D5163" w:rsidP="002A408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Hlk101884321"/>
      <w:r w:rsidRPr="002A408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1. </w:t>
      </w:r>
      <w:r w:rsidR="00FF002C" w:rsidRPr="002A4082">
        <w:rPr>
          <w:rFonts w:ascii="Times New Roman" w:hAnsi="Times New Roman" w:cs="Times New Roman"/>
          <w:b/>
          <w:bCs/>
          <w:sz w:val="26"/>
          <w:szCs w:val="26"/>
        </w:rPr>
        <w:t>KHUNG MA TRẬN ĐỀ KIỂM TRA HỌC KỲ II MÔN TOÁN – LỚP 7</w:t>
      </w:r>
    </w:p>
    <w:p w14:paraId="306E1097" w14:textId="77777777" w:rsidR="00FF002C" w:rsidRPr="002A4082" w:rsidRDefault="00FF002C" w:rsidP="002A408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LiBang"/>
        <w:tblW w:w="513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36"/>
        <w:gridCol w:w="1138"/>
        <w:gridCol w:w="3201"/>
        <w:gridCol w:w="13"/>
        <w:gridCol w:w="1167"/>
        <w:gridCol w:w="1087"/>
        <w:gridCol w:w="8"/>
        <w:gridCol w:w="1031"/>
        <w:gridCol w:w="1077"/>
        <w:gridCol w:w="16"/>
        <w:gridCol w:w="21"/>
        <w:gridCol w:w="1348"/>
        <w:gridCol w:w="21"/>
        <w:gridCol w:w="1021"/>
        <w:gridCol w:w="21"/>
        <w:gridCol w:w="27"/>
        <w:gridCol w:w="821"/>
        <w:gridCol w:w="24"/>
        <w:gridCol w:w="795"/>
        <w:gridCol w:w="19"/>
      </w:tblGrid>
      <w:tr w:rsidR="00FF002C" w:rsidRPr="002A4082" w14:paraId="415A91B3" w14:textId="77777777" w:rsidTr="00C5600E">
        <w:trPr>
          <w:trHeight w:val="367"/>
        </w:trPr>
        <w:tc>
          <w:tcPr>
            <w:tcW w:w="164" w:type="pct"/>
            <w:vMerge w:val="restart"/>
            <w:vAlign w:val="center"/>
          </w:tcPr>
          <w:p w14:paraId="097F4647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bookmarkStart w:id="1" w:name="_Hlk114325693"/>
            <w:bookmarkEnd w:id="0"/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  <w:p w14:paraId="72B7C7F7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0F7F3516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Chương/Chủ đề</w:t>
            </w:r>
          </w:p>
          <w:p w14:paraId="1E244544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04" w:type="pct"/>
            <w:vMerge w:val="restart"/>
            <w:vAlign w:val="center"/>
          </w:tcPr>
          <w:p w14:paraId="708204FC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Nội dung/đơn vị kiến thức</w:t>
            </w:r>
          </w:p>
          <w:p w14:paraId="47063C18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80" w:type="pct"/>
            <w:gridSpan w:val="13"/>
            <w:vAlign w:val="center"/>
          </w:tcPr>
          <w:p w14:paraId="553C4AFF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Mức độ đánh giá</w:t>
            </w:r>
          </w:p>
          <w:p w14:paraId="0515F028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gridSpan w:val="4"/>
          </w:tcPr>
          <w:p w14:paraId="35AAE801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Tổng</w:t>
            </w:r>
          </w:p>
          <w:p w14:paraId="78932E0D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FF002C" w:rsidRPr="002A4082" w14:paraId="1C918F9E" w14:textId="77777777" w:rsidTr="00C5600E">
        <w:trPr>
          <w:trHeight w:val="146"/>
        </w:trPr>
        <w:tc>
          <w:tcPr>
            <w:tcW w:w="164" w:type="pct"/>
            <w:vMerge/>
            <w:vAlign w:val="center"/>
          </w:tcPr>
          <w:p w14:paraId="4A9445EF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Merge/>
          </w:tcPr>
          <w:p w14:paraId="354BCDB9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04" w:type="pct"/>
            <w:vMerge/>
          </w:tcPr>
          <w:p w14:paraId="381FFB43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6" w:type="pct"/>
            <w:gridSpan w:val="4"/>
            <w:shd w:val="clear" w:color="auto" w:fill="FDE9D9" w:themeFill="accent6" w:themeFillTint="33"/>
            <w:vAlign w:val="center"/>
          </w:tcPr>
          <w:p w14:paraId="3DF71700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807" w:type="pct"/>
            <w:gridSpan w:val="4"/>
            <w:shd w:val="clear" w:color="auto" w:fill="DAEEF3" w:themeFill="accent5" w:themeFillTint="33"/>
            <w:vAlign w:val="center"/>
          </w:tcPr>
          <w:p w14:paraId="4B3A36C9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515" w:type="pct"/>
            <w:gridSpan w:val="2"/>
            <w:shd w:val="clear" w:color="auto" w:fill="CCC0D9" w:themeFill="accent4" w:themeFillTint="66"/>
            <w:vAlign w:val="center"/>
          </w:tcPr>
          <w:p w14:paraId="1354AA6B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392" w:type="pct"/>
            <w:gridSpan w:val="2"/>
            <w:shd w:val="clear" w:color="auto" w:fill="EEECE1" w:themeFill="background2"/>
            <w:vAlign w:val="center"/>
          </w:tcPr>
          <w:p w14:paraId="321A85D7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27" w:type="pct"/>
            <w:gridSpan w:val="3"/>
            <w:shd w:val="clear" w:color="auto" w:fill="C2D69B" w:themeFill="accent3" w:themeFillTint="99"/>
            <w:vAlign w:val="center"/>
          </w:tcPr>
          <w:p w14:paraId="3E8D6112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307" w:type="pct"/>
            <w:gridSpan w:val="2"/>
            <w:shd w:val="clear" w:color="auto" w:fill="C2D69B" w:themeFill="accent3" w:themeFillTint="99"/>
          </w:tcPr>
          <w:p w14:paraId="50D1D2D1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Điểm</w:t>
            </w:r>
          </w:p>
        </w:tc>
      </w:tr>
      <w:tr w:rsidR="00E952EF" w:rsidRPr="002A4082" w14:paraId="6C862A47" w14:textId="77777777" w:rsidTr="00C5600E">
        <w:trPr>
          <w:gridAfter w:val="1"/>
          <w:wAfter w:w="6" w:type="pct"/>
          <w:trHeight w:val="439"/>
        </w:trPr>
        <w:tc>
          <w:tcPr>
            <w:tcW w:w="164" w:type="pct"/>
            <w:vMerge/>
            <w:vAlign w:val="center"/>
          </w:tcPr>
          <w:p w14:paraId="173F6543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Merge/>
          </w:tcPr>
          <w:p w14:paraId="761C6C0A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04" w:type="pct"/>
            <w:vMerge/>
          </w:tcPr>
          <w:p w14:paraId="3B69BE62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gridSpan w:val="2"/>
            <w:shd w:val="clear" w:color="auto" w:fill="FDE9D9" w:themeFill="accent6" w:themeFillTint="33"/>
            <w:vAlign w:val="center"/>
          </w:tcPr>
          <w:p w14:paraId="62B98E17" w14:textId="77777777" w:rsidR="00FF002C" w:rsidRPr="002A4082" w:rsidRDefault="00FF002C" w:rsidP="002A4082">
            <w:pPr>
              <w:spacing w:after="0" w:line="276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038CF60E" w14:textId="77777777" w:rsidR="00FF002C" w:rsidRPr="002A4082" w:rsidRDefault="00FF002C" w:rsidP="002A4082">
            <w:pPr>
              <w:spacing w:after="0" w:line="276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51C82790" w14:textId="77777777" w:rsidR="00FF002C" w:rsidRPr="002A4082" w:rsidRDefault="00FF002C" w:rsidP="002A4082">
            <w:pPr>
              <w:spacing w:after="0" w:line="276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411" w:type="pct"/>
            <w:gridSpan w:val="2"/>
            <w:shd w:val="clear" w:color="auto" w:fill="DAEEF3" w:themeFill="accent5" w:themeFillTint="33"/>
            <w:vAlign w:val="center"/>
          </w:tcPr>
          <w:p w14:paraId="06A2AD29" w14:textId="77777777" w:rsidR="00FF002C" w:rsidRPr="002A4082" w:rsidRDefault="00FF002C" w:rsidP="002A4082">
            <w:pPr>
              <w:spacing w:after="0" w:line="276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515" w:type="pct"/>
            <w:gridSpan w:val="2"/>
            <w:shd w:val="clear" w:color="auto" w:fill="CCC0D9" w:themeFill="accent4" w:themeFillTint="66"/>
            <w:vAlign w:val="center"/>
          </w:tcPr>
          <w:p w14:paraId="29D9BC50" w14:textId="77777777" w:rsidR="00FF002C" w:rsidRPr="002A4082" w:rsidRDefault="00FF002C" w:rsidP="002A4082">
            <w:pPr>
              <w:spacing w:after="0" w:line="276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92" w:type="pct"/>
            <w:gridSpan w:val="2"/>
            <w:shd w:val="clear" w:color="auto" w:fill="EEECE1" w:themeFill="background2"/>
            <w:vAlign w:val="center"/>
          </w:tcPr>
          <w:p w14:paraId="211A084E" w14:textId="77777777" w:rsidR="00FF002C" w:rsidRPr="002A4082" w:rsidRDefault="00FF002C" w:rsidP="002A4082">
            <w:pPr>
              <w:spacing w:after="0" w:line="276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27" w:type="pct"/>
            <w:gridSpan w:val="3"/>
            <w:shd w:val="clear" w:color="auto" w:fill="C2D69B" w:themeFill="accent3" w:themeFillTint="99"/>
          </w:tcPr>
          <w:p w14:paraId="7EBD577F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8" w:type="pct"/>
            <w:gridSpan w:val="2"/>
            <w:shd w:val="clear" w:color="auto" w:fill="C2D69B" w:themeFill="accent3" w:themeFillTint="99"/>
          </w:tcPr>
          <w:p w14:paraId="40D2A80F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1D4CE1" w:rsidRPr="001D4CE1" w14:paraId="46AFC574" w14:textId="77777777" w:rsidTr="003234A6">
        <w:trPr>
          <w:gridAfter w:val="1"/>
          <w:wAfter w:w="6" w:type="pct"/>
          <w:trHeight w:val="1221"/>
        </w:trPr>
        <w:tc>
          <w:tcPr>
            <w:tcW w:w="164" w:type="pct"/>
            <w:vMerge w:val="restart"/>
            <w:vAlign w:val="center"/>
          </w:tcPr>
          <w:p w14:paraId="7210D608" w14:textId="77777777" w:rsidR="00A320FE" w:rsidRPr="002A4082" w:rsidRDefault="00A320FE" w:rsidP="002A408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0AEFF502" w14:textId="77777777" w:rsidR="00A320FE" w:rsidRPr="002A4082" w:rsidRDefault="00A320FE" w:rsidP="002A408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2970A32" w14:textId="77777777" w:rsidR="00A320FE" w:rsidRPr="002A4082" w:rsidRDefault="00A320FE" w:rsidP="002A4082">
            <w:pPr>
              <w:spacing w:after="0" w:line="276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8" w:type="pct"/>
            <w:vMerge w:val="restart"/>
            <w:vAlign w:val="center"/>
          </w:tcPr>
          <w:p w14:paraId="676EEA0B" w14:textId="5929F390" w:rsidR="00A320FE" w:rsidRPr="002A4082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 thập và tổ chức dữ liệu</w:t>
            </w:r>
          </w:p>
          <w:p w14:paraId="25158595" w14:textId="77777777" w:rsidR="00A320FE" w:rsidRPr="002A4082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209" w:type="pct"/>
            <w:gridSpan w:val="2"/>
            <w:vAlign w:val="center"/>
          </w:tcPr>
          <w:p w14:paraId="197567DC" w14:textId="77777777" w:rsidR="00A320FE" w:rsidRPr="002A4082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sz w:val="26"/>
                <w:szCs w:val="26"/>
              </w:rPr>
              <w:t>Thu thập, phân loại,biểu diễn dữ liệu theo các tiêu chí cho trước</w:t>
            </w:r>
          </w:p>
          <w:p w14:paraId="45B279F3" w14:textId="2EC6F77E" w:rsidR="00A320FE" w:rsidRPr="002A4082" w:rsidRDefault="00A320FE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FDE9D9" w:themeFill="accent6" w:themeFillTint="33"/>
            <w:vAlign w:val="center"/>
          </w:tcPr>
          <w:p w14:paraId="4CCCE228" w14:textId="1A7F7CD2" w:rsidR="00082B91" w:rsidRPr="001D4CE1" w:rsidRDefault="00082B91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0F4A7903" w14:textId="392ACED0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19342450" w14:textId="0191FE4C" w:rsidR="0081651F" w:rsidRPr="001D4CE1" w:rsidRDefault="0081651F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5" w:type="pct"/>
            <w:shd w:val="clear" w:color="auto" w:fill="DAEEF3" w:themeFill="accent5" w:themeFillTint="33"/>
            <w:vAlign w:val="center"/>
          </w:tcPr>
          <w:p w14:paraId="54FFDD7A" w14:textId="76E0629D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1" w:type="pct"/>
            <w:gridSpan w:val="3"/>
            <w:shd w:val="clear" w:color="auto" w:fill="CCC0D9" w:themeFill="accent4" w:themeFillTint="66"/>
            <w:vAlign w:val="center"/>
          </w:tcPr>
          <w:p w14:paraId="686D4485" w14:textId="2F8A271C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shd w:val="clear" w:color="auto" w:fill="EEECE1" w:themeFill="background2"/>
          </w:tcPr>
          <w:p w14:paraId="42EA8CA4" w14:textId="77777777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3"/>
            <w:vMerge w:val="restart"/>
            <w:shd w:val="clear" w:color="auto" w:fill="C2D69B" w:themeFill="accent3" w:themeFillTint="99"/>
            <w:vAlign w:val="center"/>
          </w:tcPr>
          <w:p w14:paraId="3B223FC1" w14:textId="6EC7759A" w:rsidR="00A320FE" w:rsidRPr="001D4CE1" w:rsidRDefault="00A320FE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08" w:type="pct"/>
            <w:gridSpan w:val="2"/>
            <w:vMerge w:val="restart"/>
            <w:shd w:val="clear" w:color="auto" w:fill="C2D69B" w:themeFill="accent3" w:themeFillTint="99"/>
          </w:tcPr>
          <w:p w14:paraId="24F0D889" w14:textId="5A57A0FA" w:rsidR="00A320FE" w:rsidRPr="001D4CE1" w:rsidRDefault="00A320FE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1D4CE1" w:rsidRPr="001D4CE1" w14:paraId="6EB24DE1" w14:textId="77777777" w:rsidTr="00C5600E">
        <w:trPr>
          <w:gridAfter w:val="1"/>
          <w:wAfter w:w="6" w:type="pct"/>
          <w:trHeight w:val="804"/>
        </w:trPr>
        <w:tc>
          <w:tcPr>
            <w:tcW w:w="164" w:type="pct"/>
            <w:vMerge/>
            <w:vAlign w:val="center"/>
          </w:tcPr>
          <w:p w14:paraId="7CFA1C64" w14:textId="77777777" w:rsidR="00A320FE" w:rsidRPr="002A4082" w:rsidRDefault="00A320FE" w:rsidP="002A408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8" w:type="pct"/>
            <w:vMerge/>
            <w:vAlign w:val="center"/>
          </w:tcPr>
          <w:p w14:paraId="2220217D" w14:textId="77777777" w:rsidR="00A320FE" w:rsidRPr="002A4082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pct"/>
            <w:gridSpan w:val="2"/>
            <w:vAlign w:val="center"/>
          </w:tcPr>
          <w:p w14:paraId="45B1874F" w14:textId="1DFCCFDE" w:rsidR="00A320FE" w:rsidRPr="002A4082" w:rsidRDefault="00A320FE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A4082"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</w:rPr>
              <w:t>Mô tả và biểu diễn dữ liệu trên các bảng ,biểu đồ</w:t>
            </w:r>
          </w:p>
        </w:tc>
        <w:tc>
          <w:tcPr>
            <w:tcW w:w="439" w:type="pct"/>
            <w:shd w:val="clear" w:color="auto" w:fill="FDE9D9" w:themeFill="accent6" w:themeFillTint="33"/>
            <w:vAlign w:val="center"/>
          </w:tcPr>
          <w:p w14:paraId="392A28E2" w14:textId="58D5525F" w:rsidR="006006A9" w:rsidRPr="001D4CE1" w:rsidRDefault="006006A9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20D13D17" w14:textId="08AB9529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31BC96BB" w14:textId="77777777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DAEEF3" w:themeFill="accent5" w:themeFillTint="33"/>
            <w:vAlign w:val="center"/>
          </w:tcPr>
          <w:p w14:paraId="2AEF54A2" w14:textId="77777777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gridSpan w:val="3"/>
            <w:shd w:val="clear" w:color="auto" w:fill="CCC0D9" w:themeFill="accent4" w:themeFillTint="66"/>
            <w:vAlign w:val="center"/>
          </w:tcPr>
          <w:p w14:paraId="16215940" w14:textId="70596D22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shd w:val="clear" w:color="auto" w:fill="EEECE1" w:themeFill="background2"/>
          </w:tcPr>
          <w:p w14:paraId="1869A114" w14:textId="77777777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3"/>
            <w:vMerge/>
            <w:shd w:val="clear" w:color="auto" w:fill="C2D69B" w:themeFill="accent3" w:themeFillTint="99"/>
            <w:vAlign w:val="center"/>
          </w:tcPr>
          <w:p w14:paraId="275531EB" w14:textId="77777777" w:rsidR="00A320FE" w:rsidRPr="001D4CE1" w:rsidRDefault="00A320FE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8" w:type="pct"/>
            <w:gridSpan w:val="2"/>
            <w:vMerge/>
            <w:shd w:val="clear" w:color="auto" w:fill="C2D69B" w:themeFill="accent3" w:themeFillTint="99"/>
          </w:tcPr>
          <w:p w14:paraId="0A68B9F3" w14:textId="77777777" w:rsidR="00A320FE" w:rsidRPr="001D4CE1" w:rsidRDefault="00A320FE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1D4CE1" w:rsidRPr="001D4CE1" w14:paraId="77FD216C" w14:textId="77777777" w:rsidTr="00C5600E">
        <w:trPr>
          <w:gridAfter w:val="1"/>
          <w:wAfter w:w="6" w:type="pct"/>
          <w:trHeight w:val="1610"/>
        </w:trPr>
        <w:tc>
          <w:tcPr>
            <w:tcW w:w="164" w:type="pct"/>
            <w:vAlign w:val="center"/>
          </w:tcPr>
          <w:p w14:paraId="25BAE033" w14:textId="06666119" w:rsidR="00A320FE" w:rsidRPr="002A4082" w:rsidRDefault="00A320FE" w:rsidP="002A408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2A4082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28" w:type="pct"/>
            <w:vAlign w:val="center"/>
          </w:tcPr>
          <w:p w14:paraId="0D37DB86" w14:textId="2FB40D14" w:rsidR="00A320FE" w:rsidRPr="002A4082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Phân tích và xử lí dữ liệu</w:t>
            </w:r>
          </w:p>
        </w:tc>
        <w:tc>
          <w:tcPr>
            <w:tcW w:w="1209" w:type="pct"/>
            <w:gridSpan w:val="2"/>
            <w:vAlign w:val="center"/>
          </w:tcPr>
          <w:p w14:paraId="32ED52BC" w14:textId="43EE465A" w:rsidR="00A320FE" w:rsidRPr="002A4082" w:rsidRDefault="00A320FE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439" w:type="pct"/>
            <w:shd w:val="clear" w:color="auto" w:fill="FDE9D9" w:themeFill="accent6" w:themeFillTint="33"/>
            <w:vAlign w:val="center"/>
          </w:tcPr>
          <w:p w14:paraId="558BD2D5" w14:textId="77777777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1A782C6A" w14:textId="77777777" w:rsidR="00082B91" w:rsidRPr="001D4CE1" w:rsidRDefault="00082B91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70241BBA" w14:textId="65142374" w:rsidR="00A320FE" w:rsidRPr="001D4CE1" w:rsidRDefault="00082B91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(</w:t>
            </w:r>
            <w:r w:rsidR="00246565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.</w:t>
            </w:r>
            <w:r w:rsidR="00706A30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0</w:t>
            </w: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đ)</w:t>
            </w: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27A1E11E" w14:textId="77777777" w:rsidR="002B1B1C" w:rsidRPr="001D4CE1" w:rsidRDefault="002B1B1C" w:rsidP="002B1B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C1</w:t>
            </w:r>
          </w:p>
          <w:p w14:paraId="08460748" w14:textId="77777777" w:rsidR="002B1B1C" w:rsidRPr="001D4CE1" w:rsidRDefault="002B1B1C" w:rsidP="002B1B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sz w:val="26"/>
                <w:szCs w:val="26"/>
              </w:rPr>
              <w:t>(0,</w:t>
            </w:r>
            <w:r w:rsidRPr="001D4C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D4CE1">
              <w:rPr>
                <w:rFonts w:ascii="Times New Roman" w:hAnsi="Times New Roman" w:cs="Times New Roman"/>
                <w:sz w:val="26"/>
                <w:szCs w:val="26"/>
              </w:rPr>
              <w:t>5đ)</w:t>
            </w:r>
          </w:p>
          <w:p w14:paraId="5D444A9C" w14:textId="77777777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DAEEF3" w:themeFill="accent5" w:themeFillTint="33"/>
            <w:vAlign w:val="center"/>
          </w:tcPr>
          <w:p w14:paraId="1FEF3C5C" w14:textId="77777777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gridSpan w:val="3"/>
            <w:shd w:val="clear" w:color="auto" w:fill="CCC0D9" w:themeFill="accent4" w:themeFillTint="66"/>
            <w:vAlign w:val="center"/>
          </w:tcPr>
          <w:p w14:paraId="3448B36B" w14:textId="110A9008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shd w:val="clear" w:color="auto" w:fill="EEECE1" w:themeFill="background2"/>
          </w:tcPr>
          <w:p w14:paraId="6417EBA8" w14:textId="77777777" w:rsidR="00A320FE" w:rsidRPr="001D4CE1" w:rsidRDefault="00A320FE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3"/>
            <w:shd w:val="clear" w:color="auto" w:fill="C2D69B" w:themeFill="accent3" w:themeFillTint="99"/>
            <w:vAlign w:val="center"/>
          </w:tcPr>
          <w:p w14:paraId="04B8796E" w14:textId="007275C3" w:rsidR="00A320FE" w:rsidRPr="001D4CE1" w:rsidRDefault="001108E8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12</w:t>
            </w:r>
            <w:r w:rsidR="00194381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,</w:t>
            </w:r>
            <w:r w:rsidR="00082B91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5</w:t>
            </w:r>
            <w:r w:rsidR="002D211F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308" w:type="pct"/>
            <w:gridSpan w:val="2"/>
            <w:shd w:val="clear" w:color="auto" w:fill="C2D69B" w:themeFill="accent3" w:themeFillTint="99"/>
          </w:tcPr>
          <w:p w14:paraId="78A9E525" w14:textId="77777777" w:rsidR="00082B91" w:rsidRPr="001D4CE1" w:rsidRDefault="00082B91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36562A92" w14:textId="77777777" w:rsidR="00082B91" w:rsidRPr="001D4CE1" w:rsidRDefault="00082B91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34172BEE" w14:textId="1940187F" w:rsidR="00A320FE" w:rsidRPr="001D4CE1" w:rsidRDefault="001108E8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  <w:r w:rsidR="00082B91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,</w:t>
            </w: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  <w:r w:rsidR="00082B91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5</w:t>
            </w:r>
          </w:p>
        </w:tc>
      </w:tr>
      <w:tr w:rsidR="001D4CE1" w:rsidRPr="001D4CE1" w14:paraId="670D489C" w14:textId="77777777" w:rsidTr="00C5600E">
        <w:trPr>
          <w:gridAfter w:val="1"/>
          <w:wAfter w:w="6" w:type="pct"/>
          <w:trHeight w:val="1610"/>
        </w:trPr>
        <w:tc>
          <w:tcPr>
            <w:tcW w:w="164" w:type="pct"/>
            <w:vAlign w:val="center"/>
          </w:tcPr>
          <w:p w14:paraId="73D2B614" w14:textId="03A7832F" w:rsidR="00082B91" w:rsidRPr="002A4082" w:rsidRDefault="00082B91" w:rsidP="002A4082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2A4082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428" w:type="pct"/>
            <w:vAlign w:val="center"/>
          </w:tcPr>
          <w:p w14:paraId="75A017B2" w14:textId="75B267B5" w:rsidR="00082B91" w:rsidRPr="002A4082" w:rsidRDefault="00082B91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Một số yếu tố xác suất</w:t>
            </w:r>
          </w:p>
        </w:tc>
        <w:tc>
          <w:tcPr>
            <w:tcW w:w="1209" w:type="pct"/>
            <w:gridSpan w:val="2"/>
            <w:vAlign w:val="center"/>
          </w:tcPr>
          <w:p w14:paraId="16F4930D" w14:textId="77777777" w:rsidR="00707827" w:rsidRPr="002A4082" w:rsidRDefault="00082B91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 quen với biến cố</w:t>
            </w:r>
          </w:p>
          <w:p w14:paraId="2AC6B022" w14:textId="6767DF76" w:rsidR="00082B91" w:rsidRPr="002A4082" w:rsidRDefault="00082B91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ngẫu nhiên</w:t>
            </w:r>
          </w:p>
          <w:p w14:paraId="19BA0060" w14:textId="1DFF914A" w:rsidR="00707827" w:rsidRPr="002A4082" w:rsidRDefault="00707827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 quen với xác suất của biến cố ngẫu nhiên trong một số ví dụ đơn giản</w:t>
            </w:r>
          </w:p>
        </w:tc>
        <w:tc>
          <w:tcPr>
            <w:tcW w:w="439" w:type="pct"/>
            <w:shd w:val="clear" w:color="auto" w:fill="FDE9D9" w:themeFill="accent6" w:themeFillTint="33"/>
            <w:vAlign w:val="center"/>
          </w:tcPr>
          <w:p w14:paraId="14E2A2A2" w14:textId="412A56CB" w:rsidR="00707827" w:rsidRPr="001D4CE1" w:rsidRDefault="00484725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D24CE" w:rsidRPr="001D4C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</w:t>
            </w:r>
            <w:r w:rsidR="00550CAB" w:rsidRPr="001D4C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14:paraId="35E50E67" w14:textId="4B11E04B" w:rsidR="00082B91" w:rsidRPr="001D4CE1" w:rsidRDefault="00707827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sz w:val="26"/>
                <w:szCs w:val="26"/>
              </w:rPr>
              <w:t>(0,</w:t>
            </w:r>
            <w:r w:rsidR="00484725" w:rsidRPr="001D4C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D4CE1">
              <w:rPr>
                <w:rFonts w:ascii="Times New Roman" w:hAnsi="Times New Roman" w:cs="Times New Roman"/>
                <w:sz w:val="26"/>
                <w:szCs w:val="26"/>
              </w:rPr>
              <w:t>5đ)</w:t>
            </w:r>
          </w:p>
          <w:p w14:paraId="0FAD2E55" w14:textId="1BA17048" w:rsidR="00C05C01" w:rsidRPr="001D4CE1" w:rsidRDefault="00C05C01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01D722FD" w14:textId="77777777" w:rsidR="00082B91" w:rsidRPr="001D4CE1" w:rsidRDefault="00082B91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3565E88D" w14:textId="77777777" w:rsidR="00082B91" w:rsidRPr="001D4CE1" w:rsidRDefault="00082B91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DAEEF3" w:themeFill="accent5" w:themeFillTint="33"/>
            <w:vAlign w:val="center"/>
          </w:tcPr>
          <w:p w14:paraId="21973C3F" w14:textId="77777777" w:rsidR="00082B91" w:rsidRPr="001D4CE1" w:rsidRDefault="00082B91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gridSpan w:val="3"/>
            <w:shd w:val="clear" w:color="auto" w:fill="CCC0D9" w:themeFill="accent4" w:themeFillTint="66"/>
            <w:vAlign w:val="center"/>
          </w:tcPr>
          <w:p w14:paraId="41EF1142" w14:textId="77777777" w:rsidR="00082B91" w:rsidRPr="001D4CE1" w:rsidRDefault="00082B91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shd w:val="clear" w:color="auto" w:fill="EEECE1" w:themeFill="background2"/>
          </w:tcPr>
          <w:p w14:paraId="0B75D8B0" w14:textId="77777777" w:rsidR="00082B91" w:rsidRPr="001D4CE1" w:rsidRDefault="00082B91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gridSpan w:val="3"/>
            <w:shd w:val="clear" w:color="auto" w:fill="C2D69B" w:themeFill="accent3" w:themeFillTint="99"/>
            <w:vAlign w:val="center"/>
          </w:tcPr>
          <w:p w14:paraId="430684E5" w14:textId="3BB11A97" w:rsidR="00082B91" w:rsidRPr="001D4CE1" w:rsidRDefault="001108E8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2,</w:t>
            </w:r>
            <w:r w:rsidR="00707827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5%</w:t>
            </w:r>
          </w:p>
        </w:tc>
        <w:tc>
          <w:tcPr>
            <w:tcW w:w="308" w:type="pct"/>
            <w:gridSpan w:val="2"/>
            <w:shd w:val="clear" w:color="auto" w:fill="C2D69B" w:themeFill="accent3" w:themeFillTint="99"/>
          </w:tcPr>
          <w:p w14:paraId="37ED1320" w14:textId="77777777" w:rsidR="00707827" w:rsidRPr="001D4CE1" w:rsidRDefault="00707827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2C6CE030" w14:textId="77777777" w:rsidR="00707827" w:rsidRPr="001D4CE1" w:rsidRDefault="00707827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4C53862F" w14:textId="77777777" w:rsidR="00707827" w:rsidRPr="001D4CE1" w:rsidRDefault="00707827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6C251E6E" w14:textId="1455F2C4" w:rsidR="00082B91" w:rsidRPr="001D4CE1" w:rsidRDefault="00707827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0,</w:t>
            </w:r>
            <w:r w:rsidR="001108E8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5</w:t>
            </w:r>
          </w:p>
        </w:tc>
      </w:tr>
      <w:tr w:rsidR="001D4CE1" w:rsidRPr="001D4CE1" w14:paraId="6E892532" w14:textId="77777777" w:rsidTr="00C5600E">
        <w:trPr>
          <w:gridAfter w:val="1"/>
          <w:wAfter w:w="6" w:type="pct"/>
          <w:trHeight w:val="541"/>
        </w:trPr>
        <w:tc>
          <w:tcPr>
            <w:tcW w:w="164" w:type="pct"/>
            <w:vMerge w:val="restart"/>
            <w:vAlign w:val="center"/>
          </w:tcPr>
          <w:p w14:paraId="1BB511D0" w14:textId="7778CF41" w:rsidR="00FF002C" w:rsidRPr="002A4082" w:rsidRDefault="007730C4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4</w:t>
            </w:r>
          </w:p>
          <w:p w14:paraId="0C7909F2" w14:textId="77777777" w:rsidR="00FF002C" w:rsidRPr="002A4082" w:rsidRDefault="00FF002C" w:rsidP="002A4082">
            <w:pPr>
              <w:spacing w:after="0" w:line="276" w:lineRule="auto"/>
              <w:ind w:hanging="109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1A7F30EE" w14:textId="77777777" w:rsidR="00FF002C" w:rsidRPr="002A4082" w:rsidRDefault="00FF002C" w:rsidP="002A40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2A4082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t xml:space="preserve">Biểu thức đại </w:t>
            </w:r>
            <w:r w:rsidRPr="002A4082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w:lastRenderedPageBreak/>
              <w:t>số và đa thức một biến</w:t>
            </w:r>
          </w:p>
          <w:p w14:paraId="1C84CDCA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209" w:type="pct"/>
            <w:gridSpan w:val="2"/>
            <w:vAlign w:val="center"/>
          </w:tcPr>
          <w:p w14:paraId="2DD7821F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2A4082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lastRenderedPageBreak/>
              <w:t>Biểu thức đại số</w:t>
            </w:r>
          </w:p>
        </w:tc>
        <w:tc>
          <w:tcPr>
            <w:tcW w:w="439" w:type="pct"/>
            <w:shd w:val="clear" w:color="auto" w:fill="FDE9D9" w:themeFill="accent6" w:themeFillTint="33"/>
            <w:vAlign w:val="center"/>
          </w:tcPr>
          <w:p w14:paraId="3FA79A88" w14:textId="6AFF4C12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  <w:r w:rsidR="004A0A3B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 xml:space="preserve"> C</w:t>
            </w:r>
            <w:r w:rsidR="00550CAB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3</w:t>
            </w:r>
            <w:r w:rsidR="004A0A3B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,</w:t>
            </w:r>
            <w:r w:rsidR="00550CAB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4</w:t>
            </w:r>
          </w:p>
          <w:p w14:paraId="1BE020E2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(0,5 đ)</w:t>
            </w: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005A50E7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23DE5662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shd w:val="clear" w:color="auto" w:fill="DAEEF3" w:themeFill="accent5" w:themeFillTint="33"/>
            <w:vAlign w:val="center"/>
          </w:tcPr>
          <w:p w14:paraId="23A4A461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shd w:val="clear" w:color="auto" w:fill="CCC0D9" w:themeFill="accent4" w:themeFillTint="66"/>
            <w:vAlign w:val="center"/>
          </w:tcPr>
          <w:p w14:paraId="7E42D6A1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92" w:type="pct"/>
            <w:gridSpan w:val="2"/>
            <w:shd w:val="clear" w:color="auto" w:fill="EEECE1" w:themeFill="background2"/>
            <w:vAlign w:val="center"/>
          </w:tcPr>
          <w:p w14:paraId="6530E3EF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27" w:type="pct"/>
            <w:gridSpan w:val="3"/>
            <w:vMerge w:val="restart"/>
            <w:shd w:val="clear" w:color="auto" w:fill="C2D69B" w:themeFill="accent3" w:themeFillTint="99"/>
            <w:vAlign w:val="center"/>
          </w:tcPr>
          <w:p w14:paraId="538B19C6" w14:textId="77777777" w:rsidR="00104C4D" w:rsidRPr="001D4CE1" w:rsidRDefault="00104C4D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3DC65E0B" w14:textId="77777777" w:rsidR="00104C4D" w:rsidRPr="001D4CE1" w:rsidRDefault="00104C4D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2D11CD2C" w14:textId="77777777" w:rsidR="00104C4D" w:rsidRPr="001D4CE1" w:rsidRDefault="00104C4D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4E32F3E0" w14:textId="77777777" w:rsidR="00104C4D" w:rsidRPr="001D4CE1" w:rsidRDefault="00104C4D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1FEEE711" w14:textId="1EF8E9ED" w:rsidR="00FF002C" w:rsidRPr="001D4CE1" w:rsidRDefault="00FF002C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4</w:t>
            </w:r>
            <w:r w:rsidR="00A14870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2.5</w:t>
            </w: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308" w:type="pct"/>
            <w:gridSpan w:val="2"/>
            <w:vMerge w:val="restart"/>
            <w:shd w:val="clear" w:color="auto" w:fill="C2D69B" w:themeFill="accent3" w:themeFillTint="99"/>
          </w:tcPr>
          <w:p w14:paraId="2B233525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00BA883D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0F093DB1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52644AE0" w14:textId="77777777" w:rsidR="006B0D1C" w:rsidRPr="001D4CE1" w:rsidRDefault="006B0D1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364DF160" w14:textId="77777777" w:rsidR="00707827" w:rsidRPr="001D4CE1" w:rsidRDefault="00707827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7090653F" w14:textId="4500446D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4.</w:t>
            </w:r>
            <w:r w:rsidR="00A14870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25</w:t>
            </w:r>
          </w:p>
        </w:tc>
      </w:tr>
      <w:tr w:rsidR="001D4CE1" w:rsidRPr="001D4CE1" w14:paraId="3B9D5B34" w14:textId="77777777" w:rsidTr="00C5600E">
        <w:trPr>
          <w:gridAfter w:val="1"/>
          <w:wAfter w:w="6" w:type="pct"/>
          <w:trHeight w:val="632"/>
        </w:trPr>
        <w:tc>
          <w:tcPr>
            <w:tcW w:w="164" w:type="pct"/>
            <w:vMerge/>
            <w:vAlign w:val="center"/>
          </w:tcPr>
          <w:p w14:paraId="1E64E8C6" w14:textId="77777777" w:rsidR="00FF002C" w:rsidRPr="002A4082" w:rsidRDefault="00FF002C" w:rsidP="002A4082">
            <w:pPr>
              <w:spacing w:after="0" w:line="276" w:lineRule="auto"/>
              <w:ind w:hanging="109"/>
              <w:contextualSpacing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Merge/>
            <w:vAlign w:val="center"/>
          </w:tcPr>
          <w:p w14:paraId="2042C647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1209" w:type="pct"/>
            <w:gridSpan w:val="2"/>
            <w:vAlign w:val="center"/>
          </w:tcPr>
          <w:p w14:paraId="3CBD5D2C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2A4082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t>Đa thức một biến</w:t>
            </w:r>
          </w:p>
        </w:tc>
        <w:tc>
          <w:tcPr>
            <w:tcW w:w="439" w:type="pct"/>
            <w:shd w:val="clear" w:color="auto" w:fill="FDE9D9" w:themeFill="accent6" w:themeFillTint="33"/>
            <w:vAlign w:val="center"/>
          </w:tcPr>
          <w:p w14:paraId="47AC307C" w14:textId="37911FBB" w:rsidR="00FF002C" w:rsidRPr="001D4CE1" w:rsidRDefault="00484725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  <w:r w:rsidR="0035008C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 xml:space="preserve"> C</w:t>
            </w:r>
            <w:r w:rsidR="00550CAB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5</w:t>
            </w:r>
            <w:r w:rsidR="0035008C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,</w:t>
            </w:r>
            <w:r w:rsidR="00550CAB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6</w:t>
            </w:r>
          </w:p>
          <w:p w14:paraId="04D5919E" w14:textId="557B0A6C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(0,5 đ)</w:t>
            </w:r>
          </w:p>
          <w:p w14:paraId="33CCD42C" w14:textId="107CB7BC" w:rsidR="008F4DE0" w:rsidRPr="001D4CE1" w:rsidRDefault="008F4DE0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53F46EA1" w14:textId="59AAEC74" w:rsidR="00FF002C" w:rsidRPr="001D4CE1" w:rsidRDefault="00246565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2a</w:t>
            </w:r>
          </w:p>
          <w:p w14:paraId="57A27315" w14:textId="50A10DE1" w:rsidR="00246565" w:rsidRPr="001D4CE1" w:rsidRDefault="00246565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(0,</w:t>
            </w:r>
            <w:r w:rsidR="00706A30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7</w:t>
            </w: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5đ)</w:t>
            </w:r>
          </w:p>
          <w:p w14:paraId="6344FDBD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68C72109" w14:textId="7EA55CFE" w:rsidR="00FF002C" w:rsidRPr="001D4CE1" w:rsidRDefault="00A14870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  <w:r w:rsidR="0035008C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 xml:space="preserve"> C</w:t>
            </w:r>
            <w:r w:rsidR="00550CAB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7</w:t>
            </w:r>
          </w:p>
          <w:p w14:paraId="3A4B4D42" w14:textId="5D36A7B8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(0.</w:t>
            </w:r>
            <w:r w:rsidR="00707827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5đ)</w:t>
            </w:r>
          </w:p>
        </w:tc>
        <w:tc>
          <w:tcPr>
            <w:tcW w:w="411" w:type="pct"/>
            <w:gridSpan w:val="2"/>
            <w:shd w:val="clear" w:color="auto" w:fill="DAEEF3" w:themeFill="accent5" w:themeFillTint="33"/>
            <w:vAlign w:val="center"/>
          </w:tcPr>
          <w:p w14:paraId="1F44E654" w14:textId="3923CD85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515" w:type="pct"/>
            <w:gridSpan w:val="2"/>
            <w:shd w:val="clear" w:color="auto" w:fill="CCC0D9" w:themeFill="accent4" w:themeFillTint="66"/>
            <w:vAlign w:val="center"/>
          </w:tcPr>
          <w:p w14:paraId="2CFD5F29" w14:textId="3D1F3242" w:rsidR="00FF002C" w:rsidRPr="001D4CE1" w:rsidRDefault="00A14870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  <w:r w:rsidR="009C50E7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 xml:space="preserve"> bc</w:t>
            </w:r>
          </w:p>
          <w:p w14:paraId="3144EB2D" w14:textId="1E2322F1" w:rsidR="00A14870" w:rsidRPr="001D4CE1" w:rsidRDefault="00707827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(</w:t>
            </w:r>
            <w:r w:rsidR="00A14870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1.25đ</w:t>
            </w: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)</w:t>
            </w:r>
          </w:p>
        </w:tc>
        <w:tc>
          <w:tcPr>
            <w:tcW w:w="392" w:type="pct"/>
            <w:gridSpan w:val="2"/>
            <w:shd w:val="clear" w:color="auto" w:fill="EEECE1" w:themeFill="background2"/>
            <w:vAlign w:val="center"/>
          </w:tcPr>
          <w:p w14:paraId="3BFEDBD7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3B448D50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 xml:space="preserve"> (1 đ)</w:t>
            </w:r>
          </w:p>
        </w:tc>
        <w:tc>
          <w:tcPr>
            <w:tcW w:w="327" w:type="pct"/>
            <w:gridSpan w:val="3"/>
            <w:vMerge/>
            <w:shd w:val="clear" w:color="auto" w:fill="C2D69B" w:themeFill="accent3" w:themeFillTint="99"/>
            <w:vAlign w:val="center"/>
          </w:tcPr>
          <w:p w14:paraId="4FEE1778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8" w:type="pct"/>
            <w:gridSpan w:val="2"/>
            <w:vMerge/>
            <w:shd w:val="clear" w:color="auto" w:fill="C2D69B" w:themeFill="accent3" w:themeFillTint="99"/>
          </w:tcPr>
          <w:p w14:paraId="7C073586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1D4CE1" w:rsidRPr="001D4CE1" w14:paraId="2B2060E9" w14:textId="77777777" w:rsidTr="00C5600E">
        <w:trPr>
          <w:gridAfter w:val="1"/>
          <w:wAfter w:w="6" w:type="pct"/>
          <w:trHeight w:val="1666"/>
        </w:trPr>
        <w:tc>
          <w:tcPr>
            <w:tcW w:w="164" w:type="pct"/>
            <w:vMerge w:val="restart"/>
            <w:vAlign w:val="center"/>
          </w:tcPr>
          <w:p w14:paraId="2AB107E4" w14:textId="77777777" w:rsidR="00FF002C" w:rsidRPr="002A4082" w:rsidRDefault="00FF002C" w:rsidP="002A4082">
            <w:pPr>
              <w:spacing w:after="0" w:line="276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428" w:type="pct"/>
            <w:vMerge w:val="restart"/>
            <w:vAlign w:val="center"/>
          </w:tcPr>
          <w:p w14:paraId="6488761D" w14:textId="23C3F3A1" w:rsidR="00FF002C" w:rsidRPr="002A4082" w:rsidRDefault="009D5E6B" w:rsidP="002A408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Hình học cơ bản</w:t>
            </w:r>
          </w:p>
          <w:p w14:paraId="622830E4" w14:textId="77777777" w:rsidR="00FF002C" w:rsidRPr="002A4082" w:rsidRDefault="00FF002C" w:rsidP="002A408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9" w:type="pct"/>
            <w:gridSpan w:val="2"/>
          </w:tcPr>
          <w:p w14:paraId="3AE88C6C" w14:textId="090DF963" w:rsidR="00FF002C" w:rsidRPr="002A4082" w:rsidRDefault="009D5E6B" w:rsidP="002A4082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iCs/>
                <w:sz w:val="26"/>
                <w:szCs w:val="26"/>
              </w:rPr>
              <w:t>Tam giác cân, Quan hệ giữa cá đường vuông góc và đường xiên. Các đường đồng quy của tam giác</w:t>
            </w:r>
          </w:p>
        </w:tc>
        <w:tc>
          <w:tcPr>
            <w:tcW w:w="439" w:type="pct"/>
            <w:shd w:val="clear" w:color="auto" w:fill="FDE9D9" w:themeFill="accent6" w:themeFillTint="33"/>
            <w:vAlign w:val="center"/>
          </w:tcPr>
          <w:p w14:paraId="065FCCCD" w14:textId="7DD3BFD4" w:rsidR="00FF002C" w:rsidRPr="001D4CE1" w:rsidRDefault="00550CAB" w:rsidP="002A4082">
            <w:pPr>
              <w:pStyle w:val="TableParagraph"/>
              <w:spacing w:line="276" w:lineRule="auto"/>
              <w:ind w:left="15"/>
              <w:jc w:val="center"/>
              <w:rPr>
                <w:sz w:val="26"/>
                <w:szCs w:val="26"/>
                <w:lang w:val="en-US"/>
              </w:rPr>
            </w:pPr>
            <w:r w:rsidRPr="001D4CE1">
              <w:rPr>
                <w:sz w:val="26"/>
                <w:szCs w:val="26"/>
                <w:lang w:val="en-US"/>
              </w:rPr>
              <w:t>4</w:t>
            </w:r>
            <w:r w:rsidR="001A6C99" w:rsidRPr="001D4CE1">
              <w:rPr>
                <w:sz w:val="26"/>
                <w:szCs w:val="26"/>
                <w:lang w:val="en-US"/>
              </w:rPr>
              <w:t xml:space="preserve"> C</w:t>
            </w:r>
            <w:r w:rsidRPr="001D4CE1">
              <w:rPr>
                <w:sz w:val="26"/>
                <w:szCs w:val="26"/>
                <w:lang w:val="en-US"/>
              </w:rPr>
              <w:t>8</w:t>
            </w:r>
            <w:r w:rsidR="001A6C99" w:rsidRPr="001D4CE1">
              <w:rPr>
                <w:sz w:val="26"/>
                <w:szCs w:val="26"/>
                <w:lang w:val="en-US"/>
              </w:rPr>
              <w:t>,</w:t>
            </w:r>
            <w:r w:rsidRPr="001D4CE1">
              <w:rPr>
                <w:sz w:val="26"/>
                <w:szCs w:val="26"/>
                <w:lang w:val="en-US"/>
              </w:rPr>
              <w:t>9</w:t>
            </w:r>
            <w:r w:rsidR="001A6C99" w:rsidRPr="001D4CE1">
              <w:rPr>
                <w:sz w:val="26"/>
                <w:szCs w:val="26"/>
                <w:lang w:val="en-US"/>
              </w:rPr>
              <w:t>,1</w:t>
            </w:r>
            <w:r w:rsidRPr="001D4CE1">
              <w:rPr>
                <w:sz w:val="26"/>
                <w:szCs w:val="26"/>
                <w:lang w:val="en-US"/>
              </w:rPr>
              <w:t>0</w:t>
            </w:r>
            <w:r w:rsidR="001A6C99" w:rsidRPr="001D4CE1">
              <w:rPr>
                <w:sz w:val="26"/>
                <w:szCs w:val="26"/>
                <w:lang w:val="en-US"/>
              </w:rPr>
              <w:t>,1</w:t>
            </w:r>
            <w:r w:rsidRPr="001D4CE1">
              <w:rPr>
                <w:sz w:val="26"/>
                <w:szCs w:val="26"/>
                <w:lang w:val="en-US"/>
              </w:rPr>
              <w:t>1</w:t>
            </w:r>
          </w:p>
          <w:p w14:paraId="2440857A" w14:textId="28794D1E" w:rsidR="00FF002C" w:rsidRPr="001D4CE1" w:rsidRDefault="00FF002C" w:rsidP="002A4082">
            <w:pPr>
              <w:pStyle w:val="TableParagraph"/>
              <w:spacing w:line="276" w:lineRule="auto"/>
              <w:ind w:left="15"/>
              <w:jc w:val="center"/>
              <w:rPr>
                <w:sz w:val="26"/>
                <w:szCs w:val="26"/>
                <w:lang w:val="en-US"/>
              </w:rPr>
            </w:pPr>
            <w:r w:rsidRPr="001D4CE1">
              <w:rPr>
                <w:sz w:val="26"/>
                <w:szCs w:val="26"/>
                <w:lang w:val="en-US"/>
              </w:rPr>
              <w:t>(</w:t>
            </w:r>
            <w:r w:rsidR="009D5E6B" w:rsidRPr="001D4CE1">
              <w:rPr>
                <w:sz w:val="26"/>
                <w:szCs w:val="26"/>
                <w:lang w:val="en-US"/>
              </w:rPr>
              <w:t>1</w:t>
            </w:r>
            <w:r w:rsidR="0081651F" w:rsidRPr="001D4CE1">
              <w:rPr>
                <w:sz w:val="26"/>
                <w:szCs w:val="26"/>
                <w:lang w:val="en-US"/>
              </w:rPr>
              <w:t>,</w:t>
            </w:r>
            <w:r w:rsidR="00550CAB" w:rsidRPr="001D4CE1">
              <w:rPr>
                <w:sz w:val="26"/>
                <w:szCs w:val="26"/>
                <w:lang w:val="en-US"/>
              </w:rPr>
              <w:t>0</w:t>
            </w:r>
            <w:r w:rsidRPr="001D4CE1">
              <w:rPr>
                <w:sz w:val="26"/>
                <w:szCs w:val="26"/>
                <w:lang w:val="en-US"/>
              </w:rPr>
              <w:t>đ)</w:t>
            </w:r>
          </w:p>
          <w:p w14:paraId="5A4D6B37" w14:textId="77777777" w:rsidR="00FF002C" w:rsidRPr="001D4CE1" w:rsidRDefault="00FF002C" w:rsidP="002A4082">
            <w:pPr>
              <w:pStyle w:val="TableParagraph"/>
              <w:spacing w:line="276" w:lineRule="auto"/>
              <w:ind w:left="15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67170B46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241F01D6" w14:textId="00801FC9" w:rsidR="009D5E6B" w:rsidRPr="001D4CE1" w:rsidRDefault="0081651F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  <w:r w:rsidR="00F33591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 xml:space="preserve"> C1</w:t>
            </w:r>
            <w:r w:rsidR="00550CAB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7A1864A7" w14:textId="5669E2C4" w:rsidR="00FF002C" w:rsidRPr="001D4CE1" w:rsidRDefault="009D5E6B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(0.</w:t>
            </w:r>
            <w:r w:rsidR="0081651F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5đ)</w:t>
            </w:r>
          </w:p>
        </w:tc>
        <w:tc>
          <w:tcPr>
            <w:tcW w:w="411" w:type="pct"/>
            <w:gridSpan w:val="2"/>
            <w:shd w:val="clear" w:color="auto" w:fill="DAEEF3" w:themeFill="accent5" w:themeFillTint="33"/>
            <w:vAlign w:val="center"/>
          </w:tcPr>
          <w:p w14:paraId="745A32B6" w14:textId="7D9DEF06" w:rsidR="009D5E6B" w:rsidRPr="001D4CE1" w:rsidRDefault="007D7E66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4</w:t>
            </w:r>
          </w:p>
          <w:p w14:paraId="14DA4DE9" w14:textId="512CA787" w:rsidR="00FF002C" w:rsidRPr="001D4CE1" w:rsidRDefault="009D5E6B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(</w:t>
            </w:r>
            <w:r w:rsidR="00214BB8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,</w:t>
            </w:r>
            <w:r w:rsidR="00214BB8"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5đ)</w:t>
            </w:r>
          </w:p>
        </w:tc>
        <w:tc>
          <w:tcPr>
            <w:tcW w:w="515" w:type="pct"/>
            <w:gridSpan w:val="2"/>
            <w:shd w:val="clear" w:color="auto" w:fill="CCC0D9" w:themeFill="accent4" w:themeFillTint="66"/>
            <w:vAlign w:val="center"/>
          </w:tcPr>
          <w:p w14:paraId="15EBA536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gridSpan w:val="2"/>
            <w:shd w:val="clear" w:color="auto" w:fill="EEECE1" w:themeFill="background2"/>
          </w:tcPr>
          <w:p w14:paraId="0C2DB9A0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gridSpan w:val="3"/>
            <w:vMerge w:val="restart"/>
            <w:shd w:val="clear" w:color="auto" w:fill="C2D69B" w:themeFill="accent3" w:themeFillTint="99"/>
            <w:vAlign w:val="center"/>
          </w:tcPr>
          <w:p w14:paraId="5136DAA8" w14:textId="38F6B91C" w:rsidR="00FF002C" w:rsidRPr="001D4CE1" w:rsidRDefault="009D5E6B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4</w:t>
            </w:r>
            <w:r w:rsidR="006C5EED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2,5</w:t>
            </w:r>
            <w:r w:rsidR="00FF002C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308" w:type="pct"/>
            <w:gridSpan w:val="2"/>
            <w:vMerge w:val="restart"/>
            <w:shd w:val="clear" w:color="auto" w:fill="C2D69B" w:themeFill="accent3" w:themeFillTint="99"/>
          </w:tcPr>
          <w:p w14:paraId="406F4D53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08F65162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6C9CC31D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54F6174F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7FE92190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2428B9E8" w14:textId="77777777" w:rsidR="009D5E6B" w:rsidRPr="001D4CE1" w:rsidRDefault="009D5E6B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</w:p>
          <w:p w14:paraId="44271A15" w14:textId="52CB9B48" w:rsidR="00FF002C" w:rsidRPr="001D4CE1" w:rsidRDefault="009D5E6B" w:rsidP="002A4082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4,</w:t>
            </w:r>
            <w:r w:rsidR="006C5EED" w:rsidRPr="001D4CE1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en-US"/>
              </w:rPr>
              <w:t>25</w:t>
            </w:r>
          </w:p>
        </w:tc>
      </w:tr>
      <w:tr w:rsidR="001D4CE1" w:rsidRPr="001D4CE1" w14:paraId="11FFC8F8" w14:textId="77777777" w:rsidTr="00C5600E">
        <w:trPr>
          <w:gridAfter w:val="1"/>
          <w:wAfter w:w="6" w:type="pct"/>
          <w:trHeight w:val="1666"/>
        </w:trPr>
        <w:tc>
          <w:tcPr>
            <w:tcW w:w="164" w:type="pct"/>
            <w:vMerge/>
            <w:vAlign w:val="center"/>
          </w:tcPr>
          <w:p w14:paraId="143296D9" w14:textId="77777777" w:rsidR="00FF002C" w:rsidRPr="002A4082" w:rsidRDefault="00FF002C" w:rsidP="002A4082">
            <w:pPr>
              <w:spacing w:after="0" w:line="276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28" w:type="pct"/>
            <w:vMerge/>
            <w:vAlign w:val="center"/>
          </w:tcPr>
          <w:p w14:paraId="73D1D241" w14:textId="77777777" w:rsidR="00FF002C" w:rsidRPr="002A4082" w:rsidRDefault="00FF002C" w:rsidP="002A408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9" w:type="pct"/>
            <w:gridSpan w:val="2"/>
          </w:tcPr>
          <w:p w14:paraId="537BF622" w14:textId="08BD2F7D" w:rsidR="00FF002C" w:rsidRPr="002A4082" w:rsidRDefault="009D5E6B" w:rsidP="002A4082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2A4082"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</w:rPr>
              <w:t>Giải bài toán có nội dung hình học và vận dụng giải quyết vấn đề thực tiễn liên quan đến hình học</w:t>
            </w:r>
          </w:p>
          <w:p w14:paraId="559E4D31" w14:textId="77777777" w:rsidR="00FF002C" w:rsidRPr="002A4082" w:rsidRDefault="00FF002C" w:rsidP="002A4082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FDE9D9" w:themeFill="accent6" w:themeFillTint="33"/>
            <w:vAlign w:val="center"/>
          </w:tcPr>
          <w:p w14:paraId="11618C73" w14:textId="77777777" w:rsidR="00FF002C" w:rsidRPr="001D4CE1" w:rsidRDefault="00FF002C" w:rsidP="002A4082">
            <w:pPr>
              <w:pStyle w:val="TableParagraph"/>
              <w:spacing w:line="276" w:lineRule="auto"/>
              <w:ind w:left="15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6655D6F1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0623BA1D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gridSpan w:val="2"/>
            <w:shd w:val="clear" w:color="auto" w:fill="DAEEF3" w:themeFill="accent5" w:themeFillTint="33"/>
            <w:vAlign w:val="center"/>
          </w:tcPr>
          <w:p w14:paraId="71B8DB80" w14:textId="51E2AAFB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shd w:val="clear" w:color="auto" w:fill="E5DFEC" w:themeFill="accent4" w:themeFillTint="33"/>
            <w:vAlign w:val="center"/>
          </w:tcPr>
          <w:p w14:paraId="0A7554C8" w14:textId="1F6DB16C" w:rsidR="009D5E6B" w:rsidRPr="001D4CE1" w:rsidRDefault="003C66BB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3</w:t>
            </w:r>
          </w:p>
          <w:p w14:paraId="5BC9A354" w14:textId="524241E4" w:rsidR="00FF002C" w:rsidRPr="001D4CE1" w:rsidRDefault="009D5E6B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  <w:r w:rsidRPr="001D4CE1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en-US"/>
              </w:rPr>
              <w:t>(0.75đ)</w:t>
            </w:r>
          </w:p>
        </w:tc>
        <w:tc>
          <w:tcPr>
            <w:tcW w:w="392" w:type="pct"/>
            <w:gridSpan w:val="2"/>
            <w:shd w:val="clear" w:color="auto" w:fill="EEECE1" w:themeFill="background2"/>
          </w:tcPr>
          <w:p w14:paraId="618BA1A9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gridSpan w:val="3"/>
            <w:vMerge/>
            <w:shd w:val="clear" w:color="auto" w:fill="C2D69B" w:themeFill="accent3" w:themeFillTint="99"/>
            <w:vAlign w:val="center"/>
          </w:tcPr>
          <w:p w14:paraId="44C5A98F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8" w:type="pct"/>
            <w:gridSpan w:val="2"/>
            <w:vMerge/>
            <w:shd w:val="clear" w:color="auto" w:fill="C2D69B" w:themeFill="accent3" w:themeFillTint="99"/>
          </w:tcPr>
          <w:p w14:paraId="6E06B2A1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1D4CE1" w:rsidRPr="001D4CE1" w14:paraId="2D13118B" w14:textId="77777777" w:rsidTr="00C5600E">
        <w:trPr>
          <w:gridAfter w:val="1"/>
          <w:wAfter w:w="6" w:type="pct"/>
          <w:trHeight w:val="599"/>
        </w:trPr>
        <w:tc>
          <w:tcPr>
            <w:tcW w:w="1800" w:type="pct"/>
            <w:gridSpan w:val="4"/>
          </w:tcPr>
          <w:p w14:paraId="1CCD9CF3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439" w:type="pct"/>
            <w:shd w:val="clear" w:color="auto" w:fill="FDE9D9" w:themeFill="accent6" w:themeFillTint="33"/>
            <w:vAlign w:val="center"/>
          </w:tcPr>
          <w:p w14:paraId="170ADB5D" w14:textId="5BC3AAC2" w:rsidR="00FF002C" w:rsidRPr="001D4CE1" w:rsidRDefault="006C5EED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9</w:t>
            </w: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168E4465" w14:textId="09BD6842" w:rsidR="00FF002C" w:rsidRPr="001D4CE1" w:rsidRDefault="006C5EED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6AE2A6B6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411" w:type="pct"/>
            <w:gridSpan w:val="2"/>
            <w:shd w:val="clear" w:color="auto" w:fill="DAEEF3" w:themeFill="accent5" w:themeFillTint="33"/>
            <w:vAlign w:val="center"/>
          </w:tcPr>
          <w:p w14:paraId="14229406" w14:textId="07632951" w:rsidR="00FF002C" w:rsidRPr="001D4CE1" w:rsidRDefault="009D5E6B" w:rsidP="002A4082">
            <w:pPr>
              <w:spacing w:after="0" w:line="276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515" w:type="pct"/>
            <w:gridSpan w:val="2"/>
            <w:shd w:val="clear" w:color="auto" w:fill="E5DFEC" w:themeFill="accent4" w:themeFillTint="33"/>
            <w:vAlign w:val="center"/>
          </w:tcPr>
          <w:p w14:paraId="0D95600E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</w:p>
          <w:p w14:paraId="3692C391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37655A48" w14:textId="77777777" w:rsidR="00FF002C" w:rsidRPr="001D4CE1" w:rsidRDefault="00FF002C" w:rsidP="002A4082">
            <w:pPr>
              <w:spacing w:after="0" w:line="276" w:lineRule="auto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92" w:type="pct"/>
            <w:gridSpan w:val="2"/>
            <w:shd w:val="clear" w:color="auto" w:fill="EEECE1" w:themeFill="background2"/>
            <w:vAlign w:val="center"/>
          </w:tcPr>
          <w:p w14:paraId="4645565F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27" w:type="pct"/>
            <w:gridSpan w:val="3"/>
            <w:shd w:val="clear" w:color="auto" w:fill="C2D69B" w:themeFill="accent3" w:themeFillTint="99"/>
            <w:vAlign w:val="center"/>
          </w:tcPr>
          <w:p w14:paraId="6D0F48A9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08" w:type="pct"/>
            <w:gridSpan w:val="2"/>
            <w:shd w:val="clear" w:color="auto" w:fill="C2D69B" w:themeFill="accent3" w:themeFillTint="99"/>
          </w:tcPr>
          <w:p w14:paraId="7E63668A" w14:textId="7777777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</w:p>
          <w:p w14:paraId="4661B2BF" w14:textId="28E59B27" w:rsidR="00FF002C" w:rsidRPr="001D4CE1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1D4CE1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2</w:t>
            </w:r>
            <w:r w:rsidR="007730C4" w:rsidRPr="001D4CE1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3</w:t>
            </w:r>
          </w:p>
        </w:tc>
      </w:tr>
      <w:tr w:rsidR="00FF002C" w:rsidRPr="002A4082" w14:paraId="4E486CEA" w14:textId="77777777" w:rsidTr="00C5600E">
        <w:trPr>
          <w:gridAfter w:val="1"/>
          <w:wAfter w:w="6" w:type="pct"/>
          <w:trHeight w:val="275"/>
        </w:trPr>
        <w:tc>
          <w:tcPr>
            <w:tcW w:w="1800" w:type="pct"/>
            <w:gridSpan w:val="4"/>
          </w:tcPr>
          <w:p w14:paraId="4F94D843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Số điểm</w:t>
            </w:r>
          </w:p>
        </w:tc>
        <w:tc>
          <w:tcPr>
            <w:tcW w:w="439" w:type="pct"/>
            <w:shd w:val="clear" w:color="auto" w:fill="FDE9D9" w:themeFill="accent6" w:themeFillTint="33"/>
            <w:vAlign w:val="center"/>
          </w:tcPr>
          <w:p w14:paraId="1C396938" w14:textId="724AB473" w:rsidR="00FF002C" w:rsidRPr="002A4082" w:rsidRDefault="008E4EF2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  <w:r w:rsidR="00FF002C"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.25</w:t>
            </w:r>
          </w:p>
        </w:tc>
        <w:tc>
          <w:tcPr>
            <w:tcW w:w="409" w:type="pct"/>
            <w:shd w:val="clear" w:color="auto" w:fill="FDE9D9" w:themeFill="accent6" w:themeFillTint="33"/>
            <w:vAlign w:val="center"/>
          </w:tcPr>
          <w:p w14:paraId="61864BE1" w14:textId="1DD21C18" w:rsidR="00FF002C" w:rsidRPr="002A4082" w:rsidRDefault="008E4EF2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1</w:t>
            </w:r>
            <w:r w:rsidR="00FF002C"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.75</w:t>
            </w:r>
          </w:p>
        </w:tc>
        <w:tc>
          <w:tcPr>
            <w:tcW w:w="391" w:type="pct"/>
            <w:gridSpan w:val="2"/>
            <w:shd w:val="clear" w:color="auto" w:fill="DAEEF3" w:themeFill="accent5" w:themeFillTint="33"/>
            <w:vAlign w:val="center"/>
          </w:tcPr>
          <w:p w14:paraId="7819DBF7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0.75</w:t>
            </w:r>
          </w:p>
        </w:tc>
        <w:tc>
          <w:tcPr>
            <w:tcW w:w="411" w:type="pct"/>
            <w:gridSpan w:val="2"/>
            <w:shd w:val="clear" w:color="auto" w:fill="DAEEF3" w:themeFill="accent5" w:themeFillTint="33"/>
            <w:vAlign w:val="center"/>
          </w:tcPr>
          <w:p w14:paraId="13187BC8" w14:textId="77777777" w:rsidR="00FF002C" w:rsidRPr="002A4082" w:rsidRDefault="00FF002C" w:rsidP="002A4082">
            <w:pPr>
              <w:spacing w:after="0" w:line="276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2.25</w:t>
            </w:r>
          </w:p>
        </w:tc>
        <w:tc>
          <w:tcPr>
            <w:tcW w:w="515" w:type="pct"/>
            <w:gridSpan w:val="2"/>
            <w:shd w:val="clear" w:color="auto" w:fill="E5DFEC" w:themeFill="accent4" w:themeFillTint="33"/>
            <w:vAlign w:val="center"/>
          </w:tcPr>
          <w:p w14:paraId="2D51749C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2.0</w:t>
            </w:r>
          </w:p>
        </w:tc>
        <w:tc>
          <w:tcPr>
            <w:tcW w:w="392" w:type="pct"/>
            <w:gridSpan w:val="2"/>
            <w:shd w:val="clear" w:color="auto" w:fill="EEECE1" w:themeFill="background2"/>
            <w:vAlign w:val="center"/>
          </w:tcPr>
          <w:p w14:paraId="28F34D0E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1.0</w:t>
            </w:r>
          </w:p>
        </w:tc>
        <w:tc>
          <w:tcPr>
            <w:tcW w:w="327" w:type="pct"/>
            <w:gridSpan w:val="3"/>
            <w:shd w:val="clear" w:color="auto" w:fill="C2D69B" w:themeFill="accent3" w:themeFillTint="99"/>
            <w:vAlign w:val="center"/>
          </w:tcPr>
          <w:p w14:paraId="18DFD766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08" w:type="pct"/>
            <w:gridSpan w:val="2"/>
            <w:shd w:val="clear" w:color="auto" w:fill="C2D69B" w:themeFill="accent3" w:themeFillTint="99"/>
          </w:tcPr>
          <w:p w14:paraId="5E571834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10.0</w:t>
            </w:r>
          </w:p>
        </w:tc>
      </w:tr>
      <w:tr w:rsidR="00E952EF" w:rsidRPr="002A4082" w14:paraId="40376523" w14:textId="77777777" w:rsidTr="00C5600E">
        <w:trPr>
          <w:trHeight w:val="275"/>
        </w:trPr>
        <w:tc>
          <w:tcPr>
            <w:tcW w:w="1800" w:type="pct"/>
            <w:gridSpan w:val="4"/>
          </w:tcPr>
          <w:p w14:paraId="4B8727AC" w14:textId="77777777" w:rsidR="00E952EF" w:rsidRPr="002A4082" w:rsidRDefault="00E952EF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851" w:type="pct"/>
            <w:gridSpan w:val="3"/>
            <w:shd w:val="clear" w:color="auto" w:fill="FDE9D9" w:themeFill="accent6" w:themeFillTint="33"/>
            <w:vAlign w:val="center"/>
          </w:tcPr>
          <w:p w14:paraId="1B09C315" w14:textId="77777777" w:rsidR="00E952EF" w:rsidRPr="002A4082" w:rsidRDefault="00E952EF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4</w:t>
            </w: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0</w:t>
            </w: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807" w:type="pct"/>
            <w:gridSpan w:val="4"/>
            <w:shd w:val="clear" w:color="auto" w:fill="DAEEF3" w:themeFill="accent5" w:themeFillTint="33"/>
            <w:vAlign w:val="center"/>
          </w:tcPr>
          <w:p w14:paraId="608DCF0C" w14:textId="77777777" w:rsidR="00E952EF" w:rsidRPr="002A4082" w:rsidRDefault="00E952EF" w:rsidP="002A4082">
            <w:pPr>
              <w:spacing w:after="0" w:line="276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515" w:type="pct"/>
            <w:gridSpan w:val="2"/>
            <w:shd w:val="clear" w:color="auto" w:fill="E5DFEC" w:themeFill="accent4" w:themeFillTint="33"/>
            <w:vAlign w:val="center"/>
          </w:tcPr>
          <w:p w14:paraId="3B4CF812" w14:textId="77777777" w:rsidR="00E952EF" w:rsidRPr="002A4082" w:rsidRDefault="00E952EF" w:rsidP="002A4082">
            <w:pPr>
              <w:spacing w:after="0" w:line="276" w:lineRule="auto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2</w:t>
            </w: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0</w:t>
            </w: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92" w:type="pct"/>
            <w:gridSpan w:val="2"/>
            <w:shd w:val="clear" w:color="auto" w:fill="EEECE1" w:themeFill="background2"/>
            <w:vAlign w:val="center"/>
          </w:tcPr>
          <w:p w14:paraId="112AE999" w14:textId="77777777" w:rsidR="00E952EF" w:rsidRPr="002A4082" w:rsidRDefault="00E952EF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10</w:t>
            </w: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27" w:type="pct"/>
            <w:gridSpan w:val="3"/>
            <w:shd w:val="clear" w:color="auto" w:fill="EEECE1" w:themeFill="background2"/>
            <w:vAlign w:val="center"/>
          </w:tcPr>
          <w:p w14:paraId="12D595EC" w14:textId="53314EC8" w:rsidR="00E952EF" w:rsidRPr="002A4082" w:rsidRDefault="00E952EF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100%</w:t>
            </w:r>
          </w:p>
        </w:tc>
        <w:tc>
          <w:tcPr>
            <w:tcW w:w="307" w:type="pct"/>
            <w:gridSpan w:val="2"/>
            <w:shd w:val="clear" w:color="auto" w:fill="EEECE1" w:themeFill="background2"/>
          </w:tcPr>
          <w:p w14:paraId="26E527DF" w14:textId="6CD24FFB" w:rsidR="00E952EF" w:rsidRPr="002A4082" w:rsidRDefault="00E952EF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FF002C" w:rsidRPr="002A4082" w14:paraId="75DF3A33" w14:textId="77777777" w:rsidTr="00C5600E">
        <w:trPr>
          <w:trHeight w:val="146"/>
        </w:trPr>
        <w:tc>
          <w:tcPr>
            <w:tcW w:w="1800" w:type="pct"/>
            <w:gridSpan w:val="4"/>
          </w:tcPr>
          <w:p w14:paraId="282FC25D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658" w:type="pct"/>
            <w:gridSpan w:val="7"/>
            <w:shd w:val="clear" w:color="auto" w:fill="FDE9D9" w:themeFill="accent6" w:themeFillTint="33"/>
            <w:vAlign w:val="center"/>
          </w:tcPr>
          <w:p w14:paraId="4B402AAC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235" w:type="pct"/>
            <w:gridSpan w:val="7"/>
            <w:shd w:val="clear" w:color="auto" w:fill="E5DFEC" w:themeFill="accent4" w:themeFillTint="33"/>
            <w:vAlign w:val="center"/>
          </w:tcPr>
          <w:p w14:paraId="77B1EDDC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307" w:type="pct"/>
            <w:gridSpan w:val="2"/>
            <w:shd w:val="clear" w:color="auto" w:fill="E5DFEC" w:themeFill="accent4" w:themeFillTint="33"/>
          </w:tcPr>
          <w:p w14:paraId="7FFF07E8" w14:textId="77777777" w:rsidR="00FF002C" w:rsidRPr="002A4082" w:rsidRDefault="00FF002C" w:rsidP="002A408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2A4082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en-US"/>
              </w:rPr>
              <w:t>100%</w:t>
            </w:r>
          </w:p>
        </w:tc>
      </w:tr>
      <w:bookmarkEnd w:id="1"/>
    </w:tbl>
    <w:p w14:paraId="2F70F27B" w14:textId="77777777" w:rsidR="00E37268" w:rsidRPr="00B62874" w:rsidRDefault="00E37268" w:rsidP="00B6287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37268" w:rsidRPr="00B62874" w:rsidSect="007628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45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2C"/>
    <w:rsid w:val="00082B91"/>
    <w:rsid w:val="00104C4D"/>
    <w:rsid w:val="001108E8"/>
    <w:rsid w:val="00194381"/>
    <w:rsid w:val="00196356"/>
    <w:rsid w:val="001A6C99"/>
    <w:rsid w:val="001D4CE1"/>
    <w:rsid w:val="00214BB8"/>
    <w:rsid w:val="00246565"/>
    <w:rsid w:val="002A4082"/>
    <w:rsid w:val="002B1B1C"/>
    <w:rsid w:val="002D211F"/>
    <w:rsid w:val="003234A6"/>
    <w:rsid w:val="0035008C"/>
    <w:rsid w:val="0038146D"/>
    <w:rsid w:val="003C316F"/>
    <w:rsid w:val="003C66BB"/>
    <w:rsid w:val="00484725"/>
    <w:rsid w:val="004A0A3B"/>
    <w:rsid w:val="00550CAB"/>
    <w:rsid w:val="006006A9"/>
    <w:rsid w:val="006B0D1C"/>
    <w:rsid w:val="006B5B14"/>
    <w:rsid w:val="006C5EED"/>
    <w:rsid w:val="00706A30"/>
    <w:rsid w:val="00707827"/>
    <w:rsid w:val="007628C2"/>
    <w:rsid w:val="007730C4"/>
    <w:rsid w:val="007D5163"/>
    <w:rsid w:val="007D7E66"/>
    <w:rsid w:val="0081528A"/>
    <w:rsid w:val="0081651F"/>
    <w:rsid w:val="008D24CE"/>
    <w:rsid w:val="008E4EF2"/>
    <w:rsid w:val="008F4DE0"/>
    <w:rsid w:val="00972B9A"/>
    <w:rsid w:val="009C50E7"/>
    <w:rsid w:val="009D5E6B"/>
    <w:rsid w:val="00A14870"/>
    <w:rsid w:val="00A320FE"/>
    <w:rsid w:val="00B54926"/>
    <w:rsid w:val="00B62874"/>
    <w:rsid w:val="00C05C01"/>
    <w:rsid w:val="00C5600E"/>
    <w:rsid w:val="00CB7226"/>
    <w:rsid w:val="00DA79D1"/>
    <w:rsid w:val="00E02C74"/>
    <w:rsid w:val="00E06941"/>
    <w:rsid w:val="00E37268"/>
    <w:rsid w:val="00E5184D"/>
    <w:rsid w:val="00E952EF"/>
    <w:rsid w:val="00EA2739"/>
    <w:rsid w:val="00F33591"/>
    <w:rsid w:val="00F62AF3"/>
    <w:rsid w:val="00F9689C"/>
    <w:rsid w:val="00FA1D81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98F4A8"/>
  <w15:docId w15:val="{27AA0E7E-CE89-4E61-94D4-AA1AD22F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F002C"/>
    <w:pPr>
      <w:spacing w:after="160" w:line="259" w:lineRule="auto"/>
    </w:pPr>
    <w:rPr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F002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FF0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ThngthngWeb">
    <w:name w:val="Normal (Web)"/>
    <w:basedOn w:val="Binhthng"/>
    <w:uiPriority w:val="99"/>
    <w:unhideWhenUsed/>
    <w:rsid w:val="00E3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ancuaDanhsach">
    <w:name w:val="List Paragraph"/>
    <w:basedOn w:val="Binhthng"/>
    <w:uiPriority w:val="34"/>
    <w:qFormat/>
    <w:rsid w:val="00E37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F3536595AD54A9768D26F02D45490" ma:contentTypeVersion="4" ma:contentTypeDescription="Create a new document." ma:contentTypeScope="" ma:versionID="11a5aa1de8296d50eadbc7cf23ded8bc">
  <xsd:schema xmlns:xsd="http://www.w3.org/2001/XMLSchema" xmlns:xs="http://www.w3.org/2001/XMLSchema" xmlns:p="http://schemas.microsoft.com/office/2006/metadata/properties" xmlns:ns2="d6b34d92-5dff-48f1-99b2-45ee5bff0e63" targetNamespace="http://schemas.microsoft.com/office/2006/metadata/properties" ma:root="true" ma:fieldsID="eea110cdb21144ed3c786149a129ea8d" ns2:_="">
    <xsd:import namespace="d6b34d92-5dff-48f1-99b2-45ee5bff0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d92-5dff-48f1-99b2-45ee5bff0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A132C-1E60-41DD-BD6D-8173556AC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d92-5dff-48f1-99b2-45ee5bff0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80CC8-AD77-4972-A2B9-E81361A99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3240B-018F-4FD9-BE09-00218D84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34</TotalTime>
  <Pages>2</Pages>
  <Words>198</Words>
  <Characters>1133</Characters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2024-03-25T00:50:00Z</dcterms:created>
  <dcterms:modified xsi:type="dcterms:W3CDTF">2024-03-31T02:25:00Z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0x0101008ABF3536595AD54A9768D26F02D45490</vt:lpwstr>
  </property>
</Properties>
</file>