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61" w:rsidRDefault="001A7261" w:rsidP="00297897">
      <w:pPr>
        <w:jc w:val="center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CAUHOI</w:t>
      </w:r>
    </w:p>
    <w:p w:rsidR="001A7261" w:rsidRPr="00894CCD" w:rsidRDefault="001A7261" w:rsidP="002D596B">
      <w:pPr>
        <w:rPr>
          <w:sz w:val="26"/>
          <w:szCs w:val="26"/>
          <w:lang w:val="pt-BR"/>
        </w:rPr>
      </w:pPr>
      <w:r w:rsidRPr="00894CCD">
        <w:rPr>
          <w:sz w:val="26"/>
          <w:szCs w:val="26"/>
          <w:lang w:val="pt-BR"/>
        </w:rPr>
        <w:t>1. Cho phương trình x</w:t>
      </w:r>
      <w:r w:rsidRPr="00894CCD">
        <w:rPr>
          <w:sz w:val="26"/>
          <w:szCs w:val="26"/>
          <w:vertAlign w:val="superscript"/>
          <w:lang w:val="pt-BR"/>
        </w:rPr>
        <w:t xml:space="preserve">2 </w:t>
      </w:r>
      <w:r w:rsidRPr="00894CCD">
        <w:rPr>
          <w:sz w:val="26"/>
          <w:szCs w:val="26"/>
          <w:lang w:val="pt-BR"/>
        </w:rPr>
        <w:t>– 2mx + m -2 = 0   ( ẩn x).</w:t>
      </w:r>
    </w:p>
    <w:p w:rsidR="001A7261" w:rsidRPr="00894CCD" w:rsidRDefault="001A7261" w:rsidP="002D596B">
      <w:pPr>
        <w:rPr>
          <w:sz w:val="26"/>
          <w:szCs w:val="26"/>
        </w:rPr>
      </w:pPr>
      <w:r w:rsidRPr="00894CCD">
        <w:rPr>
          <w:sz w:val="26"/>
          <w:szCs w:val="26"/>
        </w:rPr>
        <w:t>a) Giải phương trình với m = -1.</w:t>
      </w:r>
    </w:p>
    <w:p w:rsidR="001A7261" w:rsidRPr="00894CCD" w:rsidRDefault="001A7261" w:rsidP="002D596B">
      <w:pPr>
        <w:rPr>
          <w:sz w:val="26"/>
          <w:szCs w:val="26"/>
        </w:rPr>
      </w:pPr>
      <w:r w:rsidRPr="00894CCD">
        <w:rPr>
          <w:sz w:val="26"/>
          <w:szCs w:val="26"/>
        </w:rPr>
        <w:t>b) Chứng minh rằng phương trình trên luôn có hai nghiệm phân biệt với mọi m.</w:t>
      </w:r>
    </w:p>
    <w:p w:rsidR="001A7261" w:rsidRPr="00894CCD" w:rsidRDefault="001A7261" w:rsidP="002D596B">
      <w:pPr>
        <w:rPr>
          <w:sz w:val="26"/>
          <w:szCs w:val="26"/>
        </w:rPr>
      </w:pPr>
      <w:r w:rsidRPr="00894CCD">
        <w:rPr>
          <w:sz w:val="26"/>
          <w:szCs w:val="26"/>
        </w:rPr>
        <w:t>c) Gọi x</w:t>
      </w:r>
      <w:r w:rsidRPr="00894CCD">
        <w:rPr>
          <w:sz w:val="26"/>
          <w:szCs w:val="26"/>
          <w:vertAlign w:val="subscript"/>
        </w:rPr>
        <w:t>1</w:t>
      </w:r>
      <w:r w:rsidRPr="00894CCD">
        <w:rPr>
          <w:sz w:val="26"/>
          <w:szCs w:val="26"/>
        </w:rPr>
        <w:t>, x</w:t>
      </w:r>
      <w:r w:rsidRPr="00894CCD">
        <w:rPr>
          <w:sz w:val="26"/>
          <w:szCs w:val="26"/>
          <w:vertAlign w:val="subscript"/>
        </w:rPr>
        <w:t>2</w:t>
      </w:r>
      <w:r w:rsidRPr="00894CCD">
        <w:rPr>
          <w:sz w:val="26"/>
          <w:szCs w:val="26"/>
        </w:rPr>
        <w:t xml:space="preserve"> là hai nghiệm của phương trình tìm m để  M =</w:t>
      </w:r>
      <w:r w:rsidRPr="00894CCD">
        <w:rPr>
          <w:position w:val="-30"/>
          <w:sz w:val="26"/>
          <w:szCs w:val="26"/>
        </w:rPr>
        <w:object w:dxaOrig="15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4.5pt" o:ole="">
            <v:imagedata r:id="rId6" o:title=""/>
          </v:shape>
          <o:OLEObject Type="Embed" ProgID="Equation.DSMT4" ShapeID="_x0000_i1025" DrawAspect="Content" ObjectID="_1550408617" r:id="rId7"/>
        </w:object>
      </w:r>
      <w:r w:rsidRPr="00894CCD">
        <w:rPr>
          <w:sz w:val="26"/>
          <w:szCs w:val="26"/>
        </w:rPr>
        <w:t xml:space="preserve"> đạt giá trị nhỏ nhất.</w:t>
      </w:r>
    </w:p>
    <w:p w:rsidR="001A7261" w:rsidRPr="00894CCD" w:rsidRDefault="001A7261" w:rsidP="002D596B">
      <w:pPr>
        <w:rPr>
          <w:sz w:val="26"/>
          <w:szCs w:val="26"/>
        </w:rPr>
      </w:pPr>
      <w:r w:rsidRPr="00894CCD">
        <w:rPr>
          <w:sz w:val="26"/>
          <w:szCs w:val="26"/>
        </w:rPr>
        <w:t>2. Bạn Linh đem 20 tờ tiền giấy gồm 2 loại 2000đ và 5000đ đến siêu thị mua một món quà trị giá 78000đ và được trả lại 1000đ. Hỏi có bao nhiêu tờ mỗi loại.\</w:t>
      </w:r>
    </w:p>
    <w:p w:rsidR="001A7261" w:rsidRPr="00894CCD" w:rsidRDefault="001A7261" w:rsidP="002D596B">
      <w:pPr>
        <w:jc w:val="center"/>
        <w:rPr>
          <w:sz w:val="26"/>
          <w:szCs w:val="26"/>
        </w:rPr>
      </w:pPr>
      <w:r>
        <w:rPr>
          <w:sz w:val="26"/>
          <w:szCs w:val="26"/>
        </w:rPr>
        <w:t>DAPAN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7"/>
        <w:gridCol w:w="8188"/>
        <w:gridCol w:w="808"/>
      </w:tblGrid>
      <w:tr w:rsidR="001A7261" w:rsidRPr="00894CCD" w:rsidTr="005C71C4">
        <w:tc>
          <w:tcPr>
            <w:tcW w:w="8755" w:type="dxa"/>
            <w:gridSpan w:val="2"/>
          </w:tcPr>
          <w:p w:rsidR="001A7261" w:rsidRPr="005C71C4" w:rsidRDefault="001A7261" w:rsidP="002D596B">
            <w:pPr>
              <w:rPr>
                <w:b/>
                <w:sz w:val="26"/>
                <w:szCs w:val="26"/>
              </w:rPr>
            </w:pPr>
            <w:r w:rsidRPr="005C71C4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808" w:type="dxa"/>
          </w:tcPr>
          <w:p w:rsidR="001A7261" w:rsidRPr="005C71C4" w:rsidRDefault="001A7261" w:rsidP="002D596B">
            <w:pPr>
              <w:rPr>
                <w:b/>
                <w:sz w:val="26"/>
                <w:szCs w:val="26"/>
              </w:rPr>
            </w:pPr>
            <w:r w:rsidRPr="005C71C4">
              <w:rPr>
                <w:b/>
                <w:sz w:val="26"/>
                <w:szCs w:val="26"/>
              </w:rPr>
              <w:t>Điểm</w:t>
            </w:r>
          </w:p>
        </w:tc>
      </w:tr>
      <w:tr w:rsidR="001A7261" w:rsidRPr="00894CCD" w:rsidTr="005C71C4">
        <w:tc>
          <w:tcPr>
            <w:tcW w:w="567" w:type="dxa"/>
            <w:vMerge w:val="restart"/>
            <w:vAlign w:val="center"/>
          </w:tcPr>
          <w:p w:rsidR="001A7261" w:rsidRPr="005C71C4" w:rsidRDefault="001A7261" w:rsidP="002D596B">
            <w:pPr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>`1</w:t>
            </w:r>
          </w:p>
        </w:tc>
        <w:tc>
          <w:tcPr>
            <w:tcW w:w="8188" w:type="dxa"/>
          </w:tcPr>
          <w:p w:rsidR="001A7261" w:rsidRPr="005C71C4" w:rsidRDefault="001A7261" w:rsidP="002D596B">
            <w:pPr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 xml:space="preserve">a) Với m = -1 Phương trình  </w:t>
            </w:r>
            <w:r w:rsidRPr="005C71C4">
              <w:rPr>
                <w:position w:val="-10"/>
                <w:sz w:val="26"/>
                <w:szCs w:val="26"/>
              </w:rPr>
              <w:object w:dxaOrig="1960" w:dyaOrig="360">
                <v:shape id="_x0000_i1026" type="#_x0000_t75" style="width:98.25pt;height:18.75pt" o:ole="">
                  <v:imagedata r:id="rId8" o:title=""/>
                </v:shape>
                <o:OLEObject Type="Embed" ProgID="Equation.DSMT4" ShapeID="_x0000_i1026" DrawAspect="Content" ObjectID="_1550408618" r:id="rId9"/>
              </w:object>
            </w:r>
            <w:r w:rsidRPr="005C71C4">
              <w:rPr>
                <w:position w:val="-10"/>
                <w:sz w:val="26"/>
                <w:szCs w:val="26"/>
              </w:rPr>
              <w:t xml:space="preserve">có </w:t>
            </w:r>
            <w:r w:rsidRPr="005C71C4">
              <w:rPr>
                <w:position w:val="-10"/>
              </w:rPr>
              <w:object w:dxaOrig="1260" w:dyaOrig="320">
                <v:shape id="_x0000_i1027" type="#_x0000_t75" style="width:63pt;height:15.75pt" o:ole="">
                  <v:imagedata r:id="rId10" o:title=""/>
                </v:shape>
                <o:OLEObject Type="Embed" ProgID="Equation.DSMT4" ShapeID="_x0000_i1027" DrawAspect="Content" ObjectID="_1550408619" r:id="rId11"/>
              </w:object>
            </w: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>Vậy phương trình có 2 nghiệm x</w:t>
            </w:r>
            <w:r w:rsidRPr="005C71C4">
              <w:rPr>
                <w:sz w:val="26"/>
                <w:szCs w:val="26"/>
                <w:vertAlign w:val="subscript"/>
              </w:rPr>
              <w:t xml:space="preserve">1  </w:t>
            </w:r>
            <w:r w:rsidRPr="005C71C4">
              <w:rPr>
                <w:sz w:val="26"/>
                <w:szCs w:val="26"/>
              </w:rPr>
              <w:t>= 1; x</w:t>
            </w:r>
            <w:r w:rsidRPr="005C71C4">
              <w:rPr>
                <w:sz w:val="26"/>
                <w:szCs w:val="26"/>
                <w:vertAlign w:val="subscript"/>
              </w:rPr>
              <w:t>2</w:t>
            </w:r>
            <w:r w:rsidRPr="005C71C4">
              <w:rPr>
                <w:sz w:val="26"/>
                <w:szCs w:val="26"/>
              </w:rPr>
              <w:t xml:space="preserve"> = - 3</w:t>
            </w:r>
          </w:p>
        </w:tc>
        <w:tc>
          <w:tcPr>
            <w:tcW w:w="808" w:type="dxa"/>
            <w:vAlign w:val="center"/>
          </w:tcPr>
          <w:p w:rsidR="001A7261" w:rsidRPr="005C71C4" w:rsidRDefault="001A7261" w:rsidP="002D596B">
            <w:pPr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>0,25</w:t>
            </w: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>0,25</w:t>
            </w:r>
          </w:p>
        </w:tc>
      </w:tr>
      <w:tr w:rsidR="001A7261" w:rsidRPr="00894CCD" w:rsidTr="005C71C4">
        <w:tc>
          <w:tcPr>
            <w:tcW w:w="567" w:type="dxa"/>
            <w:vMerge/>
          </w:tcPr>
          <w:p w:rsidR="001A7261" w:rsidRPr="005C71C4" w:rsidRDefault="001A7261" w:rsidP="002D596B">
            <w:pPr>
              <w:rPr>
                <w:sz w:val="26"/>
                <w:szCs w:val="26"/>
              </w:rPr>
            </w:pPr>
          </w:p>
        </w:tc>
        <w:tc>
          <w:tcPr>
            <w:tcW w:w="8188" w:type="dxa"/>
          </w:tcPr>
          <w:p w:rsidR="001A7261" w:rsidRPr="005C71C4" w:rsidRDefault="001A7261" w:rsidP="002D596B">
            <w:pPr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 xml:space="preserve">b) </w:t>
            </w:r>
            <w:r w:rsidRPr="005C71C4">
              <w:rPr>
                <w:position w:val="-4"/>
                <w:sz w:val="26"/>
                <w:szCs w:val="26"/>
              </w:rPr>
              <w:object w:dxaOrig="220" w:dyaOrig="260">
                <v:shape id="_x0000_i1028" type="#_x0000_t75" style="width:11.25pt;height:13.5pt" o:ole="">
                  <v:imagedata r:id="rId12" o:title=""/>
                </v:shape>
                <o:OLEObject Type="Embed" ProgID="Equation.DSMT4" ShapeID="_x0000_i1028" DrawAspect="Content" ObjectID="_1550408620" r:id="rId13"/>
              </w:object>
            </w:r>
            <w:r w:rsidRPr="005C71C4">
              <w:rPr>
                <w:sz w:val="26"/>
                <w:szCs w:val="26"/>
              </w:rPr>
              <w:t>’= m</w:t>
            </w:r>
            <w:r w:rsidRPr="005C71C4">
              <w:rPr>
                <w:sz w:val="26"/>
                <w:szCs w:val="26"/>
                <w:vertAlign w:val="superscript"/>
              </w:rPr>
              <w:t>2</w:t>
            </w:r>
            <w:r w:rsidRPr="005C71C4">
              <w:rPr>
                <w:sz w:val="26"/>
                <w:szCs w:val="26"/>
              </w:rPr>
              <w:t xml:space="preserve">-4m +8 </w:t>
            </w: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 xml:space="preserve">    = (m- 2)</w:t>
            </w:r>
            <w:r w:rsidRPr="005C71C4">
              <w:rPr>
                <w:sz w:val="26"/>
                <w:szCs w:val="26"/>
                <w:vertAlign w:val="superscript"/>
              </w:rPr>
              <w:t>2</w:t>
            </w:r>
            <w:r w:rsidRPr="005C71C4">
              <w:rPr>
                <w:sz w:val="26"/>
                <w:szCs w:val="26"/>
              </w:rPr>
              <w:t xml:space="preserve"> + 4 &gt;0 với mọi m nên phương trình luôn có hai nghiệm phân biệt  với mọi m.</w:t>
            </w:r>
          </w:p>
        </w:tc>
        <w:tc>
          <w:tcPr>
            <w:tcW w:w="808" w:type="dxa"/>
            <w:vAlign w:val="center"/>
          </w:tcPr>
          <w:p w:rsidR="001A7261" w:rsidRPr="005C71C4" w:rsidRDefault="001A7261" w:rsidP="002D596B">
            <w:pPr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>0,25</w:t>
            </w: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>0,25</w:t>
            </w: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</w:p>
        </w:tc>
      </w:tr>
      <w:tr w:rsidR="001A7261" w:rsidRPr="00894CCD" w:rsidTr="005C71C4">
        <w:tc>
          <w:tcPr>
            <w:tcW w:w="567" w:type="dxa"/>
            <w:vMerge/>
          </w:tcPr>
          <w:p w:rsidR="001A7261" w:rsidRPr="005C71C4" w:rsidRDefault="001A7261" w:rsidP="002D596B">
            <w:pPr>
              <w:rPr>
                <w:sz w:val="26"/>
                <w:szCs w:val="26"/>
              </w:rPr>
            </w:pPr>
          </w:p>
        </w:tc>
        <w:tc>
          <w:tcPr>
            <w:tcW w:w="8188" w:type="dxa"/>
          </w:tcPr>
          <w:p w:rsidR="001A7261" w:rsidRPr="005C71C4" w:rsidRDefault="001A7261" w:rsidP="002D596B">
            <w:pPr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 xml:space="preserve">c) Phương trình luôn có 2 nghiệm phân biệt với mọi m. </w:t>
            </w: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>Áp dụng định lý Vi-et và theo đề bài thì:</w:t>
            </w: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  <w:r w:rsidRPr="005C71C4">
              <w:rPr>
                <w:position w:val="-32"/>
                <w:sz w:val="26"/>
                <w:szCs w:val="26"/>
              </w:rPr>
              <w:object w:dxaOrig="1560" w:dyaOrig="760">
                <v:shape id="_x0000_i1029" type="#_x0000_t75" style="width:78pt;height:37.5pt" o:ole="">
                  <v:imagedata r:id="rId14" o:title=""/>
                </v:shape>
                <o:OLEObject Type="Embed" ProgID="Equation.DSMT4" ShapeID="_x0000_i1029" DrawAspect="Content" ObjectID="_1550408621" r:id="rId15"/>
              </w:object>
            </w: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 xml:space="preserve"> </w:t>
            </w:r>
            <w:r w:rsidRPr="005C71C4">
              <w:rPr>
                <w:position w:val="-62"/>
                <w:sz w:val="26"/>
                <w:szCs w:val="26"/>
              </w:rPr>
              <w:object w:dxaOrig="3820" w:dyaOrig="1359">
                <v:shape id="_x0000_i1030" type="#_x0000_t75" style="width:189pt;height:67.5pt" o:ole="">
                  <v:imagedata r:id="rId16" o:title=""/>
                </v:shape>
                <o:OLEObject Type="Embed" ProgID="Equation.DSMT4" ShapeID="_x0000_i1030" DrawAspect="Content" ObjectID="_1550408622" r:id="rId17"/>
              </w:object>
            </w: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  <w:r w:rsidRPr="005C71C4">
              <w:rPr>
                <w:position w:val="-28"/>
                <w:sz w:val="26"/>
                <w:szCs w:val="26"/>
              </w:rPr>
              <w:object w:dxaOrig="2100" w:dyaOrig="660">
                <v:shape id="_x0000_i1031" type="#_x0000_t75" style="width:105pt;height:33pt" o:ole="">
                  <v:imagedata r:id="rId18" o:title=""/>
                </v:shape>
                <o:OLEObject Type="Embed" ProgID="Equation.DSMT4" ShapeID="_x0000_i1031" DrawAspect="Content" ObjectID="_1550408623" r:id="rId19"/>
              </w:object>
            </w:r>
            <w:r w:rsidRPr="005C71C4">
              <w:rPr>
                <w:sz w:val="26"/>
                <w:szCs w:val="26"/>
              </w:rPr>
              <w:t xml:space="preserve"> lớn nhất khi m = 1</w:t>
            </w:r>
            <w:r w:rsidRPr="005C71C4">
              <w:rPr>
                <w:position w:val="-28"/>
                <w:sz w:val="26"/>
                <w:szCs w:val="26"/>
              </w:rPr>
              <w:object w:dxaOrig="1960" w:dyaOrig="660">
                <v:shape id="_x0000_i1032" type="#_x0000_t75" style="width:98.25pt;height:33pt" o:ole="">
                  <v:imagedata r:id="rId20" o:title=""/>
                </v:shape>
                <o:OLEObject Type="Embed" ProgID="Equation.DSMT4" ShapeID="_x0000_i1032" DrawAspect="Content" ObjectID="_1550408624" r:id="rId21"/>
              </w:object>
            </w:r>
            <w:r w:rsidRPr="005C71C4">
              <w:rPr>
                <w:sz w:val="26"/>
                <w:szCs w:val="26"/>
              </w:rPr>
              <w:t>nhỏ nhất khi m=1</w:t>
            </w: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>Vậy M đạt giá trị nhỏ nhất là -2 khi m = 1</w:t>
            </w:r>
          </w:p>
        </w:tc>
        <w:tc>
          <w:tcPr>
            <w:tcW w:w="808" w:type="dxa"/>
            <w:vAlign w:val="center"/>
          </w:tcPr>
          <w:p w:rsidR="001A7261" w:rsidRPr="005C71C4" w:rsidRDefault="001A7261" w:rsidP="002D596B">
            <w:pPr>
              <w:rPr>
                <w:sz w:val="26"/>
                <w:szCs w:val="26"/>
              </w:rPr>
            </w:pP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>0,25</w:t>
            </w: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>0,25</w:t>
            </w:r>
          </w:p>
        </w:tc>
      </w:tr>
      <w:tr w:rsidR="001A7261" w:rsidRPr="00894CCD" w:rsidTr="005C71C4">
        <w:tc>
          <w:tcPr>
            <w:tcW w:w="567" w:type="dxa"/>
            <w:vMerge w:val="restart"/>
            <w:vAlign w:val="center"/>
          </w:tcPr>
          <w:p w:rsidR="001A7261" w:rsidRPr="005C71C4" w:rsidRDefault="001A7261" w:rsidP="002D596B">
            <w:pPr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>2</w:t>
            </w:r>
          </w:p>
        </w:tc>
        <w:tc>
          <w:tcPr>
            <w:tcW w:w="8188" w:type="dxa"/>
          </w:tcPr>
          <w:p w:rsidR="001A7261" w:rsidRPr="005C71C4" w:rsidRDefault="001A7261" w:rsidP="002D596B">
            <w:pPr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 xml:space="preserve">Gọi số tờ tiền loại 2000đ và 5000đ lần lượt là x( tờ), y ( tờ) (ĐK: x,y </w:t>
            </w:r>
            <w:r w:rsidRPr="005C71C4">
              <w:rPr>
                <w:position w:val="-6"/>
                <w:sz w:val="26"/>
                <w:szCs w:val="26"/>
              </w:rPr>
              <w:object w:dxaOrig="520" w:dyaOrig="320">
                <v:shape id="_x0000_i1033" type="#_x0000_t75" style="width:26.25pt;height:15.75pt" o:ole="">
                  <v:imagedata r:id="rId22" o:title=""/>
                </v:shape>
                <o:OLEObject Type="Embed" ProgID="Equation.DSMT4" ShapeID="_x0000_i1033" DrawAspect="Content" ObjectID="_1550408625" r:id="rId23"/>
              </w:object>
            </w:r>
            <w:r w:rsidRPr="005C71C4">
              <w:rPr>
                <w:sz w:val="26"/>
                <w:szCs w:val="26"/>
              </w:rPr>
              <w:t>,x &lt; 20, y &lt; 20)</w:t>
            </w:r>
          </w:p>
        </w:tc>
        <w:tc>
          <w:tcPr>
            <w:tcW w:w="808" w:type="dxa"/>
            <w:vAlign w:val="center"/>
          </w:tcPr>
          <w:p w:rsidR="001A7261" w:rsidRPr="005C71C4" w:rsidRDefault="001A7261" w:rsidP="002D596B">
            <w:pPr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>0,25</w:t>
            </w:r>
          </w:p>
        </w:tc>
      </w:tr>
      <w:tr w:rsidR="001A7261" w:rsidRPr="00894CCD" w:rsidTr="005C71C4">
        <w:tc>
          <w:tcPr>
            <w:tcW w:w="567" w:type="dxa"/>
            <w:vMerge/>
          </w:tcPr>
          <w:p w:rsidR="001A7261" w:rsidRPr="005C71C4" w:rsidRDefault="001A7261" w:rsidP="002D596B">
            <w:pPr>
              <w:rPr>
                <w:sz w:val="26"/>
                <w:szCs w:val="26"/>
              </w:rPr>
            </w:pPr>
          </w:p>
        </w:tc>
        <w:tc>
          <w:tcPr>
            <w:tcW w:w="8188" w:type="dxa"/>
          </w:tcPr>
          <w:p w:rsidR="001A7261" w:rsidRPr="005C71C4" w:rsidRDefault="001A7261" w:rsidP="002D596B">
            <w:pPr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 xml:space="preserve">Linh có 20 tờ tiền gồm 2 loại 2000đ và 5000đ  ta có phương trình </w:t>
            </w:r>
          </w:p>
          <w:p w:rsidR="001A7261" w:rsidRPr="005C71C4" w:rsidRDefault="001A7261" w:rsidP="005C71C4">
            <w:pPr>
              <w:jc w:val="center"/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>x + y = 20 (1)</w:t>
            </w:r>
          </w:p>
          <w:p w:rsidR="001A7261" w:rsidRPr="005C71C4" w:rsidRDefault="001A7261" w:rsidP="000F1260">
            <w:pPr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 xml:space="preserve">Linh mua một món quà trị giá 78000đ và được trả lại 1000đ tức là Linh có 79 000đ, ta có phương trình </w:t>
            </w:r>
          </w:p>
          <w:p w:rsidR="001A7261" w:rsidRPr="005C71C4" w:rsidRDefault="001A7261" w:rsidP="005C71C4">
            <w:pPr>
              <w:jc w:val="center"/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>2000x + 5000y = 79000</w:t>
            </w:r>
          </w:p>
          <w:p w:rsidR="001A7261" w:rsidRPr="005C71C4" w:rsidRDefault="001A7261" w:rsidP="005C71C4">
            <w:pPr>
              <w:jc w:val="center"/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>&lt;=&gt; x + 5y = 79 (2)</w:t>
            </w:r>
          </w:p>
          <w:p w:rsidR="001A7261" w:rsidRPr="005C71C4" w:rsidRDefault="001A7261" w:rsidP="000F1260">
            <w:pPr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 xml:space="preserve">Từ (1) và (2) ta có hệ phương trình </w:t>
            </w:r>
            <w:r w:rsidRPr="005C71C4">
              <w:rPr>
                <w:position w:val="-30"/>
                <w:sz w:val="26"/>
                <w:szCs w:val="26"/>
              </w:rPr>
              <w:object w:dxaOrig="1440" w:dyaOrig="720">
                <v:shape id="_x0000_i1034" type="#_x0000_t75" style="width:1in;height:36pt" o:ole="">
                  <v:imagedata r:id="rId24" o:title=""/>
                </v:shape>
                <o:OLEObject Type="Embed" ProgID="Equation.DSMT4" ShapeID="_x0000_i1034" DrawAspect="Content" ObjectID="_1550408626" r:id="rId25"/>
              </w:object>
            </w:r>
          </w:p>
          <w:p w:rsidR="001A7261" w:rsidRPr="005C71C4" w:rsidRDefault="001A7261" w:rsidP="000F1260">
            <w:pPr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 xml:space="preserve">Giải hệ phương trình ta được </w:t>
            </w:r>
            <w:r w:rsidRPr="005C71C4">
              <w:rPr>
                <w:position w:val="-30"/>
                <w:sz w:val="26"/>
                <w:szCs w:val="26"/>
              </w:rPr>
              <w:object w:dxaOrig="800" w:dyaOrig="720">
                <v:shape id="_x0000_i1035" type="#_x0000_t75" style="width:39.75pt;height:36pt" o:ole="">
                  <v:imagedata r:id="rId26" o:title=""/>
                </v:shape>
                <o:OLEObject Type="Embed" ProgID="Equation.DSMT4" ShapeID="_x0000_i1035" DrawAspect="Content" ObjectID="_1550408627" r:id="rId27"/>
              </w:object>
            </w:r>
            <w:r w:rsidRPr="005C71C4">
              <w:rPr>
                <w:sz w:val="26"/>
                <w:szCs w:val="26"/>
              </w:rPr>
              <w:t xml:space="preserve"> (TMĐK)</w:t>
            </w:r>
          </w:p>
        </w:tc>
        <w:tc>
          <w:tcPr>
            <w:tcW w:w="808" w:type="dxa"/>
            <w:vAlign w:val="center"/>
          </w:tcPr>
          <w:p w:rsidR="001A7261" w:rsidRPr="005C71C4" w:rsidRDefault="001A7261" w:rsidP="002D596B">
            <w:pPr>
              <w:rPr>
                <w:sz w:val="26"/>
                <w:szCs w:val="26"/>
              </w:rPr>
            </w:pP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>0,25</w:t>
            </w:r>
          </w:p>
          <w:p w:rsidR="001A7261" w:rsidRPr="005C71C4" w:rsidRDefault="001A7261" w:rsidP="002D596B">
            <w:pPr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>0,25</w:t>
            </w:r>
          </w:p>
        </w:tc>
      </w:tr>
      <w:tr w:rsidR="001A7261" w:rsidRPr="00894CCD" w:rsidTr="005C71C4">
        <w:tc>
          <w:tcPr>
            <w:tcW w:w="567" w:type="dxa"/>
            <w:vMerge/>
          </w:tcPr>
          <w:p w:rsidR="001A7261" w:rsidRPr="005C71C4" w:rsidRDefault="001A7261" w:rsidP="002D596B">
            <w:pPr>
              <w:rPr>
                <w:sz w:val="26"/>
                <w:szCs w:val="26"/>
              </w:rPr>
            </w:pPr>
          </w:p>
        </w:tc>
        <w:tc>
          <w:tcPr>
            <w:tcW w:w="8188" w:type="dxa"/>
          </w:tcPr>
          <w:p w:rsidR="001A7261" w:rsidRPr="005C71C4" w:rsidRDefault="001A7261" w:rsidP="002D596B">
            <w:pPr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>Kết luận ...</w:t>
            </w:r>
          </w:p>
        </w:tc>
        <w:tc>
          <w:tcPr>
            <w:tcW w:w="808" w:type="dxa"/>
            <w:vAlign w:val="center"/>
          </w:tcPr>
          <w:p w:rsidR="001A7261" w:rsidRPr="005C71C4" w:rsidRDefault="001A7261" w:rsidP="002D596B">
            <w:pPr>
              <w:rPr>
                <w:sz w:val="26"/>
                <w:szCs w:val="26"/>
              </w:rPr>
            </w:pPr>
            <w:r w:rsidRPr="005C71C4">
              <w:rPr>
                <w:sz w:val="26"/>
                <w:szCs w:val="26"/>
              </w:rPr>
              <w:t>0,25</w:t>
            </w:r>
          </w:p>
        </w:tc>
      </w:tr>
    </w:tbl>
    <w:p w:rsidR="001A7261" w:rsidRPr="00894CCD" w:rsidRDefault="001A7261" w:rsidP="002D596B">
      <w:pPr>
        <w:rPr>
          <w:sz w:val="26"/>
          <w:szCs w:val="26"/>
        </w:rPr>
      </w:pPr>
    </w:p>
    <w:p w:rsidR="001A7261" w:rsidRPr="00894CCD" w:rsidRDefault="001A7261" w:rsidP="002D596B">
      <w:pPr>
        <w:rPr>
          <w:sz w:val="26"/>
          <w:szCs w:val="26"/>
        </w:rPr>
      </w:pPr>
    </w:p>
    <w:p w:rsidR="001A7261" w:rsidRPr="00894CCD" w:rsidRDefault="001A7261" w:rsidP="002D596B">
      <w:pPr>
        <w:rPr>
          <w:sz w:val="26"/>
          <w:szCs w:val="26"/>
        </w:rPr>
      </w:pPr>
    </w:p>
    <w:p w:rsidR="001A7261" w:rsidRPr="00894CCD" w:rsidRDefault="001A7261" w:rsidP="002D596B">
      <w:pPr>
        <w:rPr>
          <w:sz w:val="26"/>
          <w:szCs w:val="26"/>
        </w:rPr>
      </w:pPr>
    </w:p>
    <w:sectPr w:rsidR="001A7261" w:rsidRPr="00894CCD" w:rsidSect="002D596B">
      <w:headerReference w:type="default" r:id="rId28"/>
      <w:pgSz w:w="11907" w:h="16840" w:code="9"/>
      <w:pgMar w:top="807" w:right="851" w:bottom="851" w:left="1418" w:header="56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261" w:rsidRDefault="001A7261" w:rsidP="002D596B">
      <w:r>
        <w:separator/>
      </w:r>
    </w:p>
  </w:endnote>
  <w:endnote w:type="continuationSeparator" w:id="0">
    <w:p w:rsidR="001A7261" w:rsidRDefault="001A7261" w:rsidP="002D5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261" w:rsidRDefault="001A7261" w:rsidP="002D596B">
      <w:r>
        <w:separator/>
      </w:r>
    </w:p>
  </w:footnote>
  <w:footnote w:type="continuationSeparator" w:id="0">
    <w:p w:rsidR="001A7261" w:rsidRDefault="001A7261" w:rsidP="002D5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261" w:rsidRPr="002D596B" w:rsidRDefault="001A7261" w:rsidP="002D596B">
    <w:pPr>
      <w:jc w:val="center"/>
      <w:rPr>
        <w:b/>
        <w:sz w:val="26"/>
        <w:szCs w:val="26"/>
      </w:rPr>
    </w:pPr>
    <w:r w:rsidRPr="00200989">
      <w:rPr>
        <w:b/>
        <w:sz w:val="26"/>
        <w:szCs w:val="26"/>
      </w:rPr>
      <w:t>Vũ Hải Yến _ THCS Nam Hà _ Kiến An</w:t>
    </w:r>
  </w:p>
  <w:p w:rsidR="001A7261" w:rsidRDefault="001A72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E98"/>
    <w:rsid w:val="00001E6F"/>
    <w:rsid w:val="000057A6"/>
    <w:rsid w:val="00054E4F"/>
    <w:rsid w:val="000626C1"/>
    <w:rsid w:val="00087458"/>
    <w:rsid w:val="000D3204"/>
    <w:rsid w:val="000F1260"/>
    <w:rsid w:val="00126805"/>
    <w:rsid w:val="001909ED"/>
    <w:rsid w:val="001A7261"/>
    <w:rsid w:val="001E7BA8"/>
    <w:rsid w:val="00200989"/>
    <w:rsid w:val="00297897"/>
    <w:rsid w:val="002A3AFD"/>
    <w:rsid w:val="002A3B65"/>
    <w:rsid w:val="002D45CD"/>
    <w:rsid w:val="002D596B"/>
    <w:rsid w:val="002D6026"/>
    <w:rsid w:val="002E2F77"/>
    <w:rsid w:val="00335840"/>
    <w:rsid w:val="0037120C"/>
    <w:rsid w:val="00380A7E"/>
    <w:rsid w:val="00385742"/>
    <w:rsid w:val="00395D3E"/>
    <w:rsid w:val="003B7679"/>
    <w:rsid w:val="004322D2"/>
    <w:rsid w:val="00434429"/>
    <w:rsid w:val="0044517D"/>
    <w:rsid w:val="004476A9"/>
    <w:rsid w:val="004A6D7F"/>
    <w:rsid w:val="004B259F"/>
    <w:rsid w:val="004B5279"/>
    <w:rsid w:val="004F69FE"/>
    <w:rsid w:val="00557264"/>
    <w:rsid w:val="0058669D"/>
    <w:rsid w:val="005C71C4"/>
    <w:rsid w:val="005D533A"/>
    <w:rsid w:val="00603869"/>
    <w:rsid w:val="00647265"/>
    <w:rsid w:val="00660915"/>
    <w:rsid w:val="006741AC"/>
    <w:rsid w:val="006C5DCE"/>
    <w:rsid w:val="007613DF"/>
    <w:rsid w:val="007A6CF7"/>
    <w:rsid w:val="007B59CF"/>
    <w:rsid w:val="00802BE1"/>
    <w:rsid w:val="00805ACB"/>
    <w:rsid w:val="00835695"/>
    <w:rsid w:val="00852402"/>
    <w:rsid w:val="00894CCD"/>
    <w:rsid w:val="008A271D"/>
    <w:rsid w:val="008F133A"/>
    <w:rsid w:val="00912B13"/>
    <w:rsid w:val="009F27B1"/>
    <w:rsid w:val="00A065CF"/>
    <w:rsid w:val="00A235AF"/>
    <w:rsid w:val="00A418C3"/>
    <w:rsid w:val="00A859C3"/>
    <w:rsid w:val="00AB3BFA"/>
    <w:rsid w:val="00AD6E98"/>
    <w:rsid w:val="00B06161"/>
    <w:rsid w:val="00B16705"/>
    <w:rsid w:val="00BC44F3"/>
    <w:rsid w:val="00BD2A09"/>
    <w:rsid w:val="00BD3C61"/>
    <w:rsid w:val="00D21CD4"/>
    <w:rsid w:val="00D43AE9"/>
    <w:rsid w:val="00D45943"/>
    <w:rsid w:val="00D9223C"/>
    <w:rsid w:val="00DB1C93"/>
    <w:rsid w:val="00E057AD"/>
    <w:rsid w:val="00E56742"/>
    <w:rsid w:val="00EA3360"/>
    <w:rsid w:val="00EE0081"/>
    <w:rsid w:val="00F00733"/>
    <w:rsid w:val="00F01DA4"/>
    <w:rsid w:val="00F312FC"/>
    <w:rsid w:val="00F94ECA"/>
    <w:rsid w:val="00FD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CB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805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5ACB"/>
    <w:rPr>
      <w:rFonts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99"/>
    <w:qFormat/>
    <w:rsid w:val="00805ACB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05ACB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D43A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semiHidden/>
    <w:rsid w:val="002A3AFD"/>
    <w:pPr>
      <w:tabs>
        <w:tab w:val="left" w:pos="1418"/>
      </w:tabs>
      <w:spacing w:after="160" w:line="240" w:lineRule="exact"/>
    </w:pPr>
    <w:rPr>
      <w:rFonts w:ascii="Arial" w:hAnsi="Arial" w:cs="Arial"/>
      <w:sz w:val="22"/>
      <w:szCs w:val="22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E5674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2">
    <w:name w:val="Char2"/>
    <w:basedOn w:val="Normal"/>
    <w:uiPriority w:val="99"/>
    <w:rsid w:val="00802BE1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Char1">
    <w:name w:val="Char1"/>
    <w:basedOn w:val="Normal"/>
    <w:uiPriority w:val="99"/>
    <w:semiHidden/>
    <w:rsid w:val="0037120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D59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596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2D59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596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D5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5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230</Words>
  <Characters>1311</Characters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2017-03-03T02:09:00Z</cp:lastPrinted>
  <dcterms:created xsi:type="dcterms:W3CDTF">2017-03-07T09:17:00Z</dcterms:created>
  <dcterms:modified xsi:type="dcterms:W3CDTF">2017-03-07T09:17:00Z</dcterms:modified>
</cp:coreProperties>
</file>