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471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Ngày soạn: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dạy: ………………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183B8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4714">
        <w:rPr>
          <w:rFonts w:asciiTheme="majorHAnsi" w:hAnsiTheme="majorHAnsi" w:cstheme="majorHAnsi"/>
          <w:b/>
          <w:sz w:val="28"/>
          <w:szCs w:val="28"/>
        </w:rPr>
        <w:t>Tiế</w:t>
      </w:r>
      <w:r w:rsidR="0071578D">
        <w:rPr>
          <w:rFonts w:asciiTheme="majorHAnsi" w:hAnsiTheme="majorHAnsi" w:cstheme="majorHAnsi"/>
          <w:b/>
          <w:sz w:val="28"/>
          <w:szCs w:val="28"/>
        </w:rPr>
        <w:t>t 33</w:t>
      </w:r>
      <w:r w:rsidRPr="00BB4714">
        <w:rPr>
          <w:rFonts w:asciiTheme="majorHAnsi" w:hAnsiTheme="majorHAnsi" w:cstheme="majorHAnsi"/>
          <w:b/>
          <w:sz w:val="28"/>
          <w:szCs w:val="28"/>
        </w:rPr>
        <w:t>:</w:t>
      </w:r>
      <w:r w:rsidR="0071578D">
        <w:rPr>
          <w:rFonts w:asciiTheme="majorHAnsi" w:hAnsiTheme="majorHAnsi" w:cstheme="majorHAnsi"/>
          <w:b/>
          <w:sz w:val="28"/>
          <w:szCs w:val="28"/>
        </w:rPr>
        <w:t xml:space="preserve"> LUYỆN TẬP</w:t>
      </w:r>
      <w:r w:rsidRPr="00BB47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1. Kiến thức:</w:t>
      </w:r>
      <w:r w:rsidR="0071578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578D" w:rsidRPr="0071578D">
        <w:rPr>
          <w:rFonts w:asciiTheme="majorHAnsi" w:hAnsiTheme="majorHAnsi" w:cstheme="majorHAnsi"/>
          <w:sz w:val="28"/>
          <w:szCs w:val="28"/>
        </w:rPr>
        <w:t xml:space="preserve">Củng cố về mặt phẳng tọa độ, chuẩn bị cho bài đồ thị của hàm số </w:t>
      </w:r>
      <w:r w:rsidR="0071578D" w:rsidRPr="0071578D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15.95pt" o:ole="">
            <v:imagedata r:id="rId7" o:title=""/>
          </v:shape>
          <o:OLEObject Type="Embed" ProgID="Equation.DSMT4" ShapeID="_x0000_i1025" DrawAspect="Content" ObjectID="_1600370553" r:id="rId8"/>
        </w:object>
      </w:r>
    </w:p>
    <w:p w:rsidR="00183B8A" w:rsidRPr="0071578D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2. Kỹ năng:</w:t>
      </w:r>
      <w:r w:rsidR="0071578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578D">
        <w:rPr>
          <w:rFonts w:asciiTheme="majorHAnsi" w:hAnsiTheme="majorHAnsi" w:cstheme="majorHAnsi"/>
          <w:sz w:val="28"/>
          <w:szCs w:val="28"/>
        </w:rPr>
        <w:t>Vẽ hệ trục tọa độ, xác định một điểm khi biết tọa độ của nó hoặc ngược lại, liên hệ thực tế va toán học.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3. Thái độ: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1578D">
        <w:rPr>
          <w:rFonts w:asciiTheme="majorHAnsi" w:hAnsiTheme="majorHAnsi" w:cstheme="majorHAnsi"/>
          <w:sz w:val="28"/>
          <w:szCs w:val="28"/>
        </w:rPr>
        <w:t>Nghiêm túc, cẩn thận.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4. Định hướng năng lực, phẩm chất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Năng lực:</w:t>
      </w:r>
      <w:r>
        <w:rPr>
          <w:rFonts w:asciiTheme="majorHAnsi" w:hAnsiTheme="majorHAnsi" w:cstheme="majorHAnsi"/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Phẩm chất:</w:t>
      </w:r>
      <w:r>
        <w:rPr>
          <w:rFonts w:asciiTheme="majorHAnsi" w:hAnsiTheme="majorHAnsi" w:cstheme="majorHAnsi"/>
          <w:sz w:val="28"/>
          <w:szCs w:val="28"/>
        </w:rPr>
        <w:t xml:space="preserve"> Tự tin, tự chủ.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Giáo viên: Phấn màu, bảng phụ, thước thẳng, SGK, SBT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320866">
        <w:rPr>
          <w:rFonts w:asciiTheme="majorHAnsi" w:hAnsiTheme="majorHAnsi" w:cstheme="majorHAnsi"/>
          <w:b/>
          <w:sz w:val="28"/>
          <w:szCs w:val="28"/>
        </w:rPr>
        <w:t>1 phút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364B44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A. Hoạt động khởi động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71578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  <w:r w:rsidR="00082D9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1578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Nhớ lại các kiến thức về mặt phẳng tọa độ 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1578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Hoạt động cá nhân, tự kiểm tra đánh giá. </w:t>
            </w:r>
          </w:p>
        </w:tc>
      </w:tr>
      <w:tr w:rsidR="00183B8A" w:rsidTr="00F004A2">
        <w:tc>
          <w:tcPr>
            <w:tcW w:w="3209" w:type="dxa"/>
          </w:tcPr>
          <w:p w:rsidR="00183B8A" w:rsidRDefault="0071578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E323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 cầu một HS lên bảng chữa bài tập 45/sbt</w:t>
            </w:r>
          </w:p>
          <w:p w:rsidR="00E3236F" w:rsidRDefault="00E3236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(Gv chiếu hình ảnh lên máy chiếu cho HS trả lời miệng)</w:t>
            </w:r>
          </w:p>
          <w:p w:rsidR="00E3236F" w:rsidRDefault="00E3236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183B8A" w:rsidRDefault="00E3236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- 1 HS lên bảng làm bài, các HS khác lắng nghe và tự đối chiếu với bài làm của mình và nhận xét bài làm của bạn.</w:t>
            </w:r>
          </w:p>
        </w:tc>
        <w:tc>
          <w:tcPr>
            <w:tcW w:w="3210" w:type="dxa"/>
          </w:tcPr>
          <w:p w:rsidR="00E3236F" w:rsidRDefault="00E3236F" w:rsidP="00E323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I. Chữa bài tập: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Bài 45/sbt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a)</w:t>
            </w:r>
            <w:r w:rsidRPr="008E7A07">
              <w:rPr>
                <w:rFonts w:ascii="Times New Roman" w:hAnsi="Times New Roman" w:cs="Times New Roman"/>
                <w:position w:val="-28"/>
                <w:sz w:val="26"/>
                <w:szCs w:val="20"/>
                <w:lang w:val="en-US"/>
              </w:rPr>
              <w:object w:dxaOrig="1719" w:dyaOrig="680">
                <v:shape id="_x0000_i1026" type="#_x0000_t75" style="width:86pt;height:33.75pt" o:ole="">
                  <v:imagedata r:id="rId9" o:title=""/>
                </v:shape>
                <o:OLEObject Type="Embed" ProgID="Equation.DSMT4" ShapeID="_x0000_i1026" DrawAspect="Content" ObjectID="_1600370554" r:id="rId10"/>
              </w:object>
            </w:r>
          </w:p>
          <w:p w:rsidR="00183B8A" w:rsidRPr="00E3236F" w:rsidRDefault="00E3236F" w:rsidP="00E323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Nhận xét: Hoành độ của điểm này là tung độ của điểm kia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B.  Hoạt động hình thành kiến thức</w:t>
            </w:r>
            <w:r w:rsidR="00693E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(10 phút)</w:t>
            </w:r>
          </w:p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</w:t>
            </w:r>
            <w:r w:rsidR="00E3236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 1: Dạng toán 1: Xác định tọa độ của một điểm trên mặt phẳng tọa độ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E323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 cách xác định tọa độ của một điểm trên mặt phẳng tọa độ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323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 đôi, kiểm tra đánh giá chéo</w:t>
            </w:r>
          </w:p>
        </w:tc>
      </w:tr>
      <w:tr w:rsidR="00183B8A" w:rsidTr="00F004A2">
        <w:tc>
          <w:tcPr>
            <w:tcW w:w="3209" w:type="dxa"/>
          </w:tcPr>
          <w:p w:rsidR="00183B8A" w:rsidRDefault="00E3236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dạng toán số</w:t>
            </w:r>
            <w:r w:rsidR="00693E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và yêu cầu HS thảo luận tìm ra phương pháp giải</w:t>
            </w: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 và chốt các ý kiến đúng</w:t>
            </w: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áp dụng bài tập 35/sgk</w:t>
            </w: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Đưa hình ảnh bài 35 lên máy chiếu và lấy thêm các điểm để HS trả lời nhanh tọa độ các điểm này.</w:t>
            </w: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Qua đó chữa bài tập 34/sgk</w:t>
            </w:r>
          </w:p>
        </w:tc>
        <w:tc>
          <w:tcPr>
            <w:tcW w:w="3209" w:type="dxa"/>
          </w:tcPr>
          <w:p w:rsidR="00183B8A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hoạt động nhóm đôi trong 3 phút và 1 nhóm trình bày kết quả thảo luận. </w:t>
            </w: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3E87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 và 1 HS đứng tại chỗ trình bày đáp án</w:t>
            </w: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miệng</w:t>
            </w:r>
          </w:p>
        </w:tc>
        <w:tc>
          <w:tcPr>
            <w:tcW w:w="3210" w:type="dxa"/>
          </w:tcPr>
          <w:p w:rsidR="00183B8A" w:rsidRDefault="00693E8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II. Luyện tập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1. Dạng 1: Xác định tọa độ của một điểm thuộc mặt phẳng tọa độ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* 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B1: Từ M kẻ đường thẳng vuông góc với Ox tại hoành độ của M.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B2: Từ M kẻ đường thẳng vuông góc với Oy tại tung độ của M.</w:t>
            </w:r>
          </w:p>
          <w:p w:rsidR="00693E87" w:rsidRDefault="00693E87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Áp dụng: Bài 35/sgk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</w:r>
            <w:r w:rsidRPr="008E7A07">
              <w:rPr>
                <w:rFonts w:ascii="Times New Roman" w:hAnsi="Times New Roman" w:cs="Times New Roman"/>
                <w:position w:val="-64"/>
                <w:sz w:val="26"/>
                <w:szCs w:val="20"/>
                <w:lang w:val="en-US"/>
              </w:rPr>
              <w:object w:dxaOrig="2480" w:dyaOrig="1760">
                <v:shape id="_x0000_i1027" type="#_x0000_t75" style="width:124.25pt;height:87.95pt" o:ole="">
                  <v:imagedata r:id="rId11" o:title=""/>
                </v:shape>
                <o:OLEObject Type="Embed" ProgID="Equation.DSMT4" ShapeID="_x0000_i1027" DrawAspect="Content" ObjectID="_1600370555" r:id="rId12"/>
              </w:object>
            </w:r>
          </w:p>
          <w:p w:rsidR="00693E87" w:rsidRDefault="00693E87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Thêm: </w:t>
            </w:r>
            <w:r w:rsidRPr="008E7A07">
              <w:rPr>
                <w:rFonts w:ascii="Times New Roman" w:hAnsi="Times New Roman" w:cs="Times New Roman"/>
                <w:position w:val="-28"/>
                <w:sz w:val="26"/>
                <w:szCs w:val="20"/>
                <w:lang w:val="en-US"/>
              </w:rPr>
              <w:object w:dxaOrig="1700" w:dyaOrig="680">
                <v:shape id="_x0000_i1028" type="#_x0000_t75" style="width:84.75pt;height:33.75pt" o:ole="">
                  <v:imagedata r:id="rId13" o:title=""/>
                </v:shape>
                <o:OLEObject Type="Embed" ProgID="Equation.DSMT4" ShapeID="_x0000_i1028" DrawAspect="Content" ObjectID="_1600370556" r:id="rId14"/>
              </w:object>
            </w:r>
          </w:p>
          <w:p w:rsid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34/sgk: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- Điểm bất kì trên trục Ox thì tung độ bằng 0</w:t>
            </w:r>
          </w:p>
          <w:p w:rsidR="00DF5FD5" w:rsidRPr="00DF5FD5" w:rsidRDefault="00DF5FD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Điểm bất kì trên trục Oy thì hoành độ bằng 0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2:</w:t>
            </w:r>
            <w:r w:rsidR="00693E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Dạng toán 2: </w:t>
            </w: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082D9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F5FD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 cách xác định một điểm trên mặt phẳng tọa độ khi biết tọa độ điểm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F5FD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 đôi</w:t>
            </w:r>
          </w:p>
        </w:tc>
      </w:tr>
      <w:tr w:rsidR="00183B8A" w:rsidTr="00F004A2">
        <w:tc>
          <w:tcPr>
            <w:tcW w:w="3209" w:type="dxa"/>
          </w:tcPr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dạng toán số 2 và yêu cầu HS thảo luận tìm ra phương pháp giải</w:t>
            </w: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 và chốt các ý kiến đúng</w:t>
            </w: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83B8A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Yêu cầu HS áp dụng bài tậ</w:t>
            </w:r>
            <w:r w:rsidR="00783E8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36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/sgk</w:t>
            </w:r>
            <w:r w:rsidR="007B34C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:rsidR="007B34C0" w:rsidRDefault="007B34C0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Chọn 3 bảng phụ của các nhóm để treo lên bảng chữa bài</w:t>
            </w: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áp dụng bài tập 37/sgk</w:t>
            </w: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 cầu HS nối các điểm này và nêu nhận xét</w:t>
            </w: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Giới thiệu: đường thẳng nối các điểm này gọi là đồ thị hàm số tiết sau chúng ta sẽ cùng tìm hiểu</w:t>
            </w:r>
          </w:p>
        </w:tc>
        <w:tc>
          <w:tcPr>
            <w:tcW w:w="3209" w:type="dxa"/>
          </w:tcPr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HS hoạt động nhóm đôi trong 3 phút và 1 nhóm trình bày kết quả thảo luận. </w:t>
            </w: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83B8A" w:rsidRDefault="00DF5FD5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hoạt độ</w:t>
            </w:r>
            <w:r w:rsidR="00783E8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nhóm đôi ra bảng phụ </w:t>
            </w:r>
            <w:r w:rsidR="007B34C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 5 phút</w:t>
            </w: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91D09" w:rsidRDefault="00591D09" w:rsidP="007B34C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nhân, 1 HS lên bảng làm bài</w:t>
            </w:r>
          </w:p>
        </w:tc>
        <w:tc>
          <w:tcPr>
            <w:tcW w:w="3210" w:type="dxa"/>
          </w:tcPr>
          <w:p w:rsid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2. Dạng 2: Xác định điểm trên mặt phẳng tọa độ khi biết tọa độ điểm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 xml:space="preserve">* Phương pháp: </w:t>
            </w:r>
            <w:r w:rsidRPr="008E7A07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999" w:dyaOrig="360">
                <v:shape id="_x0000_i1029" type="#_x0000_t75" style="width:49.7pt;height:17.85pt" o:ole="">
                  <v:imagedata r:id="rId15" o:title=""/>
                </v:shape>
                <o:OLEObject Type="Embed" ProgID="Equation.DSMT4" ShapeID="_x0000_i1029" DrawAspect="Content" ObjectID="_1600370557" r:id="rId16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 xml:space="preserve">B1: Từ </w:t>
            </w:r>
            <w:r w:rsidRPr="008E7A07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260" w:dyaOrig="360">
                <v:shape id="_x0000_i1030" type="#_x0000_t75" style="width:12.75pt;height:17.85pt" o:ole="">
                  <v:imagedata r:id="rId17" o:title=""/>
                </v:shape>
                <o:OLEObject Type="Embed" ProgID="Equation.DSMT4" ShapeID="_x0000_i1030" DrawAspect="Content" ObjectID="_1600370558" r:id="rId18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kẻ đường thẳng vuông góc với Ox (d)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 xml:space="preserve">B2: Từ </w:t>
            </w:r>
            <w:r w:rsidRPr="008E7A07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279" w:dyaOrig="360">
                <v:shape id="_x0000_i1031" type="#_x0000_t75" style="width:14pt;height:17.85pt" o:ole="">
                  <v:imagedata r:id="rId19" o:title=""/>
                </v:shape>
                <o:OLEObject Type="Embed" ProgID="Equation.DSMT4" ShapeID="_x0000_i1031" DrawAspect="Content" ObjectID="_1600370559" r:id="rId20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kẻ đường thẳng vuông góc với Oy (d1)</w:t>
            </w:r>
          </w:p>
          <w:p w:rsidR="00DF5FD5" w:rsidRPr="00DF5FD5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B3: Giao điểm của (d) và (d1) là điểm M cần tìm</w:t>
            </w:r>
          </w:p>
          <w:p w:rsidR="00183B8A" w:rsidRDefault="00DF5FD5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* Áp dụ</w:t>
            </w:r>
            <w:r w:rsidR="007B34C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ng: Bài 36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/sgk</w:t>
            </w:r>
          </w:p>
          <w:p w:rsidR="007B34C0" w:rsidRDefault="007B34C0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F2444B4" wp14:editId="4D6C68F5">
                  <wp:extent cx="1189529" cy="10764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 thi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68" cy="107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C0" w:rsidRDefault="007B34C0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ABCD là hình vuông</w:t>
            </w: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37/sgk</w:t>
            </w:r>
          </w:p>
          <w:p w:rsidR="00591D09" w:rsidRDefault="00591D09" w:rsidP="00DF5FD5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8E7A07">
              <w:rPr>
                <w:rFonts w:ascii="Times New Roman" w:hAnsi="Times New Roman" w:cs="Times New Roman"/>
                <w:position w:val="-28"/>
                <w:sz w:val="26"/>
                <w:szCs w:val="20"/>
                <w:lang w:val="en-US"/>
              </w:rPr>
              <w:object w:dxaOrig="2180" w:dyaOrig="680">
                <v:shape id="_x0000_i1032" type="#_x0000_t75" style="width:108.95pt;height:33.75pt" o:ole="">
                  <v:imagedata r:id="rId22" o:title=""/>
                </v:shape>
                <o:OLEObject Type="Embed" ProgID="Equation.DSMT4" ShapeID="_x0000_i1032" DrawAspect="Content" ObjectID="_1600370560" r:id="rId23"/>
              </w:object>
            </w:r>
          </w:p>
          <w:p w:rsid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</w:t>
            </w:r>
          </w:p>
          <w:p w:rsidR="00591D09" w:rsidRPr="00591D09" w:rsidRDefault="00591D09" w:rsidP="00DF5FD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303685A" wp14:editId="44C72D5F">
                  <wp:extent cx="1567718" cy="23062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74" cy="230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591D09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C</w:t>
            </w:r>
            <w:r w:rsidR="00183B8A"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 Hoạt động vận dụng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082D9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91D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Vận dụng kiến thức về mặt phẳng tọa độ giải quyết các bài toán có yếu tố thức tế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591D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Hoạt động cá nhân, hoạt động nhóm.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183B8A" w:rsidTr="00F004A2">
        <w:tc>
          <w:tcPr>
            <w:tcW w:w="3209" w:type="dxa"/>
          </w:tcPr>
          <w:p w:rsidR="00183B8A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38/sgk</w:t>
            </w:r>
          </w:p>
          <w:p w:rsidR="00CA5827" w:rsidRPr="00A11192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 hỏi thêm: Xác định trên mặt phẳng tọa độ đó bạn Hằng 15 tuổi cao 16dm.</w:t>
            </w:r>
          </w:p>
        </w:tc>
        <w:tc>
          <w:tcPr>
            <w:tcW w:w="3209" w:type="dxa"/>
          </w:tcPr>
          <w:p w:rsidR="00183B8A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trao đổi nhóm để tìm hướng giải </w:t>
            </w:r>
          </w:p>
          <w:p w:rsidR="00CA5827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cá nhân làm bài tập vào vở</w:t>
            </w:r>
          </w:p>
        </w:tc>
        <w:tc>
          <w:tcPr>
            <w:tcW w:w="3210" w:type="dxa"/>
          </w:tcPr>
          <w:p w:rsidR="00183B8A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38/sgk</w:t>
            </w:r>
          </w:p>
          <w:p w:rsidR="00CA5827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 Đào cao nhất, cao 15dm.</w:t>
            </w:r>
          </w:p>
          <w:p w:rsidR="00CA5827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Hồng ít tuổi nhất, 11 tuổi</w:t>
            </w:r>
          </w:p>
          <w:p w:rsidR="00CA5827" w:rsidRPr="00B4585B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c) Hồng cao hơn còn Liên nhiều tuổi hơn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591D09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</w:t>
            </w:r>
            <w:r w:rsidR="00183B8A"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 Hoạt động tìm tòi, mở rộng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082D9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CA58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Khuyến khích HS tìm tòi và phát hiện ra các tình huống, bài toán mới liên quan đến mặt phẳng tọa độ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CA58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</w:t>
            </w:r>
          </w:p>
        </w:tc>
      </w:tr>
      <w:tr w:rsidR="00183B8A" w:rsidTr="00F004A2">
        <w:tc>
          <w:tcPr>
            <w:tcW w:w="3209" w:type="dxa"/>
          </w:tcPr>
          <w:p w:rsidR="00CA5827" w:rsidRPr="00A11192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Giao nhiệm vụ: Tìm các ứng dụng của mặt phẳng tọa độ trong thực tế cuộc sống. </w:t>
            </w:r>
          </w:p>
        </w:tc>
        <w:tc>
          <w:tcPr>
            <w:tcW w:w="3209" w:type="dxa"/>
          </w:tcPr>
          <w:p w:rsidR="00183B8A" w:rsidRPr="00A11192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và thảo luận nhóm để thực hiện nhiệm vụ.</w:t>
            </w:r>
          </w:p>
        </w:tc>
        <w:tc>
          <w:tcPr>
            <w:tcW w:w="3210" w:type="dxa"/>
          </w:tcPr>
          <w:p w:rsidR="00183B8A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về nhà:</w:t>
            </w:r>
          </w:p>
          <w:p w:rsidR="00CA5827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Xem lại các dạng toán đã học</w:t>
            </w:r>
          </w:p>
          <w:p w:rsidR="00CA5827" w:rsidRPr="00A11192" w:rsidRDefault="00CA582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Làm bài tập 38 (sgk), 48; 49; 50; 52 (sbt)</w:t>
            </w:r>
          </w:p>
        </w:tc>
      </w:tr>
    </w:tbl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Pr="00BB4714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6B40FD" w:rsidRDefault="006B40FD"/>
    <w:sectPr w:rsidR="006B40FD" w:rsidSect="00BF2A5F">
      <w:headerReference w:type="default" r:id="rId25"/>
      <w:footerReference w:type="default" r:id="rId2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B3" w:rsidRDefault="00635BB3" w:rsidP="00183B8A">
      <w:pPr>
        <w:spacing w:after="0" w:line="240" w:lineRule="auto"/>
      </w:pPr>
      <w:r>
        <w:separator/>
      </w:r>
    </w:p>
  </w:endnote>
  <w:endnote w:type="continuationSeparator" w:id="0">
    <w:p w:rsidR="00635BB3" w:rsidRDefault="00635BB3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B3" w:rsidRDefault="00635BB3" w:rsidP="00183B8A">
      <w:pPr>
        <w:spacing w:after="0" w:line="240" w:lineRule="auto"/>
      </w:pPr>
      <w:r>
        <w:separator/>
      </w:r>
    </w:p>
  </w:footnote>
  <w:footnote w:type="continuationSeparator" w:id="0">
    <w:p w:rsidR="00635BB3" w:rsidRDefault="00635BB3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82D9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82D9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8D"/>
    <w:rsid w:val="00082D98"/>
    <w:rsid w:val="00183B8A"/>
    <w:rsid w:val="00591D09"/>
    <w:rsid w:val="00635BB3"/>
    <w:rsid w:val="00693E87"/>
    <w:rsid w:val="006B40FD"/>
    <w:rsid w:val="0071578D"/>
    <w:rsid w:val="00783E82"/>
    <w:rsid w:val="007B34C0"/>
    <w:rsid w:val="008C66B7"/>
    <w:rsid w:val="00A067F5"/>
    <w:rsid w:val="00CA5827"/>
    <w:rsid w:val="00D36C6A"/>
    <w:rsid w:val="00DF5FD5"/>
    <w:rsid w:val="00E3236F"/>
    <w:rsid w:val="00EE2FBB"/>
    <w:rsid w:val="00F21040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272;S-T33-3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ĐS-T33-36</Template>
  <TotalTime>83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2018-10-06T14:06:00Z</dcterms:created>
  <dcterms:modified xsi:type="dcterms:W3CDTF">2018-10-06T15:36:00Z</dcterms:modified>
</cp:coreProperties>
</file>