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D3" w:rsidRPr="000C3D3E" w:rsidRDefault="00E704D3" w:rsidP="000C3D3E">
      <w:pPr>
        <w:jc w:val="center"/>
        <w:rPr>
          <w:b/>
          <w:sz w:val="26"/>
          <w:szCs w:val="26"/>
        </w:rPr>
      </w:pPr>
      <w:r w:rsidRPr="000C3D3E">
        <w:rPr>
          <w:b/>
          <w:sz w:val="26"/>
          <w:szCs w:val="26"/>
        </w:rPr>
        <w:t>Vũ Hải Yến _ THCS Nam Hà _ Kiến An</w:t>
      </w:r>
    </w:p>
    <w:p w:rsidR="00E704D3" w:rsidRPr="00F66E91" w:rsidRDefault="00E704D3" w:rsidP="000C3D3E">
      <w:pPr>
        <w:jc w:val="center"/>
        <w:rPr>
          <w:sz w:val="26"/>
          <w:szCs w:val="26"/>
        </w:rPr>
      </w:pPr>
      <w:r>
        <w:rPr>
          <w:sz w:val="26"/>
          <w:szCs w:val="26"/>
        </w:rPr>
        <w:t>CAUHOI</w:t>
      </w:r>
    </w:p>
    <w:p w:rsidR="00E704D3" w:rsidRPr="007B58AD" w:rsidRDefault="00E704D3" w:rsidP="000C3D3E">
      <w:pPr>
        <w:jc w:val="both"/>
        <w:rPr>
          <w:sz w:val="26"/>
          <w:szCs w:val="26"/>
        </w:rPr>
      </w:pPr>
      <w:r w:rsidRPr="007B58AD">
        <w:rPr>
          <w:sz w:val="26"/>
          <w:szCs w:val="26"/>
        </w:rPr>
        <w:t xml:space="preserve">a) Chứng minh : </w:t>
      </w:r>
      <w:r w:rsidRPr="007B58AD">
        <w:rPr>
          <w:position w:val="-28"/>
          <w:sz w:val="26"/>
          <w:szCs w:val="26"/>
        </w:rPr>
        <w:object w:dxaOrig="18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6.75pt" o:ole="">
            <v:imagedata r:id="rId4" o:title=""/>
          </v:shape>
          <o:OLEObject Type="Embed" ProgID="Equation.DSMT4" ShapeID="_x0000_i1025" DrawAspect="Content" ObjectID="_1550408737" r:id="rId5"/>
        </w:object>
      </w:r>
    </w:p>
    <w:p w:rsidR="00E704D3" w:rsidRDefault="00E704D3" w:rsidP="000C3D3E">
      <w:pPr>
        <w:jc w:val="both"/>
        <w:rPr>
          <w:b/>
          <w:sz w:val="26"/>
          <w:szCs w:val="26"/>
        </w:rPr>
      </w:pPr>
      <w:r w:rsidRPr="007B58AD">
        <w:rPr>
          <w:sz w:val="26"/>
          <w:szCs w:val="26"/>
        </w:rPr>
        <w:t xml:space="preserve">b) Giải phương trình: </w:t>
      </w:r>
      <w:r w:rsidRPr="007B58AD">
        <w:rPr>
          <w:b/>
          <w:position w:val="-8"/>
          <w:sz w:val="26"/>
          <w:szCs w:val="26"/>
        </w:rPr>
        <w:object w:dxaOrig="3180" w:dyaOrig="360">
          <v:shape id="_x0000_i1026" type="#_x0000_t75" style="width:159pt;height:18pt" o:ole="">
            <v:imagedata r:id="rId6" o:title=""/>
          </v:shape>
          <o:OLEObject Type="Embed" ProgID="Equation.DSMT4" ShapeID="_x0000_i1026" DrawAspect="Content" ObjectID="_1550408738" r:id="rId7"/>
        </w:object>
      </w:r>
    </w:p>
    <w:p w:rsidR="00E704D3" w:rsidRPr="000C3D3E" w:rsidRDefault="00E704D3" w:rsidP="007B58AD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p w:rsidR="00E704D3" w:rsidRPr="000C3D3E" w:rsidRDefault="00E704D3" w:rsidP="007B58AD">
      <w:pPr>
        <w:jc w:val="both"/>
        <w:rPr>
          <w:sz w:val="26"/>
          <w:szCs w:val="26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67"/>
        <w:gridCol w:w="7464"/>
        <w:gridCol w:w="851"/>
      </w:tblGrid>
      <w:tr w:rsidR="00E704D3" w:rsidRPr="000C3D3E" w:rsidTr="00785458">
        <w:tc>
          <w:tcPr>
            <w:tcW w:w="1384" w:type="dxa"/>
            <w:gridSpan w:val="2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464" w:type="dxa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51" w:type="dxa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Điểm</w:t>
            </w:r>
          </w:p>
        </w:tc>
      </w:tr>
      <w:tr w:rsidR="00E704D3" w:rsidRPr="000C3D3E" w:rsidTr="00785458">
        <w:tc>
          <w:tcPr>
            <w:tcW w:w="817" w:type="dxa"/>
            <w:vMerge w:val="restart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464" w:type="dxa"/>
          </w:tcPr>
          <w:p w:rsidR="00E704D3" w:rsidRPr="00785458" w:rsidRDefault="00E704D3" w:rsidP="00785458">
            <w:pPr>
              <w:jc w:val="both"/>
              <w:rPr>
                <w:b/>
                <w:sz w:val="26"/>
                <w:szCs w:val="26"/>
              </w:rPr>
            </w:pPr>
            <w:r w:rsidRPr="00785458">
              <w:rPr>
                <w:sz w:val="26"/>
                <w:szCs w:val="26"/>
              </w:rPr>
              <w:t xml:space="preserve"> </w:t>
            </w:r>
            <w:r w:rsidRPr="00785458">
              <w:rPr>
                <w:position w:val="-50"/>
                <w:sz w:val="26"/>
                <w:szCs w:val="26"/>
              </w:rPr>
              <w:object w:dxaOrig="4720" w:dyaOrig="1120">
                <v:shape id="_x0000_i1027" type="#_x0000_t75" style="width:236.25pt;height:56.25pt" o:ole="">
                  <v:imagedata r:id="rId8" o:title=""/>
                </v:shape>
                <o:OLEObject Type="Embed" ProgID="Equation.DSMT4" ShapeID="_x0000_i1027" DrawAspect="Content" ObjectID="_1550408739" r:id="rId9"/>
              </w:object>
            </w:r>
          </w:p>
          <w:p w:rsidR="00E704D3" w:rsidRPr="00785458" w:rsidRDefault="00E704D3" w:rsidP="00785458">
            <w:pPr>
              <w:jc w:val="both"/>
              <w:rPr>
                <w:sz w:val="26"/>
                <w:szCs w:val="26"/>
              </w:rPr>
            </w:pPr>
            <w:r w:rsidRPr="00785458">
              <w:rPr>
                <w:sz w:val="26"/>
                <w:szCs w:val="26"/>
              </w:rPr>
              <w:t>(*) luôn đúng với mọi a, b. Dấu “=” khi a = b</w:t>
            </w:r>
          </w:p>
        </w:tc>
        <w:tc>
          <w:tcPr>
            <w:tcW w:w="851" w:type="dxa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0,25</w:t>
            </w:r>
          </w:p>
        </w:tc>
      </w:tr>
      <w:tr w:rsidR="00E704D3" w:rsidRPr="000C3D3E" w:rsidTr="00785458">
        <w:tc>
          <w:tcPr>
            <w:tcW w:w="817" w:type="dxa"/>
            <w:vMerge/>
          </w:tcPr>
          <w:p w:rsidR="00E704D3" w:rsidRPr="00785458" w:rsidRDefault="00E704D3" w:rsidP="007854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464" w:type="dxa"/>
          </w:tcPr>
          <w:p w:rsidR="00E704D3" w:rsidRPr="00785458" w:rsidRDefault="00E704D3" w:rsidP="00AF1068">
            <w:pPr>
              <w:rPr>
                <w:sz w:val="26"/>
                <w:szCs w:val="26"/>
                <w:lang w:val="nl-NL"/>
              </w:rPr>
            </w:pPr>
            <w:r w:rsidRPr="00785458">
              <w:rPr>
                <w:sz w:val="26"/>
                <w:szCs w:val="26"/>
                <w:lang w:val="nl-NL"/>
              </w:rPr>
              <w:t>ĐKXĐ: 3 ≤ x ≤ 11</w:t>
            </w:r>
          </w:p>
          <w:p w:rsidR="00E704D3" w:rsidRPr="00785458" w:rsidRDefault="00E704D3" w:rsidP="00AF1068">
            <w:pPr>
              <w:rPr>
                <w:sz w:val="26"/>
                <w:szCs w:val="26"/>
                <w:lang w:val="nl-NL"/>
              </w:rPr>
            </w:pPr>
            <w:r w:rsidRPr="00785458">
              <w:rPr>
                <w:sz w:val="26"/>
                <w:szCs w:val="26"/>
                <w:lang w:val="nl-NL"/>
              </w:rPr>
              <w:t>Áp dung kết quả phần a ta có</w:t>
            </w:r>
          </w:p>
          <w:p w:rsidR="00E704D3" w:rsidRPr="00785458" w:rsidRDefault="00E704D3" w:rsidP="00AF1068">
            <w:pPr>
              <w:rPr>
                <w:sz w:val="26"/>
                <w:szCs w:val="26"/>
                <w:lang w:val="nl-NL"/>
              </w:rPr>
            </w:pPr>
            <w:r w:rsidRPr="00785458">
              <w:rPr>
                <w:position w:val="-60"/>
                <w:sz w:val="26"/>
                <w:szCs w:val="26"/>
                <w:lang w:val="nl-NL"/>
              </w:rPr>
              <w:object w:dxaOrig="4480" w:dyaOrig="1880">
                <v:shape id="_x0000_i1028" type="#_x0000_t75" style="width:224.25pt;height:93pt" o:ole="">
                  <v:imagedata r:id="rId10" o:title=""/>
                </v:shape>
                <o:OLEObject Type="Embed" ProgID="Equation.DSMT4" ShapeID="_x0000_i1028" DrawAspect="Content" ObjectID="_1550408740" r:id="rId11"/>
              </w:object>
            </w:r>
          </w:p>
        </w:tc>
        <w:tc>
          <w:tcPr>
            <w:tcW w:w="851" w:type="dxa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0,25</w:t>
            </w:r>
          </w:p>
        </w:tc>
      </w:tr>
      <w:tr w:rsidR="00E704D3" w:rsidRPr="000C3D3E" w:rsidTr="00785458">
        <w:tc>
          <w:tcPr>
            <w:tcW w:w="817" w:type="dxa"/>
            <w:vMerge/>
          </w:tcPr>
          <w:p w:rsidR="00E704D3" w:rsidRPr="00785458" w:rsidRDefault="00E704D3" w:rsidP="007854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64" w:type="dxa"/>
          </w:tcPr>
          <w:p w:rsidR="00E704D3" w:rsidRPr="00785458" w:rsidRDefault="00E704D3" w:rsidP="00AF1068">
            <w:pPr>
              <w:rPr>
                <w:sz w:val="26"/>
                <w:szCs w:val="26"/>
                <w:lang w:val="pt-BR"/>
              </w:rPr>
            </w:pPr>
            <w:r w:rsidRPr="00785458">
              <w:rPr>
                <w:sz w:val="26"/>
                <w:szCs w:val="26"/>
                <w:lang w:val="pt-BR"/>
              </w:rPr>
              <w:t>Mặt khác 20 + x</w:t>
            </w:r>
            <w:r w:rsidRPr="0078545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85458">
              <w:rPr>
                <w:sz w:val="26"/>
                <w:szCs w:val="26"/>
                <w:lang w:val="pt-BR"/>
              </w:rPr>
              <w:t xml:space="preserve"> - 8x = (x - 4)</w:t>
            </w:r>
            <w:r w:rsidRPr="00785458">
              <w:rPr>
                <w:sz w:val="26"/>
                <w:szCs w:val="26"/>
                <w:vertAlign w:val="superscript"/>
                <w:lang w:val="pt-BR"/>
              </w:rPr>
              <w:t>2</w:t>
            </w:r>
            <w:r w:rsidRPr="00785458">
              <w:rPr>
                <w:sz w:val="26"/>
                <w:szCs w:val="26"/>
                <w:lang w:val="pt-BR"/>
              </w:rPr>
              <w:t xml:space="preserve"> + 4 ≥ 4 (2)</w:t>
            </w:r>
          </w:p>
          <w:p w:rsidR="00E704D3" w:rsidRPr="00785458" w:rsidRDefault="00E704D3" w:rsidP="00AF1068">
            <w:pPr>
              <w:rPr>
                <w:sz w:val="26"/>
                <w:szCs w:val="26"/>
                <w:lang w:val="pt-BR"/>
              </w:rPr>
            </w:pPr>
            <w:r w:rsidRPr="00785458">
              <w:rPr>
                <w:sz w:val="26"/>
                <w:szCs w:val="26"/>
                <w:lang w:val="pt-BR"/>
              </w:rPr>
              <w:t>Từ (1) và (2) suy ra phương trình đã cho chỉ có nghiệm khi</w:t>
            </w:r>
          </w:p>
          <w:p w:rsidR="00E704D3" w:rsidRPr="00785458" w:rsidRDefault="00E704D3" w:rsidP="00AF1068">
            <w:pPr>
              <w:rPr>
                <w:sz w:val="26"/>
                <w:szCs w:val="26"/>
                <w:lang w:val="pt-BR"/>
              </w:rPr>
            </w:pPr>
            <w:r w:rsidRPr="00785458">
              <w:rPr>
                <w:position w:val="-36"/>
                <w:sz w:val="26"/>
                <w:szCs w:val="26"/>
                <w:lang w:val="pt-BR"/>
              </w:rPr>
              <w:object w:dxaOrig="2220" w:dyaOrig="840">
                <v:shape id="_x0000_i1029" type="#_x0000_t75" style="width:111pt;height:42pt" o:ole="">
                  <v:imagedata r:id="rId12" o:title=""/>
                </v:shape>
                <o:OLEObject Type="Embed" ProgID="Equation.DSMT4" ShapeID="_x0000_i1029" DrawAspect="Content" ObjectID="_1550408741" r:id="rId13"/>
              </w:object>
            </w:r>
          </w:p>
        </w:tc>
        <w:tc>
          <w:tcPr>
            <w:tcW w:w="851" w:type="dxa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0,25</w:t>
            </w:r>
          </w:p>
        </w:tc>
      </w:tr>
      <w:tr w:rsidR="00E704D3" w:rsidRPr="000C3D3E" w:rsidTr="00785458">
        <w:tc>
          <w:tcPr>
            <w:tcW w:w="817" w:type="dxa"/>
            <w:vMerge/>
          </w:tcPr>
          <w:p w:rsidR="00E704D3" w:rsidRPr="00785458" w:rsidRDefault="00E704D3" w:rsidP="007854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64" w:type="dxa"/>
          </w:tcPr>
          <w:p w:rsidR="00E704D3" w:rsidRPr="00785458" w:rsidRDefault="00E704D3" w:rsidP="00AF1068">
            <w:pPr>
              <w:rPr>
                <w:position w:val="-8"/>
                <w:sz w:val="26"/>
                <w:szCs w:val="26"/>
                <w:lang w:val="pt-BR"/>
              </w:rPr>
            </w:pPr>
            <w:r w:rsidRPr="00785458">
              <w:rPr>
                <w:position w:val="-8"/>
                <w:sz w:val="26"/>
                <w:szCs w:val="26"/>
                <w:lang w:val="pt-BR"/>
              </w:rPr>
              <w:t xml:space="preserve">&lt;=&gt; </w:t>
            </w:r>
            <w:r w:rsidRPr="00785458">
              <w:rPr>
                <w:position w:val="-30"/>
                <w:sz w:val="26"/>
                <w:szCs w:val="26"/>
                <w:lang w:val="pt-BR"/>
              </w:rPr>
              <w:object w:dxaOrig="700" w:dyaOrig="720">
                <v:shape id="_x0000_i1030" type="#_x0000_t75" style="width:35.25pt;height:36pt" o:ole="">
                  <v:imagedata r:id="rId14" o:title=""/>
                </v:shape>
                <o:OLEObject Type="Embed" ProgID="Equation.DSMT4" ShapeID="_x0000_i1030" DrawAspect="Content" ObjectID="_1550408742" r:id="rId15"/>
              </w:object>
            </w:r>
            <w:r w:rsidRPr="00785458">
              <w:rPr>
                <w:position w:val="-8"/>
                <w:sz w:val="26"/>
                <w:szCs w:val="26"/>
                <w:lang w:val="pt-BR"/>
              </w:rPr>
              <w:t>(3)</w:t>
            </w:r>
          </w:p>
          <w:p w:rsidR="00E704D3" w:rsidRPr="00785458" w:rsidRDefault="00E704D3" w:rsidP="00AF1068">
            <w:pPr>
              <w:rPr>
                <w:position w:val="-8"/>
                <w:sz w:val="26"/>
                <w:szCs w:val="26"/>
                <w:lang w:val="pt-BR"/>
              </w:rPr>
            </w:pPr>
            <w:r w:rsidRPr="00785458">
              <w:rPr>
                <w:position w:val="-8"/>
                <w:sz w:val="26"/>
                <w:szCs w:val="26"/>
                <w:lang w:val="pt-BR"/>
              </w:rPr>
              <w:t>Không có giá trị nào của x thỏa mãn (3). Vậy phương trình vô nghiệm</w:t>
            </w:r>
          </w:p>
        </w:tc>
        <w:tc>
          <w:tcPr>
            <w:tcW w:w="851" w:type="dxa"/>
            <w:vAlign w:val="center"/>
          </w:tcPr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</w:p>
          <w:p w:rsidR="00E704D3" w:rsidRPr="00785458" w:rsidRDefault="00E704D3" w:rsidP="00785458">
            <w:pPr>
              <w:jc w:val="center"/>
              <w:rPr>
                <w:b/>
                <w:sz w:val="26"/>
                <w:szCs w:val="26"/>
              </w:rPr>
            </w:pPr>
            <w:r w:rsidRPr="00785458">
              <w:rPr>
                <w:b/>
                <w:sz w:val="26"/>
                <w:szCs w:val="26"/>
              </w:rPr>
              <w:t>0,25</w:t>
            </w:r>
          </w:p>
        </w:tc>
      </w:tr>
    </w:tbl>
    <w:p w:rsidR="00E704D3" w:rsidRPr="008F08AA" w:rsidRDefault="00E704D3" w:rsidP="00F66E91">
      <w:pPr>
        <w:jc w:val="center"/>
        <w:rPr>
          <w:b/>
          <w:sz w:val="26"/>
          <w:szCs w:val="26"/>
        </w:rPr>
      </w:pPr>
    </w:p>
    <w:sectPr w:rsidR="00E704D3" w:rsidRPr="008F08AA" w:rsidSect="00AD6E98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334F9"/>
    <w:rsid w:val="00054E4F"/>
    <w:rsid w:val="000626C1"/>
    <w:rsid w:val="0008017B"/>
    <w:rsid w:val="000C3D3E"/>
    <w:rsid w:val="000D3204"/>
    <w:rsid w:val="00126805"/>
    <w:rsid w:val="001909ED"/>
    <w:rsid w:val="001B1D0E"/>
    <w:rsid w:val="00234E29"/>
    <w:rsid w:val="002A3AFD"/>
    <w:rsid w:val="002E2F77"/>
    <w:rsid w:val="002E3C74"/>
    <w:rsid w:val="004243F5"/>
    <w:rsid w:val="00434429"/>
    <w:rsid w:val="0044517D"/>
    <w:rsid w:val="00464FAE"/>
    <w:rsid w:val="004A6D7F"/>
    <w:rsid w:val="004B5279"/>
    <w:rsid w:val="004E23BA"/>
    <w:rsid w:val="005B22D9"/>
    <w:rsid w:val="00624A5E"/>
    <w:rsid w:val="00631544"/>
    <w:rsid w:val="0067400E"/>
    <w:rsid w:val="006B14AC"/>
    <w:rsid w:val="007613DF"/>
    <w:rsid w:val="00781249"/>
    <w:rsid w:val="00785458"/>
    <w:rsid w:val="007B58AD"/>
    <w:rsid w:val="007F7CA9"/>
    <w:rsid w:val="00805ACB"/>
    <w:rsid w:val="00810C6F"/>
    <w:rsid w:val="00835695"/>
    <w:rsid w:val="008E72D6"/>
    <w:rsid w:val="008F08AA"/>
    <w:rsid w:val="008F133A"/>
    <w:rsid w:val="00922374"/>
    <w:rsid w:val="00963E92"/>
    <w:rsid w:val="009F27B1"/>
    <w:rsid w:val="00A065CF"/>
    <w:rsid w:val="00A20267"/>
    <w:rsid w:val="00A53E1D"/>
    <w:rsid w:val="00AD6E98"/>
    <w:rsid w:val="00AF1068"/>
    <w:rsid w:val="00B06161"/>
    <w:rsid w:val="00BD3C61"/>
    <w:rsid w:val="00C337CB"/>
    <w:rsid w:val="00C7009B"/>
    <w:rsid w:val="00D43AE9"/>
    <w:rsid w:val="00D45943"/>
    <w:rsid w:val="00DB1C93"/>
    <w:rsid w:val="00E01348"/>
    <w:rsid w:val="00E704D3"/>
    <w:rsid w:val="00EA3291"/>
    <w:rsid w:val="00F66E91"/>
    <w:rsid w:val="00F9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2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B58AD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485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2017-03-03T02:11:00Z</cp:lastPrinted>
  <dcterms:created xsi:type="dcterms:W3CDTF">2017-03-07T09:19:00Z</dcterms:created>
  <dcterms:modified xsi:type="dcterms:W3CDTF">2017-03-07T09:19:00Z</dcterms:modified>
</cp:coreProperties>
</file>