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BD00" w14:textId="77777777" w:rsidR="005B5465" w:rsidRPr="00C0789F" w:rsidRDefault="005B5465" w:rsidP="005B5465">
      <w:pPr>
        <w:pStyle w:val="ThnVnban"/>
        <w:jc w:val="center"/>
        <w:rPr>
          <w:b/>
        </w:rPr>
      </w:pPr>
      <w:r w:rsidRPr="00C0789F">
        <w:rPr>
          <w:b/>
          <w:shd w:val="clear" w:color="auto" w:fill="FFFFFF"/>
        </w:rPr>
        <w:t xml:space="preserve">  </w:t>
      </w:r>
      <w:r w:rsidRPr="00C0789F">
        <w:rPr>
          <w:b/>
        </w:rPr>
        <w:t>CHỦ ĐỀ 1: EM VỚI NHÀ TRƯỜNG</w:t>
      </w:r>
    </w:p>
    <w:p w14:paraId="3468999E" w14:textId="77777777" w:rsidR="005B5465" w:rsidRPr="00C0789F" w:rsidRDefault="005B5465" w:rsidP="005B5465">
      <w:pPr>
        <w:pStyle w:val="ThnVnban"/>
        <w:spacing w:line="276" w:lineRule="auto"/>
        <w:jc w:val="center"/>
      </w:pPr>
      <w:r w:rsidRPr="00C0789F">
        <w:rPr>
          <w:b/>
        </w:rPr>
        <w:t>T</w:t>
      </w:r>
      <w:r w:rsidRPr="005B5465">
        <w:rPr>
          <w:b/>
        </w:rPr>
        <w:t>IẾ</w:t>
      </w:r>
      <w:r w:rsidRPr="00C0789F">
        <w:rPr>
          <w:b/>
        </w:rPr>
        <w:t xml:space="preserve">T 1. </w:t>
      </w:r>
      <w:r w:rsidRPr="005B5465">
        <w:rPr>
          <w:b/>
        </w:rPr>
        <w:t>SHDC</w:t>
      </w:r>
      <w:r w:rsidRPr="00C0789F">
        <w:rPr>
          <w:b/>
        </w:rPr>
        <w:t xml:space="preserve">: </w:t>
      </w:r>
      <w:r w:rsidRPr="00C0789F">
        <w:rPr>
          <w:b/>
          <w:bCs/>
        </w:rPr>
        <w:t>KHAI GIẢNG NĂM HỌC MỚI</w:t>
      </w:r>
    </w:p>
    <w:p w14:paraId="4100A389" w14:textId="6A24204B"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I. MỤC TIÊU</w:t>
      </w:r>
    </w:p>
    <w:p w14:paraId="508E9709" w14:textId="7777777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1. Kiến thức</w:t>
      </w:r>
    </w:p>
    <w:p w14:paraId="09450D10" w14:textId="77777777" w:rsidR="00AC0DF7" w:rsidRPr="00035AA0" w:rsidRDefault="00AC0DF7" w:rsidP="00AC0DF7">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Sau khi tham gia hoạt động này, HS:</w:t>
      </w:r>
    </w:p>
    <w:p w14:paraId="3912DBA8" w14:textId="072A1613"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Nêu được ý nghĩa và những thông tin nhà trường p</w:t>
      </w:r>
      <w:r w:rsidR="00845212" w:rsidRPr="00035AA0">
        <w:rPr>
          <w:rFonts w:ascii="Times New Roman" w:hAnsi="Times New Roman" w:cs="Times New Roman"/>
          <w:sz w:val="28"/>
          <w:szCs w:val="28"/>
        </w:rPr>
        <w:t>Hồ</w:t>
      </w:r>
      <w:r w:rsidRPr="00035AA0">
        <w:rPr>
          <w:rFonts w:ascii="Times New Roman" w:hAnsi="Times New Roman" w:cs="Times New Roman"/>
          <w:sz w:val="28"/>
          <w:szCs w:val="28"/>
        </w:rPr>
        <w:t xml:space="preserve"> biến trong ngày khai giảng.</w:t>
      </w:r>
    </w:p>
    <w:p w14:paraId="23818264" w14:textId="7B3155E1"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Thể hiện được cảm xúc hào hứng, tự tin. Có tâm thế sẵn sàng bước vào năm học mới.</w:t>
      </w:r>
    </w:p>
    <w:p w14:paraId="3A73FF4F" w14:textId="6BC17117"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Rèn luyện được ý thức tổ chức kỉ luật, kĩ năng giao tiếp, phẩm chất nhân ái, trách nhiệm.</w:t>
      </w:r>
    </w:p>
    <w:p w14:paraId="0F165065" w14:textId="7777777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2. Năng lực:</w:t>
      </w:r>
    </w:p>
    <w:p w14:paraId="1871A6D2" w14:textId="3965B796" w:rsidR="00C43AF6" w:rsidRPr="004156C2" w:rsidRDefault="00C43AF6" w:rsidP="00C43AF6">
      <w:pPr>
        <w:spacing w:after="0" w:line="240" w:lineRule="auto"/>
        <w:rPr>
          <w:rFonts w:ascii="Times New Roman" w:hAnsi="Times New Roman" w:cs="Times New Roman"/>
          <w:sz w:val="28"/>
          <w:szCs w:val="28"/>
        </w:rPr>
      </w:pPr>
      <w:r w:rsidRPr="004156C2">
        <w:rPr>
          <w:rFonts w:ascii="Times New Roman" w:hAnsi="Times New Roman" w:cs="Times New Roman"/>
          <w:sz w:val="28"/>
          <w:szCs w:val="28"/>
        </w:rPr>
        <w:t>- Năng lực chung: Giao tiếp, hợp tác, tự chủ, tự học</w:t>
      </w:r>
    </w:p>
    <w:p w14:paraId="7D07B2DC" w14:textId="679C5667" w:rsidR="00AC0DF7" w:rsidRPr="00035AA0" w:rsidRDefault="00C43AF6" w:rsidP="004156C2">
      <w:pPr>
        <w:spacing w:after="0" w:line="240" w:lineRule="auto"/>
        <w:rPr>
          <w:rFonts w:ascii="Times New Roman" w:hAnsi="Times New Roman" w:cs="Times New Roman"/>
          <w:sz w:val="28"/>
          <w:szCs w:val="28"/>
        </w:rPr>
      </w:pPr>
      <w:r w:rsidRPr="004156C2">
        <w:rPr>
          <w:rFonts w:ascii="Times New Roman" w:hAnsi="Times New Roman" w:cs="Times New Roman"/>
          <w:sz w:val="28"/>
          <w:szCs w:val="28"/>
        </w:rPr>
        <w:t xml:space="preserve">- Năng lực riêng: </w:t>
      </w:r>
      <w:r w:rsidR="00AC0DF7" w:rsidRPr="00035AA0">
        <w:rPr>
          <w:rFonts w:ascii="Times New Roman" w:hAnsi="Times New Roman" w:cs="Times New Roman"/>
          <w:sz w:val="28"/>
          <w:szCs w:val="28"/>
        </w:rPr>
        <w:t>Rèn luyện ý thức tổ chức kỉ luật, kĩ năng giao tiếp .</w:t>
      </w:r>
    </w:p>
    <w:p w14:paraId="2B65A9B2" w14:textId="77777777" w:rsidR="00C43AF6" w:rsidRPr="00035AA0" w:rsidRDefault="00C43AF6" w:rsidP="00C43AF6">
      <w:pPr>
        <w:spacing w:after="0" w:line="240" w:lineRule="auto"/>
        <w:rPr>
          <w:rFonts w:ascii="Times New Roman" w:hAnsi="Times New Roman" w:cs="Times New Roman"/>
          <w:sz w:val="28"/>
          <w:szCs w:val="28"/>
        </w:rPr>
      </w:pPr>
      <w:r w:rsidRPr="00035AA0">
        <w:rPr>
          <w:rFonts w:ascii="Times New Roman" w:hAnsi="Times New Roman" w:cs="Times New Roman"/>
          <w:b/>
          <w:sz w:val="28"/>
          <w:szCs w:val="28"/>
        </w:rPr>
        <w:t>3. Phẩm chất:</w:t>
      </w:r>
      <w:r w:rsidRPr="00035AA0">
        <w:rPr>
          <w:rFonts w:ascii="Times New Roman" w:hAnsi="Times New Roman" w:cs="Times New Roman"/>
          <w:sz w:val="28"/>
          <w:szCs w:val="28"/>
        </w:rPr>
        <w:t xml:space="preserve"> nhân ái, trung thực, trách nhiệm.</w:t>
      </w:r>
    </w:p>
    <w:p w14:paraId="762BCA3B" w14:textId="7777777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II. THIẾT BỊ DẠY HỌC VÀ HỌC LIỆU</w:t>
      </w:r>
    </w:p>
    <w:p w14:paraId="08FA3EF6" w14:textId="154907C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 xml:space="preserve">1. </w:t>
      </w:r>
      <w:r w:rsidR="004156C2">
        <w:rPr>
          <w:rFonts w:ascii="Times New Roman" w:hAnsi="Times New Roman" w:cs="Times New Roman"/>
          <w:b/>
          <w:sz w:val="28"/>
          <w:szCs w:val="28"/>
        </w:rPr>
        <w:t>Giáo viên</w:t>
      </w:r>
    </w:p>
    <w:p w14:paraId="034E0ADC" w14:textId="26407CEB"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Thành lập BTC lễ khai giảng.</w:t>
      </w:r>
    </w:p>
    <w:p w14:paraId="640342D5" w14:textId="631021D8"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Phân công nhiệm vụ cho các thành viên trong BTC.</w:t>
      </w:r>
    </w:p>
    <w:p w14:paraId="6C27C5F6" w14:textId="72AA75D8"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Xây dựng kịch bản chương trình lễ khai giảng.</w:t>
      </w:r>
    </w:p>
    <w:p w14:paraId="4CE26461" w14:textId="3578113E"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Chuẩn bị cơ sở vật chất, phương tiện kĩ thuật và hệ thống âm thanh, trang thiết bị phục vụ hoạt động.</w:t>
      </w:r>
    </w:p>
    <w:p w14:paraId="2431BA60" w14:textId="268B6062"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035AA0">
        <w:rPr>
          <w:rFonts w:ascii="Times New Roman" w:hAnsi="Times New Roman" w:cs="Times New Roman"/>
          <w:sz w:val="28"/>
          <w:szCs w:val="28"/>
        </w:rPr>
        <w:t xml:space="preserve"> </w:t>
      </w:r>
      <w:r w:rsidRPr="00035AA0">
        <w:rPr>
          <w:rFonts w:ascii="Times New Roman" w:hAnsi="Times New Roman" w:cs="Times New Roman"/>
          <w:sz w:val="28"/>
          <w:szCs w:val="28"/>
        </w:rPr>
        <w:t>Mời đại biểu tham dự lễ khai giảng của nhà trường.</w:t>
      </w:r>
    </w:p>
    <w:p w14:paraId="22C7C640" w14:textId="2C69C9FF"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 xml:space="preserve">2. </w:t>
      </w:r>
      <w:r w:rsidR="004156C2">
        <w:rPr>
          <w:rFonts w:ascii="Times New Roman" w:hAnsi="Times New Roman" w:cs="Times New Roman"/>
          <w:b/>
          <w:sz w:val="28"/>
          <w:szCs w:val="28"/>
        </w:rPr>
        <w:t>Học sinh</w:t>
      </w:r>
      <w:r w:rsidRPr="00035AA0">
        <w:rPr>
          <w:rFonts w:ascii="Times New Roman" w:hAnsi="Times New Roman" w:cs="Times New Roman"/>
          <w:b/>
          <w:sz w:val="28"/>
          <w:szCs w:val="28"/>
        </w:rPr>
        <w:t xml:space="preserve"> </w:t>
      </w:r>
    </w:p>
    <w:p w14:paraId="650D42C4" w14:textId="6BB25ED5"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035AA0">
        <w:rPr>
          <w:rFonts w:ascii="Times New Roman" w:hAnsi="Times New Roman" w:cs="Times New Roman"/>
          <w:sz w:val="28"/>
          <w:szCs w:val="28"/>
        </w:rPr>
        <w:t xml:space="preserve"> </w:t>
      </w:r>
      <w:r w:rsidRPr="00035AA0">
        <w:rPr>
          <w:rFonts w:ascii="Times New Roman" w:hAnsi="Times New Roman" w:cs="Times New Roman"/>
          <w:sz w:val="28"/>
          <w:szCs w:val="28"/>
        </w:rPr>
        <w:t>Chuẩn bị trang phục, cờ, hoa và các tiết mục văn nghệ phục vụ lễ khai giảng năm học mới theo sự hướng dẫn của GVCN.</w:t>
      </w:r>
    </w:p>
    <w:p w14:paraId="48C737EA" w14:textId="634666AB"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035AA0">
        <w:rPr>
          <w:rFonts w:ascii="Times New Roman" w:hAnsi="Times New Roman" w:cs="Times New Roman"/>
          <w:sz w:val="28"/>
          <w:szCs w:val="28"/>
        </w:rPr>
        <w:t xml:space="preserve"> </w:t>
      </w:r>
      <w:r w:rsidRPr="00035AA0">
        <w:rPr>
          <w:rFonts w:ascii="Times New Roman" w:hAnsi="Times New Roman" w:cs="Times New Roman"/>
          <w:sz w:val="28"/>
          <w:szCs w:val="28"/>
        </w:rPr>
        <w:t>Tập các tiết mục văn nghệ chào mừng ngày khai giảng.</w:t>
      </w:r>
    </w:p>
    <w:p w14:paraId="1DB8D644" w14:textId="011B98C5"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Tập dượt nghi lễ trong ngày khai giảng.</w:t>
      </w:r>
    </w:p>
    <w:p w14:paraId="5700A267" w14:textId="0F7C613B" w:rsidR="00C43AF6" w:rsidRPr="00035AA0" w:rsidRDefault="00C43AF6" w:rsidP="00035AA0">
      <w:pPr>
        <w:pStyle w:val="KhngDncch"/>
        <w:rPr>
          <w:rFonts w:ascii="Times New Roman" w:hAnsi="Times New Roman" w:cs="Times New Roman"/>
          <w:b/>
          <w:sz w:val="28"/>
          <w:szCs w:val="28"/>
          <w:lang w:val="nl-NL"/>
        </w:rPr>
      </w:pPr>
      <w:r w:rsidRPr="00035AA0">
        <w:rPr>
          <w:rFonts w:ascii="Times New Roman" w:hAnsi="Times New Roman" w:cs="Times New Roman"/>
          <w:b/>
          <w:sz w:val="28"/>
          <w:szCs w:val="28"/>
          <w:lang w:val="nl-NL"/>
        </w:rPr>
        <w:t>III. TIẾN TRÌNH DẠY HỌC</w:t>
      </w:r>
    </w:p>
    <w:p w14:paraId="2B179EEF" w14:textId="77777777" w:rsidR="00035AA0" w:rsidRPr="00035AA0" w:rsidRDefault="00035AA0" w:rsidP="00035AA0">
      <w:pPr>
        <w:pStyle w:val="KhngDncch"/>
        <w:rPr>
          <w:rFonts w:ascii="Times New Roman" w:hAnsi="Times New Roman" w:cs="Times New Roman"/>
          <w:b/>
          <w:bCs/>
          <w:sz w:val="28"/>
          <w:szCs w:val="28"/>
        </w:rPr>
      </w:pPr>
      <w:r w:rsidRPr="00035AA0">
        <w:rPr>
          <w:rFonts w:ascii="Times New Roman" w:hAnsi="Times New Roman" w:cs="Times New Roman"/>
          <w:b/>
          <w:bCs/>
          <w:sz w:val="28"/>
          <w:szCs w:val="28"/>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035AA0" w:rsidRPr="00035AA0" w14:paraId="6DB7EE6A" w14:textId="77777777" w:rsidTr="005B5465">
        <w:trPr>
          <w:trHeight w:val="480"/>
        </w:trPr>
        <w:tc>
          <w:tcPr>
            <w:tcW w:w="718" w:type="dxa"/>
          </w:tcPr>
          <w:p w14:paraId="4438F95C"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Thứ</w:t>
            </w:r>
          </w:p>
        </w:tc>
        <w:tc>
          <w:tcPr>
            <w:tcW w:w="677" w:type="dxa"/>
          </w:tcPr>
          <w:p w14:paraId="58C323A6"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Tiết</w:t>
            </w:r>
          </w:p>
        </w:tc>
        <w:tc>
          <w:tcPr>
            <w:tcW w:w="1332" w:type="dxa"/>
          </w:tcPr>
          <w:p w14:paraId="513B805A"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rPr>
              <w:t>Ngày dạy</w:t>
            </w:r>
          </w:p>
        </w:tc>
        <w:tc>
          <w:tcPr>
            <w:tcW w:w="774" w:type="dxa"/>
          </w:tcPr>
          <w:p w14:paraId="72B7EFDB"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Lớp</w:t>
            </w:r>
          </w:p>
        </w:tc>
        <w:tc>
          <w:tcPr>
            <w:tcW w:w="894" w:type="dxa"/>
          </w:tcPr>
          <w:p w14:paraId="1579ABBB"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Sĩ số</w:t>
            </w:r>
          </w:p>
        </w:tc>
        <w:tc>
          <w:tcPr>
            <w:tcW w:w="3260" w:type="dxa"/>
          </w:tcPr>
          <w:p w14:paraId="77BDF27B"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Tên học sinh vắng</w:t>
            </w:r>
          </w:p>
        </w:tc>
        <w:tc>
          <w:tcPr>
            <w:tcW w:w="1984" w:type="dxa"/>
          </w:tcPr>
          <w:p w14:paraId="4D0C58CF"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Ghi chú</w:t>
            </w:r>
          </w:p>
        </w:tc>
      </w:tr>
      <w:tr w:rsidR="00035AA0" w:rsidRPr="00035AA0" w14:paraId="2BF502F3" w14:textId="77777777" w:rsidTr="005B5465">
        <w:trPr>
          <w:trHeight w:val="349"/>
        </w:trPr>
        <w:tc>
          <w:tcPr>
            <w:tcW w:w="718" w:type="dxa"/>
          </w:tcPr>
          <w:p w14:paraId="444243F4" w14:textId="77777777" w:rsidR="00035AA0" w:rsidRPr="00035AA0" w:rsidRDefault="00035AA0" w:rsidP="00035AA0">
            <w:pPr>
              <w:pStyle w:val="KhngDncch"/>
              <w:rPr>
                <w:rFonts w:ascii="Times New Roman" w:hAnsi="Times New Roman" w:cs="Times New Roman"/>
                <w:sz w:val="28"/>
                <w:szCs w:val="28"/>
                <w:lang w:val="fr-FR"/>
              </w:rPr>
            </w:pPr>
          </w:p>
        </w:tc>
        <w:tc>
          <w:tcPr>
            <w:tcW w:w="677" w:type="dxa"/>
          </w:tcPr>
          <w:p w14:paraId="3D35D3C3"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 xml:space="preserve"> </w:t>
            </w:r>
          </w:p>
        </w:tc>
        <w:tc>
          <w:tcPr>
            <w:tcW w:w="1332" w:type="dxa"/>
          </w:tcPr>
          <w:p w14:paraId="5509BDCD" w14:textId="77777777" w:rsidR="00035AA0" w:rsidRPr="00035AA0" w:rsidRDefault="00035AA0" w:rsidP="00035AA0">
            <w:pPr>
              <w:pStyle w:val="KhngDncch"/>
              <w:rPr>
                <w:rFonts w:ascii="Times New Roman" w:hAnsi="Times New Roman" w:cs="Times New Roman"/>
                <w:sz w:val="28"/>
                <w:szCs w:val="28"/>
                <w:lang w:val="fr-FR"/>
              </w:rPr>
            </w:pPr>
          </w:p>
        </w:tc>
        <w:tc>
          <w:tcPr>
            <w:tcW w:w="774" w:type="dxa"/>
          </w:tcPr>
          <w:p w14:paraId="71C332C4" w14:textId="739ADEE2" w:rsidR="00035AA0" w:rsidRPr="00035AA0" w:rsidRDefault="005B5465" w:rsidP="00035AA0">
            <w:pPr>
              <w:pStyle w:val="KhngDncch"/>
              <w:rPr>
                <w:rFonts w:ascii="Times New Roman" w:hAnsi="Times New Roman" w:cs="Times New Roman"/>
                <w:sz w:val="28"/>
                <w:szCs w:val="28"/>
                <w:lang w:val="fr-FR"/>
              </w:rPr>
            </w:pPr>
            <w:r>
              <w:rPr>
                <w:rFonts w:ascii="Times New Roman" w:hAnsi="Times New Roman" w:cs="Times New Roman"/>
                <w:sz w:val="28"/>
                <w:szCs w:val="28"/>
                <w:lang w:val="fr-FR"/>
              </w:rPr>
              <w:t>8</w:t>
            </w:r>
            <w:r w:rsidR="00035AA0" w:rsidRPr="00035AA0">
              <w:rPr>
                <w:rFonts w:ascii="Times New Roman" w:hAnsi="Times New Roman" w:cs="Times New Roman"/>
                <w:sz w:val="28"/>
                <w:szCs w:val="28"/>
                <w:lang w:val="fr-FR"/>
              </w:rPr>
              <w:t>A</w:t>
            </w:r>
          </w:p>
        </w:tc>
        <w:tc>
          <w:tcPr>
            <w:tcW w:w="894" w:type="dxa"/>
          </w:tcPr>
          <w:p w14:paraId="687F8C7A" w14:textId="77777777" w:rsidR="00035AA0" w:rsidRPr="00035AA0" w:rsidRDefault="00035AA0" w:rsidP="00035AA0">
            <w:pPr>
              <w:pStyle w:val="KhngDncch"/>
              <w:rPr>
                <w:rFonts w:ascii="Times New Roman" w:hAnsi="Times New Roman" w:cs="Times New Roman"/>
                <w:sz w:val="28"/>
                <w:szCs w:val="28"/>
                <w:lang w:val="fr-FR"/>
              </w:rPr>
            </w:pPr>
          </w:p>
        </w:tc>
        <w:tc>
          <w:tcPr>
            <w:tcW w:w="3260" w:type="dxa"/>
          </w:tcPr>
          <w:p w14:paraId="003D0728" w14:textId="77777777" w:rsidR="00035AA0" w:rsidRPr="00035AA0" w:rsidRDefault="00035AA0" w:rsidP="00035AA0">
            <w:pPr>
              <w:pStyle w:val="KhngDncch"/>
              <w:rPr>
                <w:rFonts w:ascii="Times New Roman" w:hAnsi="Times New Roman" w:cs="Times New Roman"/>
                <w:sz w:val="28"/>
                <w:szCs w:val="28"/>
                <w:lang w:val="fr-FR"/>
              </w:rPr>
            </w:pPr>
          </w:p>
        </w:tc>
        <w:tc>
          <w:tcPr>
            <w:tcW w:w="1984" w:type="dxa"/>
          </w:tcPr>
          <w:p w14:paraId="40482D0C" w14:textId="77777777" w:rsidR="00035AA0" w:rsidRPr="00035AA0" w:rsidRDefault="00035AA0" w:rsidP="00035AA0">
            <w:pPr>
              <w:pStyle w:val="KhngDncch"/>
              <w:rPr>
                <w:rFonts w:ascii="Times New Roman" w:hAnsi="Times New Roman" w:cs="Times New Roman"/>
                <w:sz w:val="28"/>
                <w:szCs w:val="28"/>
                <w:lang w:val="fr-FR"/>
              </w:rPr>
            </w:pPr>
          </w:p>
        </w:tc>
      </w:tr>
    </w:tbl>
    <w:p w14:paraId="717EE11E" w14:textId="77777777" w:rsidR="00035AA0" w:rsidRPr="00035AA0" w:rsidRDefault="00035AA0" w:rsidP="00035AA0">
      <w:pPr>
        <w:pStyle w:val="KhngDncch"/>
        <w:rPr>
          <w:rFonts w:ascii="Times New Roman" w:hAnsi="Times New Roman" w:cs="Times New Roman"/>
          <w:b/>
          <w:sz w:val="28"/>
          <w:szCs w:val="28"/>
        </w:rPr>
      </w:pPr>
      <w:r w:rsidRPr="00035AA0">
        <w:rPr>
          <w:rFonts w:ascii="Times New Roman" w:hAnsi="Times New Roman" w:cs="Times New Roman"/>
          <w:b/>
          <w:bCs/>
          <w:sz w:val="28"/>
          <w:szCs w:val="28"/>
        </w:rPr>
        <w:t xml:space="preserve">2. Kiểm tra bài cũ: </w:t>
      </w:r>
    </w:p>
    <w:p w14:paraId="2B8F289F" w14:textId="77777777" w:rsidR="00035AA0" w:rsidRPr="00035AA0" w:rsidRDefault="00035AA0" w:rsidP="00035AA0">
      <w:pPr>
        <w:pStyle w:val="KhngDncch"/>
        <w:rPr>
          <w:rFonts w:ascii="Times New Roman" w:hAnsi="Times New Roman" w:cs="Times New Roman"/>
          <w:b/>
          <w:sz w:val="28"/>
          <w:szCs w:val="28"/>
          <w:lang w:val="it-IT"/>
        </w:rPr>
      </w:pPr>
      <w:r w:rsidRPr="00035AA0">
        <w:rPr>
          <w:rFonts w:ascii="Times New Roman" w:hAnsi="Times New Roman" w:cs="Times New Roman"/>
          <w:b/>
          <w:sz w:val="28"/>
          <w:szCs w:val="28"/>
          <w:lang w:val="it-IT"/>
        </w:rPr>
        <w:t xml:space="preserve">3. Các hoạt động dạy học </w:t>
      </w:r>
    </w:p>
    <w:p w14:paraId="4E632FFF" w14:textId="725EEC94" w:rsidR="00C43AF6" w:rsidRPr="00035AA0" w:rsidRDefault="00C43AF6" w:rsidP="00035AA0">
      <w:pPr>
        <w:pStyle w:val="KhngDncch"/>
        <w:rPr>
          <w:rFonts w:ascii="Times New Roman" w:hAnsi="Times New Roman" w:cs="Times New Roman"/>
          <w:b/>
          <w:sz w:val="28"/>
          <w:szCs w:val="28"/>
          <w:lang w:val="nl-NL"/>
        </w:rPr>
      </w:pPr>
      <w:r w:rsidRPr="00035AA0">
        <w:rPr>
          <w:rFonts w:ascii="Times New Roman" w:hAnsi="Times New Roman" w:cs="Times New Roman"/>
          <w:b/>
          <w:sz w:val="28"/>
          <w:szCs w:val="28"/>
          <w:lang w:val="nl-NL"/>
        </w:rPr>
        <w:t>A. HOẠT ĐỘNG KHỞI ĐỘNG (MỞ ĐẦU)</w:t>
      </w:r>
    </w:p>
    <w:p w14:paraId="4E3516AA"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Tạo hứng thú cho HS trước khi diễn ra buổi lễ khai giảng chào mừng năm học mới.</w:t>
      </w:r>
    </w:p>
    <w:p w14:paraId="65B3471B"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b. Nội dung: </w:t>
      </w:r>
      <w:r w:rsidRPr="00035AA0">
        <w:rPr>
          <w:rFonts w:ascii="Times New Roman" w:hAnsi="Times New Roman" w:cs="Times New Roman"/>
          <w:sz w:val="28"/>
          <w:szCs w:val="28"/>
          <w:lang w:val="nl-NL"/>
        </w:rPr>
        <w:t>HS ổn định vị trí chỗ ngồi, đội văn nghệ thể hiện tiết mục mở màn.</w:t>
      </w:r>
    </w:p>
    <w:p w14:paraId="29BBBE5C"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c. Sản phẩm: </w:t>
      </w:r>
      <w:r w:rsidR="005E1F7D" w:rsidRPr="00035AA0">
        <w:rPr>
          <w:rFonts w:ascii="Times New Roman" w:hAnsi="Times New Roman" w:cs="Times New Roman"/>
          <w:sz w:val="28"/>
          <w:szCs w:val="28"/>
          <w:lang w:val="nl-NL"/>
        </w:rPr>
        <w:t>HS trình bày</w:t>
      </w:r>
      <w:r w:rsidRPr="00035AA0">
        <w:rPr>
          <w:rFonts w:ascii="Times New Roman" w:hAnsi="Times New Roman" w:cs="Times New Roman"/>
          <w:sz w:val="28"/>
          <w:szCs w:val="28"/>
          <w:lang w:val="nl-NL"/>
        </w:rPr>
        <w:t>.</w:t>
      </w:r>
    </w:p>
    <w:p w14:paraId="2282AA50"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09CC7F34"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i/>
          <w:sz w:val="28"/>
          <w:szCs w:val="28"/>
          <w:lang w:val="nl-NL"/>
        </w:rPr>
      </w:pPr>
      <w:r w:rsidRPr="00035AA0">
        <w:rPr>
          <w:rFonts w:ascii="Times New Roman" w:hAnsi="Times New Roman" w:cs="Times New Roman"/>
          <w:i/>
          <w:sz w:val="28"/>
          <w:szCs w:val="28"/>
          <w:lang w:val="nl-NL"/>
        </w:rPr>
        <w:t>- GV chủ nhiệm yêu cầu HS của lớp mình chuẩn chỉnh trang phục, ổn định vị trí, hưởng ứng tiết mục văn nghệ chào mừng lễ khai giảng.</w:t>
      </w:r>
    </w:p>
    <w:p w14:paraId="0538B3F4" w14:textId="77777777" w:rsidR="00C43AF6" w:rsidRPr="00035AA0" w:rsidRDefault="00C43AF6" w:rsidP="003A1FF1">
      <w:pPr>
        <w:tabs>
          <w:tab w:val="left" w:pos="5594"/>
        </w:tabs>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lastRenderedPageBreak/>
        <w:t>B. HOẠT ĐỘNG HÌNH THÀNH KIẾN THỨC</w:t>
      </w:r>
      <w:r w:rsidR="003A1FF1" w:rsidRPr="00035AA0">
        <w:rPr>
          <w:rFonts w:ascii="Times New Roman" w:hAnsi="Times New Roman" w:cs="Times New Roman"/>
          <w:b/>
          <w:sz w:val="28"/>
          <w:szCs w:val="28"/>
          <w:lang w:val="nl-NL"/>
        </w:rPr>
        <w:tab/>
      </w:r>
    </w:p>
    <w:p w14:paraId="6B5C44BF" w14:textId="77777777"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Hoạt động 1: Tổ chức lễ khai giảng</w:t>
      </w:r>
    </w:p>
    <w:p w14:paraId="4DC63A90"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w:t>
      </w:r>
    </w:p>
    <w:p w14:paraId="48C184CC" w14:textId="77777777" w:rsidR="00C43AF6" w:rsidRPr="00035AA0" w:rsidRDefault="00C43AF6" w:rsidP="005E1F7D">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Nhận thức được ý nghĩa của ngày khai giảng và cảm thấy tự hào, hạnh phúc khi được thầy cô, các anh chị chào đón.</w:t>
      </w:r>
    </w:p>
    <w:p w14:paraId="431061D2"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sz w:val="28"/>
          <w:szCs w:val="28"/>
          <w:lang w:val="nl-NL"/>
        </w:rPr>
        <w:t>- Tự tin tham gia lễ khai giảng và có ấn tượng tốt đẹp về ngày khai giảng.</w:t>
      </w:r>
    </w:p>
    <w:p w14:paraId="66859BB7"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GV cùng BGH tổ chức lễ khai giảng, HS trật tự, chú ý lắng nghe, quan sát.</w:t>
      </w:r>
    </w:p>
    <w:p w14:paraId="2EB3A0EF"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Trình tự diễn ra buổi lễ khai giảng.</w:t>
      </w:r>
    </w:p>
    <w:p w14:paraId="3C31C86A"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5CE2714F" w14:textId="03E1C0EA" w:rsidR="0091406B" w:rsidRPr="00035AA0" w:rsidRDefault="0091406B" w:rsidP="0091406B">
      <w:pPr>
        <w:spacing w:after="0" w:line="240" w:lineRule="auto"/>
        <w:jc w:val="both"/>
        <w:rPr>
          <w:rFonts w:ascii="Times New Roman" w:hAnsi="Times New Roman" w:cs="Times New Roman"/>
          <w:sz w:val="28"/>
          <w:szCs w:val="28"/>
          <w:lang w:val="nl-NL"/>
        </w:rPr>
      </w:pPr>
      <w:r w:rsidRPr="00035AA0">
        <w:rPr>
          <w:sz w:val="28"/>
          <w:szCs w:val="28"/>
          <w:lang w:val="nl-NL"/>
        </w:rPr>
        <w:t>-</w:t>
      </w:r>
      <w:r w:rsidR="004156C2">
        <w:rPr>
          <w:sz w:val="28"/>
          <w:szCs w:val="28"/>
          <w:lang w:val="nl-NL"/>
        </w:rPr>
        <w:t xml:space="preserve"> </w:t>
      </w:r>
      <w:r w:rsidRPr="00035AA0">
        <w:rPr>
          <w:rFonts w:ascii="Times New Roman" w:hAnsi="Times New Roman" w:cs="Times New Roman"/>
          <w:sz w:val="28"/>
          <w:szCs w:val="28"/>
          <w:lang w:val="nl-NL"/>
        </w:rPr>
        <w:t>Thực hiện các nghi thức theo chương trình của ngày khai giảng chào mừng năm học mới:</w:t>
      </w:r>
    </w:p>
    <w:p w14:paraId="7621C5A1" w14:textId="61FC50C7"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Đón tiếp đại biểu.</w:t>
      </w:r>
    </w:p>
    <w:p w14:paraId="08A79AD7" w14:textId="0DBB7CBE"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 xml:space="preserve">Tổ chức lễ diễu hành: rước cờ, ảnh Bác </w:t>
      </w:r>
      <w:r w:rsidR="00845212" w:rsidRPr="00035AA0">
        <w:rPr>
          <w:rFonts w:ascii="Times New Roman" w:hAnsi="Times New Roman" w:cs="Times New Roman"/>
          <w:sz w:val="28"/>
          <w:szCs w:val="28"/>
          <w:lang w:val="nl-NL"/>
        </w:rPr>
        <w:t>Hồ</w:t>
      </w:r>
      <w:r w:rsidRPr="00035AA0">
        <w:rPr>
          <w:rFonts w:ascii="Times New Roman" w:hAnsi="Times New Roman" w:cs="Times New Roman"/>
          <w:sz w:val="28"/>
          <w:szCs w:val="28"/>
          <w:lang w:val="nl-NL"/>
        </w:rPr>
        <w:t>.</w:t>
      </w:r>
    </w:p>
    <w:p w14:paraId="20EBEC92" w14:textId="77290970"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Lễ chào cờ.</w:t>
      </w:r>
    </w:p>
    <w:p w14:paraId="15DF54F0" w14:textId="6F45C93F"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Tuyên bố lí do, giới thiệu đại biểu đến dự lễ khai giảng.</w:t>
      </w:r>
    </w:p>
    <w:p w14:paraId="33CA41FF" w14:textId="02D2FEE8"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Đại diện địa phương hoặc nhà trường đọc thư của chủ tịch nước gửi GV và HS nhân ngày khai giảng.</w:t>
      </w:r>
    </w:p>
    <w:p w14:paraId="7152A010" w14:textId="677921AD"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Hiệu trưởng nhà trường đọc diễn văn khai giảng năm học mới.</w:t>
      </w:r>
    </w:p>
    <w:p w14:paraId="09D36A25" w14:textId="3CD65796"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Đại diện GV và HS phát biểu ý kiến, cam kết thi đua dạy tốt, học tốt.</w:t>
      </w:r>
    </w:p>
    <w:p w14:paraId="0E9BC950" w14:textId="6BDEA2F2"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Đại biểu phát biểu ý kiến, chào mừng ngày khai giảng.</w:t>
      </w:r>
    </w:p>
    <w:p w14:paraId="0986BA90" w14:textId="77777777"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Hoạt động 2: Văn nghệ chào mừng ngày khai giảng</w:t>
      </w:r>
    </w:p>
    <w:p w14:paraId="10AFD825"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Thể hiện được cảm xúc vui vẻ, hảo hứng đón chào năm học mới.</w:t>
      </w:r>
    </w:p>
    <w:p w14:paraId="4503AEE6"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Chương trình văn nghệ  có thể linh hoạt đầu, sau tiếng trống khai trường hoặc cuối chương trình.</w:t>
      </w:r>
    </w:p>
    <w:p w14:paraId="395994E2"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Thưởng thức các tiết mục văn nghệ.</w:t>
      </w:r>
    </w:p>
    <w:p w14:paraId="3CB16816"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7CF2E07E" w14:textId="6A100BE0"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Người dẫn chương trình (MC) giới thiệu các tiết mục văn nghệ. Các lớp trình diễn các tiết mục văn nghệ phù hợp với nội dung chào mừng năm học mới: hát, múa,...</w:t>
      </w:r>
    </w:p>
    <w:p w14:paraId="0C9B2D13" w14:textId="77777777" w:rsidR="0091406B" w:rsidRPr="00035AA0" w:rsidRDefault="0091406B" w:rsidP="0091406B">
      <w:pPr>
        <w:widowControl w:val="0"/>
        <w:tabs>
          <w:tab w:val="left" w:pos="403"/>
        </w:tabs>
        <w:spacing w:after="116" w:line="260" w:lineRule="exact"/>
        <w:jc w:val="both"/>
        <w:outlineLvl w:val="6"/>
        <w:rPr>
          <w:rFonts w:ascii="Times New Roman" w:hAnsi="Times New Roman" w:cs="Times New Roman"/>
          <w:b/>
          <w:sz w:val="28"/>
          <w:szCs w:val="28"/>
          <w:lang w:val="nl-NL"/>
        </w:rPr>
      </w:pPr>
      <w:bookmarkStart w:id="0" w:name="bookmark35"/>
      <w:r w:rsidRPr="00035AA0">
        <w:rPr>
          <w:rFonts w:ascii="Times New Roman" w:hAnsi="Times New Roman" w:cs="Times New Roman"/>
          <w:b/>
          <w:sz w:val="28"/>
          <w:szCs w:val="28"/>
          <w:lang w:val="nl-NL"/>
        </w:rPr>
        <w:t>Hoạt động 3: Phát động phong trào "Ngày hội tình bạn</w:t>
      </w:r>
      <w:bookmarkEnd w:id="0"/>
      <w:r w:rsidRPr="00035AA0">
        <w:rPr>
          <w:rFonts w:ascii="Times New Roman" w:hAnsi="Times New Roman" w:cs="Times New Roman"/>
          <w:b/>
          <w:sz w:val="28"/>
          <w:szCs w:val="28"/>
          <w:lang w:val="nl-NL"/>
        </w:rPr>
        <w:t>"</w:t>
      </w:r>
    </w:p>
    <w:p w14:paraId="381CE993" w14:textId="77777777" w:rsidR="0091406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w:t>
      </w:r>
      <w:r w:rsidR="0091406B" w:rsidRPr="00035AA0">
        <w:rPr>
          <w:rFonts w:ascii="Times New Roman" w:hAnsi="Times New Roman" w:cs="Times New Roman"/>
          <w:sz w:val="28"/>
          <w:szCs w:val="28"/>
          <w:lang w:val="nl-NL"/>
        </w:rPr>
        <w:t>Bí thư Đoàn Thanh niên Cộng sản Hồ chí Minh hoặc TPT Đội nói vể ý nghĩa và tầm quan trọng của tình bạn - người bạn đồng hành trong năm học mới.</w:t>
      </w:r>
    </w:p>
    <w:p w14:paraId="483984AB" w14:textId="77777777" w:rsidR="005C5DEB" w:rsidRPr="00035AA0" w:rsidRDefault="005C5DEB" w:rsidP="005C5DEB">
      <w:pPr>
        <w:spacing w:after="0" w:line="240" w:lineRule="auto"/>
        <w:jc w:val="both"/>
        <w:rPr>
          <w:rFonts w:ascii="Times New Roman" w:hAnsi="Times New Roman" w:cs="Times New Roman"/>
          <w:sz w:val="28"/>
          <w:szCs w:val="28"/>
          <w:lang w:val="nl-NL"/>
        </w:rPr>
      </w:pPr>
      <w:r w:rsidRPr="00035AA0">
        <w:rPr>
          <w:sz w:val="28"/>
          <w:szCs w:val="28"/>
          <w:lang w:val="nl-NL"/>
        </w:rPr>
        <w:t xml:space="preserve">- </w:t>
      </w:r>
      <w:r w:rsidRPr="00035AA0">
        <w:rPr>
          <w:rFonts w:ascii="Times New Roman" w:hAnsi="Times New Roman" w:cs="Times New Roman"/>
          <w:sz w:val="28"/>
          <w:szCs w:val="28"/>
          <w:lang w:val="nl-NL"/>
        </w:rPr>
        <w:t>Phát động phong trào “Ngày hội tình bạn”:</w:t>
      </w:r>
    </w:p>
    <w:p w14:paraId="61A36CE9" w14:textId="77777777"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HS các khối lớp viết một bức thư hoặc một tin nhắn cảm ơn hoặc xin lỗi, gửi một tấm hình đẹp hoặc một tấm hình vui vẻ, hài hước cho bạn của mình.</w:t>
      </w:r>
    </w:p>
    <w:p w14:paraId="559609D9" w14:textId="77777777"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HS tìm một người bạn trong lớp có cùng sở thích hoặc một đặc điểm giống mình. </w:t>
      </w:r>
    </w:p>
    <w:p w14:paraId="7804B68D" w14:textId="77777777" w:rsidR="005C5DEB" w:rsidRPr="00035AA0" w:rsidRDefault="005C5DEB" w:rsidP="005C5DEB">
      <w:pPr>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ĐÁNH GIÁ</w:t>
      </w:r>
    </w:p>
    <w:p w14:paraId="67DC2E90" w14:textId="47966482"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HS chia sẻ cảm xúc về ngày khai giảng năm học mới.</w:t>
      </w:r>
    </w:p>
    <w:p w14:paraId="04F34786" w14:textId="754C1770"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Chia sẻ suy nghi sự hào húng khi tham gia vào “Ngày hội tình bạn!</w:t>
      </w:r>
    </w:p>
    <w:p w14:paraId="4858F6E3" w14:textId="794CEF0B"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C. HOẠT ĐỘNG TIẾP NỐI</w:t>
      </w:r>
    </w:p>
    <w:p w14:paraId="18044812"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HS thực hiện kí cam kết</w:t>
      </w:r>
    </w:p>
    <w:p w14:paraId="774D99B3"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lastRenderedPageBreak/>
        <w:t>b. Nội dung:</w:t>
      </w:r>
      <w:r w:rsidRPr="00035AA0">
        <w:rPr>
          <w:rFonts w:ascii="Times New Roman" w:hAnsi="Times New Roman" w:cs="Times New Roman"/>
          <w:sz w:val="28"/>
          <w:szCs w:val="28"/>
          <w:lang w:val="nl-NL"/>
        </w:rPr>
        <w:t xml:space="preserve"> GV chủ nhiệm và cán bộ lớp </w:t>
      </w:r>
    </w:p>
    <w:p w14:paraId="770E6CF2"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Hs kí cam kết</w:t>
      </w:r>
    </w:p>
    <w:p w14:paraId="7F76891B"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0176C121" w14:textId="73C2E499"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HS các lớp cam kết thực hiện nội quy trường, lớp và thi đua học tốt, rèn luyện tốt.</w:t>
      </w:r>
    </w:p>
    <w:p w14:paraId="43DBCD41" w14:textId="1C2BC050"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Thể hiện tình bạn thân thiết với các bạn trong lớp, trong trường bằng những lời nói, việc làm cụ thể.</w:t>
      </w:r>
    </w:p>
    <w:p w14:paraId="6DFE32F7" w14:textId="0070F35E" w:rsidR="005B5465" w:rsidRPr="005B5465" w:rsidRDefault="005B5465" w:rsidP="005B5465">
      <w:pPr>
        <w:pStyle w:val="Other0"/>
        <w:shd w:val="clear" w:color="auto" w:fill="auto"/>
        <w:spacing w:after="0" w:line="276" w:lineRule="auto"/>
        <w:rPr>
          <w:rFonts w:ascii="Times New Roman" w:hAnsi="Times New Roman" w:cs="Times New Roman"/>
          <w:sz w:val="28"/>
          <w:szCs w:val="28"/>
          <w:shd w:val="clear" w:color="auto" w:fill="FFFFFF"/>
          <w:lang w:val="nl-NL"/>
        </w:rPr>
      </w:pPr>
      <w:r w:rsidRPr="005B5465">
        <w:rPr>
          <w:rFonts w:ascii="Times New Roman" w:hAnsi="Times New Roman" w:cs="Times New Roman"/>
          <w:b/>
          <w:sz w:val="28"/>
          <w:szCs w:val="28"/>
          <w:shd w:val="clear" w:color="auto" w:fill="FFFFFF"/>
          <w:lang w:val="nl-NL"/>
        </w:rPr>
        <w:t>4.</w:t>
      </w:r>
      <w:r w:rsidRPr="005B5465">
        <w:rPr>
          <w:rFonts w:ascii="Times New Roman" w:hAnsi="Times New Roman" w:cs="Times New Roman"/>
          <w:sz w:val="28"/>
          <w:szCs w:val="28"/>
          <w:shd w:val="clear" w:color="auto" w:fill="FFFFFF"/>
          <w:lang w:val="nl-NL"/>
        </w:rPr>
        <w:t xml:space="preserve"> </w:t>
      </w:r>
      <w:r w:rsidRPr="005B5465">
        <w:rPr>
          <w:rFonts w:ascii="Times New Roman" w:hAnsi="Times New Roman" w:cs="Times New Roman"/>
          <w:b/>
          <w:sz w:val="28"/>
          <w:szCs w:val="28"/>
          <w:shd w:val="clear" w:color="auto" w:fill="FFFFFF"/>
          <w:lang w:val="nl-NL"/>
        </w:rPr>
        <w:t>Củng cố.</w:t>
      </w:r>
      <w:r w:rsidRPr="005B5465">
        <w:rPr>
          <w:rFonts w:ascii="Times New Roman" w:hAnsi="Times New Roman" w:cs="Times New Roman"/>
          <w:sz w:val="28"/>
          <w:szCs w:val="28"/>
          <w:shd w:val="clear" w:color="auto" w:fill="FFFFFF"/>
          <w:lang w:val="nl-NL"/>
        </w:rPr>
        <w:t xml:space="preserve"> Năng lực giao tiếp.hợp tác.</w:t>
      </w:r>
    </w:p>
    <w:p w14:paraId="4BF612CF" w14:textId="77777777" w:rsidR="005B5465" w:rsidRPr="005B5465" w:rsidRDefault="005B5465" w:rsidP="005B5465">
      <w:pPr>
        <w:pStyle w:val="ThnVnban"/>
        <w:tabs>
          <w:tab w:val="left" w:pos="453"/>
        </w:tabs>
        <w:spacing w:line="276" w:lineRule="auto"/>
        <w:rPr>
          <w:bCs/>
        </w:rPr>
      </w:pPr>
      <w:r w:rsidRPr="005B5465">
        <w:rPr>
          <w:b/>
        </w:rPr>
        <w:t>5.</w:t>
      </w:r>
      <w:r w:rsidRPr="005B5465">
        <w:t xml:space="preserve"> </w:t>
      </w:r>
      <w:r w:rsidRPr="005B5465">
        <w:rPr>
          <w:b/>
        </w:rPr>
        <w:t>Hướng dẫn học sinh học và làm bài về nhà</w:t>
      </w:r>
      <w:r w:rsidRPr="005B5465">
        <w:t>: Cam kết thi đua học tập.</w:t>
      </w:r>
    </w:p>
    <w:p w14:paraId="625E0E47" w14:textId="77777777" w:rsidR="002061B5" w:rsidRPr="005B5465" w:rsidRDefault="002061B5" w:rsidP="005C5DEB">
      <w:pPr>
        <w:pStyle w:val="KhngDncch"/>
        <w:jc w:val="both"/>
        <w:rPr>
          <w:rStyle w:val="Manh"/>
          <w:rFonts w:ascii="Times New Roman" w:hAnsi="Times New Roman" w:cs="Times New Roman"/>
          <w:sz w:val="28"/>
          <w:szCs w:val="28"/>
          <w:lang w:val="vi"/>
        </w:rPr>
      </w:pPr>
    </w:p>
    <w:p w14:paraId="4D56B307" w14:textId="76C1C10C" w:rsidR="00AC0DF7" w:rsidRPr="00035AA0" w:rsidRDefault="00AC0DF7" w:rsidP="002061B5">
      <w:pPr>
        <w:pStyle w:val="u1"/>
        <w:spacing w:before="0" w:line="240" w:lineRule="auto"/>
        <w:jc w:val="center"/>
        <w:rPr>
          <w:rFonts w:ascii="Times New Roman" w:hAnsi="Times New Roman" w:cs="Times New Roman"/>
          <w:color w:val="auto"/>
          <w:lang w:val="nl-NL"/>
        </w:rPr>
      </w:pPr>
    </w:p>
    <w:p w14:paraId="0217CEAB" w14:textId="66601969" w:rsidR="00075B43" w:rsidRPr="00035AA0" w:rsidRDefault="00075B43" w:rsidP="00075B43">
      <w:pPr>
        <w:rPr>
          <w:sz w:val="28"/>
          <w:szCs w:val="28"/>
          <w:lang w:val="nl-NL"/>
        </w:rPr>
      </w:pPr>
    </w:p>
    <w:p w14:paraId="0FBBC032" w14:textId="77777777" w:rsidR="00075B43" w:rsidRPr="00035AA0" w:rsidRDefault="00075B43" w:rsidP="00075B43">
      <w:pPr>
        <w:rPr>
          <w:sz w:val="28"/>
          <w:szCs w:val="28"/>
          <w:lang w:val="nl-NL"/>
        </w:rPr>
      </w:pPr>
    </w:p>
    <w:p w14:paraId="121EE957" w14:textId="77777777" w:rsidR="00AC0DF7" w:rsidRPr="00035AA0" w:rsidRDefault="00AC0DF7" w:rsidP="00AC0DF7">
      <w:pPr>
        <w:rPr>
          <w:sz w:val="28"/>
          <w:szCs w:val="28"/>
          <w:lang w:val="nl-NL"/>
        </w:rPr>
      </w:pPr>
    </w:p>
    <w:p w14:paraId="18C9178A" w14:textId="77777777" w:rsidR="005B5465" w:rsidRDefault="005B5465" w:rsidP="00AC0DF7">
      <w:pPr>
        <w:pStyle w:val="u1"/>
        <w:spacing w:before="0" w:line="240" w:lineRule="auto"/>
        <w:rPr>
          <w:rFonts w:ascii="Times New Roman" w:hAnsi="Times New Roman" w:cs="Times New Roman"/>
          <w:color w:val="auto"/>
          <w:lang w:val="nl-NL"/>
        </w:rPr>
      </w:pPr>
    </w:p>
    <w:p w14:paraId="4F76E8FD" w14:textId="77777777" w:rsidR="005B5465" w:rsidRDefault="005B5465" w:rsidP="00AC0DF7">
      <w:pPr>
        <w:pStyle w:val="u1"/>
        <w:spacing w:before="0" w:line="240" w:lineRule="auto"/>
        <w:rPr>
          <w:rFonts w:ascii="Times New Roman" w:hAnsi="Times New Roman" w:cs="Times New Roman"/>
          <w:color w:val="auto"/>
          <w:lang w:val="nl-NL"/>
        </w:rPr>
      </w:pPr>
    </w:p>
    <w:p w14:paraId="5F36A9DA" w14:textId="77777777" w:rsidR="005B5465" w:rsidRDefault="005B5465" w:rsidP="00AC0DF7">
      <w:pPr>
        <w:pStyle w:val="u1"/>
        <w:spacing w:before="0" w:line="240" w:lineRule="auto"/>
        <w:rPr>
          <w:rFonts w:ascii="Times New Roman" w:hAnsi="Times New Roman" w:cs="Times New Roman"/>
          <w:color w:val="auto"/>
          <w:lang w:val="nl-NL"/>
        </w:rPr>
      </w:pPr>
    </w:p>
    <w:p w14:paraId="3C4B5C62" w14:textId="77777777" w:rsidR="005B5465" w:rsidRDefault="005B5465" w:rsidP="00AC0DF7">
      <w:pPr>
        <w:pStyle w:val="u1"/>
        <w:spacing w:before="0" w:line="240" w:lineRule="auto"/>
        <w:rPr>
          <w:rFonts w:ascii="Times New Roman" w:hAnsi="Times New Roman" w:cs="Times New Roman"/>
          <w:color w:val="auto"/>
          <w:lang w:val="nl-NL"/>
        </w:rPr>
      </w:pPr>
    </w:p>
    <w:p w14:paraId="3000C097" w14:textId="77777777" w:rsidR="005B5465" w:rsidRDefault="005B5465" w:rsidP="00AC0DF7">
      <w:pPr>
        <w:pStyle w:val="u1"/>
        <w:spacing w:before="0" w:line="240" w:lineRule="auto"/>
        <w:rPr>
          <w:rFonts w:ascii="Times New Roman" w:hAnsi="Times New Roman" w:cs="Times New Roman"/>
          <w:color w:val="auto"/>
          <w:lang w:val="nl-NL"/>
        </w:rPr>
      </w:pPr>
    </w:p>
    <w:p w14:paraId="1454F637" w14:textId="77777777" w:rsidR="005B5465" w:rsidRDefault="005B5465" w:rsidP="00AC0DF7">
      <w:pPr>
        <w:pStyle w:val="u1"/>
        <w:spacing w:before="0" w:line="240" w:lineRule="auto"/>
        <w:rPr>
          <w:rFonts w:ascii="Times New Roman" w:hAnsi="Times New Roman" w:cs="Times New Roman"/>
          <w:color w:val="auto"/>
          <w:lang w:val="nl-NL"/>
        </w:rPr>
      </w:pPr>
    </w:p>
    <w:p w14:paraId="05E74AE8" w14:textId="77777777" w:rsidR="005B5465" w:rsidRDefault="005B5465" w:rsidP="00AC0DF7">
      <w:pPr>
        <w:pStyle w:val="u1"/>
        <w:spacing w:before="0" w:line="240" w:lineRule="auto"/>
        <w:rPr>
          <w:rFonts w:ascii="Times New Roman" w:hAnsi="Times New Roman" w:cs="Times New Roman"/>
          <w:color w:val="auto"/>
          <w:lang w:val="nl-NL"/>
        </w:rPr>
      </w:pPr>
    </w:p>
    <w:p w14:paraId="2B39669A" w14:textId="77777777" w:rsidR="005B5465" w:rsidRDefault="005B5465" w:rsidP="00AC0DF7">
      <w:pPr>
        <w:pStyle w:val="u1"/>
        <w:spacing w:before="0" w:line="240" w:lineRule="auto"/>
        <w:rPr>
          <w:rFonts w:ascii="Times New Roman" w:hAnsi="Times New Roman" w:cs="Times New Roman"/>
          <w:color w:val="auto"/>
          <w:lang w:val="nl-NL"/>
        </w:rPr>
      </w:pPr>
    </w:p>
    <w:p w14:paraId="2B936833" w14:textId="77777777" w:rsidR="005B5465" w:rsidRDefault="005B5465" w:rsidP="00AC0DF7">
      <w:pPr>
        <w:pStyle w:val="u1"/>
        <w:spacing w:before="0" w:line="240" w:lineRule="auto"/>
        <w:rPr>
          <w:rFonts w:ascii="Times New Roman" w:hAnsi="Times New Roman" w:cs="Times New Roman"/>
          <w:color w:val="auto"/>
          <w:lang w:val="nl-NL"/>
        </w:rPr>
      </w:pPr>
    </w:p>
    <w:p w14:paraId="5EAA2F64" w14:textId="77777777" w:rsidR="005B5465" w:rsidRDefault="005B5465" w:rsidP="00AC0DF7">
      <w:pPr>
        <w:pStyle w:val="u1"/>
        <w:spacing w:before="0" w:line="240" w:lineRule="auto"/>
        <w:rPr>
          <w:rFonts w:ascii="Times New Roman" w:hAnsi="Times New Roman" w:cs="Times New Roman"/>
          <w:color w:val="auto"/>
          <w:lang w:val="nl-NL"/>
        </w:rPr>
      </w:pPr>
    </w:p>
    <w:p w14:paraId="379A39B6" w14:textId="77777777" w:rsidR="005B5465" w:rsidRDefault="005B5465" w:rsidP="00AC0DF7">
      <w:pPr>
        <w:pStyle w:val="u1"/>
        <w:spacing w:before="0" w:line="240" w:lineRule="auto"/>
        <w:rPr>
          <w:rFonts w:ascii="Times New Roman" w:hAnsi="Times New Roman" w:cs="Times New Roman"/>
          <w:color w:val="auto"/>
          <w:lang w:val="nl-NL"/>
        </w:rPr>
      </w:pPr>
    </w:p>
    <w:p w14:paraId="3ADFBC42" w14:textId="77777777" w:rsidR="005B5465" w:rsidRDefault="005B5465" w:rsidP="00AC0DF7">
      <w:pPr>
        <w:pStyle w:val="u1"/>
        <w:spacing w:before="0" w:line="240" w:lineRule="auto"/>
        <w:rPr>
          <w:rFonts w:ascii="Times New Roman" w:hAnsi="Times New Roman" w:cs="Times New Roman"/>
          <w:color w:val="auto"/>
          <w:lang w:val="nl-NL"/>
        </w:rPr>
      </w:pPr>
    </w:p>
    <w:p w14:paraId="48B56980" w14:textId="77777777" w:rsidR="005B5465" w:rsidRDefault="005B5465" w:rsidP="00AC0DF7">
      <w:pPr>
        <w:pStyle w:val="u1"/>
        <w:spacing w:before="0" w:line="240" w:lineRule="auto"/>
        <w:rPr>
          <w:rFonts w:ascii="Times New Roman" w:hAnsi="Times New Roman" w:cs="Times New Roman"/>
          <w:color w:val="auto"/>
          <w:lang w:val="nl-NL"/>
        </w:rPr>
      </w:pPr>
    </w:p>
    <w:p w14:paraId="37FCF448" w14:textId="77777777" w:rsidR="005B5465" w:rsidRDefault="005B5465" w:rsidP="00AC0DF7">
      <w:pPr>
        <w:pStyle w:val="u1"/>
        <w:spacing w:before="0" w:line="240" w:lineRule="auto"/>
        <w:rPr>
          <w:rFonts w:ascii="Times New Roman" w:hAnsi="Times New Roman" w:cs="Times New Roman"/>
          <w:color w:val="auto"/>
          <w:lang w:val="nl-NL"/>
        </w:rPr>
      </w:pPr>
    </w:p>
    <w:p w14:paraId="56DDB193" w14:textId="77777777" w:rsidR="005B5465" w:rsidRDefault="005B5465" w:rsidP="00AC0DF7">
      <w:pPr>
        <w:pStyle w:val="u1"/>
        <w:spacing w:before="0" w:line="240" w:lineRule="auto"/>
        <w:rPr>
          <w:rFonts w:ascii="Times New Roman" w:hAnsi="Times New Roman" w:cs="Times New Roman"/>
          <w:color w:val="auto"/>
          <w:lang w:val="nl-NL"/>
        </w:rPr>
      </w:pPr>
    </w:p>
    <w:p w14:paraId="245A98D9" w14:textId="77777777" w:rsidR="005B5465" w:rsidRDefault="005B5465" w:rsidP="00AC0DF7">
      <w:pPr>
        <w:pStyle w:val="u1"/>
        <w:spacing w:before="0" w:line="240" w:lineRule="auto"/>
        <w:rPr>
          <w:rFonts w:ascii="Times New Roman" w:hAnsi="Times New Roman" w:cs="Times New Roman"/>
          <w:color w:val="auto"/>
          <w:lang w:val="nl-NL"/>
        </w:rPr>
      </w:pPr>
    </w:p>
    <w:p w14:paraId="5829FC73" w14:textId="77777777" w:rsidR="005B5465" w:rsidRDefault="005B5465" w:rsidP="00AC0DF7">
      <w:pPr>
        <w:pStyle w:val="u1"/>
        <w:spacing w:before="0" w:line="240" w:lineRule="auto"/>
        <w:rPr>
          <w:rFonts w:ascii="Times New Roman" w:hAnsi="Times New Roman" w:cs="Times New Roman"/>
          <w:color w:val="auto"/>
          <w:lang w:val="nl-NL"/>
        </w:rPr>
      </w:pPr>
    </w:p>
    <w:p w14:paraId="0FC2785F" w14:textId="77777777" w:rsidR="005B5465" w:rsidRDefault="005B5465" w:rsidP="00AC0DF7">
      <w:pPr>
        <w:pStyle w:val="u1"/>
        <w:spacing w:before="0" w:line="240" w:lineRule="auto"/>
        <w:rPr>
          <w:rFonts w:ascii="Times New Roman" w:hAnsi="Times New Roman" w:cs="Times New Roman"/>
          <w:color w:val="auto"/>
          <w:lang w:val="nl-NL"/>
        </w:rPr>
      </w:pPr>
    </w:p>
    <w:p w14:paraId="15DA86D7" w14:textId="77777777" w:rsidR="005B5465" w:rsidRDefault="005B5465" w:rsidP="00AC0DF7">
      <w:pPr>
        <w:pStyle w:val="u1"/>
        <w:spacing w:before="0" w:line="240" w:lineRule="auto"/>
        <w:rPr>
          <w:rFonts w:ascii="Times New Roman" w:hAnsi="Times New Roman" w:cs="Times New Roman"/>
          <w:color w:val="auto"/>
          <w:lang w:val="nl-NL"/>
        </w:rPr>
      </w:pPr>
    </w:p>
    <w:p w14:paraId="7F569D3D" w14:textId="77777777" w:rsidR="005B5465" w:rsidRDefault="005B5465" w:rsidP="00AC0DF7">
      <w:pPr>
        <w:pStyle w:val="u1"/>
        <w:spacing w:before="0" w:line="240" w:lineRule="auto"/>
        <w:rPr>
          <w:rFonts w:ascii="Times New Roman" w:hAnsi="Times New Roman" w:cs="Times New Roman"/>
          <w:color w:val="auto"/>
          <w:lang w:val="nl-NL"/>
        </w:rPr>
      </w:pPr>
    </w:p>
    <w:p w14:paraId="4EA7FBB3" w14:textId="77777777" w:rsidR="005B5465" w:rsidRDefault="005B5465" w:rsidP="00AC0DF7">
      <w:pPr>
        <w:pStyle w:val="u1"/>
        <w:spacing w:before="0" w:line="240" w:lineRule="auto"/>
        <w:rPr>
          <w:rFonts w:ascii="Times New Roman" w:hAnsi="Times New Roman" w:cs="Times New Roman"/>
          <w:color w:val="auto"/>
          <w:lang w:val="nl-NL"/>
        </w:rPr>
      </w:pPr>
    </w:p>
    <w:p w14:paraId="39FD5D95" w14:textId="3B4179DE" w:rsidR="005B5465" w:rsidRDefault="005B5465" w:rsidP="00AC0DF7">
      <w:pPr>
        <w:pStyle w:val="u1"/>
        <w:spacing w:before="0" w:line="240" w:lineRule="auto"/>
        <w:rPr>
          <w:rFonts w:ascii="Times New Roman" w:hAnsi="Times New Roman" w:cs="Times New Roman"/>
          <w:color w:val="auto"/>
          <w:lang w:val="nl-NL"/>
        </w:rPr>
      </w:pPr>
    </w:p>
    <w:p w14:paraId="59ED0E04" w14:textId="79BAD75D" w:rsidR="004156C2" w:rsidRDefault="004156C2" w:rsidP="004156C2">
      <w:pPr>
        <w:rPr>
          <w:lang w:val="nl-NL"/>
        </w:rPr>
      </w:pPr>
    </w:p>
    <w:p w14:paraId="0FE4F184" w14:textId="77777777" w:rsidR="004156C2" w:rsidRPr="004156C2" w:rsidRDefault="004156C2" w:rsidP="004156C2">
      <w:pPr>
        <w:rPr>
          <w:lang w:val="nl-NL"/>
        </w:rPr>
      </w:pPr>
    </w:p>
    <w:p w14:paraId="55EC3DB7" w14:textId="7AA9B21E" w:rsidR="005B5465" w:rsidRDefault="005B5465" w:rsidP="005B5465">
      <w:pPr>
        <w:pStyle w:val="KhngDncch"/>
        <w:rPr>
          <w:lang w:val="nl-NL"/>
        </w:rPr>
      </w:pPr>
    </w:p>
    <w:p w14:paraId="40DAE0D6" w14:textId="77777777" w:rsidR="005B5465" w:rsidRPr="00C0789F" w:rsidRDefault="005B5465" w:rsidP="005B5465">
      <w:pPr>
        <w:pStyle w:val="ThnVnban"/>
        <w:jc w:val="center"/>
        <w:rPr>
          <w:b/>
        </w:rPr>
      </w:pPr>
      <w:r w:rsidRPr="00C0789F">
        <w:rPr>
          <w:b/>
          <w:shd w:val="clear" w:color="auto" w:fill="FFFFFF"/>
        </w:rPr>
        <w:lastRenderedPageBreak/>
        <w:t xml:space="preserve">  </w:t>
      </w:r>
      <w:r w:rsidRPr="00C0789F">
        <w:rPr>
          <w:b/>
        </w:rPr>
        <w:t>CHỦ ĐỀ 1: EM VỚI NHÀ TRƯỜNG</w:t>
      </w:r>
    </w:p>
    <w:p w14:paraId="28A1F2BA" w14:textId="5A0F209C" w:rsidR="009A336E" w:rsidRPr="005B5465" w:rsidRDefault="005B5465" w:rsidP="005B5465">
      <w:pPr>
        <w:pStyle w:val="ThnVnban"/>
        <w:spacing w:line="276" w:lineRule="auto"/>
        <w:jc w:val="center"/>
        <w:rPr>
          <w:rStyle w:val="Vnbnnidung8"/>
          <w:rFonts w:ascii="Times New Roman" w:eastAsia="Times New Roman" w:hAnsi="Times New Roman" w:cs="Times New Roman"/>
          <w:color w:val="auto"/>
          <w:sz w:val="28"/>
          <w:szCs w:val="28"/>
          <w:lang w:val="vi" w:eastAsia="en-US" w:bidi="ar-SA"/>
        </w:rPr>
      </w:pPr>
      <w:r w:rsidRPr="00C0789F">
        <w:rPr>
          <w:b/>
          <w:bCs/>
        </w:rPr>
        <w:t>TIẾT 2. HĐGDCĐ:</w:t>
      </w:r>
      <w:r w:rsidR="00AC0DF7" w:rsidRPr="00035AA0">
        <w:rPr>
          <w:rStyle w:val="Manh"/>
          <w:lang w:val="nl-NL"/>
        </w:rPr>
        <w:t xml:space="preserve"> </w:t>
      </w:r>
      <w:r w:rsidR="009A336E" w:rsidRPr="00035AA0">
        <w:rPr>
          <w:rStyle w:val="Vnbnnidung8"/>
          <w:rFonts w:ascii="Times New Roman" w:hAnsi="Times New Roman" w:cs="Times New Roman"/>
          <w:b/>
          <w:color w:val="auto"/>
          <w:sz w:val="28"/>
          <w:szCs w:val="28"/>
        </w:rPr>
        <w:t>XÂY DỰNG VÀ GIỮ GÌN TÌNH BẠN</w:t>
      </w:r>
      <w:r w:rsidR="009A336E" w:rsidRPr="00035AA0">
        <w:rPr>
          <w:rStyle w:val="Vnbnnidung8"/>
          <w:rFonts w:ascii="Times New Roman" w:hAnsi="Times New Roman" w:cs="Times New Roman"/>
          <w:b/>
          <w:color w:val="auto"/>
          <w:sz w:val="28"/>
          <w:szCs w:val="28"/>
          <w:lang w:val="nl-NL"/>
        </w:rPr>
        <w:t xml:space="preserve"> </w:t>
      </w:r>
    </w:p>
    <w:p w14:paraId="67E98390" w14:textId="21E0A5CE" w:rsidR="00417FD9" w:rsidRPr="00035AA0" w:rsidRDefault="005B5465" w:rsidP="00417FD9">
      <w:pPr>
        <w:pStyle w:val="KhngDncch"/>
        <w:ind w:left="-142"/>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417FD9" w:rsidRPr="00035AA0">
        <w:rPr>
          <w:rFonts w:ascii="Times New Roman" w:hAnsi="Times New Roman" w:cs="Times New Roman"/>
          <w:b/>
          <w:sz w:val="28"/>
          <w:szCs w:val="28"/>
          <w:lang w:val="nl-NL"/>
        </w:rPr>
        <w:t>I. MỤC TIÊU</w:t>
      </w:r>
      <w:r w:rsidR="00526130" w:rsidRPr="00035AA0">
        <w:rPr>
          <w:rFonts w:ascii="Times New Roman" w:hAnsi="Times New Roman" w:cs="Times New Roman"/>
          <w:b/>
          <w:sz w:val="28"/>
          <w:szCs w:val="28"/>
          <w:lang w:val="nl-NL"/>
        </w:rPr>
        <w:t>:</w:t>
      </w:r>
    </w:p>
    <w:p w14:paraId="04691BC9" w14:textId="4F1DCF88" w:rsidR="00430F8E" w:rsidRPr="00035AA0" w:rsidRDefault="00430F8E" w:rsidP="00430F8E">
      <w:pPr>
        <w:pStyle w:val="KhngDncch"/>
        <w:ind w:left="-27"/>
        <w:jc w:val="both"/>
        <w:rPr>
          <w:rFonts w:ascii="Times New Roman" w:hAnsi="Times New Roman" w:cs="Times New Roman"/>
          <w:b/>
          <w:sz w:val="28"/>
          <w:szCs w:val="28"/>
          <w:lang w:val="nl-NL"/>
        </w:rPr>
      </w:pPr>
      <w:bookmarkStart w:id="1" w:name="bookmark2"/>
      <w:r w:rsidRPr="00035AA0">
        <w:rPr>
          <w:rFonts w:ascii="Times New Roman" w:hAnsi="Times New Roman" w:cs="Times New Roman"/>
          <w:b/>
          <w:sz w:val="28"/>
          <w:szCs w:val="28"/>
          <w:lang w:val="nl-NL"/>
        </w:rPr>
        <w:t>1.</w:t>
      </w:r>
      <w:r w:rsidR="005B5465">
        <w:rPr>
          <w:rFonts w:ascii="Times New Roman" w:hAnsi="Times New Roman" w:cs="Times New Roman"/>
          <w:b/>
          <w:sz w:val="28"/>
          <w:szCs w:val="28"/>
          <w:lang w:val="nl-NL"/>
        </w:rPr>
        <w:t xml:space="preserve"> </w:t>
      </w:r>
      <w:r w:rsidRPr="00035AA0">
        <w:rPr>
          <w:rFonts w:ascii="Times New Roman" w:hAnsi="Times New Roman" w:cs="Times New Roman"/>
          <w:b/>
          <w:sz w:val="28"/>
          <w:szCs w:val="28"/>
          <w:lang w:val="nl-NL"/>
        </w:rPr>
        <w:t>Kiến thức:</w:t>
      </w:r>
    </w:p>
    <w:p w14:paraId="4F5B93C8" w14:textId="1BC51F6F" w:rsidR="00430F8E" w:rsidRPr="00035AA0" w:rsidRDefault="005B5465" w:rsidP="00430F8E">
      <w:pPr>
        <w:pStyle w:val="KhngDncch"/>
        <w:ind w:left="-27"/>
        <w:jc w:val="both"/>
        <w:rPr>
          <w:rStyle w:val="Vnbnnidung20"/>
          <w:rFonts w:eastAsiaTheme="minorHAnsi"/>
          <w:color w:val="auto"/>
          <w:sz w:val="28"/>
          <w:szCs w:val="28"/>
        </w:rPr>
      </w:pPr>
      <w:r>
        <w:rPr>
          <w:rFonts w:ascii="Times New Roman" w:hAnsi="Times New Roman" w:cs="Times New Roman"/>
          <w:sz w:val="28"/>
          <w:szCs w:val="28"/>
          <w:lang w:val="nl-NL"/>
        </w:rPr>
        <w:t xml:space="preserve"> </w:t>
      </w:r>
      <w:r w:rsidR="00430F8E" w:rsidRPr="00035AA0">
        <w:rPr>
          <w:rFonts w:ascii="Times New Roman" w:hAnsi="Times New Roman" w:cs="Times New Roman"/>
          <w:sz w:val="28"/>
          <w:szCs w:val="28"/>
          <w:lang w:val="nl-NL"/>
        </w:rPr>
        <w:t xml:space="preserve">Sau khi tham </w:t>
      </w:r>
      <w:r w:rsidR="00430F8E" w:rsidRPr="00035AA0">
        <w:rPr>
          <w:rStyle w:val="Vnbnnidung20"/>
          <w:rFonts w:eastAsiaTheme="minorHAnsi"/>
          <w:color w:val="auto"/>
          <w:sz w:val="28"/>
          <w:szCs w:val="28"/>
        </w:rPr>
        <w:t xml:space="preserve">gia </w:t>
      </w:r>
      <w:r w:rsidR="00430F8E" w:rsidRPr="00035AA0">
        <w:rPr>
          <w:rFonts w:ascii="Times New Roman" w:hAnsi="Times New Roman" w:cs="Times New Roman"/>
          <w:sz w:val="28"/>
          <w:szCs w:val="28"/>
          <w:lang w:val="nl-NL"/>
        </w:rPr>
        <w:t xml:space="preserve">hoat động này  HS có khả </w:t>
      </w:r>
      <w:r w:rsidR="00430F8E" w:rsidRPr="00035AA0">
        <w:rPr>
          <w:rStyle w:val="Vnbnnidung20"/>
          <w:rFonts w:eastAsiaTheme="minorHAnsi"/>
          <w:color w:val="auto"/>
          <w:sz w:val="28"/>
          <w:szCs w:val="28"/>
        </w:rPr>
        <w:t>năng:</w:t>
      </w:r>
    </w:p>
    <w:p w14:paraId="07414E7B" w14:textId="317FA50A"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Chia sẻ và nêu được cách xây dựng, giữ gìn tình bạn.</w:t>
      </w:r>
    </w:p>
    <w:p w14:paraId="6F6C6A98" w14:textId="31F9285A"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Giải quyết được những khó khăn trong tình bạn như hiểu lầm, đố kị, áp lực từ bạn hoặc nhóm bạn để giữ gìn tình bạn.</w:t>
      </w:r>
    </w:p>
    <w:p w14:paraId="2D4245FA" w14:textId="426CD958"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Trân trọng nhũng giá trị tốt đẹp của tình bạn, những phẩm chất của một người bạn tốt.</w:t>
      </w:r>
    </w:p>
    <w:p w14:paraId="62834BEE" w14:textId="62486D7E"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Rèn luyện được kĩ năng giao tiếp, hợp tác; phẩm chất nhân ái, trung thực.</w:t>
      </w:r>
    </w:p>
    <w:p w14:paraId="6204C792" w14:textId="02754EC9" w:rsidR="00430F8E" w:rsidRPr="00035AA0" w:rsidRDefault="00430F8E" w:rsidP="00430F8E">
      <w:pPr>
        <w:pStyle w:val="KhngDncch"/>
        <w:ind w:left="-27"/>
        <w:jc w:val="both"/>
        <w:rPr>
          <w:rFonts w:ascii="Times New Roman" w:hAnsi="Times New Roman" w:cs="Times New Roman"/>
          <w:b/>
          <w:sz w:val="28"/>
          <w:szCs w:val="28"/>
          <w:lang w:val="vi-VN"/>
        </w:rPr>
      </w:pPr>
      <w:r w:rsidRPr="00035AA0">
        <w:rPr>
          <w:rFonts w:ascii="Times New Roman" w:hAnsi="Times New Roman" w:cs="Times New Roman"/>
          <w:b/>
          <w:sz w:val="28"/>
          <w:szCs w:val="28"/>
          <w:lang w:val="vi-VN"/>
        </w:rPr>
        <w:t>2.</w:t>
      </w:r>
      <w:r w:rsidR="005B5465" w:rsidRPr="005B5465">
        <w:rPr>
          <w:rFonts w:ascii="Times New Roman" w:hAnsi="Times New Roman" w:cs="Times New Roman"/>
          <w:b/>
          <w:sz w:val="28"/>
          <w:szCs w:val="28"/>
          <w:lang w:val="vi-VN"/>
        </w:rPr>
        <w:t xml:space="preserve"> </w:t>
      </w:r>
      <w:r w:rsidRPr="00035AA0">
        <w:rPr>
          <w:rFonts w:ascii="Times New Roman" w:hAnsi="Times New Roman" w:cs="Times New Roman"/>
          <w:b/>
          <w:sz w:val="28"/>
          <w:szCs w:val="28"/>
          <w:lang w:val="vi-VN"/>
        </w:rPr>
        <w:t>Năng lực:</w:t>
      </w:r>
    </w:p>
    <w:p w14:paraId="14E2511A" w14:textId="53EACD99" w:rsidR="00430F8E" w:rsidRPr="005B5465" w:rsidRDefault="005B5465" w:rsidP="005B5465">
      <w:pPr>
        <w:pStyle w:val="KhngDncch"/>
        <w:ind w:left="-27"/>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430F8E" w:rsidRPr="00035AA0">
        <w:rPr>
          <w:rFonts w:ascii="Times New Roman" w:hAnsi="Times New Roman" w:cs="Times New Roman"/>
          <w:b/>
          <w:sz w:val="28"/>
          <w:szCs w:val="28"/>
          <w:lang w:val="vi-VN"/>
        </w:rPr>
        <w:t>Năng lực chung:</w:t>
      </w:r>
      <w:r w:rsidRPr="005B5465">
        <w:rPr>
          <w:rFonts w:ascii="Times New Roman" w:hAnsi="Times New Roman" w:cs="Times New Roman"/>
          <w:b/>
          <w:sz w:val="28"/>
          <w:szCs w:val="28"/>
          <w:lang w:val="vi-VN"/>
        </w:rPr>
        <w:t>+</w:t>
      </w:r>
      <w:r w:rsidRPr="005B5465">
        <w:rPr>
          <w:rFonts w:ascii="Times New Roman" w:hAnsi="Times New Roman" w:cs="Times New Roman"/>
          <w:sz w:val="28"/>
          <w:szCs w:val="28"/>
          <w:lang w:val="vi-VN"/>
        </w:rPr>
        <w:t xml:space="preserve"> </w:t>
      </w:r>
      <w:r w:rsidR="00430F8E" w:rsidRPr="00035AA0">
        <w:rPr>
          <w:rFonts w:ascii="Times New Roman" w:hAnsi="Times New Roman" w:cs="Times New Roman"/>
          <w:sz w:val="28"/>
          <w:szCs w:val="28"/>
          <w:lang w:val="vi-VN"/>
        </w:rPr>
        <w:t>Giải quyết được những nhiệm vụ học tâp một cách độc lập, theo nhóm và thể hiên sự sáng tạo.</w:t>
      </w:r>
    </w:p>
    <w:p w14:paraId="494E0FD0" w14:textId="2DDABAD3" w:rsidR="00430F8E" w:rsidRPr="00035AA0" w:rsidRDefault="005B5465" w:rsidP="00430F8E">
      <w:pPr>
        <w:pStyle w:val="KhngDncch"/>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430F8E" w:rsidRPr="00035AA0">
        <w:rPr>
          <w:rFonts w:ascii="Times New Roman" w:hAnsi="Times New Roman" w:cs="Times New Roman"/>
          <w:sz w:val="28"/>
          <w:szCs w:val="28"/>
          <w:lang w:val="vi-VN"/>
        </w:rPr>
        <w:t>Góp phần phát triển năng lục giao tiếp và hợp tác qua hoat đông nhóm và trao đổi công việc với giáo viên.</w:t>
      </w:r>
    </w:p>
    <w:p w14:paraId="52C16F56" w14:textId="7C20C6EC" w:rsidR="00430F8E" w:rsidRPr="00035AA0" w:rsidRDefault="005B5465" w:rsidP="00430F8E">
      <w:pPr>
        <w:pStyle w:val="KhngDncch"/>
        <w:ind w:left="-27"/>
        <w:jc w:val="both"/>
        <w:rPr>
          <w:rFonts w:ascii="Times New Roman" w:hAnsi="Times New Roman" w:cs="Times New Roman"/>
          <w:sz w:val="28"/>
          <w:szCs w:val="28"/>
          <w:lang w:val="vi-VN"/>
        </w:rPr>
      </w:pPr>
      <w:r w:rsidRPr="005B5465">
        <w:rPr>
          <w:rStyle w:val="Vnbnnidung2Innghing"/>
          <w:rFonts w:eastAsiaTheme="minorHAnsi"/>
          <w:b/>
          <w:i w:val="0"/>
          <w:color w:val="auto"/>
          <w:sz w:val="28"/>
          <w:szCs w:val="28"/>
        </w:rPr>
        <w:t xml:space="preserve">- </w:t>
      </w:r>
      <w:r w:rsidR="00430F8E" w:rsidRPr="00035AA0">
        <w:rPr>
          <w:rStyle w:val="Vnbnnidung2Innghing"/>
          <w:rFonts w:eastAsiaTheme="minorHAnsi"/>
          <w:b/>
          <w:i w:val="0"/>
          <w:color w:val="auto"/>
          <w:sz w:val="28"/>
          <w:szCs w:val="28"/>
        </w:rPr>
        <w:t>Năng lục riêng:</w:t>
      </w:r>
      <w:r w:rsidR="00430F8E" w:rsidRPr="00035AA0">
        <w:rPr>
          <w:rFonts w:ascii="Times New Roman" w:hAnsi="Times New Roman" w:cs="Times New Roman"/>
          <w:sz w:val="28"/>
          <w:szCs w:val="28"/>
          <w:lang w:val="vi-VN"/>
        </w:rPr>
        <w:t xml:space="preserve"> Có khả năng hơp tác giải quyết những vẩn đề một cách triệt để, hài hòa.</w:t>
      </w:r>
      <w:bookmarkStart w:id="2" w:name="bookmark1"/>
    </w:p>
    <w:p w14:paraId="5E3113F9" w14:textId="4998334B" w:rsidR="00430F8E" w:rsidRPr="005B5465" w:rsidRDefault="00430F8E" w:rsidP="005B5465">
      <w:pPr>
        <w:pStyle w:val="KhngDncch"/>
        <w:ind w:left="-27"/>
        <w:jc w:val="both"/>
        <w:rPr>
          <w:rFonts w:ascii="Times New Roman" w:hAnsi="Times New Roman" w:cs="Times New Roman"/>
          <w:b/>
          <w:sz w:val="28"/>
          <w:szCs w:val="28"/>
          <w:lang w:val="vi-VN"/>
        </w:rPr>
      </w:pPr>
      <w:r w:rsidRPr="00035AA0">
        <w:rPr>
          <w:rFonts w:ascii="Times New Roman" w:hAnsi="Times New Roman" w:cs="Times New Roman"/>
          <w:b/>
          <w:sz w:val="28"/>
          <w:szCs w:val="28"/>
          <w:lang w:val="vi-VN"/>
        </w:rPr>
        <w:t>3. Phẩm chất</w:t>
      </w:r>
      <w:bookmarkEnd w:id="2"/>
      <w:r w:rsidRPr="00035AA0">
        <w:rPr>
          <w:rFonts w:ascii="Times New Roman" w:hAnsi="Times New Roman" w:cs="Times New Roman"/>
          <w:b/>
          <w:sz w:val="28"/>
          <w:szCs w:val="28"/>
          <w:lang w:val="vi-VN"/>
        </w:rPr>
        <w:t>:</w:t>
      </w:r>
      <w:r w:rsidR="005B5465" w:rsidRPr="005B5465">
        <w:rPr>
          <w:rFonts w:ascii="Times New Roman" w:hAnsi="Times New Roman" w:cs="Times New Roman"/>
          <w:b/>
          <w:sz w:val="28"/>
          <w:szCs w:val="28"/>
          <w:lang w:val="vi-VN"/>
        </w:rPr>
        <w:t xml:space="preserve"> </w:t>
      </w:r>
      <w:r w:rsidRPr="00035AA0">
        <w:rPr>
          <w:rFonts w:ascii="Times New Roman" w:hAnsi="Times New Roman" w:cs="Times New Roman"/>
          <w:sz w:val="28"/>
          <w:szCs w:val="28"/>
          <w:lang w:val="vi-VN"/>
        </w:rPr>
        <w:t>Bồi dưỡng tình yêu bạn bè. thầy cô giáo, trường lớp.</w:t>
      </w:r>
    </w:p>
    <w:p w14:paraId="1BD82514" w14:textId="5323C16A" w:rsidR="00417FD9" w:rsidRPr="00035AA0" w:rsidRDefault="005B5465" w:rsidP="00430F8E">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 xml:space="preserve">II. </w:t>
      </w:r>
      <w:r w:rsidR="00526130" w:rsidRPr="00035AA0">
        <w:rPr>
          <w:rFonts w:ascii="Times New Roman" w:hAnsi="Times New Roman" w:cs="Times New Roman"/>
          <w:b/>
          <w:sz w:val="28"/>
          <w:szCs w:val="28"/>
          <w:lang w:val="vi-VN"/>
        </w:rPr>
        <w:t>THIẾ</w:t>
      </w:r>
      <w:r w:rsidR="00417FD9" w:rsidRPr="00035AA0">
        <w:rPr>
          <w:rFonts w:ascii="Times New Roman" w:hAnsi="Times New Roman" w:cs="Times New Roman"/>
          <w:b/>
          <w:sz w:val="28"/>
          <w:szCs w:val="28"/>
          <w:lang w:val="vi-VN"/>
        </w:rPr>
        <w:t>T BỊ DẠY HỌC VÀ HỌC LIỆU</w:t>
      </w:r>
      <w:bookmarkStart w:id="3" w:name="bookmark3"/>
      <w:bookmarkEnd w:id="1"/>
    </w:p>
    <w:p w14:paraId="4E134023" w14:textId="1594E1D8" w:rsidR="00417FD9" w:rsidRPr="00035AA0" w:rsidRDefault="005C5DEB" w:rsidP="005B5465">
      <w:pPr>
        <w:pStyle w:val="KhngDncch"/>
        <w:jc w:val="both"/>
        <w:rPr>
          <w:rFonts w:ascii="Times New Roman" w:hAnsi="Times New Roman" w:cs="Times New Roman"/>
          <w:b/>
          <w:sz w:val="28"/>
          <w:szCs w:val="28"/>
          <w:lang w:val="vi-VN"/>
        </w:rPr>
      </w:pPr>
      <w:r w:rsidRPr="00035AA0">
        <w:rPr>
          <w:rFonts w:ascii="Times New Roman" w:hAnsi="Times New Roman" w:cs="Times New Roman"/>
          <w:b/>
          <w:sz w:val="28"/>
          <w:szCs w:val="28"/>
          <w:lang w:val="vi-VN"/>
        </w:rPr>
        <w:t>1</w:t>
      </w:r>
      <w:r w:rsidR="005B5465">
        <w:rPr>
          <w:rFonts w:ascii="Times New Roman" w:hAnsi="Times New Roman" w:cs="Times New Roman"/>
          <w:b/>
          <w:sz w:val="28"/>
          <w:szCs w:val="28"/>
          <w:lang w:val="vi-VN"/>
        </w:rPr>
        <w:t>. g</w:t>
      </w:r>
      <w:r w:rsidR="00417FD9" w:rsidRPr="00035AA0">
        <w:rPr>
          <w:rFonts w:ascii="Times New Roman" w:hAnsi="Times New Roman" w:cs="Times New Roman"/>
          <w:b/>
          <w:sz w:val="28"/>
          <w:szCs w:val="28"/>
          <w:lang w:val="vi-VN"/>
        </w:rPr>
        <w:t>iáo viên</w:t>
      </w:r>
      <w:bookmarkEnd w:id="3"/>
      <w:r w:rsidR="00526130" w:rsidRPr="00035AA0">
        <w:rPr>
          <w:rFonts w:ascii="Times New Roman" w:hAnsi="Times New Roman" w:cs="Times New Roman"/>
          <w:b/>
          <w:sz w:val="28"/>
          <w:szCs w:val="28"/>
          <w:lang w:val="vi-VN"/>
        </w:rPr>
        <w:t>:</w:t>
      </w:r>
    </w:p>
    <w:p w14:paraId="539070AE" w14:textId="3C9F2F01" w:rsidR="005C5DEB" w:rsidRPr="00035AA0" w:rsidRDefault="005B5465" w:rsidP="005C5DEB">
      <w:pPr>
        <w:pStyle w:val="KhngDncch"/>
        <w:ind w:left="-27"/>
        <w:jc w:val="both"/>
        <w:rPr>
          <w:rFonts w:ascii="Times New Roman" w:hAnsi="Times New Roman" w:cs="Times New Roman"/>
          <w:sz w:val="28"/>
          <w:szCs w:val="28"/>
          <w:lang w:val="vi-VN"/>
        </w:rPr>
      </w:pPr>
      <w:bookmarkStart w:id="4" w:name="bookmark4"/>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Các thẻ màu hình chữ nhật, hình tròn và ghi nội dung trên mỗi thẻ.</w:t>
      </w:r>
    </w:p>
    <w:p w14:paraId="673FA79D" w14:textId="49C6A139"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Thẻ hình chữ nhật màu nâu: tôn trọng, trung thực, yêu thương, tin cậy, hoà đổng.</w:t>
      </w:r>
    </w:p>
    <w:p w14:paraId="100E1B2A" w14:textId="38B53EA5"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xml:space="preserve">+ Thẻ hình chữ nhật màu xanh: Nói lời xin lỗi nếu gầy tổn thương cho bạn, không làm bạn xấu </w:t>
      </w:r>
      <w:r w:rsidR="00845212" w:rsidRPr="00035AA0">
        <w:rPr>
          <w:rFonts w:ascii="Times New Roman" w:hAnsi="Times New Roman" w:cs="Times New Roman"/>
          <w:sz w:val="28"/>
          <w:szCs w:val="28"/>
          <w:lang w:val="vi-VN"/>
        </w:rPr>
        <w:t>hổ</w:t>
      </w:r>
      <w:r w:rsidRPr="00035AA0">
        <w:rPr>
          <w:rFonts w:ascii="Times New Roman" w:hAnsi="Times New Roman" w:cs="Times New Roman"/>
          <w:sz w:val="28"/>
          <w:szCs w:val="28"/>
          <w:lang w:val="vi-VN"/>
        </w:rPr>
        <w:t xml:space="preserve"> và lo lắng; lắng nghe và không phán xét; dành thời gian cho nhau, chia sẻ khó khăn với nhau; hỗ trợ lẫn nhau.</w:t>
      </w:r>
    </w:p>
    <w:p w14:paraId="0834C7AB" w14:textId="0640B99F"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xml:space="preserve">+ Thẻ hình tròn có các màu xanh, vàng, đỏ, hồng: Tạo cảm xúc tích cực, chấp nhận </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nhau; cùng nhau tiến bộ; cảm thấy tốt hơn khi là chính mình.</w:t>
      </w:r>
    </w:p>
    <w:p w14:paraId="6BDCA171" w14:textId="08953C10" w:rsidR="005C5DEB" w:rsidRPr="00035AA0" w:rsidRDefault="005B5465" w:rsidP="005C5DEB">
      <w:pPr>
        <w:pStyle w:val="KhngDncch"/>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 Các tình huống được in sẵn để phát cho các n</w:t>
      </w:r>
      <w:r w:rsidR="00845212" w:rsidRPr="00035AA0">
        <w:rPr>
          <w:rFonts w:ascii="Times New Roman" w:hAnsi="Times New Roman" w:cs="Times New Roman"/>
          <w:sz w:val="28"/>
          <w:szCs w:val="28"/>
          <w:lang w:val="vi-VN"/>
        </w:rPr>
        <w:t>hó</w:t>
      </w:r>
      <w:r w:rsidR="005C5DEB" w:rsidRPr="00035AA0">
        <w:rPr>
          <w:rFonts w:ascii="Times New Roman" w:hAnsi="Times New Roman" w:cs="Times New Roman"/>
          <w:sz w:val="28"/>
          <w:szCs w:val="28"/>
          <w:lang w:val="vi-VN"/>
        </w:rPr>
        <w:t>m.</w:t>
      </w:r>
    </w:p>
    <w:p w14:paraId="0A2A6058" w14:textId="56920A47" w:rsidR="005C5DEB" w:rsidRPr="00035AA0" w:rsidRDefault="005B5465" w:rsidP="005C5DEB">
      <w:pPr>
        <w:pStyle w:val="KhngDncch"/>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 Công cụ khác như kéo, băng dính, bút dạ màu.</w:t>
      </w:r>
    </w:p>
    <w:p w14:paraId="16BEBFDA" w14:textId="77F92E58" w:rsidR="00417FD9" w:rsidRPr="00035AA0" w:rsidRDefault="005B5465" w:rsidP="00417FD9">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5C5DEB" w:rsidRPr="00035AA0">
        <w:rPr>
          <w:rFonts w:ascii="Times New Roman" w:hAnsi="Times New Roman" w:cs="Times New Roman"/>
          <w:b/>
          <w:sz w:val="28"/>
          <w:szCs w:val="28"/>
          <w:lang w:val="vi-VN"/>
        </w:rPr>
        <w:t>2</w:t>
      </w:r>
      <w:r>
        <w:rPr>
          <w:rFonts w:ascii="Times New Roman" w:hAnsi="Times New Roman" w:cs="Times New Roman"/>
          <w:b/>
          <w:sz w:val="28"/>
          <w:szCs w:val="28"/>
          <w:lang w:val="vi-VN"/>
        </w:rPr>
        <w:t>. H</w:t>
      </w:r>
      <w:r w:rsidR="00417FD9" w:rsidRPr="00035AA0">
        <w:rPr>
          <w:rFonts w:ascii="Times New Roman" w:hAnsi="Times New Roman" w:cs="Times New Roman"/>
          <w:b/>
          <w:sz w:val="28"/>
          <w:szCs w:val="28"/>
          <w:lang w:val="vi-VN"/>
        </w:rPr>
        <w:t>ọc sinh</w:t>
      </w:r>
      <w:bookmarkEnd w:id="4"/>
      <w:r w:rsidR="00526130" w:rsidRPr="00035AA0">
        <w:rPr>
          <w:rFonts w:ascii="Times New Roman" w:hAnsi="Times New Roman" w:cs="Times New Roman"/>
          <w:b/>
          <w:sz w:val="28"/>
          <w:szCs w:val="28"/>
          <w:lang w:val="vi-VN"/>
        </w:rPr>
        <w:t>:</w:t>
      </w:r>
    </w:p>
    <w:p w14:paraId="2ED2C44B" w14:textId="1EBA144B"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Nghiên cứu các tình huống.</w:t>
      </w:r>
    </w:p>
    <w:p w14:paraId="66C150A1" w14:textId="2960EFDF"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 xml:space="preserve">Giấy bìa các màu, kéo cắt giấy, </w:t>
      </w:r>
      <w:r w:rsidR="00845212" w:rsidRPr="00035AA0">
        <w:rPr>
          <w:rFonts w:ascii="Times New Roman" w:hAnsi="Times New Roman" w:cs="Times New Roman"/>
          <w:sz w:val="28"/>
          <w:szCs w:val="28"/>
          <w:lang w:val="vi-VN"/>
        </w:rPr>
        <w:t>Hồ</w:t>
      </w:r>
      <w:r w:rsidRPr="00035AA0">
        <w:rPr>
          <w:rFonts w:ascii="Times New Roman" w:hAnsi="Times New Roman" w:cs="Times New Roman"/>
          <w:sz w:val="28"/>
          <w:szCs w:val="28"/>
          <w:lang w:val="vi-VN"/>
        </w:rPr>
        <w:t xml:space="preserve"> (keo dán).</w:t>
      </w:r>
    </w:p>
    <w:p w14:paraId="213F1319" w14:textId="387587A3"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Chuẩn bị các vật liệu, đồ dùng để làm một món quà tặng bạn</w:t>
      </w:r>
    </w:p>
    <w:p w14:paraId="0BCC5B0F" w14:textId="66044D49" w:rsidR="00417FD9" w:rsidRPr="00035AA0" w:rsidRDefault="00417FD9" w:rsidP="00417FD9">
      <w:pPr>
        <w:pStyle w:val="KhngDncch"/>
        <w:ind w:left="-142"/>
        <w:jc w:val="both"/>
        <w:rPr>
          <w:rFonts w:ascii="Times New Roman" w:hAnsi="Times New Roman" w:cs="Times New Roman"/>
          <w:b/>
          <w:sz w:val="28"/>
          <w:szCs w:val="28"/>
          <w:lang w:val="vi-VN"/>
        </w:rPr>
      </w:pPr>
      <w:r w:rsidRPr="00035AA0">
        <w:rPr>
          <w:rFonts w:ascii="Times New Roman" w:hAnsi="Times New Roman" w:cs="Times New Roman"/>
          <w:sz w:val="28"/>
          <w:szCs w:val="28"/>
          <w:lang w:val="vi-VN"/>
        </w:rPr>
        <w:t xml:space="preserve"> </w:t>
      </w:r>
      <w:r w:rsidR="005B5465" w:rsidRPr="005B5465">
        <w:rPr>
          <w:rFonts w:ascii="Times New Roman" w:hAnsi="Times New Roman" w:cs="Times New Roman"/>
          <w:sz w:val="28"/>
          <w:szCs w:val="28"/>
          <w:lang w:val="vi-VN"/>
        </w:rPr>
        <w:t xml:space="preserve"> </w:t>
      </w:r>
      <w:r w:rsidR="00F251D5" w:rsidRPr="00035AA0">
        <w:rPr>
          <w:rFonts w:ascii="Times New Roman" w:hAnsi="Times New Roman" w:cs="Times New Roman"/>
          <w:b/>
          <w:sz w:val="28"/>
          <w:szCs w:val="28"/>
          <w:lang w:val="vi-VN"/>
        </w:rPr>
        <w:t>III.TIẾ</w:t>
      </w:r>
      <w:r w:rsidRPr="00035AA0">
        <w:rPr>
          <w:rFonts w:ascii="Times New Roman" w:hAnsi="Times New Roman" w:cs="Times New Roman"/>
          <w:b/>
          <w:sz w:val="28"/>
          <w:szCs w:val="28"/>
          <w:lang w:val="vi-VN"/>
        </w:rPr>
        <w:t>N TRÌNH DẠY HỌC</w:t>
      </w:r>
    </w:p>
    <w:p w14:paraId="39F1719E" w14:textId="65BB0C0F" w:rsidR="005B5465" w:rsidRPr="005B5465" w:rsidRDefault="005B5465" w:rsidP="005B5465">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5B5465" w:rsidRPr="005B5465" w14:paraId="069C4677" w14:textId="77777777" w:rsidTr="005B5465">
        <w:trPr>
          <w:trHeight w:val="480"/>
        </w:trPr>
        <w:tc>
          <w:tcPr>
            <w:tcW w:w="718" w:type="dxa"/>
          </w:tcPr>
          <w:p w14:paraId="7EA09056"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Thứ</w:t>
            </w:r>
          </w:p>
        </w:tc>
        <w:tc>
          <w:tcPr>
            <w:tcW w:w="677" w:type="dxa"/>
          </w:tcPr>
          <w:p w14:paraId="70CE408E"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Tiết</w:t>
            </w:r>
          </w:p>
        </w:tc>
        <w:tc>
          <w:tcPr>
            <w:tcW w:w="1332" w:type="dxa"/>
          </w:tcPr>
          <w:p w14:paraId="338F779B"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rPr>
              <w:t>Ngày dạy</w:t>
            </w:r>
          </w:p>
        </w:tc>
        <w:tc>
          <w:tcPr>
            <w:tcW w:w="774" w:type="dxa"/>
          </w:tcPr>
          <w:p w14:paraId="21EC3E11"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Lớp</w:t>
            </w:r>
          </w:p>
        </w:tc>
        <w:tc>
          <w:tcPr>
            <w:tcW w:w="894" w:type="dxa"/>
          </w:tcPr>
          <w:p w14:paraId="7F15D3F6"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Sĩ số</w:t>
            </w:r>
          </w:p>
        </w:tc>
        <w:tc>
          <w:tcPr>
            <w:tcW w:w="3260" w:type="dxa"/>
          </w:tcPr>
          <w:p w14:paraId="037170A5"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Tên học sinh vắng</w:t>
            </w:r>
          </w:p>
        </w:tc>
        <w:tc>
          <w:tcPr>
            <w:tcW w:w="1984" w:type="dxa"/>
          </w:tcPr>
          <w:p w14:paraId="31FB0930"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Ghi chú</w:t>
            </w:r>
          </w:p>
        </w:tc>
      </w:tr>
      <w:tr w:rsidR="005B5465" w:rsidRPr="005B5465" w14:paraId="043A9191" w14:textId="77777777" w:rsidTr="005B5465">
        <w:trPr>
          <w:trHeight w:val="349"/>
        </w:trPr>
        <w:tc>
          <w:tcPr>
            <w:tcW w:w="718" w:type="dxa"/>
          </w:tcPr>
          <w:p w14:paraId="3447F668" w14:textId="77777777" w:rsidR="005B5465" w:rsidRPr="005B5465" w:rsidRDefault="005B5465" w:rsidP="005B5465">
            <w:pPr>
              <w:pStyle w:val="KhngDncch"/>
              <w:rPr>
                <w:rFonts w:ascii="Times New Roman" w:hAnsi="Times New Roman" w:cs="Times New Roman"/>
                <w:sz w:val="28"/>
                <w:szCs w:val="28"/>
                <w:lang w:val="fr-FR"/>
              </w:rPr>
            </w:pPr>
          </w:p>
        </w:tc>
        <w:tc>
          <w:tcPr>
            <w:tcW w:w="677" w:type="dxa"/>
          </w:tcPr>
          <w:p w14:paraId="47C4CFF1"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 xml:space="preserve"> </w:t>
            </w:r>
          </w:p>
        </w:tc>
        <w:tc>
          <w:tcPr>
            <w:tcW w:w="1332" w:type="dxa"/>
          </w:tcPr>
          <w:p w14:paraId="646A3A6C" w14:textId="77777777" w:rsidR="005B5465" w:rsidRPr="005B5465" w:rsidRDefault="005B5465" w:rsidP="005B5465">
            <w:pPr>
              <w:pStyle w:val="KhngDncch"/>
              <w:rPr>
                <w:rFonts w:ascii="Times New Roman" w:hAnsi="Times New Roman" w:cs="Times New Roman"/>
                <w:sz w:val="28"/>
                <w:szCs w:val="28"/>
                <w:lang w:val="fr-FR"/>
              </w:rPr>
            </w:pPr>
          </w:p>
        </w:tc>
        <w:tc>
          <w:tcPr>
            <w:tcW w:w="774" w:type="dxa"/>
          </w:tcPr>
          <w:p w14:paraId="5A503453" w14:textId="1FC570F4" w:rsidR="005B5465" w:rsidRPr="005B5465" w:rsidRDefault="005B5465" w:rsidP="005B5465">
            <w:pPr>
              <w:pStyle w:val="KhngDncch"/>
              <w:rPr>
                <w:rFonts w:ascii="Times New Roman" w:hAnsi="Times New Roman" w:cs="Times New Roman"/>
                <w:sz w:val="28"/>
                <w:szCs w:val="28"/>
                <w:lang w:val="fr-FR"/>
              </w:rPr>
            </w:pPr>
            <w:r>
              <w:rPr>
                <w:rFonts w:ascii="Times New Roman" w:hAnsi="Times New Roman" w:cs="Times New Roman"/>
                <w:sz w:val="28"/>
                <w:szCs w:val="28"/>
                <w:lang w:val="fr-FR"/>
              </w:rPr>
              <w:t>8</w:t>
            </w:r>
            <w:r w:rsidRPr="005B5465">
              <w:rPr>
                <w:rFonts w:ascii="Times New Roman" w:hAnsi="Times New Roman" w:cs="Times New Roman"/>
                <w:sz w:val="28"/>
                <w:szCs w:val="28"/>
                <w:lang w:val="fr-FR"/>
              </w:rPr>
              <w:t>A</w:t>
            </w:r>
          </w:p>
        </w:tc>
        <w:tc>
          <w:tcPr>
            <w:tcW w:w="894" w:type="dxa"/>
          </w:tcPr>
          <w:p w14:paraId="51F42DFE" w14:textId="77777777" w:rsidR="005B5465" w:rsidRPr="005B5465" w:rsidRDefault="005B5465" w:rsidP="005B5465">
            <w:pPr>
              <w:pStyle w:val="KhngDncch"/>
              <w:rPr>
                <w:rFonts w:ascii="Times New Roman" w:hAnsi="Times New Roman" w:cs="Times New Roman"/>
                <w:sz w:val="28"/>
                <w:szCs w:val="28"/>
                <w:lang w:val="fr-FR"/>
              </w:rPr>
            </w:pPr>
          </w:p>
        </w:tc>
        <w:tc>
          <w:tcPr>
            <w:tcW w:w="3260" w:type="dxa"/>
          </w:tcPr>
          <w:p w14:paraId="1F953AF3" w14:textId="77777777" w:rsidR="005B5465" w:rsidRPr="005B5465" w:rsidRDefault="005B5465" w:rsidP="005B5465">
            <w:pPr>
              <w:pStyle w:val="KhngDncch"/>
              <w:rPr>
                <w:rFonts w:ascii="Times New Roman" w:hAnsi="Times New Roman" w:cs="Times New Roman"/>
                <w:sz w:val="28"/>
                <w:szCs w:val="28"/>
                <w:lang w:val="fr-FR"/>
              </w:rPr>
            </w:pPr>
          </w:p>
        </w:tc>
        <w:tc>
          <w:tcPr>
            <w:tcW w:w="1984" w:type="dxa"/>
          </w:tcPr>
          <w:p w14:paraId="3B032F4E" w14:textId="77777777" w:rsidR="005B5465" w:rsidRPr="005B5465" w:rsidRDefault="005B5465" w:rsidP="005B5465">
            <w:pPr>
              <w:pStyle w:val="KhngDncch"/>
              <w:rPr>
                <w:rFonts w:ascii="Times New Roman" w:hAnsi="Times New Roman" w:cs="Times New Roman"/>
                <w:sz w:val="28"/>
                <w:szCs w:val="28"/>
                <w:lang w:val="fr-FR"/>
              </w:rPr>
            </w:pPr>
          </w:p>
        </w:tc>
      </w:tr>
    </w:tbl>
    <w:p w14:paraId="55EF0D10" w14:textId="77777777" w:rsidR="005B5465" w:rsidRPr="005B5465" w:rsidRDefault="005B5465" w:rsidP="005B5465">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2. Kiểm tra bài cũ: </w:t>
      </w:r>
    </w:p>
    <w:p w14:paraId="4ED51127" w14:textId="77777777" w:rsidR="005B5465" w:rsidRPr="005B5465" w:rsidRDefault="005B5465" w:rsidP="005B5465">
      <w:pPr>
        <w:pStyle w:val="KhngDncch"/>
        <w:rPr>
          <w:rFonts w:ascii="Times New Roman" w:hAnsi="Times New Roman" w:cs="Times New Roman"/>
          <w:b/>
          <w:sz w:val="28"/>
          <w:szCs w:val="28"/>
          <w:lang w:val="it-IT"/>
        </w:rPr>
      </w:pPr>
      <w:r w:rsidRPr="005B5465">
        <w:rPr>
          <w:rFonts w:ascii="Times New Roman" w:hAnsi="Times New Roman" w:cs="Times New Roman"/>
          <w:b/>
          <w:sz w:val="28"/>
          <w:szCs w:val="28"/>
          <w:lang w:val="it-IT"/>
        </w:rPr>
        <w:t xml:space="preserve">3. Các hoạt động dạy học </w:t>
      </w:r>
    </w:p>
    <w:p w14:paraId="39CE1209" w14:textId="2956DBC9" w:rsidR="00417FD9" w:rsidRPr="00035AA0" w:rsidRDefault="005B5465" w:rsidP="00417FD9">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it-IT"/>
        </w:rPr>
        <w:t xml:space="preserve">  </w:t>
      </w:r>
      <w:r w:rsidR="00417FD9" w:rsidRPr="00035AA0">
        <w:rPr>
          <w:rFonts w:ascii="Times New Roman" w:hAnsi="Times New Roman" w:cs="Times New Roman"/>
          <w:b/>
          <w:sz w:val="28"/>
          <w:szCs w:val="28"/>
          <w:lang w:val="vi-VN"/>
        </w:rPr>
        <w:t>A. HOẠT ĐỘNG KHỞI ĐỘNG</w:t>
      </w:r>
    </w:p>
    <w:p w14:paraId="7DF5F772" w14:textId="1F0C430E" w:rsidR="00417FD9" w:rsidRPr="00035AA0" w:rsidRDefault="005B5465" w:rsidP="005B5465">
      <w:pPr>
        <w:pStyle w:val="KhngDncch"/>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lastRenderedPageBreak/>
        <w:t xml:space="preserve">  </w:t>
      </w:r>
      <w:r w:rsidR="00F251D5" w:rsidRPr="00035AA0">
        <w:rPr>
          <w:rFonts w:ascii="Times New Roman" w:hAnsi="Times New Roman" w:cs="Times New Roman"/>
          <w:b/>
          <w:sz w:val="28"/>
          <w:szCs w:val="28"/>
          <w:lang w:val="vi-VN"/>
        </w:rPr>
        <w:t>a.</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Mục tiêu:</w:t>
      </w:r>
      <w:r w:rsidR="00417FD9" w:rsidRPr="00035AA0">
        <w:rPr>
          <w:rFonts w:ascii="Times New Roman" w:hAnsi="Times New Roman" w:cs="Times New Roman"/>
          <w:sz w:val="28"/>
          <w:szCs w:val="28"/>
          <w:lang w:val="vi-VN"/>
        </w:rPr>
        <w:t xml:space="preserve"> Tạo tâm thế hứng thú cho học sinh và từng bước làm quen bài học.</w:t>
      </w:r>
    </w:p>
    <w:p w14:paraId="317F1C99" w14:textId="23189E06" w:rsidR="00417FD9" w:rsidRPr="00035AA0" w:rsidRDefault="005B5465" w:rsidP="005B5465">
      <w:pPr>
        <w:pStyle w:val="KhngDncch"/>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b.</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Nội dung:</w:t>
      </w:r>
      <w:r w:rsidR="00417FD9" w:rsidRPr="00035AA0">
        <w:rPr>
          <w:rFonts w:ascii="Times New Roman" w:hAnsi="Times New Roman" w:cs="Times New Roman"/>
          <w:sz w:val="28"/>
          <w:szCs w:val="28"/>
          <w:lang w:val="vi-VN"/>
        </w:rPr>
        <w:t xml:space="preserve"> GV </w:t>
      </w:r>
      <w:r w:rsidR="005E1F7D" w:rsidRPr="00035AA0">
        <w:rPr>
          <w:rFonts w:ascii="Times New Roman" w:hAnsi="Times New Roman" w:cs="Times New Roman"/>
          <w:sz w:val="28"/>
          <w:szCs w:val="28"/>
          <w:lang w:val="vi-VN"/>
        </w:rPr>
        <w:t>nêu</w:t>
      </w:r>
      <w:r w:rsidR="00417FD9" w:rsidRPr="00035AA0">
        <w:rPr>
          <w:rFonts w:ascii="Times New Roman" w:hAnsi="Times New Roman" w:cs="Times New Roman"/>
          <w:sz w:val="28"/>
          <w:szCs w:val="28"/>
          <w:lang w:val="vi-VN"/>
        </w:rPr>
        <w:t xml:space="preserve"> vấn dc, HS trà lời câu hoi.</w:t>
      </w:r>
    </w:p>
    <w:p w14:paraId="5B56937D" w14:textId="6993896F" w:rsidR="00417FD9" w:rsidRPr="00035AA0" w:rsidRDefault="005B5465" w:rsidP="005B5465">
      <w:pPr>
        <w:pStyle w:val="KhngDncch"/>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c.</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Sán phẩm học tập:</w:t>
      </w:r>
      <w:r w:rsidR="00417FD9" w:rsidRPr="00035AA0">
        <w:rPr>
          <w:rFonts w:ascii="Times New Roman" w:hAnsi="Times New Roman" w:cs="Times New Roman"/>
          <w:sz w:val="28"/>
          <w:szCs w:val="28"/>
          <w:lang w:val="vi-VN"/>
        </w:rPr>
        <w:t xml:space="preserve"> HS l</w:t>
      </w:r>
      <w:r w:rsidR="00F251D5" w:rsidRPr="00035AA0">
        <w:rPr>
          <w:rFonts w:ascii="Times New Roman" w:hAnsi="Times New Roman" w:cs="Times New Roman"/>
          <w:sz w:val="28"/>
          <w:szCs w:val="28"/>
          <w:lang w:val="vi-VN"/>
        </w:rPr>
        <w:t>ắ</w:t>
      </w:r>
      <w:r w:rsidR="00417FD9" w:rsidRPr="00035AA0">
        <w:rPr>
          <w:rFonts w:ascii="Times New Roman" w:hAnsi="Times New Roman" w:cs="Times New Roman"/>
          <w:sz w:val="28"/>
          <w:szCs w:val="28"/>
          <w:lang w:val="vi-VN"/>
        </w:rPr>
        <w:t>ng nghe và ti</w:t>
      </w:r>
      <w:r w:rsidR="00F251D5" w:rsidRPr="00035AA0">
        <w:rPr>
          <w:rFonts w:ascii="Times New Roman" w:hAnsi="Times New Roman" w:cs="Times New Roman"/>
          <w:sz w:val="28"/>
          <w:szCs w:val="28"/>
          <w:lang w:val="vi-VN"/>
        </w:rPr>
        <w:t>ế</w:t>
      </w:r>
      <w:r w:rsidR="00417FD9" w:rsidRPr="00035AA0">
        <w:rPr>
          <w:rFonts w:ascii="Times New Roman" w:hAnsi="Times New Roman" w:cs="Times New Roman"/>
          <w:sz w:val="28"/>
          <w:szCs w:val="28"/>
          <w:lang w:val="vi-VN"/>
        </w:rPr>
        <w:t>p thu ki</w:t>
      </w:r>
      <w:r w:rsidR="00F251D5" w:rsidRPr="00035AA0">
        <w:rPr>
          <w:rFonts w:ascii="Times New Roman" w:hAnsi="Times New Roman" w:cs="Times New Roman"/>
          <w:sz w:val="28"/>
          <w:szCs w:val="28"/>
          <w:lang w:val="vi-VN"/>
        </w:rPr>
        <w:t>ế</w:t>
      </w:r>
      <w:r w:rsidR="00417FD9" w:rsidRPr="00035AA0">
        <w:rPr>
          <w:rFonts w:ascii="Times New Roman" w:hAnsi="Times New Roman" w:cs="Times New Roman"/>
          <w:sz w:val="28"/>
          <w:szCs w:val="28"/>
          <w:lang w:val="vi-VN"/>
        </w:rPr>
        <w:t>n thức</w:t>
      </w:r>
      <w:r w:rsidR="005E1F7D" w:rsidRPr="00035AA0">
        <w:rPr>
          <w:rFonts w:ascii="Times New Roman" w:hAnsi="Times New Roman" w:cs="Times New Roman"/>
          <w:sz w:val="28"/>
          <w:szCs w:val="28"/>
          <w:lang w:val="vi-VN"/>
        </w:rPr>
        <w:t>, trình bày sản phẩm</w:t>
      </w:r>
      <w:r w:rsidR="00417FD9" w:rsidRPr="00035AA0">
        <w:rPr>
          <w:rFonts w:ascii="Times New Roman" w:hAnsi="Times New Roman" w:cs="Times New Roman"/>
          <w:sz w:val="28"/>
          <w:szCs w:val="28"/>
          <w:lang w:val="vi-VN"/>
        </w:rPr>
        <w:t>.</w:t>
      </w:r>
      <w:bookmarkStart w:id="5" w:name="bookmark5"/>
    </w:p>
    <w:p w14:paraId="23650398" w14:textId="0F6BBBAE" w:rsidR="00417FD9" w:rsidRPr="00035AA0" w:rsidRDefault="005B5465" w:rsidP="00417FD9">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d.</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Tổ chức thực hiện:</w:t>
      </w:r>
      <w:bookmarkEnd w:id="5"/>
    </w:p>
    <w:p w14:paraId="7547A83F" w14:textId="08B7A29E" w:rsidR="00831AF5" w:rsidRPr="00035AA0" w:rsidRDefault="005B5465" w:rsidP="00831AF5">
      <w:pPr>
        <w:pStyle w:val="KhngDncch"/>
        <w:ind w:left="-142"/>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E1F7D" w:rsidRPr="00035AA0">
        <w:rPr>
          <w:rFonts w:ascii="Times New Roman" w:hAnsi="Times New Roman" w:cs="Times New Roman"/>
          <w:sz w:val="28"/>
          <w:szCs w:val="28"/>
          <w:lang w:val="vi-VN"/>
        </w:rPr>
        <w:t>-</w:t>
      </w: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Tổ chức cho HS chơi trò chơi “Vũ điệu tự do"</w:t>
      </w:r>
    </w:p>
    <w:p w14:paraId="590E6468" w14:textId="1D49EBE4" w:rsidR="00831AF5" w:rsidRPr="00035AA0" w:rsidRDefault="00831AF5" w:rsidP="005B5465">
      <w:pPr>
        <w:pStyle w:val="KhngDncch"/>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 xml:space="preserve">GV hướng dẫn cách chơi: Cả lớp đứng thành vòng tròn hoặc xếp hàng ngang (tuỳ </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14:paraId="182EDCCD" w14:textId="5379F9D0" w:rsidR="00831AF5" w:rsidRPr="00035AA0" w:rsidRDefault="005B5465" w:rsidP="00831AF5">
      <w:pPr>
        <w:pStyle w:val="KhngDncch"/>
        <w:ind w:left="-142"/>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w:t>
      </w: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 xml:space="preserve">Thời gian cho mỗi </w:t>
      </w:r>
      <w:r w:rsidR="00831AF5" w:rsidRPr="00035AA0">
        <w:rPr>
          <w:sz w:val="28"/>
          <w:szCs w:val="28"/>
          <w:lang w:val="vi-VN"/>
        </w:rPr>
        <w:t xml:space="preserve">lượt </w:t>
      </w:r>
      <w:r w:rsidR="00831AF5" w:rsidRPr="00035AA0">
        <w:rPr>
          <w:rFonts w:ascii="Times New Roman" w:hAnsi="Times New Roman" w:cs="Times New Roman"/>
          <w:sz w:val="28"/>
          <w:szCs w:val="28"/>
          <w:lang w:val="vi-VN"/>
        </w:rPr>
        <w:t xml:space="preserve">chơi khoảng </w:t>
      </w:r>
      <w:r w:rsidR="00831AF5" w:rsidRPr="00035AA0">
        <w:rPr>
          <w:sz w:val="28"/>
          <w:szCs w:val="28"/>
          <w:lang w:val="vi-VN"/>
        </w:rPr>
        <w:t>15-30</w:t>
      </w:r>
      <w:r w:rsidR="00831AF5" w:rsidRPr="00035AA0">
        <w:rPr>
          <w:rFonts w:ascii="Times New Roman" w:hAnsi="Times New Roman" w:cs="Times New Roman"/>
          <w:sz w:val="28"/>
          <w:szCs w:val="28"/>
          <w:lang w:val="vi-VN"/>
        </w:rPr>
        <w:t xml:space="preserve"> giây/ bạn.</w:t>
      </w:r>
    </w:p>
    <w:p w14:paraId="58D950FB" w14:textId="08A5423E" w:rsidR="00831AF5" w:rsidRPr="00035AA0" w:rsidRDefault="005B5465" w:rsidP="00831AF5">
      <w:pPr>
        <w:pStyle w:val="KhngDncch"/>
        <w:ind w:left="-142"/>
        <w:jc w:val="both"/>
        <w:rPr>
          <w:rFonts w:ascii="Times New Roman" w:hAnsi="Times New Roman" w:cs="Times New Roman"/>
          <w:sz w:val="28"/>
          <w:szCs w:val="28"/>
        </w:rPr>
      </w:pP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rPr>
        <w:t>-</w:t>
      </w:r>
      <w:r>
        <w:rPr>
          <w:rFonts w:ascii="Times New Roman" w:hAnsi="Times New Roman" w:cs="Times New Roman"/>
          <w:sz w:val="28"/>
          <w:szCs w:val="28"/>
        </w:rPr>
        <w:t xml:space="preserve"> </w:t>
      </w:r>
      <w:r w:rsidR="00831AF5" w:rsidRPr="00035AA0">
        <w:rPr>
          <w:rFonts w:ascii="Times New Roman" w:hAnsi="Times New Roman" w:cs="Times New Roman"/>
          <w:sz w:val="28"/>
          <w:szCs w:val="28"/>
        </w:rPr>
        <w:t>HS cả lớp tham gia trò chơi.</w:t>
      </w:r>
    </w:p>
    <w:p w14:paraId="240482FB" w14:textId="185749D1" w:rsidR="00831AF5" w:rsidRPr="00035AA0" w:rsidRDefault="00831AF5" w:rsidP="005B5465">
      <w:pPr>
        <w:pStyle w:val="KhngDncch"/>
        <w:jc w:val="both"/>
        <w:rPr>
          <w:rFonts w:ascii="Times New Roman" w:hAnsi="Times New Roman" w:cs="Times New Roman"/>
          <w:sz w:val="28"/>
          <w:szCs w:val="28"/>
        </w:rPr>
      </w:pPr>
      <w:r w:rsidRPr="00035AA0">
        <w:rPr>
          <w:rFonts w:ascii="Times New Roman" w:hAnsi="Times New Roman" w:cs="Times New Roman"/>
          <w:sz w:val="28"/>
          <w:szCs w:val="28"/>
        </w:rPr>
        <w:t>-</w:t>
      </w:r>
      <w:r w:rsidR="005B5465">
        <w:rPr>
          <w:rFonts w:ascii="Times New Roman" w:hAnsi="Times New Roman" w:cs="Times New Roman"/>
          <w:sz w:val="28"/>
          <w:szCs w:val="28"/>
        </w:rPr>
        <w:t xml:space="preserve"> </w:t>
      </w:r>
      <w:r w:rsidRPr="00035AA0">
        <w:rPr>
          <w:rFonts w:ascii="Times New Roman" w:hAnsi="Times New Roman" w:cs="Times New Roman"/>
          <w:sz w:val="28"/>
          <w:szCs w:val="28"/>
        </w:rPr>
        <w:t>Kết thúc trò chơi, GV yêu cầu một số HS nêu cảm xúc của bản thân (vui vẻ, hào hứng, cảm thấy sự e ngại cá nhân được tháo gỡ,...).</w:t>
      </w:r>
    </w:p>
    <w:p w14:paraId="0DB1A87E" w14:textId="47B9C23C" w:rsidR="009A336E" w:rsidRPr="00035AA0" w:rsidRDefault="005B5465" w:rsidP="005B5465">
      <w:pPr>
        <w:pStyle w:val="KhngDncch"/>
        <w:jc w:val="both"/>
        <w:rPr>
          <w:b/>
          <w:bCs/>
          <w:i/>
          <w:iCs/>
          <w:sz w:val="28"/>
          <w:szCs w:val="28"/>
        </w:rPr>
      </w:pPr>
      <w:r>
        <w:rPr>
          <w:rFonts w:ascii="Times New Roman" w:hAnsi="Times New Roman" w:cs="Times New Roman"/>
          <w:sz w:val="28"/>
          <w:szCs w:val="28"/>
        </w:rPr>
        <w:t xml:space="preserve"> </w:t>
      </w:r>
      <w:r w:rsidR="00417FD9" w:rsidRPr="00035AA0">
        <w:rPr>
          <w:rFonts w:ascii="Times New Roman" w:hAnsi="Times New Roman" w:cs="Times New Roman"/>
          <w:b/>
          <w:bCs/>
          <w:i/>
          <w:iCs/>
          <w:sz w:val="28"/>
          <w:szCs w:val="28"/>
        </w:rPr>
        <w:t xml:space="preserve">GV </w:t>
      </w:r>
      <w:r w:rsidR="00F251D5" w:rsidRPr="00035AA0">
        <w:rPr>
          <w:rFonts w:ascii="Times New Roman" w:hAnsi="Times New Roman" w:cs="Times New Roman"/>
          <w:b/>
          <w:bCs/>
          <w:i/>
          <w:iCs/>
          <w:sz w:val="28"/>
          <w:szCs w:val="28"/>
        </w:rPr>
        <w:t>dẫn dắt HS vào hoạt động</w:t>
      </w:r>
      <w:r w:rsidR="00417FD9" w:rsidRPr="00035AA0">
        <w:rPr>
          <w:rFonts w:ascii="Times New Roman" w:hAnsi="Times New Roman" w:cs="Times New Roman"/>
          <w:b/>
          <w:bCs/>
          <w:i/>
          <w:iCs/>
          <w:sz w:val="28"/>
          <w:szCs w:val="28"/>
        </w:rPr>
        <w:t>:</w:t>
      </w:r>
      <w:r w:rsidR="00417FD9" w:rsidRPr="00035AA0">
        <w:rPr>
          <w:b/>
          <w:bCs/>
          <w:i/>
          <w:iCs/>
          <w:sz w:val="28"/>
          <w:szCs w:val="28"/>
        </w:rPr>
        <w:t xml:space="preserve"> </w:t>
      </w:r>
      <w:r w:rsidR="00831AF5" w:rsidRPr="00035AA0">
        <w:rPr>
          <w:b/>
          <w:bCs/>
          <w:i/>
          <w:iCs/>
          <w:sz w:val="28"/>
          <w:szCs w:val="28"/>
        </w:rPr>
        <w:t>...</w:t>
      </w:r>
    </w:p>
    <w:p w14:paraId="7399A3C4" w14:textId="4EA8EDFE" w:rsidR="00417FD9" w:rsidRPr="00035AA0" w:rsidRDefault="005B5465" w:rsidP="00F251D5">
      <w:pPr>
        <w:pStyle w:val="KhngDncch"/>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417FD9" w:rsidRPr="00035AA0">
        <w:rPr>
          <w:rFonts w:ascii="Times New Roman" w:hAnsi="Times New Roman" w:cs="Times New Roman"/>
          <w:b/>
          <w:sz w:val="28"/>
          <w:szCs w:val="28"/>
        </w:rPr>
        <w:t>B. HOẠT Đ</w:t>
      </w:r>
      <w:r w:rsidR="00F251D5" w:rsidRPr="00035AA0">
        <w:rPr>
          <w:rFonts w:ascii="Times New Roman" w:hAnsi="Times New Roman" w:cs="Times New Roman"/>
          <w:b/>
          <w:sz w:val="28"/>
          <w:szCs w:val="28"/>
        </w:rPr>
        <w:t>Ộ</w:t>
      </w:r>
      <w:r w:rsidR="00417FD9" w:rsidRPr="00035AA0">
        <w:rPr>
          <w:rFonts w:ascii="Times New Roman" w:hAnsi="Times New Roman" w:cs="Times New Roman"/>
          <w:b/>
          <w:sz w:val="28"/>
          <w:szCs w:val="28"/>
        </w:rPr>
        <w:t xml:space="preserve">NG HÌNH THÀNH KIẾN </w:t>
      </w:r>
      <w:r w:rsidR="00F251D5" w:rsidRPr="00035AA0">
        <w:rPr>
          <w:rFonts w:ascii="Times New Roman" w:hAnsi="Times New Roman" w:cs="Times New Roman"/>
          <w:b/>
          <w:sz w:val="28"/>
          <w:szCs w:val="28"/>
        </w:rPr>
        <w:t>THỨC:</w:t>
      </w:r>
    </w:p>
    <w:p w14:paraId="682C86AB" w14:textId="7E64449D" w:rsidR="00417FD9" w:rsidRPr="00035AA0" w:rsidRDefault="005B5465" w:rsidP="00F251D5">
      <w:pPr>
        <w:pStyle w:val="KhngDncch"/>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417FD9" w:rsidRPr="00035AA0">
        <w:rPr>
          <w:rFonts w:ascii="Times New Roman" w:hAnsi="Times New Roman" w:cs="Times New Roman"/>
          <w:b/>
          <w:sz w:val="28"/>
          <w:szCs w:val="28"/>
        </w:rPr>
        <w:t xml:space="preserve">Hoạt </w:t>
      </w:r>
      <w:r w:rsidR="00F40FB7" w:rsidRPr="00035AA0">
        <w:rPr>
          <w:rFonts w:ascii="Times New Roman" w:hAnsi="Times New Roman" w:cs="Times New Roman"/>
          <w:b/>
          <w:sz w:val="28"/>
          <w:szCs w:val="28"/>
        </w:rPr>
        <w:t>đ</w:t>
      </w:r>
      <w:r w:rsidR="00417FD9" w:rsidRPr="00035AA0">
        <w:rPr>
          <w:rFonts w:ascii="Times New Roman" w:hAnsi="Times New Roman" w:cs="Times New Roman"/>
          <w:b/>
          <w:sz w:val="28"/>
          <w:szCs w:val="28"/>
        </w:rPr>
        <w:t>ộng 1:</w:t>
      </w:r>
      <w:r w:rsidR="00417FD9" w:rsidRPr="00035AA0">
        <w:rPr>
          <w:rFonts w:ascii="Times New Roman" w:hAnsi="Times New Roman" w:cs="Times New Roman"/>
          <w:sz w:val="28"/>
          <w:szCs w:val="28"/>
        </w:rPr>
        <w:t xml:space="preserve"> </w:t>
      </w:r>
      <w:r w:rsidR="009A336E" w:rsidRPr="00035AA0">
        <w:rPr>
          <w:rStyle w:val="Tiu8"/>
          <w:rFonts w:ascii="Times New Roman" w:hAnsi="Times New Roman" w:cs="Times New Roman"/>
          <w:b/>
          <w:color w:val="auto"/>
          <w:sz w:val="28"/>
          <w:szCs w:val="28"/>
        </w:rPr>
        <w:t>T</w:t>
      </w:r>
      <w:r w:rsidR="009A336E" w:rsidRPr="00035AA0">
        <w:rPr>
          <w:rStyle w:val="Tiu8"/>
          <w:rFonts w:ascii="Times New Roman" w:hAnsi="Times New Roman" w:cs="Times New Roman"/>
          <w:b/>
          <w:color w:val="auto"/>
          <w:sz w:val="28"/>
          <w:szCs w:val="28"/>
          <w:lang w:val="en-US"/>
        </w:rPr>
        <w:t>ì</w:t>
      </w:r>
      <w:r w:rsidR="009A336E" w:rsidRPr="00035AA0">
        <w:rPr>
          <w:rStyle w:val="Tiu8"/>
          <w:rFonts w:ascii="Times New Roman" w:hAnsi="Times New Roman" w:cs="Times New Roman"/>
          <w:b/>
          <w:color w:val="auto"/>
          <w:sz w:val="28"/>
          <w:szCs w:val="28"/>
        </w:rPr>
        <w:t>m hiểu về việc xây dựng và giữ gìn tình bạn</w:t>
      </w:r>
    </w:p>
    <w:p w14:paraId="0F3740B1" w14:textId="77777777" w:rsidR="0046035B"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a. Mục tiêu</w:t>
      </w:r>
      <w:r w:rsidRPr="00035AA0">
        <w:rPr>
          <w:rFonts w:ascii="Times New Roman" w:hAnsi="Times New Roman"/>
          <w:iCs/>
          <w:sz w:val="28"/>
          <w:szCs w:val="28"/>
          <w:lang w:val="de-DE"/>
        </w:rPr>
        <w:t xml:space="preserve">: </w:t>
      </w:r>
    </w:p>
    <w:p w14:paraId="55B96F5C" w14:textId="6DEA2D3B" w:rsidR="00831AF5" w:rsidRPr="005B5465" w:rsidRDefault="005B5465" w:rsidP="00831AF5">
      <w:pPr>
        <w:pStyle w:val="KhngDncch"/>
        <w:ind w:left="-142"/>
        <w:jc w:val="both"/>
        <w:rPr>
          <w:rFonts w:ascii="Times New Roman" w:hAnsi="Times New Roman" w:cs="Times New Roman"/>
          <w:sz w:val="28"/>
          <w:szCs w:val="28"/>
          <w:lang w:val="de-DE"/>
        </w:rPr>
      </w:pPr>
      <w:r w:rsidRPr="005B5465">
        <w:rPr>
          <w:sz w:val="28"/>
          <w:szCs w:val="28"/>
          <w:lang w:val="de-DE"/>
        </w:rPr>
        <w:t xml:space="preserve">  </w:t>
      </w:r>
      <w:r w:rsidR="00831AF5" w:rsidRPr="005B5465">
        <w:rPr>
          <w:sz w:val="28"/>
          <w:szCs w:val="28"/>
          <w:lang w:val="de-DE"/>
        </w:rPr>
        <w:t>-</w:t>
      </w:r>
      <w:r>
        <w:rPr>
          <w:sz w:val="28"/>
          <w:szCs w:val="28"/>
          <w:lang w:val="de-DE"/>
        </w:rPr>
        <w:t xml:space="preserve"> </w:t>
      </w:r>
      <w:r w:rsidR="00831AF5" w:rsidRPr="005B5465">
        <w:rPr>
          <w:rFonts w:ascii="Times New Roman" w:hAnsi="Times New Roman" w:cs="Times New Roman"/>
          <w:sz w:val="28"/>
          <w:szCs w:val="28"/>
          <w:lang w:val="de-DE"/>
        </w:rPr>
        <w:t>HS nhớ lại và chia sẻ được tình cảm gắn bó, sự trân trọng với người bạn thân thiết.</w:t>
      </w:r>
    </w:p>
    <w:p w14:paraId="45F20AF1" w14:textId="590AA0C8" w:rsidR="00831AF5" w:rsidRPr="005B5465" w:rsidRDefault="005B5465" w:rsidP="00831AF5">
      <w:pPr>
        <w:pStyle w:val="KhngDncch"/>
        <w:ind w:left="-142"/>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831AF5" w:rsidRPr="005B5465">
        <w:rPr>
          <w:rFonts w:ascii="Times New Roman" w:hAnsi="Times New Roman" w:cs="Times New Roman"/>
          <w:sz w:val="28"/>
          <w:szCs w:val="28"/>
          <w:lang w:val="de-DE"/>
        </w:rPr>
        <w:t>-</w:t>
      </w:r>
      <w:r w:rsidRPr="005B5465">
        <w:rPr>
          <w:rFonts w:ascii="Times New Roman" w:hAnsi="Times New Roman" w:cs="Times New Roman"/>
          <w:sz w:val="28"/>
          <w:szCs w:val="28"/>
          <w:lang w:val="de-DE"/>
        </w:rPr>
        <w:t xml:space="preserve"> </w:t>
      </w:r>
      <w:r w:rsidR="00831AF5" w:rsidRPr="005B5465">
        <w:rPr>
          <w:rFonts w:ascii="Times New Roman" w:hAnsi="Times New Roman" w:cs="Times New Roman"/>
          <w:sz w:val="28"/>
          <w:szCs w:val="28"/>
          <w:lang w:val="de-DE"/>
        </w:rPr>
        <w:t xml:space="preserve">HS nêu được cách xây dựng và giữ gìn tình bạn. </w:t>
      </w:r>
    </w:p>
    <w:p w14:paraId="719A9651" w14:textId="77777777" w:rsidR="009A336E"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b. Nội dung</w:t>
      </w:r>
      <w:r w:rsidRPr="00035AA0">
        <w:rPr>
          <w:rFonts w:ascii="Times New Roman" w:hAnsi="Times New Roman"/>
          <w:iCs/>
          <w:sz w:val="28"/>
          <w:szCs w:val="28"/>
          <w:lang w:val="de-DE"/>
        </w:rPr>
        <w:t xml:space="preserve">: </w:t>
      </w:r>
    </w:p>
    <w:p w14:paraId="5285884D" w14:textId="7435341A" w:rsidR="0046035B" w:rsidRPr="00035AA0" w:rsidRDefault="009A336E"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iCs/>
          <w:sz w:val="28"/>
          <w:szCs w:val="28"/>
          <w:lang w:val="de-DE"/>
        </w:rPr>
        <w:t>-</w:t>
      </w:r>
      <w:r w:rsidR="005B5465">
        <w:rPr>
          <w:rFonts w:ascii="Times New Roman" w:hAnsi="Times New Roman"/>
          <w:iCs/>
          <w:sz w:val="28"/>
          <w:szCs w:val="28"/>
          <w:lang w:val="de-DE"/>
        </w:rPr>
        <w:t xml:space="preserve"> </w:t>
      </w:r>
      <w:r w:rsidR="00831AF5" w:rsidRPr="005B5465">
        <w:rPr>
          <w:rFonts w:ascii="Times New Roman" w:hAnsi="Times New Roman" w:cs="Times New Roman"/>
          <w:sz w:val="28"/>
          <w:szCs w:val="28"/>
          <w:lang w:val="de-DE"/>
        </w:rPr>
        <w:t xml:space="preserve">Chia sẻ và xây dựng một tình bạn </w:t>
      </w:r>
    </w:p>
    <w:p w14:paraId="67CADAF2" w14:textId="77777777" w:rsidR="009A336E"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c. Sản phẩm</w:t>
      </w:r>
      <w:r w:rsidRPr="00035AA0">
        <w:rPr>
          <w:rFonts w:ascii="Times New Roman" w:hAnsi="Times New Roman"/>
          <w:iCs/>
          <w:sz w:val="28"/>
          <w:szCs w:val="28"/>
          <w:lang w:val="de-DE"/>
        </w:rPr>
        <w:t xml:space="preserve">: </w:t>
      </w:r>
    </w:p>
    <w:p w14:paraId="6C3E621C" w14:textId="77777777" w:rsidR="0046035B" w:rsidRPr="00035AA0" w:rsidRDefault="009A336E"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iCs/>
          <w:sz w:val="28"/>
          <w:szCs w:val="28"/>
          <w:lang w:val="de-DE"/>
        </w:rPr>
        <w:t>-</w:t>
      </w:r>
      <w:r w:rsidR="00831AF5" w:rsidRPr="00035AA0">
        <w:rPr>
          <w:rFonts w:ascii="Times New Roman" w:hAnsi="Times New Roman"/>
          <w:iCs/>
          <w:sz w:val="28"/>
          <w:szCs w:val="28"/>
          <w:lang w:val="de-DE"/>
        </w:rPr>
        <w:t xml:space="preserve"> HS chia sẻ...</w:t>
      </w:r>
    </w:p>
    <w:p w14:paraId="3046B11A" w14:textId="5200DC7F" w:rsidR="00417FD9" w:rsidRPr="00035AA0" w:rsidRDefault="005B5465" w:rsidP="00417FD9">
      <w:pPr>
        <w:pStyle w:val="KhngDncch"/>
        <w:ind w:left="-142"/>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sidR="00F40FB7" w:rsidRPr="00035AA0">
        <w:rPr>
          <w:rFonts w:ascii="Times New Roman" w:hAnsi="Times New Roman" w:cs="Times New Roman"/>
          <w:b/>
          <w:sz w:val="28"/>
          <w:szCs w:val="28"/>
          <w:lang w:val="de-DE"/>
        </w:rPr>
        <w:t>d.</w:t>
      </w:r>
      <w:r w:rsidR="00417FD9" w:rsidRPr="00035AA0">
        <w:rPr>
          <w:rFonts w:ascii="Times New Roman" w:hAnsi="Times New Roman" w:cs="Times New Roman"/>
          <w:b/>
          <w:sz w:val="28"/>
          <w:szCs w:val="28"/>
          <w:lang w:val="de-DE"/>
        </w:rPr>
        <w:t xml:space="preserve">Tổ </w:t>
      </w:r>
      <w:r w:rsidR="00F40FB7" w:rsidRPr="00035AA0">
        <w:rPr>
          <w:rFonts w:ascii="Times New Roman" w:hAnsi="Times New Roman" w:cs="Times New Roman"/>
          <w:b/>
          <w:sz w:val="28"/>
          <w:szCs w:val="28"/>
          <w:lang w:val="de-DE"/>
        </w:rPr>
        <w:t>chức hoạt động</w:t>
      </w:r>
      <w:r w:rsidR="00417FD9" w:rsidRPr="00035AA0">
        <w:rPr>
          <w:rFonts w:ascii="Times New Roman" w:hAnsi="Times New Roman" w:cs="Times New Roman"/>
          <w:sz w:val="28"/>
          <w:szCs w:val="28"/>
          <w:lang w:val="de-DE"/>
        </w:rPr>
        <w:t>:</w:t>
      </w:r>
    </w:p>
    <w:tbl>
      <w:tblPr>
        <w:tblStyle w:val="LiBang"/>
        <w:tblW w:w="9639" w:type="dxa"/>
        <w:tblInd w:w="108" w:type="dxa"/>
        <w:tblLook w:val="04A0" w:firstRow="1" w:lastRow="0" w:firstColumn="1" w:lastColumn="0" w:noHBand="0" w:noVBand="1"/>
      </w:tblPr>
      <w:tblGrid>
        <w:gridCol w:w="6521"/>
        <w:gridCol w:w="3118"/>
      </w:tblGrid>
      <w:tr w:rsidR="00D0308A" w:rsidRPr="00035AA0" w14:paraId="481E998F" w14:textId="77777777" w:rsidTr="00D0308A">
        <w:tc>
          <w:tcPr>
            <w:tcW w:w="6521" w:type="dxa"/>
          </w:tcPr>
          <w:p w14:paraId="2304FFB3" w14:textId="0B19B6B7" w:rsidR="00D0308A" w:rsidRPr="00D0308A" w:rsidRDefault="00D0308A" w:rsidP="00D0308A">
            <w:pPr>
              <w:tabs>
                <w:tab w:val="left" w:pos="142"/>
                <w:tab w:val="left" w:pos="284"/>
              </w:tabs>
              <w:jc w:val="center"/>
              <w:rPr>
                <w:rFonts w:ascii="Times New Roman" w:hAnsi="Times New Roman"/>
                <w:b/>
                <w:iCs/>
                <w:sz w:val="28"/>
                <w:szCs w:val="28"/>
                <w:lang w:val="de-DE"/>
              </w:rPr>
            </w:pPr>
            <w:r w:rsidRPr="00D0308A">
              <w:rPr>
                <w:rFonts w:ascii="Times New Roman" w:hAnsi="Times New Roman" w:cs="Times New Roman"/>
                <w:b/>
                <w:bCs/>
                <w:sz w:val="28"/>
                <w:szCs w:val="28"/>
                <w:lang w:val="de-DE"/>
              </w:rPr>
              <w:t>Hoạt động của giáo viên và học sinh</w:t>
            </w:r>
          </w:p>
        </w:tc>
        <w:tc>
          <w:tcPr>
            <w:tcW w:w="3118" w:type="dxa"/>
          </w:tcPr>
          <w:p w14:paraId="11D233EC" w14:textId="6A9EE9A8" w:rsidR="00D0308A" w:rsidRPr="00D0308A" w:rsidRDefault="00D0308A" w:rsidP="00D0308A">
            <w:pPr>
              <w:tabs>
                <w:tab w:val="left" w:pos="142"/>
                <w:tab w:val="left" w:pos="284"/>
              </w:tabs>
              <w:jc w:val="center"/>
              <w:rPr>
                <w:rFonts w:ascii="Times New Roman" w:hAnsi="Times New Roman"/>
                <w:b/>
                <w:iCs/>
                <w:sz w:val="28"/>
                <w:szCs w:val="28"/>
                <w:lang w:val="de-DE"/>
              </w:rPr>
            </w:pPr>
            <w:r w:rsidRPr="00D0308A">
              <w:rPr>
                <w:rFonts w:ascii="Times New Roman" w:hAnsi="Times New Roman" w:cs="Times New Roman"/>
                <w:b/>
                <w:bCs/>
                <w:sz w:val="28"/>
                <w:szCs w:val="28"/>
              </w:rPr>
              <w:t>Dự kiến sản phẩm</w:t>
            </w:r>
          </w:p>
        </w:tc>
      </w:tr>
      <w:tr w:rsidR="00513992" w:rsidRPr="005B5465" w14:paraId="511F229E" w14:textId="77777777" w:rsidTr="00D0308A">
        <w:tc>
          <w:tcPr>
            <w:tcW w:w="6521" w:type="dxa"/>
          </w:tcPr>
          <w:p w14:paraId="58F5DEF6" w14:textId="77777777" w:rsidR="00831AF5" w:rsidRPr="00035AA0" w:rsidRDefault="00831AF5" w:rsidP="00831AF5">
            <w:pPr>
              <w:jc w:val="both"/>
              <w:rPr>
                <w:rFonts w:ascii="Times New Roman" w:hAnsi="Times New Roman" w:cs="Times New Roman"/>
                <w:sz w:val="28"/>
                <w:szCs w:val="28"/>
              </w:rPr>
            </w:pPr>
            <w:r w:rsidRPr="00035AA0">
              <w:rPr>
                <w:rStyle w:val="Vnbnnidung2Innghing"/>
                <w:rFonts w:eastAsia="Segoe UI"/>
                <w:b/>
                <w:color w:val="auto"/>
                <w:sz w:val="28"/>
                <w:szCs w:val="28"/>
              </w:rPr>
              <w:t>Nhiệm vụ 1:</w:t>
            </w:r>
            <w:r w:rsidRPr="00035AA0">
              <w:rPr>
                <w:rFonts w:ascii="Times New Roman" w:hAnsi="Times New Roman" w:cs="Times New Roman"/>
                <w:sz w:val="28"/>
                <w:szCs w:val="28"/>
              </w:rPr>
              <w:t xml:space="preserve"> Chia sẻ về một tình bạn mà em đã xây dựng và giữ gìn.</w:t>
            </w:r>
          </w:p>
          <w:p w14:paraId="6B775F4D" w14:textId="77777777"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GV giao nhiệm vụ và hướng dẫn HS thực hiện theo những gợi ý sau:</w:t>
            </w:r>
          </w:p>
          <w:p w14:paraId="5D90084E"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sz w:val="28"/>
                <w:szCs w:val="28"/>
              </w:rPr>
              <w:t>+ Em và người bạn đó đã gặp nhau như thế nào?</w:t>
            </w:r>
          </w:p>
          <w:p w14:paraId="799B7193"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sz w:val="28"/>
                <w:szCs w:val="28"/>
              </w:rPr>
              <w:t>+ Điểu gì khiến em quý mến người bạn đó?</w:t>
            </w:r>
          </w:p>
          <w:p w14:paraId="5B60FB0E" w14:textId="176AC02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Mời một số HS chia sẻ trước lớp vễ tình bạn của mình.</w:t>
            </w:r>
          </w:p>
          <w:p w14:paraId="328C1C3B" w14:textId="4F25934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Động viền, khích lệ HS chia sẻ cảm xúc sau khi nghe bạn kể về tình bạn đã xây dựng và giữ gìn.</w:t>
            </w:r>
          </w:p>
          <w:p w14:paraId="4423DC99" w14:textId="77777777" w:rsidR="00831AF5" w:rsidRPr="00035AA0" w:rsidRDefault="00831AF5" w:rsidP="00831AF5">
            <w:pPr>
              <w:spacing w:after="63"/>
              <w:jc w:val="both"/>
              <w:rPr>
                <w:rFonts w:ascii="Times New Roman" w:hAnsi="Times New Roman" w:cs="Times New Roman"/>
                <w:sz w:val="28"/>
                <w:szCs w:val="28"/>
              </w:rPr>
            </w:pPr>
            <w:r w:rsidRPr="00035AA0">
              <w:rPr>
                <w:rStyle w:val="Vnbnnidung2Innghing"/>
                <w:rFonts w:eastAsia="Segoe UI"/>
                <w:b/>
                <w:color w:val="auto"/>
                <w:sz w:val="28"/>
                <w:szCs w:val="28"/>
              </w:rPr>
              <w:t>Nhiệm vụ 2</w:t>
            </w:r>
            <w:r w:rsidRPr="00035AA0">
              <w:rPr>
                <w:rStyle w:val="Vnbnnidung2Innghing"/>
                <w:rFonts w:eastAsia="Segoe UI"/>
                <w:color w:val="auto"/>
                <w:sz w:val="28"/>
                <w:szCs w:val="28"/>
              </w:rPr>
              <w:t>:</w:t>
            </w:r>
            <w:r w:rsidRPr="00035AA0">
              <w:rPr>
                <w:rFonts w:ascii="Times New Roman" w:hAnsi="Times New Roman" w:cs="Times New Roman"/>
                <w:sz w:val="28"/>
                <w:szCs w:val="28"/>
              </w:rPr>
              <w:t xml:space="preserve"> Thảo luận </w:t>
            </w:r>
            <w:r w:rsidRPr="00035AA0">
              <w:rPr>
                <w:rStyle w:val="Vnbnnidung2Innghing"/>
                <w:rFonts w:eastAsia="Segoe UI"/>
                <w:color w:val="auto"/>
                <w:sz w:val="28"/>
                <w:szCs w:val="28"/>
              </w:rPr>
              <w:t>vê</w:t>
            </w:r>
            <w:r w:rsidRPr="00035AA0">
              <w:rPr>
                <w:rFonts w:ascii="Times New Roman" w:hAnsi="Times New Roman" w:cs="Times New Roman"/>
                <w:sz w:val="28"/>
                <w:szCs w:val="28"/>
              </w:rPr>
              <w:t xml:space="preserve"> cách xây dựng và giữ gìn tình bạn.</w:t>
            </w:r>
          </w:p>
          <w:p w14:paraId="2ED2B944" w14:textId="5B5EC7B1" w:rsidR="00831AF5" w:rsidRPr="00035AA0" w:rsidRDefault="00831AF5" w:rsidP="00831AF5">
            <w:pPr>
              <w:tabs>
                <w:tab w:val="left" w:pos="364"/>
              </w:tabs>
              <w:spacing w:after="4"/>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 xml:space="preserve">GV giao nhiệm vụ, hướng dẫn và tổ chức cho HS thực </w:t>
            </w:r>
            <w:r w:rsidRPr="00035AA0">
              <w:rPr>
                <w:rFonts w:ascii="Times New Roman" w:hAnsi="Times New Roman" w:cs="Times New Roman"/>
                <w:sz w:val="28"/>
                <w:szCs w:val="28"/>
              </w:rPr>
              <w:lastRenderedPageBreak/>
              <w:t>hiện.</w:t>
            </w:r>
          </w:p>
          <w:p w14:paraId="651A3DD1" w14:textId="6F2C78B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chia HS thành các nhóm khác nhau và phát cho mỗi nhóm các thẻ màu nâu, xanh và vàng.</w:t>
            </w:r>
          </w:p>
          <w:p w14:paraId="3AC26C25" w14:textId="780072DB"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Hướng dẫn HS đưa ra ý tưởng về hình tượng “Cây tình bạn” và sắp xếp các thẻ màu thành một cây xanh có đầy đủ rễ cầy, thân cầy, lá, hoa và quả trên tờ giấy A</w:t>
            </w:r>
            <w:r w:rsidR="00845212" w:rsidRPr="00035AA0">
              <w:rPr>
                <w:rFonts w:ascii="Times New Roman" w:hAnsi="Times New Roman" w:cs="Times New Roman"/>
                <w:sz w:val="28"/>
                <w:szCs w:val="28"/>
              </w:rPr>
              <w:t>o</w:t>
            </w:r>
            <w:r w:rsidRPr="00035AA0">
              <w:rPr>
                <w:rFonts w:ascii="Times New Roman" w:hAnsi="Times New Roman" w:cs="Times New Roman"/>
                <w:sz w:val="28"/>
                <w:szCs w:val="28"/>
              </w:rPr>
              <w:t>, ở dưới ghi chữ “Cây tình bạn” HS sẽ cắt/ viết chữ lên các thẻ màu.</w:t>
            </w:r>
          </w:p>
          <w:p w14:paraId="4FBB8C86" w14:textId="358A29F8" w:rsidR="00831AF5" w:rsidRPr="00035AA0" w:rsidRDefault="00831AF5" w:rsidP="00831AF5">
            <w:pPr>
              <w:jc w:val="both"/>
              <w:rPr>
                <w:rFonts w:ascii="Times New Roman" w:hAnsi="Times New Roman" w:cs="Times New Roman"/>
                <w:sz w:val="28"/>
                <w:szCs w:val="28"/>
              </w:rPr>
            </w:pPr>
            <w:r w:rsidRPr="00035AA0">
              <w:rPr>
                <w:rStyle w:val="Vnbnnidung2Innghing"/>
                <w:rFonts w:eastAsia="Segoe UI"/>
                <w:color w:val="auto"/>
                <w:sz w:val="28"/>
                <w:szCs w:val="28"/>
              </w:rPr>
              <w:t>-</w:t>
            </w:r>
            <w:r w:rsidR="00D0308A">
              <w:rPr>
                <w:rStyle w:val="Vnbnnidung2Innghing"/>
                <w:rFonts w:eastAsia="Segoe UI"/>
                <w:color w:val="auto"/>
                <w:sz w:val="28"/>
                <w:szCs w:val="28"/>
                <w:lang w:val="en-US"/>
              </w:rPr>
              <w:t xml:space="preserve"> </w:t>
            </w:r>
            <w:r w:rsidRPr="00035AA0">
              <w:rPr>
                <w:rStyle w:val="Vnbnnidung2Innghing"/>
                <w:rFonts w:eastAsia="Segoe UI"/>
                <w:color w:val="auto"/>
                <w:sz w:val="28"/>
                <w:szCs w:val="28"/>
              </w:rPr>
              <w:t>Gợi ý vê các chữ được ghi trên thẻ màu g</w:t>
            </w:r>
            <w:r w:rsidR="00845212" w:rsidRPr="00035AA0">
              <w:rPr>
                <w:rStyle w:val="Vnbnnidung2Innghing"/>
                <w:rFonts w:eastAsia="Segoe UI"/>
                <w:color w:val="auto"/>
                <w:sz w:val="28"/>
                <w:szCs w:val="28"/>
                <w:lang w:val="en-US"/>
              </w:rPr>
              <w:t>ồ</w:t>
            </w:r>
            <w:r w:rsidRPr="00035AA0">
              <w:rPr>
                <w:rStyle w:val="Vnbnnidung2Innghing"/>
                <w:rFonts w:eastAsia="Segoe UI"/>
                <w:color w:val="auto"/>
                <w:sz w:val="28"/>
                <w:szCs w:val="28"/>
              </w:rPr>
              <w:t>m:</w:t>
            </w:r>
            <w:r w:rsidRPr="00035AA0">
              <w:rPr>
                <w:rFonts w:ascii="Times New Roman" w:hAnsi="Times New Roman" w:cs="Times New Roman"/>
                <w:sz w:val="28"/>
                <w:szCs w:val="28"/>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14:paraId="690ADCA6" w14:textId="3972AB30"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sử dụng “Kĩ thuật phòng tranh” để tổ chức cho các nhóm trưng bày sản phẩm, tham quan và nghe đại diện các nhóm giới thiệu “Cây tình bạn” của nhóm mình.</w:t>
            </w:r>
          </w:p>
          <w:p w14:paraId="60BFC2B1" w14:textId="48E4295C"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Tổ chức cho HS bình chọn cầy được sắp xếp đúng và đẹp nhất, có nội dung hay nhất và thể hiện được những diễu nền làm để xây dựng và giữ gìn tình bạn.</w:t>
            </w:r>
          </w:p>
          <w:p w14:paraId="379CD9D7" w14:textId="53CC17F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tổng hợp kết quả hoạt động của các nhóm, tuyên dương, khen ngợi nhóm được bình chọn xuất sắc nhất.</w:t>
            </w:r>
          </w:p>
          <w:p w14:paraId="175DE945" w14:textId="77777777" w:rsidR="00831AF5" w:rsidRPr="00035AA0" w:rsidRDefault="00831AF5" w:rsidP="00831AF5">
            <w:pPr>
              <w:spacing w:after="74"/>
              <w:jc w:val="both"/>
              <w:rPr>
                <w:rFonts w:ascii="Times New Roman" w:hAnsi="Times New Roman" w:cs="Times New Roman"/>
                <w:sz w:val="28"/>
                <w:szCs w:val="28"/>
              </w:rPr>
            </w:pPr>
            <w:r w:rsidRPr="00035AA0">
              <w:rPr>
                <w:rFonts w:ascii="Times New Roman" w:hAnsi="Times New Roman" w:cs="Times New Roman"/>
                <w:sz w:val="28"/>
                <w:szCs w:val="28"/>
              </w:rPr>
              <w:t>- Gọi một số HS nêu cảm nhận và những điểu rút ra được qua hoạt động.</w:t>
            </w:r>
          </w:p>
          <w:p w14:paraId="08CABF95"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b/>
                <w:i/>
                <w:sz w:val="28"/>
                <w:szCs w:val="28"/>
              </w:rPr>
              <w:t>GV tổng hợp, phân tích các ý kiến của HS và kết luận Hoạt động 1:</w:t>
            </w:r>
            <w:r w:rsidRPr="00035AA0">
              <w:rPr>
                <w:rFonts w:ascii="Times New Roman" w:hAnsi="Times New Roman" w:cs="Times New Roman"/>
                <w:sz w:val="28"/>
                <w:szCs w:val="28"/>
              </w:rPr>
              <w:t xml:space="preserve"> </w:t>
            </w:r>
            <w:r w:rsidRPr="00035AA0">
              <w:rPr>
                <w:rStyle w:val="Vnbnnidung2Innghing"/>
                <w:rFonts w:eastAsia="Segoe UI"/>
                <w:color w:val="auto"/>
                <w:sz w:val="28"/>
                <w:szCs w:val="28"/>
              </w:rPr>
              <w:t xml:space="preserve">Tinh bạn </w:t>
            </w:r>
            <w:r w:rsidR="00845212" w:rsidRPr="00035AA0">
              <w:rPr>
                <w:rStyle w:val="Vnbnnidung2Innghing"/>
                <w:rFonts w:eastAsia="Segoe UI"/>
                <w:color w:val="auto"/>
                <w:sz w:val="28"/>
                <w:szCs w:val="28"/>
              </w:rPr>
              <w:t>l</w:t>
            </w:r>
            <w:r w:rsidRPr="00035AA0">
              <w:rPr>
                <w:rStyle w:val="Vnbnnidung2Innghing"/>
                <w:rFonts w:eastAsia="Segoe UI"/>
                <w:color w:val="auto"/>
                <w:sz w:val="28"/>
                <w:szCs w:val="28"/>
              </w:rPr>
              <w:t>à sự cam</w:t>
            </w:r>
            <w:r w:rsidRPr="00035AA0">
              <w:rPr>
                <w:rStyle w:val="Vnbnnidung2Innghing"/>
                <w:rFonts w:eastAsia="Segoe UI"/>
                <w:color w:val="auto"/>
                <w:sz w:val="28"/>
                <w:szCs w:val="28"/>
                <w:lang w:val="en-US"/>
              </w:rPr>
              <w:t xml:space="preserve"> </w:t>
            </w:r>
            <w:r w:rsidRPr="00035AA0">
              <w:rPr>
                <w:rFonts w:ascii="Times New Roman" w:hAnsi="Times New Roman" w:cs="Times New Roman"/>
                <w:sz w:val="28"/>
                <w:szCs w:val="28"/>
              </w:rPr>
              <w:t>kết một cách tư nguyện giữa hai hay nhiêu cá nhân với nhau, người này luôn tạo cảm xúc tích cực cho người kia, sẵn sàng chia sẻ vui buồn và giúp đỡỉẫn nhau khí gặp khó khăn.</w:t>
            </w:r>
          </w:p>
          <w:p w14:paraId="65245D7E" w14:textId="092FD141" w:rsidR="009A336E" w:rsidRPr="00035AA0" w:rsidRDefault="00831AF5" w:rsidP="00845212">
            <w:pPr>
              <w:pStyle w:val="Vnbnnidung90"/>
              <w:shd w:val="clear" w:color="auto" w:fill="auto"/>
              <w:spacing w:before="0" w:after="0" w:line="240" w:lineRule="auto"/>
              <w:ind w:firstLine="0"/>
              <w:rPr>
                <w:sz w:val="28"/>
                <w:szCs w:val="28"/>
              </w:rPr>
            </w:pPr>
            <w:r w:rsidRPr="00035AA0">
              <w:rPr>
                <w:sz w:val="28"/>
                <w:szCs w:val="28"/>
              </w:rPr>
              <w:t>Tinh bạn đẹp được xây dựng từ những giá trị như t</w:t>
            </w:r>
            <w:r w:rsidR="00845212" w:rsidRPr="00035AA0">
              <w:rPr>
                <w:sz w:val="28"/>
                <w:szCs w:val="28"/>
              </w:rPr>
              <w:t>ô</w:t>
            </w:r>
            <w:r w:rsidRPr="00035AA0">
              <w:rPr>
                <w:sz w:val="28"/>
                <w:szCs w:val="28"/>
              </w:rPr>
              <w:t xml:space="preserve">n trọng, trung thực, yêu thương, đoàn </w:t>
            </w:r>
            <w:r w:rsidR="00D0308A">
              <w:rPr>
                <w:sz w:val="28"/>
                <w:szCs w:val="28"/>
              </w:rPr>
              <w:t>kết, lắng nghe,..</w:t>
            </w:r>
            <w:r w:rsidRPr="00035AA0">
              <w:rPr>
                <w:sz w:val="28"/>
                <w:szCs w:val="28"/>
              </w:rPr>
              <w:t xml:space="preserve">và thái độ chân thành, cởi mở, tin cậy. Để xây dựng và giữ gìn tình bạn, chúng ta cần có các kĩ năng như biết nói lời xin lỗi nếu gây ra tổn thương cho bạn, làm bạn xấu </w:t>
            </w:r>
            <w:r w:rsidR="00845212" w:rsidRPr="00035AA0">
              <w:rPr>
                <w:sz w:val="28"/>
                <w:szCs w:val="28"/>
              </w:rPr>
              <w:t xml:space="preserve">hổ </w:t>
            </w:r>
            <w:r w:rsidRPr="00035AA0">
              <w:rPr>
                <w:sz w:val="28"/>
                <w:szCs w:val="28"/>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3118" w:type="dxa"/>
          </w:tcPr>
          <w:p w14:paraId="3F23849D" w14:textId="77777777" w:rsidR="0046035B" w:rsidRPr="00035AA0" w:rsidRDefault="0046035B" w:rsidP="007B799F">
            <w:pPr>
              <w:tabs>
                <w:tab w:val="left" w:pos="142"/>
                <w:tab w:val="left" w:pos="284"/>
              </w:tabs>
              <w:jc w:val="both"/>
              <w:rPr>
                <w:rFonts w:ascii="Times New Roman" w:hAnsi="Times New Roman"/>
                <w:b/>
                <w:iCs/>
                <w:sz w:val="28"/>
                <w:szCs w:val="28"/>
                <w:lang w:val="de-DE"/>
              </w:rPr>
            </w:pPr>
            <w:r w:rsidRPr="00035AA0">
              <w:rPr>
                <w:rFonts w:ascii="Times New Roman" w:hAnsi="Times New Roman"/>
                <w:b/>
                <w:iCs/>
                <w:sz w:val="28"/>
                <w:szCs w:val="28"/>
                <w:lang w:val="de-DE"/>
              </w:rPr>
              <w:lastRenderedPageBreak/>
              <w:t xml:space="preserve">1. </w:t>
            </w:r>
            <w:r w:rsidR="009A336E" w:rsidRPr="00035AA0">
              <w:rPr>
                <w:rStyle w:val="Tiu8"/>
                <w:rFonts w:ascii="Times New Roman" w:hAnsi="Times New Roman" w:cs="Times New Roman"/>
                <w:b/>
                <w:color w:val="auto"/>
                <w:sz w:val="28"/>
                <w:szCs w:val="28"/>
              </w:rPr>
              <w:t>T</w:t>
            </w:r>
            <w:r w:rsidR="009A336E" w:rsidRPr="00035AA0">
              <w:rPr>
                <w:rStyle w:val="Tiu8"/>
                <w:rFonts w:ascii="Times New Roman" w:hAnsi="Times New Roman" w:cs="Times New Roman"/>
                <w:b/>
                <w:color w:val="auto"/>
                <w:sz w:val="28"/>
                <w:szCs w:val="28"/>
                <w:lang w:val="en-US"/>
              </w:rPr>
              <w:t>ì</w:t>
            </w:r>
            <w:r w:rsidR="009A336E" w:rsidRPr="00035AA0">
              <w:rPr>
                <w:rStyle w:val="Tiu8"/>
                <w:rFonts w:ascii="Times New Roman" w:hAnsi="Times New Roman" w:cs="Times New Roman"/>
                <w:b/>
                <w:color w:val="auto"/>
                <w:sz w:val="28"/>
                <w:szCs w:val="28"/>
              </w:rPr>
              <w:t>m hiểu về việc xây dựng và giữ gìn tình bạn</w:t>
            </w:r>
          </w:p>
          <w:p w14:paraId="50A34CB5" w14:textId="28862796" w:rsidR="00831AF5" w:rsidRPr="00D0308A" w:rsidRDefault="009A336E" w:rsidP="00831AF5">
            <w:pPr>
              <w:jc w:val="both"/>
              <w:rPr>
                <w:rFonts w:ascii="Times New Roman" w:hAnsi="Times New Roman" w:cs="Times New Roman"/>
                <w:sz w:val="28"/>
                <w:szCs w:val="28"/>
                <w:lang w:val="de-DE"/>
              </w:rPr>
            </w:pPr>
            <w:r w:rsidRPr="00D0308A">
              <w:rPr>
                <w:rFonts w:ascii="Times New Roman" w:hAnsi="Times New Roman"/>
                <w:iCs/>
                <w:sz w:val="28"/>
                <w:szCs w:val="28"/>
                <w:lang w:val="de-DE"/>
              </w:rPr>
              <w:t>-</w:t>
            </w:r>
            <w:r w:rsidR="00D0308A" w:rsidRPr="00D0308A">
              <w:rPr>
                <w:rFonts w:ascii="Times New Roman" w:hAnsi="Times New Roman"/>
                <w:iCs/>
                <w:sz w:val="28"/>
                <w:szCs w:val="28"/>
                <w:lang w:val="de-DE"/>
              </w:rPr>
              <w:t xml:space="preserve"> </w:t>
            </w:r>
            <w:r w:rsidR="00D0308A" w:rsidRPr="00D0308A">
              <w:rPr>
                <w:rStyle w:val="Vnbnnidung2Innghing"/>
                <w:rFonts w:eastAsia="Segoe UI"/>
                <w:i w:val="0"/>
                <w:sz w:val="28"/>
                <w:szCs w:val="28"/>
                <w:lang w:val="de-DE"/>
              </w:rPr>
              <w:t>Tình</w:t>
            </w:r>
            <w:r w:rsidR="00831AF5" w:rsidRPr="00D0308A">
              <w:rPr>
                <w:rStyle w:val="Vnbnnidung2Innghing"/>
                <w:rFonts w:eastAsia="Segoe UI"/>
                <w:i w:val="0"/>
                <w:color w:val="auto"/>
                <w:sz w:val="28"/>
                <w:szCs w:val="28"/>
              </w:rPr>
              <w:t xml:space="preserve"> bạn </w:t>
            </w:r>
            <w:r w:rsidR="00845212" w:rsidRPr="00D0308A">
              <w:rPr>
                <w:rStyle w:val="Vnbnnidung2Innghing"/>
                <w:rFonts w:eastAsia="Segoe UI"/>
                <w:i w:val="0"/>
                <w:color w:val="auto"/>
                <w:sz w:val="28"/>
                <w:szCs w:val="28"/>
                <w:lang w:val="de-DE"/>
              </w:rPr>
              <w:t>l</w:t>
            </w:r>
            <w:r w:rsidR="00831AF5" w:rsidRPr="00D0308A">
              <w:rPr>
                <w:rStyle w:val="Vnbnnidung2Innghing"/>
                <w:rFonts w:eastAsia="Segoe UI"/>
                <w:i w:val="0"/>
                <w:color w:val="auto"/>
                <w:sz w:val="28"/>
                <w:szCs w:val="28"/>
              </w:rPr>
              <w:t>à sự cam</w:t>
            </w:r>
            <w:r w:rsidR="00831AF5" w:rsidRPr="00D0308A">
              <w:rPr>
                <w:rStyle w:val="Vnbnnidung2Innghing"/>
                <w:rFonts w:eastAsia="Segoe UI"/>
                <w:i w:val="0"/>
                <w:color w:val="auto"/>
                <w:sz w:val="28"/>
                <w:szCs w:val="28"/>
                <w:lang w:val="de-DE"/>
              </w:rPr>
              <w:t xml:space="preserve"> </w:t>
            </w:r>
            <w:r w:rsidR="00831AF5" w:rsidRPr="00D0308A">
              <w:rPr>
                <w:rFonts w:ascii="Times New Roman" w:hAnsi="Times New Roman" w:cs="Times New Roman"/>
                <w:sz w:val="28"/>
                <w:szCs w:val="28"/>
                <w:lang w:val="de-DE"/>
              </w:rPr>
              <w:t>kết một cách tư nguyện giữa hai hay nhiêu cá nhân với nhau, người này luôn tạo cảm xúc tích cực cho người kia, sẵn sàng chia sẻ vui buồn và giúp đỡ lẫn nhau khí gặp khó khăn.</w:t>
            </w:r>
          </w:p>
          <w:p w14:paraId="23C29525" w14:textId="18E62B9D" w:rsidR="00831AF5" w:rsidRPr="00D0308A" w:rsidRDefault="00831AF5" w:rsidP="00831AF5">
            <w:pPr>
              <w:pStyle w:val="Vnbnnidung90"/>
              <w:shd w:val="clear" w:color="auto" w:fill="auto"/>
              <w:spacing w:before="0" w:after="0" w:line="240" w:lineRule="auto"/>
              <w:ind w:firstLine="0"/>
              <w:rPr>
                <w:i w:val="0"/>
                <w:sz w:val="28"/>
                <w:szCs w:val="28"/>
                <w:lang w:val="de-DE"/>
              </w:rPr>
            </w:pPr>
            <w:r w:rsidRPr="00D0308A">
              <w:rPr>
                <w:i w:val="0"/>
                <w:sz w:val="28"/>
                <w:szCs w:val="28"/>
                <w:lang w:val="de-DE"/>
              </w:rPr>
              <w:t>-</w:t>
            </w:r>
            <w:r w:rsidR="00D0308A" w:rsidRPr="00D0308A">
              <w:rPr>
                <w:rStyle w:val="Vnbnnidung2Innghing"/>
                <w:rFonts w:eastAsia="Segoe UI"/>
                <w:sz w:val="28"/>
                <w:szCs w:val="28"/>
                <w:lang w:val="de-DE"/>
              </w:rPr>
              <w:t xml:space="preserve"> Tình</w:t>
            </w:r>
            <w:r w:rsidR="00D0308A" w:rsidRPr="00D0308A">
              <w:rPr>
                <w:rStyle w:val="Vnbnnidung2Innghing"/>
                <w:rFonts w:eastAsia="Segoe UI"/>
                <w:color w:val="auto"/>
                <w:sz w:val="28"/>
                <w:szCs w:val="28"/>
              </w:rPr>
              <w:t xml:space="preserve"> </w:t>
            </w:r>
            <w:r w:rsidRPr="00D0308A">
              <w:rPr>
                <w:i w:val="0"/>
                <w:sz w:val="28"/>
                <w:szCs w:val="28"/>
                <w:lang w:val="de-DE"/>
              </w:rPr>
              <w:t xml:space="preserve">bạn đẹp được xây </w:t>
            </w:r>
            <w:r w:rsidRPr="00D0308A">
              <w:rPr>
                <w:i w:val="0"/>
                <w:sz w:val="28"/>
                <w:szCs w:val="28"/>
                <w:lang w:val="de-DE"/>
              </w:rPr>
              <w:lastRenderedPageBreak/>
              <w:t xml:space="preserve">dựng từ những giá trị như tốn trọng, trung thực, yêu thương, đoàn kết, lắng nghe,... và thái độ chân thành, cởi mở, tin cậy. </w:t>
            </w:r>
          </w:p>
          <w:p w14:paraId="7AE07AAA" w14:textId="757D713F" w:rsidR="00831AF5" w:rsidRPr="00D0308A" w:rsidRDefault="00831AF5" w:rsidP="00831AF5">
            <w:pPr>
              <w:pStyle w:val="Vnbnnidung90"/>
              <w:shd w:val="clear" w:color="auto" w:fill="auto"/>
              <w:spacing w:before="0" w:after="0" w:line="240" w:lineRule="auto"/>
              <w:ind w:firstLine="0"/>
              <w:rPr>
                <w:i w:val="0"/>
                <w:sz w:val="28"/>
                <w:szCs w:val="28"/>
                <w:lang w:val="de-DE"/>
              </w:rPr>
            </w:pPr>
            <w:r w:rsidRPr="00D0308A">
              <w:rPr>
                <w:i w:val="0"/>
                <w:sz w:val="28"/>
                <w:szCs w:val="28"/>
                <w:lang w:val="de-DE"/>
              </w:rPr>
              <w:t>-</w:t>
            </w:r>
            <w:r w:rsidR="00D0308A" w:rsidRPr="00D0308A">
              <w:rPr>
                <w:i w:val="0"/>
                <w:sz w:val="28"/>
                <w:szCs w:val="28"/>
                <w:lang w:val="de-DE"/>
              </w:rPr>
              <w:t xml:space="preserve"> </w:t>
            </w:r>
            <w:r w:rsidRPr="00D0308A">
              <w:rPr>
                <w:i w:val="0"/>
                <w:sz w:val="28"/>
                <w:szCs w:val="28"/>
                <w:lang w:val="de-DE"/>
              </w:rPr>
              <w:t xml:space="preserve">Để xây dựng và giữ gìn tình bạn, chúng ta cần có các kĩ năng như biết nói lời xin lỗi nếu gây ra tổn thương cho bạn, làm bạn xấu </w:t>
            </w:r>
            <w:r w:rsidR="00845212" w:rsidRPr="00D0308A">
              <w:rPr>
                <w:i w:val="0"/>
                <w:sz w:val="28"/>
                <w:szCs w:val="28"/>
                <w:lang w:val="de-DE"/>
              </w:rPr>
              <w:t>hổ</w:t>
            </w:r>
            <w:r w:rsidRPr="00D0308A">
              <w:rPr>
                <w:i w:val="0"/>
                <w:sz w:val="28"/>
                <w:szCs w:val="28"/>
                <w:lang w:val="de-DE"/>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14:paraId="10CEBDE0" w14:textId="77777777" w:rsidR="0046035B" w:rsidRPr="00D0308A" w:rsidRDefault="0046035B" w:rsidP="007B799F">
            <w:pPr>
              <w:tabs>
                <w:tab w:val="left" w:pos="142"/>
                <w:tab w:val="left" w:pos="284"/>
              </w:tabs>
              <w:jc w:val="both"/>
              <w:rPr>
                <w:rFonts w:ascii="Times New Roman" w:hAnsi="Times New Roman"/>
                <w:iCs/>
                <w:sz w:val="28"/>
                <w:szCs w:val="28"/>
                <w:lang w:val="de-DE"/>
              </w:rPr>
            </w:pPr>
          </w:p>
          <w:p w14:paraId="6657066D"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39E6B73"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5F8CEB2C"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C26F35E"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D5324B5"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9B3F923"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48699532"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158D8512"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7136B836"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5B45E40E" w14:textId="77777777" w:rsidR="0046035B" w:rsidRPr="00035AA0" w:rsidRDefault="0046035B" w:rsidP="00D0308A">
            <w:pPr>
              <w:tabs>
                <w:tab w:val="left" w:pos="142"/>
                <w:tab w:val="left" w:pos="284"/>
              </w:tabs>
              <w:ind w:left="170" w:hanging="170"/>
              <w:jc w:val="both"/>
              <w:rPr>
                <w:rFonts w:ascii="Times New Roman" w:hAnsi="Times New Roman"/>
                <w:iCs/>
                <w:sz w:val="28"/>
                <w:szCs w:val="28"/>
                <w:lang w:val="de-DE"/>
              </w:rPr>
            </w:pPr>
          </w:p>
          <w:p w14:paraId="234AD16B"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0850B1AB" w14:textId="77777777" w:rsidR="0046035B" w:rsidRPr="00035AA0" w:rsidRDefault="0046035B" w:rsidP="007B799F">
            <w:pPr>
              <w:tabs>
                <w:tab w:val="left" w:pos="142"/>
                <w:tab w:val="left" w:pos="284"/>
              </w:tabs>
              <w:jc w:val="both"/>
              <w:rPr>
                <w:rFonts w:ascii="Times New Roman" w:hAnsi="Times New Roman"/>
                <w:b/>
                <w:i/>
                <w:iCs/>
                <w:sz w:val="28"/>
                <w:szCs w:val="28"/>
                <w:lang w:val="de-DE"/>
              </w:rPr>
            </w:pPr>
          </w:p>
          <w:p w14:paraId="1ABC9EA7" w14:textId="77777777" w:rsidR="0046035B" w:rsidRPr="00035AA0" w:rsidRDefault="0046035B" w:rsidP="007B799F">
            <w:pPr>
              <w:tabs>
                <w:tab w:val="left" w:pos="142"/>
                <w:tab w:val="left" w:pos="284"/>
              </w:tabs>
              <w:jc w:val="both"/>
              <w:rPr>
                <w:rFonts w:ascii="Times New Roman" w:hAnsi="Times New Roman"/>
                <w:iCs/>
                <w:sz w:val="28"/>
                <w:szCs w:val="28"/>
                <w:lang w:val="de-DE"/>
              </w:rPr>
            </w:pPr>
          </w:p>
        </w:tc>
      </w:tr>
    </w:tbl>
    <w:p w14:paraId="3A741F71" w14:textId="77777777" w:rsidR="00D0308A" w:rsidRDefault="00D0308A" w:rsidP="00D0308A">
      <w:pPr>
        <w:pStyle w:val="KhngDncch"/>
        <w:rPr>
          <w:rFonts w:ascii="Times New Roman" w:hAnsi="Times New Roman" w:cs="Times New Roman"/>
          <w:b/>
          <w:sz w:val="28"/>
          <w:szCs w:val="28"/>
          <w:lang w:val="de-DE"/>
        </w:rPr>
      </w:pPr>
    </w:p>
    <w:p w14:paraId="327FD8D9" w14:textId="64841706" w:rsidR="009A336E" w:rsidRPr="00D0308A" w:rsidRDefault="00417FD9" w:rsidP="00D0308A">
      <w:pPr>
        <w:pStyle w:val="KhngDncch"/>
        <w:rPr>
          <w:rStyle w:val="Tiu8"/>
          <w:rFonts w:ascii="Times New Roman" w:hAnsi="Times New Roman" w:cs="Times New Roman"/>
          <w:b/>
          <w:color w:val="auto"/>
          <w:sz w:val="28"/>
          <w:szCs w:val="28"/>
        </w:rPr>
      </w:pPr>
      <w:r w:rsidRPr="00D0308A">
        <w:rPr>
          <w:rFonts w:ascii="Times New Roman" w:hAnsi="Times New Roman" w:cs="Times New Roman"/>
          <w:b/>
          <w:sz w:val="28"/>
          <w:szCs w:val="28"/>
          <w:lang w:val="de-DE"/>
        </w:rPr>
        <w:lastRenderedPageBreak/>
        <w:t xml:space="preserve">Hoạt </w:t>
      </w:r>
      <w:r w:rsidR="008066FE" w:rsidRPr="00D0308A">
        <w:rPr>
          <w:rFonts w:ascii="Times New Roman" w:hAnsi="Times New Roman" w:cs="Times New Roman"/>
          <w:b/>
          <w:sz w:val="28"/>
          <w:szCs w:val="28"/>
          <w:lang w:val="de-DE"/>
        </w:rPr>
        <w:t>đ</w:t>
      </w:r>
      <w:r w:rsidRPr="00D0308A">
        <w:rPr>
          <w:rFonts w:ascii="Times New Roman" w:hAnsi="Times New Roman" w:cs="Times New Roman"/>
          <w:b/>
          <w:sz w:val="28"/>
          <w:szCs w:val="28"/>
          <w:lang w:val="de-DE"/>
        </w:rPr>
        <w:t xml:space="preserve">ộng 2: </w:t>
      </w:r>
      <w:r w:rsidR="009A336E" w:rsidRPr="00D0308A">
        <w:rPr>
          <w:rStyle w:val="Tiu8"/>
          <w:rFonts w:ascii="Times New Roman" w:hAnsi="Times New Roman" w:cs="Times New Roman"/>
          <w:b/>
          <w:color w:val="auto"/>
          <w:sz w:val="28"/>
          <w:szCs w:val="28"/>
        </w:rPr>
        <w:t>Thực hành kĩ năng xây dựng và giữ gìn tình bạn</w:t>
      </w:r>
    </w:p>
    <w:p w14:paraId="6DAEC150" w14:textId="77777777" w:rsidR="00662049" w:rsidRPr="00D0308A" w:rsidRDefault="0046035B" w:rsidP="00D0308A">
      <w:pPr>
        <w:pStyle w:val="KhngDncch"/>
        <w:rPr>
          <w:rFonts w:ascii="Times New Roman" w:hAnsi="Times New Roman" w:cs="Times New Roman"/>
          <w:b/>
          <w:iCs/>
          <w:sz w:val="28"/>
          <w:szCs w:val="28"/>
          <w:lang w:val="de-DE"/>
        </w:rPr>
      </w:pPr>
      <w:r w:rsidRPr="00D0308A">
        <w:rPr>
          <w:rFonts w:ascii="Times New Roman" w:hAnsi="Times New Roman" w:cs="Times New Roman"/>
          <w:b/>
          <w:iCs/>
          <w:sz w:val="28"/>
          <w:szCs w:val="28"/>
          <w:lang w:val="de-DE"/>
        </w:rPr>
        <w:t xml:space="preserve">a. Mục tiêu: </w:t>
      </w:r>
    </w:p>
    <w:p w14:paraId="643B1B03" w14:textId="098C4D35" w:rsidR="00831AF5" w:rsidRPr="00D0308A" w:rsidRDefault="00831AF5" w:rsidP="00D0308A">
      <w:pPr>
        <w:pStyle w:val="KhngDncch"/>
        <w:rPr>
          <w:rFonts w:ascii="Times New Roman" w:hAnsi="Times New Roman" w:cs="Times New Roman"/>
          <w:sz w:val="28"/>
          <w:szCs w:val="28"/>
          <w:lang w:val="vi-VN"/>
        </w:rPr>
      </w:pPr>
      <w:r w:rsidRPr="00D0308A">
        <w:rPr>
          <w:rFonts w:ascii="Times New Roman" w:hAnsi="Times New Roman" w:cs="Times New Roman"/>
          <w:sz w:val="28"/>
          <w:szCs w:val="28"/>
          <w:lang w:val="vi-VN"/>
        </w:rPr>
        <w:t>-</w:t>
      </w:r>
      <w:r w:rsidR="00D0308A" w:rsidRPr="00D0308A">
        <w:rPr>
          <w:rFonts w:ascii="Times New Roman" w:hAnsi="Times New Roman" w:cs="Times New Roman"/>
          <w:sz w:val="28"/>
          <w:szCs w:val="28"/>
          <w:lang w:val="vi-VN"/>
        </w:rPr>
        <w:t xml:space="preserve"> </w:t>
      </w:r>
      <w:r w:rsidRPr="00D0308A">
        <w:rPr>
          <w:rFonts w:ascii="Times New Roman" w:hAnsi="Times New Roman" w:cs="Times New Roman"/>
          <w:sz w:val="28"/>
          <w:szCs w:val="28"/>
          <w:lang w:val="vi-VN"/>
        </w:rPr>
        <w:t>HS vận dụng được các tri thức, kinh nghiệm mới vào việc giải quyết những khó khăn có thể gặp phải trong các tình huống cụ thể để xây dựng và gìn giữ tình bạn.</w:t>
      </w:r>
    </w:p>
    <w:p w14:paraId="4A883328" w14:textId="0B5DCDA4" w:rsidR="00662049" w:rsidRPr="00D0308A" w:rsidRDefault="0046035B" w:rsidP="00D0308A">
      <w:pPr>
        <w:pStyle w:val="KhngDncch"/>
        <w:rPr>
          <w:rFonts w:ascii="Times New Roman" w:hAnsi="Times New Roman" w:cs="Times New Roman"/>
          <w:b/>
          <w:iCs/>
          <w:sz w:val="28"/>
          <w:szCs w:val="28"/>
          <w:lang w:val="de-DE"/>
        </w:rPr>
      </w:pPr>
      <w:r w:rsidRPr="00D0308A">
        <w:rPr>
          <w:rFonts w:ascii="Times New Roman" w:hAnsi="Times New Roman" w:cs="Times New Roman"/>
          <w:b/>
          <w:iCs/>
          <w:sz w:val="28"/>
          <w:szCs w:val="28"/>
          <w:lang w:val="de-DE"/>
        </w:rPr>
        <w:t xml:space="preserve">b. Nội dung: </w:t>
      </w:r>
    </w:p>
    <w:p w14:paraId="661F630A" w14:textId="46CD01F2" w:rsidR="0046035B" w:rsidRPr="00D0308A" w:rsidRDefault="00D0308A" w:rsidP="00D0308A">
      <w:pPr>
        <w:pStyle w:val="KhngDncch"/>
        <w:rPr>
          <w:rFonts w:ascii="Times New Roman" w:hAnsi="Times New Roman" w:cs="Times New Roman"/>
          <w:sz w:val="28"/>
          <w:szCs w:val="28"/>
          <w:lang w:val="vi-VN"/>
        </w:rPr>
      </w:pPr>
      <w:r w:rsidRPr="00D0308A">
        <w:rPr>
          <w:rFonts w:ascii="Times New Roman" w:hAnsi="Times New Roman" w:cs="Times New Roman"/>
          <w:b/>
          <w:iCs/>
          <w:sz w:val="28"/>
          <w:szCs w:val="28"/>
          <w:lang w:val="de-DE"/>
        </w:rPr>
        <w:t xml:space="preserve">  </w:t>
      </w:r>
      <w:r w:rsidR="00662049" w:rsidRPr="00D0308A">
        <w:rPr>
          <w:rFonts w:ascii="Times New Roman" w:hAnsi="Times New Roman" w:cs="Times New Roman"/>
          <w:b/>
          <w:iCs/>
          <w:sz w:val="28"/>
          <w:szCs w:val="28"/>
          <w:lang w:val="de-DE"/>
        </w:rPr>
        <w:t xml:space="preserve">- </w:t>
      </w:r>
      <w:r w:rsidR="00480E67" w:rsidRPr="00D0308A">
        <w:rPr>
          <w:rFonts w:ascii="Times New Roman" w:hAnsi="Times New Roman" w:cs="Times New Roman"/>
          <w:sz w:val="28"/>
          <w:szCs w:val="28"/>
          <w:lang w:val="vi-VN"/>
        </w:rPr>
        <w:t>Giải quyết những khó khăn có thể gặp phải trong các tình huống cụ thể để xây dựng và gìn giữ tình bạn.</w:t>
      </w:r>
    </w:p>
    <w:p w14:paraId="5D276AD8" w14:textId="77777777" w:rsidR="00662049" w:rsidRPr="00D0308A" w:rsidRDefault="0046035B" w:rsidP="00D0308A">
      <w:pPr>
        <w:pStyle w:val="KhngDncch"/>
        <w:rPr>
          <w:rFonts w:ascii="Times New Roman" w:hAnsi="Times New Roman" w:cs="Times New Roman"/>
          <w:b/>
          <w:iCs/>
          <w:sz w:val="28"/>
          <w:szCs w:val="28"/>
          <w:lang w:val="de-DE"/>
        </w:rPr>
      </w:pPr>
      <w:r w:rsidRPr="00D0308A">
        <w:rPr>
          <w:rFonts w:ascii="Times New Roman" w:hAnsi="Times New Roman" w:cs="Times New Roman"/>
          <w:b/>
          <w:iCs/>
          <w:sz w:val="28"/>
          <w:szCs w:val="28"/>
          <w:lang w:val="de-DE"/>
        </w:rPr>
        <w:t xml:space="preserve">c. Sản phẩm: </w:t>
      </w:r>
    </w:p>
    <w:p w14:paraId="4C3AD61B" w14:textId="77777777" w:rsidR="0046035B" w:rsidRPr="00D0308A" w:rsidRDefault="00662049" w:rsidP="00D0308A">
      <w:pPr>
        <w:pStyle w:val="KhngDncch"/>
        <w:rPr>
          <w:rFonts w:ascii="Times New Roman" w:hAnsi="Times New Roman" w:cs="Times New Roman"/>
          <w:iCs/>
          <w:sz w:val="28"/>
          <w:szCs w:val="28"/>
          <w:lang w:val="de-DE"/>
        </w:rPr>
      </w:pPr>
      <w:r w:rsidRPr="00D0308A">
        <w:rPr>
          <w:rFonts w:ascii="Times New Roman" w:hAnsi="Times New Roman" w:cs="Times New Roman"/>
          <w:b/>
          <w:iCs/>
          <w:sz w:val="28"/>
          <w:szCs w:val="28"/>
          <w:lang w:val="de-DE"/>
        </w:rPr>
        <w:t xml:space="preserve">- </w:t>
      </w:r>
      <w:r w:rsidRPr="00D0308A">
        <w:rPr>
          <w:rFonts w:ascii="Times New Roman" w:hAnsi="Times New Roman" w:cs="Times New Roman"/>
          <w:iCs/>
          <w:sz w:val="28"/>
          <w:szCs w:val="28"/>
          <w:lang w:val="de-DE"/>
        </w:rPr>
        <w:t xml:space="preserve"> </w:t>
      </w:r>
      <w:r w:rsidR="00480E67" w:rsidRPr="00D0308A">
        <w:rPr>
          <w:rFonts w:ascii="Times New Roman" w:hAnsi="Times New Roman" w:cs="Times New Roman"/>
          <w:iCs/>
          <w:sz w:val="28"/>
          <w:szCs w:val="28"/>
          <w:lang w:val="de-DE"/>
        </w:rPr>
        <w:t>HS tình bày sản phẩm của mình.</w:t>
      </w:r>
    </w:p>
    <w:p w14:paraId="0834AA65" w14:textId="77777777" w:rsidR="00417FD9" w:rsidRPr="00D0308A" w:rsidRDefault="00246185" w:rsidP="00D0308A">
      <w:pPr>
        <w:pStyle w:val="KhngDncch"/>
        <w:rPr>
          <w:rFonts w:ascii="Times New Roman" w:hAnsi="Times New Roman" w:cs="Times New Roman"/>
          <w:b/>
          <w:sz w:val="28"/>
          <w:szCs w:val="28"/>
          <w:lang w:val="de-DE"/>
        </w:rPr>
      </w:pPr>
      <w:r w:rsidRPr="00D0308A">
        <w:rPr>
          <w:rFonts w:ascii="Times New Roman" w:hAnsi="Times New Roman" w:cs="Times New Roman"/>
          <w:b/>
          <w:sz w:val="28"/>
          <w:szCs w:val="28"/>
          <w:lang w:val="de-DE"/>
        </w:rPr>
        <w:t>d.</w:t>
      </w:r>
      <w:r w:rsidR="00417FD9" w:rsidRPr="00D0308A">
        <w:rPr>
          <w:rFonts w:ascii="Times New Roman" w:hAnsi="Times New Roman" w:cs="Times New Roman"/>
          <w:b/>
          <w:sz w:val="28"/>
          <w:szCs w:val="28"/>
          <w:lang w:val="de-DE"/>
        </w:rPr>
        <w:t>Tổ chức hoạt dộng:</w:t>
      </w:r>
    </w:p>
    <w:tbl>
      <w:tblPr>
        <w:tblStyle w:val="LiBang"/>
        <w:tblW w:w="9639" w:type="dxa"/>
        <w:tblInd w:w="108" w:type="dxa"/>
        <w:tblLook w:val="04A0" w:firstRow="1" w:lastRow="0" w:firstColumn="1" w:lastColumn="0" w:noHBand="0" w:noVBand="1"/>
      </w:tblPr>
      <w:tblGrid>
        <w:gridCol w:w="6521"/>
        <w:gridCol w:w="3118"/>
      </w:tblGrid>
      <w:tr w:rsidR="00D0308A" w:rsidRPr="00D0308A" w14:paraId="71B45017" w14:textId="77777777" w:rsidTr="00D0308A">
        <w:tc>
          <w:tcPr>
            <w:tcW w:w="6521" w:type="dxa"/>
          </w:tcPr>
          <w:p w14:paraId="67799D56" w14:textId="76C7B89F" w:rsidR="00D0308A" w:rsidRPr="00D0308A" w:rsidRDefault="00D0308A" w:rsidP="00D0308A">
            <w:pPr>
              <w:pStyle w:val="KhngDncch"/>
              <w:rPr>
                <w:rFonts w:ascii="Times New Roman" w:hAnsi="Times New Roman" w:cs="Times New Roman"/>
                <w:b/>
                <w:iCs/>
                <w:sz w:val="28"/>
                <w:szCs w:val="28"/>
                <w:lang w:val="de-DE"/>
              </w:rPr>
            </w:pPr>
            <w:r w:rsidRPr="00D0308A">
              <w:rPr>
                <w:rFonts w:ascii="Times New Roman" w:hAnsi="Times New Roman" w:cs="Times New Roman"/>
                <w:b/>
                <w:bCs/>
                <w:sz w:val="28"/>
                <w:szCs w:val="28"/>
                <w:lang w:val="de-DE"/>
              </w:rPr>
              <w:t>Hoạt động của giáo viên và học sinh</w:t>
            </w:r>
          </w:p>
        </w:tc>
        <w:tc>
          <w:tcPr>
            <w:tcW w:w="3118" w:type="dxa"/>
          </w:tcPr>
          <w:p w14:paraId="3F95D25F" w14:textId="6913BC83" w:rsidR="00D0308A" w:rsidRPr="00D0308A" w:rsidRDefault="00D0308A" w:rsidP="00D0308A">
            <w:pPr>
              <w:pStyle w:val="KhngDncch"/>
              <w:rPr>
                <w:rFonts w:ascii="Times New Roman" w:hAnsi="Times New Roman" w:cs="Times New Roman"/>
                <w:b/>
                <w:iCs/>
                <w:sz w:val="28"/>
                <w:szCs w:val="28"/>
                <w:lang w:val="de-DE"/>
              </w:rPr>
            </w:pPr>
            <w:r w:rsidRPr="00D0308A">
              <w:rPr>
                <w:rFonts w:ascii="Times New Roman" w:hAnsi="Times New Roman" w:cs="Times New Roman"/>
                <w:b/>
                <w:bCs/>
                <w:sz w:val="28"/>
                <w:szCs w:val="28"/>
              </w:rPr>
              <w:t>Dự kiến sản phẩm</w:t>
            </w:r>
          </w:p>
        </w:tc>
      </w:tr>
      <w:tr w:rsidR="00513992" w:rsidRPr="005B5465" w14:paraId="77F217FA" w14:textId="77777777" w:rsidTr="00D0308A">
        <w:tc>
          <w:tcPr>
            <w:tcW w:w="6521" w:type="dxa"/>
          </w:tcPr>
          <w:p w14:paraId="2D716A6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1: GV chuyển giao nhiệm vụ học tập</w:t>
            </w:r>
          </w:p>
          <w:p w14:paraId="730CE356" w14:textId="77777777" w:rsidR="00EA221A" w:rsidRPr="00D0308A" w:rsidRDefault="00EA221A" w:rsidP="00EA221A">
            <w:pPr>
              <w:pStyle w:val="KhngDncch"/>
              <w:jc w:val="both"/>
              <w:rPr>
                <w:rFonts w:ascii="Times New Roman" w:hAnsi="Times New Roman" w:cs="Times New Roman"/>
                <w:sz w:val="28"/>
                <w:szCs w:val="28"/>
                <w:lang w:val="de-DE"/>
              </w:rPr>
            </w:pPr>
            <w:r w:rsidRPr="00D0308A">
              <w:rPr>
                <w:rFonts w:ascii="Times New Roman" w:hAnsi="Times New Roman" w:cs="Times New Roman"/>
                <w:sz w:val="28"/>
                <w:szCs w:val="28"/>
                <w:lang w:val="de-DE"/>
              </w:rPr>
              <w:t>Đề xuất cách xây dựng và giữ gìn tình bạn trong các tình huống sau:</w:t>
            </w:r>
          </w:p>
          <w:p w14:paraId="507A513A" w14:textId="77777777" w:rsidR="00EA221A" w:rsidRPr="00D0308A" w:rsidRDefault="00845212" w:rsidP="00EA221A">
            <w:pPr>
              <w:pStyle w:val="KhngDncch"/>
              <w:jc w:val="both"/>
              <w:rPr>
                <w:rFonts w:ascii="Times New Roman" w:hAnsi="Times New Roman" w:cs="Times New Roman"/>
                <w:b/>
                <w:sz w:val="28"/>
                <w:szCs w:val="28"/>
                <w:lang w:val="de-DE"/>
              </w:rPr>
            </w:pPr>
            <w:bookmarkStart w:id="6" w:name="bookmark8"/>
            <w:r w:rsidRPr="00D0308A">
              <w:rPr>
                <w:rStyle w:val="Tiu8"/>
                <w:rFonts w:ascii="Times New Roman" w:hAnsi="Times New Roman" w:cs="Times New Roman"/>
                <w:b/>
                <w:color w:val="auto"/>
                <w:sz w:val="28"/>
                <w:szCs w:val="28"/>
              </w:rPr>
              <w:t>Tì</w:t>
            </w:r>
            <w:r w:rsidR="00EA221A" w:rsidRPr="00D0308A">
              <w:rPr>
                <w:rStyle w:val="Tiu8"/>
                <w:rFonts w:ascii="Times New Roman" w:hAnsi="Times New Roman" w:cs="Times New Roman"/>
                <w:b/>
                <w:color w:val="auto"/>
                <w:sz w:val="28"/>
                <w:szCs w:val="28"/>
              </w:rPr>
              <w:t>nh huống 1</w:t>
            </w:r>
            <w:bookmarkEnd w:id="6"/>
          </w:p>
          <w:p w14:paraId="7F8B08FD" w14:textId="77777777" w:rsidR="00EA221A" w:rsidRPr="00D0308A" w:rsidRDefault="00EA221A" w:rsidP="00EA221A">
            <w:pPr>
              <w:pStyle w:val="KhngDncch"/>
              <w:jc w:val="both"/>
              <w:rPr>
                <w:rFonts w:ascii="Times New Roman" w:hAnsi="Times New Roman" w:cs="Times New Roman"/>
                <w:sz w:val="28"/>
                <w:szCs w:val="28"/>
                <w:lang w:val="vi-VN"/>
              </w:rPr>
            </w:pPr>
            <w:r w:rsidRPr="00D0308A">
              <w:rPr>
                <w:rStyle w:val="Vnbnnidung20"/>
                <w:rFonts w:eastAsiaTheme="minorHAnsi"/>
                <w:color w:val="auto"/>
                <w:sz w:val="28"/>
                <w:szCs w:val="28"/>
                <w:lang w:val="de-DE"/>
              </w:rPr>
              <w:t>-</w:t>
            </w:r>
            <w:r w:rsidRPr="00D0308A">
              <w:rPr>
                <w:rStyle w:val="Vnbnnidung20"/>
                <w:rFonts w:eastAsiaTheme="minorHAnsi"/>
                <w:color w:val="auto"/>
                <w:sz w:val="28"/>
                <w:szCs w:val="28"/>
              </w:rPr>
              <w:t xml:space="preserve"> Minh Hà vẽ rất đẹp nhưng lại nhút nhát, ít nói và ngại giao tiếp vói các bạn. Trong lóp, thấy Hồng Ánh có nhiều điểm chung giống mình, Minh Hà rất muốn kết bạn vói Hồng Ánh.</w:t>
            </w:r>
          </w:p>
          <w:p w14:paraId="13E4D9D5" w14:textId="77777777" w:rsidR="00EA221A" w:rsidRPr="00D0308A" w:rsidRDefault="00845212" w:rsidP="00EA221A">
            <w:pPr>
              <w:pStyle w:val="KhngDncch"/>
              <w:jc w:val="both"/>
              <w:rPr>
                <w:rFonts w:ascii="Times New Roman" w:hAnsi="Times New Roman" w:cs="Times New Roman"/>
                <w:sz w:val="28"/>
                <w:szCs w:val="28"/>
                <w:lang w:val="vi-VN"/>
              </w:rPr>
            </w:pPr>
            <w:bookmarkStart w:id="7" w:name="bookmark9"/>
            <w:r w:rsidRPr="00D0308A">
              <w:rPr>
                <w:rStyle w:val="Tiu8"/>
                <w:rFonts w:ascii="Times New Roman" w:hAnsi="Times New Roman" w:cs="Times New Roman"/>
                <w:b/>
                <w:color w:val="auto"/>
                <w:sz w:val="28"/>
                <w:szCs w:val="28"/>
              </w:rPr>
              <w:t>Tì</w:t>
            </w:r>
            <w:r w:rsidR="00EA221A" w:rsidRPr="00D0308A">
              <w:rPr>
                <w:rStyle w:val="Tiu8"/>
                <w:rFonts w:ascii="Times New Roman" w:hAnsi="Times New Roman" w:cs="Times New Roman"/>
                <w:b/>
                <w:color w:val="auto"/>
                <w:sz w:val="28"/>
                <w:szCs w:val="28"/>
              </w:rPr>
              <w:t>nh huống</w:t>
            </w:r>
            <w:r w:rsidR="00EA221A" w:rsidRPr="00D0308A">
              <w:rPr>
                <w:rStyle w:val="Tiu8"/>
                <w:rFonts w:ascii="Times New Roman" w:hAnsi="Times New Roman" w:cs="Times New Roman"/>
                <w:color w:val="auto"/>
                <w:sz w:val="28"/>
                <w:szCs w:val="28"/>
              </w:rPr>
              <w:t xml:space="preserve"> </w:t>
            </w:r>
            <w:r w:rsidR="00EA221A" w:rsidRPr="00D0308A">
              <w:rPr>
                <w:rStyle w:val="Vnbnnidung2SegoeUI"/>
                <w:rFonts w:ascii="Times New Roman" w:hAnsi="Times New Roman" w:cs="Times New Roman"/>
                <w:color w:val="auto"/>
                <w:sz w:val="28"/>
                <w:szCs w:val="28"/>
              </w:rPr>
              <w:t>2</w:t>
            </w:r>
            <w:bookmarkEnd w:id="7"/>
          </w:p>
          <w:p w14:paraId="4D858709" w14:textId="77777777" w:rsidR="00EA221A" w:rsidRPr="00D0308A" w:rsidRDefault="00EA221A" w:rsidP="00EA221A">
            <w:pPr>
              <w:pStyle w:val="KhngDncch"/>
              <w:jc w:val="both"/>
              <w:rPr>
                <w:rFonts w:ascii="Times New Roman" w:hAnsi="Times New Roman" w:cs="Times New Roman"/>
                <w:sz w:val="28"/>
                <w:szCs w:val="28"/>
                <w:lang w:val="vi-VN"/>
              </w:rPr>
            </w:pPr>
            <w:r w:rsidRPr="00D0308A">
              <w:rPr>
                <w:rStyle w:val="Vnbnnidung20"/>
                <w:rFonts w:eastAsiaTheme="minorHAnsi"/>
                <w:color w:val="auto"/>
                <w:sz w:val="28"/>
                <w:szCs w:val="28"/>
              </w:rPr>
              <w:t>- Minh và Khanh học cùng lóp và choi thân vói nhau. Nhưng hôm nay Minh rất buồn vì một bạn trong lóp kể là đã nghe thấy Khanh nói xấu mình.</w:t>
            </w:r>
          </w:p>
          <w:p w14:paraId="169A4920" w14:textId="77777777" w:rsidR="00EA221A" w:rsidRPr="00D0308A" w:rsidRDefault="00845212" w:rsidP="00EA221A">
            <w:pPr>
              <w:pStyle w:val="KhngDncch"/>
              <w:jc w:val="both"/>
              <w:rPr>
                <w:rFonts w:ascii="Times New Roman" w:hAnsi="Times New Roman" w:cs="Times New Roman"/>
                <w:b/>
                <w:sz w:val="28"/>
                <w:szCs w:val="28"/>
                <w:lang w:val="vi-VN"/>
              </w:rPr>
            </w:pPr>
            <w:bookmarkStart w:id="8" w:name="bookmark10"/>
            <w:r w:rsidRPr="00D0308A">
              <w:rPr>
                <w:rStyle w:val="Tiu8"/>
                <w:rFonts w:ascii="Times New Roman" w:hAnsi="Times New Roman" w:cs="Times New Roman"/>
                <w:b/>
                <w:color w:val="auto"/>
                <w:sz w:val="28"/>
                <w:szCs w:val="28"/>
              </w:rPr>
              <w:t>Tì</w:t>
            </w:r>
            <w:r w:rsidR="00EA221A" w:rsidRPr="00D0308A">
              <w:rPr>
                <w:rStyle w:val="Tiu8"/>
                <w:rFonts w:ascii="Times New Roman" w:hAnsi="Times New Roman" w:cs="Times New Roman"/>
                <w:b/>
                <w:color w:val="auto"/>
                <w:sz w:val="28"/>
                <w:szCs w:val="28"/>
              </w:rPr>
              <w:t>nh huống 3</w:t>
            </w:r>
            <w:bookmarkEnd w:id="8"/>
          </w:p>
          <w:p w14:paraId="37F416D5" w14:textId="77777777" w:rsidR="00EA221A" w:rsidRPr="00D0308A" w:rsidRDefault="00EA221A" w:rsidP="00EA221A">
            <w:pPr>
              <w:pStyle w:val="KhngDncch"/>
              <w:jc w:val="both"/>
              <w:rPr>
                <w:rFonts w:ascii="Times New Roman" w:hAnsi="Times New Roman" w:cs="Times New Roman"/>
                <w:sz w:val="28"/>
                <w:szCs w:val="28"/>
                <w:lang w:val="vi-VN"/>
              </w:rPr>
            </w:pPr>
            <w:r w:rsidRPr="00D0308A">
              <w:rPr>
                <w:rStyle w:val="Vnbnnidung20"/>
                <w:rFonts w:eastAsiaTheme="minorHAnsi"/>
                <w:color w:val="auto"/>
                <w:sz w:val="28"/>
                <w:szCs w:val="28"/>
              </w:rPr>
              <w:t>- Hiền rất buồn khi nghe tin người bạn thân của mình sắp chuyển trường.</w:t>
            </w:r>
          </w:p>
          <w:p w14:paraId="2A1CCACA" w14:textId="77777777" w:rsidR="00480E67" w:rsidRPr="00D0308A" w:rsidRDefault="0046035B" w:rsidP="00EA221A">
            <w:pPr>
              <w:pStyle w:val="KhngDncch"/>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xml:space="preserve">- </w:t>
            </w:r>
            <w:r w:rsidR="00662049" w:rsidRPr="00D0308A">
              <w:rPr>
                <w:rFonts w:ascii="Times New Roman" w:hAnsi="Times New Roman" w:cs="Times New Roman"/>
                <w:sz w:val="28"/>
                <w:szCs w:val="28"/>
                <w:lang w:val="vi-VN"/>
              </w:rPr>
              <w:t xml:space="preserve"> </w:t>
            </w:r>
            <w:r w:rsidR="00480E67" w:rsidRPr="00D0308A">
              <w:rPr>
                <w:rFonts w:ascii="Times New Roman" w:hAnsi="Times New Roman" w:cs="Times New Roman"/>
                <w:sz w:val="28"/>
                <w:szCs w:val="28"/>
                <w:lang w:val="vi-VN"/>
              </w:rPr>
              <w:t>HS vận dụng được các tri thức, kinh nghiệm mới vào việc giải quyết những khó khăn có thể gặp phải trong các tình huống cụ thể để xây dựng và gìn giữ tình bạn.</w:t>
            </w:r>
          </w:p>
          <w:p w14:paraId="2D9C5FF5" w14:textId="77777777" w:rsidR="00480E67" w:rsidRPr="00D0308A" w:rsidRDefault="00480E67" w:rsidP="00480E67">
            <w:pPr>
              <w:pStyle w:val="KhngDncch"/>
              <w:jc w:val="both"/>
              <w:rPr>
                <w:rFonts w:ascii="Times New Roman" w:hAnsi="Times New Roman" w:cs="Times New Roman"/>
                <w:sz w:val="28"/>
                <w:szCs w:val="28"/>
                <w:lang w:val="vi-VN"/>
              </w:rPr>
            </w:pPr>
            <w:r w:rsidRPr="00D0308A">
              <w:rPr>
                <w:rStyle w:val="Vnbnnidung2Innghing"/>
                <w:rFonts w:eastAsia="Segoe UI"/>
                <w:b/>
                <w:color w:val="auto"/>
                <w:sz w:val="28"/>
                <w:szCs w:val="28"/>
              </w:rPr>
              <w:t>Nhiệm vụ 2:</w:t>
            </w:r>
            <w:r w:rsidRPr="00D0308A">
              <w:rPr>
                <w:sz w:val="28"/>
                <w:szCs w:val="28"/>
                <w:lang w:val="vi-VN"/>
              </w:rPr>
              <w:t xml:space="preserve"> </w:t>
            </w:r>
            <w:r w:rsidRPr="00D0308A">
              <w:rPr>
                <w:rFonts w:ascii="Times New Roman" w:hAnsi="Times New Roman" w:cs="Times New Roman"/>
                <w:sz w:val="28"/>
                <w:szCs w:val="28"/>
                <w:lang w:val="vi-VN"/>
              </w:rPr>
              <w:t>Thực hiện một việc làm để xây dựng và giữ gìn tình bạn với các bạn trong lớp.</w:t>
            </w:r>
          </w:p>
          <w:p w14:paraId="6319F2CC" w14:textId="77777777" w:rsidR="00480E67" w:rsidRPr="00D0308A" w:rsidRDefault="00480E67" w:rsidP="00480E67">
            <w:pPr>
              <w:pStyle w:val="KhngDncch"/>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GV hướng dẫn HS thực hiện nhiệm vụ theo gợi ý: Làm một đoạn phim ngắn kể vể kỉ niệm hoặc viết một 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14:paraId="7584702C" w14:textId="77777777" w:rsidR="00480E67" w:rsidRPr="00D0308A" w:rsidRDefault="00480E67" w:rsidP="00480E67">
            <w:pPr>
              <w:pStyle w:val="KhngDncch"/>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Mời HS chia sẻ kết quả thực hiện nhiệm vụ.</w:t>
            </w:r>
          </w:p>
          <w:p w14:paraId="74D02FA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2: HS thực hiện nhiệm vụ học tập</w:t>
            </w:r>
          </w:p>
          <w:p w14:paraId="71C23565" w14:textId="77777777" w:rsidR="0046035B" w:rsidRPr="00D0308A" w:rsidRDefault="0046035B" w:rsidP="00662049">
            <w:pPr>
              <w:tabs>
                <w:tab w:val="left" w:pos="142"/>
                <w:tab w:val="left" w:pos="284"/>
              </w:tabs>
              <w:jc w:val="both"/>
              <w:rPr>
                <w:rFonts w:ascii="Times New Roman" w:hAnsi="Times New Roman"/>
                <w:iCs/>
                <w:sz w:val="28"/>
                <w:szCs w:val="28"/>
                <w:lang w:val="de-DE"/>
              </w:rPr>
            </w:pPr>
            <w:r w:rsidRPr="00D0308A">
              <w:rPr>
                <w:rFonts w:ascii="Times New Roman" w:hAnsi="Times New Roman"/>
                <w:iCs/>
                <w:sz w:val="28"/>
                <w:szCs w:val="28"/>
                <w:lang w:val="de-DE"/>
              </w:rPr>
              <w:t xml:space="preserve">- </w:t>
            </w:r>
            <w:r w:rsidR="00480E67" w:rsidRPr="00D0308A">
              <w:rPr>
                <w:rFonts w:ascii="Times New Roman" w:hAnsi="Times New Roman" w:cs="Times New Roman"/>
                <w:sz w:val="28"/>
                <w:szCs w:val="28"/>
                <w:lang w:val="de-DE"/>
              </w:rPr>
              <w:t>HS chia sẻ kết quả thực hiện nhiệm vụ.</w:t>
            </w:r>
            <w:r w:rsidR="00662049" w:rsidRPr="00D0308A">
              <w:rPr>
                <w:rFonts w:ascii="Times New Roman" w:hAnsi="Times New Roman"/>
                <w:iCs/>
                <w:sz w:val="28"/>
                <w:szCs w:val="28"/>
                <w:lang w:val="de-DE"/>
              </w:rPr>
              <w:t xml:space="preserve"> </w:t>
            </w:r>
          </w:p>
          <w:p w14:paraId="3CC7FAE6" w14:textId="77777777" w:rsidR="00D0308A" w:rsidRDefault="00D0308A" w:rsidP="007B799F">
            <w:pPr>
              <w:tabs>
                <w:tab w:val="left" w:pos="142"/>
                <w:tab w:val="left" w:pos="284"/>
              </w:tabs>
              <w:jc w:val="both"/>
              <w:rPr>
                <w:rFonts w:ascii="Times New Roman" w:hAnsi="Times New Roman"/>
                <w:b/>
                <w:iCs/>
                <w:sz w:val="28"/>
                <w:szCs w:val="28"/>
                <w:lang w:val="de-DE"/>
              </w:rPr>
            </w:pPr>
          </w:p>
          <w:p w14:paraId="42876864" w14:textId="26AC5866"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lastRenderedPageBreak/>
              <w:t>Bước 3: Báo cáo kết quả thực hiện hoạt động</w:t>
            </w:r>
          </w:p>
          <w:p w14:paraId="5FBC922D" w14:textId="77777777" w:rsidR="0046035B" w:rsidRPr="00D0308A" w:rsidRDefault="0046035B" w:rsidP="00662049">
            <w:pPr>
              <w:tabs>
                <w:tab w:val="left" w:pos="142"/>
                <w:tab w:val="left" w:pos="284"/>
              </w:tabs>
              <w:jc w:val="both"/>
              <w:rPr>
                <w:rFonts w:ascii="Times New Roman" w:hAnsi="Times New Roman"/>
                <w:iCs/>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iCs/>
                <w:sz w:val="28"/>
                <w:szCs w:val="28"/>
                <w:lang w:val="de-DE"/>
              </w:rPr>
              <w:t>HS chia sẻ ...</w:t>
            </w:r>
          </w:p>
          <w:p w14:paraId="6040BDFC"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4. Đánh giá kết quả thực hiện nhiệm vụ</w:t>
            </w:r>
          </w:p>
          <w:p w14:paraId="2EC54D21" w14:textId="77777777" w:rsidR="0046035B" w:rsidRPr="00D0308A" w:rsidRDefault="0046035B" w:rsidP="00480E67">
            <w:pPr>
              <w:pStyle w:val="KhngDncch"/>
              <w:jc w:val="both"/>
              <w:rPr>
                <w:rFonts w:ascii="Times New Roman" w:hAnsi="Times New Roman" w:cs="Times New Roman"/>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cs="Times New Roman"/>
                <w:iCs/>
                <w:sz w:val="28"/>
                <w:szCs w:val="28"/>
                <w:lang w:val="de-DE"/>
              </w:rPr>
              <w:t>GV tổng hợp ý kiến của HS và kết luận Hoạt động 2:</w:t>
            </w:r>
            <w:r w:rsidR="00480E67" w:rsidRPr="00D0308A">
              <w:rPr>
                <w:i/>
                <w:iCs/>
                <w:sz w:val="28"/>
                <w:szCs w:val="28"/>
                <w:lang w:val="de-DE"/>
              </w:rPr>
              <w:t xml:space="preserve"> </w:t>
            </w:r>
            <w:r w:rsidR="00480E67" w:rsidRPr="00D0308A">
              <w:rPr>
                <w:rFonts w:ascii="Times New Roman" w:hAnsi="Times New Roman" w:cs="Times New Roman"/>
                <w:sz w:val="28"/>
                <w:szCs w:val="28"/>
                <w:lang w:val="de-DE"/>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3118" w:type="dxa"/>
          </w:tcPr>
          <w:p w14:paraId="622CC9F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lastRenderedPageBreak/>
              <w:t xml:space="preserve">2. </w:t>
            </w:r>
            <w:r w:rsidR="00662049" w:rsidRPr="00D0308A">
              <w:rPr>
                <w:rStyle w:val="Tiu8"/>
                <w:rFonts w:ascii="Times New Roman" w:hAnsi="Times New Roman" w:cs="Times New Roman"/>
                <w:b/>
                <w:color w:val="auto"/>
                <w:sz w:val="28"/>
                <w:szCs w:val="28"/>
              </w:rPr>
              <w:t>Thực hành kĩ năng xây dựng và giữ gìn tình bạn</w:t>
            </w:r>
          </w:p>
          <w:p w14:paraId="6B4E21C3" w14:textId="77777777" w:rsidR="00480E67" w:rsidRPr="00D0308A" w:rsidRDefault="0046035B" w:rsidP="00480E67">
            <w:pPr>
              <w:pStyle w:val="KhngDncch"/>
              <w:jc w:val="both"/>
              <w:rPr>
                <w:rFonts w:ascii="Times New Roman" w:hAnsi="Times New Roman" w:cs="Times New Roman"/>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cs="Times New Roman"/>
                <w:sz w:val="28"/>
                <w:szCs w:val="28"/>
                <w:lang w:val="de-DE"/>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14:paraId="2F7225C9" w14:textId="77777777" w:rsidR="00480E67" w:rsidRPr="00D0308A" w:rsidRDefault="00480E67" w:rsidP="00480E67">
            <w:pPr>
              <w:pStyle w:val="KhngDncch"/>
              <w:ind w:left="-142"/>
              <w:jc w:val="both"/>
              <w:rPr>
                <w:rFonts w:ascii="Times New Roman" w:hAnsi="Times New Roman" w:cs="Times New Roman"/>
                <w:sz w:val="28"/>
                <w:szCs w:val="28"/>
                <w:lang w:val="de-DE"/>
              </w:rPr>
            </w:pPr>
          </w:p>
          <w:p w14:paraId="492051E2" w14:textId="77777777" w:rsidR="0046035B" w:rsidRPr="00D0308A" w:rsidRDefault="0046035B" w:rsidP="00662049">
            <w:pPr>
              <w:tabs>
                <w:tab w:val="left" w:pos="142"/>
                <w:tab w:val="left" w:pos="284"/>
              </w:tabs>
              <w:jc w:val="both"/>
              <w:rPr>
                <w:rFonts w:ascii="Times New Roman" w:hAnsi="Times New Roman"/>
                <w:iCs/>
                <w:sz w:val="28"/>
                <w:szCs w:val="28"/>
                <w:lang w:val="de-DE"/>
              </w:rPr>
            </w:pPr>
          </w:p>
        </w:tc>
      </w:tr>
    </w:tbl>
    <w:p w14:paraId="1D8EB999" w14:textId="77777777" w:rsidR="00A42B8B" w:rsidRPr="00035AA0" w:rsidRDefault="007F0799" w:rsidP="00AC0DF7">
      <w:pPr>
        <w:pStyle w:val="u1"/>
        <w:spacing w:before="0" w:line="240" w:lineRule="auto"/>
        <w:rPr>
          <w:rFonts w:ascii="Times New Roman" w:hAnsi="Times New Roman" w:cs="Times New Roman"/>
          <w:color w:val="auto"/>
          <w:lang w:val="de-DE"/>
        </w:rPr>
      </w:pPr>
      <w:r w:rsidRPr="00035AA0">
        <w:rPr>
          <w:rFonts w:ascii="Times New Roman" w:hAnsi="Times New Roman" w:cs="Times New Roman"/>
          <w:color w:val="auto"/>
          <w:lang w:val="de-DE"/>
        </w:rPr>
        <w:t xml:space="preserve">C. HOẠT ĐỘNG LUYỆN TẬP </w:t>
      </w:r>
      <w:r w:rsidR="0046035B" w:rsidRPr="00035AA0">
        <w:rPr>
          <w:rFonts w:ascii="Times New Roman" w:hAnsi="Times New Roman" w:cs="Times New Roman"/>
          <w:color w:val="auto"/>
          <w:lang w:val="de-DE"/>
        </w:rPr>
        <w:t xml:space="preserve"> </w:t>
      </w:r>
    </w:p>
    <w:p w14:paraId="0772EC17" w14:textId="77777777" w:rsidR="00EA221A" w:rsidRPr="00035AA0" w:rsidRDefault="00EA221A" w:rsidP="00EA221A">
      <w:pPr>
        <w:pStyle w:val="KhngDncch"/>
        <w:jc w:val="both"/>
        <w:rPr>
          <w:rFonts w:ascii="Times New Roman" w:hAnsi="Times New Roman" w:cs="Times New Roman"/>
          <w:b/>
          <w:sz w:val="28"/>
          <w:szCs w:val="28"/>
          <w:lang w:val="de-DE"/>
        </w:rPr>
      </w:pPr>
      <w:r w:rsidRPr="00035AA0">
        <w:rPr>
          <w:rFonts w:ascii="Times New Roman" w:hAnsi="Times New Roman" w:cs="Times New Roman"/>
          <w:b/>
          <w:sz w:val="28"/>
          <w:szCs w:val="28"/>
          <w:lang w:val="de-DE"/>
        </w:rPr>
        <w:t>Hoạt động 3:</w:t>
      </w:r>
      <w:r w:rsidRPr="00035AA0">
        <w:rPr>
          <w:sz w:val="28"/>
          <w:szCs w:val="28"/>
          <w:lang w:val="de-DE"/>
        </w:rPr>
        <w:t xml:space="preserve"> </w:t>
      </w:r>
      <w:r w:rsidRPr="00035AA0">
        <w:rPr>
          <w:rFonts w:ascii="Times New Roman" w:hAnsi="Times New Roman" w:cs="Times New Roman"/>
          <w:b/>
          <w:sz w:val="28"/>
          <w:szCs w:val="28"/>
          <w:lang w:val="de-DE"/>
        </w:rPr>
        <w:t>Rèn luyện kĩ năng xây</w:t>
      </w:r>
      <w:r w:rsidRPr="00035AA0">
        <w:rPr>
          <w:rStyle w:val="Tiu83"/>
          <w:rFonts w:ascii="Times New Roman" w:hAnsi="Times New Roman" w:cs="Times New Roman"/>
          <w:b/>
          <w:color w:val="auto"/>
          <w:sz w:val="28"/>
          <w:szCs w:val="28"/>
        </w:rPr>
        <w:t xml:space="preserve"> dựng và giữ gìn tình bạn với các bạn ở lớp , trường và cộng đồng nơi em sống</w:t>
      </w:r>
      <w:r w:rsidRPr="00035AA0">
        <w:rPr>
          <w:rStyle w:val="Tiu83"/>
          <w:rFonts w:ascii="Times New Roman" w:hAnsi="Times New Roman" w:cs="Times New Roman"/>
          <w:b/>
          <w:color w:val="auto"/>
          <w:sz w:val="28"/>
          <w:szCs w:val="28"/>
          <w:lang w:val="de-DE"/>
        </w:rPr>
        <w:t>.</w:t>
      </w:r>
    </w:p>
    <w:p w14:paraId="5ED7E919" w14:textId="77777777" w:rsidR="00662049"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a. Mục tiêu</w:t>
      </w:r>
      <w:r w:rsidRPr="00035AA0">
        <w:rPr>
          <w:rFonts w:ascii="Times New Roman" w:hAnsi="Times New Roman"/>
          <w:iCs/>
          <w:sz w:val="28"/>
          <w:szCs w:val="28"/>
          <w:lang w:val="de-DE"/>
        </w:rPr>
        <w:t xml:space="preserve">: </w:t>
      </w:r>
    </w:p>
    <w:p w14:paraId="1C164D82" w14:textId="73DD41EE" w:rsidR="00EA221A" w:rsidRPr="00035AA0" w:rsidRDefault="00EA221A" w:rsidP="000F2E59">
      <w:pPr>
        <w:pStyle w:val="KhngDncch"/>
        <w:rPr>
          <w:rFonts w:ascii="Times New Roman" w:hAnsi="Times New Roman" w:cs="Times New Roman"/>
          <w:sz w:val="28"/>
          <w:szCs w:val="28"/>
          <w:lang w:val="de-DE"/>
        </w:rPr>
      </w:pPr>
      <w:r w:rsidRPr="00035AA0">
        <w:rPr>
          <w:rFonts w:ascii="Times New Roman" w:hAnsi="Times New Roman" w:cs="Times New Roman"/>
          <w:sz w:val="28"/>
          <w:szCs w:val="28"/>
          <w:lang w:val="de-DE"/>
        </w:rPr>
        <w:t>- Rèn luyện được kĩ năng thực hiện những việc làm, lời nói để xây dựng và gìn giữ</w:t>
      </w:r>
      <w:r w:rsidR="000F2E59">
        <w:rPr>
          <w:rFonts w:ascii="Times New Roman" w:hAnsi="Times New Roman" w:cs="Times New Roman"/>
          <w:sz w:val="28"/>
          <w:szCs w:val="28"/>
          <w:lang w:val="de-DE"/>
        </w:rPr>
        <w:t xml:space="preserve"> tình </w:t>
      </w:r>
      <w:r w:rsidRPr="00035AA0">
        <w:rPr>
          <w:rFonts w:ascii="Times New Roman" w:hAnsi="Times New Roman" w:cs="Times New Roman"/>
          <w:sz w:val="28"/>
          <w:szCs w:val="28"/>
          <w:lang w:val="de-DE"/>
        </w:rPr>
        <w:t>bạ</w:t>
      </w:r>
      <w:r w:rsidR="000F2E59">
        <w:rPr>
          <w:rFonts w:ascii="Times New Roman" w:hAnsi="Times New Roman" w:cs="Times New Roman"/>
          <w:sz w:val="28"/>
          <w:szCs w:val="28"/>
          <w:lang w:val="de-DE"/>
        </w:rPr>
        <w:t xml:space="preserve">n </w:t>
      </w:r>
      <w:r w:rsidRPr="00035AA0">
        <w:rPr>
          <w:rFonts w:ascii="Times New Roman" w:hAnsi="Times New Roman" w:cs="Times New Roman"/>
          <w:sz w:val="28"/>
          <w:szCs w:val="28"/>
          <w:lang w:val="de-DE"/>
        </w:rPr>
        <w:t>với các bạn trong lớp học, trường và cộng đổng.</w:t>
      </w:r>
    </w:p>
    <w:p w14:paraId="1EA83D82" w14:textId="77777777" w:rsidR="00662049"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b. Nội dung</w:t>
      </w:r>
      <w:r w:rsidRPr="00035AA0">
        <w:rPr>
          <w:rFonts w:ascii="Times New Roman" w:hAnsi="Times New Roman"/>
          <w:iCs/>
          <w:sz w:val="28"/>
          <w:szCs w:val="28"/>
          <w:lang w:val="de-DE"/>
        </w:rPr>
        <w:t xml:space="preserve">: </w:t>
      </w:r>
    </w:p>
    <w:p w14:paraId="374C706E" w14:textId="77777777"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GV yêu cầu và hướng dẫn HS thực hiện các hoạt động sau:</w:t>
      </w:r>
    </w:p>
    <w:p w14:paraId="0A81FB63" w14:textId="73F12624"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w:t>
      </w:r>
      <w:r w:rsidR="00D0308A">
        <w:rPr>
          <w:rFonts w:ascii="Times New Roman" w:hAnsi="Times New Roman" w:cs="Times New Roman"/>
          <w:sz w:val="28"/>
          <w:szCs w:val="28"/>
          <w:lang w:val="de-DE"/>
        </w:rPr>
        <w:t xml:space="preserve"> </w:t>
      </w:r>
      <w:r w:rsidRPr="00035AA0">
        <w:rPr>
          <w:rFonts w:ascii="Times New Roman" w:hAnsi="Times New Roman" w:cs="Times New Roman"/>
          <w:sz w:val="28"/>
          <w:szCs w:val="28"/>
          <w:lang w:val="de-DE"/>
        </w:rPr>
        <w:t>Thực hiện những hành động, lời nói, việc làm phù hợp để xây dựng và giữ gìn tình bạn với các bạn ở lớp, trường và cộng đồng nơi em sống.</w:t>
      </w:r>
    </w:p>
    <w:p w14:paraId="38C6F46C" w14:textId="2E004FDD" w:rsidR="0046035B"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c. Sản phẩm</w:t>
      </w:r>
      <w:r w:rsidRPr="00035AA0">
        <w:rPr>
          <w:rFonts w:ascii="Times New Roman" w:hAnsi="Times New Roman"/>
          <w:iCs/>
          <w:sz w:val="28"/>
          <w:szCs w:val="28"/>
          <w:lang w:val="de-DE"/>
        </w:rPr>
        <w:t xml:space="preserve">: </w:t>
      </w:r>
      <w:r w:rsidR="00EA221A" w:rsidRPr="00035AA0">
        <w:rPr>
          <w:rFonts w:ascii="Times New Roman" w:hAnsi="Times New Roman" w:cs="Times New Roman"/>
          <w:sz w:val="28"/>
          <w:szCs w:val="28"/>
          <w:lang w:val="de-DE"/>
        </w:rPr>
        <w:t>Kết quả xây dựng và giữ gìn tình bạn</w:t>
      </w:r>
    </w:p>
    <w:p w14:paraId="439B95C5" w14:textId="77777777" w:rsidR="0046035B"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d. Cách thức tiến hành</w:t>
      </w:r>
      <w:r w:rsidRPr="00035AA0">
        <w:rPr>
          <w:rFonts w:ascii="Times New Roman" w:hAnsi="Times New Roman"/>
          <w:iCs/>
          <w:sz w:val="28"/>
          <w:szCs w:val="28"/>
          <w:lang w:val="de-DE"/>
        </w:rPr>
        <w:t xml:space="preserve">: </w:t>
      </w:r>
    </w:p>
    <w:p w14:paraId="42CD8BCB" w14:textId="77777777" w:rsidR="0046035B" w:rsidRPr="00035AA0" w:rsidRDefault="0046035B" w:rsidP="0046035B">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1: GV chuyển giao nhiệm vụ học tập</w:t>
      </w:r>
    </w:p>
    <w:p w14:paraId="6278D3CB" w14:textId="41CA55DD" w:rsidR="00662049" w:rsidRPr="00035AA0" w:rsidRDefault="003B7D4D" w:rsidP="003B7D4D">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-Yêu cầu một số HS chia sẻ những diễu học hỏi được sau khi tham gia các hoạt động.</w:t>
      </w:r>
    </w:p>
    <w:p w14:paraId="506205E9" w14:textId="77777777" w:rsidR="0046035B" w:rsidRPr="00035AA0" w:rsidRDefault="0046035B" w:rsidP="00662049">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2: HS thực hiện nhiệm vụ học tập</w:t>
      </w:r>
    </w:p>
    <w:p w14:paraId="5B899C73" w14:textId="77777777" w:rsidR="0046035B" w:rsidRPr="00035AA0" w:rsidRDefault="0046035B" w:rsidP="0046035B">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xml:space="preserve">- </w:t>
      </w:r>
      <w:r w:rsidR="00662049" w:rsidRPr="00035AA0">
        <w:rPr>
          <w:rFonts w:ascii="Times New Roman" w:hAnsi="Times New Roman" w:cs="Times New Roman"/>
          <w:sz w:val="28"/>
          <w:szCs w:val="28"/>
          <w:lang w:val="de-DE"/>
        </w:rPr>
        <w:t xml:space="preserve"> </w:t>
      </w:r>
      <w:r w:rsidR="003B7D4D" w:rsidRPr="00035AA0">
        <w:rPr>
          <w:rFonts w:ascii="Times New Roman" w:hAnsi="Times New Roman" w:cs="Times New Roman"/>
          <w:sz w:val="28"/>
          <w:szCs w:val="28"/>
          <w:lang w:val="de-DE"/>
        </w:rPr>
        <w:t>Ghi lại kết quả xây dựng và giũ tìn tình bạn</w:t>
      </w:r>
    </w:p>
    <w:p w14:paraId="4943DBB1" w14:textId="77777777" w:rsidR="0046035B" w:rsidRPr="00035AA0" w:rsidRDefault="0046035B" w:rsidP="0046035B">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3: Báo cáo kết quả thực hiện hoạt động</w:t>
      </w:r>
    </w:p>
    <w:p w14:paraId="4B4FEF11" w14:textId="77777777" w:rsidR="0046035B" w:rsidRPr="00035AA0" w:rsidRDefault="0046035B" w:rsidP="0046035B">
      <w:pPr>
        <w:spacing w:after="0" w:line="240" w:lineRule="auto"/>
        <w:rPr>
          <w:rFonts w:ascii="Times New Roman" w:hAnsi="Times New Roman" w:cs="Times New Roman"/>
          <w:sz w:val="28"/>
          <w:szCs w:val="28"/>
        </w:rPr>
      </w:pPr>
      <w:r w:rsidRPr="00035AA0">
        <w:rPr>
          <w:rFonts w:ascii="Times New Roman" w:hAnsi="Times New Roman" w:cs="Times New Roman"/>
          <w:sz w:val="28"/>
          <w:szCs w:val="28"/>
        </w:rPr>
        <w:t xml:space="preserve">- </w:t>
      </w:r>
      <w:r w:rsidR="00662049" w:rsidRPr="00035AA0">
        <w:rPr>
          <w:rFonts w:ascii="Times New Roman" w:hAnsi="Times New Roman" w:cs="Times New Roman"/>
          <w:sz w:val="28"/>
          <w:szCs w:val="28"/>
        </w:rPr>
        <w:t xml:space="preserve"> </w:t>
      </w:r>
      <w:r w:rsidR="003B7D4D" w:rsidRPr="00035AA0">
        <w:rPr>
          <w:rFonts w:ascii="Times New Roman" w:hAnsi="Times New Roman" w:cs="Times New Roman"/>
          <w:sz w:val="28"/>
          <w:szCs w:val="28"/>
        </w:rPr>
        <w:t>HS chia sẻ về...</w:t>
      </w:r>
    </w:p>
    <w:p w14:paraId="549329E1" w14:textId="77777777" w:rsidR="0046035B" w:rsidRPr="00035AA0" w:rsidRDefault="0046035B" w:rsidP="0046035B">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4. Đánh giá kết quả thực hiện nhiệm vụ</w:t>
      </w:r>
    </w:p>
    <w:p w14:paraId="2CBA7A40" w14:textId="6823E636"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b/>
          <w:i/>
          <w:iCs/>
          <w:sz w:val="28"/>
          <w:szCs w:val="28"/>
          <w:lang w:val="de-DE"/>
        </w:rPr>
        <w:t>-</w:t>
      </w:r>
      <w:r w:rsidR="00D0308A">
        <w:rPr>
          <w:rFonts w:ascii="Times New Roman" w:hAnsi="Times New Roman" w:cs="Times New Roman"/>
          <w:b/>
          <w:i/>
          <w:iCs/>
          <w:sz w:val="28"/>
          <w:szCs w:val="28"/>
          <w:lang w:val="de-DE"/>
        </w:rPr>
        <w:t xml:space="preserve"> </w:t>
      </w:r>
      <w:r w:rsidRPr="00035AA0">
        <w:rPr>
          <w:rFonts w:ascii="Times New Roman" w:hAnsi="Times New Roman" w:cs="Times New Roman"/>
          <w:b/>
          <w:i/>
          <w:iCs/>
          <w:sz w:val="28"/>
          <w:szCs w:val="28"/>
          <w:lang w:val="de-DE"/>
        </w:rPr>
        <w:t>Kết luận chung:</w:t>
      </w:r>
      <w:r w:rsidRPr="00035AA0">
        <w:rPr>
          <w:i/>
          <w:iCs/>
          <w:sz w:val="28"/>
          <w:szCs w:val="28"/>
          <w:lang w:val="de-DE"/>
        </w:rPr>
        <w:t xml:space="preserve"> </w:t>
      </w:r>
      <w:r w:rsidRPr="00035AA0">
        <w:rPr>
          <w:rFonts w:ascii="Times New Roman" w:hAnsi="Times New Roman" w:cs="Times New Roman"/>
          <w:sz w:val="28"/>
          <w:szCs w:val="28"/>
          <w:lang w:val="de-DE"/>
        </w:rPr>
        <w:t>T</w:t>
      </w:r>
      <w:r w:rsidR="00845212" w:rsidRPr="00035AA0">
        <w:rPr>
          <w:rFonts w:ascii="Times New Roman" w:hAnsi="Times New Roman" w:cs="Times New Roman"/>
          <w:sz w:val="28"/>
          <w:szCs w:val="28"/>
          <w:lang w:val="de-DE"/>
        </w:rPr>
        <w:t>ì</w:t>
      </w:r>
      <w:r w:rsidRPr="00035AA0">
        <w:rPr>
          <w:rFonts w:ascii="Times New Roman" w:hAnsi="Times New Roman" w:cs="Times New Roman"/>
          <w:sz w:val="28"/>
          <w:szCs w:val="28"/>
          <w:lang w:val="de-DE"/>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sidRPr="00035AA0">
        <w:rPr>
          <w:rFonts w:ascii="Times New Roman" w:hAnsi="Times New Roman" w:cs="Times New Roman"/>
          <w:sz w:val="28"/>
          <w:szCs w:val="28"/>
          <w:lang w:val="de-DE"/>
        </w:rPr>
        <w:t>Hồ</w:t>
      </w:r>
      <w:r w:rsidRPr="00035AA0">
        <w:rPr>
          <w:rFonts w:ascii="Times New Roman" w:hAnsi="Times New Roman" w:cs="Times New Roman"/>
          <w:sz w:val="28"/>
          <w:szCs w:val="28"/>
          <w:lang w:val="de-DE"/>
        </w:rPr>
        <w:t>. Tình bạn đượcphát triển dựa trên sự thấu hiểu, đổng hành và gắn bó theo thời gian.</w:t>
      </w:r>
    </w:p>
    <w:p w14:paraId="08F0B71B" w14:textId="77777777"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-Nhận xét thái độ tham gia các hoạt động của HS. Khen ngợi những HS và nhóm HS tích cực tham gia các hoạt động.</w:t>
      </w:r>
    </w:p>
    <w:p w14:paraId="1A2D9CED" w14:textId="77777777" w:rsidR="00D0308A" w:rsidRPr="00D0308A" w:rsidRDefault="00D0308A" w:rsidP="00D0308A">
      <w:pPr>
        <w:pStyle w:val="KhngDncch"/>
        <w:rPr>
          <w:rFonts w:ascii="Times New Roman" w:hAnsi="Times New Roman" w:cs="Times New Roman"/>
          <w:b/>
          <w:sz w:val="28"/>
          <w:szCs w:val="28"/>
          <w:lang w:val="de-DE"/>
        </w:rPr>
      </w:pPr>
      <w:r w:rsidRPr="00D0308A">
        <w:rPr>
          <w:rFonts w:ascii="Times New Roman" w:hAnsi="Times New Roman" w:cs="Times New Roman"/>
          <w:b/>
          <w:sz w:val="28"/>
          <w:szCs w:val="28"/>
          <w:lang w:val="de-DE"/>
        </w:rPr>
        <w:t xml:space="preserve">4. Củng cố: </w:t>
      </w:r>
    </w:p>
    <w:p w14:paraId="615D191E" w14:textId="77777777" w:rsidR="00D0308A" w:rsidRPr="00D0308A" w:rsidRDefault="00D0308A" w:rsidP="00D0308A">
      <w:pPr>
        <w:pStyle w:val="KhngDncch"/>
        <w:rPr>
          <w:rFonts w:ascii="Times New Roman" w:hAnsi="Times New Roman" w:cs="Times New Roman"/>
          <w:b/>
          <w:sz w:val="28"/>
          <w:szCs w:val="28"/>
          <w:lang w:val="de-DE"/>
        </w:rPr>
      </w:pPr>
      <w:r w:rsidRPr="00D0308A">
        <w:rPr>
          <w:rFonts w:ascii="Times New Roman" w:hAnsi="Times New Roman" w:cs="Times New Roman"/>
          <w:i/>
          <w:sz w:val="28"/>
          <w:szCs w:val="28"/>
          <w:lang w:val="de-DE"/>
        </w:rPr>
        <w:t xml:space="preserve">? Em hãy nêu </w:t>
      </w:r>
      <w:r w:rsidRPr="00D0308A">
        <w:rPr>
          <w:rStyle w:val="Tiu8"/>
          <w:rFonts w:ascii="Times New Roman" w:hAnsi="Times New Roman" w:cs="Times New Roman"/>
          <w:i/>
          <w:color w:val="auto"/>
          <w:sz w:val="28"/>
          <w:szCs w:val="28"/>
        </w:rPr>
        <w:t>kĩ năng xây dựng và giữ gìn tình bạn</w:t>
      </w:r>
      <w:r w:rsidRPr="00D0308A">
        <w:rPr>
          <w:rFonts w:ascii="Times New Roman" w:hAnsi="Times New Roman" w:cs="Times New Roman"/>
          <w:b/>
          <w:sz w:val="28"/>
          <w:szCs w:val="28"/>
          <w:lang w:val="de-DE"/>
        </w:rPr>
        <w:t xml:space="preserve"> </w:t>
      </w:r>
    </w:p>
    <w:p w14:paraId="4552E777" w14:textId="65E6C694" w:rsidR="00D0308A" w:rsidRPr="00D0308A" w:rsidRDefault="00D0308A" w:rsidP="00D0308A">
      <w:pPr>
        <w:pStyle w:val="KhngDncch"/>
        <w:rPr>
          <w:rFonts w:ascii="Times New Roman" w:hAnsi="Times New Roman" w:cs="Times New Roman"/>
          <w:b/>
          <w:sz w:val="28"/>
          <w:szCs w:val="28"/>
        </w:rPr>
      </w:pPr>
      <w:r w:rsidRPr="00D0308A">
        <w:rPr>
          <w:rFonts w:ascii="Times New Roman" w:hAnsi="Times New Roman" w:cs="Times New Roman"/>
          <w:b/>
          <w:sz w:val="28"/>
          <w:szCs w:val="28"/>
        </w:rPr>
        <w:t>5. Hướng dẫn học sinh học và làm bài về nhà</w:t>
      </w:r>
    </w:p>
    <w:p w14:paraId="1886A3F6" w14:textId="77777777" w:rsidR="00D0308A" w:rsidRPr="00D0308A" w:rsidRDefault="00D0308A" w:rsidP="00D0308A">
      <w:pPr>
        <w:pStyle w:val="KhngDncch"/>
        <w:rPr>
          <w:rFonts w:ascii="Times New Roman" w:hAnsi="Times New Roman" w:cs="Times New Roman"/>
          <w:sz w:val="28"/>
          <w:szCs w:val="28"/>
          <w:lang w:val="vi"/>
        </w:rPr>
      </w:pPr>
      <w:r w:rsidRPr="00D0308A">
        <w:rPr>
          <w:rFonts w:ascii="Times New Roman" w:hAnsi="Times New Roman" w:cs="Times New Roman"/>
          <w:sz w:val="28"/>
          <w:szCs w:val="28"/>
          <w:lang w:val="vi"/>
        </w:rPr>
        <w:t>- Học thuộc bài, tìm hiểu các tình huống trong thực tế</w:t>
      </w:r>
    </w:p>
    <w:p w14:paraId="004CE525" w14:textId="77777777" w:rsidR="00D0308A" w:rsidRPr="00D0308A" w:rsidRDefault="00D0308A" w:rsidP="00D0308A">
      <w:pPr>
        <w:pStyle w:val="ThnVnban"/>
        <w:spacing w:line="276" w:lineRule="auto"/>
      </w:pPr>
      <w:r w:rsidRPr="00D0308A">
        <w:rPr>
          <w:bCs/>
        </w:rPr>
        <w:t>- Đọc trước bài mới</w:t>
      </w:r>
    </w:p>
    <w:p w14:paraId="48718BDC" w14:textId="77777777" w:rsidR="00D0308A" w:rsidRPr="00C0789F" w:rsidRDefault="00D0308A" w:rsidP="00D0308A">
      <w:pPr>
        <w:pStyle w:val="ThnVnban"/>
        <w:jc w:val="center"/>
        <w:rPr>
          <w:b/>
        </w:rPr>
      </w:pPr>
      <w:r w:rsidRPr="00C0789F">
        <w:rPr>
          <w:b/>
        </w:rPr>
        <w:lastRenderedPageBreak/>
        <w:t>CHỦ ĐỀ 1: EM VỚI NHÀ TRƯỜNG</w:t>
      </w:r>
    </w:p>
    <w:p w14:paraId="6B8DE29B" w14:textId="081DEAAD" w:rsidR="00662049" w:rsidRPr="000F2E59" w:rsidRDefault="00C43AF6" w:rsidP="000F2E59">
      <w:pPr>
        <w:pStyle w:val="KhngDncch"/>
        <w:jc w:val="center"/>
        <w:rPr>
          <w:rFonts w:ascii="Times New Roman" w:hAnsi="Times New Roman" w:cs="Times New Roman"/>
          <w:b/>
          <w:sz w:val="28"/>
          <w:szCs w:val="28"/>
          <w:lang w:val="de-DE"/>
        </w:rPr>
      </w:pPr>
      <w:r w:rsidRPr="000F2E59">
        <w:rPr>
          <w:rFonts w:ascii="Times New Roman" w:hAnsi="Times New Roman" w:cs="Times New Roman"/>
          <w:b/>
          <w:sz w:val="28"/>
          <w:szCs w:val="28"/>
          <w:lang w:val="de-DE"/>
        </w:rPr>
        <w:t xml:space="preserve">TIẾT 3: </w:t>
      </w:r>
      <w:r w:rsidR="00D0308A">
        <w:rPr>
          <w:rFonts w:ascii="Times New Roman" w:hAnsi="Times New Roman" w:cs="Times New Roman"/>
          <w:b/>
          <w:sz w:val="28"/>
          <w:szCs w:val="28"/>
          <w:lang w:val="de-DE"/>
        </w:rPr>
        <w:t>SHL</w:t>
      </w:r>
      <w:r w:rsidR="000F2E59">
        <w:rPr>
          <w:rFonts w:ascii="Times New Roman" w:hAnsi="Times New Roman" w:cs="Times New Roman"/>
          <w:b/>
          <w:sz w:val="28"/>
          <w:szCs w:val="28"/>
          <w:lang w:val="de-DE"/>
        </w:rPr>
        <w:t xml:space="preserve">: </w:t>
      </w:r>
      <w:r w:rsidR="00662049" w:rsidRPr="000F2E59">
        <w:rPr>
          <w:rFonts w:ascii="Times New Roman" w:hAnsi="Times New Roman" w:cs="Times New Roman"/>
          <w:b/>
          <w:sz w:val="28"/>
          <w:szCs w:val="28"/>
          <w:lang w:val="de-DE"/>
        </w:rPr>
        <w:t>CHIA SẺ KẾT QUẢ CỦA HOẠT ĐỘNG XÂY DỰNG VÀ GIỮ GÌN TÌNH BẠN</w:t>
      </w:r>
    </w:p>
    <w:p w14:paraId="3D3B3A70" w14:textId="77777777" w:rsidR="00C43AF6" w:rsidRPr="00035AA0" w:rsidRDefault="00C43AF6" w:rsidP="00662049">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I. MỤC TIÊU</w:t>
      </w:r>
    </w:p>
    <w:p w14:paraId="243DA458" w14:textId="77777777" w:rsidR="00C43AF6" w:rsidRPr="00035AA0" w:rsidRDefault="00C43AF6" w:rsidP="00C43AF6">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1. Kiến thức</w:t>
      </w:r>
    </w:p>
    <w:p w14:paraId="6BD68CA6" w14:textId="77777777" w:rsidR="003B7D4D" w:rsidRPr="00035AA0" w:rsidRDefault="00AA229D" w:rsidP="003B7D4D">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w:t>
      </w:r>
      <w:r w:rsidR="003B7D4D" w:rsidRPr="00035AA0">
        <w:rPr>
          <w:rFonts w:ascii="Times New Roman" w:hAnsi="Times New Roman" w:cs="Times New Roman"/>
          <w:sz w:val="28"/>
          <w:szCs w:val="28"/>
          <w:lang w:val="de-DE"/>
        </w:rPr>
        <w:t xml:space="preserve"> HS thể hiện được sự chần thành trong việc xây dựng và giữ gìn tình bạn.</w:t>
      </w:r>
    </w:p>
    <w:p w14:paraId="20DE9D7D" w14:textId="77777777" w:rsidR="003B7D4D" w:rsidRPr="00035AA0" w:rsidRDefault="003B7D4D" w:rsidP="003B7D4D">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 Tạo được bầu không khí thoải mái, tích cực ở lớp học để tình bạn của HS trong lớp thêm gắn kết.</w:t>
      </w:r>
    </w:p>
    <w:p w14:paraId="6F042A14" w14:textId="31C0F7C4" w:rsidR="00662049" w:rsidRPr="00035AA0" w:rsidRDefault="003B7D4D" w:rsidP="001763C8">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 HS chia sẻ được kết quả rèn luyện kĩ năng xây dựng và giữ gìn tình bạn với các bạn trong lớp, trường và cộng đồng.</w:t>
      </w:r>
      <w:r w:rsidR="00075B43" w:rsidRPr="00035AA0">
        <w:rPr>
          <w:sz w:val="28"/>
          <w:szCs w:val="28"/>
          <w:lang w:val="de-DE"/>
        </w:rPr>
        <w:tab/>
      </w:r>
    </w:p>
    <w:p w14:paraId="0DCF3017" w14:textId="77777777" w:rsidR="00C43AF6" w:rsidRPr="00035AA0" w:rsidRDefault="00C43AF6" w:rsidP="00662049">
      <w:pPr>
        <w:pStyle w:val="ThnVnban"/>
        <w:jc w:val="both"/>
        <w:rPr>
          <w:b/>
        </w:rPr>
      </w:pPr>
      <w:r w:rsidRPr="00035AA0">
        <w:rPr>
          <w:b/>
        </w:rPr>
        <w:t>2. Năng lực:</w:t>
      </w:r>
    </w:p>
    <w:p w14:paraId="60748858" w14:textId="77777777" w:rsidR="00C43AF6" w:rsidRPr="004156C2" w:rsidRDefault="00C43AF6" w:rsidP="00C43AF6">
      <w:pPr>
        <w:spacing w:after="0" w:line="240" w:lineRule="auto"/>
        <w:rPr>
          <w:rFonts w:ascii="Times New Roman" w:hAnsi="Times New Roman" w:cs="Times New Roman"/>
          <w:sz w:val="28"/>
          <w:szCs w:val="28"/>
          <w:lang w:val="de-DE"/>
        </w:rPr>
      </w:pPr>
      <w:r w:rsidRPr="004156C2">
        <w:rPr>
          <w:rFonts w:ascii="Times New Roman" w:hAnsi="Times New Roman" w:cs="Times New Roman"/>
          <w:sz w:val="28"/>
          <w:szCs w:val="28"/>
          <w:lang w:val="de-DE"/>
        </w:rPr>
        <w:t>- Năng lực chung: Giao tiếp, hợp tác, tự chủ, tự học, giải quyết vấn đề</w:t>
      </w:r>
    </w:p>
    <w:p w14:paraId="0D64FDCC" w14:textId="32D66CFF" w:rsidR="00C43AF6" w:rsidRPr="00035AA0" w:rsidRDefault="00C43AF6" w:rsidP="00D0308A">
      <w:pPr>
        <w:spacing w:after="0" w:line="240" w:lineRule="auto"/>
        <w:rPr>
          <w:rFonts w:ascii="Times New Roman" w:hAnsi="Times New Roman" w:cs="Times New Roman"/>
          <w:sz w:val="28"/>
          <w:szCs w:val="28"/>
          <w:lang w:val="de-DE"/>
        </w:rPr>
      </w:pPr>
      <w:r w:rsidRPr="004156C2">
        <w:rPr>
          <w:rFonts w:ascii="Times New Roman" w:hAnsi="Times New Roman" w:cs="Times New Roman"/>
          <w:sz w:val="28"/>
          <w:szCs w:val="28"/>
          <w:lang w:val="de-DE"/>
        </w:rPr>
        <w:t xml:space="preserve">- Năng lực riêng: </w:t>
      </w:r>
      <w:r w:rsidR="00AB07E6" w:rsidRPr="004156C2">
        <w:rPr>
          <w:rFonts w:ascii="Times New Roman" w:hAnsi="Times New Roman" w:cs="Times New Roman"/>
          <w:sz w:val="28"/>
          <w:szCs w:val="28"/>
          <w:lang w:val="de-DE"/>
        </w:rPr>
        <w:t>HS</w:t>
      </w:r>
      <w:r w:rsidR="00AB07E6" w:rsidRPr="00035AA0">
        <w:rPr>
          <w:rFonts w:ascii="Times New Roman" w:hAnsi="Times New Roman" w:cs="Times New Roman"/>
          <w:sz w:val="28"/>
          <w:szCs w:val="28"/>
          <w:lang w:val="de-DE"/>
        </w:rPr>
        <w:t xml:space="preserve"> chia sẻ được kết quả rèn luyện kĩ năng xây dựng và giữ gìn tình bạn với các bạn trong lớp, trường và cộng đồng.</w:t>
      </w:r>
    </w:p>
    <w:p w14:paraId="76692C56" w14:textId="77777777" w:rsidR="00C43AF6" w:rsidRPr="00035AA0" w:rsidRDefault="00C43AF6" w:rsidP="00C43AF6">
      <w:pPr>
        <w:spacing w:after="0" w:line="240" w:lineRule="auto"/>
        <w:rPr>
          <w:rFonts w:ascii="Times New Roman" w:hAnsi="Times New Roman" w:cs="Times New Roman"/>
          <w:sz w:val="28"/>
          <w:szCs w:val="28"/>
          <w:lang w:val="de-DE"/>
        </w:rPr>
      </w:pPr>
      <w:r w:rsidRPr="00035AA0">
        <w:rPr>
          <w:rFonts w:ascii="Times New Roman" w:hAnsi="Times New Roman" w:cs="Times New Roman"/>
          <w:b/>
          <w:sz w:val="28"/>
          <w:szCs w:val="28"/>
          <w:lang w:val="de-DE"/>
        </w:rPr>
        <w:t>3. Phẩm chất:</w:t>
      </w:r>
      <w:r w:rsidRPr="00035AA0">
        <w:rPr>
          <w:rFonts w:ascii="Times New Roman" w:hAnsi="Times New Roman" w:cs="Times New Roman"/>
          <w:sz w:val="28"/>
          <w:szCs w:val="28"/>
          <w:lang w:val="de-DE"/>
        </w:rPr>
        <w:t xml:space="preserve"> nhân ái, trung thực, trách nhiệm.</w:t>
      </w:r>
    </w:p>
    <w:p w14:paraId="3BD6C60B" w14:textId="77777777" w:rsidR="00C43AF6" w:rsidRPr="00035AA0" w:rsidRDefault="00C43AF6" w:rsidP="00C43AF6">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II. THIẾT BỊ DẠY HỌC VÀ HỌC LIỆU</w:t>
      </w:r>
    </w:p>
    <w:p w14:paraId="397875EE" w14:textId="21A24A3D" w:rsidR="004D5E14" w:rsidRPr="00035AA0" w:rsidRDefault="004D5E14" w:rsidP="004D5E14">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 xml:space="preserve">1. </w:t>
      </w:r>
      <w:r w:rsidR="00D0308A">
        <w:rPr>
          <w:rFonts w:ascii="Times New Roman" w:hAnsi="Times New Roman" w:cs="Times New Roman"/>
          <w:b/>
          <w:sz w:val="28"/>
          <w:szCs w:val="28"/>
          <w:lang w:val="de-DE"/>
        </w:rPr>
        <w:t>Giáo viên</w:t>
      </w:r>
      <w:r w:rsidRPr="00035AA0">
        <w:rPr>
          <w:rFonts w:ascii="Times New Roman" w:hAnsi="Times New Roman" w:cs="Times New Roman"/>
          <w:b/>
          <w:sz w:val="28"/>
          <w:szCs w:val="28"/>
          <w:lang w:val="de-DE"/>
        </w:rPr>
        <w:t>:</w:t>
      </w:r>
    </w:p>
    <w:p w14:paraId="5D50EE72"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Nội quy trường học, lớp học</w:t>
      </w:r>
    </w:p>
    <w:p w14:paraId="04D87418"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Kế hoạch tuần mới.</w:t>
      </w:r>
    </w:p>
    <w:p w14:paraId="7EEA66AD"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Nội dung liên quan,…</w:t>
      </w:r>
    </w:p>
    <w:p w14:paraId="0171F044" w14:textId="63123387" w:rsidR="004D5E14" w:rsidRPr="00035AA0" w:rsidRDefault="004D5E14" w:rsidP="004D5E14">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 xml:space="preserve">2. </w:t>
      </w:r>
      <w:r w:rsidR="00D0308A">
        <w:rPr>
          <w:rFonts w:ascii="Times New Roman" w:hAnsi="Times New Roman" w:cs="Times New Roman"/>
          <w:b/>
          <w:sz w:val="28"/>
          <w:szCs w:val="28"/>
          <w:lang w:val="de-DE"/>
        </w:rPr>
        <w:t>Học sinh</w:t>
      </w:r>
      <w:r w:rsidRPr="00035AA0">
        <w:rPr>
          <w:rFonts w:ascii="Times New Roman" w:hAnsi="Times New Roman" w:cs="Times New Roman"/>
          <w:b/>
          <w:sz w:val="28"/>
          <w:szCs w:val="28"/>
          <w:lang w:val="de-DE"/>
        </w:rPr>
        <w:t xml:space="preserve">: </w:t>
      </w:r>
    </w:p>
    <w:p w14:paraId="0B1B0619"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Nội dung sơ kết tuần</w:t>
      </w:r>
    </w:p>
    <w:p w14:paraId="26C592B3"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Chuẩn bị theo hướng dẫn của GVCN.</w:t>
      </w:r>
    </w:p>
    <w:p w14:paraId="0499A30D" w14:textId="77777777" w:rsidR="00C43AF6" w:rsidRPr="00035AA0" w:rsidRDefault="00C43AF6" w:rsidP="00C43AF6">
      <w:pPr>
        <w:tabs>
          <w:tab w:val="left" w:pos="567"/>
          <w:tab w:val="left" w:pos="1134"/>
        </w:tabs>
        <w:spacing w:after="0" w:line="240" w:lineRule="auto"/>
        <w:jc w:val="both"/>
        <w:rPr>
          <w:rFonts w:ascii="Times New Roman" w:eastAsia="MS Mincho" w:hAnsi="Times New Roman" w:cs="Times New Roman"/>
          <w:b/>
          <w:sz w:val="28"/>
          <w:szCs w:val="28"/>
          <w:lang w:val="nl-NL"/>
        </w:rPr>
      </w:pPr>
      <w:r w:rsidRPr="00035AA0">
        <w:rPr>
          <w:rFonts w:ascii="Times New Roman" w:hAnsi="Times New Roman" w:cs="Times New Roman"/>
          <w:b/>
          <w:sz w:val="28"/>
          <w:szCs w:val="28"/>
          <w:lang w:val="nl-NL"/>
        </w:rPr>
        <w:t>III. TIẾN TRÌNH DẠY HỌC</w:t>
      </w:r>
    </w:p>
    <w:p w14:paraId="2B6E3DB1" w14:textId="77777777" w:rsidR="00D0308A" w:rsidRPr="005B5465" w:rsidRDefault="00D0308A" w:rsidP="00D0308A">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D0308A" w:rsidRPr="005B5465" w14:paraId="7CA5453F" w14:textId="77777777" w:rsidTr="00BC67D3">
        <w:trPr>
          <w:trHeight w:val="480"/>
        </w:trPr>
        <w:tc>
          <w:tcPr>
            <w:tcW w:w="718" w:type="dxa"/>
          </w:tcPr>
          <w:p w14:paraId="3F4178E1"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Thứ</w:t>
            </w:r>
          </w:p>
        </w:tc>
        <w:tc>
          <w:tcPr>
            <w:tcW w:w="677" w:type="dxa"/>
          </w:tcPr>
          <w:p w14:paraId="4DC737D0"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Tiết</w:t>
            </w:r>
          </w:p>
        </w:tc>
        <w:tc>
          <w:tcPr>
            <w:tcW w:w="1332" w:type="dxa"/>
          </w:tcPr>
          <w:p w14:paraId="6EB50BDD"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rPr>
              <w:t>Ngày dạy</w:t>
            </w:r>
          </w:p>
        </w:tc>
        <w:tc>
          <w:tcPr>
            <w:tcW w:w="774" w:type="dxa"/>
          </w:tcPr>
          <w:p w14:paraId="32950D4E"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Lớp</w:t>
            </w:r>
          </w:p>
        </w:tc>
        <w:tc>
          <w:tcPr>
            <w:tcW w:w="894" w:type="dxa"/>
          </w:tcPr>
          <w:p w14:paraId="1B2C3218"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Sĩ số</w:t>
            </w:r>
          </w:p>
        </w:tc>
        <w:tc>
          <w:tcPr>
            <w:tcW w:w="3260" w:type="dxa"/>
          </w:tcPr>
          <w:p w14:paraId="098A8482"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Tên học sinh vắng</w:t>
            </w:r>
          </w:p>
        </w:tc>
        <w:tc>
          <w:tcPr>
            <w:tcW w:w="1984" w:type="dxa"/>
          </w:tcPr>
          <w:p w14:paraId="220A3523"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Ghi chú</w:t>
            </w:r>
          </w:p>
        </w:tc>
      </w:tr>
      <w:tr w:rsidR="00D0308A" w:rsidRPr="005B5465" w14:paraId="29B246FC" w14:textId="77777777" w:rsidTr="00BC67D3">
        <w:trPr>
          <w:trHeight w:val="349"/>
        </w:trPr>
        <w:tc>
          <w:tcPr>
            <w:tcW w:w="718" w:type="dxa"/>
          </w:tcPr>
          <w:p w14:paraId="6B5E714E" w14:textId="77777777" w:rsidR="00D0308A" w:rsidRPr="005B5465" w:rsidRDefault="00D0308A" w:rsidP="00BC67D3">
            <w:pPr>
              <w:pStyle w:val="KhngDncch"/>
              <w:rPr>
                <w:rFonts w:ascii="Times New Roman" w:hAnsi="Times New Roman" w:cs="Times New Roman"/>
                <w:sz w:val="28"/>
                <w:szCs w:val="28"/>
                <w:lang w:val="fr-FR"/>
              </w:rPr>
            </w:pPr>
          </w:p>
        </w:tc>
        <w:tc>
          <w:tcPr>
            <w:tcW w:w="677" w:type="dxa"/>
          </w:tcPr>
          <w:p w14:paraId="212D9B13"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 xml:space="preserve"> </w:t>
            </w:r>
          </w:p>
        </w:tc>
        <w:tc>
          <w:tcPr>
            <w:tcW w:w="1332" w:type="dxa"/>
          </w:tcPr>
          <w:p w14:paraId="6DA2E45E" w14:textId="77777777" w:rsidR="00D0308A" w:rsidRPr="005B5465" w:rsidRDefault="00D0308A" w:rsidP="00BC67D3">
            <w:pPr>
              <w:pStyle w:val="KhngDncch"/>
              <w:rPr>
                <w:rFonts w:ascii="Times New Roman" w:hAnsi="Times New Roman" w:cs="Times New Roman"/>
                <w:sz w:val="28"/>
                <w:szCs w:val="28"/>
                <w:lang w:val="fr-FR"/>
              </w:rPr>
            </w:pPr>
          </w:p>
        </w:tc>
        <w:tc>
          <w:tcPr>
            <w:tcW w:w="774" w:type="dxa"/>
          </w:tcPr>
          <w:p w14:paraId="1D1FDA65" w14:textId="77777777" w:rsidR="00D0308A" w:rsidRPr="005B5465" w:rsidRDefault="00D0308A" w:rsidP="00BC67D3">
            <w:pPr>
              <w:pStyle w:val="KhngDncch"/>
              <w:rPr>
                <w:rFonts w:ascii="Times New Roman" w:hAnsi="Times New Roman" w:cs="Times New Roman"/>
                <w:sz w:val="28"/>
                <w:szCs w:val="28"/>
                <w:lang w:val="fr-FR"/>
              </w:rPr>
            </w:pPr>
            <w:r>
              <w:rPr>
                <w:rFonts w:ascii="Times New Roman" w:hAnsi="Times New Roman" w:cs="Times New Roman"/>
                <w:sz w:val="28"/>
                <w:szCs w:val="28"/>
                <w:lang w:val="fr-FR"/>
              </w:rPr>
              <w:t>8</w:t>
            </w:r>
            <w:r w:rsidRPr="005B5465">
              <w:rPr>
                <w:rFonts w:ascii="Times New Roman" w:hAnsi="Times New Roman" w:cs="Times New Roman"/>
                <w:sz w:val="28"/>
                <w:szCs w:val="28"/>
                <w:lang w:val="fr-FR"/>
              </w:rPr>
              <w:t>A</w:t>
            </w:r>
          </w:p>
        </w:tc>
        <w:tc>
          <w:tcPr>
            <w:tcW w:w="894" w:type="dxa"/>
          </w:tcPr>
          <w:p w14:paraId="6A0A0C10" w14:textId="77777777" w:rsidR="00D0308A" w:rsidRPr="005B5465" w:rsidRDefault="00D0308A" w:rsidP="00BC67D3">
            <w:pPr>
              <w:pStyle w:val="KhngDncch"/>
              <w:rPr>
                <w:rFonts w:ascii="Times New Roman" w:hAnsi="Times New Roman" w:cs="Times New Roman"/>
                <w:sz w:val="28"/>
                <w:szCs w:val="28"/>
                <w:lang w:val="fr-FR"/>
              </w:rPr>
            </w:pPr>
          </w:p>
        </w:tc>
        <w:tc>
          <w:tcPr>
            <w:tcW w:w="3260" w:type="dxa"/>
          </w:tcPr>
          <w:p w14:paraId="1E7DA492" w14:textId="77777777" w:rsidR="00D0308A" w:rsidRPr="005B5465" w:rsidRDefault="00D0308A" w:rsidP="00BC67D3">
            <w:pPr>
              <w:pStyle w:val="KhngDncch"/>
              <w:rPr>
                <w:rFonts w:ascii="Times New Roman" w:hAnsi="Times New Roman" w:cs="Times New Roman"/>
                <w:sz w:val="28"/>
                <w:szCs w:val="28"/>
                <w:lang w:val="fr-FR"/>
              </w:rPr>
            </w:pPr>
          </w:p>
        </w:tc>
        <w:tc>
          <w:tcPr>
            <w:tcW w:w="1984" w:type="dxa"/>
          </w:tcPr>
          <w:p w14:paraId="551F37F3" w14:textId="77777777" w:rsidR="00D0308A" w:rsidRPr="005B5465" w:rsidRDefault="00D0308A" w:rsidP="00BC67D3">
            <w:pPr>
              <w:pStyle w:val="KhngDncch"/>
              <w:rPr>
                <w:rFonts w:ascii="Times New Roman" w:hAnsi="Times New Roman" w:cs="Times New Roman"/>
                <w:sz w:val="28"/>
                <w:szCs w:val="28"/>
                <w:lang w:val="fr-FR"/>
              </w:rPr>
            </w:pPr>
          </w:p>
        </w:tc>
      </w:tr>
    </w:tbl>
    <w:p w14:paraId="375A05FE" w14:textId="77777777" w:rsidR="00D0308A" w:rsidRPr="005B5465" w:rsidRDefault="00D0308A" w:rsidP="00D0308A">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2. Kiểm tra bài cũ: </w:t>
      </w:r>
    </w:p>
    <w:p w14:paraId="13A4AFF4" w14:textId="77777777" w:rsidR="00D0308A" w:rsidRPr="005B5465" w:rsidRDefault="00D0308A" w:rsidP="00D0308A">
      <w:pPr>
        <w:pStyle w:val="KhngDncch"/>
        <w:rPr>
          <w:rFonts w:ascii="Times New Roman" w:hAnsi="Times New Roman" w:cs="Times New Roman"/>
          <w:b/>
          <w:sz w:val="28"/>
          <w:szCs w:val="28"/>
          <w:lang w:val="it-IT"/>
        </w:rPr>
      </w:pPr>
      <w:r w:rsidRPr="005B5465">
        <w:rPr>
          <w:rFonts w:ascii="Times New Roman" w:hAnsi="Times New Roman" w:cs="Times New Roman"/>
          <w:b/>
          <w:sz w:val="28"/>
          <w:szCs w:val="28"/>
          <w:lang w:val="it-IT"/>
        </w:rPr>
        <w:t xml:space="preserve">3. Các hoạt động dạy học </w:t>
      </w:r>
    </w:p>
    <w:p w14:paraId="1510E688" w14:textId="37D6F8D6" w:rsidR="00C43AF6" w:rsidRPr="00035AA0" w:rsidRDefault="00C43AF6" w:rsidP="00C43AF6">
      <w:pPr>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A. HOẠT ĐỘNG KHỞI ĐỘNG (MỞ ĐẦU)</w:t>
      </w:r>
    </w:p>
    <w:p w14:paraId="44689F19" w14:textId="77777777" w:rsidR="00662049"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w:t>
      </w:r>
    </w:p>
    <w:p w14:paraId="7CAC604D" w14:textId="77777777" w:rsidR="00C43AF6" w:rsidRPr="00035AA0" w:rsidRDefault="00662049"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w:t>
      </w:r>
      <w:r w:rsidR="00C43AF6" w:rsidRPr="00035AA0">
        <w:rPr>
          <w:rFonts w:ascii="Times New Roman" w:hAnsi="Times New Roman" w:cs="Times New Roman"/>
          <w:bCs/>
          <w:sz w:val="28"/>
          <w:szCs w:val="28"/>
          <w:lang w:val="nl-NL"/>
        </w:rPr>
        <w:t>Tạo tâm thế hứng thú cho học sinh bước vào giờ sinh hoạt.</w:t>
      </w:r>
    </w:p>
    <w:p w14:paraId="7BF766CD"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b. Nội dung: </w:t>
      </w:r>
      <w:r w:rsidRPr="00035AA0">
        <w:rPr>
          <w:rFonts w:ascii="Times New Roman" w:hAnsi="Times New Roman" w:cs="Times New Roman"/>
          <w:sz w:val="28"/>
          <w:szCs w:val="28"/>
          <w:lang w:val="nl-NL"/>
        </w:rPr>
        <w:t>HS ổn định vị trí chỗ ngồi.</w:t>
      </w:r>
    </w:p>
    <w:p w14:paraId="5D2FB7FD"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c. Sản phẩm: </w:t>
      </w:r>
      <w:r w:rsidRPr="00035AA0">
        <w:rPr>
          <w:rFonts w:ascii="Times New Roman" w:hAnsi="Times New Roman" w:cs="Times New Roman"/>
          <w:sz w:val="28"/>
          <w:szCs w:val="28"/>
          <w:lang w:val="nl-NL"/>
        </w:rPr>
        <w:t>Kết quả sơ kết tuần.</w:t>
      </w:r>
    </w:p>
    <w:p w14:paraId="0AB245F2"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74321101"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sz w:val="28"/>
          <w:szCs w:val="28"/>
          <w:lang w:val="nl-NL"/>
        </w:rPr>
        <w:t>- GV yêu cầu ban cán sự lớp điều hành lớp và đánh giá sơ kết tuần và xây dựng kế hoạch cho tuần học mới.</w:t>
      </w:r>
    </w:p>
    <w:p w14:paraId="3FC34721" w14:textId="77777777"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B. HOẠT ĐỘNG HÌNH THÀNH KIẾN THỨC</w:t>
      </w:r>
    </w:p>
    <w:p w14:paraId="418C88E4" w14:textId="77777777" w:rsidR="003B7D4D" w:rsidRPr="00035AA0" w:rsidRDefault="003B7D4D" w:rsidP="003B7D4D">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Hoạt động 1: Sơ kết tuần</w:t>
      </w:r>
    </w:p>
    <w:p w14:paraId="476C6CBE" w14:textId="77777777" w:rsidR="003B7D4D" w:rsidRPr="00035AA0" w:rsidRDefault="003B7D4D" w:rsidP="003B7D4D">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Đưa ra kế hoạch tuần mới.</w:t>
      </w:r>
    </w:p>
    <w:p w14:paraId="25948DAA" w14:textId="77777777" w:rsidR="003B7D4D" w:rsidRPr="00035AA0" w:rsidRDefault="003B7D4D" w:rsidP="003B7D4D">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Lên kế hoạch tuần mới</w:t>
      </w:r>
    </w:p>
    <w:p w14:paraId="4F0B8807" w14:textId="77777777" w:rsidR="003B7D4D" w:rsidRPr="00035AA0" w:rsidRDefault="003B7D4D" w:rsidP="003B7D4D">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lastRenderedPageBreak/>
        <w:t>c. Sản phẩm:</w:t>
      </w:r>
      <w:r w:rsidRPr="00035AA0">
        <w:rPr>
          <w:rFonts w:ascii="Times New Roman" w:hAnsi="Times New Roman" w:cs="Times New Roman"/>
          <w:sz w:val="28"/>
          <w:szCs w:val="28"/>
          <w:lang w:val="nl-NL"/>
        </w:rPr>
        <w:t xml:space="preserve"> Kết quả làm việc của ban cán sự lớp</w:t>
      </w:r>
    </w:p>
    <w:p w14:paraId="086E4325" w14:textId="77777777" w:rsidR="003B7D4D" w:rsidRPr="00035AA0" w:rsidRDefault="003B7D4D" w:rsidP="003B7D4D">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0912AAAD" w14:textId="77777777" w:rsidR="003B7D4D" w:rsidRPr="00035AA0" w:rsidRDefault="003B7D4D" w:rsidP="003B7D4D">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GV yêu cầu ban cán sự lớp tự điều hành lớp , đánh giá và sơ kết tuần, xây dựng kế hoạch tuần mới.</w:t>
      </w:r>
    </w:p>
    <w:p w14:paraId="2C2A6639" w14:textId="77777777" w:rsidR="003B7D4D" w:rsidRPr="00035AA0" w:rsidRDefault="003B7D4D" w:rsidP="003B7D4D">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Hoạt động 2: Sinh hoạt theo chủ đề.</w:t>
      </w:r>
    </w:p>
    <w:p w14:paraId="71A05519" w14:textId="77777777" w:rsidR="00C43AF6" w:rsidRPr="00035AA0" w:rsidRDefault="00C43AF6" w:rsidP="00C43AF6">
      <w:pPr>
        <w:spacing w:after="0" w:line="240" w:lineRule="auto"/>
        <w:rPr>
          <w:rFonts w:ascii="Times New Roman" w:hAnsi="Times New Roman" w:cs="Times New Roman"/>
          <w:sz w:val="28"/>
          <w:szCs w:val="28"/>
        </w:rPr>
      </w:pPr>
      <w:r w:rsidRPr="00035AA0">
        <w:rPr>
          <w:rFonts w:ascii="Times New Roman" w:hAnsi="Times New Roman" w:cs="Times New Roman"/>
          <w:b/>
          <w:sz w:val="28"/>
          <w:szCs w:val="28"/>
        </w:rPr>
        <w:t>a. Mục tiêu:</w:t>
      </w:r>
      <w:r w:rsidRPr="00035AA0">
        <w:rPr>
          <w:rFonts w:ascii="Times New Roman" w:hAnsi="Times New Roman" w:cs="Times New Roman"/>
          <w:sz w:val="28"/>
          <w:szCs w:val="28"/>
        </w:rPr>
        <w:t xml:space="preserve"> </w:t>
      </w:r>
    </w:p>
    <w:p w14:paraId="2EED895C" w14:textId="7B9E8FB5" w:rsidR="00F04853" w:rsidRPr="00035AA0" w:rsidRDefault="00F04853" w:rsidP="00F04853">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HS thể hiện được sự chần thành trong việc xây dựng và giữ gìn tình bạn.</w:t>
      </w:r>
    </w:p>
    <w:p w14:paraId="69BB49D6" w14:textId="35F70333" w:rsidR="00F04853" w:rsidRPr="00035AA0" w:rsidRDefault="00F04853" w:rsidP="00F04853">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Tạo được bầu không khí thoải mái, tích cực ở lớp học để tình bạn của HS trong lớp thêm gắn kết.</w:t>
      </w:r>
    </w:p>
    <w:p w14:paraId="510C9884" w14:textId="47CE2CF1" w:rsidR="00F04853" w:rsidRPr="00035AA0" w:rsidRDefault="00F04853" w:rsidP="00F04853">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HS chia sẻ được kết quả rèn luyện kĩ năng xây dựng và giữ gìn tình bạn với các bạn trong lớp, trường và cộng đồng.</w:t>
      </w:r>
    </w:p>
    <w:p w14:paraId="6B43F0DE" w14:textId="77777777" w:rsidR="00662049" w:rsidRPr="00035AA0" w:rsidRDefault="00C43AF6" w:rsidP="00C43AF6">
      <w:pPr>
        <w:spacing w:after="0" w:line="240" w:lineRule="auto"/>
        <w:rPr>
          <w:rFonts w:ascii="Times New Roman" w:hAnsi="Times New Roman" w:cs="Times New Roman"/>
          <w:sz w:val="28"/>
          <w:szCs w:val="28"/>
        </w:rPr>
      </w:pPr>
      <w:r w:rsidRPr="00035AA0">
        <w:rPr>
          <w:rFonts w:ascii="Times New Roman" w:hAnsi="Times New Roman" w:cs="Times New Roman"/>
          <w:b/>
          <w:sz w:val="28"/>
          <w:szCs w:val="28"/>
        </w:rPr>
        <w:t>b. Nội dung:</w:t>
      </w:r>
      <w:r w:rsidRPr="00035AA0">
        <w:rPr>
          <w:rFonts w:ascii="Times New Roman" w:hAnsi="Times New Roman" w:cs="Times New Roman"/>
          <w:sz w:val="28"/>
          <w:szCs w:val="28"/>
        </w:rPr>
        <w:t xml:space="preserve"> </w:t>
      </w:r>
    </w:p>
    <w:p w14:paraId="287C6A96" w14:textId="77777777" w:rsidR="00C43AF6" w:rsidRPr="00035AA0" w:rsidRDefault="00662049" w:rsidP="00AB07E6">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 xml:space="preserve">- </w:t>
      </w:r>
      <w:r w:rsidR="00AB07E6" w:rsidRPr="00035AA0">
        <w:rPr>
          <w:rFonts w:ascii="Times New Roman" w:hAnsi="Times New Roman" w:cs="Times New Roman"/>
          <w:sz w:val="28"/>
          <w:szCs w:val="28"/>
        </w:rPr>
        <w:t>Kết quả rèn luyện kĩ năng xây dựng và giữ gìn tình bạn với các bạn trong lớp, trường và cộng đồng.</w:t>
      </w:r>
      <w:r w:rsidRPr="00035AA0">
        <w:rPr>
          <w:rFonts w:ascii="Times New Roman" w:hAnsi="Times New Roman" w:cs="Times New Roman"/>
          <w:sz w:val="28"/>
          <w:szCs w:val="28"/>
        </w:rPr>
        <w:t xml:space="preserve"> </w:t>
      </w:r>
      <w:r w:rsidR="00F04853" w:rsidRPr="00035AA0">
        <w:rPr>
          <w:rFonts w:ascii="Times New Roman" w:hAnsi="Times New Roman" w:cs="Times New Roman"/>
          <w:sz w:val="28"/>
          <w:szCs w:val="28"/>
        </w:rPr>
        <w:t xml:space="preserve"> </w:t>
      </w:r>
    </w:p>
    <w:p w14:paraId="4811D2BC" w14:textId="77777777" w:rsidR="00662049" w:rsidRPr="00035AA0" w:rsidRDefault="00C43AF6" w:rsidP="00C43AF6">
      <w:pPr>
        <w:tabs>
          <w:tab w:val="left" w:pos="567"/>
          <w:tab w:val="left" w:pos="1134"/>
        </w:tabs>
        <w:spacing w:after="0" w:line="240" w:lineRule="auto"/>
        <w:jc w:val="both"/>
        <w:rPr>
          <w:rFonts w:ascii="Times New Roman" w:hAnsi="Times New Roman" w:cs="Times New Roman"/>
          <w:sz w:val="28"/>
          <w:szCs w:val="28"/>
        </w:rPr>
      </w:pPr>
      <w:r w:rsidRPr="00035AA0">
        <w:rPr>
          <w:rFonts w:ascii="Times New Roman" w:hAnsi="Times New Roman" w:cs="Times New Roman"/>
          <w:b/>
          <w:sz w:val="28"/>
          <w:szCs w:val="28"/>
        </w:rPr>
        <w:t>c. Sản phẩm:</w:t>
      </w:r>
      <w:r w:rsidRPr="00035AA0">
        <w:rPr>
          <w:rFonts w:ascii="Times New Roman" w:hAnsi="Times New Roman" w:cs="Times New Roman"/>
          <w:sz w:val="28"/>
          <w:szCs w:val="28"/>
        </w:rPr>
        <w:t xml:space="preserve"> </w:t>
      </w:r>
    </w:p>
    <w:p w14:paraId="6ECE52C1" w14:textId="77777777" w:rsidR="00C43AF6" w:rsidRPr="00035AA0" w:rsidRDefault="00662049" w:rsidP="00C43AF6">
      <w:pPr>
        <w:tabs>
          <w:tab w:val="left" w:pos="567"/>
          <w:tab w:val="left" w:pos="1134"/>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 xml:space="preserve">-  </w:t>
      </w:r>
      <w:r w:rsidR="004D5E14" w:rsidRPr="00035AA0">
        <w:rPr>
          <w:rFonts w:ascii="Times New Roman" w:hAnsi="Times New Roman" w:cs="Times New Roman"/>
          <w:sz w:val="28"/>
          <w:szCs w:val="28"/>
        </w:rPr>
        <w:t>HS trình bày sản phẩm</w:t>
      </w:r>
    </w:p>
    <w:p w14:paraId="7C49BBDB"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rPr>
      </w:pPr>
      <w:r w:rsidRPr="00035AA0">
        <w:rPr>
          <w:rFonts w:ascii="Times New Roman" w:hAnsi="Times New Roman" w:cs="Times New Roman"/>
          <w:b/>
          <w:sz w:val="28"/>
          <w:szCs w:val="28"/>
        </w:rPr>
        <w:t xml:space="preserve">d. Tổ chức thực hiện: </w:t>
      </w:r>
    </w:p>
    <w:tbl>
      <w:tblPr>
        <w:tblStyle w:val="LiBang"/>
        <w:tblW w:w="9639" w:type="dxa"/>
        <w:tblInd w:w="108" w:type="dxa"/>
        <w:tblLook w:val="04A0" w:firstRow="1" w:lastRow="0" w:firstColumn="1" w:lastColumn="0" w:noHBand="0" w:noVBand="1"/>
      </w:tblPr>
      <w:tblGrid>
        <w:gridCol w:w="4536"/>
        <w:gridCol w:w="5103"/>
      </w:tblGrid>
      <w:tr w:rsidR="005E5A53" w:rsidRPr="00035AA0" w14:paraId="4D288BF3" w14:textId="77777777" w:rsidTr="005E5A53">
        <w:trPr>
          <w:trHeight w:val="444"/>
        </w:trPr>
        <w:tc>
          <w:tcPr>
            <w:tcW w:w="4536" w:type="dxa"/>
          </w:tcPr>
          <w:p w14:paraId="33B8C99B" w14:textId="57D7BBA9" w:rsidR="005E5A53" w:rsidRPr="005E5A53" w:rsidRDefault="005E5A53" w:rsidP="005E5A53">
            <w:pPr>
              <w:jc w:val="center"/>
              <w:rPr>
                <w:rFonts w:ascii="Times New Roman" w:hAnsi="Times New Roman" w:cs="Times New Roman"/>
                <w:b/>
                <w:sz w:val="28"/>
                <w:szCs w:val="28"/>
                <w:lang w:val="nl-NL"/>
              </w:rPr>
            </w:pPr>
            <w:r w:rsidRPr="005E5A53">
              <w:rPr>
                <w:rFonts w:ascii="Times New Roman" w:hAnsi="Times New Roman" w:cs="Times New Roman"/>
                <w:b/>
                <w:bCs/>
                <w:sz w:val="28"/>
                <w:szCs w:val="28"/>
              </w:rPr>
              <w:t>Hoạt động của giáo viên và học sinh</w:t>
            </w:r>
          </w:p>
        </w:tc>
        <w:tc>
          <w:tcPr>
            <w:tcW w:w="5103" w:type="dxa"/>
          </w:tcPr>
          <w:p w14:paraId="531AFB53" w14:textId="687CD427" w:rsidR="005E5A53" w:rsidRPr="005E5A53" w:rsidRDefault="005E5A53" w:rsidP="005E5A53">
            <w:pPr>
              <w:jc w:val="center"/>
              <w:rPr>
                <w:rFonts w:ascii="Times New Roman" w:hAnsi="Times New Roman" w:cs="Times New Roman"/>
                <w:b/>
                <w:sz w:val="28"/>
                <w:szCs w:val="28"/>
                <w:lang w:val="nl-NL"/>
              </w:rPr>
            </w:pPr>
            <w:r w:rsidRPr="005E5A53">
              <w:rPr>
                <w:rFonts w:ascii="Times New Roman" w:hAnsi="Times New Roman" w:cs="Times New Roman"/>
                <w:b/>
                <w:bCs/>
                <w:sz w:val="28"/>
                <w:szCs w:val="28"/>
              </w:rPr>
              <w:t>Dự kiến sản phẩm</w:t>
            </w:r>
          </w:p>
        </w:tc>
      </w:tr>
      <w:tr w:rsidR="00513992" w:rsidRPr="005B5465" w14:paraId="28A16044" w14:textId="77777777" w:rsidTr="005E5A53">
        <w:trPr>
          <w:trHeight w:val="444"/>
        </w:trPr>
        <w:tc>
          <w:tcPr>
            <w:tcW w:w="4536" w:type="dxa"/>
          </w:tcPr>
          <w:p w14:paraId="278DB93A"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1: GV chuyển giao nhiệm vụ học tập</w:t>
            </w:r>
          </w:p>
          <w:p w14:paraId="0307B8A5" w14:textId="48503F0B"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Nội quy nhà trường, nội quy lớp học đã tiếp thu được sau buổi khai trường.</w:t>
            </w:r>
          </w:p>
          <w:p w14:paraId="5A434BDC" w14:textId="0834204B"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Kết quả rèn luyện kĩ năng xây dựng và giữ gìn tình bạn với các bạn trong lớp, trường và cộng đồng.</w:t>
            </w:r>
          </w:p>
          <w:p w14:paraId="62C2206C" w14:textId="6006496C"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Những thuận lợi, khó khăn khi thực hiện việc xầy dựng và giũ gìn tình bạn.</w:t>
            </w:r>
          </w:p>
          <w:p w14:paraId="4C62B67C"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2: HS thực hiện nhiệm vụ học tập</w:t>
            </w:r>
          </w:p>
          <w:p w14:paraId="01FF986E" w14:textId="77777777" w:rsidR="00957DE6" w:rsidRPr="00035AA0" w:rsidRDefault="004D5E14" w:rsidP="004D5E14">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HS </w:t>
            </w:r>
            <w:r w:rsidR="002F3A02" w:rsidRPr="00035AA0">
              <w:rPr>
                <w:rFonts w:ascii="Times New Roman" w:hAnsi="Times New Roman" w:cs="Times New Roman"/>
                <w:sz w:val="28"/>
                <w:szCs w:val="28"/>
                <w:lang w:val="nl-NL"/>
              </w:rPr>
              <w:t>cam kết thực hiện Nội quy nhà trường, nội quy lớp học .</w:t>
            </w:r>
            <w:r w:rsidR="00F04853" w:rsidRPr="00035AA0">
              <w:rPr>
                <w:rFonts w:ascii="Times New Roman" w:hAnsi="Times New Roman" w:cs="Times New Roman"/>
                <w:sz w:val="28"/>
                <w:szCs w:val="28"/>
                <w:lang w:val="nl-NL"/>
              </w:rPr>
              <w:t xml:space="preserve"> </w:t>
            </w:r>
          </w:p>
          <w:p w14:paraId="45875E38"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3: Báo cáo kết quả hoạt động và thảo luận</w:t>
            </w:r>
          </w:p>
          <w:p w14:paraId="75367544" w14:textId="77777777" w:rsidR="00957DE6" w:rsidRPr="00035AA0" w:rsidRDefault="004D5E14" w:rsidP="004D5E14">
            <w:pPr>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Sản phẩm của HS</w:t>
            </w:r>
          </w:p>
          <w:p w14:paraId="453DAA43"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4: Đánh giá kết quả, thực hiện nhiệm vụ học tập</w:t>
            </w:r>
          </w:p>
          <w:p w14:paraId="69B9B038" w14:textId="558687EF" w:rsidR="003B7D4D" w:rsidRPr="00035AA0" w:rsidRDefault="004D5E14" w:rsidP="00F04853">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003B7D4D" w:rsidRPr="00035AA0">
              <w:rPr>
                <w:rFonts w:ascii="Times New Roman" w:hAnsi="Times New Roman" w:cs="Times New Roman"/>
                <w:sz w:val="28"/>
                <w:szCs w:val="28"/>
                <w:lang w:val="nl-NL"/>
              </w:rPr>
              <w:t xml:space="preserve">GV </w:t>
            </w:r>
            <w:r w:rsidR="00F04853" w:rsidRPr="00035AA0">
              <w:rPr>
                <w:rFonts w:ascii="Times New Roman" w:hAnsi="Times New Roman" w:cs="Times New Roman"/>
                <w:sz w:val="28"/>
                <w:szCs w:val="28"/>
                <w:lang w:val="nl-NL"/>
              </w:rPr>
              <w:t xml:space="preserve"> </w:t>
            </w:r>
            <w:r w:rsidR="002F3A02" w:rsidRPr="00035AA0">
              <w:rPr>
                <w:rFonts w:ascii="Times New Roman" w:hAnsi="Times New Roman" w:cs="Times New Roman"/>
                <w:sz w:val="28"/>
                <w:szCs w:val="28"/>
                <w:lang w:val="nl-NL"/>
              </w:rPr>
              <w:t>chốt kiến thức:</w:t>
            </w:r>
          </w:p>
          <w:p w14:paraId="13AA330E" w14:textId="4559DFD8"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Nội quy nhà trường, nội quy lớp họ</w:t>
            </w:r>
            <w:r w:rsidR="005E5A53">
              <w:rPr>
                <w:rFonts w:ascii="Times New Roman" w:hAnsi="Times New Roman" w:cs="Times New Roman"/>
                <w:sz w:val="28"/>
                <w:szCs w:val="28"/>
                <w:lang w:val="nl-NL"/>
              </w:rPr>
              <w:t xml:space="preserve">c </w:t>
            </w:r>
          </w:p>
          <w:p w14:paraId="03756A58" w14:textId="22E5B686"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 xml:space="preserve">Kết quả rèn luyện kĩ năng xây dựng và giữ gìn tình bạn với các bạn trong </w:t>
            </w:r>
            <w:r w:rsidRPr="00035AA0">
              <w:rPr>
                <w:rFonts w:ascii="Times New Roman" w:hAnsi="Times New Roman" w:cs="Times New Roman"/>
                <w:sz w:val="28"/>
                <w:szCs w:val="28"/>
                <w:lang w:val="nl-NL"/>
              </w:rPr>
              <w:lastRenderedPageBreak/>
              <w:t>lớp, trường và cộng đồng.</w:t>
            </w:r>
          </w:p>
          <w:p w14:paraId="4A7D65AB" w14:textId="64C78405" w:rsidR="003B7D4D"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Những thuận lợi, khó khăn khi thực hiện việc xầy dựng và giũ gìn tình bạn.</w:t>
            </w:r>
          </w:p>
        </w:tc>
        <w:tc>
          <w:tcPr>
            <w:tcW w:w="5103" w:type="dxa"/>
          </w:tcPr>
          <w:p w14:paraId="47B237B3" w14:textId="37AF42EF"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lastRenderedPageBreak/>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Nội quy nhà trường, nội quy lớp học .</w:t>
            </w:r>
          </w:p>
          <w:p w14:paraId="1B0F9B0E" w14:textId="7C1D20A2"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Kết quả rèn luyện kĩ năng xây dựng và giữ gìn tình bạn với các bạn trong lớp, trường và cộng đồng.</w:t>
            </w:r>
          </w:p>
          <w:p w14:paraId="40BC376F" w14:textId="665A92E6"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Những thuận lợi, khó khăn khi thực hiện việc x</w:t>
            </w:r>
            <w:r w:rsidR="00845212" w:rsidRPr="00035AA0">
              <w:rPr>
                <w:rFonts w:ascii="Times New Roman" w:hAnsi="Times New Roman" w:cs="Times New Roman"/>
                <w:sz w:val="28"/>
                <w:szCs w:val="28"/>
                <w:lang w:val="nl-NL"/>
              </w:rPr>
              <w:t>â</w:t>
            </w:r>
            <w:r w:rsidRPr="00035AA0">
              <w:rPr>
                <w:rFonts w:ascii="Times New Roman" w:hAnsi="Times New Roman" w:cs="Times New Roman"/>
                <w:sz w:val="28"/>
                <w:szCs w:val="28"/>
                <w:lang w:val="nl-NL"/>
              </w:rPr>
              <w:t>y dựng và giũ gìn tình bạn.</w:t>
            </w:r>
          </w:p>
          <w:p w14:paraId="0FA784E1" w14:textId="77777777" w:rsidR="00957DE6" w:rsidRPr="00035AA0" w:rsidRDefault="00957DE6" w:rsidP="009B76FF">
            <w:pPr>
              <w:jc w:val="center"/>
              <w:rPr>
                <w:rFonts w:ascii="Times New Roman" w:hAnsi="Times New Roman" w:cs="Times New Roman"/>
                <w:b/>
                <w:sz w:val="28"/>
                <w:szCs w:val="28"/>
                <w:lang w:val="nl-NL"/>
              </w:rPr>
            </w:pPr>
          </w:p>
        </w:tc>
      </w:tr>
    </w:tbl>
    <w:p w14:paraId="04B6B488" w14:textId="4599205B" w:rsidR="00C43AF6" w:rsidRPr="00035AA0" w:rsidRDefault="00C43AF6" w:rsidP="00C43AF6">
      <w:pPr>
        <w:spacing w:after="0" w:line="240" w:lineRule="auto"/>
        <w:jc w:val="both"/>
        <w:rPr>
          <w:rFonts w:ascii="Times New Roman" w:hAnsi="Times New Roman" w:cs="Times New Roman"/>
          <w:b/>
          <w:sz w:val="28"/>
          <w:szCs w:val="28"/>
          <w:lang w:val="sv-SE"/>
        </w:rPr>
      </w:pPr>
      <w:r w:rsidRPr="00035AA0">
        <w:rPr>
          <w:rFonts w:ascii="Times New Roman" w:hAnsi="Times New Roman" w:cs="Times New Roman"/>
          <w:b/>
          <w:sz w:val="28"/>
          <w:szCs w:val="28"/>
          <w:lang w:val="sv-SE"/>
        </w:rPr>
        <w:t>IV. KẾ HOẠCH ĐÁNH GIÁ</w:t>
      </w:r>
    </w:p>
    <w:tbl>
      <w:tblPr>
        <w:tblStyle w:val="LiBang"/>
        <w:tblW w:w="9675" w:type="dxa"/>
        <w:jc w:val="center"/>
        <w:tblLook w:val="04A0" w:firstRow="1" w:lastRow="0" w:firstColumn="1" w:lastColumn="0" w:noHBand="0" w:noVBand="1"/>
      </w:tblPr>
      <w:tblGrid>
        <w:gridCol w:w="2574"/>
        <w:gridCol w:w="3466"/>
        <w:gridCol w:w="2313"/>
        <w:gridCol w:w="1322"/>
      </w:tblGrid>
      <w:tr w:rsidR="00513992" w:rsidRPr="00035AA0" w14:paraId="3F5DEF63" w14:textId="77777777" w:rsidTr="005E5A53">
        <w:trPr>
          <w:jc w:val="center"/>
        </w:trPr>
        <w:tc>
          <w:tcPr>
            <w:tcW w:w="2574" w:type="dxa"/>
            <w:vAlign w:val="center"/>
          </w:tcPr>
          <w:p w14:paraId="70387283" w14:textId="77777777" w:rsidR="00C43AF6" w:rsidRPr="00035AA0" w:rsidRDefault="00C43AF6" w:rsidP="009B76FF">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Hình thức đánh giá</w:t>
            </w:r>
          </w:p>
        </w:tc>
        <w:tc>
          <w:tcPr>
            <w:tcW w:w="3466" w:type="dxa"/>
            <w:vAlign w:val="center"/>
          </w:tcPr>
          <w:p w14:paraId="20A727B1" w14:textId="14BBD935" w:rsidR="00C43AF6" w:rsidRPr="00035AA0" w:rsidRDefault="00C43AF6" w:rsidP="005E5A53">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Phương pháp</w:t>
            </w:r>
            <w:r w:rsidR="005E5A53">
              <w:rPr>
                <w:rFonts w:ascii="Times New Roman" w:hAnsi="Times New Roman" w:cs="Times New Roman"/>
                <w:b/>
                <w:sz w:val="28"/>
                <w:szCs w:val="28"/>
                <w:lang w:val="sv-SE"/>
              </w:rPr>
              <w:t xml:space="preserve"> </w:t>
            </w:r>
            <w:r w:rsidRPr="00035AA0">
              <w:rPr>
                <w:rFonts w:ascii="Times New Roman" w:hAnsi="Times New Roman" w:cs="Times New Roman"/>
                <w:b/>
                <w:sz w:val="28"/>
                <w:szCs w:val="28"/>
                <w:lang w:val="sv-SE"/>
              </w:rPr>
              <w:t>đánh giá</w:t>
            </w:r>
          </w:p>
        </w:tc>
        <w:tc>
          <w:tcPr>
            <w:tcW w:w="2313" w:type="dxa"/>
            <w:vAlign w:val="center"/>
          </w:tcPr>
          <w:p w14:paraId="47AA66A6" w14:textId="77777777" w:rsidR="00C43AF6" w:rsidRPr="00035AA0" w:rsidRDefault="00C43AF6" w:rsidP="009B76FF">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Công cụ đánh giá</w:t>
            </w:r>
          </w:p>
        </w:tc>
        <w:tc>
          <w:tcPr>
            <w:tcW w:w="1322" w:type="dxa"/>
            <w:vAlign w:val="center"/>
          </w:tcPr>
          <w:p w14:paraId="6F30D4BB" w14:textId="77777777" w:rsidR="00C43AF6" w:rsidRPr="00035AA0" w:rsidRDefault="00C43AF6" w:rsidP="009B76FF">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Ghi Chú</w:t>
            </w:r>
          </w:p>
        </w:tc>
      </w:tr>
      <w:tr w:rsidR="00513992" w:rsidRPr="00035AA0" w14:paraId="431A364F" w14:textId="77777777" w:rsidTr="005E5A53">
        <w:trPr>
          <w:jc w:val="center"/>
        </w:trPr>
        <w:tc>
          <w:tcPr>
            <w:tcW w:w="2574" w:type="dxa"/>
          </w:tcPr>
          <w:p w14:paraId="11B580B6"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Thu hút được sự tham gia tích cực của người học</w:t>
            </w:r>
          </w:p>
          <w:p w14:paraId="7B176E20"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Tạo cơ hội thực hành cho người học</w:t>
            </w:r>
          </w:p>
        </w:tc>
        <w:tc>
          <w:tcPr>
            <w:tcW w:w="3466" w:type="dxa"/>
          </w:tcPr>
          <w:p w14:paraId="4CE8C1AD"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Sự đa dạng, đáp ứng các phong cách học khác nhau của người học</w:t>
            </w:r>
          </w:p>
          <w:p w14:paraId="185AF406"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Hấp dẫn, sinh động</w:t>
            </w:r>
          </w:p>
          <w:p w14:paraId="74504C6A"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Thu hút được sự tham gia tích cực của người học</w:t>
            </w:r>
          </w:p>
          <w:p w14:paraId="47906E3A" w14:textId="77777777" w:rsidR="00C43AF6" w:rsidRPr="00035AA0" w:rsidRDefault="00C43AF6" w:rsidP="008452FF">
            <w:pPr>
              <w:jc w:val="both"/>
              <w:rPr>
                <w:rFonts w:ascii="Times New Roman" w:hAnsi="Times New Roman" w:cs="Times New Roman"/>
                <w:b/>
                <w:sz w:val="28"/>
                <w:szCs w:val="28"/>
                <w:lang w:val="sv-SE"/>
              </w:rPr>
            </w:pPr>
            <w:r w:rsidRPr="00035AA0">
              <w:rPr>
                <w:rFonts w:ascii="Times New Roman" w:hAnsi="Times New Roman" w:cs="Times New Roman"/>
                <w:sz w:val="28"/>
                <w:szCs w:val="28"/>
                <w:lang w:val="sv-SE"/>
              </w:rPr>
              <w:t>- Phù hợp với mục tiêu, nội dung</w:t>
            </w:r>
          </w:p>
        </w:tc>
        <w:tc>
          <w:tcPr>
            <w:tcW w:w="2313" w:type="dxa"/>
          </w:tcPr>
          <w:p w14:paraId="0AE17A52"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Ý thức, thái độ của HS</w:t>
            </w:r>
          </w:p>
          <w:p w14:paraId="071E47B3" w14:textId="77777777" w:rsidR="00C43AF6" w:rsidRPr="00035AA0" w:rsidRDefault="00C43AF6" w:rsidP="008452FF">
            <w:pPr>
              <w:jc w:val="both"/>
              <w:rPr>
                <w:rFonts w:ascii="Times New Roman" w:hAnsi="Times New Roman" w:cs="Times New Roman"/>
                <w:b/>
                <w:sz w:val="28"/>
                <w:szCs w:val="28"/>
                <w:lang w:val="sv-SE"/>
              </w:rPr>
            </w:pPr>
            <w:r w:rsidRPr="00035AA0">
              <w:rPr>
                <w:rFonts w:ascii="Times New Roman" w:hAnsi="Times New Roman" w:cs="Times New Roman"/>
                <w:sz w:val="28"/>
                <w:szCs w:val="28"/>
                <w:lang w:val="sv-SE"/>
              </w:rPr>
              <w:t>- Trao đổi, thảo luận</w:t>
            </w:r>
          </w:p>
        </w:tc>
        <w:tc>
          <w:tcPr>
            <w:tcW w:w="1322" w:type="dxa"/>
          </w:tcPr>
          <w:p w14:paraId="2FB16270" w14:textId="77777777" w:rsidR="00C43AF6" w:rsidRPr="00035AA0" w:rsidRDefault="00C43AF6" w:rsidP="009B76FF">
            <w:pPr>
              <w:jc w:val="both"/>
              <w:rPr>
                <w:rFonts w:ascii="Times New Roman" w:hAnsi="Times New Roman" w:cs="Times New Roman"/>
                <w:b/>
                <w:sz w:val="28"/>
                <w:szCs w:val="28"/>
                <w:lang w:val="sv-SE"/>
              </w:rPr>
            </w:pPr>
          </w:p>
        </w:tc>
      </w:tr>
    </w:tbl>
    <w:p w14:paraId="2387DA5A" w14:textId="77777777" w:rsidR="005E5A53" w:rsidRPr="00C0789F" w:rsidRDefault="005E5A53" w:rsidP="005E5A53">
      <w:pPr>
        <w:pStyle w:val="ThnVnban"/>
        <w:spacing w:line="276" w:lineRule="auto"/>
        <w:rPr>
          <w:b/>
          <w:bCs/>
        </w:rPr>
      </w:pPr>
      <w:r w:rsidRPr="00C0789F">
        <w:rPr>
          <w:b/>
          <w:bCs/>
        </w:rPr>
        <w:t>4. Củng cố:</w:t>
      </w:r>
      <w:r w:rsidRPr="00C0789F">
        <w:t xml:space="preserve"> GV đánh giá, nhận xét.</w:t>
      </w:r>
    </w:p>
    <w:p w14:paraId="60CAE4F1" w14:textId="77777777" w:rsidR="005E5A53" w:rsidRPr="00C0789F" w:rsidRDefault="005E5A53" w:rsidP="005E5A53">
      <w:pPr>
        <w:pStyle w:val="ThnVnban"/>
        <w:spacing w:line="276" w:lineRule="auto"/>
      </w:pPr>
      <w:r w:rsidRPr="00C0789F">
        <w:rPr>
          <w:b/>
          <w:bCs/>
        </w:rPr>
        <w:t xml:space="preserve">5. Hướng dẫn học sinh học và làm bài về nhà: </w:t>
      </w:r>
      <w:r w:rsidRPr="00C0789F">
        <w:t xml:space="preserve"> </w:t>
      </w:r>
    </w:p>
    <w:p w14:paraId="62BDEE28" w14:textId="77777777" w:rsidR="005E5A53" w:rsidRPr="00C0789F" w:rsidRDefault="005E5A53" w:rsidP="005E5A53">
      <w:pPr>
        <w:pStyle w:val="ThnVnban"/>
        <w:spacing w:line="276" w:lineRule="auto"/>
        <w:rPr>
          <w:bCs/>
        </w:rPr>
      </w:pPr>
      <w:r w:rsidRPr="00C0789F">
        <w:t>-</w:t>
      </w:r>
      <w:r w:rsidRPr="005E5A53">
        <w:t xml:space="preserve"> </w:t>
      </w:r>
      <w:r w:rsidRPr="00C0789F">
        <w:t>HS thực hiện nội quy nhà trường, nội quy lớp học.</w:t>
      </w:r>
    </w:p>
    <w:p w14:paraId="0C93A3D7" w14:textId="12726939" w:rsidR="005E5A53" w:rsidRPr="00C0789F" w:rsidRDefault="005E5A53" w:rsidP="005E5A53">
      <w:pPr>
        <w:pStyle w:val="ThnVnban"/>
        <w:spacing w:line="276" w:lineRule="auto"/>
        <w:rPr>
          <w:b/>
          <w:bCs/>
        </w:rPr>
      </w:pPr>
    </w:p>
    <w:p w14:paraId="6F0268F1" w14:textId="77777777" w:rsidR="00026575" w:rsidRPr="005E5A53" w:rsidRDefault="00026575" w:rsidP="00026575">
      <w:pPr>
        <w:rPr>
          <w:rFonts w:ascii="Times New Roman" w:hAnsi="Times New Roman" w:cs="Times New Roman"/>
          <w:sz w:val="28"/>
          <w:szCs w:val="28"/>
          <w:lang w:val="vi"/>
        </w:rPr>
      </w:pPr>
    </w:p>
    <w:sectPr w:rsidR="00026575" w:rsidRPr="005E5A53" w:rsidSect="00513992">
      <w:headerReference w:type="default" r:id="rId7"/>
      <w:footerReference w:type="default" r:id="rId8"/>
      <w:pgSz w:w="12240" w:h="15840"/>
      <w:pgMar w:top="1134" w:right="1134" w:bottom="113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D9E4" w14:textId="77777777" w:rsidR="00F67DA7" w:rsidRDefault="00F67DA7" w:rsidP="00400F19">
      <w:pPr>
        <w:spacing w:after="0" w:line="240" w:lineRule="auto"/>
      </w:pPr>
      <w:r>
        <w:separator/>
      </w:r>
    </w:p>
  </w:endnote>
  <w:endnote w:type="continuationSeparator" w:id="0">
    <w:p w14:paraId="424DF60A" w14:textId="77777777" w:rsidR="00F67DA7" w:rsidRDefault="00F67DA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8A9C" w14:textId="6DAB47FF" w:rsidR="0032268E" w:rsidRPr="0032268E" w:rsidRDefault="0032268E" w:rsidP="0032268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A89D" w14:textId="77777777" w:rsidR="00F67DA7" w:rsidRDefault="00F67DA7" w:rsidP="00400F19">
      <w:pPr>
        <w:spacing w:after="0" w:line="240" w:lineRule="auto"/>
      </w:pPr>
      <w:r>
        <w:separator/>
      </w:r>
    </w:p>
  </w:footnote>
  <w:footnote w:type="continuationSeparator" w:id="0">
    <w:p w14:paraId="72701FAA" w14:textId="77777777" w:rsidR="00F67DA7" w:rsidRDefault="00F67DA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171A" w14:textId="4A6D9DD8" w:rsidR="004923D8" w:rsidRPr="004923D8" w:rsidRDefault="004923D8" w:rsidP="004923D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3998939">
    <w:abstractNumId w:val="16"/>
  </w:num>
  <w:num w:numId="2" w16cid:durableId="515727994">
    <w:abstractNumId w:val="21"/>
  </w:num>
  <w:num w:numId="3" w16cid:durableId="602419993">
    <w:abstractNumId w:val="23"/>
  </w:num>
  <w:num w:numId="4" w16cid:durableId="1431268535">
    <w:abstractNumId w:val="12"/>
  </w:num>
  <w:num w:numId="5" w16cid:durableId="1085298226">
    <w:abstractNumId w:val="18"/>
  </w:num>
  <w:num w:numId="6" w16cid:durableId="1465807147">
    <w:abstractNumId w:val="26"/>
  </w:num>
  <w:num w:numId="7" w16cid:durableId="148324015">
    <w:abstractNumId w:val="31"/>
  </w:num>
  <w:num w:numId="8" w16cid:durableId="982655483">
    <w:abstractNumId w:val="8"/>
  </w:num>
  <w:num w:numId="9" w16cid:durableId="300430587">
    <w:abstractNumId w:val="17"/>
  </w:num>
  <w:num w:numId="10" w16cid:durableId="1421104814">
    <w:abstractNumId w:val="30"/>
  </w:num>
  <w:num w:numId="11" w16cid:durableId="1834711357">
    <w:abstractNumId w:val="14"/>
  </w:num>
  <w:num w:numId="12" w16cid:durableId="874276262">
    <w:abstractNumId w:val="0"/>
  </w:num>
  <w:num w:numId="13" w16cid:durableId="1634556593">
    <w:abstractNumId w:val="1"/>
  </w:num>
  <w:num w:numId="14" w16cid:durableId="1897080980">
    <w:abstractNumId w:val="7"/>
  </w:num>
  <w:num w:numId="15" w16cid:durableId="908150193">
    <w:abstractNumId w:val="5"/>
  </w:num>
  <w:num w:numId="16" w16cid:durableId="689914970">
    <w:abstractNumId w:val="11"/>
  </w:num>
  <w:num w:numId="17" w16cid:durableId="1444617406">
    <w:abstractNumId w:val="9"/>
  </w:num>
  <w:num w:numId="18" w16cid:durableId="139805844">
    <w:abstractNumId w:val="10"/>
  </w:num>
  <w:num w:numId="19" w16cid:durableId="647396775">
    <w:abstractNumId w:val="13"/>
  </w:num>
  <w:num w:numId="20" w16cid:durableId="1495801158">
    <w:abstractNumId w:val="20"/>
  </w:num>
  <w:num w:numId="21" w16cid:durableId="1633946878">
    <w:abstractNumId w:val="4"/>
  </w:num>
  <w:num w:numId="22" w16cid:durableId="802773097">
    <w:abstractNumId w:val="27"/>
  </w:num>
  <w:num w:numId="23" w16cid:durableId="1736120723">
    <w:abstractNumId w:val="19"/>
  </w:num>
  <w:num w:numId="24" w16cid:durableId="1544632706">
    <w:abstractNumId w:val="24"/>
  </w:num>
  <w:num w:numId="25" w16cid:durableId="1219055879">
    <w:abstractNumId w:val="2"/>
  </w:num>
  <w:num w:numId="26" w16cid:durableId="1735542515">
    <w:abstractNumId w:val="28"/>
  </w:num>
  <w:num w:numId="27" w16cid:durableId="443421226">
    <w:abstractNumId w:val="25"/>
  </w:num>
  <w:num w:numId="28" w16cid:durableId="2055345682">
    <w:abstractNumId w:val="15"/>
  </w:num>
  <w:num w:numId="29" w16cid:durableId="1195925166">
    <w:abstractNumId w:val="22"/>
  </w:num>
  <w:num w:numId="30" w16cid:durableId="562522228">
    <w:abstractNumId w:val="29"/>
  </w:num>
  <w:num w:numId="31" w16cid:durableId="880095588">
    <w:abstractNumId w:val="3"/>
  </w:num>
  <w:num w:numId="32" w16cid:durableId="1426919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575"/>
    <w:rsid w:val="00035AA0"/>
    <w:rsid w:val="00074248"/>
    <w:rsid w:val="0007545A"/>
    <w:rsid w:val="00075B43"/>
    <w:rsid w:val="00084FCE"/>
    <w:rsid w:val="0008565E"/>
    <w:rsid w:val="00086C3C"/>
    <w:rsid w:val="000B2CED"/>
    <w:rsid w:val="000E23B7"/>
    <w:rsid w:val="000F2E59"/>
    <w:rsid w:val="000F78D7"/>
    <w:rsid w:val="00121476"/>
    <w:rsid w:val="0012345E"/>
    <w:rsid w:val="00127150"/>
    <w:rsid w:val="00166D3B"/>
    <w:rsid w:val="0017154B"/>
    <w:rsid w:val="001763C8"/>
    <w:rsid w:val="00182372"/>
    <w:rsid w:val="00192D19"/>
    <w:rsid w:val="001A4614"/>
    <w:rsid w:val="001B5B43"/>
    <w:rsid w:val="001D50BE"/>
    <w:rsid w:val="001F30D6"/>
    <w:rsid w:val="002032B0"/>
    <w:rsid w:val="002061B5"/>
    <w:rsid w:val="002431B1"/>
    <w:rsid w:val="00245741"/>
    <w:rsid w:val="00246185"/>
    <w:rsid w:val="002A34BE"/>
    <w:rsid w:val="002B2BF4"/>
    <w:rsid w:val="002E3CD7"/>
    <w:rsid w:val="002F3A02"/>
    <w:rsid w:val="00303C4A"/>
    <w:rsid w:val="0032268E"/>
    <w:rsid w:val="003347F2"/>
    <w:rsid w:val="003433D8"/>
    <w:rsid w:val="003A1FF1"/>
    <w:rsid w:val="003B36FA"/>
    <w:rsid w:val="003B7D4D"/>
    <w:rsid w:val="003F5E53"/>
    <w:rsid w:val="00400F19"/>
    <w:rsid w:val="00402EFA"/>
    <w:rsid w:val="004156C2"/>
    <w:rsid w:val="0041591B"/>
    <w:rsid w:val="0041721D"/>
    <w:rsid w:val="00417FD9"/>
    <w:rsid w:val="00420291"/>
    <w:rsid w:val="00430F8E"/>
    <w:rsid w:val="0046035B"/>
    <w:rsid w:val="004708CC"/>
    <w:rsid w:val="00480E67"/>
    <w:rsid w:val="004923D8"/>
    <w:rsid w:val="004A60C5"/>
    <w:rsid w:val="004B52FC"/>
    <w:rsid w:val="004C4C8B"/>
    <w:rsid w:val="004D5E14"/>
    <w:rsid w:val="004D754D"/>
    <w:rsid w:val="00513992"/>
    <w:rsid w:val="00526130"/>
    <w:rsid w:val="005314FD"/>
    <w:rsid w:val="00552DF8"/>
    <w:rsid w:val="00593315"/>
    <w:rsid w:val="005B5465"/>
    <w:rsid w:val="005C5DEB"/>
    <w:rsid w:val="005E1F7D"/>
    <w:rsid w:val="005E5A53"/>
    <w:rsid w:val="005F5736"/>
    <w:rsid w:val="006378B1"/>
    <w:rsid w:val="00662049"/>
    <w:rsid w:val="006D1679"/>
    <w:rsid w:val="006F2374"/>
    <w:rsid w:val="006F3A66"/>
    <w:rsid w:val="007107B1"/>
    <w:rsid w:val="00725983"/>
    <w:rsid w:val="0073517C"/>
    <w:rsid w:val="00737A2B"/>
    <w:rsid w:val="00755B69"/>
    <w:rsid w:val="007D0404"/>
    <w:rsid w:val="007F02B3"/>
    <w:rsid w:val="007F0799"/>
    <w:rsid w:val="007F238E"/>
    <w:rsid w:val="00801B61"/>
    <w:rsid w:val="008066FE"/>
    <w:rsid w:val="00831AF5"/>
    <w:rsid w:val="00845212"/>
    <w:rsid w:val="008452FF"/>
    <w:rsid w:val="008A2CF4"/>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66F3"/>
    <w:rsid w:val="00B271F0"/>
    <w:rsid w:val="00B52C43"/>
    <w:rsid w:val="00B639DF"/>
    <w:rsid w:val="00B808E4"/>
    <w:rsid w:val="00B851F2"/>
    <w:rsid w:val="00BB3FA8"/>
    <w:rsid w:val="00BC2962"/>
    <w:rsid w:val="00BD56B6"/>
    <w:rsid w:val="00BE3A9C"/>
    <w:rsid w:val="00C40380"/>
    <w:rsid w:val="00C43AF6"/>
    <w:rsid w:val="00C74D5D"/>
    <w:rsid w:val="00CC7D98"/>
    <w:rsid w:val="00CD0867"/>
    <w:rsid w:val="00CE206F"/>
    <w:rsid w:val="00CF12F4"/>
    <w:rsid w:val="00CF5BDB"/>
    <w:rsid w:val="00CF770D"/>
    <w:rsid w:val="00D0308A"/>
    <w:rsid w:val="00D07C56"/>
    <w:rsid w:val="00D14371"/>
    <w:rsid w:val="00D43BFE"/>
    <w:rsid w:val="00D81E47"/>
    <w:rsid w:val="00DB662E"/>
    <w:rsid w:val="00E043EB"/>
    <w:rsid w:val="00E067DD"/>
    <w:rsid w:val="00E37D58"/>
    <w:rsid w:val="00E408B2"/>
    <w:rsid w:val="00E5070E"/>
    <w:rsid w:val="00E76AE1"/>
    <w:rsid w:val="00E82AB8"/>
    <w:rsid w:val="00E82C6D"/>
    <w:rsid w:val="00E82D59"/>
    <w:rsid w:val="00EA221A"/>
    <w:rsid w:val="00F04853"/>
    <w:rsid w:val="00F21FE8"/>
    <w:rsid w:val="00F251D5"/>
    <w:rsid w:val="00F25A94"/>
    <w:rsid w:val="00F40DCE"/>
    <w:rsid w:val="00F40FB7"/>
    <w:rsid w:val="00F667C8"/>
    <w:rsid w:val="00F67DA7"/>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link w:val="u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F12F4"/>
    <w:rPr>
      <w:rFonts w:ascii="Times New Roman" w:eastAsia="Times New Roman" w:hAnsi="Times New Roman" w:cs="Times New Roman"/>
      <w:b/>
      <w:bCs/>
      <w:sz w:val="36"/>
      <w:szCs w:val="36"/>
    </w:rPr>
  </w:style>
  <w:style w:type="paragraph" w:styleId="oancuaDanhsach">
    <w:name w:val="List Paragraph"/>
    <w:basedOn w:val="Binhthng"/>
    <w:uiPriority w:val="34"/>
    <w:qFormat/>
    <w:rsid w:val="00E82C6D"/>
    <w:pPr>
      <w:ind w:left="720"/>
      <w:contextualSpacing/>
    </w:pPr>
  </w:style>
  <w:style w:type="paragraph" w:styleId="ThngthngWeb">
    <w:name w:val="Normal (Web)"/>
    <w:basedOn w:val="Binhthng"/>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KhngDncch">
    <w:name w:val="No Spacing"/>
    <w:uiPriority w:val="1"/>
    <w:qFormat/>
    <w:rsid w:val="00C40380"/>
    <w:pPr>
      <w:spacing w:after="0" w:line="240" w:lineRule="auto"/>
    </w:pPr>
  </w:style>
  <w:style w:type="paragraph" w:styleId="utrang">
    <w:name w:val="header"/>
    <w:basedOn w:val="Binhthng"/>
    <w:link w:val="utrangChar"/>
    <w:uiPriority w:val="99"/>
    <w:unhideWhenUsed/>
    <w:rsid w:val="00400F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00F19"/>
  </w:style>
  <w:style w:type="paragraph" w:styleId="Chntrang">
    <w:name w:val="footer"/>
    <w:basedOn w:val="Binhthng"/>
    <w:link w:val="ChntrangChar"/>
    <w:uiPriority w:val="99"/>
    <w:unhideWhenUsed/>
    <w:rsid w:val="00400F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00F19"/>
  </w:style>
  <w:style w:type="paragraph" w:styleId="Bongchuthich">
    <w:name w:val="Balloon Text"/>
    <w:basedOn w:val="Binhthng"/>
    <w:link w:val="BongchuthichChar"/>
    <w:uiPriority w:val="99"/>
    <w:semiHidden/>
    <w:unhideWhenUsed/>
    <w:rsid w:val="001B5B4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B5B43"/>
    <w:rPr>
      <w:rFonts w:ascii="Tahoma" w:hAnsi="Tahoma" w:cs="Tahoma"/>
      <w:sz w:val="16"/>
      <w:szCs w:val="16"/>
    </w:rPr>
  </w:style>
  <w:style w:type="table" w:styleId="LiBang">
    <w:name w:val="Table Grid"/>
    <w:basedOn w:val="BangThngthng"/>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Phngmcinhcuaoanvn"/>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Phngmcinhcuaoanvn"/>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Binhthng"/>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Phngmcinhcuaoanvn"/>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Phngmcinhcuaoanvn"/>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Phngmcinhcuaoanvn"/>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Binhthng"/>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Phngmcinhcuaoanvn"/>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u1Char">
    <w:name w:val="Đầu đề 1 Char"/>
    <w:basedOn w:val="Phngmcinhcuaoanvn"/>
    <w:link w:val="u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Phngmcinhcuaoanvn"/>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ThnVnban">
    <w:name w:val="Body Text"/>
    <w:basedOn w:val="Binhthng"/>
    <w:link w:val="ThnVnban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ThnVnbanChar">
    <w:name w:val="Thân Văn bản Char"/>
    <w:basedOn w:val="Phngmcinhcuaoanvn"/>
    <w:link w:val="ThnVnban"/>
    <w:rsid w:val="00A96792"/>
    <w:rPr>
      <w:rFonts w:ascii="Times New Roman" w:eastAsia="Times New Roman" w:hAnsi="Times New Roman" w:cs="Times New Roman"/>
      <w:sz w:val="28"/>
      <w:szCs w:val="28"/>
      <w:lang w:val="vi"/>
    </w:rPr>
  </w:style>
  <w:style w:type="paragraph" w:styleId="Chuthich">
    <w:name w:val="caption"/>
    <w:basedOn w:val="Binhthng"/>
    <w:next w:val="Binhthng"/>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Phngmcinhcuaoanvn"/>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Manh">
    <w:name w:val="Strong"/>
    <w:basedOn w:val="Phngmcinhcuaoanvn"/>
    <w:uiPriority w:val="22"/>
    <w:qFormat/>
    <w:rsid w:val="00417FD9"/>
    <w:rPr>
      <w:b/>
      <w:bCs/>
    </w:rPr>
  </w:style>
  <w:style w:type="character" w:customStyle="1" w:styleId="Tiu63">
    <w:name w:val="Tiêu đề #6 (3)_"/>
    <w:basedOn w:val="Phngmcinhcuaoanvn"/>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Phngmcinhcuaoanvn"/>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Binhthng"/>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Phngmcinhcuaoanvn"/>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Phngmcinhcuaoanvn"/>
    <w:link w:val="Tiu60"/>
    <w:rsid w:val="001D50BE"/>
    <w:rPr>
      <w:rFonts w:ascii="Segoe UI" w:eastAsia="Segoe UI" w:hAnsi="Segoe UI" w:cs="Segoe UI"/>
      <w:b/>
      <w:bCs/>
      <w:shd w:val="clear" w:color="auto" w:fill="FFFFFF"/>
    </w:rPr>
  </w:style>
  <w:style w:type="paragraph" w:customStyle="1" w:styleId="Tiu60">
    <w:name w:val="Tiêu đề #6"/>
    <w:basedOn w:val="Binhthng"/>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ThamchiuCcchu">
    <w:name w:val="footnote reference"/>
    <w:uiPriority w:val="99"/>
    <w:unhideWhenUsed/>
    <w:rsid w:val="00430F8E"/>
    <w:rPr>
      <w:vertAlign w:val="superscript"/>
    </w:rPr>
  </w:style>
  <w:style w:type="character" w:customStyle="1" w:styleId="Vnbnnidung8">
    <w:name w:val="Văn bản nội dung (8)"/>
    <w:basedOn w:val="Phngmcinhcuaoanvn"/>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Phngmcinhcuaoanvn"/>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Phngmcinhcuaoanvn"/>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Binhthng"/>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Phngmcinhcuaoanvn"/>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Phngmcinhcuaoanvn"/>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Phngmcinhcuaoanvn"/>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Phngmcinhcuaoanvn"/>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Phngmcinhcuaoanvn"/>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Binhthng"/>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 w:type="character" w:customStyle="1" w:styleId="Other">
    <w:name w:val="Other_"/>
    <w:link w:val="Other0"/>
    <w:uiPriority w:val="99"/>
    <w:locked/>
    <w:rsid w:val="005B5465"/>
    <w:rPr>
      <w:sz w:val="26"/>
      <w:szCs w:val="26"/>
      <w:shd w:val="clear" w:color="auto" w:fill="FFFFFF"/>
    </w:rPr>
  </w:style>
  <w:style w:type="paragraph" w:customStyle="1" w:styleId="Other0">
    <w:name w:val="Other"/>
    <w:basedOn w:val="Binhthng"/>
    <w:link w:val="Other"/>
    <w:uiPriority w:val="99"/>
    <w:qFormat/>
    <w:rsid w:val="005B5465"/>
    <w:pPr>
      <w:widowControl w:val="0"/>
      <w:shd w:val="clear" w:color="auto" w:fill="FFFFFF"/>
      <w:spacing w:after="180" w:line="379"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0</TotalTime>
  <Pages>1</Pages>
  <Words>2769</Words>
  <Characters>15787</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2023-07-21T15:51:00Z</dcterms:created>
  <dcterms:modified xsi:type="dcterms:W3CDTF">2023-08-23T02:25:00Z</dcterms:modified>
</cp:coreProperties>
</file>