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:rsidTr="00F31C9C">
        <w:trPr>
          <w:jc w:val="center"/>
        </w:trPr>
        <w:tc>
          <w:tcPr>
            <w:tcW w:w="4851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SỞ GIÁO DỤC VÀ ĐÀO TẠO TP. HCM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</w:p>
        </w:tc>
        <w:tc>
          <w:tcPr>
            <w:tcW w:w="5076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0"/>
        <w:gridCol w:w="5235"/>
      </w:tblGrid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2" type="#_x0000_t75" style="width:45pt;height:30.75pt" o:ole="">
                  <v:imagedata r:id="rId4" o:title=""/>
                </v:shape>
                <o:OLEObject Type="Embed" ProgID="Equation.DSMT4" ShapeID="_x0000_i2252" DrawAspect="Content" ObjectID="_1735109695" r:id="rId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>
                <v:shape id="_x0000_i2253" type="#_x0000_t75" style="width:80.25pt;height:30.75pt" o:ole="">
                  <v:imagedata r:id="rId6" o:title=""/>
                </v:shape>
                <o:OLEObject Type="Embed" ProgID="Equation.DSMT4" ShapeID="_x0000_i2253" DrawAspect="Content" ObjectID="_1735109696" r:id="rId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>
                <v:shape id="_x0000_i2254" type="#_x0000_t75" style="width:51.75pt;height:30.75pt" o:ole="">
                  <v:imagedata r:id="rId8" o:title=""/>
                </v:shape>
                <o:OLEObject Type="Embed" ProgID="Equation.DSMT4" ShapeID="_x0000_i2254" DrawAspect="Content" ObjectID="_1735109697" r:id="rId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>
                <v:shape id="_x0000_i2255" type="#_x0000_t75" style="width:78pt;height:33pt" o:ole="">
                  <v:imagedata r:id="rId10" o:title=""/>
                </v:shape>
                <o:OLEObject Type="Embed" ProgID="Equation.DSMT4" ShapeID="_x0000_i2255" DrawAspect="Content" ObjectID="_1735109698" r:id="rId1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>
                <v:shape id="_x0000_i2256" type="#_x0000_t75" style="width:92.25pt;height:20.25pt" o:ole="">
                  <v:imagedata r:id="rId12" o:title=""/>
                </v:shape>
                <o:OLEObject Type="Embed" ProgID="Equation.DSMT4" ShapeID="_x0000_i2256" DrawAspect="Content" ObjectID="_1735109699" r:id="rId13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>
                <v:shape id="_x0000_i2257" type="#_x0000_t75" style="width:74.25pt;height:18pt" o:ole="">
                  <v:imagedata r:id="rId14" o:title=""/>
                </v:shape>
                <o:OLEObject Type="Embed" ProgID="Equation.DSMT4" ShapeID="_x0000_i2257" DrawAspect="Content" ObjectID="_1735109700" r:id="rId1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>
                <v:shape id="_x0000_i2258" type="#_x0000_t75" style="width:84pt;height:20.25pt" o:ole="">
                  <v:imagedata r:id="rId16" o:title=""/>
                </v:shape>
                <o:OLEObject Type="Embed" ProgID="Equation.DSMT4" ShapeID="_x0000_i2258" DrawAspect="Content" ObjectID="_1735109701" r:id="rId1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>
                <v:shape id="_x0000_i2259" type="#_x0000_t75" style="width:99pt;height:30.75pt" o:ole="">
                  <v:imagedata r:id="rId18" o:title=""/>
                </v:shape>
                <o:OLEObject Type="Embed" ProgID="Equation.DSMT4" ShapeID="_x0000_i2259" DrawAspect="Content" ObjectID="_1735109702" r:id="rId1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>
                <v:shape id="_x0000_i2260" type="#_x0000_t75" style="width:78pt;height:18pt" o:ole="">
                  <v:imagedata r:id="rId20" o:title=""/>
                </v:shape>
                <o:OLEObject Type="Embed" ProgID="Equation.DSMT4" ShapeID="_x0000_i2260" DrawAspect="Content" ObjectID="_1735109703" r:id="rId2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>
                <v:shape id="_x0000_i2261" type="#_x0000_t75" style="width:87.75pt;height:30.75pt" o:ole="">
                  <v:imagedata r:id="rId22" o:title=""/>
                </v:shape>
                <o:OLEObject Type="Embed" ProgID="Equation.DSMT4" ShapeID="_x0000_i2261" DrawAspect="Content" ObjectID="_1735109704" r:id="rId23"/>
              </w:objec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4. Vật luôn có xu hướng bảo toàn (7)…. Chuyển động của mình. Tính chất này gọi là (8)…..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5. Lực và phản lực có cùng (9)….., xuất hiện và mất đi đồng thời, là (10)………và không thể cân bằng nhau vì đặt vào hai vật khác nhau.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noProof/>
        </w:rPr>
        <w:drawing>
          <wp:anchor distT="0" distB="0" distL="114300" distR="114300" simplePos="0" relativeHeight="251659264" behindDoc="0" locked="0" layoutInCell="1" allowOverlap="1" wp14:anchorId="057A9C91" wp14:editId="4BD50AA4">
            <wp:simplePos x="0" y="0"/>
            <wp:positionH relativeFrom="column">
              <wp:posOffset>1743075</wp:posOffset>
            </wp:positionH>
            <wp:positionV relativeFrom="paragraph">
              <wp:posOffset>95885</wp:posOffset>
            </wp:positionV>
            <wp:extent cx="3314700" cy="876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Tính trọng lượng của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>
          <v:shape id="_x0000_i2262" type="#_x0000_t75" style="width:12.75pt;height:15.75pt" o:ole="">
            <v:imagedata r:id="rId25" o:title=""/>
          </v:shape>
          <o:OLEObject Type="Embed" ProgID="Equation.DSMT4" ShapeID="_x0000_i2262" DrawAspect="Content" ObjectID="_1735109705" r:id="rId26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>
          <v:shape id="_x0000_i2263" type="#_x0000_t75" style="width:12.75pt;height:15.75pt" o:ole="">
            <v:imagedata r:id="rId27" o:title=""/>
          </v:shape>
          <o:OLEObject Type="Embed" ProgID="Equation.DSMT4" ShapeID="_x0000_i2263" DrawAspect="Content" ObjectID="_1735109706" r:id="rId28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:rsidTr="00F31C9C">
        <w:trPr>
          <w:jc w:val="center"/>
        </w:trPr>
        <w:tc>
          <w:tcPr>
            <w:tcW w:w="4851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lastRenderedPageBreak/>
              <w:t>SỞ GIÁO DỤC VÀ ĐÀO TẠO TP. HCM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</w:p>
        </w:tc>
        <w:tc>
          <w:tcPr>
            <w:tcW w:w="5076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0"/>
        <w:gridCol w:w="5235"/>
      </w:tblGrid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>
                <v:shape id="_x0000_i2264" type="#_x0000_t75" style="width:45pt;height:30.75pt" o:ole="">
                  <v:imagedata r:id="rId4" o:title=""/>
                </v:shape>
                <o:OLEObject Type="Embed" ProgID="Equation.DSMT4" ShapeID="_x0000_i2264" DrawAspect="Content" ObjectID="_1735109707" r:id="rId2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>
                <v:shape id="_x0000_i2265" type="#_x0000_t75" style="width:80.25pt;height:30.75pt" o:ole="">
                  <v:imagedata r:id="rId6" o:title=""/>
                </v:shape>
                <o:OLEObject Type="Embed" ProgID="Equation.DSMT4" ShapeID="_x0000_i2265" DrawAspect="Content" ObjectID="_1735109708" r:id="rId30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>
                <v:shape id="_x0000_i2266" type="#_x0000_t75" style="width:51.75pt;height:30.75pt" o:ole="">
                  <v:imagedata r:id="rId8" o:title=""/>
                </v:shape>
                <o:OLEObject Type="Embed" ProgID="Equation.DSMT4" ShapeID="_x0000_i2266" DrawAspect="Content" ObjectID="_1735109709" r:id="rId3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>
                <v:shape id="_x0000_i2267" type="#_x0000_t75" style="width:78pt;height:33pt" o:ole="">
                  <v:imagedata r:id="rId32" o:title=""/>
                </v:shape>
                <o:OLEObject Type="Embed" ProgID="Equation.DSMT4" ShapeID="_x0000_i2267" DrawAspect="Content" ObjectID="_1735109710" r:id="rId33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>
                <v:shape id="_x0000_i2268" type="#_x0000_t75" style="width:92.25pt;height:20.25pt" o:ole="">
                  <v:imagedata r:id="rId12" o:title=""/>
                </v:shape>
                <o:OLEObject Type="Embed" ProgID="Equation.DSMT4" ShapeID="_x0000_i2268" DrawAspect="Content" ObjectID="_1735109711" r:id="rId34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>
                <v:shape id="_x0000_i2269" type="#_x0000_t75" style="width:74.25pt;height:18pt" o:ole="">
                  <v:imagedata r:id="rId14" o:title=""/>
                </v:shape>
                <o:OLEObject Type="Embed" ProgID="Equation.DSMT4" ShapeID="_x0000_i2269" DrawAspect="Content" ObjectID="_1735109712" r:id="rId3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>
                <v:shape id="_x0000_i2270" type="#_x0000_t75" style="width:84pt;height:20.25pt" o:ole="">
                  <v:imagedata r:id="rId16" o:title=""/>
                </v:shape>
                <o:OLEObject Type="Embed" ProgID="Equation.DSMT4" ShapeID="_x0000_i2270" DrawAspect="Content" ObjectID="_1735109713" r:id="rId36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>
                <v:shape id="_x0000_i2271" type="#_x0000_t75" style="width:99pt;height:30.75pt" o:ole="">
                  <v:imagedata r:id="rId18" o:title=""/>
                </v:shape>
                <o:OLEObject Type="Embed" ProgID="Equation.DSMT4" ShapeID="_x0000_i2271" DrawAspect="Content" ObjectID="_1735109714" r:id="rId3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>
                <v:shape id="_x0000_i2272" type="#_x0000_t75" style="width:78pt;height:18pt" o:ole="">
                  <v:imagedata r:id="rId20" o:title=""/>
                </v:shape>
                <o:OLEObject Type="Embed" ProgID="Equation.DSMT4" ShapeID="_x0000_i2272" DrawAspect="Content" ObjectID="_1735109715" r:id="rId38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>
                <v:shape id="_x0000_i2273" type="#_x0000_t75" style="width:87.75pt;height:30.75pt" o:ole="">
                  <v:imagedata r:id="rId22" o:title=""/>
                </v:shape>
                <o:OLEObject Type="Embed" ProgID="Equation.DSMT4" ShapeID="_x0000_i2273" DrawAspect="Content" ObjectID="_1735109716" r:id="rId39"/>
              </w:objec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u w:val="single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1 nối với E. </w:t>
      </w:r>
      <w:r>
        <w:rPr>
          <w:b w:val="0"/>
        </w:rPr>
        <w:tab/>
      </w:r>
      <w:r w:rsidRPr="003A6FAC">
        <w:rPr>
          <w:b w:val="0"/>
        </w:rPr>
        <w:t>2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C. </w:t>
      </w:r>
      <w:r>
        <w:rPr>
          <w:b w:val="0"/>
        </w:rPr>
        <w:tab/>
      </w:r>
      <w:r w:rsidRPr="003A6FAC">
        <w:rPr>
          <w:b w:val="0"/>
        </w:rPr>
        <w:t xml:space="preserve">3 nối với K. </w:t>
      </w:r>
      <w:r>
        <w:rPr>
          <w:b w:val="0"/>
        </w:rPr>
        <w:tab/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4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B. </w:t>
      </w:r>
      <w:r>
        <w:rPr>
          <w:b w:val="0"/>
        </w:rPr>
        <w:tab/>
      </w:r>
      <w:r w:rsidRPr="003A6FAC">
        <w:rPr>
          <w:b w:val="0"/>
        </w:rPr>
        <w:t xml:space="preserve">5 nối với F. </w:t>
      </w:r>
      <w:r>
        <w:rPr>
          <w:b w:val="0"/>
        </w:rPr>
        <w:tab/>
      </w:r>
      <w:r w:rsidRPr="003A6FAC">
        <w:rPr>
          <w:b w:val="0"/>
        </w:rPr>
        <w:t>6 nối với M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  <w:bookmarkStart w:id="0" w:name="_GoBack"/>
      <w:bookmarkEnd w:id="0"/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4. Vật luôn có xu hướng bảo toàn (7)…. Chuyển động của mình. Tính chất này gọi là (8)…..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5. Lực và phản lực có cùng (9)….., xuất hiện và mất đi đồng thời, là (10)………và không thể cân bằng nhau vì đặt vào hai vật khác nhau.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(1) vật chất. </w:t>
      </w:r>
      <w:r>
        <w:rPr>
          <w:b w:val="0"/>
        </w:rPr>
        <w:tab/>
      </w:r>
      <w:r w:rsidRPr="003A6FAC">
        <w:rPr>
          <w:b w:val="0"/>
        </w:rPr>
        <w:t xml:space="preserve">(2) năng lượng. </w:t>
      </w:r>
      <w:r>
        <w:rPr>
          <w:b w:val="0"/>
        </w:rPr>
        <w:tab/>
      </w:r>
      <w:r w:rsidRPr="003A6FAC">
        <w:rPr>
          <w:b w:val="0"/>
        </w:rPr>
        <w:t xml:space="preserve">(3) thời gian. 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(4) khoảng cách. </w:t>
      </w:r>
      <w:r>
        <w:rPr>
          <w:b w:val="0"/>
        </w:rPr>
        <w:tab/>
      </w:r>
      <w:r w:rsidRPr="003A6FAC">
        <w:rPr>
          <w:b w:val="0"/>
        </w:rPr>
        <w:t xml:space="preserve">(5) sai số tuyệt đối. </w:t>
      </w:r>
      <w:r>
        <w:rPr>
          <w:b w:val="0"/>
        </w:rPr>
        <w:tab/>
      </w:r>
      <w:r w:rsidRPr="003A6FAC">
        <w:rPr>
          <w:b w:val="0"/>
        </w:rPr>
        <w:t xml:space="preserve">(6) giá trị trung bình. 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(7) trạng thái. </w:t>
      </w:r>
      <w:r>
        <w:rPr>
          <w:b w:val="0"/>
        </w:rPr>
        <w:tab/>
      </w:r>
      <w:r w:rsidRPr="003A6FAC">
        <w:rPr>
          <w:b w:val="0"/>
        </w:rPr>
        <w:t xml:space="preserve">(8) quán tính. </w:t>
      </w:r>
      <w:r>
        <w:rPr>
          <w:b w:val="0"/>
        </w:rPr>
        <w:tab/>
      </w:r>
      <w:r w:rsidRPr="003A6FAC">
        <w:rPr>
          <w:b w:val="0"/>
        </w:rPr>
        <w:t xml:space="preserve">(9) bản chất. 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(10) hai lực trực đối. </w:t>
      </w:r>
      <w:r>
        <w:rPr>
          <w:b w:val="0"/>
        </w:rPr>
        <w:tab/>
      </w:r>
      <w:r w:rsidRPr="003A6FAC">
        <w:rPr>
          <w:b w:val="0"/>
        </w:rPr>
        <w:t xml:space="preserve">(11) trọng lượng của vật. </w:t>
      </w:r>
      <w:r>
        <w:rPr>
          <w:b w:val="0"/>
        </w:rPr>
        <w:tab/>
      </w:r>
      <w:r w:rsidRPr="003A6FAC">
        <w:rPr>
          <w:b w:val="0"/>
        </w:rPr>
        <w:t>(12) hướng lên.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center"/>
        <w:rPr>
          <w:szCs w:val="26"/>
        </w:rPr>
      </w:pPr>
      <w:r w:rsidRPr="003A6FAC">
        <w:rPr>
          <w:noProof/>
        </w:rPr>
        <w:drawing>
          <wp:anchor distT="0" distB="0" distL="114300" distR="114300" simplePos="0" relativeHeight="251660288" behindDoc="0" locked="0" layoutInCell="1" allowOverlap="1" wp14:anchorId="4706169C" wp14:editId="4F9E4121">
            <wp:simplePos x="0" y="0"/>
            <wp:positionH relativeFrom="column">
              <wp:posOffset>1571625</wp:posOffset>
            </wp:positionH>
            <wp:positionV relativeFrom="paragraph">
              <wp:posOffset>236220</wp:posOffset>
            </wp:positionV>
            <wp:extent cx="3581400" cy="1647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FAC">
        <w:rPr>
          <w:color w:val="800080"/>
          <w:szCs w:val="26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t xml:space="preserve">a. </w:t>
      </w:r>
      <w:r w:rsidRPr="003A6FAC">
        <w:rPr>
          <w:b w:val="0"/>
        </w:rPr>
        <w:t>thời gian chuyển động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20" w:dyaOrig="740">
          <v:shape id="_x0000_i2274" type="#_x0000_t75" style="width:156pt;height:36.75pt" o:ole="">
            <v:imagedata r:id="rId41" o:title=""/>
          </v:shape>
          <o:OLEObject Type="Embed" ProgID="Equation.DSMT4" ShapeID="_x0000_i2274" DrawAspect="Content" ObjectID="_1735109717" r:id="rId42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vận tốc của máy bay theo phương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4"/>
        </w:rPr>
        <w:object w:dxaOrig="3760" w:dyaOrig="620">
          <v:shape id="_x0000_i2275" type="#_x0000_t75" style="width:188.25pt;height:30.75pt" o:ole="">
            <v:imagedata r:id="rId43" o:title=""/>
          </v:shape>
          <o:OLEObject Type="Embed" ProgID="Equation.DSMT4" ShapeID="_x0000_i2275" DrawAspect="Content" ObjectID="_1735109718" r:id="rId44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thời gian ô tô đi xuống dốc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2640" w:dyaOrig="660">
          <v:shape id="_x0000_i2276" type="#_x0000_t75" style="width:132pt;height:33pt" o:ole="">
            <v:imagedata r:id="rId45" o:title=""/>
          </v:shape>
          <o:OLEObject Type="Embed" ProgID="Equation.DSMT4" ShapeID="_x0000_i2276" DrawAspect="Content" ObjectID="_1735109719" r:id="rId46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chiều dài của con dốc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3180" w:dyaOrig="700">
          <v:shape id="_x0000_i2277" type="#_x0000_t75" style="width:159pt;height:35.25pt" o:ole="">
            <v:imagedata r:id="rId47" o:title=""/>
          </v:shape>
          <o:OLEObject Type="Embed" ProgID="Equation.DSMT4" ShapeID="_x0000_i2277" DrawAspect="Content" ObjectID="_1735109720" r:id="rId48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a. Tính trọng lượng của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trọng lượng của xuồng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P = m.g = 80.10 = 800 (N).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lực đẩy Archimedes lớn nhất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position w:val="0"/>
        </w:rPr>
      </w:pPr>
      <w:r w:rsidRPr="003A6FAC">
        <w:rPr>
          <w:position w:val="-14"/>
        </w:rPr>
        <w:object w:dxaOrig="4320" w:dyaOrig="400">
          <v:shape id="_x0000_i2278" type="#_x0000_t75" style="width:3in;height:20.25pt" o:ole="">
            <v:imagedata r:id="rId49" o:title=""/>
          </v:shape>
          <o:OLEObject Type="Embed" ProgID="Equation.DSMT4" ShapeID="_x0000_i2278" DrawAspect="Content" ObjectID="_1735109721" r:id="rId50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>
          <v:shape id="_x0000_i2279" type="#_x0000_t75" style="width:12.75pt;height:15.75pt" o:ole="">
            <v:imagedata r:id="rId25" o:title=""/>
          </v:shape>
          <o:OLEObject Type="Embed" ProgID="Equation.DSMT4" ShapeID="_x0000_i2279" DrawAspect="Content" ObjectID="_1735109722" r:id="rId51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>
          <v:shape id="_x0000_i2280" type="#_x0000_t75" style="width:12.75pt;height:15.75pt" o:ole="">
            <v:imagedata r:id="rId27" o:title=""/>
          </v:shape>
          <o:OLEObject Type="Embed" ProgID="Equation.DSMT4" ShapeID="_x0000_i2280" DrawAspect="Content" ObjectID="_1735109723" r:id="rId52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Gia tốc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00" w:dyaOrig="680">
          <v:shape id="_x0000_i2281" type="#_x0000_t75" style="width:155.25pt;height:33.75pt" o:ole="">
            <v:imagedata r:id="rId53" o:title=""/>
          </v:shape>
          <o:OLEObject Type="Embed" ProgID="Equation.DSMT4" ShapeID="_x0000_i2281" DrawAspect="Content" ObjectID="_1735109724" r:id="rId54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Khi tăng độ lớn của lực lên hai lần thì 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6"/>
        </w:rPr>
        <w:object w:dxaOrig="3400" w:dyaOrig="440">
          <v:shape id="_x0000_i2282" type="#_x0000_t75" style="width:170.25pt;height:21.75pt" o:ole="">
            <v:imagedata r:id="rId55" o:title=""/>
          </v:shape>
          <o:OLEObject Type="Embed" ProgID="Equation.DSMT4" ShapeID="_x0000_i2282" DrawAspect="Content" ObjectID="_1735109725" r:id="rId56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Vận tốc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4"/>
        </w:rPr>
        <w:object w:dxaOrig="3320" w:dyaOrig="400">
          <v:shape id="_x0000_i2283" type="#_x0000_t75" style="width:165.75pt;height:20.25pt" o:ole="">
            <v:imagedata r:id="rId57" o:title=""/>
          </v:shape>
          <o:OLEObject Type="Embed" ProgID="Equation.DSMT4" ShapeID="_x0000_i2283" DrawAspect="Content" ObjectID="_1735109726" r:id="rId58"/>
        </w:object>
      </w:r>
    </w:p>
    <w:sectPr w:rsidR="003A6FAC" w:rsidRPr="003A6FAC" w:rsidSect="003A6FAC">
      <w:pgSz w:w="11906" w:h="16838"/>
      <w:pgMar w:top="567" w:right="296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C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78F"/>
    <w:rsid w:val="000B1BA6"/>
    <w:rsid w:val="000B1C9D"/>
    <w:rsid w:val="000B1EDA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55CE"/>
    <w:rsid w:val="000F5661"/>
    <w:rsid w:val="000F5A08"/>
    <w:rsid w:val="000F5C8E"/>
    <w:rsid w:val="000F5F97"/>
    <w:rsid w:val="000F63D5"/>
    <w:rsid w:val="000F6AF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AE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D7D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038C"/>
    <w:rsid w:val="0038115C"/>
    <w:rsid w:val="003811CB"/>
    <w:rsid w:val="003813C4"/>
    <w:rsid w:val="0038189F"/>
    <w:rsid w:val="0038199F"/>
    <w:rsid w:val="00381BF3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6FAC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25E4"/>
    <w:rsid w:val="003B2E61"/>
    <w:rsid w:val="003B2EC3"/>
    <w:rsid w:val="003B3155"/>
    <w:rsid w:val="003B334A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C04"/>
    <w:rsid w:val="00410D22"/>
    <w:rsid w:val="00411220"/>
    <w:rsid w:val="00411509"/>
    <w:rsid w:val="0041155F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17A00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166"/>
    <w:rsid w:val="00562167"/>
    <w:rsid w:val="005627CE"/>
    <w:rsid w:val="00562811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1D97"/>
    <w:rsid w:val="006A2031"/>
    <w:rsid w:val="006A21EC"/>
    <w:rsid w:val="006A2E1A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B14"/>
    <w:rsid w:val="006C0D44"/>
    <w:rsid w:val="006C12A7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ADE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6E5"/>
    <w:rsid w:val="007147A2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A7F"/>
    <w:rsid w:val="007B3CA8"/>
    <w:rsid w:val="007B3DAD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33D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25F"/>
    <w:rsid w:val="00994527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2DE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6E0B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4A61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4E2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A7F2D"/>
    <w:rsid w:val="00EB18C5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F73"/>
    <w:rsid w:val="00F12FF8"/>
    <w:rsid w:val="00F1307E"/>
    <w:rsid w:val="00F13C95"/>
    <w:rsid w:val="00F1438F"/>
    <w:rsid w:val="00F143BF"/>
    <w:rsid w:val="00F14738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6838"/>
    <w:rsid w:val="00F672C5"/>
    <w:rsid w:val="00F67532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FC"/>
    <w:rsid w:val="00FB188B"/>
    <w:rsid w:val="00FB18FF"/>
    <w:rsid w:val="00FB1D4C"/>
    <w:rsid w:val="00FB2277"/>
    <w:rsid w:val="00FB2460"/>
    <w:rsid w:val="00FB26CE"/>
    <w:rsid w:val="00FB2785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E7E"/>
    <w:rsid w:val="00FF34EA"/>
    <w:rsid w:val="00FF401D"/>
    <w:rsid w:val="00FF4337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5845"/>
  <w15:chartTrackingRefBased/>
  <w15:docId w15:val="{9801D14A-FC7A-4819-8FA8-BEB4B98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4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emf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</menu>
          <menu id="STD2" itemSize="large" label="Chuẩn hóa đề Trắc nghiệm" imageMso="FilePrepareMenu" size="large">
            <button id="testButtonM2-1" label="Auto to Text" imageMso="FilePrepareMenu" description="Chuyển đánh thứ tự câu từ Auto sang Text. Các câu phải là “Câu 1.” hoặc “Câu 1:”" onAction="CH_AUTO2TEXT"/>
            <button id="testButtonM2-2" label="Text to Auto" imageMso="FilePrepareMenu" description="Chuyển thứ tự từ Auto về thành Text" onAction="CH_TEXT2TOAUTO"/>
            <button id="testButtonM2-22" label="Convert Index" imageMso="FilePrepareMenu" description="Chuyển đổi đánh thứ tự câu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Convert">
          <button id="w2q" label="MathType to Equation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Công cụ Vật lý">
          <button id="L2" label=" " imageMso="DiagramRadialInsertClassic" size="large" screentip=" " supertip=" " onAction="HinhveVL"/>
        </group>
        <group id="Mgroup1-5" label="Công cụ Sinh học">
          <button id="S1" label="Please wait" imageMso="DiagramRadialInsertClassic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6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2023-01-13T03:00:00Z</dcterms:created>
  <dcterms:modified xsi:type="dcterms:W3CDTF">2023-01-13T03:07:00Z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