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7122" w:rsidRPr="00321BF2" w:rsidRDefault="00921114" w:rsidP="008D4F40">
      <w:pPr>
        <w:rPr>
          <w:b/>
          <w:bCs/>
        </w:rPr>
      </w:pPr>
      <w:r w:rsidRPr="00321BF2">
        <w:rPr>
          <w:b/>
          <w:bCs/>
        </w:rPr>
        <w:t>10 – Cực Đại và Cực Tiểu trong trường giao thoa - Đề 2</w:t>
      </w:r>
    </w:p>
    <w:p w:rsidR="00921114" w:rsidRPr="00321BF2" w:rsidRDefault="00921114" w:rsidP="008D4F40">
      <w:pPr>
        <w:rPr>
          <w:b/>
          <w:bCs/>
        </w:rPr>
      </w:pPr>
    </w:p>
    <w:p w:rsidR="00717FDF" w:rsidRPr="00321BF2" w:rsidRDefault="00717FDF" w:rsidP="008D4F40">
      <w:pPr>
        <w:shd w:val="clear" w:color="auto" w:fill="FFFFFF"/>
      </w:pPr>
    </w:p>
    <w:p w:rsidR="00717FDF" w:rsidRPr="00321BF2" w:rsidRDefault="00717FDF" w:rsidP="008D4F40">
      <w:pPr>
        <w:tabs>
          <w:tab w:val="left" w:pos="1160"/>
        </w:tabs>
        <w:ind w:left="149"/>
      </w:pPr>
      <w:r w:rsidRPr="00321BF2">
        <w:rPr>
          <w:b/>
          <w:bCs/>
        </w:rPr>
        <w:t>Câu 1.</w:t>
      </w:r>
      <w:r w:rsidRPr="00321BF2">
        <w:t xml:space="preserve"> Trong một thí nghiệm giao thoa sóng trên mặt nước, hai nguồn kết hợp S</w:t>
      </w:r>
      <w:r w:rsidRPr="00321BF2">
        <w:rPr>
          <w:vertAlign w:val="subscript"/>
        </w:rPr>
        <w:t xml:space="preserve">1 </w:t>
      </w:r>
      <w:r w:rsidRPr="00321BF2">
        <w:t>và S</w:t>
      </w:r>
      <w:r w:rsidRPr="00321BF2">
        <w:rPr>
          <w:vertAlign w:val="subscript"/>
        </w:rPr>
        <w:t>2</w:t>
      </w:r>
      <w:r w:rsidRPr="00321BF2">
        <w:t xml:space="preserve"> dao động cùng pha và cùng tần số 16 Hz. Tại điểm M cách hai nguồn lần lượt là d</w:t>
      </w:r>
      <w:r w:rsidRPr="00321BF2">
        <w:rPr>
          <w:vertAlign w:val="subscript"/>
        </w:rPr>
        <w:t>1</w:t>
      </w:r>
      <w:r w:rsidRPr="00321BF2">
        <w:t xml:space="preserve"> = 30 cm và d</w:t>
      </w:r>
      <w:r w:rsidRPr="00321BF2">
        <w:rPr>
          <w:vertAlign w:val="subscript"/>
        </w:rPr>
        <w:t xml:space="preserve">2 </w:t>
      </w:r>
      <w:r w:rsidRPr="00321BF2">
        <w:t>= 25,5 cm, sóng có biên độ cực đại. Giữa M và đường trung trực của S</w:t>
      </w:r>
      <w:r w:rsidRPr="00321BF2">
        <w:rPr>
          <w:vertAlign w:val="subscript"/>
        </w:rPr>
        <w:t>1</w:t>
      </w:r>
      <w:r w:rsidRPr="00321BF2">
        <w:t>S</w:t>
      </w:r>
      <w:r w:rsidRPr="00321BF2">
        <w:rPr>
          <w:vertAlign w:val="subscript"/>
        </w:rPr>
        <w:t>2</w:t>
      </w:r>
      <w:r w:rsidRPr="00321BF2">
        <w:t xml:space="preserve"> có thêm một gợn lồi nữa A. Vận tốc truyền sóng trên mặt nước là </w:t>
      </w:r>
    </w:p>
    <w:p w:rsidR="00717FDF" w:rsidRPr="00321BF2" w:rsidRDefault="00717FDF" w:rsidP="008D4F40">
      <w:pPr>
        <w:tabs>
          <w:tab w:val="left" w:pos="1160"/>
        </w:tabs>
        <w:ind w:left="149"/>
      </w:pPr>
      <w:r w:rsidRPr="00321BF2">
        <w:rPr>
          <w:b/>
          <w:bCs/>
        </w:rPr>
        <w:t xml:space="preserve">A. </w:t>
      </w:r>
      <w:r w:rsidRPr="00321BF2">
        <w:t xml:space="preserve">24 cm/s </w:t>
      </w:r>
    </w:p>
    <w:p w:rsidR="00717FDF" w:rsidRPr="00321BF2" w:rsidRDefault="00717FDF" w:rsidP="008D4F40">
      <w:pPr>
        <w:tabs>
          <w:tab w:val="left" w:pos="1160"/>
        </w:tabs>
        <w:ind w:left="149"/>
      </w:pPr>
      <w:r w:rsidRPr="00321BF2">
        <w:rPr>
          <w:b/>
          <w:bCs/>
        </w:rPr>
        <w:t xml:space="preserve">B. </w:t>
      </w:r>
      <w:r w:rsidRPr="00321BF2">
        <w:t xml:space="preserve">36 cm/s </w:t>
      </w:r>
    </w:p>
    <w:p w:rsidR="00717FDF" w:rsidRPr="00321BF2" w:rsidRDefault="00717FDF" w:rsidP="008D4F40">
      <w:pPr>
        <w:tabs>
          <w:tab w:val="left" w:pos="1160"/>
        </w:tabs>
        <w:ind w:left="149"/>
      </w:pPr>
      <w:r w:rsidRPr="00321BF2">
        <w:rPr>
          <w:b/>
          <w:bCs/>
        </w:rPr>
        <w:t xml:space="preserve">C. </w:t>
      </w:r>
      <w:r w:rsidRPr="00321BF2">
        <w:t xml:space="preserve">72 m/s </w:t>
      </w:r>
    </w:p>
    <w:p w:rsidR="00717FDF" w:rsidRPr="00321BF2" w:rsidRDefault="00717FDF" w:rsidP="008D4F40">
      <w:pPr>
        <w:tabs>
          <w:tab w:val="left" w:pos="1160"/>
        </w:tabs>
        <w:ind w:left="149"/>
      </w:pPr>
      <w:r w:rsidRPr="00321BF2">
        <w:rPr>
          <w:b/>
          <w:bCs/>
        </w:rPr>
        <w:t xml:space="preserve">D. </w:t>
      </w:r>
      <w:r w:rsidRPr="00321BF2">
        <w:t xml:space="preserve">7,1 cm/s </w:t>
      </w:r>
    </w:p>
    <w:p w:rsidR="00717FDF" w:rsidRPr="00321BF2" w:rsidRDefault="00717FDF" w:rsidP="008D4F40">
      <w:pPr>
        <w:tabs>
          <w:tab w:val="left" w:pos="1160"/>
        </w:tabs>
        <w:ind w:left="149"/>
      </w:pPr>
      <w:r w:rsidRPr="00321BF2">
        <w:rPr>
          <w:b/>
          <w:bCs/>
        </w:rPr>
        <w:t>Câu 2.</w:t>
      </w:r>
      <w:r w:rsidRPr="00321BF2">
        <w:t xml:space="preserve"> 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 </w:t>
      </w:r>
    </w:p>
    <w:p w:rsidR="00717FDF" w:rsidRPr="00321BF2" w:rsidRDefault="00717FDF" w:rsidP="008D4F40">
      <w:pPr>
        <w:tabs>
          <w:tab w:val="left" w:pos="1160"/>
        </w:tabs>
        <w:ind w:left="149"/>
      </w:pPr>
      <w:r w:rsidRPr="00321BF2">
        <w:rPr>
          <w:b/>
          <w:bCs/>
        </w:rPr>
        <w:t xml:space="preserve">A. </w:t>
      </w:r>
      <w:r w:rsidRPr="00321BF2">
        <w:t xml:space="preserve">một số lẻ lần nửa bước sóng </w:t>
      </w:r>
    </w:p>
    <w:p w:rsidR="00717FDF" w:rsidRPr="00321BF2" w:rsidRDefault="00717FDF" w:rsidP="008D4F40">
      <w:pPr>
        <w:tabs>
          <w:tab w:val="left" w:pos="1160"/>
        </w:tabs>
        <w:ind w:left="149"/>
      </w:pPr>
      <w:r w:rsidRPr="00321BF2">
        <w:rPr>
          <w:b/>
          <w:bCs/>
        </w:rPr>
        <w:t xml:space="preserve">B. </w:t>
      </w:r>
      <w:r w:rsidRPr="00321BF2">
        <w:t xml:space="preserve">một số nguyên lần bước sóng </w:t>
      </w:r>
    </w:p>
    <w:p w:rsidR="00717FDF" w:rsidRPr="00321BF2" w:rsidRDefault="00717FDF" w:rsidP="008D4F40">
      <w:pPr>
        <w:tabs>
          <w:tab w:val="left" w:pos="1160"/>
        </w:tabs>
        <w:ind w:left="149"/>
      </w:pPr>
      <w:r w:rsidRPr="00321BF2">
        <w:rPr>
          <w:b/>
          <w:bCs/>
        </w:rPr>
        <w:t xml:space="preserve">C. </w:t>
      </w:r>
      <w:r w:rsidRPr="00321BF2">
        <w:t xml:space="preserve">một số nguyên lần nửa bước sóng </w:t>
      </w:r>
    </w:p>
    <w:p w:rsidR="00717FDF" w:rsidRPr="00321BF2" w:rsidRDefault="00717FDF" w:rsidP="008D4F40">
      <w:pPr>
        <w:tabs>
          <w:tab w:val="left" w:pos="1160"/>
        </w:tabs>
        <w:ind w:left="149"/>
      </w:pPr>
      <w:r w:rsidRPr="00321BF2">
        <w:rPr>
          <w:b/>
          <w:bCs/>
        </w:rPr>
        <w:t xml:space="preserve">D. </w:t>
      </w:r>
      <w:r w:rsidRPr="00321BF2">
        <w:t xml:space="preserve">một số lẻ lần bước sóng </w:t>
      </w:r>
    </w:p>
    <w:p w:rsidR="00717FDF" w:rsidRPr="00321BF2" w:rsidRDefault="00717FDF" w:rsidP="008D4F40">
      <w:pPr>
        <w:tabs>
          <w:tab w:val="left" w:pos="1160"/>
        </w:tabs>
        <w:ind w:left="149"/>
      </w:pPr>
      <w:r w:rsidRPr="00321BF2">
        <w:rPr>
          <w:b/>
          <w:bCs/>
        </w:rPr>
        <w:t>Câu 3.</w:t>
      </w:r>
      <w:r w:rsidRPr="00321BF2">
        <w:t xml:space="preserve"> Trên mặt chất lỏng, tại A và B cách nhau 9 cm có hai nguồn dao động kết hợp: u</w:t>
      </w:r>
      <w:r w:rsidRPr="00321BF2">
        <w:rPr>
          <w:vertAlign w:val="subscript"/>
        </w:rPr>
        <w:t>A</w:t>
      </w:r>
      <w:r w:rsidRPr="00321BF2">
        <w:t xml:space="preserve"> = u</w:t>
      </w:r>
      <w:r w:rsidRPr="00321BF2">
        <w:rPr>
          <w:vertAlign w:val="subscript"/>
        </w:rPr>
        <w:t>B</w:t>
      </w:r>
      <w:r w:rsidRPr="00321BF2">
        <w:t xml:space="preserve"> = 0,5 cos100πt (cm).Vận tốc truyền sóng v = 100 cm/s. Điểm cực đại giao thoa M trên đường vuông góc với AB tại A là điểm gần A nhất . Khoảng cách từ M đến A là: </w:t>
      </w:r>
    </w:p>
    <w:p w:rsidR="00717FDF" w:rsidRPr="00321BF2" w:rsidRDefault="00717FDF" w:rsidP="008D4F40">
      <w:pPr>
        <w:tabs>
          <w:tab w:val="left" w:pos="1160"/>
        </w:tabs>
        <w:ind w:left="149"/>
      </w:pPr>
      <w:r w:rsidRPr="00321BF2">
        <w:rPr>
          <w:b/>
          <w:bCs/>
        </w:rPr>
        <w:t xml:space="preserve">A. </w:t>
      </w:r>
      <w:r w:rsidRPr="00321BF2">
        <w:t xml:space="preserve">1,0625 cm </w:t>
      </w:r>
    </w:p>
    <w:p w:rsidR="00717FDF" w:rsidRPr="00321BF2" w:rsidRDefault="00717FDF" w:rsidP="008D4F40">
      <w:pPr>
        <w:tabs>
          <w:tab w:val="left" w:pos="1160"/>
        </w:tabs>
        <w:ind w:left="149"/>
      </w:pPr>
      <w:r w:rsidRPr="00321BF2">
        <w:rPr>
          <w:b/>
          <w:bCs/>
        </w:rPr>
        <w:t xml:space="preserve">B. </w:t>
      </w:r>
      <w:r w:rsidRPr="00321BF2">
        <w:t xml:space="preserve">1,0025 cm </w:t>
      </w:r>
    </w:p>
    <w:p w:rsidR="00717FDF" w:rsidRPr="00321BF2" w:rsidRDefault="00717FDF" w:rsidP="008D4F40">
      <w:pPr>
        <w:tabs>
          <w:tab w:val="left" w:pos="1160"/>
        </w:tabs>
        <w:ind w:left="149"/>
      </w:pPr>
      <w:r w:rsidRPr="00321BF2">
        <w:rPr>
          <w:b/>
          <w:bCs/>
        </w:rPr>
        <w:t xml:space="preserve">C. </w:t>
      </w:r>
      <w:r w:rsidRPr="00321BF2">
        <w:t xml:space="preserve">2,0625 cm </w:t>
      </w:r>
    </w:p>
    <w:p w:rsidR="00717FDF" w:rsidRPr="00321BF2" w:rsidRDefault="00717FDF" w:rsidP="008D4F40">
      <w:pPr>
        <w:tabs>
          <w:tab w:val="left" w:pos="1160"/>
        </w:tabs>
        <w:ind w:left="149"/>
      </w:pPr>
      <w:r w:rsidRPr="00321BF2">
        <w:rPr>
          <w:b/>
          <w:bCs/>
        </w:rPr>
        <w:t xml:space="preserve">D. </w:t>
      </w:r>
      <w:r w:rsidRPr="00321BF2">
        <w:t xml:space="preserve">4,0625 cm </w:t>
      </w:r>
    </w:p>
    <w:p w:rsidR="00717FDF" w:rsidRPr="00321BF2" w:rsidRDefault="00717FDF" w:rsidP="008D4F40">
      <w:pPr>
        <w:tabs>
          <w:tab w:val="left" w:pos="1160"/>
        </w:tabs>
        <w:ind w:left="149"/>
      </w:pPr>
      <w:r w:rsidRPr="00321BF2">
        <w:rPr>
          <w:b/>
          <w:bCs/>
        </w:rPr>
        <w:t>Câu 4.</w:t>
      </w:r>
      <w:r w:rsidRPr="00321BF2">
        <w:t xml:space="preserve"> Ở mặt nước có hai nguồn sóng cơ A và B cách nhau 15 cm, dao động điều hòa cùng tần số, cùng pha theo phương vuông góc với mặt nước. Điểm M nằm trên AB, cách trung điểm O là 1,5 cm, là điểm gần O nhất luôn dao động với biên độ cực đại. Trên đường tròn tâm O, đường kính 20 cm, nằm ở mặt nước có số điểm luôn dao động với biên độ cực đại là </w:t>
      </w:r>
    </w:p>
    <w:p w:rsidR="00717FDF" w:rsidRPr="00321BF2" w:rsidRDefault="00717FDF" w:rsidP="008D4F40">
      <w:pPr>
        <w:tabs>
          <w:tab w:val="left" w:pos="1160"/>
        </w:tabs>
        <w:ind w:left="149"/>
      </w:pPr>
      <w:r w:rsidRPr="00321BF2">
        <w:rPr>
          <w:b/>
          <w:bCs/>
        </w:rPr>
        <w:t xml:space="preserve">A. </w:t>
      </w:r>
      <w:r w:rsidRPr="00321BF2">
        <w:t xml:space="preserve">18 </w:t>
      </w:r>
    </w:p>
    <w:p w:rsidR="00717FDF" w:rsidRPr="00321BF2" w:rsidRDefault="00717FDF" w:rsidP="008D4F40">
      <w:pPr>
        <w:tabs>
          <w:tab w:val="left" w:pos="1160"/>
        </w:tabs>
        <w:ind w:left="149"/>
      </w:pPr>
      <w:r w:rsidRPr="00321BF2">
        <w:rPr>
          <w:b/>
          <w:bCs/>
        </w:rPr>
        <w:t xml:space="preserve">B. </w:t>
      </w:r>
      <w:r w:rsidRPr="00321BF2">
        <w:t xml:space="preserve">16 </w:t>
      </w:r>
    </w:p>
    <w:p w:rsidR="00717FDF" w:rsidRPr="00321BF2" w:rsidRDefault="00717FDF" w:rsidP="008D4F40">
      <w:pPr>
        <w:tabs>
          <w:tab w:val="left" w:pos="1160"/>
        </w:tabs>
        <w:ind w:left="149"/>
      </w:pPr>
      <w:r w:rsidRPr="00321BF2">
        <w:rPr>
          <w:b/>
          <w:bCs/>
        </w:rPr>
        <w:t xml:space="preserve">C. </w:t>
      </w:r>
      <w:r w:rsidRPr="00321BF2">
        <w:t xml:space="preserve">32 </w:t>
      </w:r>
    </w:p>
    <w:p w:rsidR="00717FDF" w:rsidRPr="00321BF2" w:rsidRDefault="00717FDF" w:rsidP="008D4F40">
      <w:pPr>
        <w:tabs>
          <w:tab w:val="left" w:pos="1160"/>
        </w:tabs>
        <w:ind w:left="149"/>
      </w:pPr>
      <w:r w:rsidRPr="00321BF2">
        <w:rPr>
          <w:b/>
          <w:bCs/>
        </w:rPr>
        <w:t xml:space="preserve">D. </w:t>
      </w:r>
      <w:r w:rsidRPr="00321BF2">
        <w:t xml:space="preserve">17 </w:t>
      </w:r>
    </w:p>
    <w:p w:rsidR="00717FDF" w:rsidRPr="00321BF2" w:rsidRDefault="00717FDF" w:rsidP="008D4F40">
      <w:pPr>
        <w:tabs>
          <w:tab w:val="left" w:pos="1160"/>
        </w:tabs>
        <w:ind w:left="149"/>
      </w:pPr>
      <w:r w:rsidRPr="00321BF2">
        <w:rPr>
          <w:b/>
          <w:bCs/>
        </w:rPr>
        <w:t>Câu 5.</w:t>
      </w:r>
      <w:r w:rsidRPr="00321BF2">
        <w:t xml:space="preserve"> Tại hai điểm A và B trên mặt nước cách nhau 8 cm có hai nguồn kết hợp dao động với phương trình: u</w:t>
      </w:r>
      <w:r w:rsidRPr="00321BF2">
        <w:rPr>
          <w:vertAlign w:val="subscript"/>
        </w:rPr>
        <w:t>1</w:t>
      </w:r>
      <w:r w:rsidRPr="00321BF2">
        <w:t xml:space="preserve"> = u</w:t>
      </w:r>
      <w:r w:rsidRPr="00321BF2">
        <w:rPr>
          <w:vertAlign w:val="subscript"/>
        </w:rPr>
        <w:t>2</w:t>
      </w:r>
      <w:r w:rsidRPr="00321BF2">
        <w:t xml:space="preserve"> = acos40πt (cm) , tốc độ truyền sóng trên mặt nước là 30 cm/s. Xét đoạn thẳng CD = 4 cm trên mặt nước có chung đường trung trực với AB. Khoảng cách lớn nhất từ CD đến AB sao cho trên đoạn CD chỉ có 3 điểm dao dộng với biên độ cực đại là: </w:t>
      </w:r>
    </w:p>
    <w:p w:rsidR="00717FDF" w:rsidRPr="00321BF2" w:rsidRDefault="00717FDF" w:rsidP="008D4F40">
      <w:pPr>
        <w:tabs>
          <w:tab w:val="left" w:pos="1160"/>
        </w:tabs>
        <w:ind w:left="149"/>
      </w:pPr>
      <w:r w:rsidRPr="00321BF2">
        <w:rPr>
          <w:b/>
          <w:bCs/>
        </w:rPr>
        <w:t xml:space="preserve">A. </w:t>
      </w:r>
      <w:r w:rsidRPr="00321BF2">
        <w:t xml:space="preserve">3,3 cm </w:t>
      </w:r>
    </w:p>
    <w:p w:rsidR="00717FDF" w:rsidRPr="00321BF2" w:rsidRDefault="00717FDF" w:rsidP="008D4F40">
      <w:pPr>
        <w:tabs>
          <w:tab w:val="left" w:pos="1160"/>
        </w:tabs>
        <w:ind w:left="149"/>
      </w:pPr>
      <w:r w:rsidRPr="00321BF2">
        <w:rPr>
          <w:b/>
          <w:bCs/>
        </w:rPr>
        <w:t xml:space="preserve">B. </w:t>
      </w:r>
      <w:r w:rsidRPr="00321BF2">
        <w:t xml:space="preserve">6 cm </w:t>
      </w:r>
    </w:p>
    <w:p w:rsidR="00717FDF" w:rsidRPr="00321BF2" w:rsidRDefault="00717FDF" w:rsidP="008D4F40">
      <w:pPr>
        <w:tabs>
          <w:tab w:val="left" w:pos="1160"/>
        </w:tabs>
        <w:ind w:left="149"/>
      </w:pPr>
      <w:r w:rsidRPr="00321BF2">
        <w:rPr>
          <w:b/>
          <w:bCs/>
        </w:rPr>
        <w:t xml:space="preserve">C. </w:t>
      </w:r>
      <w:r w:rsidRPr="00321BF2">
        <w:t xml:space="preserve">8,9 cm </w:t>
      </w:r>
    </w:p>
    <w:p w:rsidR="00717FDF" w:rsidRPr="00321BF2" w:rsidRDefault="00717FDF" w:rsidP="008D4F40">
      <w:pPr>
        <w:tabs>
          <w:tab w:val="left" w:pos="1160"/>
        </w:tabs>
        <w:ind w:left="149"/>
      </w:pPr>
      <w:r w:rsidRPr="00321BF2">
        <w:rPr>
          <w:b/>
          <w:bCs/>
        </w:rPr>
        <w:t xml:space="preserve">D. </w:t>
      </w:r>
      <w:r w:rsidRPr="00321BF2">
        <w:t xml:space="preserve">9,7 cm </w:t>
      </w:r>
    </w:p>
    <w:p w:rsidR="00717FDF" w:rsidRPr="00321BF2" w:rsidRDefault="00717FDF" w:rsidP="008D4F40">
      <w:pPr>
        <w:tabs>
          <w:tab w:val="left" w:pos="1160"/>
        </w:tabs>
        <w:ind w:left="149"/>
      </w:pPr>
      <w:r w:rsidRPr="00321BF2">
        <w:rPr>
          <w:b/>
          <w:bCs/>
        </w:rPr>
        <w:t>Câu 6.</w:t>
      </w:r>
      <w:r w:rsidRPr="00321BF2">
        <w:t xml:space="preserve"> Biết A và B là 2 nguồn sóng nước giống nhau cách nhau 11 cm. Tại điểm M cách các nguồn A,B các đoạn tương ứng là d</w:t>
      </w:r>
      <w:r w:rsidRPr="00321BF2">
        <w:rPr>
          <w:vertAlign w:val="subscript"/>
        </w:rPr>
        <w:t>1</w:t>
      </w:r>
      <w:r w:rsidRPr="00321BF2">
        <w:t xml:space="preserve"> = 18 cm và d</w:t>
      </w:r>
      <w:r w:rsidRPr="00321BF2">
        <w:rPr>
          <w:vertAlign w:val="subscript"/>
        </w:rPr>
        <w:t>2</w:t>
      </w:r>
      <w:r w:rsidRPr="00321BF2">
        <w:t xml:space="preserve"> = 24 cm có biên độ dao động cực đại. Giữa M và đường trung trực của AB có 2 đường cực đại. Hỏi đường cực đại gần nguồn A nhất sẽ cách A bao nhiêu cm? </w:t>
      </w:r>
    </w:p>
    <w:p w:rsidR="00717FDF" w:rsidRPr="00321BF2" w:rsidRDefault="00717FDF" w:rsidP="008D4F40">
      <w:pPr>
        <w:tabs>
          <w:tab w:val="left" w:pos="1160"/>
        </w:tabs>
        <w:ind w:left="149"/>
      </w:pPr>
      <w:r w:rsidRPr="00321BF2">
        <w:rPr>
          <w:b/>
          <w:bCs/>
        </w:rPr>
        <w:t xml:space="preserve">A. </w:t>
      </w:r>
      <w:r w:rsidRPr="00321BF2">
        <w:t xml:space="preserve">0,5 cm </w:t>
      </w:r>
    </w:p>
    <w:p w:rsidR="00717FDF" w:rsidRPr="00321BF2" w:rsidRDefault="00717FDF" w:rsidP="008D4F40">
      <w:pPr>
        <w:tabs>
          <w:tab w:val="left" w:pos="1160"/>
        </w:tabs>
        <w:ind w:left="149"/>
      </w:pPr>
      <w:r w:rsidRPr="00321BF2">
        <w:rPr>
          <w:b/>
          <w:bCs/>
        </w:rPr>
        <w:t xml:space="preserve">B. </w:t>
      </w:r>
      <w:r w:rsidRPr="00321BF2">
        <w:t xml:space="preserve">0,4 cm </w:t>
      </w:r>
    </w:p>
    <w:p w:rsidR="00717FDF" w:rsidRPr="00321BF2" w:rsidRDefault="00717FDF" w:rsidP="008D4F40">
      <w:pPr>
        <w:tabs>
          <w:tab w:val="left" w:pos="1160"/>
        </w:tabs>
        <w:ind w:left="149"/>
      </w:pPr>
      <w:r w:rsidRPr="00321BF2">
        <w:rPr>
          <w:b/>
          <w:bCs/>
        </w:rPr>
        <w:t xml:space="preserve">C. </w:t>
      </w:r>
      <w:r w:rsidRPr="00321BF2">
        <w:t xml:space="preserve">0,2 cm </w:t>
      </w:r>
    </w:p>
    <w:p w:rsidR="00717FDF" w:rsidRPr="00321BF2" w:rsidRDefault="00717FDF" w:rsidP="008D4F40">
      <w:pPr>
        <w:tabs>
          <w:tab w:val="left" w:pos="1160"/>
        </w:tabs>
        <w:ind w:left="149"/>
      </w:pPr>
      <w:r w:rsidRPr="00321BF2">
        <w:rPr>
          <w:b/>
          <w:bCs/>
        </w:rPr>
        <w:t xml:space="preserve">D. </w:t>
      </w:r>
      <w:r w:rsidRPr="00321BF2">
        <w:t xml:space="preserve">0,3 cm </w:t>
      </w:r>
    </w:p>
    <w:p w:rsidR="00717FDF" w:rsidRPr="00321BF2" w:rsidRDefault="00717FDF" w:rsidP="008D4F40">
      <w:pPr>
        <w:tabs>
          <w:tab w:val="left" w:pos="1160"/>
        </w:tabs>
        <w:ind w:left="149"/>
      </w:pPr>
      <w:r w:rsidRPr="00321BF2">
        <w:rPr>
          <w:b/>
          <w:bCs/>
        </w:rPr>
        <w:t>Câu 7.</w:t>
      </w:r>
      <w:r w:rsidRPr="00321BF2">
        <w:t xml:space="preserve"> Trên mặt thoáng một chất lỏng, hai nguồn kết hợp A và B dao động với phương trình u</w:t>
      </w:r>
      <w:r w:rsidRPr="00321BF2">
        <w:rPr>
          <w:vertAlign w:val="subscript"/>
        </w:rPr>
        <w:t>A</w:t>
      </w:r>
      <w:r w:rsidRPr="00321BF2">
        <w:t xml:space="preserve"> = u</w:t>
      </w:r>
      <w:r w:rsidRPr="00321BF2">
        <w:rPr>
          <w:vertAlign w:val="subscript"/>
        </w:rPr>
        <w:t>B</w:t>
      </w:r>
      <w:r w:rsidRPr="00321BF2">
        <w:t xml:space="preserve"> = acos(ωt). Tại một thời điểm M nằm cách A 15 cm, cách B 25 cm thấy sóng có biên độ cực tiểu, giữa M và gợn sóng trung tâm có hai gợn sóng. Biết AB = 33 cm, số đường cực đại cắt AB là: </w:t>
      </w:r>
    </w:p>
    <w:p w:rsidR="00717FDF" w:rsidRPr="00321BF2" w:rsidRDefault="00717FDF" w:rsidP="008D4F40">
      <w:pPr>
        <w:tabs>
          <w:tab w:val="left" w:pos="1160"/>
        </w:tabs>
        <w:ind w:left="149"/>
      </w:pPr>
      <w:r w:rsidRPr="00321BF2">
        <w:rPr>
          <w:b/>
          <w:bCs/>
        </w:rPr>
        <w:t xml:space="preserve">A. </w:t>
      </w:r>
      <w:r w:rsidRPr="00321BF2">
        <w:t xml:space="preserve">13 </w:t>
      </w:r>
    </w:p>
    <w:p w:rsidR="00717FDF" w:rsidRPr="00321BF2" w:rsidRDefault="00717FDF" w:rsidP="008D4F40">
      <w:pPr>
        <w:tabs>
          <w:tab w:val="left" w:pos="1160"/>
        </w:tabs>
        <w:ind w:left="149"/>
      </w:pPr>
      <w:r w:rsidRPr="00321BF2">
        <w:rPr>
          <w:b/>
          <w:bCs/>
        </w:rPr>
        <w:t xml:space="preserve">B. </w:t>
      </w:r>
      <w:r w:rsidRPr="00321BF2">
        <w:t xml:space="preserve">11 </w:t>
      </w:r>
    </w:p>
    <w:p w:rsidR="00717FDF" w:rsidRPr="00321BF2" w:rsidRDefault="00717FDF" w:rsidP="008D4F40">
      <w:pPr>
        <w:tabs>
          <w:tab w:val="left" w:pos="1160"/>
        </w:tabs>
        <w:ind w:left="149"/>
      </w:pPr>
      <w:r w:rsidRPr="00321BF2">
        <w:rPr>
          <w:b/>
          <w:bCs/>
        </w:rPr>
        <w:t xml:space="preserve">C. </w:t>
      </w:r>
      <w:r w:rsidRPr="00321BF2">
        <w:t xml:space="preserve">17 </w:t>
      </w:r>
    </w:p>
    <w:p w:rsidR="00717FDF" w:rsidRPr="00321BF2" w:rsidRDefault="00717FDF" w:rsidP="008D4F40">
      <w:pPr>
        <w:tabs>
          <w:tab w:val="left" w:pos="1160"/>
        </w:tabs>
        <w:ind w:left="149"/>
      </w:pPr>
      <w:r w:rsidRPr="00321BF2">
        <w:rPr>
          <w:b/>
          <w:bCs/>
        </w:rPr>
        <w:t xml:space="preserve">D. </w:t>
      </w:r>
      <w:r w:rsidRPr="00321BF2">
        <w:t xml:space="preserve">15 </w:t>
      </w:r>
    </w:p>
    <w:p w:rsidR="00717FDF" w:rsidRPr="00321BF2" w:rsidRDefault="00717FDF" w:rsidP="008D4F40">
      <w:pPr>
        <w:tabs>
          <w:tab w:val="left" w:pos="1160"/>
        </w:tabs>
        <w:ind w:left="149"/>
      </w:pPr>
      <w:r w:rsidRPr="00321BF2">
        <w:rPr>
          <w:b/>
          <w:bCs/>
        </w:rPr>
        <w:lastRenderedPageBreak/>
        <w:t>Câu 8.</w:t>
      </w:r>
      <w:r w:rsidRPr="00321BF2">
        <w:t xml:space="preserve"> Trên bề mặt chất lỏng có hai nguồn kết hợp AB cách nhau 40 cm dao động cùng pha. Biết sóng do mỗi nguồn phát ra có tần số f = 10 (Hz), vận tốc truyền sóng 2 (m/s). Gọi M là một điểm nằm trên đường vuông góc với AB tại đó M dao đông với biên độ cực đại. Đoạn AM có giá trị lớn nhất là : </w:t>
      </w:r>
    </w:p>
    <w:p w:rsidR="00717FDF" w:rsidRPr="00321BF2" w:rsidRDefault="00717FDF" w:rsidP="008D4F40">
      <w:pPr>
        <w:tabs>
          <w:tab w:val="left" w:pos="1160"/>
        </w:tabs>
        <w:ind w:left="149"/>
      </w:pPr>
      <w:r w:rsidRPr="00321BF2">
        <w:rPr>
          <w:b/>
          <w:bCs/>
        </w:rPr>
        <w:t xml:space="preserve">A. </w:t>
      </w:r>
      <w:r w:rsidRPr="00321BF2">
        <w:t xml:space="preserve">20 cm </w:t>
      </w:r>
    </w:p>
    <w:p w:rsidR="00717FDF" w:rsidRPr="00321BF2" w:rsidRDefault="00717FDF" w:rsidP="008D4F40">
      <w:pPr>
        <w:tabs>
          <w:tab w:val="left" w:pos="1160"/>
        </w:tabs>
        <w:ind w:left="149"/>
      </w:pPr>
      <w:r w:rsidRPr="00321BF2">
        <w:rPr>
          <w:b/>
          <w:bCs/>
        </w:rPr>
        <w:t xml:space="preserve">B. </w:t>
      </w:r>
      <w:r w:rsidRPr="00321BF2">
        <w:t xml:space="preserve">30 cm </w:t>
      </w:r>
    </w:p>
    <w:p w:rsidR="00717FDF" w:rsidRPr="00321BF2" w:rsidRDefault="00717FDF" w:rsidP="008D4F40">
      <w:pPr>
        <w:tabs>
          <w:tab w:val="left" w:pos="1160"/>
        </w:tabs>
        <w:ind w:left="149"/>
      </w:pPr>
      <w:r w:rsidRPr="00321BF2">
        <w:rPr>
          <w:b/>
          <w:bCs/>
        </w:rPr>
        <w:t xml:space="preserve">C. </w:t>
      </w:r>
      <w:r w:rsidRPr="00321BF2">
        <w:t xml:space="preserve">40 cm </w:t>
      </w:r>
    </w:p>
    <w:p w:rsidR="00717FDF" w:rsidRPr="00321BF2" w:rsidRDefault="00717FDF" w:rsidP="008D4F40">
      <w:pPr>
        <w:tabs>
          <w:tab w:val="left" w:pos="1160"/>
        </w:tabs>
        <w:ind w:left="149"/>
      </w:pPr>
      <w:r w:rsidRPr="00321BF2">
        <w:rPr>
          <w:b/>
          <w:bCs/>
        </w:rPr>
        <w:t xml:space="preserve">D. </w:t>
      </w:r>
      <w:r w:rsidRPr="00321BF2">
        <w:t xml:space="preserve">50 cm </w:t>
      </w:r>
    </w:p>
    <w:p w:rsidR="00717FDF" w:rsidRPr="00321BF2" w:rsidRDefault="00717FDF" w:rsidP="008D4F40">
      <w:pPr>
        <w:tabs>
          <w:tab w:val="left" w:pos="1160"/>
        </w:tabs>
        <w:ind w:left="149"/>
      </w:pPr>
      <w:r w:rsidRPr="00321BF2">
        <w:rPr>
          <w:b/>
          <w:bCs/>
        </w:rPr>
        <w:t>Câu 9.</w:t>
      </w:r>
      <w:r w:rsidRPr="00321BF2">
        <w:t xml:space="preserve"> Trong thí nghiệm giao thoa sóng trên mặt nước, hai nguồn AB cách nhau 11cm dao động cùng pha cùng tần số 20Hz, tốc độ truyền sóng trên mặt nước 80cm/s. Số đường dao động cực đại và cực tiểu quan sát được trên mặt nước là: </w:t>
      </w:r>
    </w:p>
    <w:p w:rsidR="00717FDF" w:rsidRPr="00321BF2" w:rsidRDefault="00717FDF" w:rsidP="008D4F40">
      <w:pPr>
        <w:tabs>
          <w:tab w:val="left" w:pos="1160"/>
        </w:tabs>
        <w:ind w:left="149"/>
      </w:pPr>
      <w:r w:rsidRPr="00321BF2">
        <w:rPr>
          <w:b/>
          <w:bCs/>
        </w:rPr>
        <w:t xml:space="preserve">A. </w:t>
      </w:r>
      <w:r w:rsidRPr="00321BF2">
        <w:t xml:space="preserve">4 cực đại và 5 cực tiểu. </w:t>
      </w:r>
    </w:p>
    <w:p w:rsidR="00717FDF" w:rsidRPr="00321BF2" w:rsidRDefault="00717FDF" w:rsidP="008D4F40">
      <w:pPr>
        <w:tabs>
          <w:tab w:val="left" w:pos="1160"/>
        </w:tabs>
        <w:ind w:left="149"/>
      </w:pPr>
      <w:r w:rsidRPr="00321BF2">
        <w:rPr>
          <w:b/>
          <w:bCs/>
        </w:rPr>
        <w:t xml:space="preserve">B. </w:t>
      </w:r>
      <w:r w:rsidRPr="00321BF2">
        <w:t xml:space="preserve">5 cực đại và 4 cực tiểu. </w:t>
      </w:r>
    </w:p>
    <w:p w:rsidR="00717FDF" w:rsidRPr="00321BF2" w:rsidRDefault="00717FDF" w:rsidP="008D4F40">
      <w:pPr>
        <w:tabs>
          <w:tab w:val="left" w:pos="1160"/>
        </w:tabs>
        <w:ind w:left="149"/>
      </w:pPr>
      <w:r w:rsidRPr="00321BF2">
        <w:rPr>
          <w:b/>
          <w:bCs/>
        </w:rPr>
        <w:t xml:space="preserve">C. </w:t>
      </w:r>
      <w:r w:rsidRPr="00321BF2">
        <w:t xml:space="preserve">5 cực đại và 6 cực tiểu. </w:t>
      </w:r>
    </w:p>
    <w:p w:rsidR="00717FDF" w:rsidRPr="00321BF2" w:rsidRDefault="00717FDF" w:rsidP="008D4F40">
      <w:pPr>
        <w:tabs>
          <w:tab w:val="left" w:pos="1160"/>
        </w:tabs>
        <w:ind w:left="149"/>
      </w:pPr>
      <w:r w:rsidRPr="00321BF2">
        <w:rPr>
          <w:b/>
          <w:bCs/>
        </w:rPr>
        <w:t xml:space="preserve">D. </w:t>
      </w:r>
      <w:r w:rsidRPr="00321BF2">
        <w:t>6 cực đại và 5 cực tiểu.</w:t>
      </w:r>
    </w:p>
    <w:p w:rsidR="00717FDF" w:rsidRPr="00321BF2" w:rsidRDefault="00717FDF" w:rsidP="008D4F40">
      <w:pPr>
        <w:tabs>
          <w:tab w:val="left" w:pos="1160"/>
        </w:tabs>
        <w:ind w:left="149"/>
      </w:pPr>
      <w:r w:rsidRPr="00321BF2">
        <w:rPr>
          <w:b/>
          <w:bCs/>
        </w:rPr>
        <w:t>Câu 10.</w:t>
      </w:r>
      <w:r w:rsidRPr="00321BF2">
        <w:t xml:space="preserve"> Trên mặt chất lỏng, tại A và B cách nhau 9 cm có hai nguồn dao động kết hợp u</w:t>
      </w:r>
      <w:r w:rsidRPr="00321BF2">
        <w:rPr>
          <w:vertAlign w:val="subscript"/>
        </w:rPr>
        <w:t>A</w:t>
      </w:r>
      <w:r w:rsidRPr="00321BF2">
        <w:t xml:space="preserve"> = u</w:t>
      </w:r>
      <w:r w:rsidRPr="00321BF2">
        <w:rPr>
          <w:vertAlign w:val="subscript"/>
        </w:rPr>
        <w:t>B</w:t>
      </w:r>
      <w:r w:rsidRPr="00321BF2">
        <w:t xml:space="preserve"> = 0,5cos100πt (cm). Vận tốc truyền sóng v =100 cm/s. Điểm cực đại giao thoa tại M gần A nhất trên đường qua A và vuông góc với AB, cách A bằng : </w:t>
      </w:r>
    </w:p>
    <w:p w:rsidR="00717FDF" w:rsidRPr="00321BF2" w:rsidRDefault="00717FDF" w:rsidP="008D4F40">
      <w:pPr>
        <w:tabs>
          <w:tab w:val="left" w:pos="1160"/>
        </w:tabs>
        <w:ind w:left="149"/>
      </w:pPr>
      <w:r w:rsidRPr="00321BF2">
        <w:rPr>
          <w:b/>
          <w:bCs/>
        </w:rPr>
        <w:t xml:space="preserve">A. </w:t>
      </w:r>
      <w:r w:rsidRPr="00321BF2">
        <w:t xml:space="preserve">1,0625 cm </w:t>
      </w:r>
    </w:p>
    <w:p w:rsidR="00717FDF" w:rsidRPr="00321BF2" w:rsidRDefault="00717FDF" w:rsidP="008D4F40">
      <w:pPr>
        <w:tabs>
          <w:tab w:val="left" w:pos="1160"/>
        </w:tabs>
        <w:ind w:left="149"/>
      </w:pPr>
      <w:r w:rsidRPr="00321BF2">
        <w:rPr>
          <w:b/>
          <w:bCs/>
        </w:rPr>
        <w:t xml:space="preserve">B. </w:t>
      </w:r>
      <w:r w:rsidRPr="00321BF2">
        <w:t xml:space="preserve">1,0025 cm </w:t>
      </w:r>
    </w:p>
    <w:p w:rsidR="00717FDF" w:rsidRPr="00321BF2" w:rsidRDefault="00717FDF" w:rsidP="008D4F40">
      <w:pPr>
        <w:tabs>
          <w:tab w:val="left" w:pos="1160"/>
        </w:tabs>
        <w:ind w:left="149"/>
      </w:pPr>
      <w:r w:rsidRPr="00321BF2">
        <w:rPr>
          <w:b/>
          <w:bCs/>
        </w:rPr>
        <w:t xml:space="preserve">C. </w:t>
      </w:r>
      <w:r w:rsidRPr="00321BF2">
        <w:t xml:space="preserve">2,0625cm </w:t>
      </w:r>
    </w:p>
    <w:p w:rsidR="00717FDF" w:rsidRPr="00321BF2" w:rsidRDefault="00717FDF" w:rsidP="008D4F40">
      <w:pPr>
        <w:tabs>
          <w:tab w:val="left" w:pos="1160"/>
        </w:tabs>
        <w:ind w:left="149"/>
      </w:pPr>
      <w:r w:rsidRPr="00321BF2">
        <w:rPr>
          <w:b/>
          <w:bCs/>
        </w:rPr>
        <w:t xml:space="preserve">D. </w:t>
      </w:r>
      <w:r w:rsidRPr="00321BF2">
        <w:t xml:space="preserve">4,0625 cm </w:t>
      </w:r>
    </w:p>
    <w:p w:rsidR="00717FDF" w:rsidRPr="00321BF2" w:rsidRDefault="00717FDF" w:rsidP="008D4F40">
      <w:pPr>
        <w:tabs>
          <w:tab w:val="left" w:pos="1160"/>
        </w:tabs>
        <w:ind w:left="149"/>
      </w:pPr>
      <w:r w:rsidRPr="00321BF2">
        <w:rPr>
          <w:b/>
          <w:bCs/>
        </w:rPr>
        <w:t>Câu 11.</w:t>
      </w:r>
      <w:r w:rsidRPr="00321BF2">
        <w:t xml:space="preserve"> Tại hai điểm A và B trên mặt nước cách nhau 11 cm, có hai nguồn sóng dao động theo phương thẳng đứng với cùng phương trình u = acos40πt, biết tốc độ truyền sóng trên mặt nước là 50 cm/s. Gọi M là điểm trên mặt nước có MA = 10 cm và MB = 5 cm. Số điểm dao động với biên độ cực đại trên đoạn AM là : </w:t>
      </w:r>
    </w:p>
    <w:p w:rsidR="00717FDF" w:rsidRPr="00321BF2" w:rsidRDefault="00717FDF" w:rsidP="008D4F40">
      <w:pPr>
        <w:tabs>
          <w:tab w:val="left" w:pos="1160"/>
        </w:tabs>
        <w:ind w:left="149"/>
      </w:pPr>
      <w:r w:rsidRPr="00321BF2">
        <w:rPr>
          <w:b/>
          <w:bCs/>
        </w:rPr>
        <w:t xml:space="preserve">A. </w:t>
      </w:r>
      <w:r w:rsidRPr="00321BF2">
        <w:t xml:space="preserve">9 </w:t>
      </w:r>
    </w:p>
    <w:p w:rsidR="00717FDF" w:rsidRPr="00321BF2" w:rsidRDefault="00717FDF" w:rsidP="008D4F40">
      <w:pPr>
        <w:tabs>
          <w:tab w:val="left" w:pos="1160"/>
        </w:tabs>
        <w:ind w:left="149"/>
      </w:pPr>
      <w:r w:rsidRPr="00321BF2">
        <w:rPr>
          <w:b/>
          <w:bCs/>
        </w:rPr>
        <w:t xml:space="preserve">B. </w:t>
      </w:r>
      <w:r w:rsidRPr="00321BF2">
        <w:t xml:space="preserve">7 </w:t>
      </w:r>
    </w:p>
    <w:p w:rsidR="00717FDF" w:rsidRPr="00321BF2" w:rsidRDefault="00717FDF" w:rsidP="008D4F40">
      <w:pPr>
        <w:tabs>
          <w:tab w:val="left" w:pos="1160"/>
        </w:tabs>
        <w:ind w:left="149"/>
      </w:pPr>
      <w:r w:rsidRPr="00321BF2">
        <w:rPr>
          <w:b/>
          <w:bCs/>
        </w:rPr>
        <w:t xml:space="preserve">C. </w:t>
      </w:r>
      <w:r w:rsidRPr="00321BF2">
        <w:t xml:space="preserve">2 </w:t>
      </w:r>
    </w:p>
    <w:p w:rsidR="00717FDF" w:rsidRPr="00321BF2" w:rsidRDefault="00717FDF" w:rsidP="008D4F40">
      <w:pPr>
        <w:tabs>
          <w:tab w:val="left" w:pos="1160"/>
        </w:tabs>
        <w:ind w:left="149"/>
      </w:pPr>
      <w:r w:rsidRPr="00321BF2">
        <w:rPr>
          <w:b/>
          <w:bCs/>
        </w:rPr>
        <w:t xml:space="preserve">D. </w:t>
      </w:r>
      <w:r w:rsidRPr="00321BF2">
        <w:t xml:space="preserve">6 </w:t>
      </w:r>
    </w:p>
    <w:p w:rsidR="00717FDF" w:rsidRPr="00321BF2" w:rsidRDefault="00717FDF" w:rsidP="008D4F40">
      <w:pPr>
        <w:tabs>
          <w:tab w:val="left" w:pos="1160"/>
        </w:tabs>
        <w:ind w:left="149"/>
      </w:pPr>
      <w:r w:rsidRPr="00321BF2">
        <w:rPr>
          <w:b/>
          <w:bCs/>
        </w:rPr>
        <w:t>Câu 12.</w:t>
      </w:r>
      <w:r w:rsidRPr="00321BF2">
        <w:t xml:space="preserve"> Trong một thí nghiệm về giao thoa sóng trên mặt nước, hai nguồn kết hợp cùng pha A, B dao động với tần số f = 20 Hz. Tại một điểm M cách các nguồn A, B những khoảng 25 cm và 20 cm, sóng có biên độ cực đại. Giữa M và đường trung trực của AB có bốn dãy cực tiểu. Tính Tốc độ truyền sóng trên mặt nước. </w:t>
      </w:r>
    </w:p>
    <w:p w:rsidR="00717FDF" w:rsidRPr="00321BF2" w:rsidRDefault="00717FDF" w:rsidP="008D4F40">
      <w:pPr>
        <w:tabs>
          <w:tab w:val="left" w:pos="1160"/>
        </w:tabs>
        <w:ind w:left="149"/>
      </w:pPr>
      <w:r w:rsidRPr="00321BF2">
        <w:rPr>
          <w:b/>
          <w:bCs/>
        </w:rPr>
        <w:t xml:space="preserve">A. </w:t>
      </w:r>
      <w:r w:rsidRPr="00321BF2">
        <w:t xml:space="preserve"> 40 cm/s </w:t>
      </w:r>
    </w:p>
    <w:p w:rsidR="00717FDF" w:rsidRPr="00321BF2" w:rsidRDefault="00717FDF" w:rsidP="008D4F40">
      <w:pPr>
        <w:tabs>
          <w:tab w:val="left" w:pos="1160"/>
        </w:tabs>
        <w:ind w:left="149"/>
      </w:pPr>
      <w:r w:rsidRPr="00321BF2">
        <w:rPr>
          <w:b/>
          <w:bCs/>
        </w:rPr>
        <w:t xml:space="preserve">B. </w:t>
      </w:r>
      <w:r w:rsidRPr="00321BF2">
        <w:t xml:space="preserve">30 cm/s </w:t>
      </w:r>
    </w:p>
    <w:p w:rsidR="00717FDF" w:rsidRPr="00321BF2" w:rsidRDefault="00717FDF" w:rsidP="008D4F40">
      <w:pPr>
        <w:tabs>
          <w:tab w:val="left" w:pos="1160"/>
        </w:tabs>
        <w:ind w:left="149"/>
      </w:pPr>
      <w:r w:rsidRPr="00321BF2">
        <w:rPr>
          <w:b/>
          <w:bCs/>
        </w:rPr>
        <w:t xml:space="preserve">C. </w:t>
      </w:r>
      <w:r w:rsidRPr="00321BF2">
        <w:t xml:space="preserve">25 cm/s </w:t>
      </w:r>
    </w:p>
    <w:p w:rsidR="00717FDF" w:rsidRPr="00321BF2" w:rsidRDefault="00717FDF" w:rsidP="008D4F40">
      <w:pPr>
        <w:tabs>
          <w:tab w:val="left" w:pos="1160"/>
        </w:tabs>
        <w:ind w:left="149"/>
      </w:pPr>
      <w:r w:rsidRPr="00321BF2">
        <w:rPr>
          <w:b/>
          <w:bCs/>
        </w:rPr>
        <w:t xml:space="preserve">D. </w:t>
      </w:r>
      <w:r w:rsidRPr="00321BF2">
        <w:t xml:space="preserve">60 cm/s </w:t>
      </w:r>
    </w:p>
    <w:p w:rsidR="00717FDF" w:rsidRPr="00321BF2" w:rsidRDefault="00717FDF" w:rsidP="008D4F40">
      <w:pPr>
        <w:tabs>
          <w:tab w:val="left" w:pos="1160"/>
        </w:tabs>
        <w:ind w:left="149"/>
      </w:pPr>
      <w:r w:rsidRPr="00321BF2">
        <w:rPr>
          <w:b/>
          <w:bCs/>
        </w:rPr>
        <w:t>Câu 13.</w:t>
      </w:r>
      <w:r w:rsidRPr="00321BF2">
        <w:t xml:space="preserve">  Trong thí nghiệm giao thoa sóng trên mặt nước, hai nguồn kết hợp dao động cùng pha O</w:t>
      </w:r>
      <w:r w:rsidRPr="00321BF2">
        <w:rPr>
          <w:vertAlign w:val="subscript"/>
        </w:rPr>
        <w:t>1</w:t>
      </w:r>
      <w:r w:rsidRPr="00321BF2">
        <w:t xml:space="preserve"> và O</w:t>
      </w:r>
      <w:r w:rsidRPr="00321BF2">
        <w:rPr>
          <w:vertAlign w:val="subscript"/>
        </w:rPr>
        <w:t>2</w:t>
      </w:r>
      <w:r w:rsidRPr="00321BF2">
        <w:t xml:space="preserve"> cách nhau 20,5 cm dao động với cùng tần số f = 15 Hz. Tại điểm M cách hai nguồn những khoảng d</w:t>
      </w:r>
      <w:r w:rsidRPr="00321BF2">
        <w:rPr>
          <w:vertAlign w:val="subscript"/>
        </w:rPr>
        <w:t xml:space="preserve">1 </w:t>
      </w:r>
      <w:r w:rsidRPr="00321BF2">
        <w:t>= 23 cm và d</w:t>
      </w:r>
      <w:r w:rsidRPr="00321BF2">
        <w:rPr>
          <w:vertAlign w:val="subscript"/>
        </w:rPr>
        <w:t>2 </w:t>
      </w:r>
      <w:r w:rsidRPr="00321BF2">
        <w:t>= 26,2 cm sóng có biên độ cực đại. Biết rằng giữa M và đường trực của O</w:t>
      </w:r>
      <w:r w:rsidRPr="00321BF2">
        <w:rPr>
          <w:vertAlign w:val="subscript"/>
        </w:rPr>
        <w:t>1</w:t>
      </w:r>
      <w:r w:rsidRPr="00321BF2">
        <w:t>O</w:t>
      </w:r>
      <w:r w:rsidRPr="00321BF2">
        <w:rPr>
          <w:vertAlign w:val="subscript"/>
        </w:rPr>
        <w:t>2</w:t>
      </w:r>
      <w:r w:rsidRPr="00321BF2">
        <w:t xml:space="preserve"> còn một đường cực đại giao thoa. Vận tốc truyền sóng trên mặt nước là: </w:t>
      </w:r>
    </w:p>
    <w:p w:rsidR="00717FDF" w:rsidRPr="00321BF2" w:rsidRDefault="00717FDF" w:rsidP="008D4F40">
      <w:pPr>
        <w:tabs>
          <w:tab w:val="left" w:pos="1160"/>
        </w:tabs>
        <w:ind w:left="149"/>
      </w:pPr>
      <w:r w:rsidRPr="00321BF2">
        <w:rPr>
          <w:b/>
          <w:bCs/>
        </w:rPr>
        <w:t xml:space="preserve">A. </w:t>
      </w:r>
      <w:r w:rsidRPr="00321BF2">
        <w:t xml:space="preserve">2,4 m/s </w:t>
      </w:r>
    </w:p>
    <w:p w:rsidR="00717FDF" w:rsidRPr="00321BF2" w:rsidRDefault="00717FDF" w:rsidP="008D4F40">
      <w:pPr>
        <w:tabs>
          <w:tab w:val="left" w:pos="1160"/>
        </w:tabs>
        <w:ind w:left="149"/>
      </w:pPr>
      <w:r w:rsidRPr="00321BF2">
        <w:rPr>
          <w:b/>
          <w:bCs/>
        </w:rPr>
        <w:t xml:space="preserve">B. </w:t>
      </w:r>
      <w:r w:rsidRPr="00321BF2">
        <w:t xml:space="preserve">16 cm/s </w:t>
      </w:r>
    </w:p>
    <w:p w:rsidR="00717FDF" w:rsidRPr="00321BF2" w:rsidRDefault="00717FDF" w:rsidP="008D4F40">
      <w:pPr>
        <w:tabs>
          <w:tab w:val="left" w:pos="1160"/>
        </w:tabs>
        <w:ind w:left="149"/>
      </w:pPr>
      <w:r w:rsidRPr="00321BF2">
        <w:rPr>
          <w:b/>
          <w:bCs/>
        </w:rPr>
        <w:t xml:space="preserve">C. </w:t>
      </w:r>
      <w:r w:rsidRPr="00321BF2">
        <w:t xml:space="preserve">48 cm/s </w:t>
      </w:r>
    </w:p>
    <w:p w:rsidR="00717FDF" w:rsidRPr="00321BF2" w:rsidRDefault="00717FDF" w:rsidP="008D4F40">
      <w:pPr>
        <w:tabs>
          <w:tab w:val="left" w:pos="1160"/>
        </w:tabs>
        <w:ind w:left="149"/>
      </w:pPr>
      <w:r w:rsidRPr="00321BF2">
        <w:rPr>
          <w:b/>
          <w:bCs/>
        </w:rPr>
        <w:t xml:space="preserve">D. </w:t>
      </w:r>
      <w:r w:rsidRPr="00321BF2">
        <w:t xml:space="preserve">24 cm/s </w:t>
      </w:r>
    </w:p>
    <w:p w:rsidR="00717FDF" w:rsidRPr="00321BF2" w:rsidRDefault="00717FDF" w:rsidP="008D4F40">
      <w:pPr>
        <w:tabs>
          <w:tab w:val="left" w:pos="1160"/>
        </w:tabs>
        <w:ind w:left="149"/>
      </w:pPr>
      <w:r w:rsidRPr="00321BF2">
        <w:rPr>
          <w:b/>
          <w:bCs/>
        </w:rPr>
        <w:t>Câu 14.</w:t>
      </w:r>
      <w:r w:rsidRPr="00321BF2">
        <w:t xml:space="preserve"> Giao thoa sóng nước với hai nguồn A, B giống hệt nhau có tần số 40 Hz và cách nhau 10 cm. Tốc độ truyền sóng trên mặt nước là 0,6 m/s. Xét đường thẳng By nằm trên mặt nước và vuông góc với AB. Điểm trên By dao động với biên độ cực đại gần B nhất là : </w:t>
      </w:r>
    </w:p>
    <w:p w:rsidR="00717FDF" w:rsidRPr="00321BF2" w:rsidRDefault="00717FDF" w:rsidP="008D4F40">
      <w:pPr>
        <w:tabs>
          <w:tab w:val="left" w:pos="1160"/>
        </w:tabs>
        <w:ind w:left="149"/>
      </w:pPr>
      <w:r w:rsidRPr="00321BF2">
        <w:rPr>
          <w:b/>
          <w:bCs/>
        </w:rPr>
        <w:t xml:space="preserve">A. </w:t>
      </w:r>
      <w:r w:rsidRPr="00321BF2">
        <w:t xml:space="preserve">10,6 mm  </w:t>
      </w:r>
    </w:p>
    <w:p w:rsidR="00717FDF" w:rsidRPr="00321BF2" w:rsidRDefault="00717FDF" w:rsidP="008D4F40">
      <w:pPr>
        <w:tabs>
          <w:tab w:val="left" w:pos="1160"/>
        </w:tabs>
        <w:ind w:left="149"/>
      </w:pPr>
      <w:r w:rsidRPr="00321BF2">
        <w:rPr>
          <w:b/>
          <w:bCs/>
        </w:rPr>
        <w:t xml:space="preserve">B. </w:t>
      </w:r>
      <w:r w:rsidRPr="00321BF2">
        <w:t xml:space="preserve">11,2 mm  </w:t>
      </w:r>
    </w:p>
    <w:p w:rsidR="00717FDF" w:rsidRPr="00321BF2" w:rsidRDefault="00717FDF" w:rsidP="008D4F40">
      <w:pPr>
        <w:tabs>
          <w:tab w:val="left" w:pos="1160"/>
        </w:tabs>
        <w:ind w:left="149"/>
      </w:pPr>
      <w:r w:rsidRPr="00321BF2">
        <w:rPr>
          <w:b/>
          <w:bCs/>
        </w:rPr>
        <w:t xml:space="preserve">C. </w:t>
      </w:r>
      <w:r w:rsidRPr="00321BF2">
        <w:t xml:space="preserve">12,4 mm </w:t>
      </w:r>
    </w:p>
    <w:p w:rsidR="00717FDF" w:rsidRPr="00321BF2" w:rsidRDefault="00717FDF" w:rsidP="008D4F40">
      <w:pPr>
        <w:tabs>
          <w:tab w:val="left" w:pos="1160"/>
        </w:tabs>
        <w:ind w:left="149"/>
      </w:pPr>
      <w:r w:rsidRPr="00321BF2">
        <w:rPr>
          <w:b/>
          <w:bCs/>
        </w:rPr>
        <w:t xml:space="preserve">D. </w:t>
      </w:r>
      <w:r w:rsidRPr="00321BF2">
        <w:t>14,5 mm</w:t>
      </w:r>
    </w:p>
    <w:p w:rsidR="00717FDF" w:rsidRPr="00321BF2" w:rsidRDefault="00717FDF" w:rsidP="008D4F40">
      <w:pPr>
        <w:tabs>
          <w:tab w:val="left" w:pos="1160"/>
        </w:tabs>
        <w:ind w:left="149"/>
      </w:pPr>
      <w:r w:rsidRPr="00321BF2">
        <w:rPr>
          <w:b/>
          <w:bCs/>
        </w:rPr>
        <w:t>Câu 15.</w:t>
      </w:r>
      <w:r w:rsidRPr="00321BF2">
        <w:t xml:space="preserve"> Trong hiện tượng giao thoa sóng nước, hai nguồn kết hợp A, B cách nhau 20 cm dao động điều hòa cùng pha, cùng tần số f = 40 Hz. Tốc độ truyền sóng trên mặt nước là 1,2 m/s. Xét trên đường tròn tâm </w:t>
      </w:r>
      <w:r w:rsidRPr="00321BF2">
        <w:lastRenderedPageBreak/>
        <w:t xml:space="preserve">A, bán kính AB, điểm nằm trên đường tròn dao động với biên độ cực đại cách xa đường trung trực của AB nhất một khoảng bằng bao nhiêu ? </w:t>
      </w:r>
    </w:p>
    <w:p w:rsidR="00717FDF" w:rsidRPr="00321BF2" w:rsidRDefault="00717FDF" w:rsidP="008D4F40">
      <w:pPr>
        <w:tabs>
          <w:tab w:val="left" w:pos="1160"/>
        </w:tabs>
        <w:ind w:left="149"/>
      </w:pPr>
      <w:r w:rsidRPr="00321BF2">
        <w:rPr>
          <w:b/>
          <w:bCs/>
        </w:rPr>
        <w:t xml:space="preserve">A. </w:t>
      </w:r>
      <w:r w:rsidRPr="00321BF2">
        <w:t xml:space="preserve">26,1 cm </w:t>
      </w:r>
    </w:p>
    <w:p w:rsidR="00717FDF" w:rsidRPr="00321BF2" w:rsidRDefault="00717FDF" w:rsidP="008D4F40">
      <w:pPr>
        <w:tabs>
          <w:tab w:val="left" w:pos="1160"/>
        </w:tabs>
        <w:ind w:left="149"/>
      </w:pPr>
      <w:r w:rsidRPr="00321BF2">
        <w:rPr>
          <w:b/>
          <w:bCs/>
        </w:rPr>
        <w:t xml:space="preserve">B. </w:t>
      </w:r>
      <w:r w:rsidRPr="00321BF2">
        <w:t xml:space="preserve">9,1 cm   </w:t>
      </w:r>
    </w:p>
    <w:p w:rsidR="00717FDF" w:rsidRPr="00321BF2" w:rsidRDefault="00717FDF" w:rsidP="008D4F40">
      <w:pPr>
        <w:tabs>
          <w:tab w:val="left" w:pos="1160"/>
        </w:tabs>
        <w:ind w:left="149"/>
      </w:pPr>
      <w:r w:rsidRPr="00321BF2">
        <w:rPr>
          <w:b/>
          <w:bCs/>
        </w:rPr>
        <w:t xml:space="preserve">C. </w:t>
      </w:r>
      <w:r w:rsidRPr="00321BF2">
        <w:t xml:space="preserve">9,9 cm </w:t>
      </w:r>
    </w:p>
    <w:p w:rsidR="00717FDF" w:rsidRPr="00321BF2" w:rsidRDefault="00717FDF" w:rsidP="008D4F40">
      <w:pPr>
        <w:tabs>
          <w:tab w:val="left" w:pos="1160"/>
        </w:tabs>
        <w:ind w:left="149"/>
      </w:pPr>
      <w:r w:rsidRPr="00321BF2">
        <w:rPr>
          <w:b/>
          <w:bCs/>
        </w:rPr>
        <w:t xml:space="preserve">D. </w:t>
      </w:r>
      <w:r w:rsidRPr="00321BF2">
        <w:t>19,4 cm</w:t>
      </w:r>
    </w:p>
    <w:p w:rsidR="00717FDF" w:rsidRPr="00321BF2" w:rsidRDefault="00717FDF" w:rsidP="00321BF2">
      <w:pPr>
        <w:tabs>
          <w:tab w:val="left" w:pos="1160"/>
        </w:tabs>
        <w:ind w:left="149"/>
        <w:rPr>
          <w:vertAlign w:val="subscript"/>
        </w:rPr>
      </w:pPr>
      <w:r w:rsidRPr="00321BF2">
        <w:rPr>
          <w:b/>
          <w:bCs/>
        </w:rPr>
        <w:t>Câu 16.</w:t>
      </w:r>
      <w:r w:rsidRPr="00321BF2">
        <w:t xml:space="preserve"> Hai nguồn sóng kết hợp, cùng pha S</w:t>
      </w:r>
      <w:r w:rsidRPr="00321BF2">
        <w:rPr>
          <w:vertAlign w:val="subscript"/>
        </w:rPr>
        <w:t>1</w:t>
      </w:r>
      <w:r w:rsidRPr="00321BF2">
        <w:t xml:space="preserve"> và S</w:t>
      </w:r>
      <w:r w:rsidRPr="00321BF2">
        <w:rPr>
          <w:vertAlign w:val="subscript"/>
        </w:rPr>
        <w:t>2</w:t>
      </w:r>
      <w:r w:rsidRPr="00321BF2">
        <w:t xml:space="preserve"> cách nhau 2,2 m phát ra hai sóng có bước sóng 0,4 m, một điểm A nằm trên mặt chất lỏng cách S</w:t>
      </w:r>
      <w:r w:rsidRPr="00321BF2">
        <w:rPr>
          <w:vertAlign w:val="subscript"/>
        </w:rPr>
        <w:t>1</w:t>
      </w:r>
      <w:r w:rsidRPr="00321BF2">
        <w:t xml:space="preserve"> một đoạn L và AS</w:t>
      </w:r>
      <w:r w:rsidRPr="00321BF2">
        <w:rPr>
          <w:vertAlign w:val="subscript"/>
        </w:rPr>
        <w:t>1</w:t>
      </w:r>
      <w:r w:rsidR="00321BF2">
        <w:rPr>
          <w:vertAlign w:val="subscript"/>
        </w:rPr>
        <w:t xml:space="preserve"> </w:t>
      </w:r>
      <w:r w:rsidR="00321BF2" w:rsidRPr="00321BF2">
        <w:rPr>
          <w:position w:val="-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2pt" o:ole="">
            <v:imagedata r:id="rId4" o:title=""/>
          </v:shape>
          <o:OLEObject Type="Embed" ProgID="Equation.DSMT4" ShapeID="_x0000_i1025" DrawAspect="Content" ObjectID="_1674433410" r:id="rId5"/>
        </w:object>
      </w:r>
      <w:r w:rsidR="00321BF2">
        <w:t xml:space="preserve"> </w:t>
      </w:r>
      <w:r w:rsidRPr="00321BF2">
        <w:t>S</w:t>
      </w:r>
      <w:r w:rsidRPr="00321BF2">
        <w:rPr>
          <w:vertAlign w:val="subscript"/>
        </w:rPr>
        <w:t>1</w:t>
      </w:r>
      <w:r w:rsidRPr="00321BF2">
        <w:t>S</w:t>
      </w:r>
      <w:r w:rsidRPr="00321BF2">
        <w:rPr>
          <w:vertAlign w:val="subscript"/>
        </w:rPr>
        <w:t>2</w:t>
      </w:r>
      <w:r w:rsidRPr="00321BF2">
        <w:t xml:space="preserve">. Giá trị L nhỏ nhất để tại A dao động với biên độ cực đại là: </w:t>
      </w:r>
    </w:p>
    <w:p w:rsidR="00717FDF" w:rsidRPr="00321BF2" w:rsidRDefault="00717FDF" w:rsidP="008D4F40">
      <w:pPr>
        <w:tabs>
          <w:tab w:val="left" w:pos="1160"/>
        </w:tabs>
        <w:ind w:left="149"/>
      </w:pPr>
      <w:r w:rsidRPr="00321BF2">
        <w:rPr>
          <w:b/>
          <w:bCs/>
        </w:rPr>
        <w:t xml:space="preserve">A. </w:t>
      </w:r>
      <w:r w:rsidRPr="00321BF2">
        <w:t xml:space="preserve">0,4 m </w:t>
      </w:r>
    </w:p>
    <w:p w:rsidR="00717FDF" w:rsidRPr="00321BF2" w:rsidRDefault="00717FDF" w:rsidP="008D4F40">
      <w:pPr>
        <w:tabs>
          <w:tab w:val="left" w:pos="1160"/>
        </w:tabs>
        <w:ind w:left="149"/>
      </w:pPr>
      <w:r w:rsidRPr="00321BF2">
        <w:rPr>
          <w:b/>
          <w:bCs/>
        </w:rPr>
        <w:t xml:space="preserve">B. </w:t>
      </w:r>
      <w:r w:rsidRPr="00321BF2">
        <w:t xml:space="preserve">0,21 m </w:t>
      </w:r>
    </w:p>
    <w:p w:rsidR="00717FDF" w:rsidRPr="00321BF2" w:rsidRDefault="00717FDF" w:rsidP="008D4F40">
      <w:pPr>
        <w:tabs>
          <w:tab w:val="left" w:pos="1160"/>
        </w:tabs>
        <w:ind w:left="149"/>
      </w:pPr>
      <w:r w:rsidRPr="00321BF2">
        <w:rPr>
          <w:b/>
          <w:bCs/>
        </w:rPr>
        <w:t xml:space="preserve">C. </w:t>
      </w:r>
      <w:r w:rsidRPr="00321BF2">
        <w:t xml:space="preserve">5,85 m </w:t>
      </w:r>
    </w:p>
    <w:p w:rsidR="00717FDF" w:rsidRPr="00321BF2" w:rsidRDefault="00717FDF" w:rsidP="008D4F40">
      <w:pPr>
        <w:tabs>
          <w:tab w:val="left" w:pos="1160"/>
        </w:tabs>
        <w:ind w:left="149"/>
      </w:pPr>
      <w:r w:rsidRPr="00321BF2">
        <w:rPr>
          <w:b/>
          <w:bCs/>
        </w:rPr>
        <w:t xml:space="preserve">D. </w:t>
      </w:r>
      <w:r w:rsidRPr="00321BF2">
        <w:t xml:space="preserve">0,1 m </w:t>
      </w:r>
    </w:p>
    <w:p w:rsidR="00717FDF" w:rsidRPr="00321BF2" w:rsidRDefault="00717FDF" w:rsidP="008D4F40">
      <w:pPr>
        <w:tabs>
          <w:tab w:val="left" w:pos="1160"/>
        </w:tabs>
        <w:ind w:left="149"/>
      </w:pPr>
      <w:r w:rsidRPr="00321BF2">
        <w:rPr>
          <w:b/>
          <w:bCs/>
        </w:rPr>
        <w:t>Câu 17.</w:t>
      </w:r>
      <w:r w:rsidRPr="00321BF2">
        <w:t xml:space="preserve"> Trong thí nghiệm giao thoa sóng trên mặt nước, hai nguồn kết hợp A,B giống nhau dao động với tần số 13 Hz. Tốc độ truyền sóng trên mặt nước là 26 cm/s. Tại điểm M cách A,B lần lượt những khoảng AM = 19 cm, BM = 21 cm sóng có biên độ cực đại. Giữa M và đường trung trực của AB còn có: </w:t>
      </w:r>
    </w:p>
    <w:p w:rsidR="00717FDF" w:rsidRPr="00321BF2" w:rsidRDefault="00717FDF" w:rsidP="008D4F40">
      <w:pPr>
        <w:tabs>
          <w:tab w:val="left" w:pos="1160"/>
        </w:tabs>
        <w:ind w:left="149"/>
      </w:pPr>
      <w:r w:rsidRPr="00321BF2">
        <w:rPr>
          <w:b/>
          <w:bCs/>
        </w:rPr>
        <w:t xml:space="preserve">A. </w:t>
      </w:r>
      <w:r w:rsidRPr="00321BF2">
        <w:t xml:space="preserve">3 dảy cực đại khác </w:t>
      </w:r>
    </w:p>
    <w:p w:rsidR="00717FDF" w:rsidRPr="00321BF2" w:rsidRDefault="00717FDF" w:rsidP="008D4F40">
      <w:pPr>
        <w:tabs>
          <w:tab w:val="left" w:pos="1160"/>
        </w:tabs>
        <w:ind w:left="149"/>
      </w:pPr>
      <w:r w:rsidRPr="00321BF2">
        <w:rPr>
          <w:b/>
          <w:bCs/>
        </w:rPr>
        <w:t xml:space="preserve">B. </w:t>
      </w:r>
      <w:r w:rsidRPr="00321BF2">
        <w:t xml:space="preserve">2 dảy cực đại khác </w:t>
      </w:r>
    </w:p>
    <w:p w:rsidR="00717FDF" w:rsidRPr="00321BF2" w:rsidRDefault="00717FDF" w:rsidP="008D4F40">
      <w:pPr>
        <w:tabs>
          <w:tab w:val="left" w:pos="1160"/>
        </w:tabs>
        <w:ind w:left="149"/>
      </w:pPr>
      <w:r w:rsidRPr="00321BF2">
        <w:rPr>
          <w:b/>
          <w:bCs/>
        </w:rPr>
        <w:t xml:space="preserve">C. </w:t>
      </w:r>
      <w:r w:rsidRPr="00321BF2">
        <w:t xml:space="preserve">1 dảy cực đại khác </w:t>
      </w:r>
    </w:p>
    <w:p w:rsidR="00717FDF" w:rsidRPr="00321BF2" w:rsidRDefault="00717FDF" w:rsidP="008D4F40">
      <w:pPr>
        <w:tabs>
          <w:tab w:val="left" w:pos="1160"/>
        </w:tabs>
        <w:ind w:left="149"/>
      </w:pPr>
      <w:r w:rsidRPr="00321BF2">
        <w:rPr>
          <w:b/>
          <w:bCs/>
        </w:rPr>
        <w:t xml:space="preserve">D. </w:t>
      </w:r>
      <w:r w:rsidRPr="00321BF2">
        <w:t xml:space="preserve">0 dảy có cực đại nào </w:t>
      </w:r>
    </w:p>
    <w:p w:rsidR="00717FDF" w:rsidRPr="00321BF2" w:rsidRDefault="00717FDF" w:rsidP="008D4F40">
      <w:pPr>
        <w:tabs>
          <w:tab w:val="left" w:pos="1160"/>
        </w:tabs>
        <w:ind w:left="149"/>
      </w:pPr>
      <w:r w:rsidRPr="00321BF2">
        <w:rPr>
          <w:b/>
          <w:bCs/>
        </w:rPr>
        <w:t>Câu 18.</w:t>
      </w:r>
      <w:r w:rsidRPr="00321BF2">
        <w:t xml:space="preserve"> Ở mặt thoáng của một chất lỏng có hai nguồn sóng kết hợp A và B cách nhau 20 cm, dao động theo phương thẳng đứng với phương trình u</w:t>
      </w:r>
      <w:r w:rsidRPr="00321BF2">
        <w:rPr>
          <w:vertAlign w:val="subscript"/>
        </w:rPr>
        <w:t>A</w:t>
      </w:r>
      <w:r w:rsidRPr="00321BF2">
        <w:t>= u</w:t>
      </w:r>
      <w:r w:rsidRPr="00321BF2">
        <w:rPr>
          <w:vertAlign w:val="subscript"/>
        </w:rPr>
        <w:t>B</w:t>
      </w:r>
      <w:r w:rsidRPr="00321BF2">
        <w:t xml:space="preserve">= 4cos(40πt) cm. Biết tốc độ truyền sóng trên mặt chất lỏng là 40 cm/s. xét hình thoi BMNA có AB = BN thuộc mặt thoáng chất lỏng. xác định số điểm dao động với biên độ cực đai trên đoạn AM. </w:t>
      </w:r>
    </w:p>
    <w:p w:rsidR="00717FDF" w:rsidRPr="00321BF2" w:rsidRDefault="00717FDF" w:rsidP="008D4F40">
      <w:pPr>
        <w:tabs>
          <w:tab w:val="left" w:pos="1160"/>
        </w:tabs>
        <w:ind w:left="149"/>
      </w:pPr>
      <w:r w:rsidRPr="00321BF2">
        <w:rPr>
          <w:b/>
          <w:bCs/>
        </w:rPr>
        <w:t xml:space="preserve">A. </w:t>
      </w:r>
      <w:r w:rsidRPr="00321BF2">
        <w:t xml:space="preserve">19 điểm </w:t>
      </w:r>
    </w:p>
    <w:p w:rsidR="00717FDF" w:rsidRPr="00321BF2" w:rsidRDefault="00717FDF" w:rsidP="008D4F40">
      <w:pPr>
        <w:tabs>
          <w:tab w:val="left" w:pos="1160"/>
        </w:tabs>
        <w:ind w:left="149"/>
      </w:pPr>
      <w:r w:rsidRPr="00321BF2">
        <w:rPr>
          <w:b/>
          <w:bCs/>
        </w:rPr>
        <w:t xml:space="preserve">B. </w:t>
      </w:r>
      <w:r w:rsidRPr="00321BF2">
        <w:t xml:space="preserve">18 điểm </w:t>
      </w:r>
    </w:p>
    <w:p w:rsidR="00717FDF" w:rsidRPr="00321BF2" w:rsidRDefault="00717FDF" w:rsidP="008D4F40">
      <w:pPr>
        <w:tabs>
          <w:tab w:val="left" w:pos="1160"/>
        </w:tabs>
        <w:ind w:left="149"/>
      </w:pPr>
      <w:r w:rsidRPr="00321BF2">
        <w:rPr>
          <w:b/>
          <w:bCs/>
        </w:rPr>
        <w:t xml:space="preserve">C. </w:t>
      </w:r>
      <w:r w:rsidRPr="00321BF2">
        <w:t xml:space="preserve">17 điểm </w:t>
      </w:r>
    </w:p>
    <w:p w:rsidR="00717FDF" w:rsidRPr="00321BF2" w:rsidRDefault="00717FDF" w:rsidP="008D4F40">
      <w:pPr>
        <w:tabs>
          <w:tab w:val="left" w:pos="1160"/>
        </w:tabs>
        <w:ind w:left="149"/>
      </w:pPr>
      <w:r w:rsidRPr="00321BF2">
        <w:rPr>
          <w:b/>
          <w:bCs/>
        </w:rPr>
        <w:t xml:space="preserve">D. </w:t>
      </w:r>
      <w:r w:rsidRPr="00321BF2">
        <w:t xml:space="preserve">16 điểm </w:t>
      </w:r>
    </w:p>
    <w:p w:rsidR="00717FDF" w:rsidRPr="00321BF2" w:rsidRDefault="00717FDF" w:rsidP="008D4F40">
      <w:pPr>
        <w:tabs>
          <w:tab w:val="left" w:pos="1160"/>
        </w:tabs>
        <w:ind w:left="149"/>
      </w:pPr>
      <w:r w:rsidRPr="00321BF2">
        <w:rPr>
          <w:b/>
          <w:bCs/>
        </w:rPr>
        <w:t>Câu 19.</w:t>
      </w:r>
      <w:r w:rsidRPr="00321BF2">
        <w:t xml:space="preserve"> Tại hai điểm A và B trên mặt nước cách nhau một khoảng 16 cm có hai nguồn sóng kết hợp dao động điều hòa với cùng tần số, cùng pha nhau. Điểm M nằm trên mặt nước và nằm trên đường trung trực của AB cách trung điểm I của AB một khoảng nhỏ nhất bằng 4√5 cm luôn dao động cùng pha với I. Điểm N nằm trên mặt nước và nằm trên đường thẳng vuông góc với AB tại A, cách A một khoảng nhỏ nhất bằng bao nhiêu để N dao động với biên độ cực tiểu: </w:t>
      </w:r>
    </w:p>
    <w:p w:rsidR="00717FDF" w:rsidRPr="00321BF2" w:rsidRDefault="00717FDF" w:rsidP="008D4F40">
      <w:pPr>
        <w:tabs>
          <w:tab w:val="left" w:pos="1160"/>
        </w:tabs>
        <w:ind w:left="149"/>
      </w:pPr>
      <w:r w:rsidRPr="00321BF2">
        <w:rPr>
          <w:b/>
          <w:bCs/>
        </w:rPr>
        <w:t xml:space="preserve">A. </w:t>
      </w:r>
      <w:r w:rsidRPr="00321BF2">
        <w:t xml:space="preserve">2,41 cm </w:t>
      </w:r>
    </w:p>
    <w:p w:rsidR="00717FDF" w:rsidRPr="00321BF2" w:rsidRDefault="00717FDF" w:rsidP="008D4F40">
      <w:pPr>
        <w:tabs>
          <w:tab w:val="left" w:pos="1160"/>
        </w:tabs>
        <w:ind w:left="149"/>
      </w:pPr>
      <w:r w:rsidRPr="00321BF2">
        <w:rPr>
          <w:b/>
          <w:bCs/>
        </w:rPr>
        <w:t xml:space="preserve">B. </w:t>
      </w:r>
      <w:r w:rsidRPr="00321BF2">
        <w:t xml:space="preserve">4,28 cm </w:t>
      </w:r>
    </w:p>
    <w:p w:rsidR="00717FDF" w:rsidRPr="00321BF2" w:rsidRDefault="00717FDF" w:rsidP="008D4F40">
      <w:pPr>
        <w:tabs>
          <w:tab w:val="left" w:pos="1160"/>
        </w:tabs>
        <w:ind w:left="149"/>
      </w:pPr>
      <w:r w:rsidRPr="00321BF2">
        <w:rPr>
          <w:b/>
          <w:bCs/>
        </w:rPr>
        <w:t xml:space="preserve">C. </w:t>
      </w:r>
      <w:r w:rsidRPr="00321BF2">
        <w:t xml:space="preserve">4,12 cm </w:t>
      </w:r>
    </w:p>
    <w:p w:rsidR="00717FDF" w:rsidRPr="00321BF2" w:rsidRDefault="00717FDF" w:rsidP="008D4F40">
      <w:pPr>
        <w:tabs>
          <w:tab w:val="left" w:pos="1160"/>
        </w:tabs>
        <w:ind w:left="149"/>
      </w:pPr>
      <w:r w:rsidRPr="00321BF2">
        <w:rPr>
          <w:b/>
          <w:bCs/>
        </w:rPr>
        <w:t xml:space="preserve">D. </w:t>
      </w:r>
      <w:r w:rsidRPr="00321BF2">
        <w:t xml:space="preserve">2,14 cm </w:t>
      </w:r>
    </w:p>
    <w:p w:rsidR="00717FDF" w:rsidRPr="00321BF2" w:rsidRDefault="00717FDF" w:rsidP="008D4F40">
      <w:pPr>
        <w:tabs>
          <w:tab w:val="left" w:pos="1160"/>
        </w:tabs>
        <w:ind w:left="149"/>
      </w:pPr>
      <w:r w:rsidRPr="00321BF2">
        <w:rPr>
          <w:b/>
          <w:bCs/>
        </w:rPr>
        <w:t>Câu 20.</w:t>
      </w:r>
      <w:r w:rsidRPr="00321BF2">
        <w:t xml:space="preserve"> Trên mặt nước có hai nguồn sóng kết hợp cùng pha A và B, cách nhau khoảng AB = 20(cm) đang dao động vuông góc với mặt nước với tần số 50 Hz , tốc độ truyền sóng trên mặt nước là 1,5 m/s .xét các điểm trên mặt nước thuộc đường tròn tâm A bán kính AB. Điểm nằm trên đường tròn dao động với biên độ cực đại cách đường trung trực của AB một khoảng gần nhất là bao nhiêu ? </w:t>
      </w:r>
    </w:p>
    <w:p w:rsidR="00717FDF" w:rsidRPr="00321BF2" w:rsidRDefault="00717FDF" w:rsidP="008D4F40">
      <w:pPr>
        <w:tabs>
          <w:tab w:val="left" w:pos="1160"/>
        </w:tabs>
        <w:ind w:left="149"/>
      </w:pPr>
      <w:r w:rsidRPr="00321BF2">
        <w:rPr>
          <w:b/>
          <w:bCs/>
        </w:rPr>
        <w:t xml:space="preserve">A. </w:t>
      </w:r>
      <w:r w:rsidRPr="00321BF2">
        <w:t xml:space="preserve">2,125 cm </w:t>
      </w:r>
    </w:p>
    <w:p w:rsidR="00717FDF" w:rsidRPr="00321BF2" w:rsidRDefault="00717FDF" w:rsidP="008D4F40">
      <w:pPr>
        <w:tabs>
          <w:tab w:val="left" w:pos="1160"/>
        </w:tabs>
        <w:ind w:left="149"/>
      </w:pPr>
      <w:r w:rsidRPr="00321BF2">
        <w:rPr>
          <w:b/>
          <w:bCs/>
        </w:rPr>
        <w:t xml:space="preserve">B. </w:t>
      </w:r>
      <w:r w:rsidRPr="00321BF2">
        <w:t xml:space="preserve">2,225 cm </w:t>
      </w:r>
    </w:p>
    <w:p w:rsidR="00717FDF" w:rsidRPr="00321BF2" w:rsidRDefault="00717FDF" w:rsidP="008D4F40">
      <w:pPr>
        <w:tabs>
          <w:tab w:val="left" w:pos="1160"/>
        </w:tabs>
        <w:ind w:left="149"/>
      </w:pPr>
      <w:r w:rsidRPr="00321BF2">
        <w:rPr>
          <w:b/>
          <w:bCs/>
        </w:rPr>
        <w:t xml:space="preserve">C. </w:t>
      </w:r>
      <w:r w:rsidRPr="00321BF2">
        <w:t xml:space="preserve">2,775 cm </w:t>
      </w:r>
    </w:p>
    <w:p w:rsidR="00717FDF" w:rsidRPr="00321BF2" w:rsidRDefault="00717FDF" w:rsidP="008D4F40">
      <w:pPr>
        <w:tabs>
          <w:tab w:val="left" w:pos="1160"/>
        </w:tabs>
        <w:ind w:left="149"/>
      </w:pPr>
      <w:r w:rsidRPr="00321BF2">
        <w:rPr>
          <w:b/>
          <w:bCs/>
        </w:rPr>
        <w:t xml:space="preserve">D. </w:t>
      </w:r>
      <w:r w:rsidRPr="00321BF2">
        <w:t xml:space="preserve">1,5 cm </w:t>
      </w:r>
    </w:p>
    <w:p w:rsidR="00921114" w:rsidRPr="00321BF2" w:rsidRDefault="00921114" w:rsidP="008D4F40"/>
    <w:p w:rsidR="001F74E0" w:rsidRPr="00321BF2" w:rsidRDefault="001F74E0" w:rsidP="008D4F40">
      <w:r w:rsidRPr="00321BF2">
        <w:rPr>
          <w:b/>
          <w:bCs/>
        </w:rPr>
        <w:t>ĐÁP ÁN &amp; LỜI GIẢI CHI TIẾT</w:t>
      </w:r>
    </w:p>
    <w:p w:rsidR="001F74E0" w:rsidRPr="00321BF2" w:rsidRDefault="001F74E0" w:rsidP="008D4F40"/>
    <w:p w:rsidR="001F74E0" w:rsidRPr="00321BF2" w:rsidRDefault="001F74E0" w:rsidP="008D4F40">
      <w:pPr>
        <w:rPr>
          <w:b/>
          <w:bCs/>
        </w:rPr>
      </w:pPr>
      <w:r w:rsidRPr="00321BF2">
        <w:rPr>
          <w:b/>
          <w:bCs/>
        </w:rPr>
        <w:t>Câu 1:  </w:t>
      </w:r>
      <w:r w:rsidR="007A3021" w:rsidRPr="00321BF2">
        <w:rPr>
          <w:b/>
          <w:bCs/>
        </w:rPr>
        <w:t>B</w:t>
      </w:r>
    </w:p>
    <w:p w:rsidR="007A3021" w:rsidRPr="00321BF2" w:rsidRDefault="007A3021" w:rsidP="008D4F40">
      <w:r w:rsidRPr="00321BF2">
        <w:t>Hai nguồn dao động cùng pha nên ta có điểm dao động với biên độ cực đại có:</w:t>
      </w:r>
      <w:r w:rsidR="00641D37" w:rsidRPr="00321BF2">
        <w:pict>
          <v:shape id="_x0000_i1026" type="#_x0000_t75" style="width:67.8pt;height:11.4pt">
            <v:imagedata r:id="rId6" o:title=""/>
          </v:shape>
        </w:pict>
      </w:r>
      <w:r w:rsidRPr="00321BF2">
        <w:t>, vân trung trực ứng với vân cực đại bậc k=0.</w:t>
      </w:r>
      <w:r w:rsidRPr="00321BF2">
        <w:br/>
        <w:t>Tại M có</w:t>
      </w:r>
      <w:r w:rsidR="00641D37" w:rsidRPr="00321BF2">
        <w:pict>
          <v:shape id="_x0000_i1027" type="#_x0000_t75" style="width:128.4pt;height:12.6pt">
            <v:imagedata r:id="rId7" o:title=""/>
          </v:shape>
        </w:pict>
      </w:r>
      <w:r w:rsidRPr="00321BF2">
        <w:t>, tại M là một vân cực đại, giữa M và trung trực của S1S2 có thêm một gợn lồi nữa như vậy ta có M ứng với vân cực đại bậc k=2</w:t>
      </w:r>
      <w:r w:rsidRPr="00321BF2">
        <w:br/>
        <w:t xml:space="preserve">Từ đó ta có </w:t>
      </w:r>
      <w:r w:rsidR="00641D37" w:rsidRPr="00321BF2">
        <w:pict>
          <v:shape id="_x0000_i1028" type="#_x0000_t75" style="width:132.6pt;height:12.6pt">
            <v:imagedata r:id="rId8" o:title=""/>
          </v:shape>
        </w:pict>
      </w:r>
    </w:p>
    <w:p w:rsidR="007A3021" w:rsidRPr="00321BF2" w:rsidRDefault="007A3021" w:rsidP="008D4F40"/>
    <w:p w:rsidR="001F74E0" w:rsidRPr="00321BF2" w:rsidRDefault="001F74E0" w:rsidP="008D4F40">
      <w:pPr>
        <w:rPr>
          <w:b/>
          <w:bCs/>
        </w:rPr>
      </w:pPr>
      <w:r w:rsidRPr="00321BF2">
        <w:rPr>
          <w:b/>
          <w:bCs/>
        </w:rPr>
        <w:lastRenderedPageBreak/>
        <w:t xml:space="preserve">Câu 2: </w:t>
      </w:r>
      <w:r w:rsidR="007A3021" w:rsidRPr="00321BF2">
        <w:rPr>
          <w:b/>
          <w:bCs/>
        </w:rPr>
        <w:t>B</w:t>
      </w:r>
    </w:p>
    <w:p w:rsidR="007A3021" w:rsidRPr="00321BF2" w:rsidRDefault="007A3021" w:rsidP="008D4F40">
      <w:r w:rsidRPr="00321BF2">
        <w:t xml:space="preserve">Điểm dao động với biên độ cực đại khi đó ta có: </w:t>
      </w:r>
      <w:r w:rsidR="00641D37" w:rsidRPr="00321BF2">
        <w:pict>
          <v:shape id="_x0000_i1029" type="#_x0000_t75" style="width:113.4pt;height:11.4pt">
            <v:imagedata r:id="rId9" o:title=""/>
          </v:shape>
        </w:pict>
      </w:r>
    </w:p>
    <w:p w:rsidR="007A3021" w:rsidRPr="00321BF2" w:rsidRDefault="007A3021" w:rsidP="008D4F40"/>
    <w:p w:rsidR="001F74E0" w:rsidRPr="00321BF2" w:rsidRDefault="001F74E0" w:rsidP="008D4F40">
      <w:pPr>
        <w:rPr>
          <w:b/>
          <w:bCs/>
        </w:rPr>
      </w:pPr>
      <w:r w:rsidRPr="00321BF2">
        <w:rPr>
          <w:b/>
          <w:bCs/>
        </w:rPr>
        <w:t xml:space="preserve">Câu 3: </w:t>
      </w:r>
      <w:r w:rsidR="007A3021" w:rsidRPr="00321BF2">
        <w:rPr>
          <w:b/>
          <w:bCs/>
        </w:rPr>
        <w:t>A</w:t>
      </w:r>
    </w:p>
    <w:p w:rsidR="001F74E0" w:rsidRPr="00321BF2" w:rsidRDefault="001F74E0" w:rsidP="008D4F40">
      <w:pPr>
        <w:rPr>
          <w:b/>
          <w:bCs/>
        </w:rPr>
      </w:pPr>
      <w:r w:rsidRPr="00321BF2">
        <w:rPr>
          <w:b/>
          <w:bCs/>
        </w:rPr>
        <w:t>Câu 4:   </w:t>
      </w:r>
      <w:r w:rsidR="007A3021" w:rsidRPr="00321BF2">
        <w:rPr>
          <w:b/>
          <w:bCs/>
        </w:rPr>
        <w:t>A</w:t>
      </w:r>
    </w:p>
    <w:p w:rsidR="007A3021" w:rsidRPr="00321BF2" w:rsidRDefault="007A3021" w:rsidP="008D4F40">
      <w:r w:rsidRPr="00321BF2">
        <w:t xml:space="preserve">Hai nguồn cùng pha nên trung điểm hai nguồn là một cực đại, M cách O gần nhấ là 1,5 dao động với biên độ cực đại nên </w:t>
      </w:r>
      <w:r w:rsidR="00641D37" w:rsidRPr="00321BF2">
        <w:pict>
          <v:shape id="_x0000_i1030" type="#_x0000_t75" style="width:45pt;height:9pt">
            <v:imagedata r:id="rId10" o:title=""/>
          </v:shape>
        </w:pict>
      </w:r>
      <w:r w:rsidRPr="00321BF2">
        <w:br/>
        <w:t xml:space="preserve">Hai nguồn dao động cùng pha nên số điểm dao động với biên độ cực đại trên đường nối hai nguồn ứng với giá trị k thuộc </w:t>
      </w:r>
      <w:r w:rsidR="00641D37" w:rsidRPr="00321BF2">
        <w:pict>
          <v:shape id="_x0000_i1031" type="#_x0000_t75" style="width:108.6pt;height:15pt">
            <v:imagedata r:id="rId11" o:title=""/>
          </v:shape>
        </w:pict>
      </w:r>
      <w:r w:rsidRPr="00321BF2">
        <w:t>→có 9 giá trị</w:t>
      </w:r>
      <w:r w:rsidRPr="00321BF2">
        <w:br/>
        <w:t>Do đường kính của đường tròng tâm O là 20 →hai nguồn nằm trong đường tròn nên số điểm dao động với biên độ cực đại trên đường tròn là 18 điểm</w:t>
      </w:r>
    </w:p>
    <w:p w:rsidR="007A3021" w:rsidRPr="00321BF2" w:rsidRDefault="007A3021" w:rsidP="008D4F40"/>
    <w:p w:rsidR="001F74E0" w:rsidRPr="00321BF2" w:rsidRDefault="001F74E0" w:rsidP="008D4F40">
      <w:pPr>
        <w:rPr>
          <w:b/>
          <w:bCs/>
        </w:rPr>
      </w:pPr>
      <w:r w:rsidRPr="00321BF2">
        <w:rPr>
          <w:b/>
          <w:bCs/>
        </w:rPr>
        <w:t xml:space="preserve">Câu 5: </w:t>
      </w:r>
      <w:r w:rsidR="007A3021" w:rsidRPr="00321BF2">
        <w:rPr>
          <w:b/>
          <w:bCs/>
        </w:rPr>
        <w:t>D</w:t>
      </w:r>
    </w:p>
    <w:p w:rsidR="007A3021" w:rsidRPr="00321BF2" w:rsidRDefault="007A3021" w:rsidP="008D4F40">
      <w:r w:rsidRPr="00321BF2">
        <w:t>Theo đề bài thì ta thấy ABCD sẽ được lập thành 1 hình thang cân, Đáy lớn là AB, đáy nhỏ CD. Chiều cao H là đáp án cần tìm.Để cho trên đoạn CD chỉ có 3 điểm dao động cực đại thì đồng nghĩa chỉ có 2 hypebol giao CD (1 còn lại là vân trung tâm) vậy thì CD giao các hepybol K=1</w:t>
      </w:r>
      <w:r w:rsidRPr="00321BF2">
        <w:br/>
        <w:t>Lúc này , để các điểm đó là cực đại thì</w:t>
      </w:r>
      <w:r w:rsidR="00641D37" w:rsidRPr="00321BF2">
        <w:pict>
          <v:shape id="_x0000_i1032" type="#_x0000_t75" style="width:79.8pt;height:11.4pt">
            <v:imagedata r:id="rId12" o:title=""/>
          </v:shape>
        </w:pict>
      </w:r>
      <w:r w:rsidRPr="00321BF2">
        <w:t>, ta sẽ xác định tọa độ C và D rồi lồng vào bất đẳng thức sau</w:t>
      </w:r>
      <w:r w:rsidRPr="00321BF2">
        <w:br/>
      </w:r>
      <w:r w:rsidR="00641D37" w:rsidRPr="00321BF2">
        <w:pict>
          <v:shape id="_x0000_i1033" type="#_x0000_t75" style="width:156pt;height:11.4pt">
            <v:imagedata r:id="rId13" o:title=""/>
          </v:shape>
        </w:pict>
      </w:r>
      <w:r w:rsidRPr="00321BF2">
        <w:t>các độ dài của đoạn BC, AC hay các đoạn thành phần của AB các bạn vẽ hình ra để thấy cho rõ nhé !</w:t>
      </w:r>
      <w:r w:rsidRPr="00321BF2">
        <w:br/>
        <w:t xml:space="preserve">Ta thấy H chỉ nhỏ nhất khi CB-AC nhỏ nhất </w:t>
      </w:r>
      <w:r w:rsidRPr="00321BF2">
        <w:br/>
      </w:r>
      <w:r w:rsidR="00641D37" w:rsidRPr="00321BF2">
        <w:pict>
          <v:shape id="_x0000_i1034" type="#_x0000_t75" style="width:115.8pt;height:13.8pt">
            <v:imagedata r:id="rId14" o:title=""/>
          </v:shape>
        </w:pict>
      </w:r>
      <w:r w:rsidRPr="00321BF2">
        <w:br/>
        <w:t xml:space="preserve">ta lại có : </w:t>
      </w:r>
      <w:r w:rsidRPr="00321BF2">
        <w:br/>
      </w:r>
      <w:r w:rsidR="00AA66D4" w:rsidRPr="00321BF2">
        <w:pict>
          <v:shape id="_x0000_i1035" type="#_x0000_t75" style="width:96.6pt;height:13.8pt">
            <v:imagedata r:id="rId15" o:title=""/>
          </v:shape>
        </w:pict>
      </w:r>
      <w:r w:rsidRPr="00321BF2">
        <w:br/>
        <w:t xml:space="preserve">và </w:t>
      </w:r>
      <w:r w:rsidR="00AA66D4" w:rsidRPr="00321BF2">
        <w:pict>
          <v:shape id="_x0000_i1036" type="#_x0000_t75" style="width:96.6pt;height:13.8pt">
            <v:imagedata r:id="rId16" o:title=""/>
          </v:shape>
        </w:pict>
      </w:r>
      <w:r w:rsidRPr="00321BF2">
        <w:br/>
        <w:t xml:space="preserve">Áp dụng hằng đẳng thức : </w:t>
      </w:r>
      <w:r w:rsidR="00641D37" w:rsidRPr="00321BF2">
        <w:pict>
          <v:shape id="_x0000_i1037" type="#_x0000_t75" style="width:43.8pt;height:10.8pt">
            <v:imagedata r:id="rId17" o:title=""/>
          </v:shape>
        </w:pict>
      </w:r>
      <w:r w:rsidRPr="00321BF2">
        <w:t xml:space="preserve">để lấy (2) - (3) ,tiếp đến lấy phương trình (1) thế vào phương trình vừa tính ta được </w:t>
      </w:r>
      <w:r w:rsidRPr="00321BF2">
        <w:br/>
      </w:r>
      <w:r w:rsidR="00AA66D4" w:rsidRPr="00321BF2">
        <w:pict>
          <v:shape id="_x0000_i1038" type="#_x0000_t75" style="width:106.8pt;height:15.6pt">
            <v:imagedata r:id="rId18" o:title=""/>
          </v:shape>
        </w:pict>
      </w:r>
      <w:r w:rsidRPr="00321BF2">
        <w:br/>
        <w:t>Giải hệ (1) và (4) ta tìm được BC và AC , từ đó tìm được H = 9.7</w:t>
      </w:r>
    </w:p>
    <w:p w:rsidR="001F74E0" w:rsidRPr="00321BF2" w:rsidRDefault="001F74E0" w:rsidP="008D4F40">
      <w:pPr>
        <w:rPr>
          <w:b/>
          <w:bCs/>
        </w:rPr>
      </w:pPr>
      <w:r w:rsidRPr="00321BF2">
        <w:rPr>
          <w:b/>
          <w:bCs/>
        </w:rPr>
        <w:t xml:space="preserve">Câu 6: </w:t>
      </w:r>
      <w:r w:rsidR="00CA629F" w:rsidRPr="00321BF2">
        <w:rPr>
          <w:b/>
          <w:bCs/>
        </w:rPr>
        <w:t>A</w:t>
      </w:r>
    </w:p>
    <w:p w:rsidR="00CA629F" w:rsidRPr="00321BF2" w:rsidRDefault="00AA66D4" w:rsidP="008D4F40">
      <w:r w:rsidRPr="00321BF2">
        <w:pict>
          <v:shape id="_x0000_i1039" type="#_x0000_t75" style="width:39pt;height:9pt">
            <v:imagedata r:id="rId19" o:title=""/>
          </v:shape>
        </w:pict>
      </w:r>
      <w:r w:rsidR="00CA629F" w:rsidRPr="00321BF2">
        <w:t>giữa m và trung điểm có hai đường cực đại=&gt;k=3</w:t>
      </w:r>
      <w:r w:rsidR="00CA629F" w:rsidRPr="00321BF2">
        <w:br/>
      </w:r>
      <w:r w:rsidRPr="00321BF2">
        <w:pict>
          <v:shape id="_x0000_i1040" type="#_x0000_t75" style="width:76.8pt;height:15pt">
            <v:imagedata r:id="rId20" o:title=""/>
          </v:shape>
        </w:pict>
      </w:r>
      <w:r w:rsidR="00CA629F" w:rsidRPr="00321BF2">
        <w:br/>
        <w:t>tính từ trung điểm ra hai đường cực đại liên tiếp cách nhau một nửa bước sóng bằng 1cm, khoảng cách từ A tới trung điểm bằng 5,5cm. Tính nhẩm ta được giữa A và trung điểm có 5 vân cực đại, A cách vân cuối(gần nhất) 0,5cm.</w:t>
      </w:r>
      <w:r w:rsidR="00CA629F" w:rsidRPr="00321BF2">
        <w:br/>
      </w:r>
    </w:p>
    <w:p w:rsidR="001F74E0" w:rsidRPr="00321BF2" w:rsidRDefault="001F74E0" w:rsidP="008D4F40">
      <w:pPr>
        <w:rPr>
          <w:b/>
          <w:bCs/>
        </w:rPr>
      </w:pPr>
      <w:r w:rsidRPr="00321BF2">
        <w:rPr>
          <w:b/>
          <w:bCs/>
        </w:rPr>
        <w:t>Câu 7:  </w:t>
      </w:r>
      <w:r w:rsidR="00CA629F" w:rsidRPr="00321BF2">
        <w:rPr>
          <w:b/>
          <w:bCs/>
        </w:rPr>
        <w:t>C</w:t>
      </w:r>
    </w:p>
    <w:p w:rsidR="00CA629F" w:rsidRPr="00321BF2" w:rsidRDefault="00CA629F" w:rsidP="008D4F40">
      <w:r w:rsidRPr="00321BF2">
        <w:t>Hai nguồn dao động cùng pha, tại M dao động với biên độ cực tiểu khi đó ta có:</w:t>
      </w:r>
      <w:r w:rsidRPr="00321BF2">
        <w:br/>
      </w:r>
      <w:r w:rsidR="00AA66D4" w:rsidRPr="00321BF2">
        <w:pict>
          <v:shape id="_x0000_i1041" type="#_x0000_t75" style="width:112.8pt;height:13.8pt">
            <v:imagedata r:id="rId21" o:title=""/>
          </v:shape>
        </w:pict>
      </w:r>
      <w:r w:rsidRPr="00321BF2">
        <w:br/>
        <w:t xml:space="preserve">Giữa M và gợn sóng trung tâm có hai gợn sóng (cực đại) như vậy M sẽ thuộc vân cực tiểu ứng với k =-2 như vậy </w:t>
      </w:r>
      <w:r w:rsidR="00AA66D4" w:rsidRPr="00321BF2">
        <w:pict>
          <v:shape id="_x0000_i1042" type="#_x0000_t75" style="width:89.4pt;height:27.6pt">
            <v:imagedata r:id="rId22" o:title=""/>
          </v:shape>
        </w:pict>
      </w:r>
      <w:r w:rsidRPr="00321BF2">
        <w:br/>
        <w:t xml:space="preserve">Số đường cực đại cắt AB: </w:t>
      </w:r>
      <w:r w:rsidR="00AA66D4" w:rsidRPr="00321BF2">
        <w:pict>
          <v:shape id="_x0000_i1043" type="#_x0000_t75" style="width:197.4pt;height:27.6pt">
            <v:imagedata r:id="rId23" o:title=""/>
          </v:shape>
        </w:pict>
      </w:r>
      <w:r w:rsidRPr="00321BF2">
        <w:br/>
        <w:t>Như vậy có 17 đường cực đại cắt AB.</w:t>
      </w:r>
    </w:p>
    <w:p w:rsidR="00CA629F" w:rsidRPr="00321BF2" w:rsidRDefault="00CA629F" w:rsidP="008D4F40"/>
    <w:p w:rsidR="001F74E0" w:rsidRPr="00321BF2" w:rsidRDefault="001F74E0" w:rsidP="008D4F40">
      <w:pPr>
        <w:rPr>
          <w:b/>
          <w:bCs/>
        </w:rPr>
      </w:pPr>
      <w:r w:rsidRPr="00321BF2">
        <w:rPr>
          <w:b/>
          <w:bCs/>
        </w:rPr>
        <w:t>Câu 8:  </w:t>
      </w:r>
      <w:r w:rsidR="00CA629F" w:rsidRPr="00321BF2">
        <w:rPr>
          <w:b/>
          <w:bCs/>
        </w:rPr>
        <w:t>B</w:t>
      </w:r>
    </w:p>
    <w:p w:rsidR="00CA629F" w:rsidRPr="00321BF2" w:rsidRDefault="00AA66D4" w:rsidP="008D4F40">
      <w:r w:rsidRPr="00321BF2">
        <w:pict>
          <v:shape id="_x0000_i1044" type="#_x0000_t75" style="width:75pt;height:15pt">
            <v:imagedata r:id="rId24" o:title=""/>
          </v:shape>
        </w:pict>
      </w:r>
      <w:r w:rsidR="00CA629F" w:rsidRPr="00321BF2">
        <w:br/>
        <w:t>M là cực đại giao thoa ,M cách xa A nhất nên M thuộc vân cực đại bậc k=-1</w:t>
      </w:r>
      <w:r w:rsidR="00CA629F" w:rsidRPr="00321BF2">
        <w:br/>
        <w:t xml:space="preserve">như vậy ta có </w:t>
      </w:r>
      <w:r w:rsidRPr="00321BF2">
        <w:pict>
          <v:shape id="_x0000_i1045" type="#_x0000_t75" style="width:363pt;height:13.8pt">
            <v:imagedata r:id="rId25" o:title=""/>
          </v:shape>
        </w:pict>
      </w:r>
    </w:p>
    <w:p w:rsidR="00CA629F" w:rsidRPr="00321BF2" w:rsidRDefault="00CA629F" w:rsidP="008D4F40"/>
    <w:p w:rsidR="001F74E0" w:rsidRPr="00321BF2" w:rsidRDefault="001F74E0" w:rsidP="008D4F40">
      <w:pPr>
        <w:rPr>
          <w:b/>
          <w:bCs/>
        </w:rPr>
      </w:pPr>
      <w:r w:rsidRPr="00321BF2">
        <w:rPr>
          <w:b/>
          <w:bCs/>
        </w:rPr>
        <w:t>Câu 9:  </w:t>
      </w:r>
      <w:r w:rsidR="00CA629F" w:rsidRPr="00321BF2">
        <w:rPr>
          <w:b/>
          <w:bCs/>
        </w:rPr>
        <w:t>C</w:t>
      </w:r>
    </w:p>
    <w:p w:rsidR="00CA629F" w:rsidRPr="00321BF2" w:rsidRDefault="00CA629F" w:rsidP="008D4F40">
      <w:r w:rsidRPr="00321BF2">
        <w:lastRenderedPageBreak/>
        <w:t xml:space="preserve">Bước sóng: </w:t>
      </w:r>
      <w:r w:rsidR="00AA66D4" w:rsidRPr="00321BF2">
        <w:pict>
          <v:shape id="_x0000_i1046" type="#_x0000_t75" style="width:48pt;height:9.6pt">
            <v:imagedata r:id="rId26" o:title=""/>
          </v:shape>
        </w:pict>
      </w:r>
      <w:r w:rsidRPr="00321BF2">
        <w:br/>
        <w:t xml:space="preserve">Mặt khác: </w:t>
      </w:r>
      <w:r w:rsidR="00AA66D4" w:rsidRPr="00321BF2">
        <w:pict>
          <v:shape id="_x0000_i1047" type="#_x0000_t75" style="width:138.6pt;height:26.4pt">
            <v:imagedata r:id="rId27" o:title=""/>
          </v:shape>
        </w:pict>
      </w:r>
      <w:r w:rsidRPr="00321BF2">
        <w:t>Trên AB có 5 cực đại và 6 cực tiểu.</w:t>
      </w:r>
    </w:p>
    <w:p w:rsidR="00CA629F" w:rsidRPr="00321BF2" w:rsidRDefault="00CA629F" w:rsidP="008D4F40"/>
    <w:p w:rsidR="001F74E0" w:rsidRPr="00321BF2" w:rsidRDefault="001F74E0" w:rsidP="008D4F40">
      <w:pPr>
        <w:rPr>
          <w:b/>
          <w:bCs/>
        </w:rPr>
      </w:pPr>
      <w:r w:rsidRPr="00321BF2">
        <w:rPr>
          <w:b/>
          <w:bCs/>
        </w:rPr>
        <w:t>Câu 10:   </w:t>
      </w:r>
      <w:r w:rsidR="00CA629F" w:rsidRPr="00321BF2">
        <w:rPr>
          <w:b/>
          <w:bCs/>
        </w:rPr>
        <w:t>A</w:t>
      </w:r>
    </w:p>
    <w:p w:rsidR="00CA629F" w:rsidRPr="00321BF2" w:rsidRDefault="00CA629F" w:rsidP="008D4F40">
      <w:r w:rsidRPr="00321BF2">
        <w:t>Ta có hai nguồn cùng pha nên số điểm dao động với biên độ cực đại nằm giữa hai nguồn ứng với giá trị k thoả mãn:</w:t>
      </w:r>
      <w:r w:rsidRPr="00321BF2">
        <w:br/>
      </w:r>
      <w:r w:rsidR="00AA66D4" w:rsidRPr="00321BF2">
        <w:pict>
          <v:shape id="_x0000_i1048" type="#_x0000_t75" style="width:184.8pt;height:15pt">
            <v:imagedata r:id="rId28" o:title=""/>
          </v:shape>
        </w:pict>
      </w:r>
      <w:r w:rsidRPr="00321BF2">
        <w:br/>
        <w:t>→Điểm cực đại giao thoa tại M gần A nhất ( M thuộc đường vuông góc với AB qua A) ứng với giá trị k=-4</w:t>
      </w:r>
      <w:r w:rsidRPr="00321BF2">
        <w:br/>
      </w:r>
      <w:r w:rsidR="00AA66D4" w:rsidRPr="00321BF2">
        <w:pict>
          <v:shape id="_x0000_i1049" type="#_x0000_t75" style="width:404.4pt;height:15.6pt">
            <v:imagedata r:id="rId29" o:title=""/>
          </v:shape>
        </w:pict>
      </w:r>
    </w:p>
    <w:p w:rsidR="001F74E0" w:rsidRPr="00321BF2" w:rsidRDefault="001F74E0" w:rsidP="008D4F40">
      <w:pPr>
        <w:rPr>
          <w:b/>
          <w:bCs/>
        </w:rPr>
      </w:pPr>
      <w:r w:rsidRPr="00321BF2">
        <w:rPr>
          <w:b/>
          <w:bCs/>
        </w:rPr>
        <w:t xml:space="preserve">Câu 11: </w:t>
      </w:r>
      <w:r w:rsidR="00CA629F" w:rsidRPr="00321BF2">
        <w:rPr>
          <w:b/>
          <w:bCs/>
        </w:rPr>
        <w:t>B</w:t>
      </w:r>
    </w:p>
    <w:p w:rsidR="00CA629F" w:rsidRPr="00321BF2" w:rsidRDefault="00AA66D4" w:rsidP="008D4F40">
      <w:r w:rsidRPr="00321BF2">
        <w:pict>
          <v:shape id="_x0000_i1050" type="#_x0000_t75" style="width:86.4pt;height:9.6pt">
            <v:imagedata r:id="rId30" o:title=""/>
          </v:shape>
        </w:pict>
      </w:r>
      <w:r w:rsidR="00CA629F" w:rsidRPr="00321BF2">
        <w:br/>
        <w:t>Số điểm dao đông biên độ cực đại trên AM :</w:t>
      </w:r>
      <w:r w:rsidR="00CA629F" w:rsidRPr="00321BF2">
        <w:br/>
      </w:r>
      <w:r w:rsidRPr="00321BF2">
        <w:pict>
          <v:shape id="_x0000_i1051" type="#_x0000_t75" style="width:159.6pt;height:11.4pt">
            <v:imagedata r:id="rId31" o:title=""/>
          </v:shape>
        </w:pict>
      </w:r>
      <w:r w:rsidR="00CA629F" w:rsidRPr="00321BF2">
        <w:br/>
      </w:r>
      <w:r w:rsidRPr="00321BF2">
        <w:pict>
          <v:shape id="_x0000_i1052" type="#_x0000_t75" style="width:89.4pt;height:11.4pt">
            <v:imagedata r:id="rId32" o:title=""/>
          </v:shape>
        </w:pict>
      </w:r>
      <w:r w:rsidR="00CA629F" w:rsidRPr="00321BF2">
        <w:br/>
        <w:t>Vậy có 4+2+1 = 7 điểm ( từ -4 đến 2) thỏa mãn</w:t>
      </w:r>
    </w:p>
    <w:p w:rsidR="00CA629F" w:rsidRPr="00321BF2" w:rsidRDefault="00CA629F" w:rsidP="008D4F40"/>
    <w:p w:rsidR="001F74E0" w:rsidRPr="00321BF2" w:rsidRDefault="001F74E0" w:rsidP="008D4F40">
      <w:pPr>
        <w:rPr>
          <w:b/>
          <w:bCs/>
        </w:rPr>
      </w:pPr>
      <w:r w:rsidRPr="00321BF2">
        <w:rPr>
          <w:b/>
          <w:bCs/>
        </w:rPr>
        <w:t xml:space="preserve">Câu 12: </w:t>
      </w:r>
      <w:r w:rsidR="00CA629F" w:rsidRPr="00321BF2">
        <w:rPr>
          <w:b/>
          <w:bCs/>
        </w:rPr>
        <w:t>C</w:t>
      </w:r>
    </w:p>
    <w:p w:rsidR="00CA629F" w:rsidRPr="00321BF2" w:rsidRDefault="00CA629F" w:rsidP="008D4F40">
      <w:r w:rsidRPr="00321BF2">
        <w:t xml:space="preserve">Điểm M dao động cực đại khi đó ta có: </w:t>
      </w:r>
      <w:r w:rsidR="00AA66D4" w:rsidRPr="00321BF2">
        <w:pict>
          <v:shape id="_x0000_i1053" type="#_x0000_t75" style="width:93pt;height:8.4pt">
            <v:imagedata r:id="rId33" o:title=""/>
          </v:shape>
        </w:pict>
      </w:r>
      <w:r w:rsidRPr="00321BF2">
        <w:br/>
        <w:t>Hai nguồn dao động cùng pha, giữa M và trung trực có bốn cực tiểu như vậy ta có M thuộc vân cực đại bậc k=4.</w:t>
      </w:r>
      <w:r w:rsidRPr="00321BF2">
        <w:br/>
        <w:t xml:space="preserve">Từ đây ta có bước sóng: </w:t>
      </w:r>
      <w:r w:rsidR="00AA66D4" w:rsidRPr="00321BF2">
        <w:pict>
          <v:shape id="_x0000_i1054" type="#_x0000_t75" style="width:132pt;height:12.6pt">
            <v:imagedata r:id="rId34" o:title=""/>
          </v:shape>
        </w:pict>
      </w:r>
    </w:p>
    <w:p w:rsidR="00CA629F" w:rsidRPr="00321BF2" w:rsidRDefault="00CA629F" w:rsidP="008D4F40"/>
    <w:p w:rsidR="001F74E0" w:rsidRPr="00321BF2" w:rsidRDefault="001F74E0" w:rsidP="008D4F40">
      <w:pPr>
        <w:rPr>
          <w:b/>
          <w:bCs/>
        </w:rPr>
      </w:pPr>
      <w:r w:rsidRPr="00321BF2">
        <w:rPr>
          <w:b/>
          <w:bCs/>
        </w:rPr>
        <w:t xml:space="preserve">Câu 13: </w:t>
      </w:r>
      <w:r w:rsidR="00CA629F" w:rsidRPr="00321BF2">
        <w:rPr>
          <w:b/>
          <w:bCs/>
        </w:rPr>
        <w:t>D</w:t>
      </w:r>
    </w:p>
    <w:p w:rsidR="00CA629F" w:rsidRPr="00321BF2" w:rsidRDefault="00CA629F" w:rsidP="008D4F40">
      <w:r w:rsidRPr="00321BF2">
        <w:t xml:space="preserve">Tại M sóng có biên độ cực đại nên ta có: </w:t>
      </w:r>
      <w:r w:rsidR="00AA66D4" w:rsidRPr="00321BF2">
        <w:pict>
          <v:shape id="_x0000_i1055" type="#_x0000_t75" style="width:67.8pt;height:11.4pt">
            <v:imagedata r:id="rId6" o:title=""/>
          </v:shape>
        </w:pict>
      </w:r>
      <w:r w:rsidRPr="00321BF2">
        <w:br/>
        <w:t xml:space="preserve">Hai nguồn dao động cùng pha nên trung trực của hai nguồn là một cực đại giao thoa, giữa M và trung trực có một vân cực đại nên M thuộc vân cực đại |k|=2 </w:t>
      </w:r>
      <w:r w:rsidRPr="00321BF2">
        <w:br/>
        <w:t xml:space="preserve">Như vậy ta có </w:t>
      </w:r>
      <w:r w:rsidR="00AA66D4" w:rsidRPr="00321BF2">
        <w:pict>
          <v:shape id="_x0000_i1056" type="#_x0000_t75" style="width:141.6pt;height:12pt">
            <v:imagedata r:id="rId35" o:title=""/>
          </v:shape>
        </w:pict>
      </w:r>
    </w:p>
    <w:p w:rsidR="00CA629F" w:rsidRPr="00321BF2" w:rsidRDefault="00CA629F" w:rsidP="008D4F40"/>
    <w:p w:rsidR="001F74E0" w:rsidRPr="00321BF2" w:rsidRDefault="001F74E0" w:rsidP="008D4F40">
      <w:pPr>
        <w:rPr>
          <w:b/>
          <w:bCs/>
        </w:rPr>
      </w:pPr>
      <w:r w:rsidRPr="00321BF2">
        <w:rPr>
          <w:b/>
          <w:bCs/>
        </w:rPr>
        <w:t xml:space="preserve">Câu 14: </w:t>
      </w:r>
      <w:r w:rsidR="00CA629F" w:rsidRPr="00321BF2">
        <w:rPr>
          <w:b/>
          <w:bCs/>
        </w:rPr>
        <w:t>A</w:t>
      </w:r>
    </w:p>
    <w:p w:rsidR="00CA629F" w:rsidRPr="00321BF2" w:rsidRDefault="00CA629F" w:rsidP="008D4F40">
      <w:r w:rsidRPr="00321BF2">
        <w:t xml:space="preserve">Ta có </w:t>
      </w:r>
      <w:r w:rsidR="00AA66D4" w:rsidRPr="00321BF2">
        <w:pict>
          <v:shape id="_x0000_i1057" type="#_x0000_t75" style="width:57pt;height:12pt">
            <v:imagedata r:id="rId36" o:title=""/>
          </v:shape>
        </w:pict>
      </w:r>
      <w:r w:rsidRPr="00321BF2">
        <w:br/>
        <w:t>Hai nguồn đông pha nên số điểm dao động với biên độ cực đại giữa AB thỏa mãn</w:t>
      </w:r>
      <w:r w:rsidRPr="00321BF2">
        <w:br/>
      </w:r>
      <w:r w:rsidR="00AA66D4" w:rsidRPr="00321BF2">
        <w:pict>
          <v:shape id="_x0000_i1058" type="#_x0000_t75" style="width:167.4pt;height:15pt">
            <v:imagedata r:id="rId37" o:title=""/>
          </v:shape>
        </w:pict>
      </w:r>
      <w:r w:rsidRPr="00321BF2">
        <w:br/>
        <w:t xml:space="preserve">Vân trên By dao động với biên độ cuwcjd dại gần B nhất ứng với vân cực đại bậc k=6 </w:t>
      </w:r>
      <w:r w:rsidRPr="00321BF2">
        <w:br/>
      </w:r>
      <w:r w:rsidR="00AA66D4" w:rsidRPr="00321BF2">
        <w:pict>
          <v:shape id="_x0000_i1059" type="#_x0000_t75" style="width:267pt;height:15.6pt">
            <v:imagedata r:id="rId38" o:title=""/>
          </v:shape>
        </w:pict>
      </w:r>
    </w:p>
    <w:p w:rsidR="00CA629F" w:rsidRPr="00321BF2" w:rsidRDefault="00CA629F" w:rsidP="008D4F40"/>
    <w:p w:rsidR="001F74E0" w:rsidRPr="00321BF2" w:rsidRDefault="001F74E0" w:rsidP="008D4F40">
      <w:pPr>
        <w:rPr>
          <w:b/>
          <w:bCs/>
        </w:rPr>
      </w:pPr>
      <w:r w:rsidRPr="00321BF2">
        <w:rPr>
          <w:b/>
          <w:bCs/>
        </w:rPr>
        <w:t xml:space="preserve">Câu 15: </w:t>
      </w:r>
      <w:r w:rsidR="00CA629F" w:rsidRPr="00321BF2">
        <w:rPr>
          <w:b/>
          <w:bCs/>
        </w:rPr>
        <w:t>A</w:t>
      </w:r>
    </w:p>
    <w:p w:rsidR="00AA66D4" w:rsidRPr="00321BF2" w:rsidRDefault="00AA66D4" w:rsidP="008D4F40">
      <w:r w:rsidRPr="00321BF2">
        <w:pict>
          <v:shape id="_x0000_i1060" type="#_x0000_t75" style="width:45pt;height:9pt">
            <v:imagedata r:id="rId10" o:title=""/>
          </v:shape>
        </w:pict>
      </w:r>
      <w:r w:rsidR="00CA629F" w:rsidRPr="00321BF2">
        <w:br/>
        <w:t xml:space="preserve">Số điểm dao động cực đại trên đoạn AB thoả trong khoảng </w:t>
      </w:r>
      <w:r w:rsidRPr="00321BF2">
        <w:pict>
          <v:shape id="_x0000_i1061" type="#_x0000_t75" style="width:181.8pt;height:15pt">
            <v:imagedata r:id="rId39" o:title=""/>
          </v:shape>
        </w:pict>
      </w:r>
      <w:r w:rsidR="00CA629F" w:rsidRPr="00321BF2">
        <w:br/>
        <w:t>Dễ dàng nhận thấy điểm M dao động với biên độ cực đại xa đường trung trực nhất nằm ở vân -6 là giao của vân cực đại bậc -6 gần A nhất với đường tròn.Gọi O là trung điểm của AB H là hình chiếu của M trên đường thẳng AB,d là khoảng cách từ M đến trung trực,</w:t>
      </w:r>
    </w:p>
    <w:p w:rsidR="00CA629F" w:rsidRPr="00321BF2" w:rsidRDefault="00E92477" w:rsidP="008D4F40">
      <w:r w:rsidRPr="00321BF2">
        <w:rPr>
          <w:noProof/>
        </w:rPr>
        <w:pict>
          <v:shape id="Picture 1" o:spid="_x0000_i1062" type="#_x0000_t75" style="width:409.8pt;height:90pt;visibility:visible">
            <v:imagedata r:id="rId40" o:title=""/>
          </v:shape>
        </w:pict>
      </w:r>
    </w:p>
    <w:p w:rsidR="001F74E0" w:rsidRPr="00321BF2" w:rsidRDefault="001F74E0" w:rsidP="008D4F40">
      <w:pPr>
        <w:rPr>
          <w:b/>
          <w:bCs/>
        </w:rPr>
      </w:pPr>
      <w:r w:rsidRPr="00321BF2">
        <w:rPr>
          <w:b/>
          <w:bCs/>
        </w:rPr>
        <w:t xml:space="preserve">Câu 16: </w:t>
      </w:r>
      <w:r w:rsidR="00CA629F" w:rsidRPr="00321BF2">
        <w:rPr>
          <w:b/>
          <w:bCs/>
        </w:rPr>
        <w:t>B</w:t>
      </w:r>
    </w:p>
    <w:p w:rsidR="00CA629F" w:rsidRPr="00321BF2" w:rsidRDefault="00CA629F" w:rsidP="008D4F40">
      <w:r w:rsidRPr="00321BF2">
        <w:t xml:space="preserve">số điểm dao động với biên độ cực đại trên </w:t>
      </w:r>
      <w:r w:rsidR="00E92477" w:rsidRPr="00321BF2">
        <w:pict>
          <v:shape id="_x0000_i1063" type="#_x0000_t75" style="width:24.6pt;height:11.4pt">
            <v:imagedata r:id="rId41" o:title=""/>
          </v:shape>
        </w:pict>
      </w:r>
      <w:r w:rsidRPr="00321BF2">
        <w:t xml:space="preserve">thoả mãn </w:t>
      </w:r>
      <w:r w:rsidR="00E92477" w:rsidRPr="00321BF2">
        <w:pict>
          <v:shape id="_x0000_i1064" type="#_x0000_t75" style="width:201pt;height:15pt">
            <v:imagedata r:id="rId42" o:title=""/>
          </v:shape>
        </w:pict>
      </w:r>
      <w:r w:rsidRPr="00321BF2">
        <w:br/>
        <w:t xml:space="preserve">A thuộc đường vuông góc với </w:t>
      </w:r>
      <w:r w:rsidR="00E92477" w:rsidRPr="00321BF2">
        <w:pict>
          <v:shape id="_x0000_i1065" type="#_x0000_t75" style="width:24.6pt;height:11.4pt">
            <v:imagedata r:id="rId41" o:title=""/>
          </v:shape>
        </w:pict>
      </w:r>
      <w:r w:rsidRPr="00321BF2">
        <w:t xml:space="preserve">qua S1,để A gần </w:t>
      </w:r>
      <w:r w:rsidR="00E92477" w:rsidRPr="00321BF2">
        <w:pict>
          <v:shape id="_x0000_i1066" type="#_x0000_t75" style="width:11.4pt;height:11.4pt">
            <v:imagedata r:id="rId43" o:title=""/>
          </v:shape>
        </w:pict>
      </w:r>
      <w:r w:rsidRPr="00321BF2">
        <w:t>nhất dao động với biên độ cực đại thì A thuộc vân cực đại bậc -5</w:t>
      </w:r>
      <w:r w:rsidRPr="00321BF2">
        <w:br/>
        <w:t>ta có</w:t>
      </w:r>
      <w:r w:rsidRPr="00321BF2">
        <w:br/>
      </w:r>
      <w:r w:rsidR="00E92477" w:rsidRPr="00321BF2">
        <w:lastRenderedPageBreak/>
        <w:pict>
          <v:shape id="_x0000_i1067" type="#_x0000_t75" style="width:109.8pt;height:38.4pt">
            <v:imagedata r:id="rId44" o:title=""/>
          </v:shape>
        </w:pict>
      </w:r>
      <w:r w:rsidRPr="00321BF2">
        <w:br/>
      </w:r>
      <w:r w:rsidR="00E92477" w:rsidRPr="00321BF2">
        <w:pict>
          <v:shape id="_x0000_i1068" type="#_x0000_t75" style="width:192pt;height:13.8pt">
            <v:imagedata r:id="rId45" o:title=""/>
          </v:shape>
        </w:pict>
      </w:r>
    </w:p>
    <w:p w:rsidR="00CA629F" w:rsidRPr="00321BF2" w:rsidRDefault="00CA629F" w:rsidP="008D4F40"/>
    <w:p w:rsidR="001F74E0" w:rsidRPr="00321BF2" w:rsidRDefault="001F74E0" w:rsidP="008D4F40">
      <w:pPr>
        <w:rPr>
          <w:b/>
          <w:bCs/>
        </w:rPr>
      </w:pPr>
      <w:r w:rsidRPr="00321BF2">
        <w:rPr>
          <w:b/>
          <w:bCs/>
        </w:rPr>
        <w:t xml:space="preserve">Câu 17: </w:t>
      </w:r>
      <w:r w:rsidR="00CA629F" w:rsidRPr="00321BF2">
        <w:rPr>
          <w:b/>
          <w:bCs/>
        </w:rPr>
        <w:t>D</w:t>
      </w:r>
    </w:p>
    <w:p w:rsidR="00CA629F" w:rsidRPr="00321BF2" w:rsidRDefault="00CA629F" w:rsidP="008D4F40">
      <w:r w:rsidRPr="00321BF2">
        <w:t xml:space="preserve">Ta có </w:t>
      </w:r>
      <w:r w:rsidR="00E92477" w:rsidRPr="00321BF2">
        <w:pict>
          <v:shape id="_x0000_i1069" type="#_x0000_t75" style="width:45pt;height:9pt">
            <v:imagedata r:id="rId46" o:title=""/>
          </v:shape>
        </w:pict>
      </w:r>
      <w:r w:rsidRPr="00321BF2">
        <w:br/>
        <w:t>M cách A, B các khoảng lần lượt là AM=19 cm, BM =21 cm là một vân cực đại bậc k với</w:t>
      </w:r>
      <w:r w:rsidR="00E92477" w:rsidRPr="00321BF2">
        <w:pict>
          <v:shape id="_x0000_i1070" type="#_x0000_t75" style="width:148.8pt;height:9.6pt">
            <v:imagedata r:id="rId47" o:title=""/>
          </v:shape>
        </w:pict>
      </w:r>
      <w:r w:rsidRPr="00321BF2">
        <w:t>, hai nguồn đồng pha nên vân trung trực là vân cực đại bậc k=0</w:t>
      </w:r>
      <w:r w:rsidRPr="00321BF2">
        <w:br/>
        <w:t>Vậy giữa M và đường trung trực của AB ko có vân cực đại nào nữa</w:t>
      </w:r>
    </w:p>
    <w:p w:rsidR="00CA629F" w:rsidRPr="00321BF2" w:rsidRDefault="00CA629F" w:rsidP="008D4F40"/>
    <w:p w:rsidR="001F74E0" w:rsidRPr="00321BF2" w:rsidRDefault="001F74E0" w:rsidP="008D4F40">
      <w:pPr>
        <w:rPr>
          <w:b/>
          <w:bCs/>
        </w:rPr>
      </w:pPr>
      <w:r w:rsidRPr="00321BF2">
        <w:rPr>
          <w:b/>
          <w:bCs/>
        </w:rPr>
        <w:t xml:space="preserve">Câu 18: </w:t>
      </w:r>
      <w:r w:rsidR="00CA629F" w:rsidRPr="00321BF2">
        <w:rPr>
          <w:b/>
          <w:bCs/>
        </w:rPr>
        <w:t>B</w:t>
      </w:r>
    </w:p>
    <w:p w:rsidR="00CA629F" w:rsidRPr="00321BF2" w:rsidRDefault="00CA629F" w:rsidP="008D4F40">
      <w:r w:rsidRPr="00321BF2">
        <w:t xml:space="preserve">M,N nằm cùng một phía với đường thẳng AB </w:t>
      </w:r>
      <w:r w:rsidRPr="00321BF2">
        <w:br/>
        <w:t xml:space="preserve">ABMN là hình thoi,AB=BN </w:t>
      </w:r>
      <w:r w:rsidRPr="00321BF2">
        <w:br/>
        <w:t xml:space="preserve">Điều kiên để một điểm dao động với biên độ cực đại </w:t>
      </w:r>
      <w:r w:rsidR="00E92477" w:rsidRPr="00321BF2">
        <w:pict>
          <v:shape id="_x0000_i1071" type="#_x0000_t75" style="width:100.8pt;height:12pt">
            <v:imagedata r:id="rId48" o:title=""/>
          </v:shape>
        </w:pict>
      </w:r>
      <w:r w:rsidRPr="00321BF2">
        <w:br/>
        <w:t xml:space="preserve">xét tại A ta có </w:t>
      </w:r>
      <w:r w:rsidR="00E92477" w:rsidRPr="00321BF2">
        <w:pict>
          <v:shape id="_x0000_i1072" type="#_x0000_t75" style="width:159.6pt;height:12pt">
            <v:imagedata r:id="rId49" o:title=""/>
          </v:shape>
        </w:pict>
      </w:r>
      <w:r w:rsidRPr="00321BF2">
        <w:br/>
        <w:t xml:space="preserve">Xét tại M </w:t>
      </w:r>
      <w:r w:rsidR="00E92477" w:rsidRPr="00321BF2">
        <w:pict>
          <v:shape id="_x0000_i1073" type="#_x0000_t75" style="width:204pt;height:13.8pt">
            <v:imagedata r:id="rId50" o:title=""/>
          </v:shape>
        </w:pict>
      </w:r>
      <w:r w:rsidRPr="00321BF2">
        <w:br/>
        <w:t>số điểm dao động với biên độ cực đại trên AM ứng với giá trị k thuộc đoạn [-10,7] k nguyên vậy có 18 điểm dao động với biên độ cực đại trên AM</w:t>
      </w:r>
    </w:p>
    <w:p w:rsidR="001F74E0" w:rsidRPr="00321BF2" w:rsidRDefault="001F74E0" w:rsidP="008D4F40">
      <w:pPr>
        <w:rPr>
          <w:b/>
          <w:bCs/>
        </w:rPr>
      </w:pPr>
      <w:r w:rsidRPr="00321BF2">
        <w:rPr>
          <w:b/>
          <w:bCs/>
        </w:rPr>
        <w:t>Câu 19:  D</w:t>
      </w:r>
    </w:p>
    <w:p w:rsidR="001F74E0" w:rsidRPr="00321BF2" w:rsidRDefault="001F74E0" w:rsidP="008D4F40">
      <w:r w:rsidRPr="00321BF2">
        <w:t>Ta có:</w:t>
      </w:r>
      <w:r w:rsidRPr="00321BF2">
        <w:br/>
        <w:t xml:space="preserve">Khoảng cách từ M đến A là </w:t>
      </w:r>
      <w:r w:rsidR="00E92477" w:rsidRPr="00321BF2">
        <w:pict>
          <v:shape id="_x0000_i1074" type="#_x0000_t75" style="width:142.8pt;height:23.4pt">
            <v:imagedata r:id="rId51" o:title=""/>
          </v:shape>
        </w:pict>
      </w:r>
      <w:r w:rsidRPr="00321BF2">
        <w:br/>
        <w:t xml:space="preserve">Phương trình dao động tại I là </w:t>
      </w:r>
      <w:r w:rsidR="00E92477" w:rsidRPr="00321BF2">
        <w:pict>
          <v:shape id="_x0000_i1075" type="#_x0000_t75" style="width:125.4pt;height:15pt">
            <v:imagedata r:id="rId52" o:title=""/>
          </v:shape>
        </w:pict>
      </w:r>
      <w:r w:rsidRPr="00321BF2">
        <w:br/>
        <w:t xml:space="preserve">Phương trình dao động tại M là </w:t>
      </w:r>
      <w:r w:rsidR="00E92477" w:rsidRPr="00321BF2">
        <w:pict>
          <v:shape id="_x0000_i1076" type="#_x0000_t75" style="width:137.4pt;height:15pt">
            <v:imagedata r:id="rId53" o:title=""/>
          </v:shape>
        </w:pict>
      </w:r>
      <w:r w:rsidRPr="00321BF2">
        <w:br/>
        <w:t>Vì M là điểm gần I nhất dao động cùng pha với I nên</w:t>
      </w:r>
      <w:r w:rsidRPr="00321BF2">
        <w:br/>
      </w:r>
      <w:r w:rsidR="00E92477" w:rsidRPr="00321BF2">
        <w:pict>
          <v:shape id="_x0000_i1077" type="#_x0000_t75" style="width:183.6pt;height:15pt">
            <v:imagedata r:id="rId54" o:title=""/>
          </v:shape>
        </w:pict>
      </w:r>
      <w:r w:rsidRPr="00321BF2">
        <w:br/>
        <w:t>Gọi điểm N cần tìm cách A 1 khoảng là x</w:t>
      </w:r>
      <w:r w:rsidRPr="00321BF2">
        <w:br/>
        <w:t xml:space="preserve">Vì N dao động với biên độ cực tiểu </w:t>
      </w:r>
      <w:r w:rsidRPr="00321BF2">
        <w:br/>
      </w:r>
      <w:r w:rsidR="00E92477" w:rsidRPr="00321BF2">
        <w:pict>
          <v:shape id="_x0000_i1078" type="#_x0000_t75" style="width:228pt;height:15pt">
            <v:imagedata r:id="rId55" o:title=""/>
          </v:shape>
        </w:pict>
      </w:r>
      <w:r w:rsidRPr="00321BF2">
        <w:br/>
        <w:t xml:space="preserve">Vì N gần nhất nên cực tiểu sẽ gần A nhất </w:t>
      </w:r>
      <w:r w:rsidR="00E92477" w:rsidRPr="00321BF2">
        <w:pict>
          <v:shape id="_x0000_i1079" type="#_x0000_t75" style="width:165pt;height:17.4pt">
            <v:imagedata r:id="rId56" o:title=""/>
          </v:shape>
        </w:pict>
      </w:r>
      <w:r w:rsidRPr="00321BF2">
        <w:br/>
        <w:t xml:space="preserve">Thay k vào </w:t>
      </w:r>
      <w:r w:rsidR="00E92477" w:rsidRPr="00321BF2">
        <w:pict>
          <v:shape id="_x0000_i1080" type="#_x0000_t75" style="width:129.6pt;height:12.6pt">
            <v:imagedata r:id="rId57" o:title=""/>
          </v:shape>
        </w:pict>
      </w:r>
      <w:r w:rsidRPr="00321BF2">
        <w:br/>
      </w:r>
    </w:p>
    <w:p w:rsidR="001F74E0" w:rsidRPr="00321BF2" w:rsidRDefault="001F74E0" w:rsidP="008D4F40">
      <w:pPr>
        <w:rPr>
          <w:b/>
          <w:bCs/>
        </w:rPr>
      </w:pPr>
      <w:r w:rsidRPr="00321BF2">
        <w:rPr>
          <w:b/>
          <w:bCs/>
        </w:rPr>
        <w:t>Câu 20: C</w:t>
      </w:r>
    </w:p>
    <w:p w:rsidR="001F74E0" w:rsidRPr="00321BF2" w:rsidRDefault="001F74E0" w:rsidP="008D4F40">
      <w:r w:rsidRPr="00321BF2">
        <w:t>Điểm trên đường tròn dao đọng với biên độ cực đại cách trung trực của AB gần nhất, tức là gần nhất ứng với đường k=0</w:t>
      </w:r>
      <w:r w:rsidRPr="00321BF2">
        <w:br/>
      </w:r>
      <w:r w:rsidR="00E92477" w:rsidRPr="00321BF2">
        <w:t>=&gt;</w:t>
      </w:r>
      <w:r w:rsidRPr="00321BF2">
        <w:t xml:space="preserve">Điểm đó nằm trên đường </w:t>
      </w:r>
      <w:r w:rsidR="00E92477" w:rsidRPr="00321BF2">
        <w:pict>
          <v:shape id="_x0000_i1081" type="#_x0000_t75" style="width:38.4pt;height:9.6pt">
            <v:imagedata r:id="rId58" o:title=""/>
          </v:shape>
        </w:pict>
      </w:r>
      <w:r w:rsidRPr="00321BF2">
        <w:br/>
        <w:t xml:space="preserve">Trường hợp k = 1 </w:t>
      </w:r>
      <w:r w:rsidRPr="00321BF2">
        <w:br/>
        <w:t xml:space="preserve">Suy ra </w:t>
      </w:r>
      <w:r w:rsidR="00E92477" w:rsidRPr="00321BF2">
        <w:pict>
          <v:shape id="_x0000_i1082" type="#_x0000_t75" style="width:83.4pt;height:9.6pt">
            <v:imagedata r:id="rId59" o:title=""/>
          </v:shape>
        </w:pict>
      </w:r>
      <w:r w:rsidRPr="00321BF2">
        <w:br/>
      </w:r>
      <w:r w:rsidR="00E92477" w:rsidRPr="00321BF2">
        <w:pict>
          <v:shape id="_x0000_i1083" type="#_x0000_t75" style="width:175.8pt;height:9.6pt">
            <v:imagedata r:id="rId60" o:title=""/>
          </v:shape>
        </w:pict>
      </w:r>
      <w:r w:rsidRPr="00321BF2">
        <w:br/>
        <w:t xml:space="preserve">Gọi N là hình chiếu của M xuống AB, ta có </w:t>
      </w:r>
      <w:r w:rsidR="00E92477" w:rsidRPr="00321BF2">
        <w:pict>
          <v:shape id="_x0000_i1084" type="#_x0000_t75" style="width:198pt;height:10.8pt">
            <v:imagedata r:id="rId61" o:title=""/>
          </v:shape>
        </w:pict>
      </w:r>
      <w:r w:rsidRPr="00321BF2">
        <w:br/>
        <w:t xml:space="preserve">Vậy ta có hệ phương trình </w:t>
      </w:r>
      <w:r w:rsidRPr="00321BF2">
        <w:br/>
      </w:r>
      <w:r w:rsidR="008D4F40" w:rsidRPr="00321BF2">
        <w:pict>
          <v:shape id="_x0000_i1085" type="#_x0000_t75" style="width:195pt;height:30.6pt">
            <v:imagedata r:id="rId62" o:title=""/>
          </v:shape>
        </w:pict>
      </w:r>
      <w:r w:rsidRPr="00321BF2">
        <w:br/>
        <w:t xml:space="preserve">Giải hệ trên ta được AN = 6.775, vây khoảng cách là </w:t>
      </w:r>
      <w:r w:rsidR="00E92477" w:rsidRPr="00321BF2">
        <w:pict>
          <v:shape id="_x0000_i1086" type="#_x0000_t75" style="width:98.4pt;height:10.8pt">
            <v:imagedata r:id="rId63" o:title=""/>
          </v:shape>
        </w:pict>
      </w:r>
      <w:r w:rsidRPr="00321BF2">
        <w:br/>
        <w:t xml:space="preserve">Trường hợp k = -1 </w:t>
      </w:r>
      <w:r w:rsidRPr="00321BF2">
        <w:br/>
        <w:t xml:space="preserve">Suy ra </w:t>
      </w:r>
      <w:r w:rsidR="00E92477" w:rsidRPr="00321BF2">
        <w:pict>
          <v:shape id="_x0000_i1087" type="#_x0000_t75" style="width:93pt;height:8.4pt">
            <v:imagedata r:id="rId64" o:title=""/>
          </v:shape>
        </w:pict>
      </w:r>
      <w:r w:rsidRPr="00321BF2">
        <w:br/>
      </w:r>
      <w:r w:rsidR="00E92477" w:rsidRPr="00321BF2">
        <w:pict>
          <v:shape id="_x0000_i1088" type="#_x0000_t75" style="width:185.4pt;height:10.8pt">
            <v:imagedata r:id="rId65" o:title=""/>
          </v:shape>
        </w:pict>
      </w:r>
      <w:r w:rsidRPr="00321BF2">
        <w:br/>
        <w:t xml:space="preserve">Gọi N là hình chiếu của M xuống AB, ta có </w:t>
      </w:r>
      <w:r w:rsidR="008D4F40" w:rsidRPr="00321BF2">
        <w:pict>
          <v:shape id="_x0000_i1089" type="#_x0000_t75" style="width:198pt;height:10.8pt">
            <v:imagedata r:id="rId61" o:title=""/>
          </v:shape>
        </w:pict>
      </w:r>
      <w:r w:rsidRPr="00321BF2">
        <w:br/>
        <w:t xml:space="preserve">Vậy ta có hệ phương trình </w:t>
      </w:r>
      <w:r w:rsidRPr="00321BF2">
        <w:br/>
      </w:r>
      <w:r w:rsidR="008D4F40" w:rsidRPr="00321BF2">
        <w:pict>
          <v:shape id="_x0000_i1090" type="#_x0000_t75" style="width:204pt;height:30.6pt">
            <v:imagedata r:id="rId66" o:title=""/>
          </v:shape>
        </w:pict>
      </w:r>
      <w:r w:rsidRPr="00321BF2">
        <w:br/>
        <w:t xml:space="preserve">Giải hệ trên ta được AN = 12.775, vây khoảng cách là </w:t>
      </w:r>
      <w:r w:rsidR="008D4F40" w:rsidRPr="00321BF2">
        <w:pict>
          <v:shape id="_x0000_i1091" type="#_x0000_t75" style="width:105pt;height:10.8pt">
            <v:imagedata r:id="rId67" o:title=""/>
          </v:shape>
        </w:pict>
      </w:r>
    </w:p>
    <w:sectPr w:rsidR="001F74E0" w:rsidRPr="00321BF2" w:rsidSect="00430DE5">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3C21"/>
    <w:rsid w:val="00056157"/>
    <w:rsid w:val="00186218"/>
    <w:rsid w:val="001F74E0"/>
    <w:rsid w:val="002B3B1E"/>
    <w:rsid w:val="002B4D37"/>
    <w:rsid w:val="00321BF2"/>
    <w:rsid w:val="00430DE5"/>
    <w:rsid w:val="00490EB2"/>
    <w:rsid w:val="004C7D5A"/>
    <w:rsid w:val="005072C1"/>
    <w:rsid w:val="005E7EA1"/>
    <w:rsid w:val="00641D37"/>
    <w:rsid w:val="006C699F"/>
    <w:rsid w:val="00717FDF"/>
    <w:rsid w:val="007A3021"/>
    <w:rsid w:val="007B5E4C"/>
    <w:rsid w:val="007C7122"/>
    <w:rsid w:val="008010F1"/>
    <w:rsid w:val="008D4F40"/>
    <w:rsid w:val="00921114"/>
    <w:rsid w:val="009447B5"/>
    <w:rsid w:val="00A42CB6"/>
    <w:rsid w:val="00A43C21"/>
    <w:rsid w:val="00A75929"/>
    <w:rsid w:val="00A97BC0"/>
    <w:rsid w:val="00AA66D4"/>
    <w:rsid w:val="00B104F1"/>
    <w:rsid w:val="00BD7AEA"/>
    <w:rsid w:val="00C44F93"/>
    <w:rsid w:val="00CA629F"/>
    <w:rsid w:val="00D92AB5"/>
    <w:rsid w:val="00E02E50"/>
    <w:rsid w:val="00E77F2E"/>
    <w:rsid w:val="00E92477"/>
    <w:rsid w:val="00E9445D"/>
    <w:rsid w:val="00ED01A4"/>
    <w:rsid w:val="00F11997"/>
    <w:rsid w:val="00F5281B"/>
    <w:rsid w:val="00FF0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389470A-4A64-4787-A6AB-0347DF9E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B5E4C"/>
    <w:rPr>
      <w:rFonts w:ascii="Times New Roman" w:eastAsia="Times New Roman" w:hAnsi="Times New Roman"/>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7B5E4C"/>
    <w:pPr>
      <w:spacing w:before="100" w:beforeAutospacing="1" w:after="100" w:afterAutospacing="1"/>
    </w:pPr>
  </w:style>
  <w:style w:type="paragraph" w:styleId="Bongchuthich">
    <w:name w:val="Balloon Text"/>
    <w:basedOn w:val="Binhthng"/>
    <w:link w:val="BongchuthichChar"/>
    <w:uiPriority w:val="99"/>
    <w:semiHidden/>
    <w:unhideWhenUsed/>
    <w:rsid w:val="007B5E4C"/>
    <w:rPr>
      <w:rFonts w:ascii="Tahoma" w:hAnsi="Tahoma" w:cs="Tahoma"/>
      <w:sz w:val="16"/>
      <w:szCs w:val="16"/>
    </w:rPr>
  </w:style>
  <w:style w:type="character" w:customStyle="1" w:styleId="BongchuthichChar">
    <w:name w:val="Bóng chú thích Char"/>
    <w:link w:val="Bongchuthich"/>
    <w:uiPriority w:val="99"/>
    <w:semiHidden/>
    <w:rsid w:val="007B5E4C"/>
    <w:rPr>
      <w:rFonts w:ascii="Tahoma" w:eastAsia="Times New Roman" w:hAnsi="Tahoma" w:cs="Tahoma"/>
      <w:sz w:val="16"/>
      <w:szCs w:val="16"/>
    </w:rPr>
  </w:style>
  <w:style w:type="paragraph" w:customStyle="1" w:styleId="MTDisplayEquation">
    <w:name w:val="MTDisplayEquation"/>
    <w:basedOn w:val="Binhthng"/>
    <w:link w:val="MTDisplayEquationChar"/>
    <w:rsid w:val="00321BF2"/>
    <w:pPr>
      <w:ind w:left="149"/>
    </w:pPr>
  </w:style>
  <w:style w:type="character" w:customStyle="1" w:styleId="MTDisplayEquationChar">
    <w:name w:val="MTDisplayEquation Char"/>
    <w:link w:val="MTDisplayEquation"/>
    <w:rsid w:val="00321BF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828402">
      <w:bodyDiv w:val="1"/>
      <w:marLeft w:val="0"/>
      <w:marRight w:val="0"/>
      <w:marTop w:val="0"/>
      <w:marBottom w:val="0"/>
      <w:divBdr>
        <w:top w:val="none" w:sz="0" w:space="0" w:color="auto"/>
        <w:left w:val="none" w:sz="0" w:space="0" w:color="auto"/>
        <w:bottom w:val="none" w:sz="0" w:space="0" w:color="auto"/>
        <w:right w:val="none" w:sz="0" w:space="0" w:color="auto"/>
      </w:divBdr>
    </w:div>
    <w:div w:id="1032001936">
      <w:bodyDiv w:val="1"/>
      <w:marLeft w:val="0"/>
      <w:marRight w:val="0"/>
      <w:marTop w:val="0"/>
      <w:marBottom w:val="0"/>
      <w:divBdr>
        <w:top w:val="none" w:sz="0" w:space="0" w:color="auto"/>
        <w:left w:val="none" w:sz="0" w:space="0" w:color="auto"/>
        <w:bottom w:val="none" w:sz="0" w:space="0" w:color="auto"/>
        <w:right w:val="none" w:sz="0" w:space="0" w:color="auto"/>
      </w:divBdr>
    </w:div>
    <w:div w:id="1285427866">
      <w:bodyDiv w:val="1"/>
      <w:marLeft w:val="0"/>
      <w:marRight w:val="0"/>
      <w:marTop w:val="0"/>
      <w:marBottom w:val="0"/>
      <w:divBdr>
        <w:top w:val="none" w:sz="0" w:space="0" w:color="auto"/>
        <w:left w:val="none" w:sz="0" w:space="0" w:color="auto"/>
        <w:bottom w:val="none" w:sz="0" w:space="0" w:color="auto"/>
        <w:right w:val="none" w:sz="0" w:space="0" w:color="auto"/>
      </w:divBdr>
    </w:div>
    <w:div w:id="1308172333">
      <w:bodyDiv w:val="1"/>
      <w:marLeft w:val="0"/>
      <w:marRight w:val="0"/>
      <w:marTop w:val="0"/>
      <w:marBottom w:val="0"/>
      <w:divBdr>
        <w:top w:val="none" w:sz="0" w:space="0" w:color="auto"/>
        <w:left w:val="none" w:sz="0" w:space="0" w:color="auto"/>
        <w:bottom w:val="none" w:sz="0" w:space="0" w:color="auto"/>
        <w:right w:val="none" w:sz="0" w:space="0" w:color="auto"/>
      </w:divBdr>
    </w:div>
    <w:div w:id="17571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5" Type="http://schemas.openxmlformats.org/officeDocument/2006/relationships/oleObject" Target="embeddings/oleObject1.bin"/><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webSettings" Target="web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4" Type="http://schemas.openxmlformats.org/officeDocument/2006/relationships/image" Target="media/image1.wmf"/><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6</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2</cp:revision>
  <dcterms:created xsi:type="dcterms:W3CDTF">2021-02-09T13:51:00Z</dcterms:created>
  <dcterms:modified xsi:type="dcterms:W3CDTF">2021-02-09T13:51:00Z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