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7403FD" w:rsidRPr="0031568A" w14:paraId="65B7E101" w14:textId="77777777" w:rsidTr="00834E87">
        <w:tc>
          <w:tcPr>
            <w:tcW w:w="2654" w:type="pct"/>
          </w:tcPr>
          <w:p w14:paraId="64777513" w14:textId="77777777" w:rsidR="007403FD" w:rsidRPr="0031568A" w:rsidRDefault="007403FD" w:rsidP="007403FD">
            <w:pPr>
              <w:jc w:val="center"/>
              <w:rPr>
                <w:b/>
                <w:sz w:val="26"/>
                <w:szCs w:val="26"/>
              </w:rPr>
            </w:pPr>
            <w:r w:rsidRPr="0031568A">
              <w:rPr>
                <w:b/>
                <w:sz w:val="26"/>
                <w:szCs w:val="26"/>
              </w:rPr>
              <w:t>Sở GD &amp; ĐT TP Hồ Chí Minh</w:t>
            </w:r>
          </w:p>
          <w:p w14:paraId="55D33EE8" w14:textId="77777777" w:rsidR="007403FD" w:rsidRPr="0031568A" w:rsidRDefault="007403FD" w:rsidP="007403FD">
            <w:pPr>
              <w:jc w:val="center"/>
              <w:rPr>
                <w:b/>
                <w:sz w:val="26"/>
                <w:szCs w:val="26"/>
              </w:rPr>
            </w:pPr>
            <w:r w:rsidRPr="0031568A">
              <w:rPr>
                <w:b/>
                <w:sz w:val="26"/>
                <w:szCs w:val="26"/>
              </w:rPr>
              <w:t xml:space="preserve">Trường: THPT Nguyễn Văn Tăng </w:t>
            </w:r>
          </w:p>
          <w:p w14:paraId="24211E6E" w14:textId="77777777" w:rsidR="007403FD" w:rsidRPr="0031568A" w:rsidRDefault="007403FD" w:rsidP="007403FD">
            <w:pPr>
              <w:jc w:val="center"/>
              <w:rPr>
                <w:sz w:val="26"/>
                <w:szCs w:val="26"/>
              </w:rPr>
            </w:pPr>
          </w:p>
          <w:p w14:paraId="259914C4" w14:textId="77777777" w:rsidR="007403FD" w:rsidRPr="0031568A" w:rsidRDefault="007403FD" w:rsidP="007403FD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5B7E0FB" w14:textId="7CBE5C85" w:rsidR="007403FD" w:rsidRPr="0031568A" w:rsidRDefault="007403FD" w:rsidP="007403FD">
            <w:pPr>
              <w:jc w:val="center"/>
              <w:rPr>
                <w:sz w:val="26"/>
                <w:szCs w:val="26"/>
              </w:rPr>
            </w:pPr>
            <w:r w:rsidRPr="0031568A">
              <w:rPr>
                <w:sz w:val="26"/>
                <w:szCs w:val="26"/>
              </w:rPr>
              <w:t>(</w:t>
            </w:r>
            <w:r w:rsidRPr="0031568A">
              <w:rPr>
                <w:i/>
                <w:sz w:val="26"/>
                <w:szCs w:val="26"/>
              </w:rPr>
              <w:t>Đề thi có 04 trang</w:t>
            </w:r>
            <w:r w:rsidRPr="0031568A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788B54F6" w14:textId="084F2FD3" w:rsidR="007403FD" w:rsidRPr="0031568A" w:rsidRDefault="007403FD" w:rsidP="007403FD">
            <w:pPr>
              <w:jc w:val="center"/>
              <w:rPr>
                <w:b/>
                <w:sz w:val="26"/>
                <w:szCs w:val="26"/>
              </w:rPr>
            </w:pPr>
            <w:r w:rsidRPr="0031568A">
              <w:rPr>
                <w:b/>
                <w:sz w:val="26"/>
                <w:szCs w:val="26"/>
              </w:rPr>
              <w:t xml:space="preserve">ĐỀ </w:t>
            </w:r>
            <w:r w:rsidR="00834E87" w:rsidRPr="0031568A">
              <w:rPr>
                <w:b/>
                <w:sz w:val="26"/>
                <w:szCs w:val="26"/>
              </w:rPr>
              <w:t>THI</w:t>
            </w:r>
            <w:r w:rsidRPr="0031568A">
              <w:rPr>
                <w:b/>
                <w:sz w:val="26"/>
                <w:szCs w:val="26"/>
              </w:rPr>
              <w:t xml:space="preserve"> HỌC KỲ II </w:t>
            </w:r>
          </w:p>
          <w:p w14:paraId="14474CD1" w14:textId="77777777" w:rsidR="007403FD" w:rsidRPr="0031568A" w:rsidRDefault="007403FD" w:rsidP="007403FD">
            <w:pPr>
              <w:jc w:val="center"/>
              <w:rPr>
                <w:b/>
                <w:sz w:val="26"/>
                <w:szCs w:val="26"/>
              </w:rPr>
            </w:pPr>
            <w:r w:rsidRPr="0031568A">
              <w:rPr>
                <w:b/>
                <w:sz w:val="26"/>
                <w:szCs w:val="26"/>
              </w:rPr>
              <w:t>NĂM HỌC: 2021 – 2022</w:t>
            </w:r>
          </w:p>
          <w:p w14:paraId="0E5AB3B0" w14:textId="77777777" w:rsidR="007403FD" w:rsidRPr="0031568A" w:rsidRDefault="007403FD" w:rsidP="007403FD">
            <w:pPr>
              <w:jc w:val="center"/>
              <w:rPr>
                <w:b/>
                <w:sz w:val="26"/>
                <w:szCs w:val="26"/>
              </w:rPr>
            </w:pPr>
            <w:r w:rsidRPr="0031568A">
              <w:rPr>
                <w:b/>
                <w:sz w:val="26"/>
                <w:szCs w:val="26"/>
              </w:rPr>
              <w:t>Môn: Toán - Khối 12 – Phần trắc nghiệm</w:t>
            </w:r>
          </w:p>
          <w:p w14:paraId="65B7E100" w14:textId="48AC1E89" w:rsidR="007403FD" w:rsidRPr="0031568A" w:rsidRDefault="007403FD" w:rsidP="007403FD">
            <w:pPr>
              <w:jc w:val="center"/>
              <w:rPr>
                <w:b/>
                <w:bCs/>
                <w:sz w:val="26"/>
                <w:szCs w:val="26"/>
              </w:rPr>
            </w:pPr>
            <w:r w:rsidRPr="0031568A">
              <w:rPr>
                <w:b/>
                <w:sz w:val="26"/>
                <w:szCs w:val="26"/>
              </w:rPr>
              <w:t xml:space="preserve">Thời gian: 60 phút </w:t>
            </w:r>
            <w:r w:rsidRPr="0031568A">
              <w:rPr>
                <w:b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65B7E102" w14:textId="77777777" w:rsidR="00834E87" w:rsidRPr="0031568A" w:rsidRDefault="00834E87" w:rsidP="00834E87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31568A">
        <w:rPr>
          <w:noProof/>
          <w:sz w:val="26"/>
          <w:szCs w:val="26"/>
        </w:rPr>
        <w:pict w14:anchorId="65B7E13A">
          <v:rect id="_x0000_s1026" style="position:absolute;margin-left:420.3pt;margin-top:14.15pt;width:76.45pt;height:24pt;z-index:1;mso-position-horizontal-relative:text;mso-position-vertical-relative:text" o:allowincell="f">
            <v:textbox style="mso-next-textbox:#_x0000_s1026">
              <w:txbxContent>
                <w:p w14:paraId="65B7E1D1" w14:textId="60639850" w:rsidR="00834E87" w:rsidRPr="00B520DD" w:rsidRDefault="00834E87" w:rsidP="00834E87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104</w:t>
                  </w:r>
                </w:p>
              </w:txbxContent>
            </v:textbox>
          </v:rect>
        </w:pict>
      </w:r>
      <w:r w:rsidR="00A619A9" w:rsidRPr="0031568A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65B7E103" w14:textId="77777777" w:rsidR="00834E87" w:rsidRPr="0031568A" w:rsidRDefault="00A619A9" w:rsidP="00834E87">
      <w:pPr>
        <w:rPr>
          <w:sz w:val="26"/>
          <w:szCs w:val="26"/>
        </w:rPr>
      </w:pPr>
      <w:r w:rsidRPr="0031568A">
        <w:rPr>
          <w:sz w:val="26"/>
          <w:szCs w:val="26"/>
        </w:rPr>
        <w:t>Họ và tên học sinh :..................................................... Số báo danh : ...................</w:t>
      </w:r>
    </w:p>
    <w:p w14:paraId="65B7E104" w14:textId="77777777" w:rsidR="00834E87" w:rsidRPr="0031568A" w:rsidRDefault="00834E87" w:rsidP="00834E87">
      <w:pPr>
        <w:rPr>
          <w:sz w:val="26"/>
          <w:szCs w:val="26"/>
        </w:rPr>
      </w:pPr>
    </w:p>
    <w:p w14:paraId="65B7E105" w14:textId="77777777" w:rsidR="00834E87" w:rsidRPr="0031568A" w:rsidRDefault="00834E87" w:rsidP="00834E87">
      <w:pPr>
        <w:rPr>
          <w:sz w:val="26"/>
          <w:szCs w:val="26"/>
        </w:rPr>
      </w:pPr>
      <w:r w:rsidRPr="0031568A">
        <w:rPr>
          <w:noProof/>
          <w:sz w:val="26"/>
          <w:szCs w:val="26"/>
        </w:rPr>
        <w:pict w14:anchorId="65B7E13B">
          <v:line id="_x0000_s1027" style="position:absolute;z-index:2" from="3.75pt,1.4pt" to="499.8pt,1.4pt"/>
        </w:pict>
      </w:r>
    </w:p>
    <w:p w14:paraId="65B7E106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 w:eastAsia="en-US"/>
        </w:rPr>
      </w:pPr>
      <w:bookmarkStart w:id="0" w:name="note"/>
      <w:bookmarkEnd w:id="0"/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1. </w: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Nếu </w:t>
      </w:r>
      <w:r w:rsidRPr="0031568A">
        <w:rPr>
          <w:rFonts w:ascii="Times New Roman" w:hAnsi="Times New Roman"/>
          <w:color w:val="000000"/>
          <w:position w:val="-32"/>
          <w:sz w:val="26"/>
          <w:szCs w:val="26"/>
        </w:rPr>
        <w:object w:dxaOrig="1519" w:dyaOrig="780" w14:anchorId="65B7E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39pt" o:ole="">
            <v:imagedata r:id="rId7" o:title=""/>
          </v:shape>
          <o:OLEObject Type="Embed" ProgID="Equation.DSMT4" ShapeID="_x0000_i1025" DrawAspect="Content" ObjectID="_1712517853" r:id="rId8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và </w:t>
      </w:r>
      <w:r w:rsidRPr="0031568A">
        <w:rPr>
          <w:rFonts w:ascii="Times New Roman" w:hAnsi="Times New Roman"/>
          <w:color w:val="000000"/>
          <w:position w:val="-32"/>
          <w:sz w:val="26"/>
          <w:szCs w:val="26"/>
        </w:rPr>
        <w:object w:dxaOrig="1319" w:dyaOrig="780" w14:anchorId="65B7E13D">
          <v:shape id="_x0000_i1026" type="#_x0000_t75" style="width:66pt;height:39pt" o:ole="">
            <v:imagedata r:id="rId9" o:title=""/>
          </v:shape>
          <o:OLEObject Type="Embed" ProgID="Equation.DSMT4" ShapeID="_x0000_i1026" DrawAspect="Content" ObjectID="_1712517854" r:id="rId10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thì </w:t>
      </w:r>
      <w:r w:rsidRPr="0031568A">
        <w:rPr>
          <w:rFonts w:ascii="Times New Roman" w:hAnsi="Times New Roman"/>
          <w:color w:val="000000"/>
          <w:position w:val="-32"/>
          <w:sz w:val="26"/>
          <w:szCs w:val="26"/>
        </w:rPr>
        <w:object w:dxaOrig="980" w:dyaOrig="780" w14:anchorId="65B7E13E">
          <v:shape id="_x0000_i1027" type="#_x0000_t75" style="width:49.2pt;height:39pt" o:ole="">
            <v:imagedata r:id="rId11" o:title=""/>
          </v:shape>
          <o:OLEObject Type="Embed" ProgID="Equation.DSMT4" ShapeID="_x0000_i1027" DrawAspect="Content" ObjectID="_1712517855" r:id="rId12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bằng</w:t>
      </w:r>
    </w:p>
    <w:p w14:paraId="65B7E107" w14:textId="77777777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403" w:dyaOrig="277" w14:anchorId="65B7E13F">
          <v:shape id="_x0000_i1028" type="#_x0000_t75" style="width:20.4pt;height:13.8pt" o:ole="">
            <v:imagedata r:id="rId13" o:title=""/>
          </v:shape>
          <o:OLEObject Type="Embed" ProgID="Equation.DSMT4" ShapeID="_x0000_i1028" DrawAspect="Content" ObjectID="_1712517856" r:id="rId14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403" w:dyaOrig="277" w14:anchorId="65B7E140">
          <v:shape id="_x0000_i1029" type="#_x0000_t75" style="width:20.4pt;height:13.8pt" o:ole="">
            <v:imagedata r:id="rId15" o:title=""/>
          </v:shape>
          <o:OLEObject Type="Embed" ProgID="Equation.DSMT4" ShapeID="_x0000_i1029" DrawAspect="Content" ObjectID="_1712517857" r:id="rId16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242" w:dyaOrig="277" w14:anchorId="65B7E141">
          <v:shape id="_x0000_i1030" type="#_x0000_t75" style="width:12pt;height:13.8pt" o:ole="">
            <v:imagedata r:id="rId17" o:title=""/>
          </v:shape>
          <o:OLEObject Type="Embed" ProgID="Equation.DSMT4" ShapeID="_x0000_i1030" DrawAspect="Content" ObjectID="_1712517858" r:id="rId18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403" w:dyaOrig="277" w14:anchorId="65B7E142">
          <v:shape id="_x0000_i1031" type="#_x0000_t75" style="width:20.4pt;height:13.8pt" o:ole="">
            <v:imagedata r:id="rId19" o:title=""/>
          </v:shape>
          <o:OLEObject Type="Embed" ProgID="Equation.DSMT4" ShapeID="_x0000_i1031" DrawAspect="Content" ObjectID="_1712517859" r:id="rId20"/>
        </w:object>
      </w:r>
    </w:p>
    <w:p w14:paraId="65B7E108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2. </w:t>
      </w:r>
      <w:r w:rsidRPr="0031568A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Số phức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1020" w:dyaOrig="277" w14:anchorId="65B7E143">
          <v:shape id="_x0000_i1032" type="#_x0000_t75" style="width:51pt;height:13.8pt" o:ole="">
            <v:imagedata r:id="rId21" o:title=""/>
          </v:shape>
          <o:OLEObject Type="Embed" ProgID="Equation.DSMT4" ShapeID="_x0000_i1032" DrawAspect="Content" ObjectID="_1712517860" r:id="rId22"/>
        </w:object>
      </w:r>
      <w:r w:rsidRPr="0031568A">
        <w:rPr>
          <w:rFonts w:ascii="Times New Roman" w:eastAsia="Arial" w:hAnsi="Times New Roman"/>
          <w:color w:val="000000"/>
          <w:sz w:val="26"/>
          <w:szCs w:val="26"/>
          <w:lang w:eastAsia="en-US"/>
        </w:rPr>
        <w:t xml:space="preserve"> có phần thực bằng</w:t>
      </w:r>
    </w:p>
    <w:p w14:paraId="65B7E109" w14:textId="77777777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202" w:dyaOrig="279" w14:anchorId="65B7E144">
          <v:shape id="_x0000_i1033" type="#_x0000_t75" style="width:10.2pt;height:13.8pt" o:ole="">
            <v:imagedata r:id="rId23" o:title=""/>
          </v:shape>
          <o:OLEObject Type="Embed" ProgID="Equation.DSMT4" ShapeID="_x0000_i1033" DrawAspect="Content" ObjectID="_1712517861" r:id="rId24"/>
        </w:object>
      </w:r>
      <w:r w:rsidRPr="0031568A">
        <w:rPr>
          <w:rFonts w:eastAsia="Arial"/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340" w:dyaOrig="257" w14:anchorId="65B7E145">
          <v:shape id="_x0000_i1034" type="#_x0000_t75" style="width:16.8pt;height:12.6pt" o:ole="">
            <v:imagedata r:id="rId25" o:title=""/>
          </v:shape>
          <o:OLEObject Type="Embed" ProgID="Equation.DSMT4" ShapeID="_x0000_i1034" DrawAspect="Content" ObjectID="_1712517862" r:id="rId26"/>
        </w:object>
      </w:r>
      <w:r w:rsidRPr="0031568A">
        <w:rPr>
          <w:rFonts w:eastAsia="Arial"/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202" w:dyaOrig="257" w14:anchorId="65B7E146">
          <v:shape id="_x0000_i1035" type="#_x0000_t75" style="width:10.2pt;height:12.6pt" o:ole="">
            <v:imagedata r:id="rId27" o:title=""/>
          </v:shape>
          <o:OLEObject Type="Embed" ProgID="Equation.DSMT4" ShapeID="_x0000_i1035" DrawAspect="Content" ObjectID="_1712517863" r:id="rId28"/>
        </w:object>
      </w:r>
      <w:r w:rsidRPr="0031568A">
        <w:rPr>
          <w:rFonts w:eastAsia="Arial"/>
          <w:color w:val="000000"/>
          <w:sz w:val="26"/>
          <w:szCs w:val="26"/>
        </w:rPr>
        <w:t>.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340" w:dyaOrig="277" w14:anchorId="65B7E147">
          <v:shape id="_x0000_i1036" type="#_x0000_t75" style="width:16.8pt;height:13.8pt" o:ole="">
            <v:imagedata r:id="rId29" o:title=""/>
          </v:shape>
          <o:OLEObject Type="Embed" ProgID="Equation.DSMT4" ShapeID="_x0000_i1036" DrawAspect="Content" ObjectID="_1712517864" r:id="rId30"/>
        </w:object>
      </w:r>
      <w:r w:rsidRPr="0031568A">
        <w:rPr>
          <w:rFonts w:eastAsia="Arial"/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</w:p>
    <w:p w14:paraId="65B7E10A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3. </w:t>
      </w:r>
      <w:r w:rsidRPr="0031568A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Họ tất cả các nguyên hàm của hàm số </w:t>
      </w:r>
      <w:r w:rsidR="00834E87" w:rsidRPr="0031568A">
        <w:rPr>
          <w:rFonts w:ascii="Times New Roman" w:hAnsi="Times New Roman"/>
          <w:color w:val="000000"/>
          <w:position w:val="-26"/>
          <w:sz w:val="26"/>
          <w:szCs w:val="26"/>
        </w:rPr>
        <w:pict w14:anchorId="65B7E148">
          <v:shape id="_x0000_i1037" type="#_x0000_t75" style="width:71.4pt;height:34.2pt">
            <v:imagedata r:id="rId31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là </w:t>
      </w:r>
    </w:p>
    <w:p w14:paraId="65B7E10B" w14:textId="77777777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26"/>
          <w:sz w:val="26"/>
          <w:szCs w:val="26"/>
        </w:rPr>
        <w:pict w14:anchorId="65B7E149">
          <v:shape id="_x0000_i1038" type="#_x0000_t75" style="width:86.4pt;height:34.2pt">
            <v:imagedata r:id="rId32" o:title=""/>
          </v:shape>
        </w:pi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14"/>
          <w:sz w:val="26"/>
          <w:szCs w:val="26"/>
        </w:rPr>
        <w:pict w14:anchorId="65B7E14A">
          <v:shape id="_x0000_i1039" type="#_x0000_t75" style="width:72.6pt;height:20.4pt">
            <v:imagedata r:id="rId33" o:title=""/>
          </v:shape>
        </w:pi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26"/>
          <w:sz w:val="26"/>
          <w:szCs w:val="26"/>
        </w:rPr>
        <w:pict w14:anchorId="65B7E14B">
          <v:shape id="_x0000_i1040" type="#_x0000_t75" style="width:78pt;height:34.2pt">
            <v:imagedata r:id="rId34" o:title=""/>
          </v:shape>
        </w:pi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14"/>
          <w:sz w:val="26"/>
          <w:szCs w:val="26"/>
        </w:rPr>
        <w:pict w14:anchorId="65B7E14C">
          <v:shape id="_x0000_i1041" type="#_x0000_t75" style="width:68.4pt;height:20.4pt">
            <v:imagedata r:id="rId35" o:title=""/>
          </v:shape>
        </w:pict>
      </w:r>
    </w:p>
    <w:p w14:paraId="65B7E10C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4. </w:t>
      </w:r>
      <w:r w:rsidRPr="0031568A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Trong không gian </w:t>
      </w:r>
      <w:r w:rsidR="00834E87" w:rsidRPr="0031568A">
        <w:rPr>
          <w:rFonts w:ascii="Times New Roman" w:hAnsi="Times New Roman"/>
          <w:color w:val="000000"/>
          <w:position w:val="-10"/>
          <w:sz w:val="26"/>
          <w:szCs w:val="26"/>
        </w:rPr>
        <w:pict w14:anchorId="65B7E14D">
          <v:shape id="_x0000_i1042" type="#_x0000_t75" style="width:33pt;height:16.2pt">
            <v:imagedata r:id="rId36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cho hai điểm </w:t>
      </w:r>
      <w:r w:rsidR="00834E87" w:rsidRPr="0031568A">
        <w:rPr>
          <w:rFonts w:ascii="Times New Roman" w:hAnsi="Times New Roman"/>
          <w:color w:val="000000"/>
          <w:position w:val="-14"/>
          <w:sz w:val="26"/>
          <w:szCs w:val="26"/>
        </w:rPr>
        <w:pict w14:anchorId="65B7E14E">
          <v:shape id="_x0000_i1043" type="#_x0000_t75" style="width:57pt;height:20.4pt">
            <v:imagedata r:id="rId37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</w:t>
      </w:r>
      <w:r w:rsidR="00834E87" w:rsidRPr="0031568A">
        <w:rPr>
          <w:rFonts w:ascii="Times New Roman" w:hAnsi="Times New Roman"/>
          <w:color w:val="000000"/>
          <w:position w:val="-14"/>
          <w:sz w:val="26"/>
          <w:szCs w:val="26"/>
        </w:rPr>
        <w:pict w14:anchorId="65B7E14F">
          <v:shape id="_x0000_i1044" type="#_x0000_t75" style="width:67.8pt;height:20.4pt">
            <v:imagedata r:id="rId38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Mặt phẳng </w:t>
      </w:r>
      <w:r w:rsidR="00834E87" w:rsidRPr="0031568A">
        <w:rPr>
          <w:rFonts w:ascii="Times New Roman" w:hAnsi="Times New Roman"/>
          <w:color w:val="000000"/>
          <w:position w:val="-14"/>
          <w:sz w:val="26"/>
          <w:szCs w:val="26"/>
        </w:rPr>
        <w:pict w14:anchorId="65B7E150">
          <v:shape id="_x0000_i1045" type="#_x0000_t75" style="width:22.2pt;height:20.4pt">
            <v:imagedata r:id="rId39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vuông góc với </w:t>
      </w:r>
      <w:r w:rsidR="00834E87" w:rsidRPr="0031568A">
        <w:rPr>
          <w:rFonts w:ascii="Times New Roman" w:hAnsi="Times New Roman"/>
          <w:color w:val="000000"/>
          <w:position w:val="-6"/>
          <w:sz w:val="26"/>
          <w:szCs w:val="26"/>
        </w:rPr>
        <w:pict w14:anchorId="65B7E151">
          <v:shape id="_x0000_i1046" type="#_x0000_t75" style="width:25.2pt;height:13.8pt">
            <v:imagedata r:id="rId40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tại điểm </w:t>
      </w:r>
      <w:r w:rsidR="00834E87" w:rsidRPr="0031568A">
        <w:rPr>
          <w:rFonts w:ascii="Times New Roman" w:hAnsi="Times New Roman"/>
          <w:color w:val="000000"/>
          <w:position w:val="-6"/>
          <w:sz w:val="26"/>
          <w:szCs w:val="26"/>
        </w:rPr>
        <w:pict w14:anchorId="65B7E152">
          <v:shape id="_x0000_i1047" type="#_x0000_t75" style="width:13.8pt;height:13.8pt">
            <v:imagedata r:id="rId41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là</w:t>
      </w:r>
    </w:p>
    <w:p w14:paraId="65B7E10D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10"/>
          <w:sz w:val="26"/>
          <w:szCs w:val="26"/>
        </w:rPr>
        <w:pict w14:anchorId="65B7E153">
          <v:shape id="_x0000_i1048" type="#_x0000_t75" style="width:105.6pt;height:16.2pt">
            <v:imagedata r:id="rId42" o:title=""/>
          </v:shape>
        </w:pi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10"/>
          <w:sz w:val="26"/>
          <w:szCs w:val="26"/>
        </w:rPr>
        <w:pict w14:anchorId="65B7E154">
          <v:shape id="_x0000_i1049" type="#_x0000_t75" style="width:92.4pt;height:16.2pt">
            <v:imagedata r:id="rId43" o:title=""/>
          </v:shape>
        </w:pict>
      </w:r>
    </w:p>
    <w:p w14:paraId="65B7E10E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10"/>
          <w:sz w:val="26"/>
          <w:szCs w:val="26"/>
        </w:rPr>
        <w:pict w14:anchorId="65B7E155">
          <v:shape id="_x0000_i1050" type="#_x0000_t75" style="width:111pt;height:16.2pt">
            <v:imagedata r:id="rId44" o:title=""/>
          </v:shape>
        </w:pi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10"/>
          <w:sz w:val="26"/>
          <w:szCs w:val="26"/>
        </w:rPr>
        <w:pict w14:anchorId="65B7E156">
          <v:shape id="_x0000_i1051" type="#_x0000_t75" style="width:94.2pt;height:16.2pt">
            <v:imagedata r:id="rId45" o:title=""/>
          </v:shape>
        </w:pict>
      </w:r>
    </w:p>
    <w:p w14:paraId="65B7E10F" w14:textId="77777777" w:rsidR="00834E87" w:rsidRPr="0031568A" w:rsidRDefault="00A619A9" w:rsidP="00834E87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5.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hai số phức </w:t>
      </w:r>
      <w:r w:rsidRPr="0031568A">
        <w:rPr>
          <w:rFonts w:ascii="Times New Roman" w:hAnsi="Times New Roman"/>
          <w:color w:val="000000"/>
          <w:position w:val="-12"/>
          <w:sz w:val="26"/>
          <w:szCs w:val="26"/>
        </w:rPr>
        <w:object w:dxaOrig="2180" w:dyaOrig="364" w14:anchorId="65B7E157">
          <v:shape id="_x0000_i1052" type="#_x0000_t75" style="width:108.6pt;height:18pt" o:ole="">
            <v:imagedata r:id="rId46" o:title=""/>
          </v:shape>
          <o:OLEObject Type="Embed" ProgID="Equation.DSMT4" ShapeID="_x0000_i1052" DrawAspect="Content" ObjectID="_1712517865" r:id="rId47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Tìm số phức </w:t>
      </w:r>
      <w:r w:rsidRPr="0031568A">
        <w:rPr>
          <w:rFonts w:ascii="Times New Roman" w:hAnsi="Times New Roman"/>
          <w:color w:val="000000"/>
          <w:position w:val="-12"/>
          <w:sz w:val="26"/>
          <w:szCs w:val="26"/>
        </w:rPr>
        <w:object w:dxaOrig="1460" w:dyaOrig="364" w14:anchorId="65B7E158">
          <v:shape id="_x0000_i1053" type="#_x0000_t75" style="width:73.2pt;height:18pt" o:ole="">
            <v:imagedata r:id="rId48" o:title=""/>
          </v:shape>
          <o:OLEObject Type="Embed" ProgID="Equation.DSMT4" ShapeID="_x0000_i1053" DrawAspect="Content" ObjectID="_1712517866" r:id="rId49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</w:p>
    <w:p w14:paraId="65B7E110" w14:textId="77777777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1219" w:dyaOrig="277" w14:anchorId="65B7E159">
          <v:shape id="_x0000_i1054" type="#_x0000_t75" style="width:60.6pt;height:13.8pt" o:ole="">
            <v:imagedata r:id="rId50" o:title=""/>
          </v:shape>
          <o:OLEObject Type="Embed" ProgID="Equation.DSMT4" ShapeID="_x0000_i1054" DrawAspect="Content" ObjectID="_1712517867" r:id="rId51"/>
        </w:object>
      </w:r>
      <w:r w:rsidRPr="0031568A">
        <w:rPr>
          <w:rFonts w:eastAsia="Arial"/>
          <w:color w:val="000000"/>
          <w:sz w:val="26"/>
          <w:szCs w:val="26"/>
          <w:lang w:val="vi-VN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1219" w:dyaOrig="277" w14:anchorId="65B7E15A">
          <v:shape id="_x0000_i1055" type="#_x0000_t75" style="width:60.6pt;height:13.8pt" o:ole="">
            <v:imagedata r:id="rId52" o:title=""/>
          </v:shape>
          <o:OLEObject Type="Embed" ProgID="Equation.DSMT4" ShapeID="_x0000_i1055" DrawAspect="Content" ObjectID="_1712517868" r:id="rId53"/>
        </w:object>
      </w:r>
      <w:r w:rsidRPr="0031568A">
        <w:rPr>
          <w:rFonts w:eastAsia="Arial"/>
          <w:color w:val="000000"/>
          <w:sz w:val="26"/>
          <w:szCs w:val="26"/>
          <w:lang w:val="vi-VN"/>
        </w:rPr>
        <w:t>.</w: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1219" w:dyaOrig="277" w14:anchorId="65B7E15B">
          <v:shape id="_x0000_i1056" type="#_x0000_t75" style="width:60.6pt;height:13.8pt" o:ole="">
            <v:imagedata r:id="rId54" o:title=""/>
          </v:shape>
          <o:OLEObject Type="Embed" ProgID="Equation.DSMT4" ShapeID="_x0000_i1056" DrawAspect="Content" ObjectID="_1712517869" r:id="rId55"/>
        </w:object>
      </w:r>
      <w:r w:rsidRPr="0031568A">
        <w:rPr>
          <w:rFonts w:eastAsia="Arial"/>
          <w:color w:val="000000"/>
          <w:sz w:val="26"/>
          <w:szCs w:val="26"/>
          <w:lang w:val="vi-VN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1219" w:dyaOrig="277" w14:anchorId="65B7E15C">
          <v:shape id="_x0000_i1057" type="#_x0000_t75" style="width:60.6pt;height:13.8pt" o:ole="">
            <v:imagedata r:id="rId56" o:title=""/>
          </v:shape>
          <o:OLEObject Type="Embed" ProgID="Equation.DSMT4" ShapeID="_x0000_i1057" DrawAspect="Content" ObjectID="_1712517870" r:id="rId57"/>
        </w:object>
      </w:r>
      <w:r w:rsidRPr="0031568A">
        <w:rPr>
          <w:rFonts w:eastAsia="Arial"/>
          <w:color w:val="000000"/>
          <w:sz w:val="26"/>
          <w:szCs w:val="26"/>
          <w:lang w:val="vi-VN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</w:p>
    <w:p w14:paraId="65B7E111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6. </w: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Trong không gian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60" w:dyaOrig="320" w14:anchorId="65B7E15D">
          <v:shape id="_x0000_i1058" type="#_x0000_t75" style="width:33pt;height:16.2pt" o:ole="">
            <v:imagedata r:id="rId58" o:title=""/>
          </v:shape>
          <o:OLEObject Type="Embed" ProgID="Equation.DSMT4" ShapeID="_x0000_i1058" DrawAspect="Content" ObjectID="_1712517871" r:id="rId59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phương trình tham số của đường thẳng đi qua điểm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1120" w:dyaOrig="404" w14:anchorId="65B7E15E">
          <v:shape id="_x0000_i1059" type="#_x0000_t75" style="width:55.8pt;height:20.4pt" o:ole="">
            <v:imagedata r:id="rId60" o:title=""/>
          </v:shape>
          <o:OLEObject Type="Embed" ProgID="Equation.DSMT4" ShapeID="_x0000_i1059" DrawAspect="Content" ObjectID="_1712517872" r:id="rId61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và có vectơ chỉ phương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1359" w:dyaOrig="440" w14:anchorId="65B7E15F">
          <v:shape id="_x0000_i1060" type="#_x0000_t75" style="width:67.8pt;height:21.6pt" o:ole="">
            <v:imagedata r:id="rId62" o:title=""/>
          </v:shape>
          <o:OLEObject Type="Embed" ProgID="Equation.DSMT4" ShapeID="_x0000_i1060" DrawAspect="Content" ObjectID="_1712517873" r:id="rId63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 là</w:t>
      </w:r>
    </w:p>
    <w:p w14:paraId="65B7E112" w14:textId="485B5498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52"/>
          <w:sz w:val="26"/>
          <w:szCs w:val="26"/>
        </w:rPr>
        <w:object w:dxaOrig="1320" w:dyaOrig="1180" w14:anchorId="65B7E160">
          <v:shape id="_x0000_i1061" type="#_x0000_t75" style="width:66pt;height:59.4pt" o:ole="">
            <v:imagedata r:id="rId64" o:title=""/>
          </v:shape>
          <o:OLEObject Type="Embed" ProgID="Equation.DSMT4" ShapeID="_x0000_i1061" DrawAspect="Content" ObjectID="_1712517874" r:id="rId65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52"/>
          <w:sz w:val="26"/>
          <w:szCs w:val="26"/>
        </w:rPr>
        <w:object w:dxaOrig="1339" w:dyaOrig="1179" w14:anchorId="65B7E161">
          <v:shape id="_x0000_i1062" type="#_x0000_t75" style="width:66.6pt;height:58.8pt" o:ole="">
            <v:imagedata r:id="rId66" o:title=""/>
          </v:shape>
          <o:OLEObject Type="Embed" ProgID="Equation.DSMT4" ShapeID="_x0000_i1062" DrawAspect="Content" ObjectID="_1712517875" r:id="rId67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5F0609" w:rsidRPr="0031568A">
        <w:rPr>
          <w:rFonts w:eastAsia="Calibri"/>
          <w:color w:val="000000"/>
          <w:position w:val="-52"/>
          <w:sz w:val="26"/>
          <w:szCs w:val="26"/>
        </w:rPr>
        <w:object w:dxaOrig="1340" w:dyaOrig="1180" w14:anchorId="65B7E162">
          <v:shape id="_x0000_i1272" type="#_x0000_t75" style="width:66.6pt;height:58.8pt" o:ole="">
            <v:imagedata r:id="rId68" o:title=""/>
          </v:shape>
          <o:OLEObject Type="Embed" ProgID="Equation.DSMT4" ShapeID="_x0000_i1272" DrawAspect="Content" ObjectID="_1712517876" r:id="rId69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52"/>
          <w:sz w:val="26"/>
          <w:szCs w:val="26"/>
        </w:rPr>
        <w:object w:dxaOrig="1339" w:dyaOrig="1179" w14:anchorId="65B7E163">
          <v:shape id="_x0000_i1064" type="#_x0000_t75" style="width:66.6pt;height:58.8pt" o:ole="">
            <v:imagedata r:id="rId70" o:title=""/>
          </v:shape>
          <o:OLEObject Type="Embed" ProgID="Equation.DSMT4" ShapeID="_x0000_i1064" DrawAspect="Content" ObjectID="_1712517877" r:id="rId71"/>
        </w:object>
      </w:r>
    </w:p>
    <w:p w14:paraId="65B7E113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7.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hình phẳng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480" w:dyaOrig="404" w14:anchorId="65B7E164">
          <v:shape id="_x0000_i1065" type="#_x0000_t75" style="width:24pt;height:20.4pt" o:ole="">
            <v:imagedata r:id="rId72" o:title=""/>
          </v:shape>
          <o:OLEObject Type="Embed" ProgID="Equation.DSMT4" ShapeID="_x0000_i1065" DrawAspect="Content" ObjectID="_1712517878" r:id="rId73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được giới hạn bởi các đường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599" w:dyaOrig="277" w14:anchorId="65B7E165">
          <v:shape id="_x0000_i1066" type="#_x0000_t75" style="width:30pt;height:13.8pt" o:ole="">
            <v:imagedata r:id="rId74" o:title=""/>
          </v:shape>
          <o:OLEObject Type="Embed" ProgID="Equation.DSMT4" ShapeID="_x0000_i1066" DrawAspect="Content" ObjectID="_1712517879" r:id="rId75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565" w:dyaOrig="277" w14:anchorId="65B7E166">
          <v:shape id="_x0000_i1067" type="#_x0000_t75" style="width:28.2pt;height:13.8pt" o:ole="">
            <v:imagedata r:id="rId76" o:title=""/>
          </v:shape>
          <o:OLEObject Type="Embed" ProgID="Equation.DSMT4" ShapeID="_x0000_i1067" DrawAspect="Content" ObjectID="_1712517880" r:id="rId77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20" w:dyaOrig="320" w14:anchorId="65B7E167">
          <v:shape id="_x0000_i1068" type="#_x0000_t75" style="width:31.2pt;height:16.2pt" o:ole="">
            <v:imagedata r:id="rId78" o:title=""/>
          </v:shape>
          <o:OLEObject Type="Embed" ProgID="Equation.DSMT4" ShapeID="_x0000_i1068" DrawAspect="Content" ObjectID="_1712517881" r:id="rId79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1279" w:dyaOrig="404" w14:anchorId="65B7E168">
          <v:shape id="_x0000_i1069" type="#_x0000_t75" style="width:64.2pt;height:20.4pt" o:ole="">
            <v:imagedata r:id="rId80" o:title=""/>
          </v:shape>
          <o:OLEObject Type="Embed" ProgID="Equation.DSMT4" ShapeID="_x0000_i1069" DrawAspect="Content" ObjectID="_1712517882" r:id="rId81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Thể tích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277" w14:anchorId="65B7E169">
          <v:shape id="_x0000_i1070" type="#_x0000_t75" style="width:12pt;height:13.8pt" o:ole="">
            <v:imagedata r:id="rId82" o:title=""/>
          </v:shape>
          <o:OLEObject Type="Embed" ProgID="Equation.DSMT4" ShapeID="_x0000_i1070" DrawAspect="Content" ObjectID="_1712517883" r:id="rId83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của khối tròn xoay tạo thành khi quay hình phẳng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480" w:dyaOrig="404" w14:anchorId="65B7E16A">
          <v:shape id="_x0000_i1071" type="#_x0000_t75" style="width:24pt;height:20.4pt" o:ole="">
            <v:imagedata r:id="rId84" o:title=""/>
          </v:shape>
          <o:OLEObject Type="Embed" ProgID="Equation.DSMT4" ShapeID="_x0000_i1071" DrawAspect="Content" ObjectID="_1712517884" r:id="rId85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xung quanh trục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384" w:dyaOrig="277" w14:anchorId="65B7E16B">
          <v:shape id="_x0000_i1072" type="#_x0000_t75" style="width:19.2pt;height:13.8pt" o:ole="">
            <v:imagedata r:id="rId86" o:title=""/>
          </v:shape>
          <o:OLEObject Type="Embed" ProgID="Equation.DSMT4" ShapeID="_x0000_i1072" DrawAspect="Content" ObjectID="_1712517885" r:id="rId87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được tính theo công thức nào sau đây?</w:t>
      </w:r>
    </w:p>
    <w:p w14:paraId="65B7E114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4"/>
          <w:sz w:val="26"/>
          <w:szCs w:val="26"/>
        </w:rPr>
        <w:object w:dxaOrig="1820" w:dyaOrig="800" w14:anchorId="65B7E16C">
          <v:shape id="_x0000_i1073" type="#_x0000_t75" style="width:91.2pt;height:40.2pt" o:ole="">
            <v:imagedata r:id="rId88" o:title=""/>
          </v:shape>
          <o:OLEObject Type="Embed" ProgID="Equation.DSMT4" ShapeID="_x0000_i1073" DrawAspect="Content" ObjectID="_1712517886" r:id="rId89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4"/>
          <w:sz w:val="26"/>
          <w:szCs w:val="26"/>
        </w:rPr>
        <w:object w:dxaOrig="1860" w:dyaOrig="800" w14:anchorId="65B7E16D">
          <v:shape id="_x0000_i1074" type="#_x0000_t75" style="width:93pt;height:40.2pt" o:ole="">
            <v:imagedata r:id="rId90" o:title=""/>
          </v:shape>
          <o:OLEObject Type="Embed" ProgID="Equation.DSMT4" ShapeID="_x0000_i1074" DrawAspect="Content" ObjectID="_1712517887" r:id="rId91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</w:p>
    <w:p w14:paraId="65B7E115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2"/>
          <w:sz w:val="26"/>
          <w:szCs w:val="26"/>
        </w:rPr>
        <w:object w:dxaOrig="1899" w:dyaOrig="780" w14:anchorId="65B7E16E">
          <v:shape id="_x0000_i1075" type="#_x0000_t75" style="width:94.8pt;height:39pt" o:ole="">
            <v:imagedata r:id="rId92" o:title=""/>
          </v:shape>
          <o:OLEObject Type="Embed" ProgID="Equation.DSMT4" ShapeID="_x0000_i1075" DrawAspect="Content" ObjectID="_1712517888" r:id="rId93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4"/>
          <w:sz w:val="26"/>
          <w:szCs w:val="26"/>
        </w:rPr>
        <w:object w:dxaOrig="1680" w:dyaOrig="800" w14:anchorId="65B7E16F">
          <v:shape id="_x0000_i1076" type="#_x0000_t75" style="width:84pt;height:40.2pt" o:ole="">
            <v:imagedata r:id="rId94" o:title=""/>
          </v:shape>
          <o:OLEObject Type="Embed" ProgID="Equation.DSMT4" ShapeID="_x0000_i1076" DrawAspect="Content" ObjectID="_1712517889" r:id="rId95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</w:p>
    <w:p w14:paraId="65B7E116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8. </w:t>
      </w:r>
      <w:r w:rsidRPr="0031568A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Trong không gian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5B7E170">
          <v:shape id="_x0000_i1077" type="#_x0000_t75" style="width:30pt;height:16.2pt" o:ole="">
            <v:imagedata r:id="rId96" o:title=""/>
          </v:shape>
          <o:OLEObject Type="Embed" ProgID="Equation.DSMT4" ShapeID="_x0000_i1077" DrawAspect="Content" ObjectID="_1712517890" r:id="rId97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, cho điểm </w:t>
      </w:r>
      <w:r w:rsidRPr="0031568A">
        <w:rPr>
          <w:rFonts w:ascii="Times New Roman" w:hAnsi="Times New Roman"/>
          <w:color w:val="000000"/>
          <w:position w:val="-12"/>
          <w:sz w:val="26"/>
          <w:szCs w:val="26"/>
        </w:rPr>
        <w:object w:dxaOrig="1219" w:dyaOrig="364" w14:anchorId="65B7E171">
          <v:shape id="_x0000_i1078" type="#_x0000_t75" style="width:60.6pt;height:18pt" o:ole="">
            <v:imagedata r:id="rId98" o:title=""/>
          </v:shape>
          <o:OLEObject Type="Embed" ProgID="Equation.DSMT4" ShapeID="_x0000_i1078" DrawAspect="Content" ObjectID="_1712517891" r:id="rId99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mặt phẳng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2419" w:dyaOrig="340" w14:anchorId="65B7E172">
          <v:shape id="_x0000_i1079" type="#_x0000_t75" style="width:121.2pt;height:16.8pt" o:ole="">
            <v:imagedata r:id="rId100" o:title=""/>
          </v:shape>
          <o:OLEObject Type="Embed" ProgID="Equation.DSMT4" ShapeID="_x0000_i1079" DrawAspect="Content" ObjectID="_1712517892" r:id="rId101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. Đường thẳng đi qua </w:t>
      </w:r>
      <w:r w:rsidRPr="0031568A">
        <w:rPr>
          <w:rFonts w:ascii="Times New Roman" w:hAnsi="Times New Roman"/>
          <w:color w:val="000000"/>
          <w:position w:val="-4"/>
          <w:sz w:val="26"/>
          <w:szCs w:val="26"/>
        </w:rPr>
        <w:object w:dxaOrig="340" w:dyaOrig="257" w14:anchorId="65B7E173">
          <v:shape id="_x0000_i1080" type="#_x0000_t75" style="width:16.8pt;height:12.6pt" o:ole="">
            <v:imagedata r:id="rId102" o:title=""/>
          </v:shape>
          <o:OLEObject Type="Embed" ProgID="Equation.DSMT4" ShapeID="_x0000_i1080" DrawAspect="Content" ObjectID="_1712517893" r:id="rId103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và vuông góc với mặt phẳng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65B7E174">
          <v:shape id="_x0000_i1081" type="#_x0000_t75" style="width:21.6pt;height:20.4pt" o:ole="">
            <v:imagedata r:id="rId104" o:title=""/>
          </v:shape>
          <o:OLEObject Type="Embed" ProgID="Equation.DSMT4" ShapeID="_x0000_i1081" DrawAspect="Content" ObjectID="_1712517894" r:id="rId105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fr-FR" w:eastAsia="en-US"/>
        </w:rPr>
        <w:t xml:space="preserve"> có phương trình là</w:t>
      </w:r>
    </w:p>
    <w:p w14:paraId="65B7E117" w14:textId="2B08BAE3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lastRenderedPageBreak/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rFonts w:eastAsia="Calibri"/>
          <w:color w:val="000000"/>
          <w:position w:val="-52"/>
          <w:sz w:val="26"/>
          <w:szCs w:val="26"/>
        </w:rPr>
        <w:object w:dxaOrig="1380" w:dyaOrig="1180" w14:anchorId="65B7E175">
          <v:shape id="_x0000_i1256" type="#_x0000_t75" style="width:69pt;height:58.8pt" o:ole="">
            <v:imagedata r:id="rId106" o:title=""/>
          </v:shape>
          <o:OLEObject Type="Embed" ProgID="Equation.DSMT4" ShapeID="_x0000_i1256" DrawAspect="Content" ObjectID="_1712517895" r:id="rId107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52"/>
          <w:sz w:val="26"/>
          <w:szCs w:val="26"/>
        </w:rPr>
        <w:object w:dxaOrig="1279" w:dyaOrig="1179" w14:anchorId="65B7E176">
          <v:shape id="_x0000_i1083" type="#_x0000_t75" style="width:64.2pt;height:58.8pt" o:ole="">
            <v:imagedata r:id="rId108" o:title=""/>
          </v:shape>
          <o:OLEObject Type="Embed" ProgID="Equation.DSMT4" ShapeID="_x0000_i1083" DrawAspect="Content" ObjectID="_1712517896" r:id="rId109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52"/>
          <w:sz w:val="26"/>
          <w:szCs w:val="26"/>
        </w:rPr>
        <w:object w:dxaOrig="1279" w:dyaOrig="1179" w14:anchorId="65B7E177">
          <v:shape id="_x0000_i1084" type="#_x0000_t75" style="width:64.2pt;height:58.8pt" o:ole="">
            <v:imagedata r:id="rId110" o:title=""/>
          </v:shape>
          <o:OLEObject Type="Embed" ProgID="Equation.DSMT4" ShapeID="_x0000_i1084" DrawAspect="Content" ObjectID="_1712517897" r:id="rId111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52"/>
          <w:sz w:val="26"/>
          <w:szCs w:val="26"/>
        </w:rPr>
        <w:object w:dxaOrig="1279" w:dyaOrig="1179" w14:anchorId="65B7E178">
          <v:shape id="_x0000_i1085" type="#_x0000_t75" style="width:64.2pt;height:58.8pt" o:ole="">
            <v:imagedata r:id="rId112" o:title=""/>
          </v:shape>
          <o:OLEObject Type="Embed" ProgID="Equation.DSMT4" ShapeID="_x0000_i1085" DrawAspect="Content" ObjectID="_1712517898" r:id="rId113"/>
        </w:object>
      </w:r>
    </w:p>
    <w:p w14:paraId="65B7E118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9.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</w:t>
      </w:r>
      <w:r w:rsidR="00834E87" w:rsidRPr="0031568A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65B7E179">
          <v:shape id="_x0000_i1086" type="#_x0000_t75" style="width:31.2pt;height:20.4pt">
            <v:imagedata r:id="rId114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một nguyên hàm của hàm số </w:t>
      </w:r>
      <w:r w:rsidR="00834E87" w:rsidRPr="0031568A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65B7E17A">
          <v:shape id="_x0000_i1087" type="#_x0000_t75" style="width:31.2pt;height:20.4pt">
            <v:imagedata r:id="rId115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trên </w:t>
      </w:r>
      <w:r w:rsidR="00834E87" w:rsidRPr="0031568A">
        <w:rPr>
          <w:rFonts w:ascii="Times New Roman" w:eastAsia="Cambria Math" w:hAnsi="Times New Roman"/>
          <w:color w:val="000000"/>
          <w:position w:val="-14"/>
          <w:sz w:val="26"/>
          <w:szCs w:val="26"/>
        </w:rPr>
        <w:pict w14:anchorId="65B7E17B">
          <v:shape id="_x0000_i1088" type="#_x0000_t75" style="width:28.2pt;height:21pt">
            <v:imagedata r:id="rId116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Mệnh đề nào sau đây </w:t>
      </w:r>
      <w:r w:rsidRPr="0031568A">
        <w:rPr>
          <w:rFonts w:ascii="Times New Roman" w:hAnsi="Times New Roman"/>
          <w:bCs/>
          <w:color w:val="000000"/>
          <w:sz w:val="26"/>
          <w:szCs w:val="26"/>
          <w:lang w:eastAsia="en-US"/>
        </w:rPr>
        <w:t>đúng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>?</w:t>
      </w:r>
    </w:p>
    <w:p w14:paraId="65B7E119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rFonts w:eastAsia="Cambria Math"/>
          <w:color w:val="000000"/>
          <w:position w:val="-32"/>
          <w:sz w:val="26"/>
          <w:szCs w:val="26"/>
        </w:rPr>
        <w:pict w14:anchorId="65B7E17C">
          <v:shape id="_x0000_i1089" type="#_x0000_t75" style="width:132.6pt;height:39pt">
            <v:imagedata r:id="rId117" o:title=""/>
          </v:shape>
        </w:pi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rFonts w:eastAsia="Cambria Math"/>
          <w:color w:val="000000"/>
          <w:position w:val="-32"/>
          <w:sz w:val="26"/>
          <w:szCs w:val="26"/>
        </w:rPr>
        <w:pict w14:anchorId="65B7E17D">
          <v:shape id="_x0000_i1090" type="#_x0000_t75" style="width:132pt;height:39pt">
            <v:imagedata r:id="rId118" o:title=""/>
          </v:shape>
        </w:pict>
      </w:r>
    </w:p>
    <w:p w14:paraId="65B7E11A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rFonts w:eastAsia="Cambria Math"/>
          <w:color w:val="000000"/>
          <w:position w:val="-32"/>
          <w:sz w:val="26"/>
          <w:szCs w:val="26"/>
        </w:rPr>
        <w:pict w14:anchorId="65B7E17E">
          <v:shape id="_x0000_i1091" type="#_x0000_t75" style="width:132.6pt;height:39pt">
            <v:imagedata r:id="rId119" o:title=""/>
          </v:shape>
        </w:pi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rFonts w:eastAsia="Cambria Math"/>
          <w:color w:val="000000"/>
          <w:position w:val="-32"/>
          <w:sz w:val="26"/>
          <w:szCs w:val="26"/>
        </w:rPr>
        <w:pict w14:anchorId="65B7E17F">
          <v:shape id="_x0000_i1092" type="#_x0000_t75" style="width:132.6pt;height:39pt">
            <v:imagedata r:id="rId120" o:title=""/>
          </v:shape>
        </w:pict>
      </w:r>
    </w:p>
    <w:p w14:paraId="65B7E11B" w14:textId="30463D91" w:rsidR="00834E87" w:rsidRPr="0031568A" w:rsidRDefault="00A619A9" w:rsidP="00834E87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10.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>Viết phương trình mặt</w:t>
      </w:r>
      <w:r w:rsid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phẳng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65B7E180">
          <v:shape id="_x0000_i1093" type="#_x0000_t75" style="width:21pt;height:16.8pt" o:ole="">
            <v:imagedata r:id="rId121" o:title=""/>
          </v:shape>
          <o:OLEObject Type="Embed" ProgID="Equation.DSMT4" ShapeID="_x0000_i1093" DrawAspect="Content" ObjectID="_1712517899" r:id="rId122"/>
        </w:object>
      </w:r>
      <w:r w:rsidRPr="0031568A">
        <w:rPr>
          <w:rFonts w:ascii="Times New Roman" w:hAnsi="Times New Roman"/>
          <w:color w:val="000000"/>
          <w:position w:val="-10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đi qua điểm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1040" w:dyaOrig="340" w14:anchorId="65B7E181">
          <v:shape id="_x0000_i1094" type="#_x0000_t75" style="width:52.2pt;height:16.8pt" o:ole="">
            <v:imagedata r:id="rId123" o:title=""/>
          </v:shape>
          <o:OLEObject Type="Embed" ProgID="Equation.DSMT4" ShapeID="_x0000_i1094" DrawAspect="Content" ObjectID="_1712517900" r:id="rId124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có vectơ pháp tuyến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1399" w:dyaOrig="404" w14:anchorId="65B7E182">
          <v:shape id="_x0000_i1095" type="#_x0000_t75" style="width:69.6pt;height:20.4pt" o:ole="">
            <v:imagedata r:id="rId125" o:title=""/>
          </v:shape>
          <o:OLEObject Type="Embed" ProgID="Equation.DSMT4" ShapeID="_x0000_i1095" DrawAspect="Content" ObjectID="_1712517901" r:id="rId126"/>
        </w:object>
      </w:r>
    </w:p>
    <w:p w14:paraId="65B7E11C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2520" w:dyaOrig="340" w14:anchorId="65B7E183">
          <v:shape id="_x0000_i1096" type="#_x0000_t75" style="width:126pt;height:16.8pt" o:ole="">
            <v:imagedata r:id="rId127" o:title=""/>
          </v:shape>
          <o:OLEObject Type="Embed" ProgID="Equation.DSMT4" ShapeID="_x0000_i1096" DrawAspect="Content" ObjectID="_1712517902" r:id="rId128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1999" w:dyaOrig="340" w14:anchorId="65B7E184">
          <v:shape id="_x0000_i1097" type="#_x0000_t75" style="width:99.6pt;height:16.8pt" o:ole="">
            <v:imagedata r:id="rId129" o:title=""/>
          </v:shape>
          <o:OLEObject Type="Embed" ProgID="Equation.DSMT4" ShapeID="_x0000_i1097" DrawAspect="Content" ObjectID="_1712517903" r:id="rId130"/>
        </w:object>
      </w:r>
    </w:p>
    <w:p w14:paraId="65B7E11D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1999" w:dyaOrig="340" w14:anchorId="65B7E185">
          <v:shape id="_x0000_i1098" type="#_x0000_t75" style="width:99.6pt;height:16.8pt" o:ole="">
            <v:imagedata r:id="rId131" o:title=""/>
          </v:shape>
          <o:OLEObject Type="Embed" ProgID="Equation.DSMT4" ShapeID="_x0000_i1098" DrawAspect="Content" ObjectID="_1712517904" r:id="rId132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2520" w:dyaOrig="340" w14:anchorId="65B7E186">
          <v:shape id="_x0000_i1099" type="#_x0000_t75" style="width:126pt;height:16.8pt" o:ole="">
            <v:imagedata r:id="rId133" o:title=""/>
          </v:shape>
          <o:OLEObject Type="Embed" ProgID="Equation.DSMT4" ShapeID="_x0000_i1099" DrawAspect="Content" ObjectID="_1712517905" r:id="rId134"/>
        </w:object>
      </w:r>
    </w:p>
    <w:p w14:paraId="65B7E11E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11. </w:t>
      </w:r>
      <w:r w:rsidRPr="0031568A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Nguyên hàm của hàm số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1599" w:dyaOrig="416" w14:anchorId="65B7E187">
          <v:shape id="_x0000_i1100" type="#_x0000_t75" style="width:79.8pt;height:21pt" o:ole="">
            <v:imagedata r:id="rId135" o:title=""/>
          </v:shape>
          <o:OLEObject Type="Embed" ProgID="Equation.DSMT4" ShapeID="_x0000_i1100" DrawAspect="Content" ObjectID="_1712517906" r:id="rId136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là:</w:t>
      </w:r>
    </w:p>
    <w:p w14:paraId="65B7E11F" w14:textId="77777777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bCs/>
          <w:color w:val="000000"/>
          <w:position w:val="-6"/>
          <w:sz w:val="26"/>
          <w:szCs w:val="26"/>
        </w:rPr>
        <w:object w:dxaOrig="1359" w:dyaOrig="340" w14:anchorId="65B7E188">
          <v:shape id="_x0000_i1101" type="#_x0000_t75" style="width:67.8pt;height:16.8pt" o:ole="">
            <v:imagedata r:id="rId137" o:title=""/>
          </v:shape>
          <o:OLEObject Type="Embed" ProgID="Equation.DSMT4" ShapeID="_x0000_i1101" DrawAspect="Content" ObjectID="_1712517907" r:id="rId138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bCs/>
          <w:color w:val="000000"/>
          <w:position w:val="-26"/>
          <w:sz w:val="26"/>
          <w:szCs w:val="26"/>
        </w:rPr>
        <w:object w:dxaOrig="1440" w:dyaOrig="680" w14:anchorId="65B7E189">
          <v:shape id="_x0000_i1102" type="#_x0000_t75" style="width:1in;height:34.2pt" o:ole="">
            <v:imagedata r:id="rId139" o:title=""/>
          </v:shape>
          <o:OLEObject Type="Embed" ProgID="Equation.DSMT4" ShapeID="_x0000_i1102" DrawAspect="Content" ObjectID="_1712517908" r:id="rId140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bCs/>
          <w:color w:val="000000"/>
          <w:position w:val="-6"/>
          <w:sz w:val="26"/>
          <w:szCs w:val="26"/>
        </w:rPr>
        <w:object w:dxaOrig="1359" w:dyaOrig="340" w14:anchorId="65B7E18A">
          <v:shape id="_x0000_i1103" type="#_x0000_t75" style="width:67.8pt;height:16.8pt" o:ole="">
            <v:imagedata r:id="rId141" o:title=""/>
          </v:shape>
          <o:OLEObject Type="Embed" ProgID="Equation.DSMT4" ShapeID="_x0000_i1103" DrawAspect="Content" ObjectID="_1712517909" r:id="rId142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bCs/>
          <w:color w:val="000000"/>
          <w:position w:val="-26"/>
          <w:sz w:val="26"/>
          <w:szCs w:val="26"/>
        </w:rPr>
        <w:object w:dxaOrig="940" w:dyaOrig="680" w14:anchorId="65B7E18B">
          <v:shape id="_x0000_i1104" type="#_x0000_t75" style="width:46.8pt;height:34.2pt" o:ole="">
            <v:imagedata r:id="rId143" o:title=""/>
          </v:shape>
          <o:OLEObject Type="Embed" ProgID="Equation.DSMT4" ShapeID="_x0000_i1104" DrawAspect="Content" ObjectID="_1712517910" r:id="rId144"/>
        </w:object>
      </w:r>
    </w:p>
    <w:p w14:paraId="65B7E120" w14:textId="4566BF09" w:rsidR="00834E87" w:rsidRPr="0031568A" w:rsidRDefault="00A619A9" w:rsidP="00834E87">
      <w:pPr>
        <w:pStyle w:val="Normal00"/>
        <w:spacing w:before="60" w:after="0" w:line="240" w:lineRule="auto"/>
        <w:jc w:val="both"/>
        <w:rPr>
          <w:color w:val="000000"/>
          <w:sz w:val="26"/>
          <w:szCs w:val="26"/>
          <w:lang w:eastAsia="en-US"/>
        </w:rPr>
      </w:pPr>
      <w:r w:rsidRPr="0031568A">
        <w:rPr>
          <w:rFonts w:eastAsia="Times New Roman"/>
          <w:b/>
          <w:sz w:val="26"/>
          <w:szCs w:val="26"/>
        </w:rPr>
        <w:t xml:space="preserve">Câu 12. </w:t>
      </w:r>
      <w:r w:rsidRPr="0031568A">
        <w:rPr>
          <w:color w:val="000000"/>
          <w:sz w:val="26"/>
          <w:szCs w:val="26"/>
          <w:lang w:eastAsia="en-US"/>
        </w:rPr>
        <w:t xml:space="preserve">Trong không gian với hệ tọa độ </w:t>
      </w:r>
      <w:r w:rsidRPr="0031568A">
        <w:rPr>
          <w:color w:val="000000"/>
          <w:position w:val="-10"/>
          <w:sz w:val="26"/>
          <w:szCs w:val="26"/>
        </w:rPr>
        <w:object w:dxaOrig="600" w:dyaOrig="320" w14:anchorId="65B7E18C">
          <v:shape id="_x0000_i1105" type="#_x0000_t75" style="width:30pt;height:16.2pt" o:ole="">
            <v:imagedata r:id="rId145" o:title=""/>
          </v:shape>
          <o:OLEObject Type="Embed" ProgID="Equation.DSMT4" ShapeID="_x0000_i1105" DrawAspect="Content" ObjectID="_1712517911" r:id="rId146"/>
        </w:object>
      </w:r>
      <w:r w:rsidR="0031568A">
        <w:rPr>
          <w:color w:val="000000"/>
          <w:sz w:val="26"/>
          <w:szCs w:val="26"/>
          <w:lang w:eastAsia="en-US"/>
        </w:rPr>
        <w:t>, t</w:t>
      </w:r>
      <w:r w:rsidRPr="0031568A">
        <w:rPr>
          <w:color w:val="000000"/>
          <w:sz w:val="26"/>
          <w:szCs w:val="26"/>
          <w:lang w:eastAsia="en-US"/>
        </w:rPr>
        <w:t xml:space="preserve">ọa độ của điểm </w:t>
      </w:r>
      <w:r w:rsidRPr="0031568A">
        <w:rPr>
          <w:color w:val="000000"/>
          <w:position w:val="-4"/>
          <w:sz w:val="26"/>
          <w:szCs w:val="26"/>
        </w:rPr>
        <w:object w:dxaOrig="300" w:dyaOrig="257" w14:anchorId="65B7E18D">
          <v:shape id="_x0000_i1106" type="#_x0000_t75" style="width:15pt;height:12.6pt" o:ole="">
            <v:imagedata r:id="rId147" o:title=""/>
          </v:shape>
          <o:OLEObject Type="Embed" ProgID="Equation.DSMT4" ShapeID="_x0000_i1106" DrawAspect="Content" ObjectID="_1712517912" r:id="rId148"/>
        </w:object>
      </w:r>
      <w:r w:rsidRPr="0031568A">
        <w:rPr>
          <w:color w:val="000000"/>
          <w:sz w:val="26"/>
          <w:szCs w:val="26"/>
          <w:lang w:eastAsia="en-US"/>
        </w:rPr>
        <w:t xml:space="preserve"> là hình chiếu của điểm </w:t>
      </w:r>
      <w:r w:rsidRPr="0031568A">
        <w:rPr>
          <w:color w:val="000000"/>
          <w:position w:val="-14"/>
          <w:sz w:val="26"/>
          <w:szCs w:val="26"/>
        </w:rPr>
        <w:object w:dxaOrig="1359" w:dyaOrig="404" w14:anchorId="65B7E18E">
          <v:shape id="_x0000_i1107" type="#_x0000_t75" style="width:67.8pt;height:20.4pt" o:ole="">
            <v:imagedata r:id="rId149" o:title=""/>
          </v:shape>
          <o:OLEObject Type="Embed" ProgID="Equation.DSMT4" ShapeID="_x0000_i1107" DrawAspect="Content" ObjectID="_1712517913" r:id="rId150"/>
        </w:object>
      </w:r>
      <w:r w:rsidRPr="0031568A">
        <w:rPr>
          <w:color w:val="000000"/>
          <w:sz w:val="26"/>
          <w:szCs w:val="26"/>
          <w:lang w:eastAsia="en-US"/>
        </w:rPr>
        <w:t xml:space="preserve"> trên mặt phẳng </w:t>
      </w:r>
      <w:r w:rsidRPr="0031568A">
        <w:rPr>
          <w:color w:val="000000"/>
          <w:position w:val="-14"/>
          <w:sz w:val="26"/>
          <w:szCs w:val="26"/>
        </w:rPr>
        <w:object w:dxaOrig="706" w:dyaOrig="404" w14:anchorId="65B7E18F">
          <v:shape id="_x0000_i1108" type="#_x0000_t75" style="width:35.4pt;height:20.4pt" o:ole="">
            <v:imagedata r:id="rId151" o:title=""/>
          </v:shape>
          <o:OLEObject Type="Embed" ProgID="Equation.DSMT4" ShapeID="_x0000_i1108" DrawAspect="Content" ObjectID="_1712517914" r:id="rId152"/>
        </w:object>
      </w:r>
      <w:r w:rsidRPr="0031568A">
        <w:rPr>
          <w:color w:val="000000"/>
          <w:sz w:val="26"/>
          <w:szCs w:val="26"/>
          <w:lang w:eastAsia="en-US"/>
        </w:rPr>
        <w:t xml:space="preserve"> là:</w:t>
      </w:r>
    </w:p>
    <w:p w14:paraId="65B7E121" w14:textId="312F79EC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EF6AC5" w:rsidRPr="0031568A">
        <w:rPr>
          <w:rFonts w:eastAsia="Calibri"/>
          <w:color w:val="000000"/>
          <w:position w:val="-14"/>
          <w:sz w:val="26"/>
          <w:szCs w:val="26"/>
        </w:rPr>
        <w:object w:dxaOrig="1040" w:dyaOrig="400" w14:anchorId="65B7E190">
          <v:shape id="_x0000_i1258" type="#_x0000_t75" style="width:51.6pt;height:19.8pt" o:ole="">
            <v:imagedata r:id="rId153" o:title=""/>
          </v:shape>
          <o:OLEObject Type="Embed" ProgID="Equation.DSMT4" ShapeID="_x0000_i1258" DrawAspect="Content" ObjectID="_1712517915" r:id="rId154"/>
        </w:object>
      </w:r>
      <w:r w:rsidRPr="0031568A">
        <w:rPr>
          <w:color w:val="000000"/>
          <w:sz w:val="26"/>
          <w:szCs w:val="26"/>
        </w:rPr>
        <w:t xml:space="preserve">. 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179" w:dyaOrig="404" w14:anchorId="65B7E191">
          <v:shape id="_x0000_i1110" type="#_x0000_t75" style="width:58.8pt;height:20.4pt" o:ole="">
            <v:imagedata r:id="rId155" o:title=""/>
          </v:shape>
          <o:OLEObject Type="Embed" ProgID="Equation.DSMT4" ShapeID="_x0000_i1110" DrawAspect="Content" ObjectID="_1712517916" r:id="rId156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219" w:dyaOrig="404" w14:anchorId="65B7E192">
          <v:shape id="_x0000_i1111" type="#_x0000_t75" style="width:60.6pt;height:20.4pt" o:ole="">
            <v:imagedata r:id="rId157" o:title=""/>
          </v:shape>
          <o:OLEObject Type="Embed" ProgID="Equation.DSMT4" ShapeID="_x0000_i1111" DrawAspect="Content" ObjectID="_1712517917" r:id="rId158"/>
        </w:object>
      </w:r>
      <w:r w:rsidRPr="0031568A">
        <w:rPr>
          <w:color w:val="000000"/>
          <w:sz w:val="26"/>
          <w:szCs w:val="26"/>
        </w:rPr>
        <w:t xml:space="preserve">. 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EF6AC5" w:rsidRPr="0031568A">
        <w:rPr>
          <w:rFonts w:eastAsia="Calibri"/>
          <w:color w:val="000000"/>
          <w:position w:val="-14"/>
          <w:sz w:val="26"/>
          <w:szCs w:val="26"/>
        </w:rPr>
        <w:object w:dxaOrig="1240" w:dyaOrig="400" w14:anchorId="65B7E193">
          <v:shape id="_x0000_i1260" type="#_x0000_t75" style="width:61.8pt;height:19.8pt" o:ole="">
            <v:imagedata r:id="rId159" o:title=""/>
          </v:shape>
          <o:OLEObject Type="Embed" ProgID="Equation.DSMT4" ShapeID="_x0000_i1260" DrawAspect="Content" ObjectID="_1712517918" r:id="rId160"/>
        </w:object>
      </w:r>
      <w:r w:rsidRPr="0031568A">
        <w:rPr>
          <w:color w:val="000000"/>
          <w:sz w:val="26"/>
          <w:szCs w:val="26"/>
        </w:rPr>
        <w:t xml:space="preserve">. </w:t>
      </w:r>
    </w:p>
    <w:p w14:paraId="65B7E122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pl-PL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13. </w:t>
      </w:r>
      <w:r w:rsidRPr="0031568A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Trong không gian với hệ trục tọa độ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5B7E194">
          <v:shape id="_x0000_i1113" type="#_x0000_t75" style="width:30pt;height:16.2pt" o:ole="">
            <v:imagedata r:id="rId161" o:title=""/>
          </v:shape>
          <o:OLEObject Type="Embed" ProgID="Equation.DSMT4" ShapeID="_x0000_i1113" DrawAspect="Content" ObjectID="_1712517919" r:id="rId162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, cho mặt phẳng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1960" w:dyaOrig="404" w14:anchorId="65B7E195">
          <v:shape id="_x0000_i1114" type="#_x0000_t75" style="width:97.8pt;height:20.4pt" o:ole="">
            <v:imagedata r:id="rId163" o:title=""/>
          </v:shape>
          <o:OLEObject Type="Embed" ProgID="Equation.DSMT4" ShapeID="_x0000_i1114" DrawAspect="Content" ObjectID="_1712517920" r:id="rId164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. Mặt phẳng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65B7E196">
          <v:shape id="_x0000_i1115" type="#_x0000_t75" style="width:21.6pt;height:20.4pt" o:ole="">
            <v:imagedata r:id="rId165" o:title=""/>
          </v:shape>
          <o:OLEObject Type="Embed" ProgID="Equation.DSMT4" ShapeID="_x0000_i1115" DrawAspect="Content" ObjectID="_1712517921" r:id="rId166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pl-PL" w:eastAsia="en-US"/>
        </w:rPr>
        <w:t xml:space="preserve"> có một vectơ pháp tuyến là</w:t>
      </w:r>
    </w:p>
    <w:p w14:paraId="65B7E123" w14:textId="5DEC1552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EF6AC5" w:rsidRPr="0031568A">
        <w:rPr>
          <w:rFonts w:eastAsia="Calibri"/>
          <w:color w:val="000000"/>
          <w:position w:val="-14"/>
          <w:sz w:val="26"/>
          <w:szCs w:val="26"/>
        </w:rPr>
        <w:object w:dxaOrig="1340" w:dyaOrig="400" w14:anchorId="65B7E197">
          <v:shape id="_x0000_i1264" type="#_x0000_t75" style="width:67.2pt;height:19.8pt" o:ole="">
            <v:imagedata r:id="rId167" o:title=""/>
          </v:shape>
          <o:OLEObject Type="Embed" ProgID="Equation.DSMT4" ShapeID="_x0000_i1264" DrawAspect="Content" ObjectID="_1712517922" r:id="rId168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199" w:dyaOrig="404" w14:anchorId="65B7E198">
          <v:shape id="_x0000_i1117" type="#_x0000_t75" style="width:60pt;height:20.4pt" o:ole="">
            <v:imagedata r:id="rId169" o:title=""/>
          </v:shape>
          <o:OLEObject Type="Embed" ProgID="Equation.DSMT4" ShapeID="_x0000_i1117" DrawAspect="Content" ObjectID="_1712517923" r:id="rId170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199" w:dyaOrig="404" w14:anchorId="65B7E199">
          <v:shape id="_x0000_i1118" type="#_x0000_t75" style="width:60pt;height:20.4pt" o:ole="">
            <v:imagedata r:id="rId171" o:title=""/>
          </v:shape>
          <o:OLEObject Type="Embed" ProgID="Equation.DSMT4" ShapeID="_x0000_i1118" DrawAspect="Content" ObjectID="_1712517924" r:id="rId172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EF6AC5" w:rsidRPr="0031568A">
        <w:rPr>
          <w:rFonts w:eastAsia="Calibri"/>
          <w:color w:val="000000"/>
          <w:position w:val="-14"/>
          <w:sz w:val="26"/>
          <w:szCs w:val="26"/>
        </w:rPr>
        <w:object w:dxaOrig="1160" w:dyaOrig="400" w14:anchorId="65B7E19A">
          <v:shape id="_x0000_i1262" type="#_x0000_t75" style="width:57.6pt;height:19.8pt" o:ole="">
            <v:imagedata r:id="rId173" o:title=""/>
          </v:shape>
          <o:OLEObject Type="Embed" ProgID="Equation.DSMT4" ShapeID="_x0000_i1262" DrawAspect="Content" ObjectID="_1712517925" r:id="rId174"/>
        </w:object>
      </w:r>
    </w:p>
    <w:p w14:paraId="65B7E124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14. </w:t>
      </w:r>
      <w:r w:rsidRPr="0031568A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Tìm nguyên hàm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620" w:dyaOrig="404" w14:anchorId="65B7E19B">
          <v:shape id="_x0000_i1120" type="#_x0000_t75" style="width:31.2pt;height:20.4pt" o:ole="">
            <v:imagedata r:id="rId175" o:title=""/>
          </v:shape>
          <o:OLEObject Type="Embed" ProgID="Equation.DSMT4" ShapeID="_x0000_i1120" DrawAspect="Content" ObjectID="_1712517926" r:id="rId176"/>
        </w:object>
      </w:r>
      <w:r w:rsidRPr="0031568A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en-US"/>
        </w:rPr>
        <w:t xml:space="preserve"> của</w:t>
      </w:r>
      <w:r w:rsidRPr="0031568A">
        <w:rPr>
          <w:rStyle w:val="Strong"/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hàm số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2040" w:dyaOrig="404" w14:anchorId="65B7E19C">
          <v:shape id="_x0000_i1121" type="#_x0000_t75" style="width:102pt;height:20.4pt" o:ole="">
            <v:imagedata r:id="rId177" o:title=""/>
          </v:shape>
          <o:OLEObject Type="Embed" ProgID="Equation.DSMT4" ShapeID="_x0000_i1121" DrawAspect="Content" ObjectID="_1712517927" r:id="rId178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biết </w:t>
      </w:r>
      <w:r w:rsidRPr="0031568A">
        <w:rPr>
          <w:rFonts w:ascii="Times New Roman" w:hAnsi="Times New Roman"/>
          <w:color w:val="000000"/>
          <w:position w:val="-26"/>
          <w:sz w:val="26"/>
          <w:szCs w:val="26"/>
        </w:rPr>
        <w:object w:dxaOrig="1120" w:dyaOrig="680" w14:anchorId="65B7E19D">
          <v:shape id="_x0000_i1122" type="#_x0000_t75" style="width:55.8pt;height:34.2pt" o:ole="">
            <v:imagedata r:id="rId179" o:title=""/>
          </v:shape>
          <o:OLEObject Type="Embed" ProgID="Equation.DSMT4" ShapeID="_x0000_i1122" DrawAspect="Content" ObjectID="_1712517928" r:id="rId180"/>
        </w:object>
      </w:r>
    </w:p>
    <w:p w14:paraId="65B7E125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579" w:dyaOrig="680" w14:anchorId="65B7E19E">
          <v:shape id="_x0000_i1123" type="#_x0000_t75" style="width:129pt;height:34.2pt" o:ole="">
            <v:imagedata r:id="rId181" o:title=""/>
          </v:shape>
          <o:OLEObject Type="Embed" ProgID="Equation.DSMT4" ShapeID="_x0000_i1123" DrawAspect="Content" ObjectID="_1712517929" r:id="rId182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600" w:dyaOrig="680" w14:anchorId="65B7E19F">
          <v:shape id="_x0000_i1124" type="#_x0000_t75" style="width:130.2pt;height:34.2pt" o:ole="">
            <v:imagedata r:id="rId183" o:title=""/>
          </v:shape>
          <o:OLEObject Type="Embed" ProgID="Equation.DSMT4" ShapeID="_x0000_i1124" DrawAspect="Content" ObjectID="_1712517930" r:id="rId184"/>
        </w:object>
      </w:r>
    </w:p>
    <w:p w14:paraId="65B7E126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620" w:dyaOrig="680" w14:anchorId="65B7E1A0">
          <v:shape id="_x0000_i1125" type="#_x0000_t75" style="width:131.4pt;height:34.2pt" o:ole="">
            <v:imagedata r:id="rId185" o:title=""/>
          </v:shape>
          <o:OLEObject Type="Embed" ProgID="Equation.DSMT4" ShapeID="_x0000_i1125" DrawAspect="Content" ObjectID="_1712517931" r:id="rId186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560" w:dyaOrig="680" w14:anchorId="65B7E1A1">
          <v:shape id="_x0000_i1126" type="#_x0000_t75" style="width:127.8pt;height:34.2pt" o:ole="">
            <v:imagedata r:id="rId187" o:title=""/>
          </v:shape>
          <o:OLEObject Type="Embed" ProgID="Equation.DSMT4" ShapeID="_x0000_i1126" DrawAspect="Content" ObjectID="_1712517932" r:id="rId188"/>
        </w:object>
      </w:r>
    </w:p>
    <w:p w14:paraId="65B7E127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fr-FR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15.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với hệ tọa độ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5B7E1A2">
          <v:shape id="_x0000_i1127" type="#_x0000_t75" style="width:30pt;height:16.2pt" o:ole="">
            <v:imagedata r:id="rId189" o:title=""/>
          </v:shape>
          <o:OLEObject Type="Embed" ProgID="Equation.DSMT4" ShapeID="_x0000_i1127" DrawAspect="Content" ObjectID="_1712517933" r:id="rId190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đường thẳng </w:t>
      </w:r>
      <w:r w:rsidRPr="0031568A">
        <w:rPr>
          <w:rFonts w:ascii="Times New Roman" w:hAnsi="Times New Roman"/>
          <w:color w:val="000000"/>
          <w:position w:val="-52"/>
          <w:sz w:val="26"/>
          <w:szCs w:val="26"/>
        </w:rPr>
        <w:object w:dxaOrig="2380" w:dyaOrig="1180" w14:anchorId="65B7E1A3">
          <v:shape id="_x0000_i1128" type="#_x0000_t75" style="width:118.8pt;height:59.4pt" o:ole="">
            <v:imagedata r:id="rId191" o:title=""/>
          </v:shape>
          <o:OLEObject Type="Embed" ProgID="Equation.DSMT4" ShapeID="_x0000_i1128" DrawAspect="Content" ObjectID="_1712517934" r:id="rId192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Khi đó phương trình chính tắc của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300" w14:anchorId="65B7E1A4">
          <v:shape id="_x0000_i1129" type="#_x0000_t75" style="width:12pt;height:15pt" o:ole="">
            <v:imagedata r:id="rId193" o:title=""/>
          </v:shape>
          <o:OLEObject Type="Embed" ProgID="Equation.DSMT4" ShapeID="_x0000_i1129" DrawAspect="Content" ObjectID="_1712517935" r:id="rId194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65B7E128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160" w:dyaOrig="680" w14:anchorId="65B7E1A5">
          <v:shape id="_x0000_i1130" type="#_x0000_t75" style="width:108pt;height:34.2pt" o:ole="">
            <v:imagedata r:id="rId195" o:title=""/>
          </v:shape>
          <o:OLEObject Type="Embed" ProgID="Equation.DSMT4" ShapeID="_x0000_i1130" DrawAspect="Content" ObjectID="_1712517936" r:id="rId196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160" w:dyaOrig="680" w14:anchorId="65B7E1A6">
          <v:shape id="_x0000_i1131" type="#_x0000_t75" style="width:108pt;height:34.2pt" o:ole="">
            <v:imagedata r:id="rId197" o:title=""/>
          </v:shape>
          <o:OLEObject Type="Embed" ProgID="Equation.DSMT4" ShapeID="_x0000_i1131" DrawAspect="Content" ObjectID="_1712517937" r:id="rId198"/>
        </w:object>
      </w:r>
      <w:r w:rsidRPr="0031568A">
        <w:rPr>
          <w:color w:val="000000"/>
          <w:sz w:val="26"/>
          <w:szCs w:val="26"/>
        </w:rPr>
        <w:t xml:space="preserve">. </w:t>
      </w:r>
    </w:p>
    <w:p w14:paraId="65B7E129" w14:textId="3078D8C4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5F0609" w:rsidRPr="0031568A">
        <w:rPr>
          <w:rFonts w:eastAsia="Calibri"/>
          <w:color w:val="000000"/>
          <w:position w:val="-26"/>
          <w:sz w:val="26"/>
          <w:szCs w:val="26"/>
        </w:rPr>
        <w:object w:dxaOrig="2140" w:dyaOrig="680" w14:anchorId="65B7E1A7">
          <v:shape id="_x0000_i1270" type="#_x0000_t75" style="width:106.8pt;height:34.2pt" o:ole="">
            <v:imagedata r:id="rId199" o:title=""/>
          </v:shape>
          <o:OLEObject Type="Embed" ProgID="Equation.DSMT4" ShapeID="_x0000_i1270" DrawAspect="Content" ObjectID="_1712517938" r:id="rId200"/>
        </w:object>
      </w:r>
      <w:r w:rsidRPr="0031568A">
        <w:rPr>
          <w:color w:val="000000"/>
          <w:sz w:val="26"/>
          <w:szCs w:val="26"/>
        </w:rPr>
        <w:t xml:space="preserve">. 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139" w:dyaOrig="680" w14:anchorId="65B7E1A8">
          <v:shape id="_x0000_i1133" type="#_x0000_t75" style="width:106.8pt;height:34.2pt" o:ole="">
            <v:imagedata r:id="rId201" o:title=""/>
          </v:shape>
          <o:OLEObject Type="Embed" ProgID="Equation.DSMT4" ShapeID="_x0000_i1133" DrawAspect="Content" ObjectID="_1712517939" r:id="rId202"/>
        </w:object>
      </w:r>
      <w:r w:rsidRPr="0031568A">
        <w:rPr>
          <w:color w:val="000000"/>
          <w:sz w:val="26"/>
          <w:szCs w:val="26"/>
        </w:rPr>
        <w:t>.</w:t>
      </w:r>
    </w:p>
    <w:p w14:paraId="65B7E12A" w14:textId="77777777" w:rsidR="00834E87" w:rsidRPr="0031568A" w:rsidRDefault="00A619A9" w:rsidP="00834E87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16.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với hệ trục tọa độ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65B7E1A9">
          <v:shape id="_x0000_i1134" type="#_x0000_t75" style="width:30pt;height:16.2pt" o:ole="">
            <v:imagedata r:id="rId203" o:title=""/>
          </v:shape>
          <o:OLEObject Type="Embed" ProgID="Equation.DSMT4" ShapeID="_x0000_i1134" DrawAspect="Content" ObjectID="_1712517940" r:id="rId204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phương trình mặt cầu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65B7E1AA">
          <v:shape id="_x0000_i1135" type="#_x0000_t75" style="width:21.6pt;height:20.4pt" o:ole="">
            <v:imagedata r:id="rId205" o:title=""/>
          </v:shape>
          <o:OLEObject Type="Embed" ProgID="Equation.DSMT4" ShapeID="_x0000_i1135" DrawAspect="Content" ObjectID="_1712517941" r:id="rId206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nhận gốc tọa độ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257" w:dyaOrig="277" w14:anchorId="65B7E1AB">
          <v:shape id="_x0000_i1136" type="#_x0000_t75" style="width:12.6pt;height:13.8pt" o:ole="">
            <v:imagedata r:id="rId207" o:title=""/>
          </v:shape>
          <o:OLEObject Type="Embed" ProgID="Equation.DSMT4" ShapeID="_x0000_i1136" DrawAspect="Content" ObjectID="_1712517942" r:id="rId208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làm tâm và có bán kính </w:t>
      </w:r>
      <w:r w:rsidRPr="0031568A">
        <w:rPr>
          <w:rFonts w:ascii="Times New Roman" w:hAnsi="Times New Roman"/>
          <w:color w:val="000000"/>
          <w:position w:val="-4"/>
          <w:sz w:val="26"/>
          <w:szCs w:val="26"/>
        </w:rPr>
        <w:object w:dxaOrig="639" w:dyaOrig="257" w14:anchorId="65B7E1AC">
          <v:shape id="_x0000_i1137" type="#_x0000_t75" style="width:31.8pt;height:12.6pt" o:ole="">
            <v:imagedata r:id="rId209" o:title=""/>
          </v:shape>
          <o:OLEObject Type="Embed" ProgID="Equation.DSMT4" ShapeID="_x0000_i1137" DrawAspect="Content" ObjectID="_1712517943" r:id="rId210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65B7E12B" w14:textId="77777777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lastRenderedPageBreak/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1779" w:dyaOrig="384" w14:anchorId="65B7E1AD">
          <v:shape id="_x0000_i1138" type="#_x0000_t75" style="width:88.8pt;height:19.2pt" o:ole="">
            <v:imagedata r:id="rId211" o:title=""/>
          </v:shape>
          <o:OLEObject Type="Embed" ProgID="Equation.DSMT4" ShapeID="_x0000_i1138" DrawAspect="Content" ObjectID="_1712517944" r:id="rId212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1680" w:dyaOrig="384" w14:anchorId="65B7E1AE">
          <v:shape id="_x0000_i1139" type="#_x0000_t75" style="width:84pt;height:19.2pt" o:ole="">
            <v:imagedata r:id="rId213" o:title=""/>
          </v:shape>
          <o:OLEObject Type="Embed" ProgID="Equation.DSMT4" ShapeID="_x0000_i1139" DrawAspect="Content" ObjectID="_1712517945" r:id="rId214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1680" w:dyaOrig="384" w14:anchorId="65B7E1AF">
          <v:shape id="_x0000_i1140" type="#_x0000_t75" style="width:84pt;height:19.2pt" o:ole="">
            <v:imagedata r:id="rId215" o:title=""/>
          </v:shape>
          <o:OLEObject Type="Embed" ProgID="Equation.DSMT4" ShapeID="_x0000_i1140" DrawAspect="Content" ObjectID="_1712517946" r:id="rId216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1660" w:dyaOrig="384" w14:anchorId="65B7E1B0">
          <v:shape id="_x0000_i1141" type="#_x0000_t75" style="width:83.4pt;height:19.2pt" o:ole="">
            <v:imagedata r:id="rId217" o:title=""/>
          </v:shape>
          <o:OLEObject Type="Embed" ProgID="Equation.DSMT4" ShapeID="_x0000_i1141" DrawAspect="Content" ObjectID="_1712517947" r:id="rId218"/>
        </w:object>
      </w:r>
    </w:p>
    <w:p w14:paraId="65B7E12C" w14:textId="28A87B33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17. </w:t>
      </w:r>
      <w:r w:rsidRPr="0031568A">
        <w:rPr>
          <w:rFonts w:ascii="Times New Roman" w:hAnsi="Times New Roman"/>
          <w:bCs/>
          <w:color w:val="000000"/>
          <w:sz w:val="26"/>
          <w:szCs w:val="26"/>
          <w:lang w:eastAsia="en-US"/>
        </w:rPr>
        <w:t>Cho</w:t>
      </w:r>
      <w:r w:rsidRPr="0031568A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mặt cầu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65B7E1B1">
          <v:shape id="_x0000_i1142" type="#_x0000_t75" style="width:21pt;height:16.8pt" o:ole="">
            <v:imagedata r:id="rId219" o:title=""/>
          </v:shape>
          <o:OLEObject Type="Embed" ProgID="Equation.DSMT4" ShapeID="_x0000_i1142" DrawAspect="Content" ObjectID="_1712517948" r:id="rId220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2860" w:dyaOrig="384" w14:anchorId="65B7E1B2">
          <v:shape id="_x0000_i1143" type="#_x0000_t75" style="width:142.8pt;height:19.2pt" o:ole="">
            <v:imagedata r:id="rId221" o:title=""/>
          </v:shape>
          <o:OLEObject Type="Embed" ProgID="Equation.DSMT4" ShapeID="_x0000_i1143" DrawAspect="Content" ObjectID="_1712517949" r:id="rId222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 w:rsid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Khi đó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419" w:dyaOrig="340" w14:anchorId="65B7E1B3">
          <v:shape id="_x0000_i1144" type="#_x0000_t75" style="width:21pt;height:16.8pt" o:ole="">
            <v:imagedata r:id="rId219" o:title=""/>
          </v:shape>
          <o:OLEObject Type="Embed" ProgID="Equation.DSMT4" ShapeID="_x0000_i1144" DrawAspect="Content" ObjectID="_1712517950" r:id="rId223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tâm và bán kính lần lượt là</w:t>
      </w:r>
    </w:p>
    <w:p w14:paraId="65B7E12D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120" w:dyaOrig="404" w14:anchorId="65B7E1B4">
          <v:shape id="_x0000_i1145" type="#_x0000_t75" style="width:55.8pt;height:20.4pt" o:ole="">
            <v:imagedata r:id="rId224" o:title=""/>
          </v:shape>
          <o:OLEObject Type="Embed" ProgID="Equation.DSMT4" ShapeID="_x0000_i1145" DrawAspect="Content" ObjectID="_1712517951" r:id="rId225"/>
        </w:object>
      </w:r>
      <w:r w:rsidRPr="0031568A">
        <w:rPr>
          <w:color w:val="000000"/>
          <w:sz w:val="26"/>
          <w:szCs w:val="26"/>
        </w:rPr>
        <w:t xml:space="preserve">và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740" w:dyaOrig="277" w14:anchorId="65B7E1B5">
          <v:shape id="_x0000_i1146" type="#_x0000_t75" style="width:36.6pt;height:13.8pt" o:ole="">
            <v:imagedata r:id="rId226" o:title=""/>
          </v:shape>
          <o:OLEObject Type="Embed" ProgID="Equation.DSMT4" ShapeID="_x0000_i1146" DrawAspect="Content" ObjectID="_1712517952" r:id="rId227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120" w:dyaOrig="404" w14:anchorId="65B7E1B6">
          <v:shape id="_x0000_i1147" type="#_x0000_t75" style="width:55.8pt;height:20.4pt" o:ole="">
            <v:imagedata r:id="rId228" o:title=""/>
          </v:shape>
          <o:OLEObject Type="Embed" ProgID="Equation.DSMT4" ShapeID="_x0000_i1147" DrawAspect="Content" ObjectID="_1712517953" r:id="rId229"/>
        </w:object>
      </w:r>
      <w:r w:rsidRPr="0031568A">
        <w:rPr>
          <w:color w:val="000000"/>
          <w:sz w:val="26"/>
          <w:szCs w:val="26"/>
        </w:rPr>
        <w:t xml:space="preserve">và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639" w:dyaOrig="257" w14:anchorId="65B7E1B7">
          <v:shape id="_x0000_i1148" type="#_x0000_t75" style="width:31.8pt;height:12.6pt" o:ole="">
            <v:imagedata r:id="rId230" o:title=""/>
          </v:shape>
          <o:OLEObject Type="Embed" ProgID="Equation.DSMT4" ShapeID="_x0000_i1148" DrawAspect="Content" ObjectID="_1712517954" r:id="rId231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</w:p>
    <w:p w14:paraId="65B7E12E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080" w:dyaOrig="404" w14:anchorId="65B7E1B8">
          <v:shape id="_x0000_i1149" type="#_x0000_t75" style="width:54pt;height:20.4pt" o:ole="">
            <v:imagedata r:id="rId232" o:title=""/>
          </v:shape>
          <o:OLEObject Type="Embed" ProgID="Equation.DSMT4" ShapeID="_x0000_i1149" DrawAspect="Content" ObjectID="_1712517955" r:id="rId233"/>
        </w:object>
      </w:r>
      <w:r w:rsidRPr="0031568A">
        <w:rPr>
          <w:color w:val="000000"/>
          <w:sz w:val="26"/>
          <w:szCs w:val="26"/>
        </w:rPr>
        <w:t xml:space="preserve">và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740" w:dyaOrig="277" w14:anchorId="65B7E1B9">
          <v:shape id="_x0000_i1150" type="#_x0000_t75" style="width:36.6pt;height:13.8pt" o:ole="">
            <v:imagedata r:id="rId234" o:title=""/>
          </v:shape>
          <o:OLEObject Type="Embed" ProgID="Equation.DSMT4" ShapeID="_x0000_i1150" DrawAspect="Content" ObjectID="_1712517956" r:id="rId235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120" w:dyaOrig="404" w14:anchorId="65B7E1BA">
          <v:shape id="_x0000_i1151" type="#_x0000_t75" style="width:55.8pt;height:20.4pt" o:ole="">
            <v:imagedata r:id="rId236" o:title=""/>
          </v:shape>
          <o:OLEObject Type="Embed" ProgID="Equation.DSMT4" ShapeID="_x0000_i1151" DrawAspect="Content" ObjectID="_1712517957" r:id="rId237"/>
        </w:object>
      </w:r>
      <w:r w:rsidRPr="0031568A">
        <w:rPr>
          <w:color w:val="000000"/>
          <w:sz w:val="26"/>
          <w:szCs w:val="26"/>
        </w:rPr>
        <w:t xml:space="preserve">và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639" w:dyaOrig="257" w14:anchorId="65B7E1BB">
          <v:shape id="_x0000_i1152" type="#_x0000_t75" style="width:31.8pt;height:12.6pt" o:ole="">
            <v:imagedata r:id="rId238" o:title=""/>
          </v:shape>
          <o:OLEObject Type="Embed" ProgID="Equation.DSMT4" ShapeID="_x0000_i1152" DrawAspect="Content" ObjectID="_1712517958" r:id="rId239"/>
        </w:object>
      </w:r>
      <w:r w:rsidRPr="0031568A">
        <w:rPr>
          <w:color w:val="000000"/>
          <w:sz w:val="26"/>
          <w:szCs w:val="26"/>
        </w:rPr>
        <w:t>.</w:t>
      </w:r>
    </w:p>
    <w:p w14:paraId="65B7E12F" w14:textId="77777777" w:rsidR="00834E87" w:rsidRPr="0031568A" w:rsidRDefault="00A619A9" w:rsidP="00834E87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18. </w: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Trên tập hợp số phức </w:t>
      </w:r>
      <w:r w:rsidRPr="0031568A">
        <w:rPr>
          <w:rFonts w:ascii="Times New Roman" w:hAnsi="Times New Roman"/>
          <w:color w:val="000000"/>
          <w:position w:val="-4"/>
          <w:sz w:val="26"/>
          <w:szCs w:val="26"/>
        </w:rPr>
        <w:object w:dxaOrig="257" w:dyaOrig="257" w14:anchorId="65B7E1BC">
          <v:shape id="_x0000_i1153" type="#_x0000_t75" style="width:12.6pt;height:12.6pt" o:ole="">
            <v:imagedata r:id="rId240" o:title=""/>
          </v:shape>
          <o:OLEObject Type="Embed" ProgID="Equation.DSMT4" ShapeID="_x0000_i1153" DrawAspect="Content" ObjectID="_1712517959" r:id="rId241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, gọi </w:t>
      </w:r>
      <w:r w:rsidRPr="0031568A">
        <w:rPr>
          <w:rFonts w:ascii="Times New Roman" w:hAnsi="Times New Roman"/>
          <w:color w:val="000000"/>
          <w:position w:val="-12"/>
          <w:sz w:val="26"/>
          <w:szCs w:val="26"/>
        </w:rPr>
        <w:object w:dxaOrig="566" w:dyaOrig="364" w14:anchorId="65B7E1BD">
          <v:shape id="_x0000_i1154" type="#_x0000_t75" style="width:28.2pt;height:18pt" o:ole="">
            <v:imagedata r:id="rId242" o:title=""/>
          </v:shape>
          <o:OLEObject Type="Embed" ProgID="Equation.DSMT4" ShapeID="_x0000_i1154" DrawAspect="Content" ObjectID="_1712517960" r:id="rId243"/>
        </w:object>
      </w:r>
      <w:r w:rsidRPr="0031568A">
        <w:rPr>
          <w:rFonts w:ascii="Times New Roman" w:hAnsi="Times New Roman"/>
          <w:color w:val="000000"/>
          <w:sz w:val="26"/>
          <w:szCs w:val="26"/>
          <w:vertAlign w:val="subscript"/>
          <w:lang w:val="nl-NL"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là hai nghiệm phức của phương trình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1639" w:dyaOrig="340" w14:anchorId="65B7E1BE">
          <v:shape id="_x0000_i1155" type="#_x0000_t75" style="width:82.2pt;height:16.8pt" o:ole="">
            <v:imagedata r:id="rId244" o:title=""/>
          </v:shape>
          <o:OLEObject Type="Embed" ProgID="Equation.DSMT4" ShapeID="_x0000_i1155" DrawAspect="Content" ObjectID="_1712517961" r:id="rId245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nl-NL" w:eastAsia="en-US"/>
        </w:rPr>
        <w:t xml:space="preserve">. Tính giá trị của biểu thức </w:t>
      </w:r>
      <w:r w:rsidRPr="0031568A">
        <w:rPr>
          <w:rFonts w:ascii="Times New Roman" w:hAnsi="Times New Roman"/>
          <w:color w:val="000000"/>
          <w:position w:val="-12"/>
          <w:sz w:val="26"/>
          <w:szCs w:val="26"/>
        </w:rPr>
        <w:object w:dxaOrig="1759" w:dyaOrig="404" w14:anchorId="65B7E1BF">
          <v:shape id="_x0000_i1156" type="#_x0000_t75" style="width:88.2pt;height:20.4pt" o:ole="">
            <v:imagedata r:id="rId246" o:title=""/>
          </v:shape>
          <o:OLEObject Type="Embed" ProgID="Equation.DSMT4" ShapeID="_x0000_i1156" DrawAspect="Content" ObjectID="_1712517962" r:id="rId247"/>
        </w:object>
      </w:r>
      <w:r w:rsidRPr="0031568A">
        <w:rPr>
          <w:rFonts w:ascii="Times New Roman" w:hAnsi="Times New Roman"/>
          <w:bCs/>
          <w:color w:val="000000"/>
          <w:sz w:val="26"/>
          <w:szCs w:val="26"/>
          <w:lang w:val="nl-NL" w:eastAsia="en-US"/>
        </w:rPr>
        <w:t>.</w:t>
      </w:r>
    </w:p>
    <w:p w14:paraId="65B7E130" w14:textId="77777777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277" w:dyaOrig="257" w14:anchorId="65B7E1C0">
          <v:shape id="_x0000_i1157" type="#_x0000_t75" style="width:13.8pt;height:12.6pt" o:ole="">
            <v:imagedata r:id="rId248" o:title=""/>
          </v:shape>
          <o:OLEObject Type="Embed" ProgID="Equation.DSMT4" ShapeID="_x0000_i1157" DrawAspect="Content" ObjectID="_1712517963" r:id="rId249"/>
        </w:object>
      </w:r>
      <w:r w:rsidRPr="0031568A">
        <w:rPr>
          <w:bCs/>
          <w:color w:val="000000"/>
          <w:sz w:val="26"/>
          <w:szCs w:val="26"/>
          <w:lang w:val="nl-NL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340" w:dyaOrig="257" w14:anchorId="65B7E1C1">
          <v:shape id="_x0000_i1158" type="#_x0000_t75" style="width:16.8pt;height:12.6pt" o:ole="">
            <v:imagedata r:id="rId250" o:title=""/>
          </v:shape>
          <o:OLEObject Type="Embed" ProgID="Equation.DSMT4" ShapeID="_x0000_i1158" DrawAspect="Content" ObjectID="_1712517964" r:id="rId251"/>
        </w:object>
      </w:r>
      <w:r w:rsidRPr="0031568A">
        <w:rPr>
          <w:bCs/>
          <w:color w:val="000000"/>
          <w:sz w:val="26"/>
          <w:szCs w:val="26"/>
          <w:lang w:val="nl-NL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340" w:dyaOrig="257" w14:anchorId="65B7E1C2">
          <v:shape id="_x0000_i1159" type="#_x0000_t75" style="width:16.8pt;height:12.6pt" o:ole="">
            <v:imagedata r:id="rId252" o:title=""/>
          </v:shape>
          <o:OLEObject Type="Embed" ProgID="Equation.DSMT4" ShapeID="_x0000_i1159" DrawAspect="Content" ObjectID="_1712517965" r:id="rId253"/>
        </w:object>
      </w:r>
      <w:r w:rsidRPr="0031568A">
        <w:rPr>
          <w:bCs/>
          <w:color w:val="000000"/>
          <w:sz w:val="26"/>
          <w:szCs w:val="26"/>
          <w:lang w:val="nl-NL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8"/>
          <w:sz w:val="26"/>
          <w:szCs w:val="26"/>
        </w:rPr>
        <w:pict w14:anchorId="65B7E1C3">
          <v:shape id="_x0000_i1160" type="#_x0000_t75" style="width:30.6pt;height:18.6pt">
            <v:imagedata r:id="rId254" o:title=""/>
          </v:shape>
        </w:pict>
      </w:r>
      <w:r w:rsidRPr="0031568A">
        <w:rPr>
          <w:bCs/>
          <w:color w:val="000000"/>
          <w:sz w:val="26"/>
          <w:szCs w:val="26"/>
          <w:lang w:val="nl-NL"/>
        </w:rPr>
        <w:t>.</w:t>
      </w:r>
    </w:p>
    <w:p w14:paraId="65B7E131" w14:textId="77777777" w:rsidR="00834E87" w:rsidRPr="0031568A" w:rsidRDefault="00A619A9" w:rsidP="00834E87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19.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Trong không gian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60" w:dyaOrig="320" w14:anchorId="65B7E1C4">
          <v:shape id="_x0000_i1161" type="#_x0000_t75" style="width:33pt;height:16.2pt" o:ole="">
            <v:imagedata r:id="rId255" o:title=""/>
          </v:shape>
          <o:OLEObject Type="Embed" ProgID="Equation.DSMT4" ShapeID="_x0000_i1161" DrawAspect="Content" ObjectID="_1712517966" r:id="rId256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viết phương trình mặt cầu có tâm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1020" w:dyaOrig="340" w14:anchorId="65B7E1C5">
          <v:shape id="_x0000_i1162" type="#_x0000_t75" style="width:51pt;height:16.8pt" o:ole="">
            <v:imagedata r:id="rId257" o:title=""/>
          </v:shape>
          <o:OLEObject Type="Embed" ProgID="Equation.DSMT4" ShapeID="_x0000_i1162" DrawAspect="Content" ObjectID="_1712517967" r:id="rId258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và đi qua điểm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1219" w:dyaOrig="340" w14:anchorId="65B7E1C6">
          <v:shape id="_x0000_i1163" type="#_x0000_t75" style="width:60.6pt;height:16.8pt" o:ole="">
            <v:imagedata r:id="rId259" o:title=""/>
          </v:shape>
          <o:OLEObject Type="Embed" ProgID="Equation.DSMT4" ShapeID="_x0000_i1163" DrawAspect="Content" ObjectID="_1712517968" r:id="rId260"/>
        </w:object>
      </w:r>
    </w:p>
    <w:p w14:paraId="65B7E132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3280" w:dyaOrig="384" w14:anchorId="65B7E1C7">
          <v:shape id="_x0000_i1164" type="#_x0000_t75" style="width:164.4pt;height:19.2pt" o:ole="">
            <v:imagedata r:id="rId261" o:title=""/>
          </v:shape>
          <o:OLEObject Type="Embed" ProgID="Equation.DSMT4" ShapeID="_x0000_i1164" DrawAspect="Content" ObjectID="_1712517969" r:id="rId262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3460" w:dyaOrig="404" w14:anchorId="65B7E1C8">
          <v:shape id="_x0000_i1165" type="#_x0000_t75" style="width:172.8pt;height:20.4pt" o:ole="">
            <v:imagedata r:id="rId263" o:title=""/>
          </v:shape>
          <o:OLEObject Type="Embed" ProgID="Equation.DSMT4" ShapeID="_x0000_i1165" DrawAspect="Content" ObjectID="_1712517970" r:id="rId264"/>
        </w:object>
      </w:r>
    </w:p>
    <w:p w14:paraId="65B7E133" w14:textId="77777777" w:rsidR="00834E87" w:rsidRPr="0031568A" w:rsidRDefault="00A619A9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3280" w:dyaOrig="384" w14:anchorId="65B7E1C9">
          <v:shape id="_x0000_i1166" type="#_x0000_t75" style="width:164.4pt;height:19.2pt" o:ole="">
            <v:imagedata r:id="rId265" o:title=""/>
          </v:shape>
          <o:OLEObject Type="Embed" ProgID="Equation.DSMT4" ShapeID="_x0000_i1166" DrawAspect="Content" ObjectID="_1712517971" r:id="rId266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0"/>
          <w:sz w:val="26"/>
          <w:szCs w:val="26"/>
        </w:rPr>
        <w:object w:dxaOrig="3460" w:dyaOrig="404" w14:anchorId="65B7E1CA">
          <v:shape id="_x0000_i1167" type="#_x0000_t75" style="width:172.8pt;height:20.4pt" o:ole="">
            <v:imagedata r:id="rId267" o:title=""/>
          </v:shape>
          <o:OLEObject Type="Embed" ProgID="Equation.DSMT4" ShapeID="_x0000_i1167" DrawAspect="Content" ObjectID="_1712517972" r:id="rId268"/>
        </w:object>
      </w:r>
    </w:p>
    <w:p w14:paraId="65B7E134" w14:textId="77777777" w:rsidR="00834E87" w:rsidRPr="0031568A" w:rsidRDefault="00A619A9" w:rsidP="00834E87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20. </w:t>
      </w:r>
      <w:r w:rsidRPr="0031568A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Số phức liên hợp của số phức </w:t>
      </w:r>
      <w:r w:rsidR="00834E87" w:rsidRPr="0031568A">
        <w:rPr>
          <w:rFonts w:ascii="Times New Roman" w:hAnsi="Times New Roman"/>
          <w:color w:val="000000"/>
          <w:position w:val="-6"/>
          <w:sz w:val="26"/>
          <w:szCs w:val="26"/>
        </w:rPr>
        <w:pict w14:anchorId="65B7E1CB">
          <v:shape id="_x0000_i1168" type="#_x0000_t75" style="width:51pt;height:13.8pt">
            <v:imagedata r:id="rId269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</w:t>
      </w:r>
    </w:p>
    <w:p w14:paraId="65B7E135" w14:textId="7A3BCAB6" w:rsidR="00834E87" w:rsidRPr="0031568A" w:rsidRDefault="00A619A9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position w:val="-6"/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6"/>
          <w:sz w:val="26"/>
          <w:szCs w:val="26"/>
        </w:rPr>
        <w:pict w14:anchorId="65B7E1CC">
          <v:shape id="_x0000_i1169" type="#_x0000_t75" style="width:60pt;height:18pt">
            <v:imagedata r:id="rId270" o:title=""/>
          </v:shape>
        </w:pi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6"/>
          <w:sz w:val="26"/>
          <w:szCs w:val="26"/>
        </w:rPr>
        <w:pict w14:anchorId="65B7E1CD">
          <v:shape id="_x0000_i1170" type="#_x0000_t75" style="width:52.8pt;height:18pt">
            <v:imagedata r:id="rId271" o:title=""/>
          </v:shape>
        </w:pi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color w:val="000000"/>
          <w:position w:val="-6"/>
          <w:sz w:val="26"/>
          <w:szCs w:val="26"/>
        </w:rPr>
        <w:pict w14:anchorId="65B7E1CE">
          <v:shape id="_x0000_i1171" type="#_x0000_t75" style="width:52.8pt;height:18pt">
            <v:imagedata r:id="rId272" o:title=""/>
          </v:shape>
        </w:pi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EF6AC5" w:rsidRPr="0031568A">
        <w:rPr>
          <w:rFonts w:eastAsia="Calibri"/>
          <w:color w:val="000000"/>
          <w:position w:val="-6"/>
          <w:sz w:val="26"/>
          <w:szCs w:val="26"/>
        </w:rPr>
        <w:object w:dxaOrig="1160" w:dyaOrig="360" w14:anchorId="526A18AC">
          <v:shape id="_x0000_i1268" type="#_x0000_t75" style="width:58.2pt;height:18pt" o:ole="">
            <v:imagedata r:id="rId273" o:title=""/>
          </v:shape>
          <o:OLEObject Type="Embed" ProgID="Equation.DSMT4" ShapeID="_x0000_i1268" DrawAspect="Content" ObjectID="_1712517973" r:id="rId274"/>
        </w:object>
      </w:r>
    </w:p>
    <w:p w14:paraId="7B8DAFF1" w14:textId="385A00DC" w:rsidR="0036194B" w:rsidRPr="0031568A" w:rsidRDefault="0036194B" w:rsidP="0036194B">
      <w:pPr>
        <w:pStyle w:val="Normal0"/>
        <w:spacing w:before="60"/>
        <w:contextualSpacing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21.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>Trong không gian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600" w:dyaOrig="320" w14:anchorId="056E8BAB">
          <v:shape id="_x0000_i1173" type="#_x0000_t75" style="width:30pt;height:16.2pt" o:ole="">
            <v:imagedata r:id="rId275" o:title=""/>
          </v:shape>
          <o:OLEObject Type="Embed" ProgID="Equation.DSMT4" ShapeID="_x0000_i1173" DrawAspect="Content" ObjectID="_1712517974" r:id="rId276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cho mặt phẳng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2380" w:dyaOrig="404" w14:anchorId="7CF0E387">
          <v:shape id="_x0000_i1174" type="#_x0000_t75" style="width:118.8pt;height:20.4pt" o:ole="">
            <v:imagedata r:id="rId277" o:title=""/>
          </v:shape>
          <o:OLEObject Type="Embed" ProgID="Equation.DSMT4" ShapeID="_x0000_i1174" DrawAspect="Content" ObjectID="_1712517975" r:id="rId278"/>
        </w:object>
      </w:r>
      <w:r w:rsidR="0031568A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1" w:name="_GoBack"/>
      <w:bookmarkEnd w:id="1"/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và đường thẳng </w:t>
      </w:r>
      <w:r w:rsidRPr="0031568A">
        <w:rPr>
          <w:rFonts w:ascii="Times New Roman" w:hAnsi="Times New Roman"/>
          <w:color w:val="000000"/>
          <w:position w:val="-26"/>
          <w:sz w:val="26"/>
          <w:szCs w:val="26"/>
        </w:rPr>
        <w:object w:dxaOrig="2139" w:dyaOrig="680" w14:anchorId="4055AC07">
          <v:shape id="_x0000_i1175" type="#_x0000_t75" style="width:106.8pt;height:34.2pt" o:ole="">
            <v:imagedata r:id="rId279" o:title=""/>
          </v:shape>
          <o:OLEObject Type="Embed" ProgID="Equation.DSMT4" ShapeID="_x0000_i1175" DrawAspect="Content" ObjectID="_1712517976" r:id="rId280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Đường thẳng nằm trong 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440" w:dyaOrig="404" w14:anchorId="31B5574B">
          <v:shape id="_x0000_i1176" type="#_x0000_t75" style="width:21.6pt;height:20.4pt" o:ole="">
            <v:imagedata r:id="rId281" o:title=""/>
          </v:shape>
          <o:OLEObject Type="Embed" ProgID="Equation.DSMT4" ShapeID="_x0000_i1176" DrawAspect="Content" ObjectID="_1712517977" r:id="rId282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đồng thời cắt và vuông góc với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242" w:dyaOrig="300" w14:anchorId="14E2AE6B">
          <v:shape id="_x0000_i1177" type="#_x0000_t75" style="width:12pt;height:15pt" o:ole="">
            <v:imagedata r:id="rId283" o:title=""/>
          </v:shape>
          <o:OLEObject Type="Embed" ProgID="Equation.DSMT4" ShapeID="_x0000_i1177" DrawAspect="Content" ObjectID="_1712517978" r:id="rId284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có phương trình là</w:t>
      </w:r>
    </w:p>
    <w:p w14:paraId="05A39C60" w14:textId="77777777" w:rsidR="0036194B" w:rsidRPr="0031568A" w:rsidRDefault="0036194B" w:rsidP="0036194B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079" w:dyaOrig="680" w14:anchorId="5749EE00">
          <v:shape id="_x0000_i1178" type="#_x0000_t75" style="width:103.8pt;height:34.2pt" o:ole="">
            <v:imagedata r:id="rId285" o:title=""/>
          </v:shape>
          <o:OLEObject Type="Embed" ProgID="Equation.DSMT4" ShapeID="_x0000_i1178" DrawAspect="Content" ObjectID="_1712517979" r:id="rId286"/>
        </w:object>
      </w:r>
      <w:r w:rsidRPr="0031568A">
        <w:rPr>
          <w:color w:val="000000"/>
          <w:sz w:val="26"/>
          <w:szCs w:val="26"/>
          <w:lang w:val="nl-NL"/>
        </w:rPr>
        <w:t>.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079" w:dyaOrig="680" w14:anchorId="4A3C5981">
          <v:shape id="_x0000_i1179" type="#_x0000_t75" style="width:103.8pt;height:34.2pt" o:ole="">
            <v:imagedata r:id="rId287" o:title=""/>
          </v:shape>
          <o:OLEObject Type="Embed" ProgID="Equation.DSMT4" ShapeID="_x0000_i1179" DrawAspect="Content" ObjectID="_1712517980" r:id="rId288"/>
        </w:object>
      </w:r>
      <w:r w:rsidRPr="0031568A">
        <w:rPr>
          <w:color w:val="000000"/>
          <w:sz w:val="26"/>
          <w:szCs w:val="26"/>
          <w:lang w:val="nl-NL"/>
        </w:rPr>
        <w:t>.</w:t>
      </w:r>
    </w:p>
    <w:p w14:paraId="70B2D109" w14:textId="77777777" w:rsidR="0036194B" w:rsidRPr="0031568A" w:rsidRDefault="0036194B" w:rsidP="0036194B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079" w:dyaOrig="680" w14:anchorId="08428C19">
          <v:shape id="_x0000_i1180" type="#_x0000_t75" style="width:103.8pt;height:34.2pt" o:ole="">
            <v:imagedata r:id="rId289" o:title=""/>
          </v:shape>
          <o:OLEObject Type="Embed" ProgID="Equation.DSMT4" ShapeID="_x0000_i1180" DrawAspect="Content" ObjectID="_1712517981" r:id="rId290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079" w:dyaOrig="680" w14:anchorId="7C055393">
          <v:shape id="_x0000_i1181" type="#_x0000_t75" style="width:103.8pt;height:34.2pt" o:ole="">
            <v:imagedata r:id="rId291" o:title=""/>
          </v:shape>
          <o:OLEObject Type="Embed" ProgID="Equation.DSMT4" ShapeID="_x0000_i1181" DrawAspect="Content" ObjectID="_1712517982" r:id="rId292"/>
        </w:object>
      </w:r>
      <w:r w:rsidRPr="0031568A">
        <w:rPr>
          <w:color w:val="000000"/>
          <w:sz w:val="26"/>
          <w:szCs w:val="26"/>
          <w:lang w:val="nl-NL"/>
        </w:rPr>
        <w:t>.</w:t>
      </w:r>
    </w:p>
    <w:p w14:paraId="170A2F06" w14:textId="77777777" w:rsidR="0036194B" w:rsidRPr="0031568A" w:rsidRDefault="0036194B" w:rsidP="0036194B">
      <w:pPr>
        <w:pStyle w:val="ListParagraph"/>
        <w:spacing w:before="6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 w:cs="Times New Roman"/>
          <w:b/>
          <w:sz w:val="26"/>
          <w:szCs w:val="26"/>
        </w:rPr>
        <w:t xml:space="preserve">Câu 22. </w:t>
      </w:r>
      <w:r w:rsidRPr="0031568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Trong không gian với hệ tọa độ </w:t>
      </w:r>
      <w:r w:rsidRPr="0031568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 w14:anchorId="73642CF4">
          <v:shape id="_x0000_i1182" type="#_x0000_t75" style="width:30pt;height:16.2pt" o:ole="">
            <v:imagedata r:id="rId293" o:title=""/>
          </v:shape>
          <o:OLEObject Type="Embed" ProgID="Equation.DSMT4" ShapeID="_x0000_i1182" DrawAspect="Content" ObjectID="_1712517983" r:id="rId294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cho 3 điểm</w:t>
      </w:r>
      <w:r w:rsidRPr="0031568A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651D84E6">
          <v:shape id="_x0000_i1183" type="#_x0000_t75" style="width:60pt;height:20.4pt" o:ole="">
            <v:imagedata r:id="rId295" o:title=""/>
          </v:shape>
          <o:OLEObject Type="Embed" ProgID="Equation.DSMT4" ShapeID="_x0000_i1183" DrawAspect="Content" ObjectID="_1712517984" r:id="rId296"/>
        </w:object>
      </w:r>
      <w:r w:rsidRPr="0031568A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388059ED">
          <v:shape id="_x0000_i1184" type="#_x0000_t75" style="width:60pt;height:20.4pt" o:ole="">
            <v:imagedata r:id="rId297" o:title=""/>
          </v:shape>
          <o:OLEObject Type="Embed" ProgID="Equation.DSMT4" ShapeID="_x0000_i1184" DrawAspect="Content" ObjectID="_1712517985" r:id="rId298"/>
        </w:object>
      </w:r>
      <w:r w:rsidRPr="0031568A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1199" w:dyaOrig="404" w14:anchorId="2F06A1EE">
          <v:shape id="_x0000_i1185" type="#_x0000_t75" style="width:60pt;height:20.4pt" o:ole="">
            <v:imagedata r:id="rId299" o:title=""/>
          </v:shape>
          <o:OLEObject Type="Embed" ProgID="Equation.DSMT4" ShapeID="_x0000_i1185" DrawAspect="Content" ObjectID="_1712517986" r:id="rId300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Điểm </w:t>
      </w:r>
      <w:r w:rsidRPr="0031568A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400" w:dyaOrig="364" w14:anchorId="2C7EF038">
          <v:shape id="_x0000_i1186" type="#_x0000_t75" style="width:120pt;height:18pt" o:ole="">
            <v:imagedata r:id="rId301" o:title=""/>
          </v:shape>
          <o:OLEObject Type="Embed" ProgID="Equation.DSMT4" ShapeID="_x0000_i1186" DrawAspect="Content" ObjectID="_1712517987" r:id="rId302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 thỏa </w:t>
      </w:r>
      <w:r w:rsidRPr="0031568A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179" w:dyaOrig="384" w14:anchorId="1CD25622">
          <v:shape id="_x0000_i1187" type="#_x0000_t75" style="width:58.8pt;height:19.2pt" o:ole="">
            <v:imagedata r:id="rId303" o:title=""/>
          </v:shape>
          <o:OLEObject Type="Embed" ProgID="Equation.DSMT4" ShapeID="_x0000_i1187" DrawAspect="Content" ObjectID="_1712517988" r:id="rId304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và ba điểm </w:t>
      </w:r>
      <w:r w:rsidRPr="0031568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000" w:dyaOrig="320" w14:anchorId="4C3F1C42">
          <v:shape id="_x0000_i1188" type="#_x0000_t75" style="width:50.4pt;height:16.2pt" o:ole="">
            <v:imagedata r:id="rId305" o:title=""/>
          </v:shape>
          <o:OLEObject Type="Embed" ProgID="Equation.DSMT4" ShapeID="_x0000_i1188" DrawAspect="Content" ObjectID="_1712517989" r:id="rId306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thẳng hàng</w: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 xml:space="preserve">. Giá trị của </w:t>
      </w:r>
      <w:r w:rsidRPr="0031568A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900" w:dyaOrig="364" w14:anchorId="2C2BFBE0">
          <v:shape id="_x0000_i1189" type="#_x0000_t75" style="width:45pt;height:18pt" o:ole="">
            <v:imagedata r:id="rId307" o:title=""/>
          </v:shape>
          <o:OLEObject Type="Embed" ProgID="Equation.DSMT4" ShapeID="_x0000_i1189" DrawAspect="Content" ObjectID="_1712517990" r:id="rId308"/>
        </w:object>
      </w:r>
      <w:r w:rsidRPr="0031568A">
        <w:rPr>
          <w:rFonts w:ascii="Times New Roman" w:hAnsi="Times New Roman" w:cs="Times New Roman"/>
          <w:color w:val="000000"/>
          <w:position w:val="-14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nl-NL" w:eastAsia="en-US"/>
        </w:rPr>
        <w:t>là:</w:t>
      </w:r>
    </w:p>
    <w:p w14:paraId="7CBAAA41" w14:textId="77777777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2"/>
          <w:sz w:val="26"/>
          <w:szCs w:val="26"/>
        </w:rPr>
        <w:object w:dxaOrig="1279" w:dyaOrig="364" w14:anchorId="2E6A896E">
          <v:shape id="_x0000_i1190" type="#_x0000_t75" style="width:64.2pt;height:18pt" o:ole="">
            <v:imagedata r:id="rId309" o:title=""/>
          </v:shape>
          <o:OLEObject Type="Embed" ProgID="Equation.DSMT4" ShapeID="_x0000_i1190" DrawAspect="Content" ObjectID="_1712517991" r:id="rId310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2"/>
          <w:sz w:val="26"/>
          <w:szCs w:val="26"/>
        </w:rPr>
        <w:object w:dxaOrig="1300" w:dyaOrig="364" w14:anchorId="48271E9F">
          <v:shape id="_x0000_i1191" type="#_x0000_t75" style="width:64.8pt;height:18pt" o:ole="">
            <v:imagedata r:id="rId311" o:title=""/>
          </v:shape>
          <o:OLEObject Type="Embed" ProgID="Equation.DSMT4" ShapeID="_x0000_i1191" DrawAspect="Content" ObjectID="_1712517992" r:id="rId312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2"/>
          <w:sz w:val="26"/>
          <w:szCs w:val="26"/>
        </w:rPr>
        <w:object w:dxaOrig="1460" w:dyaOrig="364" w14:anchorId="1FCE958D">
          <v:shape id="_x0000_i1192" type="#_x0000_t75" style="width:73.2pt;height:18pt" o:ole="">
            <v:imagedata r:id="rId313" o:title=""/>
          </v:shape>
          <o:OLEObject Type="Embed" ProgID="Equation.DSMT4" ShapeID="_x0000_i1192" DrawAspect="Content" ObjectID="_1712517993" r:id="rId314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2"/>
          <w:sz w:val="26"/>
          <w:szCs w:val="26"/>
        </w:rPr>
        <w:object w:dxaOrig="1320" w:dyaOrig="364" w14:anchorId="534C0941">
          <v:shape id="_x0000_i1193" type="#_x0000_t75" style="width:66pt;height:18pt" o:ole="">
            <v:imagedata r:id="rId315" o:title=""/>
          </v:shape>
          <o:OLEObject Type="Embed" ProgID="Equation.DSMT4" ShapeID="_x0000_i1193" DrawAspect="Content" ObjectID="_1712517994" r:id="rId316"/>
        </w:object>
      </w:r>
    </w:p>
    <w:p w14:paraId="20227ED8" w14:textId="77777777" w:rsidR="0036194B" w:rsidRPr="0031568A" w:rsidRDefault="0036194B" w:rsidP="0036194B">
      <w:pPr>
        <w:pStyle w:val="Normal0"/>
        <w:spacing w:before="60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23.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hàm số </w:t>
      </w:r>
      <w:r w:rsidRPr="0031568A">
        <w:rPr>
          <w:rFonts w:ascii="Times New Roman" w:hAnsi="Times New Roman"/>
          <w:color w:val="000000"/>
          <w:position w:val="-34"/>
          <w:sz w:val="26"/>
          <w:szCs w:val="26"/>
        </w:rPr>
        <w:object w:dxaOrig="3000" w:dyaOrig="820" w14:anchorId="270BE3F2">
          <v:shape id="_x0000_i1194" type="#_x0000_t75" style="width:150pt;height:40.8pt" o:ole="">
            <v:imagedata r:id="rId317" o:title=""/>
          </v:shape>
          <o:OLEObject Type="Embed" ProgID="Equation.DSMT4" ShapeID="_x0000_i1194" DrawAspect="Content" ObjectID="_1712517995" r:id="rId318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Tính tích phân </w:t>
      </w:r>
      <w:r w:rsidRPr="0031568A">
        <w:rPr>
          <w:rFonts w:ascii="Times New Roman" w:hAnsi="Times New Roman"/>
          <w:color w:val="000000"/>
          <w:position w:val="-34"/>
          <w:sz w:val="26"/>
          <w:szCs w:val="26"/>
        </w:rPr>
        <w:object w:dxaOrig="2020" w:dyaOrig="840" w14:anchorId="0E3492E2">
          <v:shape id="_x0000_i1195" type="#_x0000_t75" style="width:100.8pt;height:42pt" o:ole="">
            <v:imagedata r:id="rId319" o:title=""/>
          </v:shape>
          <o:OLEObject Type="Embed" ProgID="Equation.DSMT4" ShapeID="_x0000_i1195" DrawAspect="Content" ObjectID="_1712517996" r:id="rId320"/>
        </w:object>
      </w:r>
    </w:p>
    <w:p w14:paraId="6668E86D" w14:textId="77777777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bCs/>
          <w:color w:val="000000"/>
          <w:position w:val="-26"/>
          <w:sz w:val="26"/>
          <w:szCs w:val="26"/>
        </w:rPr>
        <w:object w:dxaOrig="800" w:dyaOrig="680" w14:anchorId="11F3A505">
          <v:shape id="_x0000_i1196" type="#_x0000_t75" style="width:40.2pt;height:34.2pt" o:ole="">
            <v:imagedata r:id="rId321" o:title=""/>
          </v:shape>
          <o:OLEObject Type="Embed" ProgID="Equation.DSMT4" ShapeID="_x0000_i1196" DrawAspect="Content" ObjectID="_1712517997" r:id="rId322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bCs/>
          <w:color w:val="000000"/>
          <w:position w:val="-26"/>
          <w:sz w:val="26"/>
          <w:szCs w:val="26"/>
        </w:rPr>
        <w:object w:dxaOrig="800" w:dyaOrig="680" w14:anchorId="4B0E7E24">
          <v:shape id="_x0000_i1197" type="#_x0000_t75" style="width:40.2pt;height:34.2pt" o:ole="">
            <v:imagedata r:id="rId323" o:title=""/>
          </v:shape>
          <o:OLEObject Type="Embed" ProgID="Equation.DSMT4" ShapeID="_x0000_i1197" DrawAspect="Content" ObjectID="_1712517998" r:id="rId324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bCs/>
          <w:color w:val="FF0000"/>
          <w:position w:val="-26"/>
          <w:sz w:val="26"/>
          <w:szCs w:val="26"/>
        </w:rPr>
        <w:object w:dxaOrig="880" w:dyaOrig="680" w14:anchorId="060A164E">
          <v:shape id="_x0000_i1198" type="#_x0000_t75" style="width:44.4pt;height:34.2pt" o:ole="">
            <v:imagedata r:id="rId325" o:title=""/>
          </v:shape>
          <o:OLEObject Type="Embed" ProgID="Equation.DSMT4" ShapeID="_x0000_i1198" DrawAspect="Content" ObjectID="_1712517999" r:id="rId326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880" w:dyaOrig="680" w14:anchorId="4C065F0A">
          <v:shape id="_x0000_i1199" type="#_x0000_t75" style="width:44.4pt;height:34.2pt" o:ole="">
            <v:imagedata r:id="rId327" o:title=""/>
          </v:shape>
          <o:OLEObject Type="Embed" ProgID="Equation.DSMT4" ShapeID="_x0000_i1199" DrawAspect="Content" ObjectID="_1712518000" r:id="rId328"/>
        </w:object>
      </w:r>
    </w:p>
    <w:p w14:paraId="61A99422" w14:textId="77777777" w:rsidR="0036194B" w:rsidRPr="0031568A" w:rsidRDefault="0036194B" w:rsidP="0036194B">
      <w:pPr>
        <w:pStyle w:val="Normal0"/>
        <w:spacing w:before="60"/>
        <w:jc w:val="both"/>
        <w:rPr>
          <w:rFonts w:ascii="Times New Roman" w:hAnsi="Times New Roman"/>
          <w:bCs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24. </w: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Cho số phức </w:t>
      </w:r>
      <w:r w:rsidR="00834E87" w:rsidRPr="0031568A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2B78DF05">
          <v:shape id="Picture 7" o:spid="_x0000_i1200" type="#_x0000_t75" style="width:9.6pt;height:9.6pt;mso-wrap-distance-left:0;mso-wrap-distance-top:0;mso-wrap-distance-right:0;mso-wrap-distance-bottom:0">
            <v:imagedata r:id="rId329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 </w:t>
      </w:r>
      <w:r w:rsidR="00834E87" w:rsidRPr="0031568A">
        <w:rPr>
          <w:rFonts w:ascii="Times New Roman" w:hAnsi="Times New Roman"/>
          <w:noProof/>
          <w:color w:val="000000"/>
          <w:position w:val="-28"/>
          <w:sz w:val="26"/>
          <w:szCs w:val="26"/>
        </w:rPr>
        <w:pict w14:anchorId="57109B3B">
          <v:shape id="Picture 8" o:spid="_x0000_i1201" type="#_x0000_t75" style="width:124.8pt;height:31.8pt;mso-wrap-distance-left:0;mso-wrap-distance-top:0;mso-wrap-distance-right:0;mso-wrap-distance-bottom:0">
            <v:imagedata r:id="rId330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Môđun của số phức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1679" w:dyaOrig="340" w14:anchorId="33200D29">
          <v:shape id="_x0000_i1202" type="#_x0000_t75" style="width:84pt;height:16.8pt" o:ole="">
            <v:imagedata r:id="rId331" o:title=""/>
          </v:shape>
          <o:OLEObject Type="Embed" ProgID="Equation.DSMT4" ShapeID="_x0000_i1202" DrawAspect="Content" ObjectID="_1712518001" r:id="rId332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</w:t>
      </w:r>
    </w:p>
    <w:p w14:paraId="41A4C3D4" w14:textId="77777777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6"/>
          <w:sz w:val="26"/>
          <w:szCs w:val="26"/>
        </w:rPr>
        <w:pict w14:anchorId="6FA5B8DB">
          <v:shape id="Picture 10" o:spid="_x0000_i1203" type="#_x0000_t75" style="width:9pt;height:14.4pt;mso-wrap-distance-left:0;mso-wrap-distance-top:0;mso-wrap-distance-right:0;mso-wrap-distance-bottom:0">
            <v:imagedata r:id="rId333" o:title=""/>
          </v:shape>
        </w:pi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6"/>
          <w:sz w:val="26"/>
          <w:szCs w:val="26"/>
        </w:rPr>
        <w:pict w14:anchorId="43B19707">
          <v:shape id="Picture 11" o:spid="_x0000_i1204" type="#_x0000_t75" style="width:15.6pt;height:14.4pt;mso-wrap-distance-left:0;mso-wrap-distance-top:0;mso-wrap-distance-right:0;mso-wrap-distance-bottom:0">
            <v:imagedata r:id="rId334" o:title=""/>
          </v:shape>
        </w:pict>
      </w:r>
      <w:r w:rsidRPr="0031568A">
        <w:rPr>
          <w:color w:val="000000"/>
          <w:sz w:val="26"/>
          <w:szCs w:val="26"/>
          <w:lang w:val="fr-FR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6"/>
          <w:sz w:val="26"/>
          <w:szCs w:val="26"/>
        </w:rPr>
        <w:pict w14:anchorId="0EFBCFEC">
          <v:shape id="Picture 12" o:spid="_x0000_i1205" type="#_x0000_t75" style="width:9pt;height:14.4pt;mso-wrap-distance-left:0;mso-wrap-distance-top:0;mso-wrap-distance-right:0;mso-wrap-distance-bottom:0">
            <v:imagedata r:id="rId335" o:title=""/>
          </v:shape>
        </w:pict>
      </w:r>
      <w:r w:rsidRPr="0031568A">
        <w:rPr>
          <w:color w:val="000000"/>
          <w:sz w:val="26"/>
          <w:szCs w:val="26"/>
          <w:lang w:val="fr-FR"/>
        </w:rPr>
        <w:t>.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4"/>
          <w:sz w:val="26"/>
          <w:szCs w:val="26"/>
        </w:rPr>
        <w:pict w14:anchorId="6D64452F">
          <v:shape id="Picture 9" o:spid="_x0000_i1206" type="#_x0000_t75" style="width:9.6pt;height:12.6pt;mso-wrap-distance-left:0;mso-wrap-distance-top:0;mso-wrap-distance-right:0;mso-wrap-distance-bottom:0">
            <v:imagedata r:id="rId336" o:title=""/>
          </v:shape>
        </w:pict>
      </w:r>
      <w:r w:rsidRPr="0031568A">
        <w:rPr>
          <w:color w:val="000000"/>
          <w:sz w:val="26"/>
          <w:szCs w:val="26"/>
          <w:lang w:val="fr-FR"/>
        </w:rPr>
        <w:t>.</w:t>
      </w:r>
      <w:r w:rsidRPr="0031568A">
        <w:rPr>
          <w:b/>
          <w:color w:val="000000"/>
          <w:sz w:val="26"/>
          <w:szCs w:val="26"/>
        </w:rPr>
        <w:t xml:space="preserve"> </w:t>
      </w:r>
    </w:p>
    <w:p w14:paraId="68F96FEF" w14:textId="77777777" w:rsidR="0036194B" w:rsidRPr="0031568A" w:rsidRDefault="0036194B" w:rsidP="0036194B">
      <w:pPr>
        <w:pStyle w:val="Normal0"/>
        <w:spacing w:before="6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nl-NL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25. </w:t>
      </w:r>
      <w:r w:rsidRPr="0031568A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Cho đường thẳng </w:t>
      </w:r>
      <w:r w:rsidRPr="0031568A">
        <w:rPr>
          <w:rFonts w:ascii="Times New Roman" w:hAnsi="Times New Roman"/>
          <w:color w:val="000000"/>
          <w:position w:val="-26"/>
          <w:sz w:val="26"/>
          <w:szCs w:val="26"/>
        </w:rPr>
        <w:object w:dxaOrig="2120" w:dyaOrig="680" w14:anchorId="3ABEFB9C">
          <v:shape id="_x0000_i1207" type="#_x0000_t75" style="width:106.2pt;height:34.2pt" o:ole="">
            <v:imagedata r:id="rId337" o:title=""/>
          </v:shape>
          <o:OLEObject Type="Embed" ProgID="Equation.DSMT4" ShapeID="_x0000_i1207" DrawAspect="Content" ObjectID="_1712518002" r:id="rId338"/>
        </w:object>
      </w:r>
      <w:r w:rsidRPr="0031568A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và điểm </w:t>
      </w:r>
      <w:r w:rsidRPr="0031568A">
        <w:rPr>
          <w:rFonts w:ascii="Times New Roman" w:hAnsi="Times New Roman"/>
          <w:iCs/>
          <w:color w:val="000000"/>
          <w:position w:val="-14"/>
          <w:sz w:val="26"/>
          <w:szCs w:val="26"/>
          <w:lang w:val="nl-NL"/>
        </w:rPr>
        <w:object w:dxaOrig="1060" w:dyaOrig="404" w14:anchorId="4BC759ED">
          <v:shape id="_x0000_i1208" type="#_x0000_t75" style="width:52.8pt;height:20.4pt" o:ole="">
            <v:imagedata r:id="rId339" o:title=""/>
          </v:shape>
          <o:OLEObject Type="Embed" ProgID="Equation.DSMT4" ShapeID="_x0000_i1208" DrawAspect="Content" ObjectID="_1712518003" r:id="rId340"/>
        </w:object>
      </w:r>
      <w:r w:rsidRPr="0031568A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. Tọa độ của điểm </w:t>
      </w:r>
      <w:r w:rsidRPr="0031568A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77" w:dyaOrig="277" w14:anchorId="39D1B32A">
          <v:shape id="_x0000_i1209" type="#_x0000_t75" style="width:13.8pt;height:13.8pt" o:ole="">
            <v:imagedata r:id="rId341" o:title=""/>
          </v:shape>
          <o:OLEObject Type="Embed" ProgID="Equation.DSMT4" ShapeID="_x0000_i1209" DrawAspect="Content" ObjectID="_1712518004" r:id="rId342"/>
        </w:object>
      </w:r>
      <w:r w:rsidRPr="0031568A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là điểm đối xứng của điểm </w:t>
      </w:r>
      <w:r w:rsidRPr="0031568A">
        <w:rPr>
          <w:rFonts w:ascii="Times New Roman" w:hAnsi="Times New Roman"/>
          <w:iCs/>
          <w:color w:val="000000"/>
          <w:position w:val="-4"/>
          <w:sz w:val="26"/>
          <w:szCs w:val="26"/>
          <w:lang w:val="nl-NL"/>
        </w:rPr>
        <w:object w:dxaOrig="340" w:dyaOrig="257" w14:anchorId="3CD31279">
          <v:shape id="_x0000_i1210" type="#_x0000_t75" style="width:16.8pt;height:12.6pt" o:ole="">
            <v:imagedata r:id="rId343" o:title=""/>
          </v:shape>
          <o:OLEObject Type="Embed" ProgID="Equation.DSMT4" ShapeID="_x0000_i1210" DrawAspect="Content" ObjectID="_1712518005" r:id="rId344"/>
        </w:object>
      </w:r>
      <w:r w:rsidRPr="0031568A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qua đường thẳng </w:t>
      </w:r>
      <w:r w:rsidRPr="0031568A">
        <w:rPr>
          <w:rFonts w:ascii="Times New Roman" w:hAnsi="Times New Roman"/>
          <w:iCs/>
          <w:color w:val="000000"/>
          <w:position w:val="-6"/>
          <w:sz w:val="26"/>
          <w:szCs w:val="26"/>
          <w:lang w:val="nl-NL"/>
        </w:rPr>
        <w:object w:dxaOrig="242" w:dyaOrig="300" w14:anchorId="087878FD">
          <v:shape id="_x0000_i1211" type="#_x0000_t75" style="width:12pt;height:15pt" o:ole="">
            <v:imagedata r:id="rId345" o:title=""/>
          </v:shape>
          <o:OLEObject Type="Embed" ProgID="Equation.DSMT4" ShapeID="_x0000_i1211" DrawAspect="Content" ObjectID="_1712518006" r:id="rId346"/>
        </w:object>
      </w:r>
      <w:r w:rsidRPr="0031568A">
        <w:rPr>
          <w:rFonts w:ascii="Times New Roman" w:hAnsi="Times New Roman"/>
          <w:iCs/>
          <w:color w:val="000000"/>
          <w:sz w:val="26"/>
          <w:szCs w:val="26"/>
          <w:lang w:val="nl-NL" w:eastAsia="en-US"/>
        </w:rPr>
        <w:t xml:space="preserve"> là</w:t>
      </w:r>
    </w:p>
    <w:p w14:paraId="44480E72" w14:textId="77777777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lastRenderedPageBreak/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140" w:dyaOrig="404" w14:anchorId="10C62AE6">
          <v:shape id="_x0000_i1212" type="#_x0000_t75" style="width:57pt;height:20.4pt" o:ole="">
            <v:imagedata r:id="rId347" o:title=""/>
          </v:shape>
          <o:OLEObject Type="Embed" ProgID="Equation.DSMT4" ShapeID="_x0000_i1212" DrawAspect="Content" ObjectID="_1712518007" r:id="rId348"/>
        </w:object>
      </w:r>
      <w:r w:rsidRPr="0031568A">
        <w:rPr>
          <w:color w:val="000000"/>
          <w:sz w:val="26"/>
          <w:szCs w:val="26"/>
          <w:lang w:val="es-ES_tradnl"/>
        </w:rPr>
        <w:t xml:space="preserve">. </w: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000" w:dyaOrig="404" w14:anchorId="1D687ABF">
          <v:shape id="_x0000_i1213" type="#_x0000_t75" style="width:50.4pt;height:20.4pt" o:ole="">
            <v:imagedata r:id="rId349" o:title=""/>
          </v:shape>
          <o:OLEObject Type="Embed" ProgID="Equation.DSMT4" ShapeID="_x0000_i1213" DrawAspect="Content" ObjectID="_1712518008" r:id="rId350"/>
        </w:object>
      </w:r>
      <w:r w:rsidRPr="0031568A">
        <w:rPr>
          <w:color w:val="000000"/>
          <w:sz w:val="26"/>
          <w:szCs w:val="26"/>
          <w:lang w:val="vi-VN"/>
        </w:rPr>
        <w:t>.</w: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499" w:dyaOrig="404" w14:anchorId="4C39A5E9">
          <v:shape id="_x0000_i1214" type="#_x0000_t75" style="width:75pt;height:20.4pt" o:ole="">
            <v:imagedata r:id="rId351" o:title=""/>
          </v:shape>
          <o:OLEObject Type="Embed" ProgID="Equation.DSMT4" ShapeID="_x0000_i1214" DrawAspect="Content" ObjectID="_1712518009" r:id="rId352"/>
        </w:object>
      </w:r>
      <w:r w:rsidRPr="0031568A">
        <w:rPr>
          <w:color w:val="000000"/>
          <w:sz w:val="26"/>
          <w:szCs w:val="26"/>
          <w:lang w:val="es-ES_tradnl"/>
        </w:rPr>
        <w:t xml:space="preserve">. 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14"/>
          <w:sz w:val="26"/>
          <w:szCs w:val="26"/>
        </w:rPr>
        <w:object w:dxaOrig="1459" w:dyaOrig="404" w14:anchorId="5A9EC225">
          <v:shape id="_x0000_i1215" type="#_x0000_t75" style="width:73.2pt;height:20.4pt" o:ole="">
            <v:imagedata r:id="rId353" o:title=""/>
          </v:shape>
          <o:OLEObject Type="Embed" ProgID="Equation.DSMT4" ShapeID="_x0000_i1215" DrawAspect="Content" ObjectID="_1712518010" r:id="rId354"/>
        </w:object>
      </w:r>
      <w:r w:rsidRPr="0031568A">
        <w:rPr>
          <w:color w:val="000000"/>
          <w:sz w:val="26"/>
          <w:szCs w:val="26"/>
          <w:lang w:val="vi-VN"/>
        </w:rPr>
        <w:t>.</w:t>
      </w:r>
      <w:r w:rsidRPr="0031568A">
        <w:rPr>
          <w:color w:val="000000"/>
          <w:sz w:val="26"/>
          <w:szCs w:val="26"/>
          <w:lang w:val="es-ES_tradnl"/>
        </w:rPr>
        <w:t xml:space="preserve"> </w:t>
      </w:r>
    </w:p>
    <w:p w14:paraId="1B5F1777" w14:textId="77777777" w:rsidR="0036194B" w:rsidRPr="0031568A" w:rsidRDefault="0036194B" w:rsidP="0036194B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26. </w:t>
      </w:r>
      <w:r w:rsidRPr="0031568A">
        <w:rPr>
          <w:rFonts w:ascii="Times New Roman" w:hAnsi="Times New Roman"/>
          <w:color w:val="000000"/>
          <w:sz w:val="26"/>
          <w:szCs w:val="26"/>
          <w:lang w:val="sv-SE" w:eastAsia="en-US"/>
        </w:rPr>
        <w:t xml:space="preserve">Cho số phức </w:t>
      </w:r>
      <w:r w:rsidR="00834E87" w:rsidRPr="0031568A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178AF1DE">
          <v:shape id="Picture 19" o:spid="_x0000_i1216" type="#_x0000_t75" style="width:10.2pt;height:10.2pt;mso-wrap-distance-left:0;mso-wrap-distance-top:0;mso-wrap-distance-right:0;mso-wrap-distance-bottom:0">
            <v:imagedata r:id="rId355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thỏa mãn</w:t>
      </w:r>
      <w:r w:rsidRPr="0031568A">
        <w:rPr>
          <w:rFonts w:ascii="Times New Roman" w:hAnsi="Times New Roman"/>
          <w:color w:val="000000"/>
          <w:position w:val="-14"/>
          <w:sz w:val="26"/>
          <w:szCs w:val="26"/>
        </w:rPr>
        <w:object w:dxaOrig="1579" w:dyaOrig="404" w14:anchorId="486D7EC1">
          <v:shape id="_x0000_i1217" type="#_x0000_t75" style="width:79.2pt;height:20.4pt" o:ole="">
            <v:imagedata r:id="rId356" o:title=""/>
          </v:shape>
          <o:OLEObject Type="Embed" ProgID="Equation.DSMT4" ShapeID="_x0000_i1217" DrawAspect="Content" ObjectID="_1712518011" r:id="rId357"/>
        </w:obje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là số thuần ảo. Trên mặt phẳng tọa độ, tập hợp điểm biểu diễn số phức </w:t>
      </w:r>
      <w:r w:rsidR="00834E87" w:rsidRPr="0031568A">
        <w:rPr>
          <w:rFonts w:ascii="Times New Roman" w:hAnsi="Times New Roman"/>
          <w:noProof/>
          <w:color w:val="000000"/>
          <w:position w:val="-4"/>
          <w:sz w:val="26"/>
          <w:szCs w:val="26"/>
        </w:rPr>
        <w:pict w14:anchorId="2BA4994B">
          <v:shape id="Picture 17" o:spid="_x0000_i1218" type="#_x0000_t75" style="width:10.2pt;height:10.2pt;mso-wrap-distance-left:0;mso-wrap-distance-top:0;mso-wrap-distance-right:0;mso-wrap-distance-bottom:0">
            <v:imagedata r:id="rId355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là đường tròn có bán kính bằng</w:t>
      </w:r>
    </w:p>
    <w:p w14:paraId="2A13E0DC" w14:textId="77777777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8"/>
          <w:sz w:val="26"/>
          <w:szCs w:val="26"/>
        </w:rPr>
        <w:pict w14:anchorId="64998A4A">
          <v:shape id="Picture 13" o:spid="_x0000_i1219" type="#_x0000_t75" style="width:21pt;height:19.2pt;mso-wrap-distance-left:0;mso-wrap-distance-top:0;mso-wrap-distance-right:0;mso-wrap-distance-bottom:0">
            <v:imagedata r:id="rId358" o:title=""/>
          </v:shape>
        </w:pi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8"/>
          <w:sz w:val="26"/>
          <w:szCs w:val="26"/>
        </w:rPr>
        <w:pict w14:anchorId="715B33FD">
          <v:shape id="Picture 14" o:spid="_x0000_i1220" type="#_x0000_t75" style="width:21pt;height:19.2pt;mso-wrap-distance-left:0;mso-wrap-distance-top:0;mso-wrap-distance-right:0;mso-wrap-distance-bottom:0">
            <v:imagedata r:id="rId359" o:title=""/>
          </v:shape>
        </w:pi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6"/>
          <w:sz w:val="26"/>
          <w:szCs w:val="26"/>
        </w:rPr>
        <w:pict w14:anchorId="52E65B75">
          <v:shape id="Picture 16" o:spid="_x0000_i1221" type="#_x0000_t75" style="width:12pt;height:13.8pt;mso-wrap-distance-left:0;mso-wrap-distance-top:0;mso-wrap-distance-right:0;mso-wrap-distance-bottom:0">
            <v:imagedata r:id="rId360" o:title=""/>
          </v:shape>
        </w:pi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6"/>
          <w:sz w:val="26"/>
          <w:szCs w:val="26"/>
        </w:rPr>
        <w:pict w14:anchorId="6A4F7CBB">
          <v:shape id="Picture 15" o:spid="_x0000_i1222" type="#_x0000_t75" style="width:12pt;height:13.8pt;mso-wrap-distance-left:0;mso-wrap-distance-top:0;mso-wrap-distance-right:0;mso-wrap-distance-bottom:0">
            <v:imagedata r:id="rId361" o:title=""/>
          </v:shape>
        </w:pict>
      </w:r>
    </w:p>
    <w:p w14:paraId="57A62D57" w14:textId="77777777" w:rsidR="0036194B" w:rsidRPr="0031568A" w:rsidRDefault="0036194B" w:rsidP="0036194B">
      <w:pPr>
        <w:pStyle w:val="Normal0"/>
        <w:spacing w:before="60"/>
        <w:jc w:val="both"/>
        <w:rPr>
          <w:rFonts w:ascii="Times New Roman" w:hAnsi="Times New Roman"/>
          <w:b/>
          <w:color w:val="000000"/>
          <w:sz w:val="26"/>
          <w:szCs w:val="26"/>
          <w:lang w:val="vi-VN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27. </w: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Cho hàm số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574" w:dyaOrig="340" w14:anchorId="0670FAFD">
          <v:shape id="_x0000_i1223" type="#_x0000_t75" style="width:28.8pt;height:16.8pt" o:ole="">
            <v:imagedata r:id="rId362" o:title=""/>
          </v:shape>
          <o:OLEObject Type="Embed" ProgID="Equation.DSMT4" ShapeID="_x0000_i1223" DrawAspect="Content" ObjectID="_1712518012" r:id="rId363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liên tục trên </w:t>
      </w:r>
      <w:r w:rsidRPr="0031568A">
        <w:rPr>
          <w:rFonts w:ascii="Times New Roman" w:hAnsi="Times New Roman"/>
          <w:color w:val="000000"/>
          <w:position w:val="-4"/>
          <w:sz w:val="26"/>
          <w:szCs w:val="26"/>
        </w:rPr>
        <w:object w:dxaOrig="257" w:dyaOrig="257" w14:anchorId="37596259">
          <v:shape id="_x0000_i1224" type="#_x0000_t75" style="width:12.6pt;height:12.6pt" o:ole="">
            <v:imagedata r:id="rId364" o:title=""/>
          </v:shape>
          <o:OLEObject Type="Embed" ProgID="Equation.DSMT4" ShapeID="_x0000_i1224" DrawAspect="Content" ObjectID="_1712518013" r:id="rId365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. Biết </w:t>
      </w:r>
      <w:r w:rsidRPr="0031568A">
        <w:rPr>
          <w:rFonts w:ascii="Times New Roman" w:hAnsi="Times New Roman"/>
          <w:color w:val="000000"/>
          <w:position w:val="-6"/>
          <w:sz w:val="26"/>
          <w:szCs w:val="26"/>
        </w:rPr>
        <w:object w:dxaOrig="706" w:dyaOrig="340" w14:anchorId="7B1ED123">
          <v:shape id="_x0000_i1225" type="#_x0000_t75" style="width:35.4pt;height:16.8pt" o:ole="">
            <v:imagedata r:id="rId366" o:title=""/>
          </v:shape>
          <o:OLEObject Type="Embed" ProgID="Equation.DSMT4" ShapeID="_x0000_i1225" DrawAspect="Content" ObjectID="_1712518014" r:id="rId367"/>
        </w:object>
      </w:r>
      <w:r w:rsidRPr="0031568A">
        <w:rPr>
          <w:rFonts w:ascii="Times New Roman" w:hAnsi="Times New Roman"/>
          <w:color w:val="000000"/>
          <w:position w:val="-6"/>
          <w:sz w:val="26"/>
          <w:szCs w:val="26"/>
          <w:lang w:val="vi-VN" w:eastAsia="en-US"/>
        </w:rPr>
        <w:t xml:space="preserve"> </w: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là một nguyên hàm của hàm số </w:t>
      </w:r>
      <w:r w:rsidRPr="0031568A">
        <w:rPr>
          <w:rFonts w:ascii="Times New Roman" w:hAnsi="Times New Roman"/>
          <w:color w:val="000000"/>
          <w:position w:val="-10"/>
          <w:sz w:val="26"/>
          <w:szCs w:val="26"/>
        </w:rPr>
        <w:object w:dxaOrig="920" w:dyaOrig="384" w14:anchorId="684A1FA0">
          <v:shape id="_x0000_i1226" type="#_x0000_t75" style="width:46.2pt;height:19.2pt" o:ole="">
            <v:imagedata r:id="rId368" o:title=""/>
          </v:shape>
          <o:OLEObject Type="Embed" ProgID="Equation.DSMT4" ShapeID="_x0000_i1226" DrawAspect="Content" ObjectID="_1712518015" r:id="rId369"/>
        </w:object>
      </w:r>
      <w:r w:rsidRPr="0031568A">
        <w:rPr>
          <w:rFonts w:ascii="Times New Roman" w:hAnsi="Times New Roman"/>
          <w:color w:val="000000"/>
          <w:sz w:val="26"/>
          <w:szCs w:val="26"/>
          <w:lang w:val="vi-VN" w:eastAsia="en-US"/>
        </w:rPr>
        <w:t xml:space="preserve"> tính </w:t>
      </w:r>
      <w:r w:rsidRPr="0031568A">
        <w:rPr>
          <w:rFonts w:ascii="Times New Roman" w:hAnsi="Times New Roman"/>
          <w:color w:val="000000"/>
          <w:position w:val="-34"/>
          <w:sz w:val="26"/>
          <w:szCs w:val="26"/>
        </w:rPr>
        <w:object w:dxaOrig="1339" w:dyaOrig="1000" w14:anchorId="7EAC3D53">
          <v:shape id="_x0000_i1227" type="#_x0000_t75" style="width:66.6pt;height:50.4pt" o:ole="">
            <v:imagedata r:id="rId370" o:title=""/>
          </v:shape>
          <o:OLEObject Type="Embed" ProgID="Equation.DSMT4" ShapeID="_x0000_i1227" DrawAspect="Content" ObjectID="_1712518016" r:id="rId371"/>
        </w:object>
      </w:r>
    </w:p>
    <w:p w14:paraId="1D263F25" w14:textId="77777777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4"/>
          <w:sz w:val="26"/>
          <w:szCs w:val="26"/>
        </w:rPr>
        <w:object w:dxaOrig="1759" w:dyaOrig="1000" w14:anchorId="30B99130">
          <v:shape id="_x0000_i1228" type="#_x0000_t75" style="width:88.2pt;height:50.4pt" o:ole="">
            <v:imagedata r:id="rId372" o:title=""/>
          </v:shape>
          <o:OLEObject Type="Embed" ProgID="Equation.DSMT4" ShapeID="_x0000_i1228" DrawAspect="Content" ObjectID="_1712518017" r:id="rId373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4"/>
          <w:sz w:val="26"/>
          <w:szCs w:val="26"/>
        </w:rPr>
        <w:object w:dxaOrig="1759" w:dyaOrig="1000" w14:anchorId="5A03B7FA">
          <v:shape id="_x0000_i1229" type="#_x0000_t75" style="width:88.2pt;height:50.4pt" o:ole="">
            <v:imagedata r:id="rId374" o:title=""/>
          </v:shape>
          <o:OLEObject Type="Embed" ProgID="Equation.DSMT4" ShapeID="_x0000_i1229" DrawAspect="Content" ObjectID="_1712518018" r:id="rId375"/>
        </w:obje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4"/>
          <w:sz w:val="26"/>
          <w:szCs w:val="26"/>
        </w:rPr>
        <w:object w:dxaOrig="1699" w:dyaOrig="1000" w14:anchorId="5BB5CDFB">
          <v:shape id="_x0000_i1230" type="#_x0000_t75" style="width:84.6pt;height:50.4pt" o:ole="">
            <v:imagedata r:id="rId376" o:title=""/>
          </v:shape>
          <o:OLEObject Type="Embed" ProgID="Equation.DSMT4" ShapeID="_x0000_i1230" DrawAspect="Content" ObjectID="_1712518019" r:id="rId377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34"/>
          <w:sz w:val="26"/>
          <w:szCs w:val="26"/>
        </w:rPr>
        <w:object w:dxaOrig="1639" w:dyaOrig="1000" w14:anchorId="68AC000E">
          <v:shape id="_x0000_i1231" type="#_x0000_t75" style="width:82.2pt;height:50.4pt" o:ole="">
            <v:imagedata r:id="rId378" o:title=""/>
          </v:shape>
          <o:OLEObject Type="Embed" ProgID="Equation.DSMT4" ShapeID="_x0000_i1231" DrawAspect="Content" ObjectID="_1712518020" r:id="rId379"/>
        </w:object>
      </w:r>
    </w:p>
    <w:p w14:paraId="5F512E6E" w14:textId="77777777" w:rsidR="0036194B" w:rsidRPr="0031568A" w:rsidRDefault="0036194B" w:rsidP="0036194B">
      <w:pPr>
        <w:pStyle w:val="ListParagraph"/>
        <w:spacing w:before="6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</w:pPr>
      <w:r w:rsidRPr="0031568A">
        <w:rPr>
          <w:rFonts w:ascii="Times New Roman" w:eastAsia="Times New Roman" w:hAnsi="Times New Roman" w:cs="Times New Roman"/>
          <w:b/>
          <w:sz w:val="26"/>
          <w:szCs w:val="26"/>
        </w:rPr>
        <w:t xml:space="preserve">Câu 28. </w: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Trong không gian </w:t>
      </w:r>
      <w:r w:rsidRPr="0031568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 w14:anchorId="298B0C2D">
          <v:shape id="_x0000_i1232" type="#_x0000_t75" style="width:30pt;height:16.2pt" o:ole="">
            <v:imagedata r:id="rId293" o:title=""/>
          </v:shape>
          <o:OLEObject Type="Embed" ProgID="Equation.DSMT4" ShapeID="_x0000_i1232" DrawAspect="Content" ObjectID="_1712518021" r:id="rId380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, gọi </w:t>
      </w:r>
      <w:r w:rsidRPr="0031568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79" w:dyaOrig="320" w14:anchorId="565EF430">
          <v:shape id="_x0000_i1233" type="#_x0000_t75" style="width:39pt;height:16.2pt" o:ole="">
            <v:imagedata r:id="rId381" o:title=""/>
          </v:shape>
          <o:OLEObject Type="Embed" ProgID="Equation.DSMT4" ShapeID="_x0000_i1233" DrawAspect="Content" ObjectID="_1712518022" r:id="rId382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lần lượt là hình chiếu vuông góc của điểm </w:t>
      </w:r>
      <w:r w:rsidRPr="0031568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19" w:dyaOrig="340" w14:anchorId="13CAA71D">
          <v:shape id="_x0000_i1234" type="#_x0000_t75" style="width:60.6pt;height:16.8pt" o:ole="">
            <v:imagedata r:id="rId383" o:title=""/>
          </v:shape>
          <o:OLEObject Type="Embed" ProgID="Equation.DSMT4" ShapeID="_x0000_i1234" DrawAspect="Content" ObjectID="_1712518023" r:id="rId384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lên các trục tọa độ </w:t>
      </w:r>
      <w:r w:rsidRPr="0031568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300" w:dyaOrig="320" w14:anchorId="6079B68F">
          <v:shape id="_x0000_i1235" type="#_x0000_t75" style="width:64.8pt;height:16.2pt" o:ole="">
            <v:imagedata r:id="rId385" o:title=""/>
          </v:shape>
          <o:OLEObject Type="Embed" ProgID="Equation.DSMT4" ShapeID="_x0000_i1235" DrawAspect="Content" ObjectID="_1712518024" r:id="rId386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. Phương trình mặt cầu </w:t>
      </w:r>
      <w:r w:rsidR="00834E87" w:rsidRPr="0031568A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385D808A">
          <v:shape id="Picture 21" o:spid="_x0000_i1236" type="#_x0000_t75" style="width:22.2pt;height:20.4pt;mso-wrap-distance-left:0;mso-wrap-distance-top:0;mso-wrap-distance-right:0;mso-wrap-distance-bottom:0">
            <v:imagedata r:id="rId387" o:title=""/>
          </v:shape>
        </w:pict>
      </w:r>
      <w:r w:rsidRPr="0031568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có tâm </w:t>
      </w:r>
      <w:r w:rsidR="00834E87" w:rsidRPr="0031568A">
        <w:rPr>
          <w:rFonts w:ascii="Times New Roman" w:hAnsi="Times New Roman" w:cs="Times New Roman"/>
          <w:noProof/>
          <w:color w:val="000000"/>
          <w:position w:val="-14"/>
          <w:sz w:val="26"/>
          <w:szCs w:val="26"/>
        </w:rPr>
        <w:pict w14:anchorId="7618F9E2">
          <v:shape id="Picture 22" o:spid="_x0000_i1237" type="#_x0000_t75" style="width:59.4pt;height:20.4pt;mso-wrap-distance-left:0;mso-wrap-distance-top:0;mso-wrap-distance-right:0;mso-wrap-distance-bottom:0">
            <v:imagedata r:id="rId388" o:title=""/>
          </v:shape>
        </w:pict>
      </w:r>
      <w:r w:rsidRPr="0031568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và tiếp xúc với mặt phẳng </w:t>
      </w:r>
      <w:r w:rsidRPr="0031568A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800" w:dyaOrig="404" w14:anchorId="37374571">
          <v:shape id="_x0000_i1238" type="#_x0000_t75" style="width:40.2pt;height:20.4pt" o:ole="">
            <v:imagedata r:id="rId389" o:title=""/>
          </v:shape>
          <o:OLEObject Type="Embed" ProgID="Equation.DSMT4" ShapeID="_x0000_i1238" DrawAspect="Content" ObjectID="_1712518025" r:id="rId390"/>
        </w:object>
      </w:r>
      <w:r w:rsidRPr="0031568A">
        <w:rPr>
          <w:rFonts w:ascii="Times New Roman" w:hAnsi="Times New Roman" w:cs="Times New Roman"/>
          <w:color w:val="000000"/>
          <w:sz w:val="26"/>
          <w:szCs w:val="26"/>
          <w:lang w:val="pt-BR" w:eastAsia="en-US"/>
        </w:rPr>
        <w:t xml:space="preserve"> là</w:t>
      </w:r>
    </w:p>
    <w:p w14:paraId="486F1072" w14:textId="77777777" w:rsidR="0036194B" w:rsidRPr="0031568A" w:rsidRDefault="0036194B" w:rsidP="0036194B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5E6FE115">
          <v:shape id="_x0000_i1239" type="#_x0000_t75" style="width:183pt;height:36pt" o:ole="">
            <v:imagedata r:id="rId391" o:title=""/>
          </v:shape>
          <o:OLEObject Type="Embed" ProgID="Equation.DSMT4" ShapeID="_x0000_i1239" DrawAspect="Content" ObjectID="_1712518026" r:id="rId392"/>
        </w:obje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051AC517">
          <v:shape id="_x0000_i1240" type="#_x0000_t75" style="width:178.2pt;height:34.2pt" o:ole="">
            <v:imagedata r:id="rId393" o:title=""/>
          </v:shape>
          <o:OLEObject Type="Embed" ProgID="Equation.DSMT4" ShapeID="_x0000_i1240" DrawAspect="Content" ObjectID="_1712518027" r:id="rId394"/>
        </w:object>
      </w:r>
    </w:p>
    <w:p w14:paraId="67D6C120" w14:textId="77777777" w:rsidR="0036194B" w:rsidRPr="0031568A" w:rsidRDefault="0036194B" w:rsidP="0036194B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color w:val="000000"/>
          <w:position w:val="-26"/>
          <w:sz w:val="26"/>
          <w:szCs w:val="26"/>
        </w:rPr>
        <w:object w:dxaOrig="3560" w:dyaOrig="680" w14:anchorId="6F07AA64">
          <v:shape id="_x0000_i1241" type="#_x0000_t75" style="width:178.2pt;height:34.2pt" o:ole="">
            <v:imagedata r:id="rId395" o:title=""/>
          </v:shape>
          <o:OLEObject Type="Embed" ProgID="Equation.DSMT4" ShapeID="_x0000_i1241" DrawAspect="Content" ObjectID="_1712518028" r:id="rId396"/>
        </w:obje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b/>
          <w:color w:val="000000"/>
          <w:position w:val="-30"/>
          <w:sz w:val="26"/>
          <w:szCs w:val="26"/>
        </w:rPr>
        <w:object w:dxaOrig="3660" w:dyaOrig="720" w14:anchorId="1420B086">
          <v:shape id="_x0000_i1242" type="#_x0000_t75" style="width:183pt;height:36pt" o:ole="">
            <v:imagedata r:id="rId397" o:title=""/>
          </v:shape>
          <o:OLEObject Type="Embed" ProgID="Equation.DSMT4" ShapeID="_x0000_i1242" DrawAspect="Content" ObjectID="_1712518029" r:id="rId398"/>
        </w:object>
      </w:r>
    </w:p>
    <w:p w14:paraId="34BBCF0E" w14:textId="77777777" w:rsidR="0036194B" w:rsidRPr="0031568A" w:rsidRDefault="0036194B" w:rsidP="0036194B">
      <w:pPr>
        <w:pStyle w:val="Normal0"/>
        <w:spacing w:before="60"/>
        <w:jc w:val="both"/>
        <w:rPr>
          <w:rFonts w:ascii="Times New Roman" w:hAnsi="Times New Roman"/>
          <w:color w:val="000000"/>
          <w:sz w:val="26"/>
          <w:szCs w:val="26"/>
          <w:lang w:val="pt-BR" w:eastAsia="en-US"/>
        </w:rPr>
      </w:pPr>
      <w:r w:rsidRPr="0031568A">
        <w:rPr>
          <w:rFonts w:ascii="Times New Roman" w:eastAsia="Times New Roman" w:hAnsi="Times New Roman"/>
          <w:b/>
          <w:sz w:val="26"/>
          <w:szCs w:val="26"/>
        </w:rPr>
        <w:t xml:space="preserve">Câu 29. </w:t>
      </w:r>
      <w:r w:rsidRPr="0031568A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Khi tìm nguyên hàm </w:t>
      </w:r>
      <w:r w:rsidR="00834E87" w:rsidRPr="0031568A">
        <w:rPr>
          <w:rFonts w:ascii="Times New Roman" w:hAnsi="Times New Roman"/>
          <w:noProof/>
          <w:color w:val="000000"/>
          <w:position w:val="-46"/>
          <w:sz w:val="26"/>
          <w:szCs w:val="26"/>
          <w:lang w:val="pt-BR"/>
        </w:rPr>
        <w:pict w14:anchorId="4520B143">
          <v:shape id="Picture 6" o:spid="_x0000_i1243" type="#_x0000_t75" style="width:73.2pt;height:44.4pt;mso-wrap-distance-left:0;mso-wrap-distance-top:0;mso-wrap-distance-right:0;mso-wrap-distance-bottom:0">
            <v:imagedata r:id="rId399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, bằng cách đặt </w:t>
      </w:r>
      <w:r w:rsidR="00834E87" w:rsidRPr="0031568A">
        <w:rPr>
          <w:rFonts w:ascii="Times New Roman" w:hAnsi="Times New Roman"/>
          <w:noProof/>
          <w:color w:val="000000"/>
          <w:position w:val="-6"/>
          <w:sz w:val="26"/>
          <w:szCs w:val="26"/>
          <w:lang w:val="pt-BR"/>
        </w:rPr>
        <w:pict w14:anchorId="123D341B">
          <v:shape id="Picture 5" o:spid="_x0000_i1244" type="#_x0000_t75" style="width:51pt;height:16.8pt;mso-wrap-distance-left:0;mso-wrap-distance-top:0;mso-wrap-distance-right:0;mso-wrap-distance-bottom:0">
            <v:imagedata r:id="rId400" o:title=""/>
          </v:shape>
        </w:pict>
      </w:r>
      <w:r w:rsidRPr="0031568A">
        <w:rPr>
          <w:rFonts w:ascii="Times New Roman" w:hAnsi="Times New Roman"/>
          <w:color w:val="000000"/>
          <w:sz w:val="26"/>
          <w:szCs w:val="26"/>
          <w:lang w:val="pt-BR" w:eastAsia="en-US"/>
        </w:rPr>
        <w:t xml:space="preserve"> ta được nguyên hàm nào sau đây? </w:t>
      </w:r>
    </w:p>
    <w:p w14:paraId="24030B2D" w14:textId="77777777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26"/>
          <w:sz w:val="26"/>
          <w:szCs w:val="26"/>
          <w:lang w:val="pt-BR"/>
        </w:rPr>
        <w:pict w14:anchorId="51049E57">
          <v:shape id="Picture 1" o:spid="_x0000_i1245" type="#_x0000_t75" style="width:36.6pt;height:34.2pt;mso-wrap-distance-left:0;mso-wrap-distance-top:0;mso-wrap-distance-right:0;mso-wrap-distance-bottom:0">
            <v:imagedata r:id="rId401" o:title=""/>
          </v:shape>
        </w:pict>
      </w:r>
      <w:r w:rsidRPr="0031568A">
        <w:rPr>
          <w:b/>
          <w:sz w:val="26"/>
          <w:szCs w:val="26"/>
        </w:rPr>
        <w:tab/>
        <w:t>B.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26"/>
          <w:sz w:val="26"/>
          <w:szCs w:val="26"/>
          <w:lang w:val="pt-BR"/>
        </w:rPr>
        <w:pict w14:anchorId="393B41BA">
          <v:shape id="Picture 2" o:spid="_x0000_i1246" type="#_x0000_t75" style="width:44.4pt;height:34.2pt;mso-wrap-distance-left:0;mso-wrap-distance-top:0;mso-wrap-distance-right:0;mso-wrap-distance-bottom:0">
            <v:imagedata r:id="rId402" o:title=""/>
          </v:shape>
        </w:pic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26"/>
          <w:sz w:val="26"/>
          <w:szCs w:val="26"/>
          <w:lang w:val="pt-BR"/>
        </w:rPr>
        <w:pict w14:anchorId="31555968">
          <v:shape id="Picture 3" o:spid="_x0000_i1247" type="#_x0000_t75" style="width:36.6pt;height:34.2pt;mso-wrap-distance-left:0;mso-wrap-distance-top:0;mso-wrap-distance-right:0;mso-wrap-distance-bottom:0">
            <v:imagedata r:id="rId403" o:title=""/>
          </v:shape>
        </w:pic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="00834E87" w:rsidRPr="0031568A">
        <w:rPr>
          <w:noProof/>
          <w:color w:val="000000"/>
          <w:position w:val="-26"/>
          <w:sz w:val="26"/>
          <w:szCs w:val="26"/>
          <w:lang w:val="pt-BR"/>
        </w:rPr>
        <w:pict w14:anchorId="3253C6A5">
          <v:shape id="Picture 4" o:spid="_x0000_i1248" type="#_x0000_t75" style="width:36.6pt;height:34.2pt;mso-wrap-distance-left:0;mso-wrap-distance-top:0;mso-wrap-distance-right:0;mso-wrap-distance-bottom:0">
            <v:imagedata r:id="rId404" o:title=""/>
          </v:shape>
        </w:pict>
      </w:r>
    </w:p>
    <w:p w14:paraId="23D094F1" w14:textId="77777777" w:rsidR="0036194B" w:rsidRPr="0031568A" w:rsidRDefault="0036194B" w:rsidP="0036194B">
      <w:pPr>
        <w:pStyle w:val="Normal000"/>
        <w:spacing w:before="60" w:after="0"/>
        <w:ind w:left="0"/>
        <w:rPr>
          <w:rFonts w:hint="default"/>
          <w:color w:val="000000"/>
          <w:sz w:val="26"/>
          <w:szCs w:val="26"/>
          <w:lang w:eastAsia="en-US"/>
        </w:rPr>
      </w:pPr>
      <w:r w:rsidRPr="0031568A">
        <w:rPr>
          <w:rFonts w:eastAsia="Times New Roman" w:hint="default"/>
          <w:b/>
          <w:sz w:val="26"/>
          <w:szCs w:val="26"/>
        </w:rPr>
        <w:t xml:space="preserve">Câu 30. </w:t>
      </w:r>
      <w:r w:rsidRPr="0031568A">
        <w:rPr>
          <w:rFonts w:hint="default"/>
          <w:color w:val="000000"/>
          <w:sz w:val="26"/>
          <w:szCs w:val="26"/>
          <w:lang w:eastAsia="en-US"/>
        </w:rPr>
        <w:t xml:space="preserve">Cho </w:t>
      </w:r>
      <w:r w:rsidRPr="0031568A">
        <w:rPr>
          <w:rFonts w:hint="default"/>
          <w:color w:val="000000"/>
          <w:position w:val="-32"/>
          <w:sz w:val="26"/>
          <w:szCs w:val="26"/>
        </w:rPr>
        <w:object w:dxaOrig="2339" w:dyaOrig="780" w14:anchorId="52F875F1">
          <v:shape id="_x0000_i1249" type="#_x0000_t75" style="width:117pt;height:39pt" o:ole="">
            <v:imagedata r:id="rId405" o:title=""/>
          </v:shape>
          <o:OLEObject Type="Embed" ProgID="Equation.DSMT4" ShapeID="_x0000_i1249" DrawAspect="Content" ObjectID="_1712518030" r:id="rId406"/>
        </w:object>
      </w:r>
      <w:r w:rsidRPr="0031568A">
        <w:rPr>
          <w:rFonts w:hint="default"/>
          <w:color w:val="000000"/>
          <w:sz w:val="26"/>
          <w:szCs w:val="26"/>
          <w:lang w:eastAsia="en-US"/>
        </w:rPr>
        <w:t xml:space="preserve"> Khi đó </w:t>
      </w:r>
      <w:r w:rsidRPr="0031568A">
        <w:rPr>
          <w:rFonts w:hint="default"/>
          <w:color w:val="000000"/>
          <w:position w:val="-32"/>
          <w:sz w:val="26"/>
          <w:szCs w:val="26"/>
        </w:rPr>
        <w:object w:dxaOrig="1040" w:dyaOrig="780" w14:anchorId="20D17BC4">
          <v:shape id="_x0000_i1250" type="#_x0000_t75" style="width:52.2pt;height:39pt" o:ole="">
            <v:imagedata r:id="rId407" o:title=""/>
          </v:shape>
          <o:OLEObject Type="Embed" ProgID="Equation.DSMT4" ShapeID="_x0000_i1250" DrawAspect="Content" ObjectID="_1712518031" r:id="rId408"/>
        </w:object>
      </w:r>
      <w:r w:rsidRPr="0031568A">
        <w:rPr>
          <w:rFonts w:hint="default"/>
          <w:color w:val="000000"/>
          <w:sz w:val="26"/>
          <w:szCs w:val="26"/>
          <w:lang w:eastAsia="en-US"/>
        </w:rPr>
        <w:t xml:space="preserve"> bằng:</w:t>
      </w:r>
    </w:p>
    <w:p w14:paraId="13EEA1FE" w14:textId="7086E6D2" w:rsidR="0036194B" w:rsidRPr="0031568A" w:rsidRDefault="0036194B" w:rsidP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31568A">
        <w:rPr>
          <w:b/>
          <w:sz w:val="26"/>
          <w:szCs w:val="26"/>
        </w:rPr>
        <w:tab/>
        <w:t>A.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4"/>
          <w:sz w:val="26"/>
          <w:szCs w:val="26"/>
        </w:rPr>
        <w:object w:dxaOrig="202" w:dyaOrig="257" w14:anchorId="1F85C02F">
          <v:shape id="_x0000_i1251" type="#_x0000_t75" style="width:10.2pt;height:12.6pt" o:ole="">
            <v:imagedata r:id="rId409" o:title=""/>
          </v:shape>
          <o:OLEObject Type="Embed" ProgID="Equation.DSMT4" ShapeID="_x0000_i1251" DrawAspect="Content" ObjectID="_1712518032" r:id="rId410"/>
        </w:object>
      </w:r>
      <w:r w:rsidRPr="0031568A">
        <w:rPr>
          <w:color w:val="000000"/>
          <w:sz w:val="26"/>
          <w:szCs w:val="26"/>
        </w:rPr>
        <w:t xml:space="preserve">. </w:t>
      </w:r>
      <w:r w:rsidRPr="0031568A">
        <w:rPr>
          <w:b/>
          <w:sz w:val="26"/>
          <w:szCs w:val="26"/>
        </w:rPr>
        <w:tab/>
        <w:t>B.</w:t>
      </w:r>
      <w:r w:rsidR="00A619A9" w:rsidRPr="0031568A">
        <w:rPr>
          <w:b/>
          <w:sz w:val="26"/>
          <w:szCs w:val="26"/>
        </w:rPr>
        <w:t xml:space="preserve"> </w:t>
      </w:r>
      <w:r w:rsidR="00A619A9" w:rsidRPr="0031568A">
        <w:rPr>
          <w:b/>
          <w:position w:val="-4"/>
          <w:sz w:val="26"/>
          <w:szCs w:val="26"/>
        </w:rPr>
        <w:object w:dxaOrig="200" w:dyaOrig="260" w14:anchorId="77F8A6B9">
          <v:shape id="_x0000_i1252" type="#_x0000_t75" style="width:10.2pt;height:12.6pt" o:ole="">
            <v:imagedata r:id="rId411" o:title=""/>
          </v:shape>
          <o:OLEObject Type="Embed" ProgID="Equation.DSMT4" ShapeID="_x0000_i1252" DrawAspect="Content" ObjectID="_1712518033" r:id="rId412"/>
        </w:object>
      </w:r>
      <w:r w:rsidRPr="0031568A">
        <w:rPr>
          <w:color w:val="000000"/>
          <w:sz w:val="26"/>
          <w:szCs w:val="26"/>
        </w:rPr>
        <w:t xml:space="preserve">. </w:t>
      </w:r>
      <w:r w:rsidRPr="0031568A">
        <w:rPr>
          <w:b/>
          <w:sz w:val="26"/>
          <w:szCs w:val="26"/>
        </w:rPr>
        <w:tab/>
        <w:t>C.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26"/>
          <w:sz w:val="26"/>
          <w:szCs w:val="26"/>
        </w:rPr>
        <w:object w:dxaOrig="242" w:dyaOrig="680" w14:anchorId="692A8478">
          <v:shape id="_x0000_i1253" type="#_x0000_t75" style="width:12pt;height:34.2pt" o:ole="">
            <v:imagedata r:id="rId413" o:title=""/>
          </v:shape>
          <o:OLEObject Type="Embed" ProgID="Equation.DSMT4" ShapeID="_x0000_i1253" DrawAspect="Content" ObjectID="_1712518034" r:id="rId414"/>
        </w:object>
      </w:r>
      <w:r w:rsidRPr="0031568A">
        <w:rPr>
          <w:color w:val="000000"/>
          <w:sz w:val="26"/>
          <w:szCs w:val="26"/>
        </w:rPr>
        <w:t>.</w:t>
      </w:r>
      <w:r w:rsidRPr="0031568A">
        <w:rPr>
          <w:b/>
          <w:sz w:val="26"/>
          <w:szCs w:val="26"/>
        </w:rPr>
        <w:tab/>
        <w:t>D.</w:t>
      </w:r>
      <w:r w:rsidRPr="0031568A">
        <w:rPr>
          <w:sz w:val="26"/>
          <w:szCs w:val="26"/>
        </w:rPr>
        <w:t xml:space="preserve"> </w:t>
      </w:r>
      <w:r w:rsidRPr="0031568A">
        <w:rPr>
          <w:rFonts w:eastAsia="Calibri"/>
          <w:color w:val="000000"/>
          <w:position w:val="-6"/>
          <w:sz w:val="26"/>
          <w:szCs w:val="26"/>
        </w:rPr>
        <w:object w:dxaOrig="202" w:dyaOrig="279" w14:anchorId="1F28CEAE">
          <v:shape id="_x0000_i1254" type="#_x0000_t75" style="width:10.2pt;height:13.8pt" o:ole="">
            <v:imagedata r:id="rId415" o:title=""/>
          </v:shape>
          <o:OLEObject Type="Embed" ProgID="Equation.DSMT4" ShapeID="_x0000_i1254" DrawAspect="Content" ObjectID="_1712518035" r:id="rId416"/>
        </w:object>
      </w:r>
      <w:r w:rsidRPr="0031568A">
        <w:rPr>
          <w:color w:val="000000"/>
          <w:sz w:val="26"/>
          <w:szCs w:val="26"/>
        </w:rPr>
        <w:t xml:space="preserve">. </w:t>
      </w:r>
    </w:p>
    <w:p w14:paraId="4B68C59A" w14:textId="77777777" w:rsidR="0036194B" w:rsidRPr="0031568A" w:rsidRDefault="0036194B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</w:p>
    <w:p w14:paraId="65B7E136" w14:textId="77777777" w:rsidR="00834E87" w:rsidRPr="0031568A" w:rsidRDefault="00A619A9" w:rsidP="00834E87">
      <w:pPr>
        <w:spacing w:before="60"/>
        <w:jc w:val="center"/>
        <w:rPr>
          <w:b/>
          <w:i/>
          <w:sz w:val="26"/>
          <w:szCs w:val="26"/>
        </w:rPr>
      </w:pPr>
      <w:r w:rsidRPr="0031568A">
        <w:rPr>
          <w:b/>
          <w:i/>
          <w:sz w:val="26"/>
          <w:szCs w:val="26"/>
        </w:rPr>
        <w:t>------ HẾT ------</w:t>
      </w:r>
    </w:p>
    <w:p w14:paraId="65B7E137" w14:textId="77777777" w:rsidR="00834E87" w:rsidRPr="0031568A" w:rsidRDefault="00834E87" w:rsidP="00834E87">
      <w:pPr>
        <w:spacing w:before="60"/>
        <w:jc w:val="center"/>
        <w:rPr>
          <w:b/>
          <w:i/>
          <w:sz w:val="26"/>
          <w:szCs w:val="26"/>
        </w:rPr>
      </w:pPr>
    </w:p>
    <w:sectPr w:rsidR="00834E87" w:rsidRPr="0031568A" w:rsidSect="00834E87">
      <w:footerReference w:type="default" r:id="rId417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9F179" w14:textId="77777777" w:rsidR="00903B25" w:rsidRDefault="00903B25">
      <w:r>
        <w:separator/>
      </w:r>
    </w:p>
  </w:endnote>
  <w:endnote w:type="continuationSeparator" w:id="0">
    <w:p w14:paraId="38C41C98" w14:textId="77777777" w:rsidR="00903B25" w:rsidRDefault="0090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7E1D0" w14:textId="6943164D" w:rsidR="00834E87" w:rsidRDefault="00834E87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568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1568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A91F" w14:textId="77777777" w:rsidR="00903B25" w:rsidRDefault="00903B25">
      <w:r>
        <w:separator/>
      </w:r>
    </w:p>
  </w:footnote>
  <w:footnote w:type="continuationSeparator" w:id="0">
    <w:p w14:paraId="190C68DD" w14:textId="77777777" w:rsidR="00903B25" w:rsidRDefault="0090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281"/>
    <w:rsid w:val="0031568A"/>
    <w:rsid w:val="00324B55"/>
    <w:rsid w:val="0036194B"/>
    <w:rsid w:val="003D2281"/>
    <w:rsid w:val="00521A80"/>
    <w:rsid w:val="005F0609"/>
    <w:rsid w:val="007403FD"/>
    <w:rsid w:val="00834E87"/>
    <w:rsid w:val="00864CB9"/>
    <w:rsid w:val="00903B25"/>
    <w:rsid w:val="009171A6"/>
    <w:rsid w:val="0093774F"/>
    <w:rsid w:val="00A619A9"/>
    <w:rsid w:val="00E255B9"/>
    <w:rsid w:val="00E769B2"/>
    <w:rsid w:val="00E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5B7E0F7"/>
  <w15:docId w15:val="{3915A95A-6109-43FA-A6F4-97FF009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5210C"/>
    <w:pPr>
      <w:widowControl w:val="0"/>
      <w:spacing w:after="200" w:line="276" w:lineRule="auto"/>
    </w:pPr>
    <w:rPr>
      <w:rFonts w:ascii="Calibri" w:eastAsia="Calibri" w:hAnsi="Calibri"/>
      <w:lang w:eastAsia="ja-JP"/>
    </w:rPr>
  </w:style>
  <w:style w:type="paragraph" w:customStyle="1" w:styleId="Normal00">
    <w:name w:val="Normal_0_0"/>
    <w:qFormat/>
    <w:rsid w:val="00D75EF7"/>
    <w:pPr>
      <w:widowControl w:val="0"/>
      <w:spacing w:after="200" w:line="276" w:lineRule="auto"/>
    </w:pPr>
    <w:rPr>
      <w:rFonts w:eastAsia="Calibri"/>
      <w:lang w:eastAsia="ja-JP"/>
    </w:rPr>
  </w:style>
  <w:style w:type="character" w:styleId="Strong">
    <w:name w:val="Strong"/>
    <w:qFormat/>
    <w:rsid w:val="00000511"/>
    <w:rPr>
      <w:rFonts w:ascii="Calibri" w:eastAsia="Calibri" w:hAnsi="Calibri" w:cs="Times New Roman" w:hint="default"/>
      <w:b/>
      <w:bCs/>
      <w:rtl w:val="0"/>
    </w:rPr>
  </w:style>
  <w:style w:type="paragraph" w:styleId="ListParagraph">
    <w:name w:val="List Paragraph"/>
    <w:basedOn w:val="Normal0"/>
    <w:link w:val="ListParagraphChar"/>
    <w:uiPriority w:val="34"/>
    <w:qFormat/>
    <w:rsid w:val="0036194B"/>
    <w:pPr>
      <w:spacing w:after="0" w:line="240" w:lineRule="auto"/>
      <w:ind w:left="720"/>
    </w:pPr>
    <w:rPr>
      <w:rFonts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6194B"/>
    <w:rPr>
      <w:rFonts w:ascii="Calibri" w:eastAsia="Calibri" w:hAnsi="Calibri" w:cs="Calibri"/>
    </w:rPr>
  </w:style>
  <w:style w:type="paragraph" w:customStyle="1" w:styleId="Normal000">
    <w:name w:val="Normal_0_0_0"/>
    <w:qFormat/>
    <w:rsid w:val="0036194B"/>
    <w:pPr>
      <w:widowControl w:val="0"/>
      <w:spacing w:after="120"/>
      <w:ind w:left="994"/>
      <w:jc w:val="both"/>
    </w:pPr>
    <w:rPr>
      <w:rFonts w:eastAsia="Calibri" w:hint="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99" Type="http://schemas.openxmlformats.org/officeDocument/2006/relationships/image" Target="media/image16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1.bin"/><Relationship Id="rId159" Type="http://schemas.openxmlformats.org/officeDocument/2006/relationships/image" Target="media/image88.wmf"/><Relationship Id="rId324" Type="http://schemas.openxmlformats.org/officeDocument/2006/relationships/oleObject" Target="embeddings/oleObject146.bin"/><Relationship Id="rId366" Type="http://schemas.openxmlformats.org/officeDocument/2006/relationships/image" Target="media/image199.wmf"/><Relationship Id="rId170" Type="http://schemas.openxmlformats.org/officeDocument/2006/relationships/oleObject" Target="embeddings/oleObject71.bin"/><Relationship Id="rId226" Type="http://schemas.openxmlformats.org/officeDocument/2006/relationships/image" Target="media/image121.wmf"/><Relationship Id="rId268" Type="http://schemas.openxmlformats.org/officeDocument/2006/relationships/oleObject" Target="embeddings/oleObject120.bin"/><Relationship Id="rId32" Type="http://schemas.openxmlformats.org/officeDocument/2006/relationships/image" Target="media/image14.wmf"/><Relationship Id="rId74" Type="http://schemas.openxmlformats.org/officeDocument/2006/relationships/image" Target="media/image42.wmf"/><Relationship Id="rId128" Type="http://schemas.openxmlformats.org/officeDocument/2006/relationships/oleObject" Target="embeddings/oleObject50.bin"/><Relationship Id="rId335" Type="http://schemas.openxmlformats.org/officeDocument/2006/relationships/image" Target="media/image180.wmf"/><Relationship Id="rId377" Type="http://schemas.openxmlformats.org/officeDocument/2006/relationships/oleObject" Target="embeddings/oleObject167.bin"/><Relationship Id="rId5" Type="http://schemas.openxmlformats.org/officeDocument/2006/relationships/footnotes" Target="footnotes.xml"/><Relationship Id="rId181" Type="http://schemas.openxmlformats.org/officeDocument/2006/relationships/image" Target="media/image99.wmf"/><Relationship Id="rId237" Type="http://schemas.openxmlformats.org/officeDocument/2006/relationships/oleObject" Target="embeddings/oleObject105.bin"/><Relationship Id="rId402" Type="http://schemas.openxmlformats.org/officeDocument/2006/relationships/image" Target="media/image219.wmf"/><Relationship Id="rId279" Type="http://schemas.openxmlformats.org/officeDocument/2006/relationships/image" Target="media/image150.wmf"/><Relationship Id="rId43" Type="http://schemas.openxmlformats.org/officeDocument/2006/relationships/image" Target="media/image25.wmf"/><Relationship Id="rId139" Type="http://schemas.openxmlformats.org/officeDocument/2006/relationships/image" Target="media/image78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46" Type="http://schemas.openxmlformats.org/officeDocument/2006/relationships/oleObject" Target="embeddings/oleObject154.bin"/><Relationship Id="rId388" Type="http://schemas.openxmlformats.org/officeDocument/2006/relationships/image" Target="media/image210.wmf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1.bin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413" Type="http://schemas.openxmlformats.org/officeDocument/2006/relationships/image" Target="media/image226.wmf"/><Relationship Id="rId248" Type="http://schemas.openxmlformats.org/officeDocument/2006/relationships/image" Target="media/image13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9.wmf"/><Relationship Id="rId315" Type="http://schemas.openxmlformats.org/officeDocument/2006/relationships/image" Target="media/image168.wmf"/><Relationship Id="rId357" Type="http://schemas.openxmlformats.org/officeDocument/2006/relationships/oleObject" Target="embeddings/oleObject159.bin"/><Relationship Id="rId54" Type="http://schemas.openxmlformats.org/officeDocument/2006/relationships/image" Target="media/image32.wmf"/><Relationship Id="rId96" Type="http://schemas.openxmlformats.org/officeDocument/2006/relationships/image" Target="media/image53.wmf"/><Relationship Id="rId161" Type="http://schemas.openxmlformats.org/officeDocument/2006/relationships/image" Target="media/image89.wmf"/><Relationship Id="rId217" Type="http://schemas.openxmlformats.org/officeDocument/2006/relationships/image" Target="media/image117.wmf"/><Relationship Id="rId399" Type="http://schemas.openxmlformats.org/officeDocument/2006/relationships/image" Target="media/image216.wmf"/><Relationship Id="rId259" Type="http://schemas.openxmlformats.org/officeDocument/2006/relationships/image" Target="media/image138.wmf"/><Relationship Id="rId23" Type="http://schemas.openxmlformats.org/officeDocument/2006/relationships/image" Target="media/image9.wmf"/><Relationship Id="rId119" Type="http://schemas.openxmlformats.org/officeDocument/2006/relationships/image" Target="media/image67.wmf"/><Relationship Id="rId270" Type="http://schemas.openxmlformats.org/officeDocument/2006/relationships/image" Target="media/image144.wmf"/><Relationship Id="rId326" Type="http://schemas.openxmlformats.org/officeDocument/2006/relationships/oleObject" Target="embeddings/oleObject147.bin"/><Relationship Id="rId65" Type="http://schemas.openxmlformats.org/officeDocument/2006/relationships/oleObject" Target="embeddings/oleObject22.bin"/><Relationship Id="rId130" Type="http://schemas.openxmlformats.org/officeDocument/2006/relationships/oleObject" Target="embeddings/oleObject51.bin"/><Relationship Id="rId368" Type="http://schemas.openxmlformats.org/officeDocument/2006/relationships/image" Target="media/image200.wmf"/><Relationship Id="rId172" Type="http://schemas.openxmlformats.org/officeDocument/2006/relationships/oleObject" Target="embeddings/oleObject72.bin"/><Relationship Id="rId228" Type="http://schemas.openxmlformats.org/officeDocument/2006/relationships/image" Target="media/image122.wmf"/><Relationship Id="rId281" Type="http://schemas.openxmlformats.org/officeDocument/2006/relationships/image" Target="media/image151.wmf"/><Relationship Id="rId337" Type="http://schemas.openxmlformats.org/officeDocument/2006/relationships/image" Target="media/image182.wmf"/><Relationship Id="rId34" Type="http://schemas.openxmlformats.org/officeDocument/2006/relationships/image" Target="media/image16.wmf"/><Relationship Id="rId76" Type="http://schemas.openxmlformats.org/officeDocument/2006/relationships/image" Target="media/image43.wmf"/><Relationship Id="rId141" Type="http://schemas.openxmlformats.org/officeDocument/2006/relationships/image" Target="media/image79.wmf"/><Relationship Id="rId379" Type="http://schemas.openxmlformats.org/officeDocument/2006/relationships/oleObject" Target="embeddings/oleObject168.bin"/><Relationship Id="rId7" Type="http://schemas.openxmlformats.org/officeDocument/2006/relationships/image" Target="media/image1.wmf"/><Relationship Id="rId183" Type="http://schemas.openxmlformats.org/officeDocument/2006/relationships/image" Target="media/image100.wmf"/><Relationship Id="rId239" Type="http://schemas.openxmlformats.org/officeDocument/2006/relationships/oleObject" Target="embeddings/oleObject106.bin"/><Relationship Id="rId390" Type="http://schemas.openxmlformats.org/officeDocument/2006/relationships/oleObject" Target="embeddings/oleObject173.bin"/><Relationship Id="rId404" Type="http://schemas.openxmlformats.org/officeDocument/2006/relationships/image" Target="media/image221.wmf"/><Relationship Id="rId250" Type="http://schemas.openxmlformats.org/officeDocument/2006/relationships/image" Target="media/image133.wmf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7.bin"/><Relationship Id="rId45" Type="http://schemas.openxmlformats.org/officeDocument/2006/relationships/image" Target="media/image27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60.wmf"/><Relationship Id="rId348" Type="http://schemas.openxmlformats.org/officeDocument/2006/relationships/oleObject" Target="embeddings/oleObject155.bin"/><Relationship Id="rId152" Type="http://schemas.openxmlformats.org/officeDocument/2006/relationships/oleObject" Target="embeddings/oleObject62.bin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90.bin"/><Relationship Id="rId415" Type="http://schemas.openxmlformats.org/officeDocument/2006/relationships/image" Target="media/image227.wmf"/><Relationship Id="rId261" Type="http://schemas.openxmlformats.org/officeDocument/2006/relationships/image" Target="media/image139.wmf"/><Relationship Id="rId14" Type="http://schemas.openxmlformats.org/officeDocument/2006/relationships/oleObject" Target="embeddings/oleObject4.bin"/><Relationship Id="rId56" Type="http://schemas.openxmlformats.org/officeDocument/2006/relationships/image" Target="media/image33.wmf"/><Relationship Id="rId317" Type="http://schemas.openxmlformats.org/officeDocument/2006/relationships/image" Target="media/image169.wmf"/><Relationship Id="rId359" Type="http://schemas.openxmlformats.org/officeDocument/2006/relationships/image" Target="media/image194.wmf"/><Relationship Id="rId98" Type="http://schemas.openxmlformats.org/officeDocument/2006/relationships/image" Target="media/image54.wmf"/><Relationship Id="rId121" Type="http://schemas.openxmlformats.org/officeDocument/2006/relationships/image" Target="media/image69.wmf"/><Relationship Id="rId163" Type="http://schemas.openxmlformats.org/officeDocument/2006/relationships/image" Target="media/image90.wmf"/><Relationship Id="rId219" Type="http://schemas.openxmlformats.org/officeDocument/2006/relationships/image" Target="media/image118.wmf"/><Relationship Id="rId370" Type="http://schemas.openxmlformats.org/officeDocument/2006/relationships/image" Target="media/image201.wmf"/><Relationship Id="rId230" Type="http://schemas.openxmlformats.org/officeDocument/2006/relationships/image" Target="media/image123.wmf"/><Relationship Id="rId25" Type="http://schemas.openxmlformats.org/officeDocument/2006/relationships/image" Target="media/image10.wmf"/><Relationship Id="rId67" Type="http://schemas.openxmlformats.org/officeDocument/2006/relationships/oleObject" Target="embeddings/oleObject23.bin"/><Relationship Id="rId272" Type="http://schemas.openxmlformats.org/officeDocument/2006/relationships/image" Target="media/image146.wmf"/><Relationship Id="rId328" Type="http://schemas.openxmlformats.org/officeDocument/2006/relationships/oleObject" Target="embeddings/oleObject148.bin"/><Relationship Id="rId132" Type="http://schemas.openxmlformats.org/officeDocument/2006/relationships/oleObject" Target="embeddings/oleObject52.bin"/><Relationship Id="rId174" Type="http://schemas.openxmlformats.org/officeDocument/2006/relationships/oleObject" Target="embeddings/oleObject73.bin"/><Relationship Id="rId381" Type="http://schemas.openxmlformats.org/officeDocument/2006/relationships/image" Target="media/image206.wmf"/><Relationship Id="rId241" Type="http://schemas.openxmlformats.org/officeDocument/2006/relationships/oleObject" Target="embeddings/oleObject107.bin"/><Relationship Id="rId36" Type="http://schemas.openxmlformats.org/officeDocument/2006/relationships/image" Target="media/image18.wmf"/><Relationship Id="rId283" Type="http://schemas.openxmlformats.org/officeDocument/2006/relationships/image" Target="media/image152.wmf"/><Relationship Id="rId339" Type="http://schemas.openxmlformats.org/officeDocument/2006/relationships/image" Target="media/image183.wmf"/><Relationship Id="rId78" Type="http://schemas.openxmlformats.org/officeDocument/2006/relationships/image" Target="media/image44.wmf"/><Relationship Id="rId101" Type="http://schemas.openxmlformats.org/officeDocument/2006/relationships/oleObject" Target="embeddings/oleObject40.bin"/><Relationship Id="rId143" Type="http://schemas.openxmlformats.org/officeDocument/2006/relationships/image" Target="media/image80.wmf"/><Relationship Id="rId185" Type="http://schemas.openxmlformats.org/officeDocument/2006/relationships/image" Target="media/image101.wmf"/><Relationship Id="rId350" Type="http://schemas.openxmlformats.org/officeDocument/2006/relationships/oleObject" Target="embeddings/oleObject156.bin"/><Relationship Id="rId406" Type="http://schemas.openxmlformats.org/officeDocument/2006/relationships/oleObject" Target="embeddings/oleObject178.bin"/><Relationship Id="rId9" Type="http://schemas.openxmlformats.org/officeDocument/2006/relationships/image" Target="media/image2.wmf"/><Relationship Id="rId210" Type="http://schemas.openxmlformats.org/officeDocument/2006/relationships/oleObject" Target="embeddings/oleObject91.bin"/><Relationship Id="rId392" Type="http://schemas.openxmlformats.org/officeDocument/2006/relationships/oleObject" Target="embeddings/oleObject174.bin"/><Relationship Id="rId252" Type="http://schemas.openxmlformats.org/officeDocument/2006/relationships/image" Target="media/image134.wmf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38.bin"/><Relationship Id="rId47" Type="http://schemas.openxmlformats.org/officeDocument/2006/relationships/oleObject" Target="embeddings/oleObject13.bin"/><Relationship Id="rId89" Type="http://schemas.openxmlformats.org/officeDocument/2006/relationships/oleObject" Target="embeddings/oleObject34.bin"/><Relationship Id="rId112" Type="http://schemas.openxmlformats.org/officeDocument/2006/relationships/image" Target="media/image61.wmf"/><Relationship Id="rId154" Type="http://schemas.openxmlformats.org/officeDocument/2006/relationships/oleObject" Target="embeddings/oleObject63.bin"/><Relationship Id="rId361" Type="http://schemas.openxmlformats.org/officeDocument/2006/relationships/image" Target="media/image196.wmf"/><Relationship Id="rId196" Type="http://schemas.openxmlformats.org/officeDocument/2006/relationships/oleObject" Target="embeddings/oleObject84.bin"/><Relationship Id="rId417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19.wmf"/><Relationship Id="rId263" Type="http://schemas.openxmlformats.org/officeDocument/2006/relationships/image" Target="media/image140.wmf"/><Relationship Id="rId319" Type="http://schemas.openxmlformats.org/officeDocument/2006/relationships/image" Target="media/image170.wmf"/><Relationship Id="rId58" Type="http://schemas.openxmlformats.org/officeDocument/2006/relationships/image" Target="media/image34.wmf"/><Relationship Id="rId123" Type="http://schemas.openxmlformats.org/officeDocument/2006/relationships/image" Target="media/image70.wmf"/><Relationship Id="rId330" Type="http://schemas.openxmlformats.org/officeDocument/2006/relationships/image" Target="media/image176.wmf"/><Relationship Id="rId165" Type="http://schemas.openxmlformats.org/officeDocument/2006/relationships/image" Target="media/image91.wmf"/><Relationship Id="rId372" Type="http://schemas.openxmlformats.org/officeDocument/2006/relationships/image" Target="media/image202.wmf"/><Relationship Id="rId232" Type="http://schemas.openxmlformats.org/officeDocument/2006/relationships/image" Target="media/image124.wmf"/><Relationship Id="rId274" Type="http://schemas.openxmlformats.org/officeDocument/2006/relationships/oleObject" Target="embeddings/oleObject121.bin"/><Relationship Id="rId27" Type="http://schemas.openxmlformats.org/officeDocument/2006/relationships/image" Target="media/image11.wmf"/><Relationship Id="rId69" Type="http://schemas.openxmlformats.org/officeDocument/2006/relationships/oleObject" Target="embeddings/oleObject24.bin"/><Relationship Id="rId134" Type="http://schemas.openxmlformats.org/officeDocument/2006/relationships/oleObject" Target="embeddings/oleObject53.bin"/><Relationship Id="rId80" Type="http://schemas.openxmlformats.org/officeDocument/2006/relationships/image" Target="media/image45.wmf"/><Relationship Id="rId176" Type="http://schemas.openxmlformats.org/officeDocument/2006/relationships/oleObject" Target="embeddings/oleObject74.bin"/><Relationship Id="rId341" Type="http://schemas.openxmlformats.org/officeDocument/2006/relationships/image" Target="media/image184.wmf"/><Relationship Id="rId383" Type="http://schemas.openxmlformats.org/officeDocument/2006/relationships/image" Target="media/image207.wmf"/><Relationship Id="rId201" Type="http://schemas.openxmlformats.org/officeDocument/2006/relationships/image" Target="media/image109.wmf"/><Relationship Id="rId222" Type="http://schemas.openxmlformats.org/officeDocument/2006/relationships/oleObject" Target="embeddings/oleObject97.bin"/><Relationship Id="rId243" Type="http://schemas.openxmlformats.org/officeDocument/2006/relationships/oleObject" Target="embeddings/oleObject108.bin"/><Relationship Id="rId264" Type="http://schemas.openxmlformats.org/officeDocument/2006/relationships/oleObject" Target="embeddings/oleObject118.bin"/><Relationship Id="rId285" Type="http://schemas.openxmlformats.org/officeDocument/2006/relationships/image" Target="media/image153.wmf"/><Relationship Id="rId17" Type="http://schemas.openxmlformats.org/officeDocument/2006/relationships/image" Target="media/image6.wmf"/><Relationship Id="rId38" Type="http://schemas.openxmlformats.org/officeDocument/2006/relationships/image" Target="media/image20.wmf"/><Relationship Id="rId59" Type="http://schemas.openxmlformats.org/officeDocument/2006/relationships/oleObject" Target="embeddings/oleObject19.bin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48.bin"/><Relationship Id="rId310" Type="http://schemas.openxmlformats.org/officeDocument/2006/relationships/oleObject" Target="embeddings/oleObject139.bin"/><Relationship Id="rId70" Type="http://schemas.openxmlformats.org/officeDocument/2006/relationships/image" Target="media/image40.wmf"/><Relationship Id="rId91" Type="http://schemas.openxmlformats.org/officeDocument/2006/relationships/oleObject" Target="embeddings/oleObject35.bin"/><Relationship Id="rId145" Type="http://schemas.openxmlformats.org/officeDocument/2006/relationships/image" Target="media/image81.wmf"/><Relationship Id="rId166" Type="http://schemas.openxmlformats.org/officeDocument/2006/relationships/oleObject" Target="embeddings/oleObject69.bin"/><Relationship Id="rId187" Type="http://schemas.openxmlformats.org/officeDocument/2006/relationships/image" Target="media/image102.wmf"/><Relationship Id="rId331" Type="http://schemas.openxmlformats.org/officeDocument/2006/relationships/image" Target="media/image177.wmf"/><Relationship Id="rId352" Type="http://schemas.openxmlformats.org/officeDocument/2006/relationships/oleObject" Target="embeddings/oleObject157.bin"/><Relationship Id="rId373" Type="http://schemas.openxmlformats.org/officeDocument/2006/relationships/oleObject" Target="embeddings/oleObject165.bin"/><Relationship Id="rId394" Type="http://schemas.openxmlformats.org/officeDocument/2006/relationships/oleObject" Target="embeddings/oleObject175.bin"/><Relationship Id="rId408" Type="http://schemas.openxmlformats.org/officeDocument/2006/relationships/oleObject" Target="embeddings/oleObject17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2.bin"/><Relationship Id="rId233" Type="http://schemas.openxmlformats.org/officeDocument/2006/relationships/oleObject" Target="embeddings/oleObject103.bin"/><Relationship Id="rId254" Type="http://schemas.openxmlformats.org/officeDocument/2006/relationships/image" Target="media/image13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14.bin"/><Relationship Id="rId114" Type="http://schemas.openxmlformats.org/officeDocument/2006/relationships/image" Target="media/image62.wmf"/><Relationship Id="rId275" Type="http://schemas.openxmlformats.org/officeDocument/2006/relationships/image" Target="media/image148.wmf"/><Relationship Id="rId296" Type="http://schemas.openxmlformats.org/officeDocument/2006/relationships/oleObject" Target="embeddings/oleObject132.bin"/><Relationship Id="rId300" Type="http://schemas.openxmlformats.org/officeDocument/2006/relationships/oleObject" Target="embeddings/oleObject134.bin"/><Relationship Id="rId60" Type="http://schemas.openxmlformats.org/officeDocument/2006/relationships/image" Target="media/image35.wmf"/><Relationship Id="rId81" Type="http://schemas.openxmlformats.org/officeDocument/2006/relationships/oleObject" Target="embeddings/oleObject30.bin"/><Relationship Id="rId135" Type="http://schemas.openxmlformats.org/officeDocument/2006/relationships/image" Target="media/image76.wmf"/><Relationship Id="rId156" Type="http://schemas.openxmlformats.org/officeDocument/2006/relationships/oleObject" Target="embeddings/oleObject64.bin"/><Relationship Id="rId177" Type="http://schemas.openxmlformats.org/officeDocument/2006/relationships/image" Target="media/image97.wmf"/><Relationship Id="rId198" Type="http://schemas.openxmlformats.org/officeDocument/2006/relationships/oleObject" Target="embeddings/oleObject85.bin"/><Relationship Id="rId321" Type="http://schemas.openxmlformats.org/officeDocument/2006/relationships/image" Target="media/image171.wmf"/><Relationship Id="rId342" Type="http://schemas.openxmlformats.org/officeDocument/2006/relationships/oleObject" Target="embeddings/oleObject152.bin"/><Relationship Id="rId363" Type="http://schemas.openxmlformats.org/officeDocument/2006/relationships/oleObject" Target="embeddings/oleObject160.bin"/><Relationship Id="rId384" Type="http://schemas.openxmlformats.org/officeDocument/2006/relationships/oleObject" Target="embeddings/oleObject171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87.bin"/><Relationship Id="rId223" Type="http://schemas.openxmlformats.org/officeDocument/2006/relationships/oleObject" Target="embeddings/oleObject98.bin"/><Relationship Id="rId244" Type="http://schemas.openxmlformats.org/officeDocument/2006/relationships/image" Target="media/image130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265" Type="http://schemas.openxmlformats.org/officeDocument/2006/relationships/image" Target="media/image141.wmf"/><Relationship Id="rId286" Type="http://schemas.openxmlformats.org/officeDocument/2006/relationships/oleObject" Target="embeddings/oleObject127.bin"/><Relationship Id="rId50" Type="http://schemas.openxmlformats.org/officeDocument/2006/relationships/image" Target="media/image30.wmf"/><Relationship Id="rId104" Type="http://schemas.openxmlformats.org/officeDocument/2006/relationships/image" Target="media/image57.wmf"/><Relationship Id="rId125" Type="http://schemas.openxmlformats.org/officeDocument/2006/relationships/image" Target="media/image71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2.wmf"/><Relationship Id="rId188" Type="http://schemas.openxmlformats.org/officeDocument/2006/relationships/oleObject" Target="embeddings/oleObject80.bin"/><Relationship Id="rId311" Type="http://schemas.openxmlformats.org/officeDocument/2006/relationships/image" Target="media/image166.wmf"/><Relationship Id="rId332" Type="http://schemas.openxmlformats.org/officeDocument/2006/relationships/oleObject" Target="embeddings/oleObject149.bin"/><Relationship Id="rId353" Type="http://schemas.openxmlformats.org/officeDocument/2006/relationships/image" Target="media/image190.wmf"/><Relationship Id="rId374" Type="http://schemas.openxmlformats.org/officeDocument/2006/relationships/image" Target="media/image203.wmf"/><Relationship Id="rId395" Type="http://schemas.openxmlformats.org/officeDocument/2006/relationships/image" Target="media/image214.wmf"/><Relationship Id="rId409" Type="http://schemas.openxmlformats.org/officeDocument/2006/relationships/image" Target="media/image224.wmf"/><Relationship Id="rId71" Type="http://schemas.openxmlformats.org/officeDocument/2006/relationships/oleObject" Target="embeddings/oleObject25.bin"/><Relationship Id="rId92" Type="http://schemas.openxmlformats.org/officeDocument/2006/relationships/image" Target="media/image51.wmf"/><Relationship Id="rId213" Type="http://schemas.openxmlformats.org/officeDocument/2006/relationships/image" Target="media/image115.wmf"/><Relationship Id="rId234" Type="http://schemas.openxmlformats.org/officeDocument/2006/relationships/image" Target="media/image12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36.wmf"/><Relationship Id="rId276" Type="http://schemas.openxmlformats.org/officeDocument/2006/relationships/oleObject" Target="embeddings/oleObject122.bin"/><Relationship Id="rId297" Type="http://schemas.openxmlformats.org/officeDocument/2006/relationships/image" Target="media/image159.wmf"/><Relationship Id="rId40" Type="http://schemas.openxmlformats.org/officeDocument/2006/relationships/image" Target="media/image22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87.wmf"/><Relationship Id="rId178" Type="http://schemas.openxmlformats.org/officeDocument/2006/relationships/oleObject" Target="embeddings/oleObject75.bin"/><Relationship Id="rId301" Type="http://schemas.openxmlformats.org/officeDocument/2006/relationships/image" Target="media/image161.wmf"/><Relationship Id="rId322" Type="http://schemas.openxmlformats.org/officeDocument/2006/relationships/oleObject" Target="embeddings/oleObject145.bin"/><Relationship Id="rId343" Type="http://schemas.openxmlformats.org/officeDocument/2006/relationships/image" Target="media/image185.wmf"/><Relationship Id="rId364" Type="http://schemas.openxmlformats.org/officeDocument/2006/relationships/image" Target="media/image198.wmf"/><Relationship Id="rId61" Type="http://schemas.openxmlformats.org/officeDocument/2006/relationships/oleObject" Target="embeddings/oleObject20.bin"/><Relationship Id="rId82" Type="http://schemas.openxmlformats.org/officeDocument/2006/relationships/image" Target="media/image46.wmf"/><Relationship Id="rId199" Type="http://schemas.openxmlformats.org/officeDocument/2006/relationships/image" Target="media/image108.wmf"/><Relationship Id="rId203" Type="http://schemas.openxmlformats.org/officeDocument/2006/relationships/image" Target="media/image110.wmf"/><Relationship Id="rId385" Type="http://schemas.openxmlformats.org/officeDocument/2006/relationships/image" Target="media/image208.wmf"/><Relationship Id="rId19" Type="http://schemas.openxmlformats.org/officeDocument/2006/relationships/image" Target="media/image7.wmf"/><Relationship Id="rId224" Type="http://schemas.openxmlformats.org/officeDocument/2006/relationships/image" Target="media/image120.wmf"/><Relationship Id="rId245" Type="http://schemas.openxmlformats.org/officeDocument/2006/relationships/oleObject" Target="embeddings/oleObject109.bin"/><Relationship Id="rId266" Type="http://schemas.openxmlformats.org/officeDocument/2006/relationships/oleObject" Target="embeddings/oleObject119.bin"/><Relationship Id="rId287" Type="http://schemas.openxmlformats.org/officeDocument/2006/relationships/image" Target="media/image154.wmf"/><Relationship Id="rId410" Type="http://schemas.openxmlformats.org/officeDocument/2006/relationships/oleObject" Target="embeddings/oleObject18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49.bin"/><Relationship Id="rId147" Type="http://schemas.openxmlformats.org/officeDocument/2006/relationships/image" Target="media/image82.wmf"/><Relationship Id="rId168" Type="http://schemas.openxmlformats.org/officeDocument/2006/relationships/oleObject" Target="embeddings/oleObject70.bin"/><Relationship Id="rId312" Type="http://schemas.openxmlformats.org/officeDocument/2006/relationships/oleObject" Target="embeddings/oleObject140.bin"/><Relationship Id="rId333" Type="http://schemas.openxmlformats.org/officeDocument/2006/relationships/image" Target="media/image178.wmf"/><Relationship Id="rId354" Type="http://schemas.openxmlformats.org/officeDocument/2006/relationships/oleObject" Target="embeddings/oleObject158.bin"/><Relationship Id="rId51" Type="http://schemas.openxmlformats.org/officeDocument/2006/relationships/oleObject" Target="embeddings/oleObject15.bin"/><Relationship Id="rId72" Type="http://schemas.openxmlformats.org/officeDocument/2006/relationships/image" Target="media/image41.wmf"/><Relationship Id="rId93" Type="http://schemas.openxmlformats.org/officeDocument/2006/relationships/oleObject" Target="embeddings/oleObject36.bin"/><Relationship Id="rId189" Type="http://schemas.openxmlformats.org/officeDocument/2006/relationships/image" Target="media/image103.wmf"/><Relationship Id="rId375" Type="http://schemas.openxmlformats.org/officeDocument/2006/relationships/oleObject" Target="embeddings/oleObject166.bin"/><Relationship Id="rId396" Type="http://schemas.openxmlformats.org/officeDocument/2006/relationships/oleObject" Target="embeddings/oleObject176.bin"/><Relationship Id="rId3" Type="http://schemas.openxmlformats.org/officeDocument/2006/relationships/settings" Target="settings.xml"/><Relationship Id="rId214" Type="http://schemas.openxmlformats.org/officeDocument/2006/relationships/oleObject" Target="embeddings/oleObject93.bin"/><Relationship Id="rId235" Type="http://schemas.openxmlformats.org/officeDocument/2006/relationships/oleObject" Target="embeddings/oleObject104.bin"/><Relationship Id="rId256" Type="http://schemas.openxmlformats.org/officeDocument/2006/relationships/oleObject" Target="embeddings/oleObject114.bin"/><Relationship Id="rId277" Type="http://schemas.openxmlformats.org/officeDocument/2006/relationships/image" Target="media/image149.wmf"/><Relationship Id="rId298" Type="http://schemas.openxmlformats.org/officeDocument/2006/relationships/oleObject" Target="embeddings/oleObject133.bin"/><Relationship Id="rId400" Type="http://schemas.openxmlformats.org/officeDocument/2006/relationships/image" Target="media/image217.wmf"/><Relationship Id="rId116" Type="http://schemas.openxmlformats.org/officeDocument/2006/relationships/image" Target="media/image64.wmf"/><Relationship Id="rId137" Type="http://schemas.openxmlformats.org/officeDocument/2006/relationships/image" Target="media/image77.wmf"/><Relationship Id="rId158" Type="http://schemas.openxmlformats.org/officeDocument/2006/relationships/oleObject" Target="embeddings/oleObject65.bin"/><Relationship Id="rId302" Type="http://schemas.openxmlformats.org/officeDocument/2006/relationships/oleObject" Target="embeddings/oleObject135.bin"/><Relationship Id="rId323" Type="http://schemas.openxmlformats.org/officeDocument/2006/relationships/image" Target="media/image172.wmf"/><Relationship Id="rId344" Type="http://schemas.openxmlformats.org/officeDocument/2006/relationships/oleObject" Target="embeddings/oleObject1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23.wmf"/><Relationship Id="rId62" Type="http://schemas.openxmlformats.org/officeDocument/2006/relationships/image" Target="media/image36.wmf"/><Relationship Id="rId83" Type="http://schemas.openxmlformats.org/officeDocument/2006/relationships/oleObject" Target="embeddings/oleObject31.bin"/><Relationship Id="rId179" Type="http://schemas.openxmlformats.org/officeDocument/2006/relationships/image" Target="media/image98.wmf"/><Relationship Id="rId365" Type="http://schemas.openxmlformats.org/officeDocument/2006/relationships/oleObject" Target="embeddings/oleObject161.bin"/><Relationship Id="rId386" Type="http://schemas.openxmlformats.org/officeDocument/2006/relationships/oleObject" Target="embeddings/oleObject172.bin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5" Type="http://schemas.openxmlformats.org/officeDocument/2006/relationships/oleObject" Target="embeddings/oleObject99.bin"/><Relationship Id="rId246" Type="http://schemas.openxmlformats.org/officeDocument/2006/relationships/image" Target="media/image131.wmf"/><Relationship Id="rId267" Type="http://schemas.openxmlformats.org/officeDocument/2006/relationships/image" Target="media/image142.wmf"/><Relationship Id="rId288" Type="http://schemas.openxmlformats.org/officeDocument/2006/relationships/oleObject" Target="embeddings/oleObject128.bin"/><Relationship Id="rId411" Type="http://schemas.openxmlformats.org/officeDocument/2006/relationships/image" Target="media/image225.wmf"/><Relationship Id="rId106" Type="http://schemas.openxmlformats.org/officeDocument/2006/relationships/image" Target="media/image58.wmf"/><Relationship Id="rId127" Type="http://schemas.openxmlformats.org/officeDocument/2006/relationships/image" Target="media/image72.wmf"/><Relationship Id="rId313" Type="http://schemas.openxmlformats.org/officeDocument/2006/relationships/image" Target="media/image16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31.wmf"/><Relationship Id="rId73" Type="http://schemas.openxmlformats.org/officeDocument/2006/relationships/oleObject" Target="embeddings/oleObject26.bin"/><Relationship Id="rId94" Type="http://schemas.openxmlformats.org/officeDocument/2006/relationships/image" Target="media/image52.wmf"/><Relationship Id="rId148" Type="http://schemas.openxmlformats.org/officeDocument/2006/relationships/oleObject" Target="embeddings/oleObject60.bin"/><Relationship Id="rId169" Type="http://schemas.openxmlformats.org/officeDocument/2006/relationships/image" Target="media/image93.wmf"/><Relationship Id="rId334" Type="http://schemas.openxmlformats.org/officeDocument/2006/relationships/image" Target="media/image179.wmf"/><Relationship Id="rId355" Type="http://schemas.openxmlformats.org/officeDocument/2006/relationships/image" Target="media/image191.wmf"/><Relationship Id="rId376" Type="http://schemas.openxmlformats.org/officeDocument/2006/relationships/image" Target="media/image204.wmf"/><Relationship Id="rId397" Type="http://schemas.openxmlformats.org/officeDocument/2006/relationships/image" Target="media/image21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6.bin"/><Relationship Id="rId215" Type="http://schemas.openxmlformats.org/officeDocument/2006/relationships/image" Target="media/image116.wmf"/><Relationship Id="rId236" Type="http://schemas.openxmlformats.org/officeDocument/2006/relationships/image" Target="media/image126.wmf"/><Relationship Id="rId257" Type="http://schemas.openxmlformats.org/officeDocument/2006/relationships/image" Target="media/image137.wmf"/><Relationship Id="rId278" Type="http://schemas.openxmlformats.org/officeDocument/2006/relationships/oleObject" Target="embeddings/oleObject123.bin"/><Relationship Id="rId401" Type="http://schemas.openxmlformats.org/officeDocument/2006/relationships/image" Target="media/image218.wmf"/><Relationship Id="rId303" Type="http://schemas.openxmlformats.org/officeDocument/2006/relationships/image" Target="media/image162.wmf"/><Relationship Id="rId42" Type="http://schemas.openxmlformats.org/officeDocument/2006/relationships/image" Target="media/image24.wmf"/><Relationship Id="rId84" Type="http://schemas.openxmlformats.org/officeDocument/2006/relationships/image" Target="media/image47.wmf"/><Relationship Id="rId138" Type="http://schemas.openxmlformats.org/officeDocument/2006/relationships/oleObject" Target="embeddings/oleObject55.bin"/><Relationship Id="rId345" Type="http://schemas.openxmlformats.org/officeDocument/2006/relationships/image" Target="media/image186.wmf"/><Relationship Id="rId387" Type="http://schemas.openxmlformats.org/officeDocument/2006/relationships/image" Target="media/image209.wmf"/><Relationship Id="rId191" Type="http://schemas.openxmlformats.org/officeDocument/2006/relationships/image" Target="media/image104.wmf"/><Relationship Id="rId205" Type="http://schemas.openxmlformats.org/officeDocument/2006/relationships/image" Target="media/image111.wmf"/><Relationship Id="rId247" Type="http://schemas.openxmlformats.org/officeDocument/2006/relationships/oleObject" Target="embeddings/oleObject110.bin"/><Relationship Id="rId412" Type="http://schemas.openxmlformats.org/officeDocument/2006/relationships/oleObject" Target="embeddings/oleObject181.bin"/><Relationship Id="rId107" Type="http://schemas.openxmlformats.org/officeDocument/2006/relationships/oleObject" Target="embeddings/oleObject43.bin"/><Relationship Id="rId289" Type="http://schemas.openxmlformats.org/officeDocument/2006/relationships/image" Target="media/image155.wmf"/><Relationship Id="rId11" Type="http://schemas.openxmlformats.org/officeDocument/2006/relationships/image" Target="media/image3.wmf"/><Relationship Id="rId53" Type="http://schemas.openxmlformats.org/officeDocument/2006/relationships/oleObject" Target="embeddings/oleObject16.bin"/><Relationship Id="rId149" Type="http://schemas.openxmlformats.org/officeDocument/2006/relationships/image" Target="media/image83.wmf"/><Relationship Id="rId314" Type="http://schemas.openxmlformats.org/officeDocument/2006/relationships/oleObject" Target="embeddings/oleObject141.bin"/><Relationship Id="rId356" Type="http://schemas.openxmlformats.org/officeDocument/2006/relationships/image" Target="media/image192.wmf"/><Relationship Id="rId398" Type="http://schemas.openxmlformats.org/officeDocument/2006/relationships/oleObject" Target="embeddings/oleObject177.bin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6.bin"/><Relationship Id="rId216" Type="http://schemas.openxmlformats.org/officeDocument/2006/relationships/oleObject" Target="embeddings/oleObject94.bin"/><Relationship Id="rId258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64" Type="http://schemas.openxmlformats.org/officeDocument/2006/relationships/image" Target="media/image37.wmf"/><Relationship Id="rId118" Type="http://schemas.openxmlformats.org/officeDocument/2006/relationships/image" Target="media/image66.wmf"/><Relationship Id="rId325" Type="http://schemas.openxmlformats.org/officeDocument/2006/relationships/image" Target="media/image173.wmf"/><Relationship Id="rId367" Type="http://schemas.openxmlformats.org/officeDocument/2006/relationships/oleObject" Target="embeddings/oleObject162.bin"/><Relationship Id="rId171" Type="http://schemas.openxmlformats.org/officeDocument/2006/relationships/image" Target="media/image94.wmf"/><Relationship Id="rId227" Type="http://schemas.openxmlformats.org/officeDocument/2006/relationships/oleObject" Target="embeddings/oleObject100.bin"/><Relationship Id="rId269" Type="http://schemas.openxmlformats.org/officeDocument/2006/relationships/image" Target="media/image143.wmf"/><Relationship Id="rId33" Type="http://schemas.openxmlformats.org/officeDocument/2006/relationships/image" Target="media/image15.wmf"/><Relationship Id="rId129" Type="http://schemas.openxmlformats.org/officeDocument/2006/relationships/image" Target="media/image73.wmf"/><Relationship Id="rId280" Type="http://schemas.openxmlformats.org/officeDocument/2006/relationships/oleObject" Target="embeddings/oleObject124.bin"/><Relationship Id="rId336" Type="http://schemas.openxmlformats.org/officeDocument/2006/relationships/image" Target="media/image181.wmf"/><Relationship Id="rId75" Type="http://schemas.openxmlformats.org/officeDocument/2006/relationships/oleObject" Target="embeddings/oleObject27.bin"/><Relationship Id="rId140" Type="http://schemas.openxmlformats.org/officeDocument/2006/relationships/oleObject" Target="embeddings/oleObject56.bin"/><Relationship Id="rId182" Type="http://schemas.openxmlformats.org/officeDocument/2006/relationships/oleObject" Target="embeddings/oleObject77.bin"/><Relationship Id="rId378" Type="http://schemas.openxmlformats.org/officeDocument/2006/relationships/image" Target="media/image205.wmf"/><Relationship Id="rId403" Type="http://schemas.openxmlformats.org/officeDocument/2006/relationships/image" Target="media/image220.wmf"/><Relationship Id="rId6" Type="http://schemas.openxmlformats.org/officeDocument/2006/relationships/endnotes" Target="endnotes.xml"/><Relationship Id="rId238" Type="http://schemas.openxmlformats.org/officeDocument/2006/relationships/image" Target="media/image127.wmf"/><Relationship Id="rId291" Type="http://schemas.openxmlformats.org/officeDocument/2006/relationships/image" Target="media/image156.wmf"/><Relationship Id="rId305" Type="http://schemas.openxmlformats.org/officeDocument/2006/relationships/image" Target="media/image163.wmf"/><Relationship Id="rId347" Type="http://schemas.openxmlformats.org/officeDocument/2006/relationships/image" Target="media/image187.wmf"/><Relationship Id="rId44" Type="http://schemas.openxmlformats.org/officeDocument/2006/relationships/image" Target="media/image26.wmf"/><Relationship Id="rId86" Type="http://schemas.openxmlformats.org/officeDocument/2006/relationships/image" Target="media/image48.wmf"/><Relationship Id="rId151" Type="http://schemas.openxmlformats.org/officeDocument/2006/relationships/image" Target="media/image84.wmf"/><Relationship Id="rId389" Type="http://schemas.openxmlformats.org/officeDocument/2006/relationships/image" Target="media/image211.wmf"/><Relationship Id="rId193" Type="http://schemas.openxmlformats.org/officeDocument/2006/relationships/image" Target="media/image105.wmf"/><Relationship Id="rId207" Type="http://schemas.openxmlformats.org/officeDocument/2006/relationships/image" Target="media/image112.wmf"/><Relationship Id="rId249" Type="http://schemas.openxmlformats.org/officeDocument/2006/relationships/oleObject" Target="embeddings/oleObject111.bin"/><Relationship Id="rId414" Type="http://schemas.openxmlformats.org/officeDocument/2006/relationships/oleObject" Target="embeddings/oleObject18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4.bin"/><Relationship Id="rId260" Type="http://schemas.openxmlformats.org/officeDocument/2006/relationships/oleObject" Target="embeddings/oleObject116.bin"/><Relationship Id="rId316" Type="http://schemas.openxmlformats.org/officeDocument/2006/relationships/oleObject" Target="embeddings/oleObject142.bin"/><Relationship Id="rId55" Type="http://schemas.openxmlformats.org/officeDocument/2006/relationships/oleObject" Target="embeddings/oleObject17.bin"/><Relationship Id="rId97" Type="http://schemas.openxmlformats.org/officeDocument/2006/relationships/oleObject" Target="embeddings/oleObject38.bin"/><Relationship Id="rId120" Type="http://schemas.openxmlformats.org/officeDocument/2006/relationships/image" Target="media/image68.wmf"/><Relationship Id="rId358" Type="http://schemas.openxmlformats.org/officeDocument/2006/relationships/image" Target="media/image193.wmf"/><Relationship Id="rId162" Type="http://schemas.openxmlformats.org/officeDocument/2006/relationships/oleObject" Target="embeddings/oleObject67.bin"/><Relationship Id="rId218" Type="http://schemas.openxmlformats.org/officeDocument/2006/relationships/oleObject" Target="embeddings/oleObject95.bin"/><Relationship Id="rId271" Type="http://schemas.openxmlformats.org/officeDocument/2006/relationships/image" Target="media/image145.wmf"/><Relationship Id="rId24" Type="http://schemas.openxmlformats.org/officeDocument/2006/relationships/oleObject" Target="embeddings/oleObject9.bin"/><Relationship Id="rId66" Type="http://schemas.openxmlformats.org/officeDocument/2006/relationships/image" Target="media/image38.wmf"/><Relationship Id="rId131" Type="http://schemas.openxmlformats.org/officeDocument/2006/relationships/image" Target="media/image74.wmf"/><Relationship Id="rId327" Type="http://schemas.openxmlformats.org/officeDocument/2006/relationships/image" Target="media/image174.wmf"/><Relationship Id="rId369" Type="http://schemas.openxmlformats.org/officeDocument/2006/relationships/oleObject" Target="embeddings/oleObject163.bin"/><Relationship Id="rId173" Type="http://schemas.openxmlformats.org/officeDocument/2006/relationships/image" Target="media/image95.wmf"/><Relationship Id="rId229" Type="http://schemas.openxmlformats.org/officeDocument/2006/relationships/oleObject" Target="embeddings/oleObject101.bin"/><Relationship Id="rId380" Type="http://schemas.openxmlformats.org/officeDocument/2006/relationships/oleObject" Target="embeddings/oleObject169.bin"/><Relationship Id="rId240" Type="http://schemas.openxmlformats.org/officeDocument/2006/relationships/image" Target="media/image128.wmf"/><Relationship Id="rId35" Type="http://schemas.openxmlformats.org/officeDocument/2006/relationships/image" Target="media/image17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55.wmf"/><Relationship Id="rId282" Type="http://schemas.openxmlformats.org/officeDocument/2006/relationships/oleObject" Target="embeddings/oleObject125.bin"/><Relationship Id="rId338" Type="http://schemas.openxmlformats.org/officeDocument/2006/relationships/oleObject" Target="embeddings/oleObject15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57.bin"/><Relationship Id="rId184" Type="http://schemas.openxmlformats.org/officeDocument/2006/relationships/oleObject" Target="embeddings/oleObject78.bin"/><Relationship Id="rId391" Type="http://schemas.openxmlformats.org/officeDocument/2006/relationships/image" Target="media/image212.wmf"/><Relationship Id="rId405" Type="http://schemas.openxmlformats.org/officeDocument/2006/relationships/image" Target="media/image222.wmf"/><Relationship Id="rId251" Type="http://schemas.openxmlformats.org/officeDocument/2006/relationships/oleObject" Target="embeddings/oleObject112.bin"/><Relationship Id="rId46" Type="http://schemas.openxmlformats.org/officeDocument/2006/relationships/image" Target="media/image28.wmf"/><Relationship Id="rId293" Type="http://schemas.openxmlformats.org/officeDocument/2006/relationships/image" Target="media/image157.wmf"/><Relationship Id="rId307" Type="http://schemas.openxmlformats.org/officeDocument/2006/relationships/image" Target="media/image164.wmf"/><Relationship Id="rId349" Type="http://schemas.openxmlformats.org/officeDocument/2006/relationships/image" Target="media/image188.wmf"/><Relationship Id="rId88" Type="http://schemas.openxmlformats.org/officeDocument/2006/relationships/image" Target="media/image49.wmf"/><Relationship Id="rId111" Type="http://schemas.openxmlformats.org/officeDocument/2006/relationships/oleObject" Target="embeddings/oleObject45.bin"/><Relationship Id="rId153" Type="http://schemas.openxmlformats.org/officeDocument/2006/relationships/image" Target="media/image85.wmf"/><Relationship Id="rId195" Type="http://schemas.openxmlformats.org/officeDocument/2006/relationships/image" Target="media/image106.wmf"/><Relationship Id="rId209" Type="http://schemas.openxmlformats.org/officeDocument/2006/relationships/image" Target="media/image113.wmf"/><Relationship Id="rId360" Type="http://schemas.openxmlformats.org/officeDocument/2006/relationships/image" Target="media/image195.wmf"/><Relationship Id="rId416" Type="http://schemas.openxmlformats.org/officeDocument/2006/relationships/oleObject" Target="embeddings/oleObject183.bin"/><Relationship Id="rId220" Type="http://schemas.openxmlformats.org/officeDocument/2006/relationships/oleObject" Target="embeddings/oleObject96.bin"/><Relationship Id="rId15" Type="http://schemas.openxmlformats.org/officeDocument/2006/relationships/image" Target="media/image5.wmf"/><Relationship Id="rId57" Type="http://schemas.openxmlformats.org/officeDocument/2006/relationships/oleObject" Target="embeddings/oleObject18.bin"/><Relationship Id="rId262" Type="http://schemas.openxmlformats.org/officeDocument/2006/relationships/oleObject" Target="embeddings/oleObject117.bin"/><Relationship Id="rId318" Type="http://schemas.openxmlformats.org/officeDocument/2006/relationships/oleObject" Target="embeddings/oleObject143.bin"/><Relationship Id="rId99" Type="http://schemas.openxmlformats.org/officeDocument/2006/relationships/oleObject" Target="embeddings/oleObject39.bin"/><Relationship Id="rId122" Type="http://schemas.openxmlformats.org/officeDocument/2006/relationships/oleObject" Target="embeddings/oleObject47.bin"/><Relationship Id="rId164" Type="http://schemas.openxmlformats.org/officeDocument/2006/relationships/oleObject" Target="embeddings/oleObject68.bin"/><Relationship Id="rId371" Type="http://schemas.openxmlformats.org/officeDocument/2006/relationships/oleObject" Target="embeddings/oleObject16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2.bin"/><Relationship Id="rId273" Type="http://schemas.openxmlformats.org/officeDocument/2006/relationships/image" Target="media/image147.wmf"/><Relationship Id="rId329" Type="http://schemas.openxmlformats.org/officeDocument/2006/relationships/image" Target="media/image175.wmf"/><Relationship Id="rId68" Type="http://schemas.openxmlformats.org/officeDocument/2006/relationships/image" Target="media/image39.wmf"/><Relationship Id="rId133" Type="http://schemas.openxmlformats.org/officeDocument/2006/relationships/image" Target="media/image75.wmf"/><Relationship Id="rId175" Type="http://schemas.openxmlformats.org/officeDocument/2006/relationships/image" Target="media/image96.wmf"/><Relationship Id="rId340" Type="http://schemas.openxmlformats.org/officeDocument/2006/relationships/oleObject" Target="embeddings/oleObject151.bin"/><Relationship Id="rId200" Type="http://schemas.openxmlformats.org/officeDocument/2006/relationships/oleObject" Target="embeddings/oleObject86.bin"/><Relationship Id="rId382" Type="http://schemas.openxmlformats.org/officeDocument/2006/relationships/oleObject" Target="embeddings/oleObject170.bin"/><Relationship Id="rId242" Type="http://schemas.openxmlformats.org/officeDocument/2006/relationships/image" Target="media/image129.wmf"/><Relationship Id="rId284" Type="http://schemas.openxmlformats.org/officeDocument/2006/relationships/oleObject" Target="embeddings/oleObject126.bin"/><Relationship Id="rId37" Type="http://schemas.openxmlformats.org/officeDocument/2006/relationships/image" Target="media/image19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56.wmf"/><Relationship Id="rId144" Type="http://schemas.openxmlformats.org/officeDocument/2006/relationships/oleObject" Target="embeddings/oleObject58.bin"/><Relationship Id="rId90" Type="http://schemas.openxmlformats.org/officeDocument/2006/relationships/image" Target="media/image50.wmf"/><Relationship Id="rId186" Type="http://schemas.openxmlformats.org/officeDocument/2006/relationships/oleObject" Target="embeddings/oleObject79.bin"/><Relationship Id="rId351" Type="http://schemas.openxmlformats.org/officeDocument/2006/relationships/image" Target="media/image189.wmf"/><Relationship Id="rId393" Type="http://schemas.openxmlformats.org/officeDocument/2006/relationships/image" Target="media/image213.wmf"/><Relationship Id="rId407" Type="http://schemas.openxmlformats.org/officeDocument/2006/relationships/image" Target="media/image223.wmf"/><Relationship Id="rId211" Type="http://schemas.openxmlformats.org/officeDocument/2006/relationships/image" Target="media/image114.wmf"/><Relationship Id="rId253" Type="http://schemas.openxmlformats.org/officeDocument/2006/relationships/oleObject" Target="embeddings/oleObject113.bin"/><Relationship Id="rId295" Type="http://schemas.openxmlformats.org/officeDocument/2006/relationships/image" Target="media/image158.wmf"/><Relationship Id="rId309" Type="http://schemas.openxmlformats.org/officeDocument/2006/relationships/image" Target="media/image165.wmf"/><Relationship Id="rId48" Type="http://schemas.openxmlformats.org/officeDocument/2006/relationships/image" Target="media/image29.wmf"/><Relationship Id="rId113" Type="http://schemas.openxmlformats.org/officeDocument/2006/relationships/oleObject" Target="embeddings/oleObject46.bin"/><Relationship Id="rId320" Type="http://schemas.openxmlformats.org/officeDocument/2006/relationships/oleObject" Target="embeddings/oleObject144.bin"/><Relationship Id="rId155" Type="http://schemas.openxmlformats.org/officeDocument/2006/relationships/image" Target="media/image86.wmf"/><Relationship Id="rId197" Type="http://schemas.openxmlformats.org/officeDocument/2006/relationships/image" Target="media/image107.wmf"/><Relationship Id="rId362" Type="http://schemas.openxmlformats.org/officeDocument/2006/relationships/image" Target="media/image197.wmf"/><Relationship Id="rId41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1380-5B7E-46C4-9BA6-F42E2894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36</TotalTime>
  <Pages>4</Pages>
  <Words>1247</Words>
  <Characters>7113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2022-04-26T15:22:00Z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