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8C10" w14:textId="77777777" w:rsidR="00F15C3D" w:rsidRPr="00C03567" w:rsidRDefault="00F15C3D" w:rsidP="00F15C3D">
      <w:pPr>
        <w:ind w:left="720"/>
        <w:jc w:val="center"/>
        <w:rPr>
          <w:b/>
          <w:bCs/>
          <w:sz w:val="28"/>
          <w:szCs w:val="28"/>
          <w:lang w:val="nl-NL"/>
        </w:rPr>
      </w:pPr>
      <w:r w:rsidRPr="00C03567">
        <w:rPr>
          <w:b/>
          <w:bCs/>
          <w:sz w:val="28"/>
          <w:szCs w:val="28"/>
          <w:lang w:val="nl-NL"/>
        </w:rPr>
        <w:t>TUẦN 5</w:t>
      </w:r>
    </w:p>
    <w:p w14:paraId="05F88C11" w14:textId="77777777" w:rsidR="00F15C3D" w:rsidRPr="00C03567" w:rsidRDefault="00F15C3D" w:rsidP="00F15C3D">
      <w:pPr>
        <w:ind w:left="720"/>
        <w:jc w:val="center"/>
        <w:rPr>
          <w:b/>
          <w:bCs/>
          <w:sz w:val="28"/>
          <w:szCs w:val="28"/>
          <w:lang w:val="nl-NL"/>
        </w:rPr>
      </w:pPr>
      <w:r w:rsidRPr="00C03567">
        <w:rPr>
          <w:b/>
          <w:bCs/>
          <w:sz w:val="28"/>
          <w:szCs w:val="28"/>
          <w:lang w:val="nl-NL"/>
        </w:rPr>
        <w:t>TOÁN</w:t>
      </w:r>
    </w:p>
    <w:p w14:paraId="05F88C12" w14:textId="77777777" w:rsidR="00F15C3D" w:rsidRPr="00C03567" w:rsidRDefault="00F15C3D" w:rsidP="00F15C3D">
      <w:pPr>
        <w:ind w:left="720"/>
        <w:jc w:val="center"/>
        <w:rPr>
          <w:b/>
          <w:bCs/>
          <w:sz w:val="28"/>
          <w:szCs w:val="28"/>
          <w:lang w:val="nl-NL"/>
        </w:rPr>
      </w:pPr>
      <w:r w:rsidRPr="00C03567">
        <w:rPr>
          <w:b/>
          <w:bCs/>
          <w:sz w:val="28"/>
          <w:szCs w:val="28"/>
          <w:lang w:val="nl-NL"/>
        </w:rPr>
        <w:t>CHỦ ĐỀ 2: BẢNG NHÂN, BẢNG CHIA.</w:t>
      </w:r>
    </w:p>
    <w:p w14:paraId="05F88C13" w14:textId="77777777" w:rsidR="00F15C3D" w:rsidRPr="00C03567" w:rsidRDefault="00F15C3D" w:rsidP="00F15C3D">
      <w:pPr>
        <w:ind w:left="720"/>
        <w:jc w:val="center"/>
        <w:rPr>
          <w:b/>
          <w:bCs/>
          <w:sz w:val="28"/>
          <w:szCs w:val="28"/>
          <w:lang w:val="nl-NL"/>
        </w:rPr>
      </w:pPr>
      <w:r w:rsidRPr="00C03567">
        <w:rPr>
          <w:b/>
          <w:bCs/>
          <w:sz w:val="28"/>
          <w:szCs w:val="28"/>
          <w:lang w:val="nl-NL"/>
        </w:rPr>
        <w:t>ÔN BÀI 10:  BẢNG NHÂN 7, BẢNG CHIA 7 (T2) – Trang 29</w:t>
      </w:r>
    </w:p>
    <w:p w14:paraId="05F88C14" w14:textId="77777777" w:rsidR="00F15C3D" w:rsidRPr="00C03567" w:rsidRDefault="00F15C3D" w:rsidP="00F15C3D">
      <w:pPr>
        <w:rPr>
          <w:b/>
          <w:bCs/>
          <w:sz w:val="28"/>
          <w:szCs w:val="28"/>
          <w:lang w:val="nl-NL"/>
        </w:rPr>
      </w:pPr>
      <w:r w:rsidRPr="00C03567">
        <w:rPr>
          <w:b/>
          <w:bCs/>
          <w:sz w:val="28"/>
          <w:szCs w:val="28"/>
          <w:lang w:val="nl-NL"/>
        </w:rPr>
        <w:t xml:space="preserve">  I. YÊU CẦU CẦN ĐẠT:</w:t>
      </w:r>
    </w:p>
    <w:p w14:paraId="05F88C15" w14:textId="77777777" w:rsidR="00F15C3D" w:rsidRPr="00C03567" w:rsidRDefault="00F15C3D" w:rsidP="00F15C3D">
      <w:pPr>
        <w:jc w:val="both"/>
        <w:rPr>
          <w:b/>
          <w:sz w:val="28"/>
          <w:szCs w:val="28"/>
          <w:lang w:val="nl-NL"/>
        </w:rPr>
      </w:pPr>
      <w:r w:rsidRPr="00C03567">
        <w:rPr>
          <w:b/>
          <w:sz w:val="28"/>
          <w:szCs w:val="28"/>
          <w:lang w:val="nl-NL"/>
        </w:rPr>
        <w:t>1. Năng lực đặc thù:</w:t>
      </w:r>
    </w:p>
    <w:p w14:paraId="05F88C16" w14:textId="77777777" w:rsidR="00F15C3D" w:rsidRPr="00C03567" w:rsidRDefault="00F15C3D" w:rsidP="00F15C3D">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C17" w14:textId="77777777" w:rsidR="00F15C3D" w:rsidRPr="00C03567" w:rsidRDefault="00F15C3D" w:rsidP="00F15C3D">
      <w:pPr>
        <w:jc w:val="both"/>
        <w:rPr>
          <w:sz w:val="28"/>
          <w:szCs w:val="28"/>
          <w:lang w:val="nl-NL"/>
        </w:rPr>
      </w:pPr>
      <w:r w:rsidRPr="00C03567">
        <w:rPr>
          <w:sz w:val="28"/>
          <w:szCs w:val="28"/>
          <w:lang w:val="nl-NL"/>
        </w:rPr>
        <w:t>+ Ghi nhớ được bảng nhân 7, bảng chia 7.</w:t>
      </w:r>
    </w:p>
    <w:p w14:paraId="05F88C18" w14:textId="77777777" w:rsidR="00F15C3D" w:rsidRPr="00C03567" w:rsidRDefault="00F15C3D" w:rsidP="00F15C3D">
      <w:pPr>
        <w:jc w:val="both"/>
        <w:rPr>
          <w:sz w:val="28"/>
          <w:szCs w:val="28"/>
          <w:lang w:val="nl-NL"/>
        </w:rPr>
      </w:pPr>
      <w:r w:rsidRPr="00C03567">
        <w:rPr>
          <w:sz w:val="28"/>
          <w:szCs w:val="28"/>
          <w:lang w:val="nl-NL"/>
        </w:rPr>
        <w:t>+ Vận dụng vào tính nhẩm, giải các bài tập, bài toán thực tế liên quan đến bảng nhân 7, bảng chia 7.</w:t>
      </w:r>
    </w:p>
    <w:p w14:paraId="05F88C19" w14:textId="77777777" w:rsidR="00F15C3D" w:rsidRPr="00C03567" w:rsidRDefault="00F15C3D" w:rsidP="00F15C3D">
      <w:pPr>
        <w:jc w:val="both"/>
        <w:rPr>
          <w:b/>
          <w:sz w:val="28"/>
          <w:szCs w:val="28"/>
        </w:rPr>
      </w:pPr>
      <w:r w:rsidRPr="00C03567">
        <w:rPr>
          <w:b/>
          <w:sz w:val="28"/>
          <w:szCs w:val="28"/>
        </w:rPr>
        <w:t>2. Năng lực chung.</w:t>
      </w:r>
    </w:p>
    <w:p w14:paraId="05F88C1A" w14:textId="77777777" w:rsidR="00F15C3D" w:rsidRPr="00C03567" w:rsidRDefault="00F15C3D" w:rsidP="00F15C3D">
      <w:pPr>
        <w:jc w:val="both"/>
        <w:rPr>
          <w:sz w:val="28"/>
          <w:szCs w:val="28"/>
        </w:rPr>
      </w:pPr>
      <w:r w:rsidRPr="00C03567">
        <w:rPr>
          <w:sz w:val="28"/>
          <w:szCs w:val="28"/>
        </w:rPr>
        <w:t>- Năng lực tự chủ, tự học: lắng nghe, trả lời câu hỏi, làm bài tập.</w:t>
      </w:r>
    </w:p>
    <w:p w14:paraId="05F88C1B" w14:textId="77777777" w:rsidR="00F15C3D" w:rsidRPr="00C03567" w:rsidRDefault="00F15C3D" w:rsidP="00F15C3D">
      <w:pPr>
        <w:jc w:val="both"/>
        <w:rPr>
          <w:sz w:val="28"/>
          <w:szCs w:val="28"/>
        </w:rPr>
      </w:pPr>
      <w:r w:rsidRPr="00C03567">
        <w:rPr>
          <w:sz w:val="28"/>
          <w:szCs w:val="28"/>
        </w:rPr>
        <w:t>- Năng lực giải quyết vấn đề và sáng tạo:tham gia trò chơi, vận dụng.</w:t>
      </w:r>
    </w:p>
    <w:p w14:paraId="05F88C1C" w14:textId="77777777" w:rsidR="00F15C3D" w:rsidRPr="00C03567" w:rsidRDefault="00F15C3D" w:rsidP="00F15C3D">
      <w:pPr>
        <w:jc w:val="both"/>
        <w:rPr>
          <w:sz w:val="28"/>
          <w:szCs w:val="28"/>
        </w:rPr>
      </w:pPr>
      <w:r w:rsidRPr="00C03567">
        <w:rPr>
          <w:sz w:val="28"/>
          <w:szCs w:val="28"/>
        </w:rPr>
        <w:t>- Năng lực giao tiếp và hợp tác: hoạt động nhóm.</w:t>
      </w:r>
    </w:p>
    <w:p w14:paraId="05F88C1D" w14:textId="77777777" w:rsidR="00F15C3D" w:rsidRPr="00C03567" w:rsidRDefault="00F15C3D" w:rsidP="00F15C3D">
      <w:pPr>
        <w:jc w:val="both"/>
        <w:rPr>
          <w:b/>
          <w:sz w:val="28"/>
          <w:szCs w:val="28"/>
        </w:rPr>
      </w:pPr>
      <w:r w:rsidRPr="00C03567">
        <w:rPr>
          <w:b/>
          <w:sz w:val="28"/>
          <w:szCs w:val="28"/>
        </w:rPr>
        <w:t>3. Phẩm chất.</w:t>
      </w:r>
    </w:p>
    <w:p w14:paraId="05F88C1E" w14:textId="77777777" w:rsidR="00F15C3D" w:rsidRPr="00C03567" w:rsidRDefault="00F15C3D" w:rsidP="00F15C3D">
      <w:pPr>
        <w:jc w:val="both"/>
        <w:rPr>
          <w:sz w:val="28"/>
          <w:szCs w:val="28"/>
        </w:rPr>
      </w:pPr>
      <w:r w:rsidRPr="00C03567">
        <w:rPr>
          <w:sz w:val="28"/>
          <w:szCs w:val="28"/>
        </w:rPr>
        <w:t>- Phẩm chất nhân ái: Có ý thức giúp đỡ lẫn nhau trong hoạt động nhóm để hoàn thành nhiệm vụ.</w:t>
      </w:r>
    </w:p>
    <w:p w14:paraId="05F88C1F" w14:textId="77777777" w:rsidR="00F15C3D" w:rsidRPr="00C03567" w:rsidRDefault="00F15C3D" w:rsidP="00F15C3D">
      <w:pPr>
        <w:jc w:val="both"/>
        <w:rPr>
          <w:sz w:val="28"/>
          <w:szCs w:val="28"/>
        </w:rPr>
      </w:pPr>
      <w:r w:rsidRPr="00C03567">
        <w:rPr>
          <w:sz w:val="28"/>
          <w:szCs w:val="28"/>
        </w:rPr>
        <w:t>- Phẩm chất chăm chỉ: Chăm chỉ suy nghĩ, trả lời câu hỏi; làm tốt các bài tập.</w:t>
      </w:r>
    </w:p>
    <w:p w14:paraId="05F88C20" w14:textId="77777777" w:rsidR="00F15C3D" w:rsidRPr="00C03567" w:rsidRDefault="00F15C3D" w:rsidP="00F15C3D">
      <w:pPr>
        <w:jc w:val="both"/>
        <w:rPr>
          <w:sz w:val="28"/>
          <w:szCs w:val="28"/>
        </w:rPr>
      </w:pPr>
      <w:r w:rsidRPr="00C03567">
        <w:rPr>
          <w:sz w:val="28"/>
          <w:szCs w:val="28"/>
        </w:rPr>
        <w:t>- Phẩm chất trách nhiệm: Giữ trật tự, biết lắng nghe, học tập nghiêm túc.</w:t>
      </w:r>
    </w:p>
    <w:p w14:paraId="05F88C21" w14:textId="77777777" w:rsidR="00F15C3D" w:rsidRPr="00C03567" w:rsidRDefault="00F15C3D" w:rsidP="00F15C3D">
      <w:pPr>
        <w:jc w:val="both"/>
        <w:rPr>
          <w:b/>
          <w:sz w:val="28"/>
          <w:szCs w:val="28"/>
        </w:rPr>
      </w:pPr>
      <w:r w:rsidRPr="00C03567">
        <w:rPr>
          <w:b/>
          <w:sz w:val="28"/>
          <w:szCs w:val="28"/>
        </w:rPr>
        <w:t>II.ĐỒ DÙNG DẠY HỌC</w:t>
      </w:r>
    </w:p>
    <w:p w14:paraId="6CDBA62E"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1. Giáo viên:</w:t>
      </w:r>
      <w:r w:rsidRPr="00C03567">
        <w:rPr>
          <w:rFonts w:eastAsiaTheme="minorHAnsi"/>
          <w:sz w:val="28"/>
          <w:szCs w:val="28"/>
        </w:rPr>
        <w:t xml:space="preserve"> Vở bài tập Toán; các hình ảnh trong SGK</w:t>
      </w:r>
    </w:p>
    <w:p w14:paraId="418316F7"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2. Học sinh:</w:t>
      </w:r>
      <w:r w:rsidRPr="00C03567">
        <w:rPr>
          <w:rFonts w:eastAsiaTheme="minorHAnsi"/>
          <w:sz w:val="28"/>
          <w:szCs w:val="28"/>
        </w:rPr>
        <w:t xml:space="preserve"> Vở bài tập toán, bút, thước</w:t>
      </w:r>
    </w:p>
    <w:p w14:paraId="05F88C24" w14:textId="77777777" w:rsidR="00F15C3D" w:rsidRPr="00C03567" w:rsidRDefault="00F15C3D" w:rsidP="00F15C3D">
      <w:pPr>
        <w:jc w:val="both"/>
        <w:outlineLvl w:val="0"/>
        <w:rPr>
          <w:b/>
          <w:bCs/>
          <w:sz w:val="28"/>
          <w:szCs w:val="28"/>
          <w:lang w:val="nl-NL"/>
        </w:rPr>
      </w:pPr>
      <w:r w:rsidRPr="00C0356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03567" w:rsidRPr="00C03567" w14:paraId="05F88C27" w14:textId="77777777" w:rsidTr="00FF06C9">
        <w:tc>
          <w:tcPr>
            <w:tcW w:w="5862" w:type="dxa"/>
            <w:tcBorders>
              <w:bottom w:val="dashed" w:sz="4" w:space="0" w:color="auto"/>
            </w:tcBorders>
          </w:tcPr>
          <w:p w14:paraId="05F88C25" w14:textId="77777777" w:rsidR="00F15C3D" w:rsidRPr="00C03567" w:rsidRDefault="00F15C3D" w:rsidP="00FF06C9">
            <w:pPr>
              <w:jc w:val="center"/>
              <w:rPr>
                <w:b/>
                <w:sz w:val="28"/>
                <w:szCs w:val="28"/>
                <w:lang w:val="nl-NL"/>
              </w:rPr>
            </w:pPr>
            <w:r w:rsidRPr="00C03567">
              <w:rPr>
                <w:b/>
                <w:sz w:val="28"/>
                <w:szCs w:val="28"/>
                <w:lang w:val="nl-NL"/>
              </w:rPr>
              <w:t>Hoạt động của giáo viên</w:t>
            </w:r>
          </w:p>
        </w:tc>
        <w:tc>
          <w:tcPr>
            <w:tcW w:w="3876" w:type="dxa"/>
            <w:tcBorders>
              <w:bottom w:val="dashed" w:sz="4" w:space="0" w:color="auto"/>
            </w:tcBorders>
          </w:tcPr>
          <w:p w14:paraId="05F88C26" w14:textId="77777777" w:rsidR="00F15C3D" w:rsidRPr="00C03567" w:rsidRDefault="00F15C3D" w:rsidP="00FF06C9">
            <w:pPr>
              <w:jc w:val="center"/>
              <w:rPr>
                <w:b/>
                <w:sz w:val="28"/>
                <w:szCs w:val="28"/>
                <w:lang w:val="nl-NL"/>
              </w:rPr>
            </w:pPr>
            <w:r w:rsidRPr="00C03567">
              <w:rPr>
                <w:b/>
                <w:sz w:val="28"/>
                <w:szCs w:val="28"/>
                <w:lang w:val="nl-NL"/>
              </w:rPr>
              <w:t>Hoạt động của học sinh</w:t>
            </w:r>
          </w:p>
        </w:tc>
      </w:tr>
      <w:tr w:rsidR="00C03567" w:rsidRPr="00C03567" w14:paraId="05F88C2F" w14:textId="77777777" w:rsidTr="00FF06C9">
        <w:tc>
          <w:tcPr>
            <w:tcW w:w="5862" w:type="dxa"/>
            <w:tcBorders>
              <w:bottom w:val="dashed" w:sz="4" w:space="0" w:color="auto"/>
            </w:tcBorders>
          </w:tcPr>
          <w:p w14:paraId="05F88C28" w14:textId="77777777" w:rsidR="00F15C3D" w:rsidRPr="00C03567" w:rsidRDefault="00F15C3D" w:rsidP="00FF06C9">
            <w:pPr>
              <w:jc w:val="both"/>
              <w:rPr>
                <w:bCs/>
                <w:i/>
                <w:sz w:val="28"/>
                <w:szCs w:val="28"/>
                <w:lang w:val="nl-NL"/>
              </w:rPr>
            </w:pPr>
            <w:r w:rsidRPr="00C03567">
              <w:rPr>
                <w:b/>
                <w:bCs/>
                <w:sz w:val="28"/>
                <w:szCs w:val="28"/>
                <w:lang w:val="nl-NL"/>
              </w:rPr>
              <w:t>1. Khởi động:</w:t>
            </w:r>
          </w:p>
          <w:p w14:paraId="05F88C29" w14:textId="77777777" w:rsidR="00F15C3D" w:rsidRPr="00C03567" w:rsidRDefault="00F15C3D" w:rsidP="00F15C3D">
            <w:pPr>
              <w:jc w:val="both"/>
              <w:outlineLvl w:val="0"/>
              <w:rPr>
                <w:bCs/>
                <w:sz w:val="28"/>
                <w:szCs w:val="28"/>
                <w:lang w:val="nl-NL"/>
              </w:rPr>
            </w:pPr>
            <w:r w:rsidRPr="00C03567">
              <w:rPr>
                <w:bCs/>
                <w:sz w:val="28"/>
                <w:szCs w:val="28"/>
                <w:lang w:val="nl-NL"/>
              </w:rPr>
              <w:t>- GV tổ chức trò chơi Truyền điện để ôn tập lại bảng nhân, chia 7</w:t>
            </w:r>
          </w:p>
          <w:p w14:paraId="05F88C2A" w14:textId="77777777" w:rsidR="00F15C3D" w:rsidRPr="00C03567" w:rsidRDefault="00F15C3D" w:rsidP="00FF06C9">
            <w:pPr>
              <w:jc w:val="both"/>
              <w:outlineLvl w:val="0"/>
              <w:rPr>
                <w:bCs/>
                <w:sz w:val="28"/>
                <w:szCs w:val="28"/>
                <w:lang w:val="nl-NL"/>
              </w:rPr>
            </w:pPr>
            <w:r w:rsidRPr="00C03567">
              <w:rPr>
                <w:bCs/>
                <w:sz w:val="28"/>
                <w:szCs w:val="28"/>
                <w:lang w:val="nl-NL"/>
              </w:rPr>
              <w:t>- GV Nhận xét, tuyên dương.</w:t>
            </w:r>
          </w:p>
          <w:p w14:paraId="05F88C2B" w14:textId="77777777" w:rsidR="00F15C3D" w:rsidRPr="00C03567" w:rsidRDefault="00F15C3D" w:rsidP="00FF06C9">
            <w:pPr>
              <w:jc w:val="both"/>
              <w:outlineLvl w:val="0"/>
              <w:rPr>
                <w:bCs/>
                <w:sz w:val="28"/>
                <w:szCs w:val="28"/>
                <w:lang w:val="nl-NL"/>
              </w:rPr>
            </w:pPr>
            <w:r w:rsidRPr="00C03567">
              <w:rPr>
                <w:bCs/>
                <w:sz w:val="28"/>
                <w:szCs w:val="28"/>
                <w:lang w:val="nl-NL"/>
              </w:rPr>
              <w:t>- GV dẫn dắt vào bài mới</w:t>
            </w:r>
          </w:p>
        </w:tc>
        <w:tc>
          <w:tcPr>
            <w:tcW w:w="3876" w:type="dxa"/>
            <w:tcBorders>
              <w:bottom w:val="dashed" w:sz="4" w:space="0" w:color="auto"/>
            </w:tcBorders>
          </w:tcPr>
          <w:p w14:paraId="05F88C2C" w14:textId="77777777" w:rsidR="00F15C3D" w:rsidRPr="00C03567" w:rsidRDefault="00F15C3D" w:rsidP="00FF06C9">
            <w:pPr>
              <w:jc w:val="both"/>
              <w:rPr>
                <w:sz w:val="28"/>
                <w:szCs w:val="28"/>
                <w:lang w:val="nl-NL"/>
              </w:rPr>
            </w:pPr>
          </w:p>
          <w:p w14:paraId="05F88C2D" w14:textId="77777777" w:rsidR="00F15C3D" w:rsidRPr="00C03567" w:rsidRDefault="00F15C3D" w:rsidP="00FF06C9">
            <w:pPr>
              <w:jc w:val="both"/>
              <w:rPr>
                <w:sz w:val="28"/>
                <w:szCs w:val="28"/>
                <w:lang w:val="nl-NL"/>
              </w:rPr>
            </w:pPr>
            <w:r w:rsidRPr="00C03567">
              <w:rPr>
                <w:sz w:val="28"/>
                <w:szCs w:val="28"/>
                <w:lang w:val="nl-NL"/>
              </w:rPr>
              <w:t>- HS tham gia trò chơi</w:t>
            </w:r>
          </w:p>
          <w:p w14:paraId="05F88C2E" w14:textId="77777777" w:rsidR="00F15C3D" w:rsidRPr="00C03567" w:rsidRDefault="00F15C3D" w:rsidP="00FF06C9">
            <w:pPr>
              <w:jc w:val="both"/>
              <w:rPr>
                <w:sz w:val="28"/>
                <w:szCs w:val="28"/>
                <w:lang w:val="nl-NL"/>
              </w:rPr>
            </w:pPr>
            <w:r w:rsidRPr="00C03567">
              <w:rPr>
                <w:sz w:val="28"/>
                <w:szCs w:val="28"/>
                <w:lang w:val="nl-NL"/>
              </w:rPr>
              <w:t>- HS lắng nghe</w:t>
            </w:r>
          </w:p>
        </w:tc>
      </w:tr>
      <w:tr w:rsidR="00C03567" w:rsidRPr="00C03567" w14:paraId="05F88C40" w14:textId="77777777" w:rsidTr="00FF06C9">
        <w:tc>
          <w:tcPr>
            <w:tcW w:w="5862" w:type="dxa"/>
            <w:tcBorders>
              <w:top w:val="dashed" w:sz="4" w:space="0" w:color="auto"/>
              <w:bottom w:val="dashed" w:sz="4" w:space="0" w:color="auto"/>
            </w:tcBorders>
          </w:tcPr>
          <w:p w14:paraId="05F88C30" w14:textId="77777777" w:rsidR="00F15C3D" w:rsidRPr="00C03567" w:rsidRDefault="00F15C3D" w:rsidP="00FF06C9">
            <w:pPr>
              <w:rPr>
                <w:rFonts w:eastAsiaTheme="minorHAnsi"/>
                <w:b/>
                <w:sz w:val="28"/>
                <w:szCs w:val="28"/>
                <w:lang w:val="vi-VN"/>
              </w:rPr>
            </w:pPr>
            <w:r w:rsidRPr="00C03567">
              <w:rPr>
                <w:rFonts w:eastAsiaTheme="minorHAnsi"/>
                <w:b/>
                <w:sz w:val="28"/>
                <w:szCs w:val="28"/>
              </w:rPr>
              <w:t>2. HĐ</w:t>
            </w:r>
            <w:r w:rsidRPr="00C03567">
              <w:rPr>
                <w:rFonts w:eastAsiaTheme="minorHAnsi"/>
                <w:sz w:val="28"/>
                <w:szCs w:val="28"/>
              </w:rPr>
              <w:t xml:space="preserve"> </w:t>
            </w:r>
            <w:r w:rsidRPr="00C03567">
              <w:rPr>
                <w:rFonts w:eastAsiaTheme="minorHAnsi"/>
                <w:b/>
                <w:sz w:val="28"/>
                <w:szCs w:val="28"/>
              </w:rPr>
              <w:t>L</w:t>
            </w:r>
            <w:r w:rsidRPr="00C03567">
              <w:rPr>
                <w:rFonts w:eastAsiaTheme="minorHAnsi"/>
                <w:b/>
                <w:sz w:val="28"/>
                <w:szCs w:val="28"/>
                <w:lang w:val="vi-VN"/>
              </w:rPr>
              <w:t>uyện tập</w:t>
            </w:r>
            <w:r w:rsidRPr="00C03567">
              <w:rPr>
                <w:rFonts w:eastAsiaTheme="minorHAnsi"/>
                <w:b/>
                <w:sz w:val="28"/>
                <w:szCs w:val="28"/>
              </w:rPr>
              <w:t>, thực hành</w:t>
            </w:r>
            <w:r w:rsidRPr="00C03567">
              <w:rPr>
                <w:rFonts w:eastAsiaTheme="minorHAnsi"/>
                <w:b/>
                <w:sz w:val="28"/>
                <w:szCs w:val="28"/>
                <w:lang w:val="vi-VN"/>
              </w:rPr>
              <w:t>.</w:t>
            </w:r>
          </w:p>
          <w:p w14:paraId="05F88C31" w14:textId="77777777" w:rsidR="00F15C3D" w:rsidRPr="00C03567" w:rsidRDefault="00F15C3D" w:rsidP="00FF06C9">
            <w:pPr>
              <w:rPr>
                <w:sz w:val="28"/>
                <w:szCs w:val="28"/>
              </w:rPr>
            </w:pPr>
            <w:r w:rsidRPr="00C03567">
              <w:rPr>
                <w:b/>
                <w:bCs/>
                <w:sz w:val="28"/>
                <w:szCs w:val="28"/>
                <w:lang w:val="pt-BR"/>
              </w:rPr>
              <w:t>Hoạt động 1:</w:t>
            </w:r>
            <w:r w:rsidRPr="00C03567">
              <w:rPr>
                <w:sz w:val="28"/>
                <w:szCs w:val="28"/>
                <w:lang w:val="pt-BR"/>
              </w:rPr>
              <w:t xml:space="preserve">  GV giao BT cho HS làm b</w:t>
            </w:r>
            <w:r w:rsidRPr="00C03567">
              <w:rPr>
                <w:sz w:val="28"/>
                <w:szCs w:val="28"/>
              </w:rPr>
              <w:t>ài.</w:t>
            </w:r>
          </w:p>
          <w:p w14:paraId="05F88C32" w14:textId="77777777" w:rsidR="00F15C3D" w:rsidRPr="00C03567" w:rsidRDefault="00F15C3D" w:rsidP="00FF06C9">
            <w:pPr>
              <w:rPr>
                <w:sz w:val="28"/>
                <w:szCs w:val="28"/>
                <w:lang w:val="pt-BR"/>
              </w:rPr>
            </w:pPr>
            <w:r w:rsidRPr="00C03567">
              <w:rPr>
                <w:sz w:val="28"/>
                <w:szCs w:val="28"/>
                <w:lang w:val="pt-BR"/>
              </w:rPr>
              <w:t xml:space="preserve">- Gv lệnh: HS chưa đạt chuẩn làm bài 1, 2,3/ 29 Vở Bài tập Toán.  </w:t>
            </w:r>
          </w:p>
          <w:p w14:paraId="05F88C33" w14:textId="77777777" w:rsidR="00F15C3D" w:rsidRPr="00C03567" w:rsidRDefault="00F15C3D" w:rsidP="00FF06C9">
            <w:pPr>
              <w:rPr>
                <w:sz w:val="28"/>
                <w:szCs w:val="28"/>
                <w:lang w:val="pt-BR"/>
              </w:rPr>
            </w:pPr>
            <w:r w:rsidRPr="00C03567">
              <w:rPr>
                <w:sz w:val="28"/>
                <w:szCs w:val="28"/>
                <w:lang w:val="pt-BR"/>
              </w:rPr>
              <w:t xml:space="preserve">- Gv lệnh: HS đạt chuẩn làm bài 1, 2, 3, 4/ 29 Vở Bài tập Toán.  </w:t>
            </w:r>
          </w:p>
          <w:p w14:paraId="05F88C34" w14:textId="77777777" w:rsidR="00F15C3D" w:rsidRPr="00C03567" w:rsidRDefault="00F15C3D" w:rsidP="00FF06C9">
            <w:pPr>
              <w:rPr>
                <w:sz w:val="28"/>
                <w:szCs w:val="28"/>
                <w:lang w:val="pt-BR"/>
              </w:rPr>
            </w:pPr>
            <w:r w:rsidRPr="00C03567">
              <w:rPr>
                <w:sz w:val="28"/>
                <w:szCs w:val="28"/>
                <w:lang w:val="pt-BR"/>
              </w:rPr>
              <w:t xml:space="preserve">- GV cho Hs làm bài trong vòng 15 phút. </w:t>
            </w:r>
          </w:p>
          <w:p w14:paraId="05F88C35" w14:textId="77777777" w:rsidR="00F15C3D" w:rsidRPr="00C03567" w:rsidRDefault="00F15C3D" w:rsidP="00FF06C9">
            <w:pPr>
              <w:rPr>
                <w:sz w:val="28"/>
                <w:szCs w:val="28"/>
                <w:lang w:val="pt-BR"/>
              </w:rPr>
            </w:pPr>
            <w:r w:rsidRPr="00C03567">
              <w:rPr>
                <w:sz w:val="28"/>
                <w:szCs w:val="28"/>
                <w:lang w:val="pt-BR"/>
              </w:rPr>
              <w:t>- Gv quan sát, giúp đỡ, nhắc nhở tư thế ngồi học cho Hs; chấm chữa bài và gọi Hs đã được cô chấm chữa lên làm bài.</w:t>
            </w:r>
          </w:p>
          <w:p w14:paraId="05F88C36" w14:textId="77777777" w:rsidR="00F15C3D" w:rsidRPr="00C03567" w:rsidRDefault="00F15C3D" w:rsidP="00FF06C9">
            <w:pPr>
              <w:jc w:val="both"/>
              <w:rPr>
                <w:rFonts w:eastAsiaTheme="minorHAnsi"/>
                <w:b/>
                <w:sz w:val="28"/>
                <w:szCs w:val="28"/>
              </w:rPr>
            </w:pPr>
            <w:r w:rsidRPr="00C03567">
              <w:rPr>
                <w:sz w:val="28"/>
                <w:szCs w:val="28"/>
              </w:rPr>
              <w:t>- HS làm xong bài GV cho HS đổi vở kiểm tra bài cho nhau.</w:t>
            </w:r>
          </w:p>
        </w:tc>
        <w:tc>
          <w:tcPr>
            <w:tcW w:w="3876" w:type="dxa"/>
            <w:tcBorders>
              <w:top w:val="dashed" w:sz="4" w:space="0" w:color="auto"/>
              <w:bottom w:val="dashed" w:sz="4" w:space="0" w:color="auto"/>
            </w:tcBorders>
          </w:tcPr>
          <w:p w14:paraId="05F88C37" w14:textId="77777777" w:rsidR="00F15C3D" w:rsidRPr="00C03567" w:rsidRDefault="00F15C3D" w:rsidP="00FF06C9">
            <w:pPr>
              <w:rPr>
                <w:rFonts w:eastAsiaTheme="minorHAnsi"/>
                <w:sz w:val="28"/>
                <w:szCs w:val="28"/>
              </w:rPr>
            </w:pPr>
          </w:p>
          <w:p w14:paraId="05F88C38" w14:textId="77777777" w:rsidR="00F15C3D" w:rsidRPr="00C03567" w:rsidRDefault="00F15C3D" w:rsidP="00FF06C9">
            <w:pPr>
              <w:rPr>
                <w:rFonts w:eastAsiaTheme="minorHAnsi"/>
                <w:sz w:val="28"/>
                <w:szCs w:val="28"/>
              </w:rPr>
            </w:pPr>
          </w:p>
          <w:p w14:paraId="05F88C39" w14:textId="77777777" w:rsidR="00F15C3D" w:rsidRPr="00C03567" w:rsidRDefault="00F15C3D" w:rsidP="00FF06C9">
            <w:pPr>
              <w:rPr>
                <w:sz w:val="28"/>
                <w:szCs w:val="28"/>
              </w:rPr>
            </w:pPr>
            <w:r w:rsidRPr="00C03567">
              <w:rPr>
                <w:rFonts w:eastAsiaTheme="minorHAnsi"/>
                <w:sz w:val="28"/>
                <w:szCs w:val="28"/>
              </w:rPr>
              <w:t>-</w:t>
            </w:r>
            <w:r w:rsidRPr="00C03567">
              <w:rPr>
                <w:sz w:val="28"/>
                <w:szCs w:val="28"/>
              </w:rPr>
              <w:t xml:space="preserve"> HS đánh dấu bài tập cần làm vào vở. </w:t>
            </w:r>
          </w:p>
          <w:p w14:paraId="05F88C3A" w14:textId="77777777" w:rsidR="00F15C3D" w:rsidRPr="00C03567" w:rsidRDefault="00F15C3D" w:rsidP="00FF06C9">
            <w:pPr>
              <w:rPr>
                <w:sz w:val="28"/>
                <w:szCs w:val="28"/>
              </w:rPr>
            </w:pPr>
            <w:r w:rsidRPr="00C03567">
              <w:rPr>
                <w:rFonts w:eastAsiaTheme="minorHAnsi"/>
                <w:sz w:val="28"/>
                <w:szCs w:val="28"/>
              </w:rPr>
              <w:t>-</w:t>
            </w:r>
            <w:r w:rsidRPr="00C03567">
              <w:rPr>
                <w:sz w:val="28"/>
                <w:szCs w:val="28"/>
              </w:rPr>
              <w:t xml:space="preserve"> HS đánh dấu bài tập cần làm vào vở.</w:t>
            </w:r>
          </w:p>
          <w:p w14:paraId="05F88C3B" w14:textId="77777777" w:rsidR="00F15C3D" w:rsidRPr="00C03567" w:rsidRDefault="00F15C3D" w:rsidP="00FF06C9">
            <w:pPr>
              <w:rPr>
                <w:rFonts w:eastAsiaTheme="minorHAnsi"/>
                <w:sz w:val="28"/>
                <w:szCs w:val="28"/>
              </w:rPr>
            </w:pPr>
            <w:r w:rsidRPr="00C03567">
              <w:rPr>
                <w:rFonts w:eastAsiaTheme="minorHAnsi"/>
                <w:sz w:val="28"/>
                <w:szCs w:val="28"/>
              </w:rPr>
              <w:t>-Hs làm bài</w:t>
            </w:r>
          </w:p>
          <w:p w14:paraId="05F88C3C" w14:textId="77777777" w:rsidR="00F15C3D" w:rsidRPr="00C03567" w:rsidRDefault="00F15C3D" w:rsidP="00FF06C9">
            <w:pPr>
              <w:rPr>
                <w:rFonts w:eastAsiaTheme="minorHAnsi"/>
                <w:sz w:val="28"/>
                <w:szCs w:val="28"/>
              </w:rPr>
            </w:pPr>
          </w:p>
          <w:p w14:paraId="05F88C3D" w14:textId="77777777" w:rsidR="00F15C3D" w:rsidRPr="00C03567" w:rsidRDefault="00F15C3D" w:rsidP="00FF06C9">
            <w:pPr>
              <w:rPr>
                <w:rFonts w:eastAsiaTheme="minorHAnsi"/>
                <w:sz w:val="28"/>
                <w:szCs w:val="28"/>
              </w:rPr>
            </w:pPr>
          </w:p>
          <w:p w14:paraId="05F88C3E" w14:textId="77777777" w:rsidR="00F15C3D" w:rsidRPr="00C03567" w:rsidRDefault="00F15C3D" w:rsidP="00FF06C9">
            <w:pPr>
              <w:rPr>
                <w:rFonts w:eastAsiaTheme="minorHAnsi"/>
                <w:sz w:val="28"/>
                <w:szCs w:val="28"/>
              </w:rPr>
            </w:pPr>
          </w:p>
          <w:p w14:paraId="05F88C3F" w14:textId="77777777" w:rsidR="00F15C3D" w:rsidRPr="00C03567" w:rsidRDefault="00F15C3D" w:rsidP="00FF06C9">
            <w:pPr>
              <w:rPr>
                <w:rFonts w:eastAsiaTheme="minorHAnsi"/>
                <w:sz w:val="28"/>
                <w:szCs w:val="28"/>
              </w:rPr>
            </w:pPr>
            <w:r w:rsidRPr="00C03567">
              <w:rPr>
                <w:rFonts w:eastAsiaTheme="minorHAnsi"/>
                <w:sz w:val="28"/>
                <w:szCs w:val="28"/>
              </w:rPr>
              <w:t>- HS cùng bàn đổi vở kiểm tra bài.</w:t>
            </w:r>
          </w:p>
        </w:tc>
      </w:tr>
      <w:tr w:rsidR="00C03567" w:rsidRPr="00C03567" w14:paraId="05F88C8B" w14:textId="77777777" w:rsidTr="00FF06C9">
        <w:tc>
          <w:tcPr>
            <w:tcW w:w="5862" w:type="dxa"/>
            <w:tcBorders>
              <w:top w:val="dashed" w:sz="4" w:space="0" w:color="auto"/>
              <w:bottom w:val="dashed" w:sz="4" w:space="0" w:color="auto"/>
            </w:tcBorders>
          </w:tcPr>
          <w:p w14:paraId="05F88C41" w14:textId="77777777" w:rsidR="00F15C3D" w:rsidRPr="00C03567" w:rsidRDefault="00F15C3D" w:rsidP="00FF06C9">
            <w:pPr>
              <w:rPr>
                <w:sz w:val="28"/>
                <w:szCs w:val="28"/>
              </w:rPr>
            </w:pPr>
            <w:r w:rsidRPr="00C03567">
              <w:rPr>
                <w:b/>
                <w:bCs/>
                <w:sz w:val="28"/>
                <w:szCs w:val="28"/>
              </w:rPr>
              <w:lastRenderedPageBreak/>
              <w:t>Hoạt động 2:</w:t>
            </w:r>
            <w:r w:rsidRPr="00C03567">
              <w:rPr>
                <w:sz w:val="28"/>
                <w:szCs w:val="28"/>
              </w:rPr>
              <w:t xml:space="preserve"> Chữa bài:</w:t>
            </w:r>
          </w:p>
          <w:p w14:paraId="05F88C42" w14:textId="77777777" w:rsidR="00F15C3D" w:rsidRPr="00C03567" w:rsidRDefault="00F15C3D" w:rsidP="00FF06C9">
            <w:pPr>
              <w:rPr>
                <w:sz w:val="28"/>
                <w:szCs w:val="28"/>
              </w:rPr>
            </w:pPr>
            <w:r w:rsidRPr="00C03567">
              <w:rPr>
                <w:sz w:val="28"/>
                <w:szCs w:val="28"/>
              </w:rPr>
              <w:t>- GV gọi HS chữa lần lượt các bài:</w:t>
            </w:r>
          </w:p>
          <w:p w14:paraId="05F88C43" w14:textId="77777777" w:rsidR="00F15C3D" w:rsidRPr="00C03567" w:rsidRDefault="00F15C3D" w:rsidP="00FF06C9">
            <w:pPr>
              <w:jc w:val="both"/>
              <w:rPr>
                <w:b/>
                <w:sz w:val="28"/>
                <w:szCs w:val="28"/>
                <w:lang w:val="nl-NL"/>
              </w:rPr>
            </w:pPr>
            <w:r w:rsidRPr="00C03567">
              <w:rPr>
                <w:b/>
                <w:sz w:val="28"/>
                <w:szCs w:val="28"/>
                <w:lang w:val="nl-NL"/>
              </w:rPr>
              <w:t>Bài 1: (Làm việc nhóm 2) Số?</w:t>
            </w:r>
          </w:p>
          <w:p w14:paraId="05F88C44" w14:textId="77777777" w:rsidR="00F15C3D" w:rsidRPr="00C03567" w:rsidRDefault="00F15C3D" w:rsidP="00FF06C9">
            <w:pPr>
              <w:jc w:val="both"/>
              <w:rPr>
                <w:sz w:val="28"/>
                <w:szCs w:val="28"/>
                <w:lang w:val="nl-NL"/>
              </w:rPr>
            </w:pPr>
            <w:r w:rsidRPr="00C03567">
              <w:rPr>
                <w:sz w:val="28"/>
                <w:szCs w:val="28"/>
                <w:lang w:val="nl-NL"/>
              </w:rPr>
              <w:t>- Gọi HS nêu yêu cầu bài</w:t>
            </w:r>
          </w:p>
          <w:p w14:paraId="05F88C45" w14:textId="77777777" w:rsidR="00F15C3D" w:rsidRPr="00C03567" w:rsidRDefault="00F15C3D" w:rsidP="00FF06C9">
            <w:pPr>
              <w:jc w:val="both"/>
              <w:rPr>
                <w:sz w:val="28"/>
                <w:szCs w:val="28"/>
                <w:lang w:val="nl-NL"/>
              </w:rPr>
            </w:pPr>
            <w:r w:rsidRPr="00C03567">
              <w:rPr>
                <w:sz w:val="28"/>
                <w:szCs w:val="28"/>
                <w:lang w:val="nl-NL"/>
              </w:rPr>
              <w:t>- GV chia nhóm 2, các nhóm làm việc vào phiếu học tập nhóm.</w:t>
            </w:r>
          </w:p>
          <w:p w14:paraId="05F88C46" w14:textId="77777777" w:rsidR="00F15C3D" w:rsidRPr="00C03567" w:rsidRDefault="00F15C3D" w:rsidP="00FF06C9">
            <w:pPr>
              <w:jc w:val="both"/>
              <w:rPr>
                <w:sz w:val="28"/>
                <w:szCs w:val="28"/>
                <w:lang w:val="nl-NL"/>
              </w:rPr>
            </w:pPr>
            <w:r w:rsidRPr="00C03567">
              <w:rPr>
                <w:sz w:val="28"/>
                <w:szCs w:val="28"/>
                <w:lang w:val="nl-NL"/>
              </w:rPr>
              <w:t>- Các nhóm trình bày kết quả, nhận xét lẫn nhau.</w:t>
            </w:r>
          </w:p>
          <w:p w14:paraId="05F88C47" w14:textId="77777777" w:rsidR="00F15C3D" w:rsidRPr="00C03567" w:rsidRDefault="00F15C3D" w:rsidP="00FF06C9">
            <w:pPr>
              <w:jc w:val="both"/>
              <w:rPr>
                <w:sz w:val="28"/>
                <w:szCs w:val="28"/>
                <w:lang w:val="nl-NL"/>
              </w:rPr>
            </w:pPr>
          </w:p>
          <w:p w14:paraId="05F88C48" w14:textId="77777777" w:rsidR="00F15C3D" w:rsidRPr="00C03567" w:rsidRDefault="00F15C3D" w:rsidP="00FF06C9">
            <w:pPr>
              <w:jc w:val="both"/>
              <w:rPr>
                <w:sz w:val="28"/>
                <w:szCs w:val="28"/>
                <w:lang w:val="nl-NL"/>
              </w:rPr>
            </w:pPr>
            <w:r w:rsidRPr="00C03567">
              <w:rPr>
                <w:sz w:val="28"/>
                <w:szCs w:val="28"/>
                <w:lang w:val="nl-NL"/>
              </w:rPr>
              <w:t>- GV Nhận xét, tuyên dương.</w:t>
            </w:r>
          </w:p>
          <w:p w14:paraId="05F88C49" w14:textId="77777777" w:rsidR="00F15C3D" w:rsidRPr="00C03567" w:rsidRDefault="00F15C3D"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Để điền được số vào ô trống em vận dụng kiến thức nào đã học? </w:t>
            </w:r>
          </w:p>
          <w:p w14:paraId="05F88C4A" w14:textId="77777777" w:rsidR="00F15C3D" w:rsidRPr="00C03567" w:rsidRDefault="00F15C3D" w:rsidP="00FF06C9">
            <w:pPr>
              <w:rPr>
                <w:sz w:val="28"/>
                <w:szCs w:val="28"/>
                <w:lang w:val="nl-NL"/>
              </w:rPr>
            </w:pPr>
            <w:r w:rsidRPr="00C03567">
              <w:rPr>
                <w:b/>
                <w:sz w:val="28"/>
                <w:szCs w:val="28"/>
                <w:lang w:val="nl-NL"/>
              </w:rPr>
              <w:t xml:space="preserve">Bài 2. (Làm việc cá nhân) </w:t>
            </w:r>
            <w:r w:rsidRPr="00C03567">
              <w:rPr>
                <w:sz w:val="28"/>
                <w:szCs w:val="28"/>
                <w:lang w:val="nl-NL"/>
              </w:rPr>
              <w:t xml:space="preserve">. </w:t>
            </w:r>
          </w:p>
          <w:p w14:paraId="05F88C4B" w14:textId="77777777" w:rsidR="00F15C3D" w:rsidRPr="00C03567" w:rsidRDefault="00F15C3D" w:rsidP="00FF06C9">
            <w:pPr>
              <w:jc w:val="both"/>
              <w:rPr>
                <w:sz w:val="28"/>
                <w:szCs w:val="28"/>
                <w:lang w:val="nl-NL"/>
              </w:rPr>
            </w:pPr>
            <w:r w:rsidRPr="00C03567">
              <w:rPr>
                <w:sz w:val="28"/>
                <w:szCs w:val="28"/>
                <w:lang w:val="nl-NL"/>
              </w:rPr>
              <w:t>- GV gọi HS nêu yêu cầu bài</w:t>
            </w:r>
          </w:p>
          <w:p w14:paraId="05F88C4C" w14:textId="77777777" w:rsidR="00F15C3D" w:rsidRPr="00C03567" w:rsidRDefault="00F15C3D" w:rsidP="00FF06C9">
            <w:pPr>
              <w:jc w:val="both"/>
              <w:rPr>
                <w:sz w:val="28"/>
                <w:szCs w:val="28"/>
                <w:lang w:val="nl-NL"/>
              </w:rPr>
            </w:pPr>
            <w:r w:rsidRPr="00C03567">
              <w:rPr>
                <w:b/>
                <w:sz w:val="28"/>
                <w:szCs w:val="28"/>
                <w:lang w:val="nl-NL"/>
              </w:rPr>
              <w:t xml:space="preserve">- </w:t>
            </w:r>
            <w:r w:rsidRPr="00C03567">
              <w:rPr>
                <w:sz w:val="28"/>
                <w:szCs w:val="28"/>
                <w:lang w:val="nl-NL"/>
              </w:rPr>
              <w:t>GV cho HS đọc bài làm</w:t>
            </w:r>
          </w:p>
          <w:p w14:paraId="05F88C4D" w14:textId="77777777" w:rsidR="00F15C3D" w:rsidRPr="00C03567" w:rsidRDefault="00F15C3D" w:rsidP="00FF06C9">
            <w:pPr>
              <w:jc w:val="both"/>
              <w:rPr>
                <w:sz w:val="28"/>
                <w:szCs w:val="28"/>
                <w:lang w:val="nl-NL"/>
              </w:rPr>
            </w:pPr>
            <w:r w:rsidRPr="00C03567">
              <w:rPr>
                <w:sz w:val="28"/>
                <w:szCs w:val="28"/>
                <w:lang w:val="nl-NL"/>
              </w:rPr>
              <w:t xml:space="preserve">- Gọi HS nhận xét lẫn nhau, GV bắn từng kết quả lên màn hình. </w:t>
            </w:r>
          </w:p>
          <w:p w14:paraId="05F88C4E" w14:textId="77777777" w:rsidR="00F15C3D" w:rsidRPr="00C03567" w:rsidRDefault="00F15C3D"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Đọc lại bảng nhân 7, chia 7</w:t>
            </w:r>
          </w:p>
          <w:p w14:paraId="05F88C4F" w14:textId="77777777" w:rsidR="00F15C3D" w:rsidRPr="00C03567" w:rsidRDefault="00F15C3D" w:rsidP="00FF06C9">
            <w:pPr>
              <w:jc w:val="both"/>
              <w:rPr>
                <w:b/>
                <w:sz w:val="28"/>
                <w:szCs w:val="28"/>
                <w:lang w:val="nl-NL"/>
              </w:rPr>
            </w:pPr>
            <w:r w:rsidRPr="00C03567">
              <w:rPr>
                <w:b/>
                <w:sz w:val="28"/>
                <w:szCs w:val="28"/>
                <w:lang w:val="nl-NL"/>
              </w:rPr>
              <w:t xml:space="preserve">Bài 3: (Làm việc cá nhân) : </w:t>
            </w:r>
          </w:p>
          <w:p w14:paraId="05F88C50" w14:textId="77777777" w:rsidR="00F15C3D" w:rsidRPr="00C03567" w:rsidRDefault="00F15C3D" w:rsidP="00FF06C9">
            <w:pPr>
              <w:rPr>
                <w:rFonts w:eastAsia="Calibri"/>
                <w:bCs/>
                <w:sz w:val="28"/>
                <w:szCs w:val="28"/>
                <w:lang w:val="nl-NL"/>
              </w:rPr>
            </w:pPr>
            <w:r w:rsidRPr="00C03567">
              <w:rPr>
                <w:rFonts w:eastAsia="Calibri"/>
                <w:bCs/>
                <w:sz w:val="28"/>
                <w:szCs w:val="28"/>
                <w:lang w:val="nl-NL"/>
              </w:rPr>
              <w:t xml:space="preserve">- </w:t>
            </w:r>
            <w:r w:rsidRPr="00C03567">
              <w:rPr>
                <w:sz w:val="28"/>
                <w:szCs w:val="28"/>
              </w:rPr>
              <w:t>Gọi 2 HS đọc đề bài toán.</w:t>
            </w:r>
          </w:p>
          <w:p w14:paraId="05F88C51" w14:textId="77777777" w:rsidR="00F15C3D" w:rsidRPr="00C03567" w:rsidRDefault="00F15C3D" w:rsidP="00FF06C9">
            <w:pPr>
              <w:rPr>
                <w:rFonts w:eastAsia="Calibri"/>
                <w:bCs/>
                <w:sz w:val="28"/>
                <w:szCs w:val="28"/>
                <w:lang w:val="nl-NL"/>
              </w:rPr>
            </w:pPr>
            <w:r w:rsidRPr="00C03567">
              <w:rPr>
                <w:rFonts w:eastAsia="Calibri"/>
                <w:bCs/>
                <w:sz w:val="28"/>
                <w:szCs w:val="28"/>
                <w:lang w:val="nl-NL"/>
              </w:rPr>
              <w:t>+ Bài toán cho biết gì? Bài toán hỏi gì?</w:t>
            </w:r>
          </w:p>
          <w:p w14:paraId="05F88C52" w14:textId="77777777" w:rsidR="00F15C3D" w:rsidRPr="00C03567" w:rsidRDefault="00F15C3D" w:rsidP="00FF06C9">
            <w:pPr>
              <w:rPr>
                <w:rFonts w:eastAsia="Calibri"/>
                <w:bCs/>
                <w:sz w:val="28"/>
                <w:szCs w:val="28"/>
                <w:lang w:val="nl-NL"/>
              </w:rPr>
            </w:pPr>
            <w:r w:rsidRPr="00C03567">
              <w:rPr>
                <w:rFonts w:eastAsia="Calibri"/>
                <w:bCs/>
                <w:sz w:val="28"/>
                <w:szCs w:val="28"/>
                <w:lang w:val="nl-NL"/>
              </w:rPr>
              <w:t>+ Muốn biết mỗi đoạn tre dài bao nhiêu xăng-ti-mét em làm như thế nào ?</w:t>
            </w:r>
          </w:p>
          <w:p w14:paraId="05F88C53" w14:textId="77777777" w:rsidR="00F15C3D" w:rsidRPr="00C03567" w:rsidRDefault="00F15C3D" w:rsidP="00FF06C9">
            <w:pPr>
              <w:rPr>
                <w:rFonts w:eastAsia="Calibri"/>
                <w:sz w:val="28"/>
                <w:szCs w:val="28"/>
                <w:lang w:val="nl-NL"/>
              </w:rPr>
            </w:pPr>
            <w:r w:rsidRPr="00C03567">
              <w:rPr>
                <w:rFonts w:eastAsia="Calibri"/>
                <w:sz w:val="28"/>
                <w:szCs w:val="28"/>
                <w:lang w:val="nl-NL"/>
              </w:rPr>
              <w:t>- Gọi HS đọc bài giải, Gọi HS khác nhận xét.</w:t>
            </w:r>
          </w:p>
          <w:p w14:paraId="05F88C54" w14:textId="77777777" w:rsidR="00F15C3D" w:rsidRPr="00C03567" w:rsidRDefault="00F15C3D" w:rsidP="00FF06C9">
            <w:pPr>
              <w:rPr>
                <w:rFonts w:eastAsia="Calibri"/>
                <w:sz w:val="28"/>
                <w:szCs w:val="28"/>
                <w:lang w:val="nl-NL"/>
              </w:rPr>
            </w:pPr>
          </w:p>
          <w:p w14:paraId="05F88C55" w14:textId="77777777" w:rsidR="00F15C3D" w:rsidRPr="00C03567" w:rsidRDefault="00F15C3D" w:rsidP="00FF06C9">
            <w:pPr>
              <w:rPr>
                <w:rFonts w:eastAsia="Calibri"/>
                <w:sz w:val="28"/>
                <w:szCs w:val="28"/>
                <w:lang w:val="nl-NL"/>
              </w:rPr>
            </w:pPr>
          </w:p>
          <w:p w14:paraId="05F88C56" w14:textId="77777777" w:rsidR="00F15C3D" w:rsidRPr="00C03567" w:rsidRDefault="00F15C3D" w:rsidP="00FF06C9">
            <w:pPr>
              <w:rPr>
                <w:rFonts w:eastAsia="Calibri"/>
                <w:sz w:val="28"/>
                <w:szCs w:val="28"/>
                <w:lang w:val="nl-NL"/>
              </w:rPr>
            </w:pPr>
          </w:p>
          <w:p w14:paraId="05F88C57" w14:textId="77777777" w:rsidR="00F15C3D" w:rsidRPr="00C03567" w:rsidRDefault="00F15C3D" w:rsidP="00FF06C9">
            <w:pPr>
              <w:rPr>
                <w:rFonts w:eastAsia="Calibri"/>
                <w:sz w:val="28"/>
                <w:szCs w:val="28"/>
                <w:lang w:val="nl-NL"/>
              </w:rPr>
            </w:pPr>
          </w:p>
          <w:p w14:paraId="05F88C58" w14:textId="77777777" w:rsidR="00F15C3D" w:rsidRPr="00C03567" w:rsidRDefault="00F15C3D" w:rsidP="00FF06C9">
            <w:pPr>
              <w:rPr>
                <w:rFonts w:eastAsia="Calibri"/>
                <w:sz w:val="28"/>
                <w:szCs w:val="28"/>
                <w:lang w:val="nl-NL"/>
              </w:rPr>
            </w:pPr>
          </w:p>
          <w:p w14:paraId="05F88C59" w14:textId="77777777" w:rsidR="00F15C3D" w:rsidRPr="00C03567" w:rsidRDefault="00F15C3D" w:rsidP="00FF06C9">
            <w:pPr>
              <w:rPr>
                <w:rFonts w:eastAsia="Calibri"/>
                <w:sz w:val="28"/>
                <w:szCs w:val="28"/>
                <w:lang w:val="nl-NL"/>
              </w:rPr>
            </w:pPr>
          </w:p>
          <w:p w14:paraId="05F88C5A" w14:textId="77777777" w:rsidR="00F15C3D" w:rsidRPr="00C03567" w:rsidRDefault="00F15C3D" w:rsidP="00FF06C9">
            <w:pPr>
              <w:rPr>
                <w:rFonts w:eastAsia="Calibri"/>
                <w:sz w:val="28"/>
                <w:szCs w:val="28"/>
                <w:lang w:val="nl-NL"/>
              </w:rPr>
            </w:pPr>
          </w:p>
          <w:p w14:paraId="05F88C5B" w14:textId="77777777" w:rsidR="00F15C3D" w:rsidRPr="00C03567" w:rsidRDefault="00F15C3D" w:rsidP="00FF06C9">
            <w:pPr>
              <w:rPr>
                <w:rFonts w:eastAsia="Calibri"/>
                <w:sz w:val="28"/>
                <w:szCs w:val="28"/>
                <w:lang w:val="nl-NL"/>
              </w:rPr>
            </w:pPr>
          </w:p>
          <w:p w14:paraId="05F88C5C" w14:textId="77777777" w:rsidR="00F15C3D" w:rsidRPr="00C03567" w:rsidRDefault="00F15C3D" w:rsidP="00FF06C9">
            <w:pPr>
              <w:rPr>
                <w:rFonts w:eastAsia="Calibri"/>
                <w:sz w:val="28"/>
                <w:szCs w:val="28"/>
                <w:lang w:val="nl-NL"/>
              </w:rPr>
            </w:pPr>
          </w:p>
          <w:p w14:paraId="05F88C5D" w14:textId="77777777" w:rsidR="00F15C3D" w:rsidRPr="00C03567" w:rsidRDefault="00F15C3D" w:rsidP="00FF06C9">
            <w:pPr>
              <w:rPr>
                <w:rFonts w:eastAsia="Calibri"/>
                <w:sz w:val="28"/>
                <w:szCs w:val="28"/>
                <w:lang w:val="nl-NL"/>
              </w:rPr>
            </w:pPr>
          </w:p>
          <w:p w14:paraId="05F88C5E" w14:textId="77777777" w:rsidR="00F15C3D" w:rsidRPr="00C03567" w:rsidRDefault="00F15C3D" w:rsidP="00FF06C9">
            <w:pPr>
              <w:jc w:val="both"/>
              <w:rPr>
                <w:sz w:val="28"/>
                <w:szCs w:val="28"/>
                <w:lang w:val="nl-NL"/>
              </w:rPr>
            </w:pPr>
            <w:r w:rsidRPr="00C03567">
              <w:rPr>
                <w:sz w:val="28"/>
                <w:szCs w:val="28"/>
                <w:lang w:val="nl-NL"/>
              </w:rPr>
              <w:t>- GV nhận xét, tuyên dương.</w:t>
            </w:r>
          </w:p>
          <w:p w14:paraId="05F88C5F" w14:textId="77777777" w:rsidR="00F15C3D" w:rsidRPr="00C03567" w:rsidRDefault="00F15C3D" w:rsidP="00FF06C9">
            <w:pPr>
              <w:rPr>
                <w:b/>
                <w:sz w:val="28"/>
                <w:szCs w:val="28"/>
                <w:lang w:val="nl-NL"/>
              </w:rPr>
            </w:pPr>
            <w:r w:rsidRPr="00C03567">
              <w:rPr>
                <w:b/>
                <w:sz w:val="28"/>
                <w:szCs w:val="28"/>
                <w:lang w:val="nl-NL"/>
              </w:rPr>
              <w:t>Bài 4. &gt;, &lt;, =</w:t>
            </w:r>
          </w:p>
          <w:p w14:paraId="05F88C60" w14:textId="77777777" w:rsidR="00F15C3D" w:rsidRPr="00C03567" w:rsidRDefault="00F15C3D" w:rsidP="00FF06C9">
            <w:pPr>
              <w:rPr>
                <w:sz w:val="28"/>
                <w:szCs w:val="28"/>
                <w:lang w:val="nl-NL"/>
              </w:rPr>
            </w:pPr>
            <w:r w:rsidRPr="00C03567">
              <w:rPr>
                <w:sz w:val="28"/>
                <w:szCs w:val="28"/>
                <w:lang w:val="nl-NL"/>
              </w:rPr>
              <w:t>- HS nêu yêu cầu bài toán</w:t>
            </w:r>
          </w:p>
          <w:p w14:paraId="05F88C61" w14:textId="77777777" w:rsidR="00F15C3D" w:rsidRPr="00C03567" w:rsidRDefault="00F15C3D" w:rsidP="00FF06C9">
            <w:pPr>
              <w:rPr>
                <w:sz w:val="28"/>
                <w:szCs w:val="28"/>
                <w:lang w:val="nl-NL"/>
              </w:rPr>
            </w:pPr>
            <w:r w:rsidRPr="00C03567">
              <w:rPr>
                <w:sz w:val="28"/>
                <w:szCs w:val="28"/>
                <w:lang w:val="nl-NL"/>
              </w:rPr>
              <w:t>- Thảo luận nhóm đôi trong 4 phút để hoàn thành yêu cầu bài toán</w:t>
            </w:r>
          </w:p>
          <w:p w14:paraId="05F88C62" w14:textId="77777777" w:rsidR="00F15C3D" w:rsidRPr="00C03567" w:rsidRDefault="00F15C3D" w:rsidP="00FF06C9">
            <w:pPr>
              <w:jc w:val="both"/>
              <w:rPr>
                <w:sz w:val="28"/>
                <w:szCs w:val="28"/>
                <w:lang w:val="nl-NL"/>
              </w:rPr>
            </w:pPr>
          </w:p>
          <w:p w14:paraId="05F88C63" w14:textId="77777777" w:rsidR="00F15C3D" w:rsidRPr="00C03567" w:rsidRDefault="00F15C3D" w:rsidP="00FF06C9">
            <w:pPr>
              <w:jc w:val="both"/>
              <w:rPr>
                <w:sz w:val="28"/>
                <w:szCs w:val="28"/>
                <w:lang w:val="nl-NL"/>
              </w:rPr>
            </w:pPr>
          </w:p>
          <w:p w14:paraId="05F88C64" w14:textId="77777777" w:rsidR="00F15C3D" w:rsidRPr="00C03567" w:rsidRDefault="00F15C3D" w:rsidP="00FF06C9">
            <w:pPr>
              <w:jc w:val="both"/>
              <w:rPr>
                <w:sz w:val="28"/>
                <w:szCs w:val="28"/>
                <w:lang w:val="nl-NL"/>
              </w:rPr>
            </w:pPr>
          </w:p>
          <w:p w14:paraId="05F88C65" w14:textId="77777777" w:rsidR="00F15C3D" w:rsidRPr="00C03567" w:rsidRDefault="00F15C3D" w:rsidP="00F15C3D">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Để điền được dấu &lt;, &gt;, = em làm </w:t>
            </w:r>
            <w:r w:rsidRPr="00C03567">
              <w:rPr>
                <w:i/>
                <w:sz w:val="28"/>
                <w:szCs w:val="28"/>
                <w:lang w:val="nl-NL"/>
              </w:rPr>
              <w:lastRenderedPageBreak/>
              <w:t xml:space="preserve">như thế nào? </w:t>
            </w:r>
          </w:p>
        </w:tc>
        <w:tc>
          <w:tcPr>
            <w:tcW w:w="3876" w:type="dxa"/>
            <w:tcBorders>
              <w:top w:val="dashed" w:sz="4" w:space="0" w:color="auto"/>
              <w:bottom w:val="dashed" w:sz="4" w:space="0" w:color="auto"/>
            </w:tcBorders>
          </w:tcPr>
          <w:p w14:paraId="05F88C66" w14:textId="77777777" w:rsidR="00F15C3D" w:rsidRPr="00C03567" w:rsidRDefault="00F15C3D" w:rsidP="00FF06C9">
            <w:pPr>
              <w:jc w:val="both"/>
              <w:rPr>
                <w:sz w:val="28"/>
                <w:szCs w:val="28"/>
                <w:lang w:val="nl-NL"/>
              </w:rPr>
            </w:pPr>
          </w:p>
          <w:p w14:paraId="05F88C67" w14:textId="77777777" w:rsidR="00F15C3D" w:rsidRPr="00C03567" w:rsidRDefault="00F15C3D" w:rsidP="00FF06C9">
            <w:pPr>
              <w:jc w:val="both"/>
              <w:rPr>
                <w:sz w:val="28"/>
                <w:szCs w:val="28"/>
                <w:lang w:val="nl-NL"/>
              </w:rPr>
            </w:pPr>
          </w:p>
          <w:p w14:paraId="05F88C68" w14:textId="77777777" w:rsidR="00F15C3D" w:rsidRPr="00C03567" w:rsidRDefault="00F15C3D" w:rsidP="00FF06C9">
            <w:pPr>
              <w:jc w:val="both"/>
              <w:rPr>
                <w:sz w:val="28"/>
                <w:szCs w:val="28"/>
                <w:lang w:val="nl-NL"/>
              </w:rPr>
            </w:pPr>
          </w:p>
          <w:p w14:paraId="05F88C69" w14:textId="77777777" w:rsidR="00F15C3D" w:rsidRPr="00C03567" w:rsidRDefault="00F15C3D" w:rsidP="00FF06C9">
            <w:pPr>
              <w:jc w:val="both"/>
              <w:rPr>
                <w:sz w:val="28"/>
                <w:szCs w:val="28"/>
                <w:lang w:val="nl-NL"/>
              </w:rPr>
            </w:pPr>
            <w:r w:rsidRPr="00C03567">
              <w:rPr>
                <w:sz w:val="28"/>
                <w:szCs w:val="28"/>
                <w:lang w:val="nl-NL"/>
              </w:rPr>
              <w:t xml:space="preserve">- HS đọc yêu cầu bài </w:t>
            </w:r>
          </w:p>
          <w:p w14:paraId="05F88C6A" w14:textId="77777777" w:rsidR="00F15C3D" w:rsidRPr="00C03567" w:rsidRDefault="00F15C3D" w:rsidP="00FF06C9">
            <w:pPr>
              <w:jc w:val="both"/>
              <w:rPr>
                <w:sz w:val="28"/>
                <w:szCs w:val="28"/>
                <w:lang w:val="nl-NL"/>
              </w:rPr>
            </w:pPr>
            <w:r w:rsidRPr="00C03567">
              <w:rPr>
                <w:sz w:val="28"/>
                <w:szCs w:val="28"/>
                <w:lang w:val="nl-NL"/>
              </w:rPr>
              <w:t>- Nhóm làm bài vào vbt.</w:t>
            </w:r>
          </w:p>
          <w:p w14:paraId="05F88C6B" w14:textId="77777777" w:rsidR="00F15C3D" w:rsidRPr="00C03567" w:rsidRDefault="00F15C3D" w:rsidP="00FF06C9">
            <w:pPr>
              <w:jc w:val="both"/>
              <w:rPr>
                <w:sz w:val="28"/>
                <w:szCs w:val="28"/>
                <w:lang w:val="nl-NL"/>
              </w:rPr>
            </w:pPr>
          </w:p>
          <w:p w14:paraId="05F88C6C" w14:textId="77777777" w:rsidR="00F15C3D" w:rsidRPr="00C03567" w:rsidRDefault="00F15C3D" w:rsidP="00FF06C9">
            <w:pPr>
              <w:jc w:val="both"/>
              <w:rPr>
                <w:sz w:val="28"/>
                <w:szCs w:val="28"/>
                <w:lang w:val="nl-NL"/>
              </w:rPr>
            </w:pPr>
            <w:r w:rsidRPr="00C03567">
              <w:rPr>
                <w:sz w:val="28"/>
                <w:szCs w:val="28"/>
                <w:lang w:val="nl-NL"/>
              </w:rPr>
              <w:t xml:space="preserve">- Đọc bài làm của nhóm </w:t>
            </w:r>
          </w:p>
          <w:p w14:paraId="05F88C6D" w14:textId="77777777" w:rsidR="00F15C3D" w:rsidRPr="00C03567" w:rsidRDefault="00F15C3D" w:rsidP="00FF06C9">
            <w:pPr>
              <w:jc w:val="both"/>
              <w:rPr>
                <w:sz w:val="28"/>
                <w:szCs w:val="28"/>
                <w:lang w:val="nl-NL"/>
              </w:rPr>
            </w:pPr>
            <w:r w:rsidRPr="00C03567">
              <w:rPr>
                <w:sz w:val="28"/>
                <w:szCs w:val="28"/>
                <w:lang w:val="nl-NL"/>
              </w:rPr>
              <w:t>- Nhận xét.</w:t>
            </w:r>
          </w:p>
          <w:p w14:paraId="05F88C6E" w14:textId="77777777" w:rsidR="00F15C3D" w:rsidRPr="00C03567" w:rsidRDefault="00F15C3D" w:rsidP="00FF06C9">
            <w:pPr>
              <w:jc w:val="both"/>
              <w:rPr>
                <w:sz w:val="28"/>
                <w:szCs w:val="28"/>
                <w:lang w:val="nl-NL"/>
              </w:rPr>
            </w:pPr>
          </w:p>
          <w:p w14:paraId="05F88C6F" w14:textId="77777777" w:rsidR="00F15C3D" w:rsidRPr="00C03567" w:rsidRDefault="00F15C3D" w:rsidP="00FF06C9">
            <w:pPr>
              <w:jc w:val="both"/>
              <w:rPr>
                <w:sz w:val="28"/>
                <w:szCs w:val="28"/>
                <w:lang w:val="nl-NL"/>
              </w:rPr>
            </w:pPr>
            <w:r w:rsidRPr="00C03567">
              <w:rPr>
                <w:sz w:val="28"/>
                <w:szCs w:val="28"/>
                <w:lang w:val="nl-NL"/>
              </w:rPr>
              <w:t>- Em dựa vào dãy số cách đều 7</w:t>
            </w:r>
          </w:p>
          <w:p w14:paraId="05F88C70" w14:textId="77777777" w:rsidR="00F15C3D" w:rsidRPr="00C03567" w:rsidRDefault="00F15C3D" w:rsidP="00FF06C9">
            <w:pPr>
              <w:jc w:val="both"/>
              <w:rPr>
                <w:sz w:val="28"/>
                <w:szCs w:val="28"/>
                <w:lang w:val="nl-NL"/>
              </w:rPr>
            </w:pPr>
            <w:r w:rsidRPr="00C03567">
              <w:rPr>
                <w:sz w:val="28"/>
                <w:szCs w:val="28"/>
                <w:lang w:val="nl-NL"/>
              </w:rPr>
              <w:softHyphen/>
            </w:r>
            <w:r w:rsidRPr="00C03567">
              <w:rPr>
                <w:sz w:val="28"/>
                <w:szCs w:val="28"/>
                <w:lang w:val="nl-NL"/>
              </w:rPr>
              <w:softHyphen/>
            </w:r>
          </w:p>
          <w:p w14:paraId="05F88C71" w14:textId="77777777" w:rsidR="00F15C3D" w:rsidRPr="00C03567" w:rsidRDefault="00F15C3D" w:rsidP="00FF06C9">
            <w:pPr>
              <w:jc w:val="both"/>
              <w:rPr>
                <w:sz w:val="28"/>
                <w:szCs w:val="28"/>
                <w:lang w:val="nl-NL"/>
              </w:rPr>
            </w:pPr>
          </w:p>
          <w:p w14:paraId="05F88C72" w14:textId="77777777" w:rsidR="00F15C3D" w:rsidRPr="00C03567" w:rsidRDefault="00F15C3D" w:rsidP="00FF06C9">
            <w:pPr>
              <w:jc w:val="both"/>
              <w:rPr>
                <w:sz w:val="28"/>
                <w:szCs w:val="28"/>
              </w:rPr>
            </w:pPr>
            <w:r w:rsidRPr="00C03567">
              <w:rPr>
                <w:sz w:val="28"/>
                <w:szCs w:val="28"/>
              </w:rPr>
              <w:t xml:space="preserve">- HS nêu yêu cầu bài </w:t>
            </w:r>
          </w:p>
          <w:p w14:paraId="05F88C73" w14:textId="77777777" w:rsidR="00F15C3D" w:rsidRPr="00C03567" w:rsidRDefault="00F15C3D" w:rsidP="00FF06C9">
            <w:pPr>
              <w:jc w:val="both"/>
              <w:rPr>
                <w:sz w:val="28"/>
                <w:szCs w:val="28"/>
                <w:lang w:val="nl-NL"/>
              </w:rPr>
            </w:pPr>
            <w:r w:rsidRPr="00C03567">
              <w:rPr>
                <w:sz w:val="28"/>
                <w:szCs w:val="28"/>
                <w:lang w:val="nl-NL"/>
              </w:rPr>
              <w:t>- HS nối tiếp đọc kết quả</w:t>
            </w:r>
          </w:p>
          <w:p w14:paraId="05F88C74" w14:textId="77777777" w:rsidR="00F15C3D" w:rsidRPr="00C03567" w:rsidRDefault="00F15C3D" w:rsidP="00FF06C9">
            <w:pPr>
              <w:jc w:val="both"/>
              <w:rPr>
                <w:sz w:val="28"/>
                <w:szCs w:val="28"/>
              </w:rPr>
            </w:pPr>
          </w:p>
          <w:p w14:paraId="05F88C75" w14:textId="77777777" w:rsidR="00F15C3D" w:rsidRPr="00C03567" w:rsidRDefault="00F15C3D" w:rsidP="00FF06C9">
            <w:pPr>
              <w:jc w:val="both"/>
              <w:rPr>
                <w:sz w:val="28"/>
                <w:szCs w:val="28"/>
                <w:lang w:val="nl-NL"/>
              </w:rPr>
            </w:pPr>
          </w:p>
          <w:p w14:paraId="05F88C76" w14:textId="77777777" w:rsidR="00F15C3D" w:rsidRPr="00C03567" w:rsidRDefault="00F15C3D" w:rsidP="00FF06C9">
            <w:pPr>
              <w:jc w:val="both"/>
              <w:rPr>
                <w:sz w:val="28"/>
                <w:szCs w:val="28"/>
                <w:lang w:val="nl-NL"/>
              </w:rPr>
            </w:pPr>
          </w:p>
          <w:p w14:paraId="05F88C77" w14:textId="77777777" w:rsidR="00F15C3D" w:rsidRPr="00C03567" w:rsidRDefault="00F15C3D" w:rsidP="00FF06C9">
            <w:pPr>
              <w:jc w:val="both"/>
              <w:rPr>
                <w:sz w:val="28"/>
                <w:szCs w:val="28"/>
                <w:lang w:val="nl-NL"/>
              </w:rPr>
            </w:pPr>
          </w:p>
          <w:p w14:paraId="05F88C78" w14:textId="77777777" w:rsidR="00F15C3D" w:rsidRPr="00C03567" w:rsidRDefault="00F15C3D" w:rsidP="00FF06C9">
            <w:pPr>
              <w:jc w:val="both"/>
              <w:rPr>
                <w:sz w:val="28"/>
                <w:szCs w:val="28"/>
                <w:lang w:val="nl-NL"/>
              </w:rPr>
            </w:pPr>
            <w:r w:rsidRPr="00C03567">
              <w:rPr>
                <w:sz w:val="28"/>
                <w:szCs w:val="28"/>
                <w:lang w:val="nl-NL"/>
              </w:rPr>
              <w:t>- HS đọc bài toán</w:t>
            </w:r>
          </w:p>
          <w:p w14:paraId="05F88C79" w14:textId="77777777" w:rsidR="00F15C3D" w:rsidRPr="00C03567" w:rsidRDefault="00F15C3D" w:rsidP="00FF06C9">
            <w:pPr>
              <w:jc w:val="both"/>
              <w:rPr>
                <w:sz w:val="28"/>
                <w:szCs w:val="28"/>
                <w:lang w:val="nl-NL"/>
              </w:rPr>
            </w:pPr>
            <w:r w:rsidRPr="00C03567">
              <w:rPr>
                <w:sz w:val="28"/>
                <w:szCs w:val="28"/>
                <w:lang w:val="nl-NL"/>
              </w:rPr>
              <w:t>- HS trả lời</w:t>
            </w:r>
          </w:p>
          <w:p w14:paraId="05F88C7A" w14:textId="77777777" w:rsidR="00F15C3D" w:rsidRPr="00C03567" w:rsidRDefault="00F15C3D" w:rsidP="00FF06C9">
            <w:pPr>
              <w:jc w:val="both"/>
              <w:rPr>
                <w:sz w:val="28"/>
                <w:szCs w:val="28"/>
                <w:lang w:val="nl-NL"/>
              </w:rPr>
            </w:pPr>
            <w:r w:rsidRPr="00C03567">
              <w:rPr>
                <w:sz w:val="28"/>
                <w:szCs w:val="28"/>
                <w:lang w:val="nl-NL"/>
              </w:rPr>
              <w:t>- Em thực hiện phép tính chia</w:t>
            </w:r>
          </w:p>
          <w:p w14:paraId="05F88C7B" w14:textId="77777777" w:rsidR="00F15C3D" w:rsidRPr="00C03567" w:rsidRDefault="00F15C3D" w:rsidP="00FF06C9">
            <w:pPr>
              <w:jc w:val="both"/>
              <w:rPr>
                <w:sz w:val="28"/>
                <w:szCs w:val="28"/>
                <w:lang w:val="nl-NL"/>
              </w:rPr>
            </w:pPr>
          </w:p>
          <w:p w14:paraId="05F88C7C" w14:textId="77777777" w:rsidR="00F15C3D" w:rsidRPr="00C03567" w:rsidRDefault="00F15C3D" w:rsidP="00FF06C9">
            <w:pPr>
              <w:jc w:val="both"/>
              <w:rPr>
                <w:sz w:val="28"/>
                <w:szCs w:val="28"/>
              </w:rPr>
            </w:pPr>
            <w:r w:rsidRPr="00C03567">
              <w:rPr>
                <w:sz w:val="28"/>
                <w:szCs w:val="28"/>
              </w:rPr>
              <w:t>- HS làm vào vbt</w:t>
            </w:r>
          </w:p>
          <w:p w14:paraId="05F88C7D" w14:textId="77777777" w:rsidR="00F15C3D" w:rsidRPr="00C03567" w:rsidRDefault="00F15C3D" w:rsidP="00FF06C9">
            <w:pPr>
              <w:jc w:val="both"/>
              <w:rPr>
                <w:sz w:val="28"/>
                <w:szCs w:val="28"/>
              </w:rPr>
            </w:pPr>
            <w:r w:rsidRPr="00C03567">
              <w:rPr>
                <w:sz w:val="28"/>
                <w:szCs w:val="28"/>
              </w:rPr>
              <w:t>- HS nhận xét lẫn nhau</w:t>
            </w:r>
          </w:p>
          <w:p w14:paraId="05F88C7E" w14:textId="77777777" w:rsidR="00F15C3D" w:rsidRPr="00C03567" w:rsidRDefault="00F15C3D" w:rsidP="00FF06C9">
            <w:pPr>
              <w:contextualSpacing/>
              <w:rPr>
                <w:rFonts w:eastAsia="Calibri"/>
                <w:sz w:val="28"/>
                <w:szCs w:val="28"/>
              </w:rPr>
            </w:pPr>
            <w:r w:rsidRPr="00C03567">
              <w:rPr>
                <w:rFonts w:eastAsia="Calibri"/>
                <w:sz w:val="28"/>
                <w:szCs w:val="28"/>
              </w:rPr>
              <w:t xml:space="preserve">                   Bài giải:</w:t>
            </w:r>
          </w:p>
          <w:p w14:paraId="05F88C7F" w14:textId="77777777" w:rsidR="00F15C3D" w:rsidRPr="00C03567" w:rsidRDefault="00F15C3D" w:rsidP="00F15C3D">
            <w:pPr>
              <w:contextualSpacing/>
              <w:rPr>
                <w:rFonts w:eastAsia="Calibri"/>
                <w:sz w:val="28"/>
                <w:szCs w:val="28"/>
              </w:rPr>
            </w:pPr>
            <w:r w:rsidRPr="00C03567">
              <w:rPr>
                <w:rFonts w:eastAsia="Calibri"/>
                <w:sz w:val="28"/>
                <w:szCs w:val="28"/>
              </w:rPr>
              <w:t>a. Mỗi đoạn tre dài số xăng-ti-mét là:</w:t>
            </w:r>
          </w:p>
          <w:p w14:paraId="05F88C80" w14:textId="77777777" w:rsidR="00F15C3D" w:rsidRPr="00C03567" w:rsidRDefault="00F15C3D" w:rsidP="00FF06C9">
            <w:pPr>
              <w:contextualSpacing/>
              <w:jc w:val="center"/>
              <w:rPr>
                <w:rFonts w:eastAsia="Calibri"/>
                <w:sz w:val="28"/>
                <w:szCs w:val="28"/>
              </w:rPr>
            </w:pPr>
            <w:r w:rsidRPr="00C03567">
              <w:rPr>
                <w:rFonts w:eastAsia="Calibri"/>
                <w:sz w:val="28"/>
                <w:szCs w:val="28"/>
              </w:rPr>
              <w:t>49 : 7 = 7 (cm)</w:t>
            </w:r>
          </w:p>
          <w:p w14:paraId="05F88C81" w14:textId="77777777" w:rsidR="00F15C3D" w:rsidRPr="00C03567" w:rsidRDefault="00F15C3D" w:rsidP="00F15C3D">
            <w:pPr>
              <w:contextualSpacing/>
              <w:rPr>
                <w:rFonts w:eastAsia="Calibri"/>
                <w:sz w:val="28"/>
                <w:szCs w:val="28"/>
              </w:rPr>
            </w:pPr>
            <w:r w:rsidRPr="00C03567">
              <w:rPr>
                <w:rFonts w:eastAsia="Calibri"/>
                <w:sz w:val="28"/>
                <w:szCs w:val="28"/>
              </w:rPr>
              <w:t>b/ Tổng độ dài các cạnh của hình vuông là:</w:t>
            </w:r>
          </w:p>
          <w:p w14:paraId="05F88C82" w14:textId="77777777" w:rsidR="00F15C3D" w:rsidRPr="00C03567" w:rsidRDefault="00F15C3D" w:rsidP="00FF06C9">
            <w:pPr>
              <w:contextualSpacing/>
              <w:jc w:val="center"/>
              <w:rPr>
                <w:rFonts w:eastAsia="Calibri"/>
                <w:sz w:val="28"/>
                <w:szCs w:val="28"/>
              </w:rPr>
            </w:pPr>
            <w:r w:rsidRPr="00C03567">
              <w:rPr>
                <w:rFonts w:eastAsia="Calibri"/>
                <w:sz w:val="28"/>
                <w:szCs w:val="28"/>
              </w:rPr>
              <w:t>7 x 4 = 28 (cm)</w:t>
            </w:r>
          </w:p>
          <w:p w14:paraId="05F88C83" w14:textId="77777777" w:rsidR="00F15C3D" w:rsidRPr="00C03567" w:rsidRDefault="00F15C3D" w:rsidP="00F15C3D">
            <w:pPr>
              <w:contextualSpacing/>
              <w:jc w:val="right"/>
              <w:rPr>
                <w:rFonts w:eastAsia="Calibri"/>
                <w:sz w:val="28"/>
                <w:szCs w:val="28"/>
              </w:rPr>
            </w:pPr>
            <w:r w:rsidRPr="00C03567">
              <w:rPr>
                <w:rFonts w:eastAsia="Calibri"/>
                <w:sz w:val="28"/>
                <w:szCs w:val="28"/>
              </w:rPr>
              <w:t>Đáp số: a/ 7 cm</w:t>
            </w:r>
          </w:p>
          <w:p w14:paraId="05F88C84" w14:textId="77777777" w:rsidR="00F15C3D" w:rsidRPr="00C03567" w:rsidRDefault="00F15C3D" w:rsidP="00F15C3D">
            <w:pPr>
              <w:contextualSpacing/>
              <w:jc w:val="right"/>
              <w:rPr>
                <w:rFonts w:eastAsia="Calibri"/>
                <w:sz w:val="28"/>
                <w:szCs w:val="28"/>
              </w:rPr>
            </w:pPr>
            <w:r w:rsidRPr="00C03567">
              <w:rPr>
                <w:rFonts w:eastAsia="Calibri"/>
                <w:sz w:val="28"/>
                <w:szCs w:val="28"/>
              </w:rPr>
              <w:t>b/ 28 cm</w:t>
            </w:r>
          </w:p>
          <w:p w14:paraId="05F88C85" w14:textId="77777777" w:rsidR="00F15C3D" w:rsidRPr="00C03567" w:rsidRDefault="00F15C3D" w:rsidP="00FF06C9">
            <w:pPr>
              <w:jc w:val="both"/>
              <w:rPr>
                <w:sz w:val="28"/>
                <w:szCs w:val="28"/>
                <w:lang w:val="nl-NL"/>
              </w:rPr>
            </w:pPr>
          </w:p>
          <w:p w14:paraId="05F88C86" w14:textId="77777777" w:rsidR="00F15C3D" w:rsidRPr="00C03567" w:rsidRDefault="00F15C3D" w:rsidP="00FF06C9">
            <w:pPr>
              <w:jc w:val="both"/>
              <w:rPr>
                <w:sz w:val="28"/>
                <w:szCs w:val="28"/>
                <w:lang w:val="nl-NL"/>
              </w:rPr>
            </w:pPr>
          </w:p>
          <w:p w14:paraId="05F88C87" w14:textId="77777777" w:rsidR="00F15C3D" w:rsidRPr="00C03567" w:rsidRDefault="00F15C3D" w:rsidP="00FF06C9">
            <w:pPr>
              <w:jc w:val="both"/>
              <w:rPr>
                <w:sz w:val="28"/>
                <w:szCs w:val="28"/>
                <w:lang w:val="nl-NL"/>
              </w:rPr>
            </w:pPr>
          </w:p>
          <w:p w14:paraId="05F88C88" w14:textId="77777777" w:rsidR="00F15C3D" w:rsidRPr="00C03567" w:rsidRDefault="00F15C3D" w:rsidP="00FF06C9">
            <w:pPr>
              <w:jc w:val="both"/>
              <w:rPr>
                <w:sz w:val="28"/>
                <w:szCs w:val="28"/>
                <w:lang w:val="nl-NL"/>
              </w:rPr>
            </w:pPr>
            <w:r w:rsidRPr="00C03567">
              <w:rPr>
                <w:sz w:val="28"/>
                <w:szCs w:val="28"/>
                <w:lang w:val="nl-NL"/>
              </w:rPr>
              <w:t>- HS thảo luận nhóm đôi.</w:t>
            </w:r>
          </w:p>
          <w:p w14:paraId="05F88C89" w14:textId="77777777" w:rsidR="00F15C3D" w:rsidRPr="00C03567" w:rsidRDefault="00F15C3D" w:rsidP="00FF06C9">
            <w:pPr>
              <w:rPr>
                <w:sz w:val="28"/>
                <w:szCs w:val="28"/>
                <w:lang w:val="nl-NL"/>
              </w:rPr>
            </w:pPr>
            <w:r w:rsidRPr="00C03567">
              <w:rPr>
                <w:sz w:val="28"/>
                <w:szCs w:val="28"/>
                <w:lang w:val="nl-NL"/>
              </w:rPr>
              <w:t>- Đại diện nhóm trình bày ý kiến.</w:t>
            </w:r>
          </w:p>
          <w:p w14:paraId="05F88C8A" w14:textId="77777777" w:rsidR="00F15C3D" w:rsidRPr="00C03567" w:rsidRDefault="00F15C3D" w:rsidP="00FF06C9">
            <w:pPr>
              <w:rPr>
                <w:sz w:val="28"/>
                <w:szCs w:val="28"/>
                <w:lang w:val="nl-NL"/>
              </w:rPr>
            </w:pPr>
            <w:r w:rsidRPr="00C03567">
              <w:rPr>
                <w:sz w:val="28"/>
                <w:szCs w:val="28"/>
                <w:lang w:val="nl-NL"/>
              </w:rPr>
              <w:t>- Các nhóm khác nhận xét, bổ sung.</w:t>
            </w:r>
          </w:p>
        </w:tc>
      </w:tr>
      <w:tr w:rsidR="00C03567" w:rsidRPr="00C03567" w14:paraId="05F88C92" w14:textId="77777777" w:rsidTr="00FF06C9">
        <w:tc>
          <w:tcPr>
            <w:tcW w:w="5862" w:type="dxa"/>
            <w:tcBorders>
              <w:top w:val="dashed" w:sz="4" w:space="0" w:color="auto"/>
              <w:bottom w:val="dashed" w:sz="4" w:space="0" w:color="auto"/>
            </w:tcBorders>
          </w:tcPr>
          <w:p w14:paraId="05F88C8C" w14:textId="77777777" w:rsidR="00F15C3D" w:rsidRPr="00C03567" w:rsidRDefault="00F15C3D" w:rsidP="00FF06C9">
            <w:pPr>
              <w:jc w:val="both"/>
              <w:rPr>
                <w:b/>
                <w:sz w:val="28"/>
                <w:szCs w:val="28"/>
                <w:lang w:val="nl-NL"/>
              </w:rPr>
            </w:pPr>
            <w:r w:rsidRPr="00C03567">
              <w:rPr>
                <w:b/>
                <w:sz w:val="28"/>
                <w:szCs w:val="28"/>
                <w:lang w:val="nl-NL"/>
              </w:rPr>
              <w:t>3. Vận dụng.</w:t>
            </w:r>
          </w:p>
          <w:p w14:paraId="05F88C8D" w14:textId="77777777" w:rsidR="00F15C3D" w:rsidRPr="00C03567" w:rsidRDefault="00F15C3D" w:rsidP="00FF06C9">
            <w:pPr>
              <w:jc w:val="both"/>
              <w:rPr>
                <w:sz w:val="28"/>
                <w:szCs w:val="28"/>
                <w:lang w:val="nl-NL"/>
              </w:rPr>
            </w:pPr>
            <w:r w:rsidRPr="00C03567">
              <w:rPr>
                <w:b/>
                <w:sz w:val="28"/>
                <w:szCs w:val="28"/>
                <w:lang w:val="nl-NL"/>
              </w:rPr>
              <w:t xml:space="preserve">- </w:t>
            </w:r>
            <w:r w:rsidRPr="00C03567">
              <w:rPr>
                <w:sz w:val="28"/>
                <w:szCs w:val="28"/>
                <w:lang w:val="nl-NL"/>
              </w:rPr>
              <w:t>GV tổ chức trò chơi “Truyền điện” để ôn lại các bảng nhân,  bảng chia đã học</w:t>
            </w:r>
          </w:p>
          <w:p w14:paraId="05F88C8E" w14:textId="77777777" w:rsidR="00F15C3D" w:rsidRPr="00C03567" w:rsidRDefault="00F15C3D" w:rsidP="00FF06C9">
            <w:pPr>
              <w:jc w:val="both"/>
              <w:rPr>
                <w:b/>
                <w:sz w:val="28"/>
                <w:szCs w:val="28"/>
                <w:lang w:val="nl-NL"/>
              </w:rPr>
            </w:pPr>
            <w:r w:rsidRPr="00C03567">
              <w:rPr>
                <w:sz w:val="28"/>
                <w:szCs w:val="28"/>
                <w:lang w:val="nl-NL"/>
              </w:rPr>
              <w:t>- Nhận xét, tuyên dương</w:t>
            </w:r>
          </w:p>
        </w:tc>
        <w:tc>
          <w:tcPr>
            <w:tcW w:w="3876" w:type="dxa"/>
            <w:tcBorders>
              <w:top w:val="dashed" w:sz="4" w:space="0" w:color="auto"/>
              <w:bottom w:val="dashed" w:sz="4" w:space="0" w:color="auto"/>
            </w:tcBorders>
          </w:tcPr>
          <w:p w14:paraId="05F88C8F" w14:textId="77777777" w:rsidR="00F15C3D" w:rsidRPr="00C03567" w:rsidRDefault="00F15C3D" w:rsidP="00FF06C9">
            <w:pPr>
              <w:rPr>
                <w:sz w:val="28"/>
                <w:szCs w:val="28"/>
                <w:lang w:val="nl-NL"/>
              </w:rPr>
            </w:pPr>
          </w:p>
          <w:p w14:paraId="05F88C90" w14:textId="77777777" w:rsidR="00F15C3D" w:rsidRPr="00C03567" w:rsidRDefault="00F15C3D" w:rsidP="00FF06C9">
            <w:pPr>
              <w:rPr>
                <w:sz w:val="28"/>
                <w:szCs w:val="28"/>
                <w:lang w:val="nl-NL"/>
              </w:rPr>
            </w:pPr>
            <w:r w:rsidRPr="00C03567">
              <w:rPr>
                <w:sz w:val="28"/>
                <w:szCs w:val="28"/>
                <w:lang w:val="nl-NL"/>
              </w:rPr>
              <w:t>- HS tham gia để vận dụng kiến thức đã học vào thực tiễn.</w:t>
            </w:r>
          </w:p>
          <w:p w14:paraId="05F88C91" w14:textId="77777777" w:rsidR="00F15C3D" w:rsidRPr="00C03567" w:rsidRDefault="00F15C3D" w:rsidP="00FF06C9">
            <w:pPr>
              <w:rPr>
                <w:sz w:val="28"/>
                <w:szCs w:val="28"/>
                <w:lang w:val="nl-NL"/>
              </w:rPr>
            </w:pPr>
          </w:p>
        </w:tc>
      </w:tr>
      <w:tr w:rsidR="00C03567" w:rsidRPr="00C03567" w14:paraId="05F88C97" w14:textId="77777777" w:rsidTr="00FF06C9">
        <w:tc>
          <w:tcPr>
            <w:tcW w:w="9738" w:type="dxa"/>
            <w:gridSpan w:val="2"/>
            <w:tcBorders>
              <w:top w:val="dashed" w:sz="4" w:space="0" w:color="auto"/>
            </w:tcBorders>
          </w:tcPr>
          <w:p w14:paraId="05F88C93" w14:textId="77777777" w:rsidR="00F15C3D" w:rsidRPr="00C03567" w:rsidRDefault="00F15C3D" w:rsidP="00FF06C9">
            <w:pPr>
              <w:rPr>
                <w:b/>
                <w:sz w:val="28"/>
                <w:szCs w:val="28"/>
                <w:lang w:val="nl-NL"/>
              </w:rPr>
            </w:pPr>
            <w:r w:rsidRPr="00C03567">
              <w:rPr>
                <w:b/>
                <w:sz w:val="28"/>
                <w:szCs w:val="28"/>
                <w:lang w:val="nl-NL"/>
              </w:rPr>
              <w:t>IV. Điều chỉnh sau bài dạy:</w:t>
            </w:r>
          </w:p>
          <w:p w14:paraId="05F88C94" w14:textId="77777777" w:rsidR="00F15C3D" w:rsidRPr="00C03567" w:rsidRDefault="00F15C3D" w:rsidP="00FF06C9">
            <w:pPr>
              <w:rPr>
                <w:sz w:val="28"/>
                <w:szCs w:val="28"/>
                <w:lang w:val="nl-NL"/>
              </w:rPr>
            </w:pPr>
            <w:r w:rsidRPr="00C03567">
              <w:rPr>
                <w:sz w:val="28"/>
                <w:szCs w:val="28"/>
                <w:lang w:val="nl-NL"/>
              </w:rPr>
              <w:t>.......................................................................................................................................</w:t>
            </w:r>
          </w:p>
          <w:p w14:paraId="05F88C95" w14:textId="77777777" w:rsidR="00F15C3D" w:rsidRPr="00C03567" w:rsidRDefault="00F15C3D" w:rsidP="00FF06C9">
            <w:pPr>
              <w:rPr>
                <w:sz w:val="28"/>
                <w:szCs w:val="28"/>
                <w:lang w:val="nl-NL"/>
              </w:rPr>
            </w:pPr>
            <w:r w:rsidRPr="00C03567">
              <w:rPr>
                <w:sz w:val="28"/>
                <w:szCs w:val="28"/>
                <w:lang w:val="nl-NL"/>
              </w:rPr>
              <w:t>.......................................................................................................................................</w:t>
            </w:r>
          </w:p>
          <w:p w14:paraId="05F88C96" w14:textId="77777777" w:rsidR="00F15C3D" w:rsidRPr="00C03567" w:rsidRDefault="00F15C3D" w:rsidP="00FF06C9">
            <w:pPr>
              <w:rPr>
                <w:sz w:val="28"/>
                <w:szCs w:val="28"/>
                <w:lang w:val="nl-NL"/>
              </w:rPr>
            </w:pPr>
            <w:r w:rsidRPr="00C03567">
              <w:rPr>
                <w:sz w:val="28"/>
                <w:szCs w:val="28"/>
                <w:lang w:val="nl-NL"/>
              </w:rPr>
              <w:t>.......................................................................................................................................</w:t>
            </w:r>
          </w:p>
        </w:tc>
      </w:tr>
    </w:tbl>
    <w:p w14:paraId="05F88C98" w14:textId="77777777" w:rsidR="003948AD" w:rsidRPr="00C03567" w:rsidRDefault="003948AD">
      <w:pPr>
        <w:rPr>
          <w:sz w:val="28"/>
          <w:szCs w:val="28"/>
        </w:rPr>
      </w:pPr>
    </w:p>
    <w:p w14:paraId="05F88C99" w14:textId="77777777" w:rsidR="00F33B3F" w:rsidRPr="00C03567" w:rsidRDefault="00F33B3F" w:rsidP="00F33B3F">
      <w:pPr>
        <w:ind w:left="720"/>
        <w:jc w:val="center"/>
        <w:rPr>
          <w:b/>
          <w:bCs/>
          <w:sz w:val="28"/>
          <w:szCs w:val="28"/>
          <w:lang w:val="nl-NL"/>
        </w:rPr>
      </w:pPr>
      <w:r w:rsidRPr="00C03567">
        <w:rPr>
          <w:b/>
          <w:bCs/>
          <w:sz w:val="28"/>
          <w:szCs w:val="28"/>
          <w:lang w:val="nl-NL"/>
        </w:rPr>
        <w:t>TUẦN 5</w:t>
      </w:r>
    </w:p>
    <w:p w14:paraId="05F88C9A" w14:textId="77777777" w:rsidR="00F33B3F" w:rsidRPr="00C03567" w:rsidRDefault="00F33B3F" w:rsidP="00F33B3F">
      <w:pPr>
        <w:ind w:left="720"/>
        <w:jc w:val="center"/>
        <w:rPr>
          <w:b/>
          <w:bCs/>
          <w:sz w:val="28"/>
          <w:szCs w:val="28"/>
          <w:lang w:val="nl-NL"/>
        </w:rPr>
      </w:pPr>
      <w:r w:rsidRPr="00C03567">
        <w:rPr>
          <w:b/>
          <w:bCs/>
          <w:sz w:val="28"/>
          <w:szCs w:val="28"/>
          <w:lang w:val="nl-NL"/>
        </w:rPr>
        <w:t>TOÁN</w:t>
      </w:r>
    </w:p>
    <w:p w14:paraId="05F88C9B" w14:textId="77777777" w:rsidR="00F33B3F" w:rsidRPr="00C03567" w:rsidRDefault="00F33B3F" w:rsidP="00F33B3F">
      <w:pPr>
        <w:ind w:left="720"/>
        <w:jc w:val="center"/>
        <w:rPr>
          <w:b/>
          <w:bCs/>
          <w:sz w:val="28"/>
          <w:szCs w:val="28"/>
          <w:lang w:val="nl-NL"/>
        </w:rPr>
      </w:pPr>
      <w:r w:rsidRPr="00C03567">
        <w:rPr>
          <w:b/>
          <w:bCs/>
          <w:sz w:val="28"/>
          <w:szCs w:val="28"/>
          <w:lang w:val="nl-NL"/>
        </w:rPr>
        <w:t>CHỦ ĐỀ 2: BẢNG NHÂN, BẢNG CHIA.</w:t>
      </w:r>
    </w:p>
    <w:p w14:paraId="05F88C9C" w14:textId="77777777" w:rsidR="00F33B3F" w:rsidRPr="00C03567" w:rsidRDefault="00F33B3F" w:rsidP="00F33B3F">
      <w:pPr>
        <w:ind w:left="720"/>
        <w:jc w:val="center"/>
        <w:rPr>
          <w:b/>
          <w:bCs/>
          <w:sz w:val="28"/>
          <w:szCs w:val="28"/>
          <w:lang w:val="nl-NL"/>
        </w:rPr>
      </w:pPr>
      <w:r w:rsidRPr="00C03567">
        <w:rPr>
          <w:b/>
          <w:bCs/>
          <w:sz w:val="28"/>
          <w:szCs w:val="28"/>
          <w:lang w:val="nl-NL"/>
        </w:rPr>
        <w:t xml:space="preserve">BÀI 11:  BẢNG NHÂN 8, BẢNG CHIA 8 (T1) </w:t>
      </w:r>
    </w:p>
    <w:p w14:paraId="05F88C9D" w14:textId="77777777" w:rsidR="00F33B3F" w:rsidRPr="00C03567" w:rsidRDefault="00F33B3F" w:rsidP="00F33B3F">
      <w:pPr>
        <w:rPr>
          <w:b/>
          <w:bCs/>
          <w:sz w:val="28"/>
          <w:szCs w:val="28"/>
          <w:lang w:val="nl-NL"/>
        </w:rPr>
      </w:pPr>
      <w:r w:rsidRPr="00C03567">
        <w:rPr>
          <w:b/>
          <w:bCs/>
          <w:sz w:val="28"/>
          <w:szCs w:val="28"/>
          <w:lang w:val="nl-NL"/>
        </w:rPr>
        <w:t>I. YÊU CẦU CẦN ĐẠT:</w:t>
      </w:r>
    </w:p>
    <w:p w14:paraId="05F88C9E" w14:textId="77777777" w:rsidR="00F33B3F" w:rsidRPr="00C03567" w:rsidRDefault="00F33B3F" w:rsidP="00F33B3F">
      <w:pPr>
        <w:jc w:val="both"/>
        <w:rPr>
          <w:b/>
          <w:sz w:val="28"/>
          <w:szCs w:val="28"/>
          <w:lang w:val="nl-NL"/>
        </w:rPr>
      </w:pPr>
      <w:r w:rsidRPr="00C03567">
        <w:rPr>
          <w:b/>
          <w:sz w:val="28"/>
          <w:szCs w:val="28"/>
          <w:lang w:val="nl-NL"/>
        </w:rPr>
        <w:t>1. Năng lực đặc thù:</w:t>
      </w:r>
    </w:p>
    <w:p w14:paraId="05F88C9F" w14:textId="77777777" w:rsidR="00F33B3F" w:rsidRPr="00C03567" w:rsidRDefault="00F33B3F" w:rsidP="00F33B3F">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CA0" w14:textId="77777777" w:rsidR="00F33B3F" w:rsidRPr="00C03567" w:rsidRDefault="00F33B3F" w:rsidP="00F33B3F">
      <w:pPr>
        <w:jc w:val="both"/>
        <w:rPr>
          <w:sz w:val="28"/>
          <w:szCs w:val="28"/>
          <w:lang w:val="nl-NL"/>
        </w:rPr>
      </w:pPr>
      <w:r w:rsidRPr="00C03567">
        <w:rPr>
          <w:sz w:val="28"/>
          <w:szCs w:val="28"/>
          <w:lang w:val="nl-NL"/>
        </w:rPr>
        <w:t>+ Ghi nhớ được bảng nhân 8, bảng chia 8.</w:t>
      </w:r>
    </w:p>
    <w:p w14:paraId="05F88CA1" w14:textId="77777777" w:rsidR="00F33B3F" w:rsidRPr="00C03567" w:rsidRDefault="00F33B3F" w:rsidP="00F33B3F">
      <w:pPr>
        <w:jc w:val="both"/>
        <w:rPr>
          <w:sz w:val="28"/>
          <w:szCs w:val="28"/>
          <w:lang w:val="nl-NL"/>
        </w:rPr>
      </w:pPr>
      <w:r w:rsidRPr="00C03567">
        <w:rPr>
          <w:sz w:val="28"/>
          <w:szCs w:val="28"/>
          <w:lang w:val="nl-NL"/>
        </w:rPr>
        <w:t>+ Vận dụng vào tính nhẩm, giải các bài tập, bài toán thực tế liên quan đến bảng nhân 8, bảng chia 8.</w:t>
      </w:r>
    </w:p>
    <w:p w14:paraId="05F88CA2" w14:textId="77777777" w:rsidR="00F33B3F" w:rsidRPr="00C03567" w:rsidRDefault="00F33B3F" w:rsidP="00F33B3F">
      <w:pPr>
        <w:jc w:val="both"/>
        <w:rPr>
          <w:b/>
          <w:sz w:val="28"/>
          <w:szCs w:val="28"/>
        </w:rPr>
      </w:pPr>
      <w:r w:rsidRPr="00C03567">
        <w:rPr>
          <w:b/>
          <w:sz w:val="28"/>
          <w:szCs w:val="28"/>
        </w:rPr>
        <w:t>2. Năng lực chung.</w:t>
      </w:r>
    </w:p>
    <w:p w14:paraId="05F88CA3" w14:textId="77777777" w:rsidR="00F33B3F" w:rsidRPr="00C03567" w:rsidRDefault="00F33B3F" w:rsidP="00F33B3F">
      <w:pPr>
        <w:jc w:val="both"/>
        <w:rPr>
          <w:sz w:val="28"/>
          <w:szCs w:val="28"/>
        </w:rPr>
      </w:pPr>
      <w:r w:rsidRPr="00C03567">
        <w:rPr>
          <w:sz w:val="28"/>
          <w:szCs w:val="28"/>
        </w:rPr>
        <w:t>- Năng lực tự chủ, tự học: lắng nghe, trả lời câu hỏi, làm bài tập.</w:t>
      </w:r>
    </w:p>
    <w:p w14:paraId="05F88CA4" w14:textId="77777777" w:rsidR="00F33B3F" w:rsidRPr="00C03567" w:rsidRDefault="00F33B3F" w:rsidP="00F33B3F">
      <w:pPr>
        <w:jc w:val="both"/>
        <w:rPr>
          <w:sz w:val="28"/>
          <w:szCs w:val="28"/>
        </w:rPr>
      </w:pPr>
      <w:r w:rsidRPr="00C03567">
        <w:rPr>
          <w:sz w:val="28"/>
          <w:szCs w:val="28"/>
        </w:rPr>
        <w:t>- Năng lực giải quyết vấn đề và sáng tạo:tham gia trò chơi, vận dụng.</w:t>
      </w:r>
    </w:p>
    <w:p w14:paraId="05F88CA5" w14:textId="77777777" w:rsidR="00F33B3F" w:rsidRPr="00C03567" w:rsidRDefault="00F33B3F" w:rsidP="00F33B3F">
      <w:pPr>
        <w:jc w:val="both"/>
        <w:rPr>
          <w:sz w:val="28"/>
          <w:szCs w:val="28"/>
        </w:rPr>
      </w:pPr>
      <w:r w:rsidRPr="00C03567">
        <w:rPr>
          <w:sz w:val="28"/>
          <w:szCs w:val="28"/>
        </w:rPr>
        <w:t>- Năng lực giao tiếp và hợp tác: hoạt động nhóm.</w:t>
      </w:r>
    </w:p>
    <w:p w14:paraId="05F88CA6" w14:textId="77777777" w:rsidR="00F33B3F" w:rsidRPr="00C03567" w:rsidRDefault="00F33B3F" w:rsidP="00F33B3F">
      <w:pPr>
        <w:jc w:val="both"/>
        <w:rPr>
          <w:b/>
          <w:sz w:val="28"/>
          <w:szCs w:val="28"/>
        </w:rPr>
      </w:pPr>
      <w:r w:rsidRPr="00C03567">
        <w:rPr>
          <w:b/>
          <w:sz w:val="28"/>
          <w:szCs w:val="28"/>
        </w:rPr>
        <w:t>3. Phẩm chất.</w:t>
      </w:r>
    </w:p>
    <w:p w14:paraId="05F88CA7" w14:textId="77777777" w:rsidR="00F33B3F" w:rsidRPr="00C03567" w:rsidRDefault="00F33B3F" w:rsidP="00F33B3F">
      <w:pPr>
        <w:jc w:val="both"/>
        <w:rPr>
          <w:sz w:val="28"/>
          <w:szCs w:val="28"/>
        </w:rPr>
      </w:pPr>
      <w:r w:rsidRPr="00C03567">
        <w:rPr>
          <w:sz w:val="28"/>
          <w:szCs w:val="28"/>
        </w:rPr>
        <w:t>- Phẩm chất nhân ái: Có ý thức giúp đỡ lẫn nhau trong hoạt động nhóm để hoàn thành nhiệm vụ.</w:t>
      </w:r>
    </w:p>
    <w:p w14:paraId="05F88CA8" w14:textId="77777777" w:rsidR="00F33B3F" w:rsidRPr="00C03567" w:rsidRDefault="00F33B3F" w:rsidP="00F33B3F">
      <w:pPr>
        <w:jc w:val="both"/>
        <w:rPr>
          <w:sz w:val="28"/>
          <w:szCs w:val="28"/>
        </w:rPr>
      </w:pPr>
      <w:r w:rsidRPr="00C03567">
        <w:rPr>
          <w:sz w:val="28"/>
          <w:szCs w:val="28"/>
        </w:rPr>
        <w:t>- Phẩm chất chăm chỉ: Chăm chỉ suy nghĩ, trả lời câu hỏi; làm tốt các bài tập.</w:t>
      </w:r>
    </w:p>
    <w:p w14:paraId="05F88CA9" w14:textId="77777777" w:rsidR="00F33B3F" w:rsidRPr="00C03567" w:rsidRDefault="00F33B3F" w:rsidP="00F33B3F">
      <w:pPr>
        <w:jc w:val="both"/>
        <w:rPr>
          <w:sz w:val="28"/>
          <w:szCs w:val="28"/>
        </w:rPr>
      </w:pPr>
      <w:r w:rsidRPr="00C03567">
        <w:rPr>
          <w:sz w:val="28"/>
          <w:szCs w:val="28"/>
        </w:rPr>
        <w:t>- Phẩm chất trách nhiệm: Giữ trật tự, biết lắng nghe, học tập nghiêm túc.</w:t>
      </w:r>
    </w:p>
    <w:p w14:paraId="05F88CAA" w14:textId="77777777" w:rsidR="00F33B3F" w:rsidRPr="00C03567" w:rsidRDefault="00F33B3F" w:rsidP="00F33B3F">
      <w:pPr>
        <w:jc w:val="both"/>
        <w:rPr>
          <w:b/>
          <w:sz w:val="28"/>
          <w:szCs w:val="28"/>
        </w:rPr>
      </w:pPr>
      <w:r w:rsidRPr="00C03567">
        <w:rPr>
          <w:b/>
          <w:sz w:val="28"/>
          <w:szCs w:val="28"/>
        </w:rPr>
        <w:t>II.ĐỒ DÙNG DẠY HỌC</w:t>
      </w:r>
    </w:p>
    <w:p w14:paraId="74A78095"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1. Giáo viên:</w:t>
      </w:r>
      <w:r w:rsidRPr="00C03567">
        <w:rPr>
          <w:rFonts w:eastAsiaTheme="minorHAnsi"/>
          <w:sz w:val="28"/>
          <w:szCs w:val="28"/>
        </w:rPr>
        <w:t xml:space="preserve"> Vở bài tập Toán; các hình ảnh trong SGK</w:t>
      </w:r>
    </w:p>
    <w:p w14:paraId="58FCD2FB"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2. Học sinh:</w:t>
      </w:r>
      <w:r w:rsidRPr="00C03567">
        <w:rPr>
          <w:rFonts w:eastAsiaTheme="minorHAnsi"/>
          <w:sz w:val="28"/>
          <w:szCs w:val="28"/>
        </w:rPr>
        <w:t xml:space="preserve"> Vở bài tập toán, bút, thước</w:t>
      </w:r>
    </w:p>
    <w:p w14:paraId="05F88CAD" w14:textId="77777777" w:rsidR="00F33B3F" w:rsidRPr="00C03567" w:rsidRDefault="00F33B3F" w:rsidP="00F33B3F">
      <w:pPr>
        <w:jc w:val="both"/>
        <w:outlineLvl w:val="0"/>
        <w:rPr>
          <w:b/>
          <w:bCs/>
          <w:sz w:val="28"/>
          <w:szCs w:val="28"/>
          <w:lang w:val="nl-NL"/>
        </w:rPr>
      </w:pPr>
      <w:r w:rsidRPr="00C0356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03567" w:rsidRPr="00C03567" w14:paraId="05F88CB0" w14:textId="77777777" w:rsidTr="00FF06C9">
        <w:tc>
          <w:tcPr>
            <w:tcW w:w="5862" w:type="dxa"/>
            <w:tcBorders>
              <w:bottom w:val="dashed" w:sz="4" w:space="0" w:color="auto"/>
            </w:tcBorders>
          </w:tcPr>
          <w:p w14:paraId="05F88CAE" w14:textId="77777777" w:rsidR="00F33B3F" w:rsidRPr="00C03567" w:rsidRDefault="00F33B3F" w:rsidP="00FF06C9">
            <w:pPr>
              <w:jc w:val="center"/>
              <w:rPr>
                <w:b/>
                <w:sz w:val="28"/>
                <w:szCs w:val="28"/>
                <w:lang w:val="nl-NL"/>
              </w:rPr>
            </w:pPr>
            <w:r w:rsidRPr="00C03567">
              <w:rPr>
                <w:b/>
                <w:sz w:val="28"/>
                <w:szCs w:val="28"/>
                <w:lang w:val="nl-NL"/>
              </w:rPr>
              <w:t>Hoạt động của giáo viên</w:t>
            </w:r>
          </w:p>
        </w:tc>
        <w:tc>
          <w:tcPr>
            <w:tcW w:w="3876" w:type="dxa"/>
            <w:tcBorders>
              <w:bottom w:val="dashed" w:sz="4" w:space="0" w:color="auto"/>
            </w:tcBorders>
          </w:tcPr>
          <w:p w14:paraId="05F88CAF" w14:textId="77777777" w:rsidR="00F33B3F" w:rsidRPr="00C03567" w:rsidRDefault="00F33B3F" w:rsidP="00FF06C9">
            <w:pPr>
              <w:jc w:val="center"/>
              <w:rPr>
                <w:b/>
                <w:sz w:val="28"/>
                <w:szCs w:val="28"/>
                <w:lang w:val="nl-NL"/>
              </w:rPr>
            </w:pPr>
            <w:r w:rsidRPr="00C03567">
              <w:rPr>
                <w:b/>
                <w:sz w:val="28"/>
                <w:szCs w:val="28"/>
                <w:lang w:val="nl-NL"/>
              </w:rPr>
              <w:t>Hoạt động của học sinh</w:t>
            </w:r>
          </w:p>
        </w:tc>
      </w:tr>
      <w:tr w:rsidR="00C03567" w:rsidRPr="00C03567" w14:paraId="05F88CB8" w14:textId="77777777" w:rsidTr="00FF06C9">
        <w:tc>
          <w:tcPr>
            <w:tcW w:w="5862" w:type="dxa"/>
            <w:tcBorders>
              <w:bottom w:val="dashed" w:sz="4" w:space="0" w:color="auto"/>
            </w:tcBorders>
          </w:tcPr>
          <w:p w14:paraId="05F88CB1" w14:textId="77777777" w:rsidR="00F33B3F" w:rsidRPr="00C03567" w:rsidRDefault="00F33B3F" w:rsidP="00FF06C9">
            <w:pPr>
              <w:jc w:val="both"/>
              <w:rPr>
                <w:bCs/>
                <w:i/>
                <w:sz w:val="28"/>
                <w:szCs w:val="28"/>
                <w:lang w:val="nl-NL"/>
              </w:rPr>
            </w:pPr>
            <w:r w:rsidRPr="00C03567">
              <w:rPr>
                <w:b/>
                <w:bCs/>
                <w:sz w:val="28"/>
                <w:szCs w:val="28"/>
                <w:lang w:val="nl-NL"/>
              </w:rPr>
              <w:t>1. Khởi động:</w:t>
            </w:r>
          </w:p>
          <w:p w14:paraId="05F88CB2" w14:textId="77777777" w:rsidR="00F33B3F" w:rsidRPr="00C03567" w:rsidRDefault="00F33B3F" w:rsidP="00FF06C9">
            <w:pPr>
              <w:jc w:val="both"/>
              <w:outlineLvl w:val="0"/>
              <w:rPr>
                <w:bCs/>
                <w:sz w:val="28"/>
                <w:szCs w:val="28"/>
                <w:lang w:val="nl-NL"/>
              </w:rPr>
            </w:pPr>
            <w:r w:rsidRPr="00C03567">
              <w:rPr>
                <w:bCs/>
                <w:sz w:val="28"/>
                <w:szCs w:val="28"/>
                <w:lang w:val="nl-NL"/>
              </w:rPr>
              <w:t>- GV tổ chức trò chơi Truyền điện để ôn tập lại bảng nhân, chia 7</w:t>
            </w:r>
          </w:p>
          <w:p w14:paraId="05F88CB3" w14:textId="77777777" w:rsidR="00F33B3F" w:rsidRPr="00C03567" w:rsidRDefault="00F33B3F" w:rsidP="00FF06C9">
            <w:pPr>
              <w:jc w:val="both"/>
              <w:outlineLvl w:val="0"/>
              <w:rPr>
                <w:bCs/>
                <w:sz w:val="28"/>
                <w:szCs w:val="28"/>
                <w:lang w:val="nl-NL"/>
              </w:rPr>
            </w:pPr>
            <w:r w:rsidRPr="00C03567">
              <w:rPr>
                <w:bCs/>
                <w:sz w:val="28"/>
                <w:szCs w:val="28"/>
                <w:lang w:val="nl-NL"/>
              </w:rPr>
              <w:t>- GV Nhận xét, tuyên dương.</w:t>
            </w:r>
          </w:p>
          <w:p w14:paraId="05F88CB4" w14:textId="77777777" w:rsidR="00F33B3F" w:rsidRPr="00C03567" w:rsidRDefault="00F33B3F" w:rsidP="00FF06C9">
            <w:pPr>
              <w:jc w:val="both"/>
              <w:outlineLvl w:val="0"/>
              <w:rPr>
                <w:bCs/>
                <w:sz w:val="28"/>
                <w:szCs w:val="28"/>
                <w:lang w:val="nl-NL"/>
              </w:rPr>
            </w:pPr>
            <w:r w:rsidRPr="00C03567">
              <w:rPr>
                <w:bCs/>
                <w:sz w:val="28"/>
                <w:szCs w:val="28"/>
                <w:lang w:val="nl-NL"/>
              </w:rPr>
              <w:t>- GV dẫn dắt vào bài mới</w:t>
            </w:r>
          </w:p>
        </w:tc>
        <w:tc>
          <w:tcPr>
            <w:tcW w:w="3876" w:type="dxa"/>
            <w:tcBorders>
              <w:bottom w:val="dashed" w:sz="4" w:space="0" w:color="auto"/>
            </w:tcBorders>
          </w:tcPr>
          <w:p w14:paraId="05F88CB5" w14:textId="77777777" w:rsidR="00F33B3F" w:rsidRPr="00C03567" w:rsidRDefault="00F33B3F" w:rsidP="00FF06C9">
            <w:pPr>
              <w:jc w:val="both"/>
              <w:rPr>
                <w:sz w:val="28"/>
                <w:szCs w:val="28"/>
                <w:lang w:val="nl-NL"/>
              </w:rPr>
            </w:pPr>
          </w:p>
          <w:p w14:paraId="05F88CB6" w14:textId="77777777" w:rsidR="00F33B3F" w:rsidRPr="00C03567" w:rsidRDefault="00F33B3F" w:rsidP="00FF06C9">
            <w:pPr>
              <w:jc w:val="both"/>
              <w:rPr>
                <w:sz w:val="28"/>
                <w:szCs w:val="28"/>
                <w:lang w:val="nl-NL"/>
              </w:rPr>
            </w:pPr>
            <w:r w:rsidRPr="00C03567">
              <w:rPr>
                <w:sz w:val="28"/>
                <w:szCs w:val="28"/>
                <w:lang w:val="nl-NL"/>
              </w:rPr>
              <w:t>- HS tham gia trò chơi</w:t>
            </w:r>
          </w:p>
          <w:p w14:paraId="05F88CB7" w14:textId="77777777" w:rsidR="00F33B3F" w:rsidRPr="00C03567" w:rsidRDefault="00F33B3F" w:rsidP="00FF06C9">
            <w:pPr>
              <w:jc w:val="both"/>
              <w:rPr>
                <w:sz w:val="28"/>
                <w:szCs w:val="28"/>
                <w:lang w:val="nl-NL"/>
              </w:rPr>
            </w:pPr>
            <w:r w:rsidRPr="00C03567">
              <w:rPr>
                <w:sz w:val="28"/>
                <w:szCs w:val="28"/>
                <w:lang w:val="nl-NL"/>
              </w:rPr>
              <w:t>- HS lắng nghe</w:t>
            </w:r>
          </w:p>
        </w:tc>
      </w:tr>
      <w:tr w:rsidR="00C03567" w:rsidRPr="00C03567" w14:paraId="05F88CC9" w14:textId="77777777" w:rsidTr="00FF06C9">
        <w:tc>
          <w:tcPr>
            <w:tcW w:w="5862" w:type="dxa"/>
            <w:tcBorders>
              <w:top w:val="dashed" w:sz="4" w:space="0" w:color="auto"/>
              <w:bottom w:val="dashed" w:sz="4" w:space="0" w:color="auto"/>
            </w:tcBorders>
          </w:tcPr>
          <w:p w14:paraId="05F88CB9" w14:textId="77777777" w:rsidR="00F33B3F" w:rsidRPr="00C03567" w:rsidRDefault="00F33B3F" w:rsidP="00FF06C9">
            <w:pPr>
              <w:rPr>
                <w:rFonts w:eastAsiaTheme="minorHAnsi"/>
                <w:b/>
                <w:sz w:val="28"/>
                <w:szCs w:val="28"/>
                <w:lang w:val="vi-VN"/>
              </w:rPr>
            </w:pPr>
            <w:r w:rsidRPr="00C03567">
              <w:rPr>
                <w:rFonts w:eastAsiaTheme="minorHAnsi"/>
                <w:b/>
                <w:sz w:val="28"/>
                <w:szCs w:val="28"/>
              </w:rPr>
              <w:t>2. HĐ</w:t>
            </w:r>
            <w:r w:rsidRPr="00C03567">
              <w:rPr>
                <w:rFonts w:eastAsiaTheme="minorHAnsi"/>
                <w:sz w:val="28"/>
                <w:szCs w:val="28"/>
              </w:rPr>
              <w:t xml:space="preserve"> </w:t>
            </w:r>
            <w:r w:rsidRPr="00C03567">
              <w:rPr>
                <w:rFonts w:eastAsiaTheme="minorHAnsi"/>
                <w:b/>
                <w:sz w:val="28"/>
                <w:szCs w:val="28"/>
              </w:rPr>
              <w:t>L</w:t>
            </w:r>
            <w:r w:rsidRPr="00C03567">
              <w:rPr>
                <w:rFonts w:eastAsiaTheme="minorHAnsi"/>
                <w:b/>
                <w:sz w:val="28"/>
                <w:szCs w:val="28"/>
                <w:lang w:val="vi-VN"/>
              </w:rPr>
              <w:t>uyện tập</w:t>
            </w:r>
            <w:r w:rsidRPr="00C03567">
              <w:rPr>
                <w:rFonts w:eastAsiaTheme="minorHAnsi"/>
                <w:b/>
                <w:sz w:val="28"/>
                <w:szCs w:val="28"/>
              </w:rPr>
              <w:t>, thực hành</w:t>
            </w:r>
            <w:r w:rsidRPr="00C03567">
              <w:rPr>
                <w:rFonts w:eastAsiaTheme="minorHAnsi"/>
                <w:b/>
                <w:sz w:val="28"/>
                <w:szCs w:val="28"/>
                <w:lang w:val="vi-VN"/>
              </w:rPr>
              <w:t>.</w:t>
            </w:r>
          </w:p>
          <w:p w14:paraId="05F88CBA" w14:textId="77777777" w:rsidR="00F33B3F" w:rsidRPr="00C03567" w:rsidRDefault="00F33B3F" w:rsidP="00FF06C9">
            <w:pPr>
              <w:rPr>
                <w:sz w:val="28"/>
                <w:szCs w:val="28"/>
              </w:rPr>
            </w:pPr>
            <w:r w:rsidRPr="00C03567">
              <w:rPr>
                <w:b/>
                <w:bCs/>
                <w:sz w:val="28"/>
                <w:szCs w:val="28"/>
                <w:lang w:val="pt-BR"/>
              </w:rPr>
              <w:t>Hoạt động 1:</w:t>
            </w:r>
            <w:r w:rsidRPr="00C03567">
              <w:rPr>
                <w:sz w:val="28"/>
                <w:szCs w:val="28"/>
                <w:lang w:val="pt-BR"/>
              </w:rPr>
              <w:t xml:space="preserve">  GV giao BT cho HS làm b</w:t>
            </w:r>
            <w:r w:rsidRPr="00C03567">
              <w:rPr>
                <w:sz w:val="28"/>
                <w:szCs w:val="28"/>
              </w:rPr>
              <w:t>ài.</w:t>
            </w:r>
          </w:p>
          <w:p w14:paraId="05F88CBB" w14:textId="77777777" w:rsidR="00F33B3F" w:rsidRPr="00C03567" w:rsidRDefault="00F33B3F" w:rsidP="00FF06C9">
            <w:pPr>
              <w:rPr>
                <w:sz w:val="28"/>
                <w:szCs w:val="28"/>
                <w:lang w:val="pt-BR"/>
              </w:rPr>
            </w:pPr>
            <w:r w:rsidRPr="00C03567">
              <w:rPr>
                <w:sz w:val="28"/>
                <w:szCs w:val="28"/>
                <w:lang w:val="pt-BR"/>
              </w:rPr>
              <w:lastRenderedPageBreak/>
              <w:t xml:space="preserve">- Gv lệnh: HS chưa đạt chuẩn làm bài 1, 2,3/ 30 Vở Bài tập Toán.  </w:t>
            </w:r>
          </w:p>
          <w:p w14:paraId="05F88CBC" w14:textId="77777777" w:rsidR="00F33B3F" w:rsidRPr="00C03567" w:rsidRDefault="00F33B3F" w:rsidP="00FF06C9">
            <w:pPr>
              <w:rPr>
                <w:sz w:val="28"/>
                <w:szCs w:val="28"/>
                <w:lang w:val="pt-BR"/>
              </w:rPr>
            </w:pPr>
            <w:r w:rsidRPr="00C03567">
              <w:rPr>
                <w:sz w:val="28"/>
                <w:szCs w:val="28"/>
                <w:lang w:val="pt-BR"/>
              </w:rPr>
              <w:t xml:space="preserve">- Gv lệnh: HS đạt chuẩn làm bài 1, 2, 3, 4/ 30 Vở Bài tập Toán.  </w:t>
            </w:r>
          </w:p>
          <w:p w14:paraId="05F88CBD" w14:textId="77777777" w:rsidR="00F33B3F" w:rsidRPr="00C03567" w:rsidRDefault="00F33B3F" w:rsidP="00FF06C9">
            <w:pPr>
              <w:rPr>
                <w:sz w:val="28"/>
                <w:szCs w:val="28"/>
                <w:lang w:val="pt-BR"/>
              </w:rPr>
            </w:pPr>
            <w:r w:rsidRPr="00C03567">
              <w:rPr>
                <w:sz w:val="28"/>
                <w:szCs w:val="28"/>
                <w:lang w:val="pt-BR"/>
              </w:rPr>
              <w:t xml:space="preserve">- GV cho Hs làm bài trong vòng 15 phút. </w:t>
            </w:r>
          </w:p>
          <w:p w14:paraId="05F88CBE" w14:textId="77777777" w:rsidR="00F33B3F" w:rsidRPr="00C03567" w:rsidRDefault="00F33B3F" w:rsidP="00FF06C9">
            <w:pPr>
              <w:rPr>
                <w:sz w:val="28"/>
                <w:szCs w:val="28"/>
                <w:lang w:val="pt-BR"/>
              </w:rPr>
            </w:pPr>
            <w:r w:rsidRPr="00C03567">
              <w:rPr>
                <w:sz w:val="28"/>
                <w:szCs w:val="28"/>
                <w:lang w:val="pt-BR"/>
              </w:rPr>
              <w:t>- Gv quan sát, giúp đỡ, nhắc nhở tư thế ngồi học cho Hs; chấm chữa bài và gọi Hs đã được cô chấm chữa lên làm bài.</w:t>
            </w:r>
          </w:p>
          <w:p w14:paraId="05F88CBF" w14:textId="77777777" w:rsidR="00F33B3F" w:rsidRPr="00C03567" w:rsidRDefault="00F33B3F" w:rsidP="00FF06C9">
            <w:pPr>
              <w:jc w:val="both"/>
              <w:rPr>
                <w:rFonts w:eastAsiaTheme="minorHAnsi"/>
                <w:b/>
                <w:sz w:val="28"/>
                <w:szCs w:val="28"/>
              </w:rPr>
            </w:pPr>
            <w:r w:rsidRPr="00C03567">
              <w:rPr>
                <w:sz w:val="28"/>
                <w:szCs w:val="28"/>
              </w:rPr>
              <w:t>- HS làm xong bài GV cho HS đổi vở kiểm tra bài cho nhau.</w:t>
            </w:r>
          </w:p>
        </w:tc>
        <w:tc>
          <w:tcPr>
            <w:tcW w:w="3876" w:type="dxa"/>
            <w:tcBorders>
              <w:top w:val="dashed" w:sz="4" w:space="0" w:color="auto"/>
              <w:bottom w:val="dashed" w:sz="4" w:space="0" w:color="auto"/>
            </w:tcBorders>
          </w:tcPr>
          <w:p w14:paraId="05F88CC0" w14:textId="77777777" w:rsidR="00F33B3F" w:rsidRPr="00C03567" w:rsidRDefault="00F33B3F" w:rsidP="00FF06C9">
            <w:pPr>
              <w:rPr>
                <w:rFonts w:eastAsiaTheme="minorHAnsi"/>
                <w:sz w:val="28"/>
                <w:szCs w:val="28"/>
              </w:rPr>
            </w:pPr>
          </w:p>
          <w:p w14:paraId="05F88CC1" w14:textId="77777777" w:rsidR="00F33B3F" w:rsidRPr="00C03567" w:rsidRDefault="00F33B3F" w:rsidP="00FF06C9">
            <w:pPr>
              <w:rPr>
                <w:rFonts w:eastAsiaTheme="minorHAnsi"/>
                <w:sz w:val="28"/>
                <w:szCs w:val="28"/>
              </w:rPr>
            </w:pPr>
          </w:p>
          <w:p w14:paraId="05F88CC2" w14:textId="77777777" w:rsidR="00F33B3F" w:rsidRPr="00C03567" w:rsidRDefault="00F33B3F" w:rsidP="00FF06C9">
            <w:pPr>
              <w:rPr>
                <w:sz w:val="28"/>
                <w:szCs w:val="28"/>
              </w:rPr>
            </w:pPr>
            <w:r w:rsidRPr="00C03567">
              <w:rPr>
                <w:rFonts w:eastAsiaTheme="minorHAnsi"/>
                <w:sz w:val="28"/>
                <w:szCs w:val="28"/>
              </w:rPr>
              <w:lastRenderedPageBreak/>
              <w:t>-</w:t>
            </w:r>
            <w:r w:rsidRPr="00C03567">
              <w:rPr>
                <w:sz w:val="28"/>
                <w:szCs w:val="28"/>
              </w:rPr>
              <w:t xml:space="preserve"> HS đánh dấu bài tập cần làm vào vở. </w:t>
            </w:r>
          </w:p>
          <w:p w14:paraId="05F88CC3" w14:textId="77777777" w:rsidR="00F33B3F" w:rsidRPr="00C03567" w:rsidRDefault="00F33B3F" w:rsidP="00FF06C9">
            <w:pPr>
              <w:rPr>
                <w:sz w:val="28"/>
                <w:szCs w:val="28"/>
              </w:rPr>
            </w:pPr>
            <w:r w:rsidRPr="00C03567">
              <w:rPr>
                <w:rFonts w:eastAsiaTheme="minorHAnsi"/>
                <w:sz w:val="28"/>
                <w:szCs w:val="28"/>
              </w:rPr>
              <w:t>-</w:t>
            </w:r>
            <w:r w:rsidRPr="00C03567">
              <w:rPr>
                <w:sz w:val="28"/>
                <w:szCs w:val="28"/>
              </w:rPr>
              <w:t xml:space="preserve"> HS đánh dấu bài tập cần làm vào vở.</w:t>
            </w:r>
          </w:p>
          <w:p w14:paraId="05F88CC4" w14:textId="77777777" w:rsidR="00F33B3F" w:rsidRPr="00C03567" w:rsidRDefault="00F33B3F" w:rsidP="00FF06C9">
            <w:pPr>
              <w:rPr>
                <w:rFonts w:eastAsiaTheme="minorHAnsi"/>
                <w:sz w:val="28"/>
                <w:szCs w:val="28"/>
              </w:rPr>
            </w:pPr>
            <w:r w:rsidRPr="00C03567">
              <w:rPr>
                <w:rFonts w:eastAsiaTheme="minorHAnsi"/>
                <w:sz w:val="28"/>
                <w:szCs w:val="28"/>
              </w:rPr>
              <w:t>-Hs làm bài</w:t>
            </w:r>
          </w:p>
          <w:p w14:paraId="05F88CC5" w14:textId="77777777" w:rsidR="00F33B3F" w:rsidRPr="00C03567" w:rsidRDefault="00F33B3F" w:rsidP="00FF06C9">
            <w:pPr>
              <w:rPr>
                <w:rFonts w:eastAsiaTheme="minorHAnsi"/>
                <w:sz w:val="28"/>
                <w:szCs w:val="28"/>
              </w:rPr>
            </w:pPr>
          </w:p>
          <w:p w14:paraId="05F88CC6" w14:textId="77777777" w:rsidR="00F33B3F" w:rsidRPr="00C03567" w:rsidRDefault="00F33B3F" w:rsidP="00FF06C9">
            <w:pPr>
              <w:rPr>
                <w:rFonts w:eastAsiaTheme="minorHAnsi"/>
                <w:sz w:val="28"/>
                <w:szCs w:val="28"/>
              </w:rPr>
            </w:pPr>
          </w:p>
          <w:p w14:paraId="05F88CC7" w14:textId="77777777" w:rsidR="00F33B3F" w:rsidRPr="00C03567" w:rsidRDefault="00F33B3F" w:rsidP="00FF06C9">
            <w:pPr>
              <w:rPr>
                <w:rFonts w:eastAsiaTheme="minorHAnsi"/>
                <w:sz w:val="28"/>
                <w:szCs w:val="28"/>
              </w:rPr>
            </w:pPr>
          </w:p>
          <w:p w14:paraId="05F88CC8" w14:textId="77777777" w:rsidR="00F33B3F" w:rsidRPr="00C03567" w:rsidRDefault="00F33B3F" w:rsidP="00FF06C9">
            <w:pPr>
              <w:rPr>
                <w:rFonts w:eastAsiaTheme="minorHAnsi"/>
                <w:sz w:val="28"/>
                <w:szCs w:val="28"/>
              </w:rPr>
            </w:pPr>
            <w:r w:rsidRPr="00C03567">
              <w:rPr>
                <w:rFonts w:eastAsiaTheme="minorHAnsi"/>
                <w:sz w:val="28"/>
                <w:szCs w:val="28"/>
              </w:rPr>
              <w:t>- HS cùng bàn đổi vở kiểm tra bài.</w:t>
            </w:r>
          </w:p>
        </w:tc>
      </w:tr>
      <w:tr w:rsidR="00C03567" w:rsidRPr="00C03567" w14:paraId="05F88D18" w14:textId="77777777" w:rsidTr="00FF06C9">
        <w:tc>
          <w:tcPr>
            <w:tcW w:w="5862" w:type="dxa"/>
            <w:tcBorders>
              <w:top w:val="dashed" w:sz="4" w:space="0" w:color="auto"/>
              <w:bottom w:val="dashed" w:sz="4" w:space="0" w:color="auto"/>
            </w:tcBorders>
          </w:tcPr>
          <w:p w14:paraId="05F88CCA" w14:textId="77777777" w:rsidR="00F33B3F" w:rsidRPr="00C03567" w:rsidRDefault="00F33B3F" w:rsidP="00FF06C9">
            <w:pPr>
              <w:rPr>
                <w:sz w:val="28"/>
                <w:szCs w:val="28"/>
              </w:rPr>
            </w:pPr>
            <w:r w:rsidRPr="00C03567">
              <w:rPr>
                <w:b/>
                <w:bCs/>
                <w:sz w:val="28"/>
                <w:szCs w:val="28"/>
              </w:rPr>
              <w:lastRenderedPageBreak/>
              <w:t>Hoạt động 2:</w:t>
            </w:r>
            <w:r w:rsidRPr="00C03567">
              <w:rPr>
                <w:sz w:val="28"/>
                <w:szCs w:val="28"/>
              </w:rPr>
              <w:t xml:space="preserve"> Chữa bài:</w:t>
            </w:r>
          </w:p>
          <w:p w14:paraId="05F88CCB" w14:textId="77777777" w:rsidR="00F33B3F" w:rsidRPr="00C03567" w:rsidRDefault="00F33B3F" w:rsidP="00FF06C9">
            <w:pPr>
              <w:rPr>
                <w:sz w:val="28"/>
                <w:szCs w:val="28"/>
              </w:rPr>
            </w:pPr>
            <w:r w:rsidRPr="00C03567">
              <w:rPr>
                <w:sz w:val="28"/>
                <w:szCs w:val="28"/>
              </w:rPr>
              <w:t>- GV gọi HS chữa lần lượt các bài:</w:t>
            </w:r>
          </w:p>
          <w:p w14:paraId="05F88CCC" w14:textId="77777777" w:rsidR="00F33B3F" w:rsidRPr="00C03567" w:rsidRDefault="00F33B3F" w:rsidP="00FF06C9">
            <w:pPr>
              <w:jc w:val="both"/>
              <w:rPr>
                <w:b/>
                <w:sz w:val="28"/>
                <w:szCs w:val="28"/>
                <w:lang w:val="nl-NL"/>
              </w:rPr>
            </w:pPr>
            <w:r w:rsidRPr="00C03567">
              <w:rPr>
                <w:b/>
                <w:sz w:val="28"/>
                <w:szCs w:val="28"/>
                <w:lang w:val="nl-NL"/>
              </w:rPr>
              <w:t>Bài 1: Số?</w:t>
            </w:r>
          </w:p>
          <w:p w14:paraId="05F88CCD" w14:textId="77777777" w:rsidR="00F33B3F" w:rsidRPr="00C03567" w:rsidRDefault="00F33B3F" w:rsidP="00FF06C9">
            <w:pPr>
              <w:jc w:val="both"/>
              <w:rPr>
                <w:sz w:val="28"/>
                <w:szCs w:val="28"/>
                <w:lang w:val="nl-NL"/>
              </w:rPr>
            </w:pPr>
            <w:r w:rsidRPr="00C03567">
              <w:rPr>
                <w:sz w:val="28"/>
                <w:szCs w:val="28"/>
                <w:lang w:val="nl-NL"/>
              </w:rPr>
              <w:t>- Gọi HS nêu yêu cầu bài</w:t>
            </w:r>
          </w:p>
          <w:p w14:paraId="05F88CCE" w14:textId="77777777" w:rsidR="00F33B3F" w:rsidRPr="00C03567" w:rsidRDefault="00F33B3F" w:rsidP="00FF06C9">
            <w:pPr>
              <w:jc w:val="both"/>
              <w:rPr>
                <w:sz w:val="28"/>
                <w:szCs w:val="28"/>
                <w:lang w:val="nl-NL"/>
              </w:rPr>
            </w:pPr>
            <w:r w:rsidRPr="00C03567">
              <w:rPr>
                <w:sz w:val="28"/>
                <w:szCs w:val="28"/>
                <w:lang w:val="nl-NL"/>
              </w:rPr>
              <w:t>- GV chia nhóm 2, các nhóm làm việc vào phiếu học tập nhóm.</w:t>
            </w:r>
          </w:p>
          <w:p w14:paraId="05F88CCF" w14:textId="77777777" w:rsidR="00F33B3F" w:rsidRPr="00C03567" w:rsidRDefault="00F33B3F" w:rsidP="00FF06C9">
            <w:pPr>
              <w:jc w:val="both"/>
              <w:rPr>
                <w:sz w:val="28"/>
                <w:szCs w:val="28"/>
                <w:lang w:val="nl-NL"/>
              </w:rPr>
            </w:pPr>
            <w:r w:rsidRPr="00C03567">
              <w:rPr>
                <w:sz w:val="28"/>
                <w:szCs w:val="28"/>
                <w:lang w:val="nl-NL"/>
              </w:rPr>
              <w:t>- Các nhóm trình bày kết quả, nhận xét lẫn nhau.</w:t>
            </w:r>
          </w:p>
          <w:p w14:paraId="05F88CD0" w14:textId="77777777" w:rsidR="00F33B3F" w:rsidRPr="00C03567" w:rsidRDefault="00F33B3F" w:rsidP="00FF06C9">
            <w:pPr>
              <w:jc w:val="both"/>
              <w:rPr>
                <w:sz w:val="28"/>
                <w:szCs w:val="28"/>
                <w:lang w:val="nl-NL"/>
              </w:rPr>
            </w:pPr>
          </w:p>
          <w:p w14:paraId="05F88CD1" w14:textId="77777777" w:rsidR="00F33B3F" w:rsidRPr="00C03567" w:rsidRDefault="00F33B3F" w:rsidP="00FF06C9">
            <w:pPr>
              <w:jc w:val="both"/>
              <w:rPr>
                <w:sz w:val="28"/>
                <w:szCs w:val="28"/>
                <w:lang w:val="nl-NL"/>
              </w:rPr>
            </w:pPr>
            <w:r w:rsidRPr="00C03567">
              <w:rPr>
                <w:sz w:val="28"/>
                <w:szCs w:val="28"/>
                <w:lang w:val="nl-NL"/>
              </w:rPr>
              <w:t>- GV Nhận xét, tuyên dương.</w:t>
            </w:r>
          </w:p>
          <w:p w14:paraId="05F88CD2" w14:textId="77777777" w:rsidR="00F33B3F" w:rsidRPr="00C03567" w:rsidRDefault="00F33B3F"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Để điền được số vào ô trống em dựa vào đâu</w:t>
            </w:r>
          </w:p>
          <w:p w14:paraId="05F88CD3" w14:textId="77777777" w:rsidR="00F33B3F" w:rsidRPr="00C03567" w:rsidRDefault="00F33B3F" w:rsidP="00FF06C9">
            <w:pPr>
              <w:rPr>
                <w:sz w:val="28"/>
                <w:szCs w:val="28"/>
                <w:lang w:val="nl-NL"/>
              </w:rPr>
            </w:pPr>
            <w:r w:rsidRPr="00C03567">
              <w:rPr>
                <w:b/>
                <w:sz w:val="28"/>
                <w:szCs w:val="28"/>
                <w:lang w:val="nl-NL"/>
              </w:rPr>
              <w:t>Bài 2. Số?</w:t>
            </w:r>
            <w:r w:rsidRPr="00C03567">
              <w:rPr>
                <w:sz w:val="28"/>
                <w:szCs w:val="28"/>
                <w:lang w:val="nl-NL"/>
              </w:rPr>
              <w:t xml:space="preserve"> </w:t>
            </w:r>
          </w:p>
          <w:p w14:paraId="05F88CD4" w14:textId="77777777" w:rsidR="00F33B3F" w:rsidRPr="00C03567" w:rsidRDefault="00F33B3F" w:rsidP="00FF06C9">
            <w:pPr>
              <w:jc w:val="both"/>
              <w:rPr>
                <w:sz w:val="28"/>
                <w:szCs w:val="28"/>
                <w:lang w:val="nl-NL"/>
              </w:rPr>
            </w:pPr>
            <w:r w:rsidRPr="00C03567">
              <w:rPr>
                <w:sz w:val="28"/>
                <w:szCs w:val="28"/>
                <w:lang w:val="nl-NL"/>
              </w:rPr>
              <w:t>- GV gọi HS nêu yêu cầu bài</w:t>
            </w:r>
          </w:p>
          <w:p w14:paraId="05F88CD5" w14:textId="77777777" w:rsidR="00F33B3F" w:rsidRPr="00C03567" w:rsidRDefault="00F33B3F" w:rsidP="00FF06C9">
            <w:pPr>
              <w:jc w:val="both"/>
              <w:rPr>
                <w:sz w:val="28"/>
                <w:szCs w:val="28"/>
                <w:lang w:val="nl-NL"/>
              </w:rPr>
            </w:pPr>
            <w:r w:rsidRPr="00C03567">
              <w:rPr>
                <w:b/>
                <w:sz w:val="28"/>
                <w:szCs w:val="28"/>
                <w:lang w:val="nl-NL"/>
              </w:rPr>
              <w:t xml:space="preserve">- </w:t>
            </w:r>
            <w:r w:rsidRPr="00C03567">
              <w:rPr>
                <w:sz w:val="28"/>
                <w:szCs w:val="28"/>
                <w:lang w:val="nl-NL"/>
              </w:rPr>
              <w:t>GV cho HS đọc bài làm</w:t>
            </w:r>
          </w:p>
          <w:p w14:paraId="05F88CD6" w14:textId="77777777" w:rsidR="00F33B3F" w:rsidRPr="00C03567" w:rsidRDefault="00F33B3F" w:rsidP="00FF06C9">
            <w:pPr>
              <w:jc w:val="both"/>
              <w:rPr>
                <w:sz w:val="28"/>
                <w:szCs w:val="28"/>
                <w:lang w:val="nl-NL"/>
              </w:rPr>
            </w:pPr>
            <w:r w:rsidRPr="00C03567">
              <w:rPr>
                <w:sz w:val="28"/>
                <w:szCs w:val="28"/>
                <w:lang w:val="nl-NL"/>
              </w:rPr>
              <w:t xml:space="preserve">- Gọi HS nhận xét lẫn nhau, GV bắn từng kết quả lên màn hình. </w:t>
            </w:r>
          </w:p>
          <w:p w14:paraId="05F88CD7" w14:textId="77777777" w:rsidR="00F33B3F" w:rsidRPr="00C03567" w:rsidRDefault="00F33B3F"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Dựa vào 1 phép nhân để điền kết quả vào 2 phép tính chia tương ứng</w:t>
            </w:r>
          </w:p>
          <w:p w14:paraId="05F88CD8" w14:textId="77777777" w:rsidR="00F33B3F" w:rsidRPr="00C03567" w:rsidRDefault="00F33B3F" w:rsidP="00F33B3F">
            <w:pPr>
              <w:rPr>
                <w:b/>
                <w:sz w:val="28"/>
                <w:szCs w:val="28"/>
                <w:lang w:val="nl-NL"/>
              </w:rPr>
            </w:pPr>
            <w:r w:rsidRPr="00C03567">
              <w:rPr>
                <w:b/>
                <w:sz w:val="28"/>
                <w:szCs w:val="28"/>
                <w:lang w:val="nl-NL"/>
              </w:rPr>
              <w:t>Bài 3: Khoanh vào chữ cái đặt trước câu trả lời đúng</w:t>
            </w:r>
          </w:p>
          <w:p w14:paraId="05F88CD9" w14:textId="77777777" w:rsidR="00F33B3F" w:rsidRPr="00C03567" w:rsidRDefault="00F33B3F" w:rsidP="00F33B3F">
            <w:pPr>
              <w:rPr>
                <w:sz w:val="28"/>
                <w:szCs w:val="28"/>
                <w:lang w:val="nl-NL"/>
              </w:rPr>
            </w:pPr>
            <w:r w:rsidRPr="00C03567">
              <w:rPr>
                <w:sz w:val="28"/>
                <w:szCs w:val="28"/>
                <w:lang w:val="nl-NL"/>
              </w:rPr>
              <w:t>- HS nêu yêu cầu bài toán</w:t>
            </w:r>
          </w:p>
          <w:p w14:paraId="05F88CDA" w14:textId="77777777" w:rsidR="00F33B3F" w:rsidRPr="00C03567" w:rsidRDefault="00F33B3F" w:rsidP="00F33B3F">
            <w:pPr>
              <w:rPr>
                <w:sz w:val="28"/>
                <w:szCs w:val="28"/>
                <w:lang w:val="nl-NL"/>
              </w:rPr>
            </w:pPr>
            <w:r w:rsidRPr="00C03567">
              <w:rPr>
                <w:sz w:val="28"/>
                <w:szCs w:val="28"/>
                <w:lang w:val="nl-NL"/>
              </w:rPr>
              <w:t>- Thảo luận nhóm đôi trong 2 phút để hoàn thành yêu cầu bài toán</w:t>
            </w:r>
          </w:p>
          <w:p w14:paraId="05F88CDB" w14:textId="77777777" w:rsidR="00F33B3F" w:rsidRPr="00C03567" w:rsidRDefault="00F33B3F" w:rsidP="00F33B3F">
            <w:pPr>
              <w:jc w:val="both"/>
              <w:rPr>
                <w:sz w:val="28"/>
                <w:szCs w:val="28"/>
                <w:lang w:val="nl-NL"/>
              </w:rPr>
            </w:pPr>
          </w:p>
          <w:p w14:paraId="05F88CDC" w14:textId="77777777" w:rsidR="00F33B3F" w:rsidRPr="00C03567" w:rsidRDefault="00F33B3F" w:rsidP="00F33B3F">
            <w:pPr>
              <w:jc w:val="both"/>
              <w:rPr>
                <w:sz w:val="28"/>
                <w:szCs w:val="28"/>
                <w:lang w:val="nl-NL"/>
              </w:rPr>
            </w:pPr>
          </w:p>
          <w:p w14:paraId="05F88CDD" w14:textId="77777777" w:rsidR="00F33B3F" w:rsidRPr="00C03567" w:rsidRDefault="00F33B3F" w:rsidP="00F33B3F">
            <w:pPr>
              <w:jc w:val="both"/>
              <w:rPr>
                <w:sz w:val="28"/>
                <w:szCs w:val="28"/>
                <w:lang w:val="nl-NL"/>
              </w:rPr>
            </w:pPr>
          </w:p>
          <w:p w14:paraId="05F88CDE" w14:textId="77777777" w:rsidR="00F33B3F" w:rsidRPr="00C03567" w:rsidRDefault="00F33B3F" w:rsidP="00F33B3F">
            <w:pPr>
              <w:jc w:val="both"/>
              <w:rPr>
                <w:i/>
                <w:sz w:val="28"/>
                <w:szCs w:val="28"/>
                <w:lang w:val="nl-NL"/>
              </w:rPr>
            </w:pPr>
            <w:r w:rsidRPr="00C03567">
              <w:rPr>
                <w:i/>
                <w:sz w:val="28"/>
                <w:szCs w:val="28"/>
                <w:lang w:val="nl-NL"/>
              </w:rPr>
              <w:sym w:font="Wingdings" w:char="F0E8"/>
            </w:r>
            <w:r w:rsidRPr="00C03567">
              <w:rPr>
                <w:i/>
                <w:sz w:val="28"/>
                <w:szCs w:val="28"/>
                <w:lang w:val="nl-NL"/>
              </w:rPr>
              <w:t xml:space="preserve"> Gv chốt: Để khoanh vào đáp án đúng, em đã làm như thế nào?</w:t>
            </w:r>
          </w:p>
          <w:p w14:paraId="05F88CDF" w14:textId="77777777" w:rsidR="00F33B3F" w:rsidRPr="00C03567" w:rsidRDefault="00F33B3F" w:rsidP="00F33B3F">
            <w:pPr>
              <w:jc w:val="both"/>
              <w:rPr>
                <w:i/>
                <w:sz w:val="28"/>
                <w:szCs w:val="28"/>
                <w:lang w:val="nl-NL"/>
              </w:rPr>
            </w:pPr>
          </w:p>
          <w:p w14:paraId="05F88CE0" w14:textId="77777777" w:rsidR="00F33B3F" w:rsidRPr="00C03567" w:rsidRDefault="00F33B3F" w:rsidP="00F33B3F">
            <w:pPr>
              <w:jc w:val="both"/>
              <w:rPr>
                <w:i/>
                <w:sz w:val="28"/>
                <w:szCs w:val="28"/>
                <w:lang w:val="nl-NL"/>
              </w:rPr>
            </w:pPr>
            <w:r w:rsidRPr="00C03567">
              <w:rPr>
                <w:b/>
                <w:sz w:val="28"/>
                <w:szCs w:val="28"/>
                <w:lang w:val="nl-NL"/>
              </w:rPr>
              <w:t>Bài 4.</w:t>
            </w:r>
          </w:p>
          <w:p w14:paraId="05F88CE1" w14:textId="77777777" w:rsidR="00F33B3F" w:rsidRPr="00C03567" w:rsidRDefault="00F33B3F" w:rsidP="00FF06C9">
            <w:pPr>
              <w:rPr>
                <w:rFonts w:eastAsia="Calibri"/>
                <w:bCs/>
                <w:sz w:val="28"/>
                <w:szCs w:val="28"/>
                <w:lang w:val="nl-NL"/>
              </w:rPr>
            </w:pPr>
            <w:r w:rsidRPr="00C03567">
              <w:rPr>
                <w:rFonts w:eastAsia="Calibri"/>
                <w:bCs/>
                <w:sz w:val="28"/>
                <w:szCs w:val="28"/>
                <w:lang w:val="nl-NL"/>
              </w:rPr>
              <w:t xml:space="preserve">- </w:t>
            </w:r>
            <w:r w:rsidRPr="00C03567">
              <w:rPr>
                <w:sz w:val="28"/>
                <w:szCs w:val="28"/>
              </w:rPr>
              <w:t>Gọi 2 HS đọc đề bài toán.</w:t>
            </w:r>
          </w:p>
          <w:p w14:paraId="05F88CE2" w14:textId="77777777" w:rsidR="00F33B3F" w:rsidRPr="00C03567" w:rsidRDefault="00F33B3F" w:rsidP="00FF06C9">
            <w:pPr>
              <w:rPr>
                <w:rFonts w:eastAsia="Calibri"/>
                <w:bCs/>
                <w:sz w:val="28"/>
                <w:szCs w:val="28"/>
                <w:lang w:val="nl-NL"/>
              </w:rPr>
            </w:pPr>
            <w:r w:rsidRPr="00C03567">
              <w:rPr>
                <w:rFonts w:eastAsia="Calibri"/>
                <w:bCs/>
                <w:sz w:val="28"/>
                <w:szCs w:val="28"/>
                <w:lang w:val="nl-NL"/>
              </w:rPr>
              <w:t>+ Bài toán cho biết gì? Bài toán hỏi gì?</w:t>
            </w:r>
          </w:p>
          <w:p w14:paraId="05F88CE3" w14:textId="77777777" w:rsidR="00F33B3F" w:rsidRPr="00C03567" w:rsidRDefault="00F33B3F" w:rsidP="00FF06C9">
            <w:pPr>
              <w:rPr>
                <w:rFonts w:eastAsia="Calibri"/>
                <w:bCs/>
                <w:sz w:val="28"/>
                <w:szCs w:val="28"/>
                <w:lang w:val="nl-NL"/>
              </w:rPr>
            </w:pPr>
            <w:r w:rsidRPr="00C03567">
              <w:rPr>
                <w:rFonts w:eastAsia="Calibri"/>
                <w:bCs/>
                <w:sz w:val="28"/>
                <w:szCs w:val="28"/>
                <w:lang w:val="nl-NL"/>
              </w:rPr>
              <w:lastRenderedPageBreak/>
              <w:t>+ Muốn biết mỗi hộp gồm có bao nhiêu viên bi em làm phép tính gì ?</w:t>
            </w:r>
          </w:p>
          <w:p w14:paraId="05F88CE4" w14:textId="77777777" w:rsidR="00F33B3F" w:rsidRPr="00C03567" w:rsidRDefault="00F33B3F" w:rsidP="00FF06C9">
            <w:pPr>
              <w:rPr>
                <w:rFonts w:eastAsia="Calibri"/>
                <w:bCs/>
                <w:sz w:val="28"/>
                <w:szCs w:val="28"/>
                <w:lang w:val="nl-NL"/>
              </w:rPr>
            </w:pPr>
            <w:r w:rsidRPr="00C03567">
              <w:rPr>
                <w:rFonts w:eastAsia="Calibri"/>
                <w:bCs/>
                <w:sz w:val="28"/>
                <w:szCs w:val="28"/>
                <w:lang w:val="nl-NL"/>
              </w:rPr>
              <w:t>+ Muốn tính 3 hộp bi như vậy có bao nhiêu viên bi em thực hiện phép tính gì?</w:t>
            </w:r>
          </w:p>
          <w:p w14:paraId="05F88CE5" w14:textId="77777777" w:rsidR="00F33B3F" w:rsidRPr="00C03567" w:rsidRDefault="00F33B3F" w:rsidP="00FF06C9">
            <w:pPr>
              <w:rPr>
                <w:rFonts w:eastAsia="Calibri"/>
                <w:sz w:val="28"/>
                <w:szCs w:val="28"/>
                <w:lang w:val="nl-NL"/>
              </w:rPr>
            </w:pPr>
            <w:r w:rsidRPr="00C03567">
              <w:rPr>
                <w:rFonts w:eastAsia="Calibri"/>
                <w:sz w:val="28"/>
                <w:szCs w:val="28"/>
                <w:lang w:val="nl-NL"/>
              </w:rPr>
              <w:t>- Gọi HS đọc bài giải, Gọi HS khác nhận xét.</w:t>
            </w:r>
          </w:p>
          <w:p w14:paraId="05F88CE6" w14:textId="77777777" w:rsidR="00F33B3F" w:rsidRPr="00C03567" w:rsidRDefault="00F33B3F" w:rsidP="00FF06C9">
            <w:pPr>
              <w:rPr>
                <w:rFonts w:eastAsia="Calibri"/>
                <w:sz w:val="28"/>
                <w:szCs w:val="28"/>
                <w:lang w:val="nl-NL"/>
              </w:rPr>
            </w:pPr>
          </w:p>
          <w:p w14:paraId="05F88CE7" w14:textId="77777777" w:rsidR="00F33B3F" w:rsidRPr="00C03567" w:rsidRDefault="00F33B3F" w:rsidP="00FF06C9">
            <w:pPr>
              <w:rPr>
                <w:rFonts w:eastAsia="Calibri"/>
                <w:sz w:val="28"/>
                <w:szCs w:val="28"/>
                <w:lang w:val="nl-NL"/>
              </w:rPr>
            </w:pPr>
          </w:p>
          <w:p w14:paraId="05F88CE8" w14:textId="77777777" w:rsidR="00F33B3F" w:rsidRPr="00C03567" w:rsidRDefault="00F33B3F" w:rsidP="00FF06C9">
            <w:pPr>
              <w:rPr>
                <w:rFonts w:eastAsia="Calibri"/>
                <w:sz w:val="28"/>
                <w:szCs w:val="28"/>
                <w:lang w:val="nl-NL"/>
              </w:rPr>
            </w:pPr>
          </w:p>
          <w:p w14:paraId="05F88CE9" w14:textId="77777777" w:rsidR="00F33B3F" w:rsidRPr="00C03567" w:rsidRDefault="00F33B3F" w:rsidP="00FF06C9">
            <w:pPr>
              <w:rPr>
                <w:rFonts w:eastAsia="Calibri"/>
                <w:sz w:val="28"/>
                <w:szCs w:val="28"/>
                <w:lang w:val="nl-NL"/>
              </w:rPr>
            </w:pPr>
          </w:p>
          <w:p w14:paraId="05F88CEA" w14:textId="77777777" w:rsidR="00F33B3F" w:rsidRPr="00C03567" w:rsidRDefault="00F33B3F" w:rsidP="00FF06C9">
            <w:pPr>
              <w:rPr>
                <w:rFonts w:eastAsia="Calibri"/>
                <w:sz w:val="28"/>
                <w:szCs w:val="28"/>
                <w:lang w:val="nl-NL"/>
              </w:rPr>
            </w:pPr>
          </w:p>
          <w:p w14:paraId="05F88CEB" w14:textId="77777777" w:rsidR="00F33B3F" w:rsidRPr="00C03567" w:rsidRDefault="00F33B3F" w:rsidP="00FF06C9">
            <w:pPr>
              <w:rPr>
                <w:rFonts w:eastAsia="Calibri"/>
                <w:sz w:val="28"/>
                <w:szCs w:val="28"/>
                <w:lang w:val="nl-NL"/>
              </w:rPr>
            </w:pPr>
          </w:p>
          <w:p w14:paraId="05F88CEC" w14:textId="77777777" w:rsidR="00F33B3F" w:rsidRPr="00C03567" w:rsidRDefault="00F33B3F" w:rsidP="00FF06C9">
            <w:pPr>
              <w:rPr>
                <w:rFonts w:eastAsia="Calibri"/>
                <w:sz w:val="28"/>
                <w:szCs w:val="28"/>
                <w:lang w:val="nl-NL"/>
              </w:rPr>
            </w:pPr>
          </w:p>
          <w:p w14:paraId="05F88CED" w14:textId="77777777" w:rsidR="00F33B3F" w:rsidRPr="00C03567" w:rsidRDefault="00F33B3F" w:rsidP="00FF06C9">
            <w:pPr>
              <w:rPr>
                <w:rFonts w:eastAsia="Calibri"/>
                <w:sz w:val="28"/>
                <w:szCs w:val="28"/>
                <w:lang w:val="nl-NL"/>
              </w:rPr>
            </w:pPr>
          </w:p>
          <w:p w14:paraId="05F88CEE" w14:textId="77777777" w:rsidR="00F33B3F" w:rsidRPr="00C03567" w:rsidRDefault="00F33B3F" w:rsidP="00FF06C9">
            <w:pPr>
              <w:rPr>
                <w:rFonts w:eastAsia="Calibri"/>
                <w:sz w:val="28"/>
                <w:szCs w:val="28"/>
                <w:lang w:val="nl-NL"/>
              </w:rPr>
            </w:pPr>
          </w:p>
          <w:p w14:paraId="05F88CEF" w14:textId="77777777" w:rsidR="00F33B3F" w:rsidRPr="00C03567" w:rsidRDefault="00F33B3F" w:rsidP="00FF06C9">
            <w:pPr>
              <w:jc w:val="both"/>
              <w:rPr>
                <w:sz w:val="28"/>
                <w:szCs w:val="28"/>
                <w:lang w:val="nl-NL"/>
              </w:rPr>
            </w:pPr>
            <w:r w:rsidRPr="00C03567">
              <w:rPr>
                <w:sz w:val="28"/>
                <w:szCs w:val="28"/>
                <w:lang w:val="nl-NL"/>
              </w:rPr>
              <w:t>- GV nhận xét, tuyên dương.</w:t>
            </w:r>
          </w:p>
        </w:tc>
        <w:tc>
          <w:tcPr>
            <w:tcW w:w="3876" w:type="dxa"/>
            <w:tcBorders>
              <w:top w:val="dashed" w:sz="4" w:space="0" w:color="auto"/>
              <w:bottom w:val="dashed" w:sz="4" w:space="0" w:color="auto"/>
            </w:tcBorders>
          </w:tcPr>
          <w:p w14:paraId="05F88CF0" w14:textId="77777777" w:rsidR="00F33B3F" w:rsidRPr="00C03567" w:rsidRDefault="00F33B3F" w:rsidP="00FF06C9">
            <w:pPr>
              <w:jc w:val="both"/>
              <w:rPr>
                <w:sz w:val="28"/>
                <w:szCs w:val="28"/>
                <w:lang w:val="nl-NL"/>
              </w:rPr>
            </w:pPr>
          </w:p>
          <w:p w14:paraId="05F88CF1" w14:textId="77777777" w:rsidR="00F33B3F" w:rsidRPr="00C03567" w:rsidRDefault="00F33B3F" w:rsidP="00FF06C9">
            <w:pPr>
              <w:jc w:val="both"/>
              <w:rPr>
                <w:sz w:val="28"/>
                <w:szCs w:val="28"/>
                <w:lang w:val="nl-NL"/>
              </w:rPr>
            </w:pPr>
          </w:p>
          <w:p w14:paraId="05F88CF2" w14:textId="77777777" w:rsidR="00F33B3F" w:rsidRPr="00C03567" w:rsidRDefault="00F33B3F" w:rsidP="00FF06C9">
            <w:pPr>
              <w:jc w:val="both"/>
              <w:rPr>
                <w:sz w:val="28"/>
                <w:szCs w:val="28"/>
                <w:lang w:val="nl-NL"/>
              </w:rPr>
            </w:pPr>
          </w:p>
          <w:p w14:paraId="05F88CF3" w14:textId="77777777" w:rsidR="00F33B3F" w:rsidRPr="00C03567" w:rsidRDefault="00F33B3F" w:rsidP="00FF06C9">
            <w:pPr>
              <w:jc w:val="both"/>
              <w:rPr>
                <w:sz w:val="28"/>
                <w:szCs w:val="28"/>
                <w:lang w:val="nl-NL"/>
              </w:rPr>
            </w:pPr>
            <w:r w:rsidRPr="00C03567">
              <w:rPr>
                <w:sz w:val="28"/>
                <w:szCs w:val="28"/>
                <w:lang w:val="nl-NL"/>
              </w:rPr>
              <w:t xml:space="preserve">- HS đọc yêu cầu bài </w:t>
            </w:r>
          </w:p>
          <w:p w14:paraId="05F88CF4" w14:textId="77777777" w:rsidR="00F33B3F" w:rsidRPr="00C03567" w:rsidRDefault="00F33B3F" w:rsidP="00FF06C9">
            <w:pPr>
              <w:jc w:val="both"/>
              <w:rPr>
                <w:sz w:val="28"/>
                <w:szCs w:val="28"/>
                <w:lang w:val="nl-NL"/>
              </w:rPr>
            </w:pPr>
            <w:r w:rsidRPr="00C03567">
              <w:rPr>
                <w:sz w:val="28"/>
                <w:szCs w:val="28"/>
                <w:lang w:val="nl-NL"/>
              </w:rPr>
              <w:t>- Nhóm làm bài vào vbt.</w:t>
            </w:r>
          </w:p>
          <w:p w14:paraId="05F88CF5" w14:textId="77777777" w:rsidR="00F33B3F" w:rsidRPr="00C03567" w:rsidRDefault="00F33B3F" w:rsidP="00FF06C9">
            <w:pPr>
              <w:jc w:val="both"/>
              <w:rPr>
                <w:sz w:val="28"/>
                <w:szCs w:val="28"/>
                <w:lang w:val="nl-NL"/>
              </w:rPr>
            </w:pPr>
          </w:p>
          <w:p w14:paraId="05F88CF6" w14:textId="77777777" w:rsidR="00F33B3F" w:rsidRPr="00C03567" w:rsidRDefault="00F33B3F" w:rsidP="00FF06C9">
            <w:pPr>
              <w:jc w:val="both"/>
              <w:rPr>
                <w:sz w:val="28"/>
                <w:szCs w:val="28"/>
                <w:lang w:val="nl-NL"/>
              </w:rPr>
            </w:pPr>
            <w:r w:rsidRPr="00C03567">
              <w:rPr>
                <w:sz w:val="28"/>
                <w:szCs w:val="28"/>
                <w:lang w:val="nl-NL"/>
              </w:rPr>
              <w:t xml:space="preserve">- Đọc bài làm của nhóm </w:t>
            </w:r>
          </w:p>
          <w:p w14:paraId="05F88CF7" w14:textId="77777777" w:rsidR="00F33B3F" w:rsidRPr="00C03567" w:rsidRDefault="00F33B3F" w:rsidP="00FF06C9">
            <w:pPr>
              <w:jc w:val="both"/>
              <w:rPr>
                <w:sz w:val="28"/>
                <w:szCs w:val="28"/>
                <w:lang w:val="nl-NL"/>
              </w:rPr>
            </w:pPr>
            <w:r w:rsidRPr="00C03567">
              <w:rPr>
                <w:sz w:val="28"/>
                <w:szCs w:val="28"/>
                <w:lang w:val="nl-NL"/>
              </w:rPr>
              <w:t>- Nhận xét.</w:t>
            </w:r>
          </w:p>
          <w:p w14:paraId="05F88CF8" w14:textId="77777777" w:rsidR="00F33B3F" w:rsidRPr="00C03567" w:rsidRDefault="00F33B3F" w:rsidP="00FF06C9">
            <w:pPr>
              <w:jc w:val="both"/>
              <w:rPr>
                <w:sz w:val="28"/>
                <w:szCs w:val="28"/>
                <w:lang w:val="nl-NL"/>
              </w:rPr>
            </w:pPr>
          </w:p>
          <w:p w14:paraId="05F88CF9" w14:textId="77777777" w:rsidR="00F33B3F" w:rsidRPr="00C03567" w:rsidRDefault="00F33B3F" w:rsidP="00FF06C9">
            <w:pPr>
              <w:jc w:val="both"/>
              <w:rPr>
                <w:sz w:val="28"/>
                <w:szCs w:val="28"/>
                <w:lang w:val="nl-NL"/>
              </w:rPr>
            </w:pPr>
            <w:r w:rsidRPr="00C03567">
              <w:rPr>
                <w:sz w:val="28"/>
                <w:szCs w:val="28"/>
                <w:lang w:val="nl-NL"/>
              </w:rPr>
              <w:t>- Em dựa vào bảng nhân 8, chia 8</w:t>
            </w:r>
          </w:p>
          <w:p w14:paraId="05F88CFA" w14:textId="77777777" w:rsidR="00F33B3F" w:rsidRPr="00C03567" w:rsidRDefault="00F33B3F" w:rsidP="00FF06C9">
            <w:pPr>
              <w:jc w:val="both"/>
              <w:rPr>
                <w:sz w:val="28"/>
                <w:szCs w:val="28"/>
                <w:lang w:val="nl-NL"/>
              </w:rPr>
            </w:pPr>
            <w:r w:rsidRPr="00C03567">
              <w:rPr>
                <w:sz w:val="28"/>
                <w:szCs w:val="28"/>
                <w:lang w:val="nl-NL"/>
              </w:rPr>
              <w:softHyphen/>
            </w:r>
            <w:r w:rsidRPr="00C03567">
              <w:rPr>
                <w:sz w:val="28"/>
                <w:szCs w:val="28"/>
                <w:lang w:val="nl-NL"/>
              </w:rPr>
              <w:softHyphen/>
            </w:r>
          </w:p>
          <w:p w14:paraId="05F88CFB" w14:textId="77777777" w:rsidR="00F33B3F" w:rsidRPr="00C03567" w:rsidRDefault="00F33B3F" w:rsidP="00FF06C9">
            <w:pPr>
              <w:jc w:val="both"/>
              <w:rPr>
                <w:sz w:val="28"/>
                <w:szCs w:val="28"/>
              </w:rPr>
            </w:pPr>
            <w:r w:rsidRPr="00C03567">
              <w:rPr>
                <w:sz w:val="28"/>
                <w:szCs w:val="28"/>
              </w:rPr>
              <w:t xml:space="preserve">- HS nêu yêu cầu bài </w:t>
            </w:r>
          </w:p>
          <w:p w14:paraId="05F88CFC" w14:textId="77777777" w:rsidR="00F33B3F" w:rsidRPr="00C03567" w:rsidRDefault="00F33B3F" w:rsidP="00FF06C9">
            <w:pPr>
              <w:jc w:val="both"/>
              <w:rPr>
                <w:sz w:val="28"/>
                <w:szCs w:val="28"/>
                <w:lang w:val="nl-NL"/>
              </w:rPr>
            </w:pPr>
            <w:r w:rsidRPr="00C03567">
              <w:rPr>
                <w:sz w:val="28"/>
                <w:szCs w:val="28"/>
                <w:lang w:val="nl-NL"/>
              </w:rPr>
              <w:t>- HS nối tiếp đọc kết quả</w:t>
            </w:r>
          </w:p>
          <w:p w14:paraId="05F88CFD" w14:textId="77777777" w:rsidR="00F33B3F" w:rsidRPr="00C03567" w:rsidRDefault="00F33B3F" w:rsidP="00FF06C9">
            <w:pPr>
              <w:jc w:val="both"/>
              <w:rPr>
                <w:sz w:val="28"/>
                <w:szCs w:val="28"/>
              </w:rPr>
            </w:pPr>
          </w:p>
          <w:p w14:paraId="05F88CFE" w14:textId="77777777" w:rsidR="00F33B3F" w:rsidRPr="00C03567" w:rsidRDefault="00F33B3F" w:rsidP="00FF06C9">
            <w:pPr>
              <w:jc w:val="both"/>
              <w:rPr>
                <w:sz w:val="28"/>
                <w:szCs w:val="28"/>
                <w:lang w:val="nl-NL"/>
              </w:rPr>
            </w:pPr>
          </w:p>
          <w:p w14:paraId="05F88CFF" w14:textId="77777777" w:rsidR="00F33B3F" w:rsidRPr="00C03567" w:rsidRDefault="00F33B3F" w:rsidP="00FF06C9">
            <w:pPr>
              <w:jc w:val="both"/>
              <w:rPr>
                <w:sz w:val="28"/>
                <w:szCs w:val="28"/>
                <w:lang w:val="nl-NL"/>
              </w:rPr>
            </w:pPr>
          </w:p>
          <w:p w14:paraId="05F88D00" w14:textId="77777777" w:rsidR="00F33B3F" w:rsidRPr="00C03567" w:rsidRDefault="00F33B3F" w:rsidP="00FF06C9">
            <w:pPr>
              <w:jc w:val="both"/>
              <w:rPr>
                <w:sz w:val="28"/>
                <w:szCs w:val="28"/>
                <w:lang w:val="nl-NL"/>
              </w:rPr>
            </w:pPr>
          </w:p>
          <w:p w14:paraId="05F88D01" w14:textId="77777777" w:rsidR="00F33B3F" w:rsidRPr="00C03567" w:rsidRDefault="00F33B3F" w:rsidP="00FF06C9">
            <w:pPr>
              <w:jc w:val="both"/>
              <w:rPr>
                <w:sz w:val="28"/>
                <w:szCs w:val="28"/>
                <w:lang w:val="nl-NL"/>
              </w:rPr>
            </w:pPr>
          </w:p>
          <w:p w14:paraId="05F88D02" w14:textId="77777777" w:rsidR="00F33B3F" w:rsidRPr="00C03567" w:rsidRDefault="00F33B3F" w:rsidP="00FF06C9">
            <w:pPr>
              <w:jc w:val="both"/>
              <w:rPr>
                <w:sz w:val="28"/>
                <w:szCs w:val="28"/>
                <w:lang w:val="nl-NL"/>
              </w:rPr>
            </w:pPr>
          </w:p>
          <w:p w14:paraId="05F88D03" w14:textId="77777777" w:rsidR="00F33B3F" w:rsidRPr="00C03567" w:rsidRDefault="00F33B3F" w:rsidP="00FF06C9">
            <w:pPr>
              <w:jc w:val="both"/>
              <w:rPr>
                <w:sz w:val="28"/>
                <w:szCs w:val="28"/>
                <w:lang w:val="nl-NL"/>
              </w:rPr>
            </w:pPr>
          </w:p>
          <w:p w14:paraId="05F88D04" w14:textId="77777777" w:rsidR="00F33B3F" w:rsidRPr="00C03567" w:rsidRDefault="00F33B3F" w:rsidP="00F33B3F">
            <w:pPr>
              <w:jc w:val="both"/>
              <w:rPr>
                <w:sz w:val="28"/>
                <w:szCs w:val="28"/>
                <w:lang w:val="nl-NL"/>
              </w:rPr>
            </w:pPr>
            <w:r w:rsidRPr="00C03567">
              <w:rPr>
                <w:sz w:val="28"/>
                <w:szCs w:val="28"/>
                <w:lang w:val="nl-NL"/>
              </w:rPr>
              <w:t>- HS thảo luận nhóm đôi.</w:t>
            </w:r>
          </w:p>
          <w:p w14:paraId="05F88D05" w14:textId="77777777" w:rsidR="00F33B3F" w:rsidRPr="00C03567" w:rsidRDefault="00F33B3F" w:rsidP="00F33B3F">
            <w:pPr>
              <w:rPr>
                <w:sz w:val="28"/>
                <w:szCs w:val="28"/>
                <w:lang w:val="nl-NL"/>
              </w:rPr>
            </w:pPr>
            <w:r w:rsidRPr="00C03567">
              <w:rPr>
                <w:sz w:val="28"/>
                <w:szCs w:val="28"/>
                <w:lang w:val="nl-NL"/>
              </w:rPr>
              <w:t>- Đại diện nhóm trình bày ý kiến.</w:t>
            </w:r>
          </w:p>
          <w:p w14:paraId="05F88D06" w14:textId="77777777" w:rsidR="00F33B3F" w:rsidRPr="00C03567" w:rsidRDefault="00F33B3F" w:rsidP="00F33B3F">
            <w:pPr>
              <w:jc w:val="both"/>
              <w:rPr>
                <w:sz w:val="28"/>
                <w:szCs w:val="28"/>
                <w:lang w:val="nl-NL"/>
              </w:rPr>
            </w:pPr>
            <w:r w:rsidRPr="00C03567">
              <w:rPr>
                <w:sz w:val="28"/>
                <w:szCs w:val="28"/>
                <w:lang w:val="nl-NL"/>
              </w:rPr>
              <w:t>- Các nhóm khác nhận xét, bổ sung.</w:t>
            </w:r>
          </w:p>
          <w:p w14:paraId="05F88D07" w14:textId="77777777" w:rsidR="00F33B3F" w:rsidRPr="00C03567" w:rsidRDefault="00F33B3F" w:rsidP="00FF06C9">
            <w:pPr>
              <w:jc w:val="both"/>
              <w:rPr>
                <w:sz w:val="28"/>
                <w:szCs w:val="28"/>
                <w:lang w:val="nl-NL"/>
              </w:rPr>
            </w:pPr>
            <w:r w:rsidRPr="00C03567">
              <w:rPr>
                <w:sz w:val="28"/>
                <w:szCs w:val="28"/>
                <w:lang w:val="nl-NL"/>
              </w:rPr>
              <w:t>- em thực hiện các phép tính rồi so sánh để tìm ra phép tính có kết quả bé nhất</w:t>
            </w:r>
          </w:p>
          <w:p w14:paraId="05F88D08" w14:textId="77777777" w:rsidR="00F33B3F" w:rsidRPr="00C03567" w:rsidRDefault="00F33B3F" w:rsidP="00FF06C9">
            <w:pPr>
              <w:jc w:val="both"/>
              <w:rPr>
                <w:sz w:val="28"/>
                <w:szCs w:val="28"/>
                <w:lang w:val="nl-NL"/>
              </w:rPr>
            </w:pPr>
          </w:p>
          <w:p w14:paraId="05F88D09" w14:textId="77777777" w:rsidR="00F33B3F" w:rsidRPr="00C03567" w:rsidRDefault="00F33B3F" w:rsidP="00FF06C9">
            <w:pPr>
              <w:jc w:val="both"/>
              <w:rPr>
                <w:sz w:val="28"/>
                <w:szCs w:val="28"/>
                <w:lang w:val="nl-NL"/>
              </w:rPr>
            </w:pPr>
            <w:r w:rsidRPr="00C03567">
              <w:rPr>
                <w:sz w:val="28"/>
                <w:szCs w:val="28"/>
                <w:lang w:val="nl-NL"/>
              </w:rPr>
              <w:t>- HS đọc bài toán</w:t>
            </w:r>
          </w:p>
          <w:p w14:paraId="05F88D0A" w14:textId="77777777" w:rsidR="00F33B3F" w:rsidRPr="00C03567" w:rsidRDefault="00F33B3F" w:rsidP="00FF06C9">
            <w:pPr>
              <w:jc w:val="both"/>
              <w:rPr>
                <w:sz w:val="28"/>
                <w:szCs w:val="28"/>
                <w:lang w:val="nl-NL"/>
              </w:rPr>
            </w:pPr>
            <w:r w:rsidRPr="00C03567">
              <w:rPr>
                <w:sz w:val="28"/>
                <w:szCs w:val="28"/>
                <w:lang w:val="nl-NL"/>
              </w:rPr>
              <w:t>- HS trả lời</w:t>
            </w:r>
          </w:p>
          <w:p w14:paraId="05F88D0B" w14:textId="77777777" w:rsidR="00F33B3F" w:rsidRPr="00C03567" w:rsidRDefault="00F33B3F" w:rsidP="00FF06C9">
            <w:pPr>
              <w:jc w:val="both"/>
              <w:rPr>
                <w:sz w:val="28"/>
                <w:szCs w:val="28"/>
                <w:lang w:val="nl-NL"/>
              </w:rPr>
            </w:pPr>
            <w:r w:rsidRPr="00C03567">
              <w:rPr>
                <w:sz w:val="28"/>
                <w:szCs w:val="28"/>
                <w:lang w:val="nl-NL"/>
              </w:rPr>
              <w:lastRenderedPageBreak/>
              <w:t>- Em thực hiện phép tính chia</w:t>
            </w:r>
          </w:p>
          <w:p w14:paraId="05F88D0C" w14:textId="77777777" w:rsidR="00F33B3F" w:rsidRPr="00C03567" w:rsidRDefault="00F33B3F" w:rsidP="00FF06C9">
            <w:pPr>
              <w:jc w:val="both"/>
              <w:rPr>
                <w:sz w:val="28"/>
                <w:szCs w:val="28"/>
                <w:lang w:val="nl-NL"/>
              </w:rPr>
            </w:pPr>
          </w:p>
          <w:p w14:paraId="05F88D0D" w14:textId="77777777" w:rsidR="00F33B3F" w:rsidRPr="00C03567" w:rsidRDefault="00F33B3F" w:rsidP="00FF06C9">
            <w:pPr>
              <w:jc w:val="both"/>
              <w:rPr>
                <w:sz w:val="28"/>
                <w:szCs w:val="28"/>
                <w:lang w:val="nl-NL"/>
              </w:rPr>
            </w:pPr>
            <w:r w:rsidRPr="00C03567">
              <w:rPr>
                <w:sz w:val="28"/>
                <w:szCs w:val="28"/>
                <w:lang w:val="nl-NL"/>
              </w:rPr>
              <w:t>- Em lấy số viên bi của một hộp nhân 3</w:t>
            </w:r>
          </w:p>
          <w:p w14:paraId="05F88D0E" w14:textId="77777777" w:rsidR="00F33B3F" w:rsidRPr="00C03567" w:rsidRDefault="00F33B3F" w:rsidP="00FF06C9">
            <w:pPr>
              <w:jc w:val="both"/>
              <w:rPr>
                <w:sz w:val="28"/>
                <w:szCs w:val="28"/>
              </w:rPr>
            </w:pPr>
            <w:r w:rsidRPr="00C03567">
              <w:rPr>
                <w:sz w:val="28"/>
                <w:szCs w:val="28"/>
              </w:rPr>
              <w:t>- HS làm vào vbt</w:t>
            </w:r>
          </w:p>
          <w:p w14:paraId="05F88D0F" w14:textId="77777777" w:rsidR="00F33B3F" w:rsidRPr="00C03567" w:rsidRDefault="00F33B3F" w:rsidP="00FF06C9">
            <w:pPr>
              <w:jc w:val="both"/>
              <w:rPr>
                <w:sz w:val="28"/>
                <w:szCs w:val="28"/>
              </w:rPr>
            </w:pPr>
            <w:r w:rsidRPr="00C03567">
              <w:rPr>
                <w:sz w:val="28"/>
                <w:szCs w:val="28"/>
              </w:rPr>
              <w:t>- HS nhận xét lẫn nhau</w:t>
            </w:r>
          </w:p>
          <w:p w14:paraId="05F88D10" w14:textId="77777777" w:rsidR="00F33B3F" w:rsidRPr="00C03567" w:rsidRDefault="00F33B3F" w:rsidP="00FF06C9">
            <w:pPr>
              <w:contextualSpacing/>
              <w:rPr>
                <w:rFonts w:eastAsia="Calibri"/>
                <w:sz w:val="28"/>
                <w:szCs w:val="28"/>
              </w:rPr>
            </w:pPr>
            <w:r w:rsidRPr="00C03567">
              <w:rPr>
                <w:rFonts w:eastAsia="Calibri"/>
                <w:sz w:val="28"/>
                <w:szCs w:val="28"/>
              </w:rPr>
              <w:t xml:space="preserve">                   Bài giải:</w:t>
            </w:r>
          </w:p>
          <w:p w14:paraId="05F88D11" w14:textId="77777777" w:rsidR="00F33B3F" w:rsidRPr="00C03567" w:rsidRDefault="00F33B3F" w:rsidP="00FF06C9">
            <w:pPr>
              <w:contextualSpacing/>
              <w:rPr>
                <w:rFonts w:eastAsia="Calibri"/>
                <w:sz w:val="28"/>
                <w:szCs w:val="28"/>
              </w:rPr>
            </w:pPr>
            <w:r w:rsidRPr="00C03567">
              <w:rPr>
                <w:rFonts w:eastAsia="Calibri"/>
                <w:sz w:val="28"/>
                <w:szCs w:val="28"/>
              </w:rPr>
              <w:t>a. Mỗi hộp có số viên bi là</w:t>
            </w:r>
          </w:p>
          <w:p w14:paraId="05F88D12" w14:textId="77777777" w:rsidR="00F33B3F" w:rsidRPr="00C03567" w:rsidRDefault="00F33B3F" w:rsidP="00FF06C9">
            <w:pPr>
              <w:contextualSpacing/>
              <w:jc w:val="center"/>
              <w:rPr>
                <w:rFonts w:eastAsia="Calibri"/>
                <w:sz w:val="28"/>
                <w:szCs w:val="28"/>
              </w:rPr>
            </w:pPr>
            <w:r w:rsidRPr="00C03567">
              <w:rPr>
                <w:rFonts w:eastAsia="Calibri"/>
                <w:sz w:val="28"/>
                <w:szCs w:val="28"/>
              </w:rPr>
              <w:t>64 : 8 = 8 (viên)</w:t>
            </w:r>
          </w:p>
          <w:p w14:paraId="05F88D13" w14:textId="77777777" w:rsidR="00F33B3F" w:rsidRPr="00C03567" w:rsidRDefault="00F33B3F" w:rsidP="00FF06C9">
            <w:pPr>
              <w:contextualSpacing/>
              <w:rPr>
                <w:rFonts w:eastAsia="Calibri"/>
                <w:sz w:val="28"/>
                <w:szCs w:val="28"/>
              </w:rPr>
            </w:pPr>
            <w:r w:rsidRPr="00C03567">
              <w:rPr>
                <w:rFonts w:eastAsia="Calibri"/>
                <w:sz w:val="28"/>
                <w:szCs w:val="28"/>
              </w:rPr>
              <w:t>b/ 3 hộp như thế có số viên bi là:</w:t>
            </w:r>
          </w:p>
          <w:p w14:paraId="05F88D14" w14:textId="77777777" w:rsidR="00F33B3F" w:rsidRPr="00C03567" w:rsidRDefault="00F33B3F" w:rsidP="00FF06C9">
            <w:pPr>
              <w:contextualSpacing/>
              <w:jc w:val="center"/>
              <w:rPr>
                <w:rFonts w:eastAsia="Calibri"/>
                <w:sz w:val="28"/>
                <w:szCs w:val="28"/>
              </w:rPr>
            </w:pPr>
            <w:r w:rsidRPr="00C03567">
              <w:rPr>
                <w:rFonts w:eastAsia="Calibri"/>
                <w:sz w:val="28"/>
                <w:szCs w:val="28"/>
              </w:rPr>
              <w:t>8 x 3 = 24 (cm)</w:t>
            </w:r>
          </w:p>
          <w:p w14:paraId="05F88D15" w14:textId="77777777" w:rsidR="00F33B3F" w:rsidRPr="00C03567" w:rsidRDefault="00F33B3F" w:rsidP="00FF06C9">
            <w:pPr>
              <w:contextualSpacing/>
              <w:jc w:val="right"/>
              <w:rPr>
                <w:rFonts w:eastAsia="Calibri"/>
                <w:sz w:val="28"/>
                <w:szCs w:val="28"/>
              </w:rPr>
            </w:pPr>
            <w:r w:rsidRPr="00C03567">
              <w:rPr>
                <w:rFonts w:eastAsia="Calibri"/>
                <w:sz w:val="28"/>
                <w:szCs w:val="28"/>
              </w:rPr>
              <w:t>Đáp số: a/ 8 viên</w:t>
            </w:r>
          </w:p>
          <w:p w14:paraId="05F88D16" w14:textId="77777777" w:rsidR="00F33B3F" w:rsidRPr="00C03567" w:rsidRDefault="00F33B3F" w:rsidP="00FF06C9">
            <w:pPr>
              <w:contextualSpacing/>
              <w:jc w:val="right"/>
              <w:rPr>
                <w:rFonts w:eastAsia="Calibri"/>
                <w:sz w:val="28"/>
                <w:szCs w:val="28"/>
              </w:rPr>
            </w:pPr>
            <w:r w:rsidRPr="00C03567">
              <w:rPr>
                <w:rFonts w:eastAsia="Calibri"/>
                <w:sz w:val="28"/>
                <w:szCs w:val="28"/>
              </w:rPr>
              <w:t>b/ 24 viên</w:t>
            </w:r>
          </w:p>
          <w:p w14:paraId="05F88D17" w14:textId="77777777" w:rsidR="00F33B3F" w:rsidRPr="00C03567" w:rsidRDefault="00F33B3F" w:rsidP="00FF06C9">
            <w:pPr>
              <w:rPr>
                <w:sz w:val="28"/>
                <w:szCs w:val="28"/>
                <w:lang w:val="nl-NL"/>
              </w:rPr>
            </w:pPr>
          </w:p>
        </w:tc>
      </w:tr>
      <w:tr w:rsidR="00C03567" w:rsidRPr="00C03567" w14:paraId="05F88D1F" w14:textId="77777777" w:rsidTr="00FF06C9">
        <w:tc>
          <w:tcPr>
            <w:tcW w:w="5862" w:type="dxa"/>
            <w:tcBorders>
              <w:top w:val="dashed" w:sz="4" w:space="0" w:color="auto"/>
              <w:bottom w:val="dashed" w:sz="4" w:space="0" w:color="auto"/>
            </w:tcBorders>
          </w:tcPr>
          <w:p w14:paraId="05F88D19" w14:textId="77777777" w:rsidR="00F33B3F" w:rsidRPr="00C03567" w:rsidRDefault="00F33B3F" w:rsidP="00FF06C9">
            <w:pPr>
              <w:jc w:val="both"/>
              <w:rPr>
                <w:b/>
                <w:sz w:val="28"/>
                <w:szCs w:val="28"/>
                <w:lang w:val="nl-NL"/>
              </w:rPr>
            </w:pPr>
            <w:r w:rsidRPr="00C03567">
              <w:rPr>
                <w:b/>
                <w:sz w:val="28"/>
                <w:szCs w:val="28"/>
                <w:lang w:val="nl-NL"/>
              </w:rPr>
              <w:lastRenderedPageBreak/>
              <w:t>3. Vận dụng.</w:t>
            </w:r>
          </w:p>
          <w:p w14:paraId="05F88D1A" w14:textId="77777777" w:rsidR="00F33B3F" w:rsidRPr="00C03567" w:rsidRDefault="00F33B3F" w:rsidP="00FF06C9">
            <w:pPr>
              <w:jc w:val="both"/>
              <w:rPr>
                <w:sz w:val="28"/>
                <w:szCs w:val="28"/>
                <w:lang w:val="nl-NL"/>
              </w:rPr>
            </w:pPr>
            <w:r w:rsidRPr="00C03567">
              <w:rPr>
                <w:b/>
                <w:sz w:val="28"/>
                <w:szCs w:val="28"/>
                <w:lang w:val="nl-NL"/>
              </w:rPr>
              <w:t xml:space="preserve">- </w:t>
            </w:r>
            <w:r w:rsidRPr="00C03567">
              <w:rPr>
                <w:sz w:val="28"/>
                <w:szCs w:val="28"/>
                <w:lang w:val="nl-NL"/>
              </w:rPr>
              <w:t>GV tổ chức trò chơi “Truyền điện” để ôn lại các bảng nhân 8,  bảng chia 8</w:t>
            </w:r>
          </w:p>
          <w:p w14:paraId="05F88D1B" w14:textId="77777777" w:rsidR="00F33B3F" w:rsidRPr="00C03567" w:rsidRDefault="00F33B3F" w:rsidP="00FF06C9">
            <w:pPr>
              <w:jc w:val="both"/>
              <w:rPr>
                <w:b/>
                <w:sz w:val="28"/>
                <w:szCs w:val="28"/>
                <w:lang w:val="nl-NL"/>
              </w:rPr>
            </w:pPr>
            <w:r w:rsidRPr="00C03567">
              <w:rPr>
                <w:sz w:val="28"/>
                <w:szCs w:val="28"/>
                <w:lang w:val="nl-NL"/>
              </w:rPr>
              <w:t>- Nhận xét, tuyên dương</w:t>
            </w:r>
          </w:p>
        </w:tc>
        <w:tc>
          <w:tcPr>
            <w:tcW w:w="3876" w:type="dxa"/>
            <w:tcBorders>
              <w:top w:val="dashed" w:sz="4" w:space="0" w:color="auto"/>
              <w:bottom w:val="dashed" w:sz="4" w:space="0" w:color="auto"/>
            </w:tcBorders>
          </w:tcPr>
          <w:p w14:paraId="05F88D1C" w14:textId="77777777" w:rsidR="00F33B3F" w:rsidRPr="00C03567" w:rsidRDefault="00F33B3F" w:rsidP="00FF06C9">
            <w:pPr>
              <w:rPr>
                <w:sz w:val="28"/>
                <w:szCs w:val="28"/>
                <w:lang w:val="nl-NL"/>
              </w:rPr>
            </w:pPr>
          </w:p>
          <w:p w14:paraId="05F88D1D" w14:textId="77777777" w:rsidR="00F33B3F" w:rsidRPr="00C03567" w:rsidRDefault="00F33B3F" w:rsidP="00FF06C9">
            <w:pPr>
              <w:rPr>
                <w:sz w:val="28"/>
                <w:szCs w:val="28"/>
                <w:lang w:val="nl-NL"/>
              </w:rPr>
            </w:pPr>
            <w:r w:rsidRPr="00C03567">
              <w:rPr>
                <w:sz w:val="28"/>
                <w:szCs w:val="28"/>
                <w:lang w:val="nl-NL"/>
              </w:rPr>
              <w:t>- HS tham gia để vận dụng kiến thức đã học vào thực tiễn.</w:t>
            </w:r>
          </w:p>
          <w:p w14:paraId="05F88D1E" w14:textId="77777777" w:rsidR="00F33B3F" w:rsidRPr="00C03567" w:rsidRDefault="00F33B3F" w:rsidP="00FF06C9">
            <w:pPr>
              <w:rPr>
                <w:sz w:val="28"/>
                <w:szCs w:val="28"/>
                <w:lang w:val="nl-NL"/>
              </w:rPr>
            </w:pPr>
          </w:p>
        </w:tc>
      </w:tr>
      <w:tr w:rsidR="00C03567" w:rsidRPr="00C03567" w14:paraId="05F88D24" w14:textId="77777777" w:rsidTr="00FF06C9">
        <w:tc>
          <w:tcPr>
            <w:tcW w:w="9738" w:type="dxa"/>
            <w:gridSpan w:val="2"/>
            <w:tcBorders>
              <w:top w:val="dashed" w:sz="4" w:space="0" w:color="auto"/>
            </w:tcBorders>
          </w:tcPr>
          <w:p w14:paraId="05F88D20" w14:textId="77777777" w:rsidR="00F33B3F" w:rsidRPr="00C03567" w:rsidRDefault="00F33B3F" w:rsidP="00FF06C9">
            <w:pPr>
              <w:rPr>
                <w:b/>
                <w:sz w:val="28"/>
                <w:szCs w:val="28"/>
                <w:lang w:val="nl-NL"/>
              </w:rPr>
            </w:pPr>
            <w:r w:rsidRPr="00C03567">
              <w:rPr>
                <w:b/>
                <w:sz w:val="28"/>
                <w:szCs w:val="28"/>
                <w:lang w:val="nl-NL"/>
              </w:rPr>
              <w:t>IV. Điều chỉnh sau bài dạy:</w:t>
            </w:r>
          </w:p>
          <w:p w14:paraId="05F88D21" w14:textId="77777777" w:rsidR="00F33B3F" w:rsidRPr="00C03567" w:rsidRDefault="00F33B3F" w:rsidP="00FF06C9">
            <w:pPr>
              <w:rPr>
                <w:sz w:val="28"/>
                <w:szCs w:val="28"/>
                <w:lang w:val="nl-NL"/>
              </w:rPr>
            </w:pPr>
            <w:r w:rsidRPr="00C03567">
              <w:rPr>
                <w:sz w:val="28"/>
                <w:szCs w:val="28"/>
                <w:lang w:val="nl-NL"/>
              </w:rPr>
              <w:t>.......................................................................................................................................</w:t>
            </w:r>
          </w:p>
          <w:p w14:paraId="05F88D22" w14:textId="77777777" w:rsidR="00F33B3F" w:rsidRPr="00C03567" w:rsidRDefault="00F33B3F" w:rsidP="00FF06C9">
            <w:pPr>
              <w:rPr>
                <w:sz w:val="28"/>
                <w:szCs w:val="28"/>
                <w:lang w:val="nl-NL"/>
              </w:rPr>
            </w:pPr>
            <w:r w:rsidRPr="00C03567">
              <w:rPr>
                <w:sz w:val="28"/>
                <w:szCs w:val="28"/>
                <w:lang w:val="nl-NL"/>
              </w:rPr>
              <w:t>.......................................................................................................................................</w:t>
            </w:r>
          </w:p>
          <w:p w14:paraId="05F88D23" w14:textId="77777777" w:rsidR="00F33B3F" w:rsidRPr="00C03567" w:rsidRDefault="00F33B3F" w:rsidP="00FF06C9">
            <w:pPr>
              <w:rPr>
                <w:sz w:val="28"/>
                <w:szCs w:val="28"/>
                <w:lang w:val="nl-NL"/>
              </w:rPr>
            </w:pPr>
            <w:r w:rsidRPr="00C03567">
              <w:rPr>
                <w:sz w:val="28"/>
                <w:szCs w:val="28"/>
                <w:lang w:val="nl-NL"/>
              </w:rPr>
              <w:t>.......................................................................................................................................</w:t>
            </w:r>
          </w:p>
        </w:tc>
      </w:tr>
    </w:tbl>
    <w:p w14:paraId="05F88D25" w14:textId="77777777" w:rsidR="00F33B3F" w:rsidRPr="00C03567" w:rsidRDefault="00F33B3F" w:rsidP="00F33B3F">
      <w:pPr>
        <w:rPr>
          <w:sz w:val="28"/>
          <w:szCs w:val="28"/>
        </w:rPr>
      </w:pPr>
    </w:p>
    <w:p w14:paraId="05F88D26" w14:textId="77777777" w:rsidR="00F33B3F" w:rsidRPr="00C03567" w:rsidRDefault="00F33B3F">
      <w:pPr>
        <w:rPr>
          <w:sz w:val="28"/>
          <w:szCs w:val="28"/>
        </w:rPr>
      </w:pPr>
    </w:p>
    <w:p w14:paraId="05F88D27" w14:textId="77777777" w:rsidR="00F33B3F" w:rsidRPr="00C03567" w:rsidRDefault="00F33B3F" w:rsidP="00F33B3F">
      <w:pPr>
        <w:ind w:left="720"/>
        <w:jc w:val="center"/>
        <w:rPr>
          <w:b/>
          <w:bCs/>
          <w:sz w:val="28"/>
          <w:szCs w:val="28"/>
          <w:lang w:val="nl-NL"/>
        </w:rPr>
      </w:pPr>
      <w:r w:rsidRPr="00C03567">
        <w:rPr>
          <w:b/>
          <w:bCs/>
          <w:sz w:val="28"/>
          <w:szCs w:val="28"/>
          <w:lang w:val="nl-NL"/>
        </w:rPr>
        <w:t>TOÁN</w:t>
      </w:r>
    </w:p>
    <w:p w14:paraId="05F88D28" w14:textId="77777777" w:rsidR="00F33B3F" w:rsidRPr="00C03567" w:rsidRDefault="00F33B3F" w:rsidP="00F33B3F">
      <w:pPr>
        <w:ind w:left="720"/>
        <w:jc w:val="center"/>
        <w:rPr>
          <w:b/>
          <w:bCs/>
          <w:sz w:val="28"/>
          <w:szCs w:val="28"/>
          <w:lang w:val="nl-NL"/>
        </w:rPr>
      </w:pPr>
      <w:r w:rsidRPr="00C03567">
        <w:rPr>
          <w:b/>
          <w:bCs/>
          <w:sz w:val="28"/>
          <w:szCs w:val="28"/>
          <w:lang w:val="nl-NL"/>
        </w:rPr>
        <w:t>CHỦ ĐỀ 2: BẢNG NHÂN, BẢNG CHIA.</w:t>
      </w:r>
    </w:p>
    <w:p w14:paraId="05F88D29" w14:textId="77777777" w:rsidR="00F33B3F" w:rsidRPr="00C03567" w:rsidRDefault="00F33B3F" w:rsidP="00F33B3F">
      <w:pPr>
        <w:ind w:left="720"/>
        <w:jc w:val="center"/>
        <w:rPr>
          <w:b/>
          <w:bCs/>
          <w:sz w:val="28"/>
          <w:szCs w:val="28"/>
          <w:lang w:val="nl-NL"/>
        </w:rPr>
      </w:pPr>
      <w:r w:rsidRPr="00C03567">
        <w:rPr>
          <w:b/>
          <w:bCs/>
          <w:sz w:val="28"/>
          <w:szCs w:val="28"/>
          <w:lang w:val="nl-NL"/>
        </w:rPr>
        <w:t xml:space="preserve">BÀI 11:  BẢNG NHÂN 8, BẢNG CHIA 8 (T2) </w:t>
      </w:r>
    </w:p>
    <w:p w14:paraId="05F88D2A" w14:textId="77777777" w:rsidR="00F33B3F" w:rsidRPr="00C03567" w:rsidRDefault="00F33B3F" w:rsidP="00F33B3F">
      <w:pPr>
        <w:rPr>
          <w:b/>
          <w:bCs/>
          <w:sz w:val="28"/>
          <w:szCs w:val="28"/>
          <w:lang w:val="nl-NL"/>
        </w:rPr>
      </w:pPr>
      <w:r w:rsidRPr="00C03567">
        <w:rPr>
          <w:b/>
          <w:bCs/>
          <w:sz w:val="28"/>
          <w:szCs w:val="28"/>
          <w:lang w:val="nl-NL"/>
        </w:rPr>
        <w:t>I. YÊU CẦU CẦN ĐẠT:</w:t>
      </w:r>
    </w:p>
    <w:p w14:paraId="05F88D2B" w14:textId="77777777" w:rsidR="00F33B3F" w:rsidRPr="00C03567" w:rsidRDefault="00F33B3F" w:rsidP="00F33B3F">
      <w:pPr>
        <w:jc w:val="both"/>
        <w:rPr>
          <w:b/>
          <w:sz w:val="28"/>
          <w:szCs w:val="28"/>
          <w:lang w:val="nl-NL"/>
        </w:rPr>
      </w:pPr>
      <w:r w:rsidRPr="00C03567">
        <w:rPr>
          <w:b/>
          <w:sz w:val="28"/>
          <w:szCs w:val="28"/>
          <w:lang w:val="nl-NL"/>
        </w:rPr>
        <w:t>1. Năng lực đặc thù:</w:t>
      </w:r>
    </w:p>
    <w:p w14:paraId="05F88D2C" w14:textId="77777777" w:rsidR="00F33B3F" w:rsidRPr="00C03567" w:rsidRDefault="00F33B3F" w:rsidP="00F33B3F">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D2D" w14:textId="77777777" w:rsidR="00F33B3F" w:rsidRPr="00C03567" w:rsidRDefault="00F33B3F" w:rsidP="00F33B3F">
      <w:pPr>
        <w:jc w:val="both"/>
        <w:rPr>
          <w:sz w:val="28"/>
          <w:szCs w:val="28"/>
          <w:lang w:val="nl-NL"/>
        </w:rPr>
      </w:pPr>
      <w:r w:rsidRPr="00C03567">
        <w:rPr>
          <w:sz w:val="28"/>
          <w:szCs w:val="28"/>
          <w:lang w:val="nl-NL"/>
        </w:rPr>
        <w:t>+ Ghi nhớ được bảng nhân 8, bảng chia 8.</w:t>
      </w:r>
    </w:p>
    <w:p w14:paraId="05F88D2E" w14:textId="77777777" w:rsidR="00F33B3F" w:rsidRPr="00C03567" w:rsidRDefault="00F33B3F" w:rsidP="00F33B3F">
      <w:pPr>
        <w:jc w:val="both"/>
        <w:rPr>
          <w:sz w:val="28"/>
          <w:szCs w:val="28"/>
          <w:lang w:val="nl-NL"/>
        </w:rPr>
      </w:pPr>
      <w:r w:rsidRPr="00C03567">
        <w:rPr>
          <w:sz w:val="28"/>
          <w:szCs w:val="28"/>
          <w:lang w:val="nl-NL"/>
        </w:rPr>
        <w:t>+ Vận dụng vào tính nhẩm, giải các bài tập, bài toán thực tế liên quan đến bảng nhân 8, bảng chia 8.</w:t>
      </w:r>
    </w:p>
    <w:p w14:paraId="05F88D2F" w14:textId="77777777" w:rsidR="00F33B3F" w:rsidRPr="00C03567" w:rsidRDefault="00F33B3F" w:rsidP="00F33B3F">
      <w:pPr>
        <w:jc w:val="both"/>
        <w:rPr>
          <w:b/>
          <w:sz w:val="28"/>
          <w:szCs w:val="28"/>
        </w:rPr>
      </w:pPr>
      <w:r w:rsidRPr="00C03567">
        <w:rPr>
          <w:b/>
          <w:sz w:val="28"/>
          <w:szCs w:val="28"/>
        </w:rPr>
        <w:t>2. Năng lực chung.</w:t>
      </w:r>
    </w:p>
    <w:p w14:paraId="05F88D30" w14:textId="77777777" w:rsidR="00F33B3F" w:rsidRPr="00C03567" w:rsidRDefault="00F33B3F" w:rsidP="00F33B3F">
      <w:pPr>
        <w:jc w:val="both"/>
        <w:rPr>
          <w:sz w:val="28"/>
          <w:szCs w:val="28"/>
        </w:rPr>
      </w:pPr>
      <w:r w:rsidRPr="00C03567">
        <w:rPr>
          <w:sz w:val="28"/>
          <w:szCs w:val="28"/>
        </w:rPr>
        <w:t>- Năng lực tự chủ, tự học: lắng nghe, trả lời câu hỏi, làm bài tập.</w:t>
      </w:r>
    </w:p>
    <w:p w14:paraId="05F88D31" w14:textId="77777777" w:rsidR="00F33B3F" w:rsidRPr="00C03567" w:rsidRDefault="00F33B3F" w:rsidP="00F33B3F">
      <w:pPr>
        <w:jc w:val="both"/>
        <w:rPr>
          <w:sz w:val="28"/>
          <w:szCs w:val="28"/>
        </w:rPr>
      </w:pPr>
      <w:r w:rsidRPr="00C03567">
        <w:rPr>
          <w:sz w:val="28"/>
          <w:szCs w:val="28"/>
        </w:rPr>
        <w:t>- Năng lực giải quyết vấn đề và sáng tạo:tham gia trò chơi, vận dụng.</w:t>
      </w:r>
    </w:p>
    <w:p w14:paraId="05F88D32" w14:textId="77777777" w:rsidR="00F33B3F" w:rsidRPr="00C03567" w:rsidRDefault="00F33B3F" w:rsidP="00F33B3F">
      <w:pPr>
        <w:jc w:val="both"/>
        <w:rPr>
          <w:sz w:val="28"/>
          <w:szCs w:val="28"/>
        </w:rPr>
      </w:pPr>
      <w:r w:rsidRPr="00C03567">
        <w:rPr>
          <w:sz w:val="28"/>
          <w:szCs w:val="28"/>
        </w:rPr>
        <w:t>- Năng lực giao tiếp và hợp tác: hoạt động nhóm.</w:t>
      </w:r>
    </w:p>
    <w:p w14:paraId="05F88D33" w14:textId="77777777" w:rsidR="00F33B3F" w:rsidRPr="00C03567" w:rsidRDefault="00F33B3F" w:rsidP="00F33B3F">
      <w:pPr>
        <w:jc w:val="both"/>
        <w:rPr>
          <w:b/>
          <w:sz w:val="28"/>
          <w:szCs w:val="28"/>
        </w:rPr>
      </w:pPr>
      <w:r w:rsidRPr="00C03567">
        <w:rPr>
          <w:b/>
          <w:sz w:val="28"/>
          <w:szCs w:val="28"/>
        </w:rPr>
        <w:t>3. Phẩm chất.</w:t>
      </w:r>
    </w:p>
    <w:p w14:paraId="05F88D34" w14:textId="77777777" w:rsidR="00F33B3F" w:rsidRPr="00C03567" w:rsidRDefault="00F33B3F" w:rsidP="00F33B3F">
      <w:pPr>
        <w:jc w:val="both"/>
        <w:rPr>
          <w:sz w:val="28"/>
          <w:szCs w:val="28"/>
        </w:rPr>
      </w:pPr>
      <w:r w:rsidRPr="00C03567">
        <w:rPr>
          <w:sz w:val="28"/>
          <w:szCs w:val="28"/>
        </w:rPr>
        <w:t>- Phẩm chất nhân ái: Có ý thức giúp đỡ lẫn nhau trong hoạt động nhóm để hoàn thành nhiệm vụ.</w:t>
      </w:r>
    </w:p>
    <w:p w14:paraId="05F88D35" w14:textId="77777777" w:rsidR="00F33B3F" w:rsidRPr="00C03567" w:rsidRDefault="00F33B3F" w:rsidP="00F33B3F">
      <w:pPr>
        <w:jc w:val="both"/>
        <w:rPr>
          <w:sz w:val="28"/>
          <w:szCs w:val="28"/>
        </w:rPr>
      </w:pPr>
      <w:r w:rsidRPr="00C03567">
        <w:rPr>
          <w:sz w:val="28"/>
          <w:szCs w:val="28"/>
        </w:rPr>
        <w:t>- Phẩm chất chăm chỉ: Chăm chỉ suy nghĩ, trả lời câu hỏi; làm tốt các bài tập.</w:t>
      </w:r>
    </w:p>
    <w:p w14:paraId="05F88D36" w14:textId="77777777" w:rsidR="00F33B3F" w:rsidRPr="00C03567" w:rsidRDefault="00F33B3F" w:rsidP="00F33B3F">
      <w:pPr>
        <w:jc w:val="both"/>
        <w:rPr>
          <w:sz w:val="28"/>
          <w:szCs w:val="28"/>
        </w:rPr>
      </w:pPr>
      <w:r w:rsidRPr="00C03567">
        <w:rPr>
          <w:sz w:val="28"/>
          <w:szCs w:val="28"/>
        </w:rPr>
        <w:lastRenderedPageBreak/>
        <w:t>- Phẩm chất trách nhiệm: Giữ trật tự, biết lắng nghe, học tập nghiêm túc.</w:t>
      </w:r>
    </w:p>
    <w:p w14:paraId="05F88D37" w14:textId="77777777" w:rsidR="00F33B3F" w:rsidRPr="00C03567" w:rsidRDefault="00F33B3F" w:rsidP="00F33B3F">
      <w:pPr>
        <w:jc w:val="both"/>
        <w:rPr>
          <w:b/>
          <w:sz w:val="28"/>
          <w:szCs w:val="28"/>
        </w:rPr>
      </w:pPr>
      <w:r w:rsidRPr="00C03567">
        <w:rPr>
          <w:b/>
          <w:sz w:val="28"/>
          <w:szCs w:val="28"/>
        </w:rPr>
        <w:t>II.ĐỒ DÙNG DẠY HỌC</w:t>
      </w:r>
    </w:p>
    <w:p w14:paraId="69488A84"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1. Giáo viên:</w:t>
      </w:r>
      <w:r w:rsidRPr="00C03567">
        <w:rPr>
          <w:rFonts w:eastAsiaTheme="minorHAnsi"/>
          <w:sz w:val="28"/>
          <w:szCs w:val="28"/>
        </w:rPr>
        <w:t xml:space="preserve"> Vở bài tập Toán; các hình ảnh trong SGK</w:t>
      </w:r>
    </w:p>
    <w:p w14:paraId="1EF6DF4B" w14:textId="77777777" w:rsidR="003874FD" w:rsidRPr="00C03567" w:rsidRDefault="003874FD" w:rsidP="003874FD">
      <w:pPr>
        <w:spacing w:line="288" w:lineRule="auto"/>
        <w:jc w:val="both"/>
        <w:rPr>
          <w:rFonts w:eastAsiaTheme="minorHAnsi"/>
          <w:sz w:val="28"/>
          <w:szCs w:val="28"/>
        </w:rPr>
      </w:pPr>
      <w:r w:rsidRPr="00C03567">
        <w:rPr>
          <w:rFonts w:eastAsiaTheme="minorHAnsi"/>
          <w:b/>
          <w:i/>
          <w:sz w:val="28"/>
          <w:szCs w:val="28"/>
        </w:rPr>
        <w:t>2. Học sinh:</w:t>
      </w:r>
      <w:r w:rsidRPr="00C03567">
        <w:rPr>
          <w:rFonts w:eastAsiaTheme="minorHAnsi"/>
          <w:sz w:val="28"/>
          <w:szCs w:val="28"/>
        </w:rPr>
        <w:t xml:space="preserve"> Vở bài tập toán, bút, thước</w:t>
      </w:r>
    </w:p>
    <w:p w14:paraId="05F88D3A" w14:textId="77777777" w:rsidR="00F33B3F" w:rsidRPr="00C03567" w:rsidRDefault="00F33B3F" w:rsidP="00F33B3F">
      <w:pPr>
        <w:jc w:val="both"/>
        <w:outlineLvl w:val="0"/>
        <w:rPr>
          <w:b/>
          <w:bCs/>
          <w:sz w:val="28"/>
          <w:szCs w:val="28"/>
          <w:lang w:val="nl-NL"/>
        </w:rPr>
      </w:pPr>
      <w:r w:rsidRPr="00C03567">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03567" w:rsidRPr="00C03567" w14:paraId="05F88D3D" w14:textId="77777777" w:rsidTr="00FF06C9">
        <w:tc>
          <w:tcPr>
            <w:tcW w:w="5862" w:type="dxa"/>
            <w:tcBorders>
              <w:bottom w:val="dashed" w:sz="4" w:space="0" w:color="auto"/>
            </w:tcBorders>
          </w:tcPr>
          <w:p w14:paraId="05F88D3B" w14:textId="77777777" w:rsidR="00F33B3F" w:rsidRPr="00C03567" w:rsidRDefault="00F33B3F" w:rsidP="00FF06C9">
            <w:pPr>
              <w:jc w:val="center"/>
              <w:rPr>
                <w:b/>
                <w:sz w:val="28"/>
                <w:szCs w:val="28"/>
                <w:lang w:val="nl-NL"/>
              </w:rPr>
            </w:pPr>
            <w:r w:rsidRPr="00C03567">
              <w:rPr>
                <w:b/>
                <w:sz w:val="28"/>
                <w:szCs w:val="28"/>
                <w:lang w:val="nl-NL"/>
              </w:rPr>
              <w:t>Hoạt động của giáo viên</w:t>
            </w:r>
          </w:p>
        </w:tc>
        <w:tc>
          <w:tcPr>
            <w:tcW w:w="3876" w:type="dxa"/>
            <w:tcBorders>
              <w:bottom w:val="dashed" w:sz="4" w:space="0" w:color="auto"/>
            </w:tcBorders>
          </w:tcPr>
          <w:p w14:paraId="05F88D3C" w14:textId="77777777" w:rsidR="00F33B3F" w:rsidRPr="00C03567" w:rsidRDefault="00F33B3F" w:rsidP="00FF06C9">
            <w:pPr>
              <w:jc w:val="center"/>
              <w:rPr>
                <w:b/>
                <w:sz w:val="28"/>
                <w:szCs w:val="28"/>
                <w:lang w:val="nl-NL"/>
              </w:rPr>
            </w:pPr>
            <w:r w:rsidRPr="00C03567">
              <w:rPr>
                <w:b/>
                <w:sz w:val="28"/>
                <w:szCs w:val="28"/>
                <w:lang w:val="nl-NL"/>
              </w:rPr>
              <w:t>Hoạt động của học sinh</w:t>
            </w:r>
          </w:p>
        </w:tc>
      </w:tr>
      <w:tr w:rsidR="00C03567" w:rsidRPr="00C03567" w14:paraId="05F88D45" w14:textId="77777777" w:rsidTr="00FF06C9">
        <w:tc>
          <w:tcPr>
            <w:tcW w:w="5862" w:type="dxa"/>
            <w:tcBorders>
              <w:bottom w:val="dashed" w:sz="4" w:space="0" w:color="auto"/>
            </w:tcBorders>
          </w:tcPr>
          <w:p w14:paraId="05F88D3E" w14:textId="77777777" w:rsidR="00F33B3F" w:rsidRPr="00C03567" w:rsidRDefault="00F33B3F" w:rsidP="00FF06C9">
            <w:pPr>
              <w:jc w:val="both"/>
              <w:rPr>
                <w:bCs/>
                <w:i/>
                <w:sz w:val="28"/>
                <w:szCs w:val="28"/>
                <w:lang w:val="nl-NL"/>
              </w:rPr>
            </w:pPr>
            <w:r w:rsidRPr="00C03567">
              <w:rPr>
                <w:b/>
                <w:bCs/>
                <w:sz w:val="28"/>
                <w:szCs w:val="28"/>
                <w:lang w:val="nl-NL"/>
              </w:rPr>
              <w:t>1. Khởi động:</w:t>
            </w:r>
          </w:p>
          <w:p w14:paraId="05F88D3F" w14:textId="77777777" w:rsidR="00F33B3F" w:rsidRPr="00C03567" w:rsidRDefault="00F33B3F" w:rsidP="00FF06C9">
            <w:pPr>
              <w:jc w:val="both"/>
              <w:outlineLvl w:val="0"/>
              <w:rPr>
                <w:bCs/>
                <w:sz w:val="28"/>
                <w:szCs w:val="28"/>
                <w:lang w:val="nl-NL"/>
              </w:rPr>
            </w:pPr>
            <w:r w:rsidRPr="00C03567">
              <w:rPr>
                <w:bCs/>
                <w:sz w:val="28"/>
                <w:szCs w:val="28"/>
                <w:lang w:val="nl-NL"/>
              </w:rPr>
              <w:t>- GV tổ chức trò chơi Truyền điện để ôn tập lại bảng nhân, chia 7</w:t>
            </w:r>
          </w:p>
          <w:p w14:paraId="05F88D40" w14:textId="77777777" w:rsidR="00F33B3F" w:rsidRPr="00C03567" w:rsidRDefault="00F33B3F" w:rsidP="00FF06C9">
            <w:pPr>
              <w:jc w:val="both"/>
              <w:outlineLvl w:val="0"/>
              <w:rPr>
                <w:bCs/>
                <w:sz w:val="28"/>
                <w:szCs w:val="28"/>
                <w:lang w:val="nl-NL"/>
              </w:rPr>
            </w:pPr>
            <w:r w:rsidRPr="00C03567">
              <w:rPr>
                <w:bCs/>
                <w:sz w:val="28"/>
                <w:szCs w:val="28"/>
                <w:lang w:val="nl-NL"/>
              </w:rPr>
              <w:t>- GV Nhận xét, tuyên dương.</w:t>
            </w:r>
          </w:p>
          <w:p w14:paraId="05F88D41" w14:textId="77777777" w:rsidR="00F33B3F" w:rsidRPr="00C03567" w:rsidRDefault="00F33B3F" w:rsidP="00FF06C9">
            <w:pPr>
              <w:jc w:val="both"/>
              <w:outlineLvl w:val="0"/>
              <w:rPr>
                <w:bCs/>
                <w:sz w:val="28"/>
                <w:szCs w:val="28"/>
                <w:lang w:val="nl-NL"/>
              </w:rPr>
            </w:pPr>
            <w:r w:rsidRPr="00C03567">
              <w:rPr>
                <w:bCs/>
                <w:sz w:val="28"/>
                <w:szCs w:val="28"/>
                <w:lang w:val="nl-NL"/>
              </w:rPr>
              <w:t>- GV dẫn dắt vào bài mới</w:t>
            </w:r>
          </w:p>
        </w:tc>
        <w:tc>
          <w:tcPr>
            <w:tcW w:w="3876" w:type="dxa"/>
            <w:tcBorders>
              <w:bottom w:val="dashed" w:sz="4" w:space="0" w:color="auto"/>
            </w:tcBorders>
          </w:tcPr>
          <w:p w14:paraId="05F88D42" w14:textId="77777777" w:rsidR="00F33B3F" w:rsidRPr="00C03567" w:rsidRDefault="00F33B3F" w:rsidP="00FF06C9">
            <w:pPr>
              <w:jc w:val="both"/>
              <w:rPr>
                <w:sz w:val="28"/>
                <w:szCs w:val="28"/>
                <w:lang w:val="nl-NL"/>
              </w:rPr>
            </w:pPr>
          </w:p>
          <w:p w14:paraId="05F88D43" w14:textId="77777777" w:rsidR="00F33B3F" w:rsidRPr="00C03567" w:rsidRDefault="00F33B3F" w:rsidP="00FF06C9">
            <w:pPr>
              <w:jc w:val="both"/>
              <w:rPr>
                <w:sz w:val="28"/>
                <w:szCs w:val="28"/>
                <w:lang w:val="nl-NL"/>
              </w:rPr>
            </w:pPr>
            <w:r w:rsidRPr="00C03567">
              <w:rPr>
                <w:sz w:val="28"/>
                <w:szCs w:val="28"/>
                <w:lang w:val="nl-NL"/>
              </w:rPr>
              <w:t>- HS tham gia trò chơi</w:t>
            </w:r>
          </w:p>
          <w:p w14:paraId="05F88D44" w14:textId="77777777" w:rsidR="00F33B3F" w:rsidRPr="00C03567" w:rsidRDefault="00F33B3F" w:rsidP="00FF06C9">
            <w:pPr>
              <w:jc w:val="both"/>
              <w:rPr>
                <w:sz w:val="28"/>
                <w:szCs w:val="28"/>
                <w:lang w:val="nl-NL"/>
              </w:rPr>
            </w:pPr>
            <w:r w:rsidRPr="00C03567">
              <w:rPr>
                <w:sz w:val="28"/>
                <w:szCs w:val="28"/>
                <w:lang w:val="nl-NL"/>
              </w:rPr>
              <w:t>- HS lắng nghe</w:t>
            </w:r>
          </w:p>
        </w:tc>
      </w:tr>
      <w:tr w:rsidR="00C03567" w:rsidRPr="00C03567" w14:paraId="05F88D56" w14:textId="77777777" w:rsidTr="00FF06C9">
        <w:tc>
          <w:tcPr>
            <w:tcW w:w="5862" w:type="dxa"/>
            <w:tcBorders>
              <w:top w:val="dashed" w:sz="4" w:space="0" w:color="auto"/>
              <w:bottom w:val="dashed" w:sz="4" w:space="0" w:color="auto"/>
            </w:tcBorders>
          </w:tcPr>
          <w:p w14:paraId="05F88D46" w14:textId="77777777" w:rsidR="00F33B3F" w:rsidRPr="00C03567" w:rsidRDefault="00F33B3F" w:rsidP="00FF06C9">
            <w:pPr>
              <w:rPr>
                <w:rFonts w:eastAsiaTheme="minorHAnsi"/>
                <w:b/>
                <w:sz w:val="28"/>
                <w:szCs w:val="28"/>
                <w:lang w:val="vi-VN"/>
              </w:rPr>
            </w:pPr>
            <w:r w:rsidRPr="00C03567">
              <w:rPr>
                <w:rFonts w:eastAsiaTheme="minorHAnsi"/>
                <w:b/>
                <w:sz w:val="28"/>
                <w:szCs w:val="28"/>
              </w:rPr>
              <w:t>2. HĐ</w:t>
            </w:r>
            <w:r w:rsidRPr="00C03567">
              <w:rPr>
                <w:rFonts w:eastAsiaTheme="minorHAnsi"/>
                <w:sz w:val="28"/>
                <w:szCs w:val="28"/>
              </w:rPr>
              <w:t xml:space="preserve"> </w:t>
            </w:r>
            <w:r w:rsidRPr="00C03567">
              <w:rPr>
                <w:rFonts w:eastAsiaTheme="minorHAnsi"/>
                <w:b/>
                <w:sz w:val="28"/>
                <w:szCs w:val="28"/>
              </w:rPr>
              <w:t>L</w:t>
            </w:r>
            <w:r w:rsidRPr="00C03567">
              <w:rPr>
                <w:rFonts w:eastAsiaTheme="minorHAnsi"/>
                <w:b/>
                <w:sz w:val="28"/>
                <w:szCs w:val="28"/>
                <w:lang w:val="vi-VN"/>
              </w:rPr>
              <w:t>uyện tập</w:t>
            </w:r>
            <w:r w:rsidRPr="00C03567">
              <w:rPr>
                <w:rFonts w:eastAsiaTheme="minorHAnsi"/>
                <w:b/>
                <w:sz w:val="28"/>
                <w:szCs w:val="28"/>
              </w:rPr>
              <w:t>, thực hành</w:t>
            </w:r>
            <w:r w:rsidRPr="00C03567">
              <w:rPr>
                <w:rFonts w:eastAsiaTheme="minorHAnsi"/>
                <w:b/>
                <w:sz w:val="28"/>
                <w:szCs w:val="28"/>
                <w:lang w:val="vi-VN"/>
              </w:rPr>
              <w:t>.</w:t>
            </w:r>
          </w:p>
          <w:p w14:paraId="05F88D47" w14:textId="77777777" w:rsidR="00F33B3F" w:rsidRPr="00C03567" w:rsidRDefault="00F33B3F" w:rsidP="00FF06C9">
            <w:pPr>
              <w:rPr>
                <w:sz w:val="28"/>
                <w:szCs w:val="28"/>
              </w:rPr>
            </w:pPr>
            <w:r w:rsidRPr="00C03567">
              <w:rPr>
                <w:b/>
                <w:bCs/>
                <w:sz w:val="28"/>
                <w:szCs w:val="28"/>
                <w:lang w:val="pt-BR"/>
              </w:rPr>
              <w:t>Hoạt động 1:</w:t>
            </w:r>
            <w:r w:rsidRPr="00C03567">
              <w:rPr>
                <w:sz w:val="28"/>
                <w:szCs w:val="28"/>
                <w:lang w:val="pt-BR"/>
              </w:rPr>
              <w:t xml:space="preserve">  GV giao BT cho HS làm b</w:t>
            </w:r>
            <w:r w:rsidRPr="00C03567">
              <w:rPr>
                <w:sz w:val="28"/>
                <w:szCs w:val="28"/>
              </w:rPr>
              <w:t>ài.</w:t>
            </w:r>
          </w:p>
          <w:p w14:paraId="05F88D48" w14:textId="77777777" w:rsidR="00F33B3F" w:rsidRPr="00C03567" w:rsidRDefault="00F33B3F" w:rsidP="00FF06C9">
            <w:pPr>
              <w:rPr>
                <w:sz w:val="28"/>
                <w:szCs w:val="28"/>
                <w:lang w:val="pt-BR"/>
              </w:rPr>
            </w:pPr>
            <w:r w:rsidRPr="00C03567">
              <w:rPr>
                <w:sz w:val="28"/>
                <w:szCs w:val="28"/>
                <w:lang w:val="pt-BR"/>
              </w:rPr>
              <w:t xml:space="preserve">- Gv lệnh: HS chưa đạt chuẩn làm bài 1, 2,3/ 31 Vở Bài tập Toán.  </w:t>
            </w:r>
          </w:p>
          <w:p w14:paraId="05F88D49" w14:textId="77777777" w:rsidR="00F33B3F" w:rsidRPr="00C03567" w:rsidRDefault="00F33B3F" w:rsidP="00FF06C9">
            <w:pPr>
              <w:rPr>
                <w:sz w:val="28"/>
                <w:szCs w:val="28"/>
                <w:lang w:val="pt-BR"/>
              </w:rPr>
            </w:pPr>
            <w:r w:rsidRPr="00C03567">
              <w:rPr>
                <w:sz w:val="28"/>
                <w:szCs w:val="28"/>
                <w:lang w:val="pt-BR"/>
              </w:rPr>
              <w:t xml:space="preserve">- Gv lệnh: HS đạt chuẩn làm bài 1, 2, 3, 4/ 31 Vở Bài tập Toán.  </w:t>
            </w:r>
          </w:p>
          <w:p w14:paraId="05F88D4A" w14:textId="77777777" w:rsidR="00F33B3F" w:rsidRPr="00C03567" w:rsidRDefault="00F33B3F" w:rsidP="00FF06C9">
            <w:pPr>
              <w:rPr>
                <w:sz w:val="28"/>
                <w:szCs w:val="28"/>
                <w:lang w:val="pt-BR"/>
              </w:rPr>
            </w:pPr>
            <w:r w:rsidRPr="00C03567">
              <w:rPr>
                <w:sz w:val="28"/>
                <w:szCs w:val="28"/>
                <w:lang w:val="pt-BR"/>
              </w:rPr>
              <w:t xml:space="preserve">- GV cho Hs làm bài trong vòng 15 phút. </w:t>
            </w:r>
          </w:p>
          <w:p w14:paraId="05F88D4B" w14:textId="77777777" w:rsidR="00F33B3F" w:rsidRPr="00C03567" w:rsidRDefault="00F33B3F" w:rsidP="00FF06C9">
            <w:pPr>
              <w:rPr>
                <w:sz w:val="28"/>
                <w:szCs w:val="28"/>
                <w:lang w:val="pt-BR"/>
              </w:rPr>
            </w:pPr>
            <w:r w:rsidRPr="00C03567">
              <w:rPr>
                <w:sz w:val="28"/>
                <w:szCs w:val="28"/>
                <w:lang w:val="pt-BR"/>
              </w:rPr>
              <w:t>- Gv quan sát, giúp đỡ, nhắc nhở tư thế ngồi học cho Hs; chấm chữa bài và gọi Hs đã được cô chấm chữa lên làm bài.</w:t>
            </w:r>
          </w:p>
          <w:p w14:paraId="05F88D4C" w14:textId="77777777" w:rsidR="00F33B3F" w:rsidRPr="00C03567" w:rsidRDefault="00F33B3F" w:rsidP="00FF06C9">
            <w:pPr>
              <w:jc w:val="both"/>
              <w:rPr>
                <w:rFonts w:eastAsiaTheme="minorHAnsi"/>
                <w:b/>
                <w:sz w:val="28"/>
                <w:szCs w:val="28"/>
              </w:rPr>
            </w:pPr>
            <w:r w:rsidRPr="00C03567">
              <w:rPr>
                <w:sz w:val="28"/>
                <w:szCs w:val="28"/>
              </w:rPr>
              <w:t>- HS làm xong bài GV cho HS đổi vở kiểm tra bài cho nhau.</w:t>
            </w:r>
          </w:p>
        </w:tc>
        <w:tc>
          <w:tcPr>
            <w:tcW w:w="3876" w:type="dxa"/>
            <w:tcBorders>
              <w:top w:val="dashed" w:sz="4" w:space="0" w:color="auto"/>
              <w:bottom w:val="dashed" w:sz="4" w:space="0" w:color="auto"/>
            </w:tcBorders>
          </w:tcPr>
          <w:p w14:paraId="05F88D4D" w14:textId="77777777" w:rsidR="00F33B3F" w:rsidRPr="00C03567" w:rsidRDefault="00F33B3F" w:rsidP="00FF06C9">
            <w:pPr>
              <w:rPr>
                <w:rFonts w:eastAsiaTheme="minorHAnsi"/>
                <w:sz w:val="28"/>
                <w:szCs w:val="28"/>
              </w:rPr>
            </w:pPr>
          </w:p>
          <w:p w14:paraId="05F88D4E" w14:textId="77777777" w:rsidR="00F33B3F" w:rsidRPr="00C03567" w:rsidRDefault="00F33B3F" w:rsidP="00FF06C9">
            <w:pPr>
              <w:rPr>
                <w:rFonts w:eastAsiaTheme="minorHAnsi"/>
                <w:sz w:val="28"/>
                <w:szCs w:val="28"/>
              </w:rPr>
            </w:pPr>
          </w:p>
          <w:p w14:paraId="05F88D4F" w14:textId="77777777" w:rsidR="00F33B3F" w:rsidRPr="00C03567" w:rsidRDefault="00F33B3F" w:rsidP="00FF06C9">
            <w:pPr>
              <w:rPr>
                <w:sz w:val="28"/>
                <w:szCs w:val="28"/>
              </w:rPr>
            </w:pPr>
            <w:r w:rsidRPr="00C03567">
              <w:rPr>
                <w:rFonts w:eastAsiaTheme="minorHAnsi"/>
                <w:sz w:val="28"/>
                <w:szCs w:val="28"/>
              </w:rPr>
              <w:t>-</w:t>
            </w:r>
            <w:r w:rsidRPr="00C03567">
              <w:rPr>
                <w:sz w:val="28"/>
                <w:szCs w:val="28"/>
              </w:rPr>
              <w:t xml:space="preserve"> HS đánh dấu bài tập cần làm vào vở. </w:t>
            </w:r>
          </w:p>
          <w:p w14:paraId="05F88D50" w14:textId="77777777" w:rsidR="00F33B3F" w:rsidRPr="00C03567" w:rsidRDefault="00F33B3F" w:rsidP="00FF06C9">
            <w:pPr>
              <w:rPr>
                <w:sz w:val="28"/>
                <w:szCs w:val="28"/>
              </w:rPr>
            </w:pPr>
            <w:r w:rsidRPr="00C03567">
              <w:rPr>
                <w:rFonts w:eastAsiaTheme="minorHAnsi"/>
                <w:sz w:val="28"/>
                <w:szCs w:val="28"/>
              </w:rPr>
              <w:t>-</w:t>
            </w:r>
            <w:r w:rsidRPr="00C03567">
              <w:rPr>
                <w:sz w:val="28"/>
                <w:szCs w:val="28"/>
              </w:rPr>
              <w:t xml:space="preserve"> HS đánh dấu bài tập cần làm vào vở.</w:t>
            </w:r>
          </w:p>
          <w:p w14:paraId="05F88D51" w14:textId="77777777" w:rsidR="00F33B3F" w:rsidRPr="00C03567" w:rsidRDefault="00F33B3F" w:rsidP="00FF06C9">
            <w:pPr>
              <w:rPr>
                <w:rFonts w:eastAsiaTheme="minorHAnsi"/>
                <w:sz w:val="28"/>
                <w:szCs w:val="28"/>
              </w:rPr>
            </w:pPr>
            <w:r w:rsidRPr="00C03567">
              <w:rPr>
                <w:rFonts w:eastAsiaTheme="minorHAnsi"/>
                <w:sz w:val="28"/>
                <w:szCs w:val="28"/>
              </w:rPr>
              <w:t>-Hs làm bài</w:t>
            </w:r>
          </w:p>
          <w:p w14:paraId="05F88D52" w14:textId="77777777" w:rsidR="00F33B3F" w:rsidRPr="00C03567" w:rsidRDefault="00F33B3F" w:rsidP="00FF06C9">
            <w:pPr>
              <w:rPr>
                <w:rFonts w:eastAsiaTheme="minorHAnsi"/>
                <w:sz w:val="28"/>
                <w:szCs w:val="28"/>
              </w:rPr>
            </w:pPr>
          </w:p>
          <w:p w14:paraId="05F88D53" w14:textId="77777777" w:rsidR="00F33B3F" w:rsidRPr="00C03567" w:rsidRDefault="00F33B3F" w:rsidP="00FF06C9">
            <w:pPr>
              <w:rPr>
                <w:rFonts w:eastAsiaTheme="minorHAnsi"/>
                <w:sz w:val="28"/>
                <w:szCs w:val="28"/>
              </w:rPr>
            </w:pPr>
          </w:p>
          <w:p w14:paraId="05F88D54" w14:textId="77777777" w:rsidR="00F33B3F" w:rsidRPr="00C03567" w:rsidRDefault="00F33B3F" w:rsidP="00FF06C9">
            <w:pPr>
              <w:rPr>
                <w:rFonts w:eastAsiaTheme="minorHAnsi"/>
                <w:sz w:val="28"/>
                <w:szCs w:val="28"/>
              </w:rPr>
            </w:pPr>
          </w:p>
          <w:p w14:paraId="05F88D55" w14:textId="77777777" w:rsidR="00F33B3F" w:rsidRPr="00C03567" w:rsidRDefault="00F33B3F" w:rsidP="00FF06C9">
            <w:pPr>
              <w:rPr>
                <w:rFonts w:eastAsiaTheme="minorHAnsi"/>
                <w:sz w:val="28"/>
                <w:szCs w:val="28"/>
              </w:rPr>
            </w:pPr>
            <w:r w:rsidRPr="00C03567">
              <w:rPr>
                <w:rFonts w:eastAsiaTheme="minorHAnsi"/>
                <w:sz w:val="28"/>
                <w:szCs w:val="28"/>
              </w:rPr>
              <w:t>- HS cùng bàn đổi vở kiểm tra bài.</w:t>
            </w:r>
          </w:p>
        </w:tc>
      </w:tr>
      <w:tr w:rsidR="00C03567" w:rsidRPr="00C03567" w14:paraId="05F88DA4" w14:textId="77777777" w:rsidTr="00FF06C9">
        <w:tc>
          <w:tcPr>
            <w:tcW w:w="5862" w:type="dxa"/>
            <w:tcBorders>
              <w:top w:val="dashed" w:sz="4" w:space="0" w:color="auto"/>
              <w:bottom w:val="dashed" w:sz="4" w:space="0" w:color="auto"/>
            </w:tcBorders>
          </w:tcPr>
          <w:p w14:paraId="05F88D57" w14:textId="77777777" w:rsidR="00F33B3F" w:rsidRPr="00C03567" w:rsidRDefault="00F33B3F" w:rsidP="00FF06C9">
            <w:pPr>
              <w:rPr>
                <w:sz w:val="28"/>
                <w:szCs w:val="28"/>
              </w:rPr>
            </w:pPr>
            <w:r w:rsidRPr="00C03567">
              <w:rPr>
                <w:b/>
                <w:bCs/>
                <w:sz w:val="28"/>
                <w:szCs w:val="28"/>
              </w:rPr>
              <w:t>Hoạt động 2:</w:t>
            </w:r>
            <w:r w:rsidRPr="00C03567">
              <w:rPr>
                <w:sz w:val="28"/>
                <w:szCs w:val="28"/>
              </w:rPr>
              <w:t xml:space="preserve"> Chữa bài:</w:t>
            </w:r>
          </w:p>
          <w:p w14:paraId="05F88D58" w14:textId="77777777" w:rsidR="00F33B3F" w:rsidRPr="00C03567" w:rsidRDefault="00F33B3F" w:rsidP="00FF06C9">
            <w:pPr>
              <w:rPr>
                <w:sz w:val="28"/>
                <w:szCs w:val="28"/>
              </w:rPr>
            </w:pPr>
            <w:r w:rsidRPr="00C03567">
              <w:rPr>
                <w:sz w:val="28"/>
                <w:szCs w:val="28"/>
              </w:rPr>
              <w:t>- GV gọi HS chữa lần lượt các bài:</w:t>
            </w:r>
          </w:p>
          <w:p w14:paraId="05F88D59" w14:textId="77777777" w:rsidR="00F33B3F" w:rsidRPr="00C03567" w:rsidRDefault="00F33B3F" w:rsidP="00FF06C9">
            <w:pPr>
              <w:jc w:val="both"/>
              <w:rPr>
                <w:b/>
                <w:sz w:val="28"/>
                <w:szCs w:val="28"/>
                <w:lang w:val="nl-NL"/>
              </w:rPr>
            </w:pPr>
            <w:r w:rsidRPr="00C03567">
              <w:rPr>
                <w:b/>
                <w:sz w:val="28"/>
                <w:szCs w:val="28"/>
                <w:lang w:val="nl-NL"/>
              </w:rPr>
              <w:t>Bài 1: Số?</w:t>
            </w:r>
          </w:p>
          <w:p w14:paraId="05F88D5A" w14:textId="77777777" w:rsidR="00F33B3F" w:rsidRPr="00C03567" w:rsidRDefault="00F33B3F" w:rsidP="00FF06C9">
            <w:pPr>
              <w:jc w:val="both"/>
              <w:rPr>
                <w:sz w:val="28"/>
                <w:szCs w:val="28"/>
                <w:lang w:val="nl-NL"/>
              </w:rPr>
            </w:pPr>
            <w:r w:rsidRPr="00C03567">
              <w:rPr>
                <w:sz w:val="28"/>
                <w:szCs w:val="28"/>
                <w:lang w:val="nl-NL"/>
              </w:rPr>
              <w:t>- Gọi HS nêu yêu cầu bài</w:t>
            </w:r>
          </w:p>
          <w:p w14:paraId="05F88D5B" w14:textId="77777777" w:rsidR="00F33B3F" w:rsidRPr="00C03567" w:rsidRDefault="00F33B3F" w:rsidP="00FF06C9">
            <w:pPr>
              <w:jc w:val="both"/>
              <w:rPr>
                <w:sz w:val="28"/>
                <w:szCs w:val="28"/>
                <w:lang w:val="nl-NL"/>
              </w:rPr>
            </w:pPr>
            <w:r w:rsidRPr="00C03567">
              <w:rPr>
                <w:sz w:val="28"/>
                <w:szCs w:val="28"/>
                <w:lang w:val="nl-NL"/>
              </w:rPr>
              <w:t>- GV chia nhóm 2, các nhóm làm việc vào phiếu học tập nhóm.</w:t>
            </w:r>
          </w:p>
          <w:p w14:paraId="05F88D5C" w14:textId="77777777" w:rsidR="00F33B3F" w:rsidRPr="00C03567" w:rsidRDefault="00F33B3F" w:rsidP="00FF06C9">
            <w:pPr>
              <w:jc w:val="both"/>
              <w:rPr>
                <w:sz w:val="28"/>
                <w:szCs w:val="28"/>
                <w:lang w:val="nl-NL"/>
              </w:rPr>
            </w:pPr>
            <w:r w:rsidRPr="00C03567">
              <w:rPr>
                <w:sz w:val="28"/>
                <w:szCs w:val="28"/>
                <w:lang w:val="nl-NL"/>
              </w:rPr>
              <w:t>- Các nhóm trình bày kết quả, nhận xét lẫn nhau.</w:t>
            </w:r>
          </w:p>
          <w:p w14:paraId="05F88D5D" w14:textId="77777777" w:rsidR="00F33B3F" w:rsidRPr="00C03567" w:rsidRDefault="00F33B3F" w:rsidP="00FF06C9">
            <w:pPr>
              <w:jc w:val="both"/>
              <w:rPr>
                <w:sz w:val="28"/>
                <w:szCs w:val="28"/>
                <w:lang w:val="nl-NL"/>
              </w:rPr>
            </w:pPr>
          </w:p>
          <w:p w14:paraId="05F88D5E" w14:textId="77777777" w:rsidR="00F33B3F" w:rsidRPr="00C03567" w:rsidRDefault="00F33B3F" w:rsidP="00FF06C9">
            <w:pPr>
              <w:jc w:val="both"/>
              <w:rPr>
                <w:sz w:val="28"/>
                <w:szCs w:val="28"/>
                <w:lang w:val="nl-NL"/>
              </w:rPr>
            </w:pPr>
            <w:r w:rsidRPr="00C03567">
              <w:rPr>
                <w:sz w:val="28"/>
                <w:szCs w:val="28"/>
                <w:lang w:val="nl-NL"/>
              </w:rPr>
              <w:t>- GV Nhận xét, tuyên dương.</w:t>
            </w:r>
          </w:p>
          <w:p w14:paraId="05F88D5F" w14:textId="77777777" w:rsidR="00F33B3F" w:rsidRPr="00C03567" w:rsidRDefault="00F33B3F"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Để điền được số vào ô trống em dựa vào đâu?</w:t>
            </w:r>
          </w:p>
          <w:p w14:paraId="05F88D60" w14:textId="77777777" w:rsidR="00F33B3F" w:rsidRPr="00C03567" w:rsidRDefault="00F33B3F" w:rsidP="00FF06C9">
            <w:pPr>
              <w:rPr>
                <w:sz w:val="28"/>
                <w:szCs w:val="28"/>
                <w:lang w:val="nl-NL"/>
              </w:rPr>
            </w:pPr>
            <w:r w:rsidRPr="00C03567">
              <w:rPr>
                <w:b/>
                <w:sz w:val="28"/>
                <w:szCs w:val="28"/>
                <w:lang w:val="nl-NL"/>
              </w:rPr>
              <w:t>Bài 2. Số?</w:t>
            </w:r>
            <w:r w:rsidRPr="00C03567">
              <w:rPr>
                <w:sz w:val="28"/>
                <w:szCs w:val="28"/>
                <w:lang w:val="nl-NL"/>
              </w:rPr>
              <w:t xml:space="preserve"> </w:t>
            </w:r>
          </w:p>
          <w:p w14:paraId="05F88D61" w14:textId="77777777" w:rsidR="00F33B3F" w:rsidRPr="00C03567" w:rsidRDefault="00F33B3F" w:rsidP="00FF06C9">
            <w:pPr>
              <w:jc w:val="both"/>
              <w:rPr>
                <w:sz w:val="28"/>
                <w:szCs w:val="28"/>
                <w:lang w:val="nl-NL"/>
              </w:rPr>
            </w:pPr>
            <w:r w:rsidRPr="00C03567">
              <w:rPr>
                <w:sz w:val="28"/>
                <w:szCs w:val="28"/>
                <w:lang w:val="nl-NL"/>
              </w:rPr>
              <w:t>- GV gọi HS nêu yêu cầu bài</w:t>
            </w:r>
          </w:p>
          <w:p w14:paraId="05F88D62" w14:textId="77777777" w:rsidR="00F33B3F" w:rsidRPr="00C03567" w:rsidRDefault="00F33B3F" w:rsidP="00FF06C9">
            <w:pPr>
              <w:jc w:val="both"/>
              <w:rPr>
                <w:sz w:val="28"/>
                <w:szCs w:val="28"/>
                <w:lang w:val="nl-NL"/>
              </w:rPr>
            </w:pPr>
            <w:r w:rsidRPr="00C03567">
              <w:rPr>
                <w:b/>
                <w:sz w:val="28"/>
                <w:szCs w:val="28"/>
                <w:lang w:val="nl-NL"/>
              </w:rPr>
              <w:t xml:space="preserve">- </w:t>
            </w:r>
            <w:r w:rsidRPr="00C03567">
              <w:rPr>
                <w:sz w:val="28"/>
                <w:szCs w:val="28"/>
                <w:lang w:val="nl-NL"/>
              </w:rPr>
              <w:t>GV cho HS đọc bài làm</w:t>
            </w:r>
          </w:p>
          <w:p w14:paraId="05F88D63" w14:textId="77777777" w:rsidR="00F33B3F" w:rsidRPr="00C03567" w:rsidRDefault="00F33B3F" w:rsidP="00FF06C9">
            <w:pPr>
              <w:jc w:val="both"/>
              <w:rPr>
                <w:sz w:val="28"/>
                <w:szCs w:val="28"/>
                <w:lang w:val="nl-NL"/>
              </w:rPr>
            </w:pPr>
            <w:r w:rsidRPr="00C03567">
              <w:rPr>
                <w:sz w:val="28"/>
                <w:szCs w:val="28"/>
                <w:lang w:val="nl-NL"/>
              </w:rPr>
              <w:t xml:space="preserve">- Gọi HS nhận xét lẫn nhau, GV bắn từng kết quả lên màn hình. </w:t>
            </w:r>
          </w:p>
          <w:p w14:paraId="05F88D64" w14:textId="77777777" w:rsidR="00F33B3F" w:rsidRPr="00C03567" w:rsidRDefault="00F33B3F"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Dựa vào bảng nhân 8, chia 8 để điền kết quả</w:t>
            </w:r>
          </w:p>
          <w:p w14:paraId="05F88D65" w14:textId="77777777" w:rsidR="00F33B3F" w:rsidRPr="00C03567" w:rsidRDefault="00F33B3F" w:rsidP="00FF06C9">
            <w:pPr>
              <w:rPr>
                <w:b/>
                <w:sz w:val="28"/>
                <w:szCs w:val="28"/>
                <w:lang w:val="nl-NL"/>
              </w:rPr>
            </w:pPr>
            <w:r w:rsidRPr="00C03567">
              <w:rPr>
                <w:b/>
                <w:sz w:val="28"/>
                <w:szCs w:val="28"/>
                <w:lang w:val="nl-NL"/>
              </w:rPr>
              <w:lastRenderedPageBreak/>
              <w:t>Bài 3: Nối</w:t>
            </w:r>
          </w:p>
          <w:p w14:paraId="05F88D66" w14:textId="77777777" w:rsidR="00F33B3F" w:rsidRPr="00C03567" w:rsidRDefault="00F33B3F" w:rsidP="00FF06C9">
            <w:pPr>
              <w:rPr>
                <w:sz w:val="28"/>
                <w:szCs w:val="28"/>
                <w:lang w:val="nl-NL"/>
              </w:rPr>
            </w:pPr>
            <w:r w:rsidRPr="00C03567">
              <w:rPr>
                <w:sz w:val="28"/>
                <w:szCs w:val="28"/>
                <w:lang w:val="nl-NL"/>
              </w:rPr>
              <w:t>- HS nêu yêu cầu bài toán</w:t>
            </w:r>
          </w:p>
          <w:p w14:paraId="05F88D67" w14:textId="77777777" w:rsidR="00F33B3F" w:rsidRPr="00C03567" w:rsidRDefault="00F33B3F" w:rsidP="00FF06C9">
            <w:pPr>
              <w:rPr>
                <w:sz w:val="28"/>
                <w:szCs w:val="28"/>
                <w:lang w:val="nl-NL"/>
              </w:rPr>
            </w:pPr>
            <w:r w:rsidRPr="00C03567">
              <w:rPr>
                <w:sz w:val="28"/>
                <w:szCs w:val="28"/>
                <w:lang w:val="nl-NL"/>
              </w:rPr>
              <w:t>- Thảo luận nhóm đôi trong 2 phút để hoàn thành yêu cầu bài toán</w:t>
            </w:r>
          </w:p>
          <w:p w14:paraId="05F88D68" w14:textId="77777777" w:rsidR="00F33B3F" w:rsidRPr="00C03567" w:rsidRDefault="00F33B3F" w:rsidP="00FF06C9">
            <w:pPr>
              <w:jc w:val="both"/>
              <w:rPr>
                <w:sz w:val="28"/>
                <w:szCs w:val="28"/>
                <w:lang w:val="nl-NL"/>
              </w:rPr>
            </w:pPr>
          </w:p>
          <w:p w14:paraId="05F88D69" w14:textId="77777777" w:rsidR="00F33B3F" w:rsidRPr="00C03567" w:rsidRDefault="00F33B3F" w:rsidP="00FF06C9">
            <w:pPr>
              <w:jc w:val="both"/>
              <w:rPr>
                <w:sz w:val="28"/>
                <w:szCs w:val="28"/>
                <w:lang w:val="nl-NL"/>
              </w:rPr>
            </w:pPr>
          </w:p>
          <w:p w14:paraId="05F88D6A" w14:textId="77777777" w:rsidR="00F33B3F" w:rsidRPr="00C03567" w:rsidRDefault="00F33B3F" w:rsidP="00FF06C9">
            <w:pPr>
              <w:jc w:val="both"/>
              <w:rPr>
                <w:sz w:val="28"/>
                <w:szCs w:val="28"/>
                <w:lang w:val="nl-NL"/>
              </w:rPr>
            </w:pPr>
          </w:p>
          <w:p w14:paraId="05F88D6B" w14:textId="77777777" w:rsidR="00F33B3F" w:rsidRPr="00C03567" w:rsidRDefault="00F33B3F" w:rsidP="00FF06C9">
            <w:pPr>
              <w:jc w:val="both"/>
              <w:rPr>
                <w:i/>
                <w:sz w:val="28"/>
                <w:szCs w:val="28"/>
                <w:lang w:val="nl-NL"/>
              </w:rPr>
            </w:pPr>
            <w:r w:rsidRPr="00C03567">
              <w:rPr>
                <w:i/>
                <w:sz w:val="28"/>
                <w:szCs w:val="28"/>
                <w:lang w:val="nl-NL"/>
              </w:rPr>
              <w:sym w:font="Wingdings" w:char="F0E8"/>
            </w:r>
            <w:r w:rsidRPr="00C03567">
              <w:rPr>
                <w:i/>
                <w:sz w:val="28"/>
                <w:szCs w:val="28"/>
                <w:lang w:val="nl-NL"/>
              </w:rPr>
              <w:t xml:space="preserve"> Gv chốt: Để nối những con bướm vào những bông hoa ta làm như thế nào?</w:t>
            </w:r>
          </w:p>
          <w:p w14:paraId="05F88D6C" w14:textId="77777777" w:rsidR="00F33B3F" w:rsidRPr="00C03567" w:rsidRDefault="00F33B3F" w:rsidP="00FF06C9">
            <w:pPr>
              <w:jc w:val="both"/>
              <w:rPr>
                <w:i/>
                <w:sz w:val="28"/>
                <w:szCs w:val="28"/>
                <w:lang w:val="nl-NL"/>
              </w:rPr>
            </w:pPr>
            <w:r w:rsidRPr="00C03567">
              <w:rPr>
                <w:b/>
                <w:sz w:val="28"/>
                <w:szCs w:val="28"/>
                <w:lang w:val="nl-NL"/>
              </w:rPr>
              <w:t>Bài 4.</w:t>
            </w:r>
          </w:p>
          <w:p w14:paraId="05F88D6D" w14:textId="77777777" w:rsidR="00F33B3F" w:rsidRPr="00C03567" w:rsidRDefault="00F33B3F" w:rsidP="00FF06C9">
            <w:pPr>
              <w:rPr>
                <w:rFonts w:eastAsia="Calibri"/>
                <w:bCs/>
                <w:sz w:val="28"/>
                <w:szCs w:val="28"/>
                <w:lang w:val="nl-NL"/>
              </w:rPr>
            </w:pPr>
            <w:r w:rsidRPr="00C03567">
              <w:rPr>
                <w:rFonts w:eastAsia="Calibri"/>
                <w:bCs/>
                <w:sz w:val="28"/>
                <w:szCs w:val="28"/>
                <w:lang w:val="nl-NL"/>
              </w:rPr>
              <w:t xml:space="preserve">- </w:t>
            </w:r>
            <w:r w:rsidRPr="00C03567">
              <w:rPr>
                <w:sz w:val="28"/>
                <w:szCs w:val="28"/>
              </w:rPr>
              <w:t>Gọi 2 HS đọc đề bài toán.</w:t>
            </w:r>
          </w:p>
          <w:p w14:paraId="05F88D6E" w14:textId="77777777" w:rsidR="00F33B3F" w:rsidRPr="00C03567" w:rsidRDefault="00F33B3F" w:rsidP="00FF06C9">
            <w:pPr>
              <w:rPr>
                <w:rFonts w:eastAsia="Calibri"/>
                <w:bCs/>
                <w:sz w:val="28"/>
                <w:szCs w:val="28"/>
                <w:lang w:val="nl-NL"/>
              </w:rPr>
            </w:pPr>
            <w:r w:rsidRPr="00C03567">
              <w:rPr>
                <w:rFonts w:eastAsia="Calibri"/>
                <w:bCs/>
                <w:sz w:val="28"/>
                <w:szCs w:val="28"/>
                <w:lang w:val="nl-NL"/>
              </w:rPr>
              <w:t>+ Bài toán cho biết gì? Bài toán hỏi gì?</w:t>
            </w:r>
          </w:p>
          <w:p w14:paraId="05F88D6F" w14:textId="77777777" w:rsidR="00F33B3F" w:rsidRPr="00C03567" w:rsidRDefault="00F33B3F" w:rsidP="00FF06C9">
            <w:pPr>
              <w:rPr>
                <w:rFonts w:eastAsia="Calibri"/>
                <w:bCs/>
                <w:sz w:val="28"/>
                <w:szCs w:val="28"/>
                <w:lang w:val="nl-NL"/>
              </w:rPr>
            </w:pPr>
            <w:r w:rsidRPr="00C03567">
              <w:rPr>
                <w:rFonts w:eastAsia="Calibri"/>
                <w:bCs/>
                <w:sz w:val="28"/>
                <w:szCs w:val="28"/>
                <w:lang w:val="nl-NL"/>
              </w:rPr>
              <w:t>+ Muốn biết 5 hộp như thế có bao nhiêu cai bánh em làm phép tính gì ?</w:t>
            </w:r>
          </w:p>
          <w:p w14:paraId="05F88D70" w14:textId="77777777" w:rsidR="00F33B3F" w:rsidRPr="00C03567" w:rsidRDefault="00F33B3F" w:rsidP="00FF06C9">
            <w:pPr>
              <w:rPr>
                <w:rFonts w:eastAsia="Calibri"/>
                <w:bCs/>
                <w:sz w:val="28"/>
                <w:szCs w:val="28"/>
                <w:lang w:val="nl-NL"/>
              </w:rPr>
            </w:pPr>
            <w:r w:rsidRPr="00C03567">
              <w:rPr>
                <w:rFonts w:eastAsia="Calibri"/>
                <w:bCs/>
                <w:sz w:val="28"/>
                <w:szCs w:val="28"/>
                <w:lang w:val="nl-NL"/>
              </w:rPr>
              <w:t xml:space="preserve">+ Muốn tính </w:t>
            </w:r>
            <w:r w:rsidR="00B54559" w:rsidRPr="00C03567">
              <w:rPr>
                <w:rFonts w:eastAsia="Calibri"/>
                <w:bCs/>
                <w:sz w:val="28"/>
                <w:szCs w:val="28"/>
                <w:lang w:val="nl-NL"/>
              </w:rPr>
              <w:t>mỗi khay có bao nhiêu cái bánh</w:t>
            </w:r>
            <w:r w:rsidRPr="00C03567">
              <w:rPr>
                <w:rFonts w:eastAsia="Calibri"/>
                <w:bCs/>
                <w:sz w:val="28"/>
                <w:szCs w:val="28"/>
                <w:lang w:val="nl-NL"/>
              </w:rPr>
              <w:t xml:space="preserve"> em thực hiện phép tính gì?</w:t>
            </w:r>
          </w:p>
          <w:p w14:paraId="05F88D71" w14:textId="77777777" w:rsidR="00F33B3F" w:rsidRPr="00C03567" w:rsidRDefault="00F33B3F" w:rsidP="00FF06C9">
            <w:pPr>
              <w:rPr>
                <w:rFonts w:eastAsia="Calibri"/>
                <w:sz w:val="28"/>
                <w:szCs w:val="28"/>
                <w:lang w:val="nl-NL"/>
              </w:rPr>
            </w:pPr>
            <w:r w:rsidRPr="00C03567">
              <w:rPr>
                <w:rFonts w:eastAsia="Calibri"/>
                <w:sz w:val="28"/>
                <w:szCs w:val="28"/>
                <w:lang w:val="nl-NL"/>
              </w:rPr>
              <w:t>- Gọi HS đọc bài giải, Gọi HS khác nhận xét.</w:t>
            </w:r>
          </w:p>
          <w:p w14:paraId="05F88D72" w14:textId="77777777" w:rsidR="00F33B3F" w:rsidRPr="00C03567" w:rsidRDefault="00F33B3F" w:rsidP="00FF06C9">
            <w:pPr>
              <w:rPr>
                <w:rFonts w:eastAsia="Calibri"/>
                <w:sz w:val="28"/>
                <w:szCs w:val="28"/>
                <w:lang w:val="nl-NL"/>
              </w:rPr>
            </w:pPr>
          </w:p>
          <w:p w14:paraId="05F88D73" w14:textId="77777777" w:rsidR="00F33B3F" w:rsidRPr="00C03567" w:rsidRDefault="00F33B3F" w:rsidP="00FF06C9">
            <w:pPr>
              <w:rPr>
                <w:rFonts w:eastAsia="Calibri"/>
                <w:sz w:val="28"/>
                <w:szCs w:val="28"/>
                <w:lang w:val="nl-NL"/>
              </w:rPr>
            </w:pPr>
          </w:p>
          <w:p w14:paraId="05F88D74" w14:textId="77777777" w:rsidR="00F33B3F" w:rsidRPr="00C03567" w:rsidRDefault="00F33B3F" w:rsidP="00FF06C9">
            <w:pPr>
              <w:rPr>
                <w:rFonts w:eastAsia="Calibri"/>
                <w:sz w:val="28"/>
                <w:szCs w:val="28"/>
                <w:lang w:val="nl-NL"/>
              </w:rPr>
            </w:pPr>
          </w:p>
          <w:p w14:paraId="05F88D75" w14:textId="77777777" w:rsidR="00F33B3F" w:rsidRPr="00C03567" w:rsidRDefault="00F33B3F" w:rsidP="00FF06C9">
            <w:pPr>
              <w:rPr>
                <w:rFonts w:eastAsia="Calibri"/>
                <w:sz w:val="28"/>
                <w:szCs w:val="28"/>
                <w:lang w:val="nl-NL"/>
              </w:rPr>
            </w:pPr>
          </w:p>
          <w:p w14:paraId="05F88D76" w14:textId="77777777" w:rsidR="00F33B3F" w:rsidRPr="00C03567" w:rsidRDefault="00F33B3F" w:rsidP="00FF06C9">
            <w:pPr>
              <w:rPr>
                <w:rFonts w:eastAsia="Calibri"/>
                <w:sz w:val="28"/>
                <w:szCs w:val="28"/>
                <w:lang w:val="nl-NL"/>
              </w:rPr>
            </w:pPr>
          </w:p>
          <w:p w14:paraId="05F88D77" w14:textId="77777777" w:rsidR="00F33B3F" w:rsidRPr="00C03567" w:rsidRDefault="00F33B3F" w:rsidP="00FF06C9">
            <w:pPr>
              <w:rPr>
                <w:rFonts w:eastAsia="Calibri"/>
                <w:sz w:val="28"/>
                <w:szCs w:val="28"/>
                <w:lang w:val="nl-NL"/>
              </w:rPr>
            </w:pPr>
          </w:p>
          <w:p w14:paraId="05F88D78" w14:textId="77777777" w:rsidR="00F33B3F" w:rsidRPr="00C03567" w:rsidRDefault="00F33B3F" w:rsidP="00FF06C9">
            <w:pPr>
              <w:rPr>
                <w:rFonts w:eastAsia="Calibri"/>
                <w:sz w:val="28"/>
                <w:szCs w:val="28"/>
                <w:lang w:val="nl-NL"/>
              </w:rPr>
            </w:pPr>
          </w:p>
          <w:p w14:paraId="05F88D79" w14:textId="77777777" w:rsidR="00F33B3F" w:rsidRPr="00C03567" w:rsidRDefault="00F33B3F" w:rsidP="00FF06C9">
            <w:pPr>
              <w:rPr>
                <w:rFonts w:eastAsia="Calibri"/>
                <w:sz w:val="28"/>
                <w:szCs w:val="28"/>
                <w:lang w:val="nl-NL"/>
              </w:rPr>
            </w:pPr>
          </w:p>
          <w:p w14:paraId="05F88D7A" w14:textId="77777777" w:rsidR="00F33B3F" w:rsidRPr="00C03567" w:rsidRDefault="00F33B3F" w:rsidP="00FF06C9">
            <w:pPr>
              <w:rPr>
                <w:rFonts w:eastAsia="Calibri"/>
                <w:sz w:val="28"/>
                <w:szCs w:val="28"/>
                <w:lang w:val="nl-NL"/>
              </w:rPr>
            </w:pPr>
          </w:p>
          <w:p w14:paraId="05F88D7B" w14:textId="77777777" w:rsidR="00F33B3F" w:rsidRPr="00C03567" w:rsidRDefault="00F33B3F" w:rsidP="00FF06C9">
            <w:pPr>
              <w:jc w:val="both"/>
              <w:rPr>
                <w:sz w:val="28"/>
                <w:szCs w:val="28"/>
                <w:lang w:val="nl-NL"/>
              </w:rPr>
            </w:pPr>
            <w:r w:rsidRPr="00C03567">
              <w:rPr>
                <w:sz w:val="28"/>
                <w:szCs w:val="28"/>
                <w:lang w:val="nl-NL"/>
              </w:rPr>
              <w:t>- GV nhận xét, tuyên dương.</w:t>
            </w:r>
          </w:p>
        </w:tc>
        <w:tc>
          <w:tcPr>
            <w:tcW w:w="3876" w:type="dxa"/>
            <w:tcBorders>
              <w:top w:val="dashed" w:sz="4" w:space="0" w:color="auto"/>
              <w:bottom w:val="dashed" w:sz="4" w:space="0" w:color="auto"/>
            </w:tcBorders>
          </w:tcPr>
          <w:p w14:paraId="05F88D7C" w14:textId="77777777" w:rsidR="00F33B3F" w:rsidRPr="00C03567" w:rsidRDefault="00F33B3F" w:rsidP="00FF06C9">
            <w:pPr>
              <w:jc w:val="both"/>
              <w:rPr>
                <w:sz w:val="28"/>
                <w:szCs w:val="28"/>
                <w:lang w:val="nl-NL"/>
              </w:rPr>
            </w:pPr>
          </w:p>
          <w:p w14:paraId="05F88D7D" w14:textId="77777777" w:rsidR="00F33B3F" w:rsidRPr="00C03567" w:rsidRDefault="00F33B3F" w:rsidP="00FF06C9">
            <w:pPr>
              <w:jc w:val="both"/>
              <w:rPr>
                <w:sz w:val="28"/>
                <w:szCs w:val="28"/>
                <w:lang w:val="nl-NL"/>
              </w:rPr>
            </w:pPr>
          </w:p>
          <w:p w14:paraId="05F88D7E" w14:textId="77777777" w:rsidR="00F33B3F" w:rsidRPr="00C03567" w:rsidRDefault="00F33B3F" w:rsidP="00FF06C9">
            <w:pPr>
              <w:jc w:val="both"/>
              <w:rPr>
                <w:sz w:val="28"/>
                <w:szCs w:val="28"/>
                <w:lang w:val="nl-NL"/>
              </w:rPr>
            </w:pPr>
          </w:p>
          <w:p w14:paraId="05F88D7F" w14:textId="77777777" w:rsidR="00F33B3F" w:rsidRPr="00C03567" w:rsidRDefault="00F33B3F" w:rsidP="00FF06C9">
            <w:pPr>
              <w:jc w:val="both"/>
              <w:rPr>
                <w:sz w:val="28"/>
                <w:szCs w:val="28"/>
                <w:lang w:val="nl-NL"/>
              </w:rPr>
            </w:pPr>
            <w:r w:rsidRPr="00C03567">
              <w:rPr>
                <w:sz w:val="28"/>
                <w:szCs w:val="28"/>
                <w:lang w:val="nl-NL"/>
              </w:rPr>
              <w:t xml:space="preserve">- HS đọc yêu cầu bài </w:t>
            </w:r>
          </w:p>
          <w:p w14:paraId="05F88D80" w14:textId="77777777" w:rsidR="00F33B3F" w:rsidRPr="00C03567" w:rsidRDefault="00F33B3F" w:rsidP="00FF06C9">
            <w:pPr>
              <w:jc w:val="both"/>
              <w:rPr>
                <w:sz w:val="28"/>
                <w:szCs w:val="28"/>
                <w:lang w:val="nl-NL"/>
              </w:rPr>
            </w:pPr>
            <w:r w:rsidRPr="00C03567">
              <w:rPr>
                <w:sz w:val="28"/>
                <w:szCs w:val="28"/>
                <w:lang w:val="nl-NL"/>
              </w:rPr>
              <w:t>- Nhóm làm bài vào vbt.</w:t>
            </w:r>
          </w:p>
          <w:p w14:paraId="05F88D81" w14:textId="77777777" w:rsidR="00F33B3F" w:rsidRPr="00C03567" w:rsidRDefault="00F33B3F" w:rsidP="00FF06C9">
            <w:pPr>
              <w:jc w:val="both"/>
              <w:rPr>
                <w:sz w:val="28"/>
                <w:szCs w:val="28"/>
                <w:lang w:val="nl-NL"/>
              </w:rPr>
            </w:pPr>
          </w:p>
          <w:p w14:paraId="05F88D82" w14:textId="77777777" w:rsidR="00F33B3F" w:rsidRPr="00C03567" w:rsidRDefault="00F33B3F" w:rsidP="00FF06C9">
            <w:pPr>
              <w:jc w:val="both"/>
              <w:rPr>
                <w:sz w:val="28"/>
                <w:szCs w:val="28"/>
                <w:lang w:val="nl-NL"/>
              </w:rPr>
            </w:pPr>
            <w:r w:rsidRPr="00C03567">
              <w:rPr>
                <w:sz w:val="28"/>
                <w:szCs w:val="28"/>
                <w:lang w:val="nl-NL"/>
              </w:rPr>
              <w:t xml:space="preserve">- Đọc bài làm của nhóm </w:t>
            </w:r>
          </w:p>
          <w:p w14:paraId="05F88D83" w14:textId="77777777" w:rsidR="00F33B3F" w:rsidRPr="00C03567" w:rsidRDefault="00F33B3F" w:rsidP="00FF06C9">
            <w:pPr>
              <w:jc w:val="both"/>
              <w:rPr>
                <w:sz w:val="28"/>
                <w:szCs w:val="28"/>
                <w:lang w:val="nl-NL"/>
              </w:rPr>
            </w:pPr>
            <w:r w:rsidRPr="00C03567">
              <w:rPr>
                <w:sz w:val="28"/>
                <w:szCs w:val="28"/>
                <w:lang w:val="nl-NL"/>
              </w:rPr>
              <w:t>- Nhận xét.</w:t>
            </w:r>
          </w:p>
          <w:p w14:paraId="05F88D84" w14:textId="77777777" w:rsidR="00F33B3F" w:rsidRPr="00C03567" w:rsidRDefault="00F33B3F" w:rsidP="00FF06C9">
            <w:pPr>
              <w:jc w:val="both"/>
              <w:rPr>
                <w:sz w:val="28"/>
                <w:szCs w:val="28"/>
                <w:lang w:val="nl-NL"/>
              </w:rPr>
            </w:pPr>
          </w:p>
          <w:p w14:paraId="05F88D85" w14:textId="77777777" w:rsidR="00F33B3F" w:rsidRPr="00C03567" w:rsidRDefault="00F33B3F" w:rsidP="00FF06C9">
            <w:pPr>
              <w:jc w:val="both"/>
              <w:rPr>
                <w:sz w:val="28"/>
                <w:szCs w:val="28"/>
                <w:lang w:val="nl-NL"/>
              </w:rPr>
            </w:pPr>
            <w:r w:rsidRPr="00C03567">
              <w:rPr>
                <w:sz w:val="28"/>
                <w:szCs w:val="28"/>
                <w:lang w:val="nl-NL"/>
              </w:rPr>
              <w:t>- Em dựa vào dãy số cách đều</w:t>
            </w:r>
          </w:p>
          <w:p w14:paraId="05F88D86" w14:textId="77777777" w:rsidR="00F33B3F" w:rsidRPr="00C03567" w:rsidRDefault="00F33B3F" w:rsidP="00FF06C9">
            <w:pPr>
              <w:jc w:val="both"/>
              <w:rPr>
                <w:sz w:val="28"/>
                <w:szCs w:val="28"/>
                <w:lang w:val="nl-NL"/>
              </w:rPr>
            </w:pPr>
            <w:r w:rsidRPr="00C03567">
              <w:rPr>
                <w:sz w:val="28"/>
                <w:szCs w:val="28"/>
                <w:lang w:val="nl-NL"/>
              </w:rPr>
              <w:softHyphen/>
            </w:r>
            <w:r w:rsidRPr="00C03567">
              <w:rPr>
                <w:sz w:val="28"/>
                <w:szCs w:val="28"/>
                <w:lang w:val="nl-NL"/>
              </w:rPr>
              <w:softHyphen/>
            </w:r>
          </w:p>
          <w:p w14:paraId="05F88D87" w14:textId="77777777" w:rsidR="00F33B3F" w:rsidRPr="00C03567" w:rsidRDefault="00F33B3F" w:rsidP="00FF06C9">
            <w:pPr>
              <w:jc w:val="both"/>
              <w:rPr>
                <w:sz w:val="28"/>
                <w:szCs w:val="28"/>
                <w:lang w:val="nl-NL"/>
              </w:rPr>
            </w:pPr>
          </w:p>
          <w:p w14:paraId="05F88D88" w14:textId="77777777" w:rsidR="00F33B3F" w:rsidRPr="00C03567" w:rsidRDefault="00F33B3F" w:rsidP="00FF06C9">
            <w:pPr>
              <w:jc w:val="both"/>
              <w:rPr>
                <w:sz w:val="28"/>
                <w:szCs w:val="28"/>
              </w:rPr>
            </w:pPr>
            <w:r w:rsidRPr="00C03567">
              <w:rPr>
                <w:sz w:val="28"/>
                <w:szCs w:val="28"/>
              </w:rPr>
              <w:t xml:space="preserve">- HS nêu yêu cầu bài </w:t>
            </w:r>
          </w:p>
          <w:p w14:paraId="05F88D89" w14:textId="77777777" w:rsidR="00F33B3F" w:rsidRPr="00C03567" w:rsidRDefault="00F33B3F" w:rsidP="00FF06C9">
            <w:pPr>
              <w:jc w:val="both"/>
              <w:rPr>
                <w:sz w:val="28"/>
                <w:szCs w:val="28"/>
                <w:lang w:val="nl-NL"/>
              </w:rPr>
            </w:pPr>
            <w:r w:rsidRPr="00C03567">
              <w:rPr>
                <w:sz w:val="28"/>
                <w:szCs w:val="28"/>
                <w:lang w:val="nl-NL"/>
              </w:rPr>
              <w:t>- HS nối tiếp đọc kết quả</w:t>
            </w:r>
          </w:p>
          <w:p w14:paraId="05F88D8A" w14:textId="77777777" w:rsidR="00F33B3F" w:rsidRPr="00C03567" w:rsidRDefault="00F33B3F" w:rsidP="00FF06C9">
            <w:pPr>
              <w:jc w:val="both"/>
              <w:rPr>
                <w:sz w:val="28"/>
                <w:szCs w:val="28"/>
              </w:rPr>
            </w:pPr>
          </w:p>
          <w:p w14:paraId="05F88D8B" w14:textId="77777777" w:rsidR="00F33B3F" w:rsidRPr="00C03567" w:rsidRDefault="00F33B3F" w:rsidP="00FF06C9">
            <w:pPr>
              <w:jc w:val="both"/>
              <w:rPr>
                <w:sz w:val="28"/>
                <w:szCs w:val="28"/>
                <w:lang w:val="nl-NL"/>
              </w:rPr>
            </w:pPr>
          </w:p>
          <w:p w14:paraId="05F88D8C" w14:textId="77777777" w:rsidR="00F33B3F" w:rsidRPr="00C03567" w:rsidRDefault="00F33B3F" w:rsidP="00FF06C9">
            <w:pPr>
              <w:jc w:val="both"/>
              <w:rPr>
                <w:sz w:val="28"/>
                <w:szCs w:val="28"/>
                <w:lang w:val="nl-NL"/>
              </w:rPr>
            </w:pPr>
          </w:p>
          <w:p w14:paraId="05F88D8D" w14:textId="77777777" w:rsidR="00F33B3F" w:rsidRPr="00C03567" w:rsidRDefault="00F33B3F" w:rsidP="00FF06C9">
            <w:pPr>
              <w:jc w:val="both"/>
              <w:rPr>
                <w:sz w:val="28"/>
                <w:szCs w:val="28"/>
                <w:lang w:val="nl-NL"/>
              </w:rPr>
            </w:pPr>
          </w:p>
          <w:p w14:paraId="05F88D8E" w14:textId="77777777" w:rsidR="00F33B3F" w:rsidRPr="00C03567" w:rsidRDefault="00F33B3F" w:rsidP="00FF06C9">
            <w:pPr>
              <w:jc w:val="both"/>
              <w:rPr>
                <w:sz w:val="28"/>
                <w:szCs w:val="28"/>
                <w:lang w:val="nl-NL"/>
              </w:rPr>
            </w:pPr>
          </w:p>
          <w:p w14:paraId="05F88D8F" w14:textId="77777777" w:rsidR="00F33B3F" w:rsidRPr="00C03567" w:rsidRDefault="00F33B3F" w:rsidP="00FF06C9">
            <w:pPr>
              <w:jc w:val="both"/>
              <w:rPr>
                <w:sz w:val="28"/>
                <w:szCs w:val="28"/>
                <w:lang w:val="nl-NL"/>
              </w:rPr>
            </w:pPr>
          </w:p>
          <w:p w14:paraId="05F88D90" w14:textId="77777777" w:rsidR="00F33B3F" w:rsidRPr="00C03567" w:rsidRDefault="00F33B3F" w:rsidP="00FF06C9">
            <w:pPr>
              <w:jc w:val="both"/>
              <w:rPr>
                <w:sz w:val="28"/>
                <w:szCs w:val="28"/>
                <w:lang w:val="nl-NL"/>
              </w:rPr>
            </w:pPr>
            <w:r w:rsidRPr="00C03567">
              <w:rPr>
                <w:sz w:val="28"/>
                <w:szCs w:val="28"/>
                <w:lang w:val="nl-NL"/>
              </w:rPr>
              <w:t>- HS thảo luận nhóm đôi.</w:t>
            </w:r>
          </w:p>
          <w:p w14:paraId="05F88D91" w14:textId="77777777" w:rsidR="00F33B3F" w:rsidRPr="00C03567" w:rsidRDefault="00F33B3F" w:rsidP="00FF06C9">
            <w:pPr>
              <w:rPr>
                <w:sz w:val="28"/>
                <w:szCs w:val="28"/>
                <w:lang w:val="nl-NL"/>
              </w:rPr>
            </w:pPr>
            <w:r w:rsidRPr="00C03567">
              <w:rPr>
                <w:sz w:val="28"/>
                <w:szCs w:val="28"/>
                <w:lang w:val="nl-NL"/>
              </w:rPr>
              <w:t>- Đại diện nhóm trình bày ý kiến.</w:t>
            </w:r>
          </w:p>
          <w:p w14:paraId="05F88D92" w14:textId="77777777" w:rsidR="00F33B3F" w:rsidRPr="00C03567" w:rsidRDefault="00F33B3F" w:rsidP="00FF06C9">
            <w:pPr>
              <w:jc w:val="both"/>
              <w:rPr>
                <w:sz w:val="28"/>
                <w:szCs w:val="28"/>
                <w:lang w:val="nl-NL"/>
              </w:rPr>
            </w:pPr>
            <w:r w:rsidRPr="00C03567">
              <w:rPr>
                <w:sz w:val="28"/>
                <w:szCs w:val="28"/>
                <w:lang w:val="nl-NL"/>
              </w:rPr>
              <w:t>- Các nhóm khác nhận xét, bổ sung.</w:t>
            </w:r>
          </w:p>
          <w:p w14:paraId="05F88D93" w14:textId="77777777" w:rsidR="00F33B3F" w:rsidRPr="00C03567" w:rsidRDefault="00F33B3F" w:rsidP="00FF06C9">
            <w:pPr>
              <w:jc w:val="both"/>
              <w:rPr>
                <w:sz w:val="28"/>
                <w:szCs w:val="28"/>
                <w:lang w:val="nl-NL"/>
              </w:rPr>
            </w:pPr>
            <w:r w:rsidRPr="00C03567">
              <w:rPr>
                <w:sz w:val="28"/>
                <w:szCs w:val="28"/>
                <w:lang w:val="nl-NL"/>
              </w:rPr>
              <w:t>- em thực hiện các phép tính rồi nối vào kết quả thích hợp</w:t>
            </w:r>
          </w:p>
          <w:p w14:paraId="05F88D94" w14:textId="77777777" w:rsidR="00F33B3F" w:rsidRPr="00C03567" w:rsidRDefault="00F33B3F" w:rsidP="00FF06C9">
            <w:pPr>
              <w:jc w:val="both"/>
              <w:rPr>
                <w:sz w:val="28"/>
                <w:szCs w:val="28"/>
                <w:lang w:val="nl-NL"/>
              </w:rPr>
            </w:pPr>
          </w:p>
          <w:p w14:paraId="05F88D95" w14:textId="77777777" w:rsidR="00F33B3F" w:rsidRPr="00C03567" w:rsidRDefault="00F33B3F" w:rsidP="00FF06C9">
            <w:pPr>
              <w:jc w:val="both"/>
              <w:rPr>
                <w:sz w:val="28"/>
                <w:szCs w:val="28"/>
                <w:lang w:val="nl-NL"/>
              </w:rPr>
            </w:pPr>
            <w:r w:rsidRPr="00C03567">
              <w:rPr>
                <w:sz w:val="28"/>
                <w:szCs w:val="28"/>
                <w:lang w:val="nl-NL"/>
              </w:rPr>
              <w:t>- HS đọc bài toán</w:t>
            </w:r>
          </w:p>
          <w:p w14:paraId="05F88D96" w14:textId="77777777" w:rsidR="00F33B3F" w:rsidRPr="00C03567" w:rsidRDefault="00F33B3F" w:rsidP="00FF06C9">
            <w:pPr>
              <w:jc w:val="both"/>
              <w:rPr>
                <w:sz w:val="28"/>
                <w:szCs w:val="28"/>
                <w:lang w:val="nl-NL"/>
              </w:rPr>
            </w:pPr>
            <w:r w:rsidRPr="00C03567">
              <w:rPr>
                <w:sz w:val="28"/>
                <w:szCs w:val="28"/>
                <w:lang w:val="nl-NL"/>
              </w:rPr>
              <w:t>- HS trả lời</w:t>
            </w:r>
          </w:p>
          <w:p w14:paraId="05F88D97" w14:textId="77777777" w:rsidR="00F33B3F" w:rsidRPr="00C03567" w:rsidRDefault="00F33B3F" w:rsidP="00FF06C9">
            <w:pPr>
              <w:jc w:val="both"/>
              <w:rPr>
                <w:sz w:val="28"/>
                <w:szCs w:val="28"/>
                <w:lang w:val="nl-NL"/>
              </w:rPr>
            </w:pPr>
            <w:r w:rsidRPr="00C03567">
              <w:rPr>
                <w:sz w:val="28"/>
                <w:szCs w:val="28"/>
                <w:lang w:val="nl-NL"/>
              </w:rPr>
              <w:t>- Em thực hiện phép tính nhân</w:t>
            </w:r>
          </w:p>
          <w:p w14:paraId="05F88D98" w14:textId="77777777" w:rsidR="00F33B3F" w:rsidRPr="00C03567" w:rsidRDefault="00F33B3F" w:rsidP="00FF06C9">
            <w:pPr>
              <w:jc w:val="both"/>
              <w:rPr>
                <w:sz w:val="28"/>
                <w:szCs w:val="28"/>
                <w:lang w:val="nl-NL"/>
              </w:rPr>
            </w:pPr>
          </w:p>
          <w:p w14:paraId="05F88D99" w14:textId="77777777" w:rsidR="00F33B3F" w:rsidRPr="00C03567" w:rsidRDefault="00F33B3F" w:rsidP="00FF06C9">
            <w:pPr>
              <w:jc w:val="both"/>
              <w:rPr>
                <w:sz w:val="28"/>
                <w:szCs w:val="28"/>
                <w:lang w:val="nl-NL"/>
              </w:rPr>
            </w:pPr>
            <w:r w:rsidRPr="00C03567">
              <w:rPr>
                <w:sz w:val="28"/>
                <w:szCs w:val="28"/>
                <w:lang w:val="nl-NL"/>
              </w:rPr>
              <w:t xml:space="preserve">- Em lấy </w:t>
            </w:r>
            <w:r w:rsidR="00B54559" w:rsidRPr="00C03567">
              <w:rPr>
                <w:sz w:val="28"/>
                <w:szCs w:val="28"/>
                <w:lang w:val="nl-NL"/>
              </w:rPr>
              <w:t>tổng số cái bánh chia cho 8</w:t>
            </w:r>
          </w:p>
          <w:p w14:paraId="05F88D9A" w14:textId="77777777" w:rsidR="00F33B3F" w:rsidRPr="00C03567" w:rsidRDefault="00F33B3F" w:rsidP="00FF06C9">
            <w:pPr>
              <w:jc w:val="both"/>
              <w:rPr>
                <w:sz w:val="28"/>
                <w:szCs w:val="28"/>
              </w:rPr>
            </w:pPr>
            <w:r w:rsidRPr="00C03567">
              <w:rPr>
                <w:sz w:val="28"/>
                <w:szCs w:val="28"/>
              </w:rPr>
              <w:t>- HS làm vào vbt</w:t>
            </w:r>
          </w:p>
          <w:p w14:paraId="05F88D9B" w14:textId="77777777" w:rsidR="00F33B3F" w:rsidRPr="00C03567" w:rsidRDefault="00F33B3F" w:rsidP="00FF06C9">
            <w:pPr>
              <w:jc w:val="both"/>
              <w:rPr>
                <w:sz w:val="28"/>
                <w:szCs w:val="28"/>
              </w:rPr>
            </w:pPr>
            <w:r w:rsidRPr="00C03567">
              <w:rPr>
                <w:sz w:val="28"/>
                <w:szCs w:val="28"/>
              </w:rPr>
              <w:t>- HS nhận xét lẫn nhau</w:t>
            </w:r>
          </w:p>
          <w:p w14:paraId="05F88D9C" w14:textId="77777777" w:rsidR="00F33B3F" w:rsidRPr="00C03567" w:rsidRDefault="00F33B3F" w:rsidP="00FF06C9">
            <w:pPr>
              <w:contextualSpacing/>
              <w:rPr>
                <w:rFonts w:eastAsia="Calibri"/>
                <w:sz w:val="28"/>
                <w:szCs w:val="28"/>
              </w:rPr>
            </w:pPr>
            <w:r w:rsidRPr="00C03567">
              <w:rPr>
                <w:rFonts w:eastAsia="Calibri"/>
                <w:sz w:val="28"/>
                <w:szCs w:val="28"/>
              </w:rPr>
              <w:t xml:space="preserve">                   Bài giải:</w:t>
            </w:r>
          </w:p>
          <w:p w14:paraId="05F88D9D" w14:textId="77777777" w:rsidR="00F33B3F" w:rsidRPr="00C03567" w:rsidRDefault="00F33B3F" w:rsidP="00FF06C9">
            <w:pPr>
              <w:contextualSpacing/>
              <w:rPr>
                <w:rFonts w:eastAsia="Calibri"/>
                <w:sz w:val="28"/>
                <w:szCs w:val="28"/>
              </w:rPr>
            </w:pPr>
            <w:r w:rsidRPr="00C03567">
              <w:rPr>
                <w:rFonts w:eastAsia="Calibri"/>
                <w:sz w:val="28"/>
                <w:szCs w:val="28"/>
              </w:rPr>
              <w:t xml:space="preserve">a. </w:t>
            </w:r>
            <w:r w:rsidR="00B54559" w:rsidRPr="00C03567">
              <w:rPr>
                <w:rFonts w:eastAsia="Calibri"/>
                <w:sz w:val="28"/>
                <w:szCs w:val="28"/>
              </w:rPr>
              <w:t>5 hộp như vậy có số cái bánh</w:t>
            </w:r>
            <w:r w:rsidRPr="00C03567">
              <w:rPr>
                <w:rFonts w:eastAsia="Calibri"/>
                <w:sz w:val="28"/>
                <w:szCs w:val="28"/>
              </w:rPr>
              <w:t xml:space="preserve"> là</w:t>
            </w:r>
          </w:p>
          <w:p w14:paraId="05F88D9E" w14:textId="77777777" w:rsidR="00F33B3F" w:rsidRPr="00C03567" w:rsidRDefault="00B54559" w:rsidP="00FF06C9">
            <w:pPr>
              <w:contextualSpacing/>
              <w:jc w:val="center"/>
              <w:rPr>
                <w:rFonts w:eastAsia="Calibri"/>
                <w:sz w:val="28"/>
                <w:szCs w:val="28"/>
              </w:rPr>
            </w:pPr>
            <w:r w:rsidRPr="00C03567">
              <w:rPr>
                <w:rFonts w:eastAsia="Calibri"/>
                <w:sz w:val="28"/>
                <w:szCs w:val="28"/>
              </w:rPr>
              <w:t>8</w:t>
            </w:r>
            <w:r w:rsidR="00F33B3F" w:rsidRPr="00C03567">
              <w:rPr>
                <w:rFonts w:eastAsia="Calibri"/>
                <w:sz w:val="28"/>
                <w:szCs w:val="28"/>
              </w:rPr>
              <w:t xml:space="preserve"> </w:t>
            </w:r>
            <w:r w:rsidRPr="00C03567">
              <w:rPr>
                <w:rFonts w:eastAsia="Calibri"/>
                <w:sz w:val="28"/>
                <w:szCs w:val="28"/>
              </w:rPr>
              <w:t>x 5 = 40</w:t>
            </w:r>
            <w:r w:rsidR="00F33B3F" w:rsidRPr="00C03567">
              <w:rPr>
                <w:rFonts w:eastAsia="Calibri"/>
                <w:sz w:val="28"/>
                <w:szCs w:val="28"/>
              </w:rPr>
              <w:t xml:space="preserve"> (</w:t>
            </w:r>
            <w:r w:rsidRPr="00C03567">
              <w:rPr>
                <w:rFonts w:eastAsia="Calibri"/>
                <w:sz w:val="28"/>
                <w:szCs w:val="28"/>
              </w:rPr>
              <w:t>cái</w:t>
            </w:r>
            <w:r w:rsidR="00F33B3F" w:rsidRPr="00C03567">
              <w:rPr>
                <w:rFonts w:eastAsia="Calibri"/>
                <w:sz w:val="28"/>
                <w:szCs w:val="28"/>
              </w:rPr>
              <w:t>)</w:t>
            </w:r>
          </w:p>
          <w:p w14:paraId="05F88D9F" w14:textId="77777777" w:rsidR="00F33B3F" w:rsidRPr="00C03567" w:rsidRDefault="00F33B3F" w:rsidP="00FF06C9">
            <w:pPr>
              <w:contextualSpacing/>
              <w:rPr>
                <w:rFonts w:eastAsia="Calibri"/>
                <w:sz w:val="28"/>
                <w:szCs w:val="28"/>
              </w:rPr>
            </w:pPr>
            <w:r w:rsidRPr="00C03567">
              <w:rPr>
                <w:rFonts w:eastAsia="Calibri"/>
                <w:sz w:val="28"/>
                <w:szCs w:val="28"/>
              </w:rPr>
              <w:t xml:space="preserve">b/ </w:t>
            </w:r>
            <w:r w:rsidR="00B54559" w:rsidRPr="00C03567">
              <w:rPr>
                <w:rFonts w:eastAsia="Calibri"/>
                <w:sz w:val="28"/>
                <w:szCs w:val="28"/>
              </w:rPr>
              <w:t>Mỗi khay có số cái bánh là</w:t>
            </w:r>
          </w:p>
          <w:p w14:paraId="05F88DA0" w14:textId="77777777" w:rsidR="00F33B3F" w:rsidRPr="00C03567" w:rsidRDefault="00B54559" w:rsidP="00FF06C9">
            <w:pPr>
              <w:contextualSpacing/>
              <w:jc w:val="center"/>
              <w:rPr>
                <w:rFonts w:eastAsia="Calibri"/>
                <w:sz w:val="28"/>
                <w:szCs w:val="28"/>
              </w:rPr>
            </w:pPr>
            <w:r w:rsidRPr="00C03567">
              <w:rPr>
                <w:rFonts w:eastAsia="Calibri"/>
                <w:sz w:val="28"/>
                <w:szCs w:val="28"/>
              </w:rPr>
              <w:t>48 : 8 = 6 (cái</w:t>
            </w:r>
            <w:r w:rsidR="00F33B3F" w:rsidRPr="00C03567">
              <w:rPr>
                <w:rFonts w:eastAsia="Calibri"/>
                <w:sz w:val="28"/>
                <w:szCs w:val="28"/>
              </w:rPr>
              <w:t>)</w:t>
            </w:r>
          </w:p>
          <w:p w14:paraId="05F88DA1" w14:textId="77777777" w:rsidR="00F33B3F" w:rsidRPr="00C03567" w:rsidRDefault="00F33B3F" w:rsidP="00FF06C9">
            <w:pPr>
              <w:contextualSpacing/>
              <w:jc w:val="right"/>
              <w:rPr>
                <w:rFonts w:eastAsia="Calibri"/>
                <w:sz w:val="28"/>
                <w:szCs w:val="28"/>
              </w:rPr>
            </w:pPr>
            <w:r w:rsidRPr="00C03567">
              <w:rPr>
                <w:rFonts w:eastAsia="Calibri"/>
                <w:sz w:val="28"/>
                <w:szCs w:val="28"/>
              </w:rPr>
              <w:t xml:space="preserve">Đáp số: a/ </w:t>
            </w:r>
            <w:r w:rsidR="00B54559" w:rsidRPr="00C03567">
              <w:rPr>
                <w:rFonts w:eastAsia="Calibri"/>
                <w:sz w:val="28"/>
                <w:szCs w:val="28"/>
              </w:rPr>
              <w:t>40 cái</w:t>
            </w:r>
          </w:p>
          <w:p w14:paraId="05F88DA2" w14:textId="77777777" w:rsidR="00F33B3F" w:rsidRPr="00C03567" w:rsidRDefault="00F33B3F" w:rsidP="00FF06C9">
            <w:pPr>
              <w:contextualSpacing/>
              <w:jc w:val="right"/>
              <w:rPr>
                <w:rFonts w:eastAsia="Calibri"/>
                <w:sz w:val="28"/>
                <w:szCs w:val="28"/>
              </w:rPr>
            </w:pPr>
            <w:r w:rsidRPr="00C03567">
              <w:rPr>
                <w:rFonts w:eastAsia="Calibri"/>
                <w:sz w:val="28"/>
                <w:szCs w:val="28"/>
              </w:rPr>
              <w:t xml:space="preserve">b/ </w:t>
            </w:r>
            <w:r w:rsidR="00B54559" w:rsidRPr="00C03567">
              <w:rPr>
                <w:rFonts w:eastAsia="Calibri"/>
                <w:sz w:val="28"/>
                <w:szCs w:val="28"/>
              </w:rPr>
              <w:t>6 cái</w:t>
            </w:r>
          </w:p>
          <w:p w14:paraId="05F88DA3" w14:textId="77777777" w:rsidR="00F33B3F" w:rsidRPr="00C03567" w:rsidRDefault="00F33B3F" w:rsidP="00FF06C9">
            <w:pPr>
              <w:rPr>
                <w:sz w:val="28"/>
                <w:szCs w:val="28"/>
                <w:lang w:val="nl-NL"/>
              </w:rPr>
            </w:pPr>
          </w:p>
        </w:tc>
      </w:tr>
      <w:tr w:rsidR="00C03567" w:rsidRPr="00C03567" w14:paraId="05F88DAB" w14:textId="77777777" w:rsidTr="00FF06C9">
        <w:tc>
          <w:tcPr>
            <w:tcW w:w="5862" w:type="dxa"/>
            <w:tcBorders>
              <w:top w:val="dashed" w:sz="4" w:space="0" w:color="auto"/>
              <w:bottom w:val="dashed" w:sz="4" w:space="0" w:color="auto"/>
            </w:tcBorders>
          </w:tcPr>
          <w:p w14:paraId="05F88DA5" w14:textId="77777777" w:rsidR="00F33B3F" w:rsidRPr="00C03567" w:rsidRDefault="00F33B3F" w:rsidP="00FF06C9">
            <w:pPr>
              <w:jc w:val="both"/>
              <w:rPr>
                <w:b/>
                <w:sz w:val="28"/>
                <w:szCs w:val="28"/>
                <w:lang w:val="nl-NL"/>
              </w:rPr>
            </w:pPr>
            <w:r w:rsidRPr="00C03567">
              <w:rPr>
                <w:b/>
                <w:sz w:val="28"/>
                <w:szCs w:val="28"/>
                <w:lang w:val="nl-NL"/>
              </w:rPr>
              <w:lastRenderedPageBreak/>
              <w:t>3. Vận dụng.</w:t>
            </w:r>
          </w:p>
          <w:p w14:paraId="05F88DA6" w14:textId="77777777" w:rsidR="00F33B3F" w:rsidRPr="00C03567" w:rsidRDefault="00F33B3F" w:rsidP="00FF06C9">
            <w:pPr>
              <w:jc w:val="both"/>
              <w:rPr>
                <w:sz w:val="28"/>
                <w:szCs w:val="28"/>
                <w:lang w:val="nl-NL"/>
              </w:rPr>
            </w:pPr>
            <w:r w:rsidRPr="00C03567">
              <w:rPr>
                <w:b/>
                <w:sz w:val="28"/>
                <w:szCs w:val="28"/>
                <w:lang w:val="nl-NL"/>
              </w:rPr>
              <w:t xml:space="preserve">- </w:t>
            </w:r>
            <w:r w:rsidRPr="00C03567">
              <w:rPr>
                <w:sz w:val="28"/>
                <w:szCs w:val="28"/>
                <w:lang w:val="nl-NL"/>
              </w:rPr>
              <w:t>GV tổ chức trò chơi “Truyền điện” để ôn lại các bảng nhân 8,  bảng chia 8</w:t>
            </w:r>
          </w:p>
          <w:p w14:paraId="05F88DA7" w14:textId="77777777" w:rsidR="00F33B3F" w:rsidRPr="00C03567" w:rsidRDefault="00F33B3F" w:rsidP="00FF06C9">
            <w:pPr>
              <w:jc w:val="both"/>
              <w:rPr>
                <w:b/>
                <w:sz w:val="28"/>
                <w:szCs w:val="28"/>
                <w:lang w:val="nl-NL"/>
              </w:rPr>
            </w:pPr>
            <w:r w:rsidRPr="00C03567">
              <w:rPr>
                <w:sz w:val="28"/>
                <w:szCs w:val="28"/>
                <w:lang w:val="nl-NL"/>
              </w:rPr>
              <w:t>- Nhận xét, tuyên dương</w:t>
            </w:r>
          </w:p>
        </w:tc>
        <w:tc>
          <w:tcPr>
            <w:tcW w:w="3876" w:type="dxa"/>
            <w:tcBorders>
              <w:top w:val="dashed" w:sz="4" w:space="0" w:color="auto"/>
              <w:bottom w:val="dashed" w:sz="4" w:space="0" w:color="auto"/>
            </w:tcBorders>
          </w:tcPr>
          <w:p w14:paraId="05F88DA8" w14:textId="77777777" w:rsidR="00F33B3F" w:rsidRPr="00C03567" w:rsidRDefault="00F33B3F" w:rsidP="00FF06C9">
            <w:pPr>
              <w:rPr>
                <w:sz w:val="28"/>
                <w:szCs w:val="28"/>
                <w:lang w:val="nl-NL"/>
              </w:rPr>
            </w:pPr>
          </w:p>
          <w:p w14:paraId="05F88DA9" w14:textId="77777777" w:rsidR="00F33B3F" w:rsidRPr="00C03567" w:rsidRDefault="00F33B3F" w:rsidP="00FF06C9">
            <w:pPr>
              <w:rPr>
                <w:sz w:val="28"/>
                <w:szCs w:val="28"/>
                <w:lang w:val="nl-NL"/>
              </w:rPr>
            </w:pPr>
            <w:r w:rsidRPr="00C03567">
              <w:rPr>
                <w:sz w:val="28"/>
                <w:szCs w:val="28"/>
                <w:lang w:val="nl-NL"/>
              </w:rPr>
              <w:t>- HS tham gia để vận dụng kiến thức đã học vào thực tiễn.</w:t>
            </w:r>
          </w:p>
          <w:p w14:paraId="05F88DAA" w14:textId="77777777" w:rsidR="00F33B3F" w:rsidRPr="00C03567" w:rsidRDefault="00F33B3F" w:rsidP="00FF06C9">
            <w:pPr>
              <w:rPr>
                <w:sz w:val="28"/>
                <w:szCs w:val="28"/>
                <w:lang w:val="nl-NL"/>
              </w:rPr>
            </w:pPr>
          </w:p>
        </w:tc>
      </w:tr>
      <w:tr w:rsidR="00C03567" w:rsidRPr="00C03567" w14:paraId="05F88DB0" w14:textId="77777777" w:rsidTr="00FF06C9">
        <w:tc>
          <w:tcPr>
            <w:tcW w:w="9738" w:type="dxa"/>
            <w:gridSpan w:val="2"/>
            <w:tcBorders>
              <w:top w:val="dashed" w:sz="4" w:space="0" w:color="auto"/>
            </w:tcBorders>
          </w:tcPr>
          <w:p w14:paraId="05F88DAC" w14:textId="77777777" w:rsidR="00F33B3F" w:rsidRPr="00C03567" w:rsidRDefault="00F33B3F" w:rsidP="00FF06C9">
            <w:pPr>
              <w:rPr>
                <w:b/>
                <w:sz w:val="28"/>
                <w:szCs w:val="28"/>
                <w:lang w:val="nl-NL"/>
              </w:rPr>
            </w:pPr>
            <w:r w:rsidRPr="00C03567">
              <w:rPr>
                <w:b/>
                <w:sz w:val="28"/>
                <w:szCs w:val="28"/>
                <w:lang w:val="nl-NL"/>
              </w:rPr>
              <w:t>IV. Điều chỉnh sau bài dạy:</w:t>
            </w:r>
          </w:p>
          <w:p w14:paraId="05F88DAD" w14:textId="77777777" w:rsidR="00F33B3F" w:rsidRPr="00C03567" w:rsidRDefault="00F33B3F" w:rsidP="00FF06C9">
            <w:pPr>
              <w:rPr>
                <w:sz w:val="28"/>
                <w:szCs w:val="28"/>
                <w:lang w:val="nl-NL"/>
              </w:rPr>
            </w:pPr>
            <w:r w:rsidRPr="00C03567">
              <w:rPr>
                <w:sz w:val="28"/>
                <w:szCs w:val="28"/>
                <w:lang w:val="nl-NL"/>
              </w:rPr>
              <w:t>.......................................................................................................................................</w:t>
            </w:r>
          </w:p>
          <w:p w14:paraId="05F88DAE" w14:textId="77777777" w:rsidR="00F33B3F" w:rsidRPr="00C03567" w:rsidRDefault="00F33B3F" w:rsidP="00FF06C9">
            <w:pPr>
              <w:rPr>
                <w:sz w:val="28"/>
                <w:szCs w:val="28"/>
                <w:lang w:val="nl-NL"/>
              </w:rPr>
            </w:pPr>
            <w:r w:rsidRPr="00C03567">
              <w:rPr>
                <w:sz w:val="28"/>
                <w:szCs w:val="28"/>
                <w:lang w:val="nl-NL"/>
              </w:rPr>
              <w:t>.......................................................................................................................................</w:t>
            </w:r>
          </w:p>
          <w:p w14:paraId="05F88DAF" w14:textId="77777777" w:rsidR="00F33B3F" w:rsidRPr="00C03567" w:rsidRDefault="00F33B3F" w:rsidP="00FF06C9">
            <w:pPr>
              <w:rPr>
                <w:sz w:val="28"/>
                <w:szCs w:val="28"/>
                <w:lang w:val="nl-NL"/>
              </w:rPr>
            </w:pPr>
            <w:r w:rsidRPr="00C03567">
              <w:rPr>
                <w:sz w:val="28"/>
                <w:szCs w:val="28"/>
                <w:lang w:val="nl-NL"/>
              </w:rPr>
              <w:t>.......................................................................................................................................</w:t>
            </w:r>
          </w:p>
        </w:tc>
      </w:tr>
    </w:tbl>
    <w:p w14:paraId="05F88DB1" w14:textId="77777777" w:rsidR="00F33B3F" w:rsidRPr="00C03567" w:rsidRDefault="00F33B3F" w:rsidP="00F33B3F">
      <w:pPr>
        <w:rPr>
          <w:sz w:val="28"/>
          <w:szCs w:val="28"/>
        </w:rPr>
      </w:pPr>
    </w:p>
    <w:p w14:paraId="05F88DB2" w14:textId="77777777" w:rsidR="00F33B3F" w:rsidRPr="00C03567" w:rsidRDefault="00F33B3F" w:rsidP="00F33B3F">
      <w:pPr>
        <w:rPr>
          <w:sz w:val="28"/>
          <w:szCs w:val="28"/>
        </w:rPr>
      </w:pPr>
    </w:p>
    <w:p w14:paraId="05F88DB3" w14:textId="77777777" w:rsidR="00B54559" w:rsidRPr="00C03567" w:rsidRDefault="00B54559" w:rsidP="00B54559">
      <w:pPr>
        <w:spacing w:line="288" w:lineRule="auto"/>
        <w:ind w:left="720"/>
        <w:jc w:val="center"/>
        <w:rPr>
          <w:b/>
          <w:bCs/>
          <w:sz w:val="28"/>
          <w:szCs w:val="28"/>
          <w:lang w:val="nl-NL"/>
        </w:rPr>
      </w:pPr>
      <w:r w:rsidRPr="00C03567">
        <w:rPr>
          <w:b/>
          <w:bCs/>
          <w:sz w:val="28"/>
          <w:szCs w:val="28"/>
          <w:lang w:val="nl-NL"/>
        </w:rPr>
        <w:t>TOÁN</w:t>
      </w:r>
    </w:p>
    <w:p w14:paraId="05F88DB4" w14:textId="77777777" w:rsidR="00B54559" w:rsidRPr="00C03567" w:rsidRDefault="00B54559" w:rsidP="00B54559">
      <w:pPr>
        <w:spacing w:line="288" w:lineRule="auto"/>
        <w:ind w:left="720"/>
        <w:jc w:val="center"/>
        <w:rPr>
          <w:b/>
          <w:bCs/>
          <w:sz w:val="28"/>
          <w:szCs w:val="28"/>
          <w:lang w:val="nl-NL"/>
        </w:rPr>
      </w:pPr>
      <w:r w:rsidRPr="00C03567">
        <w:rPr>
          <w:b/>
          <w:bCs/>
          <w:sz w:val="28"/>
          <w:szCs w:val="28"/>
          <w:lang w:val="nl-NL"/>
        </w:rPr>
        <w:t>CHỦ ĐỀ 2: BẢNG NHÂN, BẢNG CHIA</w:t>
      </w:r>
    </w:p>
    <w:p w14:paraId="05F88DB5" w14:textId="77777777" w:rsidR="00B54559" w:rsidRPr="00C03567" w:rsidRDefault="00B54559" w:rsidP="00B54559">
      <w:pPr>
        <w:jc w:val="center"/>
        <w:rPr>
          <w:rFonts w:eastAsiaTheme="minorHAnsi"/>
          <w:b/>
          <w:sz w:val="28"/>
          <w:szCs w:val="28"/>
        </w:rPr>
      </w:pPr>
      <w:r w:rsidRPr="00C03567">
        <w:rPr>
          <w:b/>
          <w:bCs/>
          <w:sz w:val="28"/>
          <w:szCs w:val="28"/>
          <w:lang w:val="nl-NL"/>
        </w:rPr>
        <w:t>Bài 12: BẢNG NHÂN 9, BẢNG CHIA 9  (T1)</w:t>
      </w:r>
    </w:p>
    <w:p w14:paraId="05F88DB6" w14:textId="77777777" w:rsidR="00B54559" w:rsidRPr="00C03567" w:rsidRDefault="00B54559" w:rsidP="00B54559">
      <w:pPr>
        <w:jc w:val="both"/>
        <w:rPr>
          <w:rFonts w:eastAsiaTheme="minorHAnsi"/>
          <w:b/>
          <w:bCs/>
          <w:sz w:val="28"/>
          <w:szCs w:val="28"/>
          <w:lang w:val="nl-NL"/>
        </w:rPr>
      </w:pPr>
      <w:r w:rsidRPr="00C03567">
        <w:rPr>
          <w:rFonts w:eastAsiaTheme="minorHAnsi"/>
          <w:b/>
          <w:bCs/>
          <w:sz w:val="28"/>
          <w:szCs w:val="28"/>
          <w:lang w:val="nl-NL"/>
        </w:rPr>
        <w:t>I. YÊU CẦU CẦN ĐẠT:</w:t>
      </w:r>
    </w:p>
    <w:p w14:paraId="05F88DB7" w14:textId="77777777" w:rsidR="00B54559" w:rsidRPr="00C03567" w:rsidRDefault="00B54559" w:rsidP="00B54559">
      <w:pPr>
        <w:jc w:val="both"/>
        <w:rPr>
          <w:rFonts w:eastAsiaTheme="minorHAnsi"/>
          <w:b/>
          <w:i/>
          <w:sz w:val="28"/>
          <w:szCs w:val="28"/>
          <w:lang w:val="nl-NL"/>
        </w:rPr>
      </w:pPr>
      <w:r w:rsidRPr="00C03567">
        <w:rPr>
          <w:rFonts w:eastAsiaTheme="minorHAnsi"/>
          <w:b/>
          <w:i/>
          <w:sz w:val="28"/>
          <w:szCs w:val="28"/>
          <w:lang w:val="nl-NL"/>
        </w:rPr>
        <w:lastRenderedPageBreak/>
        <w:t>1. Kiến thức, kĩ năng:</w:t>
      </w:r>
    </w:p>
    <w:p w14:paraId="05F88DB8" w14:textId="77777777" w:rsidR="00B54559" w:rsidRPr="00C03567" w:rsidRDefault="00B54559" w:rsidP="00B54559">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DB9" w14:textId="77777777" w:rsidR="00FF06C9" w:rsidRPr="00C03567" w:rsidRDefault="00FF06C9" w:rsidP="00FF06C9">
      <w:pPr>
        <w:jc w:val="both"/>
        <w:rPr>
          <w:sz w:val="28"/>
          <w:szCs w:val="28"/>
          <w:lang w:val="nl-NL"/>
        </w:rPr>
      </w:pPr>
      <w:r w:rsidRPr="00C03567">
        <w:rPr>
          <w:sz w:val="28"/>
          <w:szCs w:val="28"/>
          <w:lang w:val="nl-NL"/>
        </w:rPr>
        <w:t>+ Ghi nhớ được bảng nhân 9, bảng chia 9.</w:t>
      </w:r>
    </w:p>
    <w:p w14:paraId="05F88DBA" w14:textId="77777777" w:rsidR="00FF06C9" w:rsidRPr="00C03567" w:rsidRDefault="00FF06C9" w:rsidP="00FF06C9">
      <w:pPr>
        <w:jc w:val="both"/>
        <w:rPr>
          <w:sz w:val="28"/>
          <w:szCs w:val="28"/>
          <w:lang w:val="nl-NL"/>
        </w:rPr>
      </w:pPr>
      <w:r w:rsidRPr="00C03567">
        <w:rPr>
          <w:sz w:val="28"/>
          <w:szCs w:val="28"/>
          <w:lang w:val="nl-NL"/>
        </w:rPr>
        <w:t>+ Vận dụng vào tính nhẩm, giải các bài tập, bài toán thực tế liên quan đến bảng nhân 9, bảng chia 9.</w:t>
      </w:r>
    </w:p>
    <w:p w14:paraId="05F88DBB" w14:textId="77777777" w:rsidR="00B54559" w:rsidRPr="00C03567" w:rsidRDefault="00B54559" w:rsidP="00B54559">
      <w:pPr>
        <w:contextualSpacing/>
        <w:jc w:val="both"/>
        <w:rPr>
          <w:rFonts w:eastAsiaTheme="minorHAnsi"/>
          <w:b/>
          <w:i/>
          <w:sz w:val="28"/>
          <w:szCs w:val="28"/>
        </w:rPr>
      </w:pPr>
      <w:r w:rsidRPr="00C03567">
        <w:rPr>
          <w:rFonts w:eastAsiaTheme="minorHAnsi"/>
          <w:b/>
          <w:i/>
          <w:sz w:val="28"/>
          <w:szCs w:val="28"/>
        </w:rPr>
        <w:t>2. Năng lực chung:</w:t>
      </w:r>
    </w:p>
    <w:p w14:paraId="05F88DBC"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tự chủ, tự học: lắng nghe, trả lời câu hỏi, làm bài tập.</w:t>
      </w:r>
    </w:p>
    <w:p w14:paraId="05F88DBD"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giải quyết vấn đề và sáng tạo: giải quyết được vấn đề với dạng toán vận dụng thực tế.</w:t>
      </w:r>
    </w:p>
    <w:p w14:paraId="05F88DBE"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giao tiếp và hợp tác: giao tiếp với thầy cô, bạn bè trong các hoạt động học tập.</w:t>
      </w:r>
    </w:p>
    <w:p w14:paraId="05F88DBF" w14:textId="77777777" w:rsidR="00B54559" w:rsidRPr="00C03567" w:rsidRDefault="00B54559" w:rsidP="00B54559">
      <w:pPr>
        <w:jc w:val="both"/>
        <w:rPr>
          <w:rFonts w:eastAsiaTheme="minorHAnsi"/>
          <w:b/>
          <w:i/>
          <w:sz w:val="28"/>
          <w:szCs w:val="28"/>
        </w:rPr>
      </w:pPr>
      <w:r w:rsidRPr="00C03567">
        <w:rPr>
          <w:rFonts w:eastAsiaTheme="minorHAnsi"/>
          <w:b/>
          <w:i/>
          <w:sz w:val="28"/>
          <w:szCs w:val="28"/>
        </w:rPr>
        <w:t>3. Phẩm chất:</w:t>
      </w:r>
    </w:p>
    <w:p w14:paraId="05F88DC0"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nhân ái: Có ý thức giúp đỡ lẫn nhau trong các hoạt động học tập để hoàn thành nhiệm vụ.</w:t>
      </w:r>
    </w:p>
    <w:p w14:paraId="05F88DC1"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chăm chỉ: Chăm chỉ suy nghĩ, trả lời câu hỏi; làm tốt các bài tập.</w:t>
      </w:r>
    </w:p>
    <w:p w14:paraId="05F88DC2"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trách nhiệm: Giữ trật tự, biết lắng nghe, học tập nghiêm túc.</w:t>
      </w:r>
    </w:p>
    <w:p w14:paraId="05F88DC3" w14:textId="77777777" w:rsidR="00B54559" w:rsidRPr="00C03567" w:rsidRDefault="00B54559" w:rsidP="00B54559">
      <w:pPr>
        <w:jc w:val="both"/>
        <w:rPr>
          <w:rFonts w:eastAsiaTheme="minorHAnsi"/>
          <w:b/>
          <w:sz w:val="28"/>
          <w:szCs w:val="28"/>
        </w:rPr>
      </w:pPr>
      <w:r w:rsidRPr="00C03567">
        <w:rPr>
          <w:rFonts w:eastAsiaTheme="minorHAnsi"/>
          <w:b/>
          <w:sz w:val="28"/>
          <w:szCs w:val="28"/>
        </w:rPr>
        <w:t>II. ĐỒ DÙNG DẠY HỌC</w:t>
      </w:r>
    </w:p>
    <w:p w14:paraId="05F88DC4" w14:textId="77777777" w:rsidR="00B54559" w:rsidRPr="00C03567" w:rsidRDefault="00B54559" w:rsidP="00B54559">
      <w:pPr>
        <w:jc w:val="both"/>
        <w:rPr>
          <w:rFonts w:eastAsiaTheme="minorHAnsi"/>
          <w:sz w:val="28"/>
          <w:szCs w:val="28"/>
        </w:rPr>
      </w:pPr>
      <w:r w:rsidRPr="00C03567">
        <w:rPr>
          <w:rFonts w:eastAsiaTheme="minorHAnsi"/>
          <w:b/>
          <w:i/>
          <w:sz w:val="28"/>
          <w:szCs w:val="28"/>
        </w:rPr>
        <w:t>1. Giáo viên:</w:t>
      </w:r>
      <w:r w:rsidRPr="00C03567">
        <w:rPr>
          <w:rFonts w:eastAsiaTheme="minorHAnsi"/>
          <w:sz w:val="28"/>
          <w:szCs w:val="28"/>
        </w:rPr>
        <w:t xml:space="preserve"> Vở bài tập Toán; các hình ảnh trong SGK</w:t>
      </w:r>
    </w:p>
    <w:p w14:paraId="05F88DC5" w14:textId="77777777" w:rsidR="00B54559" w:rsidRPr="00C03567" w:rsidRDefault="00B54559" w:rsidP="00B54559">
      <w:pPr>
        <w:jc w:val="both"/>
        <w:rPr>
          <w:rFonts w:eastAsiaTheme="minorHAnsi"/>
          <w:sz w:val="28"/>
          <w:szCs w:val="28"/>
        </w:rPr>
      </w:pPr>
      <w:r w:rsidRPr="00C03567">
        <w:rPr>
          <w:rFonts w:eastAsiaTheme="minorHAnsi"/>
          <w:b/>
          <w:i/>
          <w:sz w:val="28"/>
          <w:szCs w:val="28"/>
        </w:rPr>
        <w:t>2. Học sinh:</w:t>
      </w:r>
      <w:r w:rsidRPr="00C03567">
        <w:rPr>
          <w:rFonts w:eastAsiaTheme="minorHAnsi"/>
          <w:sz w:val="28"/>
          <w:szCs w:val="28"/>
        </w:rPr>
        <w:t xml:space="preserve"> Vở bài tập toán, bút, thước</w:t>
      </w:r>
    </w:p>
    <w:p w14:paraId="05F88DC6" w14:textId="77777777" w:rsidR="00B54559" w:rsidRPr="00C03567" w:rsidRDefault="00B54559" w:rsidP="00B54559">
      <w:pPr>
        <w:jc w:val="both"/>
        <w:rPr>
          <w:rFonts w:eastAsiaTheme="minorHAnsi"/>
          <w:b/>
          <w:sz w:val="28"/>
          <w:szCs w:val="28"/>
        </w:rPr>
      </w:pPr>
      <w:r w:rsidRPr="00C0356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03567" w:rsidRPr="00C03567" w14:paraId="05F88DC9" w14:textId="77777777" w:rsidTr="00FF06C9">
        <w:tc>
          <w:tcPr>
            <w:tcW w:w="5036" w:type="dxa"/>
            <w:tcBorders>
              <w:bottom w:val="single" w:sz="4" w:space="0" w:color="auto"/>
            </w:tcBorders>
          </w:tcPr>
          <w:p w14:paraId="05F88DC7" w14:textId="77777777" w:rsidR="00B54559" w:rsidRPr="00C03567" w:rsidRDefault="00B54559" w:rsidP="00FF06C9">
            <w:pPr>
              <w:jc w:val="center"/>
              <w:rPr>
                <w:b/>
                <w:sz w:val="28"/>
                <w:szCs w:val="28"/>
                <w:lang w:val="nl-NL"/>
              </w:rPr>
            </w:pPr>
            <w:r w:rsidRPr="00C03567">
              <w:rPr>
                <w:b/>
                <w:sz w:val="28"/>
                <w:szCs w:val="28"/>
                <w:lang w:val="nl-NL"/>
              </w:rPr>
              <w:t>Hoạt động của giáo viên</w:t>
            </w:r>
          </w:p>
        </w:tc>
        <w:tc>
          <w:tcPr>
            <w:tcW w:w="4036" w:type="dxa"/>
            <w:tcBorders>
              <w:bottom w:val="single" w:sz="4" w:space="0" w:color="auto"/>
            </w:tcBorders>
          </w:tcPr>
          <w:p w14:paraId="05F88DC8" w14:textId="77777777" w:rsidR="00B54559" w:rsidRPr="00C03567" w:rsidRDefault="00B54559" w:rsidP="00FF06C9">
            <w:pPr>
              <w:jc w:val="center"/>
              <w:rPr>
                <w:b/>
                <w:sz w:val="28"/>
                <w:szCs w:val="28"/>
                <w:lang w:val="nl-NL"/>
              </w:rPr>
            </w:pPr>
            <w:r w:rsidRPr="00C03567">
              <w:rPr>
                <w:b/>
                <w:sz w:val="28"/>
                <w:szCs w:val="28"/>
                <w:lang w:val="nl-NL"/>
              </w:rPr>
              <w:t>Hoạt động của học sinh</w:t>
            </w:r>
          </w:p>
        </w:tc>
      </w:tr>
      <w:tr w:rsidR="00C03567" w:rsidRPr="00C03567" w14:paraId="05F88DD4" w14:textId="77777777" w:rsidTr="00FF06C9">
        <w:tc>
          <w:tcPr>
            <w:tcW w:w="5036" w:type="dxa"/>
            <w:tcBorders>
              <w:top w:val="single" w:sz="4" w:space="0" w:color="auto"/>
              <w:bottom w:val="dashed" w:sz="4" w:space="0" w:color="auto"/>
            </w:tcBorders>
          </w:tcPr>
          <w:p w14:paraId="05F88DCA" w14:textId="77777777" w:rsidR="00B54559" w:rsidRPr="00C03567" w:rsidRDefault="00B54559" w:rsidP="00FF06C9">
            <w:pPr>
              <w:rPr>
                <w:rFonts w:eastAsiaTheme="minorHAnsi"/>
                <w:b/>
                <w:sz w:val="28"/>
                <w:szCs w:val="28"/>
              </w:rPr>
            </w:pPr>
            <w:r w:rsidRPr="00C03567">
              <w:rPr>
                <w:b/>
                <w:bCs/>
                <w:sz w:val="28"/>
                <w:szCs w:val="28"/>
                <w:lang w:val="nl-NL"/>
              </w:rPr>
              <w:t xml:space="preserve">1. </w:t>
            </w:r>
            <w:r w:rsidRPr="00C03567">
              <w:rPr>
                <w:rFonts w:eastAsiaTheme="minorHAnsi"/>
                <w:b/>
                <w:sz w:val="28"/>
                <w:szCs w:val="28"/>
              </w:rPr>
              <w:t xml:space="preserve">HĐ Khởi động </w:t>
            </w:r>
          </w:p>
          <w:p w14:paraId="05F88DCB" w14:textId="77777777" w:rsidR="00B54559" w:rsidRPr="00C03567" w:rsidRDefault="00B54559" w:rsidP="00FF06C9">
            <w:pPr>
              <w:jc w:val="both"/>
              <w:outlineLvl w:val="0"/>
              <w:rPr>
                <w:rFonts w:eastAsiaTheme="minorHAnsi"/>
                <w:bCs/>
                <w:sz w:val="28"/>
                <w:szCs w:val="28"/>
                <w:lang w:val="nl-NL"/>
              </w:rPr>
            </w:pPr>
            <w:r w:rsidRPr="00C03567">
              <w:rPr>
                <w:rFonts w:eastAsiaTheme="minorHAnsi"/>
                <w:bCs/>
                <w:sz w:val="28"/>
                <w:szCs w:val="28"/>
                <w:lang w:val="nl-NL"/>
              </w:rPr>
              <w:t>- GV tổ chức cho Hs hát</w:t>
            </w:r>
          </w:p>
          <w:p w14:paraId="05F88DCC" w14:textId="77777777" w:rsidR="00B54559" w:rsidRPr="00C03567" w:rsidRDefault="00B54559" w:rsidP="00FF06C9">
            <w:pPr>
              <w:jc w:val="both"/>
              <w:outlineLvl w:val="0"/>
              <w:rPr>
                <w:rFonts w:eastAsiaTheme="minorHAnsi"/>
                <w:bCs/>
                <w:sz w:val="28"/>
                <w:szCs w:val="28"/>
                <w:lang w:val="nl-NL"/>
              </w:rPr>
            </w:pPr>
            <w:r w:rsidRPr="00C03567">
              <w:rPr>
                <w:rFonts w:eastAsiaTheme="minorHAnsi"/>
                <w:bCs/>
                <w:sz w:val="28"/>
                <w:szCs w:val="28"/>
                <w:lang w:val="nl-NL"/>
              </w:rPr>
              <w:t>- GV dẫn dắt vào bài mới</w:t>
            </w:r>
          </w:p>
          <w:p w14:paraId="05F88DCD" w14:textId="77777777" w:rsidR="00B54559" w:rsidRPr="00C03567" w:rsidRDefault="00B54559" w:rsidP="00FF06C9">
            <w:pPr>
              <w:contextualSpacing/>
              <w:jc w:val="both"/>
              <w:rPr>
                <w:rFonts w:eastAsiaTheme="minorHAnsi"/>
                <w:bCs/>
                <w:sz w:val="28"/>
                <w:szCs w:val="28"/>
                <w:lang w:val="nl-NL"/>
              </w:rPr>
            </w:pPr>
            <w:r w:rsidRPr="00C03567">
              <w:rPr>
                <w:rFonts w:eastAsiaTheme="minorHAnsi"/>
                <w:bCs/>
                <w:sz w:val="28"/>
                <w:szCs w:val="28"/>
                <w:lang w:val="nl-NL"/>
              </w:rPr>
              <w:t xml:space="preserve">- Gv nêu yêu cầu cần đạt của tiết học: </w:t>
            </w:r>
          </w:p>
          <w:p w14:paraId="05F88DCE" w14:textId="77777777" w:rsidR="00FF06C9" w:rsidRPr="00C03567" w:rsidRDefault="00FF06C9" w:rsidP="00FF06C9">
            <w:pPr>
              <w:jc w:val="both"/>
              <w:rPr>
                <w:sz w:val="28"/>
                <w:szCs w:val="28"/>
                <w:lang w:val="nl-NL"/>
              </w:rPr>
            </w:pPr>
            <w:r w:rsidRPr="00C03567">
              <w:rPr>
                <w:sz w:val="28"/>
                <w:szCs w:val="28"/>
                <w:lang w:val="nl-NL"/>
              </w:rPr>
              <w:t>+ Ghi nhớ được bảng nhân 9, bảng chia 9.</w:t>
            </w:r>
          </w:p>
          <w:p w14:paraId="05F88DCF" w14:textId="77777777" w:rsidR="00B54559" w:rsidRPr="00C03567" w:rsidRDefault="00FF06C9" w:rsidP="00FF06C9">
            <w:pPr>
              <w:jc w:val="both"/>
              <w:rPr>
                <w:sz w:val="28"/>
                <w:szCs w:val="28"/>
                <w:lang w:val="nl-NL"/>
              </w:rPr>
            </w:pPr>
            <w:r w:rsidRPr="00C03567">
              <w:rPr>
                <w:sz w:val="28"/>
                <w:szCs w:val="28"/>
                <w:lang w:val="nl-NL"/>
              </w:rPr>
              <w:t>+ Vận dụng vào tính nhẩm, giải các bài tập, bài toán thực tế liên quan đến bảng nhân 9, bảng chia 9.</w:t>
            </w:r>
          </w:p>
        </w:tc>
        <w:tc>
          <w:tcPr>
            <w:tcW w:w="4036" w:type="dxa"/>
            <w:tcBorders>
              <w:top w:val="single" w:sz="4" w:space="0" w:color="auto"/>
              <w:bottom w:val="dashed" w:sz="4" w:space="0" w:color="auto"/>
            </w:tcBorders>
          </w:tcPr>
          <w:p w14:paraId="05F88DD0" w14:textId="77777777" w:rsidR="00B54559" w:rsidRPr="00C03567" w:rsidRDefault="00B54559" w:rsidP="00FF06C9">
            <w:pPr>
              <w:jc w:val="both"/>
              <w:rPr>
                <w:rFonts w:eastAsia="SimSun"/>
                <w:sz w:val="28"/>
                <w:szCs w:val="28"/>
              </w:rPr>
            </w:pPr>
          </w:p>
          <w:p w14:paraId="05F88DD1" w14:textId="77777777" w:rsidR="00B54559" w:rsidRPr="00C03567" w:rsidRDefault="00B54559" w:rsidP="00FF06C9">
            <w:pPr>
              <w:jc w:val="both"/>
              <w:rPr>
                <w:rFonts w:eastAsia="SimSun"/>
                <w:sz w:val="28"/>
                <w:szCs w:val="28"/>
              </w:rPr>
            </w:pPr>
            <w:r w:rsidRPr="00C03567">
              <w:rPr>
                <w:rFonts w:eastAsia="SimSun"/>
                <w:sz w:val="28"/>
                <w:szCs w:val="28"/>
              </w:rPr>
              <w:t>- HS thực hiện</w:t>
            </w:r>
          </w:p>
          <w:p w14:paraId="05F88DD2" w14:textId="77777777" w:rsidR="00B54559" w:rsidRPr="00C03567" w:rsidRDefault="00B54559" w:rsidP="00FF06C9">
            <w:pPr>
              <w:rPr>
                <w:rFonts w:eastAsiaTheme="minorHAnsi"/>
                <w:sz w:val="28"/>
                <w:szCs w:val="28"/>
              </w:rPr>
            </w:pPr>
            <w:r w:rsidRPr="00C03567">
              <w:rPr>
                <w:rFonts w:eastAsiaTheme="minorHAnsi"/>
                <w:sz w:val="28"/>
                <w:szCs w:val="28"/>
              </w:rPr>
              <w:t xml:space="preserve">- </w:t>
            </w:r>
            <w:r w:rsidRPr="00C03567">
              <w:rPr>
                <w:rFonts w:eastAsiaTheme="minorHAnsi"/>
                <w:sz w:val="28"/>
                <w:szCs w:val="28"/>
                <w:lang w:val="vi-VN"/>
              </w:rPr>
              <w:t>HS l</w:t>
            </w:r>
            <w:r w:rsidRPr="00C03567">
              <w:rPr>
                <w:rFonts w:eastAsiaTheme="minorHAnsi"/>
                <w:sz w:val="28"/>
                <w:szCs w:val="28"/>
              </w:rPr>
              <w:t>ắng nghe</w:t>
            </w:r>
          </w:p>
          <w:p w14:paraId="05F88DD3" w14:textId="77777777" w:rsidR="00B54559" w:rsidRPr="00C03567" w:rsidRDefault="00B54559" w:rsidP="00FF06C9">
            <w:pPr>
              <w:rPr>
                <w:rFonts w:eastAsiaTheme="minorHAnsi"/>
                <w:sz w:val="28"/>
                <w:szCs w:val="28"/>
              </w:rPr>
            </w:pPr>
          </w:p>
        </w:tc>
      </w:tr>
      <w:tr w:rsidR="00C03567" w:rsidRPr="00C03567" w14:paraId="05F88DE6" w14:textId="77777777" w:rsidTr="00FF06C9">
        <w:tc>
          <w:tcPr>
            <w:tcW w:w="5036" w:type="dxa"/>
            <w:tcBorders>
              <w:top w:val="dashed" w:sz="4" w:space="0" w:color="auto"/>
              <w:bottom w:val="dashed" w:sz="4" w:space="0" w:color="auto"/>
            </w:tcBorders>
          </w:tcPr>
          <w:p w14:paraId="05F88DD5" w14:textId="77777777" w:rsidR="00B54559" w:rsidRPr="00C03567" w:rsidRDefault="00B54559" w:rsidP="00FF06C9">
            <w:pPr>
              <w:rPr>
                <w:rFonts w:eastAsiaTheme="minorHAnsi"/>
                <w:b/>
                <w:sz w:val="28"/>
                <w:szCs w:val="28"/>
                <w:lang w:val="vi-VN"/>
              </w:rPr>
            </w:pPr>
            <w:r w:rsidRPr="00C03567">
              <w:rPr>
                <w:rFonts w:eastAsiaTheme="minorHAnsi"/>
                <w:b/>
                <w:sz w:val="28"/>
                <w:szCs w:val="28"/>
              </w:rPr>
              <w:t>2. HĐ</w:t>
            </w:r>
            <w:r w:rsidRPr="00C03567">
              <w:rPr>
                <w:rFonts w:eastAsiaTheme="minorHAnsi"/>
                <w:sz w:val="28"/>
                <w:szCs w:val="28"/>
              </w:rPr>
              <w:t xml:space="preserve"> </w:t>
            </w:r>
            <w:r w:rsidRPr="00C03567">
              <w:rPr>
                <w:rFonts w:eastAsiaTheme="minorHAnsi"/>
                <w:b/>
                <w:sz w:val="28"/>
                <w:szCs w:val="28"/>
              </w:rPr>
              <w:t>L</w:t>
            </w:r>
            <w:r w:rsidRPr="00C03567">
              <w:rPr>
                <w:rFonts w:eastAsiaTheme="minorHAnsi"/>
                <w:b/>
                <w:sz w:val="28"/>
                <w:szCs w:val="28"/>
                <w:lang w:val="vi-VN"/>
              </w:rPr>
              <w:t>uyện tập</w:t>
            </w:r>
            <w:r w:rsidRPr="00C03567">
              <w:rPr>
                <w:rFonts w:eastAsiaTheme="minorHAnsi"/>
                <w:b/>
                <w:sz w:val="28"/>
                <w:szCs w:val="28"/>
              </w:rPr>
              <w:t>, thực hành</w:t>
            </w:r>
            <w:r w:rsidRPr="00C03567">
              <w:rPr>
                <w:rFonts w:eastAsiaTheme="minorHAnsi"/>
                <w:b/>
                <w:sz w:val="28"/>
                <w:szCs w:val="28"/>
                <w:lang w:val="vi-VN"/>
              </w:rPr>
              <w:t>.</w:t>
            </w:r>
          </w:p>
          <w:p w14:paraId="05F88DD6" w14:textId="77777777" w:rsidR="00B54559" w:rsidRPr="00C03567" w:rsidRDefault="00B54559" w:rsidP="00FF06C9">
            <w:pPr>
              <w:rPr>
                <w:sz w:val="28"/>
                <w:szCs w:val="28"/>
              </w:rPr>
            </w:pPr>
            <w:r w:rsidRPr="00C03567">
              <w:rPr>
                <w:b/>
                <w:bCs/>
                <w:sz w:val="28"/>
                <w:szCs w:val="28"/>
                <w:lang w:val="pt-BR"/>
              </w:rPr>
              <w:t>Hoạt động 1:</w:t>
            </w:r>
            <w:r w:rsidRPr="00C03567">
              <w:rPr>
                <w:sz w:val="28"/>
                <w:szCs w:val="28"/>
                <w:lang w:val="pt-BR"/>
              </w:rPr>
              <w:t xml:space="preserve">  GV giao BT cho HS làm b</w:t>
            </w:r>
            <w:r w:rsidRPr="00C03567">
              <w:rPr>
                <w:sz w:val="28"/>
                <w:szCs w:val="28"/>
              </w:rPr>
              <w:t>ài.</w:t>
            </w:r>
          </w:p>
          <w:p w14:paraId="05F88DD7" w14:textId="77777777" w:rsidR="00B54559" w:rsidRPr="00C03567" w:rsidRDefault="00B54559" w:rsidP="00FF06C9">
            <w:pPr>
              <w:rPr>
                <w:sz w:val="28"/>
                <w:szCs w:val="28"/>
                <w:lang w:val="pt-BR"/>
              </w:rPr>
            </w:pPr>
            <w:r w:rsidRPr="00C03567">
              <w:rPr>
                <w:sz w:val="28"/>
                <w:szCs w:val="28"/>
                <w:lang w:val="pt-BR"/>
              </w:rPr>
              <w:t>- Gv lệnh: HS chưa đạt chuẩn làm bài 1, 2, 3</w:t>
            </w:r>
            <w:r w:rsidR="00FF06C9" w:rsidRPr="00C03567">
              <w:rPr>
                <w:sz w:val="28"/>
                <w:szCs w:val="28"/>
                <w:lang w:val="pt-BR"/>
              </w:rPr>
              <w:t>/ 32</w:t>
            </w:r>
            <w:r w:rsidRPr="00C03567">
              <w:rPr>
                <w:sz w:val="28"/>
                <w:szCs w:val="28"/>
                <w:lang w:val="pt-BR"/>
              </w:rPr>
              <w:t xml:space="preserve"> Vở Bài tập Toán.  </w:t>
            </w:r>
          </w:p>
          <w:p w14:paraId="05F88DD8" w14:textId="77777777" w:rsidR="00B54559" w:rsidRPr="00C03567" w:rsidRDefault="00B54559" w:rsidP="00FF06C9">
            <w:pPr>
              <w:rPr>
                <w:sz w:val="28"/>
                <w:szCs w:val="28"/>
                <w:lang w:val="pt-BR"/>
              </w:rPr>
            </w:pPr>
            <w:r w:rsidRPr="00C03567">
              <w:rPr>
                <w:sz w:val="28"/>
                <w:szCs w:val="28"/>
                <w:lang w:val="pt-BR"/>
              </w:rPr>
              <w:t xml:space="preserve">- Gv lệnh: HS </w:t>
            </w:r>
            <w:r w:rsidR="00FF06C9" w:rsidRPr="00C03567">
              <w:rPr>
                <w:sz w:val="28"/>
                <w:szCs w:val="28"/>
                <w:lang w:val="pt-BR"/>
              </w:rPr>
              <w:t>đạt chuẩn làm bài 1, 2, 3, 4/ 32</w:t>
            </w:r>
            <w:r w:rsidRPr="00C03567">
              <w:rPr>
                <w:sz w:val="28"/>
                <w:szCs w:val="28"/>
                <w:lang w:val="pt-BR"/>
              </w:rPr>
              <w:t xml:space="preserve"> Vở Bài tập Toán.  </w:t>
            </w:r>
          </w:p>
          <w:p w14:paraId="05F88DD9" w14:textId="77777777" w:rsidR="00B54559" w:rsidRPr="00C03567" w:rsidRDefault="00B54559" w:rsidP="00FF06C9">
            <w:pPr>
              <w:rPr>
                <w:sz w:val="28"/>
                <w:szCs w:val="28"/>
                <w:lang w:val="pt-BR"/>
              </w:rPr>
            </w:pPr>
            <w:r w:rsidRPr="00C03567">
              <w:rPr>
                <w:sz w:val="28"/>
                <w:szCs w:val="28"/>
                <w:lang w:val="pt-BR"/>
              </w:rPr>
              <w:t xml:space="preserve">- GV cho Hs làm bài trong vòng 15 phút. </w:t>
            </w:r>
          </w:p>
          <w:p w14:paraId="05F88DDA" w14:textId="77777777" w:rsidR="00B54559" w:rsidRPr="00C03567" w:rsidRDefault="00B54559" w:rsidP="00FF06C9">
            <w:pPr>
              <w:rPr>
                <w:sz w:val="28"/>
                <w:szCs w:val="28"/>
                <w:lang w:val="pt-BR"/>
              </w:rPr>
            </w:pPr>
            <w:r w:rsidRPr="00C03567">
              <w:rPr>
                <w:sz w:val="28"/>
                <w:szCs w:val="28"/>
                <w:lang w:val="pt-BR"/>
              </w:rPr>
              <w:t>- Gv quan sát, giúp đỡ, nhắc nhở tư thế ngồi học cho Hs; chấm chữa bài và gọi Hs đã được cô chấm chữa lên làm bài.</w:t>
            </w:r>
          </w:p>
          <w:p w14:paraId="05F88DDB" w14:textId="77777777" w:rsidR="00B54559" w:rsidRPr="00C03567" w:rsidRDefault="00B54559" w:rsidP="00FF06C9">
            <w:pPr>
              <w:jc w:val="both"/>
              <w:rPr>
                <w:rFonts w:eastAsiaTheme="minorHAnsi"/>
                <w:b/>
                <w:sz w:val="28"/>
                <w:szCs w:val="28"/>
              </w:rPr>
            </w:pPr>
            <w:r w:rsidRPr="00C03567">
              <w:rPr>
                <w:sz w:val="28"/>
                <w:szCs w:val="28"/>
              </w:rPr>
              <w:t>- HS làm xong bài GV cho HS đổi vở kiểm tra bài cho nhau.</w:t>
            </w:r>
          </w:p>
        </w:tc>
        <w:tc>
          <w:tcPr>
            <w:tcW w:w="4036" w:type="dxa"/>
            <w:tcBorders>
              <w:top w:val="dashed" w:sz="4" w:space="0" w:color="auto"/>
              <w:bottom w:val="dashed" w:sz="4" w:space="0" w:color="auto"/>
            </w:tcBorders>
          </w:tcPr>
          <w:p w14:paraId="05F88DDC" w14:textId="77777777" w:rsidR="00B54559" w:rsidRPr="00C03567" w:rsidRDefault="00B54559" w:rsidP="00FF06C9">
            <w:pPr>
              <w:rPr>
                <w:rFonts w:eastAsiaTheme="minorHAnsi"/>
                <w:sz w:val="28"/>
                <w:szCs w:val="28"/>
              </w:rPr>
            </w:pPr>
          </w:p>
          <w:p w14:paraId="05F88DDD" w14:textId="77777777" w:rsidR="00B54559" w:rsidRPr="00C03567" w:rsidRDefault="00B54559" w:rsidP="00FF06C9">
            <w:pPr>
              <w:rPr>
                <w:rFonts w:eastAsiaTheme="minorHAnsi"/>
                <w:sz w:val="28"/>
                <w:szCs w:val="28"/>
              </w:rPr>
            </w:pPr>
          </w:p>
          <w:p w14:paraId="05F88DDE" w14:textId="77777777" w:rsidR="00B54559" w:rsidRPr="00C03567" w:rsidRDefault="00B54559" w:rsidP="00FF06C9">
            <w:pPr>
              <w:rPr>
                <w:rFonts w:eastAsiaTheme="minorHAnsi"/>
                <w:sz w:val="28"/>
                <w:szCs w:val="28"/>
              </w:rPr>
            </w:pPr>
          </w:p>
          <w:p w14:paraId="05F88DDF" w14:textId="77777777" w:rsidR="00B54559" w:rsidRPr="00C03567" w:rsidRDefault="00B54559" w:rsidP="00FF06C9">
            <w:pPr>
              <w:rPr>
                <w:sz w:val="28"/>
                <w:szCs w:val="28"/>
              </w:rPr>
            </w:pPr>
            <w:r w:rsidRPr="00C03567">
              <w:rPr>
                <w:rFonts w:eastAsiaTheme="minorHAnsi"/>
                <w:sz w:val="28"/>
                <w:szCs w:val="28"/>
              </w:rPr>
              <w:t>-</w:t>
            </w:r>
            <w:r w:rsidRPr="00C03567">
              <w:rPr>
                <w:sz w:val="28"/>
                <w:szCs w:val="28"/>
              </w:rPr>
              <w:t xml:space="preserve"> HS đánh dấu bài tập cần làm vào vở. </w:t>
            </w:r>
          </w:p>
          <w:p w14:paraId="05F88DE0" w14:textId="77777777" w:rsidR="00B54559" w:rsidRPr="00C03567" w:rsidRDefault="00B54559" w:rsidP="00FF06C9">
            <w:pPr>
              <w:rPr>
                <w:sz w:val="28"/>
                <w:szCs w:val="28"/>
              </w:rPr>
            </w:pPr>
            <w:r w:rsidRPr="00C03567">
              <w:rPr>
                <w:rFonts w:eastAsiaTheme="minorHAnsi"/>
                <w:sz w:val="28"/>
                <w:szCs w:val="28"/>
              </w:rPr>
              <w:t>-</w:t>
            </w:r>
            <w:r w:rsidRPr="00C03567">
              <w:rPr>
                <w:sz w:val="28"/>
                <w:szCs w:val="28"/>
              </w:rPr>
              <w:t xml:space="preserve"> HS đánh dấu bài tập cần làm vào vở.</w:t>
            </w:r>
          </w:p>
          <w:p w14:paraId="05F88DE1" w14:textId="77777777" w:rsidR="00B54559" w:rsidRPr="00C03567" w:rsidRDefault="00B54559" w:rsidP="00FF06C9">
            <w:pPr>
              <w:rPr>
                <w:rFonts w:eastAsiaTheme="minorHAnsi"/>
                <w:sz w:val="28"/>
                <w:szCs w:val="28"/>
              </w:rPr>
            </w:pPr>
            <w:r w:rsidRPr="00C03567">
              <w:rPr>
                <w:rFonts w:eastAsiaTheme="minorHAnsi"/>
                <w:sz w:val="28"/>
                <w:szCs w:val="28"/>
              </w:rPr>
              <w:t>-Hs làm bài</w:t>
            </w:r>
          </w:p>
          <w:p w14:paraId="05F88DE2" w14:textId="77777777" w:rsidR="00B54559" w:rsidRPr="00C03567" w:rsidRDefault="00B54559" w:rsidP="00FF06C9">
            <w:pPr>
              <w:rPr>
                <w:rFonts w:eastAsiaTheme="minorHAnsi"/>
                <w:sz w:val="28"/>
                <w:szCs w:val="28"/>
              </w:rPr>
            </w:pPr>
          </w:p>
          <w:p w14:paraId="05F88DE3" w14:textId="77777777" w:rsidR="00B54559" w:rsidRPr="00C03567" w:rsidRDefault="00B54559" w:rsidP="00FF06C9">
            <w:pPr>
              <w:rPr>
                <w:rFonts w:eastAsiaTheme="minorHAnsi"/>
                <w:sz w:val="28"/>
                <w:szCs w:val="28"/>
              </w:rPr>
            </w:pPr>
          </w:p>
          <w:p w14:paraId="05F88DE4" w14:textId="77777777" w:rsidR="00B54559" w:rsidRPr="00C03567" w:rsidRDefault="00B54559" w:rsidP="00FF06C9">
            <w:pPr>
              <w:rPr>
                <w:rFonts w:eastAsiaTheme="minorHAnsi"/>
                <w:sz w:val="28"/>
                <w:szCs w:val="28"/>
              </w:rPr>
            </w:pPr>
          </w:p>
          <w:p w14:paraId="05F88DE5" w14:textId="77777777" w:rsidR="00B54559" w:rsidRPr="00C03567" w:rsidRDefault="00B54559" w:rsidP="00FF06C9">
            <w:pPr>
              <w:rPr>
                <w:rFonts w:eastAsiaTheme="minorHAnsi"/>
                <w:sz w:val="28"/>
                <w:szCs w:val="28"/>
              </w:rPr>
            </w:pPr>
            <w:r w:rsidRPr="00C03567">
              <w:rPr>
                <w:rFonts w:eastAsiaTheme="minorHAnsi"/>
                <w:sz w:val="28"/>
                <w:szCs w:val="28"/>
              </w:rPr>
              <w:t>- HS cùng bàn đổi vở kiểm tra bài.</w:t>
            </w:r>
          </w:p>
        </w:tc>
      </w:tr>
      <w:tr w:rsidR="00C03567" w:rsidRPr="00C03567" w14:paraId="05F88DF3" w14:textId="77777777" w:rsidTr="00FF06C9">
        <w:tc>
          <w:tcPr>
            <w:tcW w:w="5036" w:type="dxa"/>
            <w:tcBorders>
              <w:top w:val="dashed" w:sz="4" w:space="0" w:color="auto"/>
              <w:bottom w:val="dashed" w:sz="4" w:space="0" w:color="auto"/>
            </w:tcBorders>
          </w:tcPr>
          <w:p w14:paraId="05F88DE7" w14:textId="77777777" w:rsidR="00B54559" w:rsidRPr="00C03567" w:rsidRDefault="00B54559" w:rsidP="00FF06C9">
            <w:pPr>
              <w:rPr>
                <w:sz w:val="28"/>
                <w:szCs w:val="28"/>
              </w:rPr>
            </w:pPr>
            <w:r w:rsidRPr="00C03567">
              <w:rPr>
                <w:b/>
                <w:bCs/>
                <w:sz w:val="28"/>
                <w:szCs w:val="28"/>
              </w:rPr>
              <w:lastRenderedPageBreak/>
              <w:t>Hoạt động 2:</w:t>
            </w:r>
            <w:r w:rsidRPr="00C03567">
              <w:rPr>
                <w:sz w:val="28"/>
                <w:szCs w:val="28"/>
              </w:rPr>
              <w:t xml:space="preserve"> Chữa bài:</w:t>
            </w:r>
          </w:p>
          <w:p w14:paraId="05F88DE8" w14:textId="77777777" w:rsidR="00B54559" w:rsidRPr="00C03567" w:rsidRDefault="00B54559" w:rsidP="00FF06C9">
            <w:pPr>
              <w:rPr>
                <w:sz w:val="28"/>
                <w:szCs w:val="28"/>
              </w:rPr>
            </w:pPr>
            <w:r w:rsidRPr="00C03567">
              <w:rPr>
                <w:sz w:val="28"/>
                <w:szCs w:val="28"/>
              </w:rPr>
              <w:t>- GV gọi HS chữa lần lượt các bài:</w:t>
            </w:r>
          </w:p>
          <w:p w14:paraId="05F88DE9" w14:textId="77777777" w:rsidR="00B54559" w:rsidRPr="00C03567" w:rsidRDefault="00B54559" w:rsidP="00FF06C9">
            <w:pPr>
              <w:jc w:val="both"/>
              <w:rPr>
                <w:rFonts w:eastAsiaTheme="minorHAnsi"/>
                <w:b/>
                <w:sz w:val="28"/>
                <w:szCs w:val="28"/>
              </w:rPr>
            </w:pPr>
            <w:r w:rsidRPr="00C03567">
              <w:rPr>
                <w:rFonts w:eastAsiaTheme="minorHAnsi"/>
                <w:b/>
                <w:sz w:val="28"/>
                <w:szCs w:val="28"/>
              </w:rPr>
              <w:t xml:space="preserve">* Bài 1: </w:t>
            </w:r>
            <w:r w:rsidR="00FF06C9" w:rsidRPr="00C03567">
              <w:rPr>
                <w:rFonts w:eastAsiaTheme="minorHAnsi"/>
                <w:b/>
                <w:sz w:val="28"/>
                <w:szCs w:val="28"/>
              </w:rPr>
              <w:t>Số?</w:t>
            </w:r>
          </w:p>
          <w:p w14:paraId="05F88DEA" w14:textId="77777777" w:rsidR="00B54559" w:rsidRPr="00C03567" w:rsidRDefault="00B54559" w:rsidP="00FF06C9">
            <w:pPr>
              <w:jc w:val="both"/>
              <w:rPr>
                <w:rFonts w:eastAsiaTheme="minorHAnsi"/>
                <w:sz w:val="28"/>
                <w:szCs w:val="28"/>
              </w:rPr>
            </w:pPr>
            <w:r w:rsidRPr="00C03567">
              <w:rPr>
                <w:rFonts w:eastAsiaTheme="minorHAnsi"/>
                <w:sz w:val="28"/>
                <w:szCs w:val="28"/>
              </w:rPr>
              <w:t>-</w:t>
            </w:r>
            <w:r w:rsidRPr="00C03567">
              <w:rPr>
                <w:rFonts w:eastAsiaTheme="minorHAnsi"/>
                <w:sz w:val="28"/>
                <w:szCs w:val="28"/>
                <w:lang w:val="vi-VN"/>
              </w:rPr>
              <w:t xml:space="preserve"> </w:t>
            </w:r>
            <w:r w:rsidRPr="00C03567">
              <w:rPr>
                <w:rFonts w:eastAsiaTheme="minorHAnsi"/>
                <w:sz w:val="28"/>
                <w:szCs w:val="28"/>
              </w:rPr>
              <w:t>Cho HS quan sát và nêu kết quả bài tập</w:t>
            </w:r>
          </w:p>
          <w:p w14:paraId="05F88DEB" w14:textId="77777777" w:rsidR="00B54559" w:rsidRPr="00C03567" w:rsidRDefault="00B54559" w:rsidP="00FF06C9">
            <w:pPr>
              <w:jc w:val="both"/>
              <w:rPr>
                <w:rFonts w:eastAsiaTheme="minorHAnsi"/>
                <w:sz w:val="28"/>
                <w:szCs w:val="28"/>
              </w:rPr>
            </w:pPr>
          </w:p>
          <w:p w14:paraId="05F88DEC" w14:textId="77777777" w:rsidR="00B54559" w:rsidRPr="00C03567" w:rsidRDefault="00B54559" w:rsidP="00FF06C9">
            <w:pPr>
              <w:jc w:val="both"/>
              <w:rPr>
                <w:rFonts w:eastAsiaTheme="minorHAnsi"/>
                <w:sz w:val="28"/>
                <w:szCs w:val="28"/>
              </w:rPr>
            </w:pPr>
            <w:r w:rsidRPr="00C03567">
              <w:rPr>
                <w:rFonts w:eastAsiaTheme="minorHAnsi"/>
                <w:sz w:val="28"/>
                <w:szCs w:val="28"/>
              </w:rPr>
              <w:t>- GV nhận xét bài làm trên bảng, khen học sinh thực hiện tốt.</w:t>
            </w:r>
          </w:p>
          <w:p w14:paraId="05F88DED" w14:textId="77777777" w:rsidR="00FF06C9" w:rsidRPr="00C03567" w:rsidRDefault="00FF06C9" w:rsidP="00FF06C9">
            <w:pPr>
              <w:jc w:val="both"/>
              <w:rPr>
                <w:rFonts w:eastAsiaTheme="minorHAnsi"/>
                <w:sz w:val="28"/>
                <w:szCs w:val="28"/>
              </w:rPr>
            </w:pPr>
            <w:r w:rsidRPr="00C03567">
              <w:rPr>
                <w:rFonts w:eastAsiaTheme="minorHAnsi"/>
                <w:sz w:val="28"/>
                <w:szCs w:val="28"/>
              </w:rPr>
              <w:t>- YC HS đọc lại bảng nhân 9</w:t>
            </w:r>
          </w:p>
        </w:tc>
        <w:tc>
          <w:tcPr>
            <w:tcW w:w="4036" w:type="dxa"/>
            <w:tcBorders>
              <w:top w:val="dashed" w:sz="4" w:space="0" w:color="auto"/>
              <w:bottom w:val="dashed" w:sz="4" w:space="0" w:color="auto"/>
            </w:tcBorders>
          </w:tcPr>
          <w:p w14:paraId="05F88DEE" w14:textId="77777777" w:rsidR="00B54559" w:rsidRPr="00C03567" w:rsidRDefault="00B54559" w:rsidP="00FF06C9">
            <w:pPr>
              <w:jc w:val="both"/>
              <w:rPr>
                <w:rFonts w:eastAsiaTheme="minorHAnsi"/>
                <w:sz w:val="28"/>
                <w:szCs w:val="28"/>
                <w:lang w:val="nl-NL"/>
              </w:rPr>
            </w:pPr>
          </w:p>
          <w:p w14:paraId="05F88DEF" w14:textId="77777777" w:rsidR="00B54559" w:rsidRPr="00C03567" w:rsidRDefault="00B54559" w:rsidP="00FF06C9">
            <w:pPr>
              <w:jc w:val="both"/>
              <w:rPr>
                <w:rFonts w:eastAsiaTheme="minorHAnsi"/>
                <w:sz w:val="28"/>
                <w:szCs w:val="28"/>
                <w:lang w:val="nl-NL"/>
              </w:rPr>
            </w:pPr>
          </w:p>
          <w:p w14:paraId="05F88DF0" w14:textId="77777777" w:rsidR="00B54559" w:rsidRPr="00C03567" w:rsidRDefault="00B54559" w:rsidP="00FF06C9">
            <w:pPr>
              <w:jc w:val="both"/>
              <w:rPr>
                <w:rFonts w:eastAsiaTheme="minorHAnsi"/>
                <w:sz w:val="28"/>
                <w:szCs w:val="28"/>
                <w:lang w:val="nl-NL"/>
              </w:rPr>
            </w:pPr>
          </w:p>
          <w:p w14:paraId="05F88DF1" w14:textId="77777777" w:rsidR="00B54559" w:rsidRPr="00C03567" w:rsidRDefault="00B54559" w:rsidP="00FF06C9">
            <w:pPr>
              <w:jc w:val="both"/>
              <w:rPr>
                <w:rFonts w:eastAsiaTheme="minorHAnsi"/>
                <w:sz w:val="28"/>
                <w:szCs w:val="28"/>
                <w:lang w:val="nl-NL"/>
              </w:rPr>
            </w:pPr>
            <w:r w:rsidRPr="00C03567">
              <w:rPr>
                <w:rFonts w:eastAsiaTheme="minorHAnsi"/>
                <w:sz w:val="28"/>
                <w:szCs w:val="28"/>
                <w:lang w:val="nl-NL"/>
              </w:rPr>
              <w:t>- HS nối tiếp trả lời</w:t>
            </w:r>
          </w:p>
          <w:p w14:paraId="05F88DF2" w14:textId="77777777" w:rsidR="00B54559" w:rsidRPr="00C03567" w:rsidRDefault="00B54559" w:rsidP="00FF06C9">
            <w:pPr>
              <w:rPr>
                <w:rFonts w:eastAsiaTheme="minorHAnsi"/>
                <w:sz w:val="28"/>
                <w:szCs w:val="28"/>
              </w:rPr>
            </w:pPr>
            <w:r w:rsidRPr="00C03567">
              <w:rPr>
                <w:rFonts w:eastAsiaTheme="minorHAnsi"/>
                <w:sz w:val="28"/>
                <w:szCs w:val="28"/>
                <w:lang w:val="nl-NL"/>
              </w:rPr>
              <w:t>- Học sinh nhận xét</w:t>
            </w:r>
          </w:p>
        </w:tc>
      </w:tr>
      <w:tr w:rsidR="00C03567" w:rsidRPr="00C03567" w14:paraId="05F88DFD" w14:textId="77777777" w:rsidTr="00FF06C9">
        <w:tc>
          <w:tcPr>
            <w:tcW w:w="5036" w:type="dxa"/>
            <w:tcBorders>
              <w:top w:val="dashed" w:sz="4" w:space="0" w:color="auto"/>
              <w:bottom w:val="dashed" w:sz="4" w:space="0" w:color="auto"/>
            </w:tcBorders>
          </w:tcPr>
          <w:p w14:paraId="05F88DF4" w14:textId="77777777" w:rsidR="00B54559" w:rsidRPr="00C03567" w:rsidRDefault="00B54559" w:rsidP="00FF06C9">
            <w:pPr>
              <w:jc w:val="both"/>
              <w:rPr>
                <w:rFonts w:eastAsiaTheme="minorHAnsi"/>
                <w:b/>
                <w:sz w:val="28"/>
                <w:szCs w:val="28"/>
              </w:rPr>
            </w:pPr>
            <w:r w:rsidRPr="00C03567">
              <w:rPr>
                <w:rFonts w:eastAsiaTheme="minorHAnsi"/>
                <w:b/>
                <w:sz w:val="28"/>
                <w:szCs w:val="28"/>
              </w:rPr>
              <w:t>* Bài 2: Số?</w:t>
            </w:r>
            <w:r w:rsidR="00FF06C9" w:rsidRPr="00C03567">
              <w:rPr>
                <w:rFonts w:eastAsiaTheme="minorHAnsi"/>
                <w:b/>
                <w:sz w:val="28"/>
                <w:szCs w:val="28"/>
              </w:rPr>
              <w:t xml:space="preserve"> </w:t>
            </w:r>
          </w:p>
          <w:p w14:paraId="05F88DF5" w14:textId="77777777" w:rsidR="00FF06C9" w:rsidRPr="00C03567" w:rsidRDefault="00FF06C9" w:rsidP="00FF06C9">
            <w:pPr>
              <w:jc w:val="both"/>
              <w:rPr>
                <w:rFonts w:eastAsiaTheme="minorHAnsi"/>
                <w:sz w:val="28"/>
                <w:szCs w:val="28"/>
              </w:rPr>
            </w:pPr>
            <w:r w:rsidRPr="00C03567">
              <w:rPr>
                <w:rFonts w:eastAsiaTheme="minorHAnsi"/>
                <w:sz w:val="28"/>
                <w:szCs w:val="28"/>
              </w:rPr>
              <w:t>-</w:t>
            </w:r>
            <w:r w:rsidRPr="00C03567">
              <w:rPr>
                <w:rFonts w:eastAsiaTheme="minorHAnsi"/>
                <w:sz w:val="28"/>
                <w:szCs w:val="28"/>
                <w:lang w:val="vi-VN"/>
              </w:rPr>
              <w:t xml:space="preserve"> </w:t>
            </w:r>
            <w:r w:rsidRPr="00C03567">
              <w:rPr>
                <w:rFonts w:eastAsiaTheme="minorHAnsi"/>
                <w:sz w:val="28"/>
                <w:szCs w:val="28"/>
              </w:rPr>
              <w:t>Cho HS quan sát và nêu kết quả bài tập</w:t>
            </w:r>
          </w:p>
          <w:p w14:paraId="05F88DF6" w14:textId="77777777" w:rsidR="00FF06C9" w:rsidRPr="00C03567" w:rsidRDefault="00FF06C9" w:rsidP="00FF06C9">
            <w:pPr>
              <w:jc w:val="both"/>
              <w:rPr>
                <w:rFonts w:eastAsiaTheme="minorHAnsi"/>
                <w:sz w:val="28"/>
                <w:szCs w:val="28"/>
              </w:rPr>
            </w:pPr>
          </w:p>
          <w:p w14:paraId="05F88DF7" w14:textId="77777777" w:rsidR="00FF06C9" w:rsidRPr="00C03567" w:rsidRDefault="00FF06C9" w:rsidP="00FF06C9">
            <w:pPr>
              <w:jc w:val="both"/>
              <w:rPr>
                <w:rFonts w:eastAsiaTheme="minorHAnsi"/>
                <w:sz w:val="28"/>
                <w:szCs w:val="28"/>
              </w:rPr>
            </w:pPr>
            <w:r w:rsidRPr="00C03567">
              <w:rPr>
                <w:rFonts w:eastAsiaTheme="minorHAnsi"/>
                <w:sz w:val="28"/>
                <w:szCs w:val="28"/>
              </w:rPr>
              <w:t>- GV nhận xét bài làm trên bảng, khen học sinh thực hiện tốt.</w:t>
            </w:r>
          </w:p>
          <w:p w14:paraId="05F88DF8" w14:textId="77777777" w:rsidR="00FF06C9" w:rsidRPr="00C03567" w:rsidRDefault="00FF06C9" w:rsidP="00FF06C9">
            <w:pPr>
              <w:rPr>
                <w:i/>
                <w:sz w:val="28"/>
                <w:szCs w:val="28"/>
                <w:lang w:val="nl-NL"/>
              </w:rPr>
            </w:pPr>
            <w:r w:rsidRPr="00C03567">
              <w:rPr>
                <w:rFonts w:eastAsiaTheme="minorHAnsi"/>
                <w:sz w:val="28"/>
                <w:szCs w:val="28"/>
              </w:rPr>
              <w:t>- YC HS đọc lại bảng nhân 9</w:t>
            </w:r>
            <w:r w:rsidR="00B54559" w:rsidRPr="00C03567">
              <w:rPr>
                <w:i/>
                <w:sz w:val="28"/>
                <w:szCs w:val="28"/>
                <w:lang w:val="nl-NL"/>
              </w:rPr>
              <w:t xml:space="preserve">  </w:t>
            </w:r>
          </w:p>
          <w:p w14:paraId="05F88DF9" w14:textId="77777777" w:rsidR="00B54559" w:rsidRPr="00C03567" w:rsidRDefault="00B54559" w:rsidP="00FF06C9">
            <w:pPr>
              <w:rPr>
                <w:i/>
                <w:sz w:val="28"/>
                <w:szCs w:val="28"/>
                <w:lang w:val="nl-NL"/>
              </w:rPr>
            </w:pPr>
            <w:r w:rsidRPr="00C03567">
              <w:rPr>
                <w:i/>
                <w:sz w:val="28"/>
                <w:szCs w:val="28"/>
                <w:lang w:val="nl-NL"/>
              </w:rPr>
              <w:sym w:font="Wingdings" w:char="F0E8"/>
            </w:r>
            <w:r w:rsidRPr="00C03567">
              <w:rPr>
                <w:i/>
                <w:sz w:val="28"/>
                <w:szCs w:val="28"/>
                <w:lang w:val="nl-NL"/>
              </w:rPr>
              <w:t xml:space="preserve"> Gv chốt cách vận dụng bảng nhân, chia đã học vào làm  bài tập</w:t>
            </w:r>
          </w:p>
        </w:tc>
        <w:tc>
          <w:tcPr>
            <w:tcW w:w="4036" w:type="dxa"/>
            <w:tcBorders>
              <w:top w:val="dashed" w:sz="4" w:space="0" w:color="auto"/>
              <w:bottom w:val="dashed" w:sz="4" w:space="0" w:color="auto"/>
            </w:tcBorders>
          </w:tcPr>
          <w:p w14:paraId="05F88DFA" w14:textId="77777777" w:rsidR="00B54559" w:rsidRPr="00C03567" w:rsidRDefault="00B54559" w:rsidP="00FF06C9">
            <w:pPr>
              <w:jc w:val="both"/>
              <w:rPr>
                <w:rFonts w:eastAsiaTheme="minorHAnsi"/>
                <w:sz w:val="28"/>
                <w:szCs w:val="28"/>
              </w:rPr>
            </w:pPr>
          </w:p>
          <w:p w14:paraId="05F88DFB" w14:textId="77777777" w:rsidR="00FF06C9" w:rsidRPr="00C03567" w:rsidRDefault="00FF06C9" w:rsidP="00FF06C9">
            <w:pPr>
              <w:jc w:val="both"/>
              <w:rPr>
                <w:rFonts w:eastAsiaTheme="minorHAnsi"/>
                <w:sz w:val="28"/>
                <w:szCs w:val="28"/>
                <w:lang w:val="nl-NL"/>
              </w:rPr>
            </w:pPr>
            <w:r w:rsidRPr="00C03567">
              <w:rPr>
                <w:rFonts w:eastAsiaTheme="minorHAnsi"/>
                <w:sz w:val="28"/>
                <w:szCs w:val="28"/>
                <w:lang w:val="nl-NL"/>
              </w:rPr>
              <w:t>- HS nối tiếp trả lời</w:t>
            </w:r>
          </w:p>
          <w:p w14:paraId="05F88DFC" w14:textId="77777777" w:rsidR="00B54559" w:rsidRPr="00C03567" w:rsidRDefault="00FF06C9" w:rsidP="00FF06C9">
            <w:pPr>
              <w:rPr>
                <w:rFonts w:eastAsiaTheme="minorHAnsi"/>
                <w:sz w:val="28"/>
                <w:szCs w:val="28"/>
              </w:rPr>
            </w:pPr>
            <w:r w:rsidRPr="00C03567">
              <w:rPr>
                <w:rFonts w:eastAsiaTheme="minorHAnsi"/>
                <w:sz w:val="28"/>
                <w:szCs w:val="28"/>
                <w:lang w:val="nl-NL"/>
              </w:rPr>
              <w:t>- Học sinh nhận xét</w:t>
            </w:r>
            <w:r w:rsidRPr="00C03567">
              <w:rPr>
                <w:rFonts w:eastAsiaTheme="minorHAnsi"/>
                <w:sz w:val="28"/>
                <w:szCs w:val="28"/>
              </w:rPr>
              <w:t xml:space="preserve"> </w:t>
            </w:r>
          </w:p>
        </w:tc>
      </w:tr>
      <w:tr w:rsidR="00C03567" w:rsidRPr="00C03567" w14:paraId="05F88E09" w14:textId="77777777" w:rsidTr="00FF06C9">
        <w:trPr>
          <w:trHeight w:val="4576"/>
        </w:trPr>
        <w:tc>
          <w:tcPr>
            <w:tcW w:w="5036" w:type="dxa"/>
            <w:tcBorders>
              <w:top w:val="dashed" w:sz="4" w:space="0" w:color="auto"/>
              <w:bottom w:val="dashed" w:sz="4" w:space="0" w:color="auto"/>
            </w:tcBorders>
          </w:tcPr>
          <w:p w14:paraId="05F88DFE" w14:textId="77777777" w:rsidR="00FF06C9" w:rsidRPr="00C03567" w:rsidRDefault="00FF06C9" w:rsidP="00FF06C9">
            <w:pPr>
              <w:jc w:val="both"/>
              <w:rPr>
                <w:rFonts w:eastAsiaTheme="minorHAnsi"/>
                <w:b/>
                <w:sz w:val="28"/>
                <w:szCs w:val="28"/>
              </w:rPr>
            </w:pPr>
            <w:r w:rsidRPr="00C03567">
              <w:rPr>
                <w:rFonts w:eastAsiaTheme="minorHAnsi"/>
                <w:b/>
                <w:sz w:val="28"/>
                <w:szCs w:val="28"/>
              </w:rPr>
              <w:t>* Bài 3:Nối hai phép tính có cùng kết quả</w:t>
            </w:r>
          </w:p>
          <w:p w14:paraId="05F88DFF" w14:textId="77777777" w:rsidR="00B54559" w:rsidRPr="00C03567" w:rsidRDefault="00B54559" w:rsidP="00FF06C9">
            <w:pPr>
              <w:jc w:val="both"/>
              <w:rPr>
                <w:rFonts w:eastAsiaTheme="minorHAnsi"/>
                <w:sz w:val="28"/>
                <w:szCs w:val="28"/>
              </w:rPr>
            </w:pPr>
            <w:r w:rsidRPr="00C03567">
              <w:rPr>
                <w:rFonts w:eastAsiaTheme="minorHAnsi"/>
                <w:sz w:val="28"/>
                <w:szCs w:val="28"/>
                <w:lang w:val="vi-VN"/>
              </w:rPr>
              <w:t xml:space="preserve">- GV </w:t>
            </w:r>
            <w:r w:rsidR="00FF06C9" w:rsidRPr="00C03567">
              <w:rPr>
                <w:rFonts w:eastAsiaTheme="minorHAnsi"/>
                <w:sz w:val="28"/>
                <w:szCs w:val="28"/>
              </w:rPr>
              <w:t>tổ chức trò chơi Ai nhanh ai đúng</w:t>
            </w:r>
          </w:p>
          <w:p w14:paraId="05F88E00" w14:textId="77777777" w:rsidR="00FF06C9" w:rsidRPr="00C03567" w:rsidRDefault="00FF06C9" w:rsidP="00FF06C9">
            <w:pPr>
              <w:jc w:val="both"/>
              <w:rPr>
                <w:rFonts w:eastAsiaTheme="minorHAnsi"/>
                <w:sz w:val="28"/>
                <w:szCs w:val="28"/>
              </w:rPr>
            </w:pPr>
            <w:r w:rsidRPr="00C03567">
              <w:rPr>
                <w:rFonts w:eastAsiaTheme="minorHAnsi"/>
                <w:sz w:val="28"/>
                <w:szCs w:val="28"/>
              </w:rPr>
              <w:t>+ Chia lớp thành 2 đội, mỗi đội cử 3 người chơi</w:t>
            </w:r>
          </w:p>
          <w:p w14:paraId="05F88E01" w14:textId="77777777" w:rsidR="00FF06C9" w:rsidRPr="00C03567" w:rsidRDefault="00FF06C9" w:rsidP="00FF06C9">
            <w:pPr>
              <w:jc w:val="both"/>
              <w:rPr>
                <w:rFonts w:eastAsiaTheme="minorHAnsi"/>
                <w:sz w:val="28"/>
                <w:szCs w:val="28"/>
              </w:rPr>
            </w:pPr>
            <w:r w:rsidRPr="00C03567">
              <w:rPr>
                <w:rFonts w:eastAsiaTheme="minorHAnsi"/>
                <w:sz w:val="28"/>
                <w:szCs w:val="28"/>
              </w:rPr>
              <w:t>+ Mỗi người chơi cầm những tấm thẻ ghi phép tính để nối những phép tính có cùng kết quả vào với nhau</w:t>
            </w:r>
          </w:p>
          <w:p w14:paraId="05F88E02" w14:textId="77777777" w:rsidR="00FF06C9" w:rsidRPr="00C03567" w:rsidRDefault="00FF06C9" w:rsidP="00FF06C9">
            <w:pPr>
              <w:jc w:val="both"/>
              <w:rPr>
                <w:rFonts w:eastAsiaTheme="minorHAnsi"/>
                <w:b/>
                <w:sz w:val="28"/>
                <w:szCs w:val="28"/>
              </w:rPr>
            </w:pPr>
            <w:r w:rsidRPr="00C03567">
              <w:rPr>
                <w:rFonts w:eastAsiaTheme="minorHAnsi"/>
                <w:sz w:val="28"/>
                <w:szCs w:val="28"/>
              </w:rPr>
              <w:t>+ Trong thời gian 3 phút, đọi nào làm đúng và nhanh hơn thi đội đó giành chiến thắng</w:t>
            </w:r>
          </w:p>
          <w:p w14:paraId="05F88E03"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nhận xét, tuyên dương</w:t>
            </w:r>
          </w:p>
          <w:p w14:paraId="05F88E04" w14:textId="77777777" w:rsidR="00B54559" w:rsidRPr="00C03567" w:rsidRDefault="00B54559" w:rsidP="00FF06C9">
            <w:pPr>
              <w:jc w:val="both"/>
              <w:rPr>
                <w:b/>
                <w:sz w:val="28"/>
                <w:szCs w:val="28"/>
                <w:lang w:val="vi-VN"/>
              </w:rPr>
            </w:pPr>
            <w:r w:rsidRPr="00C03567">
              <w:rPr>
                <w:i/>
                <w:sz w:val="28"/>
                <w:szCs w:val="28"/>
                <w:lang w:val="nl-NL"/>
              </w:rPr>
              <w:t xml:space="preserve">  </w:t>
            </w:r>
            <w:r w:rsidRPr="00C03567">
              <w:rPr>
                <w:i/>
                <w:sz w:val="28"/>
                <w:szCs w:val="28"/>
                <w:lang w:val="nl-NL"/>
              </w:rPr>
              <w:sym w:font="Wingdings" w:char="F0E8"/>
            </w:r>
            <w:r w:rsidRPr="00C03567">
              <w:rPr>
                <w:i/>
                <w:sz w:val="28"/>
                <w:szCs w:val="28"/>
                <w:lang w:val="nl-NL"/>
              </w:rPr>
              <w:t xml:space="preserve"> Gv chốt cách </w:t>
            </w:r>
            <w:r w:rsidRPr="00C03567">
              <w:rPr>
                <w:i/>
                <w:sz w:val="28"/>
                <w:szCs w:val="28"/>
                <w:lang w:val="vi-VN"/>
              </w:rPr>
              <w:t xml:space="preserve">vận dụng bảng nhân, bảng chia vào bài toán </w:t>
            </w:r>
          </w:p>
        </w:tc>
        <w:tc>
          <w:tcPr>
            <w:tcW w:w="4036" w:type="dxa"/>
            <w:tcBorders>
              <w:top w:val="dashed" w:sz="4" w:space="0" w:color="auto"/>
              <w:bottom w:val="dashed" w:sz="4" w:space="0" w:color="auto"/>
            </w:tcBorders>
          </w:tcPr>
          <w:p w14:paraId="05F88E05" w14:textId="77777777" w:rsidR="00B54559" w:rsidRPr="00C03567" w:rsidRDefault="00B54559" w:rsidP="00FF06C9">
            <w:pPr>
              <w:jc w:val="both"/>
              <w:rPr>
                <w:rFonts w:eastAsiaTheme="minorHAnsi"/>
                <w:i/>
                <w:sz w:val="28"/>
                <w:szCs w:val="28"/>
              </w:rPr>
            </w:pPr>
          </w:p>
          <w:p w14:paraId="05F88E06" w14:textId="77777777" w:rsidR="00B54559" w:rsidRPr="00C03567" w:rsidRDefault="00B54559" w:rsidP="00FF06C9">
            <w:pPr>
              <w:jc w:val="both"/>
              <w:rPr>
                <w:rFonts w:eastAsiaTheme="minorHAnsi"/>
                <w:i/>
                <w:sz w:val="28"/>
                <w:szCs w:val="28"/>
              </w:rPr>
            </w:pPr>
          </w:p>
          <w:p w14:paraId="05F88E07" w14:textId="77777777" w:rsidR="00FF06C9" w:rsidRPr="00C03567" w:rsidRDefault="00FF06C9" w:rsidP="00FF06C9">
            <w:pPr>
              <w:jc w:val="both"/>
              <w:rPr>
                <w:rFonts w:eastAsiaTheme="minorHAnsi"/>
                <w:sz w:val="28"/>
                <w:szCs w:val="28"/>
              </w:rPr>
            </w:pPr>
            <w:r w:rsidRPr="00C03567">
              <w:rPr>
                <w:rFonts w:eastAsiaTheme="minorHAnsi"/>
                <w:sz w:val="28"/>
                <w:szCs w:val="28"/>
              </w:rPr>
              <w:t>- HS tham gia chơi trò chơi</w:t>
            </w:r>
          </w:p>
          <w:p w14:paraId="05F88E08" w14:textId="77777777" w:rsidR="00B54559" w:rsidRPr="00C03567" w:rsidRDefault="00B54559" w:rsidP="00FF06C9">
            <w:pPr>
              <w:jc w:val="center"/>
              <w:rPr>
                <w:rFonts w:eastAsiaTheme="minorHAnsi"/>
                <w:sz w:val="28"/>
                <w:szCs w:val="28"/>
                <w:lang w:val="vi-VN"/>
              </w:rPr>
            </w:pPr>
          </w:p>
        </w:tc>
      </w:tr>
      <w:tr w:rsidR="00C03567" w:rsidRPr="00C03567" w14:paraId="05F88E1C" w14:textId="77777777" w:rsidTr="00FF06C9">
        <w:tc>
          <w:tcPr>
            <w:tcW w:w="5036" w:type="dxa"/>
            <w:tcBorders>
              <w:top w:val="dashed" w:sz="4" w:space="0" w:color="auto"/>
              <w:bottom w:val="dashed" w:sz="4" w:space="0" w:color="auto"/>
            </w:tcBorders>
          </w:tcPr>
          <w:p w14:paraId="05F88E0A" w14:textId="77777777" w:rsidR="00B54559" w:rsidRPr="00C03567" w:rsidRDefault="00B54559" w:rsidP="00FF06C9">
            <w:pPr>
              <w:jc w:val="both"/>
              <w:rPr>
                <w:rFonts w:eastAsiaTheme="minorHAnsi"/>
                <w:b/>
                <w:sz w:val="28"/>
                <w:szCs w:val="28"/>
              </w:rPr>
            </w:pPr>
            <w:r w:rsidRPr="00C03567">
              <w:rPr>
                <w:rFonts w:eastAsiaTheme="minorHAnsi"/>
                <w:b/>
                <w:sz w:val="28"/>
                <w:szCs w:val="28"/>
              </w:rPr>
              <w:t xml:space="preserve">* Bài 4: VBT/34. </w:t>
            </w:r>
          </w:p>
          <w:p w14:paraId="05F88E0B"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yêu cầu HS nêu bài toán</w:t>
            </w:r>
          </w:p>
          <w:p w14:paraId="05F88E0C" w14:textId="77777777" w:rsidR="00B54559" w:rsidRPr="00C03567" w:rsidRDefault="00FF06C9" w:rsidP="00FF06C9">
            <w:pPr>
              <w:jc w:val="both"/>
              <w:rPr>
                <w:rFonts w:eastAsiaTheme="minorHAnsi"/>
                <w:sz w:val="28"/>
                <w:szCs w:val="28"/>
              </w:rPr>
            </w:pPr>
            <w:r w:rsidRPr="00C03567">
              <w:rPr>
                <w:rFonts w:eastAsiaTheme="minorHAnsi"/>
                <w:sz w:val="28"/>
                <w:szCs w:val="28"/>
              </w:rPr>
              <w:t>+</w:t>
            </w:r>
            <w:r w:rsidR="00B54559" w:rsidRPr="00C03567">
              <w:rPr>
                <w:rFonts w:eastAsiaTheme="minorHAnsi"/>
                <w:sz w:val="28"/>
                <w:szCs w:val="28"/>
                <w:lang w:val="vi-VN"/>
              </w:rPr>
              <w:t xml:space="preserve"> Bài toán </w:t>
            </w:r>
            <w:r w:rsidRPr="00C03567">
              <w:rPr>
                <w:rFonts w:eastAsiaTheme="minorHAnsi"/>
                <w:sz w:val="28"/>
                <w:szCs w:val="28"/>
              </w:rPr>
              <w:t>cho biết gì? Bài toán hỏi gì?</w:t>
            </w:r>
          </w:p>
          <w:p w14:paraId="05F88E0D" w14:textId="77777777" w:rsidR="00B54559" w:rsidRPr="00C03567" w:rsidRDefault="00FF06C9" w:rsidP="00FF06C9">
            <w:pPr>
              <w:jc w:val="both"/>
              <w:rPr>
                <w:rFonts w:eastAsiaTheme="minorHAnsi"/>
                <w:sz w:val="28"/>
                <w:szCs w:val="28"/>
              </w:rPr>
            </w:pPr>
            <w:r w:rsidRPr="00C03567">
              <w:rPr>
                <w:rFonts w:eastAsiaTheme="minorHAnsi"/>
                <w:sz w:val="28"/>
                <w:szCs w:val="28"/>
              </w:rPr>
              <w:t>+ Để biết cô Lan cắm được bao nhiêu lọ hoa như vậy em làm như thế nào?</w:t>
            </w:r>
          </w:p>
          <w:p w14:paraId="05F88E0E" w14:textId="77777777" w:rsidR="00B54559" w:rsidRPr="00C03567" w:rsidRDefault="00FF06C9" w:rsidP="00FF06C9">
            <w:pPr>
              <w:jc w:val="both"/>
              <w:rPr>
                <w:rFonts w:eastAsiaTheme="minorHAnsi"/>
                <w:sz w:val="28"/>
                <w:szCs w:val="28"/>
              </w:rPr>
            </w:pPr>
            <w:r w:rsidRPr="00C03567">
              <w:rPr>
                <w:rFonts w:eastAsiaTheme="minorHAnsi"/>
                <w:sz w:val="28"/>
                <w:szCs w:val="28"/>
              </w:rPr>
              <w:t>- Gọi HS lên bảng làm, dưới lớp đọc bài giải</w:t>
            </w:r>
          </w:p>
          <w:p w14:paraId="05F88E0F" w14:textId="77777777" w:rsidR="00FF06C9" w:rsidRPr="00C03567" w:rsidRDefault="00FF06C9" w:rsidP="00FF06C9">
            <w:pPr>
              <w:jc w:val="both"/>
              <w:rPr>
                <w:rFonts w:eastAsiaTheme="minorHAnsi"/>
                <w:sz w:val="28"/>
                <w:szCs w:val="28"/>
              </w:rPr>
            </w:pPr>
          </w:p>
          <w:p w14:paraId="05F88E10" w14:textId="77777777" w:rsidR="00FF06C9" w:rsidRPr="00C03567" w:rsidRDefault="00FF06C9" w:rsidP="00FF06C9">
            <w:pPr>
              <w:jc w:val="both"/>
              <w:rPr>
                <w:rFonts w:eastAsiaTheme="minorHAnsi"/>
                <w:sz w:val="28"/>
                <w:szCs w:val="28"/>
              </w:rPr>
            </w:pPr>
          </w:p>
          <w:p w14:paraId="05F88E11" w14:textId="77777777" w:rsidR="00FF06C9" w:rsidRPr="00C03567" w:rsidRDefault="00FF06C9" w:rsidP="00FF06C9">
            <w:pPr>
              <w:jc w:val="both"/>
              <w:rPr>
                <w:rFonts w:eastAsiaTheme="minorHAnsi"/>
                <w:sz w:val="28"/>
                <w:szCs w:val="28"/>
              </w:rPr>
            </w:pPr>
          </w:p>
          <w:p w14:paraId="05F88E12"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nhận xét, tuyên dương</w:t>
            </w:r>
          </w:p>
          <w:p w14:paraId="05F88E13" w14:textId="77777777" w:rsidR="00B54559" w:rsidRPr="00C03567" w:rsidRDefault="00B54559"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cách </w:t>
            </w:r>
            <w:r w:rsidRPr="00C03567">
              <w:rPr>
                <w:i/>
                <w:sz w:val="28"/>
                <w:szCs w:val="28"/>
                <w:lang w:val="vi-VN"/>
              </w:rPr>
              <w:t xml:space="preserve">vận dụng bảng nhân, </w:t>
            </w:r>
            <w:r w:rsidRPr="00C03567">
              <w:rPr>
                <w:i/>
                <w:sz w:val="28"/>
                <w:szCs w:val="28"/>
                <w:lang w:val="vi-VN"/>
              </w:rPr>
              <w:lastRenderedPageBreak/>
              <w:t>bảng chia vào bài toán thực tế.</w:t>
            </w:r>
          </w:p>
        </w:tc>
        <w:tc>
          <w:tcPr>
            <w:tcW w:w="4036" w:type="dxa"/>
            <w:tcBorders>
              <w:top w:val="dashed" w:sz="4" w:space="0" w:color="auto"/>
              <w:bottom w:val="dashed" w:sz="4" w:space="0" w:color="auto"/>
            </w:tcBorders>
          </w:tcPr>
          <w:p w14:paraId="05F88E14" w14:textId="77777777" w:rsidR="00B54559" w:rsidRPr="00C03567" w:rsidRDefault="00B54559" w:rsidP="00FF06C9">
            <w:pPr>
              <w:rPr>
                <w:sz w:val="28"/>
                <w:szCs w:val="28"/>
                <w:lang w:val="nl-NL"/>
              </w:rPr>
            </w:pPr>
          </w:p>
          <w:p w14:paraId="05F88E15" w14:textId="77777777" w:rsidR="00B54559" w:rsidRPr="00C03567" w:rsidRDefault="00B54559" w:rsidP="00FF06C9">
            <w:pPr>
              <w:rPr>
                <w:sz w:val="28"/>
                <w:szCs w:val="28"/>
                <w:lang w:val="vi-VN"/>
              </w:rPr>
            </w:pPr>
            <w:r w:rsidRPr="00C03567">
              <w:rPr>
                <w:sz w:val="28"/>
                <w:szCs w:val="28"/>
                <w:lang w:val="vi-VN"/>
              </w:rPr>
              <w:t>- HS nêu</w:t>
            </w:r>
          </w:p>
          <w:p w14:paraId="05F88E16" w14:textId="77777777" w:rsidR="00B54559" w:rsidRPr="00C03567" w:rsidRDefault="00B54559" w:rsidP="00FF06C9">
            <w:pPr>
              <w:rPr>
                <w:sz w:val="28"/>
                <w:szCs w:val="28"/>
              </w:rPr>
            </w:pPr>
            <w:r w:rsidRPr="00C03567">
              <w:rPr>
                <w:sz w:val="28"/>
                <w:szCs w:val="28"/>
                <w:lang w:val="vi-VN"/>
              </w:rPr>
              <w:t xml:space="preserve">- </w:t>
            </w:r>
            <w:r w:rsidR="00FF06C9" w:rsidRPr="00C03567">
              <w:rPr>
                <w:sz w:val="28"/>
                <w:szCs w:val="28"/>
              </w:rPr>
              <w:t>HS TL</w:t>
            </w:r>
          </w:p>
          <w:p w14:paraId="05F88E17" w14:textId="77777777" w:rsidR="00B54559" w:rsidRPr="00C03567" w:rsidRDefault="00FF06C9" w:rsidP="00FF06C9">
            <w:pPr>
              <w:rPr>
                <w:sz w:val="28"/>
                <w:szCs w:val="28"/>
              </w:rPr>
            </w:pPr>
            <w:r w:rsidRPr="00C03567">
              <w:rPr>
                <w:sz w:val="28"/>
                <w:szCs w:val="28"/>
              </w:rPr>
              <w:t>- Em lấy tổng số bông hoa chia cho số bông hoa trong mỗi lọ</w:t>
            </w:r>
          </w:p>
          <w:p w14:paraId="05F88E18" w14:textId="77777777" w:rsidR="00B54559" w:rsidRPr="00C03567" w:rsidRDefault="00B54559" w:rsidP="00FF06C9">
            <w:pPr>
              <w:jc w:val="center"/>
              <w:rPr>
                <w:rFonts w:eastAsiaTheme="minorHAnsi"/>
                <w:sz w:val="28"/>
                <w:szCs w:val="28"/>
                <w:lang w:val="vi-VN"/>
              </w:rPr>
            </w:pPr>
            <w:r w:rsidRPr="00C03567">
              <w:rPr>
                <w:rFonts w:eastAsiaTheme="minorHAnsi"/>
                <w:sz w:val="28"/>
                <w:szCs w:val="28"/>
                <w:lang w:val="vi-VN"/>
              </w:rPr>
              <w:t>Bài giải:</w:t>
            </w:r>
          </w:p>
          <w:p w14:paraId="05F88E19" w14:textId="77777777" w:rsidR="00B54559" w:rsidRPr="00C03567" w:rsidRDefault="00FF06C9" w:rsidP="00FF06C9">
            <w:pPr>
              <w:rPr>
                <w:sz w:val="28"/>
                <w:szCs w:val="28"/>
              </w:rPr>
            </w:pPr>
            <w:r w:rsidRPr="00C03567">
              <w:rPr>
                <w:sz w:val="28"/>
                <w:szCs w:val="28"/>
              </w:rPr>
              <w:t>Cô Lan cắm được số lọ hoa như vậy là:</w:t>
            </w:r>
          </w:p>
          <w:p w14:paraId="05F88E1A" w14:textId="77777777" w:rsidR="00FF06C9" w:rsidRPr="00C03567" w:rsidRDefault="00FF06C9" w:rsidP="00FF06C9">
            <w:pPr>
              <w:jc w:val="center"/>
              <w:rPr>
                <w:sz w:val="28"/>
                <w:szCs w:val="28"/>
              </w:rPr>
            </w:pPr>
            <w:r w:rsidRPr="00C03567">
              <w:rPr>
                <w:sz w:val="28"/>
                <w:szCs w:val="28"/>
              </w:rPr>
              <w:t>36 : 9 = 4 (lọ)</w:t>
            </w:r>
          </w:p>
          <w:p w14:paraId="05F88E1B" w14:textId="77777777" w:rsidR="00FF06C9" w:rsidRPr="00C03567" w:rsidRDefault="00FF06C9" w:rsidP="00FF06C9">
            <w:pPr>
              <w:jc w:val="right"/>
              <w:rPr>
                <w:sz w:val="28"/>
                <w:szCs w:val="28"/>
              </w:rPr>
            </w:pPr>
            <w:r w:rsidRPr="00C03567">
              <w:rPr>
                <w:sz w:val="28"/>
                <w:szCs w:val="28"/>
              </w:rPr>
              <w:t>Đáp số: 4 lọ hoa</w:t>
            </w:r>
          </w:p>
        </w:tc>
      </w:tr>
      <w:tr w:rsidR="00C03567" w:rsidRPr="00C03567" w14:paraId="05F88E2F" w14:textId="77777777" w:rsidTr="00FF06C9">
        <w:tc>
          <w:tcPr>
            <w:tcW w:w="5036" w:type="dxa"/>
            <w:tcBorders>
              <w:top w:val="dashed" w:sz="4" w:space="0" w:color="auto"/>
              <w:bottom w:val="dashed" w:sz="4" w:space="0" w:color="auto"/>
            </w:tcBorders>
          </w:tcPr>
          <w:p w14:paraId="05F88E1D" w14:textId="77777777" w:rsidR="00B54559" w:rsidRPr="00C03567" w:rsidRDefault="00B54559" w:rsidP="00FF06C9">
            <w:pPr>
              <w:jc w:val="both"/>
              <w:rPr>
                <w:rFonts w:eastAsiaTheme="minorHAnsi"/>
                <w:b/>
                <w:sz w:val="28"/>
                <w:szCs w:val="28"/>
              </w:rPr>
            </w:pPr>
            <w:r w:rsidRPr="00C03567">
              <w:rPr>
                <w:rFonts w:eastAsiaTheme="minorHAnsi"/>
                <w:b/>
                <w:sz w:val="28"/>
                <w:szCs w:val="28"/>
              </w:rPr>
              <w:t>3. HĐ Vận dụng</w:t>
            </w:r>
          </w:p>
          <w:p w14:paraId="05F88E1E" w14:textId="77777777" w:rsidR="00B54559" w:rsidRPr="00C03567" w:rsidRDefault="00B54559" w:rsidP="00FF06C9">
            <w:pPr>
              <w:jc w:val="both"/>
              <w:rPr>
                <w:rFonts w:eastAsiaTheme="minorHAnsi"/>
                <w:sz w:val="28"/>
                <w:szCs w:val="28"/>
                <w:lang w:val="vi-VN"/>
              </w:rPr>
            </w:pPr>
            <w:r w:rsidRPr="00C03567">
              <w:rPr>
                <w:rFonts w:eastAsiaTheme="minorHAnsi"/>
                <w:sz w:val="28"/>
                <w:szCs w:val="28"/>
              </w:rPr>
              <w:t xml:space="preserve">- </w:t>
            </w:r>
            <w:r w:rsidRPr="00C03567">
              <w:rPr>
                <w:rFonts w:eastAsiaTheme="minorHAnsi"/>
                <w:sz w:val="28"/>
                <w:szCs w:val="28"/>
                <w:lang w:val="vi-VN"/>
              </w:rPr>
              <w:t>GV tổ chức HS trò chơi: “Đố bạn”</w:t>
            </w:r>
          </w:p>
          <w:p w14:paraId="05F88E1F"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nêu cách chơi: một bạn đứng lên nêu 1 phép tính và kết quả phép tính đó. Sau đó sẽ nêu 1 phép tính (trong phạm vi bảng nhân, chia đã học) và đố bạn mình kết quả phép tính đó. Bạn được gọi tên sẽ trả lời kết quả phép tính và nêu phép tính mới để đố bạn. Tương tự như vậy cho đến hết thời gian quy định của trò chơi.</w:t>
            </w:r>
          </w:p>
          <w:p w14:paraId="05F88E20"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nhận xét, tuyên dương các bạn chơi</w:t>
            </w:r>
          </w:p>
          <w:p w14:paraId="05F88E21" w14:textId="77777777" w:rsidR="00B54559" w:rsidRPr="00C03567" w:rsidRDefault="00B54559" w:rsidP="00FF06C9">
            <w:pPr>
              <w:jc w:val="both"/>
              <w:rPr>
                <w:rFonts w:eastAsiaTheme="minorHAnsi"/>
                <w:sz w:val="28"/>
                <w:szCs w:val="28"/>
                <w:lang w:val="vi-VN"/>
              </w:rPr>
            </w:pPr>
            <w:r w:rsidRPr="00C03567">
              <w:rPr>
                <w:rFonts w:eastAsiaTheme="minorHAnsi"/>
                <w:sz w:val="28"/>
                <w:szCs w:val="28"/>
              </w:rPr>
              <w:t xml:space="preserve">- </w:t>
            </w:r>
            <w:r w:rsidRPr="00C03567">
              <w:rPr>
                <w:rFonts w:eastAsiaTheme="minorHAnsi"/>
                <w:sz w:val="28"/>
                <w:szCs w:val="28"/>
                <w:lang w:val="vi-VN"/>
              </w:rPr>
              <w:t xml:space="preserve">GV nhận xét giờ học. </w:t>
            </w:r>
          </w:p>
          <w:p w14:paraId="05F88E22" w14:textId="77777777" w:rsidR="00B54559" w:rsidRPr="00C03567" w:rsidRDefault="00B54559" w:rsidP="00FF06C9">
            <w:pPr>
              <w:jc w:val="both"/>
              <w:rPr>
                <w:rFonts w:eastAsiaTheme="minorHAnsi"/>
                <w:i/>
                <w:sz w:val="28"/>
                <w:szCs w:val="28"/>
              </w:rPr>
            </w:pPr>
            <w:r w:rsidRPr="00C03567">
              <w:rPr>
                <w:rFonts w:eastAsiaTheme="minorHAnsi"/>
                <w:sz w:val="28"/>
                <w:szCs w:val="28"/>
              </w:rPr>
              <w:t xml:space="preserve">- </w:t>
            </w:r>
            <w:r w:rsidRPr="00C03567">
              <w:rPr>
                <w:rFonts w:eastAsiaTheme="minorHAnsi"/>
                <w:sz w:val="28"/>
                <w:szCs w:val="28"/>
                <w:lang w:val="vi-VN"/>
              </w:rPr>
              <w:t>GV dặn HS</w:t>
            </w:r>
            <w:r w:rsidRPr="00C03567">
              <w:rPr>
                <w:rFonts w:eastAsiaTheme="minorHAnsi"/>
                <w:sz w:val="28"/>
                <w:szCs w:val="28"/>
              </w:rPr>
              <w:t xml:space="preserve"> về xem lại bài và chuẩn bị bài sau.</w:t>
            </w:r>
          </w:p>
        </w:tc>
        <w:tc>
          <w:tcPr>
            <w:tcW w:w="4036" w:type="dxa"/>
            <w:tcBorders>
              <w:top w:val="dashed" w:sz="4" w:space="0" w:color="auto"/>
              <w:bottom w:val="dashed" w:sz="4" w:space="0" w:color="auto"/>
            </w:tcBorders>
          </w:tcPr>
          <w:p w14:paraId="05F88E23" w14:textId="77777777" w:rsidR="00B54559" w:rsidRPr="00C03567" w:rsidRDefault="00B54559" w:rsidP="00FF06C9">
            <w:pPr>
              <w:rPr>
                <w:sz w:val="28"/>
                <w:szCs w:val="28"/>
                <w:lang w:val="nl-NL"/>
              </w:rPr>
            </w:pPr>
          </w:p>
          <w:p w14:paraId="05F88E24" w14:textId="77777777" w:rsidR="00B54559" w:rsidRPr="00C03567" w:rsidRDefault="00B54559" w:rsidP="00FF06C9">
            <w:pPr>
              <w:tabs>
                <w:tab w:val="left" w:pos="7020"/>
              </w:tabs>
              <w:rPr>
                <w:rFonts w:eastAsiaTheme="minorHAnsi"/>
                <w:sz w:val="28"/>
                <w:szCs w:val="28"/>
              </w:rPr>
            </w:pPr>
            <w:r w:rsidRPr="00C03567">
              <w:rPr>
                <w:rFonts w:eastAsiaTheme="minorHAnsi"/>
                <w:sz w:val="28"/>
                <w:szCs w:val="28"/>
              </w:rPr>
              <w:t>- HS nghe</w:t>
            </w:r>
          </w:p>
          <w:p w14:paraId="05F88E25" w14:textId="77777777" w:rsidR="00B54559" w:rsidRPr="00C03567" w:rsidRDefault="00B54559" w:rsidP="00FF06C9">
            <w:pPr>
              <w:tabs>
                <w:tab w:val="left" w:pos="7020"/>
              </w:tabs>
              <w:rPr>
                <w:rFonts w:eastAsiaTheme="minorHAnsi"/>
                <w:sz w:val="28"/>
                <w:szCs w:val="28"/>
              </w:rPr>
            </w:pPr>
          </w:p>
          <w:p w14:paraId="05F88E26" w14:textId="77777777" w:rsidR="00B54559" w:rsidRPr="00C03567" w:rsidRDefault="00B54559" w:rsidP="00FF06C9">
            <w:pPr>
              <w:tabs>
                <w:tab w:val="left" w:pos="7020"/>
              </w:tabs>
              <w:rPr>
                <w:rFonts w:eastAsiaTheme="minorHAnsi"/>
                <w:sz w:val="28"/>
                <w:szCs w:val="28"/>
              </w:rPr>
            </w:pPr>
          </w:p>
          <w:p w14:paraId="05F88E27" w14:textId="77777777" w:rsidR="00B54559" w:rsidRPr="00C03567" w:rsidRDefault="00B54559" w:rsidP="00FF06C9">
            <w:pPr>
              <w:tabs>
                <w:tab w:val="left" w:pos="7020"/>
              </w:tabs>
              <w:rPr>
                <w:rFonts w:eastAsiaTheme="minorHAnsi"/>
                <w:sz w:val="28"/>
                <w:szCs w:val="28"/>
              </w:rPr>
            </w:pPr>
            <w:r w:rsidRPr="00C03567">
              <w:rPr>
                <w:rFonts w:eastAsiaTheme="minorHAnsi"/>
                <w:sz w:val="28"/>
                <w:szCs w:val="28"/>
              </w:rPr>
              <w:t>- HS tham gia chơi</w:t>
            </w:r>
          </w:p>
          <w:p w14:paraId="05F88E28" w14:textId="77777777" w:rsidR="00B54559" w:rsidRPr="00C03567" w:rsidRDefault="00B54559" w:rsidP="00FF06C9">
            <w:pPr>
              <w:tabs>
                <w:tab w:val="left" w:pos="1000"/>
              </w:tabs>
              <w:rPr>
                <w:rFonts w:eastAsiaTheme="minorHAnsi"/>
                <w:sz w:val="28"/>
                <w:szCs w:val="28"/>
              </w:rPr>
            </w:pPr>
            <w:r w:rsidRPr="00C03567">
              <w:rPr>
                <w:rFonts w:eastAsiaTheme="minorHAnsi"/>
                <w:sz w:val="28"/>
                <w:szCs w:val="28"/>
              </w:rPr>
              <w:tab/>
            </w:r>
          </w:p>
          <w:p w14:paraId="05F88E29" w14:textId="77777777" w:rsidR="00B54559" w:rsidRPr="00C03567" w:rsidRDefault="00B54559" w:rsidP="00FF06C9">
            <w:pPr>
              <w:tabs>
                <w:tab w:val="left" w:pos="1000"/>
              </w:tabs>
              <w:rPr>
                <w:rFonts w:eastAsiaTheme="minorHAnsi"/>
                <w:sz w:val="28"/>
                <w:szCs w:val="28"/>
              </w:rPr>
            </w:pPr>
          </w:p>
          <w:p w14:paraId="05F88E2A" w14:textId="77777777" w:rsidR="00B54559" w:rsidRPr="00C03567" w:rsidRDefault="00B54559" w:rsidP="00FF06C9">
            <w:pPr>
              <w:tabs>
                <w:tab w:val="left" w:pos="1000"/>
              </w:tabs>
              <w:rPr>
                <w:rFonts w:eastAsiaTheme="minorHAnsi"/>
                <w:sz w:val="28"/>
                <w:szCs w:val="28"/>
              </w:rPr>
            </w:pPr>
          </w:p>
          <w:p w14:paraId="05F88E2B" w14:textId="77777777" w:rsidR="00B54559" w:rsidRPr="00C03567" w:rsidRDefault="00B54559" w:rsidP="00FF06C9">
            <w:pPr>
              <w:tabs>
                <w:tab w:val="left" w:pos="7020"/>
              </w:tabs>
              <w:rPr>
                <w:rFonts w:eastAsiaTheme="minorHAnsi"/>
                <w:sz w:val="28"/>
                <w:szCs w:val="28"/>
              </w:rPr>
            </w:pPr>
          </w:p>
          <w:p w14:paraId="05F88E2C" w14:textId="77777777" w:rsidR="00B54559" w:rsidRPr="00C03567" w:rsidRDefault="00B54559" w:rsidP="00FF06C9">
            <w:pPr>
              <w:tabs>
                <w:tab w:val="left" w:pos="7020"/>
              </w:tabs>
              <w:rPr>
                <w:rFonts w:eastAsiaTheme="minorHAnsi"/>
                <w:sz w:val="28"/>
                <w:szCs w:val="28"/>
              </w:rPr>
            </w:pPr>
          </w:p>
          <w:p w14:paraId="05F88E2D" w14:textId="77777777" w:rsidR="00B54559" w:rsidRPr="00C03567" w:rsidRDefault="00B54559" w:rsidP="00FF06C9">
            <w:pPr>
              <w:tabs>
                <w:tab w:val="left" w:pos="7020"/>
              </w:tabs>
              <w:rPr>
                <w:rFonts w:eastAsiaTheme="minorHAnsi"/>
                <w:sz w:val="28"/>
                <w:szCs w:val="28"/>
              </w:rPr>
            </w:pPr>
          </w:p>
          <w:p w14:paraId="05F88E2E" w14:textId="77777777" w:rsidR="00B54559" w:rsidRPr="00C03567" w:rsidRDefault="00B54559" w:rsidP="00FF06C9">
            <w:pPr>
              <w:tabs>
                <w:tab w:val="left" w:pos="7020"/>
              </w:tabs>
              <w:rPr>
                <w:rFonts w:eastAsiaTheme="minorHAnsi"/>
                <w:sz w:val="28"/>
                <w:szCs w:val="28"/>
                <w:lang w:val="vi-VN"/>
              </w:rPr>
            </w:pPr>
            <w:r w:rsidRPr="00C03567">
              <w:rPr>
                <w:rFonts w:eastAsiaTheme="minorHAnsi"/>
                <w:sz w:val="28"/>
                <w:szCs w:val="28"/>
              </w:rPr>
              <w:t xml:space="preserve">- HS </w:t>
            </w:r>
            <w:r w:rsidRPr="00C03567">
              <w:rPr>
                <w:rFonts w:eastAsiaTheme="minorHAnsi"/>
                <w:sz w:val="28"/>
                <w:szCs w:val="28"/>
                <w:lang w:val="vi-VN"/>
              </w:rPr>
              <w:t>lắng nghe</w:t>
            </w:r>
          </w:p>
        </w:tc>
      </w:tr>
      <w:tr w:rsidR="00B54559" w:rsidRPr="00C03567" w14:paraId="05F88E33" w14:textId="77777777" w:rsidTr="00FF06C9">
        <w:tc>
          <w:tcPr>
            <w:tcW w:w="9072" w:type="dxa"/>
            <w:gridSpan w:val="2"/>
            <w:tcBorders>
              <w:top w:val="dashed" w:sz="4" w:space="0" w:color="auto"/>
            </w:tcBorders>
          </w:tcPr>
          <w:p w14:paraId="05F88E30" w14:textId="77777777" w:rsidR="00B54559" w:rsidRPr="00C03567" w:rsidRDefault="00B54559" w:rsidP="00FF06C9">
            <w:pPr>
              <w:rPr>
                <w:b/>
                <w:sz w:val="28"/>
                <w:szCs w:val="28"/>
                <w:lang w:val="nl-NL"/>
              </w:rPr>
            </w:pPr>
            <w:r w:rsidRPr="00C03567">
              <w:rPr>
                <w:b/>
                <w:sz w:val="28"/>
                <w:szCs w:val="28"/>
                <w:lang w:val="nl-NL"/>
              </w:rPr>
              <w:t>IV. ĐIỀU CHỈNH SAU BÀI DẠY:</w:t>
            </w:r>
          </w:p>
          <w:p w14:paraId="05F88E31" w14:textId="77777777" w:rsidR="00B54559" w:rsidRPr="00C03567" w:rsidRDefault="00B54559" w:rsidP="00FF06C9">
            <w:pPr>
              <w:rPr>
                <w:sz w:val="28"/>
                <w:szCs w:val="28"/>
                <w:lang w:val="nl-NL"/>
              </w:rPr>
            </w:pPr>
            <w:r w:rsidRPr="00C03567">
              <w:rPr>
                <w:sz w:val="28"/>
                <w:szCs w:val="28"/>
                <w:lang w:val="nl-NL"/>
              </w:rPr>
              <w:t>..............................................................................................................................</w:t>
            </w:r>
          </w:p>
          <w:p w14:paraId="05F88E32" w14:textId="77777777" w:rsidR="00B54559" w:rsidRPr="00C03567" w:rsidRDefault="00B54559" w:rsidP="00FF06C9">
            <w:pPr>
              <w:rPr>
                <w:sz w:val="28"/>
                <w:szCs w:val="28"/>
                <w:lang w:val="nl-NL"/>
              </w:rPr>
            </w:pPr>
            <w:r w:rsidRPr="00C03567">
              <w:rPr>
                <w:sz w:val="28"/>
                <w:szCs w:val="28"/>
                <w:lang w:val="nl-NL"/>
              </w:rPr>
              <w:t>..............................................................................................................................</w:t>
            </w:r>
          </w:p>
        </w:tc>
      </w:tr>
    </w:tbl>
    <w:p w14:paraId="05F88E34" w14:textId="77777777" w:rsidR="00B54559" w:rsidRPr="00C03567" w:rsidRDefault="00B54559" w:rsidP="00B54559">
      <w:pPr>
        <w:rPr>
          <w:sz w:val="28"/>
          <w:szCs w:val="28"/>
        </w:rPr>
      </w:pPr>
    </w:p>
    <w:p w14:paraId="05F88E35" w14:textId="77777777" w:rsidR="00B54559" w:rsidRPr="00C03567" w:rsidRDefault="00B54559" w:rsidP="00B54559">
      <w:pPr>
        <w:spacing w:line="288" w:lineRule="auto"/>
        <w:ind w:left="720"/>
        <w:jc w:val="center"/>
        <w:rPr>
          <w:b/>
          <w:bCs/>
          <w:sz w:val="28"/>
          <w:szCs w:val="28"/>
          <w:lang w:val="nl-NL"/>
        </w:rPr>
      </w:pPr>
      <w:r w:rsidRPr="00C03567">
        <w:rPr>
          <w:b/>
          <w:bCs/>
          <w:sz w:val="28"/>
          <w:szCs w:val="28"/>
          <w:lang w:val="nl-NL"/>
        </w:rPr>
        <w:t>TOÁN</w:t>
      </w:r>
    </w:p>
    <w:p w14:paraId="05F88E36" w14:textId="77777777" w:rsidR="00B54559" w:rsidRPr="00C03567" w:rsidRDefault="00B54559" w:rsidP="00B54559">
      <w:pPr>
        <w:spacing w:line="288" w:lineRule="auto"/>
        <w:ind w:left="720"/>
        <w:jc w:val="center"/>
        <w:rPr>
          <w:b/>
          <w:bCs/>
          <w:sz w:val="28"/>
          <w:szCs w:val="28"/>
          <w:lang w:val="nl-NL"/>
        </w:rPr>
      </w:pPr>
      <w:r w:rsidRPr="00C03567">
        <w:rPr>
          <w:b/>
          <w:bCs/>
          <w:sz w:val="28"/>
          <w:szCs w:val="28"/>
          <w:lang w:val="nl-NL"/>
        </w:rPr>
        <w:t>CHỦ ĐỀ 2: BẢNG NHÂN, BẢNG CHIA</w:t>
      </w:r>
    </w:p>
    <w:p w14:paraId="05F88E37" w14:textId="77777777" w:rsidR="00B54559" w:rsidRPr="00C03567" w:rsidRDefault="00B54559" w:rsidP="00B54559">
      <w:pPr>
        <w:jc w:val="center"/>
        <w:rPr>
          <w:rFonts w:eastAsiaTheme="minorHAnsi"/>
          <w:b/>
          <w:sz w:val="28"/>
          <w:szCs w:val="28"/>
        </w:rPr>
      </w:pPr>
      <w:r w:rsidRPr="00C03567">
        <w:rPr>
          <w:b/>
          <w:bCs/>
          <w:sz w:val="28"/>
          <w:szCs w:val="28"/>
          <w:lang w:val="nl-NL"/>
        </w:rPr>
        <w:t>Bài 12: BẢNG NHÂN 9, BẢNG CHIA 9  (T2)</w:t>
      </w:r>
    </w:p>
    <w:p w14:paraId="05F88E38" w14:textId="77777777" w:rsidR="00B54559" w:rsidRPr="00C03567" w:rsidRDefault="00B54559" w:rsidP="00B54559">
      <w:pPr>
        <w:jc w:val="both"/>
        <w:rPr>
          <w:rFonts w:eastAsiaTheme="minorHAnsi"/>
          <w:b/>
          <w:bCs/>
          <w:sz w:val="28"/>
          <w:szCs w:val="28"/>
          <w:lang w:val="nl-NL"/>
        </w:rPr>
      </w:pPr>
      <w:r w:rsidRPr="00C03567">
        <w:rPr>
          <w:rFonts w:eastAsiaTheme="minorHAnsi"/>
          <w:b/>
          <w:bCs/>
          <w:sz w:val="28"/>
          <w:szCs w:val="28"/>
          <w:lang w:val="nl-NL"/>
        </w:rPr>
        <w:t>I. YÊU CẦU CẦN ĐẠT:</w:t>
      </w:r>
    </w:p>
    <w:p w14:paraId="05F88E39" w14:textId="77777777" w:rsidR="00B54559" w:rsidRPr="00C03567" w:rsidRDefault="00B54559" w:rsidP="00B54559">
      <w:pPr>
        <w:jc w:val="both"/>
        <w:rPr>
          <w:rFonts w:eastAsiaTheme="minorHAnsi"/>
          <w:b/>
          <w:i/>
          <w:sz w:val="28"/>
          <w:szCs w:val="28"/>
          <w:lang w:val="nl-NL"/>
        </w:rPr>
      </w:pPr>
      <w:r w:rsidRPr="00C03567">
        <w:rPr>
          <w:rFonts w:eastAsiaTheme="minorHAnsi"/>
          <w:b/>
          <w:i/>
          <w:sz w:val="28"/>
          <w:szCs w:val="28"/>
          <w:lang w:val="nl-NL"/>
        </w:rPr>
        <w:t>1. Kiến thức, kĩ năng:</w:t>
      </w:r>
    </w:p>
    <w:p w14:paraId="05F88E3A" w14:textId="77777777" w:rsidR="002E4F8C" w:rsidRPr="00C03567" w:rsidRDefault="002E4F8C" w:rsidP="002E4F8C">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E3B" w14:textId="77777777" w:rsidR="002E4F8C" w:rsidRPr="00C03567" w:rsidRDefault="002E4F8C" w:rsidP="002E4F8C">
      <w:pPr>
        <w:jc w:val="both"/>
        <w:rPr>
          <w:sz w:val="28"/>
          <w:szCs w:val="28"/>
          <w:lang w:val="nl-NL"/>
        </w:rPr>
      </w:pPr>
      <w:r w:rsidRPr="00C03567">
        <w:rPr>
          <w:sz w:val="28"/>
          <w:szCs w:val="28"/>
          <w:lang w:val="nl-NL"/>
        </w:rPr>
        <w:t>+ Ghi nhớ được bảng nhân 9, bảng chia 9.</w:t>
      </w:r>
    </w:p>
    <w:p w14:paraId="05F88E3C" w14:textId="77777777" w:rsidR="002E4F8C" w:rsidRPr="00C03567" w:rsidRDefault="002E4F8C" w:rsidP="002E4F8C">
      <w:pPr>
        <w:jc w:val="both"/>
        <w:rPr>
          <w:sz w:val="28"/>
          <w:szCs w:val="28"/>
          <w:lang w:val="nl-NL"/>
        </w:rPr>
      </w:pPr>
      <w:r w:rsidRPr="00C03567">
        <w:rPr>
          <w:sz w:val="28"/>
          <w:szCs w:val="28"/>
          <w:lang w:val="nl-NL"/>
        </w:rPr>
        <w:t>+ Vận dụng vào tính nhẩm, giải các bài tập, bài toán thực tế liên quan đến bảng nhân 9, bảng chia 9.</w:t>
      </w:r>
    </w:p>
    <w:p w14:paraId="05F88E3D" w14:textId="77777777" w:rsidR="00B54559" w:rsidRPr="00C03567" w:rsidRDefault="00B54559" w:rsidP="00B54559">
      <w:pPr>
        <w:contextualSpacing/>
        <w:jc w:val="both"/>
        <w:rPr>
          <w:rFonts w:eastAsiaTheme="minorHAnsi"/>
          <w:b/>
          <w:i/>
          <w:sz w:val="28"/>
          <w:szCs w:val="28"/>
        </w:rPr>
      </w:pPr>
      <w:r w:rsidRPr="00C03567">
        <w:rPr>
          <w:rFonts w:eastAsiaTheme="minorHAnsi"/>
          <w:b/>
          <w:i/>
          <w:sz w:val="28"/>
          <w:szCs w:val="28"/>
        </w:rPr>
        <w:t>2. Năng lực chung:</w:t>
      </w:r>
    </w:p>
    <w:p w14:paraId="05F88E3E"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tự chủ, tự học: lắng nghe, trả lời câu hỏi, làm bài tập.</w:t>
      </w:r>
    </w:p>
    <w:p w14:paraId="05F88E3F"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giải quyết vấn đề và sáng tạo: giải quyết được vấn đề với dạng toán vận dụng thực tế.</w:t>
      </w:r>
    </w:p>
    <w:p w14:paraId="05F88E40" w14:textId="77777777" w:rsidR="00B54559" w:rsidRPr="00C03567" w:rsidRDefault="00B54559" w:rsidP="00B54559">
      <w:pPr>
        <w:jc w:val="both"/>
        <w:rPr>
          <w:rFonts w:eastAsiaTheme="minorHAnsi"/>
          <w:sz w:val="28"/>
          <w:szCs w:val="28"/>
        </w:rPr>
      </w:pPr>
      <w:r w:rsidRPr="00C03567">
        <w:rPr>
          <w:rFonts w:eastAsiaTheme="minorHAnsi"/>
          <w:sz w:val="28"/>
          <w:szCs w:val="28"/>
        </w:rPr>
        <w:t>- Năng lực giao tiếp và hợp tác: giao tiếp với thầy cô, bạn bè trong các hoạt động học tập.</w:t>
      </w:r>
    </w:p>
    <w:p w14:paraId="05F88E41" w14:textId="77777777" w:rsidR="00B54559" w:rsidRPr="00C03567" w:rsidRDefault="00B54559" w:rsidP="00B54559">
      <w:pPr>
        <w:jc w:val="both"/>
        <w:rPr>
          <w:rFonts w:eastAsiaTheme="minorHAnsi"/>
          <w:b/>
          <w:i/>
          <w:sz w:val="28"/>
          <w:szCs w:val="28"/>
        </w:rPr>
      </w:pPr>
      <w:r w:rsidRPr="00C03567">
        <w:rPr>
          <w:rFonts w:eastAsiaTheme="minorHAnsi"/>
          <w:b/>
          <w:i/>
          <w:sz w:val="28"/>
          <w:szCs w:val="28"/>
        </w:rPr>
        <w:t>3. Phẩm chất:</w:t>
      </w:r>
    </w:p>
    <w:p w14:paraId="05F88E42"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nhân ái: Có ý thức giúp đỡ lẫn nhau trong các hoạt động học tập để hoàn thành nhiệm vụ.</w:t>
      </w:r>
    </w:p>
    <w:p w14:paraId="05F88E43"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chăm chỉ: Chăm chỉ suy nghĩ, trả lời câu hỏi; làm tốt các bài tập.</w:t>
      </w:r>
    </w:p>
    <w:p w14:paraId="05F88E44" w14:textId="77777777" w:rsidR="00B54559" w:rsidRPr="00C03567" w:rsidRDefault="00B54559" w:rsidP="00B54559">
      <w:pPr>
        <w:jc w:val="both"/>
        <w:rPr>
          <w:rFonts w:eastAsiaTheme="minorHAnsi"/>
          <w:sz w:val="28"/>
          <w:szCs w:val="28"/>
        </w:rPr>
      </w:pPr>
      <w:r w:rsidRPr="00C03567">
        <w:rPr>
          <w:rFonts w:eastAsiaTheme="minorHAnsi"/>
          <w:sz w:val="28"/>
          <w:szCs w:val="28"/>
        </w:rPr>
        <w:t>- Phẩm chất trách nhiệm: Giữ trật tự, biết lắng nghe, học tập nghiêm túc.</w:t>
      </w:r>
    </w:p>
    <w:p w14:paraId="05F88E45" w14:textId="77777777" w:rsidR="00B54559" w:rsidRPr="00C03567" w:rsidRDefault="00B54559" w:rsidP="00B54559">
      <w:pPr>
        <w:jc w:val="both"/>
        <w:rPr>
          <w:rFonts w:eastAsiaTheme="minorHAnsi"/>
          <w:b/>
          <w:sz w:val="28"/>
          <w:szCs w:val="28"/>
        </w:rPr>
      </w:pPr>
      <w:r w:rsidRPr="00C03567">
        <w:rPr>
          <w:rFonts w:eastAsiaTheme="minorHAnsi"/>
          <w:b/>
          <w:sz w:val="28"/>
          <w:szCs w:val="28"/>
        </w:rPr>
        <w:t>II. ĐỒ DÙNG DẠY HỌC</w:t>
      </w:r>
    </w:p>
    <w:p w14:paraId="05F88E46" w14:textId="77777777" w:rsidR="00B54559" w:rsidRPr="00C03567" w:rsidRDefault="00B54559" w:rsidP="00B54559">
      <w:pPr>
        <w:jc w:val="both"/>
        <w:rPr>
          <w:rFonts w:eastAsiaTheme="minorHAnsi"/>
          <w:sz w:val="28"/>
          <w:szCs w:val="28"/>
        </w:rPr>
      </w:pPr>
      <w:r w:rsidRPr="00C03567">
        <w:rPr>
          <w:rFonts w:eastAsiaTheme="minorHAnsi"/>
          <w:b/>
          <w:i/>
          <w:sz w:val="28"/>
          <w:szCs w:val="28"/>
        </w:rPr>
        <w:t>1. Giáo viên:</w:t>
      </w:r>
      <w:r w:rsidRPr="00C03567">
        <w:rPr>
          <w:rFonts w:eastAsiaTheme="minorHAnsi"/>
          <w:sz w:val="28"/>
          <w:szCs w:val="28"/>
        </w:rPr>
        <w:t xml:space="preserve"> Vở bài tập Toán; các hình ảnh trong SGK</w:t>
      </w:r>
    </w:p>
    <w:p w14:paraId="05F88E47" w14:textId="77777777" w:rsidR="00B54559" w:rsidRPr="00C03567" w:rsidRDefault="00B54559" w:rsidP="00B54559">
      <w:pPr>
        <w:jc w:val="both"/>
        <w:rPr>
          <w:rFonts w:eastAsiaTheme="minorHAnsi"/>
          <w:sz w:val="28"/>
          <w:szCs w:val="28"/>
        </w:rPr>
      </w:pPr>
      <w:r w:rsidRPr="00C03567">
        <w:rPr>
          <w:rFonts w:eastAsiaTheme="minorHAnsi"/>
          <w:b/>
          <w:i/>
          <w:sz w:val="28"/>
          <w:szCs w:val="28"/>
        </w:rPr>
        <w:lastRenderedPageBreak/>
        <w:t>2. Học sinh:</w:t>
      </w:r>
      <w:r w:rsidRPr="00C03567">
        <w:rPr>
          <w:rFonts w:eastAsiaTheme="minorHAnsi"/>
          <w:sz w:val="28"/>
          <w:szCs w:val="28"/>
        </w:rPr>
        <w:t xml:space="preserve"> Vở bài tập toán, bút, thước</w:t>
      </w:r>
    </w:p>
    <w:p w14:paraId="05F88E48" w14:textId="77777777" w:rsidR="00B54559" w:rsidRPr="00C03567" w:rsidRDefault="00B54559" w:rsidP="00B54559">
      <w:pPr>
        <w:jc w:val="both"/>
        <w:rPr>
          <w:rFonts w:eastAsiaTheme="minorHAnsi"/>
          <w:b/>
          <w:sz w:val="28"/>
          <w:szCs w:val="28"/>
        </w:rPr>
      </w:pPr>
      <w:r w:rsidRPr="00C0356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03567" w:rsidRPr="00C03567" w14:paraId="05F88E4B" w14:textId="77777777" w:rsidTr="00FF06C9">
        <w:tc>
          <w:tcPr>
            <w:tcW w:w="5036" w:type="dxa"/>
            <w:tcBorders>
              <w:bottom w:val="single" w:sz="4" w:space="0" w:color="auto"/>
            </w:tcBorders>
          </w:tcPr>
          <w:p w14:paraId="05F88E49" w14:textId="77777777" w:rsidR="00B54559" w:rsidRPr="00C03567" w:rsidRDefault="00B54559" w:rsidP="00FF06C9">
            <w:pPr>
              <w:jc w:val="center"/>
              <w:rPr>
                <w:b/>
                <w:sz w:val="28"/>
                <w:szCs w:val="28"/>
                <w:lang w:val="nl-NL"/>
              </w:rPr>
            </w:pPr>
            <w:r w:rsidRPr="00C03567">
              <w:rPr>
                <w:b/>
                <w:sz w:val="28"/>
                <w:szCs w:val="28"/>
                <w:lang w:val="nl-NL"/>
              </w:rPr>
              <w:t>Hoạt động của giáo viên</w:t>
            </w:r>
          </w:p>
        </w:tc>
        <w:tc>
          <w:tcPr>
            <w:tcW w:w="4036" w:type="dxa"/>
            <w:tcBorders>
              <w:bottom w:val="single" w:sz="4" w:space="0" w:color="auto"/>
            </w:tcBorders>
          </w:tcPr>
          <w:p w14:paraId="05F88E4A" w14:textId="77777777" w:rsidR="00B54559" w:rsidRPr="00C03567" w:rsidRDefault="00B54559" w:rsidP="00FF06C9">
            <w:pPr>
              <w:jc w:val="center"/>
              <w:rPr>
                <w:b/>
                <w:sz w:val="28"/>
                <w:szCs w:val="28"/>
                <w:lang w:val="nl-NL"/>
              </w:rPr>
            </w:pPr>
            <w:r w:rsidRPr="00C03567">
              <w:rPr>
                <w:b/>
                <w:sz w:val="28"/>
                <w:szCs w:val="28"/>
                <w:lang w:val="nl-NL"/>
              </w:rPr>
              <w:t>Hoạt động của học sinh</w:t>
            </w:r>
          </w:p>
        </w:tc>
      </w:tr>
      <w:tr w:rsidR="00C03567" w:rsidRPr="00C03567" w14:paraId="05F88E57" w14:textId="77777777" w:rsidTr="00FF06C9">
        <w:tc>
          <w:tcPr>
            <w:tcW w:w="5036" w:type="dxa"/>
            <w:tcBorders>
              <w:top w:val="single" w:sz="4" w:space="0" w:color="auto"/>
              <w:bottom w:val="dashed" w:sz="4" w:space="0" w:color="auto"/>
            </w:tcBorders>
          </w:tcPr>
          <w:p w14:paraId="05F88E4C" w14:textId="77777777" w:rsidR="00B54559" w:rsidRPr="00C03567" w:rsidRDefault="00B54559" w:rsidP="00FF06C9">
            <w:pPr>
              <w:rPr>
                <w:rFonts w:eastAsiaTheme="minorHAnsi"/>
                <w:b/>
                <w:sz w:val="28"/>
                <w:szCs w:val="28"/>
              </w:rPr>
            </w:pPr>
            <w:r w:rsidRPr="00C03567">
              <w:rPr>
                <w:b/>
                <w:bCs/>
                <w:sz w:val="28"/>
                <w:szCs w:val="28"/>
                <w:lang w:val="nl-NL"/>
              </w:rPr>
              <w:t xml:space="preserve">1. </w:t>
            </w:r>
            <w:r w:rsidRPr="00C03567">
              <w:rPr>
                <w:rFonts w:eastAsiaTheme="minorHAnsi"/>
                <w:b/>
                <w:sz w:val="28"/>
                <w:szCs w:val="28"/>
              </w:rPr>
              <w:t xml:space="preserve">HĐ Khởi động </w:t>
            </w:r>
          </w:p>
          <w:p w14:paraId="05F88E4D" w14:textId="77777777" w:rsidR="00B54559" w:rsidRPr="00C03567" w:rsidRDefault="00B54559" w:rsidP="00FF06C9">
            <w:pPr>
              <w:jc w:val="both"/>
              <w:outlineLvl w:val="0"/>
              <w:rPr>
                <w:rFonts w:eastAsiaTheme="minorHAnsi"/>
                <w:bCs/>
                <w:sz w:val="28"/>
                <w:szCs w:val="28"/>
                <w:lang w:val="nl-NL"/>
              </w:rPr>
            </w:pPr>
            <w:r w:rsidRPr="00C03567">
              <w:rPr>
                <w:rFonts w:eastAsiaTheme="minorHAnsi"/>
                <w:bCs/>
                <w:sz w:val="28"/>
                <w:szCs w:val="28"/>
                <w:lang w:val="nl-NL"/>
              </w:rPr>
              <w:t>- GV tổ chức cho Hs hát</w:t>
            </w:r>
          </w:p>
          <w:p w14:paraId="05F88E4E" w14:textId="77777777" w:rsidR="00B54559" w:rsidRPr="00C03567" w:rsidRDefault="00B54559" w:rsidP="00FF06C9">
            <w:pPr>
              <w:jc w:val="both"/>
              <w:outlineLvl w:val="0"/>
              <w:rPr>
                <w:rFonts w:eastAsiaTheme="minorHAnsi"/>
                <w:bCs/>
                <w:sz w:val="28"/>
                <w:szCs w:val="28"/>
                <w:lang w:val="nl-NL"/>
              </w:rPr>
            </w:pPr>
            <w:r w:rsidRPr="00C03567">
              <w:rPr>
                <w:rFonts w:eastAsiaTheme="minorHAnsi"/>
                <w:bCs/>
                <w:sz w:val="28"/>
                <w:szCs w:val="28"/>
                <w:lang w:val="nl-NL"/>
              </w:rPr>
              <w:t>- GV dẫn dắt vào bài mới</w:t>
            </w:r>
          </w:p>
          <w:p w14:paraId="05F88E4F" w14:textId="77777777" w:rsidR="00B54559" w:rsidRPr="00C03567" w:rsidRDefault="00B54559" w:rsidP="00FF06C9">
            <w:pPr>
              <w:contextualSpacing/>
              <w:jc w:val="both"/>
              <w:rPr>
                <w:rFonts w:eastAsiaTheme="minorHAnsi"/>
                <w:bCs/>
                <w:sz w:val="28"/>
                <w:szCs w:val="28"/>
                <w:lang w:val="nl-NL"/>
              </w:rPr>
            </w:pPr>
            <w:r w:rsidRPr="00C03567">
              <w:rPr>
                <w:rFonts w:eastAsiaTheme="minorHAnsi"/>
                <w:bCs/>
                <w:sz w:val="28"/>
                <w:szCs w:val="28"/>
                <w:lang w:val="nl-NL"/>
              </w:rPr>
              <w:t xml:space="preserve">- Gv nêu yêu cầu cần đạt của tiết học: </w:t>
            </w:r>
          </w:p>
          <w:p w14:paraId="05F88E50" w14:textId="77777777" w:rsidR="002E4F8C" w:rsidRPr="00C03567" w:rsidRDefault="002E4F8C" w:rsidP="002E4F8C">
            <w:pPr>
              <w:contextualSpacing/>
              <w:jc w:val="both"/>
              <w:rPr>
                <w:rFonts w:eastAsiaTheme="minorHAnsi"/>
                <w:sz w:val="28"/>
                <w:szCs w:val="28"/>
              </w:rPr>
            </w:pPr>
            <w:r w:rsidRPr="00C03567">
              <w:rPr>
                <w:rFonts w:eastAsiaTheme="minorHAnsi"/>
                <w:sz w:val="28"/>
                <w:szCs w:val="28"/>
                <w:lang w:val="vi-VN"/>
              </w:rPr>
              <w:t>-</w:t>
            </w:r>
            <w:r w:rsidRPr="00C03567">
              <w:rPr>
                <w:rFonts w:eastAsiaTheme="minorHAnsi"/>
                <w:sz w:val="28"/>
                <w:szCs w:val="28"/>
              </w:rPr>
              <w:t xml:space="preserve"> Giúp học sinh củng cố kiến thức, kĩ năng:</w:t>
            </w:r>
          </w:p>
          <w:p w14:paraId="05F88E51" w14:textId="77777777" w:rsidR="002E4F8C" w:rsidRPr="00C03567" w:rsidRDefault="002E4F8C" w:rsidP="002E4F8C">
            <w:pPr>
              <w:jc w:val="both"/>
              <w:rPr>
                <w:sz w:val="28"/>
                <w:szCs w:val="28"/>
                <w:lang w:val="nl-NL"/>
              </w:rPr>
            </w:pPr>
            <w:r w:rsidRPr="00C03567">
              <w:rPr>
                <w:sz w:val="28"/>
                <w:szCs w:val="28"/>
                <w:lang w:val="nl-NL"/>
              </w:rPr>
              <w:t>+ Ghi nhớ được bảng nhân 9, bảng chia 9.</w:t>
            </w:r>
          </w:p>
          <w:p w14:paraId="05F88E52" w14:textId="77777777" w:rsidR="00B54559" w:rsidRPr="00C03567" w:rsidRDefault="002E4F8C" w:rsidP="002E4F8C">
            <w:pPr>
              <w:jc w:val="both"/>
              <w:rPr>
                <w:sz w:val="28"/>
                <w:szCs w:val="28"/>
                <w:lang w:val="nl-NL"/>
              </w:rPr>
            </w:pPr>
            <w:r w:rsidRPr="00C03567">
              <w:rPr>
                <w:sz w:val="28"/>
                <w:szCs w:val="28"/>
                <w:lang w:val="nl-NL"/>
              </w:rPr>
              <w:t>+ Vận dụng vào tính nhẩm, giải các bài tập, bài toán thực tế liên quan đến bảng nhân 9, bảng chia 9.</w:t>
            </w:r>
          </w:p>
        </w:tc>
        <w:tc>
          <w:tcPr>
            <w:tcW w:w="4036" w:type="dxa"/>
            <w:tcBorders>
              <w:top w:val="single" w:sz="4" w:space="0" w:color="auto"/>
              <w:bottom w:val="dashed" w:sz="4" w:space="0" w:color="auto"/>
            </w:tcBorders>
          </w:tcPr>
          <w:p w14:paraId="05F88E53" w14:textId="77777777" w:rsidR="00B54559" w:rsidRPr="00C03567" w:rsidRDefault="00B54559" w:rsidP="00FF06C9">
            <w:pPr>
              <w:jc w:val="both"/>
              <w:rPr>
                <w:rFonts w:eastAsia="SimSun"/>
                <w:sz w:val="28"/>
                <w:szCs w:val="28"/>
              </w:rPr>
            </w:pPr>
          </w:p>
          <w:p w14:paraId="05F88E54" w14:textId="77777777" w:rsidR="00B54559" w:rsidRPr="00C03567" w:rsidRDefault="00B54559" w:rsidP="00FF06C9">
            <w:pPr>
              <w:jc w:val="both"/>
              <w:rPr>
                <w:rFonts w:eastAsia="SimSun"/>
                <w:sz w:val="28"/>
                <w:szCs w:val="28"/>
              </w:rPr>
            </w:pPr>
            <w:r w:rsidRPr="00C03567">
              <w:rPr>
                <w:rFonts w:eastAsia="SimSun"/>
                <w:sz w:val="28"/>
                <w:szCs w:val="28"/>
              </w:rPr>
              <w:t>- HS thực hiện</w:t>
            </w:r>
          </w:p>
          <w:p w14:paraId="05F88E55" w14:textId="77777777" w:rsidR="00B54559" w:rsidRPr="00C03567" w:rsidRDefault="00B54559" w:rsidP="00FF06C9">
            <w:pPr>
              <w:rPr>
                <w:rFonts w:eastAsiaTheme="minorHAnsi"/>
                <w:sz w:val="28"/>
                <w:szCs w:val="28"/>
              </w:rPr>
            </w:pPr>
            <w:r w:rsidRPr="00C03567">
              <w:rPr>
                <w:rFonts w:eastAsiaTheme="minorHAnsi"/>
                <w:sz w:val="28"/>
                <w:szCs w:val="28"/>
              </w:rPr>
              <w:t xml:space="preserve">- </w:t>
            </w:r>
            <w:r w:rsidRPr="00C03567">
              <w:rPr>
                <w:rFonts w:eastAsiaTheme="minorHAnsi"/>
                <w:sz w:val="28"/>
                <w:szCs w:val="28"/>
                <w:lang w:val="vi-VN"/>
              </w:rPr>
              <w:t>HS l</w:t>
            </w:r>
            <w:r w:rsidRPr="00C03567">
              <w:rPr>
                <w:rFonts w:eastAsiaTheme="minorHAnsi"/>
                <w:sz w:val="28"/>
                <w:szCs w:val="28"/>
              </w:rPr>
              <w:t>ắng nghe</w:t>
            </w:r>
          </w:p>
          <w:p w14:paraId="05F88E56" w14:textId="77777777" w:rsidR="00B54559" w:rsidRPr="00C03567" w:rsidRDefault="00B54559" w:rsidP="00FF06C9">
            <w:pPr>
              <w:rPr>
                <w:rFonts w:eastAsiaTheme="minorHAnsi"/>
                <w:sz w:val="28"/>
                <w:szCs w:val="28"/>
              </w:rPr>
            </w:pPr>
          </w:p>
        </w:tc>
      </w:tr>
      <w:tr w:rsidR="00C03567" w:rsidRPr="00C03567" w14:paraId="05F88E69" w14:textId="77777777" w:rsidTr="00FF06C9">
        <w:tc>
          <w:tcPr>
            <w:tcW w:w="5036" w:type="dxa"/>
            <w:tcBorders>
              <w:top w:val="dashed" w:sz="4" w:space="0" w:color="auto"/>
              <w:bottom w:val="dashed" w:sz="4" w:space="0" w:color="auto"/>
            </w:tcBorders>
          </w:tcPr>
          <w:p w14:paraId="05F88E58" w14:textId="77777777" w:rsidR="00B54559" w:rsidRPr="00C03567" w:rsidRDefault="00B54559" w:rsidP="00FF06C9">
            <w:pPr>
              <w:rPr>
                <w:rFonts w:eastAsiaTheme="minorHAnsi"/>
                <w:b/>
                <w:sz w:val="28"/>
                <w:szCs w:val="28"/>
                <w:lang w:val="vi-VN"/>
              </w:rPr>
            </w:pPr>
            <w:r w:rsidRPr="00C03567">
              <w:rPr>
                <w:rFonts w:eastAsiaTheme="minorHAnsi"/>
                <w:b/>
                <w:sz w:val="28"/>
                <w:szCs w:val="28"/>
              </w:rPr>
              <w:t>2. HĐ</w:t>
            </w:r>
            <w:r w:rsidRPr="00C03567">
              <w:rPr>
                <w:rFonts w:eastAsiaTheme="minorHAnsi"/>
                <w:sz w:val="28"/>
                <w:szCs w:val="28"/>
              </w:rPr>
              <w:t xml:space="preserve"> </w:t>
            </w:r>
            <w:r w:rsidRPr="00C03567">
              <w:rPr>
                <w:rFonts w:eastAsiaTheme="minorHAnsi"/>
                <w:b/>
                <w:sz w:val="28"/>
                <w:szCs w:val="28"/>
              </w:rPr>
              <w:t>L</w:t>
            </w:r>
            <w:r w:rsidRPr="00C03567">
              <w:rPr>
                <w:rFonts w:eastAsiaTheme="minorHAnsi"/>
                <w:b/>
                <w:sz w:val="28"/>
                <w:szCs w:val="28"/>
                <w:lang w:val="vi-VN"/>
              </w:rPr>
              <w:t>uyện tập</w:t>
            </w:r>
            <w:r w:rsidRPr="00C03567">
              <w:rPr>
                <w:rFonts w:eastAsiaTheme="minorHAnsi"/>
                <w:b/>
                <w:sz w:val="28"/>
                <w:szCs w:val="28"/>
              </w:rPr>
              <w:t>, thực hành</w:t>
            </w:r>
            <w:r w:rsidRPr="00C03567">
              <w:rPr>
                <w:rFonts w:eastAsiaTheme="minorHAnsi"/>
                <w:b/>
                <w:sz w:val="28"/>
                <w:szCs w:val="28"/>
                <w:lang w:val="vi-VN"/>
              </w:rPr>
              <w:t>.</w:t>
            </w:r>
          </w:p>
          <w:p w14:paraId="05F88E59" w14:textId="77777777" w:rsidR="00B54559" w:rsidRPr="00C03567" w:rsidRDefault="00B54559" w:rsidP="00FF06C9">
            <w:pPr>
              <w:rPr>
                <w:sz w:val="28"/>
                <w:szCs w:val="28"/>
              </w:rPr>
            </w:pPr>
            <w:r w:rsidRPr="00C03567">
              <w:rPr>
                <w:b/>
                <w:bCs/>
                <w:sz w:val="28"/>
                <w:szCs w:val="28"/>
                <w:lang w:val="pt-BR"/>
              </w:rPr>
              <w:t>Hoạt động 1:</w:t>
            </w:r>
            <w:r w:rsidRPr="00C03567">
              <w:rPr>
                <w:sz w:val="28"/>
                <w:szCs w:val="28"/>
                <w:lang w:val="pt-BR"/>
              </w:rPr>
              <w:t xml:space="preserve">  GV giao BT cho HS làm b</w:t>
            </w:r>
            <w:r w:rsidRPr="00C03567">
              <w:rPr>
                <w:sz w:val="28"/>
                <w:szCs w:val="28"/>
              </w:rPr>
              <w:t>ài.</w:t>
            </w:r>
          </w:p>
          <w:p w14:paraId="05F88E5A" w14:textId="77777777" w:rsidR="00B54559" w:rsidRPr="00C03567" w:rsidRDefault="00B54559" w:rsidP="00FF06C9">
            <w:pPr>
              <w:rPr>
                <w:sz w:val="28"/>
                <w:szCs w:val="28"/>
                <w:lang w:val="pt-BR"/>
              </w:rPr>
            </w:pPr>
            <w:r w:rsidRPr="00C03567">
              <w:rPr>
                <w:sz w:val="28"/>
                <w:szCs w:val="28"/>
                <w:lang w:val="pt-BR"/>
              </w:rPr>
              <w:t>- Gv lệnh: HS chưa đạt chuẩn làm bài 1, 2, 3</w:t>
            </w:r>
            <w:r w:rsidR="002E4F8C" w:rsidRPr="00C03567">
              <w:rPr>
                <w:sz w:val="28"/>
                <w:szCs w:val="28"/>
                <w:lang w:val="pt-BR"/>
              </w:rPr>
              <w:t>/ 33</w:t>
            </w:r>
            <w:r w:rsidRPr="00C03567">
              <w:rPr>
                <w:sz w:val="28"/>
                <w:szCs w:val="28"/>
                <w:lang w:val="pt-BR"/>
              </w:rPr>
              <w:t xml:space="preserve"> Vở Bài tập Toán.  </w:t>
            </w:r>
          </w:p>
          <w:p w14:paraId="05F88E5B" w14:textId="77777777" w:rsidR="00B54559" w:rsidRPr="00C03567" w:rsidRDefault="00B54559" w:rsidP="00FF06C9">
            <w:pPr>
              <w:rPr>
                <w:sz w:val="28"/>
                <w:szCs w:val="28"/>
                <w:lang w:val="pt-BR"/>
              </w:rPr>
            </w:pPr>
            <w:r w:rsidRPr="00C03567">
              <w:rPr>
                <w:sz w:val="28"/>
                <w:szCs w:val="28"/>
                <w:lang w:val="pt-BR"/>
              </w:rPr>
              <w:t xml:space="preserve">- Gv lệnh: HS </w:t>
            </w:r>
            <w:r w:rsidR="002E4F8C" w:rsidRPr="00C03567">
              <w:rPr>
                <w:sz w:val="28"/>
                <w:szCs w:val="28"/>
                <w:lang w:val="pt-BR"/>
              </w:rPr>
              <w:t>đạt chuẩn làm bài 1, 2, 3, 4, 5/ 33</w:t>
            </w:r>
            <w:r w:rsidRPr="00C03567">
              <w:rPr>
                <w:sz w:val="28"/>
                <w:szCs w:val="28"/>
                <w:lang w:val="pt-BR"/>
              </w:rPr>
              <w:t xml:space="preserve"> Vở Bài tập Toán.  </w:t>
            </w:r>
          </w:p>
          <w:p w14:paraId="05F88E5C" w14:textId="77777777" w:rsidR="00B54559" w:rsidRPr="00C03567" w:rsidRDefault="00B54559" w:rsidP="00FF06C9">
            <w:pPr>
              <w:rPr>
                <w:sz w:val="28"/>
                <w:szCs w:val="28"/>
                <w:lang w:val="pt-BR"/>
              </w:rPr>
            </w:pPr>
            <w:r w:rsidRPr="00C03567">
              <w:rPr>
                <w:sz w:val="28"/>
                <w:szCs w:val="28"/>
                <w:lang w:val="pt-BR"/>
              </w:rPr>
              <w:t xml:space="preserve">- GV cho Hs làm bài trong vòng 15 phút. </w:t>
            </w:r>
          </w:p>
          <w:p w14:paraId="05F88E5D" w14:textId="77777777" w:rsidR="00B54559" w:rsidRPr="00C03567" w:rsidRDefault="00B54559" w:rsidP="00FF06C9">
            <w:pPr>
              <w:rPr>
                <w:sz w:val="28"/>
                <w:szCs w:val="28"/>
                <w:lang w:val="pt-BR"/>
              </w:rPr>
            </w:pPr>
            <w:r w:rsidRPr="00C03567">
              <w:rPr>
                <w:sz w:val="28"/>
                <w:szCs w:val="28"/>
                <w:lang w:val="pt-BR"/>
              </w:rPr>
              <w:t>- Gv quan sát, giúp đỡ, nhắc nhở tư thế ngồi học cho Hs; chấm chữa bài và gọi Hs đã được cô chấm chữa lên làm bài.</w:t>
            </w:r>
          </w:p>
          <w:p w14:paraId="05F88E5E" w14:textId="77777777" w:rsidR="00B54559" w:rsidRPr="00C03567" w:rsidRDefault="00B54559" w:rsidP="00FF06C9">
            <w:pPr>
              <w:jc w:val="both"/>
              <w:rPr>
                <w:rFonts w:eastAsiaTheme="minorHAnsi"/>
                <w:b/>
                <w:sz w:val="28"/>
                <w:szCs w:val="28"/>
              </w:rPr>
            </w:pPr>
            <w:r w:rsidRPr="00C03567">
              <w:rPr>
                <w:sz w:val="28"/>
                <w:szCs w:val="28"/>
              </w:rPr>
              <w:t>- HS làm xong bài GV cho HS đổi vở kiểm tra bài cho nhau.</w:t>
            </w:r>
          </w:p>
        </w:tc>
        <w:tc>
          <w:tcPr>
            <w:tcW w:w="4036" w:type="dxa"/>
            <w:tcBorders>
              <w:top w:val="dashed" w:sz="4" w:space="0" w:color="auto"/>
              <w:bottom w:val="dashed" w:sz="4" w:space="0" w:color="auto"/>
            </w:tcBorders>
          </w:tcPr>
          <w:p w14:paraId="05F88E5F" w14:textId="77777777" w:rsidR="00B54559" w:rsidRPr="00C03567" w:rsidRDefault="00B54559" w:rsidP="00FF06C9">
            <w:pPr>
              <w:rPr>
                <w:rFonts w:eastAsiaTheme="minorHAnsi"/>
                <w:sz w:val="28"/>
                <w:szCs w:val="28"/>
              </w:rPr>
            </w:pPr>
          </w:p>
          <w:p w14:paraId="05F88E60" w14:textId="77777777" w:rsidR="00B54559" w:rsidRPr="00C03567" w:rsidRDefault="00B54559" w:rsidP="00FF06C9">
            <w:pPr>
              <w:rPr>
                <w:rFonts w:eastAsiaTheme="minorHAnsi"/>
                <w:sz w:val="28"/>
                <w:szCs w:val="28"/>
              </w:rPr>
            </w:pPr>
          </w:p>
          <w:p w14:paraId="05F88E61" w14:textId="77777777" w:rsidR="00B54559" w:rsidRPr="00C03567" w:rsidRDefault="00B54559" w:rsidP="00FF06C9">
            <w:pPr>
              <w:rPr>
                <w:rFonts w:eastAsiaTheme="minorHAnsi"/>
                <w:sz w:val="28"/>
                <w:szCs w:val="28"/>
              </w:rPr>
            </w:pPr>
          </w:p>
          <w:p w14:paraId="05F88E62" w14:textId="77777777" w:rsidR="00B54559" w:rsidRPr="00C03567" w:rsidRDefault="00B54559" w:rsidP="00FF06C9">
            <w:pPr>
              <w:rPr>
                <w:sz w:val="28"/>
                <w:szCs w:val="28"/>
              </w:rPr>
            </w:pPr>
            <w:r w:rsidRPr="00C03567">
              <w:rPr>
                <w:rFonts w:eastAsiaTheme="minorHAnsi"/>
                <w:sz w:val="28"/>
                <w:szCs w:val="28"/>
              </w:rPr>
              <w:t>-</w:t>
            </w:r>
            <w:r w:rsidRPr="00C03567">
              <w:rPr>
                <w:sz w:val="28"/>
                <w:szCs w:val="28"/>
              </w:rPr>
              <w:t xml:space="preserve"> HS đánh dấu bài tập cần làm  vào vở. </w:t>
            </w:r>
          </w:p>
          <w:p w14:paraId="05F88E63" w14:textId="77777777" w:rsidR="00B54559" w:rsidRPr="00C03567" w:rsidRDefault="00B54559" w:rsidP="00FF06C9">
            <w:pPr>
              <w:rPr>
                <w:sz w:val="28"/>
                <w:szCs w:val="28"/>
              </w:rPr>
            </w:pPr>
            <w:r w:rsidRPr="00C03567">
              <w:rPr>
                <w:rFonts w:eastAsiaTheme="minorHAnsi"/>
                <w:sz w:val="28"/>
                <w:szCs w:val="28"/>
              </w:rPr>
              <w:t>-</w:t>
            </w:r>
            <w:r w:rsidRPr="00C03567">
              <w:rPr>
                <w:sz w:val="28"/>
                <w:szCs w:val="28"/>
              </w:rPr>
              <w:t xml:space="preserve"> HS đánh dấu bài tập cần làm  vào vở.</w:t>
            </w:r>
          </w:p>
          <w:p w14:paraId="05F88E64" w14:textId="77777777" w:rsidR="00B54559" w:rsidRPr="00C03567" w:rsidRDefault="00B54559" w:rsidP="00FF06C9">
            <w:pPr>
              <w:rPr>
                <w:rFonts w:eastAsiaTheme="minorHAnsi"/>
                <w:sz w:val="28"/>
                <w:szCs w:val="28"/>
              </w:rPr>
            </w:pPr>
            <w:r w:rsidRPr="00C03567">
              <w:rPr>
                <w:rFonts w:eastAsiaTheme="minorHAnsi"/>
                <w:sz w:val="28"/>
                <w:szCs w:val="28"/>
              </w:rPr>
              <w:t>-Hs làm bài</w:t>
            </w:r>
          </w:p>
          <w:p w14:paraId="05F88E65" w14:textId="77777777" w:rsidR="00B54559" w:rsidRPr="00C03567" w:rsidRDefault="00B54559" w:rsidP="00FF06C9">
            <w:pPr>
              <w:rPr>
                <w:rFonts w:eastAsiaTheme="minorHAnsi"/>
                <w:sz w:val="28"/>
                <w:szCs w:val="28"/>
              </w:rPr>
            </w:pPr>
          </w:p>
          <w:p w14:paraId="05F88E66" w14:textId="77777777" w:rsidR="00B54559" w:rsidRPr="00C03567" w:rsidRDefault="00B54559" w:rsidP="00FF06C9">
            <w:pPr>
              <w:rPr>
                <w:rFonts w:eastAsiaTheme="minorHAnsi"/>
                <w:sz w:val="28"/>
                <w:szCs w:val="28"/>
              </w:rPr>
            </w:pPr>
          </w:p>
          <w:p w14:paraId="05F88E67" w14:textId="77777777" w:rsidR="00B54559" w:rsidRPr="00C03567" w:rsidRDefault="00B54559" w:rsidP="00FF06C9">
            <w:pPr>
              <w:rPr>
                <w:rFonts w:eastAsiaTheme="minorHAnsi"/>
                <w:sz w:val="28"/>
                <w:szCs w:val="28"/>
              </w:rPr>
            </w:pPr>
          </w:p>
          <w:p w14:paraId="05F88E68" w14:textId="77777777" w:rsidR="00B54559" w:rsidRPr="00C03567" w:rsidRDefault="00B54559" w:rsidP="00FF06C9">
            <w:pPr>
              <w:rPr>
                <w:rFonts w:eastAsiaTheme="minorHAnsi"/>
                <w:sz w:val="28"/>
                <w:szCs w:val="28"/>
              </w:rPr>
            </w:pPr>
            <w:r w:rsidRPr="00C03567">
              <w:rPr>
                <w:rFonts w:eastAsiaTheme="minorHAnsi"/>
                <w:sz w:val="28"/>
                <w:szCs w:val="28"/>
              </w:rPr>
              <w:t>- HS cùng bàn đổi vở kiểm tra bài.</w:t>
            </w:r>
          </w:p>
        </w:tc>
      </w:tr>
      <w:tr w:rsidR="00C03567" w:rsidRPr="00C03567" w14:paraId="05F88E79" w14:textId="77777777" w:rsidTr="00FF06C9">
        <w:tc>
          <w:tcPr>
            <w:tcW w:w="5036" w:type="dxa"/>
            <w:tcBorders>
              <w:top w:val="dashed" w:sz="4" w:space="0" w:color="auto"/>
              <w:bottom w:val="dashed" w:sz="4" w:space="0" w:color="auto"/>
            </w:tcBorders>
          </w:tcPr>
          <w:p w14:paraId="05F88E6A" w14:textId="77777777" w:rsidR="00B54559" w:rsidRPr="00C03567" w:rsidRDefault="00B54559" w:rsidP="00FF06C9">
            <w:pPr>
              <w:rPr>
                <w:sz w:val="28"/>
                <w:szCs w:val="28"/>
              </w:rPr>
            </w:pPr>
            <w:r w:rsidRPr="00C03567">
              <w:rPr>
                <w:b/>
                <w:bCs/>
                <w:sz w:val="28"/>
                <w:szCs w:val="28"/>
              </w:rPr>
              <w:t>Hoạt động 2:</w:t>
            </w:r>
            <w:r w:rsidRPr="00C03567">
              <w:rPr>
                <w:sz w:val="28"/>
                <w:szCs w:val="28"/>
              </w:rPr>
              <w:t xml:space="preserve"> Chữa bài:</w:t>
            </w:r>
          </w:p>
          <w:p w14:paraId="05F88E6B" w14:textId="77777777" w:rsidR="00B54559" w:rsidRPr="00C03567" w:rsidRDefault="00B54559" w:rsidP="00FF06C9">
            <w:pPr>
              <w:rPr>
                <w:sz w:val="28"/>
                <w:szCs w:val="28"/>
              </w:rPr>
            </w:pPr>
            <w:r w:rsidRPr="00C03567">
              <w:rPr>
                <w:sz w:val="28"/>
                <w:szCs w:val="28"/>
              </w:rPr>
              <w:t>- GV gọi HS chữa lần lượt các bài:</w:t>
            </w:r>
          </w:p>
          <w:p w14:paraId="05F88E6C" w14:textId="77777777" w:rsidR="00B54559" w:rsidRPr="00C03567" w:rsidRDefault="00B54559" w:rsidP="00FF06C9">
            <w:pPr>
              <w:jc w:val="both"/>
              <w:rPr>
                <w:rFonts w:eastAsiaTheme="minorHAnsi"/>
                <w:b/>
                <w:sz w:val="28"/>
                <w:szCs w:val="28"/>
              </w:rPr>
            </w:pPr>
            <w:r w:rsidRPr="00C03567">
              <w:rPr>
                <w:rFonts w:eastAsiaTheme="minorHAnsi"/>
                <w:b/>
                <w:sz w:val="28"/>
                <w:szCs w:val="28"/>
              </w:rPr>
              <w:t xml:space="preserve">* Bài 1: </w:t>
            </w:r>
            <w:r w:rsidR="002E4F8C" w:rsidRPr="00C03567">
              <w:rPr>
                <w:rFonts w:eastAsiaTheme="minorHAnsi"/>
                <w:b/>
                <w:sz w:val="28"/>
                <w:szCs w:val="28"/>
              </w:rPr>
              <w:t>Số?</w:t>
            </w:r>
          </w:p>
          <w:p w14:paraId="05F88E6D" w14:textId="77777777" w:rsidR="00B54559" w:rsidRPr="00C03567" w:rsidRDefault="00B54559" w:rsidP="00FF06C9">
            <w:pPr>
              <w:jc w:val="both"/>
              <w:rPr>
                <w:rFonts w:eastAsiaTheme="minorHAnsi"/>
                <w:sz w:val="28"/>
                <w:szCs w:val="28"/>
              </w:rPr>
            </w:pPr>
            <w:r w:rsidRPr="00C03567">
              <w:rPr>
                <w:rFonts w:eastAsiaTheme="minorHAnsi"/>
                <w:sz w:val="28"/>
                <w:szCs w:val="28"/>
              </w:rPr>
              <w:t>-</w:t>
            </w:r>
            <w:r w:rsidRPr="00C03567">
              <w:rPr>
                <w:rFonts w:eastAsiaTheme="minorHAnsi"/>
                <w:sz w:val="28"/>
                <w:szCs w:val="28"/>
                <w:lang w:val="vi-VN"/>
              </w:rPr>
              <w:t xml:space="preserve"> </w:t>
            </w:r>
            <w:r w:rsidRPr="00C03567">
              <w:rPr>
                <w:rFonts w:eastAsiaTheme="minorHAnsi"/>
                <w:sz w:val="28"/>
                <w:szCs w:val="28"/>
              </w:rPr>
              <w:t>Cho HS quan sát và nêu kết quả bài tập</w:t>
            </w:r>
          </w:p>
          <w:p w14:paraId="05F88E6E" w14:textId="77777777" w:rsidR="00B54559" w:rsidRPr="00C03567" w:rsidRDefault="00B54559" w:rsidP="00FF06C9">
            <w:pPr>
              <w:jc w:val="both"/>
              <w:rPr>
                <w:rFonts w:eastAsiaTheme="minorHAnsi"/>
                <w:sz w:val="28"/>
                <w:szCs w:val="28"/>
              </w:rPr>
            </w:pPr>
          </w:p>
          <w:p w14:paraId="05F88E6F" w14:textId="77777777" w:rsidR="00B54559" w:rsidRPr="00C03567" w:rsidRDefault="00B54559" w:rsidP="00FF06C9">
            <w:pPr>
              <w:jc w:val="both"/>
              <w:rPr>
                <w:rFonts w:eastAsiaTheme="minorHAnsi"/>
                <w:sz w:val="28"/>
                <w:szCs w:val="28"/>
              </w:rPr>
            </w:pPr>
            <w:r w:rsidRPr="00C03567">
              <w:rPr>
                <w:rFonts w:eastAsiaTheme="minorHAnsi"/>
                <w:sz w:val="28"/>
                <w:szCs w:val="28"/>
              </w:rPr>
              <w:t>- GV nhận xét bài làm trên bảng, khen học sinh thực hiện tốt.</w:t>
            </w:r>
          </w:p>
          <w:p w14:paraId="05F88E70" w14:textId="77777777" w:rsidR="00B54559" w:rsidRPr="00C03567" w:rsidRDefault="00B54559" w:rsidP="002E4F8C">
            <w:pPr>
              <w:jc w:val="both"/>
              <w:rPr>
                <w:rFonts w:eastAsiaTheme="minorHAnsi"/>
                <w:b/>
                <w:sz w:val="28"/>
                <w:szCs w:val="28"/>
              </w:rPr>
            </w:pPr>
            <w:r w:rsidRPr="00C03567">
              <w:rPr>
                <w:i/>
                <w:sz w:val="28"/>
                <w:szCs w:val="28"/>
                <w:lang w:val="nl-NL"/>
              </w:rPr>
              <w:t xml:space="preserve"> </w:t>
            </w:r>
            <w:r w:rsidRPr="00C03567">
              <w:rPr>
                <w:i/>
                <w:sz w:val="28"/>
                <w:szCs w:val="28"/>
                <w:lang w:val="nl-NL"/>
              </w:rPr>
              <w:sym w:font="Wingdings" w:char="F0E8"/>
            </w:r>
            <w:r w:rsidR="002E4F8C" w:rsidRPr="00C03567">
              <w:rPr>
                <w:i/>
                <w:sz w:val="28"/>
                <w:szCs w:val="28"/>
                <w:lang w:val="nl-NL"/>
              </w:rPr>
              <w:t xml:space="preserve"> Gv chốt: Em dựa vào đâu để điền được kết quả vào chỗ trống</w:t>
            </w:r>
          </w:p>
        </w:tc>
        <w:tc>
          <w:tcPr>
            <w:tcW w:w="4036" w:type="dxa"/>
            <w:tcBorders>
              <w:top w:val="dashed" w:sz="4" w:space="0" w:color="auto"/>
              <w:bottom w:val="dashed" w:sz="4" w:space="0" w:color="auto"/>
            </w:tcBorders>
          </w:tcPr>
          <w:p w14:paraId="05F88E71" w14:textId="77777777" w:rsidR="00B54559" w:rsidRPr="00C03567" w:rsidRDefault="00B54559" w:rsidP="00FF06C9">
            <w:pPr>
              <w:jc w:val="both"/>
              <w:rPr>
                <w:rFonts w:eastAsiaTheme="minorHAnsi"/>
                <w:sz w:val="28"/>
                <w:szCs w:val="28"/>
                <w:lang w:val="nl-NL"/>
              </w:rPr>
            </w:pPr>
          </w:p>
          <w:p w14:paraId="05F88E72" w14:textId="77777777" w:rsidR="00B54559" w:rsidRPr="00C03567" w:rsidRDefault="00B54559" w:rsidP="00FF06C9">
            <w:pPr>
              <w:jc w:val="both"/>
              <w:rPr>
                <w:rFonts w:eastAsiaTheme="minorHAnsi"/>
                <w:sz w:val="28"/>
                <w:szCs w:val="28"/>
                <w:lang w:val="nl-NL"/>
              </w:rPr>
            </w:pPr>
          </w:p>
          <w:p w14:paraId="05F88E73" w14:textId="77777777" w:rsidR="00B54559" w:rsidRPr="00C03567" w:rsidRDefault="00B54559" w:rsidP="00FF06C9">
            <w:pPr>
              <w:jc w:val="both"/>
              <w:rPr>
                <w:rFonts w:eastAsiaTheme="minorHAnsi"/>
                <w:sz w:val="28"/>
                <w:szCs w:val="28"/>
                <w:lang w:val="nl-NL"/>
              </w:rPr>
            </w:pPr>
          </w:p>
          <w:p w14:paraId="05F88E74" w14:textId="77777777" w:rsidR="00B54559" w:rsidRPr="00C03567" w:rsidRDefault="00B54559" w:rsidP="00FF06C9">
            <w:pPr>
              <w:jc w:val="both"/>
              <w:rPr>
                <w:rFonts w:eastAsiaTheme="minorHAnsi"/>
                <w:sz w:val="28"/>
                <w:szCs w:val="28"/>
                <w:lang w:val="nl-NL"/>
              </w:rPr>
            </w:pPr>
            <w:r w:rsidRPr="00C03567">
              <w:rPr>
                <w:rFonts w:eastAsiaTheme="minorHAnsi"/>
                <w:sz w:val="28"/>
                <w:szCs w:val="28"/>
                <w:lang w:val="nl-NL"/>
              </w:rPr>
              <w:t>- HS nối tiếp trả lời</w:t>
            </w:r>
          </w:p>
          <w:p w14:paraId="05F88E75" w14:textId="77777777" w:rsidR="00B54559" w:rsidRPr="00C03567" w:rsidRDefault="00B54559" w:rsidP="00FF06C9">
            <w:pPr>
              <w:rPr>
                <w:rFonts w:eastAsiaTheme="minorHAnsi"/>
                <w:sz w:val="28"/>
                <w:szCs w:val="28"/>
                <w:lang w:val="nl-NL"/>
              </w:rPr>
            </w:pPr>
            <w:r w:rsidRPr="00C03567">
              <w:rPr>
                <w:rFonts w:eastAsiaTheme="minorHAnsi"/>
                <w:sz w:val="28"/>
                <w:szCs w:val="28"/>
                <w:lang w:val="nl-NL"/>
              </w:rPr>
              <w:t>- Học sinh nhận xét</w:t>
            </w:r>
          </w:p>
          <w:p w14:paraId="05F88E76" w14:textId="77777777" w:rsidR="002E4F8C" w:rsidRPr="00C03567" w:rsidRDefault="002E4F8C" w:rsidP="00FF06C9">
            <w:pPr>
              <w:rPr>
                <w:rFonts w:eastAsiaTheme="minorHAnsi"/>
                <w:sz w:val="28"/>
                <w:szCs w:val="28"/>
                <w:lang w:val="nl-NL"/>
              </w:rPr>
            </w:pPr>
          </w:p>
          <w:p w14:paraId="05F88E77" w14:textId="77777777" w:rsidR="002E4F8C" w:rsidRPr="00C03567" w:rsidRDefault="002E4F8C" w:rsidP="00FF06C9">
            <w:pPr>
              <w:rPr>
                <w:rFonts w:eastAsiaTheme="minorHAnsi"/>
                <w:sz w:val="28"/>
                <w:szCs w:val="28"/>
                <w:lang w:val="nl-NL"/>
              </w:rPr>
            </w:pPr>
          </w:p>
          <w:p w14:paraId="05F88E78" w14:textId="77777777" w:rsidR="002E4F8C" w:rsidRPr="00C03567" w:rsidRDefault="002E4F8C" w:rsidP="00FF06C9">
            <w:pPr>
              <w:rPr>
                <w:rFonts w:eastAsiaTheme="minorHAnsi"/>
                <w:sz w:val="28"/>
                <w:szCs w:val="28"/>
              </w:rPr>
            </w:pPr>
            <w:r w:rsidRPr="00C03567">
              <w:rPr>
                <w:rFonts w:eastAsiaTheme="minorHAnsi"/>
                <w:sz w:val="28"/>
                <w:szCs w:val="28"/>
                <w:lang w:val="nl-NL"/>
              </w:rPr>
              <w:t>- Em dựa vào dãy số cách đều 9</w:t>
            </w:r>
          </w:p>
        </w:tc>
      </w:tr>
      <w:tr w:rsidR="00C03567" w:rsidRPr="00C03567" w14:paraId="05F88E85" w14:textId="77777777" w:rsidTr="00FF06C9">
        <w:tc>
          <w:tcPr>
            <w:tcW w:w="5036" w:type="dxa"/>
            <w:tcBorders>
              <w:top w:val="dashed" w:sz="4" w:space="0" w:color="auto"/>
              <w:bottom w:val="dashed" w:sz="4" w:space="0" w:color="auto"/>
            </w:tcBorders>
          </w:tcPr>
          <w:p w14:paraId="05F88E7A" w14:textId="77777777" w:rsidR="00B54559" w:rsidRPr="00C03567" w:rsidRDefault="00B54559" w:rsidP="00FF06C9">
            <w:pPr>
              <w:jc w:val="both"/>
              <w:rPr>
                <w:rFonts w:eastAsiaTheme="minorHAnsi"/>
                <w:b/>
                <w:sz w:val="28"/>
                <w:szCs w:val="28"/>
              </w:rPr>
            </w:pPr>
            <w:r w:rsidRPr="00C03567">
              <w:rPr>
                <w:rFonts w:eastAsiaTheme="minorHAnsi"/>
                <w:b/>
                <w:sz w:val="28"/>
                <w:szCs w:val="28"/>
              </w:rPr>
              <w:t xml:space="preserve">* Bài 2: Số? </w:t>
            </w:r>
          </w:p>
          <w:p w14:paraId="05F88E7B" w14:textId="77777777" w:rsidR="002E4F8C" w:rsidRPr="00C03567" w:rsidRDefault="002E4F8C" w:rsidP="002E4F8C">
            <w:pPr>
              <w:jc w:val="both"/>
              <w:rPr>
                <w:rFonts w:eastAsiaTheme="minorHAnsi"/>
                <w:sz w:val="28"/>
                <w:szCs w:val="28"/>
              </w:rPr>
            </w:pPr>
            <w:r w:rsidRPr="00C03567">
              <w:rPr>
                <w:rFonts w:eastAsiaTheme="minorHAnsi"/>
                <w:sz w:val="28"/>
                <w:szCs w:val="28"/>
              </w:rPr>
              <w:t>-</w:t>
            </w:r>
            <w:r w:rsidRPr="00C03567">
              <w:rPr>
                <w:rFonts w:eastAsiaTheme="minorHAnsi"/>
                <w:sz w:val="28"/>
                <w:szCs w:val="28"/>
                <w:lang w:val="vi-VN"/>
              </w:rPr>
              <w:t xml:space="preserve"> </w:t>
            </w:r>
            <w:r w:rsidRPr="00C03567">
              <w:rPr>
                <w:rFonts w:eastAsiaTheme="minorHAnsi"/>
                <w:sz w:val="28"/>
                <w:szCs w:val="28"/>
              </w:rPr>
              <w:t>Cho HS quan sát và nêu kết quả bài tập</w:t>
            </w:r>
          </w:p>
          <w:p w14:paraId="05F88E7C" w14:textId="77777777" w:rsidR="002E4F8C" w:rsidRPr="00C03567" w:rsidRDefault="002E4F8C" w:rsidP="002E4F8C">
            <w:pPr>
              <w:jc w:val="both"/>
              <w:rPr>
                <w:rFonts w:eastAsiaTheme="minorHAnsi"/>
                <w:sz w:val="28"/>
                <w:szCs w:val="28"/>
              </w:rPr>
            </w:pPr>
          </w:p>
          <w:p w14:paraId="05F88E7D" w14:textId="77777777" w:rsidR="002E4F8C" w:rsidRPr="00C03567" w:rsidRDefault="002E4F8C" w:rsidP="002E4F8C">
            <w:pPr>
              <w:jc w:val="both"/>
              <w:rPr>
                <w:rFonts w:eastAsiaTheme="minorHAnsi"/>
                <w:sz w:val="28"/>
                <w:szCs w:val="28"/>
              </w:rPr>
            </w:pPr>
            <w:r w:rsidRPr="00C03567">
              <w:rPr>
                <w:rFonts w:eastAsiaTheme="minorHAnsi"/>
                <w:sz w:val="28"/>
                <w:szCs w:val="28"/>
              </w:rPr>
              <w:t>- GV nhận xét bài làm trên bảng, khen học sinh thực hiện tốt.</w:t>
            </w:r>
          </w:p>
          <w:p w14:paraId="05F88E7E" w14:textId="77777777" w:rsidR="00B54559" w:rsidRPr="00C03567" w:rsidRDefault="002E4F8C" w:rsidP="002E4F8C">
            <w:pPr>
              <w:rPr>
                <w:i/>
                <w:sz w:val="28"/>
                <w:szCs w:val="28"/>
                <w:lang w:val="nl-NL"/>
              </w:rPr>
            </w:pPr>
            <w:r w:rsidRPr="00C03567">
              <w:rPr>
                <w:i/>
                <w:sz w:val="28"/>
                <w:szCs w:val="28"/>
                <w:lang w:val="nl-NL"/>
              </w:rPr>
              <w:t xml:space="preserve"> </w:t>
            </w:r>
            <w:r w:rsidRPr="00C03567">
              <w:rPr>
                <w:i/>
                <w:sz w:val="28"/>
                <w:szCs w:val="28"/>
                <w:lang w:val="nl-NL"/>
              </w:rPr>
              <w:sym w:font="Wingdings" w:char="F0E8"/>
            </w:r>
            <w:r w:rsidRPr="00C03567">
              <w:rPr>
                <w:i/>
                <w:sz w:val="28"/>
                <w:szCs w:val="28"/>
                <w:lang w:val="nl-NL"/>
              </w:rPr>
              <w:t xml:space="preserve"> Gv chốt: Em dựa vào đâu để điền được kết quả vào chỗ trống</w:t>
            </w:r>
          </w:p>
        </w:tc>
        <w:tc>
          <w:tcPr>
            <w:tcW w:w="4036" w:type="dxa"/>
            <w:tcBorders>
              <w:top w:val="dashed" w:sz="4" w:space="0" w:color="auto"/>
              <w:bottom w:val="dashed" w:sz="4" w:space="0" w:color="auto"/>
            </w:tcBorders>
          </w:tcPr>
          <w:p w14:paraId="05F88E7F" w14:textId="77777777" w:rsidR="00B54559" w:rsidRPr="00C03567" w:rsidRDefault="00B54559" w:rsidP="00FF06C9">
            <w:pPr>
              <w:jc w:val="both"/>
              <w:rPr>
                <w:rFonts w:eastAsiaTheme="minorHAnsi"/>
                <w:sz w:val="28"/>
                <w:szCs w:val="28"/>
              </w:rPr>
            </w:pPr>
          </w:p>
          <w:p w14:paraId="05F88E80" w14:textId="77777777" w:rsidR="002E4F8C" w:rsidRPr="00C03567" w:rsidRDefault="002E4F8C" w:rsidP="002E4F8C">
            <w:pPr>
              <w:jc w:val="both"/>
              <w:rPr>
                <w:rFonts w:eastAsiaTheme="minorHAnsi"/>
                <w:sz w:val="28"/>
                <w:szCs w:val="28"/>
                <w:lang w:val="nl-NL"/>
              </w:rPr>
            </w:pPr>
            <w:r w:rsidRPr="00C03567">
              <w:rPr>
                <w:rFonts w:eastAsiaTheme="minorHAnsi"/>
                <w:sz w:val="28"/>
                <w:szCs w:val="28"/>
                <w:lang w:val="nl-NL"/>
              </w:rPr>
              <w:t>- HS nối tiếp trả lời</w:t>
            </w:r>
          </w:p>
          <w:p w14:paraId="05F88E81" w14:textId="77777777" w:rsidR="002E4F8C" w:rsidRPr="00C03567" w:rsidRDefault="002E4F8C" w:rsidP="002E4F8C">
            <w:pPr>
              <w:rPr>
                <w:rFonts w:eastAsiaTheme="minorHAnsi"/>
                <w:sz w:val="28"/>
                <w:szCs w:val="28"/>
                <w:lang w:val="nl-NL"/>
              </w:rPr>
            </w:pPr>
            <w:r w:rsidRPr="00C03567">
              <w:rPr>
                <w:rFonts w:eastAsiaTheme="minorHAnsi"/>
                <w:sz w:val="28"/>
                <w:szCs w:val="28"/>
                <w:lang w:val="nl-NL"/>
              </w:rPr>
              <w:t>- Học sinh nhận xét</w:t>
            </w:r>
          </w:p>
          <w:p w14:paraId="05F88E82" w14:textId="77777777" w:rsidR="002E4F8C" w:rsidRPr="00C03567" w:rsidRDefault="002E4F8C" w:rsidP="002E4F8C">
            <w:pPr>
              <w:rPr>
                <w:rFonts w:eastAsiaTheme="minorHAnsi"/>
                <w:sz w:val="28"/>
                <w:szCs w:val="28"/>
                <w:lang w:val="nl-NL"/>
              </w:rPr>
            </w:pPr>
          </w:p>
          <w:p w14:paraId="05F88E83" w14:textId="77777777" w:rsidR="002E4F8C" w:rsidRPr="00C03567" w:rsidRDefault="002E4F8C" w:rsidP="002E4F8C">
            <w:pPr>
              <w:rPr>
                <w:rFonts w:eastAsiaTheme="minorHAnsi"/>
                <w:sz w:val="28"/>
                <w:szCs w:val="28"/>
                <w:lang w:val="nl-NL"/>
              </w:rPr>
            </w:pPr>
          </w:p>
          <w:p w14:paraId="05F88E84" w14:textId="77777777" w:rsidR="00B54559" w:rsidRPr="00C03567" w:rsidRDefault="002E4F8C" w:rsidP="002E4F8C">
            <w:pPr>
              <w:rPr>
                <w:rFonts w:eastAsiaTheme="minorHAnsi"/>
                <w:sz w:val="28"/>
                <w:szCs w:val="28"/>
              </w:rPr>
            </w:pPr>
            <w:r w:rsidRPr="00C03567">
              <w:rPr>
                <w:rFonts w:eastAsiaTheme="minorHAnsi"/>
                <w:sz w:val="28"/>
                <w:szCs w:val="28"/>
                <w:lang w:val="nl-NL"/>
              </w:rPr>
              <w:t>- Em dựa vào bảng nhân, chia 9</w:t>
            </w:r>
          </w:p>
        </w:tc>
      </w:tr>
      <w:tr w:rsidR="00C03567" w:rsidRPr="00C03567" w14:paraId="05F88E91" w14:textId="77777777" w:rsidTr="002E4F8C">
        <w:trPr>
          <w:trHeight w:val="2404"/>
        </w:trPr>
        <w:tc>
          <w:tcPr>
            <w:tcW w:w="5036" w:type="dxa"/>
            <w:tcBorders>
              <w:top w:val="dashed" w:sz="4" w:space="0" w:color="auto"/>
              <w:bottom w:val="dashed" w:sz="4" w:space="0" w:color="auto"/>
            </w:tcBorders>
          </w:tcPr>
          <w:p w14:paraId="05F88E86" w14:textId="77777777" w:rsidR="00B54559" w:rsidRPr="00C03567" w:rsidRDefault="00B54559" w:rsidP="00FF06C9">
            <w:pPr>
              <w:jc w:val="both"/>
              <w:rPr>
                <w:rFonts w:eastAsiaTheme="minorHAnsi"/>
                <w:b/>
                <w:sz w:val="28"/>
                <w:szCs w:val="28"/>
              </w:rPr>
            </w:pPr>
            <w:r w:rsidRPr="00C03567">
              <w:rPr>
                <w:rFonts w:eastAsiaTheme="minorHAnsi"/>
                <w:b/>
                <w:sz w:val="28"/>
                <w:szCs w:val="28"/>
              </w:rPr>
              <w:lastRenderedPageBreak/>
              <w:t xml:space="preserve">* Bài 3: </w:t>
            </w:r>
          </w:p>
          <w:p w14:paraId="05F88E87" w14:textId="77777777" w:rsidR="00B54559" w:rsidRPr="00C03567" w:rsidRDefault="00B54559" w:rsidP="00FF06C9">
            <w:pPr>
              <w:jc w:val="both"/>
              <w:rPr>
                <w:rFonts w:eastAsiaTheme="minorHAnsi"/>
                <w:sz w:val="28"/>
                <w:szCs w:val="28"/>
              </w:rPr>
            </w:pPr>
            <w:r w:rsidRPr="00C03567">
              <w:rPr>
                <w:rFonts w:eastAsiaTheme="minorHAnsi"/>
                <w:sz w:val="28"/>
                <w:szCs w:val="28"/>
                <w:lang w:val="vi-VN"/>
              </w:rPr>
              <w:t xml:space="preserve">- GV yêu cầu 2 HS </w:t>
            </w:r>
            <w:r w:rsidR="002E4F8C" w:rsidRPr="00C03567">
              <w:rPr>
                <w:rFonts w:eastAsiaTheme="minorHAnsi"/>
                <w:sz w:val="28"/>
                <w:szCs w:val="28"/>
              </w:rPr>
              <w:t>YC bà tập</w:t>
            </w:r>
          </w:p>
          <w:p w14:paraId="05F88E88"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Yêu cầu 1 HS trình bày bài làm của mình.</w:t>
            </w:r>
          </w:p>
          <w:p w14:paraId="05F88E89" w14:textId="77777777" w:rsidR="00B54559" w:rsidRPr="00C03567" w:rsidRDefault="00B54559" w:rsidP="00FF06C9">
            <w:pPr>
              <w:jc w:val="both"/>
              <w:rPr>
                <w:rFonts w:eastAsiaTheme="minorHAnsi"/>
                <w:sz w:val="28"/>
                <w:szCs w:val="28"/>
              </w:rPr>
            </w:pPr>
            <w:r w:rsidRPr="00C03567">
              <w:rPr>
                <w:rFonts w:eastAsiaTheme="minorHAnsi"/>
                <w:sz w:val="28"/>
                <w:szCs w:val="28"/>
                <w:lang w:val="vi-VN"/>
              </w:rPr>
              <w:t>- GV nhậ</w:t>
            </w:r>
            <w:r w:rsidR="002E4F8C" w:rsidRPr="00C03567">
              <w:rPr>
                <w:rFonts w:eastAsiaTheme="minorHAnsi"/>
                <w:sz w:val="28"/>
                <w:szCs w:val="28"/>
                <w:lang w:val="vi-VN"/>
              </w:rPr>
              <w:t>n xét, tuyên dương</w:t>
            </w:r>
          </w:p>
          <w:p w14:paraId="05F88E8A" w14:textId="77777777" w:rsidR="00B54559" w:rsidRPr="00C03567" w:rsidRDefault="00B54559" w:rsidP="002E4F8C">
            <w:pPr>
              <w:jc w:val="both"/>
              <w:rPr>
                <w:b/>
                <w:sz w:val="28"/>
                <w:szCs w:val="28"/>
                <w:lang w:val="vi-VN"/>
              </w:rPr>
            </w:pPr>
            <w:r w:rsidRPr="00C03567">
              <w:rPr>
                <w:i/>
                <w:sz w:val="28"/>
                <w:szCs w:val="28"/>
                <w:lang w:val="nl-NL"/>
              </w:rPr>
              <w:t xml:space="preserve">  </w:t>
            </w:r>
            <w:r w:rsidRPr="00C03567">
              <w:rPr>
                <w:i/>
                <w:sz w:val="28"/>
                <w:szCs w:val="28"/>
                <w:lang w:val="nl-NL"/>
              </w:rPr>
              <w:sym w:font="Wingdings" w:char="F0E8"/>
            </w:r>
            <w:r w:rsidRPr="00C03567">
              <w:rPr>
                <w:i/>
                <w:sz w:val="28"/>
                <w:szCs w:val="28"/>
                <w:lang w:val="nl-NL"/>
              </w:rPr>
              <w:t xml:space="preserve"> Gv chốt </w:t>
            </w:r>
            <w:r w:rsidR="002E4F8C" w:rsidRPr="00C03567">
              <w:rPr>
                <w:i/>
                <w:sz w:val="28"/>
                <w:szCs w:val="28"/>
                <w:lang w:val="nl-NL"/>
              </w:rPr>
              <w:t>Để chọn đpá án đúng em đã làm như thế nào?</w:t>
            </w:r>
          </w:p>
        </w:tc>
        <w:tc>
          <w:tcPr>
            <w:tcW w:w="4036" w:type="dxa"/>
            <w:tcBorders>
              <w:top w:val="dashed" w:sz="4" w:space="0" w:color="auto"/>
              <w:bottom w:val="dashed" w:sz="4" w:space="0" w:color="auto"/>
            </w:tcBorders>
          </w:tcPr>
          <w:p w14:paraId="05F88E8B" w14:textId="77777777" w:rsidR="00B54559" w:rsidRPr="00C03567" w:rsidRDefault="00B54559" w:rsidP="00FF06C9">
            <w:pPr>
              <w:jc w:val="both"/>
              <w:rPr>
                <w:rFonts w:eastAsiaTheme="minorHAnsi"/>
                <w:i/>
                <w:sz w:val="28"/>
                <w:szCs w:val="28"/>
              </w:rPr>
            </w:pPr>
          </w:p>
          <w:p w14:paraId="05F88E8C" w14:textId="77777777" w:rsidR="002E4F8C" w:rsidRPr="00C03567" w:rsidRDefault="00B54559" w:rsidP="00FF06C9">
            <w:pPr>
              <w:jc w:val="both"/>
              <w:rPr>
                <w:rFonts w:eastAsiaTheme="minorHAnsi"/>
                <w:sz w:val="28"/>
                <w:szCs w:val="28"/>
              </w:rPr>
            </w:pPr>
            <w:r w:rsidRPr="00C03567">
              <w:rPr>
                <w:rFonts w:eastAsiaTheme="minorHAnsi"/>
                <w:sz w:val="28"/>
                <w:szCs w:val="28"/>
                <w:lang w:val="vi-VN"/>
              </w:rPr>
              <w:t xml:space="preserve">- 2 HS xác định </w:t>
            </w:r>
            <w:r w:rsidR="002E4F8C" w:rsidRPr="00C03567">
              <w:rPr>
                <w:rFonts w:eastAsiaTheme="minorHAnsi"/>
                <w:sz w:val="28"/>
                <w:szCs w:val="28"/>
              </w:rPr>
              <w:t xml:space="preserve">YC </w:t>
            </w:r>
            <w:r w:rsidRPr="00C03567">
              <w:rPr>
                <w:rFonts w:eastAsiaTheme="minorHAnsi"/>
                <w:sz w:val="28"/>
                <w:szCs w:val="28"/>
                <w:lang w:val="vi-VN"/>
              </w:rPr>
              <w:t xml:space="preserve">bài toán </w:t>
            </w:r>
          </w:p>
          <w:p w14:paraId="05F88E8D"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xml:space="preserve">- </w:t>
            </w:r>
            <w:r w:rsidR="002E4F8C" w:rsidRPr="00C03567">
              <w:rPr>
                <w:rFonts w:eastAsiaTheme="minorHAnsi"/>
                <w:sz w:val="28"/>
                <w:szCs w:val="28"/>
              </w:rPr>
              <w:t>HS trả lời: chọn đpá án C</w:t>
            </w:r>
            <w:r w:rsidRPr="00C03567">
              <w:rPr>
                <w:rFonts w:eastAsiaTheme="minorHAnsi"/>
                <w:sz w:val="28"/>
                <w:szCs w:val="28"/>
                <w:lang w:val="vi-VN"/>
              </w:rPr>
              <w:t>.</w:t>
            </w:r>
          </w:p>
          <w:p w14:paraId="05F88E8E" w14:textId="77777777" w:rsidR="00B54559" w:rsidRPr="00C03567" w:rsidRDefault="00B54559" w:rsidP="00FF06C9">
            <w:pPr>
              <w:jc w:val="center"/>
              <w:rPr>
                <w:rFonts w:eastAsiaTheme="minorHAnsi"/>
                <w:sz w:val="28"/>
                <w:szCs w:val="28"/>
                <w:lang w:val="vi-VN"/>
              </w:rPr>
            </w:pPr>
          </w:p>
          <w:p w14:paraId="05F88E8F" w14:textId="77777777" w:rsidR="00B54559" w:rsidRPr="00C03567" w:rsidRDefault="00B54559" w:rsidP="00FF06C9">
            <w:pPr>
              <w:rPr>
                <w:rFonts w:eastAsiaTheme="minorHAnsi"/>
                <w:sz w:val="28"/>
                <w:szCs w:val="28"/>
              </w:rPr>
            </w:pPr>
          </w:p>
          <w:p w14:paraId="05F88E90" w14:textId="77777777" w:rsidR="00B54559" w:rsidRPr="00C03567" w:rsidRDefault="002E4F8C" w:rsidP="002E4F8C">
            <w:pPr>
              <w:rPr>
                <w:rFonts w:eastAsiaTheme="minorHAnsi"/>
                <w:sz w:val="28"/>
                <w:szCs w:val="28"/>
              </w:rPr>
            </w:pPr>
            <w:r w:rsidRPr="00C03567">
              <w:rPr>
                <w:rFonts w:eastAsiaTheme="minorHAnsi"/>
                <w:sz w:val="28"/>
                <w:szCs w:val="28"/>
              </w:rPr>
              <w:t>- Em đã thực hiện các phép tính rồi so sánh các kết quả</w:t>
            </w:r>
          </w:p>
        </w:tc>
      </w:tr>
      <w:tr w:rsidR="00C03567" w:rsidRPr="00C03567" w14:paraId="05F88EAA" w14:textId="77777777" w:rsidTr="00FF06C9">
        <w:tc>
          <w:tcPr>
            <w:tcW w:w="5036" w:type="dxa"/>
            <w:tcBorders>
              <w:top w:val="dashed" w:sz="4" w:space="0" w:color="auto"/>
              <w:bottom w:val="dashed" w:sz="4" w:space="0" w:color="auto"/>
            </w:tcBorders>
          </w:tcPr>
          <w:p w14:paraId="05F88E92" w14:textId="77777777" w:rsidR="00B54559" w:rsidRPr="00C03567" w:rsidRDefault="00B54559" w:rsidP="00FF06C9">
            <w:pPr>
              <w:jc w:val="both"/>
              <w:rPr>
                <w:rFonts w:eastAsiaTheme="minorHAnsi"/>
                <w:b/>
                <w:sz w:val="28"/>
                <w:szCs w:val="28"/>
              </w:rPr>
            </w:pPr>
            <w:r w:rsidRPr="00C03567">
              <w:rPr>
                <w:rFonts w:eastAsiaTheme="minorHAnsi"/>
                <w:b/>
                <w:sz w:val="28"/>
                <w:szCs w:val="28"/>
              </w:rPr>
              <w:t xml:space="preserve">* Bài 4: </w:t>
            </w:r>
          </w:p>
          <w:p w14:paraId="05F88E93"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yêu cầu HS nêu bài toán</w:t>
            </w:r>
          </w:p>
          <w:p w14:paraId="05F88E94"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Bài toán này có mấy yêu cầu?</w:t>
            </w:r>
          </w:p>
          <w:p w14:paraId="05F88E95" w14:textId="77777777" w:rsidR="00B54559" w:rsidRPr="00C03567" w:rsidRDefault="00F95A08" w:rsidP="00FF06C9">
            <w:pPr>
              <w:jc w:val="both"/>
              <w:rPr>
                <w:rFonts w:eastAsiaTheme="minorHAnsi"/>
                <w:sz w:val="28"/>
                <w:szCs w:val="28"/>
              </w:rPr>
            </w:pPr>
            <w:r w:rsidRPr="00C03567">
              <w:rPr>
                <w:rFonts w:eastAsiaTheme="minorHAnsi"/>
                <w:sz w:val="28"/>
                <w:szCs w:val="28"/>
              </w:rPr>
              <w:t>- YC HS nêu cách làm</w:t>
            </w:r>
          </w:p>
          <w:p w14:paraId="05F88E96" w14:textId="77777777" w:rsidR="00B54559" w:rsidRPr="00C03567" w:rsidRDefault="00B54559" w:rsidP="00FF06C9">
            <w:pPr>
              <w:jc w:val="both"/>
              <w:rPr>
                <w:rFonts w:eastAsiaTheme="minorHAnsi"/>
                <w:sz w:val="28"/>
                <w:szCs w:val="28"/>
              </w:rPr>
            </w:pPr>
            <w:r w:rsidRPr="00C03567">
              <w:rPr>
                <w:rFonts w:eastAsiaTheme="minorHAnsi"/>
                <w:sz w:val="28"/>
                <w:szCs w:val="28"/>
                <w:lang w:val="vi-VN"/>
              </w:rPr>
              <w:t>- Yêu cầ</w:t>
            </w:r>
            <w:r w:rsidR="00F95A08" w:rsidRPr="00C03567">
              <w:rPr>
                <w:rFonts w:eastAsiaTheme="minorHAnsi"/>
                <w:sz w:val="28"/>
                <w:szCs w:val="28"/>
                <w:lang w:val="vi-VN"/>
              </w:rPr>
              <w:t xml:space="preserve">u </w:t>
            </w:r>
            <w:r w:rsidR="00F95A08" w:rsidRPr="00C03567">
              <w:rPr>
                <w:rFonts w:eastAsiaTheme="minorHAnsi"/>
                <w:sz w:val="28"/>
                <w:szCs w:val="28"/>
              </w:rPr>
              <w:t>1</w:t>
            </w:r>
            <w:r w:rsidRPr="00C03567">
              <w:rPr>
                <w:rFonts w:eastAsiaTheme="minorHAnsi"/>
                <w:sz w:val="28"/>
                <w:szCs w:val="28"/>
                <w:lang w:val="vi-VN"/>
              </w:rPr>
              <w:t xml:space="preserve"> HS </w:t>
            </w:r>
            <w:r w:rsidR="00F95A08" w:rsidRPr="00C03567">
              <w:rPr>
                <w:rFonts w:eastAsiaTheme="minorHAnsi"/>
                <w:sz w:val="28"/>
                <w:szCs w:val="28"/>
              </w:rPr>
              <w:t xml:space="preserve">lên bảng </w:t>
            </w:r>
            <w:r w:rsidRPr="00C03567">
              <w:rPr>
                <w:rFonts w:eastAsiaTheme="minorHAnsi"/>
                <w:sz w:val="28"/>
                <w:szCs w:val="28"/>
                <w:lang w:val="vi-VN"/>
              </w:rPr>
              <w:t>trình bày bài làm củ</w:t>
            </w:r>
            <w:r w:rsidR="00F95A08" w:rsidRPr="00C03567">
              <w:rPr>
                <w:rFonts w:eastAsiaTheme="minorHAnsi"/>
                <w:sz w:val="28"/>
                <w:szCs w:val="28"/>
                <w:lang w:val="vi-VN"/>
              </w:rPr>
              <w:t>a mình</w:t>
            </w:r>
            <w:r w:rsidR="00F95A08" w:rsidRPr="00C03567">
              <w:rPr>
                <w:rFonts w:eastAsiaTheme="minorHAnsi"/>
                <w:sz w:val="28"/>
                <w:szCs w:val="28"/>
              </w:rPr>
              <w:t>, dưới lớp đọc bài làm</w:t>
            </w:r>
          </w:p>
          <w:p w14:paraId="05F88E97" w14:textId="77777777" w:rsidR="00F95A08" w:rsidRPr="00C03567" w:rsidRDefault="00F95A08" w:rsidP="00FF06C9">
            <w:pPr>
              <w:jc w:val="both"/>
              <w:rPr>
                <w:rFonts w:eastAsiaTheme="minorHAnsi"/>
                <w:sz w:val="28"/>
                <w:szCs w:val="28"/>
              </w:rPr>
            </w:pPr>
          </w:p>
          <w:p w14:paraId="05F88E98" w14:textId="77777777" w:rsidR="00F95A08" w:rsidRPr="00C03567" w:rsidRDefault="00F95A08" w:rsidP="00FF06C9">
            <w:pPr>
              <w:jc w:val="both"/>
              <w:rPr>
                <w:rFonts w:eastAsiaTheme="minorHAnsi"/>
                <w:sz w:val="28"/>
                <w:szCs w:val="28"/>
              </w:rPr>
            </w:pPr>
          </w:p>
          <w:p w14:paraId="05F88E99" w14:textId="77777777" w:rsidR="00F95A08" w:rsidRPr="00C03567" w:rsidRDefault="00F95A08" w:rsidP="00FF06C9">
            <w:pPr>
              <w:jc w:val="both"/>
              <w:rPr>
                <w:rFonts w:eastAsiaTheme="minorHAnsi"/>
                <w:sz w:val="28"/>
                <w:szCs w:val="28"/>
              </w:rPr>
            </w:pPr>
          </w:p>
          <w:p w14:paraId="05F88E9A" w14:textId="77777777" w:rsidR="00F95A08" w:rsidRPr="00C03567" w:rsidRDefault="00F95A08" w:rsidP="00FF06C9">
            <w:pPr>
              <w:jc w:val="both"/>
              <w:rPr>
                <w:rFonts w:eastAsiaTheme="minorHAnsi"/>
                <w:sz w:val="28"/>
                <w:szCs w:val="28"/>
              </w:rPr>
            </w:pPr>
          </w:p>
          <w:p w14:paraId="05F88E9B" w14:textId="77777777" w:rsidR="00F95A08" w:rsidRPr="00C03567" w:rsidRDefault="00F95A08" w:rsidP="00FF06C9">
            <w:pPr>
              <w:jc w:val="both"/>
              <w:rPr>
                <w:rFonts w:eastAsiaTheme="minorHAnsi"/>
                <w:sz w:val="28"/>
                <w:szCs w:val="28"/>
              </w:rPr>
            </w:pPr>
          </w:p>
          <w:p w14:paraId="05F88E9C" w14:textId="77777777" w:rsidR="00F95A08" w:rsidRPr="00C03567" w:rsidRDefault="00F95A08" w:rsidP="00FF06C9">
            <w:pPr>
              <w:jc w:val="both"/>
              <w:rPr>
                <w:rFonts w:eastAsiaTheme="minorHAnsi"/>
                <w:sz w:val="28"/>
                <w:szCs w:val="28"/>
              </w:rPr>
            </w:pPr>
          </w:p>
          <w:p w14:paraId="05F88E9D"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nhận xét, tuyên dương</w:t>
            </w:r>
          </w:p>
          <w:p w14:paraId="05F88E9E" w14:textId="77777777" w:rsidR="00B54559" w:rsidRPr="00C03567" w:rsidRDefault="00B54559" w:rsidP="00FF06C9">
            <w:pPr>
              <w:jc w:val="both"/>
              <w:rPr>
                <w:sz w:val="28"/>
                <w:szCs w:val="28"/>
                <w:lang w:val="nl-NL"/>
              </w:rPr>
            </w:pPr>
            <w:r w:rsidRPr="00C03567">
              <w:rPr>
                <w:i/>
                <w:sz w:val="28"/>
                <w:szCs w:val="28"/>
                <w:lang w:val="nl-NL"/>
              </w:rPr>
              <w:sym w:font="Wingdings" w:char="F0E8"/>
            </w:r>
            <w:r w:rsidRPr="00C03567">
              <w:rPr>
                <w:i/>
                <w:sz w:val="28"/>
                <w:szCs w:val="28"/>
                <w:lang w:val="nl-NL"/>
              </w:rPr>
              <w:t xml:space="preserve"> Gv chốt cách </w:t>
            </w:r>
            <w:r w:rsidRPr="00C03567">
              <w:rPr>
                <w:i/>
                <w:sz w:val="28"/>
                <w:szCs w:val="28"/>
                <w:lang w:val="vi-VN"/>
              </w:rPr>
              <w:t>vận dụng bảng nhân, bảng chia vào bài toán thực tế.</w:t>
            </w:r>
          </w:p>
        </w:tc>
        <w:tc>
          <w:tcPr>
            <w:tcW w:w="4036" w:type="dxa"/>
            <w:tcBorders>
              <w:top w:val="dashed" w:sz="4" w:space="0" w:color="auto"/>
              <w:bottom w:val="dashed" w:sz="4" w:space="0" w:color="auto"/>
            </w:tcBorders>
          </w:tcPr>
          <w:p w14:paraId="05F88E9F" w14:textId="77777777" w:rsidR="00B54559" w:rsidRPr="00C03567" w:rsidRDefault="00B54559" w:rsidP="00FF06C9">
            <w:pPr>
              <w:rPr>
                <w:sz w:val="28"/>
                <w:szCs w:val="28"/>
                <w:lang w:val="nl-NL"/>
              </w:rPr>
            </w:pPr>
          </w:p>
          <w:p w14:paraId="05F88EA0" w14:textId="77777777" w:rsidR="00B54559" w:rsidRPr="00C03567" w:rsidRDefault="00B54559" w:rsidP="00FF06C9">
            <w:pPr>
              <w:rPr>
                <w:sz w:val="28"/>
                <w:szCs w:val="28"/>
                <w:lang w:val="vi-VN"/>
              </w:rPr>
            </w:pPr>
            <w:r w:rsidRPr="00C03567">
              <w:rPr>
                <w:sz w:val="28"/>
                <w:szCs w:val="28"/>
                <w:lang w:val="vi-VN"/>
              </w:rPr>
              <w:t>- HS nêu</w:t>
            </w:r>
          </w:p>
          <w:p w14:paraId="05F88EA1" w14:textId="77777777" w:rsidR="00B54559" w:rsidRPr="00C03567" w:rsidRDefault="00B54559" w:rsidP="00FF06C9">
            <w:pPr>
              <w:rPr>
                <w:sz w:val="28"/>
                <w:szCs w:val="28"/>
              </w:rPr>
            </w:pPr>
            <w:r w:rsidRPr="00C03567">
              <w:rPr>
                <w:sz w:val="28"/>
                <w:szCs w:val="28"/>
                <w:lang w:val="vi-VN"/>
              </w:rPr>
              <w:t xml:space="preserve">- </w:t>
            </w:r>
            <w:r w:rsidR="00F95A08" w:rsidRPr="00C03567">
              <w:rPr>
                <w:sz w:val="28"/>
                <w:szCs w:val="28"/>
              </w:rPr>
              <w:t>HSTL</w:t>
            </w:r>
          </w:p>
          <w:p w14:paraId="05F88EA2" w14:textId="77777777" w:rsidR="00F95A08" w:rsidRPr="00C03567" w:rsidRDefault="00F95A08" w:rsidP="00FF06C9">
            <w:pPr>
              <w:jc w:val="center"/>
              <w:rPr>
                <w:rFonts w:eastAsiaTheme="minorHAnsi"/>
                <w:sz w:val="28"/>
                <w:szCs w:val="28"/>
              </w:rPr>
            </w:pPr>
          </w:p>
          <w:p w14:paraId="05F88EA3" w14:textId="77777777" w:rsidR="00B54559" w:rsidRPr="00C03567" w:rsidRDefault="00B54559" w:rsidP="00FF06C9">
            <w:pPr>
              <w:jc w:val="center"/>
              <w:rPr>
                <w:rFonts w:eastAsiaTheme="minorHAnsi"/>
                <w:sz w:val="28"/>
                <w:szCs w:val="28"/>
                <w:lang w:val="vi-VN"/>
              </w:rPr>
            </w:pPr>
            <w:r w:rsidRPr="00C03567">
              <w:rPr>
                <w:rFonts w:eastAsiaTheme="minorHAnsi"/>
                <w:sz w:val="28"/>
                <w:szCs w:val="28"/>
                <w:lang w:val="vi-VN"/>
              </w:rPr>
              <w:t>Bài giải:</w:t>
            </w:r>
          </w:p>
          <w:p w14:paraId="05F88EA4" w14:textId="77777777" w:rsidR="00B54559" w:rsidRPr="00C03567" w:rsidRDefault="00F95A08" w:rsidP="00FF06C9">
            <w:pPr>
              <w:rPr>
                <w:sz w:val="28"/>
                <w:szCs w:val="28"/>
              </w:rPr>
            </w:pPr>
            <w:r w:rsidRPr="00C03567">
              <w:rPr>
                <w:sz w:val="28"/>
                <w:szCs w:val="28"/>
              </w:rPr>
              <w:t>a/ Mỗi nhóm tập nhảy có số bạn là:</w:t>
            </w:r>
          </w:p>
          <w:p w14:paraId="05F88EA5" w14:textId="77777777" w:rsidR="00F95A08" w:rsidRPr="00C03567" w:rsidRDefault="00F95A08" w:rsidP="00F95A08">
            <w:pPr>
              <w:jc w:val="center"/>
              <w:rPr>
                <w:sz w:val="28"/>
                <w:szCs w:val="28"/>
              </w:rPr>
            </w:pPr>
            <w:r w:rsidRPr="00C03567">
              <w:rPr>
                <w:sz w:val="28"/>
                <w:szCs w:val="28"/>
              </w:rPr>
              <w:t>27 : 9 = 3 (bạn)</w:t>
            </w:r>
          </w:p>
          <w:p w14:paraId="05F88EA6" w14:textId="77777777" w:rsidR="00F95A08" w:rsidRPr="00C03567" w:rsidRDefault="00F95A08" w:rsidP="00FF06C9">
            <w:pPr>
              <w:rPr>
                <w:sz w:val="28"/>
                <w:szCs w:val="28"/>
              </w:rPr>
            </w:pPr>
            <w:r w:rsidRPr="00C03567">
              <w:rPr>
                <w:sz w:val="28"/>
                <w:szCs w:val="28"/>
              </w:rPr>
              <w:t>b/ 2 nhóm tập nhảy dây như thế có số bạn là:</w:t>
            </w:r>
          </w:p>
          <w:p w14:paraId="05F88EA7" w14:textId="77777777" w:rsidR="00F95A08" w:rsidRPr="00C03567" w:rsidRDefault="00F95A08" w:rsidP="00F95A08">
            <w:pPr>
              <w:jc w:val="center"/>
              <w:rPr>
                <w:sz w:val="28"/>
                <w:szCs w:val="28"/>
              </w:rPr>
            </w:pPr>
            <w:r w:rsidRPr="00C03567">
              <w:rPr>
                <w:sz w:val="28"/>
                <w:szCs w:val="28"/>
              </w:rPr>
              <w:t>3 x 2 = 6 (bạn)</w:t>
            </w:r>
          </w:p>
          <w:p w14:paraId="05F88EA8" w14:textId="77777777" w:rsidR="00F95A08" w:rsidRPr="00C03567" w:rsidRDefault="00F95A08" w:rsidP="00F95A08">
            <w:pPr>
              <w:jc w:val="right"/>
              <w:rPr>
                <w:sz w:val="28"/>
                <w:szCs w:val="28"/>
              </w:rPr>
            </w:pPr>
            <w:r w:rsidRPr="00C03567">
              <w:rPr>
                <w:sz w:val="28"/>
                <w:szCs w:val="28"/>
              </w:rPr>
              <w:t>Đáp số: a/ 3 bạn</w:t>
            </w:r>
          </w:p>
          <w:p w14:paraId="05F88EA9" w14:textId="77777777" w:rsidR="00F95A08" w:rsidRPr="00C03567" w:rsidRDefault="00F95A08" w:rsidP="00F95A08">
            <w:pPr>
              <w:jc w:val="right"/>
              <w:rPr>
                <w:sz w:val="28"/>
                <w:szCs w:val="28"/>
              </w:rPr>
            </w:pPr>
            <w:r w:rsidRPr="00C03567">
              <w:rPr>
                <w:sz w:val="28"/>
                <w:szCs w:val="28"/>
              </w:rPr>
              <w:t>b/ 6 bạn</w:t>
            </w:r>
          </w:p>
        </w:tc>
      </w:tr>
      <w:tr w:rsidR="00C03567" w:rsidRPr="00C03567" w14:paraId="05F88EB7" w14:textId="77777777" w:rsidTr="00FF06C9">
        <w:tc>
          <w:tcPr>
            <w:tcW w:w="5036" w:type="dxa"/>
            <w:tcBorders>
              <w:top w:val="dashed" w:sz="4" w:space="0" w:color="auto"/>
              <w:bottom w:val="dashed" w:sz="4" w:space="0" w:color="auto"/>
            </w:tcBorders>
          </w:tcPr>
          <w:p w14:paraId="05F88EAB" w14:textId="77777777" w:rsidR="00F95A08" w:rsidRPr="00C03567" w:rsidRDefault="00F95A08" w:rsidP="00FF06C9">
            <w:pPr>
              <w:jc w:val="both"/>
              <w:rPr>
                <w:rFonts w:eastAsiaTheme="minorHAnsi"/>
                <w:b/>
                <w:sz w:val="28"/>
                <w:szCs w:val="28"/>
              </w:rPr>
            </w:pPr>
            <w:r w:rsidRPr="00C03567">
              <w:rPr>
                <w:rFonts w:eastAsiaTheme="minorHAnsi"/>
                <w:b/>
                <w:sz w:val="28"/>
                <w:szCs w:val="28"/>
              </w:rPr>
              <w:t xml:space="preserve">* Bài 5: </w:t>
            </w:r>
          </w:p>
          <w:p w14:paraId="05F88EAC" w14:textId="77777777" w:rsidR="00F95A08" w:rsidRPr="00C03567" w:rsidRDefault="00F95A08" w:rsidP="00FF06C9">
            <w:pPr>
              <w:jc w:val="both"/>
              <w:rPr>
                <w:rFonts w:eastAsiaTheme="minorHAnsi"/>
                <w:sz w:val="28"/>
                <w:szCs w:val="28"/>
              </w:rPr>
            </w:pPr>
            <w:r w:rsidRPr="00C03567">
              <w:rPr>
                <w:rFonts w:eastAsiaTheme="minorHAnsi"/>
                <w:sz w:val="28"/>
                <w:szCs w:val="28"/>
              </w:rPr>
              <w:t>- YC HS nêu YC</w:t>
            </w:r>
          </w:p>
          <w:p w14:paraId="05F88EAD" w14:textId="77777777" w:rsidR="00F95A08" w:rsidRPr="00C03567" w:rsidRDefault="00F95A08" w:rsidP="00FF06C9">
            <w:pPr>
              <w:jc w:val="both"/>
              <w:rPr>
                <w:rFonts w:eastAsiaTheme="minorHAnsi"/>
                <w:sz w:val="28"/>
                <w:szCs w:val="28"/>
              </w:rPr>
            </w:pPr>
            <w:r w:rsidRPr="00C03567">
              <w:rPr>
                <w:rFonts w:eastAsiaTheme="minorHAnsi"/>
                <w:sz w:val="28"/>
                <w:szCs w:val="28"/>
              </w:rPr>
              <w:t>- YC HS tính và nêu kết quả</w:t>
            </w:r>
          </w:p>
          <w:p w14:paraId="05F88EAE" w14:textId="77777777" w:rsidR="00F95A08" w:rsidRPr="00C03567" w:rsidRDefault="00F95A08" w:rsidP="00FF06C9">
            <w:pPr>
              <w:jc w:val="both"/>
              <w:rPr>
                <w:rFonts w:eastAsiaTheme="minorHAnsi"/>
                <w:sz w:val="28"/>
                <w:szCs w:val="28"/>
              </w:rPr>
            </w:pPr>
            <w:r w:rsidRPr="00C03567">
              <w:rPr>
                <w:rFonts w:eastAsiaTheme="minorHAnsi"/>
                <w:sz w:val="28"/>
                <w:szCs w:val="28"/>
              </w:rPr>
              <w:t>+ Hãy nêu cách làm của em</w:t>
            </w:r>
          </w:p>
          <w:p w14:paraId="05F88EAF" w14:textId="77777777" w:rsidR="00F95A08" w:rsidRPr="00C03567" w:rsidRDefault="00F95A08" w:rsidP="00FF06C9">
            <w:pPr>
              <w:jc w:val="both"/>
              <w:rPr>
                <w:rFonts w:eastAsiaTheme="minorHAnsi"/>
                <w:sz w:val="28"/>
                <w:szCs w:val="28"/>
              </w:rPr>
            </w:pPr>
          </w:p>
          <w:p w14:paraId="05F88EB0" w14:textId="77777777" w:rsidR="00F95A08" w:rsidRPr="00C03567" w:rsidRDefault="00F95A08" w:rsidP="00FF06C9">
            <w:pPr>
              <w:jc w:val="both"/>
              <w:rPr>
                <w:rFonts w:eastAsiaTheme="minorHAnsi"/>
                <w:sz w:val="28"/>
                <w:szCs w:val="28"/>
              </w:rPr>
            </w:pPr>
          </w:p>
          <w:p w14:paraId="05F88EB1" w14:textId="77777777" w:rsidR="00F95A08" w:rsidRPr="00C03567" w:rsidRDefault="00F95A08" w:rsidP="00FF06C9">
            <w:pPr>
              <w:jc w:val="both"/>
              <w:rPr>
                <w:rFonts w:eastAsiaTheme="minorHAnsi"/>
                <w:sz w:val="28"/>
                <w:szCs w:val="28"/>
              </w:rPr>
            </w:pPr>
          </w:p>
          <w:p w14:paraId="05F88EB2" w14:textId="77777777" w:rsidR="00F95A08" w:rsidRPr="00C03567" w:rsidRDefault="00F95A08" w:rsidP="00FF06C9">
            <w:pPr>
              <w:jc w:val="both"/>
              <w:rPr>
                <w:rFonts w:eastAsiaTheme="minorHAnsi"/>
                <w:sz w:val="28"/>
                <w:szCs w:val="28"/>
              </w:rPr>
            </w:pPr>
            <w:r w:rsidRPr="00C03567">
              <w:rPr>
                <w:rFonts w:eastAsiaTheme="minorHAnsi"/>
                <w:sz w:val="28"/>
                <w:szCs w:val="28"/>
              </w:rPr>
              <w:t>- GV nhận xét, tuyên dương, chốt đáp án đúng</w:t>
            </w:r>
          </w:p>
        </w:tc>
        <w:tc>
          <w:tcPr>
            <w:tcW w:w="4036" w:type="dxa"/>
            <w:tcBorders>
              <w:top w:val="dashed" w:sz="4" w:space="0" w:color="auto"/>
              <w:bottom w:val="dashed" w:sz="4" w:space="0" w:color="auto"/>
            </w:tcBorders>
          </w:tcPr>
          <w:p w14:paraId="05F88EB3" w14:textId="77777777" w:rsidR="00F95A08" w:rsidRPr="00C03567" w:rsidRDefault="00F95A08" w:rsidP="00FF06C9">
            <w:pPr>
              <w:rPr>
                <w:sz w:val="28"/>
                <w:szCs w:val="28"/>
                <w:lang w:val="nl-NL"/>
              </w:rPr>
            </w:pPr>
          </w:p>
          <w:p w14:paraId="05F88EB4" w14:textId="77777777" w:rsidR="00F95A08" w:rsidRPr="00C03567" w:rsidRDefault="00F95A08" w:rsidP="00FF06C9">
            <w:pPr>
              <w:rPr>
                <w:sz w:val="28"/>
                <w:szCs w:val="28"/>
                <w:lang w:val="nl-NL"/>
              </w:rPr>
            </w:pPr>
            <w:r w:rsidRPr="00C03567">
              <w:rPr>
                <w:sz w:val="28"/>
                <w:szCs w:val="28"/>
                <w:lang w:val="nl-NL"/>
              </w:rPr>
              <w:t>- HS nêu YC</w:t>
            </w:r>
          </w:p>
          <w:p w14:paraId="05F88EB5" w14:textId="77777777" w:rsidR="00F95A08" w:rsidRPr="00C03567" w:rsidRDefault="00F95A08" w:rsidP="00FF06C9">
            <w:pPr>
              <w:rPr>
                <w:sz w:val="28"/>
                <w:szCs w:val="28"/>
                <w:lang w:val="nl-NL"/>
              </w:rPr>
            </w:pPr>
            <w:r w:rsidRPr="00C03567">
              <w:rPr>
                <w:sz w:val="28"/>
                <w:szCs w:val="28"/>
                <w:lang w:val="nl-NL"/>
              </w:rPr>
              <w:t>- HS độc kết quả</w:t>
            </w:r>
          </w:p>
          <w:p w14:paraId="05F88EB6" w14:textId="77777777" w:rsidR="00F95A08" w:rsidRPr="00C03567" w:rsidRDefault="00F95A08" w:rsidP="00FF06C9">
            <w:pPr>
              <w:rPr>
                <w:sz w:val="28"/>
                <w:szCs w:val="28"/>
                <w:lang w:val="nl-NL"/>
              </w:rPr>
            </w:pPr>
            <w:r w:rsidRPr="00C03567">
              <w:rPr>
                <w:sz w:val="28"/>
                <w:szCs w:val="28"/>
                <w:lang w:val="nl-NL"/>
              </w:rPr>
              <w:t>- Em thực hiện các phép tính rồi so sánh các kết quả để tìm ra phép tính có kết quả lớp nhất, phép tính có kết quả bé nhất</w:t>
            </w:r>
          </w:p>
        </w:tc>
      </w:tr>
      <w:tr w:rsidR="00C03567" w:rsidRPr="00C03567" w14:paraId="05F88EC2" w14:textId="77777777" w:rsidTr="00FF06C9">
        <w:tc>
          <w:tcPr>
            <w:tcW w:w="5036" w:type="dxa"/>
            <w:tcBorders>
              <w:top w:val="dashed" w:sz="4" w:space="0" w:color="auto"/>
              <w:bottom w:val="dashed" w:sz="4" w:space="0" w:color="auto"/>
            </w:tcBorders>
          </w:tcPr>
          <w:p w14:paraId="05F88EB8" w14:textId="77777777" w:rsidR="00B54559" w:rsidRPr="00C03567" w:rsidRDefault="00B54559" w:rsidP="00FF06C9">
            <w:pPr>
              <w:jc w:val="both"/>
              <w:rPr>
                <w:rFonts w:eastAsiaTheme="minorHAnsi"/>
                <w:b/>
                <w:sz w:val="28"/>
                <w:szCs w:val="28"/>
              </w:rPr>
            </w:pPr>
            <w:r w:rsidRPr="00C03567">
              <w:rPr>
                <w:rFonts w:eastAsiaTheme="minorHAnsi"/>
                <w:b/>
                <w:sz w:val="28"/>
                <w:szCs w:val="28"/>
              </w:rPr>
              <w:t>3. HĐ Vận dụng</w:t>
            </w:r>
          </w:p>
          <w:p w14:paraId="05F88EB9" w14:textId="77777777" w:rsidR="00B54559" w:rsidRPr="00C03567" w:rsidRDefault="00B54559" w:rsidP="00FF06C9">
            <w:pPr>
              <w:jc w:val="both"/>
              <w:rPr>
                <w:rFonts w:eastAsiaTheme="minorHAnsi"/>
                <w:sz w:val="28"/>
                <w:szCs w:val="28"/>
                <w:lang w:val="vi-VN"/>
              </w:rPr>
            </w:pPr>
            <w:r w:rsidRPr="00C03567">
              <w:rPr>
                <w:rFonts w:eastAsiaTheme="minorHAnsi"/>
                <w:sz w:val="28"/>
                <w:szCs w:val="28"/>
              </w:rPr>
              <w:t xml:space="preserve">- </w:t>
            </w:r>
            <w:r w:rsidRPr="00C03567">
              <w:rPr>
                <w:rFonts w:eastAsiaTheme="minorHAnsi"/>
                <w:sz w:val="28"/>
                <w:szCs w:val="28"/>
                <w:lang w:val="vi-VN"/>
              </w:rPr>
              <w:t>GV tổ chức HS trò chơi: “</w:t>
            </w:r>
            <w:r w:rsidR="00F95A08" w:rsidRPr="00C03567">
              <w:rPr>
                <w:rFonts w:eastAsiaTheme="minorHAnsi"/>
                <w:sz w:val="28"/>
                <w:szCs w:val="28"/>
              </w:rPr>
              <w:t>Truyền điện</w:t>
            </w:r>
            <w:r w:rsidRPr="00C03567">
              <w:rPr>
                <w:rFonts w:eastAsiaTheme="minorHAnsi"/>
                <w:sz w:val="28"/>
                <w:szCs w:val="28"/>
                <w:lang w:val="vi-VN"/>
              </w:rPr>
              <w:t>”</w:t>
            </w:r>
          </w:p>
          <w:p w14:paraId="05F88EBA" w14:textId="77777777" w:rsidR="00B54559" w:rsidRPr="00C03567" w:rsidRDefault="00F95A08" w:rsidP="00FF06C9">
            <w:pPr>
              <w:jc w:val="both"/>
              <w:rPr>
                <w:rFonts w:eastAsiaTheme="minorHAnsi"/>
                <w:sz w:val="28"/>
                <w:szCs w:val="28"/>
              </w:rPr>
            </w:pPr>
            <w:r w:rsidRPr="00C03567">
              <w:rPr>
                <w:rFonts w:eastAsiaTheme="minorHAnsi"/>
                <w:sz w:val="28"/>
                <w:szCs w:val="28"/>
              </w:rPr>
              <w:t>Để ôn lại các bảng nhân chia đã học</w:t>
            </w:r>
          </w:p>
          <w:p w14:paraId="05F88EBB" w14:textId="77777777" w:rsidR="00B54559" w:rsidRPr="00C03567" w:rsidRDefault="00B54559" w:rsidP="00FF06C9">
            <w:pPr>
              <w:jc w:val="both"/>
              <w:rPr>
                <w:rFonts w:eastAsiaTheme="minorHAnsi"/>
                <w:sz w:val="28"/>
                <w:szCs w:val="28"/>
                <w:lang w:val="vi-VN"/>
              </w:rPr>
            </w:pPr>
            <w:r w:rsidRPr="00C03567">
              <w:rPr>
                <w:rFonts w:eastAsiaTheme="minorHAnsi"/>
                <w:sz w:val="28"/>
                <w:szCs w:val="28"/>
                <w:lang w:val="vi-VN"/>
              </w:rPr>
              <w:t>- GV nhận xét, tuyên dương các bạn chơi</w:t>
            </w:r>
          </w:p>
          <w:p w14:paraId="05F88EBC" w14:textId="77777777" w:rsidR="00B54559" w:rsidRPr="00C03567" w:rsidRDefault="00B54559" w:rsidP="00FF06C9">
            <w:pPr>
              <w:jc w:val="both"/>
              <w:rPr>
                <w:rFonts w:eastAsiaTheme="minorHAnsi"/>
                <w:sz w:val="28"/>
                <w:szCs w:val="28"/>
                <w:lang w:val="vi-VN"/>
              </w:rPr>
            </w:pPr>
            <w:r w:rsidRPr="00C03567">
              <w:rPr>
                <w:rFonts w:eastAsiaTheme="minorHAnsi"/>
                <w:sz w:val="28"/>
                <w:szCs w:val="28"/>
              </w:rPr>
              <w:t xml:space="preserve">- </w:t>
            </w:r>
            <w:r w:rsidRPr="00C03567">
              <w:rPr>
                <w:rFonts w:eastAsiaTheme="minorHAnsi"/>
                <w:sz w:val="28"/>
                <w:szCs w:val="28"/>
                <w:lang w:val="vi-VN"/>
              </w:rPr>
              <w:t xml:space="preserve">GV nhận xét giờ học. </w:t>
            </w:r>
          </w:p>
          <w:p w14:paraId="05F88EBD" w14:textId="77777777" w:rsidR="00B54559" w:rsidRPr="00C03567" w:rsidRDefault="00B54559" w:rsidP="00FF06C9">
            <w:pPr>
              <w:jc w:val="both"/>
              <w:rPr>
                <w:rFonts w:eastAsiaTheme="minorHAnsi"/>
                <w:i/>
                <w:sz w:val="28"/>
                <w:szCs w:val="28"/>
              </w:rPr>
            </w:pPr>
            <w:r w:rsidRPr="00C03567">
              <w:rPr>
                <w:rFonts w:eastAsiaTheme="minorHAnsi"/>
                <w:sz w:val="28"/>
                <w:szCs w:val="28"/>
              </w:rPr>
              <w:t xml:space="preserve">- </w:t>
            </w:r>
            <w:r w:rsidRPr="00C03567">
              <w:rPr>
                <w:rFonts w:eastAsiaTheme="minorHAnsi"/>
                <w:sz w:val="28"/>
                <w:szCs w:val="28"/>
                <w:lang w:val="vi-VN"/>
              </w:rPr>
              <w:t>GV dặn HS</w:t>
            </w:r>
            <w:r w:rsidRPr="00C03567">
              <w:rPr>
                <w:rFonts w:eastAsiaTheme="minorHAnsi"/>
                <w:sz w:val="28"/>
                <w:szCs w:val="28"/>
              </w:rPr>
              <w:t xml:space="preserve"> về xem lại bài và chuẩn bị bài sau.</w:t>
            </w:r>
          </w:p>
        </w:tc>
        <w:tc>
          <w:tcPr>
            <w:tcW w:w="4036" w:type="dxa"/>
            <w:tcBorders>
              <w:top w:val="dashed" w:sz="4" w:space="0" w:color="auto"/>
              <w:bottom w:val="dashed" w:sz="4" w:space="0" w:color="auto"/>
            </w:tcBorders>
          </w:tcPr>
          <w:p w14:paraId="05F88EBE" w14:textId="77777777" w:rsidR="00B54559" w:rsidRPr="00C03567" w:rsidRDefault="00B54559" w:rsidP="00FF06C9">
            <w:pPr>
              <w:tabs>
                <w:tab w:val="left" w:pos="7020"/>
              </w:tabs>
              <w:rPr>
                <w:rFonts w:eastAsiaTheme="minorHAnsi"/>
                <w:sz w:val="28"/>
                <w:szCs w:val="28"/>
              </w:rPr>
            </w:pPr>
          </w:p>
          <w:p w14:paraId="05F88EBF" w14:textId="77777777" w:rsidR="00B54559" w:rsidRPr="00C03567" w:rsidRDefault="00B54559" w:rsidP="00FF06C9">
            <w:pPr>
              <w:tabs>
                <w:tab w:val="left" w:pos="7020"/>
              </w:tabs>
              <w:rPr>
                <w:rFonts w:eastAsiaTheme="minorHAnsi"/>
                <w:sz w:val="28"/>
                <w:szCs w:val="28"/>
              </w:rPr>
            </w:pPr>
            <w:r w:rsidRPr="00C03567">
              <w:rPr>
                <w:rFonts w:eastAsiaTheme="minorHAnsi"/>
                <w:sz w:val="28"/>
                <w:szCs w:val="28"/>
              </w:rPr>
              <w:t>- HS tham gia chơi</w:t>
            </w:r>
          </w:p>
          <w:p w14:paraId="05F88EC0" w14:textId="77777777" w:rsidR="00B54559" w:rsidRPr="00C03567" w:rsidRDefault="00F95A08" w:rsidP="00F95A08">
            <w:pPr>
              <w:tabs>
                <w:tab w:val="left" w:pos="1000"/>
              </w:tabs>
              <w:rPr>
                <w:rFonts w:eastAsiaTheme="minorHAnsi"/>
                <w:sz w:val="28"/>
                <w:szCs w:val="28"/>
              </w:rPr>
            </w:pPr>
            <w:r w:rsidRPr="00C03567">
              <w:rPr>
                <w:rFonts w:eastAsiaTheme="minorHAnsi"/>
                <w:sz w:val="28"/>
                <w:szCs w:val="28"/>
              </w:rPr>
              <w:tab/>
            </w:r>
          </w:p>
          <w:p w14:paraId="05F88EC1" w14:textId="77777777" w:rsidR="00B54559" w:rsidRPr="00C03567" w:rsidRDefault="00B54559" w:rsidP="00FF06C9">
            <w:pPr>
              <w:tabs>
                <w:tab w:val="left" w:pos="7020"/>
              </w:tabs>
              <w:rPr>
                <w:rFonts w:eastAsiaTheme="minorHAnsi"/>
                <w:sz w:val="28"/>
                <w:szCs w:val="28"/>
                <w:lang w:val="vi-VN"/>
              </w:rPr>
            </w:pPr>
            <w:r w:rsidRPr="00C03567">
              <w:rPr>
                <w:rFonts w:eastAsiaTheme="minorHAnsi"/>
                <w:sz w:val="28"/>
                <w:szCs w:val="28"/>
              </w:rPr>
              <w:t xml:space="preserve">- HS </w:t>
            </w:r>
            <w:r w:rsidRPr="00C03567">
              <w:rPr>
                <w:rFonts w:eastAsiaTheme="minorHAnsi"/>
                <w:sz w:val="28"/>
                <w:szCs w:val="28"/>
                <w:lang w:val="vi-VN"/>
              </w:rPr>
              <w:t>lắng nghe</w:t>
            </w:r>
          </w:p>
        </w:tc>
      </w:tr>
      <w:tr w:rsidR="00B54559" w:rsidRPr="00C03567" w14:paraId="05F88EC6" w14:textId="77777777" w:rsidTr="00FF06C9">
        <w:tc>
          <w:tcPr>
            <w:tcW w:w="9072" w:type="dxa"/>
            <w:gridSpan w:val="2"/>
            <w:tcBorders>
              <w:top w:val="dashed" w:sz="4" w:space="0" w:color="auto"/>
            </w:tcBorders>
          </w:tcPr>
          <w:p w14:paraId="05F88EC3" w14:textId="77777777" w:rsidR="00B54559" w:rsidRPr="00C03567" w:rsidRDefault="00B54559" w:rsidP="00FF06C9">
            <w:pPr>
              <w:rPr>
                <w:b/>
                <w:sz w:val="28"/>
                <w:szCs w:val="28"/>
                <w:lang w:val="nl-NL"/>
              </w:rPr>
            </w:pPr>
            <w:r w:rsidRPr="00C03567">
              <w:rPr>
                <w:b/>
                <w:sz w:val="28"/>
                <w:szCs w:val="28"/>
                <w:lang w:val="nl-NL"/>
              </w:rPr>
              <w:t>IV. ĐIỀU CHỈNH SAU BÀI DẠY:</w:t>
            </w:r>
          </w:p>
          <w:p w14:paraId="05F88EC4" w14:textId="77777777" w:rsidR="00B54559" w:rsidRPr="00C03567" w:rsidRDefault="00B54559" w:rsidP="00FF06C9">
            <w:pPr>
              <w:rPr>
                <w:sz w:val="28"/>
                <w:szCs w:val="28"/>
                <w:lang w:val="nl-NL"/>
              </w:rPr>
            </w:pPr>
            <w:r w:rsidRPr="00C03567">
              <w:rPr>
                <w:sz w:val="28"/>
                <w:szCs w:val="28"/>
                <w:lang w:val="nl-NL"/>
              </w:rPr>
              <w:t>..............................................................................................................................</w:t>
            </w:r>
          </w:p>
          <w:p w14:paraId="05F88EC5" w14:textId="77777777" w:rsidR="00B54559" w:rsidRPr="00C03567" w:rsidRDefault="00B54559" w:rsidP="00FF06C9">
            <w:pPr>
              <w:rPr>
                <w:sz w:val="28"/>
                <w:szCs w:val="28"/>
                <w:lang w:val="nl-NL"/>
              </w:rPr>
            </w:pPr>
            <w:r w:rsidRPr="00C03567">
              <w:rPr>
                <w:sz w:val="28"/>
                <w:szCs w:val="28"/>
                <w:lang w:val="nl-NL"/>
              </w:rPr>
              <w:t>..............................................................................................................................</w:t>
            </w:r>
          </w:p>
        </w:tc>
      </w:tr>
    </w:tbl>
    <w:p w14:paraId="05F88EC7" w14:textId="77777777" w:rsidR="00F33B3F" w:rsidRPr="00C03567" w:rsidRDefault="00F33B3F">
      <w:pPr>
        <w:rPr>
          <w:sz w:val="28"/>
          <w:szCs w:val="28"/>
        </w:rPr>
      </w:pPr>
    </w:p>
    <w:sectPr w:rsidR="00F33B3F" w:rsidRPr="00C03567" w:rsidSect="00FF06C9">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C3D"/>
    <w:rsid w:val="001957C7"/>
    <w:rsid w:val="002E4F8C"/>
    <w:rsid w:val="003874FD"/>
    <w:rsid w:val="003948AD"/>
    <w:rsid w:val="007D11DE"/>
    <w:rsid w:val="00B54559"/>
    <w:rsid w:val="00C03567"/>
    <w:rsid w:val="00F15C3D"/>
    <w:rsid w:val="00F33B3F"/>
    <w:rsid w:val="00F95A08"/>
    <w:rsid w:val="00FF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8C10"/>
  <w15:docId w15:val="{D67D0D62-0B2E-4F98-817B-CD8AC25D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506</TotalTime>
  <Pages>13</Pages>
  <Words>2940</Words>
  <Characters>16759</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2022-08-14T13:12:00Z</dcterms:created>
  <dcterms:modified xsi:type="dcterms:W3CDTF">2022-08-23T12:04:00Z</dcterms:modified>
</cp:coreProperties>
</file>