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20343" w14:textId="2A1BC8DC" w:rsidR="00246DD7" w:rsidRPr="008908F5" w:rsidRDefault="00A92D7A" w:rsidP="008908F5">
      <w:pPr>
        <w:spacing w:after="0"/>
        <w:jc w:val="center"/>
        <w:rPr>
          <w:rFonts w:cs="Times New Roman"/>
          <w:b/>
          <w:sz w:val="28"/>
          <w:szCs w:val="24"/>
        </w:rPr>
      </w:pPr>
      <w:r w:rsidRPr="008908F5">
        <w:rPr>
          <w:rFonts w:cs="Times New Roman"/>
          <w:b/>
          <w:sz w:val="28"/>
          <w:szCs w:val="24"/>
        </w:rPr>
        <w:t>PHIẾU SỐ</w:t>
      </w:r>
      <w:r w:rsidR="00791E4A" w:rsidRPr="008908F5">
        <w:rPr>
          <w:rFonts w:cs="Times New Roman"/>
          <w:b/>
          <w:sz w:val="28"/>
          <w:szCs w:val="24"/>
        </w:rPr>
        <w:t xml:space="preserve"> 6 – ĐẠI SỐ 9</w:t>
      </w:r>
      <w:r w:rsidR="005F7402" w:rsidRPr="008908F5">
        <w:rPr>
          <w:rFonts w:cs="Times New Roman"/>
          <w:b/>
          <w:sz w:val="28"/>
          <w:szCs w:val="24"/>
        </w:rPr>
        <w:t xml:space="preserve"> –</w:t>
      </w:r>
      <w:r w:rsidR="00791E4A" w:rsidRPr="008908F5">
        <w:rPr>
          <w:rFonts w:cs="Times New Roman"/>
          <w:b/>
          <w:sz w:val="28"/>
          <w:szCs w:val="24"/>
        </w:rPr>
        <w:t xml:space="preserve"> TIẾT 3</w:t>
      </w:r>
      <w:r w:rsidR="005F7402" w:rsidRPr="008908F5">
        <w:rPr>
          <w:rFonts w:cs="Times New Roman"/>
          <w:b/>
          <w:sz w:val="28"/>
          <w:szCs w:val="24"/>
        </w:rPr>
        <w:t xml:space="preserve"> –</w:t>
      </w:r>
      <w:r w:rsidR="00D444A5" w:rsidRPr="008908F5">
        <w:rPr>
          <w:rFonts w:cs="Times New Roman"/>
          <w:b/>
          <w:sz w:val="28"/>
          <w:szCs w:val="24"/>
        </w:rPr>
        <w:t xml:space="preserve"> </w:t>
      </w:r>
      <w:r w:rsidR="00791E4A" w:rsidRPr="008908F5">
        <w:rPr>
          <w:rFonts w:cs="Times New Roman"/>
          <w:b/>
          <w:sz w:val="28"/>
          <w:szCs w:val="24"/>
        </w:rPr>
        <w:t>LUYỆN TẬP</w:t>
      </w:r>
    </w:p>
    <w:p w14:paraId="12C8963C" w14:textId="77777777" w:rsidR="007B6964" w:rsidRDefault="007B6964" w:rsidP="008908F5">
      <w:pPr>
        <w:spacing w:after="120"/>
        <w:rPr>
          <w:rFonts w:cs="Times New Roman"/>
          <w:b/>
          <w:szCs w:val="24"/>
          <w:lang w:val="vi-VN"/>
        </w:rPr>
      </w:pPr>
    </w:p>
    <w:p w14:paraId="1293CA2E" w14:textId="065F1B87" w:rsidR="000A186E" w:rsidRPr="00710211" w:rsidRDefault="003F6277" w:rsidP="008908F5">
      <w:pPr>
        <w:spacing w:after="120"/>
        <w:rPr>
          <w:rFonts w:cs="Times New Roman"/>
          <w:b/>
          <w:szCs w:val="24"/>
        </w:rPr>
      </w:pPr>
      <w:r w:rsidRPr="00710211">
        <w:rPr>
          <w:rFonts w:cs="Times New Roman"/>
          <w:b/>
          <w:szCs w:val="24"/>
        </w:rPr>
        <w:t>Dạ</w:t>
      </w:r>
      <w:r w:rsidR="006E5A5A">
        <w:rPr>
          <w:rFonts w:cs="Times New Roman"/>
          <w:b/>
          <w:szCs w:val="24"/>
        </w:rPr>
        <w:t>ng 1</w:t>
      </w:r>
      <w:r w:rsidR="006E5A5A">
        <w:rPr>
          <w:rFonts w:cs="Times New Roman"/>
          <w:b/>
          <w:szCs w:val="24"/>
          <w:lang w:val="vi-VN"/>
        </w:rPr>
        <w:t>.</w:t>
      </w:r>
      <w:r w:rsidR="000A186E" w:rsidRPr="00710211">
        <w:rPr>
          <w:rFonts w:cs="Times New Roman"/>
          <w:b/>
          <w:szCs w:val="24"/>
        </w:rPr>
        <w:t xml:space="preserve"> So sánh các căn bậc hai số học</w:t>
      </w:r>
    </w:p>
    <w:p w14:paraId="153A8729" w14:textId="464D463D" w:rsidR="009C1D06" w:rsidRPr="007B6964" w:rsidRDefault="003F6277" w:rsidP="00102B6E">
      <w:pPr>
        <w:spacing w:before="120" w:after="120"/>
        <w:rPr>
          <w:rFonts w:cs="Times New Roman"/>
          <w:szCs w:val="24"/>
          <w:lang w:val="vi-VN"/>
        </w:rPr>
      </w:pPr>
      <w:r w:rsidRPr="00710211">
        <w:rPr>
          <w:rFonts w:cs="Times New Roman"/>
          <w:b/>
          <w:szCs w:val="24"/>
        </w:rPr>
        <w:t>Bài 1</w:t>
      </w:r>
      <w:r w:rsidR="00A25045">
        <w:rPr>
          <w:rFonts w:cs="Times New Roman"/>
          <w:b/>
          <w:szCs w:val="24"/>
          <w:lang w:val="vi-VN"/>
        </w:rPr>
        <w:t>.</w:t>
      </w:r>
      <w:r w:rsidR="00781C9D" w:rsidRPr="00710211">
        <w:rPr>
          <w:rFonts w:cs="Times New Roman"/>
          <w:b/>
          <w:szCs w:val="24"/>
        </w:rPr>
        <w:t xml:space="preserve"> </w:t>
      </w:r>
      <w:r w:rsidR="007B6964">
        <w:rPr>
          <w:rFonts w:cs="Times New Roman"/>
          <w:szCs w:val="24"/>
        </w:rPr>
        <w:t>So sánh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C1D06" w14:paraId="4DDD60A9" w14:textId="77777777" w:rsidTr="009C1D06">
        <w:tc>
          <w:tcPr>
            <w:tcW w:w="4788" w:type="dxa"/>
          </w:tcPr>
          <w:p w14:paraId="3C35D40D" w14:textId="61E88DD2" w:rsidR="009C1D06" w:rsidRDefault="009C1D06" w:rsidP="00102B6E">
            <w:pPr>
              <w:spacing w:before="120"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a. </w:t>
            </w:r>
            <w:r w:rsidRPr="00710211">
              <w:rPr>
                <w:rFonts w:cs="Times New Roman"/>
                <w:szCs w:val="24"/>
              </w:rPr>
              <w:t xml:space="preserve">5 và </w:t>
            </w:r>
            <w:bookmarkStart w:id="0" w:name="MTBlankEqn"/>
            <w:r w:rsidR="002134A7" w:rsidRPr="002134A7">
              <w:rPr>
                <w:position w:val="-8"/>
              </w:rPr>
              <w:object w:dxaOrig="820" w:dyaOrig="360" w14:anchorId="477155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style="width:41.35pt;height:18.25pt" o:ole="">
                  <v:imagedata r:id="rId9" o:title=""/>
                </v:shape>
                <o:OLEObject Type="Embed" ProgID="Equation.DSMT4" ShapeID="_x0000_i1067" DrawAspect="Content" ObjectID="_1622985723" r:id="rId10"/>
              </w:object>
            </w:r>
            <w:bookmarkEnd w:id="0"/>
            <w:r w:rsidRPr="00710211">
              <w:rPr>
                <w:rFonts w:cs="Times New Roman"/>
                <w:szCs w:val="24"/>
              </w:rPr>
              <w:t xml:space="preserve">      </w:t>
            </w:r>
          </w:p>
        </w:tc>
        <w:tc>
          <w:tcPr>
            <w:tcW w:w="4788" w:type="dxa"/>
          </w:tcPr>
          <w:p w14:paraId="7814B7D5" w14:textId="1AE1F3A2" w:rsidR="009C1D06" w:rsidRDefault="009C1D06" w:rsidP="00102B6E">
            <w:pPr>
              <w:spacing w:before="120"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b. </w:t>
            </w:r>
            <w:r w:rsidRPr="00710211">
              <w:rPr>
                <w:rFonts w:cs="Times New Roman"/>
                <w:szCs w:val="24"/>
              </w:rPr>
              <w:t xml:space="preserve">3 và </w:t>
            </w:r>
            <w:r w:rsidR="002134A7" w:rsidRPr="00710211">
              <w:rPr>
                <w:position w:val="-8"/>
              </w:rPr>
              <w:object w:dxaOrig="820" w:dyaOrig="360" w14:anchorId="72FFDDD0">
                <v:shape id="_x0000_i1064" type="#_x0000_t75" style="width:41.35pt;height:18.25pt" o:ole="">
                  <v:imagedata r:id="rId11" o:title=""/>
                </v:shape>
                <o:OLEObject Type="Embed" ProgID="Equation.DSMT4" ShapeID="_x0000_i1064" DrawAspect="Content" ObjectID="_1622985724" r:id="rId12"/>
              </w:object>
            </w:r>
          </w:p>
        </w:tc>
      </w:tr>
    </w:tbl>
    <w:p w14:paraId="41E5357F" w14:textId="2E4ED6BA" w:rsidR="000A186E" w:rsidRPr="007B6964" w:rsidRDefault="003F6277" w:rsidP="00102B6E">
      <w:pPr>
        <w:spacing w:before="120" w:after="120"/>
        <w:rPr>
          <w:rFonts w:cs="Times New Roman"/>
          <w:szCs w:val="24"/>
          <w:lang w:val="vi-VN"/>
        </w:rPr>
      </w:pPr>
      <w:r w:rsidRPr="00710211">
        <w:rPr>
          <w:rFonts w:cs="Times New Roman"/>
          <w:b/>
          <w:szCs w:val="24"/>
        </w:rPr>
        <w:t>Bài 2</w:t>
      </w:r>
      <w:r w:rsidR="00A25045">
        <w:rPr>
          <w:rFonts w:cs="Times New Roman"/>
          <w:b/>
          <w:szCs w:val="24"/>
          <w:lang w:val="vi-VN"/>
        </w:rPr>
        <w:t>.</w:t>
      </w:r>
      <w:r w:rsidR="00F27662" w:rsidRPr="00710211">
        <w:rPr>
          <w:rFonts w:cs="Times New Roman"/>
          <w:szCs w:val="24"/>
        </w:rPr>
        <w:t xml:space="preserve"> </w:t>
      </w:r>
      <w:r w:rsidR="000A186E" w:rsidRPr="00710211">
        <w:rPr>
          <w:rFonts w:cs="Times New Roman"/>
          <w:szCs w:val="24"/>
        </w:rPr>
        <w:t xml:space="preserve">Tìm giá trị của </w:t>
      </w:r>
      <w:r w:rsidR="00710211" w:rsidRPr="00710211">
        <w:rPr>
          <w:position w:val="-6"/>
        </w:rPr>
        <w:object w:dxaOrig="200" w:dyaOrig="220" w14:anchorId="5F56B9A2">
          <v:shape id="_x0000_i1025" type="#_x0000_t75" style="width:9.65pt;height:11.3pt" o:ole="">
            <v:imagedata r:id="rId13" o:title=""/>
          </v:shape>
          <o:OLEObject Type="Embed" ProgID="Equation.DSMT4" ShapeID="_x0000_i1025" DrawAspect="Content" ObjectID="_1622985725" r:id="rId14"/>
        </w:object>
      </w:r>
      <w:r w:rsidR="000A186E" w:rsidRPr="00710211">
        <w:rPr>
          <w:rFonts w:cs="Times New Roman"/>
          <w:szCs w:val="24"/>
        </w:rPr>
        <w:t xml:space="preserve"> biế</w:t>
      </w:r>
      <w:r w:rsidR="007B6964">
        <w:rPr>
          <w:rFonts w:cs="Times New Roman"/>
          <w:szCs w:val="24"/>
        </w:rPr>
        <w:t>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C1D06" w14:paraId="31E0C415" w14:textId="77777777" w:rsidTr="009C1D06">
        <w:tc>
          <w:tcPr>
            <w:tcW w:w="4788" w:type="dxa"/>
          </w:tcPr>
          <w:p w14:paraId="56FE653D" w14:textId="28D3AC8D" w:rsidR="009C1D06" w:rsidRDefault="009C1D06" w:rsidP="00102B6E">
            <w:pPr>
              <w:spacing w:before="120"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a. </w:t>
            </w:r>
            <w:r w:rsidR="002134A7" w:rsidRPr="002134A7">
              <w:rPr>
                <w:position w:val="-8"/>
              </w:rPr>
              <w:object w:dxaOrig="1200" w:dyaOrig="360" w14:anchorId="675456E3">
                <v:shape id="_x0000_i1066" type="#_x0000_t75" style="width:60.2pt;height:18.25pt" o:ole="">
                  <v:imagedata r:id="rId15" o:title=""/>
                </v:shape>
                <o:OLEObject Type="Embed" ProgID="Equation.DSMT4" ShapeID="_x0000_i1066" DrawAspect="Content" ObjectID="_1622985726" r:id="rId16"/>
              </w:object>
            </w:r>
          </w:p>
        </w:tc>
        <w:tc>
          <w:tcPr>
            <w:tcW w:w="4788" w:type="dxa"/>
          </w:tcPr>
          <w:p w14:paraId="787EC1E1" w14:textId="0D4D1662" w:rsidR="009C1D06" w:rsidRDefault="009C1D06" w:rsidP="00102B6E">
            <w:pPr>
              <w:spacing w:before="120"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b. </w:t>
            </w:r>
            <w:r w:rsidR="002134A7" w:rsidRPr="00710211">
              <w:rPr>
                <w:position w:val="-8"/>
              </w:rPr>
              <w:object w:dxaOrig="1180" w:dyaOrig="400" w14:anchorId="4711B4AC">
                <v:shape id="_x0000_i1065" type="#_x0000_t75" style="width:59.1pt;height:20.4pt" o:ole="">
                  <v:imagedata r:id="rId17" o:title=""/>
                </v:shape>
                <o:OLEObject Type="Embed" ProgID="Equation.DSMT4" ShapeID="_x0000_i1065" DrawAspect="Content" ObjectID="_1622985727" r:id="rId18"/>
              </w:object>
            </w:r>
          </w:p>
        </w:tc>
      </w:tr>
    </w:tbl>
    <w:p w14:paraId="330DADEE" w14:textId="743439E2" w:rsidR="000A186E" w:rsidRPr="00710211" w:rsidRDefault="006E5A5A" w:rsidP="00102B6E">
      <w:pPr>
        <w:spacing w:before="120" w:after="120"/>
        <w:rPr>
          <w:rFonts w:cs="Times New Roman"/>
          <w:szCs w:val="24"/>
        </w:rPr>
      </w:pPr>
      <w:r>
        <w:rPr>
          <w:rFonts w:cs="Times New Roman"/>
          <w:b/>
          <w:szCs w:val="24"/>
        </w:rPr>
        <w:t>Dạng 2</w:t>
      </w:r>
      <w:r>
        <w:rPr>
          <w:rFonts w:cs="Times New Roman"/>
          <w:b/>
          <w:szCs w:val="24"/>
          <w:lang w:val="vi-VN"/>
        </w:rPr>
        <w:t>.</w:t>
      </w:r>
      <w:r w:rsidR="000A186E" w:rsidRPr="00710211">
        <w:rPr>
          <w:rFonts w:cs="Times New Roman"/>
          <w:szCs w:val="24"/>
        </w:rPr>
        <w:t xml:space="preserve"> </w:t>
      </w:r>
      <w:r w:rsidR="000A186E" w:rsidRPr="00710211">
        <w:rPr>
          <w:rFonts w:cs="Times New Roman"/>
          <w:b/>
          <w:szCs w:val="24"/>
        </w:rPr>
        <w:t>Tính giá trị của biểu thức chứa căn bậc hai</w:t>
      </w:r>
    </w:p>
    <w:p w14:paraId="2ED659C8" w14:textId="2B715137" w:rsidR="000A186E" w:rsidRDefault="003B725B" w:rsidP="00102B6E">
      <w:pPr>
        <w:spacing w:before="120" w:after="120" w:line="240" w:lineRule="auto"/>
        <w:contextualSpacing/>
        <w:rPr>
          <w:rFonts w:cs="Times New Roman"/>
          <w:szCs w:val="24"/>
        </w:rPr>
      </w:pPr>
      <w:r w:rsidRPr="00710211">
        <w:rPr>
          <w:rFonts w:cs="Times New Roman"/>
          <w:b/>
          <w:szCs w:val="24"/>
        </w:rPr>
        <w:t>Bài 3</w:t>
      </w:r>
      <w:r w:rsidR="00A25045">
        <w:rPr>
          <w:rFonts w:cs="Times New Roman"/>
          <w:b/>
          <w:szCs w:val="24"/>
          <w:lang w:val="vi-VN"/>
        </w:rPr>
        <w:t>.</w:t>
      </w:r>
      <w:r w:rsidR="0063456F" w:rsidRPr="00710211">
        <w:rPr>
          <w:rFonts w:cs="Times New Roman"/>
          <w:szCs w:val="24"/>
        </w:rPr>
        <w:t xml:space="preserve"> </w:t>
      </w:r>
      <w:r w:rsidR="000A186E" w:rsidRPr="00710211">
        <w:rPr>
          <w:rFonts w:cs="Times New Roman"/>
          <w:szCs w:val="24"/>
        </w:rPr>
        <w:t>Thực hiện các phép tính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B28B0" w14:paraId="602C3F1C" w14:textId="77777777" w:rsidTr="00102B6E">
        <w:tc>
          <w:tcPr>
            <w:tcW w:w="4788" w:type="dxa"/>
          </w:tcPr>
          <w:p w14:paraId="4A684907" w14:textId="5C242C9F" w:rsidR="003B28B0" w:rsidRDefault="003B28B0" w:rsidP="00A25045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a.</w:t>
            </w:r>
            <w:r w:rsidRPr="00710211">
              <w:t xml:space="preserve"> </w:t>
            </w:r>
            <w:r w:rsidR="002134A7" w:rsidRPr="00710211">
              <w:rPr>
                <w:position w:val="-10"/>
              </w:rPr>
              <w:object w:dxaOrig="2160" w:dyaOrig="440" w14:anchorId="6D8AD15A">
                <v:shape id="_x0000_i1068" type="#_x0000_t75" style="width:108pt;height:21.5pt" o:ole="">
                  <v:imagedata r:id="rId19" o:title=""/>
                </v:shape>
                <o:OLEObject Type="Embed" ProgID="Equation.DSMT4" ShapeID="_x0000_i1068" DrawAspect="Content" ObjectID="_1622985728" r:id="rId20"/>
              </w:object>
            </w:r>
          </w:p>
        </w:tc>
        <w:tc>
          <w:tcPr>
            <w:tcW w:w="4788" w:type="dxa"/>
          </w:tcPr>
          <w:p w14:paraId="1DC66C0F" w14:textId="2A23B027" w:rsidR="003B28B0" w:rsidRDefault="003B28B0" w:rsidP="00A25045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b.</w:t>
            </w:r>
            <w:r w:rsidRPr="00710211">
              <w:t xml:space="preserve"> </w:t>
            </w:r>
            <w:r w:rsidR="002134A7" w:rsidRPr="00710211">
              <w:rPr>
                <w:position w:val="-10"/>
              </w:rPr>
              <w:object w:dxaOrig="2600" w:dyaOrig="440" w14:anchorId="04D37586">
                <v:shape id="_x0000_i1070" type="#_x0000_t75" style="width:130.55pt;height:21.5pt" o:ole="">
                  <v:imagedata r:id="rId21" o:title=""/>
                </v:shape>
                <o:OLEObject Type="Embed" ProgID="Equation.DSMT4" ShapeID="_x0000_i1070" DrawAspect="Content" ObjectID="_1622985729" r:id="rId22"/>
              </w:object>
            </w:r>
          </w:p>
        </w:tc>
      </w:tr>
      <w:tr w:rsidR="003B28B0" w14:paraId="4D6DFA07" w14:textId="77777777" w:rsidTr="00102B6E">
        <w:tc>
          <w:tcPr>
            <w:tcW w:w="4788" w:type="dxa"/>
          </w:tcPr>
          <w:p w14:paraId="1C7DEFD6" w14:textId="70712FC7" w:rsidR="003B28B0" w:rsidRDefault="003B28B0" w:rsidP="000A186E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c.</w:t>
            </w:r>
            <w:r w:rsidR="00102B6E" w:rsidRPr="00710211">
              <w:t xml:space="preserve"> </w:t>
            </w:r>
            <w:r w:rsidR="002134A7" w:rsidRPr="00710211">
              <w:rPr>
                <w:position w:val="-10"/>
              </w:rPr>
              <w:object w:dxaOrig="2540" w:dyaOrig="440" w14:anchorId="7CAFB9F8">
                <v:shape id="_x0000_i1069" type="#_x0000_t75" style="width:127.35pt;height:21.5pt" o:ole="">
                  <v:imagedata r:id="rId23" o:title=""/>
                </v:shape>
                <o:OLEObject Type="Embed" ProgID="Equation.DSMT4" ShapeID="_x0000_i1069" DrawAspect="Content" ObjectID="_1622985730" r:id="rId24"/>
              </w:object>
            </w:r>
          </w:p>
        </w:tc>
        <w:tc>
          <w:tcPr>
            <w:tcW w:w="4788" w:type="dxa"/>
          </w:tcPr>
          <w:p w14:paraId="2666B657" w14:textId="64FE0B3A" w:rsidR="003B28B0" w:rsidRDefault="003B28B0" w:rsidP="000A186E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d.</w:t>
            </w:r>
            <w:r w:rsidR="00102B6E" w:rsidRPr="00710211">
              <w:t xml:space="preserve"> </w:t>
            </w:r>
            <w:r w:rsidR="00102B6E" w:rsidRPr="00710211">
              <w:rPr>
                <w:position w:val="-10"/>
              </w:rPr>
              <w:object w:dxaOrig="2560" w:dyaOrig="440" w14:anchorId="038F7468">
                <v:shape id="_x0000_i1026" type="#_x0000_t75" style="width:128.4pt;height:21.5pt" o:ole="">
                  <v:imagedata r:id="rId25" o:title=""/>
                </v:shape>
                <o:OLEObject Type="Embed" ProgID="Equation.DSMT4" ShapeID="_x0000_i1026" DrawAspect="Content" ObjectID="_1622985731" r:id="rId26"/>
              </w:object>
            </w:r>
          </w:p>
        </w:tc>
      </w:tr>
    </w:tbl>
    <w:p w14:paraId="20B57CBA" w14:textId="77777777" w:rsidR="000A186E" w:rsidRPr="00102B6E" w:rsidRDefault="000A186E" w:rsidP="00ED33B1">
      <w:pPr>
        <w:pStyle w:val="Heading3"/>
        <w:spacing w:before="120" w:after="120"/>
        <w:rPr>
          <w:rFonts w:ascii="Times New Roman" w:hAnsi="Times New Roman" w:cs="Times New Roman"/>
          <w:b/>
          <w:color w:val="000000" w:themeColor="text1"/>
        </w:rPr>
      </w:pPr>
      <w:bookmarkStart w:id="1" w:name="_Toc488323642"/>
      <w:r w:rsidRPr="00102B6E">
        <w:rPr>
          <w:rFonts w:ascii="Times New Roman" w:hAnsi="Times New Roman" w:cs="Times New Roman"/>
          <w:b/>
          <w:color w:val="000000" w:themeColor="text1"/>
        </w:rPr>
        <w:t>Dạng 3. Rút gọn biểu thức chứa căn bậc hai</w:t>
      </w:r>
      <w:bookmarkEnd w:id="1"/>
    </w:p>
    <w:p w14:paraId="6D7EAAF5" w14:textId="3815FB99" w:rsidR="000A186E" w:rsidRDefault="009C257E" w:rsidP="00ED33B1">
      <w:pPr>
        <w:spacing w:before="120" w:after="120" w:line="240" w:lineRule="auto"/>
        <w:contextualSpacing/>
        <w:rPr>
          <w:rFonts w:cs="Times New Roman"/>
          <w:szCs w:val="24"/>
        </w:rPr>
      </w:pPr>
      <w:r w:rsidRPr="00710211">
        <w:rPr>
          <w:rFonts w:cs="Times New Roman"/>
          <w:b/>
          <w:szCs w:val="24"/>
        </w:rPr>
        <w:t>Bài 4</w:t>
      </w:r>
      <w:r w:rsidR="000A186E" w:rsidRPr="00710211">
        <w:rPr>
          <w:rFonts w:cs="Times New Roman"/>
          <w:b/>
          <w:szCs w:val="24"/>
        </w:rPr>
        <w:t>.</w:t>
      </w:r>
      <w:r w:rsidR="000A186E" w:rsidRPr="00710211">
        <w:rPr>
          <w:rFonts w:cs="Times New Roman"/>
          <w:szCs w:val="24"/>
        </w:rPr>
        <w:t xml:space="preserve"> Rút gọn các biểu thức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02B6E" w14:paraId="1F3F0BAE" w14:textId="77777777" w:rsidTr="00D444A5">
        <w:tc>
          <w:tcPr>
            <w:tcW w:w="9576" w:type="dxa"/>
          </w:tcPr>
          <w:p w14:paraId="0D34020B" w14:textId="58AE0053" w:rsidR="00102B6E" w:rsidRDefault="00102B6E" w:rsidP="00A25045">
            <w:pPr>
              <w:spacing w:before="120" w:after="120" w:line="276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a.</w:t>
            </w:r>
            <w:r w:rsidRPr="00710211">
              <w:t xml:space="preserve"> </w:t>
            </w:r>
            <w:r w:rsidRPr="00710211">
              <w:rPr>
                <w:position w:val="-10"/>
              </w:rPr>
              <w:object w:dxaOrig="1780" w:dyaOrig="420" w14:anchorId="4B62CEE6">
                <v:shape id="_x0000_i1027" type="#_x0000_t75" style="width:89.2pt;height:20.95pt" o:ole="">
                  <v:imagedata r:id="rId27" o:title=""/>
                </v:shape>
                <o:OLEObject Type="Embed" ProgID="Equation.DSMT4" ShapeID="_x0000_i1027" DrawAspect="Content" ObjectID="_1622985732" r:id="rId28"/>
              </w:object>
            </w:r>
            <w:r w:rsidRPr="00710211">
              <w:rPr>
                <w:rFonts w:cs="Times New Roman"/>
                <w:szCs w:val="24"/>
              </w:rPr>
              <w:t xml:space="preserve"> với </w:t>
            </w:r>
            <w:r w:rsidR="002134A7" w:rsidRPr="00102B6E">
              <w:rPr>
                <w:position w:val="-6"/>
              </w:rPr>
              <w:object w:dxaOrig="600" w:dyaOrig="279" w14:anchorId="28A83961">
                <v:shape id="_x0000_i1071" type="#_x0000_t75" style="width:30.1pt;height:13.95pt" o:ole="">
                  <v:imagedata r:id="rId29" o:title=""/>
                </v:shape>
                <o:OLEObject Type="Embed" ProgID="Equation.DSMT4" ShapeID="_x0000_i1071" DrawAspect="Content" ObjectID="_1622985733" r:id="rId30"/>
              </w:object>
            </w:r>
          </w:p>
        </w:tc>
      </w:tr>
      <w:tr w:rsidR="00102B6E" w14:paraId="07672741" w14:textId="77777777" w:rsidTr="00D444A5">
        <w:tc>
          <w:tcPr>
            <w:tcW w:w="9576" w:type="dxa"/>
          </w:tcPr>
          <w:p w14:paraId="50AFE814" w14:textId="13B27E6B" w:rsidR="00102B6E" w:rsidRDefault="00102B6E" w:rsidP="00A25045">
            <w:pPr>
              <w:spacing w:before="120" w:after="120" w:line="276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b.</w:t>
            </w:r>
            <w:r w:rsidRPr="00710211">
              <w:t xml:space="preserve"> </w:t>
            </w:r>
            <w:r w:rsidRPr="00710211">
              <w:rPr>
                <w:position w:val="-10"/>
              </w:rPr>
              <w:object w:dxaOrig="1760" w:dyaOrig="420" w14:anchorId="37C43B17">
                <v:shape id="_x0000_i1028" type="#_x0000_t75" style="width:87.6pt;height:20.95pt" o:ole="">
                  <v:imagedata r:id="rId31" o:title=""/>
                </v:shape>
                <o:OLEObject Type="Embed" ProgID="Equation.DSMT4" ShapeID="_x0000_i1028" DrawAspect="Content" ObjectID="_1622985734" r:id="rId32"/>
              </w:object>
            </w:r>
            <w:r w:rsidRPr="00710211">
              <w:rPr>
                <w:rFonts w:cs="Times New Roman"/>
                <w:szCs w:val="24"/>
              </w:rPr>
              <w:t xml:space="preserve"> với </w:t>
            </w:r>
            <w:r w:rsidR="002134A7" w:rsidRPr="00102B6E">
              <w:rPr>
                <w:position w:val="-6"/>
              </w:rPr>
              <w:object w:dxaOrig="740" w:dyaOrig="279" w14:anchorId="2606C5A1">
                <v:shape id="_x0000_i1072" type="#_x0000_t75" style="width:37.05pt;height:13.95pt" o:ole="">
                  <v:imagedata r:id="rId33" o:title=""/>
                </v:shape>
                <o:OLEObject Type="Embed" ProgID="Equation.DSMT4" ShapeID="_x0000_i1072" DrawAspect="Content" ObjectID="_1622985735" r:id="rId34"/>
              </w:object>
            </w:r>
          </w:p>
        </w:tc>
      </w:tr>
      <w:tr w:rsidR="00102B6E" w14:paraId="55F1651B" w14:textId="77777777" w:rsidTr="00D444A5">
        <w:tc>
          <w:tcPr>
            <w:tcW w:w="9576" w:type="dxa"/>
          </w:tcPr>
          <w:p w14:paraId="1B598FE1" w14:textId="64AC8DE4" w:rsidR="00102B6E" w:rsidRDefault="00102B6E" w:rsidP="00ED33B1">
            <w:pPr>
              <w:spacing w:before="120" w:after="120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c.</w:t>
            </w:r>
            <w:r w:rsidRPr="00710211">
              <w:t xml:space="preserve"> </w:t>
            </w:r>
            <w:r w:rsidRPr="00710211">
              <w:rPr>
                <w:position w:val="-24"/>
              </w:rPr>
              <w:object w:dxaOrig="4120" w:dyaOrig="780" w14:anchorId="2A277BB9">
                <v:shape id="_x0000_i1029" type="#_x0000_t75" style="width:206.35pt;height:39.2pt" o:ole="">
                  <v:imagedata r:id="rId35" o:title=""/>
                </v:shape>
                <o:OLEObject Type="Embed" ProgID="Equation.DSMT4" ShapeID="_x0000_i1029" DrawAspect="Content" ObjectID="_1622985736" r:id="rId36"/>
              </w:object>
            </w:r>
            <w:r w:rsidRPr="00710211">
              <w:rPr>
                <w:rFonts w:cs="Times New Roman"/>
                <w:szCs w:val="24"/>
              </w:rPr>
              <w:t xml:space="preserve"> với </w:t>
            </w:r>
            <w:r w:rsidRPr="00102B6E">
              <w:rPr>
                <w:position w:val="-6"/>
              </w:rPr>
              <w:object w:dxaOrig="960" w:dyaOrig="279" w14:anchorId="172BBB63">
                <v:shape id="_x0000_i1030" type="#_x0000_t75" style="width:47.8pt;height:13.95pt" o:ole="">
                  <v:imagedata r:id="rId37" o:title=""/>
                </v:shape>
                <o:OLEObject Type="Embed" ProgID="Equation.DSMT4" ShapeID="_x0000_i1030" DrawAspect="Content" ObjectID="_1622985737" r:id="rId38"/>
              </w:object>
            </w:r>
            <w:r w:rsidR="00BE7479" w:rsidRPr="00BE7479">
              <w:rPr>
                <w:position w:val="-4"/>
              </w:rPr>
              <w:object w:dxaOrig="180" w:dyaOrig="279" w14:anchorId="14AAA20C">
                <v:shape id="_x0000_i1031" type="#_x0000_t75" style="width:9.15pt;height:13.95pt" o:ole="">
                  <v:imagedata r:id="rId39" o:title=""/>
                </v:shape>
                <o:OLEObject Type="Embed" ProgID="Equation.DSMT4" ShapeID="_x0000_i1031" DrawAspect="Content" ObjectID="_1622985738" r:id="rId40"/>
              </w:object>
            </w:r>
            <w:r w:rsidR="00BE7479">
              <w:t xml:space="preserve"> </w:t>
            </w:r>
          </w:p>
        </w:tc>
      </w:tr>
    </w:tbl>
    <w:p w14:paraId="193466F3" w14:textId="4D0B4FE7" w:rsidR="000A186E" w:rsidRPr="00102B6E" w:rsidRDefault="000A186E" w:rsidP="00ED33B1">
      <w:pPr>
        <w:pStyle w:val="Heading3"/>
        <w:spacing w:before="120" w:after="120"/>
        <w:rPr>
          <w:rFonts w:ascii="Times New Roman" w:hAnsi="Times New Roman" w:cs="Times New Roman"/>
          <w:b/>
          <w:color w:val="000000" w:themeColor="text1"/>
        </w:rPr>
      </w:pPr>
      <w:bookmarkStart w:id="2" w:name="_Toc488323647"/>
      <w:r w:rsidRPr="00102B6E">
        <w:rPr>
          <w:rFonts w:ascii="Times New Roman" w:hAnsi="Times New Roman" w:cs="Times New Roman"/>
          <w:b/>
          <w:color w:val="000000" w:themeColor="text1"/>
        </w:rPr>
        <w:t>Dạ</w:t>
      </w:r>
      <w:r w:rsidR="006E5A5A">
        <w:rPr>
          <w:rFonts w:ascii="Times New Roman" w:hAnsi="Times New Roman" w:cs="Times New Roman"/>
          <w:b/>
          <w:color w:val="000000" w:themeColor="text1"/>
        </w:rPr>
        <w:t>ng 4</w:t>
      </w:r>
      <w:r w:rsidR="006E5A5A">
        <w:rPr>
          <w:rFonts w:ascii="Times New Roman" w:hAnsi="Times New Roman" w:cs="Times New Roman"/>
          <w:b/>
          <w:color w:val="000000" w:themeColor="text1"/>
          <w:lang w:val="vi-VN"/>
        </w:rPr>
        <w:t>.</w:t>
      </w:r>
      <w:r w:rsidRPr="00102B6E">
        <w:rPr>
          <w:rFonts w:ascii="Times New Roman" w:hAnsi="Times New Roman" w:cs="Times New Roman"/>
          <w:b/>
          <w:color w:val="000000" w:themeColor="text1"/>
        </w:rPr>
        <w:t xml:space="preserve"> Tìm điều kiện để biểu thức chứa căn bậc hai có nghĩa</w:t>
      </w:r>
      <w:bookmarkEnd w:id="2"/>
    </w:p>
    <w:p w14:paraId="0A5E290F" w14:textId="5372BBEE" w:rsidR="000A186E" w:rsidRPr="006E5A5A" w:rsidRDefault="009C257E" w:rsidP="00525A88">
      <w:pPr>
        <w:spacing w:before="120" w:after="120" w:line="360" w:lineRule="auto"/>
        <w:contextualSpacing/>
        <w:rPr>
          <w:rFonts w:cs="Times New Roman"/>
          <w:szCs w:val="24"/>
          <w:lang w:val="vi-VN"/>
        </w:rPr>
      </w:pPr>
      <w:r w:rsidRPr="00710211">
        <w:rPr>
          <w:rFonts w:cs="Times New Roman"/>
          <w:b/>
          <w:szCs w:val="24"/>
        </w:rPr>
        <w:t>Bài 5</w:t>
      </w:r>
      <w:r w:rsidR="000A186E" w:rsidRPr="00710211">
        <w:rPr>
          <w:rFonts w:cs="Times New Roman"/>
          <w:b/>
          <w:szCs w:val="24"/>
        </w:rPr>
        <w:t>.</w:t>
      </w:r>
      <w:r w:rsidR="00A25045">
        <w:rPr>
          <w:rFonts w:cs="Times New Roman"/>
          <w:b/>
          <w:szCs w:val="24"/>
          <w:lang w:val="vi-VN"/>
        </w:rPr>
        <w:t xml:space="preserve"> </w:t>
      </w:r>
      <w:r w:rsidR="000A186E" w:rsidRPr="00710211">
        <w:rPr>
          <w:rFonts w:cs="Times New Roman"/>
          <w:szCs w:val="24"/>
        </w:rPr>
        <w:t xml:space="preserve">Với giá trị nào của </w:t>
      </w:r>
      <w:r w:rsidR="000A186E" w:rsidRPr="00710211">
        <w:rPr>
          <w:rFonts w:cs="Times New Roman"/>
          <w:i/>
          <w:szCs w:val="24"/>
        </w:rPr>
        <w:t>x</w:t>
      </w:r>
      <w:r w:rsidR="000A186E" w:rsidRPr="00710211">
        <w:rPr>
          <w:rFonts w:cs="Times New Roman"/>
          <w:szCs w:val="24"/>
        </w:rPr>
        <w:t xml:space="preserve"> thì các căn thứ</w:t>
      </w:r>
      <w:r w:rsidR="006E5A5A">
        <w:rPr>
          <w:rFonts w:cs="Times New Roman"/>
          <w:szCs w:val="24"/>
        </w:rPr>
        <w:t>c sau có nghĩa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91D55" w14:paraId="13DA3074" w14:textId="77777777" w:rsidTr="00120925">
        <w:tc>
          <w:tcPr>
            <w:tcW w:w="4788" w:type="dxa"/>
          </w:tcPr>
          <w:p w14:paraId="4437E39E" w14:textId="4C6946E5" w:rsidR="00F91D55" w:rsidRDefault="00F91D55" w:rsidP="00ED33B1">
            <w:pPr>
              <w:spacing w:before="120" w:after="120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a.</w:t>
            </w:r>
            <w:r w:rsidRPr="00710211">
              <w:t xml:space="preserve"> </w:t>
            </w:r>
            <w:r w:rsidR="002134A7" w:rsidRPr="00710211">
              <w:rPr>
                <w:position w:val="-16"/>
              </w:rPr>
              <w:object w:dxaOrig="1700" w:dyaOrig="460" w14:anchorId="70913895">
                <v:shape id="_x0000_i1073" type="#_x0000_t75" style="width:84.9pt;height:23.1pt" o:ole="">
                  <v:imagedata r:id="rId41" o:title=""/>
                </v:shape>
                <o:OLEObject Type="Embed" ProgID="Equation.DSMT4" ShapeID="_x0000_i1073" DrawAspect="Content" ObjectID="_1622985739" r:id="rId42"/>
              </w:object>
            </w:r>
          </w:p>
        </w:tc>
        <w:tc>
          <w:tcPr>
            <w:tcW w:w="4788" w:type="dxa"/>
          </w:tcPr>
          <w:p w14:paraId="2F2404D5" w14:textId="09567AD2" w:rsidR="00F91D55" w:rsidRDefault="00F91D55" w:rsidP="00ED33B1">
            <w:pPr>
              <w:spacing w:before="120" w:after="120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b.</w:t>
            </w:r>
            <w:r w:rsidRPr="00710211">
              <w:t xml:space="preserve"> </w:t>
            </w:r>
            <w:r w:rsidR="002134A7" w:rsidRPr="00710211">
              <w:rPr>
                <w:position w:val="-26"/>
              </w:rPr>
              <w:object w:dxaOrig="900" w:dyaOrig="700" w14:anchorId="23F48AE6">
                <v:shape id="_x0000_i1074" type="#_x0000_t75" style="width:44.6pt;height:35.45pt" o:ole="">
                  <v:imagedata r:id="rId43" o:title=""/>
                </v:shape>
                <o:OLEObject Type="Embed" ProgID="Equation.DSMT4" ShapeID="_x0000_i1074" DrawAspect="Content" ObjectID="_1622985740" r:id="rId44"/>
              </w:object>
            </w:r>
          </w:p>
        </w:tc>
      </w:tr>
      <w:tr w:rsidR="00F91D55" w14:paraId="7D6B71F8" w14:textId="77777777" w:rsidTr="00120925">
        <w:tc>
          <w:tcPr>
            <w:tcW w:w="4788" w:type="dxa"/>
          </w:tcPr>
          <w:p w14:paraId="34819A26" w14:textId="7A9A3146" w:rsidR="00F91D55" w:rsidRDefault="00F91D55" w:rsidP="00ED33B1">
            <w:pPr>
              <w:spacing w:before="120" w:after="120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c.</w:t>
            </w:r>
            <w:r w:rsidRPr="00710211">
              <w:t xml:space="preserve"> </w:t>
            </w:r>
            <w:r w:rsidR="002134A7" w:rsidRPr="00120925">
              <w:rPr>
                <w:position w:val="-8"/>
              </w:rPr>
              <w:object w:dxaOrig="1280" w:dyaOrig="400" w14:anchorId="082767E9">
                <v:shape id="_x0000_i1075" type="#_x0000_t75" style="width:64.5pt;height:19.9pt" o:ole="">
                  <v:imagedata r:id="rId45" o:title=""/>
                </v:shape>
                <o:OLEObject Type="Embed" ProgID="Equation.DSMT4" ShapeID="_x0000_i1075" DrawAspect="Content" ObjectID="_1622985741" r:id="rId46"/>
              </w:object>
            </w:r>
          </w:p>
        </w:tc>
        <w:tc>
          <w:tcPr>
            <w:tcW w:w="4788" w:type="dxa"/>
          </w:tcPr>
          <w:p w14:paraId="6B036CA2" w14:textId="671C5FB3" w:rsidR="00F91D55" w:rsidRDefault="00F91D55" w:rsidP="00ED33B1">
            <w:pPr>
              <w:spacing w:before="120" w:after="120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d.</w:t>
            </w:r>
            <w:r w:rsidRPr="00710211">
              <w:t xml:space="preserve"> </w:t>
            </w:r>
            <w:r w:rsidR="002134A7" w:rsidRPr="00710211">
              <w:rPr>
                <w:position w:val="-8"/>
              </w:rPr>
              <w:object w:dxaOrig="940" w:dyaOrig="400" w14:anchorId="58E0F881">
                <v:shape id="_x0000_i1076" type="#_x0000_t75" style="width:47.3pt;height:20.4pt" o:ole="">
                  <v:imagedata r:id="rId47" o:title=""/>
                </v:shape>
                <o:OLEObject Type="Embed" ProgID="Equation.DSMT4" ShapeID="_x0000_i1076" DrawAspect="Content" ObjectID="_1622985742" r:id="rId48"/>
              </w:object>
            </w:r>
          </w:p>
        </w:tc>
      </w:tr>
    </w:tbl>
    <w:p w14:paraId="682A8058" w14:textId="73A06BCE" w:rsidR="001970CD" w:rsidRPr="006E5A5A" w:rsidRDefault="001970CD" w:rsidP="00ED33B1">
      <w:pPr>
        <w:pStyle w:val="Heading3"/>
        <w:spacing w:before="120" w:after="120"/>
        <w:rPr>
          <w:rFonts w:ascii="Times New Roman" w:hAnsi="Times New Roman" w:cs="Times New Roman"/>
          <w:b/>
          <w:color w:val="000000" w:themeColor="text1"/>
          <w:lang w:val="vi-VN"/>
        </w:rPr>
      </w:pPr>
      <w:bookmarkStart w:id="3" w:name="_Toc488323648"/>
      <w:r w:rsidRPr="00102B6E">
        <w:rPr>
          <w:rFonts w:ascii="Times New Roman" w:hAnsi="Times New Roman" w:cs="Times New Roman"/>
          <w:b/>
          <w:color w:val="000000" w:themeColor="text1"/>
        </w:rPr>
        <w:t>Dạ</w:t>
      </w:r>
      <w:r w:rsidR="009C257E" w:rsidRPr="00102B6E">
        <w:rPr>
          <w:rFonts w:ascii="Times New Roman" w:hAnsi="Times New Roman" w:cs="Times New Roman"/>
          <w:b/>
          <w:color w:val="000000" w:themeColor="text1"/>
        </w:rPr>
        <w:t>ng 5</w:t>
      </w:r>
      <w:r w:rsidRPr="00102B6E">
        <w:rPr>
          <w:rFonts w:ascii="Times New Roman" w:hAnsi="Times New Roman" w:cs="Times New Roman"/>
          <w:b/>
          <w:color w:val="000000" w:themeColor="text1"/>
        </w:rPr>
        <w:t>. Giải phương trình chứa căn bậc hai</w:t>
      </w:r>
      <w:bookmarkEnd w:id="3"/>
    </w:p>
    <w:p w14:paraId="2615D77A" w14:textId="3F1DC5D6" w:rsidR="00120925" w:rsidRPr="003F60F5" w:rsidRDefault="009C257E" w:rsidP="00ED33B1">
      <w:pPr>
        <w:spacing w:before="120" w:after="120" w:line="240" w:lineRule="auto"/>
        <w:rPr>
          <w:rFonts w:cs="Times New Roman"/>
          <w:szCs w:val="24"/>
          <w:lang w:val="vi-VN"/>
        </w:rPr>
      </w:pPr>
      <w:r w:rsidRPr="00710211">
        <w:rPr>
          <w:rFonts w:cs="Times New Roman"/>
          <w:b/>
          <w:szCs w:val="24"/>
        </w:rPr>
        <w:t xml:space="preserve">Bài </w:t>
      </w:r>
      <w:r w:rsidR="00932693" w:rsidRPr="00710211">
        <w:rPr>
          <w:rFonts w:cs="Times New Roman"/>
          <w:b/>
          <w:szCs w:val="24"/>
        </w:rPr>
        <w:t>6</w:t>
      </w:r>
      <w:r w:rsidRPr="00710211">
        <w:rPr>
          <w:rFonts w:cs="Times New Roman"/>
          <w:b/>
          <w:szCs w:val="24"/>
        </w:rPr>
        <w:t>.</w:t>
      </w:r>
      <w:r w:rsidR="0058775E">
        <w:rPr>
          <w:rFonts w:cs="Times New Roman"/>
          <w:b/>
          <w:szCs w:val="24"/>
        </w:rPr>
        <w:t xml:space="preserve"> </w:t>
      </w:r>
      <w:r w:rsidR="0058775E" w:rsidRPr="003F60F5">
        <w:rPr>
          <w:rFonts w:cs="Times New Roman"/>
          <w:szCs w:val="24"/>
          <w:lang w:val="vi-VN"/>
        </w:rPr>
        <w:t>Giải các phương trình sau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20925" w14:paraId="38DFFFA5" w14:textId="77777777" w:rsidTr="00120925">
        <w:tc>
          <w:tcPr>
            <w:tcW w:w="4788" w:type="dxa"/>
          </w:tcPr>
          <w:p w14:paraId="1E469CA1" w14:textId="532A0E1C" w:rsidR="00120925" w:rsidRDefault="00120925" w:rsidP="006E5A5A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120925">
              <w:rPr>
                <w:rFonts w:cs="Times New Roman"/>
                <w:bCs/>
                <w:szCs w:val="24"/>
              </w:rPr>
              <w:t>a.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="002134A7" w:rsidRPr="00710211">
              <w:rPr>
                <w:position w:val="-8"/>
              </w:rPr>
              <w:object w:dxaOrig="1980" w:dyaOrig="400" w14:anchorId="20680F92">
                <v:shape id="_x0000_i1077" type="#_x0000_t75" style="width:99.4pt;height:20.4pt" o:ole="">
                  <v:imagedata r:id="rId49" o:title=""/>
                </v:shape>
                <o:OLEObject Type="Embed" ProgID="Equation.DSMT4" ShapeID="_x0000_i1077" DrawAspect="Content" ObjectID="_1622985743" r:id="rId50"/>
              </w:object>
            </w:r>
          </w:p>
        </w:tc>
        <w:tc>
          <w:tcPr>
            <w:tcW w:w="4788" w:type="dxa"/>
          </w:tcPr>
          <w:p w14:paraId="15F37BC5" w14:textId="65573C88" w:rsidR="00120925" w:rsidRDefault="00120925" w:rsidP="006E5A5A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120925">
              <w:rPr>
                <w:rFonts w:cs="Times New Roman"/>
                <w:bCs/>
                <w:szCs w:val="24"/>
              </w:rPr>
              <w:t>b.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="002134A7" w:rsidRPr="00710211">
              <w:rPr>
                <w:position w:val="-8"/>
              </w:rPr>
              <w:object w:dxaOrig="2020" w:dyaOrig="400" w14:anchorId="4096696C">
                <v:shape id="_x0000_i1079" type="#_x0000_t75" style="width:101pt;height:20.4pt" o:ole="">
                  <v:imagedata r:id="rId51" o:title=""/>
                </v:shape>
                <o:OLEObject Type="Embed" ProgID="Equation.DSMT4" ShapeID="_x0000_i1079" DrawAspect="Content" ObjectID="_1622985744" r:id="rId52"/>
              </w:object>
            </w:r>
          </w:p>
        </w:tc>
      </w:tr>
      <w:tr w:rsidR="00120925" w14:paraId="33CD0BB0" w14:textId="77777777" w:rsidTr="00120925">
        <w:tc>
          <w:tcPr>
            <w:tcW w:w="4788" w:type="dxa"/>
          </w:tcPr>
          <w:p w14:paraId="045F36EF" w14:textId="4175BE97" w:rsidR="00120925" w:rsidRDefault="00120925" w:rsidP="009C257E">
            <w:pPr>
              <w:rPr>
                <w:rFonts w:cs="Times New Roman"/>
                <w:b/>
                <w:szCs w:val="24"/>
              </w:rPr>
            </w:pPr>
            <w:r w:rsidRPr="00120925">
              <w:rPr>
                <w:rFonts w:cs="Times New Roman"/>
                <w:bCs/>
                <w:szCs w:val="24"/>
              </w:rPr>
              <w:t>c.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="002134A7" w:rsidRPr="00710211">
              <w:rPr>
                <w:position w:val="-10"/>
              </w:rPr>
              <w:object w:dxaOrig="1719" w:dyaOrig="440" w14:anchorId="426540DA">
                <v:shape id="_x0000_i1078" type="#_x0000_t75" style="width:86.5pt;height:21.5pt" o:ole="">
                  <v:imagedata r:id="rId53" o:title=""/>
                </v:shape>
                <o:OLEObject Type="Embed" ProgID="Equation.DSMT4" ShapeID="_x0000_i1078" DrawAspect="Content" ObjectID="_1622985745" r:id="rId54"/>
              </w:object>
            </w:r>
          </w:p>
        </w:tc>
        <w:tc>
          <w:tcPr>
            <w:tcW w:w="4788" w:type="dxa"/>
          </w:tcPr>
          <w:p w14:paraId="53CB2812" w14:textId="118B70BC" w:rsidR="00120925" w:rsidRDefault="00120925" w:rsidP="009C257E">
            <w:pPr>
              <w:rPr>
                <w:rFonts w:cs="Times New Roman"/>
                <w:b/>
                <w:szCs w:val="24"/>
              </w:rPr>
            </w:pPr>
            <w:r w:rsidRPr="00120925">
              <w:rPr>
                <w:rFonts w:cs="Times New Roman"/>
                <w:bCs/>
                <w:szCs w:val="24"/>
              </w:rPr>
              <w:t>d.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="002134A7" w:rsidRPr="00710211">
              <w:rPr>
                <w:position w:val="-10"/>
              </w:rPr>
              <w:object w:dxaOrig="4440" w:dyaOrig="440" w14:anchorId="3F34F11B">
                <v:shape id="_x0000_i1080" type="#_x0000_t75" style="width:212.25pt;height:21.5pt" o:ole="">
                  <v:imagedata r:id="rId55" o:title=""/>
                </v:shape>
                <o:OLEObject Type="Embed" ProgID="Equation.DSMT4" ShapeID="_x0000_i1080" DrawAspect="Content" ObjectID="_1622985746" r:id="rId56"/>
              </w:object>
            </w:r>
          </w:p>
        </w:tc>
      </w:tr>
    </w:tbl>
    <w:p w14:paraId="2E78CA0D" w14:textId="77777777" w:rsidR="001970CD" w:rsidRPr="00710211" w:rsidRDefault="00932693" w:rsidP="006E5A5A">
      <w:pPr>
        <w:spacing w:before="240" w:line="240" w:lineRule="auto"/>
        <w:rPr>
          <w:rFonts w:cs="Times New Roman"/>
          <w:szCs w:val="24"/>
        </w:rPr>
      </w:pPr>
      <w:r w:rsidRPr="00710211">
        <w:rPr>
          <w:rFonts w:cs="Times New Roman"/>
          <w:b/>
          <w:szCs w:val="24"/>
        </w:rPr>
        <w:t>Bài 7</w:t>
      </w:r>
      <w:r w:rsidR="001970CD" w:rsidRPr="00710211">
        <w:rPr>
          <w:rFonts w:cs="Times New Roman"/>
          <w:b/>
          <w:szCs w:val="24"/>
        </w:rPr>
        <w:t xml:space="preserve">*. </w:t>
      </w:r>
      <w:r w:rsidR="00E26D95" w:rsidRPr="00710211">
        <w:rPr>
          <w:rFonts w:cs="Times New Roman"/>
          <w:szCs w:val="24"/>
        </w:rPr>
        <w:t xml:space="preserve">Tìm các số thực </w:t>
      </w:r>
      <w:r w:rsidR="00710211" w:rsidRPr="00710211">
        <w:rPr>
          <w:position w:val="-10"/>
        </w:rPr>
        <w:object w:dxaOrig="620" w:dyaOrig="260" w14:anchorId="16374ACF">
          <v:shape id="_x0000_i1032" type="#_x0000_t75" style="width:30.65pt;height:12.9pt" o:ole="">
            <v:imagedata r:id="rId57" o:title=""/>
          </v:shape>
          <o:OLEObject Type="Embed" ProgID="Equation.DSMT4" ShapeID="_x0000_i1032" DrawAspect="Content" ObjectID="_1622985747" r:id="rId58"/>
        </w:object>
      </w:r>
      <w:r w:rsidR="00E26D95" w:rsidRPr="00710211">
        <w:rPr>
          <w:rFonts w:cs="Times New Roman"/>
          <w:szCs w:val="24"/>
        </w:rPr>
        <w:t xml:space="preserve"> thỏa mãn </w:t>
      </w:r>
      <w:r w:rsidR="002134A7" w:rsidRPr="00710211">
        <w:rPr>
          <w:position w:val="-12"/>
        </w:rPr>
        <w:object w:dxaOrig="4120" w:dyaOrig="400" w14:anchorId="623D99C6">
          <v:shape id="_x0000_i1081" type="#_x0000_t75" style="width:206.35pt;height:20.4pt" o:ole="">
            <v:imagedata r:id="rId59" o:title=""/>
          </v:shape>
          <o:OLEObject Type="Embed" ProgID="Equation.DSMT4" ShapeID="_x0000_i1081" DrawAspect="Content" ObjectID="_1622985748" r:id="rId60"/>
        </w:object>
      </w:r>
      <w:r w:rsidR="00E26D95" w:rsidRPr="00710211">
        <w:rPr>
          <w:rFonts w:cs="Times New Roman"/>
          <w:szCs w:val="24"/>
        </w:rPr>
        <w:t xml:space="preserve"> </w:t>
      </w:r>
    </w:p>
    <w:p w14:paraId="6CC4A403" w14:textId="77777777" w:rsidR="00932693" w:rsidRPr="00DC18DA" w:rsidRDefault="00932693" w:rsidP="00DC18DA">
      <w:pPr>
        <w:rPr>
          <w:rFonts w:cs="Times New Roman"/>
          <w:b/>
          <w:szCs w:val="24"/>
          <w:lang w:val="vi-VN"/>
        </w:rPr>
      </w:pPr>
    </w:p>
    <w:p w14:paraId="5686DF0E" w14:textId="77777777" w:rsidR="00AE5B71" w:rsidRPr="00DC18DA" w:rsidRDefault="00AA5A0B" w:rsidP="00A417B1">
      <w:pPr>
        <w:jc w:val="center"/>
        <w:rPr>
          <w:rFonts w:cs="Times New Roman"/>
          <w:b/>
          <w:sz w:val="28"/>
          <w:szCs w:val="24"/>
        </w:rPr>
      </w:pPr>
      <w:r w:rsidRPr="00DC18DA">
        <w:rPr>
          <w:rFonts w:cs="Times New Roman"/>
          <w:b/>
          <w:sz w:val="28"/>
          <w:szCs w:val="24"/>
        </w:rPr>
        <w:lastRenderedPageBreak/>
        <w:t>ĐÁP ÁN</w:t>
      </w:r>
      <w:r w:rsidR="003C77FB" w:rsidRPr="00DC18DA">
        <w:rPr>
          <w:rFonts w:cs="Times New Roman"/>
          <w:b/>
          <w:sz w:val="28"/>
          <w:szCs w:val="24"/>
        </w:rPr>
        <w:t xml:space="preserve"> THAM KHẢO</w:t>
      </w:r>
    </w:p>
    <w:p w14:paraId="0F280A9C" w14:textId="36B932B7" w:rsidR="00AE5B71" w:rsidRPr="00710211" w:rsidRDefault="00AE5B71" w:rsidP="00284BD5">
      <w:pPr>
        <w:spacing w:after="0" w:line="276" w:lineRule="auto"/>
        <w:rPr>
          <w:rFonts w:cs="Times New Roman"/>
          <w:b/>
          <w:szCs w:val="24"/>
        </w:rPr>
      </w:pPr>
      <w:r w:rsidRPr="00710211">
        <w:rPr>
          <w:rFonts w:cs="Times New Roman"/>
          <w:b/>
          <w:szCs w:val="24"/>
        </w:rPr>
        <w:t>Dạng 1</w:t>
      </w:r>
      <w:r w:rsidR="005B14AD">
        <w:rPr>
          <w:rFonts w:cs="Times New Roman"/>
          <w:b/>
          <w:szCs w:val="24"/>
          <w:lang w:val="vi-VN"/>
        </w:rPr>
        <w:t>.</w:t>
      </w:r>
      <w:r w:rsidRPr="00710211">
        <w:rPr>
          <w:rFonts w:cs="Times New Roman"/>
          <w:b/>
          <w:szCs w:val="24"/>
        </w:rPr>
        <w:t xml:space="preserve"> So sánh các căn bậc hai số học</w:t>
      </w:r>
    </w:p>
    <w:p w14:paraId="35A266A3" w14:textId="71D59271" w:rsidR="00ED33B1" w:rsidRPr="005B14AD" w:rsidRDefault="00AE5B71" w:rsidP="00284BD5">
      <w:pPr>
        <w:spacing w:after="0" w:line="276" w:lineRule="auto"/>
        <w:rPr>
          <w:rFonts w:cs="Times New Roman"/>
          <w:b/>
          <w:szCs w:val="24"/>
          <w:lang w:val="vi-VN"/>
        </w:rPr>
      </w:pPr>
      <w:r w:rsidRPr="00710211">
        <w:rPr>
          <w:rFonts w:cs="Times New Roman"/>
          <w:b/>
          <w:szCs w:val="24"/>
        </w:rPr>
        <w:t>Bài 1</w:t>
      </w:r>
      <w:r w:rsidR="005B14AD">
        <w:rPr>
          <w:rFonts w:cs="Times New Roman"/>
          <w:b/>
          <w:szCs w:val="24"/>
          <w:lang w:val="vi-VN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D33B1" w14:paraId="56BF7F97" w14:textId="77777777" w:rsidTr="00FF2384">
        <w:tc>
          <w:tcPr>
            <w:tcW w:w="4788" w:type="dxa"/>
          </w:tcPr>
          <w:p w14:paraId="7395BCC0" w14:textId="2DB1D8D6" w:rsidR="00ED33B1" w:rsidRDefault="00ED33B1" w:rsidP="00284BD5">
            <w:pPr>
              <w:pStyle w:val="ListParagraph"/>
              <w:spacing w:line="276" w:lineRule="auto"/>
              <w:ind w:left="0"/>
              <w:rPr>
                <w:rFonts w:cs="Times New Roman"/>
                <w:szCs w:val="24"/>
                <w:lang w:val="vi-VN"/>
              </w:rPr>
            </w:pPr>
            <w:r w:rsidRPr="00ED33B1">
              <w:rPr>
                <w:rFonts w:cs="Times New Roman"/>
                <w:bCs/>
                <w:szCs w:val="24"/>
              </w:rPr>
              <w:t>a.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710211">
              <w:rPr>
                <w:rFonts w:cs="Times New Roman"/>
                <w:szCs w:val="24"/>
              </w:rPr>
              <w:t xml:space="preserve">Ta có </w:t>
            </w:r>
            <w:r w:rsidR="00352FE8" w:rsidRPr="00352FE8">
              <w:rPr>
                <w:position w:val="-8"/>
              </w:rPr>
              <w:object w:dxaOrig="1680" w:dyaOrig="360" w14:anchorId="7DC92AAD">
                <v:shape id="_x0000_i1084" type="#_x0000_t75" style="width:83.8pt;height:18.25pt" o:ole="">
                  <v:imagedata r:id="rId61" o:title=""/>
                </v:shape>
                <o:OLEObject Type="Embed" ProgID="Equation.DSMT4" ShapeID="_x0000_i1084" DrawAspect="Content" ObjectID="_1622985749" r:id="rId62"/>
              </w:object>
            </w:r>
            <w:r w:rsidRPr="00710211">
              <w:rPr>
                <w:rFonts w:cs="Times New Roman"/>
                <w:szCs w:val="24"/>
              </w:rPr>
              <w:t xml:space="preserve"> </w:t>
            </w:r>
          </w:p>
          <w:p w14:paraId="202A279E" w14:textId="41CEE8A9" w:rsidR="00352FE8" w:rsidRPr="00352FE8" w:rsidRDefault="00895098" w:rsidP="00284BD5">
            <w:pPr>
              <w:pStyle w:val="ListParagraph"/>
              <w:spacing w:line="276" w:lineRule="auto"/>
              <w:ind w:left="0"/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t xml:space="preserve">         </w:t>
            </w:r>
            <w:r w:rsidR="00352FE8" w:rsidRPr="00352FE8">
              <w:rPr>
                <w:rFonts w:cs="Times New Roman"/>
                <w:position w:val="-8"/>
                <w:szCs w:val="24"/>
                <w:lang w:val="vi-VN"/>
              </w:rPr>
              <w:object w:dxaOrig="1480" w:dyaOrig="360" w14:anchorId="13B486FF">
                <v:shape id="_x0000_i1085" type="#_x0000_t75" style="width:74.15pt;height:18.25pt" o:ole="">
                  <v:imagedata r:id="rId63" o:title=""/>
                </v:shape>
                <o:OLEObject Type="Embed" ProgID="Equation.DSMT4" ShapeID="_x0000_i1085" DrawAspect="Content" ObjectID="_1622985750" r:id="rId64"/>
              </w:object>
            </w:r>
          </w:p>
        </w:tc>
        <w:tc>
          <w:tcPr>
            <w:tcW w:w="4788" w:type="dxa"/>
          </w:tcPr>
          <w:p w14:paraId="520B0996" w14:textId="5E8AB30B" w:rsidR="00ED33B1" w:rsidRDefault="00ED33B1" w:rsidP="00284BD5">
            <w:pPr>
              <w:pStyle w:val="ListParagraph"/>
              <w:spacing w:line="276" w:lineRule="auto"/>
              <w:ind w:left="0"/>
              <w:rPr>
                <w:rFonts w:cs="Times New Roman"/>
                <w:szCs w:val="24"/>
                <w:lang w:val="vi-VN"/>
              </w:rPr>
            </w:pPr>
            <w:r w:rsidRPr="00B35386">
              <w:rPr>
                <w:rFonts w:cs="Times New Roman"/>
                <w:bCs/>
                <w:szCs w:val="24"/>
              </w:rPr>
              <w:t>b.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="00352FE8">
              <w:rPr>
                <w:rFonts w:cs="Times New Roman"/>
                <w:b/>
                <w:szCs w:val="24"/>
                <w:lang w:val="vi-VN"/>
              </w:rPr>
              <w:t xml:space="preserve"> </w:t>
            </w:r>
            <w:r w:rsidR="00895098" w:rsidRPr="00895098">
              <w:rPr>
                <w:rFonts w:cs="Times New Roman"/>
                <w:szCs w:val="24"/>
                <w:lang w:val="vi-VN"/>
              </w:rPr>
              <w:t xml:space="preserve">Ta có </w:t>
            </w:r>
            <w:r w:rsidR="00895098">
              <w:rPr>
                <w:rFonts w:cs="Times New Roman"/>
                <w:szCs w:val="24"/>
                <w:lang w:val="vi-VN"/>
              </w:rPr>
              <w:t xml:space="preserve"> </w:t>
            </w:r>
            <w:r w:rsidR="00352FE8" w:rsidRPr="00352FE8">
              <w:rPr>
                <w:position w:val="-8"/>
              </w:rPr>
              <w:object w:dxaOrig="1680" w:dyaOrig="360" w14:anchorId="0BE2C93F">
                <v:shape id="_x0000_i1086" type="#_x0000_t75" style="width:83.8pt;height:18.25pt" o:ole="">
                  <v:imagedata r:id="rId65" o:title=""/>
                </v:shape>
                <o:OLEObject Type="Embed" ProgID="Equation.DSMT4" ShapeID="_x0000_i1086" DrawAspect="Content" ObjectID="_1622985751" r:id="rId66"/>
              </w:object>
            </w:r>
            <w:r w:rsidR="00B35386" w:rsidRPr="00710211">
              <w:rPr>
                <w:rFonts w:cs="Times New Roman"/>
                <w:szCs w:val="24"/>
              </w:rPr>
              <w:t xml:space="preserve"> </w:t>
            </w:r>
          </w:p>
          <w:p w14:paraId="0C3E8D4D" w14:textId="23D84B0C" w:rsidR="00352FE8" w:rsidRPr="00352FE8" w:rsidRDefault="00352FE8" w:rsidP="00284BD5">
            <w:pPr>
              <w:pStyle w:val="ListParagraph"/>
              <w:spacing w:line="276" w:lineRule="auto"/>
              <w:ind w:left="0"/>
              <w:rPr>
                <w:rFonts w:cs="Times New Roman"/>
                <w:b/>
                <w:szCs w:val="24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t xml:space="preserve">  </w:t>
            </w:r>
            <w:r w:rsidR="00895098">
              <w:rPr>
                <w:rFonts w:cs="Times New Roman"/>
                <w:szCs w:val="24"/>
                <w:lang w:val="vi-VN"/>
              </w:rPr>
              <w:t xml:space="preserve">         </w:t>
            </w:r>
            <w:r w:rsidRPr="00352FE8">
              <w:rPr>
                <w:rFonts w:cs="Times New Roman"/>
                <w:position w:val="-8"/>
                <w:szCs w:val="24"/>
                <w:lang w:val="vi-VN"/>
              </w:rPr>
              <w:object w:dxaOrig="1480" w:dyaOrig="360" w14:anchorId="19D4072B">
                <v:shape id="_x0000_i1087" type="#_x0000_t75" style="width:74.15pt;height:18.25pt" o:ole="">
                  <v:imagedata r:id="rId67" o:title=""/>
                </v:shape>
                <o:OLEObject Type="Embed" ProgID="Equation.DSMT4" ShapeID="_x0000_i1087" DrawAspect="Content" ObjectID="_1622985752" r:id="rId68"/>
              </w:object>
            </w:r>
          </w:p>
        </w:tc>
      </w:tr>
    </w:tbl>
    <w:p w14:paraId="204ACF98" w14:textId="60B39253" w:rsidR="00AE5B71" w:rsidRPr="00710211" w:rsidRDefault="00AE5B71" w:rsidP="00284BD5">
      <w:pPr>
        <w:spacing w:after="0" w:line="276" w:lineRule="auto"/>
        <w:rPr>
          <w:rFonts w:cs="Times New Roman"/>
          <w:szCs w:val="24"/>
        </w:rPr>
      </w:pPr>
      <w:r w:rsidRPr="00710211">
        <w:rPr>
          <w:rFonts w:cs="Times New Roman"/>
          <w:b/>
          <w:szCs w:val="24"/>
        </w:rPr>
        <w:t>Bài 2</w:t>
      </w:r>
      <w:r w:rsidR="005B14AD">
        <w:rPr>
          <w:rFonts w:cs="Times New Roman"/>
          <w:b/>
          <w:szCs w:val="24"/>
          <w:lang w:val="vi-VN"/>
        </w:rPr>
        <w:t>.</w:t>
      </w:r>
      <w:r w:rsidRPr="00710211">
        <w:rPr>
          <w:rFonts w:cs="Times New Roman"/>
          <w:szCs w:val="24"/>
        </w:rPr>
        <w:t xml:space="preserve"> </w:t>
      </w:r>
    </w:p>
    <w:p w14:paraId="710AC705" w14:textId="05F7BE5D" w:rsidR="00AE5B71" w:rsidRPr="00074E78" w:rsidRDefault="00AE5B71" w:rsidP="00074E78">
      <w:pPr>
        <w:spacing w:after="0" w:line="276" w:lineRule="auto"/>
        <w:rPr>
          <w:rFonts w:cs="Times New Roman"/>
          <w:szCs w:val="24"/>
          <w:lang w:val="vi-VN"/>
        </w:rPr>
      </w:pPr>
      <w:r w:rsidRPr="00710211">
        <w:rPr>
          <w:rFonts w:cs="Times New Roman"/>
          <w:szCs w:val="24"/>
        </w:rPr>
        <w:t>a</w:t>
      </w:r>
      <w:r w:rsidR="00C81314">
        <w:rPr>
          <w:rFonts w:cs="Times New Roman"/>
          <w:szCs w:val="24"/>
          <w:lang w:val="vi-VN"/>
        </w:rPr>
        <w:t>.</w:t>
      </w:r>
      <w:r w:rsidRPr="00710211">
        <w:rPr>
          <w:rFonts w:cs="Times New Roman"/>
          <w:szCs w:val="24"/>
        </w:rPr>
        <w:t xml:space="preserve"> Điều kiện </w:t>
      </w:r>
      <w:r w:rsidR="00710211" w:rsidRPr="00710211">
        <w:rPr>
          <w:position w:val="-6"/>
        </w:rPr>
        <w:object w:dxaOrig="1780" w:dyaOrig="279" w14:anchorId="0E7B8090">
          <v:shape id="_x0000_i1033" type="#_x0000_t75" style="width:89.2pt;height:14.5pt" o:ole="">
            <v:imagedata r:id="rId69" o:title=""/>
          </v:shape>
          <o:OLEObject Type="Embed" ProgID="Equation.DSMT4" ShapeID="_x0000_i1033" DrawAspect="Content" ObjectID="_1622985753" r:id="rId70"/>
        </w:object>
      </w:r>
      <w:r w:rsidRPr="00710211">
        <w:rPr>
          <w:rFonts w:cs="Times New Roman"/>
          <w:szCs w:val="24"/>
        </w:rPr>
        <w:t xml:space="preserve">. Ta có </w:t>
      </w:r>
      <w:r w:rsidR="00ED33B1" w:rsidRPr="00710211">
        <w:rPr>
          <w:position w:val="-6"/>
        </w:rPr>
        <w:object w:dxaOrig="2180" w:dyaOrig="279" w14:anchorId="32FFBD99">
          <v:shape id="_x0000_i1034" type="#_x0000_t75" style="width:108.55pt;height:14.5pt" o:ole="">
            <v:imagedata r:id="rId71" o:title=""/>
          </v:shape>
          <o:OLEObject Type="Embed" ProgID="Equation.DSMT4" ShapeID="_x0000_i1034" DrawAspect="Content" ObjectID="_1622985754" r:id="rId72"/>
        </w:object>
      </w:r>
      <w:r w:rsidRPr="00710211">
        <w:rPr>
          <w:rFonts w:cs="Times New Roman"/>
          <w:szCs w:val="24"/>
        </w:rPr>
        <w:t xml:space="preserve"> (thỏa mãn điều kiện).</w:t>
      </w:r>
    </w:p>
    <w:p w14:paraId="4581EBA0" w14:textId="40478672" w:rsidR="00AE5B71" w:rsidRPr="00710211" w:rsidRDefault="00AE5B71" w:rsidP="00284BD5">
      <w:pPr>
        <w:spacing w:after="0" w:line="240" w:lineRule="auto"/>
        <w:rPr>
          <w:rFonts w:cs="Times New Roman"/>
          <w:szCs w:val="24"/>
        </w:rPr>
      </w:pPr>
      <w:r w:rsidRPr="00710211">
        <w:rPr>
          <w:rFonts w:cs="Times New Roman"/>
          <w:szCs w:val="24"/>
        </w:rPr>
        <w:t>b</w:t>
      </w:r>
      <w:r w:rsidR="00C81314">
        <w:rPr>
          <w:rFonts w:cs="Times New Roman"/>
          <w:szCs w:val="24"/>
          <w:lang w:val="vi-VN"/>
        </w:rPr>
        <w:t>.</w:t>
      </w:r>
      <w:r w:rsidRPr="00710211">
        <w:rPr>
          <w:rFonts w:cs="Times New Roman"/>
          <w:szCs w:val="24"/>
        </w:rPr>
        <w:t xml:space="preserve"> Điều kiện </w:t>
      </w:r>
      <w:r w:rsidR="00710211" w:rsidRPr="00710211">
        <w:rPr>
          <w:position w:val="-6"/>
        </w:rPr>
        <w:object w:dxaOrig="560" w:dyaOrig="279" w14:anchorId="181973A5">
          <v:shape id="_x0000_i1035" type="#_x0000_t75" style="width:27.95pt;height:14.5pt" o:ole="">
            <v:imagedata r:id="rId73" o:title=""/>
          </v:shape>
          <o:OLEObject Type="Embed" ProgID="Equation.DSMT4" ShapeID="_x0000_i1035" DrawAspect="Content" ObjectID="_1622985755" r:id="rId74"/>
        </w:object>
      </w:r>
      <w:r w:rsidRPr="00710211">
        <w:rPr>
          <w:rFonts w:cs="Times New Roman"/>
          <w:szCs w:val="24"/>
        </w:rPr>
        <w:t xml:space="preserve">. Ta có </w:t>
      </w:r>
      <w:r w:rsidR="00710211" w:rsidRPr="00710211">
        <w:rPr>
          <w:position w:val="-30"/>
        </w:rPr>
        <w:object w:dxaOrig="3240" w:dyaOrig="720" w14:anchorId="23764B59">
          <v:shape id="_x0000_i1036" type="#_x0000_t75" style="width:162.25pt;height:36pt" o:ole="">
            <v:imagedata r:id="rId75" o:title=""/>
          </v:shape>
          <o:OLEObject Type="Embed" ProgID="Equation.DSMT4" ShapeID="_x0000_i1036" DrawAspect="Content" ObjectID="_1622985756" r:id="rId76"/>
        </w:object>
      </w:r>
      <w:r w:rsidRPr="00710211">
        <w:rPr>
          <w:rFonts w:cs="Times New Roman"/>
          <w:szCs w:val="24"/>
        </w:rPr>
        <w:t xml:space="preserve"> </w:t>
      </w:r>
    </w:p>
    <w:p w14:paraId="243926AE" w14:textId="77777777" w:rsidR="00AE5B71" w:rsidRPr="00710211" w:rsidRDefault="00AE5B71" w:rsidP="00284BD5">
      <w:pPr>
        <w:spacing w:after="0" w:line="240" w:lineRule="auto"/>
        <w:rPr>
          <w:rFonts w:cs="Times New Roman"/>
          <w:szCs w:val="24"/>
        </w:rPr>
      </w:pPr>
      <w:r w:rsidRPr="00710211">
        <w:rPr>
          <w:rFonts w:cs="Times New Roman"/>
          <w:szCs w:val="24"/>
        </w:rPr>
        <w:t xml:space="preserve">Kết hợp điều kiện ta có </w:t>
      </w:r>
      <w:r w:rsidR="00710211" w:rsidRPr="00710211">
        <w:rPr>
          <w:position w:val="-6"/>
        </w:rPr>
        <w:object w:dxaOrig="560" w:dyaOrig="279" w14:anchorId="0C3556F9">
          <v:shape id="_x0000_i1037" type="#_x0000_t75" style="width:27.95pt;height:14.5pt" o:ole="">
            <v:imagedata r:id="rId77" o:title=""/>
          </v:shape>
          <o:OLEObject Type="Embed" ProgID="Equation.DSMT4" ShapeID="_x0000_i1037" DrawAspect="Content" ObjectID="_1622985757" r:id="rId78"/>
        </w:object>
      </w:r>
      <w:r w:rsidRPr="00710211">
        <w:rPr>
          <w:rFonts w:cs="Times New Roman"/>
          <w:szCs w:val="24"/>
        </w:rPr>
        <w:t xml:space="preserve"> hoặc </w:t>
      </w:r>
      <w:r w:rsidR="00710211" w:rsidRPr="00710211">
        <w:rPr>
          <w:position w:val="-6"/>
        </w:rPr>
        <w:object w:dxaOrig="560" w:dyaOrig="279" w14:anchorId="7556466D">
          <v:shape id="_x0000_i1038" type="#_x0000_t75" style="width:27.95pt;height:14.5pt" o:ole="">
            <v:imagedata r:id="rId79" o:title=""/>
          </v:shape>
          <o:OLEObject Type="Embed" ProgID="Equation.DSMT4" ShapeID="_x0000_i1038" DrawAspect="Content" ObjectID="_1622985758" r:id="rId80"/>
        </w:object>
      </w:r>
      <w:r w:rsidRPr="00710211">
        <w:rPr>
          <w:rFonts w:cs="Times New Roman"/>
          <w:szCs w:val="24"/>
        </w:rPr>
        <w:t xml:space="preserve">.   </w:t>
      </w:r>
    </w:p>
    <w:p w14:paraId="3F8D949D" w14:textId="266F75DD" w:rsidR="00AE5B71" w:rsidRPr="00710211" w:rsidRDefault="00AE5B71" w:rsidP="00284BD5">
      <w:pPr>
        <w:spacing w:before="240" w:after="0" w:line="276" w:lineRule="auto"/>
        <w:rPr>
          <w:rFonts w:cs="Times New Roman"/>
          <w:szCs w:val="24"/>
        </w:rPr>
      </w:pPr>
      <w:r w:rsidRPr="00710211">
        <w:rPr>
          <w:rFonts w:cs="Times New Roman"/>
          <w:b/>
          <w:szCs w:val="24"/>
        </w:rPr>
        <w:t>Dạng 2</w:t>
      </w:r>
      <w:r w:rsidR="005B14AD">
        <w:rPr>
          <w:rFonts w:cs="Times New Roman"/>
          <w:b/>
          <w:szCs w:val="24"/>
          <w:lang w:val="vi-VN"/>
        </w:rPr>
        <w:t>.</w:t>
      </w:r>
      <w:r w:rsidRPr="00710211">
        <w:rPr>
          <w:rFonts w:cs="Times New Roman"/>
          <w:szCs w:val="24"/>
        </w:rPr>
        <w:t xml:space="preserve"> </w:t>
      </w:r>
      <w:r w:rsidRPr="00710211">
        <w:rPr>
          <w:rFonts w:cs="Times New Roman"/>
          <w:b/>
          <w:szCs w:val="24"/>
        </w:rPr>
        <w:t>Tính giá trị của biểu thức chứa căn bậc hai</w:t>
      </w:r>
    </w:p>
    <w:p w14:paraId="590097AE" w14:textId="0CEC0FA8" w:rsidR="0050568D" w:rsidRPr="005B14AD" w:rsidRDefault="00AE5B71" w:rsidP="00284BD5">
      <w:pPr>
        <w:spacing w:after="0" w:line="276" w:lineRule="auto"/>
        <w:contextualSpacing/>
        <w:rPr>
          <w:rFonts w:cs="Times New Roman"/>
          <w:b/>
          <w:szCs w:val="24"/>
          <w:lang w:val="vi-VN"/>
        </w:rPr>
      </w:pPr>
      <w:r w:rsidRPr="00710211">
        <w:rPr>
          <w:rFonts w:cs="Times New Roman"/>
          <w:b/>
          <w:szCs w:val="24"/>
        </w:rPr>
        <w:t>Bài 3</w:t>
      </w:r>
      <w:r w:rsidR="005B14AD">
        <w:rPr>
          <w:rFonts w:cs="Times New Roman"/>
          <w:b/>
          <w:szCs w:val="24"/>
          <w:lang w:val="vi-VN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0568D" w14:paraId="4EC6682D" w14:textId="77777777" w:rsidTr="00C15BE2">
        <w:trPr>
          <w:trHeight w:val="2132"/>
        </w:trPr>
        <w:tc>
          <w:tcPr>
            <w:tcW w:w="4788" w:type="dxa"/>
          </w:tcPr>
          <w:p w14:paraId="7E485C33" w14:textId="442AFE08" w:rsidR="0050568D" w:rsidRPr="00710211" w:rsidRDefault="0050568D" w:rsidP="00284BD5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>
              <w:t>a.</w:t>
            </w:r>
            <w:r w:rsidR="005B14AD">
              <w:rPr>
                <w:lang w:val="vi-VN"/>
              </w:rPr>
              <w:t xml:space="preserve"> </w:t>
            </w:r>
            <w:r w:rsidRPr="00D557E6">
              <w:rPr>
                <w:position w:val="-10"/>
              </w:rPr>
              <w:object w:dxaOrig="2140" w:dyaOrig="440" w14:anchorId="41F307E7">
                <v:shape id="_x0000_i1039" type="#_x0000_t75" style="width:106.95pt;height:22.05pt" o:ole="">
                  <v:imagedata r:id="rId81" o:title=""/>
                </v:shape>
                <o:OLEObject Type="Embed" ProgID="Equation.DSMT4" ShapeID="_x0000_i1039" DrawAspect="Content" ObjectID="_1622985759" r:id="rId82"/>
              </w:object>
            </w:r>
            <w:r w:rsidRPr="00710211">
              <w:rPr>
                <w:rFonts w:cs="Times New Roman"/>
                <w:szCs w:val="24"/>
              </w:rPr>
              <w:tab/>
            </w:r>
          </w:p>
          <w:p w14:paraId="39060065" w14:textId="77777777" w:rsidR="0050568D" w:rsidRPr="00710211" w:rsidRDefault="0050568D" w:rsidP="00284BD5">
            <w:pPr>
              <w:pStyle w:val="Heading3"/>
              <w:spacing w:before="0" w:line="276" w:lineRule="auto"/>
              <w:outlineLvl w:val="2"/>
              <w:rPr>
                <w:rFonts w:ascii="Times New Roman" w:hAnsi="Times New Roman" w:cs="Times New Roman"/>
                <w:position w:val="-10"/>
              </w:rPr>
            </w:pPr>
            <w:r w:rsidRPr="00710211">
              <w:rPr>
                <w:rFonts w:ascii="Times New Roman" w:hAnsi="Times New Roman" w:cs="Times New Roman"/>
                <w:b/>
              </w:rPr>
              <w:t xml:space="preserve"> </w:t>
            </w:r>
            <w:r w:rsidRPr="0050568D">
              <w:rPr>
                <w:position w:val="-50"/>
              </w:rPr>
              <w:object w:dxaOrig="3000" w:dyaOrig="1120" w14:anchorId="23831125">
                <v:shape id="_x0000_i1040" type="#_x0000_t75" style="width:149.9pt;height:55.9pt" o:ole="">
                  <v:imagedata r:id="rId83" o:title=""/>
                </v:shape>
                <o:OLEObject Type="Embed" ProgID="Equation.DSMT4" ShapeID="_x0000_i1040" DrawAspect="Content" ObjectID="_1622985760" r:id="rId84"/>
              </w:object>
            </w:r>
          </w:p>
          <w:p w14:paraId="0215994E" w14:textId="418941D3" w:rsidR="0050568D" w:rsidRPr="00284BD5" w:rsidRDefault="005B14AD" w:rsidP="00284BD5">
            <w:pPr>
              <w:spacing w:line="276" w:lineRule="auto"/>
              <w:rPr>
                <w:rFonts w:cs="Times New Roman"/>
                <w:szCs w:val="24"/>
                <w:lang w:val="vi-VN"/>
              </w:rPr>
            </w:pPr>
            <w:r>
              <w:rPr>
                <w:lang w:val="vi-VN"/>
              </w:rPr>
              <w:t xml:space="preserve"> </w:t>
            </w:r>
            <w:r w:rsidR="0050568D" w:rsidRPr="00710211">
              <w:rPr>
                <w:position w:val="-8"/>
              </w:rPr>
              <w:object w:dxaOrig="2740" w:dyaOrig="360" w14:anchorId="76358551">
                <v:shape id="_x0000_i1041" type="#_x0000_t75" style="width:137pt;height:18.25pt" o:ole="">
                  <v:imagedata r:id="rId85" o:title=""/>
                </v:shape>
                <o:OLEObject Type="Embed" ProgID="Equation.DSMT4" ShapeID="_x0000_i1041" DrawAspect="Content" ObjectID="_1622985761" r:id="rId86"/>
              </w:object>
            </w:r>
            <w:r w:rsidR="0050568D" w:rsidRPr="00710211">
              <w:rPr>
                <w:rFonts w:cs="Times New Roman"/>
                <w:szCs w:val="24"/>
              </w:rPr>
              <w:t>.</w:t>
            </w:r>
          </w:p>
        </w:tc>
        <w:tc>
          <w:tcPr>
            <w:tcW w:w="4788" w:type="dxa"/>
          </w:tcPr>
          <w:p w14:paraId="19C99E59" w14:textId="77777777" w:rsidR="0050568D" w:rsidRDefault="0050568D" w:rsidP="00284BD5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b. </w:t>
            </w:r>
            <w:r w:rsidRPr="00D557E6">
              <w:rPr>
                <w:position w:val="-10"/>
              </w:rPr>
              <w:object w:dxaOrig="2560" w:dyaOrig="440" w14:anchorId="46D7A089">
                <v:shape id="_x0000_i1042" type="#_x0000_t75" style="width:127.9pt;height:22.05pt" o:ole="">
                  <v:imagedata r:id="rId87" o:title=""/>
                </v:shape>
                <o:OLEObject Type="Embed" ProgID="Equation.DSMT4" ShapeID="_x0000_i1042" DrawAspect="Content" ObjectID="_1622985762" r:id="rId88"/>
              </w:object>
            </w:r>
          </w:p>
          <w:p w14:paraId="11A70062" w14:textId="4060446F" w:rsidR="0050568D" w:rsidRDefault="005B14AD" w:rsidP="00284BD5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>
              <w:rPr>
                <w:lang w:val="vi-VN"/>
              </w:rPr>
              <w:t xml:space="preserve">  </w:t>
            </w:r>
            <w:r w:rsidR="005423B9" w:rsidRPr="000F20BF">
              <w:rPr>
                <w:position w:val="-56"/>
              </w:rPr>
              <w:object w:dxaOrig="2860" w:dyaOrig="1500" w14:anchorId="593678EA">
                <v:shape id="_x0000_i1088" type="#_x0000_t75" style="width:142.95pt;height:75.2pt" o:ole="">
                  <v:imagedata r:id="rId89" o:title=""/>
                </v:shape>
                <o:OLEObject Type="Embed" ProgID="Equation.DSMT4" ShapeID="_x0000_i1088" DrawAspect="Content" ObjectID="_1622985763" r:id="rId90"/>
              </w:object>
            </w:r>
          </w:p>
        </w:tc>
      </w:tr>
      <w:tr w:rsidR="0050568D" w14:paraId="15A71537" w14:textId="77777777" w:rsidTr="00C15BE2">
        <w:trPr>
          <w:trHeight w:val="1641"/>
        </w:trPr>
        <w:tc>
          <w:tcPr>
            <w:tcW w:w="4788" w:type="dxa"/>
          </w:tcPr>
          <w:p w14:paraId="66613342" w14:textId="77777777" w:rsidR="0050568D" w:rsidRDefault="0050568D" w:rsidP="00284BD5">
            <w:pPr>
              <w:spacing w:line="276" w:lineRule="auto"/>
            </w:pPr>
            <w:r>
              <w:t xml:space="preserve">c. </w:t>
            </w:r>
            <w:r w:rsidRPr="0050568D">
              <w:rPr>
                <w:position w:val="-10"/>
              </w:rPr>
              <w:object w:dxaOrig="2500" w:dyaOrig="440" w14:anchorId="6FD1C6FC">
                <v:shape id="_x0000_i1043" type="#_x0000_t75" style="width:124.65pt;height:22.05pt" o:ole="">
                  <v:imagedata r:id="rId91" o:title=""/>
                </v:shape>
                <o:OLEObject Type="Embed" ProgID="Equation.DSMT4" ShapeID="_x0000_i1043" DrawAspect="Content" ObjectID="_1622985764" r:id="rId92"/>
              </w:object>
            </w:r>
          </w:p>
          <w:p w14:paraId="2C975626" w14:textId="482E33C2" w:rsidR="0050568D" w:rsidRDefault="005B14AD" w:rsidP="00284BD5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lang w:val="vi-VN"/>
              </w:rPr>
              <w:t xml:space="preserve"> </w:t>
            </w:r>
            <w:r w:rsidR="00284BD5" w:rsidRPr="005B14AD">
              <w:rPr>
                <w:position w:val="-40"/>
              </w:rPr>
              <w:object w:dxaOrig="2860" w:dyaOrig="920" w14:anchorId="5DCB96B3">
                <v:shape id="_x0000_i1083" type="#_x0000_t75" style="width:142.95pt;height:46.2pt" o:ole="">
                  <v:imagedata r:id="rId93" o:title=""/>
                </v:shape>
                <o:OLEObject Type="Embed" ProgID="Equation.DSMT4" ShapeID="_x0000_i1083" DrawAspect="Content" ObjectID="_1622985765" r:id="rId94"/>
              </w:object>
            </w:r>
          </w:p>
        </w:tc>
        <w:tc>
          <w:tcPr>
            <w:tcW w:w="4788" w:type="dxa"/>
          </w:tcPr>
          <w:p w14:paraId="7FD85FB0" w14:textId="2F8486B9" w:rsidR="0050568D" w:rsidRDefault="0050568D" w:rsidP="00284BD5">
            <w:pPr>
              <w:spacing w:line="276" w:lineRule="auto"/>
            </w:pPr>
            <w:r>
              <w:t>d.</w:t>
            </w:r>
            <w:r w:rsidR="005B14AD">
              <w:rPr>
                <w:lang w:val="vi-VN"/>
              </w:rPr>
              <w:t xml:space="preserve"> </w:t>
            </w:r>
            <w:r w:rsidRPr="0050568D">
              <w:rPr>
                <w:position w:val="-10"/>
              </w:rPr>
              <w:object w:dxaOrig="2520" w:dyaOrig="440" w14:anchorId="7E4544E4">
                <v:shape id="_x0000_i1044" type="#_x0000_t75" style="width:125.75pt;height:22.05pt" o:ole="">
                  <v:imagedata r:id="rId95" o:title=""/>
                </v:shape>
                <o:OLEObject Type="Embed" ProgID="Equation.DSMT4" ShapeID="_x0000_i1044" DrawAspect="Content" ObjectID="_1622985766" r:id="rId96"/>
              </w:object>
            </w:r>
          </w:p>
          <w:p w14:paraId="44D0B470" w14:textId="7D62E9D6" w:rsidR="0050568D" w:rsidRPr="00284BD5" w:rsidRDefault="005B14AD" w:rsidP="00284BD5">
            <w:pPr>
              <w:spacing w:line="276" w:lineRule="auto"/>
              <w:rPr>
                <w:rFonts w:cs="Times New Roman"/>
                <w:position w:val="-10"/>
                <w:szCs w:val="24"/>
                <w:lang w:val="vi-VN"/>
              </w:rPr>
            </w:pPr>
            <w:r>
              <w:rPr>
                <w:lang w:val="vi-VN"/>
              </w:rPr>
              <w:t xml:space="preserve">  </w:t>
            </w:r>
            <w:r w:rsidR="00284BD5" w:rsidRPr="005B14AD">
              <w:rPr>
                <w:position w:val="-44"/>
              </w:rPr>
              <w:object w:dxaOrig="2860" w:dyaOrig="999" w14:anchorId="4270E39A">
                <v:shape id="_x0000_i1082" type="#_x0000_t75" style="width:142.95pt;height:49.95pt" o:ole="">
                  <v:imagedata r:id="rId97" o:title=""/>
                </v:shape>
                <o:OLEObject Type="Embed" ProgID="Equation.DSMT4" ShapeID="_x0000_i1082" DrawAspect="Content" ObjectID="_1622985767" r:id="rId98"/>
              </w:object>
            </w:r>
          </w:p>
        </w:tc>
      </w:tr>
    </w:tbl>
    <w:p w14:paraId="478130BF" w14:textId="77777777" w:rsidR="00AE5B71" w:rsidRPr="00ED33B1" w:rsidRDefault="00AE5B71" w:rsidP="00284BD5">
      <w:pPr>
        <w:pStyle w:val="Heading3"/>
        <w:spacing w:before="0" w:line="276" w:lineRule="auto"/>
        <w:rPr>
          <w:rFonts w:ascii="Times New Roman" w:hAnsi="Times New Roman" w:cs="Times New Roman"/>
          <w:b/>
          <w:color w:val="000000" w:themeColor="text1"/>
        </w:rPr>
      </w:pPr>
      <w:r w:rsidRPr="00ED33B1">
        <w:rPr>
          <w:rFonts w:ascii="Times New Roman" w:hAnsi="Times New Roman" w:cs="Times New Roman"/>
          <w:b/>
          <w:color w:val="000000" w:themeColor="text1"/>
        </w:rPr>
        <w:t>Dạng 3. Rút gọn biểu thức chứa căn bậc hai</w:t>
      </w:r>
    </w:p>
    <w:p w14:paraId="17B14EDB" w14:textId="4AAAA2F1" w:rsidR="00AE5B71" w:rsidRDefault="00AE5B71" w:rsidP="00284BD5">
      <w:pPr>
        <w:spacing w:after="0" w:line="276" w:lineRule="auto"/>
        <w:contextualSpacing/>
        <w:rPr>
          <w:rFonts w:cs="Times New Roman"/>
          <w:szCs w:val="24"/>
        </w:rPr>
      </w:pPr>
      <w:r w:rsidRPr="00710211">
        <w:rPr>
          <w:rFonts w:cs="Times New Roman"/>
          <w:b/>
          <w:szCs w:val="24"/>
        </w:rPr>
        <w:t>Bài 4.</w:t>
      </w:r>
      <w:r w:rsidRPr="00710211">
        <w:rPr>
          <w:rFonts w:cs="Times New Roman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04943" w14:paraId="65549056" w14:textId="77777777" w:rsidTr="00C15BE2">
        <w:tc>
          <w:tcPr>
            <w:tcW w:w="4788" w:type="dxa"/>
          </w:tcPr>
          <w:p w14:paraId="49FF62DB" w14:textId="77777777" w:rsidR="00404943" w:rsidRDefault="001750E5" w:rsidP="00284BD5">
            <w:pPr>
              <w:spacing w:line="276" w:lineRule="auto"/>
              <w:contextualSpacing/>
            </w:pPr>
            <w:r>
              <w:rPr>
                <w:rFonts w:cs="Times New Roman"/>
                <w:szCs w:val="24"/>
              </w:rPr>
              <w:t xml:space="preserve">a. </w:t>
            </w:r>
            <w:r w:rsidRPr="00D557E6">
              <w:rPr>
                <w:position w:val="-10"/>
              </w:rPr>
              <w:object w:dxaOrig="1780" w:dyaOrig="420" w14:anchorId="7734A51B">
                <v:shape id="_x0000_i1045" type="#_x0000_t75" style="width:89.2pt;height:20.95pt" o:ole="">
                  <v:imagedata r:id="rId99" o:title=""/>
                </v:shape>
                <o:OLEObject Type="Embed" ProgID="Equation.DSMT4" ShapeID="_x0000_i1045" DrawAspect="Content" ObjectID="_1622985768" r:id="rId100"/>
              </w:object>
            </w:r>
          </w:p>
          <w:p w14:paraId="218908EA" w14:textId="5518C7D9" w:rsidR="001750E5" w:rsidRDefault="001750E5" w:rsidP="00284BD5">
            <w:pPr>
              <w:spacing w:line="276" w:lineRule="auto"/>
              <w:rPr>
                <w:rFonts w:eastAsiaTheme="majorEastAsia" w:cs="Times New Roman"/>
                <w:szCs w:val="24"/>
                <w:lang w:val="fr-FR"/>
              </w:rPr>
            </w:pPr>
            <w:r w:rsidRPr="001750E5">
              <w:rPr>
                <w:position w:val="-16"/>
              </w:rPr>
              <w:object w:dxaOrig="1640" w:dyaOrig="520" w14:anchorId="72FB20C2">
                <v:shape id="_x0000_i1046" type="#_x0000_t75" style="width:81.65pt;height:26.35pt" o:ole="">
                  <v:imagedata r:id="rId101" o:title=""/>
                </v:shape>
                <o:OLEObject Type="Embed" ProgID="Equation.DSMT4" ShapeID="_x0000_i1046" DrawAspect="Content" ObjectID="_1622985769" r:id="rId102"/>
              </w:object>
            </w:r>
            <w:r w:rsidRPr="001750E5">
              <w:rPr>
                <w:rFonts w:eastAsiaTheme="majorEastAsia" w:cs="Times New Roman"/>
                <w:szCs w:val="24"/>
                <w:lang w:val="fr-FR"/>
              </w:rPr>
              <w:t xml:space="preserve"> </w:t>
            </w:r>
          </w:p>
          <w:p w14:paraId="09FCC77A" w14:textId="725E2A48" w:rsidR="001750E5" w:rsidRDefault="001750E5" w:rsidP="00284BD5">
            <w:pPr>
              <w:spacing w:line="276" w:lineRule="auto"/>
              <w:rPr>
                <w:rFonts w:eastAsiaTheme="majorEastAsia" w:cs="Times New Roman"/>
                <w:szCs w:val="24"/>
                <w:lang w:val="fr-FR"/>
              </w:rPr>
            </w:pPr>
            <w:r w:rsidRPr="00D557E6">
              <w:rPr>
                <w:position w:val="-14"/>
              </w:rPr>
              <w:object w:dxaOrig="1260" w:dyaOrig="400" w14:anchorId="30526B2A">
                <v:shape id="_x0000_i1047" type="#_x0000_t75" style="width:62.85pt;height:19.9pt" o:ole="">
                  <v:imagedata r:id="rId103" o:title=""/>
                </v:shape>
                <o:OLEObject Type="Embed" ProgID="Equation.DSMT4" ShapeID="_x0000_i1047" DrawAspect="Content" ObjectID="_1622985770" r:id="rId104"/>
              </w:object>
            </w:r>
          </w:p>
          <w:p w14:paraId="5FB8769B" w14:textId="3576F231" w:rsidR="001750E5" w:rsidRPr="001750E5" w:rsidRDefault="001750E5" w:rsidP="00284BD5">
            <w:pPr>
              <w:spacing w:line="276" w:lineRule="auto"/>
              <w:rPr>
                <w:rFonts w:eastAsiaTheme="majorEastAsia" w:cs="Times New Roman"/>
                <w:szCs w:val="24"/>
                <w:lang w:val="fr-FR"/>
              </w:rPr>
            </w:pPr>
            <w:r w:rsidRPr="00D557E6">
              <w:rPr>
                <w:position w:val="-14"/>
              </w:rPr>
              <w:object w:dxaOrig="1359" w:dyaOrig="400" w14:anchorId="7C6A539E">
                <v:shape id="_x0000_i1048" type="#_x0000_t75" style="width:67.7pt;height:19.9pt" o:ole="">
                  <v:imagedata r:id="rId105" o:title=""/>
                </v:shape>
                <o:OLEObject Type="Embed" ProgID="Equation.DSMT4" ShapeID="_x0000_i1048" DrawAspect="Content" ObjectID="_1622985771" r:id="rId106"/>
              </w:object>
            </w:r>
            <w:r w:rsidRPr="001750E5">
              <w:rPr>
                <w:rFonts w:eastAsiaTheme="majorEastAsia" w:cs="Times New Roman"/>
                <w:szCs w:val="24"/>
                <w:lang w:val="fr-FR"/>
              </w:rPr>
              <w:t>(do</w:t>
            </w:r>
            <w:r w:rsidRPr="001750E5">
              <w:rPr>
                <w:rFonts w:eastAsiaTheme="majorEastAsia"/>
                <w:color w:val="FF0000"/>
                <w:position w:val="-6"/>
                <w:szCs w:val="26"/>
              </w:rPr>
              <w:object w:dxaOrig="560" w:dyaOrig="279" w14:anchorId="2743664E">
                <v:shape id="_x0000_i1049" type="#_x0000_t75" style="width:27.95pt;height:14.5pt" o:ole="">
                  <v:imagedata r:id="rId107" o:title=""/>
                </v:shape>
                <o:OLEObject Type="Embed" ProgID="Equation.DSMT4" ShapeID="_x0000_i1049" DrawAspect="Content" ObjectID="_1622985772" r:id="rId108"/>
              </w:object>
            </w:r>
            <w:r w:rsidRPr="001750E5">
              <w:rPr>
                <w:rFonts w:eastAsiaTheme="majorEastAsia" w:cs="Times New Roman"/>
                <w:szCs w:val="24"/>
                <w:lang w:val="fr-FR"/>
              </w:rPr>
              <w:t xml:space="preserve">) </w:t>
            </w:r>
          </w:p>
          <w:p w14:paraId="3682BE58" w14:textId="111DE811" w:rsidR="001750E5" w:rsidRDefault="001750E5" w:rsidP="00284BD5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557E6">
              <w:rPr>
                <w:position w:val="-10"/>
              </w:rPr>
              <w:object w:dxaOrig="880" w:dyaOrig="320" w14:anchorId="73113C53">
                <v:shape id="_x0000_i1050" type="#_x0000_t75" style="width:44.05pt;height:16.1pt" o:ole="">
                  <v:imagedata r:id="rId109" o:title=""/>
                </v:shape>
                <o:OLEObject Type="Embed" ProgID="Equation.DSMT4" ShapeID="_x0000_i1050" DrawAspect="Content" ObjectID="_1622985773" r:id="rId110"/>
              </w:object>
            </w:r>
          </w:p>
        </w:tc>
        <w:tc>
          <w:tcPr>
            <w:tcW w:w="4788" w:type="dxa"/>
          </w:tcPr>
          <w:p w14:paraId="3268C112" w14:textId="77777777" w:rsidR="00404943" w:rsidRDefault="001720D8" w:rsidP="00284BD5">
            <w:pPr>
              <w:spacing w:line="276" w:lineRule="auto"/>
              <w:contextualSpacing/>
            </w:pPr>
            <w:r>
              <w:rPr>
                <w:rFonts w:cs="Times New Roman"/>
                <w:szCs w:val="24"/>
              </w:rPr>
              <w:t xml:space="preserve">b. </w:t>
            </w:r>
            <w:r w:rsidRPr="00D557E6">
              <w:rPr>
                <w:position w:val="-8"/>
              </w:rPr>
              <w:object w:dxaOrig="1719" w:dyaOrig="400" w14:anchorId="20171599">
                <v:shape id="_x0000_i1051" type="#_x0000_t75" style="width:85.95pt;height:19.9pt" o:ole="">
                  <v:imagedata r:id="rId111" o:title=""/>
                </v:shape>
                <o:OLEObject Type="Embed" ProgID="Equation.DSMT4" ShapeID="_x0000_i1051" DrawAspect="Content" ObjectID="_1622985774" r:id="rId112"/>
              </w:object>
            </w:r>
          </w:p>
          <w:p w14:paraId="7A7864AB" w14:textId="77777777" w:rsidR="001720D8" w:rsidRDefault="001720D8" w:rsidP="00284BD5">
            <w:pPr>
              <w:spacing w:line="276" w:lineRule="auto"/>
              <w:contextualSpacing/>
            </w:pPr>
            <w:r w:rsidRPr="00D557E6">
              <w:rPr>
                <w:position w:val="-16"/>
              </w:rPr>
              <w:object w:dxaOrig="1620" w:dyaOrig="520" w14:anchorId="70579BF1">
                <v:shape id="_x0000_i1052" type="#_x0000_t75" style="width:81.15pt;height:25.8pt" o:ole="">
                  <v:imagedata r:id="rId113" o:title=""/>
                </v:shape>
                <o:OLEObject Type="Embed" ProgID="Equation.DSMT4" ShapeID="_x0000_i1052" DrawAspect="Content" ObjectID="_1622985775" r:id="rId114"/>
              </w:object>
            </w:r>
          </w:p>
          <w:p w14:paraId="1050858F" w14:textId="77777777" w:rsidR="001720D8" w:rsidRDefault="001720D8" w:rsidP="00284BD5">
            <w:pPr>
              <w:spacing w:line="276" w:lineRule="auto"/>
              <w:contextualSpacing/>
            </w:pPr>
            <w:r w:rsidRPr="00D557E6">
              <w:rPr>
                <w:position w:val="-14"/>
              </w:rPr>
              <w:object w:dxaOrig="1219" w:dyaOrig="400" w14:anchorId="5C676729">
                <v:shape id="_x0000_i1053" type="#_x0000_t75" style="width:60.7pt;height:19.9pt" o:ole="">
                  <v:imagedata r:id="rId115" o:title=""/>
                </v:shape>
                <o:OLEObject Type="Embed" ProgID="Equation.DSMT4" ShapeID="_x0000_i1053" DrawAspect="Content" ObjectID="_1622985776" r:id="rId116"/>
              </w:object>
            </w:r>
          </w:p>
          <w:p w14:paraId="26CC3BCC" w14:textId="7C3E4AED" w:rsidR="001720D8" w:rsidRDefault="001720D8" w:rsidP="00284BD5">
            <w:pPr>
              <w:spacing w:line="276" w:lineRule="auto"/>
              <w:contextualSpacing/>
            </w:pPr>
            <w:r w:rsidRPr="00D557E6">
              <w:rPr>
                <w:position w:val="-6"/>
              </w:rPr>
              <w:object w:dxaOrig="1140" w:dyaOrig="279" w14:anchorId="2904175F">
                <v:shape id="_x0000_i1054" type="#_x0000_t75" style="width:56.95pt;height:13.95pt" o:ole="">
                  <v:imagedata r:id="rId117" o:title=""/>
                </v:shape>
                <o:OLEObject Type="Embed" ProgID="Equation.DSMT4" ShapeID="_x0000_i1054" DrawAspect="Content" ObjectID="_1622985777" r:id="rId118"/>
              </w:object>
            </w:r>
            <w:r w:rsidRPr="00710211">
              <w:rPr>
                <w:position w:val="-14"/>
              </w:rPr>
              <w:object w:dxaOrig="1180" w:dyaOrig="400" w14:anchorId="561B9C0C">
                <v:shape id="_x0000_i1055" type="#_x0000_t75" style="width:59.1pt;height:20.4pt" o:ole="">
                  <v:imagedata r:id="rId119" o:title=""/>
                </v:shape>
                <o:OLEObject Type="Embed" ProgID="Equation.DSMT4" ShapeID="_x0000_i1055" DrawAspect="Content" ObjectID="_1622985778" r:id="rId120"/>
              </w:object>
            </w:r>
          </w:p>
          <w:p w14:paraId="50CD0C10" w14:textId="732FACB6" w:rsidR="001720D8" w:rsidRDefault="001720D8" w:rsidP="00284BD5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1720D8">
              <w:rPr>
                <w:position w:val="-6"/>
              </w:rPr>
              <w:object w:dxaOrig="820" w:dyaOrig="279" w14:anchorId="1B5DA92C">
                <v:shape id="_x0000_i1056" type="#_x0000_t75" style="width:40.85pt;height:13.95pt" o:ole="">
                  <v:imagedata r:id="rId121" o:title=""/>
                </v:shape>
                <o:OLEObject Type="Embed" ProgID="Equation.DSMT4" ShapeID="_x0000_i1056" DrawAspect="Content" ObjectID="_1622985779" r:id="rId122"/>
              </w:object>
            </w:r>
          </w:p>
        </w:tc>
      </w:tr>
    </w:tbl>
    <w:p w14:paraId="5156C291" w14:textId="2766F01A" w:rsidR="001720D8" w:rsidRDefault="001720D8" w:rsidP="00284BD5">
      <w:pPr>
        <w:spacing w:after="0" w:line="276" w:lineRule="auto"/>
      </w:pPr>
      <w:r>
        <w:t xml:space="preserve">c. </w:t>
      </w:r>
      <w:r w:rsidRPr="00D557E6">
        <w:rPr>
          <w:position w:val="-24"/>
        </w:rPr>
        <w:object w:dxaOrig="2860" w:dyaOrig="780" w14:anchorId="7F2772AA">
          <v:shape id="_x0000_i1057" type="#_x0000_t75" style="width:142.95pt;height:39.2pt" o:ole="">
            <v:imagedata r:id="rId123" o:title=""/>
          </v:shape>
          <o:OLEObject Type="Embed" ProgID="Equation.DSMT4" ShapeID="_x0000_i1057" DrawAspect="Content" ObjectID="_1622985780" r:id="rId124"/>
        </w:object>
      </w:r>
    </w:p>
    <w:p w14:paraId="600F8FFA" w14:textId="202F4AD6" w:rsidR="009C08B9" w:rsidRDefault="009961EF" w:rsidP="00FA126D">
      <w:pPr>
        <w:rPr>
          <w:lang w:val="vi-VN"/>
        </w:rPr>
      </w:pPr>
      <w:r w:rsidRPr="00710211">
        <w:rPr>
          <w:position w:val="-42"/>
        </w:rPr>
        <w:object w:dxaOrig="5600" w:dyaOrig="999" w14:anchorId="27B0EB93">
          <v:shape id="_x0000_i1089" type="#_x0000_t75" style="width:279.95pt;height:50.5pt" o:ole="">
            <v:imagedata r:id="rId125" o:title=""/>
          </v:shape>
          <o:OLEObject Type="Embed" ProgID="Equation.DSMT4" ShapeID="_x0000_i1089" DrawAspect="Content" ObjectID="_1622985781" r:id="rId126"/>
        </w:object>
      </w:r>
    </w:p>
    <w:p w14:paraId="71633674" w14:textId="77777777" w:rsidR="00C81314" w:rsidRPr="00ED33B1" w:rsidRDefault="00C81314" w:rsidP="00C81314">
      <w:pPr>
        <w:pStyle w:val="Heading3"/>
        <w:spacing w:before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D33B1">
        <w:rPr>
          <w:rFonts w:ascii="Times New Roman" w:hAnsi="Times New Roman" w:cs="Times New Roman"/>
          <w:b/>
          <w:color w:val="000000" w:themeColor="text1"/>
        </w:rPr>
        <w:lastRenderedPageBreak/>
        <w:t>Dạng 4</w:t>
      </w:r>
      <w:r>
        <w:rPr>
          <w:rFonts w:ascii="Times New Roman" w:hAnsi="Times New Roman" w:cs="Times New Roman"/>
          <w:b/>
          <w:color w:val="000000" w:themeColor="text1"/>
          <w:lang w:val="vi-VN"/>
        </w:rPr>
        <w:t>.</w:t>
      </w:r>
      <w:r w:rsidRPr="00ED33B1">
        <w:rPr>
          <w:rFonts w:ascii="Times New Roman" w:hAnsi="Times New Roman" w:cs="Times New Roman"/>
          <w:b/>
          <w:color w:val="000000" w:themeColor="text1"/>
        </w:rPr>
        <w:t xml:space="preserve"> Tìm điều kiện để biểu thức chứa căn bậc hai có nghĩa</w:t>
      </w:r>
    </w:p>
    <w:p w14:paraId="0D7C3753" w14:textId="04DAFF85" w:rsidR="00C81314" w:rsidRPr="00C81314" w:rsidRDefault="00C81314" w:rsidP="00C81314">
      <w:pPr>
        <w:spacing w:after="0" w:line="240" w:lineRule="auto"/>
        <w:contextualSpacing/>
        <w:rPr>
          <w:rFonts w:cs="Times New Roman"/>
          <w:szCs w:val="24"/>
          <w:lang w:val="vi-VN"/>
        </w:rPr>
      </w:pPr>
      <w:r w:rsidRPr="00710211">
        <w:rPr>
          <w:rFonts w:cs="Times New Roman"/>
          <w:b/>
          <w:szCs w:val="24"/>
        </w:rPr>
        <w:t>Bài 5.</w:t>
      </w:r>
    </w:p>
    <w:p w14:paraId="670CE0B2" w14:textId="7E9D95DA" w:rsidR="00C81314" w:rsidRDefault="00C81314" w:rsidP="00B1322A">
      <w:pPr>
        <w:spacing w:line="240" w:lineRule="auto"/>
        <w:rPr>
          <w:rFonts w:cs="Times New Roman"/>
          <w:szCs w:val="24"/>
          <w:lang w:val="vi-VN"/>
        </w:rPr>
      </w:pPr>
      <w:r>
        <w:rPr>
          <w:rFonts w:cs="Times New Roman"/>
          <w:szCs w:val="24"/>
          <w:lang w:val="vi-VN"/>
        </w:rPr>
        <w:t>a. Điều kiện</w:t>
      </w:r>
      <w:r w:rsidR="00C65884">
        <w:rPr>
          <w:rFonts w:cs="Times New Roman"/>
          <w:szCs w:val="24"/>
          <w:lang w:val="vi-VN"/>
        </w:rPr>
        <w:t>:</w:t>
      </w:r>
      <w:r>
        <w:rPr>
          <w:rFonts w:cs="Times New Roman"/>
          <w:szCs w:val="24"/>
          <w:lang w:val="vi-VN"/>
        </w:rPr>
        <w:t xml:space="preserve"> </w:t>
      </w:r>
      <w:r w:rsidRPr="00C81314">
        <w:rPr>
          <w:rFonts w:cs="Times New Roman"/>
          <w:position w:val="-14"/>
          <w:szCs w:val="24"/>
          <w:lang w:val="vi-VN"/>
        </w:rPr>
        <w:object w:dxaOrig="1860" w:dyaOrig="400" w14:anchorId="00BA1BF1">
          <v:shape id="_x0000_i1090" type="#_x0000_t75" style="width:92.95pt;height:19.9pt" o:ole="">
            <v:imagedata r:id="rId127" o:title=""/>
          </v:shape>
          <o:OLEObject Type="Embed" ProgID="Equation.DSMT4" ShapeID="_x0000_i1090" DrawAspect="Content" ObjectID="_1622985782" r:id="rId128"/>
        </w:object>
      </w:r>
      <w:r>
        <w:rPr>
          <w:rFonts w:cs="Times New Roman"/>
          <w:szCs w:val="24"/>
          <w:lang w:val="vi-VN"/>
        </w:rPr>
        <w:t xml:space="preserve"> </w:t>
      </w:r>
    </w:p>
    <w:p w14:paraId="6472DD0A" w14:textId="0E73A3E6" w:rsidR="00C81314" w:rsidRDefault="00C81314" w:rsidP="00B1322A">
      <w:pPr>
        <w:spacing w:line="240" w:lineRule="auto"/>
        <w:rPr>
          <w:lang w:val="vi-VN"/>
        </w:rPr>
      </w:pPr>
      <w:r>
        <w:rPr>
          <w:rFonts w:cs="Times New Roman"/>
          <w:szCs w:val="24"/>
          <w:lang w:val="vi-VN"/>
        </w:rPr>
        <w:t xml:space="preserve">TH1: </w:t>
      </w:r>
      <w:r w:rsidRPr="00710211">
        <w:rPr>
          <w:position w:val="-46"/>
        </w:rPr>
        <w:object w:dxaOrig="2100" w:dyaOrig="1040" w14:anchorId="1E9A0DF3">
          <v:shape id="_x0000_i1091" type="#_x0000_t75" style="width:104.8pt;height:51.6pt" o:ole="">
            <v:imagedata r:id="rId129" o:title=""/>
          </v:shape>
          <o:OLEObject Type="Embed" ProgID="Equation.DSMT4" ShapeID="_x0000_i1091" DrawAspect="Content" ObjectID="_1622985783" r:id="rId130"/>
        </w:object>
      </w:r>
      <w:r>
        <w:rPr>
          <w:lang w:val="vi-VN"/>
        </w:rPr>
        <w:t xml:space="preserve"> không thỏa mãn.</w:t>
      </w:r>
    </w:p>
    <w:p w14:paraId="3CD69089" w14:textId="5EA582D9" w:rsidR="00C81314" w:rsidRDefault="00C81314" w:rsidP="00B1322A">
      <w:pPr>
        <w:spacing w:line="240" w:lineRule="auto"/>
        <w:rPr>
          <w:lang w:val="vi-VN"/>
        </w:rPr>
      </w:pPr>
      <w:r>
        <w:rPr>
          <w:lang w:val="vi-VN"/>
        </w:rPr>
        <w:t xml:space="preserve">TH2: </w:t>
      </w:r>
      <w:r w:rsidRPr="00710211">
        <w:rPr>
          <w:position w:val="-46"/>
        </w:rPr>
        <w:object w:dxaOrig="3320" w:dyaOrig="1040" w14:anchorId="5B7CD288">
          <v:shape id="_x0000_i1092" type="#_x0000_t75" style="width:165.5pt;height:51.6pt" o:ole="">
            <v:imagedata r:id="rId131" o:title=""/>
          </v:shape>
          <o:OLEObject Type="Embed" ProgID="Equation.DSMT4" ShapeID="_x0000_i1092" DrawAspect="Content" ObjectID="_1622985784" r:id="rId132"/>
        </w:object>
      </w:r>
    </w:p>
    <w:p w14:paraId="7CE6C91E" w14:textId="77777777" w:rsidR="00C81314" w:rsidRDefault="00C81314" w:rsidP="00B1322A">
      <w:pPr>
        <w:spacing w:line="240" w:lineRule="auto"/>
        <w:rPr>
          <w:rFonts w:cs="Times New Roman"/>
          <w:szCs w:val="24"/>
          <w:lang w:val="vi-VN"/>
        </w:rPr>
      </w:pPr>
      <w:r>
        <w:rPr>
          <w:lang w:val="vi-VN"/>
        </w:rPr>
        <w:t xml:space="preserve">Vậy </w:t>
      </w:r>
      <w:r w:rsidRPr="00710211">
        <w:rPr>
          <w:position w:val="-24"/>
        </w:rPr>
        <w:object w:dxaOrig="980" w:dyaOrig="620" w14:anchorId="6C3EC7C7">
          <v:shape id="_x0000_i1093" type="#_x0000_t75" style="width:49.45pt;height:30.65pt" o:ole="">
            <v:imagedata r:id="rId133" o:title=""/>
          </v:shape>
          <o:OLEObject Type="Embed" ProgID="Equation.DSMT4" ShapeID="_x0000_i1093" DrawAspect="Content" ObjectID="_1622985785" r:id="rId134"/>
        </w:object>
      </w:r>
    </w:p>
    <w:p w14:paraId="159A9587" w14:textId="7E8AD59C" w:rsidR="00A53F8A" w:rsidRDefault="00C81314" w:rsidP="00B1322A">
      <w:pPr>
        <w:spacing w:line="240" w:lineRule="auto"/>
        <w:rPr>
          <w:lang w:val="vi-VN"/>
        </w:rPr>
      </w:pPr>
      <w:r>
        <w:rPr>
          <w:rFonts w:cs="Times New Roman"/>
          <w:szCs w:val="24"/>
          <w:lang w:val="vi-VN"/>
        </w:rPr>
        <w:t>b.</w:t>
      </w:r>
      <w:r w:rsidR="00A53F8A">
        <w:rPr>
          <w:rFonts w:cs="Times New Roman"/>
          <w:szCs w:val="24"/>
          <w:lang w:val="vi-VN"/>
        </w:rPr>
        <w:t xml:space="preserve"> </w:t>
      </w:r>
      <w:r w:rsidR="000C0206" w:rsidRPr="00710211">
        <w:rPr>
          <w:rFonts w:cs="Times New Roman"/>
          <w:szCs w:val="24"/>
        </w:rPr>
        <w:t>Điều kiện</w:t>
      </w:r>
      <w:r w:rsidR="00C65884">
        <w:rPr>
          <w:rFonts w:cs="Times New Roman"/>
          <w:szCs w:val="24"/>
          <w:lang w:val="vi-VN"/>
        </w:rPr>
        <w:t>:</w:t>
      </w:r>
      <w:r w:rsidR="000C0206" w:rsidRPr="00710211">
        <w:rPr>
          <w:rFonts w:cs="Times New Roman"/>
          <w:szCs w:val="24"/>
        </w:rPr>
        <w:t xml:space="preserve"> </w:t>
      </w:r>
      <w:r w:rsidR="00710211" w:rsidRPr="00710211">
        <w:rPr>
          <w:position w:val="-24"/>
        </w:rPr>
        <w:object w:dxaOrig="1040" w:dyaOrig="620" w14:anchorId="0E0BD489">
          <v:shape id="_x0000_i1058" type="#_x0000_t75" style="width:51.6pt;height:30.65pt" o:ole="">
            <v:imagedata r:id="rId135" o:title=""/>
          </v:shape>
          <o:OLEObject Type="Embed" ProgID="Equation.DSMT4" ShapeID="_x0000_i1058" DrawAspect="Content" ObjectID="_1622985786" r:id="rId136"/>
        </w:object>
      </w:r>
    </w:p>
    <w:p w14:paraId="1B5DCC65" w14:textId="44EB62DB" w:rsidR="00A53F8A" w:rsidRDefault="00A53F8A" w:rsidP="00B1322A">
      <w:pPr>
        <w:spacing w:line="240" w:lineRule="auto"/>
        <w:rPr>
          <w:lang w:val="vi-VN"/>
        </w:rPr>
      </w:pPr>
      <w:r>
        <w:rPr>
          <w:lang w:val="vi-VN"/>
        </w:rPr>
        <w:t xml:space="preserve">TH1: </w:t>
      </w:r>
      <w:r w:rsidRPr="00710211">
        <w:rPr>
          <w:position w:val="-30"/>
        </w:rPr>
        <w:object w:dxaOrig="3280" w:dyaOrig="720" w14:anchorId="384EDFC5">
          <v:shape id="_x0000_i1094" type="#_x0000_t75" style="width:164.4pt;height:36pt" o:ole="">
            <v:imagedata r:id="rId137" o:title=""/>
          </v:shape>
          <o:OLEObject Type="Embed" ProgID="Equation.DSMT4" ShapeID="_x0000_i1094" DrawAspect="Content" ObjectID="_1622985787" r:id="rId138"/>
        </w:object>
      </w:r>
    </w:p>
    <w:p w14:paraId="438A13E0" w14:textId="5E191B9C" w:rsidR="00A53F8A" w:rsidRDefault="00A53F8A" w:rsidP="00B1322A">
      <w:pPr>
        <w:spacing w:line="240" w:lineRule="auto"/>
        <w:rPr>
          <w:lang w:val="vi-VN"/>
        </w:rPr>
      </w:pPr>
      <w:r>
        <w:rPr>
          <w:lang w:val="vi-VN"/>
        </w:rPr>
        <w:t>TH2:</w:t>
      </w:r>
      <w:r w:rsidRPr="00A53F8A">
        <w:t xml:space="preserve"> </w:t>
      </w:r>
      <w:r w:rsidRPr="00710211">
        <w:rPr>
          <w:position w:val="-30"/>
        </w:rPr>
        <w:object w:dxaOrig="2100" w:dyaOrig="720" w14:anchorId="53BE8D6A">
          <v:shape id="_x0000_i1095" type="#_x0000_t75" style="width:104.8pt;height:36pt" o:ole="">
            <v:imagedata r:id="rId139" o:title=""/>
          </v:shape>
          <o:OLEObject Type="Embed" ProgID="Equation.DSMT4" ShapeID="_x0000_i1095" DrawAspect="Content" ObjectID="_1622985788" r:id="rId140"/>
        </w:object>
      </w:r>
    </w:p>
    <w:p w14:paraId="11796FA2" w14:textId="77777777" w:rsidR="00C65884" w:rsidRDefault="00A53F8A" w:rsidP="00B1322A">
      <w:pPr>
        <w:spacing w:line="240" w:lineRule="auto"/>
        <w:rPr>
          <w:lang w:val="vi-VN"/>
        </w:rPr>
      </w:pPr>
      <w:r>
        <w:rPr>
          <w:lang w:val="vi-VN"/>
        </w:rPr>
        <w:t xml:space="preserve">Vậy </w:t>
      </w:r>
      <w:r w:rsidRPr="00710211">
        <w:rPr>
          <w:position w:val="-6"/>
        </w:rPr>
        <w:object w:dxaOrig="960" w:dyaOrig="279" w14:anchorId="55A5707F">
          <v:shape id="_x0000_i1096" type="#_x0000_t75" style="width:48.35pt;height:14.5pt" o:ole="">
            <v:imagedata r:id="rId141" o:title=""/>
          </v:shape>
          <o:OLEObject Type="Embed" ProgID="Equation.DSMT4" ShapeID="_x0000_i1096" DrawAspect="Content" ObjectID="_1622985789" r:id="rId142"/>
        </w:object>
      </w:r>
    </w:p>
    <w:p w14:paraId="6DDA6A3C" w14:textId="2559BC68" w:rsidR="000C0206" w:rsidRDefault="00C65884" w:rsidP="00B1322A">
      <w:pPr>
        <w:spacing w:line="240" w:lineRule="auto"/>
        <w:rPr>
          <w:rFonts w:cs="Times New Roman"/>
          <w:szCs w:val="24"/>
          <w:lang w:val="vi-VN"/>
        </w:rPr>
      </w:pPr>
      <w:r>
        <w:rPr>
          <w:lang w:val="vi-VN"/>
        </w:rPr>
        <w:t xml:space="preserve">c. Điều kiện: </w:t>
      </w:r>
      <w:r w:rsidR="00B801AB" w:rsidRPr="00C65884">
        <w:rPr>
          <w:rFonts w:cs="Times New Roman"/>
          <w:position w:val="-30"/>
          <w:szCs w:val="24"/>
        </w:rPr>
        <w:object w:dxaOrig="4520" w:dyaOrig="720" w14:anchorId="02EDA3DC">
          <v:shape id="_x0000_i1097" type="#_x0000_t75" style="width:226.2pt;height:36pt" o:ole="">
            <v:imagedata r:id="rId143" o:title=""/>
          </v:shape>
          <o:OLEObject Type="Embed" ProgID="Equation.DSMT4" ShapeID="_x0000_i1097" DrawAspect="Content" ObjectID="_1622985790" r:id="rId144"/>
        </w:object>
      </w:r>
    </w:p>
    <w:p w14:paraId="72C5DBF6" w14:textId="2E5195C7" w:rsidR="00BF1FFA" w:rsidRPr="00BF1FFA" w:rsidRDefault="00BF1FFA" w:rsidP="00B1322A">
      <w:pPr>
        <w:spacing w:line="240" w:lineRule="auto"/>
        <w:rPr>
          <w:lang w:val="vi-VN"/>
        </w:rPr>
      </w:pPr>
      <w:r>
        <w:rPr>
          <w:rFonts w:cs="Times New Roman"/>
          <w:szCs w:val="24"/>
          <w:lang w:val="vi-VN"/>
        </w:rPr>
        <w:t>d. Điều kiện:</w:t>
      </w:r>
      <w:r w:rsidR="00C125FE">
        <w:rPr>
          <w:rFonts w:cs="Times New Roman"/>
          <w:szCs w:val="24"/>
          <w:lang w:val="vi-VN"/>
        </w:rPr>
        <w:t xml:space="preserve"> </w:t>
      </w:r>
      <w:r w:rsidR="00C125FE" w:rsidRPr="00C125FE">
        <w:rPr>
          <w:rFonts w:cs="Times New Roman"/>
          <w:position w:val="-8"/>
          <w:szCs w:val="24"/>
          <w:lang w:val="vi-VN"/>
        </w:rPr>
        <w:object w:dxaOrig="2600" w:dyaOrig="340" w14:anchorId="4BA81D4B">
          <v:shape id="_x0000_i1098" type="#_x0000_t75" style="width:130.05pt;height:17.2pt" o:ole="">
            <v:imagedata r:id="rId145" o:title=""/>
          </v:shape>
          <o:OLEObject Type="Embed" ProgID="Equation.DSMT4" ShapeID="_x0000_i1098" DrawAspect="Content" ObjectID="_1622985791" r:id="rId146"/>
        </w:object>
      </w:r>
      <w:r w:rsidR="00C125FE">
        <w:rPr>
          <w:rFonts w:cs="Times New Roman"/>
          <w:szCs w:val="24"/>
          <w:lang w:val="vi-VN"/>
        </w:rPr>
        <w:t xml:space="preserve"> </w:t>
      </w:r>
    </w:p>
    <w:p w14:paraId="6F2A6A91" w14:textId="77777777" w:rsidR="00AE5B71" w:rsidRPr="00710211" w:rsidRDefault="00AE5B71" w:rsidP="00AE5B71">
      <w:pPr>
        <w:pStyle w:val="Heading3"/>
        <w:rPr>
          <w:rFonts w:ascii="Times New Roman" w:hAnsi="Times New Roman" w:cs="Times New Roman"/>
          <w:b/>
        </w:rPr>
      </w:pPr>
      <w:r w:rsidRPr="00C801C7">
        <w:rPr>
          <w:rFonts w:ascii="Times New Roman" w:hAnsi="Times New Roman" w:cs="Times New Roman"/>
          <w:b/>
          <w:color w:val="auto"/>
        </w:rPr>
        <w:t>Dạng 5. Giải phương trình chứa căn bậc hai.</w:t>
      </w:r>
    </w:p>
    <w:p w14:paraId="01293A02" w14:textId="77777777" w:rsidR="00DA6824" w:rsidRDefault="00AE5B71" w:rsidP="00DA6824">
      <w:pPr>
        <w:spacing w:after="0" w:line="240" w:lineRule="auto"/>
        <w:rPr>
          <w:rFonts w:cs="Times New Roman"/>
          <w:b/>
          <w:szCs w:val="24"/>
          <w:lang w:val="vi-VN"/>
        </w:rPr>
      </w:pPr>
      <w:r w:rsidRPr="00710211">
        <w:rPr>
          <w:rFonts w:cs="Times New Roman"/>
          <w:b/>
          <w:szCs w:val="24"/>
        </w:rPr>
        <w:t>Bài 6.</w:t>
      </w:r>
    </w:p>
    <w:p w14:paraId="7E2BCD79" w14:textId="788FB773" w:rsidR="00DA6824" w:rsidRDefault="00DA6824" w:rsidP="00B1322A">
      <w:pPr>
        <w:spacing w:line="240" w:lineRule="auto"/>
        <w:rPr>
          <w:lang w:val="vi-VN"/>
        </w:rPr>
      </w:pPr>
      <w:r w:rsidRPr="007747DF">
        <w:rPr>
          <w:rFonts w:cs="Times New Roman"/>
          <w:szCs w:val="24"/>
          <w:lang w:val="vi-VN"/>
        </w:rPr>
        <w:t>a.</w:t>
      </w:r>
      <w:r>
        <w:rPr>
          <w:rFonts w:cs="Times New Roman"/>
          <w:b/>
          <w:szCs w:val="24"/>
          <w:lang w:val="vi-VN"/>
        </w:rPr>
        <w:t xml:space="preserve"> </w:t>
      </w:r>
      <w:r w:rsidRPr="00710211">
        <w:rPr>
          <w:position w:val="-8"/>
        </w:rPr>
        <w:object w:dxaOrig="1920" w:dyaOrig="400" w14:anchorId="59CBBFF3">
          <v:shape id="_x0000_i1099" type="#_x0000_t75" style="width:96.2pt;height:20.4pt" o:ole="">
            <v:imagedata r:id="rId147" o:title=""/>
          </v:shape>
          <o:OLEObject Type="Embed" ProgID="Equation.DSMT4" ShapeID="_x0000_i1099" DrawAspect="Content" ObjectID="_1622985792" r:id="rId148"/>
        </w:object>
      </w:r>
    </w:p>
    <w:p w14:paraId="05135010" w14:textId="77777777" w:rsidR="007747DF" w:rsidRDefault="00222F31" w:rsidP="00B1322A">
      <w:pPr>
        <w:spacing w:line="240" w:lineRule="auto"/>
        <w:rPr>
          <w:lang w:val="vi-VN"/>
        </w:rPr>
      </w:pPr>
      <w:r w:rsidRPr="00222F31">
        <w:rPr>
          <w:rFonts w:cs="Times New Roman"/>
          <w:szCs w:val="24"/>
        </w:rPr>
        <w:t xml:space="preserve">Phương trình tương đương với </w:t>
      </w:r>
      <w:r w:rsidR="00CB6266" w:rsidRPr="00710211">
        <w:rPr>
          <w:position w:val="-32"/>
        </w:rPr>
        <w:object w:dxaOrig="2420" w:dyaOrig="760" w14:anchorId="0870B6D0">
          <v:shape id="_x0000_i1100" type="#_x0000_t75" style="width:120.9pt;height:38.15pt" o:ole="">
            <v:imagedata r:id="rId149" o:title=""/>
          </v:shape>
          <o:OLEObject Type="Embed" ProgID="Equation.DSMT4" ShapeID="_x0000_i1100" DrawAspect="Content" ObjectID="_1622985793" r:id="rId150"/>
        </w:object>
      </w:r>
    </w:p>
    <w:p w14:paraId="6721F1CC" w14:textId="1BD729CF" w:rsidR="00222F31" w:rsidRPr="00222F31" w:rsidRDefault="00222F31" w:rsidP="00B1322A">
      <w:pPr>
        <w:spacing w:line="240" w:lineRule="auto"/>
        <w:rPr>
          <w:rFonts w:cs="Times New Roman"/>
          <w:szCs w:val="24"/>
          <w:lang w:val="vi-VN"/>
        </w:rPr>
      </w:pPr>
      <w:r>
        <w:rPr>
          <w:lang w:val="vi-VN"/>
        </w:rPr>
        <w:t>Suy ra phương trình vô nghiệm.</w:t>
      </w:r>
    </w:p>
    <w:p w14:paraId="000DFE62" w14:textId="26A73EDE" w:rsidR="00222F31" w:rsidRDefault="007747DF" w:rsidP="00B1322A">
      <w:pPr>
        <w:spacing w:line="240" w:lineRule="auto"/>
        <w:rPr>
          <w:lang w:val="vi-VN"/>
        </w:rPr>
      </w:pPr>
      <w:r>
        <w:rPr>
          <w:rFonts w:cs="Times New Roman"/>
          <w:szCs w:val="24"/>
          <w:lang w:val="vi-VN"/>
        </w:rPr>
        <w:t xml:space="preserve">b. </w:t>
      </w:r>
      <w:r w:rsidRPr="00710211">
        <w:rPr>
          <w:position w:val="-8"/>
        </w:rPr>
        <w:object w:dxaOrig="1980" w:dyaOrig="400" w14:anchorId="2C71D93A">
          <v:shape id="_x0000_i1101" type="#_x0000_t75" style="width:98.85pt;height:20.4pt" o:ole="">
            <v:imagedata r:id="rId151" o:title=""/>
          </v:shape>
          <o:OLEObject Type="Embed" ProgID="Equation.DSMT4" ShapeID="_x0000_i1101" DrawAspect="Content" ObjectID="_1622985794" r:id="rId152"/>
        </w:object>
      </w:r>
    </w:p>
    <w:p w14:paraId="0C41A158" w14:textId="6C39A4F5" w:rsidR="00C15472" w:rsidRDefault="00C15472" w:rsidP="00B1322A">
      <w:pPr>
        <w:spacing w:line="240" w:lineRule="auto"/>
        <w:rPr>
          <w:lang w:val="vi-VN"/>
        </w:rPr>
      </w:pPr>
      <w:r>
        <w:rPr>
          <w:lang w:val="vi-VN"/>
        </w:rPr>
        <w:t xml:space="preserve">Phương trình tương đương với </w:t>
      </w:r>
      <w:r w:rsidR="00DE0AA0" w:rsidRPr="00756699">
        <w:rPr>
          <w:position w:val="-32"/>
          <w:lang w:val="vi-VN"/>
        </w:rPr>
        <w:object w:dxaOrig="5280" w:dyaOrig="760" w14:anchorId="7FC68E1F">
          <v:shape id="_x0000_i1105" type="#_x0000_t75" style="width:263.8pt;height:38.15pt" o:ole="">
            <v:imagedata r:id="rId153" o:title=""/>
          </v:shape>
          <o:OLEObject Type="Embed" ProgID="Equation.DSMT4" ShapeID="_x0000_i1105" DrawAspect="Content" ObjectID="_1622985795" r:id="rId154"/>
        </w:object>
      </w:r>
      <w:r>
        <w:rPr>
          <w:lang w:val="vi-VN"/>
        </w:rPr>
        <w:t xml:space="preserve"> </w:t>
      </w:r>
    </w:p>
    <w:p w14:paraId="47C4C21E" w14:textId="364CBBCC" w:rsidR="00756699" w:rsidRPr="00B1322A" w:rsidRDefault="00756699" w:rsidP="00B1322A">
      <w:pPr>
        <w:spacing w:line="240" w:lineRule="auto"/>
        <w:rPr>
          <w:lang w:val="vi-VN"/>
        </w:rPr>
      </w:pPr>
      <w:r>
        <w:rPr>
          <w:lang w:val="vi-VN"/>
        </w:rPr>
        <w:t xml:space="preserve">Đối chiếu với điều kiện ta suy ra phương trình có nghiệm </w:t>
      </w:r>
      <w:r w:rsidRPr="00756699">
        <w:rPr>
          <w:position w:val="-6"/>
          <w:lang w:val="vi-VN"/>
        </w:rPr>
        <w:object w:dxaOrig="639" w:dyaOrig="279" w14:anchorId="0A49CC1A">
          <v:shape id="_x0000_i1104" type="#_x0000_t75" style="width:31.7pt;height:13.95pt" o:ole="">
            <v:imagedata r:id="rId155" o:title=""/>
          </v:shape>
          <o:OLEObject Type="Embed" ProgID="Equation.DSMT4" ShapeID="_x0000_i1104" DrawAspect="Content" ObjectID="_1622985796" r:id="rId156"/>
        </w:object>
      </w:r>
      <w:r>
        <w:rPr>
          <w:lang w:val="vi-VN"/>
        </w:rPr>
        <w:t xml:space="preserve"> </w:t>
      </w:r>
    </w:p>
    <w:p w14:paraId="390C6CC4" w14:textId="17EA43CB" w:rsidR="00222F31" w:rsidRDefault="007747DF" w:rsidP="00AE5B71">
      <w:pPr>
        <w:spacing w:line="240" w:lineRule="auto"/>
        <w:rPr>
          <w:lang w:val="vi-VN"/>
        </w:rPr>
      </w:pPr>
      <w:r w:rsidRPr="007747DF">
        <w:rPr>
          <w:rFonts w:cs="Times New Roman"/>
          <w:szCs w:val="24"/>
          <w:lang w:val="vi-VN"/>
        </w:rPr>
        <w:lastRenderedPageBreak/>
        <w:t xml:space="preserve">c. </w:t>
      </w:r>
      <w:r w:rsidRPr="00710211">
        <w:rPr>
          <w:position w:val="-10"/>
        </w:rPr>
        <w:object w:dxaOrig="1660" w:dyaOrig="440" w14:anchorId="0D33D11F">
          <v:shape id="_x0000_i1102" type="#_x0000_t75" style="width:83.3pt;height:21.5pt" o:ole="">
            <v:imagedata r:id="rId157" o:title=""/>
          </v:shape>
          <o:OLEObject Type="Embed" ProgID="Equation.DSMT4" ShapeID="_x0000_i1102" DrawAspect="Content" ObjectID="_1622985797" r:id="rId158"/>
        </w:object>
      </w:r>
    </w:p>
    <w:p w14:paraId="7EB12611" w14:textId="77777777" w:rsidR="008C02F4" w:rsidRPr="00710211" w:rsidRDefault="008C02F4" w:rsidP="008C02F4">
      <w:pPr>
        <w:spacing w:line="240" w:lineRule="auto"/>
        <w:rPr>
          <w:rFonts w:cs="Times New Roman"/>
          <w:szCs w:val="24"/>
        </w:rPr>
      </w:pPr>
      <w:r w:rsidRPr="00710211">
        <w:rPr>
          <w:rFonts w:cs="Times New Roman"/>
          <w:szCs w:val="24"/>
        </w:rPr>
        <w:t xml:space="preserve">Điều kiện </w:t>
      </w:r>
      <w:r w:rsidRPr="00710211">
        <w:rPr>
          <w:position w:val="-6"/>
        </w:rPr>
        <w:object w:dxaOrig="499" w:dyaOrig="279" w14:anchorId="6ED54708">
          <v:shape id="_x0000_i1106" type="#_x0000_t75" style="width:24.7pt;height:14.5pt" o:ole="">
            <v:imagedata r:id="rId159" o:title=""/>
          </v:shape>
          <o:OLEObject Type="Embed" ProgID="Equation.DSMT4" ShapeID="_x0000_i1106" DrawAspect="Content" ObjectID="_1622985798" r:id="rId160"/>
        </w:object>
      </w:r>
      <w:r w:rsidRPr="00710211">
        <w:rPr>
          <w:rFonts w:cs="Times New Roman"/>
          <w:szCs w:val="24"/>
        </w:rPr>
        <w:t>.</w:t>
      </w:r>
    </w:p>
    <w:p w14:paraId="6D0E434C" w14:textId="77777777" w:rsidR="008C02F4" w:rsidRPr="00710211" w:rsidRDefault="008C02F4" w:rsidP="0085227B">
      <w:pPr>
        <w:spacing w:line="240" w:lineRule="auto"/>
        <w:rPr>
          <w:rFonts w:cs="Times New Roman"/>
          <w:szCs w:val="24"/>
        </w:rPr>
      </w:pPr>
      <w:r w:rsidRPr="00710211">
        <w:rPr>
          <w:rFonts w:cs="Times New Roman"/>
          <w:szCs w:val="24"/>
        </w:rPr>
        <w:t xml:space="preserve">Phương trình trở thành </w:t>
      </w:r>
      <w:r w:rsidRPr="00710211">
        <w:rPr>
          <w:position w:val="-20"/>
        </w:rPr>
        <w:object w:dxaOrig="4300" w:dyaOrig="600" w14:anchorId="0712F4F9">
          <v:shape id="_x0000_i1107" type="#_x0000_t75" style="width:215.45pt;height:30.1pt" o:ole="">
            <v:imagedata r:id="rId161" o:title=""/>
          </v:shape>
          <o:OLEObject Type="Embed" ProgID="Equation.DSMT4" ShapeID="_x0000_i1107" DrawAspect="Content" ObjectID="_1622985799" r:id="rId162"/>
        </w:object>
      </w:r>
      <w:r w:rsidRPr="00710211">
        <w:rPr>
          <w:rFonts w:cs="Times New Roman"/>
          <w:szCs w:val="24"/>
        </w:rPr>
        <w:t xml:space="preserve"> </w:t>
      </w:r>
    </w:p>
    <w:p w14:paraId="1AE56EB8" w14:textId="5864AE9B" w:rsidR="008C02F4" w:rsidRPr="00F70C8A" w:rsidRDefault="008C02F4" w:rsidP="00AE5B71">
      <w:pPr>
        <w:spacing w:line="240" w:lineRule="auto"/>
        <w:rPr>
          <w:rFonts w:cs="Times New Roman"/>
          <w:szCs w:val="24"/>
          <w:lang w:val="vi-VN"/>
        </w:rPr>
      </w:pPr>
      <w:r w:rsidRPr="00710211">
        <w:rPr>
          <w:position w:val="-18"/>
        </w:rPr>
        <w:object w:dxaOrig="5420" w:dyaOrig="480" w14:anchorId="7D4C99B1">
          <v:shape id="_x0000_i1108" type="#_x0000_t75" style="width:270.8pt;height:24.2pt" o:ole="">
            <v:imagedata r:id="rId163" o:title=""/>
          </v:shape>
          <o:OLEObject Type="Embed" ProgID="Equation.DSMT4" ShapeID="_x0000_i1108" DrawAspect="Content" ObjectID="_1622985800" r:id="rId164"/>
        </w:object>
      </w:r>
      <w:r w:rsidRPr="00710211">
        <w:rPr>
          <w:rFonts w:cs="Times New Roman"/>
          <w:szCs w:val="24"/>
        </w:rPr>
        <w:t xml:space="preserve">    </w:t>
      </w:r>
      <w:r w:rsidR="00F96B2B">
        <w:rPr>
          <w:rFonts w:cs="Times New Roman"/>
          <w:szCs w:val="24"/>
          <w:lang w:val="vi-VN"/>
        </w:rPr>
        <w:t>(</w:t>
      </w:r>
      <w:r w:rsidR="00310DC2">
        <w:rPr>
          <w:rFonts w:cs="Times New Roman"/>
          <w:szCs w:val="24"/>
          <w:lang w:val="vi-VN"/>
        </w:rPr>
        <w:t>T</w:t>
      </w:r>
      <w:r w:rsidR="00733067">
        <w:rPr>
          <w:rFonts w:cs="Times New Roman"/>
          <w:szCs w:val="24"/>
        </w:rPr>
        <w:t>hỏa mãn</w:t>
      </w:r>
      <w:r w:rsidR="00F96B2B">
        <w:rPr>
          <w:rFonts w:cs="Times New Roman"/>
          <w:szCs w:val="24"/>
          <w:lang w:val="vi-VN"/>
        </w:rPr>
        <w:t>)</w:t>
      </w:r>
      <w:r w:rsidRPr="00710211">
        <w:rPr>
          <w:rFonts w:cs="Times New Roman"/>
          <w:szCs w:val="24"/>
        </w:rPr>
        <w:t>.</w:t>
      </w:r>
    </w:p>
    <w:p w14:paraId="75096B5E" w14:textId="53DC2221" w:rsidR="000F7489" w:rsidRPr="008C02F4" w:rsidRDefault="007747DF" w:rsidP="008C02F4">
      <w:pPr>
        <w:spacing w:line="240" w:lineRule="auto"/>
        <w:rPr>
          <w:rFonts w:cs="Times New Roman"/>
          <w:b/>
          <w:szCs w:val="24"/>
          <w:lang w:val="vi-VN"/>
        </w:rPr>
      </w:pPr>
      <w:r>
        <w:rPr>
          <w:lang w:val="vi-VN"/>
        </w:rPr>
        <w:t xml:space="preserve">d. </w:t>
      </w:r>
      <w:r w:rsidRPr="00710211">
        <w:rPr>
          <w:position w:val="-10"/>
        </w:rPr>
        <w:object w:dxaOrig="4400" w:dyaOrig="440" w14:anchorId="3276D59A">
          <v:shape id="_x0000_i1103" type="#_x0000_t75" style="width:219.75pt;height:21.5pt" o:ole="">
            <v:imagedata r:id="rId165" o:title=""/>
          </v:shape>
          <o:OLEObject Type="Embed" ProgID="Equation.DSMT4" ShapeID="_x0000_i1103" DrawAspect="Content" ObjectID="_1622985801" r:id="rId166"/>
        </w:object>
      </w:r>
    </w:p>
    <w:p w14:paraId="16BAE040" w14:textId="357D99A8" w:rsidR="00E26D95" w:rsidRPr="00710211" w:rsidRDefault="00E26D95" w:rsidP="008C02F4">
      <w:pPr>
        <w:spacing w:line="240" w:lineRule="auto"/>
        <w:rPr>
          <w:rFonts w:cs="Times New Roman"/>
          <w:szCs w:val="24"/>
        </w:rPr>
      </w:pPr>
      <w:r w:rsidRPr="00710211">
        <w:rPr>
          <w:rFonts w:cs="Times New Roman"/>
          <w:szCs w:val="24"/>
        </w:rPr>
        <w:t xml:space="preserve">Điều kiện </w:t>
      </w:r>
      <w:r w:rsidR="00710211" w:rsidRPr="00710211">
        <w:rPr>
          <w:position w:val="-24"/>
        </w:rPr>
        <w:object w:dxaOrig="600" w:dyaOrig="620" w14:anchorId="66713219">
          <v:shape id="_x0000_i1059" type="#_x0000_t75" style="width:30.1pt;height:30.65pt" o:ole="">
            <v:imagedata r:id="rId167" o:title=""/>
          </v:shape>
          <o:OLEObject Type="Embed" ProgID="Equation.DSMT4" ShapeID="_x0000_i1059" DrawAspect="Content" ObjectID="_1622985802" r:id="rId168"/>
        </w:object>
      </w:r>
      <w:r w:rsidRPr="00710211">
        <w:rPr>
          <w:rFonts w:cs="Times New Roman"/>
          <w:szCs w:val="24"/>
        </w:rPr>
        <w:t xml:space="preserve"> </w:t>
      </w:r>
    </w:p>
    <w:p w14:paraId="1A39BCC9" w14:textId="77777777" w:rsidR="00E26D95" w:rsidRPr="00710211" w:rsidRDefault="00E26D95" w:rsidP="008C02F4">
      <w:pPr>
        <w:spacing w:line="240" w:lineRule="auto"/>
        <w:rPr>
          <w:rFonts w:cs="Times New Roman"/>
          <w:szCs w:val="24"/>
        </w:rPr>
      </w:pPr>
      <w:r w:rsidRPr="00710211">
        <w:rPr>
          <w:rFonts w:cs="Times New Roman"/>
          <w:szCs w:val="24"/>
        </w:rPr>
        <w:t xml:space="preserve">Phương trình trở thành </w:t>
      </w:r>
      <w:r w:rsidR="00710211" w:rsidRPr="00710211">
        <w:rPr>
          <w:position w:val="-20"/>
        </w:rPr>
        <w:object w:dxaOrig="3680" w:dyaOrig="600" w14:anchorId="1F9BC88B">
          <v:shape id="_x0000_i1060" type="#_x0000_t75" style="width:183.75pt;height:30.1pt" o:ole="">
            <v:imagedata r:id="rId169" o:title=""/>
          </v:shape>
          <o:OLEObject Type="Embed" ProgID="Equation.DSMT4" ShapeID="_x0000_i1060" DrawAspect="Content" ObjectID="_1622985803" r:id="rId170"/>
        </w:object>
      </w:r>
      <w:r w:rsidRPr="00710211">
        <w:rPr>
          <w:rFonts w:cs="Times New Roman"/>
          <w:szCs w:val="24"/>
        </w:rPr>
        <w:t xml:space="preserve"> </w:t>
      </w:r>
    </w:p>
    <w:p w14:paraId="2E7C92CE" w14:textId="77777777" w:rsidR="008C02F4" w:rsidRDefault="00710211" w:rsidP="008C02F4">
      <w:pPr>
        <w:spacing w:line="240" w:lineRule="auto"/>
        <w:rPr>
          <w:lang w:val="vi-VN"/>
        </w:rPr>
      </w:pPr>
      <w:r w:rsidRPr="00710211">
        <w:rPr>
          <w:position w:val="-18"/>
        </w:rPr>
        <w:object w:dxaOrig="3220" w:dyaOrig="480" w14:anchorId="36693FB5">
          <v:shape id="_x0000_i1061" type="#_x0000_t75" style="width:161.2pt;height:24.2pt" o:ole="">
            <v:imagedata r:id="rId171" o:title=""/>
          </v:shape>
          <o:OLEObject Type="Embed" ProgID="Equation.DSMT4" ShapeID="_x0000_i1061" DrawAspect="Content" ObjectID="_1622985804" r:id="rId172"/>
        </w:object>
      </w:r>
    </w:p>
    <w:p w14:paraId="340C3413" w14:textId="2F4F4966" w:rsidR="00E26D95" w:rsidRPr="00710211" w:rsidRDefault="00710211" w:rsidP="008C02F4">
      <w:pPr>
        <w:spacing w:line="240" w:lineRule="auto"/>
        <w:rPr>
          <w:rFonts w:cs="Times New Roman"/>
          <w:szCs w:val="24"/>
        </w:rPr>
      </w:pPr>
      <w:r w:rsidRPr="00710211">
        <w:rPr>
          <w:position w:val="-24"/>
        </w:rPr>
        <w:object w:dxaOrig="5539" w:dyaOrig="620" w14:anchorId="7EBDD9F8">
          <v:shape id="_x0000_i1062" type="#_x0000_t75" style="width:276.7pt;height:30.65pt" o:ole="">
            <v:imagedata r:id="rId173" o:title=""/>
          </v:shape>
          <o:OLEObject Type="Embed" ProgID="Equation.DSMT4" ShapeID="_x0000_i1062" DrawAspect="Content" ObjectID="_1622985805" r:id="rId174"/>
        </w:object>
      </w:r>
      <w:r w:rsidR="00E26D95" w:rsidRPr="00710211">
        <w:rPr>
          <w:rFonts w:cs="Times New Roman"/>
          <w:szCs w:val="24"/>
        </w:rPr>
        <w:t xml:space="preserve"> </w:t>
      </w:r>
      <w:r w:rsidR="009F65BE">
        <w:rPr>
          <w:rFonts w:cs="Times New Roman"/>
          <w:szCs w:val="24"/>
          <w:lang w:val="vi-VN"/>
        </w:rPr>
        <w:t>(</w:t>
      </w:r>
      <w:r w:rsidR="00E26D95" w:rsidRPr="00710211">
        <w:rPr>
          <w:rFonts w:cs="Times New Roman"/>
          <w:szCs w:val="24"/>
        </w:rPr>
        <w:t>Thỏa mãn</w:t>
      </w:r>
      <w:r w:rsidR="009F65BE">
        <w:rPr>
          <w:rFonts w:cs="Times New Roman"/>
          <w:szCs w:val="24"/>
          <w:lang w:val="vi-VN"/>
        </w:rPr>
        <w:t>).</w:t>
      </w:r>
      <w:r w:rsidR="00E26D95" w:rsidRPr="00710211">
        <w:rPr>
          <w:rFonts w:cs="Times New Roman"/>
          <w:szCs w:val="24"/>
        </w:rPr>
        <w:t xml:space="preserve"> </w:t>
      </w:r>
    </w:p>
    <w:p w14:paraId="53369A90" w14:textId="77777777" w:rsidR="00A13D51" w:rsidRPr="00710211" w:rsidRDefault="00A13D51" w:rsidP="00A13D51">
      <w:pPr>
        <w:spacing w:line="240" w:lineRule="auto"/>
        <w:rPr>
          <w:rFonts w:cs="Times New Roman"/>
          <w:szCs w:val="24"/>
        </w:rPr>
      </w:pPr>
      <w:r w:rsidRPr="00710211">
        <w:rPr>
          <w:rFonts w:cs="Times New Roman"/>
          <w:b/>
          <w:szCs w:val="24"/>
        </w:rPr>
        <w:t xml:space="preserve">Bài 7. </w:t>
      </w:r>
      <w:r w:rsidRPr="00710211">
        <w:rPr>
          <w:rFonts w:cs="Times New Roman"/>
          <w:szCs w:val="24"/>
        </w:rPr>
        <w:t xml:space="preserve">Biến đổi đẳng thức về dạng </w:t>
      </w:r>
      <w:r w:rsidR="00710211" w:rsidRPr="00710211">
        <w:rPr>
          <w:position w:val="-18"/>
        </w:rPr>
        <w:object w:dxaOrig="4500" w:dyaOrig="540" w14:anchorId="545FE96B">
          <v:shape id="_x0000_i1063" type="#_x0000_t75" style="width:225.15pt;height:26.85pt" o:ole="">
            <v:imagedata r:id="rId175" o:title=""/>
          </v:shape>
          <o:OLEObject Type="Embed" ProgID="Equation.DSMT4" ShapeID="_x0000_i1063" DrawAspect="Content" ObjectID="_1622985806" r:id="rId176"/>
        </w:object>
      </w:r>
      <w:r w:rsidRPr="00710211">
        <w:rPr>
          <w:rFonts w:cs="Times New Roman"/>
          <w:szCs w:val="24"/>
        </w:rPr>
        <w:t xml:space="preserve"> </w:t>
      </w:r>
    </w:p>
    <w:p w14:paraId="70D46219" w14:textId="77777777" w:rsidR="00A13D51" w:rsidRPr="00710211" w:rsidRDefault="00A13D51" w:rsidP="00A13D51">
      <w:pPr>
        <w:spacing w:line="240" w:lineRule="auto"/>
        <w:rPr>
          <w:rFonts w:cs="Times New Roman"/>
          <w:szCs w:val="24"/>
        </w:rPr>
      </w:pPr>
      <w:r w:rsidRPr="00710211">
        <w:rPr>
          <w:rFonts w:cs="Times New Roman"/>
          <w:szCs w:val="24"/>
        </w:rPr>
        <w:t xml:space="preserve">Từ đó tìm được </w:t>
      </w:r>
      <w:bookmarkStart w:id="4" w:name="_GoBack"/>
      <w:r w:rsidR="001D25CC" w:rsidRPr="00710211">
        <w:rPr>
          <w:position w:val="-10"/>
        </w:rPr>
        <w:object w:dxaOrig="1840" w:dyaOrig="320" w14:anchorId="7E8A7E1E">
          <v:shape id="_x0000_i1109" type="#_x0000_t75" style="width:92.4pt;height:15.6pt" o:ole="">
            <v:imagedata r:id="rId177" o:title=""/>
          </v:shape>
          <o:OLEObject Type="Embed" ProgID="Equation.DSMT4" ShapeID="_x0000_i1109" DrawAspect="Content" ObjectID="_1622985807" r:id="rId178"/>
        </w:object>
      </w:r>
      <w:bookmarkEnd w:id="4"/>
      <w:r w:rsidRPr="00710211">
        <w:rPr>
          <w:rFonts w:cs="Times New Roman"/>
          <w:szCs w:val="24"/>
        </w:rPr>
        <w:t xml:space="preserve"> </w:t>
      </w:r>
      <w:r w:rsidRPr="00710211">
        <w:rPr>
          <w:rFonts w:cs="Times New Roman"/>
          <w:b/>
          <w:szCs w:val="24"/>
        </w:rPr>
        <w:t xml:space="preserve"> </w:t>
      </w:r>
    </w:p>
    <w:sectPr w:rsidR="00A13D51" w:rsidRPr="00710211" w:rsidSect="00284BD5">
      <w:headerReference w:type="even" r:id="rId179"/>
      <w:headerReference w:type="default" r:id="rId180"/>
      <w:footerReference w:type="default" r:id="rId181"/>
      <w:headerReference w:type="first" r:id="rId182"/>
      <w:pgSz w:w="12240" w:h="15840"/>
      <w:pgMar w:top="1440" w:right="1440" w:bottom="1134" w:left="1440" w:header="567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7F2F4" w14:textId="77777777" w:rsidR="00776E13" w:rsidRDefault="00776E13" w:rsidP="005E2D38">
      <w:pPr>
        <w:spacing w:after="0" w:line="240" w:lineRule="auto"/>
      </w:pPr>
      <w:r>
        <w:separator/>
      </w:r>
    </w:p>
  </w:endnote>
  <w:endnote w:type="continuationSeparator" w:id="0">
    <w:p w14:paraId="5AF2C547" w14:textId="77777777" w:rsidR="00776E13" w:rsidRDefault="00776E13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0A186E" w:rsidRPr="00246DD7" w14:paraId="33F4F807" w14:textId="77777777" w:rsidTr="005E2D38">
      <w:tc>
        <w:tcPr>
          <w:tcW w:w="9350" w:type="dxa"/>
        </w:tcPr>
        <w:p w14:paraId="4BF5E8E8" w14:textId="70A0CC17" w:rsidR="000A186E" w:rsidRPr="00246DD7" w:rsidRDefault="00ED33B1" w:rsidP="00ED33B1">
          <w:pPr>
            <w:pStyle w:val="Footer"/>
            <w:rPr>
              <w:rFonts w:cs="Times New Roman"/>
              <w:szCs w:val="24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  <w:r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  </w:t>
          </w:r>
        </w:p>
      </w:tc>
    </w:tr>
  </w:tbl>
  <w:p w14:paraId="57DC0606" w14:textId="77777777" w:rsidR="000A186E" w:rsidRPr="00246DD7" w:rsidRDefault="000A186E">
    <w:pPr>
      <w:pStyle w:val="Footer"/>
      <w:rPr>
        <w:rFonts w:cs="Times New Roman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D73AD" w14:textId="77777777" w:rsidR="00776E13" w:rsidRDefault="00776E13" w:rsidP="005E2D38">
      <w:pPr>
        <w:spacing w:after="0" w:line="240" w:lineRule="auto"/>
      </w:pPr>
      <w:r>
        <w:separator/>
      </w:r>
    </w:p>
  </w:footnote>
  <w:footnote w:type="continuationSeparator" w:id="0">
    <w:p w14:paraId="165CF031" w14:textId="77777777" w:rsidR="00776E13" w:rsidRDefault="00776E13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1C58A" w14:textId="77777777" w:rsidR="000A186E" w:rsidRDefault="00776E13">
    <w:pPr>
      <w:pStyle w:val="Header"/>
    </w:pPr>
    <w:r>
      <w:rPr>
        <w:noProof/>
      </w:rPr>
      <w:pict w14:anchorId="643116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0A186E" w:rsidRPr="00246DD7" w14:paraId="342F0862" w14:textId="77777777" w:rsidTr="006667F9">
      <w:tc>
        <w:tcPr>
          <w:tcW w:w="2500" w:type="pct"/>
          <w:vAlign w:val="center"/>
        </w:tcPr>
        <w:p w14:paraId="229282FF" w14:textId="77777777" w:rsidR="000A186E" w:rsidRDefault="000A186E" w:rsidP="005E2D38">
          <w:pPr>
            <w:pStyle w:val="Header"/>
            <w:rPr>
              <w:rFonts w:cs="Times New Roman"/>
              <w:b/>
              <w:color w:val="FF0000"/>
              <w:szCs w:val="24"/>
            </w:rPr>
          </w:pPr>
          <w:r w:rsidRPr="00246DD7">
            <w:rPr>
              <w:rFonts w:cs="Times New Roman"/>
              <w:b/>
              <w:color w:val="FF0000"/>
              <w:szCs w:val="24"/>
            </w:rPr>
            <w:t>Nhóm Chuyên Đề</w:t>
          </w:r>
          <w:r>
            <w:rPr>
              <w:rFonts w:cs="Times New Roman"/>
              <w:b/>
              <w:color w:val="FF0000"/>
              <w:szCs w:val="24"/>
            </w:rPr>
            <w:t xml:space="preserve"> Toán 9</w:t>
          </w:r>
        </w:p>
        <w:p w14:paraId="69B847ED" w14:textId="4EA12AC8" w:rsidR="000A186E" w:rsidRPr="00B65D9C" w:rsidRDefault="000A186E" w:rsidP="005E2D38">
          <w:pPr>
            <w:pStyle w:val="Header"/>
            <w:rPr>
              <w:rFonts w:cs="Times New Roman"/>
              <w:b/>
              <w:szCs w:val="24"/>
            </w:rPr>
          </w:pPr>
          <w:r>
            <w:rPr>
              <w:rFonts w:cs="Times New Roman"/>
              <w:b/>
              <w:szCs w:val="24"/>
            </w:rPr>
            <w:t xml:space="preserve">TỔ </w:t>
          </w:r>
          <w:r w:rsidR="00D444A5">
            <w:rPr>
              <w:rFonts w:cs="Times New Roman"/>
              <w:b/>
              <w:szCs w:val="24"/>
            </w:rPr>
            <w:t>1</w:t>
          </w:r>
        </w:p>
      </w:tc>
      <w:tc>
        <w:tcPr>
          <w:tcW w:w="2500" w:type="pct"/>
          <w:vAlign w:val="center"/>
        </w:tcPr>
        <w:p w14:paraId="5DAC4063" w14:textId="77777777" w:rsidR="000A186E" w:rsidRPr="00246DD7" w:rsidRDefault="000A186E" w:rsidP="005E2D38">
          <w:pPr>
            <w:pStyle w:val="Header"/>
            <w:jc w:val="right"/>
            <w:rPr>
              <w:rFonts w:cs="Times New Roman"/>
              <w:b/>
              <w:color w:val="0000CC"/>
              <w:szCs w:val="24"/>
            </w:rPr>
          </w:pPr>
          <w:r w:rsidRPr="00246DD7">
            <w:rPr>
              <w:rFonts w:cs="Times New Roman"/>
              <w:b/>
              <w:color w:val="0000CC"/>
              <w:szCs w:val="24"/>
            </w:rPr>
            <w:t>Toán học là đam mê</w:t>
          </w:r>
        </w:p>
      </w:tc>
    </w:tr>
  </w:tbl>
  <w:p w14:paraId="0B615918" w14:textId="77777777" w:rsidR="000A186E" w:rsidRPr="00246DD7" w:rsidRDefault="000A186E">
    <w:pPr>
      <w:pStyle w:val="Header"/>
      <w:rPr>
        <w:rFonts w:cs="Times New Roman"/>
        <w:szCs w:val="24"/>
      </w:rPr>
    </w:pPr>
    <w:r>
      <w:rPr>
        <w:rFonts w:cs="Times New Roman"/>
        <w:caps/>
        <w:noProof/>
        <w:color w:val="808080" w:themeColor="background1" w:themeShade="80"/>
        <w:szCs w:val="24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A2FEF71" wp14:editId="2C01997E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530" cy="1024255"/>
              <wp:effectExtent l="0" t="0" r="4445" b="4445"/>
              <wp:wrapNone/>
              <wp:docPr id="18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4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25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28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E0A64" w14:textId="77777777" w:rsidR="000A186E" w:rsidRDefault="000A186E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1D25CC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fldSimple w:instr=" NUMPAGES   \* MERGEFORMAT ">
                              <w:r w:rsidR="001D25CC" w:rsidRPr="001D25CC">
                                <w:rPr>
                                  <w:noProof/>
                                  <w:color w:val="FFFFFF" w:themeColor="background1"/>
                                  <w:szCs w:val="24"/>
                                </w:rPr>
                                <w:t>4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Ax9uDQYAADk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rN4cYA&#10;AADbAAAADwAAAGRycy9kb3ducmV2LnhtbESPQWvCQBSE70L/w/KEXqRuGqpI6iqlUrAoQqPF6yP7&#10;TILZtzG7avTXu4LgcZiZb5jxtDWVOFHjSssK3vsRCOLM6pJzBZv1z9sIhPPIGivLpOBCDqaTl84Y&#10;E23P/Een1OciQNglqKDwvk6kdFlBBl3f1sTB29nGoA+yyaVu8BzgppJxFA2lwZLDQoE1fReU7dOj&#10;UXD4GPHvZhEPl363vV63/731YLZS6rXbfn2C8NT6Z/jRnmsF8QD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rN4cYAAADbAAAADwAAAAAAAAAAAAAAAACYAgAAZHJz&#10;L2Rvd25yZXYueG1sUEsFBgAAAAAEAAQA9QAAAIsDAAAAAA==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kCvMQA&#10;AADbAAAADwAAAGRycy9kb3ducmV2LnhtbESPQUsDMRSE74L/ITzBi9hse1h1bVpEqtiDlNYeenxs&#10;npulm5dl82zjv28KhR6HmfmGmc6T79SBhtgGNjAeFaCI62Bbbgxsfz4en0FFQbbYBSYD/xRhPru9&#10;mWJlw5HXdNhIozKEY4UGnEhfaR1rRx7jKPTE2fsNg0fJcmi0HfCY4b7Tk6IotceW84LDnt4d1fvN&#10;nzdQy+ppQSW/rHbf3XL/kNynpGTM/V16ewUllOQavrS/rIFJCecv+Qfo2Q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JArzEAAAA2wAAAA8AAAAAAAAAAAAAAAAAmAIAAGRycy9k&#10;b3ducmV2LnhtbFBLBQYAAAAABAAEAPUAAACJAwAAAAA=&#10;" path="m,l1462822,,910372,376306,,1014481,,xe" fillcolor="#4472c4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LSy8MA&#10;AADbAAAADwAAAGRycy9kb3ducmV2LnhtbESPS2vDMBCE74X+B7GFXkojN5AHbmRTCoWeGvIg58Xa&#10;WMbWyliy5f77qhDIcZiZb5hdOdtOTDT4xrGCt0UGgrhyuuFawfn09boF4QOyxs4xKfglD2Xx+LDD&#10;XLvIB5qOoRYJwj5HBSaEPpfSV4Ys+oXriZN3dYPFkORQSz1gTHDbyWWWraXFhtOCwZ4+DVXtcbQK&#10;XnrabE8/l8q00xRXeh/r6xiVen6aP95BBJrDPXxrf2sFyw38f0k/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LSy8MAAADb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yDJ8AA&#10;AADbAAAADwAAAGRycy9kb3ducmV2LnhtbERPTUvDQBC9C/0PyxS82Y2ptCV2W0pB8KAHW5Eeh90x&#10;CWZnQ2Zso7/ePQg9Pt73ejvGzpxpkDaxg/tZAYbYp9By7eD9+HS3AiOKHLBLTA5+SGC7mdyssQrp&#10;wm90PmhtcghLhQ4a1b6yVnxDEWWWeuLMfaYhomY41DYMeMnhsbNlUSxsxJZzQ4M97RvyX4fv6OAh&#10;vsy9aCF0Kv3HfCmvv2Gpzt1Ox90jGKVRr+J/93NwUOax+Uv+AXb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UyDJ8AAAADbAAAADwAAAAAAAAAAAAAAAACYAgAAZHJzL2Rvd25y&#10;ZXYueG1sUEsFBgAAAAAEAAQA9QAAAIUDAAAAAA==&#10;" filled="f" stroked="f" strokeweight=".5pt">
                <v:textbox inset=",7.2pt,,7.2pt">
                  <w:txbxContent>
                    <w:p w14:paraId="0D7E0A64" w14:textId="77777777" w:rsidR="000A186E" w:rsidRDefault="000A186E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1D25CC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fldSimple w:instr=" NUMPAGES   \* MERGEFORMAT ">
                        <w:r w:rsidR="001D25CC" w:rsidRPr="001D25CC">
                          <w:rPr>
                            <w:noProof/>
                            <w:color w:val="FFFFFF" w:themeColor="background1"/>
                            <w:szCs w:val="24"/>
                          </w:rPr>
                          <w:t>4</w:t>
                        </w:r>
                      </w:fldSimple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9D2AA" w14:textId="77777777" w:rsidR="000A186E" w:rsidRDefault="00776E13">
    <w:pPr>
      <w:pStyle w:val="Header"/>
    </w:pPr>
    <w:r>
      <w:rPr>
        <w:noProof/>
      </w:rPr>
      <w:pict w14:anchorId="546A4F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DB8"/>
    <w:multiLevelType w:val="hybridMultilevel"/>
    <w:tmpl w:val="CCAC6E18"/>
    <w:lvl w:ilvl="0" w:tplc="06A8C028">
      <w:start w:val="1"/>
      <w:numFmt w:val="lowerLetter"/>
      <w:pStyle w:val="MTDisplayEquatio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83879"/>
    <w:multiLevelType w:val="hybridMultilevel"/>
    <w:tmpl w:val="FB52257E"/>
    <w:lvl w:ilvl="0" w:tplc="86B659D6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048B6"/>
    <w:multiLevelType w:val="hybridMultilevel"/>
    <w:tmpl w:val="13AC1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B12A1"/>
    <w:multiLevelType w:val="hybridMultilevel"/>
    <w:tmpl w:val="4A9E1482"/>
    <w:lvl w:ilvl="0" w:tplc="EA4059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86192F"/>
    <w:multiLevelType w:val="hybridMultilevel"/>
    <w:tmpl w:val="75D84A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>
    <w:nsid w:val="58CC4155"/>
    <w:multiLevelType w:val="hybridMultilevel"/>
    <w:tmpl w:val="84D41C54"/>
    <w:lvl w:ilvl="0" w:tplc="43BE6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C1"/>
    <w:rsid w:val="00002E48"/>
    <w:rsid w:val="00004958"/>
    <w:rsid w:val="000072E2"/>
    <w:rsid w:val="00007683"/>
    <w:rsid w:val="000130A4"/>
    <w:rsid w:val="000132C2"/>
    <w:rsid w:val="0003129E"/>
    <w:rsid w:val="0003684A"/>
    <w:rsid w:val="00036D6F"/>
    <w:rsid w:val="00036F2E"/>
    <w:rsid w:val="00037E85"/>
    <w:rsid w:val="00040533"/>
    <w:rsid w:val="000539C7"/>
    <w:rsid w:val="000619B6"/>
    <w:rsid w:val="00061A64"/>
    <w:rsid w:val="00063DF0"/>
    <w:rsid w:val="00067E18"/>
    <w:rsid w:val="00074E78"/>
    <w:rsid w:val="00080ECF"/>
    <w:rsid w:val="00086851"/>
    <w:rsid w:val="00086A8D"/>
    <w:rsid w:val="00092AA7"/>
    <w:rsid w:val="00097C39"/>
    <w:rsid w:val="000A186E"/>
    <w:rsid w:val="000A77FF"/>
    <w:rsid w:val="000B6BDC"/>
    <w:rsid w:val="000C0206"/>
    <w:rsid w:val="000C0A6A"/>
    <w:rsid w:val="000D71E1"/>
    <w:rsid w:val="000F20BF"/>
    <w:rsid w:val="000F3B5F"/>
    <w:rsid w:val="000F7489"/>
    <w:rsid w:val="00102B6E"/>
    <w:rsid w:val="00105170"/>
    <w:rsid w:val="001104A6"/>
    <w:rsid w:val="001109F5"/>
    <w:rsid w:val="00110B97"/>
    <w:rsid w:val="00111366"/>
    <w:rsid w:val="00116DD5"/>
    <w:rsid w:val="00120925"/>
    <w:rsid w:val="0012245F"/>
    <w:rsid w:val="001227C6"/>
    <w:rsid w:val="00126AE7"/>
    <w:rsid w:val="0012702A"/>
    <w:rsid w:val="00133093"/>
    <w:rsid w:val="00134C82"/>
    <w:rsid w:val="00137340"/>
    <w:rsid w:val="00137D24"/>
    <w:rsid w:val="00147E62"/>
    <w:rsid w:val="00156760"/>
    <w:rsid w:val="00160F57"/>
    <w:rsid w:val="00164027"/>
    <w:rsid w:val="00170183"/>
    <w:rsid w:val="001720D8"/>
    <w:rsid w:val="001750E5"/>
    <w:rsid w:val="00175826"/>
    <w:rsid w:val="00175E62"/>
    <w:rsid w:val="001766CA"/>
    <w:rsid w:val="00185317"/>
    <w:rsid w:val="00186531"/>
    <w:rsid w:val="00196A41"/>
    <w:rsid w:val="00196F4D"/>
    <w:rsid w:val="001970CD"/>
    <w:rsid w:val="00197530"/>
    <w:rsid w:val="001A6FD9"/>
    <w:rsid w:val="001B151E"/>
    <w:rsid w:val="001B1AC8"/>
    <w:rsid w:val="001C0A91"/>
    <w:rsid w:val="001C4475"/>
    <w:rsid w:val="001C5570"/>
    <w:rsid w:val="001C71FB"/>
    <w:rsid w:val="001D03A2"/>
    <w:rsid w:val="001D25CC"/>
    <w:rsid w:val="001D34F0"/>
    <w:rsid w:val="001E25CF"/>
    <w:rsid w:val="001E4A4E"/>
    <w:rsid w:val="001F122D"/>
    <w:rsid w:val="001F6ABF"/>
    <w:rsid w:val="001F75B6"/>
    <w:rsid w:val="001F7779"/>
    <w:rsid w:val="001F796B"/>
    <w:rsid w:val="00204F9C"/>
    <w:rsid w:val="002134A7"/>
    <w:rsid w:val="00222447"/>
    <w:rsid w:val="00222F31"/>
    <w:rsid w:val="0022430F"/>
    <w:rsid w:val="00231251"/>
    <w:rsid w:val="00243492"/>
    <w:rsid w:val="00245082"/>
    <w:rsid w:val="00246DD7"/>
    <w:rsid w:val="0025369A"/>
    <w:rsid w:val="00265100"/>
    <w:rsid w:val="00270286"/>
    <w:rsid w:val="002703FE"/>
    <w:rsid w:val="00284BD5"/>
    <w:rsid w:val="00287E93"/>
    <w:rsid w:val="00295CED"/>
    <w:rsid w:val="002A10F6"/>
    <w:rsid w:val="002A2657"/>
    <w:rsid w:val="002A37B1"/>
    <w:rsid w:val="002A40C0"/>
    <w:rsid w:val="002A6FC2"/>
    <w:rsid w:val="002B2BCB"/>
    <w:rsid w:val="002B5559"/>
    <w:rsid w:val="002B7B7D"/>
    <w:rsid w:val="002C01EF"/>
    <w:rsid w:val="002C2898"/>
    <w:rsid w:val="002C57AF"/>
    <w:rsid w:val="002F02F8"/>
    <w:rsid w:val="002F1CF2"/>
    <w:rsid w:val="002F35DF"/>
    <w:rsid w:val="00301057"/>
    <w:rsid w:val="00310205"/>
    <w:rsid w:val="00310DC2"/>
    <w:rsid w:val="003113D5"/>
    <w:rsid w:val="00312E32"/>
    <w:rsid w:val="003172A2"/>
    <w:rsid w:val="00324E99"/>
    <w:rsid w:val="00326D95"/>
    <w:rsid w:val="00330C19"/>
    <w:rsid w:val="00347151"/>
    <w:rsid w:val="00352FE8"/>
    <w:rsid w:val="00355851"/>
    <w:rsid w:val="003612D7"/>
    <w:rsid w:val="0037662E"/>
    <w:rsid w:val="003800E9"/>
    <w:rsid w:val="00382020"/>
    <w:rsid w:val="00383BE9"/>
    <w:rsid w:val="003934BA"/>
    <w:rsid w:val="003A1C29"/>
    <w:rsid w:val="003A255E"/>
    <w:rsid w:val="003A6984"/>
    <w:rsid w:val="003B140C"/>
    <w:rsid w:val="003B28B0"/>
    <w:rsid w:val="003B2FCB"/>
    <w:rsid w:val="003B725B"/>
    <w:rsid w:val="003C00A2"/>
    <w:rsid w:val="003C77FB"/>
    <w:rsid w:val="003D5A7A"/>
    <w:rsid w:val="003E08C2"/>
    <w:rsid w:val="003F60F5"/>
    <w:rsid w:val="003F6277"/>
    <w:rsid w:val="003F72EA"/>
    <w:rsid w:val="00404943"/>
    <w:rsid w:val="0041263B"/>
    <w:rsid w:val="00412F9F"/>
    <w:rsid w:val="00416B14"/>
    <w:rsid w:val="004447B7"/>
    <w:rsid w:val="0045349B"/>
    <w:rsid w:val="0045775D"/>
    <w:rsid w:val="0046285F"/>
    <w:rsid w:val="00465B10"/>
    <w:rsid w:val="00475472"/>
    <w:rsid w:val="004A4A45"/>
    <w:rsid w:val="004C6460"/>
    <w:rsid w:val="004C6BCA"/>
    <w:rsid w:val="004C6CD0"/>
    <w:rsid w:val="004D3B8D"/>
    <w:rsid w:val="004E5130"/>
    <w:rsid w:val="004F0142"/>
    <w:rsid w:val="004F51FD"/>
    <w:rsid w:val="005031FA"/>
    <w:rsid w:val="00504B50"/>
    <w:rsid w:val="0050568D"/>
    <w:rsid w:val="00507419"/>
    <w:rsid w:val="0051042C"/>
    <w:rsid w:val="005148CC"/>
    <w:rsid w:val="0052115D"/>
    <w:rsid w:val="00525997"/>
    <w:rsid w:val="00525A88"/>
    <w:rsid w:val="0052697A"/>
    <w:rsid w:val="00530B65"/>
    <w:rsid w:val="00530F42"/>
    <w:rsid w:val="005352EA"/>
    <w:rsid w:val="005423B9"/>
    <w:rsid w:val="005504E1"/>
    <w:rsid w:val="00560079"/>
    <w:rsid w:val="00563A36"/>
    <w:rsid w:val="005810A1"/>
    <w:rsid w:val="0058775E"/>
    <w:rsid w:val="005928AB"/>
    <w:rsid w:val="00596F8B"/>
    <w:rsid w:val="005A31B6"/>
    <w:rsid w:val="005A41B2"/>
    <w:rsid w:val="005B14AD"/>
    <w:rsid w:val="005B6B72"/>
    <w:rsid w:val="005C6C4E"/>
    <w:rsid w:val="005D0E87"/>
    <w:rsid w:val="005D2C58"/>
    <w:rsid w:val="005D4514"/>
    <w:rsid w:val="005D6A35"/>
    <w:rsid w:val="005E2D38"/>
    <w:rsid w:val="005F1541"/>
    <w:rsid w:val="005F521A"/>
    <w:rsid w:val="005F7402"/>
    <w:rsid w:val="006067CE"/>
    <w:rsid w:val="00612177"/>
    <w:rsid w:val="0061266F"/>
    <w:rsid w:val="0061751C"/>
    <w:rsid w:val="00620D9F"/>
    <w:rsid w:val="00621A5E"/>
    <w:rsid w:val="006316D8"/>
    <w:rsid w:val="00632096"/>
    <w:rsid w:val="00634330"/>
    <w:rsid w:val="0063456F"/>
    <w:rsid w:val="00637DD2"/>
    <w:rsid w:val="00643D7B"/>
    <w:rsid w:val="00650049"/>
    <w:rsid w:val="00651006"/>
    <w:rsid w:val="00651D28"/>
    <w:rsid w:val="0066473A"/>
    <w:rsid w:val="006667F9"/>
    <w:rsid w:val="00683A04"/>
    <w:rsid w:val="006858B7"/>
    <w:rsid w:val="00694017"/>
    <w:rsid w:val="00695A98"/>
    <w:rsid w:val="00697C58"/>
    <w:rsid w:val="006A19FD"/>
    <w:rsid w:val="006A4092"/>
    <w:rsid w:val="006B0B0A"/>
    <w:rsid w:val="006B785B"/>
    <w:rsid w:val="006C4F5B"/>
    <w:rsid w:val="006C6EC7"/>
    <w:rsid w:val="006E5A5A"/>
    <w:rsid w:val="006F1B9B"/>
    <w:rsid w:val="00705CF7"/>
    <w:rsid w:val="00710211"/>
    <w:rsid w:val="0071328C"/>
    <w:rsid w:val="007160F3"/>
    <w:rsid w:val="0072064A"/>
    <w:rsid w:val="0072290F"/>
    <w:rsid w:val="00725AFF"/>
    <w:rsid w:val="00727AC8"/>
    <w:rsid w:val="00733067"/>
    <w:rsid w:val="00736D2B"/>
    <w:rsid w:val="00741A43"/>
    <w:rsid w:val="00743CC7"/>
    <w:rsid w:val="00756699"/>
    <w:rsid w:val="00767B29"/>
    <w:rsid w:val="007728F3"/>
    <w:rsid w:val="007747DF"/>
    <w:rsid w:val="00776DD1"/>
    <w:rsid w:val="00776E13"/>
    <w:rsid w:val="00781C9D"/>
    <w:rsid w:val="0078694E"/>
    <w:rsid w:val="007869B5"/>
    <w:rsid w:val="00791E4A"/>
    <w:rsid w:val="00792541"/>
    <w:rsid w:val="00797E25"/>
    <w:rsid w:val="007A08F4"/>
    <w:rsid w:val="007B23B4"/>
    <w:rsid w:val="007B6964"/>
    <w:rsid w:val="007D4FB6"/>
    <w:rsid w:val="007D7A8C"/>
    <w:rsid w:val="007E4DB5"/>
    <w:rsid w:val="007E7EAE"/>
    <w:rsid w:val="007F0722"/>
    <w:rsid w:val="00805985"/>
    <w:rsid w:val="0081361F"/>
    <w:rsid w:val="00845580"/>
    <w:rsid w:val="00846009"/>
    <w:rsid w:val="0085227B"/>
    <w:rsid w:val="00866077"/>
    <w:rsid w:val="00867737"/>
    <w:rsid w:val="00870A7B"/>
    <w:rsid w:val="008760FF"/>
    <w:rsid w:val="0087661B"/>
    <w:rsid w:val="0087726D"/>
    <w:rsid w:val="0088141F"/>
    <w:rsid w:val="00881536"/>
    <w:rsid w:val="0088747A"/>
    <w:rsid w:val="008908F5"/>
    <w:rsid w:val="0089410B"/>
    <w:rsid w:val="00895098"/>
    <w:rsid w:val="008A6D86"/>
    <w:rsid w:val="008B18B9"/>
    <w:rsid w:val="008B39F1"/>
    <w:rsid w:val="008C02F4"/>
    <w:rsid w:val="008D3623"/>
    <w:rsid w:val="008D51BF"/>
    <w:rsid w:val="008D5855"/>
    <w:rsid w:val="008E6BC1"/>
    <w:rsid w:val="008E703E"/>
    <w:rsid w:val="008F3319"/>
    <w:rsid w:val="00906344"/>
    <w:rsid w:val="009220FD"/>
    <w:rsid w:val="00932693"/>
    <w:rsid w:val="00936CE2"/>
    <w:rsid w:val="009405C2"/>
    <w:rsid w:val="00947DC4"/>
    <w:rsid w:val="0095252B"/>
    <w:rsid w:val="00952B19"/>
    <w:rsid w:val="00954C06"/>
    <w:rsid w:val="009723E7"/>
    <w:rsid w:val="00975490"/>
    <w:rsid w:val="00977498"/>
    <w:rsid w:val="009857F6"/>
    <w:rsid w:val="00991F48"/>
    <w:rsid w:val="009926C2"/>
    <w:rsid w:val="009961EF"/>
    <w:rsid w:val="009A345A"/>
    <w:rsid w:val="009A4EE9"/>
    <w:rsid w:val="009A615A"/>
    <w:rsid w:val="009A71E5"/>
    <w:rsid w:val="009B5CEE"/>
    <w:rsid w:val="009C08B9"/>
    <w:rsid w:val="009C0E1A"/>
    <w:rsid w:val="009C1D06"/>
    <w:rsid w:val="009C257E"/>
    <w:rsid w:val="009C7E29"/>
    <w:rsid w:val="009D2860"/>
    <w:rsid w:val="009E081B"/>
    <w:rsid w:val="009F1E44"/>
    <w:rsid w:val="009F2E5C"/>
    <w:rsid w:val="009F5FD5"/>
    <w:rsid w:val="009F65BE"/>
    <w:rsid w:val="00A01FD0"/>
    <w:rsid w:val="00A02825"/>
    <w:rsid w:val="00A03DA3"/>
    <w:rsid w:val="00A13456"/>
    <w:rsid w:val="00A13D51"/>
    <w:rsid w:val="00A14786"/>
    <w:rsid w:val="00A25045"/>
    <w:rsid w:val="00A367DA"/>
    <w:rsid w:val="00A417B1"/>
    <w:rsid w:val="00A4540F"/>
    <w:rsid w:val="00A50EC8"/>
    <w:rsid w:val="00A53F8A"/>
    <w:rsid w:val="00A6001B"/>
    <w:rsid w:val="00A672C7"/>
    <w:rsid w:val="00A7653C"/>
    <w:rsid w:val="00A92D7A"/>
    <w:rsid w:val="00A93AC1"/>
    <w:rsid w:val="00AA071D"/>
    <w:rsid w:val="00AA5A0B"/>
    <w:rsid w:val="00AD2ADD"/>
    <w:rsid w:val="00AE2684"/>
    <w:rsid w:val="00AE5B71"/>
    <w:rsid w:val="00AF13B9"/>
    <w:rsid w:val="00B00473"/>
    <w:rsid w:val="00B044BA"/>
    <w:rsid w:val="00B0501C"/>
    <w:rsid w:val="00B0509F"/>
    <w:rsid w:val="00B1322A"/>
    <w:rsid w:val="00B138DB"/>
    <w:rsid w:val="00B13E97"/>
    <w:rsid w:val="00B25E34"/>
    <w:rsid w:val="00B27AFE"/>
    <w:rsid w:val="00B35386"/>
    <w:rsid w:val="00B46131"/>
    <w:rsid w:val="00B47307"/>
    <w:rsid w:val="00B52615"/>
    <w:rsid w:val="00B5671D"/>
    <w:rsid w:val="00B63921"/>
    <w:rsid w:val="00B65D9C"/>
    <w:rsid w:val="00B71089"/>
    <w:rsid w:val="00B801AB"/>
    <w:rsid w:val="00B85DC3"/>
    <w:rsid w:val="00B86ACE"/>
    <w:rsid w:val="00BA1227"/>
    <w:rsid w:val="00BA4927"/>
    <w:rsid w:val="00BA5DB0"/>
    <w:rsid w:val="00BB6C33"/>
    <w:rsid w:val="00BC03D6"/>
    <w:rsid w:val="00BC26C9"/>
    <w:rsid w:val="00BD7771"/>
    <w:rsid w:val="00BD799E"/>
    <w:rsid w:val="00BE04FE"/>
    <w:rsid w:val="00BE3767"/>
    <w:rsid w:val="00BE6BDF"/>
    <w:rsid w:val="00BE7479"/>
    <w:rsid w:val="00BF1FFA"/>
    <w:rsid w:val="00BF42D4"/>
    <w:rsid w:val="00BF4AE3"/>
    <w:rsid w:val="00C03F11"/>
    <w:rsid w:val="00C061F8"/>
    <w:rsid w:val="00C125FE"/>
    <w:rsid w:val="00C15472"/>
    <w:rsid w:val="00C15BE2"/>
    <w:rsid w:val="00C178D8"/>
    <w:rsid w:val="00C21492"/>
    <w:rsid w:val="00C533C6"/>
    <w:rsid w:val="00C62DE7"/>
    <w:rsid w:val="00C65884"/>
    <w:rsid w:val="00C71CB5"/>
    <w:rsid w:val="00C7479A"/>
    <w:rsid w:val="00C758A9"/>
    <w:rsid w:val="00C801C7"/>
    <w:rsid w:val="00C81314"/>
    <w:rsid w:val="00C85147"/>
    <w:rsid w:val="00C96A01"/>
    <w:rsid w:val="00CA4D21"/>
    <w:rsid w:val="00CB43C0"/>
    <w:rsid w:val="00CB6266"/>
    <w:rsid w:val="00CE3A57"/>
    <w:rsid w:val="00D004F2"/>
    <w:rsid w:val="00D069A2"/>
    <w:rsid w:val="00D12731"/>
    <w:rsid w:val="00D156DC"/>
    <w:rsid w:val="00D15C6F"/>
    <w:rsid w:val="00D215FA"/>
    <w:rsid w:val="00D22D80"/>
    <w:rsid w:val="00D22FEF"/>
    <w:rsid w:val="00D24F25"/>
    <w:rsid w:val="00D37570"/>
    <w:rsid w:val="00D41C45"/>
    <w:rsid w:val="00D42FA9"/>
    <w:rsid w:val="00D4417C"/>
    <w:rsid w:val="00D444A5"/>
    <w:rsid w:val="00D466A3"/>
    <w:rsid w:val="00D47DAA"/>
    <w:rsid w:val="00D57885"/>
    <w:rsid w:val="00D57EF1"/>
    <w:rsid w:val="00D618BC"/>
    <w:rsid w:val="00D6511A"/>
    <w:rsid w:val="00D66C3F"/>
    <w:rsid w:val="00D71E82"/>
    <w:rsid w:val="00D73993"/>
    <w:rsid w:val="00D85D69"/>
    <w:rsid w:val="00D873E9"/>
    <w:rsid w:val="00D91FAF"/>
    <w:rsid w:val="00D92CBF"/>
    <w:rsid w:val="00D96762"/>
    <w:rsid w:val="00DA3875"/>
    <w:rsid w:val="00DA6824"/>
    <w:rsid w:val="00DC18DA"/>
    <w:rsid w:val="00DC4177"/>
    <w:rsid w:val="00DD5089"/>
    <w:rsid w:val="00DD6C82"/>
    <w:rsid w:val="00DE0AA0"/>
    <w:rsid w:val="00DE53FD"/>
    <w:rsid w:val="00DE63CD"/>
    <w:rsid w:val="00DE759A"/>
    <w:rsid w:val="00DF113B"/>
    <w:rsid w:val="00E10AED"/>
    <w:rsid w:val="00E12F1E"/>
    <w:rsid w:val="00E15C2D"/>
    <w:rsid w:val="00E26D95"/>
    <w:rsid w:val="00E3005F"/>
    <w:rsid w:val="00E36EED"/>
    <w:rsid w:val="00E43AE4"/>
    <w:rsid w:val="00E53CD7"/>
    <w:rsid w:val="00E5689E"/>
    <w:rsid w:val="00E63EF8"/>
    <w:rsid w:val="00E725E8"/>
    <w:rsid w:val="00E81C50"/>
    <w:rsid w:val="00E952E9"/>
    <w:rsid w:val="00EA12FC"/>
    <w:rsid w:val="00EA285B"/>
    <w:rsid w:val="00EA29D1"/>
    <w:rsid w:val="00EA32ED"/>
    <w:rsid w:val="00EB23BC"/>
    <w:rsid w:val="00EC05A1"/>
    <w:rsid w:val="00EC05DB"/>
    <w:rsid w:val="00EC1066"/>
    <w:rsid w:val="00EC2890"/>
    <w:rsid w:val="00ED33B1"/>
    <w:rsid w:val="00EE1CA0"/>
    <w:rsid w:val="00EE2276"/>
    <w:rsid w:val="00EE2606"/>
    <w:rsid w:val="00EF2496"/>
    <w:rsid w:val="00EF4B11"/>
    <w:rsid w:val="00F00628"/>
    <w:rsid w:val="00F04897"/>
    <w:rsid w:val="00F27662"/>
    <w:rsid w:val="00F31CDF"/>
    <w:rsid w:val="00F327F0"/>
    <w:rsid w:val="00F40855"/>
    <w:rsid w:val="00F50A88"/>
    <w:rsid w:val="00F629E4"/>
    <w:rsid w:val="00F6401F"/>
    <w:rsid w:val="00F70C8A"/>
    <w:rsid w:val="00F71DB1"/>
    <w:rsid w:val="00F72B28"/>
    <w:rsid w:val="00F755B3"/>
    <w:rsid w:val="00F773B9"/>
    <w:rsid w:val="00F774A8"/>
    <w:rsid w:val="00F81882"/>
    <w:rsid w:val="00F864D1"/>
    <w:rsid w:val="00F90DB7"/>
    <w:rsid w:val="00F91D55"/>
    <w:rsid w:val="00F96B2B"/>
    <w:rsid w:val="00FA126D"/>
    <w:rsid w:val="00FB5ACB"/>
    <w:rsid w:val="00FC2C66"/>
    <w:rsid w:val="00FE52A1"/>
    <w:rsid w:val="00FE5371"/>
    <w:rsid w:val="00FF0DDC"/>
    <w:rsid w:val="00FF230C"/>
    <w:rsid w:val="00FF2384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1807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991F48"/>
    <w:pPr>
      <w:numPr>
        <w:numId w:val="12"/>
      </w:numPr>
      <w:tabs>
        <w:tab w:val="center" w:pos="5220"/>
        <w:tab w:val="right" w:pos="9360"/>
      </w:tabs>
      <w:spacing w:line="240" w:lineRule="auto"/>
    </w:pPr>
    <w:rPr>
      <w:rFonts w:cs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1F48"/>
    <w:rPr>
      <w:rFonts w:ascii="Times New Roman" w:hAnsi="Times New Roman"/>
      <w:sz w:val="24"/>
    </w:rPr>
  </w:style>
  <w:style w:type="character" w:customStyle="1" w:styleId="MTDisplayEquationChar">
    <w:name w:val="MTDisplayEquation Char"/>
    <w:basedOn w:val="ListParagraphChar"/>
    <w:link w:val="MTDisplayEquation"/>
    <w:rsid w:val="00991F48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D33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991F48"/>
    <w:pPr>
      <w:numPr>
        <w:numId w:val="12"/>
      </w:numPr>
      <w:tabs>
        <w:tab w:val="center" w:pos="5220"/>
        <w:tab w:val="right" w:pos="9360"/>
      </w:tabs>
      <w:spacing w:line="240" w:lineRule="auto"/>
    </w:pPr>
    <w:rPr>
      <w:rFonts w:cs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1F48"/>
    <w:rPr>
      <w:rFonts w:ascii="Times New Roman" w:hAnsi="Times New Roman"/>
      <w:sz w:val="24"/>
    </w:rPr>
  </w:style>
  <w:style w:type="character" w:customStyle="1" w:styleId="MTDisplayEquationChar">
    <w:name w:val="MTDisplayEquation Char"/>
    <w:basedOn w:val="ListParagraphChar"/>
    <w:link w:val="MTDisplayEquation"/>
    <w:rsid w:val="00991F48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D3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5.bin"/><Relationship Id="rId154" Type="http://schemas.openxmlformats.org/officeDocument/2006/relationships/oleObject" Target="embeddings/oleObject73.bin"/><Relationship Id="rId159" Type="http://schemas.openxmlformats.org/officeDocument/2006/relationships/image" Target="media/image76.wmf"/><Relationship Id="rId175" Type="http://schemas.openxmlformats.org/officeDocument/2006/relationships/image" Target="media/image84.wmf"/><Relationship Id="rId170" Type="http://schemas.openxmlformats.org/officeDocument/2006/relationships/oleObject" Target="embeddings/oleObject81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65" Type="http://schemas.openxmlformats.org/officeDocument/2006/relationships/image" Target="media/image79.wmf"/><Relationship Id="rId181" Type="http://schemas.openxmlformats.org/officeDocument/2006/relationships/footer" Target="footer1.xml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4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79.bin"/><Relationship Id="rId182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72" Type="http://schemas.openxmlformats.org/officeDocument/2006/relationships/oleObject" Target="embeddings/oleObject82.bin"/><Relationship Id="rId180" Type="http://schemas.openxmlformats.org/officeDocument/2006/relationships/header" Target="header2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79" Type="http://schemas.openxmlformats.org/officeDocument/2006/relationships/header" Target="header1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8.png"/><Relationship Id="rId1" Type="http://schemas.openxmlformats.org/officeDocument/2006/relationships/image" Target="media/image8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top1174lang\Downloads\word%20hoa%20de%20thi%20+%20phieu+de%20cuong\Nhom%20chuyen%20de%206-7\NH&#211;M%20CHUY&#202;N%20&#272;&#7872;%206,7%20file%20m&#7851;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5062E-040F-45CF-8AE7-7A763EA9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 file mẫu</Template>
  <TotalTime>370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DANH DUOC</dc:creator>
  <cp:lastModifiedBy>dang nguyen</cp:lastModifiedBy>
  <cp:revision>70</cp:revision>
  <cp:lastPrinted>2019-06-25T05:23:00Z</cp:lastPrinted>
  <dcterms:created xsi:type="dcterms:W3CDTF">2019-06-22T03:12:00Z</dcterms:created>
  <dcterms:modified xsi:type="dcterms:W3CDTF">2019-06-25T08:32:00Z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