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471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Ngày soạn: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dạy: ………………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183B8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4714">
        <w:rPr>
          <w:rFonts w:asciiTheme="majorHAnsi" w:hAnsiTheme="majorHAnsi" w:cstheme="majorHAnsi"/>
          <w:b/>
          <w:sz w:val="28"/>
          <w:szCs w:val="28"/>
        </w:rPr>
        <w:t>Tiế</w:t>
      </w:r>
      <w:r w:rsidR="006E4F4C">
        <w:rPr>
          <w:rFonts w:asciiTheme="majorHAnsi" w:hAnsiTheme="majorHAnsi" w:cstheme="majorHAnsi"/>
          <w:b/>
          <w:sz w:val="28"/>
          <w:szCs w:val="28"/>
        </w:rPr>
        <w:t>t 34</w:t>
      </w:r>
      <w:r w:rsidRPr="00BB4714">
        <w:rPr>
          <w:rFonts w:asciiTheme="majorHAnsi" w:hAnsiTheme="majorHAnsi" w:cstheme="majorHAnsi"/>
          <w:b/>
          <w:sz w:val="28"/>
          <w:szCs w:val="28"/>
        </w:rPr>
        <w:t>:</w:t>
      </w:r>
      <w:r w:rsidR="006E4F4C">
        <w:rPr>
          <w:rFonts w:asciiTheme="majorHAnsi" w:hAnsiTheme="majorHAnsi" w:cstheme="majorHAnsi"/>
          <w:b/>
          <w:sz w:val="28"/>
          <w:szCs w:val="28"/>
        </w:rPr>
        <w:t xml:space="preserve"> ĐỒ THỊ HÀM SỐ </w:t>
      </w:r>
      <w:r w:rsidR="006E4F4C" w:rsidRPr="00F94E3A">
        <w:rPr>
          <w:position w:val="-10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15.95pt" o:ole="">
            <v:imagedata r:id="rId7" o:title=""/>
          </v:shape>
          <o:OLEObject Type="Embed" ProgID="Equation.DSMT4" ShapeID="_x0000_i1025" DrawAspect="Content" ObjectID="_1600376609" r:id="rId8"/>
        </w:object>
      </w:r>
      <w:r w:rsidRPr="00BB47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183B8A" w:rsidRPr="006E4F4C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1. Kiến thức:</w:t>
      </w:r>
      <w:r w:rsidR="006E4F4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E4F4C">
        <w:rPr>
          <w:rFonts w:asciiTheme="majorHAnsi" w:hAnsiTheme="majorHAnsi" w:cstheme="majorHAnsi"/>
          <w:sz w:val="28"/>
          <w:szCs w:val="28"/>
        </w:rPr>
        <w:t xml:space="preserve">Hiểu được khái niệm đồ thị hàm số, đồ thị hàm số </w:t>
      </w:r>
      <w:r w:rsidR="006E4F4C" w:rsidRPr="00F94E3A">
        <w:rPr>
          <w:position w:val="-10"/>
        </w:rPr>
        <w:object w:dxaOrig="1340" w:dyaOrig="320">
          <v:shape id="_x0000_i1026" type="#_x0000_t75" style="width:66.9pt;height:15.95pt" o:ole="">
            <v:imagedata r:id="rId9" o:title=""/>
          </v:shape>
          <o:OLEObject Type="Embed" ProgID="Equation.DSMT4" ShapeID="_x0000_i1026" DrawAspect="Content" ObjectID="_1600376610" r:id="rId10"/>
        </w:object>
      </w:r>
      <w:r w:rsidR="006E4F4C">
        <w:t>, biết được ý nghĩa thực tiễn của đồ thị trong nghiên cứu hàm số</w:t>
      </w:r>
    </w:p>
    <w:p w:rsidR="00183B8A" w:rsidRPr="006E4F4C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2. Kỹ năng:</w:t>
      </w:r>
      <w:r w:rsidR="006E4F4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E4F4C">
        <w:rPr>
          <w:rFonts w:asciiTheme="majorHAnsi" w:hAnsiTheme="majorHAnsi" w:cstheme="majorHAnsi"/>
          <w:sz w:val="28"/>
          <w:szCs w:val="28"/>
        </w:rPr>
        <w:t xml:space="preserve">Vẽ được đồ thị </w:t>
      </w:r>
      <w:r w:rsidR="000D2881" w:rsidRPr="00F94E3A">
        <w:rPr>
          <w:position w:val="-10"/>
        </w:rPr>
        <w:object w:dxaOrig="1340" w:dyaOrig="320">
          <v:shape id="_x0000_i1031" type="#_x0000_t75" style="width:66.9pt;height:15.95pt" o:ole="">
            <v:imagedata r:id="rId9" o:title=""/>
          </v:shape>
          <o:OLEObject Type="Embed" ProgID="Equation.DSMT4" ShapeID="_x0000_i1031" DrawAspect="Content" ObjectID="_1600376611" r:id="rId11"/>
        </w:objec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3. Thái độ: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E4F4C">
        <w:rPr>
          <w:rFonts w:asciiTheme="majorHAnsi" w:hAnsiTheme="majorHAnsi" w:cstheme="majorHAnsi"/>
          <w:sz w:val="28"/>
          <w:szCs w:val="28"/>
        </w:rPr>
        <w:t>Nghiêm túc, cẩn thận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4. Định hướng năng lực, phẩm chất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Năng lực:</w:t>
      </w:r>
      <w:r>
        <w:rPr>
          <w:rFonts w:asciiTheme="majorHAnsi" w:hAnsiTheme="majorHAnsi" w:cstheme="majorHAnsi"/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Phẩm chất:</w:t>
      </w:r>
      <w:r>
        <w:rPr>
          <w:rFonts w:asciiTheme="majorHAnsi" w:hAnsiTheme="majorHAnsi" w:cstheme="majorHAnsi"/>
          <w:sz w:val="28"/>
          <w:szCs w:val="28"/>
        </w:rPr>
        <w:t xml:space="preserve"> Tự tin, tự chủ.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Giáo viên: Phấn màu, bảng phụ, thước thẳng, SGK, SBT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320866">
        <w:rPr>
          <w:rFonts w:asciiTheme="majorHAnsi" w:hAnsiTheme="majorHAnsi" w:cstheme="majorHAnsi"/>
          <w:b/>
          <w:sz w:val="28"/>
          <w:szCs w:val="28"/>
        </w:rPr>
        <w:t>1 phút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364B44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A. Hoạt động khởi động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6E4F4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E4F4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Nhớ lại mặt phẳng tọa độ 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183B8A" w:rsidTr="00F004A2">
        <w:tc>
          <w:tcPr>
            <w:tcW w:w="3209" w:type="dxa"/>
          </w:tcPr>
          <w:p w:rsidR="00183B8A" w:rsidRDefault="006E4F4C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thực hiện bài tập ?1/sgk</w:t>
            </w:r>
          </w:p>
          <w:p w:rsidR="006E4F4C" w:rsidRDefault="006E4F4C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Nhận xét và đặt vấn đề: </w:t>
            </w:r>
          </w:p>
          <w:p w:rsidR="006E4F4C" w:rsidRDefault="006E4F4C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 hợp các điểm biểu diễn các cặp số này gọi là đồ thị hàm số</w:t>
            </w:r>
          </w:p>
        </w:tc>
        <w:tc>
          <w:tcPr>
            <w:tcW w:w="3209" w:type="dxa"/>
          </w:tcPr>
          <w:p w:rsidR="00183B8A" w:rsidRDefault="006E4F4C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đôi trong thời gian 5 phút và treo bảng bài tập của 2 nhóm</w:t>
            </w:r>
          </w:p>
        </w:tc>
        <w:tc>
          <w:tcPr>
            <w:tcW w:w="3210" w:type="dxa"/>
          </w:tcPr>
          <w:p w:rsidR="00183B8A" w:rsidRDefault="006E4F4C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?1/sgk</w:t>
            </w:r>
          </w:p>
          <w:p w:rsidR="006E4F4C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94726" cy="167859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78" cy="16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B.  Hoạt động hình thành kiến thức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</w:t>
            </w:r>
            <w:r w:rsidR="000D288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ng 1: Đồ thị hàm số là gì?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0D288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7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Hiểu được khái niệm đồ thị hàm số 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</w:t>
            </w:r>
          </w:p>
        </w:tc>
      </w:tr>
      <w:tr w:rsidR="00183B8A" w:rsidTr="00F004A2">
        <w:tc>
          <w:tcPr>
            <w:tcW w:w="3209" w:type="dxa"/>
          </w:tcPr>
          <w:p w:rsidR="00183B8A" w:rsidRDefault="000D2881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Nhấn mạnh: Hàm số </w:t>
            </w:r>
            <w:r w:rsidRPr="00F94E3A">
              <w:rPr>
                <w:position w:val="-10"/>
              </w:rPr>
              <w:object w:dxaOrig="920" w:dyaOrig="320">
                <v:shape id="_x0000_i1027" type="#_x0000_t75" style="width:45.9pt;height:15.95pt" o:ole="">
                  <v:imagedata r:id="rId13" o:title=""/>
                </v:shape>
                <o:OLEObject Type="Embed" ProgID="Equation.DSMT4" ShapeID="_x0000_i1027" DrawAspect="Content" ObjectID="_1600376612" r:id="rId14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được cho bằng bảng có 5 cặp giá trị, tương ứng xác định được 5 điểm trên mp tọa độ. Tập hợp 5 điểm này gọi là đồ thị của hàm số </w:t>
            </w:r>
            <w:r w:rsidRPr="00F94E3A">
              <w:rPr>
                <w:position w:val="-10"/>
              </w:rPr>
              <w:object w:dxaOrig="920" w:dyaOrig="320">
                <v:shape id="_x0000_i1028" type="#_x0000_t75" style="width:45.9pt;height:15.95pt" o:ole="">
                  <v:imagedata r:id="rId13" o:title=""/>
                </v:shape>
                <o:OLEObject Type="Embed" ProgID="Equation.DSMT4" ShapeID="_x0000_i1028" DrawAspect="Content" ObjectID="_1600376613" r:id="rId15"/>
              </w:object>
            </w:r>
          </w:p>
          <w:p w:rsidR="000D2881" w:rsidRP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Vậy thế nào là đồ thị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hàm số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câu hỏi</w:t>
            </w:r>
          </w:p>
        </w:tc>
        <w:tc>
          <w:tcPr>
            <w:tcW w:w="3210" w:type="dxa"/>
          </w:tcPr>
          <w:p w:rsidR="00183B8A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I. Đồ thị hàm số:</w:t>
            </w: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*Khái niệm: sgk 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Hoạt động 2: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0D288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15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Pr="000D2881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Biết dạng của đồ thị hàm số </w:t>
            </w:r>
            <w:r w:rsidR="000D2881" w:rsidRPr="00F94E3A">
              <w:rPr>
                <w:position w:val="-10"/>
              </w:rPr>
              <w:object w:dxaOrig="1340" w:dyaOrig="320">
                <v:shape id="_x0000_i1030" type="#_x0000_t75" style="width:66.9pt;height:15.95pt" o:ole="">
                  <v:imagedata r:id="rId9" o:title=""/>
                </v:shape>
                <o:OLEObject Type="Embed" ProgID="Equation.DSMT4" ShapeID="_x0000_i1030" DrawAspect="Content" ObjectID="_1600376614" r:id="rId16"/>
              </w:object>
            </w:r>
            <w:r w:rsidR="000D2881">
              <w:rPr>
                <w:lang w:val="en-US"/>
              </w:rPr>
              <w:t xml:space="preserve"> 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vẽ được đ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ồ thị hàm số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này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D288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 và hoạt động nhóm đôi</w:t>
            </w:r>
          </w:p>
        </w:tc>
      </w:tr>
      <w:tr w:rsidR="00183B8A" w:rsidTr="00F004A2">
        <w:tc>
          <w:tcPr>
            <w:tcW w:w="3209" w:type="dxa"/>
          </w:tcPr>
          <w:p w:rsidR="00183B8A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Đồ thị hàm số bài ?1/sgk chỉ gồm 5 điểm vậy với những hàm số có vô số các cặp giá trị thì làm thế nào để vẽ được đồ thị hàm số?</w:t>
            </w:r>
          </w:p>
          <w:p w:rsidR="000D2881" w:rsidRDefault="000D2881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Yêu cầu HS tự đọc sgk và làm bài tập ?2/sgk từ đó tự rút ra dạng của đồ thị hàm số </w:t>
            </w:r>
            <w:r w:rsidRPr="00F94E3A">
              <w:rPr>
                <w:position w:val="-10"/>
              </w:rPr>
              <w:object w:dxaOrig="1340" w:dyaOrig="320">
                <v:shape id="_x0000_i1032" type="#_x0000_t75" style="width:66.9pt;height:15.95pt" o:ole="">
                  <v:imagedata r:id="rId9" o:title=""/>
                </v:shape>
                <o:OLEObject Type="Embed" ProgID="Equation.DSMT4" ShapeID="_x0000_i1032" DrawAspect="Content" ObjectID="_1600376615" r:id="rId17"/>
              </w:object>
            </w:r>
          </w:p>
          <w:p w:rsidR="00A732E7" w:rsidRDefault="00A732E7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Chốt lại kiến thức dạng của đồ thị </w:t>
            </w:r>
            <w:r w:rsidRPr="00F94E3A">
              <w:rPr>
                <w:position w:val="-10"/>
              </w:rPr>
              <w:object w:dxaOrig="1340" w:dyaOrig="320">
                <v:shape id="_x0000_i1034" type="#_x0000_t75" style="width:66.9pt;height:15.95pt" o:ole="">
                  <v:imagedata r:id="rId9" o:title=""/>
                </v:shape>
                <o:OLEObject Type="Embed" ProgID="Equation.DSMT4" ShapeID="_x0000_i1034" DrawAspect="Content" ObjectID="_1600376616" r:id="rId18"/>
              </w:objec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Chốt lại kiến thức dạng của đồ thị</w: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A732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Làm thế nào để vẽ đồ thị hàm số </w:t>
            </w:r>
            <w:r w:rsidRPr="00F94E3A">
              <w:rPr>
                <w:position w:val="-10"/>
              </w:rPr>
              <w:object w:dxaOrig="1340" w:dyaOrig="320">
                <v:shape id="_x0000_i1036" type="#_x0000_t75" style="width:66.9pt;height:15.95pt" o:ole="">
                  <v:imagedata r:id="rId9" o:title=""/>
                </v:shape>
                <o:OLEObject Type="Embed" ProgID="Equation.DSMT4" ShapeID="_x0000_i1036" DrawAspect="Content" ObjectID="_1600376617" r:id="rId19"/>
              </w:object>
            </w:r>
          </w:p>
          <w:p w:rsidR="00A732E7" w:rsidRDefault="00A732E7" w:rsidP="00A732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732E7" w:rsidRDefault="00A732E7" w:rsidP="00A732E7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Chốt lại cách vẽ đồ thị hàm số </w:t>
            </w:r>
            <w:r w:rsidRPr="00F94E3A">
              <w:rPr>
                <w:position w:val="-10"/>
              </w:rPr>
              <w:object w:dxaOrig="1340" w:dyaOrig="320">
                <v:shape id="_x0000_i1037" type="#_x0000_t75" style="width:66.9pt;height:15.95pt" o:ole="">
                  <v:imagedata r:id="rId9" o:title=""/>
                </v:shape>
                <o:OLEObject Type="Embed" ProgID="Equation.DSMT4" ShapeID="_x0000_i1037" DrawAspect="Content" ObjectID="_1600376618" r:id="rId20"/>
              </w:object>
            </w:r>
          </w:p>
          <w:p w:rsidR="00F97A16" w:rsidRDefault="00A732E7" w:rsidP="00A732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</w:t>
            </w:r>
            <w:r w:rsidR="00F97A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Nghiên cứu ví dụ 2/sgk và á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dụng bài tậ</w:t>
            </w:r>
            <w:r w:rsidR="00F97A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?4/sgk</w:t>
            </w:r>
          </w:p>
          <w:p w:rsidR="00F97A16" w:rsidRDefault="00F97A16" w:rsidP="00A732E7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(Câu hỏi: Nêu các bước và vẽ đồ thị hàm số </w:t>
            </w:r>
            <w:r w:rsidRPr="00F94E3A">
              <w:rPr>
                <w:position w:val="-10"/>
              </w:rPr>
              <w:object w:dxaOrig="900" w:dyaOrig="320">
                <v:shape id="_x0000_i1038" type="#_x0000_t75" style="width:45.25pt;height:15.95pt" o:ole="">
                  <v:imagedata r:id="rId21" o:title=""/>
                </v:shape>
                <o:OLEObject Type="Embed" ProgID="Equation.DSMT4" ShapeID="_x0000_i1038" DrawAspect="Content" ObjectID="_1600376619" r:id="rId22"/>
              </w:object>
            </w:r>
            <w:r>
              <w:rPr>
                <w:lang w:val="en-US"/>
              </w:rPr>
              <w:t>)</w:t>
            </w:r>
          </w:p>
          <w:p w:rsidR="00A732E7" w:rsidRPr="00A732E7" w:rsidRDefault="00F97A16" w:rsidP="00A732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Gợi ý làm theo các bước nhấn mạnh mỗi bạn xác định điểm A khác nhau 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D2881" w:rsidRDefault="000D288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hoạt động nhóm đôi trong </w:t>
            </w:r>
            <w:r w:rsidR="00A732E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 phút và treo bảng phụ của 2 nhóm lên bảng</w:t>
            </w: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câu hỏi</w:t>
            </w: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hoạt động cá nhân, nghiên cứu sgk và làm bài tập</w:t>
            </w:r>
          </w:p>
        </w:tc>
        <w:tc>
          <w:tcPr>
            <w:tcW w:w="3210" w:type="dxa"/>
          </w:tcPr>
          <w:p w:rsidR="00183B8A" w:rsidRDefault="000D2881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II. Đồ thị hàm số </w:t>
            </w:r>
            <w:r w:rsidRPr="00F94E3A">
              <w:rPr>
                <w:position w:val="-10"/>
              </w:rPr>
              <w:object w:dxaOrig="1340" w:dyaOrig="320">
                <v:shape id="_x0000_i1029" type="#_x0000_t75" style="width:66.9pt;height:15.95pt" o:ole="">
                  <v:imagedata r:id="rId9" o:title=""/>
                </v:shape>
                <o:OLEObject Type="Embed" ProgID="Equation.DSMT4" ShapeID="_x0000_i1029" DrawAspect="Content" ObjectID="_1600376620" r:id="rId23"/>
              </w:objec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?2/sgk</w:t>
            </w:r>
          </w:p>
          <w:p w:rsidR="00A732E7" w:rsidRDefault="00A732E7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F94E3A">
              <w:rPr>
                <w:position w:val="-28"/>
              </w:rPr>
              <w:object w:dxaOrig="2280" w:dyaOrig="680">
                <v:shape id="_x0000_i1033" type="#_x0000_t75" style="width:114.05pt;height:33.75pt" o:ole="">
                  <v:imagedata r:id="rId24" o:title=""/>
                </v:shape>
                <o:OLEObject Type="Embed" ProgID="Equation.DSMT4" ShapeID="_x0000_i1033" DrawAspect="Content" ObjectID="_1600376621" r:id="rId25"/>
              </w:objec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64658" cy="2272519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32" cy="22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* Nhận xét: Đồ thị hàm số </w:t>
            </w:r>
            <w:r w:rsidRPr="00F94E3A">
              <w:rPr>
                <w:position w:val="-10"/>
              </w:rPr>
              <w:object w:dxaOrig="1340" w:dyaOrig="320">
                <v:shape id="_x0000_i1035" type="#_x0000_t75" style="width:66.9pt;height:15.95pt" o:ole="">
                  <v:imagedata r:id="rId9" o:title=""/>
                </v:shape>
                <o:OLEObject Type="Embed" ProgID="Equation.DSMT4" ShapeID="_x0000_i1035" DrawAspect="Content" ObjectID="_1600376622" r:id="rId27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 dạng là đường thẳng đi qua gốc tọa độ</w: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Cách vẽ: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B1: Xác định điểm A thuộc đồ thị hàm số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B2: Nối đường thẳng OA</w:t>
            </w:r>
          </w:p>
          <w:p w:rsid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*Áp dụng: Bài ?4/sgk</w:t>
            </w:r>
          </w:p>
          <w:p w:rsidR="00F97A16" w:rsidRPr="00F97A16" w:rsidRDefault="00F97A1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B1: Xác định điểm </w:t>
            </w:r>
            <w:r w:rsidRPr="00F94E3A">
              <w:rPr>
                <w:position w:val="-10"/>
              </w:rPr>
              <w:object w:dxaOrig="680" w:dyaOrig="320">
                <v:shape id="_x0000_i1039" type="#_x0000_t75" style="width:33.75pt;height:15.95pt" o:ole="">
                  <v:imagedata r:id="rId28" o:title=""/>
                </v:shape>
                <o:OLEObject Type="Embed" ProgID="Equation.DSMT4" ShapeID="_x0000_i1039" DrawAspect="Content" ObjectID="_1600376623" r:id="rId29"/>
              </w:object>
            </w:r>
            <w:r>
              <w:rPr>
                <w:lang w:val="en-US"/>
              </w:rPr>
              <w:br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B2: Vẽ đường thẳng OA</w:t>
            </w:r>
          </w:p>
          <w:p w:rsidR="00A732E7" w:rsidRPr="00A732E7" w:rsidRDefault="00A732E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97A16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72750" cy="18377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093" cy="184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C. Hoạt động luyện tập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1019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 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Mục đích: </w:t>
            </w:r>
            <w:r w:rsidR="00F97A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Rèn luyện kỹ năng vẽ đồ thị hàm số </w:t>
            </w:r>
            <w:r w:rsidR="00F97A16" w:rsidRPr="00F94E3A">
              <w:rPr>
                <w:position w:val="-10"/>
              </w:rPr>
              <w:object w:dxaOrig="1340" w:dyaOrig="320">
                <v:shape id="_x0000_i1040" type="#_x0000_t75" style="width:66.9pt;height:15.95pt" o:ole="">
                  <v:imagedata r:id="rId9" o:title=""/>
                </v:shape>
                <o:OLEObject Type="Embed" ProgID="Equation.DSMT4" ShapeID="_x0000_i1040" DrawAspect="Content" ObjectID="_1600376624" r:id="rId31"/>
              </w:objec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Phương pháp: </w:t>
            </w:r>
            <w:r w:rsidR="00F97A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kiểm tra chéo</w:t>
            </w:r>
          </w:p>
        </w:tc>
      </w:tr>
      <w:tr w:rsidR="00183B8A" w:rsidTr="00F004A2">
        <w:tc>
          <w:tcPr>
            <w:tcW w:w="3209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39/sgk</w:t>
            </w:r>
          </w:p>
          <w:p w:rsidR="001019B7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HS đổi chéo vở kiểm tra bài của bạn</w:t>
            </w:r>
          </w:p>
        </w:tc>
        <w:tc>
          <w:tcPr>
            <w:tcW w:w="3209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nhân, 1 HS làm bài tập trên bảng</w:t>
            </w:r>
          </w:p>
        </w:tc>
        <w:tc>
          <w:tcPr>
            <w:tcW w:w="3210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III. Luyện tập</w:t>
            </w:r>
          </w:p>
          <w:p w:rsidR="001019B7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39/sgk</w:t>
            </w:r>
          </w:p>
          <w:p w:rsidR="001019B7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755972" cy="150858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33" cy="151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D. Hoạt động vận dụng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DA01D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Pr="001019B7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019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Vận dụng đồ thị hàm số </w:t>
            </w:r>
            <w:r w:rsidR="001019B7" w:rsidRPr="00F94E3A">
              <w:rPr>
                <w:position w:val="-10"/>
              </w:rPr>
              <w:object w:dxaOrig="1340" w:dyaOrig="320">
                <v:shape id="_x0000_i1041" type="#_x0000_t75" style="width:66.9pt;height:15.95pt" o:ole="">
                  <v:imagedata r:id="rId9" o:title=""/>
                </v:shape>
                <o:OLEObject Type="Embed" ProgID="Equation.DSMT4" ShapeID="_x0000_i1041" DrawAspect="Content" ObjectID="_1600376625" r:id="rId33"/>
              </w:object>
            </w:r>
            <w:r w:rsidR="001019B7">
              <w:rPr>
                <w:lang w:val="en-US"/>
              </w:rPr>
              <w:t xml:space="preserve"> </w:t>
            </w:r>
            <w:r w:rsidR="001019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 giải bài tập và giải quyết một số bài toán trong thực tế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1019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 đôi</w:t>
            </w:r>
          </w:p>
        </w:tc>
      </w:tr>
      <w:tr w:rsidR="00183B8A" w:rsidTr="00F004A2">
        <w:tc>
          <w:tcPr>
            <w:tcW w:w="3209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40/sgk</w:t>
            </w:r>
          </w:p>
          <w:p w:rsidR="00DA01DD" w:rsidRPr="00A11192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bài HS</w:t>
            </w:r>
          </w:p>
        </w:tc>
        <w:tc>
          <w:tcPr>
            <w:tcW w:w="3209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đôi làm bài tập 40/sgk</w:t>
            </w:r>
          </w:p>
          <w:p w:rsidR="001019B7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 nhóm trả lời </w:t>
            </w:r>
          </w:p>
        </w:tc>
        <w:tc>
          <w:tcPr>
            <w:tcW w:w="3210" w:type="dxa"/>
          </w:tcPr>
          <w:p w:rsidR="00183B8A" w:rsidRDefault="001019B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40/sgk</w:t>
            </w:r>
          </w:p>
          <w:p w:rsidR="001019B7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Khi </w:t>
            </w:r>
            <w:r w:rsidRPr="00F94E3A">
              <w:rPr>
                <w:position w:val="-6"/>
              </w:rPr>
              <w:object w:dxaOrig="560" w:dyaOrig="279">
                <v:shape id="_x0000_i1042" type="#_x0000_t75" style="width:28.05pt;height:14pt" o:ole="">
                  <v:imagedata r:id="rId34" o:title=""/>
                </v:shape>
                <o:OLEObject Type="Embed" ProgID="Equation.DSMT4" ShapeID="_x0000_i1042" DrawAspect="Content" ObjectID="_1600376626" r:id="rId35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thì </w:t>
            </w:r>
            <w:r w:rsidRPr="00F94E3A">
              <w:rPr>
                <w:position w:val="-10"/>
              </w:rPr>
              <w:object w:dxaOrig="420" w:dyaOrig="260">
                <v:shape id="_x0000_i1043" type="#_x0000_t75" style="width:21.05pt;height:12.75pt" o:ole="">
                  <v:imagedata r:id="rId36" o:title=""/>
                </v:shape>
                <o:OLEObject Type="Embed" ProgID="Equation.DSMT4" ShapeID="_x0000_i1043" DrawAspect="Content" ObjectID="_1600376627" r:id="rId37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cùng dấu nên đồ thị hàm số nằm ở góc phần tư thứ I và III</w:t>
            </w:r>
          </w:p>
          <w:p w:rsidR="00DA01DD" w:rsidRPr="00DA01DD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Khi </w:t>
            </w:r>
            <w:r w:rsidRPr="00F94E3A">
              <w:rPr>
                <w:position w:val="-6"/>
              </w:rPr>
              <w:object w:dxaOrig="560" w:dyaOrig="279">
                <v:shape id="_x0000_i1045" type="#_x0000_t75" style="width:28.05pt;height:14pt" o:ole="">
                  <v:imagedata r:id="rId38" o:title=""/>
                </v:shape>
                <o:OLEObject Type="Embed" ProgID="Equation.DSMT4" ShapeID="_x0000_i1045" DrawAspect="Content" ObjectID="_1600376628" r:id="rId39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thì </w:t>
            </w:r>
            <w:r w:rsidRPr="00F94E3A">
              <w:rPr>
                <w:position w:val="-10"/>
              </w:rPr>
              <w:object w:dxaOrig="420" w:dyaOrig="260">
                <v:shape id="_x0000_i1044" type="#_x0000_t75" style="width:21.05pt;height:12.75pt" o:ole="">
                  <v:imagedata r:id="rId36" o:title=""/>
                </v:shape>
                <o:OLEObject Type="Embed" ProgID="Equation.DSMT4" ShapeID="_x0000_i1044" DrawAspect="Content" ObjectID="_1600376629" r:id="rId40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dấu nên đồ thị hàm số nằm ở góc phần tư thứ I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 và IV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E. Hoạt động tìm tòi, mở rộng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DA01D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A01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Khuyến khích HS tìm tòi mở rộng các vấn đề liên quan đến đồ thị hàm số trong thực tế và trong giải toán 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A01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 bốn</w:t>
            </w:r>
          </w:p>
        </w:tc>
      </w:tr>
      <w:tr w:rsidR="00183B8A" w:rsidTr="00F004A2">
        <w:tc>
          <w:tcPr>
            <w:tcW w:w="3209" w:type="dxa"/>
          </w:tcPr>
          <w:p w:rsidR="00183B8A" w:rsidRPr="00A11192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Giao nhiệm vụ tìm hiểu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về các dạng khác nhau của đồ thị (đường cong) ứng dụng thực tế của đồ thị hàm số trong các môn học khác. </w:t>
            </w:r>
          </w:p>
        </w:tc>
        <w:tc>
          <w:tcPr>
            <w:tcW w:w="3209" w:type="dxa"/>
          </w:tcPr>
          <w:p w:rsidR="00183B8A" w:rsidRPr="00A11192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HS trao đổi nhóm bốn </w:t>
            </w:r>
          </w:p>
        </w:tc>
        <w:tc>
          <w:tcPr>
            <w:tcW w:w="3210" w:type="dxa"/>
          </w:tcPr>
          <w:p w:rsidR="00183B8A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về nhà:</w:t>
            </w:r>
          </w:p>
          <w:p w:rsidR="00DA01DD" w:rsidRPr="00A11192" w:rsidRDefault="00DA01D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Xem lại kiến thức đã học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- Làm bài tập 41 (sgk); 53; 54 (sbt)</w:t>
            </w:r>
            <w:bookmarkStart w:id="0" w:name="_GoBack"/>
            <w:bookmarkEnd w:id="0"/>
          </w:p>
        </w:tc>
      </w:tr>
    </w:tbl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Pr="00BB4714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6B40FD" w:rsidRDefault="006B40FD"/>
    <w:sectPr w:rsidR="006B40FD" w:rsidSect="00BF2A5F">
      <w:headerReference w:type="default" r:id="rId41"/>
      <w:footerReference w:type="default" r:id="rId4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73" w:rsidRDefault="00462673" w:rsidP="00183B8A">
      <w:pPr>
        <w:spacing w:after="0" w:line="240" w:lineRule="auto"/>
      </w:pPr>
      <w:r>
        <w:separator/>
      </w:r>
    </w:p>
  </w:endnote>
  <w:endnote w:type="continuationSeparator" w:id="0">
    <w:p w:rsidR="00462673" w:rsidRDefault="00462673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73" w:rsidRDefault="00462673" w:rsidP="00183B8A">
      <w:pPr>
        <w:spacing w:after="0" w:line="240" w:lineRule="auto"/>
      </w:pPr>
      <w:r>
        <w:separator/>
      </w:r>
    </w:p>
  </w:footnote>
  <w:footnote w:type="continuationSeparator" w:id="0">
    <w:p w:rsidR="00462673" w:rsidRDefault="00462673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A01D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A01D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C"/>
    <w:rsid w:val="000D2881"/>
    <w:rsid w:val="001019B7"/>
    <w:rsid w:val="00183B8A"/>
    <w:rsid w:val="00462673"/>
    <w:rsid w:val="006B40FD"/>
    <w:rsid w:val="006E4F4C"/>
    <w:rsid w:val="008C66B7"/>
    <w:rsid w:val="00A732E7"/>
    <w:rsid w:val="00D36C6A"/>
    <w:rsid w:val="00DA01DD"/>
    <w:rsid w:val="00EE2FBB"/>
    <w:rsid w:val="00F21040"/>
    <w:rsid w:val="00F46E7A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7.JPG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JP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image" Target="media/image10.JPG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JPG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94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2018-10-06T15:32:00Z</dcterms:created>
  <dcterms:modified xsi:type="dcterms:W3CDTF">2018-10-06T17:17:00Z</dcterms:modified>
</cp:coreProperties>
</file>